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217A0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72112D76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80A0DFE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54C78225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4D89A1D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F9EFA03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49D07C1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173F39F4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春意</w:t>
            </w:r>
            <w:r>
              <w:t>.</w:t>
            </w:r>
            <w:r>
              <w:t>生机</w:t>
            </w:r>
            <w:bookmarkEnd w:id="1"/>
          </w:p>
        </w:tc>
      </w:tr>
      <w:tr w:rsidR="00D40158" w:rsidRPr="00D40158" w14:paraId="1A3B0B5D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EA440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640424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河南</w:t>
            </w:r>
            <w:r>
              <w:t>-</w:t>
            </w:r>
            <w:r>
              <w:t>安阳</w:t>
            </w:r>
            <w:bookmarkEnd w:id="2"/>
          </w:p>
        </w:tc>
      </w:tr>
      <w:tr w:rsidR="00D40158" w:rsidRPr="00D40158" w14:paraId="401F408C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2FAE8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E4820C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t>GX30075</w:t>
            </w:r>
            <w:bookmarkEnd w:id="3"/>
          </w:p>
        </w:tc>
      </w:tr>
      <w:tr w:rsidR="00D40158" w:rsidRPr="00D40158" w14:paraId="20AB3DB1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FC202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86AB4E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t>河南师范大学新联学院</w:t>
            </w:r>
            <w:bookmarkEnd w:id="4"/>
          </w:p>
        </w:tc>
      </w:tr>
      <w:tr w:rsidR="00D40158" w:rsidRPr="00D40158" w14:paraId="04B68F69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6A6A1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175F14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t>2018</w:t>
            </w:r>
            <w:r>
              <w:t>级建筑学</w:t>
            </w:r>
            <w:bookmarkEnd w:id="5"/>
          </w:p>
        </w:tc>
      </w:tr>
      <w:tr w:rsidR="00D40158" w:rsidRPr="00D40158" w14:paraId="55CB2811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AA8555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6DF765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C09C3EB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CCECD0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9A5E33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DCBB09C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ADBE2D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D6599D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107EF87D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4332E8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F04A6C8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589C9E1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20F7ED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782F1F9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2020年12月27日</w:t>
            </w:r>
            <w:bookmarkEnd w:id="6"/>
          </w:p>
        </w:tc>
      </w:tr>
    </w:tbl>
    <w:p w14:paraId="22129036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3D33286E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6EA2E25E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3B90864" wp14:editId="4C83CFDA">
            <wp:extent cx="1628946" cy="1628946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32B41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55457955" w14:textId="77777777" w:rsidTr="001C70B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52F473D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1CCB4EA" w14:textId="77777777" w:rsidR="00AC0859" w:rsidRPr="00F7608E" w:rsidRDefault="00AC0859" w:rsidP="005D3BE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proofErr w:type="gramStart"/>
            <w:r w:rsidRPr="00F7608E">
              <w:rPr>
                <w:rFonts w:ascii="宋体" w:hAnsi="宋体" w:hint="eastAsia"/>
              </w:rPr>
              <w:t>绿建斯</w:t>
            </w:r>
            <w:proofErr w:type="gramEnd"/>
            <w:r w:rsidRPr="00F7608E">
              <w:rPr>
                <w:rFonts w:ascii="宋体" w:hAnsi="宋体" w:hint="eastAsia"/>
              </w:rPr>
              <w:t>维尔室内热舒适评价ITES2020</w:t>
            </w:r>
          </w:p>
        </w:tc>
      </w:tr>
      <w:tr w:rsidR="00AC0859" w:rsidRPr="003539C2" w14:paraId="798EC496" w14:textId="77777777" w:rsidTr="001C70B7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4C8353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4356F200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20200808</w:t>
            </w:r>
            <w:bookmarkEnd w:id="8"/>
          </w:p>
        </w:tc>
      </w:tr>
      <w:tr w:rsidR="00AC0859" w:rsidRPr="003539C2" w14:paraId="5E2728E7" w14:textId="77777777" w:rsidTr="001C70B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189F7B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AB2E97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6EB1A9FD" w14:textId="77777777" w:rsidTr="001C70B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58FBCA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3C02E01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T17838324870</w:t>
            </w:r>
            <w:bookmarkEnd w:id="9"/>
          </w:p>
        </w:tc>
      </w:tr>
    </w:tbl>
    <w:p w14:paraId="30D32FA5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30D7939A" w14:textId="77777777" w:rsidR="001C70B7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9995769" w:history="1">
        <w:r w:rsidR="001C70B7" w:rsidRPr="002D08CB">
          <w:rPr>
            <w:rStyle w:val="a8"/>
          </w:rPr>
          <w:t>1</w:t>
        </w:r>
        <w:r w:rsidR="001C70B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C70B7" w:rsidRPr="002D08CB">
          <w:rPr>
            <w:rStyle w:val="a8"/>
          </w:rPr>
          <w:t>项目概况</w:t>
        </w:r>
        <w:r w:rsidR="001C70B7">
          <w:rPr>
            <w:webHidden/>
          </w:rPr>
          <w:tab/>
        </w:r>
        <w:r w:rsidR="001C70B7">
          <w:rPr>
            <w:webHidden/>
          </w:rPr>
          <w:fldChar w:fldCharType="begin"/>
        </w:r>
        <w:r w:rsidR="001C70B7">
          <w:rPr>
            <w:webHidden/>
          </w:rPr>
          <w:instrText xml:space="preserve"> PAGEREF _Toc59995769 \h </w:instrText>
        </w:r>
        <w:r w:rsidR="001C70B7">
          <w:rPr>
            <w:webHidden/>
          </w:rPr>
        </w:r>
        <w:r w:rsidR="001C70B7">
          <w:rPr>
            <w:webHidden/>
          </w:rPr>
          <w:fldChar w:fldCharType="separate"/>
        </w:r>
        <w:r w:rsidR="001C70B7">
          <w:rPr>
            <w:webHidden/>
          </w:rPr>
          <w:t>3</w:t>
        </w:r>
        <w:r w:rsidR="001C70B7">
          <w:rPr>
            <w:webHidden/>
          </w:rPr>
          <w:fldChar w:fldCharType="end"/>
        </w:r>
      </w:hyperlink>
    </w:p>
    <w:p w14:paraId="5946396F" w14:textId="77777777" w:rsidR="001C70B7" w:rsidRDefault="001C70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95770" w:history="1">
        <w:r w:rsidRPr="002D08CB">
          <w:rPr>
            <w:rStyle w:val="a8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08CB">
          <w:rPr>
            <w:rStyle w:val="a8"/>
          </w:rPr>
          <w:t>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_Toc59995770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61643E4" w14:textId="77777777" w:rsidR="001C70B7" w:rsidRDefault="001C70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95771" w:history="1">
        <w:r w:rsidRPr="002D08CB">
          <w:rPr>
            <w:rStyle w:val="a8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08CB">
          <w:rPr>
            <w:rStyle w:val="a8"/>
          </w:rPr>
          <w:t>三维视图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_Toc59995771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F378999" w14:textId="77777777" w:rsidR="001C70B7" w:rsidRDefault="001C70B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95772" w:history="1">
        <w:r w:rsidRPr="002D08CB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08CB">
          <w:rPr>
            <w:rStyle w:val="a8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_Toc59995772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A69185" w14:textId="77777777" w:rsidR="001C70B7" w:rsidRDefault="001C70B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95773" w:history="1">
        <w:r w:rsidRPr="002D08CB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08CB">
          <w:rPr>
            <w:rStyle w:val="a8"/>
          </w:rPr>
          <w:t>参考标准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_Toc59995773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129541D" w14:textId="77777777" w:rsidR="001C70B7" w:rsidRDefault="001C70B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95774" w:history="1">
        <w:r w:rsidRPr="002D08CB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08CB">
          <w:rPr>
            <w:rStyle w:val="a8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_Toc59995774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98CAA3D" w14:textId="77777777" w:rsidR="001C70B7" w:rsidRDefault="001C70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95775" w:history="1">
        <w:r w:rsidRPr="002D08CB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08CB">
          <w:rPr>
            <w:rStyle w:val="a8"/>
          </w:rPr>
          <w:t>参数定义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_Toc59995775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46BA77F" w14:textId="77777777" w:rsidR="001C70B7" w:rsidRDefault="001C70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95776" w:history="1">
        <w:r w:rsidRPr="002D08CB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08CB">
          <w:rPr>
            <w:rStyle w:val="a8"/>
          </w:rPr>
          <w:t>计算流程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_Toc59995776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1059BF5" w14:textId="77777777" w:rsidR="001C70B7" w:rsidRDefault="001C70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95777" w:history="1">
        <w:r w:rsidRPr="002D08CB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08CB">
          <w:rPr>
            <w:rStyle w:val="a8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_Toc59995777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F3D0AA0" w14:textId="77777777" w:rsidR="001C70B7" w:rsidRDefault="001C70B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95778" w:history="1">
        <w:r w:rsidRPr="002D08CB">
          <w:rPr>
            <w:rStyle w:val="a8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08CB">
          <w:rPr>
            <w:rStyle w:val="a8"/>
          </w:rPr>
          <w:t>室外月平均温度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_Toc59995778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3CD8972" w14:textId="77777777" w:rsidR="001C70B7" w:rsidRDefault="001C70B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95779" w:history="1">
        <w:r w:rsidRPr="002D08CB">
          <w:rPr>
            <w:rStyle w:val="a8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08CB">
          <w:rPr>
            <w:rStyle w:val="a8"/>
          </w:rPr>
          <w:t>室内热舒适温度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_Toc59995779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F1EB4DA" w14:textId="77777777" w:rsidR="001C70B7" w:rsidRDefault="001C70B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95780" w:history="1">
        <w:r w:rsidRPr="002D08CB">
          <w:rPr>
            <w:rStyle w:val="a8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08CB">
          <w:rPr>
            <w:rStyle w:val="a8"/>
          </w:rPr>
          <w:t>参评时间段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_Toc59995780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80CF240" w14:textId="77777777" w:rsidR="001C70B7" w:rsidRDefault="001C70B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95781" w:history="1">
        <w:r w:rsidRPr="002D08CB">
          <w:rPr>
            <w:rStyle w:val="a8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08CB">
          <w:rPr>
            <w:rStyle w:val="a8"/>
          </w:rPr>
          <w:t>围护结构热工性能参数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_Toc59995781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3B66008" w14:textId="77777777" w:rsidR="001C70B7" w:rsidRDefault="001C70B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95782" w:history="1">
        <w:r w:rsidRPr="002D08CB">
          <w:rPr>
            <w:rStyle w:val="a8"/>
            <w:lang w:val="en-GB"/>
          </w:rPr>
          <w:t>4.3.5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08CB">
          <w:rPr>
            <w:rStyle w:val="a8"/>
          </w:rPr>
          <w:t>房间类型参数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_Toc59995782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68F0A7D" w14:textId="77777777" w:rsidR="001C70B7" w:rsidRDefault="001C70B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95783" w:history="1">
        <w:r w:rsidRPr="002D08CB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08CB">
          <w:rPr>
            <w:rStyle w:val="a8"/>
          </w:rPr>
          <w:t>结果分析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_Toc59995783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89259B8" w14:textId="77777777" w:rsidR="001C70B7" w:rsidRDefault="001C70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95784" w:history="1">
        <w:r w:rsidRPr="002D08CB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08CB">
          <w:rPr>
            <w:rStyle w:val="a8"/>
          </w:rPr>
          <w:t>室内适应性热舒适温度达标比例统计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_Toc59995784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188A86F" w14:textId="77777777" w:rsidR="001C70B7" w:rsidRDefault="001C70B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95785" w:history="1">
        <w:r w:rsidRPr="002D08CB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08CB">
          <w:rPr>
            <w:rStyle w:val="a8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_Toc59995785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2B273D4" w14:textId="77777777" w:rsidR="00AA47FE" w:rsidRDefault="00D40158" w:rsidP="004C7D33">
      <w:pPr>
        <w:pStyle w:val="TOC1"/>
        <w:spacing w:line="240" w:lineRule="auto"/>
        <w:sectPr w:rsidR="00AA47FE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fldChar w:fldCharType="end"/>
      </w:r>
      <w:bookmarkEnd w:id="10"/>
    </w:p>
    <w:p w14:paraId="03126D20" w14:textId="77777777" w:rsidR="0000578F" w:rsidRDefault="0000578F" w:rsidP="0000578F">
      <w:pPr>
        <w:pStyle w:val="1"/>
      </w:pPr>
      <w:bookmarkStart w:id="11" w:name="_Toc452108759"/>
      <w:bookmarkStart w:id="12" w:name="_Toc59995769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74F127AF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628C5438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3C87CBA0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409B8674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2981D500" w14:textId="77777777" w:rsidR="0000578F" w:rsidRDefault="0000578F" w:rsidP="00DC62E7">
      <w:pPr>
        <w:pStyle w:val="2"/>
      </w:pPr>
      <w:bookmarkStart w:id="14" w:name="_Toc452108760"/>
      <w:bookmarkStart w:id="15" w:name="_Toc59995770"/>
      <w:r>
        <w:lastRenderedPageBreak/>
        <w:t>平面图</w:t>
      </w:r>
      <w:bookmarkEnd w:id="14"/>
      <w:bookmarkEnd w:id="15"/>
    </w:p>
    <w:p w14:paraId="74D53810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05AB207D" wp14:editId="1109FF4E">
            <wp:extent cx="5667375" cy="462915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4C090" w14:textId="77777777" w:rsidR="00EA37FD" w:rsidRDefault="001C70B7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26EC2CCE" w14:textId="77777777" w:rsidR="00EA37FD" w:rsidRDefault="001C70B7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7940709" wp14:editId="14DECAD9">
            <wp:extent cx="5667375" cy="465772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FA22B" w14:textId="77777777" w:rsidR="00EA37FD" w:rsidRDefault="001C70B7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347D2277" w14:textId="77777777" w:rsidR="00EA37FD" w:rsidRDefault="001C70B7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218B3DC" wp14:editId="48B8CE45">
            <wp:extent cx="5667375" cy="361950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FF6B6" w14:textId="77777777" w:rsidR="00EA37FD" w:rsidRDefault="001C70B7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14:paraId="76C888E5" w14:textId="77777777" w:rsidR="00EA37FD" w:rsidRDefault="00EA37FD">
      <w:pPr>
        <w:pStyle w:val="a0"/>
        <w:ind w:firstLineChars="0" w:firstLine="0"/>
        <w:jc w:val="center"/>
        <w:rPr>
          <w:lang w:val="en-US"/>
        </w:rPr>
      </w:pPr>
    </w:p>
    <w:p w14:paraId="06389ECC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4530B746" w14:textId="77777777" w:rsidR="0000578F" w:rsidRDefault="0000578F" w:rsidP="00DC62E7">
      <w:pPr>
        <w:pStyle w:val="2"/>
      </w:pPr>
      <w:bookmarkStart w:id="17" w:name="_Toc452108761"/>
      <w:bookmarkStart w:id="18" w:name="_Toc59995771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78F3D6FC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bookmarkEnd w:id="19"/>
      <w:r>
        <w:rPr>
          <w:noProof/>
        </w:rPr>
        <w:drawing>
          <wp:inline distT="0" distB="0" distL="0" distR="0" wp14:anchorId="74CE149D" wp14:editId="20F9CC4A">
            <wp:extent cx="5372664" cy="4658214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72664" cy="465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B8A97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1C70B7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1C70B7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2D50A53D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09DFDB99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59995772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6BF8262A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29DD1232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 50378</w:t>
      </w:r>
      <w:r>
        <w:rPr>
          <w:lang w:val="en-US"/>
        </w:rPr>
        <w:t>-2019</w:t>
      </w:r>
    </w:p>
    <w:p w14:paraId="210FC23C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749B48DE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4"/>
    </w:p>
    <w:p w14:paraId="04475B06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5" w:name="_Hlk13516321"/>
    </w:p>
    <w:bookmarkEnd w:id="25"/>
    <w:p w14:paraId="407B97B9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607863EE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059E857E" w14:textId="77777777" w:rsidR="0000578F" w:rsidRDefault="0000578F" w:rsidP="0000578F">
      <w:pPr>
        <w:pStyle w:val="1"/>
      </w:pPr>
      <w:bookmarkStart w:id="26" w:name="_Toc59995773"/>
      <w:r>
        <w:rPr>
          <w:rFonts w:hint="eastAsia"/>
        </w:rPr>
        <w:t>参考</w:t>
      </w:r>
      <w:r>
        <w:t>标准</w:t>
      </w:r>
      <w:bookmarkEnd w:id="23"/>
      <w:bookmarkEnd w:id="26"/>
    </w:p>
    <w:p w14:paraId="2D73F90F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7" w:name="_Toc451698935"/>
      <w:bookmarkStart w:id="28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评价的主要依据为《绿色建筑评价标准》</w:t>
      </w:r>
      <w:r w:rsidRPr="008E2A42">
        <w:rPr>
          <w:rFonts w:hint="eastAsia"/>
          <w:lang w:val="en-US"/>
        </w:rPr>
        <w:t>GB/T 50378-2019</w:t>
      </w:r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55267676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</w:t>
      </w:r>
      <w:proofErr w:type="gramStart"/>
      <w:r w:rsidRPr="00E4790A">
        <w:rPr>
          <w:rFonts w:hint="eastAsia"/>
          <w:b/>
          <w:bCs/>
          <w:lang w:val="en-US"/>
        </w:rPr>
        <w:t>每再增加</w:t>
      </w:r>
      <w:proofErr w:type="gramEnd"/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3F9B67AE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</w:t>
      </w:r>
      <w:proofErr w:type="gramStart"/>
      <w:r w:rsidRPr="008E2A42">
        <w:rPr>
          <w:rFonts w:hint="eastAsia"/>
          <w:lang w:val="en-US"/>
        </w:rPr>
        <w:t>每再增加</w:t>
      </w:r>
      <w:proofErr w:type="gramEnd"/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47E55DBF" w14:textId="77777777" w:rsidR="0000578F" w:rsidRDefault="0000578F" w:rsidP="0000578F">
      <w:pPr>
        <w:pStyle w:val="1"/>
      </w:pPr>
      <w:bookmarkStart w:id="29" w:name="_Toc59995774"/>
      <w:r>
        <w:rPr>
          <w:rFonts w:hint="eastAsia"/>
        </w:rPr>
        <w:t>计算</w:t>
      </w:r>
      <w:bookmarkEnd w:id="27"/>
      <w:bookmarkEnd w:id="28"/>
      <w:r w:rsidR="008E2A42">
        <w:rPr>
          <w:rFonts w:hint="eastAsia"/>
        </w:rPr>
        <w:t>方法</w:t>
      </w:r>
      <w:bookmarkEnd w:id="29"/>
    </w:p>
    <w:p w14:paraId="454A3291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4A82B7C5" w14:textId="77777777" w:rsidR="00833AFE" w:rsidRDefault="00833AFE" w:rsidP="00833AFE">
      <w:pPr>
        <w:pStyle w:val="2"/>
      </w:pPr>
      <w:bookmarkStart w:id="30" w:name="_Toc59995775"/>
      <w:r>
        <w:rPr>
          <w:rFonts w:hint="eastAsia"/>
        </w:rPr>
        <w:t>参数定义</w:t>
      </w:r>
      <w:bookmarkEnd w:id="30"/>
    </w:p>
    <w:p w14:paraId="13D0EB44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50DE5C5B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7D89E1ED" w14:textId="77777777" w:rsidR="002D33C1" w:rsidRDefault="002D33C1" w:rsidP="002D33C1">
      <w:pPr>
        <w:pStyle w:val="2"/>
      </w:pPr>
      <w:bookmarkStart w:id="31" w:name="_Toc59995776"/>
      <w:r>
        <w:rPr>
          <w:rFonts w:hint="eastAsia"/>
        </w:rPr>
        <w:t>计算流程</w:t>
      </w:r>
      <w:bookmarkEnd w:id="31"/>
    </w:p>
    <w:p w14:paraId="2DAD3D41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6A13BFB3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12AE351C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4038290C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458B7BD7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131AAFB7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2A1EF319" wp14:editId="0060D31D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D3B356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1C70B7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1C70B7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31939208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055601B2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proofErr w:type="spellStart"/>
      <w:r w:rsidR="00BB72F1" w:rsidRPr="00035ECB">
        <w:rPr>
          <w:szCs w:val="21"/>
        </w:rPr>
        <w:t>va</w:t>
      </w:r>
      <w:proofErr w:type="spellEnd"/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4F8BCA67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889"/>
        <w:gridCol w:w="2034"/>
        <w:gridCol w:w="1928"/>
      </w:tblGrid>
      <w:tr w:rsidR="006B0CC7" w:rsidRPr="00BA2C60" w14:paraId="61CCC1C5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40E0A8DC" w14:textId="77777777" w:rsidR="006B0CC7" w:rsidRPr="00BA2C60" w:rsidRDefault="006B0CC7" w:rsidP="001C70B7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proofErr w:type="spellStart"/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05BAD8CA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C1B8131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6381D66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4BFE6C0F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07329C2E" w14:textId="77777777" w:rsidR="006B0CC7" w:rsidRPr="00BA2C60" w:rsidRDefault="006B0CC7" w:rsidP="001C70B7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proofErr w:type="spellStart"/>
            <w:r w:rsidRPr="00BA2C60">
              <w:rPr>
                <w:szCs w:val="21"/>
              </w:rPr>
              <w:t>Δt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3B9E3C9F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088642C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B77BF9B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7A84519D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413BEFE4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336EE169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3FCA3BFB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4C6BE6EC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6286C44C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2" w:name="_Hlk36153165"/>
      <w:r>
        <w:rPr>
          <w:rFonts w:hint="eastAsia"/>
          <w:szCs w:val="21"/>
        </w:rPr>
        <w:t>室内适应性舒适温度时间比例</w:t>
      </w:r>
      <w:bookmarkEnd w:id="32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67258C45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26832C27" w14:textId="77777777" w:rsidR="001B0BA1" w:rsidRDefault="006D296D" w:rsidP="00B50E2E">
      <w:pPr>
        <w:pStyle w:val="2"/>
      </w:pPr>
      <w:bookmarkStart w:id="33" w:name="_Toc59995777"/>
      <w:r>
        <w:rPr>
          <w:rFonts w:hint="eastAsia"/>
        </w:rPr>
        <w:t>计算参数</w:t>
      </w:r>
      <w:bookmarkEnd w:id="33"/>
    </w:p>
    <w:p w14:paraId="11419C07" w14:textId="77777777" w:rsidR="006D296D" w:rsidRDefault="006043F1" w:rsidP="00EA3BB3">
      <w:pPr>
        <w:pStyle w:val="3"/>
      </w:pPr>
      <w:bookmarkStart w:id="34" w:name="_Toc59995778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4"/>
    </w:p>
    <w:p w14:paraId="1D0B7370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5" w:name="站台城市"/>
      <w:r w:rsidR="006D3413" w:rsidRPr="00E87AC0">
        <w:rPr>
          <w:rFonts w:ascii="Calibri" w:hAnsi="Calibri" w:hint="eastAsia"/>
          <w:kern w:val="2"/>
          <w:lang w:val="en-US"/>
        </w:rPr>
        <w:t>安阳</w:t>
      </w:r>
      <w:bookmarkEnd w:id="35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5B5860AF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6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6"/>
      <w:r>
        <w:rPr>
          <w:noProof/>
        </w:rPr>
        <w:drawing>
          <wp:inline distT="0" distB="0" distL="0" distR="0" wp14:anchorId="1D8FA886" wp14:editId="2B40DDDF">
            <wp:extent cx="5667375" cy="290512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200F9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1C70B7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1C70B7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5E6C43C5" w14:textId="77777777" w:rsidR="00B665C1" w:rsidRDefault="00B665C1" w:rsidP="00EA3BB3">
      <w:pPr>
        <w:pStyle w:val="3"/>
      </w:pPr>
      <w:bookmarkStart w:id="37" w:name="_Toc59995779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7"/>
    </w:p>
    <w:p w14:paraId="7A70CB4F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584E3372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5434815F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D53F419" w14:textId="77777777" w:rsidR="0099773C" w:rsidRPr="00A412D8" w:rsidRDefault="0099773C" w:rsidP="00A412D8">
            <w:pPr>
              <w:jc w:val="center"/>
            </w:pPr>
            <w:bookmarkStart w:id="38" w:name="室内热舒适温度表"/>
            <w:r w:rsidRPr="00A412D8">
              <w:rPr>
                <w:rFonts w:hint="eastAsia"/>
              </w:rPr>
              <w:t>室外月平均温度</w:t>
            </w:r>
            <w:bookmarkEnd w:id="38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8C85414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13506D96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4B186E63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034F9ADE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-0.6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1FF4F464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44063110" w14:textId="77777777" w:rsidTr="0099773C">
        <w:trPr>
          <w:trHeight w:val="270"/>
        </w:trPr>
        <w:tc>
          <w:tcPr>
            <w:tcW w:w="1861" w:type="dxa"/>
          </w:tcPr>
          <w:p w14:paraId="0F88C20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C88324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FFE90C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2F8472D3" w14:textId="77777777" w:rsidTr="0099773C">
        <w:trPr>
          <w:trHeight w:val="270"/>
        </w:trPr>
        <w:tc>
          <w:tcPr>
            <w:tcW w:w="1861" w:type="dxa"/>
          </w:tcPr>
          <w:p w14:paraId="3C9500D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4D08C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9.0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5566C4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0FE50642" w14:textId="77777777" w:rsidTr="0099773C">
        <w:trPr>
          <w:trHeight w:val="270"/>
        </w:trPr>
        <w:tc>
          <w:tcPr>
            <w:tcW w:w="1861" w:type="dxa"/>
          </w:tcPr>
          <w:p w14:paraId="0735E7B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A08046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09D5C2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19.0~26.0</w:t>
            </w:r>
          </w:p>
        </w:tc>
      </w:tr>
      <w:tr w:rsidR="0099773C" w:rsidRPr="00A412D8" w14:paraId="0589EC5D" w14:textId="77777777" w:rsidTr="0099773C">
        <w:trPr>
          <w:trHeight w:val="270"/>
        </w:trPr>
        <w:tc>
          <w:tcPr>
            <w:tcW w:w="1861" w:type="dxa"/>
          </w:tcPr>
          <w:p w14:paraId="602DCD6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82D771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33F115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 w:rsidR="0099773C" w:rsidRPr="00A412D8" w14:paraId="401DC5C5" w14:textId="77777777" w:rsidTr="0099773C">
        <w:trPr>
          <w:trHeight w:val="270"/>
        </w:trPr>
        <w:tc>
          <w:tcPr>
            <w:tcW w:w="1861" w:type="dxa"/>
          </w:tcPr>
          <w:p w14:paraId="173D5B8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ECA57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C9520F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22.4~29.4</w:t>
            </w:r>
          </w:p>
        </w:tc>
      </w:tr>
      <w:tr w:rsidR="0099773C" w:rsidRPr="00A412D8" w14:paraId="65CEE4BF" w14:textId="77777777" w:rsidTr="0099773C">
        <w:trPr>
          <w:trHeight w:val="270"/>
        </w:trPr>
        <w:tc>
          <w:tcPr>
            <w:tcW w:w="1861" w:type="dxa"/>
          </w:tcPr>
          <w:p w14:paraId="5138F8F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1B348B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5F93E1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 w:rsidR="0099773C" w:rsidRPr="00A412D8" w14:paraId="5EC6FF3F" w14:textId="77777777" w:rsidTr="0099773C">
        <w:trPr>
          <w:trHeight w:val="270"/>
        </w:trPr>
        <w:tc>
          <w:tcPr>
            <w:tcW w:w="1861" w:type="dxa"/>
          </w:tcPr>
          <w:p w14:paraId="4D2A53A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D8B09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2FC940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22.4~29.4</w:t>
            </w:r>
          </w:p>
        </w:tc>
      </w:tr>
      <w:tr w:rsidR="0099773C" w:rsidRPr="00A412D8" w14:paraId="646EA81F" w14:textId="77777777" w:rsidTr="0099773C">
        <w:trPr>
          <w:trHeight w:val="270"/>
        </w:trPr>
        <w:tc>
          <w:tcPr>
            <w:tcW w:w="1861" w:type="dxa"/>
          </w:tcPr>
          <w:p w14:paraId="133AEAB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64BCF6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560FA4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 w:rsidR="0099773C" w:rsidRPr="00A412D8" w14:paraId="09AF0ED1" w14:textId="77777777" w:rsidTr="0099773C">
        <w:trPr>
          <w:trHeight w:val="270"/>
        </w:trPr>
        <w:tc>
          <w:tcPr>
            <w:tcW w:w="1861" w:type="dxa"/>
          </w:tcPr>
          <w:p w14:paraId="043492C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FF02DF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C1F593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19.0~26.0</w:t>
            </w:r>
          </w:p>
        </w:tc>
      </w:tr>
      <w:tr w:rsidR="0099773C" w:rsidRPr="00A412D8" w14:paraId="666AD01D" w14:textId="77777777" w:rsidTr="0099773C">
        <w:trPr>
          <w:trHeight w:val="270"/>
        </w:trPr>
        <w:tc>
          <w:tcPr>
            <w:tcW w:w="1861" w:type="dxa"/>
          </w:tcPr>
          <w:p w14:paraId="1BD82E7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7A2F3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D732BF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7F2CC865" w14:textId="77777777" w:rsidTr="0099773C">
        <w:trPr>
          <w:trHeight w:val="270"/>
        </w:trPr>
        <w:tc>
          <w:tcPr>
            <w:tcW w:w="1861" w:type="dxa"/>
          </w:tcPr>
          <w:p w14:paraId="2ABECE8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05599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94B0C8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7410C8B8" w14:textId="77777777" w:rsidR="009C72E6" w:rsidRDefault="009C72E6" w:rsidP="009C72E6">
      <w:pPr>
        <w:pStyle w:val="3"/>
      </w:pPr>
      <w:bookmarkStart w:id="39" w:name="_Toc59995780"/>
      <w:r>
        <w:rPr>
          <w:rFonts w:hint="eastAsia"/>
        </w:rPr>
        <w:t>参评时间</w:t>
      </w:r>
      <w:r>
        <w:t>段</w:t>
      </w:r>
      <w:bookmarkEnd w:id="39"/>
    </w:p>
    <w:p w14:paraId="42F128C4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0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0"/>
    </w:p>
    <w:p w14:paraId="38B5ACAA" w14:textId="77777777" w:rsidR="006043F1" w:rsidRPr="000B1793" w:rsidRDefault="006043F1" w:rsidP="00EA3BB3">
      <w:pPr>
        <w:pStyle w:val="3"/>
      </w:pPr>
      <w:bookmarkStart w:id="41" w:name="_Toc59995781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1"/>
    </w:p>
    <w:p w14:paraId="2CADB7D9" w14:textId="77777777" w:rsidR="00BE0E75" w:rsidRDefault="001C70B7" w:rsidP="001C70B7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C70B7" w14:paraId="24F247A1" w14:textId="77777777" w:rsidTr="001C70B7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F72BB41" w14:textId="77777777" w:rsidR="001C70B7" w:rsidRDefault="001C70B7" w:rsidP="001C70B7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F8661AA" w14:textId="77777777" w:rsidR="001C70B7" w:rsidRDefault="001C70B7" w:rsidP="001C70B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5D8150" w14:textId="77777777" w:rsidR="001C70B7" w:rsidRDefault="001C70B7" w:rsidP="001C70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36A9A2" w14:textId="77777777" w:rsidR="001C70B7" w:rsidRDefault="001C70B7" w:rsidP="001C70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16A84F" w14:textId="77777777" w:rsidR="001C70B7" w:rsidRDefault="001C70B7" w:rsidP="001C70B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43AD4D" w14:textId="77777777" w:rsidR="001C70B7" w:rsidRDefault="001C70B7" w:rsidP="001C70B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25C2B35" w14:textId="77777777" w:rsidR="001C70B7" w:rsidRDefault="001C70B7" w:rsidP="001C70B7">
            <w:pPr>
              <w:jc w:val="center"/>
            </w:pPr>
            <w:r>
              <w:t>热惰性指标</w:t>
            </w:r>
          </w:p>
        </w:tc>
      </w:tr>
      <w:tr w:rsidR="001C70B7" w14:paraId="515141EF" w14:textId="77777777" w:rsidTr="001C70B7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DB2A7E1" w14:textId="77777777" w:rsidR="001C70B7" w:rsidRDefault="001C70B7" w:rsidP="001C70B7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9DF6304" w14:textId="77777777" w:rsidR="001C70B7" w:rsidRDefault="001C70B7" w:rsidP="001C70B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E66919" w14:textId="77777777" w:rsidR="001C70B7" w:rsidRDefault="001C70B7" w:rsidP="001C70B7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5A92FD" w14:textId="77777777" w:rsidR="001C70B7" w:rsidRDefault="001C70B7" w:rsidP="001C70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C5C283" w14:textId="77777777" w:rsidR="001C70B7" w:rsidRDefault="001C70B7" w:rsidP="001C70B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C3E3D2" w14:textId="77777777" w:rsidR="001C70B7" w:rsidRDefault="001C70B7" w:rsidP="001C70B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707CD07" w14:textId="77777777" w:rsidR="001C70B7" w:rsidRDefault="001C70B7" w:rsidP="001C70B7">
            <w:pPr>
              <w:jc w:val="center"/>
            </w:pPr>
            <w:r>
              <w:t>D=R*S</w:t>
            </w:r>
          </w:p>
        </w:tc>
      </w:tr>
      <w:tr w:rsidR="00EA37FD" w14:paraId="5B27AA96" w14:textId="77777777">
        <w:trPr>
          <w:jc w:val="center"/>
        </w:trPr>
        <w:tc>
          <w:tcPr>
            <w:tcW w:w="3347" w:type="dxa"/>
            <w:vAlign w:val="center"/>
          </w:tcPr>
          <w:p w14:paraId="355B5719" w14:textId="77777777" w:rsidR="001C70B7" w:rsidRDefault="001C70B7" w:rsidP="001C70B7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849" w:type="dxa"/>
            <w:vAlign w:val="center"/>
          </w:tcPr>
          <w:p w14:paraId="0C293BCB" w14:textId="77777777" w:rsidR="001C70B7" w:rsidRDefault="001C70B7" w:rsidP="001C70B7">
            <w:r>
              <w:t>50</w:t>
            </w:r>
          </w:p>
        </w:tc>
        <w:tc>
          <w:tcPr>
            <w:tcW w:w="1075" w:type="dxa"/>
            <w:vAlign w:val="center"/>
          </w:tcPr>
          <w:p w14:paraId="24E788D4" w14:textId="77777777" w:rsidR="001C70B7" w:rsidRDefault="001C70B7" w:rsidP="001C70B7">
            <w:r>
              <w:t>0.140</w:t>
            </w:r>
          </w:p>
        </w:tc>
        <w:tc>
          <w:tcPr>
            <w:tcW w:w="1075" w:type="dxa"/>
            <w:vAlign w:val="center"/>
          </w:tcPr>
          <w:p w14:paraId="6178FBB0" w14:textId="77777777" w:rsidR="001C70B7" w:rsidRDefault="001C70B7" w:rsidP="001C70B7">
            <w:r>
              <w:t>1.790</w:t>
            </w:r>
          </w:p>
        </w:tc>
        <w:tc>
          <w:tcPr>
            <w:tcW w:w="848" w:type="dxa"/>
            <w:vAlign w:val="center"/>
          </w:tcPr>
          <w:p w14:paraId="795C847F" w14:textId="77777777" w:rsidR="001C70B7" w:rsidRDefault="001C70B7" w:rsidP="001C70B7">
            <w:r>
              <w:t>1.00</w:t>
            </w:r>
          </w:p>
        </w:tc>
        <w:tc>
          <w:tcPr>
            <w:tcW w:w="1075" w:type="dxa"/>
            <w:vAlign w:val="center"/>
          </w:tcPr>
          <w:p w14:paraId="6D53FC1D" w14:textId="77777777" w:rsidR="001C70B7" w:rsidRDefault="001C70B7" w:rsidP="001C70B7">
            <w:r>
              <w:t>0.357</w:t>
            </w:r>
          </w:p>
        </w:tc>
        <w:tc>
          <w:tcPr>
            <w:tcW w:w="1064" w:type="dxa"/>
            <w:vAlign w:val="center"/>
          </w:tcPr>
          <w:p w14:paraId="49FBC7AA" w14:textId="77777777" w:rsidR="001C70B7" w:rsidRDefault="001C70B7" w:rsidP="001C70B7">
            <w:r>
              <w:t>0.639</w:t>
            </w:r>
          </w:p>
        </w:tc>
      </w:tr>
      <w:tr w:rsidR="00EA37FD" w14:paraId="14073A4E" w14:textId="77777777">
        <w:trPr>
          <w:jc w:val="center"/>
        </w:trPr>
        <w:tc>
          <w:tcPr>
            <w:tcW w:w="3347" w:type="dxa"/>
            <w:vAlign w:val="center"/>
          </w:tcPr>
          <w:p w14:paraId="1BC81090" w14:textId="77777777" w:rsidR="001C70B7" w:rsidRDefault="001C70B7" w:rsidP="001C70B7">
            <w:r>
              <w:lastRenderedPageBreak/>
              <w:t>挤塑聚苯板</w:t>
            </w:r>
            <w:r>
              <w:t>(ρ=25-32)</w:t>
            </w:r>
          </w:p>
        </w:tc>
        <w:tc>
          <w:tcPr>
            <w:tcW w:w="849" w:type="dxa"/>
            <w:vAlign w:val="center"/>
          </w:tcPr>
          <w:p w14:paraId="65303682" w14:textId="77777777" w:rsidR="001C70B7" w:rsidRDefault="001C70B7" w:rsidP="001C70B7">
            <w:r>
              <w:t>60</w:t>
            </w:r>
          </w:p>
        </w:tc>
        <w:tc>
          <w:tcPr>
            <w:tcW w:w="1075" w:type="dxa"/>
            <w:vAlign w:val="center"/>
          </w:tcPr>
          <w:p w14:paraId="05A7FD09" w14:textId="77777777" w:rsidR="001C70B7" w:rsidRDefault="001C70B7" w:rsidP="001C70B7">
            <w:r>
              <w:t>0.030</w:t>
            </w:r>
          </w:p>
        </w:tc>
        <w:tc>
          <w:tcPr>
            <w:tcW w:w="1075" w:type="dxa"/>
            <w:vAlign w:val="center"/>
          </w:tcPr>
          <w:p w14:paraId="18A2F3A6" w14:textId="77777777" w:rsidR="001C70B7" w:rsidRDefault="001C70B7" w:rsidP="001C70B7">
            <w:r>
              <w:t>0.320</w:t>
            </w:r>
          </w:p>
        </w:tc>
        <w:tc>
          <w:tcPr>
            <w:tcW w:w="848" w:type="dxa"/>
            <w:vAlign w:val="center"/>
          </w:tcPr>
          <w:p w14:paraId="3E69F5AE" w14:textId="77777777" w:rsidR="001C70B7" w:rsidRDefault="001C70B7" w:rsidP="001C70B7">
            <w:r>
              <w:t>1.10</w:t>
            </w:r>
          </w:p>
        </w:tc>
        <w:tc>
          <w:tcPr>
            <w:tcW w:w="1075" w:type="dxa"/>
            <w:vAlign w:val="center"/>
          </w:tcPr>
          <w:p w14:paraId="0202EDE7" w14:textId="77777777" w:rsidR="001C70B7" w:rsidRDefault="001C70B7" w:rsidP="001C70B7">
            <w:r>
              <w:t>1.818</w:t>
            </w:r>
          </w:p>
        </w:tc>
        <w:tc>
          <w:tcPr>
            <w:tcW w:w="1064" w:type="dxa"/>
            <w:vAlign w:val="center"/>
          </w:tcPr>
          <w:p w14:paraId="456D7AA7" w14:textId="77777777" w:rsidR="001C70B7" w:rsidRDefault="001C70B7" w:rsidP="001C70B7">
            <w:r>
              <w:t>0.640</w:t>
            </w:r>
          </w:p>
        </w:tc>
      </w:tr>
      <w:tr w:rsidR="00EA37FD" w14:paraId="4FEAF28C" w14:textId="77777777">
        <w:trPr>
          <w:jc w:val="center"/>
        </w:trPr>
        <w:tc>
          <w:tcPr>
            <w:tcW w:w="3347" w:type="dxa"/>
            <w:vAlign w:val="center"/>
          </w:tcPr>
          <w:p w14:paraId="74548073" w14:textId="77777777" w:rsidR="001C70B7" w:rsidRDefault="001C70B7" w:rsidP="001C70B7">
            <w:r>
              <w:t>水泥砂浆</w:t>
            </w:r>
          </w:p>
        </w:tc>
        <w:tc>
          <w:tcPr>
            <w:tcW w:w="849" w:type="dxa"/>
            <w:vAlign w:val="center"/>
          </w:tcPr>
          <w:p w14:paraId="68D0ABDE" w14:textId="77777777" w:rsidR="001C70B7" w:rsidRDefault="001C70B7" w:rsidP="001C70B7">
            <w:r>
              <w:t>20</w:t>
            </w:r>
          </w:p>
        </w:tc>
        <w:tc>
          <w:tcPr>
            <w:tcW w:w="1075" w:type="dxa"/>
            <w:vAlign w:val="center"/>
          </w:tcPr>
          <w:p w14:paraId="285E59AA" w14:textId="77777777" w:rsidR="001C70B7" w:rsidRDefault="001C70B7" w:rsidP="001C70B7">
            <w:r>
              <w:t>0.930</w:t>
            </w:r>
          </w:p>
        </w:tc>
        <w:tc>
          <w:tcPr>
            <w:tcW w:w="1075" w:type="dxa"/>
            <w:vAlign w:val="center"/>
          </w:tcPr>
          <w:p w14:paraId="46A28575" w14:textId="77777777" w:rsidR="001C70B7" w:rsidRDefault="001C70B7" w:rsidP="001C70B7">
            <w:r>
              <w:t>11.370</w:t>
            </w:r>
          </w:p>
        </w:tc>
        <w:tc>
          <w:tcPr>
            <w:tcW w:w="848" w:type="dxa"/>
            <w:vAlign w:val="center"/>
          </w:tcPr>
          <w:p w14:paraId="63E6A3E8" w14:textId="77777777" w:rsidR="001C70B7" w:rsidRDefault="001C70B7" w:rsidP="001C70B7">
            <w:r>
              <w:t>1.00</w:t>
            </w:r>
          </w:p>
        </w:tc>
        <w:tc>
          <w:tcPr>
            <w:tcW w:w="1075" w:type="dxa"/>
            <w:vAlign w:val="center"/>
          </w:tcPr>
          <w:p w14:paraId="222AE349" w14:textId="77777777" w:rsidR="001C70B7" w:rsidRDefault="001C70B7" w:rsidP="001C70B7">
            <w:r>
              <w:t>0.022</w:t>
            </w:r>
          </w:p>
        </w:tc>
        <w:tc>
          <w:tcPr>
            <w:tcW w:w="1064" w:type="dxa"/>
            <w:vAlign w:val="center"/>
          </w:tcPr>
          <w:p w14:paraId="625E1F7D" w14:textId="77777777" w:rsidR="001C70B7" w:rsidRDefault="001C70B7" w:rsidP="001C70B7">
            <w:r>
              <w:t>0.245</w:t>
            </w:r>
          </w:p>
        </w:tc>
      </w:tr>
      <w:tr w:rsidR="00EA37FD" w14:paraId="2CD1D7B7" w14:textId="77777777">
        <w:trPr>
          <w:jc w:val="center"/>
        </w:trPr>
        <w:tc>
          <w:tcPr>
            <w:tcW w:w="3347" w:type="dxa"/>
            <w:vAlign w:val="center"/>
          </w:tcPr>
          <w:p w14:paraId="0367D388" w14:textId="77777777" w:rsidR="001C70B7" w:rsidRDefault="001C70B7" w:rsidP="001C70B7">
            <w:r>
              <w:t>水泥膨胀珍珠岩</w:t>
            </w:r>
            <w:r>
              <w:t>2%</w:t>
            </w:r>
            <w:proofErr w:type="gramStart"/>
            <w:r>
              <w:t>找坡</w:t>
            </w:r>
            <w:proofErr w:type="gramEnd"/>
          </w:p>
        </w:tc>
        <w:tc>
          <w:tcPr>
            <w:tcW w:w="849" w:type="dxa"/>
            <w:vAlign w:val="center"/>
          </w:tcPr>
          <w:p w14:paraId="412AC6BF" w14:textId="77777777" w:rsidR="001C70B7" w:rsidRDefault="001C70B7" w:rsidP="001C70B7">
            <w:r>
              <w:t>20</w:t>
            </w:r>
          </w:p>
        </w:tc>
        <w:tc>
          <w:tcPr>
            <w:tcW w:w="1075" w:type="dxa"/>
            <w:vAlign w:val="center"/>
          </w:tcPr>
          <w:p w14:paraId="21176C06" w14:textId="77777777" w:rsidR="001C70B7" w:rsidRDefault="001C70B7" w:rsidP="001C70B7">
            <w:r>
              <w:t>0.260</w:t>
            </w:r>
          </w:p>
        </w:tc>
        <w:tc>
          <w:tcPr>
            <w:tcW w:w="1075" w:type="dxa"/>
            <w:vAlign w:val="center"/>
          </w:tcPr>
          <w:p w14:paraId="1A97E578" w14:textId="77777777" w:rsidR="001C70B7" w:rsidRDefault="001C70B7" w:rsidP="001C70B7">
            <w:r>
              <w:t>4.370</w:t>
            </w:r>
          </w:p>
        </w:tc>
        <w:tc>
          <w:tcPr>
            <w:tcW w:w="848" w:type="dxa"/>
            <w:vAlign w:val="center"/>
          </w:tcPr>
          <w:p w14:paraId="504AE46A" w14:textId="77777777" w:rsidR="001C70B7" w:rsidRDefault="001C70B7" w:rsidP="001C70B7">
            <w:r>
              <w:t>1.00</w:t>
            </w:r>
          </w:p>
        </w:tc>
        <w:tc>
          <w:tcPr>
            <w:tcW w:w="1075" w:type="dxa"/>
            <w:vAlign w:val="center"/>
          </w:tcPr>
          <w:p w14:paraId="64299CB5" w14:textId="77777777" w:rsidR="001C70B7" w:rsidRDefault="001C70B7" w:rsidP="001C70B7">
            <w:r>
              <w:t>0.077</w:t>
            </w:r>
          </w:p>
        </w:tc>
        <w:tc>
          <w:tcPr>
            <w:tcW w:w="1064" w:type="dxa"/>
            <w:vAlign w:val="center"/>
          </w:tcPr>
          <w:p w14:paraId="2B6DC2AB" w14:textId="77777777" w:rsidR="001C70B7" w:rsidRDefault="001C70B7" w:rsidP="001C70B7">
            <w:r>
              <w:t>0.336</w:t>
            </w:r>
          </w:p>
        </w:tc>
      </w:tr>
      <w:tr w:rsidR="00EA37FD" w14:paraId="75D7E9D0" w14:textId="77777777">
        <w:trPr>
          <w:jc w:val="center"/>
        </w:trPr>
        <w:tc>
          <w:tcPr>
            <w:tcW w:w="3347" w:type="dxa"/>
            <w:vAlign w:val="center"/>
          </w:tcPr>
          <w:p w14:paraId="094D46CC" w14:textId="77777777" w:rsidR="001C70B7" w:rsidRDefault="001C70B7" w:rsidP="001C70B7">
            <w:r>
              <w:t>钢筋混凝土</w:t>
            </w:r>
          </w:p>
        </w:tc>
        <w:tc>
          <w:tcPr>
            <w:tcW w:w="849" w:type="dxa"/>
            <w:vAlign w:val="center"/>
          </w:tcPr>
          <w:p w14:paraId="74A1C63D" w14:textId="77777777" w:rsidR="001C70B7" w:rsidRDefault="001C70B7" w:rsidP="001C70B7">
            <w:r>
              <w:t>120</w:t>
            </w:r>
          </w:p>
        </w:tc>
        <w:tc>
          <w:tcPr>
            <w:tcW w:w="1075" w:type="dxa"/>
            <w:vAlign w:val="center"/>
          </w:tcPr>
          <w:p w14:paraId="7D3F12F5" w14:textId="77777777" w:rsidR="001C70B7" w:rsidRDefault="001C70B7" w:rsidP="001C70B7">
            <w:r>
              <w:t>1.740</w:t>
            </w:r>
          </w:p>
        </w:tc>
        <w:tc>
          <w:tcPr>
            <w:tcW w:w="1075" w:type="dxa"/>
            <w:vAlign w:val="center"/>
          </w:tcPr>
          <w:p w14:paraId="77C74A7F" w14:textId="77777777" w:rsidR="001C70B7" w:rsidRDefault="001C70B7" w:rsidP="001C70B7">
            <w:r>
              <w:t>17.200</w:t>
            </w:r>
          </w:p>
        </w:tc>
        <w:tc>
          <w:tcPr>
            <w:tcW w:w="848" w:type="dxa"/>
            <w:vAlign w:val="center"/>
          </w:tcPr>
          <w:p w14:paraId="3381CFF7" w14:textId="77777777" w:rsidR="001C70B7" w:rsidRDefault="001C70B7" w:rsidP="001C70B7">
            <w:r>
              <w:t>1.00</w:t>
            </w:r>
          </w:p>
        </w:tc>
        <w:tc>
          <w:tcPr>
            <w:tcW w:w="1075" w:type="dxa"/>
            <w:vAlign w:val="center"/>
          </w:tcPr>
          <w:p w14:paraId="16140AE1" w14:textId="77777777" w:rsidR="001C70B7" w:rsidRDefault="001C70B7" w:rsidP="001C70B7">
            <w:r>
              <w:t>0.069</w:t>
            </w:r>
          </w:p>
        </w:tc>
        <w:tc>
          <w:tcPr>
            <w:tcW w:w="1064" w:type="dxa"/>
            <w:vAlign w:val="center"/>
          </w:tcPr>
          <w:p w14:paraId="19F20C8B" w14:textId="77777777" w:rsidR="001C70B7" w:rsidRDefault="001C70B7" w:rsidP="001C70B7">
            <w:r>
              <w:t>1.186</w:t>
            </w:r>
          </w:p>
        </w:tc>
      </w:tr>
      <w:tr w:rsidR="001C70B7" w14:paraId="5070833C" w14:textId="77777777" w:rsidTr="001C70B7">
        <w:trPr>
          <w:jc w:val="center"/>
        </w:trPr>
        <w:tc>
          <w:tcPr>
            <w:tcW w:w="3347" w:type="dxa"/>
            <w:vAlign w:val="center"/>
          </w:tcPr>
          <w:p w14:paraId="7731CF0A" w14:textId="77777777" w:rsidR="001C70B7" w:rsidRDefault="001C70B7" w:rsidP="001C70B7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CE0A3D9" w14:textId="77777777" w:rsidR="001C70B7" w:rsidRDefault="001C70B7" w:rsidP="001C70B7">
            <w:r>
              <w:t>270</w:t>
            </w:r>
          </w:p>
        </w:tc>
        <w:tc>
          <w:tcPr>
            <w:tcW w:w="1075" w:type="dxa"/>
            <w:vAlign w:val="center"/>
          </w:tcPr>
          <w:p w14:paraId="60FAA75A" w14:textId="77777777" w:rsidR="001C70B7" w:rsidRDefault="001C70B7" w:rsidP="001C70B7">
            <w:r>
              <w:t>－</w:t>
            </w:r>
          </w:p>
        </w:tc>
        <w:tc>
          <w:tcPr>
            <w:tcW w:w="1075" w:type="dxa"/>
            <w:vAlign w:val="center"/>
          </w:tcPr>
          <w:p w14:paraId="0AF31AA4" w14:textId="77777777" w:rsidR="001C70B7" w:rsidRDefault="001C70B7" w:rsidP="001C70B7">
            <w:r>
              <w:t>－</w:t>
            </w:r>
          </w:p>
        </w:tc>
        <w:tc>
          <w:tcPr>
            <w:tcW w:w="848" w:type="dxa"/>
            <w:vAlign w:val="center"/>
          </w:tcPr>
          <w:p w14:paraId="2B51AB1E" w14:textId="77777777" w:rsidR="001C70B7" w:rsidRDefault="001C70B7" w:rsidP="001C70B7">
            <w:r>
              <w:t>－</w:t>
            </w:r>
          </w:p>
        </w:tc>
        <w:tc>
          <w:tcPr>
            <w:tcW w:w="1075" w:type="dxa"/>
            <w:vAlign w:val="center"/>
          </w:tcPr>
          <w:p w14:paraId="771E77CF" w14:textId="77777777" w:rsidR="001C70B7" w:rsidRDefault="001C70B7" w:rsidP="001C70B7">
            <w:r>
              <w:t>2.343</w:t>
            </w:r>
          </w:p>
        </w:tc>
        <w:tc>
          <w:tcPr>
            <w:tcW w:w="1064" w:type="dxa"/>
            <w:vAlign w:val="center"/>
          </w:tcPr>
          <w:p w14:paraId="66E73F33" w14:textId="77777777" w:rsidR="001C70B7" w:rsidRDefault="001C70B7" w:rsidP="001C70B7">
            <w:r>
              <w:t>3.046</w:t>
            </w:r>
          </w:p>
        </w:tc>
      </w:tr>
      <w:tr w:rsidR="001C70B7" w14:paraId="2FA82E16" w14:textId="77777777" w:rsidTr="001C70B7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7676A5E" w14:textId="77777777" w:rsidR="001C70B7" w:rsidRDefault="001C70B7" w:rsidP="001C70B7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25685C43" w14:textId="77777777" w:rsidR="001C70B7" w:rsidRDefault="001C70B7" w:rsidP="001C70B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C70B7" w14:paraId="2462303E" w14:textId="77777777" w:rsidTr="001C70B7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1FCE139" w14:textId="77777777" w:rsidR="001C70B7" w:rsidRPr="00D95163" w:rsidRDefault="001C70B7" w:rsidP="001C70B7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D5942BD" w14:textId="77777777" w:rsidR="001C70B7" w:rsidRDefault="001C70B7" w:rsidP="001C70B7">
            <w:pPr>
              <w:jc w:val="center"/>
            </w:pPr>
            <w:r>
              <w:t>0.40</w:t>
            </w:r>
          </w:p>
        </w:tc>
      </w:tr>
    </w:tbl>
    <w:p w14:paraId="65E17D5C" w14:textId="77777777" w:rsidR="001C70B7" w:rsidRPr="00612E00" w:rsidRDefault="001C70B7" w:rsidP="001C70B7">
      <w:pPr>
        <w:pStyle w:val="lj"/>
        <w:spacing w:line="360" w:lineRule="exact"/>
        <w:ind w:firstLineChars="1600" w:firstLine="3840"/>
      </w:pPr>
    </w:p>
    <w:p w14:paraId="16930D2A" w14:textId="77777777" w:rsidR="00BE0E75" w:rsidRDefault="001C70B7" w:rsidP="001C70B7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C70B7" w14:paraId="14137BCA" w14:textId="77777777" w:rsidTr="001C70B7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26CB676" w14:textId="77777777" w:rsidR="001C70B7" w:rsidRDefault="001C70B7" w:rsidP="001C70B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FA09B2B" w14:textId="77777777" w:rsidR="001C70B7" w:rsidRDefault="001C70B7" w:rsidP="001C70B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6D9358" w14:textId="77777777" w:rsidR="001C70B7" w:rsidRDefault="001C70B7" w:rsidP="001C70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BA5ED2" w14:textId="77777777" w:rsidR="001C70B7" w:rsidRDefault="001C70B7" w:rsidP="001C70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D4A5E8" w14:textId="77777777" w:rsidR="001C70B7" w:rsidRDefault="001C70B7" w:rsidP="001C70B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EDACCA" w14:textId="77777777" w:rsidR="001C70B7" w:rsidRDefault="001C70B7" w:rsidP="001C70B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60AB6CB" w14:textId="77777777" w:rsidR="001C70B7" w:rsidRDefault="001C70B7" w:rsidP="001C70B7">
            <w:pPr>
              <w:jc w:val="center"/>
            </w:pPr>
            <w:r>
              <w:t>热惰性指标</w:t>
            </w:r>
          </w:p>
        </w:tc>
      </w:tr>
      <w:tr w:rsidR="001C70B7" w14:paraId="3E4A4C25" w14:textId="77777777" w:rsidTr="001C70B7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A80B98B" w14:textId="77777777" w:rsidR="001C70B7" w:rsidRDefault="001C70B7" w:rsidP="001C70B7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75AD613" w14:textId="77777777" w:rsidR="001C70B7" w:rsidRDefault="001C70B7" w:rsidP="001C70B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D362CF" w14:textId="77777777" w:rsidR="001C70B7" w:rsidRDefault="001C70B7" w:rsidP="001C70B7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8252C1" w14:textId="77777777" w:rsidR="001C70B7" w:rsidRDefault="001C70B7" w:rsidP="001C70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AD6864" w14:textId="77777777" w:rsidR="001C70B7" w:rsidRDefault="001C70B7" w:rsidP="001C70B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8AB099" w14:textId="77777777" w:rsidR="001C70B7" w:rsidRDefault="001C70B7" w:rsidP="001C70B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AA59B78" w14:textId="77777777" w:rsidR="001C70B7" w:rsidRDefault="001C70B7" w:rsidP="001C70B7">
            <w:pPr>
              <w:jc w:val="center"/>
            </w:pPr>
            <w:r>
              <w:t>D=R*S</w:t>
            </w:r>
          </w:p>
        </w:tc>
      </w:tr>
      <w:tr w:rsidR="00EA37FD" w14:paraId="06FC647D" w14:textId="77777777">
        <w:trPr>
          <w:jc w:val="center"/>
        </w:trPr>
        <w:tc>
          <w:tcPr>
            <w:tcW w:w="3347" w:type="dxa"/>
            <w:vAlign w:val="center"/>
          </w:tcPr>
          <w:p w14:paraId="43580387" w14:textId="77777777" w:rsidR="001C70B7" w:rsidRDefault="001C70B7" w:rsidP="001C70B7">
            <w:r>
              <w:t>石灰水泥砂浆（混合砂浆）</w:t>
            </w:r>
          </w:p>
        </w:tc>
        <w:tc>
          <w:tcPr>
            <w:tcW w:w="849" w:type="dxa"/>
            <w:vAlign w:val="center"/>
          </w:tcPr>
          <w:p w14:paraId="228C34F3" w14:textId="77777777" w:rsidR="001C70B7" w:rsidRDefault="001C70B7" w:rsidP="001C70B7">
            <w:r>
              <w:t>20</w:t>
            </w:r>
          </w:p>
        </w:tc>
        <w:tc>
          <w:tcPr>
            <w:tcW w:w="1075" w:type="dxa"/>
            <w:vAlign w:val="center"/>
          </w:tcPr>
          <w:p w14:paraId="77D81F1F" w14:textId="77777777" w:rsidR="001C70B7" w:rsidRDefault="001C70B7" w:rsidP="001C70B7">
            <w:r>
              <w:t>0.870</w:t>
            </w:r>
          </w:p>
        </w:tc>
        <w:tc>
          <w:tcPr>
            <w:tcW w:w="1075" w:type="dxa"/>
            <w:vAlign w:val="center"/>
          </w:tcPr>
          <w:p w14:paraId="392EE817" w14:textId="77777777" w:rsidR="001C70B7" w:rsidRDefault="001C70B7" w:rsidP="001C70B7">
            <w:r>
              <w:t>10.750</w:t>
            </w:r>
          </w:p>
        </w:tc>
        <w:tc>
          <w:tcPr>
            <w:tcW w:w="848" w:type="dxa"/>
            <w:vAlign w:val="center"/>
          </w:tcPr>
          <w:p w14:paraId="578A8FB3" w14:textId="77777777" w:rsidR="001C70B7" w:rsidRDefault="001C70B7" w:rsidP="001C70B7">
            <w:r>
              <w:t>1.00</w:t>
            </w:r>
          </w:p>
        </w:tc>
        <w:tc>
          <w:tcPr>
            <w:tcW w:w="1075" w:type="dxa"/>
            <w:vAlign w:val="center"/>
          </w:tcPr>
          <w:p w14:paraId="79B79B98" w14:textId="77777777" w:rsidR="001C70B7" w:rsidRDefault="001C70B7" w:rsidP="001C70B7">
            <w:r>
              <w:t>0.023</w:t>
            </w:r>
          </w:p>
        </w:tc>
        <w:tc>
          <w:tcPr>
            <w:tcW w:w="1064" w:type="dxa"/>
            <w:vAlign w:val="center"/>
          </w:tcPr>
          <w:p w14:paraId="13D900B2" w14:textId="77777777" w:rsidR="001C70B7" w:rsidRDefault="001C70B7" w:rsidP="001C70B7">
            <w:r>
              <w:t>0.247</w:t>
            </w:r>
          </w:p>
        </w:tc>
      </w:tr>
      <w:tr w:rsidR="00EA37FD" w14:paraId="1171AB7E" w14:textId="77777777">
        <w:trPr>
          <w:jc w:val="center"/>
        </w:trPr>
        <w:tc>
          <w:tcPr>
            <w:tcW w:w="3347" w:type="dxa"/>
            <w:vAlign w:val="center"/>
          </w:tcPr>
          <w:p w14:paraId="1BA7CF40" w14:textId="77777777" w:rsidR="001C70B7" w:rsidRDefault="001C70B7" w:rsidP="001C70B7">
            <w:r>
              <w:t>加气</w:t>
            </w:r>
            <w:proofErr w:type="gramStart"/>
            <w:r>
              <w:t>砼</w:t>
            </w:r>
            <w:proofErr w:type="gramEnd"/>
            <w:r>
              <w:t>砌块</w:t>
            </w:r>
          </w:p>
        </w:tc>
        <w:tc>
          <w:tcPr>
            <w:tcW w:w="849" w:type="dxa"/>
            <w:vAlign w:val="center"/>
          </w:tcPr>
          <w:p w14:paraId="0FC69ACD" w14:textId="77777777" w:rsidR="001C70B7" w:rsidRDefault="001C70B7" w:rsidP="001C70B7">
            <w:r>
              <w:t>200</w:t>
            </w:r>
          </w:p>
        </w:tc>
        <w:tc>
          <w:tcPr>
            <w:tcW w:w="1075" w:type="dxa"/>
            <w:vAlign w:val="center"/>
          </w:tcPr>
          <w:p w14:paraId="512D6810" w14:textId="77777777" w:rsidR="001C70B7" w:rsidRDefault="001C70B7" w:rsidP="001C70B7">
            <w:r>
              <w:t>0.200</w:t>
            </w:r>
          </w:p>
        </w:tc>
        <w:tc>
          <w:tcPr>
            <w:tcW w:w="1075" w:type="dxa"/>
            <w:vAlign w:val="center"/>
          </w:tcPr>
          <w:p w14:paraId="55FE137D" w14:textId="77777777" w:rsidR="001C70B7" w:rsidRDefault="001C70B7" w:rsidP="001C70B7">
            <w:r>
              <w:t>3.000</w:t>
            </w:r>
          </w:p>
        </w:tc>
        <w:tc>
          <w:tcPr>
            <w:tcW w:w="848" w:type="dxa"/>
            <w:vAlign w:val="center"/>
          </w:tcPr>
          <w:p w14:paraId="0F3E8EE9" w14:textId="77777777" w:rsidR="001C70B7" w:rsidRDefault="001C70B7" w:rsidP="001C70B7">
            <w:r>
              <w:t>1.25</w:t>
            </w:r>
          </w:p>
        </w:tc>
        <w:tc>
          <w:tcPr>
            <w:tcW w:w="1075" w:type="dxa"/>
            <w:vAlign w:val="center"/>
          </w:tcPr>
          <w:p w14:paraId="6DFD34B8" w14:textId="77777777" w:rsidR="001C70B7" w:rsidRDefault="001C70B7" w:rsidP="001C70B7">
            <w:r>
              <w:t>0.800</w:t>
            </w:r>
          </w:p>
        </w:tc>
        <w:tc>
          <w:tcPr>
            <w:tcW w:w="1064" w:type="dxa"/>
            <w:vAlign w:val="center"/>
          </w:tcPr>
          <w:p w14:paraId="25DC59E7" w14:textId="77777777" w:rsidR="001C70B7" w:rsidRDefault="001C70B7" w:rsidP="001C70B7">
            <w:r>
              <w:t>3.000</w:t>
            </w:r>
          </w:p>
        </w:tc>
      </w:tr>
      <w:tr w:rsidR="00EA37FD" w14:paraId="57B68C11" w14:textId="77777777">
        <w:trPr>
          <w:jc w:val="center"/>
        </w:trPr>
        <w:tc>
          <w:tcPr>
            <w:tcW w:w="3347" w:type="dxa"/>
            <w:vAlign w:val="center"/>
          </w:tcPr>
          <w:p w14:paraId="50CCB992" w14:textId="77777777" w:rsidR="001C70B7" w:rsidRDefault="001C70B7" w:rsidP="001C70B7">
            <w:r>
              <w:t>矿棉、岩棉、玻璃棉板</w:t>
            </w:r>
            <w:r>
              <w:t>(ρ=80-200)</w:t>
            </w:r>
          </w:p>
        </w:tc>
        <w:tc>
          <w:tcPr>
            <w:tcW w:w="849" w:type="dxa"/>
            <w:vAlign w:val="center"/>
          </w:tcPr>
          <w:p w14:paraId="58F7E3BD" w14:textId="77777777" w:rsidR="001C70B7" w:rsidRDefault="001C70B7" w:rsidP="001C70B7">
            <w:r>
              <w:t>90</w:t>
            </w:r>
          </w:p>
        </w:tc>
        <w:tc>
          <w:tcPr>
            <w:tcW w:w="1075" w:type="dxa"/>
            <w:vAlign w:val="center"/>
          </w:tcPr>
          <w:p w14:paraId="38E8B15D" w14:textId="77777777" w:rsidR="001C70B7" w:rsidRDefault="001C70B7" w:rsidP="001C70B7">
            <w:r>
              <w:t>0.045</w:t>
            </w:r>
          </w:p>
        </w:tc>
        <w:tc>
          <w:tcPr>
            <w:tcW w:w="1075" w:type="dxa"/>
            <w:vAlign w:val="center"/>
          </w:tcPr>
          <w:p w14:paraId="51E8FF3F" w14:textId="77777777" w:rsidR="001C70B7" w:rsidRDefault="001C70B7" w:rsidP="001C70B7">
            <w:r>
              <w:t>0.748</w:t>
            </w:r>
          </w:p>
        </w:tc>
        <w:tc>
          <w:tcPr>
            <w:tcW w:w="848" w:type="dxa"/>
            <w:vAlign w:val="center"/>
          </w:tcPr>
          <w:p w14:paraId="7294F225" w14:textId="77777777" w:rsidR="001C70B7" w:rsidRDefault="001C70B7" w:rsidP="001C70B7">
            <w:r>
              <w:t>1.20</w:t>
            </w:r>
          </w:p>
        </w:tc>
        <w:tc>
          <w:tcPr>
            <w:tcW w:w="1075" w:type="dxa"/>
            <w:vAlign w:val="center"/>
          </w:tcPr>
          <w:p w14:paraId="571A629C" w14:textId="77777777" w:rsidR="001C70B7" w:rsidRDefault="001C70B7" w:rsidP="001C70B7">
            <w:r>
              <w:t>1.667</w:t>
            </w:r>
          </w:p>
        </w:tc>
        <w:tc>
          <w:tcPr>
            <w:tcW w:w="1064" w:type="dxa"/>
            <w:vAlign w:val="center"/>
          </w:tcPr>
          <w:p w14:paraId="2A45ED8A" w14:textId="77777777" w:rsidR="001C70B7" w:rsidRDefault="001C70B7" w:rsidP="001C70B7">
            <w:r>
              <w:t>1.496</w:t>
            </w:r>
          </w:p>
        </w:tc>
      </w:tr>
      <w:tr w:rsidR="001C70B7" w14:paraId="2E511152" w14:textId="77777777" w:rsidTr="001C70B7">
        <w:trPr>
          <w:jc w:val="center"/>
        </w:trPr>
        <w:tc>
          <w:tcPr>
            <w:tcW w:w="3347" w:type="dxa"/>
            <w:vAlign w:val="center"/>
          </w:tcPr>
          <w:p w14:paraId="11284637" w14:textId="77777777" w:rsidR="001C70B7" w:rsidRDefault="001C70B7" w:rsidP="001C70B7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11A5DE2" w14:textId="77777777" w:rsidR="001C70B7" w:rsidRDefault="001C70B7" w:rsidP="001C70B7">
            <w:r>
              <w:t>310</w:t>
            </w:r>
          </w:p>
        </w:tc>
        <w:tc>
          <w:tcPr>
            <w:tcW w:w="1075" w:type="dxa"/>
            <w:vAlign w:val="center"/>
          </w:tcPr>
          <w:p w14:paraId="7B907FE3" w14:textId="77777777" w:rsidR="001C70B7" w:rsidRDefault="001C70B7" w:rsidP="001C70B7">
            <w:r>
              <w:t>－</w:t>
            </w:r>
          </w:p>
        </w:tc>
        <w:tc>
          <w:tcPr>
            <w:tcW w:w="1075" w:type="dxa"/>
            <w:vAlign w:val="center"/>
          </w:tcPr>
          <w:p w14:paraId="71873108" w14:textId="77777777" w:rsidR="001C70B7" w:rsidRDefault="001C70B7" w:rsidP="001C70B7">
            <w:r>
              <w:t>－</w:t>
            </w:r>
          </w:p>
        </w:tc>
        <w:tc>
          <w:tcPr>
            <w:tcW w:w="848" w:type="dxa"/>
            <w:vAlign w:val="center"/>
          </w:tcPr>
          <w:p w14:paraId="6A70ECA0" w14:textId="77777777" w:rsidR="001C70B7" w:rsidRDefault="001C70B7" w:rsidP="001C70B7">
            <w:r>
              <w:t>－</w:t>
            </w:r>
          </w:p>
        </w:tc>
        <w:tc>
          <w:tcPr>
            <w:tcW w:w="1075" w:type="dxa"/>
            <w:vAlign w:val="center"/>
          </w:tcPr>
          <w:p w14:paraId="0932A58C" w14:textId="77777777" w:rsidR="001C70B7" w:rsidRDefault="001C70B7" w:rsidP="001C70B7">
            <w:r>
              <w:t>2.490</w:t>
            </w:r>
          </w:p>
        </w:tc>
        <w:tc>
          <w:tcPr>
            <w:tcW w:w="1064" w:type="dxa"/>
            <w:vAlign w:val="center"/>
          </w:tcPr>
          <w:p w14:paraId="7705A327" w14:textId="77777777" w:rsidR="001C70B7" w:rsidRDefault="001C70B7" w:rsidP="001C70B7">
            <w:r>
              <w:t>4.743</w:t>
            </w:r>
          </w:p>
        </w:tc>
      </w:tr>
      <w:tr w:rsidR="001C70B7" w14:paraId="75184F9E" w14:textId="77777777" w:rsidTr="001C70B7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7123DE5" w14:textId="77777777" w:rsidR="001C70B7" w:rsidRDefault="001C70B7" w:rsidP="001C70B7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11DD627F" w14:textId="77777777" w:rsidR="001C70B7" w:rsidRDefault="001C70B7" w:rsidP="001C70B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C70B7" w14:paraId="071D3F31" w14:textId="77777777" w:rsidTr="001C70B7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0B3440E" w14:textId="77777777" w:rsidR="001C70B7" w:rsidRPr="00D95163" w:rsidRDefault="001C70B7" w:rsidP="001C70B7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846970A" w14:textId="77777777" w:rsidR="001C70B7" w:rsidRDefault="001C70B7" w:rsidP="001C70B7">
            <w:pPr>
              <w:jc w:val="center"/>
            </w:pPr>
            <w:r>
              <w:t>0.38</w:t>
            </w:r>
          </w:p>
        </w:tc>
      </w:tr>
    </w:tbl>
    <w:p w14:paraId="080DE524" w14:textId="77777777" w:rsidR="001C70B7" w:rsidRPr="00612E00" w:rsidRDefault="001C70B7" w:rsidP="001C70B7">
      <w:pPr>
        <w:pStyle w:val="lj"/>
        <w:spacing w:line="360" w:lineRule="exact"/>
        <w:ind w:firstLineChars="1600" w:firstLine="3840"/>
      </w:pPr>
    </w:p>
    <w:p w14:paraId="181C3B3F" w14:textId="77777777" w:rsidR="00BE0E75" w:rsidRDefault="001C70B7" w:rsidP="001C70B7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热桥柱构造一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C70B7" w14:paraId="0CF92317" w14:textId="77777777" w:rsidTr="001C70B7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E1996F6" w14:textId="77777777" w:rsidR="001C70B7" w:rsidRDefault="001C70B7" w:rsidP="001C70B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6C12241" w14:textId="77777777" w:rsidR="001C70B7" w:rsidRDefault="001C70B7" w:rsidP="001C70B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4BC4A5" w14:textId="77777777" w:rsidR="001C70B7" w:rsidRDefault="001C70B7" w:rsidP="001C70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C3CE27" w14:textId="77777777" w:rsidR="001C70B7" w:rsidRDefault="001C70B7" w:rsidP="001C70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C86A55" w14:textId="77777777" w:rsidR="001C70B7" w:rsidRDefault="001C70B7" w:rsidP="001C70B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A4399D" w14:textId="77777777" w:rsidR="001C70B7" w:rsidRDefault="001C70B7" w:rsidP="001C70B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34303E5" w14:textId="77777777" w:rsidR="001C70B7" w:rsidRDefault="001C70B7" w:rsidP="001C70B7">
            <w:pPr>
              <w:jc w:val="center"/>
            </w:pPr>
            <w:r>
              <w:t>热惰性指标</w:t>
            </w:r>
          </w:p>
        </w:tc>
      </w:tr>
      <w:tr w:rsidR="001C70B7" w14:paraId="056D50F5" w14:textId="77777777" w:rsidTr="001C70B7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CC3D3FD" w14:textId="77777777" w:rsidR="001C70B7" w:rsidRDefault="001C70B7" w:rsidP="001C70B7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FA87851" w14:textId="77777777" w:rsidR="001C70B7" w:rsidRDefault="001C70B7" w:rsidP="001C70B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1C6203" w14:textId="77777777" w:rsidR="001C70B7" w:rsidRDefault="001C70B7" w:rsidP="001C70B7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E8FBD5" w14:textId="77777777" w:rsidR="001C70B7" w:rsidRDefault="001C70B7" w:rsidP="001C70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12060E" w14:textId="77777777" w:rsidR="001C70B7" w:rsidRDefault="001C70B7" w:rsidP="001C70B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7EFB3D" w14:textId="77777777" w:rsidR="001C70B7" w:rsidRDefault="001C70B7" w:rsidP="001C70B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7916D3" w14:textId="77777777" w:rsidR="001C70B7" w:rsidRDefault="001C70B7" w:rsidP="001C70B7">
            <w:pPr>
              <w:jc w:val="center"/>
            </w:pPr>
            <w:r>
              <w:t>D=R*S</w:t>
            </w:r>
          </w:p>
        </w:tc>
      </w:tr>
      <w:tr w:rsidR="00EA37FD" w14:paraId="5D0A8C1A" w14:textId="77777777">
        <w:trPr>
          <w:jc w:val="center"/>
        </w:trPr>
        <w:tc>
          <w:tcPr>
            <w:tcW w:w="3347" w:type="dxa"/>
            <w:vAlign w:val="center"/>
          </w:tcPr>
          <w:p w14:paraId="4DC7723D" w14:textId="77777777" w:rsidR="001C70B7" w:rsidRDefault="001C70B7" w:rsidP="001C70B7">
            <w:r>
              <w:t>水泥砂浆</w:t>
            </w:r>
          </w:p>
        </w:tc>
        <w:tc>
          <w:tcPr>
            <w:tcW w:w="849" w:type="dxa"/>
            <w:vAlign w:val="center"/>
          </w:tcPr>
          <w:p w14:paraId="77766094" w14:textId="77777777" w:rsidR="001C70B7" w:rsidRDefault="001C70B7" w:rsidP="001C70B7">
            <w:r>
              <w:t>20</w:t>
            </w:r>
          </w:p>
        </w:tc>
        <w:tc>
          <w:tcPr>
            <w:tcW w:w="1075" w:type="dxa"/>
            <w:vAlign w:val="center"/>
          </w:tcPr>
          <w:p w14:paraId="1364067A" w14:textId="77777777" w:rsidR="001C70B7" w:rsidRDefault="001C70B7" w:rsidP="001C70B7">
            <w:r>
              <w:t>0.930</w:t>
            </w:r>
          </w:p>
        </w:tc>
        <w:tc>
          <w:tcPr>
            <w:tcW w:w="1075" w:type="dxa"/>
            <w:vAlign w:val="center"/>
          </w:tcPr>
          <w:p w14:paraId="7F5941C5" w14:textId="77777777" w:rsidR="001C70B7" w:rsidRDefault="001C70B7" w:rsidP="001C70B7">
            <w:r>
              <w:t>11.370</w:t>
            </w:r>
          </w:p>
        </w:tc>
        <w:tc>
          <w:tcPr>
            <w:tcW w:w="848" w:type="dxa"/>
            <w:vAlign w:val="center"/>
          </w:tcPr>
          <w:p w14:paraId="1E3D1F66" w14:textId="77777777" w:rsidR="001C70B7" w:rsidRDefault="001C70B7" w:rsidP="001C70B7">
            <w:r>
              <w:t>1.00</w:t>
            </w:r>
          </w:p>
        </w:tc>
        <w:tc>
          <w:tcPr>
            <w:tcW w:w="1075" w:type="dxa"/>
            <w:vAlign w:val="center"/>
          </w:tcPr>
          <w:p w14:paraId="29EA5736" w14:textId="77777777" w:rsidR="001C70B7" w:rsidRDefault="001C70B7" w:rsidP="001C70B7">
            <w:r>
              <w:t>0.022</w:t>
            </w:r>
          </w:p>
        </w:tc>
        <w:tc>
          <w:tcPr>
            <w:tcW w:w="1064" w:type="dxa"/>
            <w:vAlign w:val="center"/>
          </w:tcPr>
          <w:p w14:paraId="1E206D37" w14:textId="77777777" w:rsidR="001C70B7" w:rsidRDefault="001C70B7" w:rsidP="001C70B7">
            <w:r>
              <w:t>0.245</w:t>
            </w:r>
          </w:p>
        </w:tc>
      </w:tr>
      <w:tr w:rsidR="00EA37FD" w14:paraId="048D9278" w14:textId="77777777">
        <w:trPr>
          <w:jc w:val="center"/>
        </w:trPr>
        <w:tc>
          <w:tcPr>
            <w:tcW w:w="3347" w:type="dxa"/>
            <w:vAlign w:val="center"/>
          </w:tcPr>
          <w:p w14:paraId="78ADB954" w14:textId="77777777" w:rsidR="001C70B7" w:rsidRDefault="001C70B7" w:rsidP="001C70B7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3BABBD55" w14:textId="77777777" w:rsidR="001C70B7" w:rsidRDefault="001C70B7" w:rsidP="001C70B7">
            <w:r>
              <w:t>20</w:t>
            </w:r>
          </w:p>
        </w:tc>
        <w:tc>
          <w:tcPr>
            <w:tcW w:w="1075" w:type="dxa"/>
            <w:vAlign w:val="center"/>
          </w:tcPr>
          <w:p w14:paraId="468B3C6C" w14:textId="77777777" w:rsidR="001C70B7" w:rsidRDefault="001C70B7" w:rsidP="001C70B7">
            <w:r>
              <w:t>0.030</w:t>
            </w:r>
          </w:p>
        </w:tc>
        <w:tc>
          <w:tcPr>
            <w:tcW w:w="1075" w:type="dxa"/>
            <w:vAlign w:val="center"/>
          </w:tcPr>
          <w:p w14:paraId="6699CD34" w14:textId="77777777" w:rsidR="001C70B7" w:rsidRDefault="001C70B7" w:rsidP="001C70B7">
            <w:r>
              <w:t>0.340</w:t>
            </w:r>
          </w:p>
        </w:tc>
        <w:tc>
          <w:tcPr>
            <w:tcW w:w="848" w:type="dxa"/>
            <w:vAlign w:val="center"/>
          </w:tcPr>
          <w:p w14:paraId="35623928" w14:textId="77777777" w:rsidR="001C70B7" w:rsidRDefault="001C70B7" w:rsidP="001C70B7">
            <w:r>
              <w:t>1.20</w:t>
            </w:r>
          </w:p>
        </w:tc>
        <w:tc>
          <w:tcPr>
            <w:tcW w:w="1075" w:type="dxa"/>
            <w:vAlign w:val="center"/>
          </w:tcPr>
          <w:p w14:paraId="14377146" w14:textId="77777777" w:rsidR="001C70B7" w:rsidRDefault="001C70B7" w:rsidP="001C70B7">
            <w:r>
              <w:t>0.556</w:t>
            </w:r>
          </w:p>
        </w:tc>
        <w:tc>
          <w:tcPr>
            <w:tcW w:w="1064" w:type="dxa"/>
            <w:vAlign w:val="center"/>
          </w:tcPr>
          <w:p w14:paraId="2E0157AF" w14:textId="77777777" w:rsidR="001C70B7" w:rsidRDefault="001C70B7" w:rsidP="001C70B7">
            <w:r>
              <w:t>0.227</w:t>
            </w:r>
          </w:p>
        </w:tc>
      </w:tr>
      <w:tr w:rsidR="00EA37FD" w14:paraId="4FCE1293" w14:textId="77777777">
        <w:trPr>
          <w:jc w:val="center"/>
        </w:trPr>
        <w:tc>
          <w:tcPr>
            <w:tcW w:w="3347" w:type="dxa"/>
            <w:vAlign w:val="center"/>
          </w:tcPr>
          <w:p w14:paraId="4638BA6B" w14:textId="77777777" w:rsidR="001C70B7" w:rsidRDefault="001C70B7" w:rsidP="001C70B7">
            <w:r>
              <w:t>水泥砂浆</w:t>
            </w:r>
          </w:p>
        </w:tc>
        <w:tc>
          <w:tcPr>
            <w:tcW w:w="849" w:type="dxa"/>
            <w:vAlign w:val="center"/>
          </w:tcPr>
          <w:p w14:paraId="095476E3" w14:textId="77777777" w:rsidR="001C70B7" w:rsidRDefault="001C70B7" w:rsidP="001C70B7">
            <w:r>
              <w:t>20</w:t>
            </w:r>
          </w:p>
        </w:tc>
        <w:tc>
          <w:tcPr>
            <w:tcW w:w="1075" w:type="dxa"/>
            <w:vAlign w:val="center"/>
          </w:tcPr>
          <w:p w14:paraId="0861980B" w14:textId="77777777" w:rsidR="001C70B7" w:rsidRDefault="001C70B7" w:rsidP="001C70B7">
            <w:r>
              <w:t>0.930</w:t>
            </w:r>
          </w:p>
        </w:tc>
        <w:tc>
          <w:tcPr>
            <w:tcW w:w="1075" w:type="dxa"/>
            <w:vAlign w:val="center"/>
          </w:tcPr>
          <w:p w14:paraId="23128C9B" w14:textId="77777777" w:rsidR="001C70B7" w:rsidRDefault="001C70B7" w:rsidP="001C70B7">
            <w:r>
              <w:t>11.370</w:t>
            </w:r>
          </w:p>
        </w:tc>
        <w:tc>
          <w:tcPr>
            <w:tcW w:w="848" w:type="dxa"/>
            <w:vAlign w:val="center"/>
          </w:tcPr>
          <w:p w14:paraId="19A8C90A" w14:textId="77777777" w:rsidR="001C70B7" w:rsidRDefault="001C70B7" w:rsidP="001C70B7">
            <w:r>
              <w:t>1.00</w:t>
            </w:r>
          </w:p>
        </w:tc>
        <w:tc>
          <w:tcPr>
            <w:tcW w:w="1075" w:type="dxa"/>
            <w:vAlign w:val="center"/>
          </w:tcPr>
          <w:p w14:paraId="7B3536FB" w14:textId="77777777" w:rsidR="001C70B7" w:rsidRDefault="001C70B7" w:rsidP="001C70B7">
            <w:r>
              <w:t>0.022</w:t>
            </w:r>
          </w:p>
        </w:tc>
        <w:tc>
          <w:tcPr>
            <w:tcW w:w="1064" w:type="dxa"/>
            <w:vAlign w:val="center"/>
          </w:tcPr>
          <w:p w14:paraId="438B3DC9" w14:textId="77777777" w:rsidR="001C70B7" w:rsidRDefault="001C70B7" w:rsidP="001C70B7">
            <w:r>
              <w:t>0.245</w:t>
            </w:r>
          </w:p>
        </w:tc>
      </w:tr>
      <w:tr w:rsidR="00EA37FD" w14:paraId="0AB49108" w14:textId="77777777">
        <w:trPr>
          <w:jc w:val="center"/>
        </w:trPr>
        <w:tc>
          <w:tcPr>
            <w:tcW w:w="3347" w:type="dxa"/>
            <w:vAlign w:val="center"/>
          </w:tcPr>
          <w:p w14:paraId="2FAB60FA" w14:textId="77777777" w:rsidR="001C70B7" w:rsidRDefault="001C70B7" w:rsidP="001C70B7">
            <w:r>
              <w:t>钢筋混凝土</w:t>
            </w:r>
          </w:p>
        </w:tc>
        <w:tc>
          <w:tcPr>
            <w:tcW w:w="849" w:type="dxa"/>
            <w:vAlign w:val="center"/>
          </w:tcPr>
          <w:p w14:paraId="5CB42CE9" w14:textId="77777777" w:rsidR="001C70B7" w:rsidRDefault="001C70B7" w:rsidP="001C70B7">
            <w:r>
              <w:t>200</w:t>
            </w:r>
          </w:p>
        </w:tc>
        <w:tc>
          <w:tcPr>
            <w:tcW w:w="1075" w:type="dxa"/>
            <w:vAlign w:val="center"/>
          </w:tcPr>
          <w:p w14:paraId="072BDB89" w14:textId="77777777" w:rsidR="001C70B7" w:rsidRDefault="001C70B7" w:rsidP="001C70B7">
            <w:r>
              <w:t>1.740</w:t>
            </w:r>
          </w:p>
        </w:tc>
        <w:tc>
          <w:tcPr>
            <w:tcW w:w="1075" w:type="dxa"/>
            <w:vAlign w:val="center"/>
          </w:tcPr>
          <w:p w14:paraId="3891D808" w14:textId="77777777" w:rsidR="001C70B7" w:rsidRDefault="001C70B7" w:rsidP="001C70B7">
            <w:r>
              <w:t>17.200</w:t>
            </w:r>
          </w:p>
        </w:tc>
        <w:tc>
          <w:tcPr>
            <w:tcW w:w="848" w:type="dxa"/>
            <w:vAlign w:val="center"/>
          </w:tcPr>
          <w:p w14:paraId="4E198CC3" w14:textId="77777777" w:rsidR="001C70B7" w:rsidRDefault="001C70B7" w:rsidP="001C70B7">
            <w:r>
              <w:t>1.00</w:t>
            </w:r>
          </w:p>
        </w:tc>
        <w:tc>
          <w:tcPr>
            <w:tcW w:w="1075" w:type="dxa"/>
            <w:vAlign w:val="center"/>
          </w:tcPr>
          <w:p w14:paraId="4539F738" w14:textId="77777777" w:rsidR="001C70B7" w:rsidRDefault="001C70B7" w:rsidP="001C70B7">
            <w:r>
              <w:t>0.115</w:t>
            </w:r>
          </w:p>
        </w:tc>
        <w:tc>
          <w:tcPr>
            <w:tcW w:w="1064" w:type="dxa"/>
            <w:vAlign w:val="center"/>
          </w:tcPr>
          <w:p w14:paraId="5BCE0C23" w14:textId="77777777" w:rsidR="001C70B7" w:rsidRDefault="001C70B7" w:rsidP="001C70B7">
            <w:r>
              <w:t>1.977</w:t>
            </w:r>
          </w:p>
        </w:tc>
      </w:tr>
      <w:tr w:rsidR="00EA37FD" w14:paraId="29AFD0B0" w14:textId="77777777">
        <w:trPr>
          <w:jc w:val="center"/>
        </w:trPr>
        <w:tc>
          <w:tcPr>
            <w:tcW w:w="3347" w:type="dxa"/>
            <w:vAlign w:val="center"/>
          </w:tcPr>
          <w:p w14:paraId="4C2C8C1D" w14:textId="77777777" w:rsidR="001C70B7" w:rsidRDefault="001C70B7" w:rsidP="001C70B7">
            <w:r>
              <w:t>石灰砂浆</w:t>
            </w:r>
          </w:p>
        </w:tc>
        <w:tc>
          <w:tcPr>
            <w:tcW w:w="849" w:type="dxa"/>
            <w:vAlign w:val="center"/>
          </w:tcPr>
          <w:p w14:paraId="640814D1" w14:textId="77777777" w:rsidR="001C70B7" w:rsidRDefault="001C70B7" w:rsidP="001C70B7">
            <w:r>
              <w:t>20</w:t>
            </w:r>
          </w:p>
        </w:tc>
        <w:tc>
          <w:tcPr>
            <w:tcW w:w="1075" w:type="dxa"/>
            <w:vAlign w:val="center"/>
          </w:tcPr>
          <w:p w14:paraId="25137F6D" w14:textId="77777777" w:rsidR="001C70B7" w:rsidRDefault="001C70B7" w:rsidP="001C70B7">
            <w:r>
              <w:t>0.810</w:t>
            </w:r>
          </w:p>
        </w:tc>
        <w:tc>
          <w:tcPr>
            <w:tcW w:w="1075" w:type="dxa"/>
            <w:vAlign w:val="center"/>
          </w:tcPr>
          <w:p w14:paraId="780C48D8" w14:textId="77777777" w:rsidR="001C70B7" w:rsidRDefault="001C70B7" w:rsidP="001C70B7">
            <w:r>
              <w:t>10.070</w:t>
            </w:r>
          </w:p>
        </w:tc>
        <w:tc>
          <w:tcPr>
            <w:tcW w:w="848" w:type="dxa"/>
            <w:vAlign w:val="center"/>
          </w:tcPr>
          <w:p w14:paraId="0A5374EB" w14:textId="77777777" w:rsidR="001C70B7" w:rsidRDefault="001C70B7" w:rsidP="001C70B7">
            <w:r>
              <w:t>1.00</w:t>
            </w:r>
          </w:p>
        </w:tc>
        <w:tc>
          <w:tcPr>
            <w:tcW w:w="1075" w:type="dxa"/>
            <w:vAlign w:val="center"/>
          </w:tcPr>
          <w:p w14:paraId="3EB904F5" w14:textId="77777777" w:rsidR="001C70B7" w:rsidRDefault="001C70B7" w:rsidP="001C70B7">
            <w:r>
              <w:t>0.025</w:t>
            </w:r>
          </w:p>
        </w:tc>
        <w:tc>
          <w:tcPr>
            <w:tcW w:w="1064" w:type="dxa"/>
            <w:vAlign w:val="center"/>
          </w:tcPr>
          <w:p w14:paraId="5AFFFD93" w14:textId="77777777" w:rsidR="001C70B7" w:rsidRDefault="001C70B7" w:rsidP="001C70B7">
            <w:r>
              <w:t>0.249</w:t>
            </w:r>
          </w:p>
        </w:tc>
      </w:tr>
      <w:tr w:rsidR="001C70B7" w14:paraId="064226C6" w14:textId="77777777" w:rsidTr="001C70B7">
        <w:trPr>
          <w:jc w:val="center"/>
        </w:trPr>
        <w:tc>
          <w:tcPr>
            <w:tcW w:w="3347" w:type="dxa"/>
            <w:vAlign w:val="center"/>
          </w:tcPr>
          <w:p w14:paraId="58E5B312" w14:textId="77777777" w:rsidR="001C70B7" w:rsidRDefault="001C70B7" w:rsidP="001C70B7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F13B026" w14:textId="77777777" w:rsidR="001C70B7" w:rsidRDefault="001C70B7" w:rsidP="001C70B7">
            <w:r>
              <w:t>280</w:t>
            </w:r>
          </w:p>
        </w:tc>
        <w:tc>
          <w:tcPr>
            <w:tcW w:w="1075" w:type="dxa"/>
            <w:vAlign w:val="center"/>
          </w:tcPr>
          <w:p w14:paraId="31599040" w14:textId="77777777" w:rsidR="001C70B7" w:rsidRDefault="001C70B7" w:rsidP="001C70B7">
            <w:r>
              <w:t>－</w:t>
            </w:r>
          </w:p>
        </w:tc>
        <w:tc>
          <w:tcPr>
            <w:tcW w:w="1075" w:type="dxa"/>
            <w:vAlign w:val="center"/>
          </w:tcPr>
          <w:p w14:paraId="53FFB733" w14:textId="77777777" w:rsidR="001C70B7" w:rsidRDefault="001C70B7" w:rsidP="001C70B7">
            <w:r>
              <w:t>－</w:t>
            </w:r>
          </w:p>
        </w:tc>
        <w:tc>
          <w:tcPr>
            <w:tcW w:w="848" w:type="dxa"/>
            <w:vAlign w:val="center"/>
          </w:tcPr>
          <w:p w14:paraId="1423F21A" w14:textId="77777777" w:rsidR="001C70B7" w:rsidRDefault="001C70B7" w:rsidP="001C70B7">
            <w:r>
              <w:t>－</w:t>
            </w:r>
          </w:p>
        </w:tc>
        <w:tc>
          <w:tcPr>
            <w:tcW w:w="1075" w:type="dxa"/>
            <w:vAlign w:val="center"/>
          </w:tcPr>
          <w:p w14:paraId="420B895D" w14:textId="77777777" w:rsidR="001C70B7" w:rsidRDefault="001C70B7" w:rsidP="001C70B7">
            <w:r>
              <w:t>0.738</w:t>
            </w:r>
          </w:p>
        </w:tc>
        <w:tc>
          <w:tcPr>
            <w:tcW w:w="1064" w:type="dxa"/>
            <w:vAlign w:val="center"/>
          </w:tcPr>
          <w:p w14:paraId="4FA19E49" w14:textId="77777777" w:rsidR="001C70B7" w:rsidRDefault="001C70B7" w:rsidP="001C70B7">
            <w:r>
              <w:t>2.941</w:t>
            </w:r>
          </w:p>
        </w:tc>
      </w:tr>
      <w:tr w:rsidR="001C70B7" w14:paraId="30EBF372" w14:textId="77777777" w:rsidTr="001C70B7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2D61BA6" w14:textId="77777777" w:rsidR="001C70B7" w:rsidRDefault="001C70B7" w:rsidP="001C70B7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5AEF7F1A" w14:textId="77777777" w:rsidR="001C70B7" w:rsidRDefault="001C70B7" w:rsidP="001C70B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C70B7" w14:paraId="75006D75" w14:textId="77777777" w:rsidTr="001C70B7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6E71E93" w14:textId="77777777" w:rsidR="001C70B7" w:rsidRPr="00D95163" w:rsidRDefault="001C70B7" w:rsidP="001C70B7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4B8CD627" w14:textId="77777777" w:rsidR="001C70B7" w:rsidRDefault="001C70B7" w:rsidP="001C70B7">
            <w:pPr>
              <w:jc w:val="center"/>
            </w:pPr>
            <w:r>
              <w:t>1.13</w:t>
            </w:r>
          </w:p>
        </w:tc>
      </w:tr>
    </w:tbl>
    <w:p w14:paraId="2C7412CC" w14:textId="77777777" w:rsidR="001C70B7" w:rsidRPr="00612E00" w:rsidRDefault="001C70B7" w:rsidP="001C70B7">
      <w:pPr>
        <w:pStyle w:val="lj"/>
        <w:spacing w:line="360" w:lineRule="exact"/>
        <w:ind w:firstLineChars="1600" w:firstLine="3840"/>
      </w:pPr>
    </w:p>
    <w:p w14:paraId="7C01E829" w14:textId="77777777" w:rsidR="00BE0E75" w:rsidRDefault="001C70B7" w:rsidP="001C70B7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proofErr w:type="gramStart"/>
      <w:r w:rsidRPr="00E145DC">
        <w:rPr>
          <w:rFonts w:hint="eastAsia"/>
        </w:rPr>
        <w:t>挑空楼板</w:t>
      </w:r>
      <w:proofErr w:type="gramEnd"/>
      <w:r w:rsidRPr="00E145DC">
        <w:rPr>
          <w:rFonts w:hint="eastAsia"/>
        </w:rPr>
        <w:t>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C70B7" w14:paraId="3D1112AA" w14:textId="77777777" w:rsidTr="001C70B7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03454BE" w14:textId="77777777" w:rsidR="001C70B7" w:rsidRDefault="001C70B7" w:rsidP="001C70B7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2A3F3F0" w14:textId="77777777" w:rsidR="001C70B7" w:rsidRDefault="001C70B7" w:rsidP="001C70B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D1FBDB" w14:textId="77777777" w:rsidR="001C70B7" w:rsidRDefault="001C70B7" w:rsidP="001C70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B7C6D7" w14:textId="77777777" w:rsidR="001C70B7" w:rsidRDefault="001C70B7" w:rsidP="001C70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540E7B" w14:textId="77777777" w:rsidR="001C70B7" w:rsidRDefault="001C70B7" w:rsidP="001C70B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BC5F7F" w14:textId="77777777" w:rsidR="001C70B7" w:rsidRDefault="001C70B7" w:rsidP="001C70B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9A86AAC" w14:textId="77777777" w:rsidR="001C70B7" w:rsidRDefault="001C70B7" w:rsidP="001C70B7">
            <w:pPr>
              <w:jc w:val="center"/>
            </w:pPr>
            <w:r>
              <w:t>热惰性指标</w:t>
            </w:r>
          </w:p>
        </w:tc>
      </w:tr>
      <w:tr w:rsidR="001C70B7" w14:paraId="62CAC6E0" w14:textId="77777777" w:rsidTr="001C70B7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305D6DA" w14:textId="77777777" w:rsidR="001C70B7" w:rsidRDefault="001C70B7" w:rsidP="001C70B7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21053E5" w14:textId="77777777" w:rsidR="001C70B7" w:rsidRDefault="001C70B7" w:rsidP="001C70B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6F44D7" w14:textId="77777777" w:rsidR="001C70B7" w:rsidRDefault="001C70B7" w:rsidP="001C70B7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B0E557" w14:textId="77777777" w:rsidR="001C70B7" w:rsidRDefault="001C70B7" w:rsidP="001C70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5B1066" w14:textId="77777777" w:rsidR="001C70B7" w:rsidRDefault="001C70B7" w:rsidP="001C70B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90F213" w14:textId="77777777" w:rsidR="001C70B7" w:rsidRDefault="001C70B7" w:rsidP="001C70B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2A36E49" w14:textId="77777777" w:rsidR="001C70B7" w:rsidRDefault="001C70B7" w:rsidP="001C70B7">
            <w:pPr>
              <w:jc w:val="center"/>
            </w:pPr>
            <w:r>
              <w:t>D=R*S</w:t>
            </w:r>
          </w:p>
        </w:tc>
      </w:tr>
      <w:tr w:rsidR="00EA37FD" w14:paraId="5BB2C074" w14:textId="77777777">
        <w:trPr>
          <w:jc w:val="center"/>
        </w:trPr>
        <w:tc>
          <w:tcPr>
            <w:tcW w:w="3347" w:type="dxa"/>
            <w:vAlign w:val="center"/>
          </w:tcPr>
          <w:p w14:paraId="183C6FD8" w14:textId="77777777" w:rsidR="001C70B7" w:rsidRDefault="001C70B7" w:rsidP="001C70B7">
            <w:r>
              <w:t>石灰水泥砂浆（混合砂浆）</w:t>
            </w:r>
          </w:p>
        </w:tc>
        <w:tc>
          <w:tcPr>
            <w:tcW w:w="849" w:type="dxa"/>
            <w:vAlign w:val="center"/>
          </w:tcPr>
          <w:p w14:paraId="619B7D98" w14:textId="77777777" w:rsidR="001C70B7" w:rsidRDefault="001C70B7" w:rsidP="001C70B7">
            <w:r>
              <w:t>20</w:t>
            </w:r>
          </w:p>
        </w:tc>
        <w:tc>
          <w:tcPr>
            <w:tcW w:w="1075" w:type="dxa"/>
            <w:vAlign w:val="center"/>
          </w:tcPr>
          <w:p w14:paraId="252E1F0A" w14:textId="77777777" w:rsidR="001C70B7" w:rsidRDefault="001C70B7" w:rsidP="001C70B7">
            <w:r>
              <w:t>0.870</w:t>
            </w:r>
          </w:p>
        </w:tc>
        <w:tc>
          <w:tcPr>
            <w:tcW w:w="1075" w:type="dxa"/>
            <w:vAlign w:val="center"/>
          </w:tcPr>
          <w:p w14:paraId="75698EE8" w14:textId="77777777" w:rsidR="001C70B7" w:rsidRDefault="001C70B7" w:rsidP="001C70B7">
            <w:r>
              <w:t>10.750</w:t>
            </w:r>
          </w:p>
        </w:tc>
        <w:tc>
          <w:tcPr>
            <w:tcW w:w="848" w:type="dxa"/>
            <w:vAlign w:val="center"/>
          </w:tcPr>
          <w:p w14:paraId="6D9C5709" w14:textId="77777777" w:rsidR="001C70B7" w:rsidRDefault="001C70B7" w:rsidP="001C70B7">
            <w:r>
              <w:t>1.00</w:t>
            </w:r>
          </w:p>
        </w:tc>
        <w:tc>
          <w:tcPr>
            <w:tcW w:w="1075" w:type="dxa"/>
            <w:vAlign w:val="center"/>
          </w:tcPr>
          <w:p w14:paraId="21C3DEBF" w14:textId="77777777" w:rsidR="001C70B7" w:rsidRDefault="001C70B7" w:rsidP="001C70B7">
            <w:r>
              <w:t>0.023</w:t>
            </w:r>
          </w:p>
        </w:tc>
        <w:tc>
          <w:tcPr>
            <w:tcW w:w="1064" w:type="dxa"/>
            <w:vAlign w:val="center"/>
          </w:tcPr>
          <w:p w14:paraId="7244FD35" w14:textId="77777777" w:rsidR="001C70B7" w:rsidRDefault="001C70B7" w:rsidP="001C70B7">
            <w:r>
              <w:t>0.247</w:t>
            </w:r>
          </w:p>
        </w:tc>
      </w:tr>
      <w:tr w:rsidR="00EA37FD" w14:paraId="1F45F445" w14:textId="77777777">
        <w:trPr>
          <w:jc w:val="center"/>
        </w:trPr>
        <w:tc>
          <w:tcPr>
            <w:tcW w:w="3347" w:type="dxa"/>
            <w:vAlign w:val="center"/>
          </w:tcPr>
          <w:p w14:paraId="738E190D" w14:textId="77777777" w:rsidR="001C70B7" w:rsidRDefault="001C70B7" w:rsidP="001C70B7">
            <w:r>
              <w:lastRenderedPageBreak/>
              <w:t>粘土多孔砖</w:t>
            </w:r>
            <w:r>
              <w:t>KP1</w:t>
            </w:r>
            <w:r>
              <w:t>，</w:t>
            </w:r>
            <w:r>
              <w:t>KM1-190/240</w:t>
            </w:r>
          </w:p>
        </w:tc>
        <w:tc>
          <w:tcPr>
            <w:tcW w:w="849" w:type="dxa"/>
            <w:vAlign w:val="center"/>
          </w:tcPr>
          <w:p w14:paraId="2D63EBAE" w14:textId="77777777" w:rsidR="001C70B7" w:rsidRDefault="001C70B7" w:rsidP="001C70B7">
            <w:r>
              <w:t>240</w:t>
            </w:r>
          </w:p>
        </w:tc>
        <w:tc>
          <w:tcPr>
            <w:tcW w:w="1075" w:type="dxa"/>
            <w:vAlign w:val="center"/>
          </w:tcPr>
          <w:p w14:paraId="6D5531AC" w14:textId="77777777" w:rsidR="001C70B7" w:rsidRDefault="001C70B7" w:rsidP="001C70B7">
            <w:r>
              <w:t>0.580</w:t>
            </w:r>
          </w:p>
        </w:tc>
        <w:tc>
          <w:tcPr>
            <w:tcW w:w="1075" w:type="dxa"/>
            <w:vAlign w:val="center"/>
          </w:tcPr>
          <w:p w14:paraId="785F8DEA" w14:textId="77777777" w:rsidR="001C70B7" w:rsidRDefault="001C70B7" w:rsidP="001C70B7">
            <w:r>
              <w:t>7.920</w:t>
            </w:r>
          </w:p>
        </w:tc>
        <w:tc>
          <w:tcPr>
            <w:tcW w:w="848" w:type="dxa"/>
            <w:vAlign w:val="center"/>
          </w:tcPr>
          <w:p w14:paraId="04D442B9" w14:textId="77777777" w:rsidR="001C70B7" w:rsidRDefault="001C70B7" w:rsidP="001C70B7">
            <w:r>
              <w:t>1.00</w:t>
            </w:r>
          </w:p>
        </w:tc>
        <w:tc>
          <w:tcPr>
            <w:tcW w:w="1075" w:type="dxa"/>
            <w:vAlign w:val="center"/>
          </w:tcPr>
          <w:p w14:paraId="5E10584C" w14:textId="77777777" w:rsidR="001C70B7" w:rsidRDefault="001C70B7" w:rsidP="001C70B7">
            <w:r>
              <w:t>0.414</w:t>
            </w:r>
          </w:p>
        </w:tc>
        <w:tc>
          <w:tcPr>
            <w:tcW w:w="1064" w:type="dxa"/>
            <w:vAlign w:val="center"/>
          </w:tcPr>
          <w:p w14:paraId="34183214" w14:textId="77777777" w:rsidR="001C70B7" w:rsidRDefault="001C70B7" w:rsidP="001C70B7">
            <w:r>
              <w:t>3.277</w:t>
            </w:r>
          </w:p>
        </w:tc>
      </w:tr>
      <w:tr w:rsidR="00EA37FD" w14:paraId="308714A4" w14:textId="77777777">
        <w:trPr>
          <w:jc w:val="center"/>
        </w:trPr>
        <w:tc>
          <w:tcPr>
            <w:tcW w:w="3347" w:type="dxa"/>
            <w:vAlign w:val="center"/>
          </w:tcPr>
          <w:p w14:paraId="59B8CE16" w14:textId="77777777" w:rsidR="001C70B7" w:rsidRDefault="001C70B7" w:rsidP="001C70B7">
            <w:r>
              <w:t>聚苯乙烯泡沫塑料</w:t>
            </w:r>
          </w:p>
        </w:tc>
        <w:tc>
          <w:tcPr>
            <w:tcW w:w="849" w:type="dxa"/>
            <w:vAlign w:val="center"/>
          </w:tcPr>
          <w:p w14:paraId="21C705B9" w14:textId="77777777" w:rsidR="001C70B7" w:rsidRDefault="001C70B7" w:rsidP="001C70B7">
            <w:r>
              <w:t>80</w:t>
            </w:r>
          </w:p>
        </w:tc>
        <w:tc>
          <w:tcPr>
            <w:tcW w:w="1075" w:type="dxa"/>
            <w:vAlign w:val="center"/>
          </w:tcPr>
          <w:p w14:paraId="6B335AFA" w14:textId="77777777" w:rsidR="001C70B7" w:rsidRDefault="001C70B7" w:rsidP="001C70B7">
            <w:r>
              <w:t>0.042</w:t>
            </w:r>
          </w:p>
        </w:tc>
        <w:tc>
          <w:tcPr>
            <w:tcW w:w="1075" w:type="dxa"/>
            <w:vAlign w:val="center"/>
          </w:tcPr>
          <w:p w14:paraId="2C3621AE" w14:textId="77777777" w:rsidR="001C70B7" w:rsidRDefault="001C70B7" w:rsidP="001C70B7">
            <w:r>
              <w:t>0.360</w:t>
            </w:r>
          </w:p>
        </w:tc>
        <w:tc>
          <w:tcPr>
            <w:tcW w:w="848" w:type="dxa"/>
            <w:vAlign w:val="center"/>
          </w:tcPr>
          <w:p w14:paraId="33B6E99A" w14:textId="77777777" w:rsidR="001C70B7" w:rsidRDefault="001C70B7" w:rsidP="001C70B7">
            <w:r>
              <w:t>1.20</w:t>
            </w:r>
          </w:p>
        </w:tc>
        <w:tc>
          <w:tcPr>
            <w:tcW w:w="1075" w:type="dxa"/>
            <w:vAlign w:val="center"/>
          </w:tcPr>
          <w:p w14:paraId="0B2C872D" w14:textId="77777777" w:rsidR="001C70B7" w:rsidRDefault="001C70B7" w:rsidP="001C70B7">
            <w:r>
              <w:t>1.587</w:t>
            </w:r>
          </w:p>
        </w:tc>
        <w:tc>
          <w:tcPr>
            <w:tcW w:w="1064" w:type="dxa"/>
            <w:vAlign w:val="center"/>
          </w:tcPr>
          <w:p w14:paraId="464A6EBD" w14:textId="77777777" w:rsidR="001C70B7" w:rsidRDefault="001C70B7" w:rsidP="001C70B7">
            <w:r>
              <w:t>0.686</w:t>
            </w:r>
          </w:p>
        </w:tc>
      </w:tr>
      <w:tr w:rsidR="001C70B7" w14:paraId="5B816653" w14:textId="77777777" w:rsidTr="001C70B7">
        <w:trPr>
          <w:jc w:val="center"/>
        </w:trPr>
        <w:tc>
          <w:tcPr>
            <w:tcW w:w="3347" w:type="dxa"/>
            <w:vAlign w:val="center"/>
          </w:tcPr>
          <w:p w14:paraId="492F9219" w14:textId="77777777" w:rsidR="001C70B7" w:rsidRDefault="001C70B7" w:rsidP="001C70B7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1049D9A" w14:textId="77777777" w:rsidR="001C70B7" w:rsidRDefault="001C70B7" w:rsidP="001C70B7">
            <w:r>
              <w:t>340</w:t>
            </w:r>
          </w:p>
        </w:tc>
        <w:tc>
          <w:tcPr>
            <w:tcW w:w="1075" w:type="dxa"/>
            <w:vAlign w:val="center"/>
          </w:tcPr>
          <w:p w14:paraId="691EF296" w14:textId="77777777" w:rsidR="001C70B7" w:rsidRDefault="001C70B7" w:rsidP="001C70B7">
            <w:r>
              <w:t>－</w:t>
            </w:r>
          </w:p>
        </w:tc>
        <w:tc>
          <w:tcPr>
            <w:tcW w:w="1075" w:type="dxa"/>
            <w:vAlign w:val="center"/>
          </w:tcPr>
          <w:p w14:paraId="634D55EF" w14:textId="77777777" w:rsidR="001C70B7" w:rsidRDefault="001C70B7" w:rsidP="001C70B7">
            <w:r>
              <w:t>－</w:t>
            </w:r>
          </w:p>
        </w:tc>
        <w:tc>
          <w:tcPr>
            <w:tcW w:w="848" w:type="dxa"/>
            <w:vAlign w:val="center"/>
          </w:tcPr>
          <w:p w14:paraId="28E68BD1" w14:textId="77777777" w:rsidR="001C70B7" w:rsidRDefault="001C70B7" w:rsidP="001C70B7">
            <w:r>
              <w:t>－</w:t>
            </w:r>
          </w:p>
        </w:tc>
        <w:tc>
          <w:tcPr>
            <w:tcW w:w="1075" w:type="dxa"/>
            <w:vAlign w:val="center"/>
          </w:tcPr>
          <w:p w14:paraId="2F8E8A2C" w14:textId="77777777" w:rsidR="001C70B7" w:rsidRDefault="001C70B7" w:rsidP="001C70B7">
            <w:r>
              <w:t>2.024</w:t>
            </w:r>
          </w:p>
        </w:tc>
        <w:tc>
          <w:tcPr>
            <w:tcW w:w="1064" w:type="dxa"/>
            <w:vAlign w:val="center"/>
          </w:tcPr>
          <w:p w14:paraId="0A578B23" w14:textId="77777777" w:rsidR="001C70B7" w:rsidRDefault="001C70B7" w:rsidP="001C70B7">
            <w:r>
              <w:t>4.210</w:t>
            </w:r>
          </w:p>
        </w:tc>
      </w:tr>
      <w:tr w:rsidR="001C70B7" w14:paraId="794C4C27" w14:textId="77777777" w:rsidTr="001C70B7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E3F693A" w14:textId="77777777" w:rsidR="001C70B7" w:rsidRPr="00D95163" w:rsidRDefault="001C70B7" w:rsidP="001C70B7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1B49F34" w14:textId="77777777" w:rsidR="001C70B7" w:rsidRDefault="001C70B7" w:rsidP="001C70B7">
            <w:pPr>
              <w:jc w:val="center"/>
            </w:pPr>
            <w:r>
              <w:t>0.46</w:t>
            </w:r>
          </w:p>
        </w:tc>
      </w:tr>
    </w:tbl>
    <w:p w14:paraId="7F127232" w14:textId="77777777" w:rsidR="001C70B7" w:rsidRPr="00612E00" w:rsidRDefault="001C70B7" w:rsidP="001C70B7">
      <w:pPr>
        <w:pStyle w:val="lj"/>
        <w:spacing w:line="360" w:lineRule="exact"/>
        <w:ind w:firstLineChars="1600" w:firstLine="3840"/>
      </w:pPr>
    </w:p>
    <w:p w14:paraId="01B3D617" w14:textId="77777777" w:rsidR="00BE0E75" w:rsidRDefault="001C70B7" w:rsidP="001C70B7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C70B7" w14:paraId="247A5CFB" w14:textId="77777777" w:rsidTr="001C70B7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B28CF73" w14:textId="77777777" w:rsidR="001C70B7" w:rsidRDefault="001C70B7" w:rsidP="001C70B7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7AB573C" w14:textId="77777777" w:rsidR="001C70B7" w:rsidRDefault="001C70B7" w:rsidP="001C70B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3E44EF" w14:textId="77777777" w:rsidR="001C70B7" w:rsidRDefault="001C70B7" w:rsidP="001C70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E737C7" w14:textId="77777777" w:rsidR="001C70B7" w:rsidRDefault="001C70B7" w:rsidP="001C70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53948E" w14:textId="77777777" w:rsidR="001C70B7" w:rsidRDefault="001C70B7" w:rsidP="001C70B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76B519" w14:textId="77777777" w:rsidR="001C70B7" w:rsidRDefault="001C70B7" w:rsidP="001C70B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90E4BB0" w14:textId="77777777" w:rsidR="001C70B7" w:rsidRDefault="001C70B7" w:rsidP="001C70B7">
            <w:pPr>
              <w:jc w:val="center"/>
            </w:pPr>
            <w:r>
              <w:t>热惰性指标</w:t>
            </w:r>
          </w:p>
        </w:tc>
      </w:tr>
      <w:tr w:rsidR="001C70B7" w14:paraId="7C869A94" w14:textId="77777777" w:rsidTr="001C70B7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54DCBF3" w14:textId="77777777" w:rsidR="001C70B7" w:rsidRDefault="001C70B7" w:rsidP="001C70B7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495D6B0" w14:textId="77777777" w:rsidR="001C70B7" w:rsidRDefault="001C70B7" w:rsidP="001C70B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59D442" w14:textId="77777777" w:rsidR="001C70B7" w:rsidRDefault="001C70B7" w:rsidP="001C70B7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30DC44" w14:textId="77777777" w:rsidR="001C70B7" w:rsidRDefault="001C70B7" w:rsidP="001C70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7EF2F2" w14:textId="77777777" w:rsidR="001C70B7" w:rsidRDefault="001C70B7" w:rsidP="001C70B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3B0A60" w14:textId="77777777" w:rsidR="001C70B7" w:rsidRDefault="001C70B7" w:rsidP="001C70B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09E443" w14:textId="77777777" w:rsidR="001C70B7" w:rsidRDefault="001C70B7" w:rsidP="001C70B7">
            <w:pPr>
              <w:jc w:val="center"/>
            </w:pPr>
            <w:r>
              <w:t>D=R*S</w:t>
            </w:r>
          </w:p>
        </w:tc>
      </w:tr>
      <w:tr w:rsidR="00EA37FD" w14:paraId="67E7975D" w14:textId="77777777">
        <w:trPr>
          <w:jc w:val="center"/>
        </w:trPr>
        <w:tc>
          <w:tcPr>
            <w:tcW w:w="3347" w:type="dxa"/>
            <w:vAlign w:val="center"/>
          </w:tcPr>
          <w:p w14:paraId="52E52177" w14:textId="77777777" w:rsidR="001C70B7" w:rsidRDefault="001C70B7" w:rsidP="001C70B7">
            <w:r>
              <w:t>石灰水泥砂浆（混合砂浆）</w:t>
            </w:r>
          </w:p>
        </w:tc>
        <w:tc>
          <w:tcPr>
            <w:tcW w:w="849" w:type="dxa"/>
            <w:vAlign w:val="center"/>
          </w:tcPr>
          <w:p w14:paraId="3B41BC41" w14:textId="77777777" w:rsidR="001C70B7" w:rsidRDefault="001C70B7" w:rsidP="001C70B7">
            <w:r>
              <w:t>20</w:t>
            </w:r>
          </w:p>
        </w:tc>
        <w:tc>
          <w:tcPr>
            <w:tcW w:w="1075" w:type="dxa"/>
            <w:vAlign w:val="center"/>
          </w:tcPr>
          <w:p w14:paraId="63DFE446" w14:textId="77777777" w:rsidR="001C70B7" w:rsidRDefault="001C70B7" w:rsidP="001C70B7">
            <w:r>
              <w:t>0.870</w:t>
            </w:r>
          </w:p>
        </w:tc>
        <w:tc>
          <w:tcPr>
            <w:tcW w:w="1075" w:type="dxa"/>
            <w:vAlign w:val="center"/>
          </w:tcPr>
          <w:p w14:paraId="1F454964" w14:textId="77777777" w:rsidR="001C70B7" w:rsidRDefault="001C70B7" w:rsidP="001C70B7">
            <w:r>
              <w:t>10.750</w:t>
            </w:r>
          </w:p>
        </w:tc>
        <w:tc>
          <w:tcPr>
            <w:tcW w:w="848" w:type="dxa"/>
            <w:vAlign w:val="center"/>
          </w:tcPr>
          <w:p w14:paraId="401D53C0" w14:textId="77777777" w:rsidR="001C70B7" w:rsidRDefault="001C70B7" w:rsidP="001C70B7">
            <w:r>
              <w:t>1.00</w:t>
            </w:r>
          </w:p>
        </w:tc>
        <w:tc>
          <w:tcPr>
            <w:tcW w:w="1075" w:type="dxa"/>
            <w:vAlign w:val="center"/>
          </w:tcPr>
          <w:p w14:paraId="4022BF19" w14:textId="77777777" w:rsidR="001C70B7" w:rsidRDefault="001C70B7" w:rsidP="001C70B7">
            <w:r>
              <w:t>0.023</w:t>
            </w:r>
          </w:p>
        </w:tc>
        <w:tc>
          <w:tcPr>
            <w:tcW w:w="1064" w:type="dxa"/>
            <w:vAlign w:val="center"/>
          </w:tcPr>
          <w:p w14:paraId="1009ED77" w14:textId="77777777" w:rsidR="001C70B7" w:rsidRDefault="001C70B7" w:rsidP="001C70B7">
            <w:r>
              <w:t>0.247</w:t>
            </w:r>
          </w:p>
        </w:tc>
      </w:tr>
      <w:tr w:rsidR="00EA37FD" w14:paraId="38015A9F" w14:textId="77777777">
        <w:trPr>
          <w:jc w:val="center"/>
        </w:trPr>
        <w:tc>
          <w:tcPr>
            <w:tcW w:w="3347" w:type="dxa"/>
            <w:vAlign w:val="center"/>
          </w:tcPr>
          <w:p w14:paraId="3AA6C046" w14:textId="77777777" w:rsidR="001C70B7" w:rsidRDefault="001C70B7" w:rsidP="001C70B7">
            <w:r>
              <w:t>加气</w:t>
            </w:r>
            <w:proofErr w:type="gramStart"/>
            <w:r>
              <w:t>砼</w:t>
            </w:r>
            <w:proofErr w:type="gramEnd"/>
            <w:r>
              <w:t>砌块</w:t>
            </w:r>
          </w:p>
        </w:tc>
        <w:tc>
          <w:tcPr>
            <w:tcW w:w="849" w:type="dxa"/>
            <w:vAlign w:val="center"/>
          </w:tcPr>
          <w:p w14:paraId="2A2B1014" w14:textId="77777777" w:rsidR="001C70B7" w:rsidRDefault="001C70B7" w:rsidP="001C70B7">
            <w:r>
              <w:t>200</w:t>
            </w:r>
          </w:p>
        </w:tc>
        <w:tc>
          <w:tcPr>
            <w:tcW w:w="1075" w:type="dxa"/>
            <w:vAlign w:val="center"/>
          </w:tcPr>
          <w:p w14:paraId="51149027" w14:textId="77777777" w:rsidR="001C70B7" w:rsidRDefault="001C70B7" w:rsidP="001C70B7">
            <w:r>
              <w:t>0.200</w:t>
            </w:r>
          </w:p>
        </w:tc>
        <w:tc>
          <w:tcPr>
            <w:tcW w:w="1075" w:type="dxa"/>
            <w:vAlign w:val="center"/>
          </w:tcPr>
          <w:p w14:paraId="1CEB0D8C" w14:textId="77777777" w:rsidR="001C70B7" w:rsidRDefault="001C70B7" w:rsidP="001C70B7">
            <w:r>
              <w:t>3.000</w:t>
            </w:r>
          </w:p>
        </w:tc>
        <w:tc>
          <w:tcPr>
            <w:tcW w:w="848" w:type="dxa"/>
            <w:vAlign w:val="center"/>
          </w:tcPr>
          <w:p w14:paraId="0073847D" w14:textId="77777777" w:rsidR="001C70B7" w:rsidRDefault="001C70B7" w:rsidP="001C70B7">
            <w:r>
              <w:t>1.25</w:t>
            </w:r>
          </w:p>
        </w:tc>
        <w:tc>
          <w:tcPr>
            <w:tcW w:w="1075" w:type="dxa"/>
            <w:vAlign w:val="center"/>
          </w:tcPr>
          <w:p w14:paraId="6AAE4D9B" w14:textId="77777777" w:rsidR="001C70B7" w:rsidRDefault="001C70B7" w:rsidP="001C70B7">
            <w:r>
              <w:t>0.800</w:t>
            </w:r>
          </w:p>
        </w:tc>
        <w:tc>
          <w:tcPr>
            <w:tcW w:w="1064" w:type="dxa"/>
            <w:vAlign w:val="center"/>
          </w:tcPr>
          <w:p w14:paraId="3BE414DE" w14:textId="77777777" w:rsidR="001C70B7" w:rsidRDefault="001C70B7" w:rsidP="001C70B7">
            <w:r>
              <w:t>3.000</w:t>
            </w:r>
          </w:p>
        </w:tc>
      </w:tr>
      <w:tr w:rsidR="00EA37FD" w14:paraId="22A45629" w14:textId="77777777">
        <w:trPr>
          <w:jc w:val="center"/>
        </w:trPr>
        <w:tc>
          <w:tcPr>
            <w:tcW w:w="3347" w:type="dxa"/>
            <w:vAlign w:val="center"/>
          </w:tcPr>
          <w:p w14:paraId="26FE54AA" w14:textId="77777777" w:rsidR="001C70B7" w:rsidRDefault="001C70B7" w:rsidP="001C70B7">
            <w:r>
              <w:t>膨胀聚苯板</w:t>
            </w:r>
            <w:r>
              <w:t>(ρ=18-20)</w:t>
            </w:r>
          </w:p>
        </w:tc>
        <w:tc>
          <w:tcPr>
            <w:tcW w:w="849" w:type="dxa"/>
            <w:vAlign w:val="center"/>
          </w:tcPr>
          <w:p w14:paraId="0602BB81" w14:textId="77777777" w:rsidR="001C70B7" w:rsidRDefault="001C70B7" w:rsidP="001C70B7">
            <w:r>
              <w:t>60</w:t>
            </w:r>
          </w:p>
        </w:tc>
        <w:tc>
          <w:tcPr>
            <w:tcW w:w="1075" w:type="dxa"/>
            <w:vAlign w:val="center"/>
          </w:tcPr>
          <w:p w14:paraId="31DFEAC1" w14:textId="77777777" w:rsidR="001C70B7" w:rsidRDefault="001C70B7" w:rsidP="001C70B7">
            <w:r>
              <w:t>0.042</w:t>
            </w:r>
          </w:p>
        </w:tc>
        <w:tc>
          <w:tcPr>
            <w:tcW w:w="1075" w:type="dxa"/>
            <w:vAlign w:val="center"/>
          </w:tcPr>
          <w:p w14:paraId="763DAC00" w14:textId="77777777" w:rsidR="001C70B7" w:rsidRDefault="001C70B7" w:rsidP="001C70B7">
            <w:r>
              <w:t>0.360</w:t>
            </w:r>
          </w:p>
        </w:tc>
        <w:tc>
          <w:tcPr>
            <w:tcW w:w="848" w:type="dxa"/>
            <w:vAlign w:val="center"/>
          </w:tcPr>
          <w:p w14:paraId="36FC7D8D" w14:textId="77777777" w:rsidR="001C70B7" w:rsidRDefault="001C70B7" w:rsidP="001C70B7">
            <w:r>
              <w:t>1.20</w:t>
            </w:r>
          </w:p>
        </w:tc>
        <w:tc>
          <w:tcPr>
            <w:tcW w:w="1075" w:type="dxa"/>
            <w:vAlign w:val="center"/>
          </w:tcPr>
          <w:p w14:paraId="0F696650" w14:textId="77777777" w:rsidR="001C70B7" w:rsidRDefault="001C70B7" w:rsidP="001C70B7">
            <w:r>
              <w:t>1.190</w:t>
            </w:r>
          </w:p>
        </w:tc>
        <w:tc>
          <w:tcPr>
            <w:tcW w:w="1064" w:type="dxa"/>
            <w:vAlign w:val="center"/>
          </w:tcPr>
          <w:p w14:paraId="5986C79A" w14:textId="77777777" w:rsidR="001C70B7" w:rsidRDefault="001C70B7" w:rsidP="001C70B7">
            <w:r>
              <w:t>0.514</w:t>
            </w:r>
          </w:p>
        </w:tc>
      </w:tr>
      <w:tr w:rsidR="001C70B7" w14:paraId="06E9C75E" w14:textId="77777777" w:rsidTr="001C70B7">
        <w:trPr>
          <w:jc w:val="center"/>
        </w:trPr>
        <w:tc>
          <w:tcPr>
            <w:tcW w:w="3347" w:type="dxa"/>
            <w:vAlign w:val="center"/>
          </w:tcPr>
          <w:p w14:paraId="158A1600" w14:textId="77777777" w:rsidR="001C70B7" w:rsidRDefault="001C70B7" w:rsidP="001C70B7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6D7AACD4" w14:textId="77777777" w:rsidR="001C70B7" w:rsidRDefault="001C70B7" w:rsidP="001C70B7">
            <w:r>
              <w:t>280</w:t>
            </w:r>
          </w:p>
        </w:tc>
        <w:tc>
          <w:tcPr>
            <w:tcW w:w="1075" w:type="dxa"/>
            <w:vAlign w:val="center"/>
          </w:tcPr>
          <w:p w14:paraId="16452F03" w14:textId="77777777" w:rsidR="001C70B7" w:rsidRDefault="001C70B7" w:rsidP="001C70B7">
            <w:r>
              <w:t>－</w:t>
            </w:r>
          </w:p>
        </w:tc>
        <w:tc>
          <w:tcPr>
            <w:tcW w:w="1075" w:type="dxa"/>
            <w:vAlign w:val="center"/>
          </w:tcPr>
          <w:p w14:paraId="77295270" w14:textId="77777777" w:rsidR="001C70B7" w:rsidRDefault="001C70B7" w:rsidP="001C70B7">
            <w:r>
              <w:t>－</w:t>
            </w:r>
          </w:p>
        </w:tc>
        <w:tc>
          <w:tcPr>
            <w:tcW w:w="848" w:type="dxa"/>
            <w:vAlign w:val="center"/>
          </w:tcPr>
          <w:p w14:paraId="074C966A" w14:textId="77777777" w:rsidR="001C70B7" w:rsidRDefault="001C70B7" w:rsidP="001C70B7">
            <w:r>
              <w:t>－</w:t>
            </w:r>
          </w:p>
        </w:tc>
        <w:tc>
          <w:tcPr>
            <w:tcW w:w="1075" w:type="dxa"/>
            <w:vAlign w:val="center"/>
          </w:tcPr>
          <w:p w14:paraId="20332093" w14:textId="77777777" w:rsidR="001C70B7" w:rsidRDefault="001C70B7" w:rsidP="001C70B7">
            <w:r>
              <w:t>2.013</w:t>
            </w:r>
          </w:p>
        </w:tc>
        <w:tc>
          <w:tcPr>
            <w:tcW w:w="1064" w:type="dxa"/>
            <w:vAlign w:val="center"/>
          </w:tcPr>
          <w:p w14:paraId="6475667D" w14:textId="77777777" w:rsidR="001C70B7" w:rsidRDefault="001C70B7" w:rsidP="001C70B7">
            <w:r>
              <w:t>3.761</w:t>
            </w:r>
          </w:p>
        </w:tc>
      </w:tr>
      <w:tr w:rsidR="001C70B7" w14:paraId="43B66D95" w14:textId="77777777" w:rsidTr="001C70B7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1922196" w14:textId="77777777" w:rsidR="001C70B7" w:rsidRPr="00D95163" w:rsidRDefault="001C70B7" w:rsidP="001C70B7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6E1F596C" w14:textId="77777777" w:rsidR="001C70B7" w:rsidRDefault="001C70B7" w:rsidP="001C70B7">
            <w:pPr>
              <w:jc w:val="center"/>
            </w:pPr>
            <w:r>
              <w:t>0.26</w:t>
            </w:r>
          </w:p>
        </w:tc>
      </w:tr>
    </w:tbl>
    <w:p w14:paraId="4896D5F4" w14:textId="77777777" w:rsidR="001C70B7" w:rsidRPr="00612E00" w:rsidRDefault="001C70B7" w:rsidP="001C70B7">
      <w:pPr>
        <w:pStyle w:val="lj"/>
        <w:spacing w:line="360" w:lineRule="exact"/>
        <w:ind w:firstLineChars="1600" w:firstLine="3840"/>
      </w:pPr>
    </w:p>
    <w:p w14:paraId="5D9ACFE6" w14:textId="77777777" w:rsidR="00BE0E75" w:rsidRDefault="001C70B7" w:rsidP="001C70B7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C70B7" w14:paraId="28407ADA" w14:textId="77777777" w:rsidTr="001C70B7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72697BA" w14:textId="77777777" w:rsidR="001C70B7" w:rsidRDefault="001C70B7" w:rsidP="001C70B7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E9786FF" w14:textId="77777777" w:rsidR="001C70B7" w:rsidRDefault="001C70B7" w:rsidP="001C70B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22C8F7" w14:textId="77777777" w:rsidR="001C70B7" w:rsidRDefault="001C70B7" w:rsidP="001C70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848DE4" w14:textId="77777777" w:rsidR="001C70B7" w:rsidRDefault="001C70B7" w:rsidP="001C70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44155A" w14:textId="77777777" w:rsidR="001C70B7" w:rsidRDefault="001C70B7" w:rsidP="001C70B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F4205F" w14:textId="77777777" w:rsidR="001C70B7" w:rsidRDefault="001C70B7" w:rsidP="001C70B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8AADF6" w14:textId="77777777" w:rsidR="001C70B7" w:rsidRDefault="001C70B7" w:rsidP="001C70B7">
            <w:pPr>
              <w:jc w:val="center"/>
            </w:pPr>
            <w:r>
              <w:t>热惰性指标</w:t>
            </w:r>
          </w:p>
        </w:tc>
      </w:tr>
      <w:tr w:rsidR="001C70B7" w14:paraId="2CF430BF" w14:textId="77777777" w:rsidTr="001C70B7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CB5D7C8" w14:textId="77777777" w:rsidR="001C70B7" w:rsidRDefault="001C70B7" w:rsidP="001C70B7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72404A5" w14:textId="77777777" w:rsidR="001C70B7" w:rsidRDefault="001C70B7" w:rsidP="001C70B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D32AD9" w14:textId="77777777" w:rsidR="001C70B7" w:rsidRDefault="001C70B7" w:rsidP="001C70B7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1F98E1" w14:textId="77777777" w:rsidR="001C70B7" w:rsidRDefault="001C70B7" w:rsidP="001C70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38C59B" w14:textId="77777777" w:rsidR="001C70B7" w:rsidRDefault="001C70B7" w:rsidP="001C70B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01AB4B" w14:textId="77777777" w:rsidR="001C70B7" w:rsidRDefault="001C70B7" w:rsidP="001C70B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1529E0" w14:textId="77777777" w:rsidR="001C70B7" w:rsidRDefault="001C70B7" w:rsidP="001C70B7">
            <w:pPr>
              <w:jc w:val="center"/>
            </w:pPr>
            <w:r>
              <w:t>D=R*S</w:t>
            </w:r>
          </w:p>
        </w:tc>
      </w:tr>
      <w:tr w:rsidR="00EA37FD" w14:paraId="63B18AF3" w14:textId="77777777">
        <w:trPr>
          <w:jc w:val="center"/>
        </w:trPr>
        <w:tc>
          <w:tcPr>
            <w:tcW w:w="3347" w:type="dxa"/>
            <w:vAlign w:val="center"/>
          </w:tcPr>
          <w:p w14:paraId="2EFED5F8" w14:textId="77777777" w:rsidR="001C70B7" w:rsidRDefault="001C70B7" w:rsidP="001C70B7">
            <w:r>
              <w:t>石灰水泥砂浆（混合砂浆）</w:t>
            </w:r>
          </w:p>
        </w:tc>
        <w:tc>
          <w:tcPr>
            <w:tcW w:w="849" w:type="dxa"/>
            <w:vAlign w:val="center"/>
          </w:tcPr>
          <w:p w14:paraId="016368FC" w14:textId="77777777" w:rsidR="001C70B7" w:rsidRDefault="001C70B7" w:rsidP="001C70B7">
            <w:r>
              <w:t>20</w:t>
            </w:r>
          </w:p>
        </w:tc>
        <w:tc>
          <w:tcPr>
            <w:tcW w:w="1075" w:type="dxa"/>
            <w:vAlign w:val="center"/>
          </w:tcPr>
          <w:p w14:paraId="5DBF2F83" w14:textId="77777777" w:rsidR="001C70B7" w:rsidRDefault="001C70B7" w:rsidP="001C70B7">
            <w:r>
              <w:t>0.870</w:t>
            </w:r>
          </w:p>
        </w:tc>
        <w:tc>
          <w:tcPr>
            <w:tcW w:w="1075" w:type="dxa"/>
            <w:vAlign w:val="center"/>
          </w:tcPr>
          <w:p w14:paraId="0A8E95A0" w14:textId="77777777" w:rsidR="001C70B7" w:rsidRDefault="001C70B7" w:rsidP="001C70B7">
            <w:r>
              <w:t>10.750</w:t>
            </w:r>
          </w:p>
        </w:tc>
        <w:tc>
          <w:tcPr>
            <w:tcW w:w="848" w:type="dxa"/>
            <w:vAlign w:val="center"/>
          </w:tcPr>
          <w:p w14:paraId="1B0EE2AF" w14:textId="77777777" w:rsidR="001C70B7" w:rsidRDefault="001C70B7" w:rsidP="001C70B7">
            <w:r>
              <w:t>1.00</w:t>
            </w:r>
          </w:p>
        </w:tc>
        <w:tc>
          <w:tcPr>
            <w:tcW w:w="1075" w:type="dxa"/>
            <w:vAlign w:val="center"/>
          </w:tcPr>
          <w:p w14:paraId="251B18F6" w14:textId="77777777" w:rsidR="001C70B7" w:rsidRDefault="001C70B7" w:rsidP="001C70B7">
            <w:r>
              <w:t>0.023</w:t>
            </w:r>
          </w:p>
        </w:tc>
        <w:tc>
          <w:tcPr>
            <w:tcW w:w="1064" w:type="dxa"/>
            <w:vAlign w:val="center"/>
          </w:tcPr>
          <w:p w14:paraId="1B99507D" w14:textId="77777777" w:rsidR="001C70B7" w:rsidRDefault="001C70B7" w:rsidP="001C70B7">
            <w:r>
              <w:t>0.247</w:t>
            </w:r>
          </w:p>
        </w:tc>
      </w:tr>
      <w:tr w:rsidR="00EA37FD" w14:paraId="50185E61" w14:textId="77777777">
        <w:trPr>
          <w:jc w:val="center"/>
        </w:trPr>
        <w:tc>
          <w:tcPr>
            <w:tcW w:w="3347" w:type="dxa"/>
            <w:vAlign w:val="center"/>
          </w:tcPr>
          <w:p w14:paraId="2D2C6751" w14:textId="77777777" w:rsidR="001C70B7" w:rsidRDefault="001C70B7" w:rsidP="001C70B7">
            <w:r>
              <w:t>加气</w:t>
            </w:r>
            <w:proofErr w:type="gramStart"/>
            <w:r>
              <w:t>砼</w:t>
            </w:r>
            <w:proofErr w:type="gramEnd"/>
            <w:r>
              <w:t>砌块</w:t>
            </w:r>
          </w:p>
        </w:tc>
        <w:tc>
          <w:tcPr>
            <w:tcW w:w="849" w:type="dxa"/>
            <w:vAlign w:val="center"/>
          </w:tcPr>
          <w:p w14:paraId="1B845C81" w14:textId="77777777" w:rsidR="001C70B7" w:rsidRDefault="001C70B7" w:rsidP="001C70B7">
            <w:r>
              <w:t>200</w:t>
            </w:r>
          </w:p>
        </w:tc>
        <w:tc>
          <w:tcPr>
            <w:tcW w:w="1075" w:type="dxa"/>
            <w:vAlign w:val="center"/>
          </w:tcPr>
          <w:p w14:paraId="3FDD7EAE" w14:textId="77777777" w:rsidR="001C70B7" w:rsidRDefault="001C70B7" w:rsidP="001C70B7">
            <w:r>
              <w:t>0.200</w:t>
            </w:r>
          </w:p>
        </w:tc>
        <w:tc>
          <w:tcPr>
            <w:tcW w:w="1075" w:type="dxa"/>
            <w:vAlign w:val="center"/>
          </w:tcPr>
          <w:p w14:paraId="2F51AD6F" w14:textId="77777777" w:rsidR="001C70B7" w:rsidRDefault="001C70B7" w:rsidP="001C70B7">
            <w:r>
              <w:t>3.000</w:t>
            </w:r>
          </w:p>
        </w:tc>
        <w:tc>
          <w:tcPr>
            <w:tcW w:w="848" w:type="dxa"/>
            <w:vAlign w:val="center"/>
          </w:tcPr>
          <w:p w14:paraId="6B773517" w14:textId="77777777" w:rsidR="001C70B7" w:rsidRDefault="001C70B7" w:rsidP="001C70B7">
            <w:r>
              <w:t>1.25</w:t>
            </w:r>
          </w:p>
        </w:tc>
        <w:tc>
          <w:tcPr>
            <w:tcW w:w="1075" w:type="dxa"/>
            <w:vAlign w:val="center"/>
          </w:tcPr>
          <w:p w14:paraId="573CB548" w14:textId="77777777" w:rsidR="001C70B7" w:rsidRDefault="001C70B7" w:rsidP="001C70B7">
            <w:r>
              <w:t>0.800</w:t>
            </w:r>
          </w:p>
        </w:tc>
        <w:tc>
          <w:tcPr>
            <w:tcW w:w="1064" w:type="dxa"/>
            <w:vAlign w:val="center"/>
          </w:tcPr>
          <w:p w14:paraId="4F0363CC" w14:textId="77777777" w:rsidR="001C70B7" w:rsidRDefault="001C70B7" w:rsidP="001C70B7">
            <w:r>
              <w:t>3.000</w:t>
            </w:r>
          </w:p>
        </w:tc>
      </w:tr>
      <w:tr w:rsidR="00EA37FD" w14:paraId="66364594" w14:textId="77777777">
        <w:trPr>
          <w:jc w:val="center"/>
        </w:trPr>
        <w:tc>
          <w:tcPr>
            <w:tcW w:w="3347" w:type="dxa"/>
            <w:vAlign w:val="center"/>
          </w:tcPr>
          <w:p w14:paraId="51E97DD6" w14:textId="77777777" w:rsidR="001C70B7" w:rsidRDefault="001C70B7" w:rsidP="001C70B7">
            <w:r>
              <w:t>膨胀聚苯板</w:t>
            </w:r>
            <w:r>
              <w:t>(ρ=18-20)</w:t>
            </w:r>
          </w:p>
        </w:tc>
        <w:tc>
          <w:tcPr>
            <w:tcW w:w="849" w:type="dxa"/>
            <w:vAlign w:val="center"/>
          </w:tcPr>
          <w:p w14:paraId="058D6957" w14:textId="77777777" w:rsidR="001C70B7" w:rsidRDefault="001C70B7" w:rsidP="001C70B7">
            <w:r>
              <w:t>60</w:t>
            </w:r>
          </w:p>
        </w:tc>
        <w:tc>
          <w:tcPr>
            <w:tcW w:w="1075" w:type="dxa"/>
            <w:vAlign w:val="center"/>
          </w:tcPr>
          <w:p w14:paraId="1D0EE5FB" w14:textId="77777777" w:rsidR="001C70B7" w:rsidRDefault="001C70B7" w:rsidP="001C70B7">
            <w:r>
              <w:t>0.042</w:t>
            </w:r>
          </w:p>
        </w:tc>
        <w:tc>
          <w:tcPr>
            <w:tcW w:w="1075" w:type="dxa"/>
            <w:vAlign w:val="center"/>
          </w:tcPr>
          <w:p w14:paraId="5F998A93" w14:textId="77777777" w:rsidR="001C70B7" w:rsidRDefault="001C70B7" w:rsidP="001C70B7">
            <w:r>
              <w:t>0.360</w:t>
            </w:r>
          </w:p>
        </w:tc>
        <w:tc>
          <w:tcPr>
            <w:tcW w:w="848" w:type="dxa"/>
            <w:vAlign w:val="center"/>
          </w:tcPr>
          <w:p w14:paraId="206612AE" w14:textId="77777777" w:rsidR="001C70B7" w:rsidRDefault="001C70B7" w:rsidP="001C70B7">
            <w:r>
              <w:t>1.20</w:t>
            </w:r>
          </w:p>
        </w:tc>
        <w:tc>
          <w:tcPr>
            <w:tcW w:w="1075" w:type="dxa"/>
            <w:vAlign w:val="center"/>
          </w:tcPr>
          <w:p w14:paraId="06E7588F" w14:textId="77777777" w:rsidR="001C70B7" w:rsidRDefault="001C70B7" w:rsidP="001C70B7">
            <w:r>
              <w:t>1.190</w:t>
            </w:r>
          </w:p>
        </w:tc>
        <w:tc>
          <w:tcPr>
            <w:tcW w:w="1064" w:type="dxa"/>
            <w:vAlign w:val="center"/>
          </w:tcPr>
          <w:p w14:paraId="743D1407" w14:textId="77777777" w:rsidR="001C70B7" w:rsidRDefault="001C70B7" w:rsidP="001C70B7">
            <w:r>
              <w:t>0.514</w:t>
            </w:r>
          </w:p>
        </w:tc>
      </w:tr>
      <w:tr w:rsidR="001C70B7" w14:paraId="2C6A25E3" w14:textId="77777777" w:rsidTr="001C70B7">
        <w:trPr>
          <w:jc w:val="center"/>
        </w:trPr>
        <w:tc>
          <w:tcPr>
            <w:tcW w:w="3347" w:type="dxa"/>
            <w:vAlign w:val="center"/>
          </w:tcPr>
          <w:p w14:paraId="4B18347A" w14:textId="77777777" w:rsidR="001C70B7" w:rsidRDefault="001C70B7" w:rsidP="001C70B7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AA213DE" w14:textId="77777777" w:rsidR="001C70B7" w:rsidRDefault="001C70B7" w:rsidP="001C70B7">
            <w:r>
              <w:t>280</w:t>
            </w:r>
          </w:p>
        </w:tc>
        <w:tc>
          <w:tcPr>
            <w:tcW w:w="1075" w:type="dxa"/>
            <w:vAlign w:val="center"/>
          </w:tcPr>
          <w:p w14:paraId="36E12CE7" w14:textId="77777777" w:rsidR="001C70B7" w:rsidRDefault="001C70B7" w:rsidP="001C70B7">
            <w:r>
              <w:t>－</w:t>
            </w:r>
          </w:p>
        </w:tc>
        <w:tc>
          <w:tcPr>
            <w:tcW w:w="1075" w:type="dxa"/>
            <w:vAlign w:val="center"/>
          </w:tcPr>
          <w:p w14:paraId="77845A21" w14:textId="77777777" w:rsidR="001C70B7" w:rsidRDefault="001C70B7" w:rsidP="001C70B7">
            <w:r>
              <w:t>－</w:t>
            </w:r>
          </w:p>
        </w:tc>
        <w:tc>
          <w:tcPr>
            <w:tcW w:w="848" w:type="dxa"/>
            <w:vAlign w:val="center"/>
          </w:tcPr>
          <w:p w14:paraId="2B829761" w14:textId="77777777" w:rsidR="001C70B7" w:rsidRDefault="001C70B7" w:rsidP="001C70B7">
            <w:r>
              <w:t>－</w:t>
            </w:r>
          </w:p>
        </w:tc>
        <w:tc>
          <w:tcPr>
            <w:tcW w:w="1075" w:type="dxa"/>
            <w:vAlign w:val="center"/>
          </w:tcPr>
          <w:p w14:paraId="4BF63396" w14:textId="77777777" w:rsidR="001C70B7" w:rsidRDefault="001C70B7" w:rsidP="001C70B7">
            <w:r>
              <w:t>2.013</w:t>
            </w:r>
          </w:p>
        </w:tc>
        <w:tc>
          <w:tcPr>
            <w:tcW w:w="1064" w:type="dxa"/>
            <w:vAlign w:val="center"/>
          </w:tcPr>
          <w:p w14:paraId="3F25E90B" w14:textId="77777777" w:rsidR="001C70B7" w:rsidRDefault="001C70B7" w:rsidP="001C70B7">
            <w:r>
              <w:t>3.761</w:t>
            </w:r>
          </w:p>
        </w:tc>
      </w:tr>
      <w:tr w:rsidR="001C70B7" w14:paraId="339586B2" w14:textId="77777777" w:rsidTr="001C70B7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F3C359A" w14:textId="77777777" w:rsidR="001C70B7" w:rsidRPr="00D95163" w:rsidRDefault="001C70B7" w:rsidP="001C70B7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43E1415E" w14:textId="77777777" w:rsidR="001C70B7" w:rsidRDefault="001C70B7" w:rsidP="001C70B7">
            <w:pPr>
              <w:jc w:val="center"/>
            </w:pPr>
            <w:r>
              <w:t>0.19</w:t>
            </w:r>
          </w:p>
        </w:tc>
      </w:tr>
    </w:tbl>
    <w:p w14:paraId="0A5D2273" w14:textId="77777777" w:rsidR="001C70B7" w:rsidRPr="00612E00" w:rsidRDefault="001C70B7" w:rsidP="001C70B7">
      <w:pPr>
        <w:pStyle w:val="lj"/>
        <w:spacing w:line="360" w:lineRule="exact"/>
        <w:ind w:firstLineChars="1600" w:firstLine="3840"/>
      </w:pPr>
    </w:p>
    <w:p w14:paraId="31FF49B4" w14:textId="77777777" w:rsidR="00BE0E75" w:rsidRDefault="001C70B7" w:rsidP="001C70B7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C70B7" w14:paraId="2E2D1117" w14:textId="77777777" w:rsidTr="001C70B7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9BB5383" w14:textId="77777777" w:rsidR="001C70B7" w:rsidRDefault="001C70B7" w:rsidP="001C70B7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27F8942" w14:textId="77777777" w:rsidR="001C70B7" w:rsidRDefault="001C70B7" w:rsidP="001C70B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C15316" w14:textId="77777777" w:rsidR="001C70B7" w:rsidRDefault="001C70B7" w:rsidP="001C70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9D4FFB" w14:textId="77777777" w:rsidR="001C70B7" w:rsidRDefault="001C70B7" w:rsidP="001C70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12139F" w14:textId="77777777" w:rsidR="001C70B7" w:rsidRDefault="001C70B7" w:rsidP="001C70B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878085" w14:textId="77777777" w:rsidR="001C70B7" w:rsidRDefault="001C70B7" w:rsidP="001C70B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75A4C48" w14:textId="77777777" w:rsidR="001C70B7" w:rsidRDefault="001C70B7" w:rsidP="001C70B7">
            <w:pPr>
              <w:jc w:val="center"/>
            </w:pPr>
            <w:r>
              <w:t>热惰性指标</w:t>
            </w:r>
          </w:p>
        </w:tc>
      </w:tr>
      <w:tr w:rsidR="001C70B7" w14:paraId="33FC3E81" w14:textId="77777777" w:rsidTr="001C70B7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1F57C45" w14:textId="77777777" w:rsidR="001C70B7" w:rsidRDefault="001C70B7" w:rsidP="001C70B7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1AD1F89" w14:textId="77777777" w:rsidR="001C70B7" w:rsidRDefault="001C70B7" w:rsidP="001C70B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9F94A6" w14:textId="77777777" w:rsidR="001C70B7" w:rsidRDefault="001C70B7" w:rsidP="001C70B7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1681E4" w14:textId="77777777" w:rsidR="001C70B7" w:rsidRDefault="001C70B7" w:rsidP="001C70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81DCA7" w14:textId="77777777" w:rsidR="001C70B7" w:rsidRDefault="001C70B7" w:rsidP="001C70B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FA9775" w14:textId="77777777" w:rsidR="001C70B7" w:rsidRDefault="001C70B7" w:rsidP="001C70B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914476" w14:textId="77777777" w:rsidR="001C70B7" w:rsidRDefault="001C70B7" w:rsidP="001C70B7">
            <w:pPr>
              <w:jc w:val="center"/>
            </w:pPr>
            <w:r>
              <w:t>D=R*S</w:t>
            </w:r>
          </w:p>
        </w:tc>
      </w:tr>
      <w:tr w:rsidR="00EA37FD" w14:paraId="09EE7850" w14:textId="77777777">
        <w:trPr>
          <w:jc w:val="center"/>
        </w:trPr>
        <w:tc>
          <w:tcPr>
            <w:tcW w:w="3347" w:type="dxa"/>
            <w:vAlign w:val="center"/>
          </w:tcPr>
          <w:p w14:paraId="6EF6BA52" w14:textId="77777777" w:rsidR="001C70B7" w:rsidRDefault="001C70B7" w:rsidP="001C70B7">
            <w:r>
              <w:t>石灰水泥砂浆（混合砂浆）</w:t>
            </w:r>
          </w:p>
        </w:tc>
        <w:tc>
          <w:tcPr>
            <w:tcW w:w="849" w:type="dxa"/>
            <w:vAlign w:val="center"/>
          </w:tcPr>
          <w:p w14:paraId="0A56C55E" w14:textId="77777777" w:rsidR="001C70B7" w:rsidRDefault="001C70B7" w:rsidP="001C70B7">
            <w:r>
              <w:t>20</w:t>
            </w:r>
          </w:p>
        </w:tc>
        <w:tc>
          <w:tcPr>
            <w:tcW w:w="1075" w:type="dxa"/>
            <w:vAlign w:val="center"/>
          </w:tcPr>
          <w:p w14:paraId="3DDE5814" w14:textId="77777777" w:rsidR="001C70B7" w:rsidRDefault="001C70B7" w:rsidP="001C70B7">
            <w:r>
              <w:t>0.870</w:t>
            </w:r>
          </w:p>
        </w:tc>
        <w:tc>
          <w:tcPr>
            <w:tcW w:w="1075" w:type="dxa"/>
            <w:vAlign w:val="center"/>
          </w:tcPr>
          <w:p w14:paraId="15E5C232" w14:textId="77777777" w:rsidR="001C70B7" w:rsidRDefault="001C70B7" w:rsidP="001C70B7">
            <w:r>
              <w:t>10.750</w:t>
            </w:r>
          </w:p>
        </w:tc>
        <w:tc>
          <w:tcPr>
            <w:tcW w:w="848" w:type="dxa"/>
            <w:vAlign w:val="center"/>
          </w:tcPr>
          <w:p w14:paraId="2A57C438" w14:textId="77777777" w:rsidR="001C70B7" w:rsidRDefault="001C70B7" w:rsidP="001C70B7">
            <w:r>
              <w:t>1.00</w:t>
            </w:r>
          </w:p>
        </w:tc>
        <w:tc>
          <w:tcPr>
            <w:tcW w:w="1075" w:type="dxa"/>
            <w:vAlign w:val="center"/>
          </w:tcPr>
          <w:p w14:paraId="040F59D6" w14:textId="77777777" w:rsidR="001C70B7" w:rsidRDefault="001C70B7" w:rsidP="001C70B7">
            <w:r>
              <w:t>0.023</w:t>
            </w:r>
          </w:p>
        </w:tc>
        <w:tc>
          <w:tcPr>
            <w:tcW w:w="1064" w:type="dxa"/>
            <w:vAlign w:val="center"/>
          </w:tcPr>
          <w:p w14:paraId="5BF610C7" w14:textId="77777777" w:rsidR="001C70B7" w:rsidRDefault="001C70B7" w:rsidP="001C70B7">
            <w:r>
              <w:t>0.247</w:t>
            </w:r>
          </w:p>
        </w:tc>
      </w:tr>
      <w:tr w:rsidR="00EA37FD" w14:paraId="4597EC5E" w14:textId="77777777">
        <w:trPr>
          <w:jc w:val="center"/>
        </w:trPr>
        <w:tc>
          <w:tcPr>
            <w:tcW w:w="3347" w:type="dxa"/>
            <w:vAlign w:val="center"/>
          </w:tcPr>
          <w:p w14:paraId="1C8A5C9F" w14:textId="77777777" w:rsidR="001C70B7" w:rsidRDefault="001C70B7" w:rsidP="001C70B7">
            <w:r>
              <w:t>粘土多孔砖</w:t>
            </w:r>
            <w:r>
              <w:t>KP1</w:t>
            </w:r>
            <w:r>
              <w:t>，</w:t>
            </w:r>
            <w:r>
              <w:t>KM1-190/240</w:t>
            </w:r>
          </w:p>
        </w:tc>
        <w:tc>
          <w:tcPr>
            <w:tcW w:w="849" w:type="dxa"/>
            <w:vAlign w:val="center"/>
          </w:tcPr>
          <w:p w14:paraId="03100526" w14:textId="77777777" w:rsidR="001C70B7" w:rsidRDefault="001C70B7" w:rsidP="001C70B7">
            <w:r>
              <w:t>240</w:t>
            </w:r>
          </w:p>
        </w:tc>
        <w:tc>
          <w:tcPr>
            <w:tcW w:w="1075" w:type="dxa"/>
            <w:vAlign w:val="center"/>
          </w:tcPr>
          <w:p w14:paraId="18A23DED" w14:textId="77777777" w:rsidR="001C70B7" w:rsidRDefault="001C70B7" w:rsidP="001C70B7">
            <w:r>
              <w:t>0.580</w:t>
            </w:r>
          </w:p>
        </w:tc>
        <w:tc>
          <w:tcPr>
            <w:tcW w:w="1075" w:type="dxa"/>
            <w:vAlign w:val="center"/>
          </w:tcPr>
          <w:p w14:paraId="232E6CA4" w14:textId="77777777" w:rsidR="001C70B7" w:rsidRDefault="001C70B7" w:rsidP="001C70B7">
            <w:r>
              <w:t>7.920</w:t>
            </w:r>
          </w:p>
        </w:tc>
        <w:tc>
          <w:tcPr>
            <w:tcW w:w="848" w:type="dxa"/>
            <w:vAlign w:val="center"/>
          </w:tcPr>
          <w:p w14:paraId="470A9B41" w14:textId="77777777" w:rsidR="001C70B7" w:rsidRDefault="001C70B7" w:rsidP="001C70B7">
            <w:r>
              <w:t>1.00</w:t>
            </w:r>
          </w:p>
        </w:tc>
        <w:tc>
          <w:tcPr>
            <w:tcW w:w="1075" w:type="dxa"/>
            <w:vAlign w:val="center"/>
          </w:tcPr>
          <w:p w14:paraId="7CF2F7FB" w14:textId="77777777" w:rsidR="001C70B7" w:rsidRDefault="001C70B7" w:rsidP="001C70B7">
            <w:r>
              <w:t>0.414</w:t>
            </w:r>
          </w:p>
        </w:tc>
        <w:tc>
          <w:tcPr>
            <w:tcW w:w="1064" w:type="dxa"/>
            <w:vAlign w:val="center"/>
          </w:tcPr>
          <w:p w14:paraId="1020638E" w14:textId="77777777" w:rsidR="001C70B7" w:rsidRDefault="001C70B7" w:rsidP="001C70B7">
            <w:r>
              <w:t>3.277</w:t>
            </w:r>
          </w:p>
        </w:tc>
      </w:tr>
      <w:tr w:rsidR="00EA37FD" w14:paraId="0B398AC3" w14:textId="77777777">
        <w:trPr>
          <w:jc w:val="center"/>
        </w:trPr>
        <w:tc>
          <w:tcPr>
            <w:tcW w:w="3347" w:type="dxa"/>
            <w:vAlign w:val="center"/>
          </w:tcPr>
          <w:p w14:paraId="7053AB4F" w14:textId="77777777" w:rsidR="001C70B7" w:rsidRDefault="001C70B7" w:rsidP="001C70B7">
            <w:r>
              <w:t>聚苯乙烯泡沫塑料</w:t>
            </w:r>
          </w:p>
        </w:tc>
        <w:tc>
          <w:tcPr>
            <w:tcW w:w="849" w:type="dxa"/>
            <w:vAlign w:val="center"/>
          </w:tcPr>
          <w:p w14:paraId="54DFFBBF" w14:textId="77777777" w:rsidR="001C70B7" w:rsidRDefault="001C70B7" w:rsidP="001C70B7">
            <w:r>
              <w:t>80</w:t>
            </w:r>
          </w:p>
        </w:tc>
        <w:tc>
          <w:tcPr>
            <w:tcW w:w="1075" w:type="dxa"/>
            <w:vAlign w:val="center"/>
          </w:tcPr>
          <w:p w14:paraId="2FC9A694" w14:textId="77777777" w:rsidR="001C70B7" w:rsidRDefault="001C70B7" w:rsidP="001C70B7">
            <w:r>
              <w:t>0.042</w:t>
            </w:r>
          </w:p>
        </w:tc>
        <w:tc>
          <w:tcPr>
            <w:tcW w:w="1075" w:type="dxa"/>
            <w:vAlign w:val="center"/>
          </w:tcPr>
          <w:p w14:paraId="66084D96" w14:textId="77777777" w:rsidR="001C70B7" w:rsidRDefault="001C70B7" w:rsidP="001C70B7">
            <w:r>
              <w:t>0.360</w:t>
            </w:r>
          </w:p>
        </w:tc>
        <w:tc>
          <w:tcPr>
            <w:tcW w:w="848" w:type="dxa"/>
            <w:vAlign w:val="center"/>
          </w:tcPr>
          <w:p w14:paraId="67955AD1" w14:textId="77777777" w:rsidR="001C70B7" w:rsidRDefault="001C70B7" w:rsidP="001C70B7">
            <w:r>
              <w:t>1.20</w:t>
            </w:r>
          </w:p>
        </w:tc>
        <w:tc>
          <w:tcPr>
            <w:tcW w:w="1075" w:type="dxa"/>
            <w:vAlign w:val="center"/>
          </w:tcPr>
          <w:p w14:paraId="67C9F045" w14:textId="77777777" w:rsidR="001C70B7" w:rsidRDefault="001C70B7" w:rsidP="001C70B7">
            <w:r>
              <w:t>1.587</w:t>
            </w:r>
          </w:p>
        </w:tc>
        <w:tc>
          <w:tcPr>
            <w:tcW w:w="1064" w:type="dxa"/>
            <w:vAlign w:val="center"/>
          </w:tcPr>
          <w:p w14:paraId="491379EE" w14:textId="77777777" w:rsidR="001C70B7" w:rsidRDefault="001C70B7" w:rsidP="001C70B7">
            <w:r>
              <w:t>0.686</w:t>
            </w:r>
          </w:p>
        </w:tc>
      </w:tr>
      <w:tr w:rsidR="001C70B7" w14:paraId="2D7C041D" w14:textId="77777777" w:rsidTr="001C70B7">
        <w:trPr>
          <w:jc w:val="center"/>
        </w:trPr>
        <w:tc>
          <w:tcPr>
            <w:tcW w:w="3347" w:type="dxa"/>
            <w:vAlign w:val="center"/>
          </w:tcPr>
          <w:p w14:paraId="398D1283" w14:textId="77777777" w:rsidR="001C70B7" w:rsidRDefault="001C70B7" w:rsidP="001C70B7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40C03DA" w14:textId="77777777" w:rsidR="001C70B7" w:rsidRDefault="001C70B7" w:rsidP="001C70B7">
            <w:r>
              <w:t>340</w:t>
            </w:r>
          </w:p>
        </w:tc>
        <w:tc>
          <w:tcPr>
            <w:tcW w:w="1075" w:type="dxa"/>
            <w:vAlign w:val="center"/>
          </w:tcPr>
          <w:p w14:paraId="0BFCC15A" w14:textId="77777777" w:rsidR="001C70B7" w:rsidRDefault="001C70B7" w:rsidP="001C70B7">
            <w:r>
              <w:t>－</w:t>
            </w:r>
          </w:p>
        </w:tc>
        <w:tc>
          <w:tcPr>
            <w:tcW w:w="1075" w:type="dxa"/>
            <w:vAlign w:val="center"/>
          </w:tcPr>
          <w:p w14:paraId="7A92569C" w14:textId="77777777" w:rsidR="001C70B7" w:rsidRDefault="001C70B7" w:rsidP="001C70B7">
            <w:r>
              <w:t>－</w:t>
            </w:r>
          </w:p>
        </w:tc>
        <w:tc>
          <w:tcPr>
            <w:tcW w:w="848" w:type="dxa"/>
            <w:vAlign w:val="center"/>
          </w:tcPr>
          <w:p w14:paraId="5B11925C" w14:textId="77777777" w:rsidR="001C70B7" w:rsidRDefault="001C70B7" w:rsidP="001C70B7">
            <w:r>
              <w:t>－</w:t>
            </w:r>
          </w:p>
        </w:tc>
        <w:tc>
          <w:tcPr>
            <w:tcW w:w="1075" w:type="dxa"/>
            <w:vAlign w:val="center"/>
          </w:tcPr>
          <w:p w14:paraId="4C28BEA5" w14:textId="77777777" w:rsidR="001C70B7" w:rsidRDefault="001C70B7" w:rsidP="001C70B7">
            <w:r>
              <w:t>2.024</w:t>
            </w:r>
          </w:p>
        </w:tc>
        <w:tc>
          <w:tcPr>
            <w:tcW w:w="1064" w:type="dxa"/>
            <w:vAlign w:val="center"/>
          </w:tcPr>
          <w:p w14:paraId="52269702" w14:textId="77777777" w:rsidR="001C70B7" w:rsidRDefault="001C70B7" w:rsidP="001C70B7">
            <w:r>
              <w:t>4.210</w:t>
            </w:r>
          </w:p>
        </w:tc>
      </w:tr>
      <w:tr w:rsidR="001C70B7" w14:paraId="21783254" w14:textId="77777777" w:rsidTr="001C70B7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9B6A4F4" w14:textId="77777777" w:rsidR="001C70B7" w:rsidRPr="00D95163" w:rsidRDefault="001C70B7" w:rsidP="001C70B7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3EE2E501" w14:textId="77777777" w:rsidR="001C70B7" w:rsidRDefault="001C70B7" w:rsidP="001C70B7">
            <w:pPr>
              <w:jc w:val="center"/>
            </w:pPr>
            <w:r>
              <w:t>0.45</w:t>
            </w:r>
          </w:p>
        </w:tc>
      </w:tr>
    </w:tbl>
    <w:p w14:paraId="1B2F87A0" w14:textId="77777777" w:rsidR="001C70B7" w:rsidRPr="00612E00" w:rsidRDefault="001C70B7" w:rsidP="001C70B7">
      <w:pPr>
        <w:pStyle w:val="lj"/>
        <w:spacing w:line="360" w:lineRule="exact"/>
        <w:ind w:firstLineChars="1600" w:firstLine="3840"/>
      </w:pPr>
    </w:p>
    <w:p w14:paraId="0972C711" w14:textId="77777777" w:rsidR="00BE0E75" w:rsidRDefault="001C70B7" w:rsidP="001C70B7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C70B7" w14:paraId="449B5587" w14:textId="77777777" w:rsidTr="001C70B7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34B84A9" w14:textId="77777777" w:rsidR="001C70B7" w:rsidRDefault="001C70B7" w:rsidP="001C70B7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32D04AF" w14:textId="77777777" w:rsidR="001C70B7" w:rsidRDefault="001C70B7" w:rsidP="001C70B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199DBF" w14:textId="77777777" w:rsidR="001C70B7" w:rsidRDefault="001C70B7" w:rsidP="001C70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C558A4" w14:textId="77777777" w:rsidR="001C70B7" w:rsidRDefault="001C70B7" w:rsidP="001C70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E66486" w14:textId="77777777" w:rsidR="001C70B7" w:rsidRDefault="001C70B7" w:rsidP="001C70B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AB188F" w14:textId="77777777" w:rsidR="001C70B7" w:rsidRDefault="001C70B7" w:rsidP="001C70B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DA026A" w14:textId="77777777" w:rsidR="001C70B7" w:rsidRDefault="001C70B7" w:rsidP="001C70B7">
            <w:pPr>
              <w:jc w:val="center"/>
            </w:pPr>
            <w:r>
              <w:t>热惰性指标</w:t>
            </w:r>
          </w:p>
        </w:tc>
      </w:tr>
      <w:tr w:rsidR="001C70B7" w14:paraId="7CAB1EF2" w14:textId="77777777" w:rsidTr="001C70B7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62CFEA7" w14:textId="77777777" w:rsidR="001C70B7" w:rsidRDefault="001C70B7" w:rsidP="001C70B7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73201A4" w14:textId="77777777" w:rsidR="001C70B7" w:rsidRDefault="001C70B7" w:rsidP="001C70B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75DA87" w14:textId="77777777" w:rsidR="001C70B7" w:rsidRDefault="001C70B7" w:rsidP="001C70B7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4D40BD" w14:textId="77777777" w:rsidR="001C70B7" w:rsidRDefault="001C70B7" w:rsidP="001C70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B96861" w14:textId="77777777" w:rsidR="001C70B7" w:rsidRDefault="001C70B7" w:rsidP="001C70B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E6234A" w14:textId="77777777" w:rsidR="001C70B7" w:rsidRDefault="001C70B7" w:rsidP="001C70B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4E47D62" w14:textId="77777777" w:rsidR="001C70B7" w:rsidRDefault="001C70B7" w:rsidP="001C70B7">
            <w:pPr>
              <w:jc w:val="center"/>
            </w:pPr>
            <w:r>
              <w:t>D=R*S</w:t>
            </w:r>
          </w:p>
        </w:tc>
      </w:tr>
      <w:tr w:rsidR="00EA37FD" w14:paraId="10D3E8F4" w14:textId="77777777">
        <w:trPr>
          <w:jc w:val="center"/>
        </w:trPr>
        <w:tc>
          <w:tcPr>
            <w:tcW w:w="3347" w:type="dxa"/>
            <w:vAlign w:val="center"/>
          </w:tcPr>
          <w:p w14:paraId="4BCF34E8" w14:textId="77777777" w:rsidR="001C70B7" w:rsidRDefault="001C70B7" w:rsidP="001C70B7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849" w:type="dxa"/>
            <w:vAlign w:val="center"/>
          </w:tcPr>
          <w:p w14:paraId="672D8005" w14:textId="77777777" w:rsidR="001C70B7" w:rsidRDefault="001C70B7" w:rsidP="001C70B7">
            <w:r>
              <w:t>50</w:t>
            </w:r>
          </w:p>
        </w:tc>
        <w:tc>
          <w:tcPr>
            <w:tcW w:w="1075" w:type="dxa"/>
            <w:vAlign w:val="center"/>
          </w:tcPr>
          <w:p w14:paraId="5795348E" w14:textId="77777777" w:rsidR="001C70B7" w:rsidRDefault="001C70B7" w:rsidP="001C70B7">
            <w:r>
              <w:t>0.140</w:t>
            </w:r>
          </w:p>
        </w:tc>
        <w:tc>
          <w:tcPr>
            <w:tcW w:w="1075" w:type="dxa"/>
            <w:vAlign w:val="center"/>
          </w:tcPr>
          <w:p w14:paraId="120E0547" w14:textId="77777777" w:rsidR="001C70B7" w:rsidRDefault="001C70B7" w:rsidP="001C70B7">
            <w:r>
              <w:t>1.790</w:t>
            </w:r>
          </w:p>
        </w:tc>
        <w:tc>
          <w:tcPr>
            <w:tcW w:w="848" w:type="dxa"/>
            <w:vAlign w:val="center"/>
          </w:tcPr>
          <w:p w14:paraId="3EED3887" w14:textId="77777777" w:rsidR="001C70B7" w:rsidRDefault="001C70B7" w:rsidP="001C70B7">
            <w:r>
              <w:t>1.00</w:t>
            </w:r>
          </w:p>
        </w:tc>
        <w:tc>
          <w:tcPr>
            <w:tcW w:w="1075" w:type="dxa"/>
            <w:vAlign w:val="center"/>
          </w:tcPr>
          <w:p w14:paraId="2D9E74AD" w14:textId="77777777" w:rsidR="001C70B7" w:rsidRDefault="001C70B7" w:rsidP="001C70B7">
            <w:r>
              <w:t>0.357</w:t>
            </w:r>
          </w:p>
        </w:tc>
        <w:tc>
          <w:tcPr>
            <w:tcW w:w="1064" w:type="dxa"/>
            <w:vAlign w:val="center"/>
          </w:tcPr>
          <w:p w14:paraId="32EEDE53" w14:textId="77777777" w:rsidR="001C70B7" w:rsidRDefault="001C70B7" w:rsidP="001C70B7">
            <w:r>
              <w:t>0.639</w:t>
            </w:r>
          </w:p>
        </w:tc>
      </w:tr>
      <w:tr w:rsidR="00EA37FD" w14:paraId="18771A78" w14:textId="77777777">
        <w:trPr>
          <w:jc w:val="center"/>
        </w:trPr>
        <w:tc>
          <w:tcPr>
            <w:tcW w:w="3347" w:type="dxa"/>
            <w:vAlign w:val="center"/>
          </w:tcPr>
          <w:p w14:paraId="2C9C811A" w14:textId="77777777" w:rsidR="001C70B7" w:rsidRDefault="001C70B7" w:rsidP="001C70B7">
            <w:r>
              <w:t>挤塑聚苯板</w:t>
            </w:r>
            <w:r>
              <w:t>(ρ=25-32)</w:t>
            </w:r>
          </w:p>
        </w:tc>
        <w:tc>
          <w:tcPr>
            <w:tcW w:w="849" w:type="dxa"/>
            <w:vAlign w:val="center"/>
          </w:tcPr>
          <w:p w14:paraId="0B119F96" w14:textId="77777777" w:rsidR="001C70B7" w:rsidRDefault="001C70B7" w:rsidP="001C70B7">
            <w:r>
              <w:t>60</w:t>
            </w:r>
          </w:p>
        </w:tc>
        <w:tc>
          <w:tcPr>
            <w:tcW w:w="1075" w:type="dxa"/>
            <w:vAlign w:val="center"/>
          </w:tcPr>
          <w:p w14:paraId="3E23E880" w14:textId="77777777" w:rsidR="001C70B7" w:rsidRDefault="001C70B7" w:rsidP="001C70B7">
            <w:r>
              <w:t>0.030</w:t>
            </w:r>
          </w:p>
        </w:tc>
        <w:tc>
          <w:tcPr>
            <w:tcW w:w="1075" w:type="dxa"/>
            <w:vAlign w:val="center"/>
          </w:tcPr>
          <w:p w14:paraId="029B5A62" w14:textId="77777777" w:rsidR="001C70B7" w:rsidRDefault="001C70B7" w:rsidP="001C70B7">
            <w:r>
              <w:t>0.320</w:t>
            </w:r>
          </w:p>
        </w:tc>
        <w:tc>
          <w:tcPr>
            <w:tcW w:w="848" w:type="dxa"/>
            <w:vAlign w:val="center"/>
          </w:tcPr>
          <w:p w14:paraId="1CE719F3" w14:textId="77777777" w:rsidR="001C70B7" w:rsidRDefault="001C70B7" w:rsidP="001C70B7">
            <w:r>
              <w:t>1.10</w:t>
            </w:r>
          </w:p>
        </w:tc>
        <w:tc>
          <w:tcPr>
            <w:tcW w:w="1075" w:type="dxa"/>
            <w:vAlign w:val="center"/>
          </w:tcPr>
          <w:p w14:paraId="68DB4988" w14:textId="77777777" w:rsidR="001C70B7" w:rsidRDefault="001C70B7" w:rsidP="001C70B7">
            <w:r>
              <w:t>1.818</w:t>
            </w:r>
          </w:p>
        </w:tc>
        <w:tc>
          <w:tcPr>
            <w:tcW w:w="1064" w:type="dxa"/>
            <w:vAlign w:val="center"/>
          </w:tcPr>
          <w:p w14:paraId="3FA0D779" w14:textId="77777777" w:rsidR="001C70B7" w:rsidRDefault="001C70B7" w:rsidP="001C70B7">
            <w:r>
              <w:t>0.640</w:t>
            </w:r>
          </w:p>
        </w:tc>
      </w:tr>
      <w:tr w:rsidR="00EA37FD" w14:paraId="16E036D1" w14:textId="77777777">
        <w:trPr>
          <w:jc w:val="center"/>
        </w:trPr>
        <w:tc>
          <w:tcPr>
            <w:tcW w:w="3347" w:type="dxa"/>
            <w:vAlign w:val="center"/>
          </w:tcPr>
          <w:p w14:paraId="2C3F3B72" w14:textId="77777777" w:rsidR="001C70B7" w:rsidRDefault="001C70B7" w:rsidP="001C70B7">
            <w:r>
              <w:t>水泥砂浆</w:t>
            </w:r>
          </w:p>
        </w:tc>
        <w:tc>
          <w:tcPr>
            <w:tcW w:w="849" w:type="dxa"/>
            <w:vAlign w:val="center"/>
          </w:tcPr>
          <w:p w14:paraId="10D853B1" w14:textId="77777777" w:rsidR="001C70B7" w:rsidRDefault="001C70B7" w:rsidP="001C70B7">
            <w:r>
              <w:t>20</w:t>
            </w:r>
          </w:p>
        </w:tc>
        <w:tc>
          <w:tcPr>
            <w:tcW w:w="1075" w:type="dxa"/>
            <w:vAlign w:val="center"/>
          </w:tcPr>
          <w:p w14:paraId="560F6785" w14:textId="77777777" w:rsidR="001C70B7" w:rsidRDefault="001C70B7" w:rsidP="001C70B7">
            <w:r>
              <w:t>0.930</w:t>
            </w:r>
          </w:p>
        </w:tc>
        <w:tc>
          <w:tcPr>
            <w:tcW w:w="1075" w:type="dxa"/>
            <w:vAlign w:val="center"/>
          </w:tcPr>
          <w:p w14:paraId="28033854" w14:textId="77777777" w:rsidR="001C70B7" w:rsidRDefault="001C70B7" w:rsidP="001C70B7">
            <w:r>
              <w:t>11.370</w:t>
            </w:r>
          </w:p>
        </w:tc>
        <w:tc>
          <w:tcPr>
            <w:tcW w:w="848" w:type="dxa"/>
            <w:vAlign w:val="center"/>
          </w:tcPr>
          <w:p w14:paraId="1E94AE48" w14:textId="77777777" w:rsidR="001C70B7" w:rsidRDefault="001C70B7" w:rsidP="001C70B7">
            <w:r>
              <w:t>1.00</w:t>
            </w:r>
          </w:p>
        </w:tc>
        <w:tc>
          <w:tcPr>
            <w:tcW w:w="1075" w:type="dxa"/>
            <w:vAlign w:val="center"/>
          </w:tcPr>
          <w:p w14:paraId="48EEC9BC" w14:textId="77777777" w:rsidR="001C70B7" w:rsidRDefault="001C70B7" w:rsidP="001C70B7">
            <w:r>
              <w:t>0.022</w:t>
            </w:r>
          </w:p>
        </w:tc>
        <w:tc>
          <w:tcPr>
            <w:tcW w:w="1064" w:type="dxa"/>
            <w:vAlign w:val="center"/>
          </w:tcPr>
          <w:p w14:paraId="0BBE1960" w14:textId="77777777" w:rsidR="001C70B7" w:rsidRDefault="001C70B7" w:rsidP="001C70B7">
            <w:r>
              <w:t>0.245</w:t>
            </w:r>
          </w:p>
        </w:tc>
      </w:tr>
      <w:tr w:rsidR="00EA37FD" w14:paraId="6BAFB8FB" w14:textId="77777777">
        <w:trPr>
          <w:jc w:val="center"/>
        </w:trPr>
        <w:tc>
          <w:tcPr>
            <w:tcW w:w="3347" w:type="dxa"/>
            <w:vAlign w:val="center"/>
          </w:tcPr>
          <w:p w14:paraId="32A3B995" w14:textId="77777777" w:rsidR="001C70B7" w:rsidRDefault="001C70B7" w:rsidP="001C70B7">
            <w:r>
              <w:t>水泥膨胀珍珠岩</w:t>
            </w:r>
            <w:r>
              <w:t>2%</w:t>
            </w:r>
            <w:proofErr w:type="gramStart"/>
            <w:r>
              <w:t>找坡</w:t>
            </w:r>
            <w:proofErr w:type="gramEnd"/>
          </w:p>
        </w:tc>
        <w:tc>
          <w:tcPr>
            <w:tcW w:w="849" w:type="dxa"/>
            <w:vAlign w:val="center"/>
          </w:tcPr>
          <w:p w14:paraId="4E1351CF" w14:textId="77777777" w:rsidR="001C70B7" w:rsidRDefault="001C70B7" w:rsidP="001C70B7">
            <w:r>
              <w:t>20</w:t>
            </w:r>
          </w:p>
        </w:tc>
        <w:tc>
          <w:tcPr>
            <w:tcW w:w="1075" w:type="dxa"/>
            <w:vAlign w:val="center"/>
          </w:tcPr>
          <w:p w14:paraId="56365361" w14:textId="77777777" w:rsidR="001C70B7" w:rsidRDefault="001C70B7" w:rsidP="001C70B7">
            <w:r>
              <w:t>0.260</w:t>
            </w:r>
          </w:p>
        </w:tc>
        <w:tc>
          <w:tcPr>
            <w:tcW w:w="1075" w:type="dxa"/>
            <w:vAlign w:val="center"/>
          </w:tcPr>
          <w:p w14:paraId="7D29A0A1" w14:textId="77777777" w:rsidR="001C70B7" w:rsidRDefault="001C70B7" w:rsidP="001C70B7">
            <w:r>
              <w:t>4.370</w:t>
            </w:r>
          </w:p>
        </w:tc>
        <w:tc>
          <w:tcPr>
            <w:tcW w:w="848" w:type="dxa"/>
            <w:vAlign w:val="center"/>
          </w:tcPr>
          <w:p w14:paraId="41042C03" w14:textId="77777777" w:rsidR="001C70B7" w:rsidRDefault="001C70B7" w:rsidP="001C70B7">
            <w:r>
              <w:t>1.00</w:t>
            </w:r>
          </w:p>
        </w:tc>
        <w:tc>
          <w:tcPr>
            <w:tcW w:w="1075" w:type="dxa"/>
            <w:vAlign w:val="center"/>
          </w:tcPr>
          <w:p w14:paraId="58193BBE" w14:textId="77777777" w:rsidR="001C70B7" w:rsidRDefault="001C70B7" w:rsidP="001C70B7">
            <w:r>
              <w:t>0.077</w:t>
            </w:r>
          </w:p>
        </w:tc>
        <w:tc>
          <w:tcPr>
            <w:tcW w:w="1064" w:type="dxa"/>
            <w:vAlign w:val="center"/>
          </w:tcPr>
          <w:p w14:paraId="5B15BAE5" w14:textId="77777777" w:rsidR="001C70B7" w:rsidRDefault="001C70B7" w:rsidP="001C70B7">
            <w:r>
              <w:t>0.336</w:t>
            </w:r>
          </w:p>
        </w:tc>
      </w:tr>
      <w:tr w:rsidR="00EA37FD" w14:paraId="7B3EED5F" w14:textId="77777777">
        <w:trPr>
          <w:jc w:val="center"/>
        </w:trPr>
        <w:tc>
          <w:tcPr>
            <w:tcW w:w="3347" w:type="dxa"/>
            <w:vAlign w:val="center"/>
          </w:tcPr>
          <w:p w14:paraId="4F587490" w14:textId="77777777" w:rsidR="001C70B7" w:rsidRDefault="001C70B7" w:rsidP="001C70B7">
            <w:r>
              <w:t>钢筋混凝土</w:t>
            </w:r>
          </w:p>
        </w:tc>
        <w:tc>
          <w:tcPr>
            <w:tcW w:w="849" w:type="dxa"/>
            <w:vAlign w:val="center"/>
          </w:tcPr>
          <w:p w14:paraId="0F7C8A10" w14:textId="77777777" w:rsidR="001C70B7" w:rsidRDefault="001C70B7" w:rsidP="001C70B7">
            <w:r>
              <w:t>120</w:t>
            </w:r>
          </w:p>
        </w:tc>
        <w:tc>
          <w:tcPr>
            <w:tcW w:w="1075" w:type="dxa"/>
            <w:vAlign w:val="center"/>
          </w:tcPr>
          <w:p w14:paraId="37C941CF" w14:textId="77777777" w:rsidR="001C70B7" w:rsidRDefault="001C70B7" w:rsidP="001C70B7">
            <w:r>
              <w:t>1.740</w:t>
            </w:r>
          </w:p>
        </w:tc>
        <w:tc>
          <w:tcPr>
            <w:tcW w:w="1075" w:type="dxa"/>
            <w:vAlign w:val="center"/>
          </w:tcPr>
          <w:p w14:paraId="3EEE6C4E" w14:textId="77777777" w:rsidR="001C70B7" w:rsidRDefault="001C70B7" w:rsidP="001C70B7">
            <w:r>
              <w:t>17.200</w:t>
            </w:r>
          </w:p>
        </w:tc>
        <w:tc>
          <w:tcPr>
            <w:tcW w:w="848" w:type="dxa"/>
            <w:vAlign w:val="center"/>
          </w:tcPr>
          <w:p w14:paraId="5BBDB876" w14:textId="77777777" w:rsidR="001C70B7" w:rsidRDefault="001C70B7" w:rsidP="001C70B7">
            <w:r>
              <w:t>1.00</w:t>
            </w:r>
          </w:p>
        </w:tc>
        <w:tc>
          <w:tcPr>
            <w:tcW w:w="1075" w:type="dxa"/>
            <w:vAlign w:val="center"/>
          </w:tcPr>
          <w:p w14:paraId="185A75B0" w14:textId="77777777" w:rsidR="001C70B7" w:rsidRDefault="001C70B7" w:rsidP="001C70B7">
            <w:r>
              <w:t>0.069</w:t>
            </w:r>
          </w:p>
        </w:tc>
        <w:tc>
          <w:tcPr>
            <w:tcW w:w="1064" w:type="dxa"/>
            <w:vAlign w:val="center"/>
          </w:tcPr>
          <w:p w14:paraId="6161AD36" w14:textId="77777777" w:rsidR="001C70B7" w:rsidRDefault="001C70B7" w:rsidP="001C70B7">
            <w:r>
              <w:t>1.186</w:t>
            </w:r>
          </w:p>
        </w:tc>
      </w:tr>
      <w:tr w:rsidR="001C70B7" w14:paraId="52221DCB" w14:textId="77777777" w:rsidTr="001C70B7">
        <w:trPr>
          <w:jc w:val="center"/>
        </w:trPr>
        <w:tc>
          <w:tcPr>
            <w:tcW w:w="3347" w:type="dxa"/>
            <w:vAlign w:val="center"/>
          </w:tcPr>
          <w:p w14:paraId="38253FE9" w14:textId="77777777" w:rsidR="001C70B7" w:rsidRDefault="001C70B7" w:rsidP="001C70B7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811A4CA" w14:textId="77777777" w:rsidR="001C70B7" w:rsidRDefault="001C70B7" w:rsidP="001C70B7">
            <w:r>
              <w:t>270</w:t>
            </w:r>
          </w:p>
        </w:tc>
        <w:tc>
          <w:tcPr>
            <w:tcW w:w="1075" w:type="dxa"/>
            <w:vAlign w:val="center"/>
          </w:tcPr>
          <w:p w14:paraId="27EB9660" w14:textId="77777777" w:rsidR="001C70B7" w:rsidRDefault="001C70B7" w:rsidP="001C70B7">
            <w:r>
              <w:t>－</w:t>
            </w:r>
          </w:p>
        </w:tc>
        <w:tc>
          <w:tcPr>
            <w:tcW w:w="1075" w:type="dxa"/>
            <w:vAlign w:val="center"/>
          </w:tcPr>
          <w:p w14:paraId="13F4B52C" w14:textId="77777777" w:rsidR="001C70B7" w:rsidRDefault="001C70B7" w:rsidP="001C70B7">
            <w:r>
              <w:t>－</w:t>
            </w:r>
          </w:p>
        </w:tc>
        <w:tc>
          <w:tcPr>
            <w:tcW w:w="848" w:type="dxa"/>
            <w:vAlign w:val="center"/>
          </w:tcPr>
          <w:p w14:paraId="2DD719B9" w14:textId="77777777" w:rsidR="001C70B7" w:rsidRDefault="001C70B7" w:rsidP="001C70B7">
            <w:r>
              <w:t>－</w:t>
            </w:r>
          </w:p>
        </w:tc>
        <w:tc>
          <w:tcPr>
            <w:tcW w:w="1075" w:type="dxa"/>
            <w:vAlign w:val="center"/>
          </w:tcPr>
          <w:p w14:paraId="3002A5A6" w14:textId="77777777" w:rsidR="001C70B7" w:rsidRDefault="001C70B7" w:rsidP="001C70B7">
            <w:r>
              <w:t>2.343</w:t>
            </w:r>
          </w:p>
        </w:tc>
        <w:tc>
          <w:tcPr>
            <w:tcW w:w="1064" w:type="dxa"/>
            <w:vAlign w:val="center"/>
          </w:tcPr>
          <w:p w14:paraId="7099AA2B" w14:textId="77777777" w:rsidR="001C70B7" w:rsidRDefault="001C70B7" w:rsidP="001C70B7">
            <w:r>
              <w:t>3.046</w:t>
            </w:r>
          </w:p>
        </w:tc>
      </w:tr>
      <w:tr w:rsidR="001C70B7" w14:paraId="68E06500" w14:textId="77777777" w:rsidTr="001C70B7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1DDDD6D" w14:textId="77777777" w:rsidR="001C70B7" w:rsidRPr="00D95163" w:rsidRDefault="001C70B7" w:rsidP="001C70B7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3784488F" w14:textId="77777777" w:rsidR="001C70B7" w:rsidRDefault="001C70B7" w:rsidP="001C70B7">
            <w:pPr>
              <w:jc w:val="center"/>
            </w:pPr>
            <w:r>
              <w:t>0.39</w:t>
            </w:r>
          </w:p>
        </w:tc>
      </w:tr>
    </w:tbl>
    <w:p w14:paraId="038F93AF" w14:textId="77777777" w:rsidR="001C70B7" w:rsidRPr="00612E00" w:rsidRDefault="001C70B7" w:rsidP="001C70B7">
      <w:pPr>
        <w:pStyle w:val="lj"/>
        <w:spacing w:line="360" w:lineRule="exact"/>
        <w:ind w:firstLineChars="1600" w:firstLine="3840"/>
      </w:pPr>
    </w:p>
    <w:p w14:paraId="36215C85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C70B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C70B7">
        <w:rPr>
          <w:noProof/>
        </w:rPr>
        <w:t>9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45E46EC4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8E719C8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14D4E1BB" w14:textId="77777777" w:rsidR="00EA3BB3" w:rsidRDefault="00EA3BB3" w:rsidP="001C70B7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1C70B7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64489EF8" w14:textId="77777777" w:rsidTr="001C70B7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77A3901" w14:textId="77777777" w:rsidR="00EA3BB3" w:rsidRDefault="00EA3BB3">
            <w:r>
              <w:t>金属</w:t>
            </w:r>
            <w:proofErr w:type="gramStart"/>
            <w:r>
              <w:t>三防门</w:t>
            </w:r>
            <w:proofErr w:type="gramEnd"/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E9D977" w14:textId="77777777" w:rsidR="00EA3BB3" w:rsidRDefault="00EA3BB3" w:rsidP="00E45DB8">
            <w:pPr>
              <w:jc w:val="center"/>
            </w:pPr>
            <w:r>
              <w:t>1.35</w:t>
            </w:r>
          </w:p>
        </w:tc>
      </w:tr>
    </w:tbl>
    <w:p w14:paraId="510769C8" w14:textId="77777777" w:rsidR="00BE0E75" w:rsidRPr="00612E00" w:rsidRDefault="00BE0E75" w:rsidP="001C70B7">
      <w:pPr>
        <w:pStyle w:val="lj"/>
        <w:spacing w:line="360" w:lineRule="exact"/>
        <w:ind w:firstLineChars="1600" w:firstLine="3840"/>
      </w:pPr>
    </w:p>
    <w:p w14:paraId="247207C2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C70B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C70B7">
        <w:rPr>
          <w:noProof/>
        </w:rPr>
        <w:t>10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531F4515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5A058BF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37964DD" w14:textId="77777777" w:rsidR="00EA3BB3" w:rsidRDefault="00EA3BB3" w:rsidP="001C70B7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1C70B7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719D453D" w14:textId="77777777" w:rsidTr="001C70B7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1AA0573" w14:textId="77777777"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A01047" w14:textId="77777777"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14:paraId="39762002" w14:textId="77777777" w:rsidR="00BE0E75" w:rsidRPr="00612E00" w:rsidRDefault="00BE0E75" w:rsidP="001C70B7">
      <w:pPr>
        <w:pStyle w:val="lj"/>
        <w:spacing w:line="360" w:lineRule="exact"/>
        <w:ind w:firstLineChars="1600" w:firstLine="3840"/>
      </w:pPr>
    </w:p>
    <w:p w14:paraId="03B6C778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C70B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C70B7">
        <w:rPr>
          <w:noProof/>
        </w:rPr>
        <w:t>11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349ADA81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60EF8CC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76B7869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50F726DD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1C70B7" w14:paraId="374BC331" w14:textId="77777777" w:rsidTr="001C70B7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3BD681F" w14:textId="77777777" w:rsidR="001C70B7" w:rsidRDefault="001C70B7" w:rsidP="00EA3BB3">
            <w:pPr>
              <w:jc w:val="center"/>
            </w:pPr>
            <w:r>
              <w:t>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低透光</w:t>
            </w:r>
            <w:r>
              <w:t>Low-E+12mm</w:t>
            </w:r>
            <w:r>
              <w:t>空气</w:t>
            </w:r>
            <w:r>
              <w:t>+6mm</w:t>
            </w:r>
            <w:r>
              <w:t>透明）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4503E43" w14:textId="77777777" w:rsidR="001C70B7" w:rsidRDefault="001C70B7" w:rsidP="00EA3BB3">
            <w:pPr>
              <w:jc w:val="center"/>
            </w:pPr>
            <w:r>
              <w:t>2.00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715161" w14:textId="77777777" w:rsidR="001C70B7" w:rsidRDefault="001C70B7" w:rsidP="00EA3BB3">
            <w:pPr>
              <w:jc w:val="center"/>
            </w:pPr>
            <w:r>
              <w:t>0.30</w:t>
            </w:r>
          </w:p>
        </w:tc>
      </w:tr>
    </w:tbl>
    <w:p w14:paraId="708BF72E" w14:textId="77777777" w:rsidR="00BE0E75" w:rsidRPr="00612E00" w:rsidRDefault="00BE0E75" w:rsidP="001C70B7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44968B62" w14:textId="77777777" w:rsidR="00EA3BB3" w:rsidRPr="00E145DC" w:rsidRDefault="00E145DC" w:rsidP="00E145DC">
      <w:pPr>
        <w:jc w:val="center"/>
      </w:pPr>
      <w:bookmarkStart w:id="42" w:name="_Toc36538848"/>
      <w:bookmarkStart w:id="43" w:name="_Toc451436145"/>
      <w:bookmarkStart w:id="44" w:name="_Toc451698937"/>
      <w:bookmarkStart w:id="45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C70B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C70B7">
        <w:rPr>
          <w:noProof/>
        </w:rPr>
        <w:t>12</w:t>
      </w:r>
      <w:r w:rsidRPr="00E145DC">
        <w:fldChar w:fldCharType="end"/>
      </w:r>
      <w:bookmarkStart w:id="46" w:name="表名"/>
      <w:r w:rsidR="00EA3BB3" w:rsidRPr="00E145DC">
        <w:rPr>
          <w:rFonts w:hint="eastAsia"/>
        </w:rPr>
        <w:t>内窗</w:t>
      </w:r>
      <w:bookmarkEnd w:id="42"/>
      <w:bookmarkEnd w:id="46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0709CFD7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E6E0930" w14:textId="77777777" w:rsidR="00EA3BB3" w:rsidRDefault="00EA3BB3" w:rsidP="00EA3BB3">
            <w:pPr>
              <w:jc w:val="center"/>
            </w:pPr>
            <w:bookmarkStart w:id="47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E63676E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0683BD82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1C70B7" w14:paraId="4DAE7EE8" w14:textId="77777777" w:rsidTr="001C70B7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E7713A5" w14:textId="77777777" w:rsidR="001C70B7" w:rsidRDefault="001C70B7" w:rsidP="00EA3BB3">
            <w:pPr>
              <w:jc w:val="center"/>
            </w:pPr>
            <w:r>
              <w:t>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低透光</w:t>
            </w:r>
            <w:r>
              <w:t>Low-E+12mm</w:t>
            </w:r>
            <w:r>
              <w:t>空气</w:t>
            </w:r>
            <w:r>
              <w:t>+6mm</w:t>
            </w:r>
            <w:r>
              <w:t>透明）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9395EAE" w14:textId="77777777" w:rsidR="001C70B7" w:rsidRDefault="001C70B7" w:rsidP="00EA3BB3">
            <w:pPr>
              <w:jc w:val="center"/>
            </w:pPr>
            <w:r>
              <w:t>2.00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F22CD4" w14:textId="77777777" w:rsidR="001C70B7" w:rsidRDefault="001C70B7" w:rsidP="00EA3BB3">
            <w:pPr>
              <w:jc w:val="center"/>
            </w:pPr>
            <w:r>
              <w:t>0.30</w:t>
            </w:r>
          </w:p>
        </w:tc>
      </w:tr>
      <w:bookmarkEnd w:id="43"/>
      <w:bookmarkEnd w:id="44"/>
      <w:bookmarkEnd w:id="45"/>
      <w:bookmarkEnd w:id="47"/>
    </w:tbl>
    <w:p w14:paraId="3A476578" w14:textId="77777777" w:rsidR="00BE0E75" w:rsidRPr="00612E00" w:rsidRDefault="00BE0E75" w:rsidP="001C70B7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600C889B" w14:textId="77777777" w:rsidR="006100FB" w:rsidRDefault="000B41B5" w:rsidP="00D406D2">
      <w:pPr>
        <w:ind w:firstLineChars="200" w:firstLine="420"/>
      </w:pPr>
      <w:bookmarkStart w:id="48" w:name="围护结构"/>
      <w:r>
        <w:rPr>
          <w:rFonts w:hint="eastAsia"/>
        </w:rPr>
        <w:t xml:space="preserve"> </w:t>
      </w:r>
      <w:bookmarkEnd w:id="48"/>
    </w:p>
    <w:p w14:paraId="5BE17E3F" w14:textId="77777777" w:rsidR="00FB767C" w:rsidRPr="000B1793" w:rsidRDefault="00FB767C" w:rsidP="00FB767C">
      <w:pPr>
        <w:pStyle w:val="3"/>
      </w:pPr>
      <w:bookmarkStart w:id="49" w:name="_Toc59995782"/>
      <w:r>
        <w:rPr>
          <w:rFonts w:hint="eastAsia"/>
        </w:rPr>
        <w:t>房间类型参数</w:t>
      </w:r>
      <w:bookmarkEnd w:id="49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EA37FD" w14:paraId="3C2FA0B2" w14:textId="77777777">
        <w:tc>
          <w:tcPr>
            <w:tcW w:w="1947" w:type="dxa"/>
            <w:shd w:val="clear" w:color="auto" w:fill="E6E6E6"/>
            <w:vAlign w:val="center"/>
          </w:tcPr>
          <w:p w14:paraId="74B50BDA" w14:textId="77777777" w:rsidR="00EA37FD" w:rsidRDefault="001C70B7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6094A9A6" w14:textId="77777777" w:rsidR="00EA37FD" w:rsidRDefault="001C70B7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423D1E18" w14:textId="77777777" w:rsidR="00EA37FD" w:rsidRDefault="001C70B7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3DB861ED" w14:textId="77777777" w:rsidR="00EA37FD" w:rsidRDefault="001C70B7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5918774" w14:textId="77777777" w:rsidR="00EA37FD" w:rsidRDefault="001C70B7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B065C7D" w14:textId="77777777" w:rsidR="00EA37FD" w:rsidRDefault="001C70B7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E16D7BD" w14:textId="77777777" w:rsidR="00EA37FD" w:rsidRDefault="001C70B7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2D5F4D92" w14:textId="77777777" w:rsidR="00EA37FD" w:rsidRDefault="001C70B7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A37FD" w14:paraId="44D547E9" w14:textId="77777777">
        <w:tc>
          <w:tcPr>
            <w:tcW w:w="1947" w:type="dxa"/>
            <w:shd w:val="clear" w:color="auto" w:fill="E6E6E6"/>
            <w:vAlign w:val="center"/>
          </w:tcPr>
          <w:p w14:paraId="0A34B185" w14:textId="77777777" w:rsidR="00EA37FD" w:rsidRDefault="001C70B7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137" w:type="dxa"/>
            <w:vAlign w:val="center"/>
          </w:tcPr>
          <w:p w14:paraId="228B0187" w14:textId="77777777" w:rsidR="00EA37FD" w:rsidRDefault="001C70B7">
            <w:pPr>
              <w:jc w:val="center"/>
            </w:pPr>
            <w:r>
              <w:t>15(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9C65316" w14:textId="77777777" w:rsidR="00EA37FD" w:rsidRDefault="001C70B7">
            <w:pPr>
              <w:jc w:val="center"/>
            </w:pPr>
            <w:r>
              <w:t>0.8(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86E51ED" w14:textId="77777777" w:rsidR="00EA37FD" w:rsidRDefault="001C70B7">
            <w:pPr>
              <w:jc w:val="center"/>
            </w:pPr>
            <w:r>
              <w:t>15(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1B49D042" w14:textId="77777777" w:rsidR="00EA37FD" w:rsidRDefault="001C70B7">
            <w:pPr>
              <w:jc w:val="center"/>
            </w:pPr>
            <w:r>
              <w:t>0.6~0.9</w:t>
            </w:r>
          </w:p>
        </w:tc>
        <w:tc>
          <w:tcPr>
            <w:tcW w:w="1262" w:type="dxa"/>
            <w:vAlign w:val="center"/>
          </w:tcPr>
          <w:p w14:paraId="79C741AD" w14:textId="77777777" w:rsidR="00EA37FD" w:rsidRDefault="001C70B7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6C2F718C" w14:textId="77777777" w:rsidR="00EA37FD" w:rsidRDefault="001C70B7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7323F0AE" w14:textId="77777777" w:rsidR="00EA37FD" w:rsidRDefault="001C70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EA37FD" w14:paraId="55C2D589" w14:textId="77777777">
        <w:tc>
          <w:tcPr>
            <w:tcW w:w="1947" w:type="dxa"/>
            <w:shd w:val="clear" w:color="auto" w:fill="E6E6E6"/>
            <w:vAlign w:val="center"/>
          </w:tcPr>
          <w:p w14:paraId="4534837F" w14:textId="77777777" w:rsidR="00EA37FD" w:rsidRDefault="001C70B7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137" w:type="dxa"/>
            <w:vAlign w:val="center"/>
          </w:tcPr>
          <w:p w14:paraId="0AA56E6A" w14:textId="77777777" w:rsidR="00EA37FD" w:rsidRDefault="001C70B7">
            <w:pPr>
              <w:jc w:val="center"/>
            </w:pPr>
            <w:r>
              <w:t>15(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78992BB" w14:textId="77777777" w:rsidR="00EA37FD" w:rsidRDefault="001C70B7">
            <w:pPr>
              <w:jc w:val="center"/>
            </w:pPr>
            <w:r>
              <w:t>0.8(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3CEC894" w14:textId="77777777" w:rsidR="00EA37FD" w:rsidRDefault="001C70B7">
            <w:pPr>
              <w:jc w:val="center"/>
            </w:pPr>
            <w:r>
              <w:t>15(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6EF1BBE4" w14:textId="77777777" w:rsidR="00EA37FD" w:rsidRDefault="001C70B7">
            <w:pPr>
              <w:jc w:val="center"/>
            </w:pPr>
            <w:r>
              <w:t>0.6~0.9</w:t>
            </w:r>
          </w:p>
        </w:tc>
        <w:tc>
          <w:tcPr>
            <w:tcW w:w="1262" w:type="dxa"/>
            <w:vAlign w:val="center"/>
          </w:tcPr>
          <w:p w14:paraId="4AC209C5" w14:textId="77777777" w:rsidR="00EA37FD" w:rsidRDefault="001C70B7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10FDB2CB" w14:textId="77777777" w:rsidR="00EA37FD" w:rsidRDefault="001C70B7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6FC0E29F" w14:textId="77777777" w:rsidR="00EA37FD" w:rsidRDefault="001C70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EA37FD" w14:paraId="6BED910A" w14:textId="77777777">
        <w:tc>
          <w:tcPr>
            <w:tcW w:w="1947" w:type="dxa"/>
            <w:shd w:val="clear" w:color="auto" w:fill="E6E6E6"/>
            <w:vAlign w:val="center"/>
          </w:tcPr>
          <w:p w14:paraId="2E86D8A4" w14:textId="77777777" w:rsidR="00EA37FD" w:rsidRDefault="001C70B7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137" w:type="dxa"/>
            <w:vAlign w:val="center"/>
          </w:tcPr>
          <w:p w14:paraId="0631C653" w14:textId="77777777" w:rsidR="00EA37FD" w:rsidRDefault="001C70B7">
            <w:pPr>
              <w:jc w:val="center"/>
            </w:pPr>
            <w:r>
              <w:t>15(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3E922137" w14:textId="77777777" w:rsidR="00EA37FD" w:rsidRDefault="001C70B7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7110444" w14:textId="77777777" w:rsidR="00EA37FD" w:rsidRDefault="001C70B7">
            <w:pPr>
              <w:jc w:val="center"/>
            </w:pPr>
            <w:r>
              <w:t>15(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32DD4A8B" w14:textId="77777777" w:rsidR="00EA37FD" w:rsidRDefault="001C70B7">
            <w:pPr>
              <w:jc w:val="center"/>
            </w:pPr>
            <w:r>
              <w:t>0.6~0.9</w:t>
            </w:r>
          </w:p>
        </w:tc>
        <w:tc>
          <w:tcPr>
            <w:tcW w:w="1262" w:type="dxa"/>
            <w:vAlign w:val="center"/>
          </w:tcPr>
          <w:p w14:paraId="6E8185EB" w14:textId="77777777" w:rsidR="00EA37FD" w:rsidRDefault="001C70B7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79FB76E3" w14:textId="77777777" w:rsidR="00EA37FD" w:rsidRDefault="001C70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3F0CDFAC" w14:textId="77777777" w:rsidR="00EA37FD" w:rsidRDefault="001C70B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13E21862" w14:textId="77777777" w:rsidR="001C70B7" w:rsidRPr="004C1EAC" w:rsidRDefault="001C70B7" w:rsidP="001C70B7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C70B7" w:rsidRPr="007428D7" w14:paraId="65A7D1DC" w14:textId="77777777" w:rsidTr="001C70B7">
        <w:trPr>
          <w:jc w:val="center"/>
        </w:trPr>
        <w:tc>
          <w:tcPr>
            <w:tcW w:w="1045" w:type="dxa"/>
            <w:shd w:val="clear" w:color="auto" w:fill="E0E0E0"/>
          </w:tcPr>
          <w:p w14:paraId="63CE22DE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761C927C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412C9835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66D7F827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0657D447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72774EAE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66124D77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6732A991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1DA009A0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1F9E12D2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0E44D803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021F96C7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10E7FFCD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2F4D1519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3B2F1E59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19AC1400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79880B67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732A7297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3E7AF494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0E05B6FF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0C4A1754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116D97F5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346B4C73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1360A555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7DB36147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EA37FD" w14:paraId="7CBED682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22AC281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74CA0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77F98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ABF79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47713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CF3EE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ACB0F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0D71B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D00A4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26A08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EA36D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47768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9A11F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AF5E0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B65E8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56094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AFFD7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9C331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6110A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C80CD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A2576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009B9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5E6D3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8FA92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58E10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A37FD" w14:paraId="096E5917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038462B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9E8ACB9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370B8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C1F71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31C88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E60D2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944B0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0FBAB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7AD08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9EA0E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8FEAA0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28F01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90694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2342A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C0B83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66FA2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96A50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45935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3291B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0C6E3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EE482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528470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AFA41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36D34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55461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A37FD" w14:paraId="32E1324C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95C8971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1195D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ADE7C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A2214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E4568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D90EF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1F752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DEB3E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A7C6F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88876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BEA76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28C40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F42CF0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6CAD1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39CE50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AC887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FB7A8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979D6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7E398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71EA6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3A3CA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356DD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C4B51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640C39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35AAA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A37FD" w14:paraId="33113230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4534EE0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B05A2D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46010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A2565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D7178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AF752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2E76D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91105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2D6A7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5B524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70DE1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04DFE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0ED96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B6B2C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F6951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C2E17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51201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4A299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2A680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E512F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160380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91079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DCE74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A15AD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26F85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A37FD" w14:paraId="38DB9630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5BF3175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D91D1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3CB43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D9C3A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338DD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D58FC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FAA0B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F5306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4EACA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430060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723E1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C3C7D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D5C59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0A06D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B4A5B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4742B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D828E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A5CA1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4763B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CA6C7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B0793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26CDE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B51299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973399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A3616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1C70B7" w:rsidRPr="007428D7" w14:paraId="3310C5CE" w14:textId="77777777" w:rsidTr="001C70B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B1D8202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611670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A9A13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9AFE5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1B57D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06D5C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45513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48D3B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EDEFB0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110A3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C25B5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37E82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D1490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EB61D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1650B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22AEB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951AC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308FD9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0B259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AED13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9C713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AFFCB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7F832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D73440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FC673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25815058" w14:textId="77777777" w:rsidR="001C70B7" w:rsidRDefault="001C70B7">
      <w:r w:rsidRPr="00080B35">
        <w:rPr>
          <w:rFonts w:hint="eastAsia"/>
        </w:rPr>
        <w:t>注：上行：工作日；下行：节假日</w:t>
      </w:r>
    </w:p>
    <w:p w14:paraId="6CF41802" w14:textId="77777777" w:rsidR="001C70B7" w:rsidRPr="004C1EAC" w:rsidRDefault="001C70B7" w:rsidP="001C70B7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C70B7" w:rsidRPr="007428D7" w14:paraId="374F674E" w14:textId="77777777" w:rsidTr="001C70B7">
        <w:trPr>
          <w:jc w:val="center"/>
        </w:trPr>
        <w:tc>
          <w:tcPr>
            <w:tcW w:w="1045" w:type="dxa"/>
            <w:shd w:val="clear" w:color="auto" w:fill="E0E0E0"/>
          </w:tcPr>
          <w:p w14:paraId="6B49EEF9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0E61B62E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5596AF98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10DB2C7E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4346A22F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07C8B8B3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3A62536A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6926DFAC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135FC558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5C227E1C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324CDA67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49638047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093CFBFD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039BC45F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09C9317A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067BDB4F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58990BD6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0267FC0B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6A3CE9AA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3DDD1D64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66BD4EC1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0783429E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519F6E94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6C621308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09810FFF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EA37FD" w14:paraId="5E41BD32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C3AE19E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EE52C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EA50D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2B488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8949E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E47F2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EFC8E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FAFA7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66A7A0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39988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9CCF4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C9A49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BC6370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3FA21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3952F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30EA69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9D6A5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05DEF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48065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274809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036FB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E18F4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4281C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7A0AE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014F0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A37FD" w14:paraId="6842DCC3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B041875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72B0C8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8D8B70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2B181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47DA0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836CA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EBE1B0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3DFE6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5634C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336AF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9B7A2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AAA7C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F437C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0C414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3224C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B9BF2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E74BB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5020F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0E79A0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5CE8B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5946A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F7F35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3E6049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00C60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B90D60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A37FD" w14:paraId="493ADCE7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81C0A37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C0D6F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03ACA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036439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28CBB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1C836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EAB2C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DA6A3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2AAB7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0086B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3DD55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2DDB3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40D0A9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91B5E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FBC52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C6E3B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1A19F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635E6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29029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56042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EADC3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0FB1F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2AB46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57E0A9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52816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A37FD" w14:paraId="4E52DF34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2396241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E7B5DB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C7D48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313A1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8DCEA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3CEDB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77C57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E047F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35BCB9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95F7E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54F62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74BCD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7E643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D69A0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DF931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1A110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0CEEB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2E0DB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D1D4C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DD2E0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3B00C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98D9E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EB90E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23245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370F4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A37FD" w14:paraId="4D6BE6CB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C49ACC0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7519F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71045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C197D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EAD91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9713D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E1A3D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57E699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362D7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7BC6D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87E30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1D2A8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F48D9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E8993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4A630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C6D54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F10E5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C0CC2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64706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39B5E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05250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69846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0893F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20F2D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1053C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1C70B7" w:rsidRPr="007428D7" w14:paraId="0607D744" w14:textId="77777777" w:rsidTr="001C70B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F81D53C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2DE305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F0853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34721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08C82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F328B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6D657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DB866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BF6839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0E07A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49882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F9779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6D72E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DDA2A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B4DE3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BDDB1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8BE06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2C5C0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D27FF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84B66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5718D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60AE2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05AA9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6D508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B6E1F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75D9FBF4" w14:textId="77777777" w:rsidR="001C70B7" w:rsidRDefault="001C70B7">
      <w:r w:rsidRPr="00080B35">
        <w:rPr>
          <w:rFonts w:hint="eastAsia"/>
        </w:rPr>
        <w:t>注：上行：工作日；下行：节假日</w:t>
      </w:r>
    </w:p>
    <w:p w14:paraId="46A3BEF2" w14:textId="77777777" w:rsidR="001C70B7" w:rsidRPr="004C1EAC" w:rsidRDefault="001C70B7" w:rsidP="001C70B7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50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50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C70B7" w:rsidRPr="007428D7" w14:paraId="7F702EAC" w14:textId="77777777" w:rsidTr="001C70B7">
        <w:trPr>
          <w:jc w:val="center"/>
        </w:trPr>
        <w:tc>
          <w:tcPr>
            <w:tcW w:w="1045" w:type="dxa"/>
            <w:shd w:val="clear" w:color="auto" w:fill="E0E0E0"/>
          </w:tcPr>
          <w:p w14:paraId="12E114C5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5FE68EA6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2AFB6247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08F60DD2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627CE477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6C558564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27EB3734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05B192B2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0855711D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50E10CB9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64B1EEF8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1929912A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6AB2AF67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63FFF6A1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6DA57420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7F64D034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59946056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2C40B06A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48BC9EEF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072A1B28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75608952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13810D0C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58DE3B62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6098F704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67493B2E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EA37FD" w14:paraId="27822A6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DBB69F5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DC9E0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A6DA4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10423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C9E85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E324B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03D1B9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91993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AFF2A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FCCD6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61CA0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8F686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A5CBD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8960B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4FA75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D2A4A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04109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FD038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7C9B3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5AA880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FF207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8CAF7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348AA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B8E0E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98870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A37FD" w14:paraId="72AC172D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7A2B1F3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791980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8171A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F2B15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8B53D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1C402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D5612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FDA26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4B7BC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D8EDB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237C2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5E269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FAC9C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1B416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A957D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9BFF9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A9231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B3FE0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250FC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DA6EC0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D79D7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C065F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13EA0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05E4B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23EF9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A37FD" w14:paraId="424D4760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F01FB94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1D3BB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88212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6DFC2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6EB27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C2554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4E65E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A811F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C6937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14089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9A197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D0B6B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FD557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C422F9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7E909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7D942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A93E7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CEFC3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AF2D7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6FF36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D90FE9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44032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3AFBF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E1F18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FC837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A37FD" w14:paraId="7DE919E0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9B7F61C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169478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EA824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93BA8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67886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E8126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1714D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868B7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A2140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E70D4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F6758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07901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307AB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E13BB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BD996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B2D2C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4D8F9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8A3F3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A8E78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C6A36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78325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30E23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6430C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B10A6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E8FAC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A37FD" w14:paraId="43986CCE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2929D0F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A03DD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72130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5132A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124B6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E464F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0360A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9FD49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AB6A5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1A678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01EE60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228DE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AB87A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7FE13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F0DD9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72C500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FC593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F80A2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AAF660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BAAA2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1E559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C636E7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35385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BF199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45108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1C70B7" w:rsidRPr="007428D7" w14:paraId="046D33F9" w14:textId="77777777" w:rsidTr="001C70B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992F02E" w14:textId="77777777" w:rsidR="001C70B7" w:rsidRPr="007428D7" w:rsidRDefault="001C70B7" w:rsidP="001C70B7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514EA4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6C904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E75ED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2D30CB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B5D6C8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FD73D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531B3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47C15A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D1989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D9009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F7E82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914D4C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4F3A7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83E476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E08A4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250EDE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B85562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B06F63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ADFA2F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63D961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974544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49122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4B2555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E417AD" w14:textId="77777777" w:rsidR="001C70B7" w:rsidRPr="008E033B" w:rsidRDefault="001C70B7" w:rsidP="001C70B7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6C6F8F20" w14:textId="77777777" w:rsidR="001C70B7" w:rsidRDefault="001C70B7">
      <w:r w:rsidRPr="00080B35">
        <w:rPr>
          <w:rFonts w:hint="eastAsia"/>
        </w:rPr>
        <w:t>注：上行：工作日；下行：节假日</w:t>
      </w:r>
    </w:p>
    <w:p w14:paraId="0ED2BD42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51" w:name="房间类型"/>
      <w:bookmarkEnd w:id="51"/>
    </w:p>
    <w:p w14:paraId="45B33F8E" w14:textId="77777777" w:rsidR="008E2A42" w:rsidRDefault="008E2A42" w:rsidP="008E2A42">
      <w:pPr>
        <w:pStyle w:val="1"/>
        <w:tabs>
          <w:tab w:val="left" w:pos="432"/>
        </w:tabs>
      </w:pPr>
      <w:bookmarkStart w:id="52" w:name="_Toc452108768"/>
      <w:bookmarkStart w:id="53" w:name="_Toc3745"/>
      <w:bookmarkStart w:id="54" w:name="_Toc59995783"/>
      <w:r>
        <w:rPr>
          <w:rFonts w:hint="eastAsia"/>
        </w:rPr>
        <w:t>结果</w:t>
      </w:r>
      <w:r>
        <w:t>分析</w:t>
      </w:r>
      <w:bookmarkEnd w:id="52"/>
      <w:bookmarkEnd w:id="53"/>
      <w:bookmarkEnd w:id="54"/>
    </w:p>
    <w:p w14:paraId="0899F55E" w14:textId="77777777" w:rsidR="00026604" w:rsidRPr="00C92C56" w:rsidRDefault="008E2A42" w:rsidP="00C92C56">
      <w:pPr>
        <w:pStyle w:val="2"/>
      </w:pPr>
      <w:bookmarkStart w:id="55" w:name="_Toc59995784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6" w:name="_Hlk14199391"/>
      <w:bookmarkEnd w:id="55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EA37FD" w14:paraId="2BD1E796" w14:textId="77777777">
        <w:tc>
          <w:tcPr>
            <w:tcW w:w="690" w:type="dxa"/>
            <w:shd w:val="clear" w:color="auto" w:fill="E6E6E6"/>
            <w:vAlign w:val="center"/>
          </w:tcPr>
          <w:p w14:paraId="1566D544" w14:textId="77777777" w:rsidR="00EA37FD" w:rsidRDefault="001C70B7"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14:paraId="25105B6F" w14:textId="77777777" w:rsidR="00EA37FD" w:rsidRDefault="001C70B7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7F9080F8" w14:textId="77777777" w:rsidR="00EA37FD" w:rsidRDefault="001C70B7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B0AD84" w14:textId="77777777" w:rsidR="00EA37FD" w:rsidRDefault="001C70B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45FD91DF" w14:textId="77777777" w:rsidR="00EA37FD" w:rsidRDefault="001C70B7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EA37FD" w14:paraId="764266CD" w14:textId="77777777">
        <w:tc>
          <w:tcPr>
            <w:tcW w:w="690" w:type="dxa"/>
            <w:vMerge w:val="restart"/>
            <w:vAlign w:val="center"/>
          </w:tcPr>
          <w:p w14:paraId="2EAE3B96" w14:textId="77777777" w:rsidR="00EA37FD" w:rsidRDefault="001C70B7">
            <w:r>
              <w:t>1</w:t>
            </w:r>
          </w:p>
        </w:tc>
        <w:tc>
          <w:tcPr>
            <w:tcW w:w="1992" w:type="dxa"/>
            <w:vAlign w:val="center"/>
          </w:tcPr>
          <w:p w14:paraId="6D30B804" w14:textId="77777777" w:rsidR="00EA37FD" w:rsidRDefault="001C70B7">
            <w:r>
              <w:t>1001</w:t>
            </w:r>
          </w:p>
        </w:tc>
        <w:tc>
          <w:tcPr>
            <w:tcW w:w="3186" w:type="dxa"/>
            <w:vAlign w:val="center"/>
          </w:tcPr>
          <w:p w14:paraId="01105915" w14:textId="77777777" w:rsidR="00EA37FD" w:rsidRDefault="001C70B7">
            <w:r>
              <w:t>休闲展示区</w:t>
            </w:r>
          </w:p>
        </w:tc>
        <w:tc>
          <w:tcPr>
            <w:tcW w:w="1075" w:type="dxa"/>
            <w:vAlign w:val="center"/>
          </w:tcPr>
          <w:p w14:paraId="6B363632" w14:textId="77777777" w:rsidR="00EA37FD" w:rsidRDefault="001C70B7">
            <w:r>
              <w:t>1171.1</w:t>
            </w:r>
          </w:p>
        </w:tc>
        <w:tc>
          <w:tcPr>
            <w:tcW w:w="3356" w:type="dxa"/>
            <w:vAlign w:val="center"/>
          </w:tcPr>
          <w:p w14:paraId="19CA0584" w14:textId="77777777" w:rsidR="00EA37FD" w:rsidRDefault="001C70B7">
            <w:r>
              <w:t>36.77</w:t>
            </w:r>
          </w:p>
        </w:tc>
      </w:tr>
      <w:tr w:rsidR="00EA37FD" w14:paraId="2EE87E30" w14:textId="77777777">
        <w:tc>
          <w:tcPr>
            <w:tcW w:w="690" w:type="dxa"/>
            <w:vMerge/>
            <w:vAlign w:val="center"/>
          </w:tcPr>
          <w:p w14:paraId="6C6EBC1C" w14:textId="77777777" w:rsidR="00EA37FD" w:rsidRDefault="00EA37FD"/>
        </w:tc>
        <w:tc>
          <w:tcPr>
            <w:tcW w:w="1992" w:type="dxa"/>
            <w:vAlign w:val="center"/>
          </w:tcPr>
          <w:p w14:paraId="6F335EE7" w14:textId="77777777" w:rsidR="00EA37FD" w:rsidRDefault="001C70B7">
            <w:r>
              <w:t>1002</w:t>
            </w:r>
          </w:p>
        </w:tc>
        <w:tc>
          <w:tcPr>
            <w:tcW w:w="3186" w:type="dxa"/>
            <w:vAlign w:val="center"/>
          </w:tcPr>
          <w:p w14:paraId="20CCB0F1" w14:textId="77777777" w:rsidR="00EA37FD" w:rsidRDefault="001C70B7">
            <w:r>
              <w:t>健身房</w:t>
            </w:r>
          </w:p>
        </w:tc>
        <w:tc>
          <w:tcPr>
            <w:tcW w:w="1075" w:type="dxa"/>
            <w:vAlign w:val="center"/>
          </w:tcPr>
          <w:p w14:paraId="67ACCC1D" w14:textId="77777777" w:rsidR="00EA37FD" w:rsidRDefault="001C70B7">
            <w:r>
              <w:t>73.0</w:t>
            </w:r>
          </w:p>
        </w:tc>
        <w:tc>
          <w:tcPr>
            <w:tcW w:w="3356" w:type="dxa"/>
            <w:vAlign w:val="center"/>
          </w:tcPr>
          <w:p w14:paraId="6B1F6813" w14:textId="77777777" w:rsidR="00EA37FD" w:rsidRDefault="001C70B7">
            <w:r>
              <w:t>38.12</w:t>
            </w:r>
          </w:p>
        </w:tc>
      </w:tr>
      <w:tr w:rsidR="00EA37FD" w14:paraId="371DEE8E" w14:textId="77777777">
        <w:tc>
          <w:tcPr>
            <w:tcW w:w="690" w:type="dxa"/>
            <w:vMerge/>
            <w:vAlign w:val="center"/>
          </w:tcPr>
          <w:p w14:paraId="283DD6D3" w14:textId="77777777" w:rsidR="00EA37FD" w:rsidRDefault="00EA37FD"/>
        </w:tc>
        <w:tc>
          <w:tcPr>
            <w:tcW w:w="1992" w:type="dxa"/>
            <w:vAlign w:val="center"/>
          </w:tcPr>
          <w:p w14:paraId="676718E5" w14:textId="77777777" w:rsidR="00EA37FD" w:rsidRDefault="001C70B7">
            <w:r>
              <w:t>1003</w:t>
            </w:r>
          </w:p>
        </w:tc>
        <w:tc>
          <w:tcPr>
            <w:tcW w:w="3186" w:type="dxa"/>
            <w:vAlign w:val="center"/>
          </w:tcPr>
          <w:p w14:paraId="7932E487" w14:textId="77777777" w:rsidR="00EA37FD" w:rsidRDefault="001C70B7">
            <w:r>
              <w:t>药店</w:t>
            </w:r>
          </w:p>
        </w:tc>
        <w:tc>
          <w:tcPr>
            <w:tcW w:w="1075" w:type="dxa"/>
            <w:vAlign w:val="center"/>
          </w:tcPr>
          <w:p w14:paraId="3075F8FE" w14:textId="77777777" w:rsidR="00EA37FD" w:rsidRDefault="001C70B7">
            <w:r>
              <w:t>54.0</w:t>
            </w:r>
          </w:p>
        </w:tc>
        <w:tc>
          <w:tcPr>
            <w:tcW w:w="3356" w:type="dxa"/>
            <w:vAlign w:val="center"/>
          </w:tcPr>
          <w:p w14:paraId="38DDFC1E" w14:textId="77777777" w:rsidR="00EA37FD" w:rsidRDefault="001C70B7">
            <w:r>
              <w:t>38.54</w:t>
            </w:r>
          </w:p>
        </w:tc>
      </w:tr>
      <w:tr w:rsidR="00EA37FD" w14:paraId="33ADACD4" w14:textId="77777777">
        <w:tc>
          <w:tcPr>
            <w:tcW w:w="690" w:type="dxa"/>
            <w:vMerge/>
            <w:vAlign w:val="center"/>
          </w:tcPr>
          <w:p w14:paraId="12558765" w14:textId="77777777" w:rsidR="00EA37FD" w:rsidRDefault="00EA37FD"/>
        </w:tc>
        <w:tc>
          <w:tcPr>
            <w:tcW w:w="1992" w:type="dxa"/>
            <w:vAlign w:val="center"/>
          </w:tcPr>
          <w:p w14:paraId="7637DDF1" w14:textId="77777777" w:rsidR="00EA37FD" w:rsidRDefault="001C70B7">
            <w:r>
              <w:t>1004</w:t>
            </w:r>
          </w:p>
        </w:tc>
        <w:tc>
          <w:tcPr>
            <w:tcW w:w="3186" w:type="dxa"/>
            <w:vAlign w:val="center"/>
          </w:tcPr>
          <w:p w14:paraId="584A65DA" w14:textId="77777777" w:rsidR="00EA37FD" w:rsidRDefault="001C70B7">
            <w:r>
              <w:t>办公室</w:t>
            </w:r>
          </w:p>
        </w:tc>
        <w:tc>
          <w:tcPr>
            <w:tcW w:w="1075" w:type="dxa"/>
            <w:vAlign w:val="center"/>
          </w:tcPr>
          <w:p w14:paraId="39324D6A" w14:textId="77777777" w:rsidR="00EA37FD" w:rsidRDefault="001C70B7">
            <w:r>
              <w:t>54.0</w:t>
            </w:r>
          </w:p>
        </w:tc>
        <w:tc>
          <w:tcPr>
            <w:tcW w:w="3356" w:type="dxa"/>
            <w:vAlign w:val="center"/>
          </w:tcPr>
          <w:p w14:paraId="59D0A097" w14:textId="77777777" w:rsidR="00EA37FD" w:rsidRDefault="001C70B7">
            <w:r>
              <w:t>37.47</w:t>
            </w:r>
          </w:p>
        </w:tc>
      </w:tr>
      <w:tr w:rsidR="00EA37FD" w14:paraId="559248E0" w14:textId="77777777">
        <w:tc>
          <w:tcPr>
            <w:tcW w:w="690" w:type="dxa"/>
            <w:vMerge/>
            <w:vAlign w:val="center"/>
          </w:tcPr>
          <w:p w14:paraId="28CC110A" w14:textId="77777777" w:rsidR="00EA37FD" w:rsidRDefault="00EA37FD"/>
        </w:tc>
        <w:tc>
          <w:tcPr>
            <w:tcW w:w="1992" w:type="dxa"/>
            <w:vAlign w:val="center"/>
          </w:tcPr>
          <w:p w14:paraId="37B6862C" w14:textId="77777777" w:rsidR="00EA37FD" w:rsidRDefault="001C70B7">
            <w:r>
              <w:t>1005</w:t>
            </w:r>
          </w:p>
        </w:tc>
        <w:tc>
          <w:tcPr>
            <w:tcW w:w="3186" w:type="dxa"/>
            <w:vAlign w:val="center"/>
          </w:tcPr>
          <w:p w14:paraId="70462225" w14:textId="77777777" w:rsidR="00EA37FD" w:rsidRDefault="001C70B7">
            <w:r>
              <w:t>会客厅</w:t>
            </w:r>
          </w:p>
        </w:tc>
        <w:tc>
          <w:tcPr>
            <w:tcW w:w="1075" w:type="dxa"/>
            <w:vAlign w:val="center"/>
          </w:tcPr>
          <w:p w14:paraId="4D98CF51" w14:textId="77777777" w:rsidR="00EA37FD" w:rsidRDefault="001C70B7">
            <w:r>
              <w:t>54.0</w:t>
            </w:r>
          </w:p>
        </w:tc>
        <w:tc>
          <w:tcPr>
            <w:tcW w:w="3356" w:type="dxa"/>
            <w:vAlign w:val="center"/>
          </w:tcPr>
          <w:p w14:paraId="7A562339" w14:textId="77777777" w:rsidR="00EA37FD" w:rsidRDefault="001C70B7">
            <w:r>
              <w:t>38.56</w:t>
            </w:r>
          </w:p>
        </w:tc>
      </w:tr>
      <w:tr w:rsidR="00EA37FD" w14:paraId="7D3F965C" w14:textId="77777777">
        <w:tc>
          <w:tcPr>
            <w:tcW w:w="690" w:type="dxa"/>
            <w:vMerge/>
            <w:vAlign w:val="center"/>
          </w:tcPr>
          <w:p w14:paraId="6802AD49" w14:textId="77777777" w:rsidR="00EA37FD" w:rsidRDefault="00EA37FD"/>
        </w:tc>
        <w:tc>
          <w:tcPr>
            <w:tcW w:w="1992" w:type="dxa"/>
            <w:vAlign w:val="center"/>
          </w:tcPr>
          <w:p w14:paraId="49BEC9A6" w14:textId="77777777" w:rsidR="00EA37FD" w:rsidRDefault="001C70B7">
            <w:r>
              <w:t>1006</w:t>
            </w:r>
          </w:p>
        </w:tc>
        <w:tc>
          <w:tcPr>
            <w:tcW w:w="3186" w:type="dxa"/>
            <w:vAlign w:val="center"/>
          </w:tcPr>
          <w:p w14:paraId="374AB002" w14:textId="77777777" w:rsidR="00EA37FD" w:rsidRDefault="001C70B7">
            <w:r>
              <w:t>心理咨询</w:t>
            </w:r>
          </w:p>
        </w:tc>
        <w:tc>
          <w:tcPr>
            <w:tcW w:w="1075" w:type="dxa"/>
            <w:vAlign w:val="center"/>
          </w:tcPr>
          <w:p w14:paraId="474F1A3D" w14:textId="77777777" w:rsidR="00EA37FD" w:rsidRDefault="001C70B7">
            <w:r>
              <w:t>36.0</w:t>
            </w:r>
          </w:p>
        </w:tc>
        <w:tc>
          <w:tcPr>
            <w:tcW w:w="3356" w:type="dxa"/>
            <w:vAlign w:val="center"/>
          </w:tcPr>
          <w:p w14:paraId="40AE6403" w14:textId="77777777" w:rsidR="00EA37FD" w:rsidRDefault="001C70B7">
            <w:r>
              <w:t>38.20</w:t>
            </w:r>
          </w:p>
        </w:tc>
      </w:tr>
      <w:tr w:rsidR="00EA37FD" w14:paraId="19A700F4" w14:textId="77777777">
        <w:tc>
          <w:tcPr>
            <w:tcW w:w="690" w:type="dxa"/>
            <w:vMerge/>
            <w:vAlign w:val="center"/>
          </w:tcPr>
          <w:p w14:paraId="0B784E5F" w14:textId="77777777" w:rsidR="00EA37FD" w:rsidRDefault="00EA37FD"/>
        </w:tc>
        <w:tc>
          <w:tcPr>
            <w:tcW w:w="1992" w:type="dxa"/>
            <w:vAlign w:val="center"/>
          </w:tcPr>
          <w:p w14:paraId="21634B3C" w14:textId="77777777" w:rsidR="00EA37FD" w:rsidRDefault="001C70B7">
            <w:r>
              <w:t>1007</w:t>
            </w:r>
          </w:p>
        </w:tc>
        <w:tc>
          <w:tcPr>
            <w:tcW w:w="3186" w:type="dxa"/>
            <w:vAlign w:val="center"/>
          </w:tcPr>
          <w:p w14:paraId="794A0387" w14:textId="77777777" w:rsidR="00EA37FD" w:rsidRDefault="001C70B7">
            <w:r>
              <w:t>会议室</w:t>
            </w:r>
          </w:p>
        </w:tc>
        <w:tc>
          <w:tcPr>
            <w:tcW w:w="1075" w:type="dxa"/>
            <w:vAlign w:val="center"/>
          </w:tcPr>
          <w:p w14:paraId="27763DDE" w14:textId="77777777" w:rsidR="00EA37FD" w:rsidRDefault="001C70B7">
            <w:r>
              <w:t>36.0</w:t>
            </w:r>
          </w:p>
        </w:tc>
        <w:tc>
          <w:tcPr>
            <w:tcW w:w="3356" w:type="dxa"/>
            <w:vAlign w:val="center"/>
          </w:tcPr>
          <w:p w14:paraId="7E302FCF" w14:textId="77777777" w:rsidR="00EA37FD" w:rsidRDefault="001C70B7">
            <w:r>
              <w:t>40.65</w:t>
            </w:r>
          </w:p>
        </w:tc>
      </w:tr>
      <w:tr w:rsidR="00EA37FD" w14:paraId="46E8AFC6" w14:textId="77777777">
        <w:tc>
          <w:tcPr>
            <w:tcW w:w="690" w:type="dxa"/>
            <w:vMerge/>
            <w:vAlign w:val="center"/>
          </w:tcPr>
          <w:p w14:paraId="36DC41B8" w14:textId="77777777" w:rsidR="00EA37FD" w:rsidRDefault="00EA37FD"/>
        </w:tc>
        <w:tc>
          <w:tcPr>
            <w:tcW w:w="1992" w:type="dxa"/>
            <w:vAlign w:val="center"/>
          </w:tcPr>
          <w:p w14:paraId="3AD208B6" w14:textId="77777777" w:rsidR="00EA37FD" w:rsidRDefault="001C70B7">
            <w:r>
              <w:t>1010</w:t>
            </w:r>
          </w:p>
        </w:tc>
        <w:tc>
          <w:tcPr>
            <w:tcW w:w="3186" w:type="dxa"/>
            <w:vAlign w:val="center"/>
          </w:tcPr>
          <w:p w14:paraId="26A4F1EE" w14:textId="77777777" w:rsidR="00EA37FD" w:rsidRDefault="001C70B7">
            <w:r>
              <w:t>手工社</w:t>
            </w:r>
          </w:p>
        </w:tc>
        <w:tc>
          <w:tcPr>
            <w:tcW w:w="1075" w:type="dxa"/>
            <w:vAlign w:val="center"/>
          </w:tcPr>
          <w:p w14:paraId="20E1F9B3" w14:textId="77777777" w:rsidR="00EA37FD" w:rsidRDefault="001C70B7">
            <w:r>
              <w:t>18.3</w:t>
            </w:r>
          </w:p>
        </w:tc>
        <w:tc>
          <w:tcPr>
            <w:tcW w:w="3356" w:type="dxa"/>
            <w:vAlign w:val="center"/>
          </w:tcPr>
          <w:p w14:paraId="18351163" w14:textId="77777777" w:rsidR="00EA37FD" w:rsidRDefault="001C70B7">
            <w:r>
              <w:t>38.44</w:t>
            </w:r>
          </w:p>
        </w:tc>
      </w:tr>
      <w:tr w:rsidR="00EA37FD" w14:paraId="3746DB9C" w14:textId="77777777">
        <w:tc>
          <w:tcPr>
            <w:tcW w:w="690" w:type="dxa"/>
            <w:vMerge/>
            <w:vAlign w:val="center"/>
          </w:tcPr>
          <w:p w14:paraId="67AC0A3B" w14:textId="77777777" w:rsidR="00EA37FD" w:rsidRDefault="00EA37FD"/>
        </w:tc>
        <w:tc>
          <w:tcPr>
            <w:tcW w:w="1992" w:type="dxa"/>
            <w:vAlign w:val="center"/>
          </w:tcPr>
          <w:p w14:paraId="4E116854" w14:textId="77777777" w:rsidR="00EA37FD" w:rsidRDefault="001C70B7">
            <w:r>
              <w:t>1011</w:t>
            </w:r>
          </w:p>
        </w:tc>
        <w:tc>
          <w:tcPr>
            <w:tcW w:w="3186" w:type="dxa"/>
            <w:vAlign w:val="center"/>
          </w:tcPr>
          <w:p w14:paraId="0CDC31C4" w14:textId="77777777" w:rsidR="00EA37FD" w:rsidRDefault="001C70B7">
            <w:r>
              <w:t>棋牌室</w:t>
            </w:r>
          </w:p>
        </w:tc>
        <w:tc>
          <w:tcPr>
            <w:tcW w:w="1075" w:type="dxa"/>
            <w:vAlign w:val="center"/>
          </w:tcPr>
          <w:p w14:paraId="766DD81C" w14:textId="77777777" w:rsidR="00EA37FD" w:rsidRDefault="001C70B7">
            <w:r>
              <w:t>18.3</w:t>
            </w:r>
          </w:p>
        </w:tc>
        <w:tc>
          <w:tcPr>
            <w:tcW w:w="3356" w:type="dxa"/>
            <w:vAlign w:val="center"/>
          </w:tcPr>
          <w:p w14:paraId="6F0894F1" w14:textId="77777777" w:rsidR="00EA37FD" w:rsidRDefault="001C70B7">
            <w:r>
              <w:t>38.28</w:t>
            </w:r>
          </w:p>
        </w:tc>
      </w:tr>
      <w:tr w:rsidR="00EA37FD" w14:paraId="0878043B" w14:textId="77777777">
        <w:tc>
          <w:tcPr>
            <w:tcW w:w="690" w:type="dxa"/>
            <w:vMerge/>
            <w:vAlign w:val="center"/>
          </w:tcPr>
          <w:p w14:paraId="3463C577" w14:textId="77777777" w:rsidR="00EA37FD" w:rsidRDefault="00EA37FD"/>
        </w:tc>
        <w:tc>
          <w:tcPr>
            <w:tcW w:w="1992" w:type="dxa"/>
            <w:vAlign w:val="center"/>
          </w:tcPr>
          <w:p w14:paraId="729B3F3E" w14:textId="77777777" w:rsidR="00EA37FD" w:rsidRDefault="001C70B7">
            <w:r>
              <w:t>1012</w:t>
            </w:r>
          </w:p>
        </w:tc>
        <w:tc>
          <w:tcPr>
            <w:tcW w:w="3186" w:type="dxa"/>
            <w:vAlign w:val="center"/>
          </w:tcPr>
          <w:p w14:paraId="48D625A2" w14:textId="77777777" w:rsidR="00EA37FD" w:rsidRDefault="001C70B7">
            <w:r>
              <w:t>棋牌室</w:t>
            </w:r>
          </w:p>
        </w:tc>
        <w:tc>
          <w:tcPr>
            <w:tcW w:w="1075" w:type="dxa"/>
            <w:vAlign w:val="center"/>
          </w:tcPr>
          <w:p w14:paraId="5A6E9848" w14:textId="77777777" w:rsidR="00EA37FD" w:rsidRDefault="001C70B7">
            <w:r>
              <w:t>17.7</w:t>
            </w:r>
          </w:p>
        </w:tc>
        <w:tc>
          <w:tcPr>
            <w:tcW w:w="3356" w:type="dxa"/>
            <w:vAlign w:val="center"/>
          </w:tcPr>
          <w:p w14:paraId="5FD4F997" w14:textId="77777777" w:rsidR="00EA37FD" w:rsidRDefault="001C70B7">
            <w:r>
              <w:t>38.20</w:t>
            </w:r>
          </w:p>
        </w:tc>
      </w:tr>
      <w:tr w:rsidR="00EA37FD" w14:paraId="11460B28" w14:textId="77777777">
        <w:tc>
          <w:tcPr>
            <w:tcW w:w="690" w:type="dxa"/>
            <w:vMerge/>
            <w:vAlign w:val="center"/>
          </w:tcPr>
          <w:p w14:paraId="7F46EDE6" w14:textId="77777777" w:rsidR="00EA37FD" w:rsidRDefault="00EA37FD"/>
        </w:tc>
        <w:tc>
          <w:tcPr>
            <w:tcW w:w="1992" w:type="dxa"/>
            <w:vAlign w:val="center"/>
          </w:tcPr>
          <w:p w14:paraId="5F217FAC" w14:textId="77777777" w:rsidR="00EA37FD" w:rsidRDefault="001C70B7">
            <w:r>
              <w:t>1013</w:t>
            </w:r>
          </w:p>
        </w:tc>
        <w:tc>
          <w:tcPr>
            <w:tcW w:w="3186" w:type="dxa"/>
            <w:vAlign w:val="center"/>
          </w:tcPr>
          <w:p w14:paraId="232BD1B6" w14:textId="77777777" w:rsidR="00EA37FD" w:rsidRDefault="001C70B7">
            <w:r>
              <w:t>棋牌室</w:t>
            </w:r>
          </w:p>
        </w:tc>
        <w:tc>
          <w:tcPr>
            <w:tcW w:w="1075" w:type="dxa"/>
            <w:vAlign w:val="center"/>
          </w:tcPr>
          <w:p w14:paraId="6318FFFE" w14:textId="77777777" w:rsidR="00EA37FD" w:rsidRDefault="001C70B7">
            <w:r>
              <w:t>17.7</w:t>
            </w:r>
          </w:p>
        </w:tc>
        <w:tc>
          <w:tcPr>
            <w:tcW w:w="3356" w:type="dxa"/>
            <w:vAlign w:val="center"/>
          </w:tcPr>
          <w:p w14:paraId="51219B0C" w14:textId="77777777" w:rsidR="00EA37FD" w:rsidRDefault="001C70B7">
            <w:r>
              <w:t>38.28</w:t>
            </w:r>
          </w:p>
        </w:tc>
      </w:tr>
      <w:tr w:rsidR="00EA37FD" w14:paraId="1920578F" w14:textId="77777777">
        <w:tc>
          <w:tcPr>
            <w:tcW w:w="690" w:type="dxa"/>
            <w:vMerge/>
            <w:vAlign w:val="center"/>
          </w:tcPr>
          <w:p w14:paraId="4726B14E" w14:textId="77777777" w:rsidR="00EA37FD" w:rsidRDefault="00EA37FD"/>
        </w:tc>
        <w:tc>
          <w:tcPr>
            <w:tcW w:w="1992" w:type="dxa"/>
            <w:vAlign w:val="center"/>
          </w:tcPr>
          <w:p w14:paraId="326CEAE2" w14:textId="77777777" w:rsidR="00EA37FD" w:rsidRDefault="001C70B7">
            <w:r>
              <w:t>1014</w:t>
            </w:r>
          </w:p>
        </w:tc>
        <w:tc>
          <w:tcPr>
            <w:tcW w:w="3186" w:type="dxa"/>
            <w:vAlign w:val="center"/>
          </w:tcPr>
          <w:p w14:paraId="177BA902" w14:textId="77777777" w:rsidR="00EA37FD" w:rsidRDefault="001C70B7">
            <w:r>
              <w:t>手工社</w:t>
            </w:r>
          </w:p>
        </w:tc>
        <w:tc>
          <w:tcPr>
            <w:tcW w:w="1075" w:type="dxa"/>
            <w:vAlign w:val="center"/>
          </w:tcPr>
          <w:p w14:paraId="7E0F8172" w14:textId="77777777" w:rsidR="00EA37FD" w:rsidRDefault="001C70B7">
            <w:r>
              <w:t>17.7</w:t>
            </w:r>
          </w:p>
        </w:tc>
        <w:tc>
          <w:tcPr>
            <w:tcW w:w="3356" w:type="dxa"/>
            <w:vAlign w:val="center"/>
          </w:tcPr>
          <w:p w14:paraId="33E5FCCF" w14:textId="77777777" w:rsidR="00EA37FD" w:rsidRDefault="001C70B7">
            <w:r>
              <w:t>38.47</w:t>
            </w:r>
          </w:p>
        </w:tc>
      </w:tr>
      <w:tr w:rsidR="00EA37FD" w14:paraId="0A1753F0" w14:textId="77777777">
        <w:tc>
          <w:tcPr>
            <w:tcW w:w="690" w:type="dxa"/>
            <w:vMerge/>
            <w:vAlign w:val="center"/>
          </w:tcPr>
          <w:p w14:paraId="08CBD1EF" w14:textId="77777777" w:rsidR="00EA37FD" w:rsidRDefault="00EA37FD"/>
        </w:tc>
        <w:tc>
          <w:tcPr>
            <w:tcW w:w="1992" w:type="dxa"/>
            <w:vAlign w:val="center"/>
          </w:tcPr>
          <w:p w14:paraId="0E416E28" w14:textId="77777777" w:rsidR="00EA37FD" w:rsidRDefault="001C70B7">
            <w:r>
              <w:t>1016</w:t>
            </w:r>
          </w:p>
        </w:tc>
        <w:tc>
          <w:tcPr>
            <w:tcW w:w="3186" w:type="dxa"/>
            <w:vAlign w:val="center"/>
          </w:tcPr>
          <w:p w14:paraId="7F2BAE13" w14:textId="77777777" w:rsidR="00EA37FD" w:rsidRDefault="001C70B7">
            <w:r>
              <w:t>值班室</w:t>
            </w:r>
          </w:p>
        </w:tc>
        <w:tc>
          <w:tcPr>
            <w:tcW w:w="1075" w:type="dxa"/>
            <w:vAlign w:val="center"/>
          </w:tcPr>
          <w:p w14:paraId="49C1FBEC" w14:textId="77777777" w:rsidR="00EA37FD" w:rsidRDefault="001C70B7">
            <w:r>
              <w:t>16.2</w:t>
            </w:r>
          </w:p>
        </w:tc>
        <w:tc>
          <w:tcPr>
            <w:tcW w:w="3356" w:type="dxa"/>
            <w:vAlign w:val="center"/>
          </w:tcPr>
          <w:p w14:paraId="31EA71AA" w14:textId="77777777" w:rsidR="00EA37FD" w:rsidRDefault="001C70B7">
            <w:r>
              <w:t>38.01</w:t>
            </w:r>
          </w:p>
        </w:tc>
      </w:tr>
      <w:tr w:rsidR="00EA37FD" w14:paraId="0161ED16" w14:textId="77777777">
        <w:tc>
          <w:tcPr>
            <w:tcW w:w="690" w:type="dxa"/>
            <w:vMerge/>
            <w:vAlign w:val="center"/>
          </w:tcPr>
          <w:p w14:paraId="3BFBD51C" w14:textId="77777777" w:rsidR="00EA37FD" w:rsidRDefault="00EA37FD"/>
        </w:tc>
        <w:tc>
          <w:tcPr>
            <w:tcW w:w="1992" w:type="dxa"/>
            <w:vAlign w:val="center"/>
          </w:tcPr>
          <w:p w14:paraId="472B727B" w14:textId="77777777" w:rsidR="00EA37FD" w:rsidRDefault="001C70B7">
            <w:r>
              <w:t>1017</w:t>
            </w:r>
          </w:p>
        </w:tc>
        <w:tc>
          <w:tcPr>
            <w:tcW w:w="3186" w:type="dxa"/>
            <w:vAlign w:val="center"/>
          </w:tcPr>
          <w:p w14:paraId="68D3B452" w14:textId="77777777" w:rsidR="00EA37FD" w:rsidRDefault="001C70B7">
            <w:r>
              <w:t>接待室</w:t>
            </w:r>
          </w:p>
        </w:tc>
        <w:tc>
          <w:tcPr>
            <w:tcW w:w="1075" w:type="dxa"/>
            <w:vAlign w:val="center"/>
          </w:tcPr>
          <w:p w14:paraId="1CB98D40" w14:textId="77777777" w:rsidR="00EA37FD" w:rsidRDefault="001C70B7">
            <w:r>
              <w:t>16.2</w:t>
            </w:r>
          </w:p>
        </w:tc>
        <w:tc>
          <w:tcPr>
            <w:tcW w:w="3356" w:type="dxa"/>
            <w:vAlign w:val="center"/>
          </w:tcPr>
          <w:p w14:paraId="156C9377" w14:textId="77777777" w:rsidR="00EA37FD" w:rsidRDefault="001C70B7">
            <w:r>
              <w:t>38.04</w:t>
            </w:r>
          </w:p>
        </w:tc>
      </w:tr>
      <w:tr w:rsidR="00EA37FD" w14:paraId="0C9CC294" w14:textId="77777777">
        <w:tc>
          <w:tcPr>
            <w:tcW w:w="690" w:type="dxa"/>
            <w:vMerge/>
            <w:vAlign w:val="center"/>
          </w:tcPr>
          <w:p w14:paraId="24D128F4" w14:textId="77777777" w:rsidR="00EA37FD" w:rsidRDefault="00EA37FD"/>
        </w:tc>
        <w:tc>
          <w:tcPr>
            <w:tcW w:w="1992" w:type="dxa"/>
            <w:vAlign w:val="center"/>
          </w:tcPr>
          <w:p w14:paraId="071CE8D2" w14:textId="77777777" w:rsidR="00EA37FD" w:rsidRDefault="001C70B7">
            <w:r>
              <w:t>1101</w:t>
            </w:r>
          </w:p>
        </w:tc>
        <w:tc>
          <w:tcPr>
            <w:tcW w:w="3186" w:type="dxa"/>
            <w:vAlign w:val="center"/>
          </w:tcPr>
          <w:p w14:paraId="7B1C6689" w14:textId="77777777" w:rsidR="00EA37FD" w:rsidRDefault="001C70B7">
            <w:r>
              <w:t>多功能厅</w:t>
            </w:r>
          </w:p>
        </w:tc>
        <w:tc>
          <w:tcPr>
            <w:tcW w:w="1075" w:type="dxa"/>
            <w:vAlign w:val="center"/>
          </w:tcPr>
          <w:p w14:paraId="0B969EB4" w14:textId="77777777" w:rsidR="00EA37FD" w:rsidRDefault="001C70B7">
            <w:r>
              <w:t>347.5</w:t>
            </w:r>
          </w:p>
        </w:tc>
        <w:tc>
          <w:tcPr>
            <w:tcW w:w="3356" w:type="dxa"/>
            <w:vAlign w:val="center"/>
          </w:tcPr>
          <w:p w14:paraId="2C53241A" w14:textId="77777777" w:rsidR="00EA37FD" w:rsidRDefault="001C70B7">
            <w:r>
              <w:t>36.53</w:t>
            </w:r>
          </w:p>
        </w:tc>
      </w:tr>
      <w:tr w:rsidR="00EA37FD" w14:paraId="13413857" w14:textId="77777777">
        <w:tc>
          <w:tcPr>
            <w:tcW w:w="690" w:type="dxa"/>
            <w:vMerge/>
            <w:vAlign w:val="center"/>
          </w:tcPr>
          <w:p w14:paraId="74E16607" w14:textId="77777777" w:rsidR="00EA37FD" w:rsidRDefault="00EA37FD"/>
        </w:tc>
        <w:tc>
          <w:tcPr>
            <w:tcW w:w="1992" w:type="dxa"/>
            <w:vAlign w:val="center"/>
          </w:tcPr>
          <w:p w14:paraId="06141894" w14:textId="77777777" w:rsidR="00EA37FD" w:rsidRDefault="001C70B7">
            <w:r>
              <w:t>1104</w:t>
            </w:r>
          </w:p>
        </w:tc>
        <w:tc>
          <w:tcPr>
            <w:tcW w:w="3186" w:type="dxa"/>
            <w:vAlign w:val="center"/>
          </w:tcPr>
          <w:p w14:paraId="4BFF86F5" w14:textId="77777777" w:rsidR="00EA37FD" w:rsidRDefault="001C70B7">
            <w:r>
              <w:t>女卫</w:t>
            </w:r>
          </w:p>
        </w:tc>
        <w:tc>
          <w:tcPr>
            <w:tcW w:w="1075" w:type="dxa"/>
            <w:vAlign w:val="center"/>
          </w:tcPr>
          <w:p w14:paraId="24E950C1" w14:textId="77777777" w:rsidR="00EA37FD" w:rsidRDefault="001C70B7">
            <w:r>
              <w:t>6.8</w:t>
            </w:r>
          </w:p>
        </w:tc>
        <w:tc>
          <w:tcPr>
            <w:tcW w:w="3356" w:type="dxa"/>
            <w:vAlign w:val="center"/>
          </w:tcPr>
          <w:p w14:paraId="25CBB73C" w14:textId="77777777" w:rsidR="00EA37FD" w:rsidRDefault="001C70B7">
            <w:r>
              <w:t>37.12</w:t>
            </w:r>
          </w:p>
        </w:tc>
      </w:tr>
      <w:tr w:rsidR="00EA37FD" w14:paraId="31941406" w14:textId="77777777">
        <w:tc>
          <w:tcPr>
            <w:tcW w:w="690" w:type="dxa"/>
            <w:vMerge/>
            <w:vAlign w:val="center"/>
          </w:tcPr>
          <w:p w14:paraId="481B1648" w14:textId="77777777" w:rsidR="00EA37FD" w:rsidRDefault="00EA37FD"/>
        </w:tc>
        <w:tc>
          <w:tcPr>
            <w:tcW w:w="1992" w:type="dxa"/>
            <w:vAlign w:val="center"/>
          </w:tcPr>
          <w:p w14:paraId="5232963B" w14:textId="77777777" w:rsidR="00EA37FD" w:rsidRDefault="001C70B7">
            <w:r>
              <w:t>1105</w:t>
            </w:r>
          </w:p>
        </w:tc>
        <w:tc>
          <w:tcPr>
            <w:tcW w:w="3186" w:type="dxa"/>
            <w:vAlign w:val="center"/>
          </w:tcPr>
          <w:p w14:paraId="79BA399C" w14:textId="77777777" w:rsidR="00EA37FD" w:rsidRDefault="001C70B7">
            <w:r>
              <w:t>女卫</w:t>
            </w:r>
          </w:p>
        </w:tc>
        <w:tc>
          <w:tcPr>
            <w:tcW w:w="1075" w:type="dxa"/>
            <w:vAlign w:val="center"/>
          </w:tcPr>
          <w:p w14:paraId="78411040" w14:textId="77777777" w:rsidR="00EA37FD" w:rsidRDefault="001C70B7">
            <w:r>
              <w:t>6.8</w:t>
            </w:r>
          </w:p>
        </w:tc>
        <w:tc>
          <w:tcPr>
            <w:tcW w:w="3356" w:type="dxa"/>
            <w:vAlign w:val="center"/>
          </w:tcPr>
          <w:p w14:paraId="73196DBE" w14:textId="77777777" w:rsidR="00EA37FD" w:rsidRDefault="001C70B7">
            <w:r>
              <w:t>37.28</w:t>
            </w:r>
          </w:p>
        </w:tc>
      </w:tr>
      <w:tr w:rsidR="00EA37FD" w14:paraId="54923686" w14:textId="77777777">
        <w:tc>
          <w:tcPr>
            <w:tcW w:w="690" w:type="dxa"/>
            <w:vMerge w:val="restart"/>
            <w:vAlign w:val="center"/>
          </w:tcPr>
          <w:p w14:paraId="18D109B7" w14:textId="77777777" w:rsidR="00EA37FD" w:rsidRDefault="001C70B7">
            <w:r>
              <w:t>2</w:t>
            </w:r>
          </w:p>
        </w:tc>
        <w:tc>
          <w:tcPr>
            <w:tcW w:w="1992" w:type="dxa"/>
            <w:vAlign w:val="center"/>
          </w:tcPr>
          <w:p w14:paraId="266E7BA9" w14:textId="77777777" w:rsidR="00EA37FD" w:rsidRDefault="001C70B7">
            <w:r>
              <w:t>2002</w:t>
            </w:r>
          </w:p>
        </w:tc>
        <w:tc>
          <w:tcPr>
            <w:tcW w:w="3186" w:type="dxa"/>
            <w:vAlign w:val="center"/>
          </w:tcPr>
          <w:p w14:paraId="778AD57D" w14:textId="77777777" w:rsidR="00EA37FD" w:rsidRDefault="001C70B7">
            <w:r>
              <w:t>图书馆</w:t>
            </w:r>
          </w:p>
        </w:tc>
        <w:tc>
          <w:tcPr>
            <w:tcW w:w="1075" w:type="dxa"/>
            <w:vAlign w:val="center"/>
          </w:tcPr>
          <w:p w14:paraId="242D071C" w14:textId="77777777" w:rsidR="00EA37FD" w:rsidRDefault="001C70B7">
            <w:r>
              <w:t>324.0</w:t>
            </w:r>
          </w:p>
        </w:tc>
        <w:tc>
          <w:tcPr>
            <w:tcW w:w="3356" w:type="dxa"/>
            <w:vAlign w:val="center"/>
          </w:tcPr>
          <w:p w14:paraId="6E7689D2" w14:textId="77777777" w:rsidR="00EA37FD" w:rsidRDefault="001C70B7">
            <w:r>
              <w:t>35.67</w:t>
            </w:r>
          </w:p>
        </w:tc>
      </w:tr>
      <w:tr w:rsidR="00EA37FD" w14:paraId="63136AC2" w14:textId="77777777">
        <w:tc>
          <w:tcPr>
            <w:tcW w:w="690" w:type="dxa"/>
            <w:vMerge/>
            <w:vAlign w:val="center"/>
          </w:tcPr>
          <w:p w14:paraId="084288A0" w14:textId="77777777" w:rsidR="00EA37FD" w:rsidRDefault="00EA37FD"/>
        </w:tc>
        <w:tc>
          <w:tcPr>
            <w:tcW w:w="1992" w:type="dxa"/>
            <w:vAlign w:val="center"/>
          </w:tcPr>
          <w:p w14:paraId="7B8022B6" w14:textId="77777777" w:rsidR="00EA37FD" w:rsidRDefault="001C70B7">
            <w:r>
              <w:t>2003</w:t>
            </w:r>
          </w:p>
        </w:tc>
        <w:tc>
          <w:tcPr>
            <w:tcW w:w="3186" w:type="dxa"/>
            <w:vAlign w:val="center"/>
          </w:tcPr>
          <w:p w14:paraId="7DC08FFB" w14:textId="77777777" w:rsidR="00EA37FD" w:rsidRDefault="001C70B7">
            <w:r>
              <w:t>休闲区</w:t>
            </w:r>
          </w:p>
        </w:tc>
        <w:tc>
          <w:tcPr>
            <w:tcW w:w="1075" w:type="dxa"/>
            <w:vAlign w:val="center"/>
          </w:tcPr>
          <w:p w14:paraId="5F6097BA" w14:textId="77777777" w:rsidR="00EA37FD" w:rsidRDefault="001C70B7">
            <w:r>
              <w:t>237.4</w:t>
            </w:r>
          </w:p>
        </w:tc>
        <w:tc>
          <w:tcPr>
            <w:tcW w:w="3356" w:type="dxa"/>
            <w:vAlign w:val="center"/>
          </w:tcPr>
          <w:p w14:paraId="17A9AB0A" w14:textId="77777777" w:rsidR="00EA37FD" w:rsidRDefault="001C70B7">
            <w:r>
              <w:t>35.53</w:t>
            </w:r>
          </w:p>
        </w:tc>
      </w:tr>
      <w:tr w:rsidR="00EA37FD" w14:paraId="2682CA18" w14:textId="77777777">
        <w:tc>
          <w:tcPr>
            <w:tcW w:w="690" w:type="dxa"/>
            <w:vMerge/>
            <w:vAlign w:val="center"/>
          </w:tcPr>
          <w:p w14:paraId="7AF3834B" w14:textId="77777777" w:rsidR="00EA37FD" w:rsidRDefault="00EA37FD"/>
        </w:tc>
        <w:tc>
          <w:tcPr>
            <w:tcW w:w="1992" w:type="dxa"/>
            <w:vAlign w:val="center"/>
          </w:tcPr>
          <w:p w14:paraId="6B00C6E2" w14:textId="77777777" w:rsidR="00EA37FD" w:rsidRDefault="001C70B7">
            <w:r>
              <w:t>2004</w:t>
            </w:r>
          </w:p>
        </w:tc>
        <w:tc>
          <w:tcPr>
            <w:tcW w:w="3186" w:type="dxa"/>
            <w:vAlign w:val="center"/>
          </w:tcPr>
          <w:p w14:paraId="17DAC903" w14:textId="77777777" w:rsidR="00EA37FD" w:rsidRDefault="001C70B7">
            <w:r>
              <w:t>图书馆</w:t>
            </w:r>
          </w:p>
        </w:tc>
        <w:tc>
          <w:tcPr>
            <w:tcW w:w="1075" w:type="dxa"/>
            <w:vAlign w:val="center"/>
          </w:tcPr>
          <w:p w14:paraId="3F5E23C6" w14:textId="77777777" w:rsidR="00EA37FD" w:rsidRDefault="001C70B7">
            <w:r>
              <w:t>192.2</w:t>
            </w:r>
          </w:p>
        </w:tc>
        <w:tc>
          <w:tcPr>
            <w:tcW w:w="3356" w:type="dxa"/>
            <w:vAlign w:val="center"/>
          </w:tcPr>
          <w:p w14:paraId="198F38CD" w14:textId="77777777" w:rsidR="00EA37FD" w:rsidRDefault="001C70B7">
            <w:r>
              <w:t>35.97</w:t>
            </w:r>
          </w:p>
        </w:tc>
      </w:tr>
      <w:tr w:rsidR="00EA37FD" w14:paraId="4A232413" w14:textId="77777777">
        <w:tc>
          <w:tcPr>
            <w:tcW w:w="690" w:type="dxa"/>
            <w:vMerge/>
            <w:vAlign w:val="center"/>
          </w:tcPr>
          <w:p w14:paraId="028FC859" w14:textId="77777777" w:rsidR="00EA37FD" w:rsidRDefault="00EA37FD"/>
        </w:tc>
        <w:tc>
          <w:tcPr>
            <w:tcW w:w="1992" w:type="dxa"/>
            <w:vAlign w:val="center"/>
          </w:tcPr>
          <w:p w14:paraId="6105B8B3" w14:textId="77777777" w:rsidR="00EA37FD" w:rsidRDefault="001C70B7">
            <w:r>
              <w:t>2102</w:t>
            </w:r>
          </w:p>
        </w:tc>
        <w:tc>
          <w:tcPr>
            <w:tcW w:w="3186" w:type="dxa"/>
            <w:vAlign w:val="center"/>
          </w:tcPr>
          <w:p w14:paraId="338B97FA" w14:textId="77777777" w:rsidR="00EA37FD" w:rsidRDefault="001C70B7">
            <w:r>
              <w:t>看台</w:t>
            </w:r>
          </w:p>
        </w:tc>
        <w:tc>
          <w:tcPr>
            <w:tcW w:w="1075" w:type="dxa"/>
            <w:vAlign w:val="center"/>
          </w:tcPr>
          <w:p w14:paraId="0D522059" w14:textId="77777777" w:rsidR="00EA37FD" w:rsidRDefault="001C70B7">
            <w:r>
              <w:t>41.6</w:t>
            </w:r>
          </w:p>
        </w:tc>
        <w:tc>
          <w:tcPr>
            <w:tcW w:w="3356" w:type="dxa"/>
            <w:vAlign w:val="center"/>
          </w:tcPr>
          <w:p w14:paraId="22AFB799" w14:textId="77777777" w:rsidR="00EA37FD" w:rsidRDefault="001C70B7">
            <w:r>
              <w:t>37.71</w:t>
            </w:r>
          </w:p>
        </w:tc>
      </w:tr>
      <w:tr w:rsidR="00EA37FD" w14:paraId="6C0B0596" w14:textId="77777777">
        <w:tc>
          <w:tcPr>
            <w:tcW w:w="6943" w:type="dxa"/>
            <w:gridSpan w:val="4"/>
            <w:vAlign w:val="center"/>
          </w:tcPr>
          <w:p w14:paraId="412BCF49" w14:textId="77777777" w:rsidR="00EA37FD" w:rsidRDefault="001C70B7">
            <w:r>
              <w:t>建筑满足热舒适区间的时间达标比例</w:t>
            </w:r>
            <w:r>
              <w:t>(%)</w:t>
            </w:r>
          </w:p>
        </w:tc>
        <w:tc>
          <w:tcPr>
            <w:tcW w:w="3356" w:type="dxa"/>
            <w:vAlign w:val="center"/>
          </w:tcPr>
          <w:p w14:paraId="48BBE9F4" w14:textId="77777777" w:rsidR="00EA37FD" w:rsidRDefault="001C70B7">
            <w:r>
              <w:t>36.72%</w:t>
            </w:r>
          </w:p>
        </w:tc>
      </w:tr>
    </w:tbl>
    <w:p w14:paraId="7DE2446C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7" w:name="达标比例统计表"/>
      <w:bookmarkEnd w:id="56"/>
      <w:bookmarkEnd w:id="57"/>
    </w:p>
    <w:p w14:paraId="6C67EA07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698A060D" w14:textId="77777777" w:rsidR="008E2A42" w:rsidRPr="00E14B7E" w:rsidRDefault="00A968A5" w:rsidP="00A968A5">
      <w:pPr>
        <w:pStyle w:val="1"/>
        <w:tabs>
          <w:tab w:val="left" w:pos="432"/>
        </w:tabs>
      </w:pPr>
      <w:bookmarkStart w:id="58" w:name="_Toc59995785"/>
      <w:r w:rsidRPr="00E14B7E">
        <w:rPr>
          <w:rFonts w:hint="eastAsia"/>
        </w:rPr>
        <w:t>结论</w:t>
      </w:r>
      <w:bookmarkEnd w:id="58"/>
    </w:p>
    <w:p w14:paraId="6F171622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59" w:name="达标百分比"/>
      <w:r w:rsidR="00481D85" w:rsidRPr="00E14B7E">
        <w:rPr>
          <w:rFonts w:hint="eastAsia"/>
          <w:lang w:val="en-US"/>
        </w:rPr>
        <w:t>36.72%</w:t>
      </w:r>
      <w:bookmarkEnd w:id="59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60" w:name="得分"/>
      <w:r w:rsidR="006006D2" w:rsidRPr="00E14B7E">
        <w:rPr>
          <w:rFonts w:hint="eastAsia"/>
          <w:lang w:val="en-US"/>
        </w:rPr>
        <w:t>2</w:t>
      </w:r>
      <w:bookmarkEnd w:id="60"/>
      <w:r w:rsidR="005B277A" w:rsidRPr="00E14B7E">
        <w:rPr>
          <w:rFonts w:hint="eastAsia"/>
          <w:lang w:val="en-US"/>
        </w:rPr>
        <w:t>分。</w:t>
      </w:r>
    </w:p>
    <w:sectPr w:rsid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7EAF6" w14:textId="77777777" w:rsidR="004E6273" w:rsidRDefault="004E6273" w:rsidP="00203A7D">
      <w:pPr>
        <w:spacing w:line="240" w:lineRule="auto"/>
      </w:pPr>
      <w:r>
        <w:separator/>
      </w:r>
    </w:p>
  </w:endnote>
  <w:endnote w:type="continuationSeparator" w:id="0">
    <w:p w14:paraId="5D4F86FC" w14:textId="77777777" w:rsidR="004E6273" w:rsidRDefault="004E6273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C70B7" w:rsidRPr="00F5023B" w14:paraId="42523634" w14:textId="77777777" w:rsidTr="001A12A0">
      <w:tc>
        <w:tcPr>
          <w:tcW w:w="3020" w:type="dxa"/>
        </w:tcPr>
        <w:p w14:paraId="76FF035E" w14:textId="77777777" w:rsidR="001C70B7" w:rsidRPr="00F5023B" w:rsidRDefault="001C70B7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30312EC7" w14:textId="77777777" w:rsidR="001C70B7" w:rsidRPr="00F5023B" w:rsidRDefault="001C70B7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2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69DC450F" w14:textId="77777777" w:rsidR="001C70B7" w:rsidRPr="00F5023B" w:rsidRDefault="001C70B7" w:rsidP="006D5734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>
            <w:rPr>
              <w:rFonts w:asciiTheme="minorEastAsia" w:eastAsiaTheme="minorEastAsia" w:hAnsiTheme="minorEastAsia" w:hint="eastAsia"/>
              <w:sz w:val="20"/>
              <w:szCs w:val="21"/>
            </w:rPr>
            <w:t>20</w:t>
          </w:r>
        </w:p>
      </w:tc>
    </w:tr>
  </w:tbl>
  <w:p w14:paraId="66F635FD" w14:textId="77777777" w:rsidR="001C70B7" w:rsidRDefault="001C70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5AF49" w14:textId="77777777" w:rsidR="001C70B7" w:rsidRPr="001D3BB9" w:rsidRDefault="001C70B7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50925EC8" w14:textId="77777777" w:rsidR="001C70B7" w:rsidRDefault="001C70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B27F0" w14:textId="77777777" w:rsidR="004E6273" w:rsidRDefault="004E6273" w:rsidP="00203A7D">
      <w:pPr>
        <w:spacing w:line="240" w:lineRule="auto"/>
      </w:pPr>
      <w:r>
        <w:separator/>
      </w:r>
    </w:p>
  </w:footnote>
  <w:footnote w:type="continuationSeparator" w:id="0">
    <w:p w14:paraId="4A07CA7D" w14:textId="77777777" w:rsidR="004E6273" w:rsidRDefault="004E6273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F3C64" w14:textId="77777777" w:rsidR="001C70B7" w:rsidRPr="001D3BB9" w:rsidRDefault="001C70B7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02C9C2E4" wp14:editId="11464952">
          <wp:extent cx="866250" cy="252000"/>
          <wp:effectExtent l="0" t="0" r="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0B23B3">
      <w:rPr>
        <w:rFonts w:hint="eastAsia"/>
      </w:rPr>
      <w:t>室内</w:t>
    </w:r>
    <w:r>
      <w:rPr>
        <w:rFonts w:hint="eastAsia"/>
      </w:rPr>
      <w:t>温度</w:t>
    </w:r>
    <w:r w:rsidRPr="000B23B3">
      <w:rPr>
        <w:rFonts w:hint="eastAsia"/>
      </w:rPr>
      <w:t>达标比例</w:t>
    </w:r>
    <w:r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11"/>
  </w:num>
  <w:num w:numId="23">
    <w:abstractNumId w:val="4"/>
  </w:num>
  <w:num w:numId="24">
    <w:abstractNumId w:val="8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70B7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C70B7"/>
    <w:rsid w:val="001D3071"/>
    <w:rsid w:val="001D3BB9"/>
    <w:rsid w:val="001E133A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273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109D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7FD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793E0"/>
  <w15:docId w15:val="{07CF01B2-58CC-429A-A006-33AFF42E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385;&#23068;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C396-F3E1-445D-96EE-7631C146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TotalTime>13</TotalTime>
  <Pages>14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9024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孙娜</dc:creator>
  <cp:lastModifiedBy>孙 娜娜</cp:lastModifiedBy>
  <cp:revision>1</cp:revision>
  <cp:lastPrinted>1900-12-31T16:00:00Z</cp:lastPrinted>
  <dcterms:created xsi:type="dcterms:W3CDTF">2020-12-27T13:09:00Z</dcterms:created>
  <dcterms:modified xsi:type="dcterms:W3CDTF">2020-12-27T13:27:00Z</dcterms:modified>
</cp:coreProperties>
</file>