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298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16CEB6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A8EA3F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3CB47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34BEE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B8D6A87" w14:textId="184751A4" w:rsidR="00D40158" w:rsidRPr="00D40158" w:rsidRDefault="0062776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菜篮子菜市场改造后</w:t>
            </w:r>
          </w:p>
        </w:tc>
      </w:tr>
      <w:tr w:rsidR="00D40158" w:rsidRPr="00D40158" w14:paraId="7F427E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E49A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0F41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33C9A1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ECB9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A6D8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697333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4F0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FB4A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02A81A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852F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6FAF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18E94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B8F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5A9E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1B18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E56F7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F2E3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0408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89BF9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B8748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EC20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BA8C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B76D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7"/>
          </w:p>
        </w:tc>
      </w:tr>
    </w:tbl>
    <w:p w14:paraId="089BDE9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EB79BE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A287417" wp14:editId="3CFA75D1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3C9B9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224B0A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BEA6E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14FC6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05B7479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999BF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401D78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B7C87" w:rsidRPr="00D40158" w14:paraId="6F383FF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42400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E19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DCE9FA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F9D8B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FCC2E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T18813155367</w:t>
            </w:r>
            <w:bookmarkEnd w:id="11"/>
          </w:p>
        </w:tc>
      </w:tr>
    </w:tbl>
    <w:p w14:paraId="2AD024F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27A48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DE8AE2" w14:textId="77777777" w:rsidR="0046097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62415" w:history="1">
        <w:r w:rsidR="00460975" w:rsidRPr="00467949">
          <w:rPr>
            <w:rStyle w:val="a7"/>
          </w:rPr>
          <w:t>1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建筑概况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_Toc60262415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3</w:t>
        </w:r>
        <w:r w:rsidR="00460975">
          <w:rPr>
            <w:webHidden/>
          </w:rPr>
          <w:fldChar w:fldCharType="end"/>
        </w:r>
      </w:hyperlink>
    </w:p>
    <w:p w14:paraId="7182C568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16" w:history="1">
        <w:r w:rsidR="00460975" w:rsidRPr="00467949">
          <w:rPr>
            <w:rStyle w:val="a7"/>
          </w:rPr>
          <w:t>2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设计依据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_Toc60262416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3</w:t>
        </w:r>
        <w:r w:rsidR="00460975">
          <w:rPr>
            <w:webHidden/>
          </w:rPr>
          <w:fldChar w:fldCharType="end"/>
        </w:r>
      </w:hyperlink>
    </w:p>
    <w:p w14:paraId="40DC27A8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17" w:history="1">
        <w:r w:rsidR="00460975" w:rsidRPr="00467949">
          <w:rPr>
            <w:rStyle w:val="a7"/>
          </w:rPr>
          <w:t>3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建筑大样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_Toc60262417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4</w:t>
        </w:r>
        <w:r w:rsidR="00460975">
          <w:rPr>
            <w:webHidden/>
          </w:rPr>
          <w:fldChar w:fldCharType="end"/>
        </w:r>
      </w:hyperlink>
    </w:p>
    <w:p w14:paraId="58EA420E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18" w:history="1">
        <w:r w:rsidR="00460975" w:rsidRPr="00467949">
          <w:rPr>
            <w:rStyle w:val="a7"/>
          </w:rPr>
          <w:t>4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工程材料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_Toc60262418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6</w:t>
        </w:r>
        <w:r w:rsidR="00460975">
          <w:rPr>
            <w:webHidden/>
          </w:rPr>
          <w:fldChar w:fldCharType="end"/>
        </w:r>
      </w:hyperlink>
    </w:p>
    <w:p w14:paraId="2DF4EDC0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19" w:history="1">
        <w:r w:rsidR="00460975" w:rsidRPr="00467949">
          <w:rPr>
            <w:rStyle w:val="a7"/>
          </w:rPr>
          <w:t>5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围护结构作法简要说明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_Toc60262419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7</w:t>
        </w:r>
        <w:r w:rsidR="00460975">
          <w:rPr>
            <w:webHidden/>
          </w:rPr>
          <w:fldChar w:fldCharType="end"/>
        </w:r>
      </w:hyperlink>
    </w:p>
    <w:p w14:paraId="2851B059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20" w:history="1">
        <w:r w:rsidR="00460975" w:rsidRPr="00467949">
          <w:rPr>
            <w:rStyle w:val="a7"/>
          </w:rPr>
          <w:t>6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天窗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_Toc60262420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8</w:t>
        </w:r>
        <w:r w:rsidR="00460975">
          <w:rPr>
            <w:webHidden/>
          </w:rPr>
          <w:fldChar w:fldCharType="end"/>
        </w:r>
      </w:hyperlink>
    </w:p>
    <w:p w14:paraId="60E718C0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21" w:history="1">
        <w:r w:rsidR="00460975" w:rsidRPr="00467949">
          <w:rPr>
            <w:rStyle w:val="a7"/>
            <w:lang w:val="en-GB"/>
          </w:rPr>
          <w:t>6.1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天窗类型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_Toc60262421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8</w:t>
        </w:r>
        <w:r w:rsidR="00460975">
          <w:rPr>
            <w:webHidden/>
          </w:rPr>
          <w:fldChar w:fldCharType="end"/>
        </w:r>
      </w:hyperlink>
    </w:p>
    <w:p w14:paraId="1CAD7676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22" w:history="1">
        <w:r w:rsidR="00460975" w:rsidRPr="00467949">
          <w:rPr>
            <w:rStyle w:val="a7"/>
          </w:rPr>
          <w:t>7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屋顶构造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_Toc60262422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8</w:t>
        </w:r>
        <w:r w:rsidR="00460975">
          <w:rPr>
            <w:webHidden/>
          </w:rPr>
          <w:fldChar w:fldCharType="end"/>
        </w:r>
      </w:hyperlink>
    </w:p>
    <w:p w14:paraId="45A6583F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23" w:history="1">
        <w:r w:rsidR="00460975" w:rsidRPr="00467949">
          <w:rPr>
            <w:rStyle w:val="a7"/>
            <w:lang w:val="en-GB"/>
          </w:rPr>
          <w:t>7.1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屋顶构造三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_Toc60262423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8</w:t>
        </w:r>
        <w:r w:rsidR="00460975">
          <w:rPr>
            <w:webHidden/>
          </w:rPr>
          <w:fldChar w:fldCharType="end"/>
        </w:r>
      </w:hyperlink>
    </w:p>
    <w:p w14:paraId="19943863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24" w:history="1">
        <w:r w:rsidR="00460975" w:rsidRPr="00467949">
          <w:rPr>
            <w:rStyle w:val="a7"/>
          </w:rPr>
          <w:t>8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外墙构造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_Toc60262424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9</w:t>
        </w:r>
        <w:r w:rsidR="00460975">
          <w:rPr>
            <w:webHidden/>
          </w:rPr>
          <w:fldChar w:fldCharType="end"/>
        </w:r>
      </w:hyperlink>
    </w:p>
    <w:p w14:paraId="6643FD16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25" w:history="1">
        <w:r w:rsidR="00460975" w:rsidRPr="00467949">
          <w:rPr>
            <w:rStyle w:val="a7"/>
            <w:lang w:val="en-GB"/>
          </w:rPr>
          <w:t>8.1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外墙相关构造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_Toc60262425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9</w:t>
        </w:r>
        <w:r w:rsidR="00460975">
          <w:rPr>
            <w:webHidden/>
          </w:rPr>
          <w:fldChar w:fldCharType="end"/>
        </w:r>
      </w:hyperlink>
    </w:p>
    <w:p w14:paraId="59512E00" w14:textId="77777777" w:rsidR="00460975" w:rsidRDefault="00E64D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2426" w:history="1">
        <w:r w:rsidR="00460975" w:rsidRPr="00467949">
          <w:rPr>
            <w:rStyle w:val="a7"/>
            <w:lang w:val="en-GB"/>
          </w:rPr>
          <w:t>8.1.1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外墙构造一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_Toc60262426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9</w:t>
        </w:r>
        <w:r w:rsidR="00460975">
          <w:rPr>
            <w:webHidden/>
          </w:rPr>
          <w:fldChar w:fldCharType="end"/>
        </w:r>
      </w:hyperlink>
    </w:p>
    <w:p w14:paraId="1A5E9D41" w14:textId="77777777" w:rsidR="00460975" w:rsidRDefault="00E64D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62427" w:history="1">
        <w:r w:rsidR="00460975" w:rsidRPr="00467949">
          <w:rPr>
            <w:rStyle w:val="a7"/>
            <w:lang w:val="en-GB"/>
          </w:rPr>
          <w:t>8.1.2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热桥柱构造一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_Toc60262427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9</w:t>
        </w:r>
        <w:r w:rsidR="00460975">
          <w:rPr>
            <w:webHidden/>
          </w:rPr>
          <w:fldChar w:fldCharType="end"/>
        </w:r>
      </w:hyperlink>
    </w:p>
    <w:p w14:paraId="3AC385A1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28" w:history="1">
        <w:r w:rsidR="00460975" w:rsidRPr="00467949">
          <w:rPr>
            <w:rStyle w:val="a7"/>
            <w:lang w:val="en-GB"/>
          </w:rPr>
          <w:t>8.2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外墙主断面传热系数的修正系数</w:t>
        </w:r>
        <w:r w:rsidR="00460975" w:rsidRPr="00467949">
          <w:rPr>
            <w:rStyle w:val="a7"/>
          </w:rPr>
          <w:t>ψ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_Toc60262428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9</w:t>
        </w:r>
        <w:r w:rsidR="00460975">
          <w:rPr>
            <w:webHidden/>
          </w:rPr>
          <w:fldChar w:fldCharType="end"/>
        </w:r>
      </w:hyperlink>
    </w:p>
    <w:p w14:paraId="79EA421C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29" w:history="1">
        <w:r w:rsidR="00460975" w:rsidRPr="00467949">
          <w:rPr>
            <w:rStyle w:val="a7"/>
            <w:lang w:val="en-GB"/>
          </w:rPr>
          <w:t>8.3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外墙平均热工特性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_Toc60262429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10</w:t>
        </w:r>
        <w:r w:rsidR="00460975">
          <w:rPr>
            <w:webHidden/>
          </w:rPr>
          <w:fldChar w:fldCharType="end"/>
        </w:r>
      </w:hyperlink>
    </w:p>
    <w:p w14:paraId="2AF71719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30" w:history="1">
        <w:r w:rsidR="00460975" w:rsidRPr="00467949">
          <w:rPr>
            <w:rStyle w:val="a7"/>
          </w:rPr>
          <w:t>9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挑空楼板构造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_Toc60262430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643DD559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1" w:history="1">
        <w:r w:rsidR="00460975" w:rsidRPr="00467949">
          <w:rPr>
            <w:rStyle w:val="a7"/>
            <w:lang w:val="en-GB"/>
          </w:rPr>
          <w:t>9.1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挑空楼板构造一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_Toc60262431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332EAB2C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32" w:history="1">
        <w:r w:rsidR="00460975" w:rsidRPr="00467949">
          <w:rPr>
            <w:rStyle w:val="a7"/>
          </w:rPr>
          <w:t>10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地下车库与供暖房间之间的楼板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_Toc60262432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206989C8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33" w:history="1">
        <w:r w:rsidR="00460975" w:rsidRPr="00467949">
          <w:rPr>
            <w:rStyle w:val="a7"/>
          </w:rPr>
          <w:t>11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外窗热工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_Toc60262433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0BD78C7C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4" w:history="1">
        <w:r w:rsidR="00460975" w:rsidRPr="00467949">
          <w:rPr>
            <w:rStyle w:val="a7"/>
            <w:lang w:val="en-GB"/>
          </w:rPr>
          <w:t>11.1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外窗构造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_Toc60262434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673527D1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5" w:history="1">
        <w:r w:rsidR="00460975" w:rsidRPr="00467949">
          <w:rPr>
            <w:rStyle w:val="a7"/>
            <w:lang w:val="en-GB"/>
          </w:rPr>
          <w:t>11.2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外遮阳类型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_Toc60262435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7D4574A8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6" w:history="1">
        <w:r w:rsidR="00460975" w:rsidRPr="00467949">
          <w:rPr>
            <w:rStyle w:val="a7"/>
            <w:lang w:val="en-GB"/>
          </w:rPr>
          <w:t>11.3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平均传热系数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_Toc60262436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11</w:t>
        </w:r>
        <w:r w:rsidR="00460975">
          <w:rPr>
            <w:webHidden/>
          </w:rPr>
          <w:fldChar w:fldCharType="end"/>
        </w:r>
      </w:hyperlink>
    </w:p>
    <w:p w14:paraId="6C995B46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7" w:history="1">
        <w:r w:rsidR="00460975" w:rsidRPr="00467949">
          <w:rPr>
            <w:rStyle w:val="a7"/>
            <w:lang w:val="en-GB"/>
          </w:rPr>
          <w:t>11.4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综合太阳得热系数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_Toc60262437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12</w:t>
        </w:r>
        <w:r w:rsidR="00460975">
          <w:rPr>
            <w:webHidden/>
          </w:rPr>
          <w:fldChar w:fldCharType="end"/>
        </w:r>
      </w:hyperlink>
    </w:p>
    <w:p w14:paraId="524F6B37" w14:textId="77777777" w:rsidR="00460975" w:rsidRDefault="00E64D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62438" w:history="1">
        <w:r w:rsidR="00460975" w:rsidRPr="00467949">
          <w:rPr>
            <w:rStyle w:val="a7"/>
            <w:lang w:val="en-GB"/>
          </w:rPr>
          <w:t>11.5</w:t>
        </w:r>
        <w:r w:rsidR="00460975">
          <w:rPr>
            <w:rFonts w:asciiTheme="minorHAnsi" w:eastAsiaTheme="minorEastAsia" w:hAnsiTheme="minorHAnsi" w:cstheme="minorBidi"/>
            <w:szCs w:val="22"/>
          </w:rPr>
          <w:tab/>
        </w:r>
        <w:r w:rsidR="00460975" w:rsidRPr="00467949">
          <w:rPr>
            <w:rStyle w:val="a7"/>
          </w:rPr>
          <w:t>总体热工性能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_Toc60262438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13</w:t>
        </w:r>
        <w:r w:rsidR="00460975">
          <w:rPr>
            <w:webHidden/>
          </w:rPr>
          <w:fldChar w:fldCharType="end"/>
        </w:r>
      </w:hyperlink>
    </w:p>
    <w:p w14:paraId="4BD0EE47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39" w:history="1">
        <w:r w:rsidR="00460975" w:rsidRPr="00467949">
          <w:rPr>
            <w:rStyle w:val="a7"/>
          </w:rPr>
          <w:t>12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有效通风换气面积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_Toc60262439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14</w:t>
        </w:r>
        <w:r w:rsidR="00460975">
          <w:rPr>
            <w:webHidden/>
          </w:rPr>
          <w:fldChar w:fldCharType="end"/>
        </w:r>
      </w:hyperlink>
    </w:p>
    <w:p w14:paraId="2951F6B5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40" w:history="1">
        <w:r w:rsidR="00460975" w:rsidRPr="00467949">
          <w:rPr>
            <w:rStyle w:val="a7"/>
          </w:rPr>
          <w:t>13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非中空窗面积比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_Toc60262440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14</w:t>
        </w:r>
        <w:r w:rsidR="00460975">
          <w:rPr>
            <w:webHidden/>
          </w:rPr>
          <w:fldChar w:fldCharType="end"/>
        </w:r>
      </w:hyperlink>
    </w:p>
    <w:p w14:paraId="48723A39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41" w:history="1">
        <w:r w:rsidR="00460975" w:rsidRPr="00467949">
          <w:rPr>
            <w:rStyle w:val="a7"/>
          </w:rPr>
          <w:t>14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外窗气密性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_Toc60262441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15</w:t>
        </w:r>
        <w:r w:rsidR="00460975">
          <w:rPr>
            <w:webHidden/>
          </w:rPr>
          <w:fldChar w:fldCharType="end"/>
        </w:r>
      </w:hyperlink>
    </w:p>
    <w:p w14:paraId="61306696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42" w:history="1">
        <w:r w:rsidR="00460975" w:rsidRPr="00467949">
          <w:rPr>
            <w:rStyle w:val="a7"/>
          </w:rPr>
          <w:t>15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外门气密性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_Toc60262442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15</w:t>
        </w:r>
        <w:r w:rsidR="00460975">
          <w:rPr>
            <w:webHidden/>
          </w:rPr>
          <w:fldChar w:fldCharType="end"/>
        </w:r>
      </w:hyperlink>
    </w:p>
    <w:p w14:paraId="18DC6615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43" w:history="1">
        <w:r w:rsidR="00460975" w:rsidRPr="00467949">
          <w:rPr>
            <w:rStyle w:val="a7"/>
          </w:rPr>
          <w:t>16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幕墙气密性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_Toc60262443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15</w:t>
        </w:r>
        <w:r w:rsidR="00460975">
          <w:rPr>
            <w:webHidden/>
          </w:rPr>
          <w:fldChar w:fldCharType="end"/>
        </w:r>
      </w:hyperlink>
    </w:p>
    <w:p w14:paraId="5A44E215" w14:textId="77777777" w:rsidR="00460975" w:rsidRDefault="00E64D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62444" w:history="1">
        <w:r w:rsidR="00460975" w:rsidRPr="00467949">
          <w:rPr>
            <w:rStyle w:val="a7"/>
          </w:rPr>
          <w:t>17</w:t>
        </w:r>
        <w:r w:rsidR="0046097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0975" w:rsidRPr="00467949">
          <w:rPr>
            <w:rStyle w:val="a7"/>
          </w:rPr>
          <w:t>规定性指标检查结论</w:t>
        </w:r>
        <w:r w:rsidR="00460975">
          <w:rPr>
            <w:webHidden/>
          </w:rPr>
          <w:tab/>
        </w:r>
        <w:r w:rsidR="00460975">
          <w:rPr>
            <w:webHidden/>
          </w:rPr>
          <w:fldChar w:fldCharType="begin"/>
        </w:r>
        <w:r w:rsidR="00460975">
          <w:rPr>
            <w:webHidden/>
          </w:rPr>
          <w:instrText xml:space="preserve"> PAGEREF _Toc60262444 \h </w:instrText>
        </w:r>
        <w:r w:rsidR="00460975">
          <w:rPr>
            <w:webHidden/>
          </w:rPr>
        </w:r>
        <w:r w:rsidR="00460975">
          <w:rPr>
            <w:webHidden/>
          </w:rPr>
          <w:fldChar w:fldCharType="separate"/>
        </w:r>
        <w:r w:rsidR="00460975">
          <w:rPr>
            <w:webHidden/>
          </w:rPr>
          <w:t>16</w:t>
        </w:r>
        <w:r w:rsidR="00460975">
          <w:rPr>
            <w:webHidden/>
          </w:rPr>
          <w:fldChar w:fldCharType="end"/>
        </w:r>
      </w:hyperlink>
    </w:p>
    <w:p w14:paraId="1FA23126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C443966" w14:textId="77777777" w:rsidR="00D40158" w:rsidRDefault="00D40158" w:rsidP="00D40158">
      <w:pPr>
        <w:pStyle w:val="TOC1"/>
      </w:pPr>
    </w:p>
    <w:p w14:paraId="505AD98B" w14:textId="77777777" w:rsidR="00D40158" w:rsidRPr="005E5F93" w:rsidRDefault="00D40158" w:rsidP="005215FB">
      <w:pPr>
        <w:pStyle w:val="1"/>
      </w:pPr>
      <w:bookmarkStart w:id="12" w:name="_Toc6026241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6EC3F88" w14:textId="77777777" w:rsidTr="00BE3C10">
        <w:tc>
          <w:tcPr>
            <w:tcW w:w="2759" w:type="dxa"/>
            <w:shd w:val="clear" w:color="auto" w:fill="E6E6E6"/>
          </w:tcPr>
          <w:p w14:paraId="48587B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5743A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菜市场改造后</w:t>
            </w:r>
            <w:bookmarkEnd w:id="14"/>
          </w:p>
        </w:tc>
      </w:tr>
      <w:tr w:rsidR="00D40158" w:rsidRPr="00FF2243" w14:paraId="0DDDB103" w14:textId="77777777" w:rsidTr="00BE3C10">
        <w:tc>
          <w:tcPr>
            <w:tcW w:w="2759" w:type="dxa"/>
            <w:shd w:val="clear" w:color="auto" w:fill="E6E6E6"/>
          </w:tcPr>
          <w:p w14:paraId="404E35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371BF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037A4C" w:rsidRPr="00FF2243" w14:paraId="4E35DCE6" w14:textId="77777777" w:rsidTr="00BE3C10">
        <w:tc>
          <w:tcPr>
            <w:tcW w:w="2759" w:type="dxa"/>
            <w:shd w:val="clear" w:color="auto" w:fill="E6E6E6"/>
          </w:tcPr>
          <w:p w14:paraId="0CDC6A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EEE82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F2449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4C64EB7" w14:textId="77777777" w:rsidTr="00BE3C10">
        <w:tc>
          <w:tcPr>
            <w:tcW w:w="2759" w:type="dxa"/>
            <w:shd w:val="clear" w:color="auto" w:fill="E6E6E6"/>
          </w:tcPr>
          <w:p w14:paraId="036833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F89CE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9720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47B14E6" w14:textId="77777777" w:rsidTr="00BE3C10">
        <w:tc>
          <w:tcPr>
            <w:tcW w:w="2759" w:type="dxa"/>
            <w:shd w:val="clear" w:color="auto" w:fill="E6E6E6"/>
          </w:tcPr>
          <w:p w14:paraId="76C6AB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EB22D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7B2D5D67" w14:textId="77777777" w:rsidTr="00BE3C10">
        <w:tc>
          <w:tcPr>
            <w:tcW w:w="2759" w:type="dxa"/>
            <w:shd w:val="clear" w:color="auto" w:fill="E6E6E6"/>
          </w:tcPr>
          <w:p w14:paraId="10DD8C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E5D45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23.4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B88AFB4" w14:textId="77777777" w:rsidTr="00BE3C10">
        <w:tc>
          <w:tcPr>
            <w:tcW w:w="2759" w:type="dxa"/>
            <w:shd w:val="clear" w:color="auto" w:fill="E6E6E6"/>
          </w:tcPr>
          <w:p w14:paraId="1665260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1711D9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37906.48</w:t>
            </w:r>
            <w:bookmarkEnd w:id="23"/>
          </w:p>
        </w:tc>
      </w:tr>
      <w:tr w:rsidR="00203A7D" w:rsidRPr="00FF2243" w14:paraId="2D482AC7" w14:textId="77777777" w:rsidTr="00BE3C10">
        <w:tc>
          <w:tcPr>
            <w:tcW w:w="2759" w:type="dxa"/>
            <w:shd w:val="clear" w:color="auto" w:fill="E6E6E6"/>
          </w:tcPr>
          <w:p w14:paraId="35C9465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59B2E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8816.32</w:t>
            </w:r>
            <w:bookmarkEnd w:id="24"/>
          </w:p>
        </w:tc>
      </w:tr>
      <w:tr w:rsidR="00FA4476" w:rsidRPr="00FF2243" w14:paraId="0CD1977C" w14:textId="77777777" w:rsidTr="00BE3C10">
        <w:tc>
          <w:tcPr>
            <w:tcW w:w="2759" w:type="dxa"/>
            <w:shd w:val="clear" w:color="auto" w:fill="E6E6E6"/>
          </w:tcPr>
          <w:p w14:paraId="449DDC6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71C1EA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252</w:t>
            </w:r>
            <w:bookmarkEnd w:id="25"/>
          </w:p>
        </w:tc>
      </w:tr>
      <w:tr w:rsidR="00D40158" w:rsidRPr="00FF2243" w14:paraId="54E271A7" w14:textId="77777777" w:rsidTr="00BE3C10">
        <w:tc>
          <w:tcPr>
            <w:tcW w:w="2759" w:type="dxa"/>
            <w:shd w:val="clear" w:color="auto" w:fill="E6E6E6"/>
          </w:tcPr>
          <w:p w14:paraId="5FAD32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26C04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01B79B9" w14:textId="77777777" w:rsidTr="00BE3C10">
        <w:tc>
          <w:tcPr>
            <w:tcW w:w="2759" w:type="dxa"/>
            <w:shd w:val="clear" w:color="auto" w:fill="E6E6E6"/>
          </w:tcPr>
          <w:p w14:paraId="0E2F04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CDE1D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A9D1C12" w14:textId="77777777" w:rsidTr="00BE3C10">
        <w:tc>
          <w:tcPr>
            <w:tcW w:w="2759" w:type="dxa"/>
            <w:shd w:val="clear" w:color="auto" w:fill="E6E6E6"/>
          </w:tcPr>
          <w:p w14:paraId="29197E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21AD6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14:paraId="284ACA4A" w14:textId="77777777" w:rsidR="00D40158" w:rsidRDefault="00D40158" w:rsidP="00D40158">
      <w:pPr>
        <w:pStyle w:val="1"/>
      </w:pPr>
      <w:bookmarkStart w:id="29" w:name="_Toc60262416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583F340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BBAC9E8" w14:textId="77777777" w:rsidR="006742BB" w:rsidRDefault="002F23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7E07DF5" w14:textId="77777777" w:rsidR="006742BB" w:rsidRDefault="002F23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A4CEE15" w14:textId="77777777" w:rsidR="006742BB" w:rsidRDefault="002F23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4565973" w14:textId="77777777" w:rsidR="006742BB" w:rsidRDefault="002F23C7">
      <w:pPr>
        <w:pStyle w:val="1"/>
        <w:widowControl w:val="0"/>
        <w:jc w:val="both"/>
        <w:rPr>
          <w:kern w:val="2"/>
          <w:szCs w:val="24"/>
        </w:rPr>
      </w:pPr>
      <w:bookmarkStart w:id="32" w:name="_Toc60262417"/>
      <w:r>
        <w:rPr>
          <w:kern w:val="2"/>
          <w:szCs w:val="24"/>
        </w:rPr>
        <w:lastRenderedPageBreak/>
        <w:t>建筑大样</w:t>
      </w:r>
      <w:bookmarkEnd w:id="32"/>
    </w:p>
    <w:p w14:paraId="4FB23EA2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EA0FD19" wp14:editId="011AAF72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ACFD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80E1B1B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C94DF3" wp14:editId="00C0638F">
            <wp:extent cx="5667375" cy="3324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D9AB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9D51617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B822C3" wp14:editId="061A8D6D">
            <wp:extent cx="5667375" cy="3933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4733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E614564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B053E8" wp14:editId="5E8FC5CB">
            <wp:extent cx="5667375" cy="3171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13AC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1EFA18D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CA3E6C5" wp14:editId="46D8EE3B">
            <wp:extent cx="5667375" cy="2847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55FA4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4~5</w:t>
      </w:r>
      <w:r>
        <w:rPr>
          <w:kern w:val="2"/>
          <w:szCs w:val="24"/>
          <w:lang w:val="en-US"/>
        </w:rPr>
        <w:t>层平面</w:t>
      </w:r>
    </w:p>
    <w:p w14:paraId="2C02B9A5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B381F09" wp14:editId="030B4855">
            <wp:extent cx="5667375" cy="1285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8C914" w14:textId="77777777" w:rsidR="006742BB" w:rsidRDefault="002F23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2366FD50" w14:textId="77777777" w:rsidR="006742BB" w:rsidRDefault="002F23C7">
      <w:pPr>
        <w:pStyle w:val="1"/>
        <w:widowControl w:val="0"/>
        <w:jc w:val="both"/>
        <w:rPr>
          <w:kern w:val="2"/>
          <w:szCs w:val="24"/>
        </w:rPr>
      </w:pPr>
      <w:bookmarkStart w:id="33" w:name="_Toc60262418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742BB" w14:paraId="0231F0A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110BDA7" w14:textId="77777777" w:rsidR="006742BB" w:rsidRDefault="002F23C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489678" w14:textId="77777777" w:rsidR="006742BB" w:rsidRDefault="002F23C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C15B87" w14:textId="77777777" w:rsidR="006742BB" w:rsidRDefault="002F23C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10D07" w14:textId="77777777" w:rsidR="006742BB" w:rsidRDefault="002F23C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BDAE38" w14:textId="77777777" w:rsidR="006742BB" w:rsidRDefault="002F23C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D16AAC" w14:textId="77777777" w:rsidR="006742BB" w:rsidRDefault="002F23C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F5F12B" w14:textId="77777777" w:rsidR="006742BB" w:rsidRDefault="002F23C7">
            <w:pPr>
              <w:jc w:val="center"/>
            </w:pPr>
            <w:r>
              <w:t>备注</w:t>
            </w:r>
          </w:p>
        </w:tc>
      </w:tr>
      <w:tr w:rsidR="006742BB" w14:paraId="2053A9C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0EA7A4E" w14:textId="77777777" w:rsidR="006742BB" w:rsidRDefault="006742B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E62E64B" w14:textId="77777777" w:rsidR="006742BB" w:rsidRDefault="002F23C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29A190" w14:textId="77777777" w:rsidR="006742BB" w:rsidRDefault="002F23C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7F4BE" w14:textId="77777777" w:rsidR="006742BB" w:rsidRDefault="002F23C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E4F84A" w14:textId="77777777" w:rsidR="006742BB" w:rsidRDefault="002F23C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15EB80" w14:textId="77777777" w:rsidR="006742BB" w:rsidRDefault="002F23C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CF86551" w14:textId="77777777" w:rsidR="006742BB" w:rsidRDefault="006742BB">
            <w:pPr>
              <w:jc w:val="center"/>
            </w:pPr>
          </w:p>
        </w:tc>
      </w:tr>
      <w:tr w:rsidR="006742BB" w14:paraId="562294F9" w14:textId="77777777">
        <w:tc>
          <w:tcPr>
            <w:tcW w:w="2196" w:type="dxa"/>
            <w:shd w:val="clear" w:color="auto" w:fill="E6E6E6"/>
            <w:vAlign w:val="center"/>
          </w:tcPr>
          <w:p w14:paraId="44A4C022" w14:textId="77777777" w:rsidR="006742BB" w:rsidRDefault="002F23C7">
            <w:r>
              <w:t>水泥砂浆</w:t>
            </w:r>
          </w:p>
        </w:tc>
        <w:tc>
          <w:tcPr>
            <w:tcW w:w="1018" w:type="dxa"/>
            <w:vAlign w:val="center"/>
          </w:tcPr>
          <w:p w14:paraId="7F6BC2D2" w14:textId="77777777" w:rsidR="006742BB" w:rsidRDefault="002F23C7">
            <w:r>
              <w:t>0.930</w:t>
            </w:r>
          </w:p>
        </w:tc>
        <w:tc>
          <w:tcPr>
            <w:tcW w:w="1030" w:type="dxa"/>
            <w:vAlign w:val="center"/>
          </w:tcPr>
          <w:p w14:paraId="641DF6C3" w14:textId="77777777" w:rsidR="006742BB" w:rsidRDefault="002F23C7">
            <w:r>
              <w:t>11.370</w:t>
            </w:r>
          </w:p>
        </w:tc>
        <w:tc>
          <w:tcPr>
            <w:tcW w:w="848" w:type="dxa"/>
            <w:vAlign w:val="center"/>
          </w:tcPr>
          <w:p w14:paraId="6C907612" w14:textId="77777777" w:rsidR="006742BB" w:rsidRDefault="002F23C7">
            <w:r>
              <w:t>1800.0</w:t>
            </w:r>
          </w:p>
        </w:tc>
        <w:tc>
          <w:tcPr>
            <w:tcW w:w="1018" w:type="dxa"/>
            <w:vAlign w:val="center"/>
          </w:tcPr>
          <w:p w14:paraId="7D0E8B91" w14:textId="77777777" w:rsidR="006742BB" w:rsidRDefault="002F23C7">
            <w:r>
              <w:t>1050.0</w:t>
            </w:r>
          </w:p>
        </w:tc>
        <w:tc>
          <w:tcPr>
            <w:tcW w:w="1188" w:type="dxa"/>
            <w:vAlign w:val="center"/>
          </w:tcPr>
          <w:p w14:paraId="320D43C5" w14:textId="77777777" w:rsidR="006742BB" w:rsidRDefault="002F23C7">
            <w:r>
              <w:t>0.0210</w:t>
            </w:r>
          </w:p>
        </w:tc>
        <w:tc>
          <w:tcPr>
            <w:tcW w:w="1516" w:type="dxa"/>
            <w:vAlign w:val="center"/>
          </w:tcPr>
          <w:p w14:paraId="41EDAD6A" w14:textId="77777777" w:rsidR="006742BB" w:rsidRDefault="002F23C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742BB" w14:paraId="75727AA7" w14:textId="77777777">
        <w:tc>
          <w:tcPr>
            <w:tcW w:w="2196" w:type="dxa"/>
            <w:shd w:val="clear" w:color="auto" w:fill="E6E6E6"/>
            <w:vAlign w:val="center"/>
          </w:tcPr>
          <w:p w14:paraId="07B9E9A7" w14:textId="77777777" w:rsidR="006742BB" w:rsidRDefault="002F23C7">
            <w:r>
              <w:t>石灰砂浆</w:t>
            </w:r>
          </w:p>
        </w:tc>
        <w:tc>
          <w:tcPr>
            <w:tcW w:w="1018" w:type="dxa"/>
            <w:vAlign w:val="center"/>
          </w:tcPr>
          <w:p w14:paraId="0245734E" w14:textId="77777777" w:rsidR="006742BB" w:rsidRDefault="002F23C7">
            <w:r>
              <w:t>0.810</w:t>
            </w:r>
          </w:p>
        </w:tc>
        <w:tc>
          <w:tcPr>
            <w:tcW w:w="1030" w:type="dxa"/>
            <w:vAlign w:val="center"/>
          </w:tcPr>
          <w:p w14:paraId="3D651D53" w14:textId="77777777" w:rsidR="006742BB" w:rsidRDefault="002F23C7">
            <w:r>
              <w:t>10.070</w:t>
            </w:r>
          </w:p>
        </w:tc>
        <w:tc>
          <w:tcPr>
            <w:tcW w:w="848" w:type="dxa"/>
            <w:vAlign w:val="center"/>
          </w:tcPr>
          <w:p w14:paraId="6B22D683" w14:textId="77777777" w:rsidR="006742BB" w:rsidRDefault="002F23C7">
            <w:r>
              <w:t>1600.0</w:t>
            </w:r>
          </w:p>
        </w:tc>
        <w:tc>
          <w:tcPr>
            <w:tcW w:w="1018" w:type="dxa"/>
            <w:vAlign w:val="center"/>
          </w:tcPr>
          <w:p w14:paraId="328C5CDF" w14:textId="77777777" w:rsidR="006742BB" w:rsidRDefault="002F23C7">
            <w:r>
              <w:t>1050.0</w:t>
            </w:r>
          </w:p>
        </w:tc>
        <w:tc>
          <w:tcPr>
            <w:tcW w:w="1188" w:type="dxa"/>
            <w:vAlign w:val="center"/>
          </w:tcPr>
          <w:p w14:paraId="4DD3A576" w14:textId="77777777" w:rsidR="006742BB" w:rsidRDefault="002F23C7">
            <w:r>
              <w:t>0.0443</w:t>
            </w:r>
          </w:p>
        </w:tc>
        <w:tc>
          <w:tcPr>
            <w:tcW w:w="1516" w:type="dxa"/>
            <w:vAlign w:val="center"/>
          </w:tcPr>
          <w:p w14:paraId="4B7F8086" w14:textId="77777777" w:rsidR="006742BB" w:rsidRDefault="002F23C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742BB" w14:paraId="4D953985" w14:textId="77777777">
        <w:tc>
          <w:tcPr>
            <w:tcW w:w="2196" w:type="dxa"/>
            <w:shd w:val="clear" w:color="auto" w:fill="E6E6E6"/>
            <w:vAlign w:val="center"/>
          </w:tcPr>
          <w:p w14:paraId="43D8610A" w14:textId="77777777" w:rsidR="006742BB" w:rsidRDefault="002F23C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F0F8696" w14:textId="77777777" w:rsidR="006742BB" w:rsidRDefault="002F23C7">
            <w:r>
              <w:t>1.740</w:t>
            </w:r>
          </w:p>
        </w:tc>
        <w:tc>
          <w:tcPr>
            <w:tcW w:w="1030" w:type="dxa"/>
            <w:vAlign w:val="center"/>
          </w:tcPr>
          <w:p w14:paraId="71AB0D0B" w14:textId="77777777" w:rsidR="006742BB" w:rsidRDefault="002F23C7">
            <w:r>
              <w:t>17.200</w:t>
            </w:r>
          </w:p>
        </w:tc>
        <w:tc>
          <w:tcPr>
            <w:tcW w:w="848" w:type="dxa"/>
            <w:vAlign w:val="center"/>
          </w:tcPr>
          <w:p w14:paraId="4A20560F" w14:textId="77777777" w:rsidR="006742BB" w:rsidRDefault="002F23C7">
            <w:r>
              <w:t>2500.0</w:t>
            </w:r>
          </w:p>
        </w:tc>
        <w:tc>
          <w:tcPr>
            <w:tcW w:w="1018" w:type="dxa"/>
            <w:vAlign w:val="center"/>
          </w:tcPr>
          <w:p w14:paraId="5592490D" w14:textId="77777777" w:rsidR="006742BB" w:rsidRDefault="002F23C7">
            <w:r>
              <w:t>920.0</w:t>
            </w:r>
          </w:p>
        </w:tc>
        <w:tc>
          <w:tcPr>
            <w:tcW w:w="1188" w:type="dxa"/>
            <w:vAlign w:val="center"/>
          </w:tcPr>
          <w:p w14:paraId="68095C20" w14:textId="77777777" w:rsidR="006742BB" w:rsidRDefault="002F23C7">
            <w:r>
              <w:t>0.0158</w:t>
            </w:r>
          </w:p>
        </w:tc>
        <w:tc>
          <w:tcPr>
            <w:tcW w:w="1516" w:type="dxa"/>
            <w:vAlign w:val="center"/>
          </w:tcPr>
          <w:p w14:paraId="4A2020C0" w14:textId="77777777" w:rsidR="006742BB" w:rsidRDefault="002F23C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742BB" w14:paraId="5C4D2C01" w14:textId="77777777">
        <w:tc>
          <w:tcPr>
            <w:tcW w:w="2196" w:type="dxa"/>
            <w:shd w:val="clear" w:color="auto" w:fill="E6E6E6"/>
            <w:vAlign w:val="center"/>
          </w:tcPr>
          <w:p w14:paraId="70CC8000" w14:textId="77777777" w:rsidR="006742BB" w:rsidRDefault="002F23C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0577449" w14:textId="77777777" w:rsidR="006742BB" w:rsidRDefault="002F23C7">
            <w:r>
              <w:t>0.030</w:t>
            </w:r>
          </w:p>
        </w:tc>
        <w:tc>
          <w:tcPr>
            <w:tcW w:w="1030" w:type="dxa"/>
            <w:vAlign w:val="center"/>
          </w:tcPr>
          <w:p w14:paraId="66151120" w14:textId="77777777" w:rsidR="006742BB" w:rsidRDefault="002F23C7">
            <w:r>
              <w:t>0.340</w:t>
            </w:r>
          </w:p>
        </w:tc>
        <w:tc>
          <w:tcPr>
            <w:tcW w:w="848" w:type="dxa"/>
            <w:vAlign w:val="center"/>
          </w:tcPr>
          <w:p w14:paraId="513ED529" w14:textId="77777777" w:rsidR="006742BB" w:rsidRDefault="002F23C7">
            <w:r>
              <w:t>35.0</w:t>
            </w:r>
          </w:p>
        </w:tc>
        <w:tc>
          <w:tcPr>
            <w:tcW w:w="1018" w:type="dxa"/>
            <w:vAlign w:val="center"/>
          </w:tcPr>
          <w:p w14:paraId="72846C3E" w14:textId="77777777" w:rsidR="006742BB" w:rsidRDefault="002F23C7">
            <w:r>
              <w:t>1380.0</w:t>
            </w:r>
          </w:p>
        </w:tc>
        <w:tc>
          <w:tcPr>
            <w:tcW w:w="1188" w:type="dxa"/>
            <w:vAlign w:val="center"/>
          </w:tcPr>
          <w:p w14:paraId="5D398B5F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03A4974E" w14:textId="77777777" w:rsidR="006742BB" w:rsidRDefault="002F23C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742BB" w14:paraId="4AD975FB" w14:textId="77777777">
        <w:tc>
          <w:tcPr>
            <w:tcW w:w="2196" w:type="dxa"/>
            <w:shd w:val="clear" w:color="auto" w:fill="E6E6E6"/>
            <w:vAlign w:val="center"/>
          </w:tcPr>
          <w:p w14:paraId="179E03B3" w14:textId="77777777" w:rsidR="006742BB" w:rsidRDefault="002F23C7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4009BA2" w14:textId="77777777" w:rsidR="006742BB" w:rsidRDefault="002F23C7">
            <w:r>
              <w:t>0.750</w:t>
            </w:r>
          </w:p>
        </w:tc>
        <w:tc>
          <w:tcPr>
            <w:tcW w:w="1030" w:type="dxa"/>
            <w:vAlign w:val="center"/>
          </w:tcPr>
          <w:p w14:paraId="465F52C5" w14:textId="77777777" w:rsidR="006742BB" w:rsidRDefault="002F23C7">
            <w:r>
              <w:t>7.490</w:t>
            </w:r>
          </w:p>
        </w:tc>
        <w:tc>
          <w:tcPr>
            <w:tcW w:w="848" w:type="dxa"/>
            <w:vAlign w:val="center"/>
          </w:tcPr>
          <w:p w14:paraId="51F71CE4" w14:textId="77777777" w:rsidR="006742BB" w:rsidRDefault="002F23C7">
            <w:r>
              <w:t>1450.0</w:t>
            </w:r>
          </w:p>
        </w:tc>
        <w:tc>
          <w:tcPr>
            <w:tcW w:w="1018" w:type="dxa"/>
            <w:vAlign w:val="center"/>
          </w:tcPr>
          <w:p w14:paraId="101C420E" w14:textId="77777777" w:rsidR="006742BB" w:rsidRDefault="002F23C7">
            <w:r>
              <w:t>709.4</w:t>
            </w:r>
          </w:p>
        </w:tc>
        <w:tc>
          <w:tcPr>
            <w:tcW w:w="1188" w:type="dxa"/>
            <w:vAlign w:val="center"/>
          </w:tcPr>
          <w:p w14:paraId="271EC3CB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6249F8C5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49D18EBF" w14:textId="77777777">
        <w:tc>
          <w:tcPr>
            <w:tcW w:w="2196" w:type="dxa"/>
            <w:shd w:val="clear" w:color="auto" w:fill="E6E6E6"/>
            <w:vAlign w:val="center"/>
          </w:tcPr>
          <w:p w14:paraId="139004EA" w14:textId="77777777" w:rsidR="006742BB" w:rsidRDefault="002F23C7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719399C" w14:textId="77777777" w:rsidR="006742BB" w:rsidRDefault="002F23C7">
            <w:r>
              <w:t>0.930</w:t>
            </w:r>
          </w:p>
        </w:tc>
        <w:tc>
          <w:tcPr>
            <w:tcW w:w="1030" w:type="dxa"/>
            <w:vAlign w:val="center"/>
          </w:tcPr>
          <w:p w14:paraId="3DC3DCC7" w14:textId="77777777" w:rsidR="006742BB" w:rsidRDefault="002F23C7">
            <w:r>
              <w:t>11.306</w:t>
            </w:r>
          </w:p>
        </w:tc>
        <w:tc>
          <w:tcPr>
            <w:tcW w:w="848" w:type="dxa"/>
            <w:vAlign w:val="center"/>
          </w:tcPr>
          <w:p w14:paraId="1DF9A698" w14:textId="77777777" w:rsidR="006742BB" w:rsidRDefault="002F23C7">
            <w:r>
              <w:t>1800.0</w:t>
            </w:r>
          </w:p>
        </w:tc>
        <w:tc>
          <w:tcPr>
            <w:tcW w:w="1018" w:type="dxa"/>
            <w:vAlign w:val="center"/>
          </w:tcPr>
          <w:p w14:paraId="0D78E911" w14:textId="77777777" w:rsidR="006742BB" w:rsidRDefault="002F23C7">
            <w:r>
              <w:t>1050.0</w:t>
            </w:r>
          </w:p>
        </w:tc>
        <w:tc>
          <w:tcPr>
            <w:tcW w:w="1188" w:type="dxa"/>
            <w:vAlign w:val="center"/>
          </w:tcPr>
          <w:p w14:paraId="7291EE77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63763B65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259C5A24" w14:textId="77777777">
        <w:tc>
          <w:tcPr>
            <w:tcW w:w="2196" w:type="dxa"/>
            <w:shd w:val="clear" w:color="auto" w:fill="E6E6E6"/>
            <w:vAlign w:val="center"/>
          </w:tcPr>
          <w:p w14:paraId="075E154C" w14:textId="77777777" w:rsidR="006742BB" w:rsidRDefault="002F23C7">
            <w:r>
              <w:t>模塑聚苯板</w:t>
            </w:r>
            <w:r>
              <w:t>(EPS)(ρ=20)</w:t>
            </w:r>
          </w:p>
        </w:tc>
        <w:tc>
          <w:tcPr>
            <w:tcW w:w="1018" w:type="dxa"/>
            <w:vAlign w:val="center"/>
          </w:tcPr>
          <w:p w14:paraId="3F63CB44" w14:textId="77777777" w:rsidR="006742BB" w:rsidRDefault="002F23C7">
            <w:r>
              <w:t>0.039</w:t>
            </w:r>
          </w:p>
        </w:tc>
        <w:tc>
          <w:tcPr>
            <w:tcW w:w="1030" w:type="dxa"/>
            <w:vAlign w:val="center"/>
          </w:tcPr>
          <w:p w14:paraId="7279D48E" w14:textId="77777777" w:rsidR="006742BB" w:rsidRDefault="002F23C7">
            <w:r>
              <w:t>0.347</w:t>
            </w:r>
          </w:p>
        </w:tc>
        <w:tc>
          <w:tcPr>
            <w:tcW w:w="848" w:type="dxa"/>
            <w:vAlign w:val="center"/>
          </w:tcPr>
          <w:p w14:paraId="46DC3828" w14:textId="77777777" w:rsidR="006742BB" w:rsidRDefault="002F23C7">
            <w:r>
              <w:t>20.0</w:t>
            </w:r>
          </w:p>
        </w:tc>
        <w:tc>
          <w:tcPr>
            <w:tcW w:w="1018" w:type="dxa"/>
            <w:vAlign w:val="center"/>
          </w:tcPr>
          <w:p w14:paraId="09633804" w14:textId="77777777" w:rsidR="006742BB" w:rsidRDefault="002F23C7">
            <w:r>
              <w:t>1790.0</w:t>
            </w:r>
          </w:p>
        </w:tc>
        <w:tc>
          <w:tcPr>
            <w:tcW w:w="1188" w:type="dxa"/>
            <w:vAlign w:val="center"/>
          </w:tcPr>
          <w:p w14:paraId="3E68B0FE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515ADB50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00B7D486" w14:textId="77777777">
        <w:tc>
          <w:tcPr>
            <w:tcW w:w="2196" w:type="dxa"/>
            <w:shd w:val="clear" w:color="auto" w:fill="E6E6E6"/>
            <w:vAlign w:val="center"/>
          </w:tcPr>
          <w:p w14:paraId="7A3AD4E4" w14:textId="77777777" w:rsidR="006742BB" w:rsidRDefault="002F23C7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E062969" w14:textId="77777777" w:rsidR="006742BB" w:rsidRDefault="002F23C7">
            <w:r>
              <w:t>1.740</w:t>
            </w:r>
          </w:p>
        </w:tc>
        <w:tc>
          <w:tcPr>
            <w:tcW w:w="1030" w:type="dxa"/>
            <w:vAlign w:val="center"/>
          </w:tcPr>
          <w:p w14:paraId="0D6F8148" w14:textId="77777777" w:rsidR="006742BB" w:rsidRDefault="002F23C7">
            <w:r>
              <w:t>17.060</w:t>
            </w:r>
          </w:p>
        </w:tc>
        <w:tc>
          <w:tcPr>
            <w:tcW w:w="848" w:type="dxa"/>
            <w:vAlign w:val="center"/>
          </w:tcPr>
          <w:p w14:paraId="09BF5C5C" w14:textId="77777777" w:rsidR="006742BB" w:rsidRDefault="002F23C7">
            <w:r>
              <w:t>2500.0</w:t>
            </w:r>
          </w:p>
        </w:tc>
        <w:tc>
          <w:tcPr>
            <w:tcW w:w="1018" w:type="dxa"/>
            <w:vAlign w:val="center"/>
          </w:tcPr>
          <w:p w14:paraId="0D46E78D" w14:textId="77777777" w:rsidR="006742BB" w:rsidRDefault="002F23C7">
            <w:r>
              <w:t>920.0</w:t>
            </w:r>
          </w:p>
        </w:tc>
        <w:tc>
          <w:tcPr>
            <w:tcW w:w="1188" w:type="dxa"/>
            <w:vAlign w:val="center"/>
          </w:tcPr>
          <w:p w14:paraId="742DD38D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1D19C56E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4A2A8F22" w14:textId="77777777">
        <w:tc>
          <w:tcPr>
            <w:tcW w:w="2196" w:type="dxa"/>
            <w:shd w:val="clear" w:color="auto" w:fill="E6E6E6"/>
            <w:vAlign w:val="center"/>
          </w:tcPr>
          <w:p w14:paraId="2760B7B4" w14:textId="77777777" w:rsidR="006742BB" w:rsidRDefault="002F23C7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4742F83" w14:textId="77777777" w:rsidR="006742BB" w:rsidRDefault="002F23C7">
            <w:r>
              <w:t>0.930</w:t>
            </w:r>
          </w:p>
        </w:tc>
        <w:tc>
          <w:tcPr>
            <w:tcW w:w="1030" w:type="dxa"/>
            <w:vAlign w:val="center"/>
          </w:tcPr>
          <w:p w14:paraId="384F7FA2" w14:textId="77777777" w:rsidR="006742BB" w:rsidRDefault="002F23C7">
            <w:r>
              <w:t>11.306</w:t>
            </w:r>
          </w:p>
        </w:tc>
        <w:tc>
          <w:tcPr>
            <w:tcW w:w="848" w:type="dxa"/>
            <w:vAlign w:val="center"/>
          </w:tcPr>
          <w:p w14:paraId="5CE02D23" w14:textId="77777777" w:rsidR="006742BB" w:rsidRDefault="002F23C7">
            <w:r>
              <w:t>1800.0</w:t>
            </w:r>
          </w:p>
        </w:tc>
        <w:tc>
          <w:tcPr>
            <w:tcW w:w="1018" w:type="dxa"/>
            <w:vAlign w:val="center"/>
          </w:tcPr>
          <w:p w14:paraId="1F3075E7" w14:textId="77777777" w:rsidR="006742BB" w:rsidRDefault="002F23C7">
            <w:r>
              <w:t>1050.0</w:t>
            </w:r>
          </w:p>
        </w:tc>
        <w:tc>
          <w:tcPr>
            <w:tcW w:w="1188" w:type="dxa"/>
            <w:vAlign w:val="center"/>
          </w:tcPr>
          <w:p w14:paraId="2127DEC2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11998907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2C5FAAA5" w14:textId="77777777">
        <w:tc>
          <w:tcPr>
            <w:tcW w:w="2196" w:type="dxa"/>
            <w:shd w:val="clear" w:color="auto" w:fill="E6E6E6"/>
            <w:vAlign w:val="center"/>
          </w:tcPr>
          <w:p w14:paraId="5DC1F107" w14:textId="77777777" w:rsidR="006742BB" w:rsidRDefault="002F23C7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74488609" w14:textId="77777777" w:rsidR="006742BB" w:rsidRDefault="002F23C7">
            <w:r>
              <w:t>0.170</w:t>
            </w:r>
          </w:p>
        </w:tc>
        <w:tc>
          <w:tcPr>
            <w:tcW w:w="1030" w:type="dxa"/>
            <w:vAlign w:val="center"/>
          </w:tcPr>
          <w:p w14:paraId="1D4B0813" w14:textId="77777777" w:rsidR="006742BB" w:rsidRDefault="002F23C7">
            <w:r>
              <w:t>3.302</w:t>
            </w:r>
          </w:p>
        </w:tc>
        <w:tc>
          <w:tcPr>
            <w:tcW w:w="848" w:type="dxa"/>
            <w:vAlign w:val="center"/>
          </w:tcPr>
          <w:p w14:paraId="62817DAB" w14:textId="77777777" w:rsidR="006742BB" w:rsidRDefault="002F23C7">
            <w:r>
              <w:t>600.0</w:t>
            </w:r>
          </w:p>
        </w:tc>
        <w:tc>
          <w:tcPr>
            <w:tcW w:w="1018" w:type="dxa"/>
            <w:vAlign w:val="center"/>
          </w:tcPr>
          <w:p w14:paraId="1CBEEEE0" w14:textId="77777777" w:rsidR="006742BB" w:rsidRDefault="002F23C7">
            <w:r>
              <w:t>1470.0</w:t>
            </w:r>
          </w:p>
        </w:tc>
        <w:tc>
          <w:tcPr>
            <w:tcW w:w="1188" w:type="dxa"/>
            <w:vAlign w:val="center"/>
          </w:tcPr>
          <w:p w14:paraId="63DED479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768A22A2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403FF716" w14:textId="77777777">
        <w:tc>
          <w:tcPr>
            <w:tcW w:w="2196" w:type="dxa"/>
            <w:shd w:val="clear" w:color="auto" w:fill="E6E6E6"/>
            <w:vAlign w:val="center"/>
          </w:tcPr>
          <w:p w14:paraId="6D225747" w14:textId="77777777" w:rsidR="006742BB" w:rsidRDefault="002F23C7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597B28BE" w14:textId="77777777" w:rsidR="006742BB" w:rsidRDefault="002F23C7">
            <w:r>
              <w:t>0.770</w:t>
            </w:r>
          </w:p>
        </w:tc>
        <w:tc>
          <w:tcPr>
            <w:tcW w:w="1030" w:type="dxa"/>
            <w:vAlign w:val="center"/>
          </w:tcPr>
          <w:p w14:paraId="64D6D4DE" w14:textId="77777777" w:rsidR="006742BB" w:rsidRDefault="002F23C7">
            <w:r>
              <w:t>10.369</w:t>
            </w:r>
          </w:p>
        </w:tc>
        <w:tc>
          <w:tcPr>
            <w:tcW w:w="848" w:type="dxa"/>
            <w:vAlign w:val="center"/>
          </w:tcPr>
          <w:p w14:paraId="20B12C4E" w14:textId="77777777" w:rsidR="006742BB" w:rsidRDefault="002F23C7">
            <w:r>
              <w:t>2000.0</w:t>
            </w:r>
          </w:p>
        </w:tc>
        <w:tc>
          <w:tcPr>
            <w:tcW w:w="1018" w:type="dxa"/>
            <w:vAlign w:val="center"/>
          </w:tcPr>
          <w:p w14:paraId="47FD7624" w14:textId="77777777" w:rsidR="006742BB" w:rsidRDefault="002F23C7">
            <w:r>
              <w:t>960.0</w:t>
            </w:r>
          </w:p>
        </w:tc>
        <w:tc>
          <w:tcPr>
            <w:tcW w:w="1188" w:type="dxa"/>
            <w:vAlign w:val="center"/>
          </w:tcPr>
          <w:p w14:paraId="61AA19B2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55A89A9A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77C444F5" w14:textId="77777777">
        <w:tc>
          <w:tcPr>
            <w:tcW w:w="2196" w:type="dxa"/>
            <w:shd w:val="clear" w:color="auto" w:fill="E6E6E6"/>
            <w:vAlign w:val="center"/>
          </w:tcPr>
          <w:p w14:paraId="70F6EB78" w14:textId="77777777" w:rsidR="006742BB" w:rsidRDefault="002F23C7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BB44AB0" w14:textId="77777777" w:rsidR="006742BB" w:rsidRDefault="002F23C7">
            <w:r>
              <w:t>0.033</w:t>
            </w:r>
          </w:p>
        </w:tc>
        <w:tc>
          <w:tcPr>
            <w:tcW w:w="1030" w:type="dxa"/>
            <w:vAlign w:val="center"/>
          </w:tcPr>
          <w:p w14:paraId="5EA21196" w14:textId="77777777" w:rsidR="006742BB" w:rsidRDefault="002F23C7">
            <w:r>
              <w:t>0.347</w:t>
            </w:r>
          </w:p>
        </w:tc>
        <w:tc>
          <w:tcPr>
            <w:tcW w:w="848" w:type="dxa"/>
            <w:vAlign w:val="center"/>
          </w:tcPr>
          <w:p w14:paraId="0A89848F" w14:textId="77777777" w:rsidR="006742BB" w:rsidRDefault="002F23C7">
            <w:r>
              <w:t>28.0</w:t>
            </w:r>
          </w:p>
        </w:tc>
        <w:tc>
          <w:tcPr>
            <w:tcW w:w="1018" w:type="dxa"/>
            <w:vAlign w:val="center"/>
          </w:tcPr>
          <w:p w14:paraId="58AF05FD" w14:textId="77777777" w:rsidR="006742BB" w:rsidRDefault="002F23C7">
            <w:r>
              <w:t>1790.0</w:t>
            </w:r>
          </w:p>
        </w:tc>
        <w:tc>
          <w:tcPr>
            <w:tcW w:w="1188" w:type="dxa"/>
            <w:vAlign w:val="center"/>
          </w:tcPr>
          <w:p w14:paraId="4D85A2E9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1AC7A2FB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729FE3C5" w14:textId="77777777">
        <w:tc>
          <w:tcPr>
            <w:tcW w:w="2196" w:type="dxa"/>
            <w:shd w:val="clear" w:color="auto" w:fill="E6E6E6"/>
            <w:vAlign w:val="center"/>
          </w:tcPr>
          <w:p w14:paraId="3F9659AC" w14:textId="77777777" w:rsidR="006742BB" w:rsidRDefault="002F23C7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5FB0044" w14:textId="77777777" w:rsidR="006742BB" w:rsidRDefault="002F23C7">
            <w:r>
              <w:t>1.740</w:t>
            </w:r>
          </w:p>
        </w:tc>
        <w:tc>
          <w:tcPr>
            <w:tcW w:w="1030" w:type="dxa"/>
            <w:vAlign w:val="center"/>
          </w:tcPr>
          <w:p w14:paraId="0945EFF2" w14:textId="77777777" w:rsidR="006742BB" w:rsidRDefault="002F23C7">
            <w:r>
              <w:t>17.060</w:t>
            </w:r>
          </w:p>
        </w:tc>
        <w:tc>
          <w:tcPr>
            <w:tcW w:w="848" w:type="dxa"/>
            <w:vAlign w:val="center"/>
          </w:tcPr>
          <w:p w14:paraId="5B12D614" w14:textId="77777777" w:rsidR="006742BB" w:rsidRDefault="002F23C7">
            <w:r>
              <w:t>2500.0</w:t>
            </w:r>
          </w:p>
        </w:tc>
        <w:tc>
          <w:tcPr>
            <w:tcW w:w="1018" w:type="dxa"/>
            <w:vAlign w:val="center"/>
          </w:tcPr>
          <w:p w14:paraId="7CAB9BD2" w14:textId="77777777" w:rsidR="006742BB" w:rsidRDefault="002F23C7">
            <w:r>
              <w:t>920.0</w:t>
            </w:r>
          </w:p>
        </w:tc>
        <w:tc>
          <w:tcPr>
            <w:tcW w:w="1188" w:type="dxa"/>
            <w:vAlign w:val="center"/>
          </w:tcPr>
          <w:p w14:paraId="5E85D055" w14:textId="77777777" w:rsidR="006742BB" w:rsidRDefault="002F23C7">
            <w:r>
              <w:t>0.0000</w:t>
            </w:r>
          </w:p>
        </w:tc>
        <w:tc>
          <w:tcPr>
            <w:tcW w:w="1516" w:type="dxa"/>
            <w:vAlign w:val="center"/>
          </w:tcPr>
          <w:p w14:paraId="4E962F42" w14:textId="77777777" w:rsidR="006742BB" w:rsidRDefault="006742BB">
            <w:pPr>
              <w:rPr>
                <w:sz w:val="18"/>
                <w:szCs w:val="18"/>
              </w:rPr>
            </w:pPr>
          </w:p>
        </w:tc>
      </w:tr>
      <w:tr w:rsidR="006742BB" w14:paraId="1BB08DDB" w14:textId="77777777">
        <w:tc>
          <w:tcPr>
            <w:tcW w:w="2196" w:type="dxa"/>
            <w:shd w:val="clear" w:color="auto" w:fill="E6E6E6"/>
            <w:vAlign w:val="center"/>
          </w:tcPr>
          <w:p w14:paraId="7AF1F2E0" w14:textId="77777777" w:rsidR="006742BB" w:rsidRDefault="002F23C7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EFF7463" w14:textId="77777777" w:rsidR="006742BB" w:rsidRDefault="002F23C7">
            <w:r>
              <w:t>0.930</w:t>
            </w:r>
          </w:p>
        </w:tc>
        <w:tc>
          <w:tcPr>
            <w:tcW w:w="1030" w:type="dxa"/>
            <w:vAlign w:val="center"/>
          </w:tcPr>
          <w:p w14:paraId="1920BAEE" w14:textId="77777777" w:rsidR="006742BB" w:rsidRDefault="002F23C7">
            <w:r>
              <w:t>11.370</w:t>
            </w:r>
          </w:p>
        </w:tc>
        <w:tc>
          <w:tcPr>
            <w:tcW w:w="848" w:type="dxa"/>
            <w:vAlign w:val="center"/>
          </w:tcPr>
          <w:p w14:paraId="17B00272" w14:textId="77777777" w:rsidR="006742BB" w:rsidRDefault="002F23C7">
            <w:r>
              <w:t>1800.0</w:t>
            </w:r>
          </w:p>
        </w:tc>
        <w:tc>
          <w:tcPr>
            <w:tcW w:w="1018" w:type="dxa"/>
            <w:vAlign w:val="center"/>
          </w:tcPr>
          <w:p w14:paraId="565A9BEA" w14:textId="77777777" w:rsidR="006742BB" w:rsidRDefault="002F23C7">
            <w:r>
              <w:t>1061.9</w:t>
            </w:r>
          </w:p>
        </w:tc>
        <w:tc>
          <w:tcPr>
            <w:tcW w:w="1188" w:type="dxa"/>
            <w:vAlign w:val="center"/>
          </w:tcPr>
          <w:p w14:paraId="6D1C4B4D" w14:textId="77777777" w:rsidR="006742BB" w:rsidRDefault="002F23C7">
            <w:r>
              <w:t>0.0210</w:t>
            </w:r>
          </w:p>
        </w:tc>
        <w:tc>
          <w:tcPr>
            <w:tcW w:w="1516" w:type="dxa"/>
            <w:vAlign w:val="center"/>
          </w:tcPr>
          <w:p w14:paraId="7181CD5E" w14:textId="77777777" w:rsidR="006742BB" w:rsidRDefault="002F23C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6742BB" w14:paraId="712094FD" w14:textId="77777777">
        <w:tc>
          <w:tcPr>
            <w:tcW w:w="2196" w:type="dxa"/>
            <w:shd w:val="clear" w:color="auto" w:fill="E6E6E6"/>
            <w:vAlign w:val="center"/>
          </w:tcPr>
          <w:p w14:paraId="5F3EC407" w14:textId="77777777" w:rsidR="006742BB" w:rsidRDefault="002F23C7">
            <w:r>
              <w:t>模塑聚苯板</w:t>
            </w:r>
          </w:p>
        </w:tc>
        <w:tc>
          <w:tcPr>
            <w:tcW w:w="1018" w:type="dxa"/>
            <w:vAlign w:val="center"/>
          </w:tcPr>
          <w:p w14:paraId="05F32699" w14:textId="77777777" w:rsidR="006742BB" w:rsidRDefault="002F23C7">
            <w:r>
              <w:t>0.039</w:t>
            </w:r>
          </w:p>
        </w:tc>
        <w:tc>
          <w:tcPr>
            <w:tcW w:w="1030" w:type="dxa"/>
            <w:vAlign w:val="center"/>
          </w:tcPr>
          <w:p w14:paraId="5C1C7E31" w14:textId="77777777" w:rsidR="006742BB" w:rsidRDefault="002F23C7">
            <w:r>
              <w:t>0.280</w:t>
            </w:r>
          </w:p>
        </w:tc>
        <w:tc>
          <w:tcPr>
            <w:tcW w:w="848" w:type="dxa"/>
            <w:vAlign w:val="center"/>
          </w:tcPr>
          <w:p w14:paraId="4C2209FF" w14:textId="77777777" w:rsidR="006742BB" w:rsidRDefault="002F23C7">
            <w:r>
              <w:t>20.0</w:t>
            </w:r>
          </w:p>
        </w:tc>
        <w:tc>
          <w:tcPr>
            <w:tcW w:w="1018" w:type="dxa"/>
            <w:vAlign w:val="center"/>
          </w:tcPr>
          <w:p w14:paraId="50E66090" w14:textId="77777777" w:rsidR="006742BB" w:rsidRDefault="002F23C7">
            <w:r>
              <w:t>1382.2</w:t>
            </w:r>
          </w:p>
        </w:tc>
        <w:tc>
          <w:tcPr>
            <w:tcW w:w="1188" w:type="dxa"/>
            <w:vAlign w:val="center"/>
          </w:tcPr>
          <w:p w14:paraId="311367DA" w14:textId="77777777" w:rsidR="006742BB" w:rsidRDefault="002F23C7">
            <w:r>
              <w:t>0.0162</w:t>
            </w:r>
          </w:p>
        </w:tc>
        <w:tc>
          <w:tcPr>
            <w:tcW w:w="1516" w:type="dxa"/>
            <w:vAlign w:val="center"/>
          </w:tcPr>
          <w:p w14:paraId="5083F37B" w14:textId="77777777" w:rsidR="006742BB" w:rsidRDefault="002F23C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6742BB" w14:paraId="4E95CA1A" w14:textId="77777777">
        <w:tc>
          <w:tcPr>
            <w:tcW w:w="2196" w:type="dxa"/>
            <w:shd w:val="clear" w:color="auto" w:fill="E6E6E6"/>
            <w:vAlign w:val="center"/>
          </w:tcPr>
          <w:p w14:paraId="0A00AFEA" w14:textId="77777777" w:rsidR="006742BB" w:rsidRDefault="002F23C7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7695D2D" w14:textId="77777777" w:rsidR="006742BB" w:rsidRDefault="002F23C7">
            <w:r>
              <w:t>0.870</w:t>
            </w:r>
          </w:p>
        </w:tc>
        <w:tc>
          <w:tcPr>
            <w:tcW w:w="1030" w:type="dxa"/>
            <w:vAlign w:val="center"/>
          </w:tcPr>
          <w:p w14:paraId="002877E5" w14:textId="77777777" w:rsidR="006742BB" w:rsidRDefault="002F23C7">
            <w:r>
              <w:t>10.750</w:t>
            </w:r>
          </w:p>
        </w:tc>
        <w:tc>
          <w:tcPr>
            <w:tcW w:w="848" w:type="dxa"/>
            <w:vAlign w:val="center"/>
          </w:tcPr>
          <w:p w14:paraId="2B8C38ED" w14:textId="77777777" w:rsidR="006742BB" w:rsidRDefault="002F23C7">
            <w:r>
              <w:t>1700.0</w:t>
            </w:r>
          </w:p>
        </w:tc>
        <w:tc>
          <w:tcPr>
            <w:tcW w:w="1018" w:type="dxa"/>
            <w:vAlign w:val="center"/>
          </w:tcPr>
          <w:p w14:paraId="3D70A06F" w14:textId="77777777" w:rsidR="006742BB" w:rsidRDefault="002F23C7">
            <w:r>
              <w:t>1074.4</w:t>
            </w:r>
          </w:p>
        </w:tc>
        <w:tc>
          <w:tcPr>
            <w:tcW w:w="1188" w:type="dxa"/>
            <w:vAlign w:val="center"/>
          </w:tcPr>
          <w:p w14:paraId="24C79D5D" w14:textId="77777777" w:rsidR="006742BB" w:rsidRDefault="002F23C7">
            <w:r>
              <w:t>0.0975</w:t>
            </w:r>
          </w:p>
        </w:tc>
        <w:tc>
          <w:tcPr>
            <w:tcW w:w="1516" w:type="dxa"/>
            <w:vAlign w:val="center"/>
          </w:tcPr>
          <w:p w14:paraId="18ECC6DD" w14:textId="77777777" w:rsidR="006742BB" w:rsidRDefault="002F23C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6742BB" w14:paraId="2B2854C6" w14:textId="77777777">
        <w:tc>
          <w:tcPr>
            <w:tcW w:w="2196" w:type="dxa"/>
            <w:shd w:val="clear" w:color="auto" w:fill="E6E6E6"/>
            <w:vAlign w:val="center"/>
          </w:tcPr>
          <w:p w14:paraId="63771BAA" w14:textId="77777777" w:rsidR="006742BB" w:rsidRDefault="002F23C7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6D28E3" w14:textId="77777777" w:rsidR="006742BB" w:rsidRDefault="002F23C7">
            <w:r>
              <w:t>1.740</w:t>
            </w:r>
          </w:p>
        </w:tc>
        <w:tc>
          <w:tcPr>
            <w:tcW w:w="1030" w:type="dxa"/>
            <w:vAlign w:val="center"/>
          </w:tcPr>
          <w:p w14:paraId="55C68E64" w14:textId="77777777" w:rsidR="006742BB" w:rsidRDefault="002F23C7">
            <w:r>
              <w:t>17.200</w:t>
            </w:r>
          </w:p>
        </w:tc>
        <w:tc>
          <w:tcPr>
            <w:tcW w:w="848" w:type="dxa"/>
            <w:vAlign w:val="center"/>
          </w:tcPr>
          <w:p w14:paraId="3D516AF8" w14:textId="77777777" w:rsidR="006742BB" w:rsidRDefault="002F23C7">
            <w:r>
              <w:t>2500.0</w:t>
            </w:r>
          </w:p>
        </w:tc>
        <w:tc>
          <w:tcPr>
            <w:tcW w:w="1018" w:type="dxa"/>
            <w:vAlign w:val="center"/>
          </w:tcPr>
          <w:p w14:paraId="7781815C" w14:textId="77777777" w:rsidR="006742BB" w:rsidRDefault="002F23C7">
            <w:r>
              <w:t>935.2</w:t>
            </w:r>
          </w:p>
        </w:tc>
        <w:tc>
          <w:tcPr>
            <w:tcW w:w="1188" w:type="dxa"/>
            <w:vAlign w:val="center"/>
          </w:tcPr>
          <w:p w14:paraId="3E4C9B63" w14:textId="77777777" w:rsidR="006742BB" w:rsidRDefault="002F23C7">
            <w:r>
              <w:t>0.0158</w:t>
            </w:r>
          </w:p>
        </w:tc>
        <w:tc>
          <w:tcPr>
            <w:tcW w:w="1516" w:type="dxa"/>
            <w:vAlign w:val="center"/>
          </w:tcPr>
          <w:p w14:paraId="1BF1ED46" w14:textId="77777777" w:rsidR="006742BB" w:rsidRDefault="002F23C7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</w:tbl>
    <w:p w14:paraId="4548E833" w14:textId="77777777" w:rsidR="006742BB" w:rsidRDefault="002F23C7">
      <w:pPr>
        <w:pStyle w:val="1"/>
        <w:widowControl w:val="0"/>
        <w:jc w:val="both"/>
        <w:rPr>
          <w:kern w:val="2"/>
          <w:szCs w:val="24"/>
        </w:rPr>
      </w:pPr>
      <w:bookmarkStart w:id="34" w:name="_Toc60262419"/>
      <w:r>
        <w:rPr>
          <w:kern w:val="2"/>
          <w:szCs w:val="24"/>
        </w:rPr>
        <w:t>围护结构作法简要说明</w:t>
      </w:r>
      <w:bookmarkEnd w:id="34"/>
    </w:p>
    <w:p w14:paraId="1900D62E" w14:textId="77777777" w:rsidR="006742BB" w:rsidRDefault="002F23C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屋顶构造三：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0255A88" w14:textId="77777777" w:rsidR="006742BB" w:rsidRDefault="002F23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＋膨胀矿渣珠混凝土</w:t>
      </w:r>
      <w:r>
        <w:rPr>
          <w:color w:val="000000"/>
          <w:kern w:val="2"/>
          <w:szCs w:val="24"/>
          <w:lang w:val="en-US"/>
        </w:rPr>
        <w:t>(ρ=2000)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3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40EF99C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8AA639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B17964D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模塑聚苯板</w:t>
      </w:r>
      <w:r>
        <w:rPr>
          <w:color w:val="800000"/>
          <w:kern w:val="2"/>
          <w:szCs w:val="24"/>
          <w:lang w:val="en-US"/>
        </w:rPr>
        <w:t>(EPS)(ρ=20)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2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72EDC749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032804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F22FBE4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4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模塑聚苯板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4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3C263CE2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FA88E3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55</w:t>
      </w:r>
      <w:r>
        <w:rPr>
          <w:color w:val="0000FF"/>
          <w:kern w:val="2"/>
          <w:szCs w:val="21"/>
          <w:lang w:val="en-US"/>
        </w:rPr>
        <w:t>系列平开玻璃钢窗</w:t>
      </w:r>
      <w:r>
        <w:rPr>
          <w:color w:val="0000FF"/>
          <w:kern w:val="2"/>
          <w:szCs w:val="21"/>
          <w:lang w:val="en-US"/>
        </w:rPr>
        <w:t>5+15Ar+5+</w:t>
      </w:r>
      <w:r>
        <w:rPr>
          <w:color w:val="0000FF"/>
          <w:kern w:val="2"/>
          <w:szCs w:val="21"/>
          <w:lang w:val="en-US"/>
        </w:rPr>
        <w:t>暖边：</w:t>
      </w:r>
    </w:p>
    <w:p w14:paraId="23623DB0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0.548</w:t>
      </w:r>
    </w:p>
    <w:p w14:paraId="0AE55EE2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75C4B1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下限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5+12A+5Low-E</w:t>
      </w:r>
      <w:r>
        <w:rPr>
          <w:color w:val="0000FF"/>
          <w:kern w:val="2"/>
          <w:szCs w:val="21"/>
          <w:lang w:val="en-US"/>
        </w:rPr>
        <w:t>：</w:t>
      </w:r>
    </w:p>
    <w:p w14:paraId="6D0783CE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0.244</w:t>
      </w:r>
    </w:p>
    <w:p w14:paraId="545856F1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0C44F9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60262420"/>
      <w:r>
        <w:rPr>
          <w:color w:val="000000"/>
          <w:kern w:val="2"/>
          <w:szCs w:val="24"/>
        </w:rPr>
        <w:t>天窗</w:t>
      </w:r>
      <w:bookmarkEnd w:id="35"/>
    </w:p>
    <w:p w14:paraId="5DBEF419" w14:textId="77777777" w:rsidR="006742BB" w:rsidRDefault="002F23C7">
      <w:pPr>
        <w:pStyle w:val="2"/>
        <w:widowControl w:val="0"/>
        <w:rPr>
          <w:kern w:val="2"/>
        </w:rPr>
      </w:pPr>
      <w:bookmarkStart w:id="36" w:name="_Toc60262421"/>
      <w:r>
        <w:rPr>
          <w:kern w:val="2"/>
        </w:rPr>
        <w:t>天窗类型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742BB" w14:paraId="19225072" w14:textId="77777777">
        <w:tc>
          <w:tcPr>
            <w:tcW w:w="905" w:type="dxa"/>
            <w:shd w:val="clear" w:color="auto" w:fill="E6E6E6"/>
            <w:vAlign w:val="center"/>
          </w:tcPr>
          <w:p w14:paraId="01A755A7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8D90BB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F61E17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ED3AA1" w14:textId="77777777" w:rsidR="006742BB" w:rsidRDefault="002F23C7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3EEDB41" w14:textId="77777777" w:rsidR="006742BB" w:rsidRDefault="002F23C7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7D5DF8E4" w14:textId="77777777" w:rsidR="006742BB" w:rsidRDefault="002F23C7">
            <w:pPr>
              <w:jc w:val="center"/>
            </w:pPr>
            <w:r>
              <w:t>备注</w:t>
            </w:r>
          </w:p>
        </w:tc>
      </w:tr>
      <w:tr w:rsidR="006742BB" w14:paraId="3A8E8E9B" w14:textId="77777777">
        <w:tc>
          <w:tcPr>
            <w:tcW w:w="905" w:type="dxa"/>
            <w:vAlign w:val="center"/>
          </w:tcPr>
          <w:p w14:paraId="5474E494" w14:textId="77777777" w:rsidR="006742BB" w:rsidRDefault="002F23C7">
            <w:r>
              <w:t>1</w:t>
            </w:r>
          </w:p>
        </w:tc>
        <w:tc>
          <w:tcPr>
            <w:tcW w:w="1975" w:type="dxa"/>
            <w:vAlign w:val="center"/>
          </w:tcPr>
          <w:p w14:paraId="2371E054" w14:textId="77777777" w:rsidR="006742BB" w:rsidRDefault="002F23C7">
            <w:r>
              <w:t>下限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1188" w:type="dxa"/>
            <w:vAlign w:val="center"/>
          </w:tcPr>
          <w:p w14:paraId="62B7B2D5" w14:textId="77777777" w:rsidR="006742BB" w:rsidRDefault="002F23C7">
            <w:r>
              <w:t>66</w:t>
            </w:r>
          </w:p>
        </w:tc>
        <w:tc>
          <w:tcPr>
            <w:tcW w:w="1188" w:type="dxa"/>
            <w:vAlign w:val="center"/>
          </w:tcPr>
          <w:p w14:paraId="3C5477AF" w14:textId="77777777" w:rsidR="006742BB" w:rsidRDefault="002F23C7">
            <w:r>
              <w:t>2.00</w:t>
            </w:r>
          </w:p>
        </w:tc>
        <w:tc>
          <w:tcPr>
            <w:tcW w:w="1301" w:type="dxa"/>
            <w:vAlign w:val="center"/>
          </w:tcPr>
          <w:p w14:paraId="0F805A68" w14:textId="77777777" w:rsidR="006742BB" w:rsidRDefault="002F23C7">
            <w:r>
              <w:t>0.24</w:t>
            </w:r>
          </w:p>
        </w:tc>
        <w:tc>
          <w:tcPr>
            <w:tcW w:w="2773" w:type="dxa"/>
            <w:vAlign w:val="center"/>
          </w:tcPr>
          <w:p w14:paraId="4A18F57D" w14:textId="77777777" w:rsidR="006742BB" w:rsidRDefault="006742BB"/>
        </w:tc>
      </w:tr>
      <w:tr w:rsidR="006742BB" w14:paraId="1F5BF88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A01B41E" w14:textId="77777777" w:rsidR="006742BB" w:rsidRDefault="002F23C7">
            <w:r>
              <w:t>平均</w:t>
            </w:r>
          </w:p>
        </w:tc>
        <w:tc>
          <w:tcPr>
            <w:tcW w:w="1188" w:type="dxa"/>
            <w:vAlign w:val="center"/>
          </w:tcPr>
          <w:p w14:paraId="7E679446" w14:textId="77777777" w:rsidR="006742BB" w:rsidRDefault="006742BB"/>
        </w:tc>
        <w:tc>
          <w:tcPr>
            <w:tcW w:w="1188" w:type="dxa"/>
            <w:vAlign w:val="center"/>
          </w:tcPr>
          <w:p w14:paraId="66B0362A" w14:textId="77777777" w:rsidR="006742BB" w:rsidRDefault="002F23C7">
            <w:r>
              <w:t>2.00</w:t>
            </w:r>
          </w:p>
        </w:tc>
        <w:tc>
          <w:tcPr>
            <w:tcW w:w="1301" w:type="dxa"/>
            <w:vAlign w:val="center"/>
          </w:tcPr>
          <w:p w14:paraId="111AE977" w14:textId="77777777" w:rsidR="006742BB" w:rsidRDefault="002F23C7">
            <w:r>
              <w:t>0.24</w:t>
            </w:r>
          </w:p>
        </w:tc>
        <w:tc>
          <w:tcPr>
            <w:tcW w:w="2773" w:type="dxa"/>
            <w:vAlign w:val="center"/>
          </w:tcPr>
          <w:p w14:paraId="507B258A" w14:textId="77777777" w:rsidR="006742BB" w:rsidRDefault="006742BB"/>
        </w:tc>
      </w:tr>
      <w:tr w:rsidR="006742BB" w14:paraId="1AECBF4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659FAE8" w14:textId="77777777" w:rsidR="006742BB" w:rsidRDefault="002F23C7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4FB6208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742BB" w14:paraId="58F927A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771B4C6" w14:textId="77777777" w:rsidR="006742BB" w:rsidRDefault="002F23C7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030BE16" w14:textId="77777777" w:rsidR="006742BB" w:rsidRDefault="002F23C7">
            <w:r>
              <w:t>K≤2.5,SHGC≤0.44</w:t>
            </w:r>
          </w:p>
        </w:tc>
      </w:tr>
      <w:tr w:rsidR="006742BB" w14:paraId="2126F36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972634A" w14:textId="77777777" w:rsidR="006742BB" w:rsidRDefault="002F23C7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64580E3C" w14:textId="77777777" w:rsidR="006742BB" w:rsidRDefault="002F23C7">
            <w:r>
              <w:t>满足</w:t>
            </w:r>
          </w:p>
        </w:tc>
      </w:tr>
    </w:tbl>
    <w:p w14:paraId="6E54ADED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0262422"/>
      <w:r>
        <w:rPr>
          <w:color w:val="000000"/>
          <w:kern w:val="2"/>
          <w:szCs w:val="24"/>
        </w:rPr>
        <w:t>屋顶构造</w:t>
      </w:r>
      <w:bookmarkEnd w:id="37"/>
    </w:p>
    <w:p w14:paraId="41A15270" w14:textId="77777777" w:rsidR="006742BB" w:rsidRDefault="002F23C7">
      <w:pPr>
        <w:pStyle w:val="2"/>
        <w:widowControl w:val="0"/>
        <w:rPr>
          <w:kern w:val="2"/>
        </w:rPr>
      </w:pPr>
      <w:bookmarkStart w:id="38" w:name="_Toc60262423"/>
      <w:r>
        <w:rPr>
          <w:kern w:val="2"/>
        </w:rPr>
        <w:t>屋顶构造三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42BB" w14:paraId="55CC04E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E4578B" w14:textId="77777777" w:rsidR="006742BB" w:rsidRDefault="002F23C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FF6CEE" w14:textId="77777777" w:rsidR="006742BB" w:rsidRDefault="002F23C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29C7C" w14:textId="77777777" w:rsidR="006742BB" w:rsidRDefault="002F23C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A1976" w14:textId="77777777" w:rsidR="006742BB" w:rsidRDefault="002F23C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FAA99" w14:textId="77777777" w:rsidR="006742BB" w:rsidRDefault="002F23C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06441" w14:textId="77777777" w:rsidR="006742BB" w:rsidRDefault="002F23C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C3060D" w14:textId="77777777" w:rsidR="006742BB" w:rsidRDefault="002F23C7">
            <w:pPr>
              <w:jc w:val="center"/>
            </w:pPr>
            <w:r>
              <w:t>热惰性指标</w:t>
            </w:r>
          </w:p>
        </w:tc>
      </w:tr>
      <w:tr w:rsidR="006742BB" w14:paraId="5B1E28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E4E637" w14:textId="77777777" w:rsidR="006742BB" w:rsidRDefault="00674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608CB7" w14:textId="77777777" w:rsidR="006742BB" w:rsidRDefault="002F23C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34649" w14:textId="77777777" w:rsidR="006742BB" w:rsidRDefault="002F23C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C3775" w14:textId="77777777" w:rsidR="006742BB" w:rsidRDefault="002F23C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D874A6" w14:textId="77777777" w:rsidR="006742BB" w:rsidRDefault="002F23C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FC292" w14:textId="77777777" w:rsidR="006742BB" w:rsidRDefault="002F23C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D832B6" w14:textId="77777777" w:rsidR="006742BB" w:rsidRDefault="002F23C7">
            <w:pPr>
              <w:jc w:val="center"/>
            </w:pPr>
            <w:r>
              <w:t>D=R*S</w:t>
            </w:r>
          </w:p>
        </w:tc>
      </w:tr>
      <w:tr w:rsidR="006742BB" w14:paraId="46A30034" w14:textId="77777777">
        <w:tc>
          <w:tcPr>
            <w:tcW w:w="3345" w:type="dxa"/>
            <w:vAlign w:val="center"/>
          </w:tcPr>
          <w:p w14:paraId="2EF7A801" w14:textId="77777777" w:rsidR="006742BB" w:rsidRDefault="002F23C7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DF4F28C" w14:textId="77777777" w:rsidR="006742BB" w:rsidRDefault="002F23C7">
            <w:r>
              <w:t>25</w:t>
            </w:r>
          </w:p>
        </w:tc>
        <w:tc>
          <w:tcPr>
            <w:tcW w:w="1075" w:type="dxa"/>
            <w:vAlign w:val="center"/>
          </w:tcPr>
          <w:p w14:paraId="6909C9EF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3794D760" w14:textId="77777777" w:rsidR="006742BB" w:rsidRDefault="002F23C7">
            <w:r>
              <w:t>11.306</w:t>
            </w:r>
          </w:p>
        </w:tc>
        <w:tc>
          <w:tcPr>
            <w:tcW w:w="848" w:type="dxa"/>
            <w:vAlign w:val="center"/>
          </w:tcPr>
          <w:p w14:paraId="641759E3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6EE03566" w14:textId="77777777" w:rsidR="006742BB" w:rsidRDefault="002F23C7">
            <w:r>
              <w:t>0.027</w:t>
            </w:r>
          </w:p>
        </w:tc>
        <w:tc>
          <w:tcPr>
            <w:tcW w:w="1064" w:type="dxa"/>
            <w:vAlign w:val="center"/>
          </w:tcPr>
          <w:p w14:paraId="2A6D8563" w14:textId="77777777" w:rsidR="006742BB" w:rsidRDefault="002F23C7">
            <w:r>
              <w:t>0.304</w:t>
            </w:r>
          </w:p>
        </w:tc>
      </w:tr>
      <w:tr w:rsidR="006742BB" w14:paraId="10A27444" w14:textId="77777777">
        <w:tc>
          <w:tcPr>
            <w:tcW w:w="3345" w:type="dxa"/>
            <w:vAlign w:val="center"/>
          </w:tcPr>
          <w:p w14:paraId="764BB18A" w14:textId="77777777" w:rsidR="006742BB" w:rsidRDefault="002F23C7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50E6F57D" w14:textId="77777777" w:rsidR="006742BB" w:rsidRDefault="002F23C7">
            <w:r>
              <w:t>10</w:t>
            </w:r>
          </w:p>
        </w:tc>
        <w:tc>
          <w:tcPr>
            <w:tcW w:w="1075" w:type="dxa"/>
            <w:vAlign w:val="center"/>
          </w:tcPr>
          <w:p w14:paraId="4764AE14" w14:textId="77777777" w:rsidR="006742BB" w:rsidRDefault="002F23C7">
            <w:r>
              <w:t>0.170</w:t>
            </w:r>
          </w:p>
        </w:tc>
        <w:tc>
          <w:tcPr>
            <w:tcW w:w="1075" w:type="dxa"/>
            <w:vAlign w:val="center"/>
          </w:tcPr>
          <w:p w14:paraId="7C76FDCB" w14:textId="77777777" w:rsidR="006742BB" w:rsidRDefault="002F23C7">
            <w:r>
              <w:t>3.302</w:t>
            </w:r>
          </w:p>
        </w:tc>
        <w:tc>
          <w:tcPr>
            <w:tcW w:w="848" w:type="dxa"/>
            <w:vAlign w:val="center"/>
          </w:tcPr>
          <w:p w14:paraId="7BF34E5A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4011CB68" w14:textId="77777777" w:rsidR="006742BB" w:rsidRDefault="002F23C7">
            <w:r>
              <w:t>0.059</w:t>
            </w:r>
          </w:p>
        </w:tc>
        <w:tc>
          <w:tcPr>
            <w:tcW w:w="1064" w:type="dxa"/>
            <w:vAlign w:val="center"/>
          </w:tcPr>
          <w:p w14:paraId="05B5203D" w14:textId="77777777" w:rsidR="006742BB" w:rsidRDefault="002F23C7">
            <w:r>
              <w:t>0.194</w:t>
            </w:r>
          </w:p>
        </w:tc>
      </w:tr>
      <w:tr w:rsidR="006742BB" w14:paraId="73C68EEC" w14:textId="77777777">
        <w:tc>
          <w:tcPr>
            <w:tcW w:w="3345" w:type="dxa"/>
            <w:vAlign w:val="center"/>
          </w:tcPr>
          <w:p w14:paraId="43531FB5" w14:textId="77777777" w:rsidR="006742BB" w:rsidRDefault="002F23C7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6F435C6" w14:textId="77777777" w:rsidR="006742BB" w:rsidRDefault="002F23C7">
            <w:r>
              <w:t>20</w:t>
            </w:r>
          </w:p>
        </w:tc>
        <w:tc>
          <w:tcPr>
            <w:tcW w:w="1075" w:type="dxa"/>
            <w:vAlign w:val="center"/>
          </w:tcPr>
          <w:p w14:paraId="41BFD0A9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76B4B42A" w14:textId="77777777" w:rsidR="006742BB" w:rsidRDefault="002F23C7">
            <w:r>
              <w:t>11.306</w:t>
            </w:r>
          </w:p>
        </w:tc>
        <w:tc>
          <w:tcPr>
            <w:tcW w:w="848" w:type="dxa"/>
            <w:vAlign w:val="center"/>
          </w:tcPr>
          <w:p w14:paraId="0D70A81F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35EE604A" w14:textId="77777777" w:rsidR="006742BB" w:rsidRDefault="002F23C7">
            <w:r>
              <w:t>0.022</w:t>
            </w:r>
          </w:p>
        </w:tc>
        <w:tc>
          <w:tcPr>
            <w:tcW w:w="1064" w:type="dxa"/>
            <w:vAlign w:val="center"/>
          </w:tcPr>
          <w:p w14:paraId="14F0C51C" w14:textId="77777777" w:rsidR="006742BB" w:rsidRDefault="002F23C7">
            <w:r>
              <w:t>0.243</w:t>
            </w:r>
          </w:p>
        </w:tc>
      </w:tr>
      <w:tr w:rsidR="006742BB" w14:paraId="5769C9C7" w14:textId="77777777">
        <w:tc>
          <w:tcPr>
            <w:tcW w:w="3345" w:type="dxa"/>
            <w:vAlign w:val="center"/>
          </w:tcPr>
          <w:p w14:paraId="2365E614" w14:textId="77777777" w:rsidR="006742BB" w:rsidRDefault="002F23C7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173847F0" w14:textId="77777777" w:rsidR="006742BB" w:rsidRDefault="002F23C7">
            <w:r>
              <w:t>30</w:t>
            </w:r>
          </w:p>
        </w:tc>
        <w:tc>
          <w:tcPr>
            <w:tcW w:w="1075" w:type="dxa"/>
            <w:vAlign w:val="center"/>
          </w:tcPr>
          <w:p w14:paraId="652C7E47" w14:textId="77777777" w:rsidR="006742BB" w:rsidRDefault="002F23C7">
            <w:r>
              <w:t>0.770</w:t>
            </w:r>
          </w:p>
        </w:tc>
        <w:tc>
          <w:tcPr>
            <w:tcW w:w="1075" w:type="dxa"/>
            <w:vAlign w:val="center"/>
          </w:tcPr>
          <w:p w14:paraId="76F55D8E" w14:textId="77777777" w:rsidR="006742BB" w:rsidRDefault="002F23C7">
            <w:r>
              <w:t>10.369</w:t>
            </w:r>
          </w:p>
        </w:tc>
        <w:tc>
          <w:tcPr>
            <w:tcW w:w="848" w:type="dxa"/>
            <w:vAlign w:val="center"/>
          </w:tcPr>
          <w:p w14:paraId="3E1302C7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7A5E5F3C" w14:textId="77777777" w:rsidR="006742BB" w:rsidRDefault="002F23C7">
            <w:r>
              <w:t>0.039</w:t>
            </w:r>
          </w:p>
        </w:tc>
        <w:tc>
          <w:tcPr>
            <w:tcW w:w="1064" w:type="dxa"/>
            <w:vAlign w:val="center"/>
          </w:tcPr>
          <w:p w14:paraId="117883ED" w14:textId="77777777" w:rsidR="006742BB" w:rsidRDefault="002F23C7">
            <w:r>
              <w:t>0.404</w:t>
            </w:r>
          </w:p>
        </w:tc>
      </w:tr>
      <w:tr w:rsidR="006742BB" w14:paraId="2F838054" w14:textId="77777777">
        <w:tc>
          <w:tcPr>
            <w:tcW w:w="3345" w:type="dxa"/>
            <w:vAlign w:val="center"/>
          </w:tcPr>
          <w:p w14:paraId="106EB75B" w14:textId="77777777" w:rsidR="006742BB" w:rsidRDefault="002F23C7">
            <w:r>
              <w:t>挤塑聚苯板</w:t>
            </w:r>
          </w:p>
        </w:tc>
        <w:tc>
          <w:tcPr>
            <w:tcW w:w="848" w:type="dxa"/>
            <w:vAlign w:val="center"/>
          </w:tcPr>
          <w:p w14:paraId="027CCC4B" w14:textId="77777777" w:rsidR="006742BB" w:rsidRDefault="002F23C7">
            <w:r>
              <w:t>70</w:t>
            </w:r>
          </w:p>
        </w:tc>
        <w:tc>
          <w:tcPr>
            <w:tcW w:w="1075" w:type="dxa"/>
            <w:vAlign w:val="center"/>
          </w:tcPr>
          <w:p w14:paraId="08B60F7F" w14:textId="77777777" w:rsidR="006742BB" w:rsidRDefault="002F23C7">
            <w:r>
              <w:t>0.033</w:t>
            </w:r>
          </w:p>
        </w:tc>
        <w:tc>
          <w:tcPr>
            <w:tcW w:w="1075" w:type="dxa"/>
            <w:vAlign w:val="center"/>
          </w:tcPr>
          <w:p w14:paraId="4B7D4219" w14:textId="77777777" w:rsidR="006742BB" w:rsidRDefault="002F23C7">
            <w:r>
              <w:t>0.347</w:t>
            </w:r>
          </w:p>
        </w:tc>
        <w:tc>
          <w:tcPr>
            <w:tcW w:w="848" w:type="dxa"/>
            <w:vAlign w:val="center"/>
          </w:tcPr>
          <w:p w14:paraId="1F5D8414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61A0B700" w14:textId="77777777" w:rsidR="006742BB" w:rsidRDefault="002F23C7">
            <w:r>
              <w:t>2.121</w:t>
            </w:r>
          </w:p>
        </w:tc>
        <w:tc>
          <w:tcPr>
            <w:tcW w:w="1064" w:type="dxa"/>
            <w:vAlign w:val="center"/>
          </w:tcPr>
          <w:p w14:paraId="6D995CA1" w14:textId="77777777" w:rsidR="006742BB" w:rsidRDefault="002F23C7">
            <w:r>
              <w:t>0.736</w:t>
            </w:r>
          </w:p>
        </w:tc>
      </w:tr>
      <w:tr w:rsidR="006742BB" w14:paraId="0943D4F3" w14:textId="77777777">
        <w:tc>
          <w:tcPr>
            <w:tcW w:w="3345" w:type="dxa"/>
            <w:vAlign w:val="center"/>
          </w:tcPr>
          <w:p w14:paraId="62DEE976" w14:textId="77777777" w:rsidR="006742BB" w:rsidRDefault="002F23C7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AF30A2" w14:textId="77777777" w:rsidR="006742BB" w:rsidRDefault="002F23C7">
            <w:r>
              <w:t>120</w:t>
            </w:r>
          </w:p>
        </w:tc>
        <w:tc>
          <w:tcPr>
            <w:tcW w:w="1075" w:type="dxa"/>
            <w:vAlign w:val="center"/>
          </w:tcPr>
          <w:p w14:paraId="07E96563" w14:textId="77777777" w:rsidR="006742BB" w:rsidRDefault="002F23C7">
            <w:r>
              <w:t>1.740</w:t>
            </w:r>
          </w:p>
        </w:tc>
        <w:tc>
          <w:tcPr>
            <w:tcW w:w="1075" w:type="dxa"/>
            <w:vAlign w:val="center"/>
          </w:tcPr>
          <w:p w14:paraId="1FE332BA" w14:textId="77777777" w:rsidR="006742BB" w:rsidRDefault="002F23C7">
            <w:r>
              <w:t>17.060</w:t>
            </w:r>
          </w:p>
        </w:tc>
        <w:tc>
          <w:tcPr>
            <w:tcW w:w="848" w:type="dxa"/>
            <w:vAlign w:val="center"/>
          </w:tcPr>
          <w:p w14:paraId="6A1DC00A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125D41DC" w14:textId="77777777" w:rsidR="006742BB" w:rsidRDefault="002F23C7">
            <w:r>
              <w:t>0.069</w:t>
            </w:r>
          </w:p>
        </w:tc>
        <w:tc>
          <w:tcPr>
            <w:tcW w:w="1064" w:type="dxa"/>
            <w:vAlign w:val="center"/>
          </w:tcPr>
          <w:p w14:paraId="1EB462ED" w14:textId="77777777" w:rsidR="006742BB" w:rsidRDefault="002F23C7">
            <w:r>
              <w:t>1.177</w:t>
            </w:r>
          </w:p>
        </w:tc>
      </w:tr>
      <w:tr w:rsidR="006742BB" w14:paraId="6BF4FEC6" w14:textId="77777777">
        <w:tc>
          <w:tcPr>
            <w:tcW w:w="3345" w:type="dxa"/>
            <w:vAlign w:val="center"/>
          </w:tcPr>
          <w:p w14:paraId="0A4D2042" w14:textId="77777777" w:rsidR="006742BB" w:rsidRDefault="002F23C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DB3D5F" w14:textId="77777777" w:rsidR="006742BB" w:rsidRDefault="002F23C7">
            <w:r>
              <w:t>275</w:t>
            </w:r>
          </w:p>
        </w:tc>
        <w:tc>
          <w:tcPr>
            <w:tcW w:w="1075" w:type="dxa"/>
            <w:vAlign w:val="center"/>
          </w:tcPr>
          <w:p w14:paraId="34CE4499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682A6850" w14:textId="77777777" w:rsidR="006742BB" w:rsidRDefault="002F23C7">
            <w:r>
              <w:t>－</w:t>
            </w:r>
          </w:p>
        </w:tc>
        <w:tc>
          <w:tcPr>
            <w:tcW w:w="848" w:type="dxa"/>
            <w:vAlign w:val="center"/>
          </w:tcPr>
          <w:p w14:paraId="3DF0B0E2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55BEB68D" w14:textId="77777777" w:rsidR="006742BB" w:rsidRDefault="002F23C7">
            <w:r>
              <w:t>2.336</w:t>
            </w:r>
          </w:p>
        </w:tc>
        <w:tc>
          <w:tcPr>
            <w:tcW w:w="1064" w:type="dxa"/>
            <w:vAlign w:val="center"/>
          </w:tcPr>
          <w:p w14:paraId="106E2102" w14:textId="77777777" w:rsidR="006742BB" w:rsidRDefault="002F23C7">
            <w:r>
              <w:t>3.058</w:t>
            </w:r>
          </w:p>
        </w:tc>
      </w:tr>
      <w:tr w:rsidR="006742BB" w14:paraId="3EE841BF" w14:textId="77777777">
        <w:tc>
          <w:tcPr>
            <w:tcW w:w="3345" w:type="dxa"/>
            <w:shd w:val="clear" w:color="auto" w:fill="E6E6E6"/>
            <w:vAlign w:val="center"/>
          </w:tcPr>
          <w:p w14:paraId="30DEE2D9" w14:textId="77777777" w:rsidR="006742BB" w:rsidRDefault="002F23C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B16E7A" w14:textId="77777777" w:rsidR="006742BB" w:rsidRDefault="002F23C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742BB" w14:paraId="3C5F70DE" w14:textId="77777777">
        <w:tc>
          <w:tcPr>
            <w:tcW w:w="3345" w:type="dxa"/>
            <w:shd w:val="clear" w:color="auto" w:fill="E6E6E6"/>
            <w:vAlign w:val="center"/>
          </w:tcPr>
          <w:p w14:paraId="6F2F06F0" w14:textId="77777777" w:rsidR="006742BB" w:rsidRDefault="002F23C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A2A1B1F" w14:textId="77777777" w:rsidR="006742BB" w:rsidRDefault="002F23C7">
            <w:pPr>
              <w:jc w:val="center"/>
            </w:pPr>
            <w:r>
              <w:t>0.40</w:t>
            </w:r>
          </w:p>
        </w:tc>
      </w:tr>
      <w:tr w:rsidR="006742BB" w14:paraId="7913DA14" w14:textId="77777777">
        <w:tc>
          <w:tcPr>
            <w:tcW w:w="3345" w:type="dxa"/>
            <w:shd w:val="clear" w:color="auto" w:fill="E6E6E6"/>
            <w:vAlign w:val="center"/>
          </w:tcPr>
          <w:p w14:paraId="3479D130" w14:textId="77777777" w:rsidR="006742BB" w:rsidRDefault="002F23C7">
            <w:r>
              <w:t>标准依据</w:t>
            </w:r>
          </w:p>
        </w:tc>
        <w:tc>
          <w:tcPr>
            <w:tcW w:w="5985" w:type="dxa"/>
            <w:gridSpan w:val="6"/>
          </w:tcPr>
          <w:p w14:paraId="405ADE6D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742BB" w14:paraId="2A1B535C" w14:textId="77777777">
        <w:tc>
          <w:tcPr>
            <w:tcW w:w="3345" w:type="dxa"/>
            <w:shd w:val="clear" w:color="auto" w:fill="E6E6E6"/>
            <w:vAlign w:val="center"/>
          </w:tcPr>
          <w:p w14:paraId="09A23358" w14:textId="77777777" w:rsidR="006742BB" w:rsidRDefault="002F23C7">
            <w:r>
              <w:t>标准要求</w:t>
            </w:r>
          </w:p>
        </w:tc>
        <w:tc>
          <w:tcPr>
            <w:tcW w:w="5985" w:type="dxa"/>
            <w:gridSpan w:val="6"/>
          </w:tcPr>
          <w:p w14:paraId="2E987709" w14:textId="77777777" w:rsidR="006742BB" w:rsidRDefault="002F23C7">
            <w:r>
              <w:t>K≤0.55</w:t>
            </w:r>
          </w:p>
        </w:tc>
      </w:tr>
      <w:tr w:rsidR="006742BB" w14:paraId="0E6469C3" w14:textId="77777777">
        <w:tc>
          <w:tcPr>
            <w:tcW w:w="3345" w:type="dxa"/>
            <w:shd w:val="clear" w:color="auto" w:fill="E6E6E6"/>
            <w:vAlign w:val="center"/>
          </w:tcPr>
          <w:p w14:paraId="7559C803" w14:textId="77777777" w:rsidR="006742BB" w:rsidRDefault="002F23C7">
            <w:r>
              <w:t>结论</w:t>
            </w:r>
          </w:p>
        </w:tc>
        <w:tc>
          <w:tcPr>
            <w:tcW w:w="5985" w:type="dxa"/>
            <w:gridSpan w:val="6"/>
          </w:tcPr>
          <w:p w14:paraId="105B01E5" w14:textId="77777777" w:rsidR="006742BB" w:rsidRDefault="002F23C7">
            <w:r>
              <w:t>满足</w:t>
            </w:r>
          </w:p>
        </w:tc>
      </w:tr>
    </w:tbl>
    <w:p w14:paraId="3D3A20D4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0A2753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60262424"/>
      <w:r>
        <w:rPr>
          <w:color w:val="000000"/>
          <w:kern w:val="2"/>
          <w:szCs w:val="24"/>
        </w:rPr>
        <w:t>外墙构造</w:t>
      </w:r>
      <w:bookmarkEnd w:id="39"/>
    </w:p>
    <w:p w14:paraId="729391D6" w14:textId="77777777" w:rsidR="006742BB" w:rsidRDefault="002F23C7">
      <w:pPr>
        <w:pStyle w:val="2"/>
        <w:widowControl w:val="0"/>
        <w:rPr>
          <w:kern w:val="2"/>
        </w:rPr>
      </w:pPr>
      <w:bookmarkStart w:id="40" w:name="_Toc60262425"/>
      <w:r>
        <w:rPr>
          <w:kern w:val="2"/>
        </w:rPr>
        <w:t>外墙相关构造</w:t>
      </w:r>
      <w:bookmarkEnd w:id="40"/>
    </w:p>
    <w:p w14:paraId="224EB428" w14:textId="77777777" w:rsidR="006742BB" w:rsidRDefault="002F23C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262426"/>
      <w:r>
        <w:rPr>
          <w:color w:val="000000"/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42BB" w14:paraId="39A334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622E49" w14:textId="77777777" w:rsidR="006742BB" w:rsidRDefault="002F23C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67280" w14:textId="77777777" w:rsidR="006742BB" w:rsidRDefault="002F23C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35305" w14:textId="77777777" w:rsidR="006742BB" w:rsidRDefault="002F23C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4BB56" w14:textId="77777777" w:rsidR="006742BB" w:rsidRDefault="002F23C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3A7E2" w14:textId="77777777" w:rsidR="006742BB" w:rsidRDefault="002F23C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C7A8C" w14:textId="77777777" w:rsidR="006742BB" w:rsidRDefault="002F23C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9600A2" w14:textId="77777777" w:rsidR="006742BB" w:rsidRDefault="002F23C7">
            <w:pPr>
              <w:jc w:val="center"/>
            </w:pPr>
            <w:r>
              <w:t>热惰性指标</w:t>
            </w:r>
          </w:p>
        </w:tc>
      </w:tr>
      <w:tr w:rsidR="006742BB" w14:paraId="3B501A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1DF61C" w14:textId="77777777" w:rsidR="006742BB" w:rsidRDefault="00674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776DD5" w14:textId="77777777" w:rsidR="006742BB" w:rsidRDefault="002F23C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D602A" w14:textId="77777777" w:rsidR="006742BB" w:rsidRDefault="002F23C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F18A8" w14:textId="77777777" w:rsidR="006742BB" w:rsidRDefault="002F23C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01A001" w14:textId="77777777" w:rsidR="006742BB" w:rsidRDefault="002F23C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3F7F7" w14:textId="77777777" w:rsidR="006742BB" w:rsidRDefault="002F23C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2CA203" w14:textId="77777777" w:rsidR="006742BB" w:rsidRDefault="002F23C7">
            <w:pPr>
              <w:jc w:val="center"/>
            </w:pPr>
            <w:r>
              <w:t>D=R*S</w:t>
            </w:r>
          </w:p>
        </w:tc>
      </w:tr>
      <w:tr w:rsidR="006742BB" w14:paraId="527027DE" w14:textId="77777777">
        <w:tc>
          <w:tcPr>
            <w:tcW w:w="3345" w:type="dxa"/>
            <w:vAlign w:val="center"/>
          </w:tcPr>
          <w:p w14:paraId="0B123FBC" w14:textId="77777777" w:rsidR="006742BB" w:rsidRDefault="002F23C7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23C000" w14:textId="77777777" w:rsidR="006742BB" w:rsidRDefault="002F23C7">
            <w:r>
              <w:t>5</w:t>
            </w:r>
          </w:p>
        </w:tc>
        <w:tc>
          <w:tcPr>
            <w:tcW w:w="1075" w:type="dxa"/>
            <w:vAlign w:val="center"/>
          </w:tcPr>
          <w:p w14:paraId="34899C63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1E415A62" w14:textId="77777777" w:rsidR="006742BB" w:rsidRDefault="002F23C7">
            <w:r>
              <w:t>11.306</w:t>
            </w:r>
          </w:p>
        </w:tc>
        <w:tc>
          <w:tcPr>
            <w:tcW w:w="848" w:type="dxa"/>
            <w:vAlign w:val="center"/>
          </w:tcPr>
          <w:p w14:paraId="4C3521F7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2D64DBB2" w14:textId="77777777" w:rsidR="006742BB" w:rsidRDefault="002F23C7">
            <w:r>
              <w:t>0.005</w:t>
            </w:r>
          </w:p>
        </w:tc>
        <w:tc>
          <w:tcPr>
            <w:tcW w:w="1064" w:type="dxa"/>
            <w:vAlign w:val="center"/>
          </w:tcPr>
          <w:p w14:paraId="114D02C6" w14:textId="77777777" w:rsidR="006742BB" w:rsidRDefault="002F23C7">
            <w:r>
              <w:t>0.061</w:t>
            </w:r>
          </w:p>
        </w:tc>
      </w:tr>
      <w:tr w:rsidR="006742BB" w14:paraId="2DCC952F" w14:textId="77777777">
        <w:tc>
          <w:tcPr>
            <w:tcW w:w="3345" w:type="dxa"/>
            <w:vAlign w:val="center"/>
          </w:tcPr>
          <w:p w14:paraId="33B6437F" w14:textId="77777777" w:rsidR="006742BB" w:rsidRDefault="002F23C7">
            <w:r>
              <w:t>模塑聚苯板</w:t>
            </w:r>
            <w:r>
              <w:t>(EPS)(ρ=20)</w:t>
            </w:r>
          </w:p>
        </w:tc>
        <w:tc>
          <w:tcPr>
            <w:tcW w:w="848" w:type="dxa"/>
            <w:vAlign w:val="center"/>
          </w:tcPr>
          <w:p w14:paraId="72481C6D" w14:textId="77777777" w:rsidR="006742BB" w:rsidRDefault="002F23C7">
            <w:r>
              <w:t>80</w:t>
            </w:r>
          </w:p>
        </w:tc>
        <w:tc>
          <w:tcPr>
            <w:tcW w:w="1075" w:type="dxa"/>
            <w:vAlign w:val="center"/>
          </w:tcPr>
          <w:p w14:paraId="537771C4" w14:textId="77777777" w:rsidR="006742BB" w:rsidRDefault="002F23C7">
            <w:r>
              <w:t>0.039</w:t>
            </w:r>
          </w:p>
        </w:tc>
        <w:tc>
          <w:tcPr>
            <w:tcW w:w="1075" w:type="dxa"/>
            <w:vAlign w:val="center"/>
          </w:tcPr>
          <w:p w14:paraId="285442E6" w14:textId="77777777" w:rsidR="006742BB" w:rsidRDefault="002F23C7">
            <w:r>
              <w:t>0.347</w:t>
            </w:r>
          </w:p>
        </w:tc>
        <w:tc>
          <w:tcPr>
            <w:tcW w:w="848" w:type="dxa"/>
            <w:vAlign w:val="center"/>
          </w:tcPr>
          <w:p w14:paraId="43972B1A" w14:textId="77777777" w:rsidR="006742BB" w:rsidRDefault="002F23C7">
            <w:r>
              <w:t>1.05</w:t>
            </w:r>
          </w:p>
        </w:tc>
        <w:tc>
          <w:tcPr>
            <w:tcW w:w="1075" w:type="dxa"/>
            <w:vAlign w:val="center"/>
          </w:tcPr>
          <w:p w14:paraId="195D4B1B" w14:textId="77777777" w:rsidR="006742BB" w:rsidRDefault="002F23C7">
            <w:r>
              <w:t>1.954</w:t>
            </w:r>
          </w:p>
        </w:tc>
        <w:tc>
          <w:tcPr>
            <w:tcW w:w="1064" w:type="dxa"/>
            <w:vAlign w:val="center"/>
          </w:tcPr>
          <w:p w14:paraId="2B17094D" w14:textId="77777777" w:rsidR="006742BB" w:rsidRDefault="002F23C7">
            <w:r>
              <w:t>0.712</w:t>
            </w:r>
          </w:p>
        </w:tc>
      </w:tr>
      <w:tr w:rsidR="006742BB" w14:paraId="5B6D405B" w14:textId="77777777">
        <w:tc>
          <w:tcPr>
            <w:tcW w:w="3345" w:type="dxa"/>
            <w:vAlign w:val="center"/>
          </w:tcPr>
          <w:p w14:paraId="1C83E71F" w14:textId="77777777" w:rsidR="006742BB" w:rsidRDefault="002F23C7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B4648D6" w14:textId="77777777" w:rsidR="006742BB" w:rsidRDefault="002F23C7">
            <w:r>
              <w:t>200</w:t>
            </w:r>
          </w:p>
        </w:tc>
        <w:tc>
          <w:tcPr>
            <w:tcW w:w="1075" w:type="dxa"/>
            <w:vAlign w:val="center"/>
          </w:tcPr>
          <w:p w14:paraId="2264F28A" w14:textId="77777777" w:rsidR="006742BB" w:rsidRDefault="002F23C7">
            <w:r>
              <w:t>1.740</w:t>
            </w:r>
          </w:p>
        </w:tc>
        <w:tc>
          <w:tcPr>
            <w:tcW w:w="1075" w:type="dxa"/>
            <w:vAlign w:val="center"/>
          </w:tcPr>
          <w:p w14:paraId="15B965D6" w14:textId="77777777" w:rsidR="006742BB" w:rsidRDefault="002F23C7">
            <w:r>
              <w:t>17.060</w:t>
            </w:r>
          </w:p>
        </w:tc>
        <w:tc>
          <w:tcPr>
            <w:tcW w:w="848" w:type="dxa"/>
            <w:vAlign w:val="center"/>
          </w:tcPr>
          <w:p w14:paraId="04848415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6ACBDC17" w14:textId="77777777" w:rsidR="006742BB" w:rsidRDefault="002F23C7">
            <w:r>
              <w:t>0.115</w:t>
            </w:r>
          </w:p>
        </w:tc>
        <w:tc>
          <w:tcPr>
            <w:tcW w:w="1064" w:type="dxa"/>
            <w:vAlign w:val="center"/>
          </w:tcPr>
          <w:p w14:paraId="29C73C9E" w14:textId="77777777" w:rsidR="006742BB" w:rsidRDefault="002F23C7">
            <w:r>
              <w:t>1.961</w:t>
            </w:r>
          </w:p>
        </w:tc>
      </w:tr>
      <w:tr w:rsidR="006742BB" w14:paraId="60573484" w14:textId="77777777">
        <w:tc>
          <w:tcPr>
            <w:tcW w:w="3345" w:type="dxa"/>
            <w:vAlign w:val="center"/>
          </w:tcPr>
          <w:p w14:paraId="094ABD6D" w14:textId="77777777" w:rsidR="006742BB" w:rsidRDefault="002F23C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51B453" w14:textId="77777777" w:rsidR="006742BB" w:rsidRDefault="002F23C7">
            <w:r>
              <w:t>285</w:t>
            </w:r>
          </w:p>
        </w:tc>
        <w:tc>
          <w:tcPr>
            <w:tcW w:w="1075" w:type="dxa"/>
            <w:vAlign w:val="center"/>
          </w:tcPr>
          <w:p w14:paraId="407F90B2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78DECD82" w14:textId="77777777" w:rsidR="006742BB" w:rsidRDefault="002F23C7">
            <w:r>
              <w:t>－</w:t>
            </w:r>
          </w:p>
        </w:tc>
        <w:tc>
          <w:tcPr>
            <w:tcW w:w="848" w:type="dxa"/>
            <w:vAlign w:val="center"/>
          </w:tcPr>
          <w:p w14:paraId="167EF40F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1F65926E" w14:textId="77777777" w:rsidR="006742BB" w:rsidRDefault="002F23C7">
            <w:r>
              <w:t>2.074</w:t>
            </w:r>
          </w:p>
        </w:tc>
        <w:tc>
          <w:tcPr>
            <w:tcW w:w="1064" w:type="dxa"/>
            <w:vAlign w:val="center"/>
          </w:tcPr>
          <w:p w14:paraId="16AF5B88" w14:textId="77777777" w:rsidR="006742BB" w:rsidRDefault="002F23C7">
            <w:r>
              <w:t>2.734</w:t>
            </w:r>
          </w:p>
        </w:tc>
      </w:tr>
      <w:tr w:rsidR="006742BB" w14:paraId="535D0C07" w14:textId="77777777">
        <w:tc>
          <w:tcPr>
            <w:tcW w:w="3345" w:type="dxa"/>
            <w:shd w:val="clear" w:color="auto" w:fill="E6E6E6"/>
            <w:vAlign w:val="center"/>
          </w:tcPr>
          <w:p w14:paraId="0C868A11" w14:textId="77777777" w:rsidR="006742BB" w:rsidRDefault="002F23C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6B670C" w14:textId="77777777" w:rsidR="006742BB" w:rsidRDefault="002F23C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742BB" w14:paraId="59E5CB9B" w14:textId="77777777">
        <w:tc>
          <w:tcPr>
            <w:tcW w:w="3345" w:type="dxa"/>
            <w:shd w:val="clear" w:color="auto" w:fill="E6E6E6"/>
            <w:vAlign w:val="center"/>
          </w:tcPr>
          <w:p w14:paraId="33A34C20" w14:textId="77777777" w:rsidR="006742BB" w:rsidRDefault="002F23C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AC2A77" w14:textId="77777777" w:rsidR="006742BB" w:rsidRDefault="002F23C7">
            <w:pPr>
              <w:jc w:val="center"/>
            </w:pPr>
            <w:r>
              <w:t>0.45</w:t>
            </w:r>
          </w:p>
        </w:tc>
      </w:tr>
    </w:tbl>
    <w:p w14:paraId="5FC0D1DF" w14:textId="77777777" w:rsidR="006742BB" w:rsidRDefault="002F23C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60262427"/>
      <w:r>
        <w:rPr>
          <w:color w:val="000000"/>
          <w:kern w:val="2"/>
          <w:szCs w:val="24"/>
        </w:rPr>
        <w:t>热桥柱构造一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42BB" w14:paraId="20FA3D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404CAE" w14:textId="77777777" w:rsidR="006742BB" w:rsidRDefault="002F23C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A5B91" w14:textId="77777777" w:rsidR="006742BB" w:rsidRDefault="002F23C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7B7E5" w14:textId="77777777" w:rsidR="006742BB" w:rsidRDefault="002F23C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6C473" w14:textId="77777777" w:rsidR="006742BB" w:rsidRDefault="002F23C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6B5E25" w14:textId="77777777" w:rsidR="006742BB" w:rsidRDefault="002F23C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7A0B6" w14:textId="77777777" w:rsidR="006742BB" w:rsidRDefault="002F23C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AD35EA" w14:textId="77777777" w:rsidR="006742BB" w:rsidRDefault="002F23C7">
            <w:pPr>
              <w:jc w:val="center"/>
            </w:pPr>
            <w:r>
              <w:t>热惰性指标</w:t>
            </w:r>
          </w:p>
        </w:tc>
      </w:tr>
      <w:tr w:rsidR="006742BB" w14:paraId="10E9FF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0337E4" w14:textId="77777777" w:rsidR="006742BB" w:rsidRDefault="00674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83E838" w14:textId="77777777" w:rsidR="006742BB" w:rsidRDefault="002F23C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05D46" w14:textId="77777777" w:rsidR="006742BB" w:rsidRDefault="002F23C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7115B" w14:textId="77777777" w:rsidR="006742BB" w:rsidRDefault="002F23C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21C279" w14:textId="77777777" w:rsidR="006742BB" w:rsidRDefault="002F23C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E83CE" w14:textId="77777777" w:rsidR="006742BB" w:rsidRDefault="002F23C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36C9A" w14:textId="77777777" w:rsidR="006742BB" w:rsidRDefault="002F23C7">
            <w:pPr>
              <w:jc w:val="center"/>
            </w:pPr>
            <w:r>
              <w:t>D=R*S</w:t>
            </w:r>
          </w:p>
        </w:tc>
      </w:tr>
      <w:tr w:rsidR="006742BB" w14:paraId="436B9A9C" w14:textId="77777777">
        <w:tc>
          <w:tcPr>
            <w:tcW w:w="3345" w:type="dxa"/>
            <w:vAlign w:val="center"/>
          </w:tcPr>
          <w:p w14:paraId="7C025E5F" w14:textId="77777777" w:rsidR="006742BB" w:rsidRDefault="002F23C7">
            <w:r>
              <w:t>水泥砂浆</w:t>
            </w:r>
          </w:p>
        </w:tc>
        <w:tc>
          <w:tcPr>
            <w:tcW w:w="848" w:type="dxa"/>
            <w:vAlign w:val="center"/>
          </w:tcPr>
          <w:p w14:paraId="01EB4A24" w14:textId="77777777" w:rsidR="006742BB" w:rsidRDefault="002F23C7">
            <w:r>
              <w:t>20</w:t>
            </w:r>
          </w:p>
        </w:tc>
        <w:tc>
          <w:tcPr>
            <w:tcW w:w="1075" w:type="dxa"/>
            <w:vAlign w:val="center"/>
          </w:tcPr>
          <w:p w14:paraId="3A8802A6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0EDA5D4C" w14:textId="77777777" w:rsidR="006742BB" w:rsidRDefault="002F23C7">
            <w:r>
              <w:t>11.370</w:t>
            </w:r>
          </w:p>
        </w:tc>
        <w:tc>
          <w:tcPr>
            <w:tcW w:w="848" w:type="dxa"/>
            <w:vAlign w:val="center"/>
          </w:tcPr>
          <w:p w14:paraId="6A39DF8F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49425E92" w14:textId="77777777" w:rsidR="006742BB" w:rsidRDefault="002F23C7">
            <w:r>
              <w:t>0.022</w:t>
            </w:r>
          </w:p>
        </w:tc>
        <w:tc>
          <w:tcPr>
            <w:tcW w:w="1064" w:type="dxa"/>
            <w:vAlign w:val="center"/>
          </w:tcPr>
          <w:p w14:paraId="1232D6EA" w14:textId="77777777" w:rsidR="006742BB" w:rsidRDefault="002F23C7">
            <w:r>
              <w:t>0.245</w:t>
            </w:r>
          </w:p>
        </w:tc>
      </w:tr>
      <w:tr w:rsidR="006742BB" w14:paraId="10B85F2F" w14:textId="77777777">
        <w:tc>
          <w:tcPr>
            <w:tcW w:w="3345" w:type="dxa"/>
            <w:vAlign w:val="center"/>
          </w:tcPr>
          <w:p w14:paraId="12173714" w14:textId="77777777" w:rsidR="006742BB" w:rsidRDefault="002F23C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FA8BD07" w14:textId="77777777" w:rsidR="006742BB" w:rsidRDefault="002F23C7">
            <w:r>
              <w:t>20</w:t>
            </w:r>
          </w:p>
        </w:tc>
        <w:tc>
          <w:tcPr>
            <w:tcW w:w="1075" w:type="dxa"/>
            <w:vAlign w:val="center"/>
          </w:tcPr>
          <w:p w14:paraId="27688951" w14:textId="77777777" w:rsidR="006742BB" w:rsidRDefault="002F23C7">
            <w:r>
              <w:t>0.030</w:t>
            </w:r>
          </w:p>
        </w:tc>
        <w:tc>
          <w:tcPr>
            <w:tcW w:w="1075" w:type="dxa"/>
            <w:vAlign w:val="center"/>
          </w:tcPr>
          <w:p w14:paraId="70689EBF" w14:textId="77777777" w:rsidR="006742BB" w:rsidRDefault="002F23C7">
            <w:r>
              <w:t>0.340</w:t>
            </w:r>
          </w:p>
        </w:tc>
        <w:tc>
          <w:tcPr>
            <w:tcW w:w="848" w:type="dxa"/>
            <w:vAlign w:val="center"/>
          </w:tcPr>
          <w:p w14:paraId="789EF9AC" w14:textId="77777777" w:rsidR="006742BB" w:rsidRDefault="002F23C7">
            <w:r>
              <w:t>1.20</w:t>
            </w:r>
          </w:p>
        </w:tc>
        <w:tc>
          <w:tcPr>
            <w:tcW w:w="1075" w:type="dxa"/>
            <w:vAlign w:val="center"/>
          </w:tcPr>
          <w:p w14:paraId="05DD3818" w14:textId="77777777" w:rsidR="006742BB" w:rsidRDefault="002F23C7">
            <w:r>
              <w:t>0.556</w:t>
            </w:r>
          </w:p>
        </w:tc>
        <w:tc>
          <w:tcPr>
            <w:tcW w:w="1064" w:type="dxa"/>
            <w:vAlign w:val="center"/>
          </w:tcPr>
          <w:p w14:paraId="12BDA6E5" w14:textId="77777777" w:rsidR="006742BB" w:rsidRDefault="002F23C7">
            <w:r>
              <w:t>0.227</w:t>
            </w:r>
          </w:p>
        </w:tc>
      </w:tr>
      <w:tr w:rsidR="006742BB" w14:paraId="1BE40168" w14:textId="77777777">
        <w:tc>
          <w:tcPr>
            <w:tcW w:w="3345" w:type="dxa"/>
            <w:vAlign w:val="center"/>
          </w:tcPr>
          <w:p w14:paraId="0C284633" w14:textId="77777777" w:rsidR="006742BB" w:rsidRDefault="002F23C7">
            <w:r>
              <w:t>水泥砂浆</w:t>
            </w:r>
          </w:p>
        </w:tc>
        <w:tc>
          <w:tcPr>
            <w:tcW w:w="848" w:type="dxa"/>
            <w:vAlign w:val="center"/>
          </w:tcPr>
          <w:p w14:paraId="0019C7E1" w14:textId="77777777" w:rsidR="006742BB" w:rsidRDefault="002F23C7">
            <w:r>
              <w:t>20</w:t>
            </w:r>
          </w:p>
        </w:tc>
        <w:tc>
          <w:tcPr>
            <w:tcW w:w="1075" w:type="dxa"/>
            <w:vAlign w:val="center"/>
          </w:tcPr>
          <w:p w14:paraId="7815C2CD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75DF17ED" w14:textId="77777777" w:rsidR="006742BB" w:rsidRDefault="002F23C7">
            <w:r>
              <w:t>11.370</w:t>
            </w:r>
          </w:p>
        </w:tc>
        <w:tc>
          <w:tcPr>
            <w:tcW w:w="848" w:type="dxa"/>
            <w:vAlign w:val="center"/>
          </w:tcPr>
          <w:p w14:paraId="0AA5C47B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146F4D05" w14:textId="77777777" w:rsidR="006742BB" w:rsidRDefault="002F23C7">
            <w:r>
              <w:t>0.022</w:t>
            </w:r>
          </w:p>
        </w:tc>
        <w:tc>
          <w:tcPr>
            <w:tcW w:w="1064" w:type="dxa"/>
            <w:vAlign w:val="center"/>
          </w:tcPr>
          <w:p w14:paraId="0CEA8459" w14:textId="77777777" w:rsidR="006742BB" w:rsidRDefault="002F23C7">
            <w:r>
              <w:t>0.245</w:t>
            </w:r>
          </w:p>
        </w:tc>
      </w:tr>
      <w:tr w:rsidR="006742BB" w14:paraId="35F621E8" w14:textId="77777777">
        <w:tc>
          <w:tcPr>
            <w:tcW w:w="3345" w:type="dxa"/>
            <w:vAlign w:val="center"/>
          </w:tcPr>
          <w:p w14:paraId="1516B9AB" w14:textId="77777777" w:rsidR="006742BB" w:rsidRDefault="002F23C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DD8228" w14:textId="77777777" w:rsidR="006742BB" w:rsidRDefault="002F23C7">
            <w:r>
              <w:t>200</w:t>
            </w:r>
          </w:p>
        </w:tc>
        <w:tc>
          <w:tcPr>
            <w:tcW w:w="1075" w:type="dxa"/>
            <w:vAlign w:val="center"/>
          </w:tcPr>
          <w:p w14:paraId="03D6F261" w14:textId="77777777" w:rsidR="006742BB" w:rsidRDefault="002F23C7">
            <w:r>
              <w:t>1.740</w:t>
            </w:r>
          </w:p>
        </w:tc>
        <w:tc>
          <w:tcPr>
            <w:tcW w:w="1075" w:type="dxa"/>
            <w:vAlign w:val="center"/>
          </w:tcPr>
          <w:p w14:paraId="681D2F67" w14:textId="77777777" w:rsidR="006742BB" w:rsidRDefault="002F23C7">
            <w:r>
              <w:t>17.200</w:t>
            </w:r>
          </w:p>
        </w:tc>
        <w:tc>
          <w:tcPr>
            <w:tcW w:w="848" w:type="dxa"/>
            <w:vAlign w:val="center"/>
          </w:tcPr>
          <w:p w14:paraId="42B07D27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07BE08E1" w14:textId="77777777" w:rsidR="006742BB" w:rsidRDefault="002F23C7">
            <w:r>
              <w:t>0.115</w:t>
            </w:r>
          </w:p>
        </w:tc>
        <w:tc>
          <w:tcPr>
            <w:tcW w:w="1064" w:type="dxa"/>
            <w:vAlign w:val="center"/>
          </w:tcPr>
          <w:p w14:paraId="20674CB3" w14:textId="77777777" w:rsidR="006742BB" w:rsidRDefault="002F23C7">
            <w:r>
              <w:t>1.977</w:t>
            </w:r>
          </w:p>
        </w:tc>
      </w:tr>
      <w:tr w:rsidR="006742BB" w14:paraId="65E5212B" w14:textId="77777777">
        <w:tc>
          <w:tcPr>
            <w:tcW w:w="3345" w:type="dxa"/>
            <w:vAlign w:val="center"/>
          </w:tcPr>
          <w:p w14:paraId="3E7F8192" w14:textId="77777777" w:rsidR="006742BB" w:rsidRDefault="002F23C7">
            <w:r>
              <w:t>石灰砂浆</w:t>
            </w:r>
          </w:p>
        </w:tc>
        <w:tc>
          <w:tcPr>
            <w:tcW w:w="848" w:type="dxa"/>
            <w:vAlign w:val="center"/>
          </w:tcPr>
          <w:p w14:paraId="3C9A9209" w14:textId="77777777" w:rsidR="006742BB" w:rsidRDefault="002F23C7">
            <w:r>
              <w:t>20</w:t>
            </w:r>
          </w:p>
        </w:tc>
        <w:tc>
          <w:tcPr>
            <w:tcW w:w="1075" w:type="dxa"/>
            <w:vAlign w:val="center"/>
          </w:tcPr>
          <w:p w14:paraId="10E12E80" w14:textId="77777777" w:rsidR="006742BB" w:rsidRDefault="002F23C7">
            <w:r>
              <w:t>0.810</w:t>
            </w:r>
          </w:p>
        </w:tc>
        <w:tc>
          <w:tcPr>
            <w:tcW w:w="1075" w:type="dxa"/>
            <w:vAlign w:val="center"/>
          </w:tcPr>
          <w:p w14:paraId="29C1A610" w14:textId="77777777" w:rsidR="006742BB" w:rsidRDefault="002F23C7">
            <w:r>
              <w:t>10.070</w:t>
            </w:r>
          </w:p>
        </w:tc>
        <w:tc>
          <w:tcPr>
            <w:tcW w:w="848" w:type="dxa"/>
            <w:vAlign w:val="center"/>
          </w:tcPr>
          <w:p w14:paraId="050C8B2F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4D44359B" w14:textId="77777777" w:rsidR="006742BB" w:rsidRDefault="002F23C7">
            <w:r>
              <w:t>0.025</w:t>
            </w:r>
          </w:p>
        </w:tc>
        <w:tc>
          <w:tcPr>
            <w:tcW w:w="1064" w:type="dxa"/>
            <w:vAlign w:val="center"/>
          </w:tcPr>
          <w:p w14:paraId="4CC9699A" w14:textId="77777777" w:rsidR="006742BB" w:rsidRDefault="002F23C7">
            <w:r>
              <w:t>0.249</w:t>
            </w:r>
          </w:p>
        </w:tc>
      </w:tr>
      <w:tr w:rsidR="006742BB" w14:paraId="6F828604" w14:textId="77777777">
        <w:tc>
          <w:tcPr>
            <w:tcW w:w="3345" w:type="dxa"/>
            <w:vAlign w:val="center"/>
          </w:tcPr>
          <w:p w14:paraId="223661DD" w14:textId="77777777" w:rsidR="006742BB" w:rsidRDefault="002F23C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551CB3" w14:textId="77777777" w:rsidR="006742BB" w:rsidRDefault="002F23C7">
            <w:r>
              <w:t>280</w:t>
            </w:r>
          </w:p>
        </w:tc>
        <w:tc>
          <w:tcPr>
            <w:tcW w:w="1075" w:type="dxa"/>
            <w:vAlign w:val="center"/>
          </w:tcPr>
          <w:p w14:paraId="2B3AC875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09290AA5" w14:textId="77777777" w:rsidR="006742BB" w:rsidRDefault="002F23C7">
            <w:r>
              <w:t>－</w:t>
            </w:r>
          </w:p>
        </w:tc>
        <w:tc>
          <w:tcPr>
            <w:tcW w:w="848" w:type="dxa"/>
            <w:vAlign w:val="center"/>
          </w:tcPr>
          <w:p w14:paraId="068A2321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7C724B87" w14:textId="77777777" w:rsidR="006742BB" w:rsidRDefault="002F23C7">
            <w:r>
              <w:t>0.738</w:t>
            </w:r>
          </w:p>
        </w:tc>
        <w:tc>
          <w:tcPr>
            <w:tcW w:w="1064" w:type="dxa"/>
            <w:vAlign w:val="center"/>
          </w:tcPr>
          <w:p w14:paraId="47C87021" w14:textId="77777777" w:rsidR="006742BB" w:rsidRDefault="002F23C7">
            <w:r>
              <w:t>2.941</w:t>
            </w:r>
          </w:p>
        </w:tc>
      </w:tr>
      <w:tr w:rsidR="006742BB" w14:paraId="34C3A222" w14:textId="77777777">
        <w:tc>
          <w:tcPr>
            <w:tcW w:w="3345" w:type="dxa"/>
            <w:shd w:val="clear" w:color="auto" w:fill="E6E6E6"/>
            <w:vAlign w:val="center"/>
          </w:tcPr>
          <w:p w14:paraId="7D5C3419" w14:textId="77777777" w:rsidR="006742BB" w:rsidRDefault="002F23C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478B9B" w14:textId="77777777" w:rsidR="006742BB" w:rsidRDefault="002F23C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742BB" w14:paraId="4CE573E5" w14:textId="77777777">
        <w:tc>
          <w:tcPr>
            <w:tcW w:w="3345" w:type="dxa"/>
            <w:shd w:val="clear" w:color="auto" w:fill="E6E6E6"/>
            <w:vAlign w:val="center"/>
          </w:tcPr>
          <w:p w14:paraId="502FD09C" w14:textId="77777777" w:rsidR="006742BB" w:rsidRDefault="002F23C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562DDD7" w14:textId="77777777" w:rsidR="006742BB" w:rsidRDefault="002F23C7">
            <w:pPr>
              <w:jc w:val="center"/>
            </w:pPr>
            <w:r>
              <w:t>1.13</w:t>
            </w:r>
          </w:p>
        </w:tc>
      </w:tr>
    </w:tbl>
    <w:p w14:paraId="199BFC86" w14:textId="77777777" w:rsidR="006742BB" w:rsidRDefault="002F23C7">
      <w:pPr>
        <w:pStyle w:val="2"/>
        <w:widowControl w:val="0"/>
        <w:rPr>
          <w:kern w:val="2"/>
        </w:rPr>
      </w:pPr>
      <w:bookmarkStart w:id="43" w:name="_Toc6026242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3"/>
    </w:p>
    <w:p w14:paraId="10335C7A" w14:textId="77777777" w:rsidR="00F0396C" w:rsidRDefault="002F23C7" w:rsidP="00043487">
      <w:pPr>
        <w:jc w:val="center"/>
        <w:rPr>
          <w:szCs w:val="21"/>
          <w:lang w:val="en-US"/>
        </w:rPr>
      </w:pPr>
      <w:bookmarkStart w:id="44" w:name="公建2015外墙K修正系数表"/>
      <w:r>
        <w:rPr>
          <w:noProof/>
          <w:szCs w:val="21"/>
          <w:lang w:val="en-US"/>
        </w:rPr>
        <w:drawing>
          <wp:inline distT="0" distB="0" distL="0" distR="0" wp14:anchorId="62E290DC" wp14:editId="28DC39AB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4"/>
    <w:p w14:paraId="1D6F65DA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A31225" w14:textId="77777777" w:rsidR="006742BB" w:rsidRDefault="002F23C7">
      <w:pPr>
        <w:pStyle w:val="2"/>
        <w:widowControl w:val="0"/>
        <w:rPr>
          <w:kern w:val="2"/>
        </w:rPr>
      </w:pPr>
      <w:bookmarkStart w:id="45" w:name="_Toc60262429"/>
      <w:r>
        <w:rPr>
          <w:kern w:val="2"/>
        </w:rPr>
        <w:lastRenderedPageBreak/>
        <w:t>外墙平均热工特性</w:t>
      </w:r>
      <w:bookmarkEnd w:id="45"/>
    </w:p>
    <w:p w14:paraId="6BFBE6E3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742BB" w14:paraId="223A47DD" w14:textId="77777777">
        <w:tc>
          <w:tcPr>
            <w:tcW w:w="2948" w:type="dxa"/>
            <w:shd w:val="clear" w:color="auto" w:fill="E6E6E6"/>
            <w:vAlign w:val="center"/>
          </w:tcPr>
          <w:p w14:paraId="39D57D50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3540CD" w14:textId="77777777" w:rsidR="006742BB" w:rsidRDefault="002F23C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03D109" w14:textId="77777777" w:rsidR="006742BB" w:rsidRDefault="002F23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773AEE" w14:textId="77777777" w:rsidR="006742BB" w:rsidRDefault="002F23C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1CB59F" w14:textId="77777777" w:rsidR="006742BB" w:rsidRDefault="002F23C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706396" w14:textId="77777777" w:rsidR="006742BB" w:rsidRDefault="002F23C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A94EA1" w14:textId="77777777" w:rsidR="006742BB" w:rsidRDefault="002F23C7">
            <w:pPr>
              <w:jc w:val="center"/>
            </w:pPr>
            <w:r>
              <w:t>太阳辐射吸收系数</w:t>
            </w:r>
          </w:p>
        </w:tc>
      </w:tr>
      <w:tr w:rsidR="006742BB" w14:paraId="00B0BA1A" w14:textId="77777777">
        <w:tc>
          <w:tcPr>
            <w:tcW w:w="2948" w:type="dxa"/>
            <w:vAlign w:val="center"/>
          </w:tcPr>
          <w:p w14:paraId="30E3A6CD" w14:textId="77777777" w:rsidR="006742BB" w:rsidRDefault="002F23C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82E52F" w14:textId="77777777" w:rsidR="006742BB" w:rsidRDefault="002F23C7">
            <w:r>
              <w:t>主墙体</w:t>
            </w:r>
          </w:p>
        </w:tc>
        <w:tc>
          <w:tcPr>
            <w:tcW w:w="990" w:type="dxa"/>
            <w:vAlign w:val="center"/>
          </w:tcPr>
          <w:p w14:paraId="409F0654" w14:textId="77777777" w:rsidR="006742BB" w:rsidRDefault="002F23C7">
            <w:r>
              <w:t>1154.69</w:t>
            </w:r>
          </w:p>
        </w:tc>
        <w:tc>
          <w:tcPr>
            <w:tcW w:w="950" w:type="dxa"/>
            <w:vAlign w:val="center"/>
          </w:tcPr>
          <w:p w14:paraId="2FC29E95" w14:textId="77777777" w:rsidR="006742BB" w:rsidRDefault="002F23C7">
            <w:r>
              <w:t>1.000</w:t>
            </w:r>
          </w:p>
        </w:tc>
        <w:tc>
          <w:tcPr>
            <w:tcW w:w="1107" w:type="dxa"/>
            <w:vAlign w:val="center"/>
          </w:tcPr>
          <w:p w14:paraId="584A7A57" w14:textId="77777777" w:rsidR="006742BB" w:rsidRDefault="002F23C7">
            <w:r>
              <w:t>0.45</w:t>
            </w:r>
          </w:p>
        </w:tc>
        <w:tc>
          <w:tcPr>
            <w:tcW w:w="1107" w:type="dxa"/>
            <w:vAlign w:val="center"/>
          </w:tcPr>
          <w:p w14:paraId="3C444EFF" w14:textId="77777777" w:rsidR="006742BB" w:rsidRDefault="002F23C7">
            <w:r>
              <w:t>2.73</w:t>
            </w:r>
          </w:p>
        </w:tc>
        <w:tc>
          <w:tcPr>
            <w:tcW w:w="1107" w:type="dxa"/>
            <w:vAlign w:val="center"/>
          </w:tcPr>
          <w:p w14:paraId="23975BFD" w14:textId="77777777" w:rsidR="006742BB" w:rsidRDefault="002F23C7">
            <w:r>
              <w:t>0.75</w:t>
            </w:r>
          </w:p>
        </w:tc>
      </w:tr>
      <w:tr w:rsidR="006742BB" w14:paraId="75745223" w14:textId="77777777">
        <w:tc>
          <w:tcPr>
            <w:tcW w:w="2948" w:type="dxa"/>
            <w:shd w:val="clear" w:color="auto" w:fill="E6E6E6"/>
            <w:vAlign w:val="center"/>
          </w:tcPr>
          <w:p w14:paraId="16E02BF9" w14:textId="77777777" w:rsidR="006742BB" w:rsidRDefault="002F23C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03AF99" w14:textId="77777777" w:rsidR="006742BB" w:rsidRDefault="002F23C7">
            <w:pPr>
              <w:jc w:val="center"/>
            </w:pPr>
            <w:r>
              <w:t>0.45 × 1.20 = 0.54</w:t>
            </w:r>
          </w:p>
        </w:tc>
      </w:tr>
    </w:tbl>
    <w:p w14:paraId="0A801133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742BB" w14:paraId="7C67C02B" w14:textId="77777777">
        <w:tc>
          <w:tcPr>
            <w:tcW w:w="2948" w:type="dxa"/>
            <w:shd w:val="clear" w:color="auto" w:fill="E6E6E6"/>
            <w:vAlign w:val="center"/>
          </w:tcPr>
          <w:p w14:paraId="6E2092CA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2AC313D" w14:textId="77777777" w:rsidR="006742BB" w:rsidRDefault="002F23C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E9D3B1" w14:textId="77777777" w:rsidR="006742BB" w:rsidRDefault="002F23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6B01BE" w14:textId="77777777" w:rsidR="006742BB" w:rsidRDefault="002F23C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2ECB0F" w14:textId="77777777" w:rsidR="006742BB" w:rsidRDefault="002F23C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30F429" w14:textId="77777777" w:rsidR="006742BB" w:rsidRDefault="002F23C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13B085" w14:textId="77777777" w:rsidR="006742BB" w:rsidRDefault="002F23C7">
            <w:pPr>
              <w:jc w:val="center"/>
            </w:pPr>
            <w:r>
              <w:t>太阳辐射吸收系数</w:t>
            </w:r>
          </w:p>
        </w:tc>
      </w:tr>
      <w:tr w:rsidR="006742BB" w14:paraId="1304F5E3" w14:textId="77777777">
        <w:tc>
          <w:tcPr>
            <w:tcW w:w="2948" w:type="dxa"/>
            <w:vAlign w:val="center"/>
          </w:tcPr>
          <w:p w14:paraId="33443A5E" w14:textId="77777777" w:rsidR="006742BB" w:rsidRDefault="002F23C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B7FEEA8" w14:textId="77777777" w:rsidR="006742BB" w:rsidRDefault="002F23C7">
            <w:r>
              <w:t>主墙体</w:t>
            </w:r>
          </w:p>
        </w:tc>
        <w:tc>
          <w:tcPr>
            <w:tcW w:w="990" w:type="dxa"/>
            <w:vAlign w:val="center"/>
          </w:tcPr>
          <w:p w14:paraId="55F379F2" w14:textId="77777777" w:rsidR="006742BB" w:rsidRDefault="002F23C7">
            <w:r>
              <w:t>1215.02</w:t>
            </w:r>
          </w:p>
        </w:tc>
        <w:tc>
          <w:tcPr>
            <w:tcW w:w="950" w:type="dxa"/>
            <w:vAlign w:val="center"/>
          </w:tcPr>
          <w:p w14:paraId="789A2DB9" w14:textId="77777777" w:rsidR="006742BB" w:rsidRDefault="002F23C7">
            <w:r>
              <w:t>1.000</w:t>
            </w:r>
          </w:p>
        </w:tc>
        <w:tc>
          <w:tcPr>
            <w:tcW w:w="1107" w:type="dxa"/>
            <w:vAlign w:val="center"/>
          </w:tcPr>
          <w:p w14:paraId="4DD9193A" w14:textId="77777777" w:rsidR="006742BB" w:rsidRDefault="002F23C7">
            <w:r>
              <w:t>0.45</w:t>
            </w:r>
          </w:p>
        </w:tc>
        <w:tc>
          <w:tcPr>
            <w:tcW w:w="1107" w:type="dxa"/>
            <w:vAlign w:val="center"/>
          </w:tcPr>
          <w:p w14:paraId="1CA9AC33" w14:textId="77777777" w:rsidR="006742BB" w:rsidRDefault="002F23C7">
            <w:r>
              <w:t>2.73</w:t>
            </w:r>
          </w:p>
        </w:tc>
        <w:tc>
          <w:tcPr>
            <w:tcW w:w="1107" w:type="dxa"/>
            <w:vAlign w:val="center"/>
          </w:tcPr>
          <w:p w14:paraId="343FEA1C" w14:textId="77777777" w:rsidR="006742BB" w:rsidRDefault="002F23C7">
            <w:r>
              <w:t>0.75</w:t>
            </w:r>
          </w:p>
        </w:tc>
      </w:tr>
      <w:tr w:rsidR="006742BB" w14:paraId="32B4F85E" w14:textId="77777777">
        <w:tc>
          <w:tcPr>
            <w:tcW w:w="2948" w:type="dxa"/>
            <w:shd w:val="clear" w:color="auto" w:fill="E6E6E6"/>
            <w:vAlign w:val="center"/>
          </w:tcPr>
          <w:p w14:paraId="4059C468" w14:textId="77777777" w:rsidR="006742BB" w:rsidRDefault="002F23C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D0936F" w14:textId="77777777" w:rsidR="006742BB" w:rsidRDefault="002F23C7">
            <w:pPr>
              <w:jc w:val="center"/>
            </w:pPr>
            <w:r>
              <w:t>0.45 × 1.20 = 0.54</w:t>
            </w:r>
          </w:p>
        </w:tc>
      </w:tr>
    </w:tbl>
    <w:p w14:paraId="63A90F54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742BB" w14:paraId="04DCE977" w14:textId="77777777">
        <w:tc>
          <w:tcPr>
            <w:tcW w:w="2948" w:type="dxa"/>
            <w:shd w:val="clear" w:color="auto" w:fill="E6E6E6"/>
            <w:vAlign w:val="center"/>
          </w:tcPr>
          <w:p w14:paraId="67BDF9E8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E2924CD" w14:textId="77777777" w:rsidR="006742BB" w:rsidRDefault="002F23C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75BF6B" w14:textId="77777777" w:rsidR="006742BB" w:rsidRDefault="002F23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3D118F" w14:textId="77777777" w:rsidR="006742BB" w:rsidRDefault="002F23C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D782CD" w14:textId="77777777" w:rsidR="006742BB" w:rsidRDefault="002F23C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C1C2DE" w14:textId="77777777" w:rsidR="006742BB" w:rsidRDefault="002F23C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5DBB07" w14:textId="77777777" w:rsidR="006742BB" w:rsidRDefault="002F23C7">
            <w:pPr>
              <w:jc w:val="center"/>
            </w:pPr>
            <w:r>
              <w:t>太阳辐射吸收系数</w:t>
            </w:r>
          </w:p>
        </w:tc>
      </w:tr>
      <w:tr w:rsidR="006742BB" w14:paraId="18A04FB1" w14:textId="77777777">
        <w:tc>
          <w:tcPr>
            <w:tcW w:w="2948" w:type="dxa"/>
            <w:vAlign w:val="center"/>
          </w:tcPr>
          <w:p w14:paraId="29F53FB1" w14:textId="77777777" w:rsidR="006742BB" w:rsidRDefault="002F23C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0992B63" w14:textId="77777777" w:rsidR="006742BB" w:rsidRDefault="002F23C7">
            <w:r>
              <w:t>主墙体</w:t>
            </w:r>
          </w:p>
        </w:tc>
        <w:tc>
          <w:tcPr>
            <w:tcW w:w="990" w:type="dxa"/>
            <w:vAlign w:val="center"/>
          </w:tcPr>
          <w:p w14:paraId="4F2256BF" w14:textId="77777777" w:rsidR="006742BB" w:rsidRDefault="002F23C7">
            <w:r>
              <w:t>850.71</w:t>
            </w:r>
          </w:p>
        </w:tc>
        <w:tc>
          <w:tcPr>
            <w:tcW w:w="950" w:type="dxa"/>
            <w:vAlign w:val="center"/>
          </w:tcPr>
          <w:p w14:paraId="7366B8CC" w14:textId="77777777" w:rsidR="006742BB" w:rsidRDefault="002F23C7">
            <w:r>
              <w:t>1.000</w:t>
            </w:r>
          </w:p>
        </w:tc>
        <w:tc>
          <w:tcPr>
            <w:tcW w:w="1107" w:type="dxa"/>
            <w:vAlign w:val="center"/>
          </w:tcPr>
          <w:p w14:paraId="46CC5B07" w14:textId="77777777" w:rsidR="006742BB" w:rsidRDefault="002F23C7">
            <w:r>
              <w:t>0.45</w:t>
            </w:r>
          </w:p>
        </w:tc>
        <w:tc>
          <w:tcPr>
            <w:tcW w:w="1107" w:type="dxa"/>
            <w:vAlign w:val="center"/>
          </w:tcPr>
          <w:p w14:paraId="28CCEB32" w14:textId="77777777" w:rsidR="006742BB" w:rsidRDefault="002F23C7">
            <w:r>
              <w:t>2.73</w:t>
            </w:r>
          </w:p>
        </w:tc>
        <w:tc>
          <w:tcPr>
            <w:tcW w:w="1107" w:type="dxa"/>
            <w:vAlign w:val="center"/>
          </w:tcPr>
          <w:p w14:paraId="586793DC" w14:textId="77777777" w:rsidR="006742BB" w:rsidRDefault="002F23C7">
            <w:r>
              <w:t>0.75</w:t>
            </w:r>
          </w:p>
        </w:tc>
      </w:tr>
      <w:tr w:rsidR="006742BB" w14:paraId="5B978D74" w14:textId="77777777">
        <w:tc>
          <w:tcPr>
            <w:tcW w:w="2948" w:type="dxa"/>
            <w:shd w:val="clear" w:color="auto" w:fill="E6E6E6"/>
            <w:vAlign w:val="center"/>
          </w:tcPr>
          <w:p w14:paraId="591DFAF0" w14:textId="77777777" w:rsidR="006742BB" w:rsidRDefault="002F23C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30A785" w14:textId="77777777" w:rsidR="006742BB" w:rsidRDefault="002F23C7">
            <w:pPr>
              <w:jc w:val="center"/>
            </w:pPr>
            <w:r>
              <w:t>0.45 × 1.20 = 0.54</w:t>
            </w:r>
          </w:p>
        </w:tc>
      </w:tr>
    </w:tbl>
    <w:p w14:paraId="601A89F5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742BB" w14:paraId="2FA6B8A8" w14:textId="77777777">
        <w:tc>
          <w:tcPr>
            <w:tcW w:w="2948" w:type="dxa"/>
            <w:shd w:val="clear" w:color="auto" w:fill="E6E6E6"/>
            <w:vAlign w:val="center"/>
          </w:tcPr>
          <w:p w14:paraId="752B6EA4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E408656" w14:textId="77777777" w:rsidR="006742BB" w:rsidRDefault="002F23C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6E555B" w14:textId="77777777" w:rsidR="006742BB" w:rsidRDefault="002F23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CD3BCF" w14:textId="77777777" w:rsidR="006742BB" w:rsidRDefault="002F23C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7C2D12" w14:textId="77777777" w:rsidR="006742BB" w:rsidRDefault="002F23C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D9E034" w14:textId="77777777" w:rsidR="006742BB" w:rsidRDefault="002F23C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7B34D6" w14:textId="77777777" w:rsidR="006742BB" w:rsidRDefault="002F23C7">
            <w:pPr>
              <w:jc w:val="center"/>
            </w:pPr>
            <w:r>
              <w:t>太阳辐射吸收系数</w:t>
            </w:r>
          </w:p>
        </w:tc>
      </w:tr>
      <w:tr w:rsidR="006742BB" w14:paraId="3BDB5AFF" w14:textId="77777777">
        <w:tc>
          <w:tcPr>
            <w:tcW w:w="2948" w:type="dxa"/>
            <w:vAlign w:val="center"/>
          </w:tcPr>
          <w:p w14:paraId="2A06C060" w14:textId="77777777" w:rsidR="006742BB" w:rsidRDefault="002F23C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0EF751" w14:textId="77777777" w:rsidR="006742BB" w:rsidRDefault="002F23C7">
            <w:r>
              <w:t>主墙体</w:t>
            </w:r>
          </w:p>
        </w:tc>
        <w:tc>
          <w:tcPr>
            <w:tcW w:w="990" w:type="dxa"/>
            <w:vAlign w:val="center"/>
          </w:tcPr>
          <w:p w14:paraId="3932D377" w14:textId="77777777" w:rsidR="006742BB" w:rsidRDefault="002F23C7">
            <w:r>
              <w:t>749.81</w:t>
            </w:r>
          </w:p>
        </w:tc>
        <w:tc>
          <w:tcPr>
            <w:tcW w:w="950" w:type="dxa"/>
            <w:vAlign w:val="center"/>
          </w:tcPr>
          <w:p w14:paraId="6DE74B6D" w14:textId="77777777" w:rsidR="006742BB" w:rsidRDefault="002F23C7">
            <w:r>
              <w:t>1.000</w:t>
            </w:r>
          </w:p>
        </w:tc>
        <w:tc>
          <w:tcPr>
            <w:tcW w:w="1107" w:type="dxa"/>
            <w:vAlign w:val="center"/>
          </w:tcPr>
          <w:p w14:paraId="5D459493" w14:textId="77777777" w:rsidR="006742BB" w:rsidRDefault="002F23C7">
            <w:r>
              <w:t>0.45</w:t>
            </w:r>
          </w:p>
        </w:tc>
        <w:tc>
          <w:tcPr>
            <w:tcW w:w="1107" w:type="dxa"/>
            <w:vAlign w:val="center"/>
          </w:tcPr>
          <w:p w14:paraId="5161AE88" w14:textId="77777777" w:rsidR="006742BB" w:rsidRDefault="002F23C7">
            <w:r>
              <w:t>2.73</w:t>
            </w:r>
          </w:p>
        </w:tc>
        <w:tc>
          <w:tcPr>
            <w:tcW w:w="1107" w:type="dxa"/>
            <w:vAlign w:val="center"/>
          </w:tcPr>
          <w:p w14:paraId="2B717D29" w14:textId="77777777" w:rsidR="006742BB" w:rsidRDefault="002F23C7">
            <w:r>
              <w:t>0.75</w:t>
            </w:r>
          </w:p>
        </w:tc>
      </w:tr>
      <w:tr w:rsidR="006742BB" w14:paraId="09C7DFCE" w14:textId="77777777">
        <w:tc>
          <w:tcPr>
            <w:tcW w:w="2948" w:type="dxa"/>
            <w:shd w:val="clear" w:color="auto" w:fill="E6E6E6"/>
            <w:vAlign w:val="center"/>
          </w:tcPr>
          <w:p w14:paraId="693EBEF4" w14:textId="77777777" w:rsidR="006742BB" w:rsidRDefault="002F23C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7307A13" w14:textId="77777777" w:rsidR="006742BB" w:rsidRDefault="002F23C7">
            <w:pPr>
              <w:jc w:val="center"/>
            </w:pPr>
            <w:r>
              <w:t>0.45 × 1.20 = 0.54</w:t>
            </w:r>
          </w:p>
        </w:tc>
      </w:tr>
    </w:tbl>
    <w:p w14:paraId="53E19E74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742BB" w14:paraId="39FD8EF1" w14:textId="77777777">
        <w:tc>
          <w:tcPr>
            <w:tcW w:w="2948" w:type="dxa"/>
            <w:shd w:val="clear" w:color="auto" w:fill="E6E6E6"/>
            <w:vAlign w:val="center"/>
          </w:tcPr>
          <w:p w14:paraId="11889FF6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16D4F59" w14:textId="77777777" w:rsidR="006742BB" w:rsidRDefault="002F23C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89DEE7" w14:textId="77777777" w:rsidR="006742BB" w:rsidRDefault="002F23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390807" w14:textId="77777777" w:rsidR="006742BB" w:rsidRDefault="002F23C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F5D2A6" w14:textId="77777777" w:rsidR="006742BB" w:rsidRDefault="002F23C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9F2FE7" w14:textId="77777777" w:rsidR="006742BB" w:rsidRDefault="002F23C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FD85AA" w14:textId="77777777" w:rsidR="006742BB" w:rsidRDefault="002F23C7">
            <w:pPr>
              <w:jc w:val="center"/>
            </w:pPr>
            <w:r>
              <w:t>太阳辐射吸收系数</w:t>
            </w:r>
          </w:p>
        </w:tc>
      </w:tr>
      <w:tr w:rsidR="006742BB" w14:paraId="2F62CC72" w14:textId="77777777">
        <w:tc>
          <w:tcPr>
            <w:tcW w:w="2948" w:type="dxa"/>
            <w:vAlign w:val="center"/>
          </w:tcPr>
          <w:p w14:paraId="4F6198A1" w14:textId="77777777" w:rsidR="006742BB" w:rsidRDefault="002F23C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293399" w14:textId="77777777" w:rsidR="006742BB" w:rsidRDefault="002F23C7">
            <w:r>
              <w:t>主墙体</w:t>
            </w:r>
          </w:p>
        </w:tc>
        <w:tc>
          <w:tcPr>
            <w:tcW w:w="990" w:type="dxa"/>
            <w:vAlign w:val="center"/>
          </w:tcPr>
          <w:p w14:paraId="3DAD6FFD" w14:textId="77777777" w:rsidR="006742BB" w:rsidRDefault="002F23C7">
            <w:r>
              <w:t>3970.23</w:t>
            </w:r>
          </w:p>
        </w:tc>
        <w:tc>
          <w:tcPr>
            <w:tcW w:w="950" w:type="dxa"/>
            <w:vAlign w:val="center"/>
          </w:tcPr>
          <w:p w14:paraId="41AE1D0B" w14:textId="77777777" w:rsidR="006742BB" w:rsidRDefault="002F23C7">
            <w:r>
              <w:t>1.000</w:t>
            </w:r>
          </w:p>
        </w:tc>
        <w:tc>
          <w:tcPr>
            <w:tcW w:w="1107" w:type="dxa"/>
            <w:vAlign w:val="center"/>
          </w:tcPr>
          <w:p w14:paraId="4F9D0A8F" w14:textId="77777777" w:rsidR="006742BB" w:rsidRDefault="002F23C7">
            <w:r>
              <w:t>0.45</w:t>
            </w:r>
          </w:p>
        </w:tc>
        <w:tc>
          <w:tcPr>
            <w:tcW w:w="1107" w:type="dxa"/>
            <w:vAlign w:val="center"/>
          </w:tcPr>
          <w:p w14:paraId="56AAE870" w14:textId="77777777" w:rsidR="006742BB" w:rsidRDefault="002F23C7">
            <w:r>
              <w:t>2.73</w:t>
            </w:r>
          </w:p>
        </w:tc>
        <w:tc>
          <w:tcPr>
            <w:tcW w:w="1107" w:type="dxa"/>
            <w:vAlign w:val="center"/>
          </w:tcPr>
          <w:p w14:paraId="75A3FE61" w14:textId="77777777" w:rsidR="006742BB" w:rsidRDefault="002F23C7">
            <w:r>
              <w:t>0.75</w:t>
            </w:r>
          </w:p>
        </w:tc>
      </w:tr>
      <w:tr w:rsidR="006742BB" w14:paraId="25A872BD" w14:textId="77777777">
        <w:tc>
          <w:tcPr>
            <w:tcW w:w="2948" w:type="dxa"/>
            <w:shd w:val="clear" w:color="auto" w:fill="E6E6E6"/>
            <w:vAlign w:val="center"/>
          </w:tcPr>
          <w:p w14:paraId="7C49F8F8" w14:textId="77777777" w:rsidR="006742BB" w:rsidRDefault="002F23C7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E12DD7" w14:textId="77777777" w:rsidR="006742BB" w:rsidRDefault="002F23C7">
            <w:pPr>
              <w:jc w:val="center"/>
            </w:pPr>
            <w:r>
              <w:t>0.45 × 1.20 = 0.54</w:t>
            </w:r>
          </w:p>
        </w:tc>
      </w:tr>
      <w:tr w:rsidR="006742BB" w14:paraId="7A7AF769" w14:textId="77777777">
        <w:tc>
          <w:tcPr>
            <w:tcW w:w="2948" w:type="dxa"/>
            <w:shd w:val="clear" w:color="auto" w:fill="E6E6E6"/>
            <w:vAlign w:val="center"/>
          </w:tcPr>
          <w:p w14:paraId="4A468A23" w14:textId="77777777" w:rsidR="006742BB" w:rsidRDefault="002F23C7">
            <w:r>
              <w:t>标准依据</w:t>
            </w:r>
          </w:p>
        </w:tc>
        <w:tc>
          <w:tcPr>
            <w:tcW w:w="6381" w:type="dxa"/>
            <w:gridSpan w:val="6"/>
          </w:tcPr>
          <w:p w14:paraId="0F2E3384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742BB" w14:paraId="185509D1" w14:textId="77777777">
        <w:tc>
          <w:tcPr>
            <w:tcW w:w="2948" w:type="dxa"/>
            <w:shd w:val="clear" w:color="auto" w:fill="E6E6E6"/>
            <w:vAlign w:val="center"/>
          </w:tcPr>
          <w:p w14:paraId="5A727AA4" w14:textId="77777777" w:rsidR="006742BB" w:rsidRDefault="002F23C7">
            <w:r>
              <w:t>标准要求</w:t>
            </w:r>
          </w:p>
        </w:tc>
        <w:tc>
          <w:tcPr>
            <w:tcW w:w="6381" w:type="dxa"/>
            <w:gridSpan w:val="6"/>
          </w:tcPr>
          <w:p w14:paraId="74D7DD63" w14:textId="77777777" w:rsidR="006742BB" w:rsidRDefault="002F23C7">
            <w:r>
              <w:t>K≤0.60</w:t>
            </w:r>
          </w:p>
        </w:tc>
      </w:tr>
      <w:tr w:rsidR="006742BB" w14:paraId="3538F96F" w14:textId="77777777">
        <w:tc>
          <w:tcPr>
            <w:tcW w:w="2948" w:type="dxa"/>
            <w:shd w:val="clear" w:color="auto" w:fill="E6E6E6"/>
            <w:vAlign w:val="center"/>
          </w:tcPr>
          <w:p w14:paraId="11664B4E" w14:textId="77777777" w:rsidR="006742BB" w:rsidRDefault="002F23C7">
            <w:r>
              <w:t>结论</w:t>
            </w:r>
          </w:p>
        </w:tc>
        <w:tc>
          <w:tcPr>
            <w:tcW w:w="6381" w:type="dxa"/>
            <w:gridSpan w:val="6"/>
          </w:tcPr>
          <w:p w14:paraId="1C63A18A" w14:textId="77777777" w:rsidR="006742BB" w:rsidRDefault="002F23C7">
            <w:r>
              <w:t>满足</w:t>
            </w:r>
          </w:p>
        </w:tc>
      </w:tr>
    </w:tbl>
    <w:p w14:paraId="65C5EA0B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B09636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60262430"/>
      <w:r>
        <w:rPr>
          <w:color w:val="000000"/>
          <w:kern w:val="2"/>
          <w:szCs w:val="24"/>
        </w:rPr>
        <w:lastRenderedPageBreak/>
        <w:t>挑空楼板构造</w:t>
      </w:r>
      <w:bookmarkEnd w:id="46"/>
    </w:p>
    <w:p w14:paraId="357F9D3D" w14:textId="77777777" w:rsidR="006742BB" w:rsidRDefault="002F23C7">
      <w:pPr>
        <w:pStyle w:val="2"/>
        <w:widowControl w:val="0"/>
        <w:rPr>
          <w:kern w:val="2"/>
        </w:rPr>
      </w:pPr>
      <w:bookmarkStart w:id="47" w:name="_Toc60262431"/>
      <w:r>
        <w:rPr>
          <w:kern w:val="2"/>
        </w:rPr>
        <w:t>挑空楼板构造一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742BB" w14:paraId="508BEB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BFFE4E" w14:textId="77777777" w:rsidR="006742BB" w:rsidRDefault="002F23C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BEBAD" w14:textId="77777777" w:rsidR="006742BB" w:rsidRDefault="002F23C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D10B6" w14:textId="77777777" w:rsidR="006742BB" w:rsidRDefault="002F23C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6C6D3" w14:textId="77777777" w:rsidR="006742BB" w:rsidRDefault="002F23C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642AD" w14:textId="77777777" w:rsidR="006742BB" w:rsidRDefault="002F23C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8BF43" w14:textId="77777777" w:rsidR="006742BB" w:rsidRDefault="002F23C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1E5411" w14:textId="77777777" w:rsidR="006742BB" w:rsidRDefault="002F23C7">
            <w:pPr>
              <w:jc w:val="center"/>
            </w:pPr>
            <w:r>
              <w:t>热惰性指标</w:t>
            </w:r>
          </w:p>
        </w:tc>
      </w:tr>
      <w:tr w:rsidR="006742BB" w14:paraId="03FAFD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CB6B0F" w14:textId="77777777" w:rsidR="006742BB" w:rsidRDefault="006742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D6DC43" w14:textId="77777777" w:rsidR="006742BB" w:rsidRDefault="002F23C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CF0EB" w14:textId="77777777" w:rsidR="006742BB" w:rsidRDefault="002F23C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36DDE" w14:textId="77777777" w:rsidR="006742BB" w:rsidRDefault="002F23C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AB949" w14:textId="77777777" w:rsidR="006742BB" w:rsidRDefault="002F23C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304FB" w14:textId="77777777" w:rsidR="006742BB" w:rsidRDefault="002F23C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E2D464" w14:textId="77777777" w:rsidR="006742BB" w:rsidRDefault="002F23C7">
            <w:pPr>
              <w:jc w:val="center"/>
            </w:pPr>
            <w:r>
              <w:t>D=R*S</w:t>
            </w:r>
          </w:p>
        </w:tc>
      </w:tr>
      <w:tr w:rsidR="006742BB" w14:paraId="09ED6F09" w14:textId="77777777">
        <w:tc>
          <w:tcPr>
            <w:tcW w:w="3345" w:type="dxa"/>
            <w:vAlign w:val="center"/>
          </w:tcPr>
          <w:p w14:paraId="4EEB979B" w14:textId="77777777" w:rsidR="006742BB" w:rsidRDefault="002F23C7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F23E57B" w14:textId="77777777" w:rsidR="006742BB" w:rsidRDefault="002F23C7">
            <w:r>
              <w:t>4</w:t>
            </w:r>
          </w:p>
        </w:tc>
        <w:tc>
          <w:tcPr>
            <w:tcW w:w="1075" w:type="dxa"/>
            <w:vAlign w:val="center"/>
          </w:tcPr>
          <w:p w14:paraId="5F278728" w14:textId="77777777" w:rsidR="006742BB" w:rsidRDefault="002F23C7">
            <w:r>
              <w:t>0.930</w:t>
            </w:r>
          </w:p>
        </w:tc>
        <w:tc>
          <w:tcPr>
            <w:tcW w:w="1075" w:type="dxa"/>
            <w:vAlign w:val="center"/>
          </w:tcPr>
          <w:p w14:paraId="0A7903D1" w14:textId="77777777" w:rsidR="006742BB" w:rsidRDefault="002F23C7">
            <w:r>
              <w:t>11.370</w:t>
            </w:r>
          </w:p>
        </w:tc>
        <w:tc>
          <w:tcPr>
            <w:tcW w:w="848" w:type="dxa"/>
            <w:vAlign w:val="center"/>
          </w:tcPr>
          <w:p w14:paraId="5F942D2F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5296501F" w14:textId="77777777" w:rsidR="006742BB" w:rsidRDefault="002F23C7">
            <w:r>
              <w:t>0.004</w:t>
            </w:r>
          </w:p>
        </w:tc>
        <w:tc>
          <w:tcPr>
            <w:tcW w:w="1064" w:type="dxa"/>
            <w:vAlign w:val="center"/>
          </w:tcPr>
          <w:p w14:paraId="6B8C8C40" w14:textId="77777777" w:rsidR="006742BB" w:rsidRDefault="002F23C7">
            <w:r>
              <w:t>0.049</w:t>
            </w:r>
          </w:p>
        </w:tc>
      </w:tr>
      <w:tr w:rsidR="006742BB" w14:paraId="2F22A77D" w14:textId="77777777">
        <w:tc>
          <w:tcPr>
            <w:tcW w:w="3345" w:type="dxa"/>
            <w:vAlign w:val="center"/>
          </w:tcPr>
          <w:p w14:paraId="74C96271" w14:textId="77777777" w:rsidR="006742BB" w:rsidRDefault="002F23C7">
            <w:r>
              <w:t>模塑聚苯板</w:t>
            </w:r>
          </w:p>
        </w:tc>
        <w:tc>
          <w:tcPr>
            <w:tcW w:w="848" w:type="dxa"/>
            <w:vAlign w:val="center"/>
          </w:tcPr>
          <w:p w14:paraId="6CD26F67" w14:textId="77777777" w:rsidR="006742BB" w:rsidRDefault="002F23C7">
            <w:r>
              <w:t>110</w:t>
            </w:r>
          </w:p>
        </w:tc>
        <w:tc>
          <w:tcPr>
            <w:tcW w:w="1075" w:type="dxa"/>
            <w:vAlign w:val="center"/>
          </w:tcPr>
          <w:p w14:paraId="6008A10D" w14:textId="77777777" w:rsidR="006742BB" w:rsidRDefault="002F23C7">
            <w:r>
              <w:t>0.039</w:t>
            </w:r>
          </w:p>
        </w:tc>
        <w:tc>
          <w:tcPr>
            <w:tcW w:w="1075" w:type="dxa"/>
            <w:vAlign w:val="center"/>
          </w:tcPr>
          <w:p w14:paraId="46175972" w14:textId="77777777" w:rsidR="006742BB" w:rsidRDefault="002F23C7">
            <w:r>
              <w:t>0.280</w:t>
            </w:r>
          </w:p>
        </w:tc>
        <w:tc>
          <w:tcPr>
            <w:tcW w:w="848" w:type="dxa"/>
            <w:vAlign w:val="center"/>
          </w:tcPr>
          <w:p w14:paraId="08CF4F92" w14:textId="77777777" w:rsidR="006742BB" w:rsidRDefault="002F23C7">
            <w:r>
              <w:t>1.05</w:t>
            </w:r>
          </w:p>
        </w:tc>
        <w:tc>
          <w:tcPr>
            <w:tcW w:w="1075" w:type="dxa"/>
            <w:vAlign w:val="center"/>
          </w:tcPr>
          <w:p w14:paraId="142C4FC3" w14:textId="77777777" w:rsidR="006742BB" w:rsidRDefault="002F23C7">
            <w:r>
              <w:t>2.686</w:t>
            </w:r>
          </w:p>
        </w:tc>
        <w:tc>
          <w:tcPr>
            <w:tcW w:w="1064" w:type="dxa"/>
            <w:vAlign w:val="center"/>
          </w:tcPr>
          <w:p w14:paraId="02FC9667" w14:textId="77777777" w:rsidR="006742BB" w:rsidRDefault="002F23C7">
            <w:r>
              <w:t>0.790</w:t>
            </w:r>
          </w:p>
        </w:tc>
      </w:tr>
      <w:tr w:rsidR="006742BB" w14:paraId="6F019A12" w14:textId="77777777">
        <w:tc>
          <w:tcPr>
            <w:tcW w:w="3345" w:type="dxa"/>
            <w:vAlign w:val="center"/>
          </w:tcPr>
          <w:p w14:paraId="5F80377C" w14:textId="77777777" w:rsidR="006742BB" w:rsidRDefault="002F23C7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4DD6F0E" w14:textId="77777777" w:rsidR="006742BB" w:rsidRDefault="002F23C7">
            <w:r>
              <w:t>10</w:t>
            </w:r>
          </w:p>
        </w:tc>
        <w:tc>
          <w:tcPr>
            <w:tcW w:w="1075" w:type="dxa"/>
            <w:vAlign w:val="center"/>
          </w:tcPr>
          <w:p w14:paraId="4DFA5236" w14:textId="77777777" w:rsidR="006742BB" w:rsidRDefault="002F23C7">
            <w:r>
              <w:t>0.870</w:t>
            </w:r>
          </w:p>
        </w:tc>
        <w:tc>
          <w:tcPr>
            <w:tcW w:w="1075" w:type="dxa"/>
            <w:vAlign w:val="center"/>
          </w:tcPr>
          <w:p w14:paraId="1730D190" w14:textId="77777777" w:rsidR="006742BB" w:rsidRDefault="002F23C7">
            <w:r>
              <w:t>10.750</w:t>
            </w:r>
          </w:p>
        </w:tc>
        <w:tc>
          <w:tcPr>
            <w:tcW w:w="848" w:type="dxa"/>
            <w:vAlign w:val="center"/>
          </w:tcPr>
          <w:p w14:paraId="46E44306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3DEC227C" w14:textId="77777777" w:rsidR="006742BB" w:rsidRDefault="002F23C7">
            <w:r>
              <w:t>0.011</w:t>
            </w:r>
          </w:p>
        </w:tc>
        <w:tc>
          <w:tcPr>
            <w:tcW w:w="1064" w:type="dxa"/>
            <w:vAlign w:val="center"/>
          </w:tcPr>
          <w:p w14:paraId="26F3B8B4" w14:textId="77777777" w:rsidR="006742BB" w:rsidRDefault="002F23C7">
            <w:r>
              <w:t>0.124</w:t>
            </w:r>
          </w:p>
        </w:tc>
      </w:tr>
      <w:tr w:rsidR="006742BB" w14:paraId="5F9F20A2" w14:textId="77777777">
        <w:tc>
          <w:tcPr>
            <w:tcW w:w="3345" w:type="dxa"/>
            <w:vAlign w:val="center"/>
          </w:tcPr>
          <w:p w14:paraId="2B8085B9" w14:textId="77777777" w:rsidR="006742BB" w:rsidRDefault="002F23C7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C96D44F" w14:textId="77777777" w:rsidR="006742BB" w:rsidRDefault="002F23C7">
            <w:r>
              <w:t>200</w:t>
            </w:r>
          </w:p>
        </w:tc>
        <w:tc>
          <w:tcPr>
            <w:tcW w:w="1075" w:type="dxa"/>
            <w:vAlign w:val="center"/>
          </w:tcPr>
          <w:p w14:paraId="415BCD31" w14:textId="77777777" w:rsidR="006742BB" w:rsidRDefault="002F23C7">
            <w:r>
              <w:t>1.740</w:t>
            </w:r>
          </w:p>
        </w:tc>
        <w:tc>
          <w:tcPr>
            <w:tcW w:w="1075" w:type="dxa"/>
            <w:vAlign w:val="center"/>
          </w:tcPr>
          <w:p w14:paraId="79DB9941" w14:textId="77777777" w:rsidR="006742BB" w:rsidRDefault="002F23C7">
            <w:r>
              <w:t>17.200</w:t>
            </w:r>
          </w:p>
        </w:tc>
        <w:tc>
          <w:tcPr>
            <w:tcW w:w="848" w:type="dxa"/>
            <w:vAlign w:val="center"/>
          </w:tcPr>
          <w:p w14:paraId="78934540" w14:textId="77777777" w:rsidR="006742BB" w:rsidRDefault="002F23C7">
            <w:r>
              <w:t>1.00</w:t>
            </w:r>
          </w:p>
        </w:tc>
        <w:tc>
          <w:tcPr>
            <w:tcW w:w="1075" w:type="dxa"/>
            <w:vAlign w:val="center"/>
          </w:tcPr>
          <w:p w14:paraId="44D4A528" w14:textId="77777777" w:rsidR="006742BB" w:rsidRDefault="002F23C7">
            <w:r>
              <w:t>0.115</w:t>
            </w:r>
          </w:p>
        </w:tc>
        <w:tc>
          <w:tcPr>
            <w:tcW w:w="1064" w:type="dxa"/>
            <w:vAlign w:val="center"/>
          </w:tcPr>
          <w:p w14:paraId="2CD0C194" w14:textId="77777777" w:rsidR="006742BB" w:rsidRDefault="002F23C7">
            <w:r>
              <w:t>1.977</w:t>
            </w:r>
          </w:p>
        </w:tc>
      </w:tr>
      <w:tr w:rsidR="006742BB" w14:paraId="4BAB159F" w14:textId="77777777">
        <w:tc>
          <w:tcPr>
            <w:tcW w:w="3345" w:type="dxa"/>
            <w:vAlign w:val="center"/>
          </w:tcPr>
          <w:p w14:paraId="76B3C6D5" w14:textId="77777777" w:rsidR="006742BB" w:rsidRDefault="002F23C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FCD5E" w14:textId="77777777" w:rsidR="006742BB" w:rsidRDefault="002F23C7">
            <w:r>
              <w:t>324</w:t>
            </w:r>
          </w:p>
        </w:tc>
        <w:tc>
          <w:tcPr>
            <w:tcW w:w="1075" w:type="dxa"/>
            <w:vAlign w:val="center"/>
          </w:tcPr>
          <w:p w14:paraId="49D66FE1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428EF7AF" w14:textId="77777777" w:rsidR="006742BB" w:rsidRDefault="002F23C7">
            <w:r>
              <w:t>－</w:t>
            </w:r>
          </w:p>
        </w:tc>
        <w:tc>
          <w:tcPr>
            <w:tcW w:w="848" w:type="dxa"/>
            <w:vAlign w:val="center"/>
          </w:tcPr>
          <w:p w14:paraId="01C0D277" w14:textId="77777777" w:rsidR="006742BB" w:rsidRDefault="002F23C7">
            <w:r>
              <w:t>－</w:t>
            </w:r>
          </w:p>
        </w:tc>
        <w:tc>
          <w:tcPr>
            <w:tcW w:w="1075" w:type="dxa"/>
            <w:vAlign w:val="center"/>
          </w:tcPr>
          <w:p w14:paraId="5D56C332" w14:textId="77777777" w:rsidR="006742BB" w:rsidRDefault="002F23C7">
            <w:r>
              <w:t>2.817</w:t>
            </w:r>
          </w:p>
        </w:tc>
        <w:tc>
          <w:tcPr>
            <w:tcW w:w="1064" w:type="dxa"/>
            <w:vAlign w:val="center"/>
          </w:tcPr>
          <w:p w14:paraId="648B3632" w14:textId="77777777" w:rsidR="006742BB" w:rsidRDefault="002F23C7">
            <w:r>
              <w:t>2.939</w:t>
            </w:r>
          </w:p>
        </w:tc>
      </w:tr>
      <w:tr w:rsidR="006742BB" w14:paraId="1F540744" w14:textId="77777777">
        <w:tc>
          <w:tcPr>
            <w:tcW w:w="3345" w:type="dxa"/>
            <w:shd w:val="clear" w:color="auto" w:fill="E6E6E6"/>
            <w:vAlign w:val="center"/>
          </w:tcPr>
          <w:p w14:paraId="7D695F75" w14:textId="77777777" w:rsidR="006742BB" w:rsidRDefault="002F23C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7FFE85" w14:textId="77777777" w:rsidR="006742BB" w:rsidRDefault="002F23C7">
            <w:pPr>
              <w:jc w:val="center"/>
            </w:pPr>
            <w:r>
              <w:t>0.34</w:t>
            </w:r>
          </w:p>
        </w:tc>
      </w:tr>
      <w:tr w:rsidR="006742BB" w14:paraId="796BEFCC" w14:textId="77777777">
        <w:tc>
          <w:tcPr>
            <w:tcW w:w="3345" w:type="dxa"/>
            <w:shd w:val="clear" w:color="auto" w:fill="E6E6E6"/>
            <w:vAlign w:val="center"/>
          </w:tcPr>
          <w:p w14:paraId="75A77219" w14:textId="77777777" w:rsidR="006742BB" w:rsidRDefault="002F23C7">
            <w:r>
              <w:t>标准依据</w:t>
            </w:r>
          </w:p>
        </w:tc>
        <w:tc>
          <w:tcPr>
            <w:tcW w:w="5985" w:type="dxa"/>
            <w:gridSpan w:val="6"/>
          </w:tcPr>
          <w:p w14:paraId="33D12457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742BB" w14:paraId="09282C26" w14:textId="77777777">
        <w:tc>
          <w:tcPr>
            <w:tcW w:w="3345" w:type="dxa"/>
            <w:shd w:val="clear" w:color="auto" w:fill="E6E6E6"/>
            <w:vAlign w:val="center"/>
          </w:tcPr>
          <w:p w14:paraId="3CDB6F47" w14:textId="77777777" w:rsidR="006742BB" w:rsidRDefault="002F23C7">
            <w:r>
              <w:t>标准要求</w:t>
            </w:r>
          </w:p>
        </w:tc>
        <w:tc>
          <w:tcPr>
            <w:tcW w:w="5985" w:type="dxa"/>
            <w:gridSpan w:val="6"/>
          </w:tcPr>
          <w:p w14:paraId="4948CE89" w14:textId="77777777" w:rsidR="006742BB" w:rsidRDefault="002F23C7">
            <w:r>
              <w:t>K≤0.60</w:t>
            </w:r>
          </w:p>
        </w:tc>
      </w:tr>
      <w:tr w:rsidR="006742BB" w14:paraId="1C6042A0" w14:textId="77777777">
        <w:tc>
          <w:tcPr>
            <w:tcW w:w="3345" w:type="dxa"/>
            <w:shd w:val="clear" w:color="auto" w:fill="E6E6E6"/>
            <w:vAlign w:val="center"/>
          </w:tcPr>
          <w:p w14:paraId="65326121" w14:textId="77777777" w:rsidR="006742BB" w:rsidRDefault="002F23C7">
            <w:r>
              <w:t>结论</w:t>
            </w:r>
          </w:p>
        </w:tc>
        <w:tc>
          <w:tcPr>
            <w:tcW w:w="5985" w:type="dxa"/>
            <w:gridSpan w:val="6"/>
          </w:tcPr>
          <w:p w14:paraId="58C51916" w14:textId="77777777" w:rsidR="006742BB" w:rsidRDefault="002F23C7">
            <w:r>
              <w:t>满足</w:t>
            </w:r>
          </w:p>
        </w:tc>
      </w:tr>
    </w:tbl>
    <w:p w14:paraId="33E8C19A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5803BF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60262432"/>
      <w:r>
        <w:rPr>
          <w:color w:val="000000"/>
          <w:kern w:val="2"/>
          <w:szCs w:val="24"/>
        </w:rPr>
        <w:t>地下车库与供暖房间之间的楼板</w:t>
      </w:r>
      <w:bookmarkEnd w:id="48"/>
    </w:p>
    <w:p w14:paraId="62945ED9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10787F7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60262433"/>
      <w:r>
        <w:rPr>
          <w:color w:val="000000"/>
          <w:kern w:val="2"/>
          <w:szCs w:val="24"/>
        </w:rPr>
        <w:t>外窗热工</w:t>
      </w:r>
      <w:bookmarkEnd w:id="49"/>
    </w:p>
    <w:p w14:paraId="48F80677" w14:textId="77777777" w:rsidR="006742BB" w:rsidRDefault="002F23C7">
      <w:pPr>
        <w:pStyle w:val="2"/>
        <w:widowControl w:val="0"/>
        <w:rPr>
          <w:kern w:val="2"/>
        </w:rPr>
      </w:pPr>
      <w:bookmarkStart w:id="50" w:name="_Toc60262434"/>
      <w:r>
        <w:rPr>
          <w:kern w:val="2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742BB" w14:paraId="2D3FE1A5" w14:textId="77777777">
        <w:tc>
          <w:tcPr>
            <w:tcW w:w="905" w:type="dxa"/>
            <w:shd w:val="clear" w:color="auto" w:fill="E6E6E6"/>
            <w:vAlign w:val="center"/>
          </w:tcPr>
          <w:p w14:paraId="6E1CE742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5E0BB9F" w14:textId="77777777" w:rsidR="006742BB" w:rsidRDefault="002F23C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98AAB49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7D9F845" w14:textId="77777777" w:rsidR="006742BB" w:rsidRDefault="002F23C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164682" w14:textId="77777777" w:rsidR="006742BB" w:rsidRDefault="002F23C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BC217" w14:textId="77777777" w:rsidR="006742BB" w:rsidRDefault="002F23C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F71D687" w14:textId="77777777" w:rsidR="006742BB" w:rsidRDefault="002F23C7">
            <w:pPr>
              <w:jc w:val="center"/>
            </w:pPr>
            <w:r>
              <w:t>备注</w:t>
            </w:r>
          </w:p>
        </w:tc>
      </w:tr>
      <w:tr w:rsidR="006742BB" w14:paraId="2B2BEABB" w14:textId="77777777">
        <w:tc>
          <w:tcPr>
            <w:tcW w:w="905" w:type="dxa"/>
            <w:vAlign w:val="center"/>
          </w:tcPr>
          <w:p w14:paraId="06C0404D" w14:textId="77777777" w:rsidR="006742BB" w:rsidRDefault="002F23C7">
            <w:r>
              <w:t>1</w:t>
            </w:r>
          </w:p>
        </w:tc>
        <w:tc>
          <w:tcPr>
            <w:tcW w:w="1867" w:type="dxa"/>
            <w:vAlign w:val="center"/>
          </w:tcPr>
          <w:p w14:paraId="186F76C8" w14:textId="77777777" w:rsidR="006742BB" w:rsidRDefault="002F23C7">
            <w:r>
              <w:t>55</w:t>
            </w:r>
            <w:r>
              <w:t>系列平开玻璃钢窗</w:t>
            </w:r>
            <w:r>
              <w:t>5+15Ar+5+</w:t>
            </w:r>
            <w:r>
              <w:t>暖边</w:t>
            </w:r>
          </w:p>
        </w:tc>
        <w:tc>
          <w:tcPr>
            <w:tcW w:w="826" w:type="dxa"/>
            <w:vAlign w:val="center"/>
          </w:tcPr>
          <w:p w14:paraId="072CA1F7" w14:textId="77777777" w:rsidR="006742BB" w:rsidRDefault="002F23C7">
            <w:r>
              <w:t>18</w:t>
            </w:r>
          </w:p>
        </w:tc>
        <w:tc>
          <w:tcPr>
            <w:tcW w:w="832" w:type="dxa"/>
            <w:vAlign w:val="center"/>
          </w:tcPr>
          <w:p w14:paraId="564E22E6" w14:textId="77777777" w:rsidR="006742BB" w:rsidRDefault="002F23C7">
            <w:r>
              <w:t>2.00</w:t>
            </w:r>
          </w:p>
        </w:tc>
        <w:tc>
          <w:tcPr>
            <w:tcW w:w="956" w:type="dxa"/>
            <w:vAlign w:val="center"/>
          </w:tcPr>
          <w:p w14:paraId="0E9DA4CE" w14:textId="77777777" w:rsidR="006742BB" w:rsidRDefault="002F23C7">
            <w:r>
              <w:t>0.55</w:t>
            </w:r>
          </w:p>
        </w:tc>
        <w:tc>
          <w:tcPr>
            <w:tcW w:w="956" w:type="dxa"/>
            <w:vAlign w:val="center"/>
          </w:tcPr>
          <w:p w14:paraId="50C81EBE" w14:textId="77777777" w:rsidR="006742BB" w:rsidRDefault="002F23C7">
            <w:r>
              <w:t>0.800</w:t>
            </w:r>
          </w:p>
        </w:tc>
        <w:tc>
          <w:tcPr>
            <w:tcW w:w="2988" w:type="dxa"/>
            <w:vAlign w:val="center"/>
          </w:tcPr>
          <w:p w14:paraId="285049CC" w14:textId="77777777" w:rsidR="006742BB" w:rsidRDefault="006742BB"/>
        </w:tc>
      </w:tr>
    </w:tbl>
    <w:p w14:paraId="4ED8D6AF" w14:textId="77777777" w:rsidR="006742BB" w:rsidRDefault="002F23C7">
      <w:pPr>
        <w:pStyle w:val="2"/>
        <w:widowControl w:val="0"/>
        <w:rPr>
          <w:kern w:val="2"/>
        </w:rPr>
      </w:pPr>
      <w:bookmarkStart w:id="51" w:name="_Toc60262435"/>
      <w:r>
        <w:rPr>
          <w:kern w:val="2"/>
        </w:rPr>
        <w:t>外遮阳类型</w:t>
      </w:r>
      <w:bookmarkEnd w:id="51"/>
    </w:p>
    <w:p w14:paraId="6FB0CDBD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6CD1C784" w14:textId="77777777" w:rsidR="006742BB" w:rsidRDefault="002F23C7">
      <w:pPr>
        <w:pStyle w:val="2"/>
        <w:widowControl w:val="0"/>
        <w:rPr>
          <w:kern w:val="2"/>
        </w:rPr>
      </w:pPr>
      <w:bookmarkStart w:id="52" w:name="_Toc60262436"/>
      <w:r>
        <w:rPr>
          <w:kern w:val="2"/>
        </w:rPr>
        <w:t>平均传热系数</w:t>
      </w:r>
      <w:bookmarkEnd w:id="52"/>
    </w:p>
    <w:p w14:paraId="46DFF688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901A8AF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742BB" w14:paraId="07D2F4CE" w14:textId="77777777">
        <w:tc>
          <w:tcPr>
            <w:tcW w:w="1013" w:type="dxa"/>
            <w:shd w:val="clear" w:color="auto" w:fill="E6E6E6"/>
            <w:vAlign w:val="center"/>
          </w:tcPr>
          <w:p w14:paraId="6FB0FCEA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E397D0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3FBAC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AF217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C638E5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1692E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CE831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54A1E0" w14:textId="77777777" w:rsidR="006742BB" w:rsidRDefault="002F23C7">
            <w:pPr>
              <w:jc w:val="center"/>
            </w:pPr>
            <w:r>
              <w:t>传热系数</w:t>
            </w:r>
          </w:p>
        </w:tc>
      </w:tr>
      <w:tr w:rsidR="006742BB" w14:paraId="63468BD5" w14:textId="77777777">
        <w:tc>
          <w:tcPr>
            <w:tcW w:w="1013" w:type="dxa"/>
            <w:vAlign w:val="center"/>
          </w:tcPr>
          <w:p w14:paraId="430641ED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621BF8B0" w14:textId="77777777" w:rsidR="006742BB" w:rsidRDefault="002F23C7">
            <w:r>
              <w:t>c2715</w:t>
            </w:r>
          </w:p>
        </w:tc>
        <w:tc>
          <w:tcPr>
            <w:tcW w:w="1188" w:type="dxa"/>
            <w:vAlign w:val="center"/>
          </w:tcPr>
          <w:p w14:paraId="66205EBD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02DF5A98" w14:textId="77777777" w:rsidR="006742BB" w:rsidRDefault="002F23C7">
            <w:r>
              <w:t>5</w:t>
            </w:r>
          </w:p>
        </w:tc>
        <w:tc>
          <w:tcPr>
            <w:tcW w:w="1188" w:type="dxa"/>
            <w:vAlign w:val="center"/>
          </w:tcPr>
          <w:p w14:paraId="4DA33C34" w14:textId="77777777" w:rsidR="006742BB" w:rsidRDefault="002F23C7">
            <w:r>
              <w:t>4.050</w:t>
            </w:r>
          </w:p>
        </w:tc>
        <w:tc>
          <w:tcPr>
            <w:tcW w:w="1188" w:type="dxa"/>
            <w:vAlign w:val="center"/>
          </w:tcPr>
          <w:p w14:paraId="0A497F92" w14:textId="77777777" w:rsidR="006742BB" w:rsidRDefault="002F23C7">
            <w:r>
              <w:t>20.250</w:t>
            </w:r>
          </w:p>
        </w:tc>
        <w:tc>
          <w:tcPr>
            <w:tcW w:w="1188" w:type="dxa"/>
            <w:vAlign w:val="center"/>
          </w:tcPr>
          <w:p w14:paraId="40AFC501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32257D59" w14:textId="77777777" w:rsidR="006742BB" w:rsidRDefault="002F23C7">
            <w:r>
              <w:t>2.000</w:t>
            </w:r>
          </w:p>
        </w:tc>
      </w:tr>
      <w:tr w:rsidR="006742BB" w14:paraId="6C39E9E7" w14:textId="77777777">
        <w:tc>
          <w:tcPr>
            <w:tcW w:w="1013" w:type="dxa"/>
            <w:vAlign w:val="center"/>
          </w:tcPr>
          <w:p w14:paraId="246F55AE" w14:textId="77777777" w:rsidR="006742BB" w:rsidRDefault="002F23C7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5E36ABE2" w14:textId="77777777" w:rsidR="006742BB" w:rsidRDefault="002F23C7">
            <w:r>
              <w:t>c3615</w:t>
            </w:r>
          </w:p>
        </w:tc>
        <w:tc>
          <w:tcPr>
            <w:tcW w:w="1188" w:type="dxa"/>
            <w:vAlign w:val="center"/>
          </w:tcPr>
          <w:p w14:paraId="726CD55D" w14:textId="77777777" w:rsidR="006742BB" w:rsidRDefault="002F23C7">
            <w:r>
              <w:t>1~5</w:t>
            </w:r>
          </w:p>
        </w:tc>
        <w:tc>
          <w:tcPr>
            <w:tcW w:w="1188" w:type="dxa"/>
            <w:vAlign w:val="center"/>
          </w:tcPr>
          <w:p w14:paraId="54424FF0" w14:textId="77777777" w:rsidR="006742BB" w:rsidRDefault="002F23C7">
            <w:r>
              <w:t>35</w:t>
            </w:r>
          </w:p>
        </w:tc>
        <w:tc>
          <w:tcPr>
            <w:tcW w:w="1188" w:type="dxa"/>
            <w:vAlign w:val="center"/>
          </w:tcPr>
          <w:p w14:paraId="0F018D79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499D01EB" w14:textId="77777777" w:rsidR="006742BB" w:rsidRDefault="002F23C7">
            <w:r>
              <w:t>189.000</w:t>
            </w:r>
          </w:p>
        </w:tc>
        <w:tc>
          <w:tcPr>
            <w:tcW w:w="1188" w:type="dxa"/>
            <w:vAlign w:val="center"/>
          </w:tcPr>
          <w:p w14:paraId="275F7F98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15AEC14A" w14:textId="77777777" w:rsidR="006742BB" w:rsidRDefault="002F23C7">
            <w:r>
              <w:t>2.000</w:t>
            </w:r>
          </w:p>
        </w:tc>
      </w:tr>
      <w:tr w:rsidR="006742BB" w14:paraId="1CE814D7" w14:textId="77777777">
        <w:tc>
          <w:tcPr>
            <w:tcW w:w="1013" w:type="dxa"/>
            <w:vAlign w:val="center"/>
          </w:tcPr>
          <w:p w14:paraId="04CF41B3" w14:textId="77777777" w:rsidR="006742BB" w:rsidRDefault="002F23C7">
            <w:r>
              <w:t>3</w:t>
            </w:r>
          </w:p>
        </w:tc>
        <w:tc>
          <w:tcPr>
            <w:tcW w:w="1188" w:type="dxa"/>
            <w:vAlign w:val="center"/>
          </w:tcPr>
          <w:p w14:paraId="1E183065" w14:textId="77777777" w:rsidR="006742BB" w:rsidRDefault="002F23C7">
            <w:r>
              <w:t>c3615</w:t>
            </w:r>
          </w:p>
        </w:tc>
        <w:tc>
          <w:tcPr>
            <w:tcW w:w="1188" w:type="dxa"/>
            <w:vAlign w:val="center"/>
          </w:tcPr>
          <w:p w14:paraId="2105474B" w14:textId="77777777" w:rsidR="006742BB" w:rsidRDefault="002F23C7">
            <w:r>
              <w:t>3</w:t>
            </w:r>
          </w:p>
        </w:tc>
        <w:tc>
          <w:tcPr>
            <w:tcW w:w="1188" w:type="dxa"/>
            <w:vAlign w:val="center"/>
          </w:tcPr>
          <w:p w14:paraId="628CCF5A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4EFB97FF" w14:textId="77777777" w:rsidR="006742BB" w:rsidRDefault="002F23C7">
            <w:r>
              <w:t>2.921</w:t>
            </w:r>
          </w:p>
        </w:tc>
        <w:tc>
          <w:tcPr>
            <w:tcW w:w="1188" w:type="dxa"/>
            <w:vAlign w:val="center"/>
          </w:tcPr>
          <w:p w14:paraId="2502E57C" w14:textId="77777777" w:rsidR="006742BB" w:rsidRDefault="002F23C7">
            <w:r>
              <w:t>2.921</w:t>
            </w:r>
          </w:p>
        </w:tc>
        <w:tc>
          <w:tcPr>
            <w:tcW w:w="1188" w:type="dxa"/>
            <w:vAlign w:val="center"/>
          </w:tcPr>
          <w:p w14:paraId="7B2A8356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28FD6A69" w14:textId="77777777" w:rsidR="006742BB" w:rsidRDefault="002F23C7">
            <w:r>
              <w:t>2.000</w:t>
            </w:r>
          </w:p>
        </w:tc>
      </w:tr>
      <w:tr w:rsidR="006742BB" w14:paraId="46BA88A5" w14:textId="77777777">
        <w:tc>
          <w:tcPr>
            <w:tcW w:w="1013" w:type="dxa"/>
            <w:vAlign w:val="center"/>
          </w:tcPr>
          <w:p w14:paraId="0E7435A7" w14:textId="77777777" w:rsidR="006742BB" w:rsidRDefault="002F23C7">
            <w:r>
              <w:t>4</w:t>
            </w:r>
          </w:p>
        </w:tc>
        <w:tc>
          <w:tcPr>
            <w:tcW w:w="1188" w:type="dxa"/>
            <w:vAlign w:val="center"/>
          </w:tcPr>
          <w:p w14:paraId="1B3B0E54" w14:textId="77777777" w:rsidR="006742BB" w:rsidRDefault="002F23C7">
            <w:r>
              <w:t>c3615</w:t>
            </w:r>
          </w:p>
        </w:tc>
        <w:tc>
          <w:tcPr>
            <w:tcW w:w="1188" w:type="dxa"/>
            <w:vAlign w:val="center"/>
          </w:tcPr>
          <w:p w14:paraId="43A16B02" w14:textId="77777777" w:rsidR="006742BB" w:rsidRDefault="002F23C7">
            <w:r>
              <w:t>4~5</w:t>
            </w:r>
          </w:p>
        </w:tc>
        <w:tc>
          <w:tcPr>
            <w:tcW w:w="1188" w:type="dxa"/>
            <w:vAlign w:val="center"/>
          </w:tcPr>
          <w:p w14:paraId="2292F1F0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7A583F3A" w14:textId="77777777" w:rsidR="006742BB" w:rsidRDefault="002F23C7">
            <w:r>
              <w:t>2.700</w:t>
            </w:r>
          </w:p>
        </w:tc>
        <w:tc>
          <w:tcPr>
            <w:tcW w:w="1188" w:type="dxa"/>
            <w:vAlign w:val="center"/>
          </w:tcPr>
          <w:p w14:paraId="267E995F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61CE8A61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4B9FA645" w14:textId="77777777" w:rsidR="006742BB" w:rsidRDefault="002F23C7">
            <w:r>
              <w:t>2.000</w:t>
            </w:r>
          </w:p>
        </w:tc>
      </w:tr>
      <w:tr w:rsidR="006742BB" w14:paraId="291A358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190B23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CD3ED1" w14:textId="77777777" w:rsidR="006742BB" w:rsidRDefault="002F23C7">
            <w:r>
              <w:t>217.571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EFB092" w14:textId="77777777" w:rsidR="006742BB" w:rsidRDefault="002F23C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6557FF1" w14:textId="77777777" w:rsidR="006742BB" w:rsidRDefault="002F23C7">
            <w:r>
              <w:t>2.000</w:t>
            </w:r>
          </w:p>
        </w:tc>
      </w:tr>
    </w:tbl>
    <w:p w14:paraId="6D83D12E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4FCD5CE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742BB" w14:paraId="35A06544" w14:textId="77777777">
        <w:tc>
          <w:tcPr>
            <w:tcW w:w="1013" w:type="dxa"/>
            <w:shd w:val="clear" w:color="auto" w:fill="E6E6E6"/>
            <w:vAlign w:val="center"/>
          </w:tcPr>
          <w:p w14:paraId="22A34908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3581DC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C3B97A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AF4E2B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56A116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6E9E30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75F11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C701E4" w14:textId="77777777" w:rsidR="006742BB" w:rsidRDefault="002F23C7">
            <w:pPr>
              <w:jc w:val="center"/>
            </w:pPr>
            <w:r>
              <w:t>传热系数</w:t>
            </w:r>
          </w:p>
        </w:tc>
      </w:tr>
      <w:tr w:rsidR="006742BB" w14:paraId="563AE3FE" w14:textId="77777777">
        <w:tc>
          <w:tcPr>
            <w:tcW w:w="1013" w:type="dxa"/>
            <w:vAlign w:val="center"/>
          </w:tcPr>
          <w:p w14:paraId="6559A895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3BA555E3" w14:textId="77777777" w:rsidR="006742BB" w:rsidRDefault="002F23C7">
            <w:r>
              <w:t>c1509</w:t>
            </w:r>
          </w:p>
        </w:tc>
        <w:tc>
          <w:tcPr>
            <w:tcW w:w="1188" w:type="dxa"/>
            <w:vAlign w:val="center"/>
          </w:tcPr>
          <w:p w14:paraId="50DCC5AC" w14:textId="77777777" w:rsidR="006742BB" w:rsidRDefault="002F23C7">
            <w:r>
              <w:t>2~5</w:t>
            </w:r>
          </w:p>
        </w:tc>
        <w:tc>
          <w:tcPr>
            <w:tcW w:w="1188" w:type="dxa"/>
            <w:vAlign w:val="center"/>
          </w:tcPr>
          <w:p w14:paraId="40983A04" w14:textId="77777777" w:rsidR="006742BB" w:rsidRDefault="002F23C7">
            <w:r>
              <w:t>4</w:t>
            </w:r>
          </w:p>
        </w:tc>
        <w:tc>
          <w:tcPr>
            <w:tcW w:w="1188" w:type="dxa"/>
            <w:vAlign w:val="center"/>
          </w:tcPr>
          <w:p w14:paraId="2AF67FD3" w14:textId="77777777" w:rsidR="006742BB" w:rsidRDefault="002F23C7">
            <w:r>
              <w:t>1.350</w:t>
            </w:r>
          </w:p>
        </w:tc>
        <w:tc>
          <w:tcPr>
            <w:tcW w:w="1188" w:type="dxa"/>
            <w:vAlign w:val="center"/>
          </w:tcPr>
          <w:p w14:paraId="4D92895C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09AC61BF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352E8F44" w14:textId="77777777" w:rsidR="006742BB" w:rsidRDefault="002F23C7">
            <w:r>
              <w:t>2.000</w:t>
            </w:r>
          </w:p>
        </w:tc>
      </w:tr>
      <w:tr w:rsidR="006742BB" w14:paraId="0F349BA3" w14:textId="77777777">
        <w:tc>
          <w:tcPr>
            <w:tcW w:w="1013" w:type="dxa"/>
            <w:vAlign w:val="center"/>
          </w:tcPr>
          <w:p w14:paraId="2C495B45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153F314C" w14:textId="77777777" w:rsidR="006742BB" w:rsidRDefault="002F23C7">
            <w:r>
              <w:t>c2109</w:t>
            </w:r>
          </w:p>
        </w:tc>
        <w:tc>
          <w:tcPr>
            <w:tcW w:w="1188" w:type="dxa"/>
            <w:vAlign w:val="center"/>
          </w:tcPr>
          <w:p w14:paraId="3452F22C" w14:textId="77777777" w:rsidR="006742BB" w:rsidRDefault="002F23C7">
            <w:r>
              <w:t>1~5</w:t>
            </w:r>
          </w:p>
        </w:tc>
        <w:tc>
          <w:tcPr>
            <w:tcW w:w="1188" w:type="dxa"/>
            <w:vAlign w:val="center"/>
          </w:tcPr>
          <w:p w14:paraId="6D215959" w14:textId="77777777" w:rsidR="006742BB" w:rsidRDefault="002F23C7">
            <w:r>
              <w:t>20</w:t>
            </w:r>
          </w:p>
        </w:tc>
        <w:tc>
          <w:tcPr>
            <w:tcW w:w="1188" w:type="dxa"/>
            <w:vAlign w:val="center"/>
          </w:tcPr>
          <w:p w14:paraId="336DA398" w14:textId="77777777" w:rsidR="006742BB" w:rsidRDefault="002F23C7">
            <w:r>
              <w:t>1.890</w:t>
            </w:r>
          </w:p>
        </w:tc>
        <w:tc>
          <w:tcPr>
            <w:tcW w:w="1188" w:type="dxa"/>
            <w:vAlign w:val="center"/>
          </w:tcPr>
          <w:p w14:paraId="1029C63A" w14:textId="77777777" w:rsidR="006742BB" w:rsidRDefault="002F23C7">
            <w:r>
              <w:t>37.800</w:t>
            </w:r>
          </w:p>
        </w:tc>
        <w:tc>
          <w:tcPr>
            <w:tcW w:w="1188" w:type="dxa"/>
            <w:vAlign w:val="center"/>
          </w:tcPr>
          <w:p w14:paraId="2DA667E7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63ECD1AC" w14:textId="77777777" w:rsidR="006742BB" w:rsidRDefault="002F23C7">
            <w:r>
              <w:t>2.000</w:t>
            </w:r>
          </w:p>
        </w:tc>
      </w:tr>
      <w:tr w:rsidR="006742BB" w14:paraId="1B7F2D02" w14:textId="77777777">
        <w:tc>
          <w:tcPr>
            <w:tcW w:w="1013" w:type="dxa"/>
            <w:vAlign w:val="center"/>
          </w:tcPr>
          <w:p w14:paraId="7043821F" w14:textId="77777777" w:rsidR="006742BB" w:rsidRDefault="002F23C7">
            <w:r>
              <w:t>3</w:t>
            </w:r>
          </w:p>
        </w:tc>
        <w:tc>
          <w:tcPr>
            <w:tcW w:w="1188" w:type="dxa"/>
            <w:vAlign w:val="center"/>
          </w:tcPr>
          <w:p w14:paraId="68E3CB28" w14:textId="77777777" w:rsidR="006742BB" w:rsidRDefault="002F23C7">
            <w:r>
              <w:t>c2415</w:t>
            </w:r>
          </w:p>
        </w:tc>
        <w:tc>
          <w:tcPr>
            <w:tcW w:w="1188" w:type="dxa"/>
            <w:vAlign w:val="center"/>
          </w:tcPr>
          <w:p w14:paraId="05F5ACF4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3CF8C3F0" w14:textId="77777777" w:rsidR="006742BB" w:rsidRDefault="002F23C7">
            <w:r>
              <w:t>3</w:t>
            </w:r>
          </w:p>
        </w:tc>
        <w:tc>
          <w:tcPr>
            <w:tcW w:w="1188" w:type="dxa"/>
            <w:vAlign w:val="center"/>
          </w:tcPr>
          <w:p w14:paraId="2E81A9FA" w14:textId="77777777" w:rsidR="006742BB" w:rsidRDefault="002F23C7">
            <w:r>
              <w:t>3.600</w:t>
            </w:r>
          </w:p>
        </w:tc>
        <w:tc>
          <w:tcPr>
            <w:tcW w:w="1188" w:type="dxa"/>
            <w:vAlign w:val="center"/>
          </w:tcPr>
          <w:p w14:paraId="3F62A2DA" w14:textId="77777777" w:rsidR="006742BB" w:rsidRDefault="002F23C7">
            <w:r>
              <w:t>10.800</w:t>
            </w:r>
          </w:p>
        </w:tc>
        <w:tc>
          <w:tcPr>
            <w:tcW w:w="1188" w:type="dxa"/>
            <w:vAlign w:val="center"/>
          </w:tcPr>
          <w:p w14:paraId="460E6687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31802103" w14:textId="77777777" w:rsidR="006742BB" w:rsidRDefault="002F23C7">
            <w:r>
              <w:t>2.000</w:t>
            </w:r>
          </w:p>
        </w:tc>
      </w:tr>
      <w:tr w:rsidR="006742BB" w14:paraId="059648D0" w14:textId="77777777">
        <w:tc>
          <w:tcPr>
            <w:tcW w:w="1013" w:type="dxa"/>
            <w:vAlign w:val="center"/>
          </w:tcPr>
          <w:p w14:paraId="78EE730D" w14:textId="77777777" w:rsidR="006742BB" w:rsidRDefault="002F23C7">
            <w:r>
              <w:t>4</w:t>
            </w:r>
          </w:p>
        </w:tc>
        <w:tc>
          <w:tcPr>
            <w:tcW w:w="1188" w:type="dxa"/>
            <w:vAlign w:val="center"/>
          </w:tcPr>
          <w:p w14:paraId="6EC0A4F1" w14:textId="77777777" w:rsidR="006742BB" w:rsidRDefault="002F23C7">
            <w:r>
              <w:t>c2415</w:t>
            </w:r>
          </w:p>
        </w:tc>
        <w:tc>
          <w:tcPr>
            <w:tcW w:w="1188" w:type="dxa"/>
            <w:vAlign w:val="center"/>
          </w:tcPr>
          <w:p w14:paraId="6F84AF0E" w14:textId="77777777" w:rsidR="006742BB" w:rsidRDefault="002F23C7">
            <w:r>
              <w:t>3~5</w:t>
            </w:r>
          </w:p>
        </w:tc>
        <w:tc>
          <w:tcPr>
            <w:tcW w:w="1188" w:type="dxa"/>
            <w:vAlign w:val="center"/>
          </w:tcPr>
          <w:p w14:paraId="503C8F84" w14:textId="77777777" w:rsidR="006742BB" w:rsidRDefault="002F23C7">
            <w:r>
              <w:t>9</w:t>
            </w:r>
          </w:p>
        </w:tc>
        <w:tc>
          <w:tcPr>
            <w:tcW w:w="1188" w:type="dxa"/>
            <w:vAlign w:val="center"/>
          </w:tcPr>
          <w:p w14:paraId="3E5A964B" w14:textId="77777777" w:rsidR="006742BB" w:rsidRDefault="002F23C7">
            <w:r>
              <w:t>3.600</w:t>
            </w:r>
          </w:p>
        </w:tc>
        <w:tc>
          <w:tcPr>
            <w:tcW w:w="1188" w:type="dxa"/>
            <w:vAlign w:val="center"/>
          </w:tcPr>
          <w:p w14:paraId="34447ED5" w14:textId="77777777" w:rsidR="006742BB" w:rsidRDefault="002F23C7">
            <w:r>
              <w:t>32.400</w:t>
            </w:r>
          </w:p>
        </w:tc>
        <w:tc>
          <w:tcPr>
            <w:tcW w:w="1188" w:type="dxa"/>
            <w:vAlign w:val="center"/>
          </w:tcPr>
          <w:p w14:paraId="42C28513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3B77FF9F" w14:textId="77777777" w:rsidR="006742BB" w:rsidRDefault="002F23C7">
            <w:r>
              <w:t>2.000</w:t>
            </w:r>
          </w:p>
        </w:tc>
      </w:tr>
      <w:tr w:rsidR="006742BB" w14:paraId="4649AE74" w14:textId="77777777">
        <w:tc>
          <w:tcPr>
            <w:tcW w:w="1013" w:type="dxa"/>
            <w:vAlign w:val="center"/>
          </w:tcPr>
          <w:p w14:paraId="71740310" w14:textId="77777777" w:rsidR="006742BB" w:rsidRDefault="002F23C7">
            <w:r>
              <w:t>5</w:t>
            </w:r>
          </w:p>
        </w:tc>
        <w:tc>
          <w:tcPr>
            <w:tcW w:w="1188" w:type="dxa"/>
            <w:vAlign w:val="center"/>
          </w:tcPr>
          <w:p w14:paraId="0AA6832A" w14:textId="77777777" w:rsidR="006742BB" w:rsidRDefault="002F23C7">
            <w:r>
              <w:t>c3615</w:t>
            </w:r>
          </w:p>
        </w:tc>
        <w:tc>
          <w:tcPr>
            <w:tcW w:w="1188" w:type="dxa"/>
            <w:vAlign w:val="center"/>
          </w:tcPr>
          <w:p w14:paraId="31028999" w14:textId="77777777" w:rsidR="006742BB" w:rsidRDefault="002F23C7">
            <w:r>
              <w:t>1~5</w:t>
            </w:r>
          </w:p>
        </w:tc>
        <w:tc>
          <w:tcPr>
            <w:tcW w:w="1188" w:type="dxa"/>
            <w:vAlign w:val="center"/>
          </w:tcPr>
          <w:p w14:paraId="496573EB" w14:textId="77777777" w:rsidR="006742BB" w:rsidRDefault="002F23C7">
            <w:r>
              <w:t>17</w:t>
            </w:r>
          </w:p>
        </w:tc>
        <w:tc>
          <w:tcPr>
            <w:tcW w:w="1188" w:type="dxa"/>
            <w:vAlign w:val="center"/>
          </w:tcPr>
          <w:p w14:paraId="541CE732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73DE476C" w14:textId="77777777" w:rsidR="006742BB" w:rsidRDefault="002F23C7">
            <w:r>
              <w:t>91.800</w:t>
            </w:r>
          </w:p>
        </w:tc>
        <w:tc>
          <w:tcPr>
            <w:tcW w:w="1188" w:type="dxa"/>
            <w:vAlign w:val="center"/>
          </w:tcPr>
          <w:p w14:paraId="3166E768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53C84D48" w14:textId="77777777" w:rsidR="006742BB" w:rsidRDefault="002F23C7">
            <w:r>
              <w:t>2.000</w:t>
            </w:r>
          </w:p>
        </w:tc>
      </w:tr>
      <w:tr w:rsidR="006742BB" w14:paraId="1D897FF6" w14:textId="77777777">
        <w:tc>
          <w:tcPr>
            <w:tcW w:w="1013" w:type="dxa"/>
            <w:vAlign w:val="center"/>
          </w:tcPr>
          <w:p w14:paraId="13B6762E" w14:textId="77777777" w:rsidR="006742BB" w:rsidRDefault="002F23C7">
            <w:r>
              <w:t>6</w:t>
            </w:r>
          </w:p>
        </w:tc>
        <w:tc>
          <w:tcPr>
            <w:tcW w:w="1188" w:type="dxa"/>
            <w:vAlign w:val="center"/>
          </w:tcPr>
          <w:p w14:paraId="59E0749D" w14:textId="77777777" w:rsidR="006742BB" w:rsidRDefault="002F23C7">
            <w:r>
              <w:t>c3615</w:t>
            </w:r>
          </w:p>
        </w:tc>
        <w:tc>
          <w:tcPr>
            <w:tcW w:w="1188" w:type="dxa"/>
            <w:vAlign w:val="center"/>
          </w:tcPr>
          <w:p w14:paraId="12E683D4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305C18DC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58327647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22F07123" w14:textId="77777777" w:rsidR="006742BB" w:rsidRDefault="002F23C7">
            <w:r>
              <w:t>5.400</w:t>
            </w:r>
          </w:p>
        </w:tc>
        <w:tc>
          <w:tcPr>
            <w:tcW w:w="1188" w:type="dxa"/>
            <w:vAlign w:val="center"/>
          </w:tcPr>
          <w:p w14:paraId="7D312267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6101CFB0" w14:textId="77777777" w:rsidR="006742BB" w:rsidRDefault="002F23C7">
            <w:r>
              <w:t>2.000</w:t>
            </w:r>
          </w:p>
        </w:tc>
      </w:tr>
      <w:tr w:rsidR="006742BB" w14:paraId="7DFCB54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FEBEDC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ECC421" w14:textId="77777777" w:rsidR="006742BB" w:rsidRDefault="002F23C7">
            <w:r>
              <w:t>183.600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F2D0766" w14:textId="77777777" w:rsidR="006742BB" w:rsidRDefault="002F23C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818CA0" w14:textId="77777777" w:rsidR="006742BB" w:rsidRDefault="002F23C7">
            <w:r>
              <w:t>2.000</w:t>
            </w:r>
          </w:p>
        </w:tc>
      </w:tr>
    </w:tbl>
    <w:p w14:paraId="62C37F38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F46F20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C57C1B1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DAE7D72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742BB" w14:paraId="4B48D8AF" w14:textId="77777777">
        <w:tc>
          <w:tcPr>
            <w:tcW w:w="1013" w:type="dxa"/>
            <w:shd w:val="clear" w:color="auto" w:fill="E6E6E6"/>
            <w:vAlign w:val="center"/>
          </w:tcPr>
          <w:p w14:paraId="7A0F2AB2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5D5EB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4C5789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C70155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8AD632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481E79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C5C76B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804E4D" w14:textId="77777777" w:rsidR="006742BB" w:rsidRDefault="002F23C7">
            <w:pPr>
              <w:jc w:val="center"/>
            </w:pPr>
            <w:r>
              <w:t>传热系数</w:t>
            </w:r>
          </w:p>
        </w:tc>
      </w:tr>
      <w:tr w:rsidR="006742BB" w14:paraId="14FE88E9" w14:textId="77777777">
        <w:tc>
          <w:tcPr>
            <w:tcW w:w="1013" w:type="dxa"/>
            <w:vAlign w:val="center"/>
          </w:tcPr>
          <w:p w14:paraId="44AD7D07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4EA24C02" w14:textId="77777777" w:rsidR="006742BB" w:rsidRDefault="002F23C7">
            <w:r>
              <w:t>c1515</w:t>
            </w:r>
          </w:p>
        </w:tc>
        <w:tc>
          <w:tcPr>
            <w:tcW w:w="1188" w:type="dxa"/>
            <w:vAlign w:val="center"/>
          </w:tcPr>
          <w:p w14:paraId="434ADA18" w14:textId="77777777" w:rsidR="006742BB" w:rsidRDefault="002F23C7">
            <w:r>
              <w:t>1</w:t>
            </w:r>
          </w:p>
        </w:tc>
        <w:tc>
          <w:tcPr>
            <w:tcW w:w="1188" w:type="dxa"/>
            <w:vAlign w:val="center"/>
          </w:tcPr>
          <w:p w14:paraId="299D9DBE" w14:textId="77777777" w:rsidR="006742BB" w:rsidRDefault="002F23C7">
            <w:r>
              <w:t>7</w:t>
            </w:r>
          </w:p>
        </w:tc>
        <w:tc>
          <w:tcPr>
            <w:tcW w:w="1188" w:type="dxa"/>
            <w:vAlign w:val="center"/>
          </w:tcPr>
          <w:p w14:paraId="1EB93F64" w14:textId="77777777" w:rsidR="006742BB" w:rsidRDefault="002F23C7">
            <w:r>
              <w:t>2.250</w:t>
            </w:r>
          </w:p>
        </w:tc>
        <w:tc>
          <w:tcPr>
            <w:tcW w:w="1188" w:type="dxa"/>
            <w:vAlign w:val="center"/>
          </w:tcPr>
          <w:p w14:paraId="43C1B01A" w14:textId="77777777" w:rsidR="006742BB" w:rsidRDefault="002F23C7">
            <w:r>
              <w:t>15.750</w:t>
            </w:r>
          </w:p>
        </w:tc>
        <w:tc>
          <w:tcPr>
            <w:tcW w:w="1188" w:type="dxa"/>
            <w:vAlign w:val="center"/>
          </w:tcPr>
          <w:p w14:paraId="788DA7F0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6D70A1DD" w14:textId="77777777" w:rsidR="006742BB" w:rsidRDefault="002F23C7">
            <w:r>
              <w:t>2.000</w:t>
            </w:r>
          </w:p>
        </w:tc>
      </w:tr>
      <w:tr w:rsidR="006742BB" w14:paraId="1750489C" w14:textId="77777777">
        <w:tc>
          <w:tcPr>
            <w:tcW w:w="1013" w:type="dxa"/>
            <w:vAlign w:val="center"/>
          </w:tcPr>
          <w:p w14:paraId="03D6FC3C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69973601" w14:textId="77777777" w:rsidR="006742BB" w:rsidRDefault="002F23C7">
            <w:r>
              <w:t>c2109</w:t>
            </w:r>
          </w:p>
        </w:tc>
        <w:tc>
          <w:tcPr>
            <w:tcW w:w="1188" w:type="dxa"/>
            <w:vAlign w:val="center"/>
          </w:tcPr>
          <w:p w14:paraId="68FFA4A5" w14:textId="77777777" w:rsidR="006742BB" w:rsidRDefault="002F23C7">
            <w:r>
              <w:t>1~5</w:t>
            </w:r>
          </w:p>
        </w:tc>
        <w:tc>
          <w:tcPr>
            <w:tcW w:w="1188" w:type="dxa"/>
            <w:vAlign w:val="center"/>
          </w:tcPr>
          <w:p w14:paraId="325C3771" w14:textId="77777777" w:rsidR="006742BB" w:rsidRDefault="002F23C7">
            <w:r>
              <w:t>16</w:t>
            </w:r>
          </w:p>
        </w:tc>
        <w:tc>
          <w:tcPr>
            <w:tcW w:w="1188" w:type="dxa"/>
            <w:vAlign w:val="center"/>
          </w:tcPr>
          <w:p w14:paraId="16C7BA4D" w14:textId="77777777" w:rsidR="006742BB" w:rsidRDefault="002F23C7">
            <w:r>
              <w:t>1.890</w:t>
            </w:r>
          </w:p>
        </w:tc>
        <w:tc>
          <w:tcPr>
            <w:tcW w:w="1188" w:type="dxa"/>
            <w:vAlign w:val="center"/>
          </w:tcPr>
          <w:p w14:paraId="0742E40F" w14:textId="77777777" w:rsidR="006742BB" w:rsidRDefault="002F23C7">
            <w:r>
              <w:t>30.240</w:t>
            </w:r>
          </w:p>
        </w:tc>
        <w:tc>
          <w:tcPr>
            <w:tcW w:w="1188" w:type="dxa"/>
            <w:vAlign w:val="center"/>
          </w:tcPr>
          <w:p w14:paraId="2C33BCE3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57E21519" w14:textId="77777777" w:rsidR="006742BB" w:rsidRDefault="002F23C7">
            <w:r>
              <w:t>2.000</w:t>
            </w:r>
          </w:p>
        </w:tc>
      </w:tr>
      <w:tr w:rsidR="006742BB" w14:paraId="1C300A3F" w14:textId="77777777">
        <w:tc>
          <w:tcPr>
            <w:tcW w:w="1013" w:type="dxa"/>
            <w:vAlign w:val="center"/>
          </w:tcPr>
          <w:p w14:paraId="7DFE4B0E" w14:textId="77777777" w:rsidR="006742BB" w:rsidRDefault="002F23C7">
            <w:r>
              <w:t>3</w:t>
            </w:r>
          </w:p>
        </w:tc>
        <w:tc>
          <w:tcPr>
            <w:tcW w:w="1188" w:type="dxa"/>
            <w:vAlign w:val="center"/>
          </w:tcPr>
          <w:p w14:paraId="1F9255BE" w14:textId="77777777" w:rsidR="006742BB" w:rsidRDefault="002F23C7">
            <w:r>
              <w:t>c2115</w:t>
            </w:r>
          </w:p>
        </w:tc>
        <w:tc>
          <w:tcPr>
            <w:tcW w:w="1188" w:type="dxa"/>
            <w:vAlign w:val="center"/>
          </w:tcPr>
          <w:p w14:paraId="4BF02507" w14:textId="77777777" w:rsidR="006742BB" w:rsidRDefault="002F23C7">
            <w:r>
              <w:t>2~5</w:t>
            </w:r>
          </w:p>
        </w:tc>
        <w:tc>
          <w:tcPr>
            <w:tcW w:w="1188" w:type="dxa"/>
            <w:vAlign w:val="center"/>
          </w:tcPr>
          <w:p w14:paraId="56C95090" w14:textId="77777777" w:rsidR="006742BB" w:rsidRDefault="002F23C7">
            <w:r>
              <w:t>8</w:t>
            </w:r>
          </w:p>
        </w:tc>
        <w:tc>
          <w:tcPr>
            <w:tcW w:w="1188" w:type="dxa"/>
            <w:vAlign w:val="center"/>
          </w:tcPr>
          <w:p w14:paraId="0424880C" w14:textId="77777777" w:rsidR="006742BB" w:rsidRDefault="002F23C7">
            <w:r>
              <w:t>3.150</w:t>
            </w:r>
          </w:p>
        </w:tc>
        <w:tc>
          <w:tcPr>
            <w:tcW w:w="1188" w:type="dxa"/>
            <w:vAlign w:val="center"/>
          </w:tcPr>
          <w:p w14:paraId="0883DEC6" w14:textId="77777777" w:rsidR="006742BB" w:rsidRDefault="002F23C7">
            <w:r>
              <w:t>25.200</w:t>
            </w:r>
          </w:p>
        </w:tc>
        <w:tc>
          <w:tcPr>
            <w:tcW w:w="1188" w:type="dxa"/>
            <w:vAlign w:val="center"/>
          </w:tcPr>
          <w:p w14:paraId="4605FE10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6EF08520" w14:textId="77777777" w:rsidR="006742BB" w:rsidRDefault="002F23C7">
            <w:r>
              <w:t>2.000</w:t>
            </w:r>
          </w:p>
        </w:tc>
      </w:tr>
      <w:tr w:rsidR="006742BB" w14:paraId="56015DFE" w14:textId="77777777">
        <w:tc>
          <w:tcPr>
            <w:tcW w:w="1013" w:type="dxa"/>
            <w:vAlign w:val="center"/>
          </w:tcPr>
          <w:p w14:paraId="7A05E2D5" w14:textId="77777777" w:rsidR="006742BB" w:rsidRDefault="002F23C7">
            <w:r>
              <w:t>4</w:t>
            </w:r>
          </w:p>
        </w:tc>
        <w:tc>
          <w:tcPr>
            <w:tcW w:w="1188" w:type="dxa"/>
            <w:vAlign w:val="center"/>
          </w:tcPr>
          <w:p w14:paraId="4EDBFE50" w14:textId="77777777" w:rsidR="006742BB" w:rsidRDefault="002F23C7">
            <w:r>
              <w:t>c2715</w:t>
            </w:r>
          </w:p>
        </w:tc>
        <w:tc>
          <w:tcPr>
            <w:tcW w:w="1188" w:type="dxa"/>
            <w:vAlign w:val="center"/>
          </w:tcPr>
          <w:p w14:paraId="68B8237E" w14:textId="77777777" w:rsidR="006742BB" w:rsidRDefault="002F23C7">
            <w:r>
              <w:t>2</w:t>
            </w:r>
          </w:p>
        </w:tc>
        <w:tc>
          <w:tcPr>
            <w:tcW w:w="1188" w:type="dxa"/>
            <w:vAlign w:val="center"/>
          </w:tcPr>
          <w:p w14:paraId="7B369035" w14:textId="77777777" w:rsidR="006742BB" w:rsidRDefault="002F23C7">
            <w:r>
              <w:t>5</w:t>
            </w:r>
          </w:p>
        </w:tc>
        <w:tc>
          <w:tcPr>
            <w:tcW w:w="1188" w:type="dxa"/>
            <w:vAlign w:val="center"/>
          </w:tcPr>
          <w:p w14:paraId="77472F9F" w14:textId="77777777" w:rsidR="006742BB" w:rsidRDefault="002F23C7">
            <w:r>
              <w:t>4.050</w:t>
            </w:r>
          </w:p>
        </w:tc>
        <w:tc>
          <w:tcPr>
            <w:tcW w:w="1188" w:type="dxa"/>
            <w:vAlign w:val="center"/>
          </w:tcPr>
          <w:p w14:paraId="00FAD609" w14:textId="77777777" w:rsidR="006742BB" w:rsidRDefault="002F23C7">
            <w:r>
              <w:t>20.250</w:t>
            </w:r>
          </w:p>
        </w:tc>
        <w:tc>
          <w:tcPr>
            <w:tcW w:w="1188" w:type="dxa"/>
            <w:vAlign w:val="center"/>
          </w:tcPr>
          <w:p w14:paraId="31F1C0B5" w14:textId="77777777" w:rsidR="006742BB" w:rsidRDefault="002F23C7">
            <w:r>
              <w:t>18</w:t>
            </w:r>
          </w:p>
        </w:tc>
        <w:tc>
          <w:tcPr>
            <w:tcW w:w="1188" w:type="dxa"/>
            <w:vAlign w:val="center"/>
          </w:tcPr>
          <w:p w14:paraId="227AA464" w14:textId="77777777" w:rsidR="006742BB" w:rsidRDefault="002F23C7">
            <w:r>
              <w:t>2.000</w:t>
            </w:r>
          </w:p>
        </w:tc>
      </w:tr>
      <w:tr w:rsidR="006742BB" w14:paraId="6450124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D7FAA50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B5705D" w14:textId="77777777" w:rsidR="006742BB" w:rsidRDefault="002F23C7">
            <w:r>
              <w:t>91.440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A48D8E" w14:textId="77777777" w:rsidR="006742BB" w:rsidRDefault="002F23C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FD75E78" w14:textId="77777777" w:rsidR="006742BB" w:rsidRDefault="002F23C7">
            <w:r>
              <w:t>2.000</w:t>
            </w:r>
          </w:p>
        </w:tc>
      </w:tr>
    </w:tbl>
    <w:p w14:paraId="6EDA5B8D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F712AE" w14:textId="77777777" w:rsidR="006742BB" w:rsidRDefault="002F23C7">
      <w:pPr>
        <w:pStyle w:val="2"/>
        <w:widowControl w:val="0"/>
        <w:rPr>
          <w:kern w:val="2"/>
        </w:rPr>
      </w:pPr>
      <w:bookmarkStart w:id="53" w:name="_Toc60262437"/>
      <w:r>
        <w:rPr>
          <w:kern w:val="2"/>
        </w:rPr>
        <w:t>综合太阳得热系数</w:t>
      </w:r>
      <w:bookmarkEnd w:id="53"/>
    </w:p>
    <w:p w14:paraId="26946AC3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6D0949B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742BB" w14:paraId="31032594" w14:textId="77777777">
        <w:tc>
          <w:tcPr>
            <w:tcW w:w="656" w:type="dxa"/>
            <w:shd w:val="clear" w:color="auto" w:fill="E6E6E6"/>
            <w:vAlign w:val="center"/>
          </w:tcPr>
          <w:p w14:paraId="2AE1C904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E9559A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85C2CC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8EDB61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31F2F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02D28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E144B3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1579D1" w14:textId="77777777" w:rsidR="006742BB" w:rsidRDefault="002F23C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EF2B41" w14:textId="77777777" w:rsidR="006742BB" w:rsidRDefault="002F23C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5B3ED8" w14:textId="77777777" w:rsidR="006742BB" w:rsidRDefault="002F23C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86C367" w14:textId="77777777" w:rsidR="006742BB" w:rsidRDefault="002F23C7">
            <w:pPr>
              <w:jc w:val="center"/>
            </w:pPr>
            <w:r>
              <w:t>综合太阳得热系数</w:t>
            </w:r>
          </w:p>
        </w:tc>
      </w:tr>
      <w:tr w:rsidR="006742BB" w14:paraId="2C9FF4BA" w14:textId="77777777">
        <w:tc>
          <w:tcPr>
            <w:tcW w:w="656" w:type="dxa"/>
            <w:vAlign w:val="center"/>
          </w:tcPr>
          <w:p w14:paraId="60C56C77" w14:textId="77777777" w:rsidR="006742BB" w:rsidRDefault="002F23C7">
            <w:r>
              <w:t>1</w:t>
            </w:r>
          </w:p>
        </w:tc>
        <w:tc>
          <w:tcPr>
            <w:tcW w:w="888" w:type="dxa"/>
            <w:vAlign w:val="center"/>
          </w:tcPr>
          <w:p w14:paraId="10DEF8EF" w14:textId="77777777" w:rsidR="006742BB" w:rsidRDefault="002F23C7">
            <w:r>
              <w:t>c2715</w:t>
            </w:r>
          </w:p>
        </w:tc>
        <w:tc>
          <w:tcPr>
            <w:tcW w:w="769" w:type="dxa"/>
            <w:vAlign w:val="center"/>
          </w:tcPr>
          <w:p w14:paraId="5500AB49" w14:textId="77777777" w:rsidR="006742BB" w:rsidRDefault="002F23C7">
            <w:r>
              <w:t>2</w:t>
            </w:r>
          </w:p>
        </w:tc>
        <w:tc>
          <w:tcPr>
            <w:tcW w:w="769" w:type="dxa"/>
            <w:vAlign w:val="center"/>
          </w:tcPr>
          <w:p w14:paraId="15B7EDC8" w14:textId="77777777" w:rsidR="006742BB" w:rsidRDefault="002F23C7">
            <w:r>
              <w:t>5</w:t>
            </w:r>
          </w:p>
        </w:tc>
        <w:tc>
          <w:tcPr>
            <w:tcW w:w="848" w:type="dxa"/>
            <w:vAlign w:val="center"/>
          </w:tcPr>
          <w:p w14:paraId="4C29D877" w14:textId="77777777" w:rsidR="006742BB" w:rsidRDefault="002F23C7">
            <w:r>
              <w:t>4.050</w:t>
            </w:r>
          </w:p>
        </w:tc>
        <w:tc>
          <w:tcPr>
            <w:tcW w:w="848" w:type="dxa"/>
            <w:vAlign w:val="center"/>
          </w:tcPr>
          <w:p w14:paraId="7C6219A7" w14:textId="77777777" w:rsidR="006742BB" w:rsidRDefault="002F23C7">
            <w:r>
              <w:t>20.250</w:t>
            </w:r>
          </w:p>
        </w:tc>
        <w:tc>
          <w:tcPr>
            <w:tcW w:w="781" w:type="dxa"/>
            <w:vAlign w:val="center"/>
          </w:tcPr>
          <w:p w14:paraId="5A7F265C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5AEF79A7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301ADA87" w14:textId="77777777" w:rsidR="006742BB" w:rsidRDefault="006742BB"/>
        </w:tc>
        <w:tc>
          <w:tcPr>
            <w:tcW w:w="916" w:type="dxa"/>
            <w:vAlign w:val="center"/>
          </w:tcPr>
          <w:p w14:paraId="113E453D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1CF2E09F" w14:textId="77777777" w:rsidR="006742BB" w:rsidRDefault="002F23C7">
            <w:r>
              <w:t>0.548</w:t>
            </w:r>
          </w:p>
        </w:tc>
      </w:tr>
      <w:tr w:rsidR="006742BB" w14:paraId="59332173" w14:textId="77777777">
        <w:tc>
          <w:tcPr>
            <w:tcW w:w="656" w:type="dxa"/>
            <w:vAlign w:val="center"/>
          </w:tcPr>
          <w:p w14:paraId="0F7C498E" w14:textId="77777777" w:rsidR="006742BB" w:rsidRDefault="002F23C7">
            <w:r>
              <w:t>2</w:t>
            </w:r>
          </w:p>
        </w:tc>
        <w:tc>
          <w:tcPr>
            <w:tcW w:w="888" w:type="dxa"/>
            <w:vAlign w:val="center"/>
          </w:tcPr>
          <w:p w14:paraId="2E1E9917" w14:textId="77777777" w:rsidR="006742BB" w:rsidRDefault="002F23C7">
            <w:r>
              <w:t>c3615</w:t>
            </w:r>
          </w:p>
        </w:tc>
        <w:tc>
          <w:tcPr>
            <w:tcW w:w="769" w:type="dxa"/>
            <w:vAlign w:val="center"/>
          </w:tcPr>
          <w:p w14:paraId="66E3CC4A" w14:textId="77777777" w:rsidR="006742BB" w:rsidRDefault="002F23C7">
            <w:r>
              <w:t>1~5</w:t>
            </w:r>
          </w:p>
        </w:tc>
        <w:tc>
          <w:tcPr>
            <w:tcW w:w="769" w:type="dxa"/>
            <w:vAlign w:val="center"/>
          </w:tcPr>
          <w:p w14:paraId="4C2110EB" w14:textId="77777777" w:rsidR="006742BB" w:rsidRDefault="002F23C7">
            <w:r>
              <w:t>35</w:t>
            </w:r>
          </w:p>
        </w:tc>
        <w:tc>
          <w:tcPr>
            <w:tcW w:w="848" w:type="dxa"/>
            <w:vAlign w:val="center"/>
          </w:tcPr>
          <w:p w14:paraId="2B92DFA3" w14:textId="77777777" w:rsidR="006742BB" w:rsidRDefault="002F23C7">
            <w:r>
              <w:t>5.400</w:t>
            </w:r>
          </w:p>
        </w:tc>
        <w:tc>
          <w:tcPr>
            <w:tcW w:w="848" w:type="dxa"/>
            <w:vAlign w:val="center"/>
          </w:tcPr>
          <w:p w14:paraId="3C9A4901" w14:textId="77777777" w:rsidR="006742BB" w:rsidRDefault="002F23C7">
            <w:r>
              <w:t>189.000</w:t>
            </w:r>
          </w:p>
        </w:tc>
        <w:tc>
          <w:tcPr>
            <w:tcW w:w="781" w:type="dxa"/>
            <w:vAlign w:val="center"/>
          </w:tcPr>
          <w:p w14:paraId="05EF8E92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523D3D65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12693B0A" w14:textId="77777777" w:rsidR="006742BB" w:rsidRDefault="006742BB"/>
        </w:tc>
        <w:tc>
          <w:tcPr>
            <w:tcW w:w="916" w:type="dxa"/>
            <w:vAlign w:val="center"/>
          </w:tcPr>
          <w:p w14:paraId="6A0A9EF6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34812347" w14:textId="77777777" w:rsidR="006742BB" w:rsidRDefault="002F23C7">
            <w:r>
              <w:t>0.548</w:t>
            </w:r>
          </w:p>
        </w:tc>
      </w:tr>
      <w:tr w:rsidR="006742BB" w14:paraId="03410C1B" w14:textId="77777777">
        <w:tc>
          <w:tcPr>
            <w:tcW w:w="656" w:type="dxa"/>
            <w:vAlign w:val="center"/>
          </w:tcPr>
          <w:p w14:paraId="19971DA2" w14:textId="77777777" w:rsidR="006742BB" w:rsidRDefault="002F23C7">
            <w:r>
              <w:t>3</w:t>
            </w:r>
          </w:p>
        </w:tc>
        <w:tc>
          <w:tcPr>
            <w:tcW w:w="888" w:type="dxa"/>
            <w:vAlign w:val="center"/>
          </w:tcPr>
          <w:p w14:paraId="5558960F" w14:textId="77777777" w:rsidR="006742BB" w:rsidRDefault="002F23C7">
            <w:r>
              <w:t>c3615</w:t>
            </w:r>
          </w:p>
        </w:tc>
        <w:tc>
          <w:tcPr>
            <w:tcW w:w="769" w:type="dxa"/>
            <w:vAlign w:val="center"/>
          </w:tcPr>
          <w:p w14:paraId="42819EDB" w14:textId="77777777" w:rsidR="006742BB" w:rsidRDefault="002F23C7">
            <w:r>
              <w:t>3</w:t>
            </w:r>
          </w:p>
        </w:tc>
        <w:tc>
          <w:tcPr>
            <w:tcW w:w="769" w:type="dxa"/>
            <w:vAlign w:val="center"/>
          </w:tcPr>
          <w:p w14:paraId="01B8167F" w14:textId="77777777" w:rsidR="006742BB" w:rsidRDefault="002F23C7">
            <w:r>
              <w:t>1</w:t>
            </w:r>
          </w:p>
        </w:tc>
        <w:tc>
          <w:tcPr>
            <w:tcW w:w="848" w:type="dxa"/>
            <w:vAlign w:val="center"/>
          </w:tcPr>
          <w:p w14:paraId="0E43BEF0" w14:textId="77777777" w:rsidR="006742BB" w:rsidRDefault="002F23C7">
            <w:r>
              <w:t>2.921</w:t>
            </w:r>
          </w:p>
        </w:tc>
        <w:tc>
          <w:tcPr>
            <w:tcW w:w="848" w:type="dxa"/>
            <w:vAlign w:val="center"/>
          </w:tcPr>
          <w:p w14:paraId="5800A487" w14:textId="77777777" w:rsidR="006742BB" w:rsidRDefault="002F23C7">
            <w:r>
              <w:t>2.921</w:t>
            </w:r>
          </w:p>
        </w:tc>
        <w:tc>
          <w:tcPr>
            <w:tcW w:w="781" w:type="dxa"/>
            <w:vAlign w:val="center"/>
          </w:tcPr>
          <w:p w14:paraId="2BB4A763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4C863A5C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5479BA81" w14:textId="77777777" w:rsidR="006742BB" w:rsidRDefault="006742BB"/>
        </w:tc>
        <w:tc>
          <w:tcPr>
            <w:tcW w:w="916" w:type="dxa"/>
            <w:vAlign w:val="center"/>
          </w:tcPr>
          <w:p w14:paraId="5CF4D3F5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377449D4" w14:textId="77777777" w:rsidR="006742BB" w:rsidRDefault="002F23C7">
            <w:r>
              <w:t>0.548</w:t>
            </w:r>
          </w:p>
        </w:tc>
      </w:tr>
      <w:tr w:rsidR="006742BB" w14:paraId="13C1B3C2" w14:textId="77777777">
        <w:tc>
          <w:tcPr>
            <w:tcW w:w="656" w:type="dxa"/>
            <w:vAlign w:val="center"/>
          </w:tcPr>
          <w:p w14:paraId="717A2339" w14:textId="77777777" w:rsidR="006742BB" w:rsidRDefault="002F23C7">
            <w:r>
              <w:t>4</w:t>
            </w:r>
          </w:p>
        </w:tc>
        <w:tc>
          <w:tcPr>
            <w:tcW w:w="888" w:type="dxa"/>
            <w:vAlign w:val="center"/>
          </w:tcPr>
          <w:p w14:paraId="75A6437B" w14:textId="77777777" w:rsidR="006742BB" w:rsidRDefault="002F23C7">
            <w:r>
              <w:t>c3615</w:t>
            </w:r>
          </w:p>
        </w:tc>
        <w:tc>
          <w:tcPr>
            <w:tcW w:w="769" w:type="dxa"/>
            <w:vAlign w:val="center"/>
          </w:tcPr>
          <w:p w14:paraId="0677CDAF" w14:textId="77777777" w:rsidR="006742BB" w:rsidRDefault="002F23C7">
            <w:r>
              <w:t>4~5</w:t>
            </w:r>
          </w:p>
        </w:tc>
        <w:tc>
          <w:tcPr>
            <w:tcW w:w="769" w:type="dxa"/>
            <w:vAlign w:val="center"/>
          </w:tcPr>
          <w:p w14:paraId="3D1A59C3" w14:textId="77777777" w:rsidR="006742BB" w:rsidRDefault="002F23C7">
            <w:r>
              <w:t>2</w:t>
            </w:r>
          </w:p>
        </w:tc>
        <w:tc>
          <w:tcPr>
            <w:tcW w:w="848" w:type="dxa"/>
            <w:vAlign w:val="center"/>
          </w:tcPr>
          <w:p w14:paraId="36F2679B" w14:textId="77777777" w:rsidR="006742BB" w:rsidRDefault="002F23C7">
            <w:r>
              <w:t>2.700</w:t>
            </w:r>
          </w:p>
        </w:tc>
        <w:tc>
          <w:tcPr>
            <w:tcW w:w="848" w:type="dxa"/>
            <w:vAlign w:val="center"/>
          </w:tcPr>
          <w:p w14:paraId="0C7D7004" w14:textId="77777777" w:rsidR="006742BB" w:rsidRDefault="002F23C7">
            <w:r>
              <w:t>5.400</w:t>
            </w:r>
          </w:p>
        </w:tc>
        <w:tc>
          <w:tcPr>
            <w:tcW w:w="781" w:type="dxa"/>
            <w:vAlign w:val="center"/>
          </w:tcPr>
          <w:p w14:paraId="433F009A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6306E1CB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1A111E63" w14:textId="77777777" w:rsidR="006742BB" w:rsidRDefault="006742BB"/>
        </w:tc>
        <w:tc>
          <w:tcPr>
            <w:tcW w:w="916" w:type="dxa"/>
            <w:vAlign w:val="center"/>
          </w:tcPr>
          <w:p w14:paraId="1DC77630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080DC816" w14:textId="77777777" w:rsidR="006742BB" w:rsidRDefault="002F23C7">
            <w:r>
              <w:t>0.548</w:t>
            </w:r>
          </w:p>
        </w:tc>
      </w:tr>
      <w:tr w:rsidR="006742BB" w14:paraId="6C70FC4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19E30F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287829" w14:textId="77777777" w:rsidR="006742BB" w:rsidRDefault="002F23C7">
            <w:r>
              <w:t>217.571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896A233" w14:textId="77777777" w:rsidR="006742BB" w:rsidRDefault="002F23C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5D9482E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0BB2FBC2" w14:textId="77777777" w:rsidR="006742BB" w:rsidRDefault="002F23C7">
            <w:r>
              <w:t>0.548</w:t>
            </w:r>
          </w:p>
        </w:tc>
      </w:tr>
    </w:tbl>
    <w:p w14:paraId="458BB9A3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C5D8DBD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742BB" w14:paraId="07DA3FCB" w14:textId="77777777">
        <w:tc>
          <w:tcPr>
            <w:tcW w:w="656" w:type="dxa"/>
            <w:shd w:val="clear" w:color="auto" w:fill="E6E6E6"/>
            <w:vAlign w:val="center"/>
          </w:tcPr>
          <w:p w14:paraId="4C13583D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2CE811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CF87BA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96C336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BC3E2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6AA10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571667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037184" w14:textId="77777777" w:rsidR="006742BB" w:rsidRDefault="002F23C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6B7C9" w14:textId="77777777" w:rsidR="006742BB" w:rsidRDefault="002F23C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6563FA" w14:textId="77777777" w:rsidR="006742BB" w:rsidRDefault="002F23C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B92C04" w14:textId="77777777" w:rsidR="006742BB" w:rsidRDefault="002F23C7">
            <w:pPr>
              <w:jc w:val="center"/>
            </w:pPr>
            <w:r>
              <w:t>综合太阳得热系数</w:t>
            </w:r>
          </w:p>
        </w:tc>
      </w:tr>
      <w:tr w:rsidR="006742BB" w14:paraId="4A00A7E6" w14:textId="77777777">
        <w:tc>
          <w:tcPr>
            <w:tcW w:w="656" w:type="dxa"/>
            <w:vAlign w:val="center"/>
          </w:tcPr>
          <w:p w14:paraId="5ACDF3E9" w14:textId="77777777" w:rsidR="006742BB" w:rsidRDefault="002F23C7">
            <w:r>
              <w:t>1</w:t>
            </w:r>
          </w:p>
        </w:tc>
        <w:tc>
          <w:tcPr>
            <w:tcW w:w="888" w:type="dxa"/>
            <w:vAlign w:val="center"/>
          </w:tcPr>
          <w:p w14:paraId="2A130F15" w14:textId="77777777" w:rsidR="006742BB" w:rsidRDefault="002F23C7">
            <w:r>
              <w:t>c1509</w:t>
            </w:r>
          </w:p>
        </w:tc>
        <w:tc>
          <w:tcPr>
            <w:tcW w:w="769" w:type="dxa"/>
            <w:vAlign w:val="center"/>
          </w:tcPr>
          <w:p w14:paraId="38365F83" w14:textId="77777777" w:rsidR="006742BB" w:rsidRDefault="002F23C7">
            <w:r>
              <w:t>2~5</w:t>
            </w:r>
          </w:p>
        </w:tc>
        <w:tc>
          <w:tcPr>
            <w:tcW w:w="769" w:type="dxa"/>
            <w:vAlign w:val="center"/>
          </w:tcPr>
          <w:p w14:paraId="18FAF7FD" w14:textId="77777777" w:rsidR="006742BB" w:rsidRDefault="002F23C7">
            <w:r>
              <w:t>4</w:t>
            </w:r>
          </w:p>
        </w:tc>
        <w:tc>
          <w:tcPr>
            <w:tcW w:w="848" w:type="dxa"/>
            <w:vAlign w:val="center"/>
          </w:tcPr>
          <w:p w14:paraId="6F085EC1" w14:textId="77777777" w:rsidR="006742BB" w:rsidRDefault="002F23C7">
            <w:r>
              <w:t>1.350</w:t>
            </w:r>
          </w:p>
        </w:tc>
        <w:tc>
          <w:tcPr>
            <w:tcW w:w="848" w:type="dxa"/>
            <w:vAlign w:val="center"/>
          </w:tcPr>
          <w:p w14:paraId="2F27F4A5" w14:textId="77777777" w:rsidR="006742BB" w:rsidRDefault="002F23C7">
            <w:r>
              <w:t>5.400</w:t>
            </w:r>
          </w:p>
        </w:tc>
        <w:tc>
          <w:tcPr>
            <w:tcW w:w="781" w:type="dxa"/>
            <w:vAlign w:val="center"/>
          </w:tcPr>
          <w:p w14:paraId="2AE13263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1C56CEA4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494238C7" w14:textId="77777777" w:rsidR="006742BB" w:rsidRDefault="006742BB"/>
        </w:tc>
        <w:tc>
          <w:tcPr>
            <w:tcW w:w="916" w:type="dxa"/>
            <w:vAlign w:val="center"/>
          </w:tcPr>
          <w:p w14:paraId="0C8903E9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7F67BE68" w14:textId="77777777" w:rsidR="006742BB" w:rsidRDefault="002F23C7">
            <w:r>
              <w:t>0.548</w:t>
            </w:r>
          </w:p>
        </w:tc>
      </w:tr>
      <w:tr w:rsidR="006742BB" w14:paraId="10596969" w14:textId="77777777">
        <w:tc>
          <w:tcPr>
            <w:tcW w:w="656" w:type="dxa"/>
            <w:vAlign w:val="center"/>
          </w:tcPr>
          <w:p w14:paraId="1635EFCF" w14:textId="77777777" w:rsidR="006742BB" w:rsidRDefault="002F23C7">
            <w:r>
              <w:t>2</w:t>
            </w:r>
          </w:p>
        </w:tc>
        <w:tc>
          <w:tcPr>
            <w:tcW w:w="888" w:type="dxa"/>
            <w:vAlign w:val="center"/>
          </w:tcPr>
          <w:p w14:paraId="2E3D9617" w14:textId="77777777" w:rsidR="006742BB" w:rsidRDefault="002F23C7">
            <w:r>
              <w:t>c2109</w:t>
            </w:r>
          </w:p>
        </w:tc>
        <w:tc>
          <w:tcPr>
            <w:tcW w:w="769" w:type="dxa"/>
            <w:vAlign w:val="center"/>
          </w:tcPr>
          <w:p w14:paraId="0BB3CB8C" w14:textId="77777777" w:rsidR="006742BB" w:rsidRDefault="002F23C7">
            <w:r>
              <w:t>1~5</w:t>
            </w:r>
          </w:p>
        </w:tc>
        <w:tc>
          <w:tcPr>
            <w:tcW w:w="769" w:type="dxa"/>
            <w:vAlign w:val="center"/>
          </w:tcPr>
          <w:p w14:paraId="0B946F83" w14:textId="77777777" w:rsidR="006742BB" w:rsidRDefault="002F23C7">
            <w:r>
              <w:t>20</w:t>
            </w:r>
          </w:p>
        </w:tc>
        <w:tc>
          <w:tcPr>
            <w:tcW w:w="848" w:type="dxa"/>
            <w:vAlign w:val="center"/>
          </w:tcPr>
          <w:p w14:paraId="5886AA2A" w14:textId="77777777" w:rsidR="006742BB" w:rsidRDefault="002F23C7">
            <w:r>
              <w:t>1.890</w:t>
            </w:r>
          </w:p>
        </w:tc>
        <w:tc>
          <w:tcPr>
            <w:tcW w:w="848" w:type="dxa"/>
            <w:vAlign w:val="center"/>
          </w:tcPr>
          <w:p w14:paraId="413AE23A" w14:textId="77777777" w:rsidR="006742BB" w:rsidRDefault="002F23C7">
            <w:r>
              <w:t>37.800</w:t>
            </w:r>
          </w:p>
        </w:tc>
        <w:tc>
          <w:tcPr>
            <w:tcW w:w="781" w:type="dxa"/>
            <w:vAlign w:val="center"/>
          </w:tcPr>
          <w:p w14:paraId="0B05A42A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7277919B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7019E9E8" w14:textId="77777777" w:rsidR="006742BB" w:rsidRDefault="006742BB"/>
        </w:tc>
        <w:tc>
          <w:tcPr>
            <w:tcW w:w="916" w:type="dxa"/>
            <w:vAlign w:val="center"/>
          </w:tcPr>
          <w:p w14:paraId="2D2F5A33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0CA4262E" w14:textId="77777777" w:rsidR="006742BB" w:rsidRDefault="002F23C7">
            <w:r>
              <w:t>0.548</w:t>
            </w:r>
          </w:p>
        </w:tc>
      </w:tr>
      <w:tr w:rsidR="006742BB" w14:paraId="410E44E0" w14:textId="77777777">
        <w:tc>
          <w:tcPr>
            <w:tcW w:w="656" w:type="dxa"/>
            <w:vAlign w:val="center"/>
          </w:tcPr>
          <w:p w14:paraId="512DAB8C" w14:textId="77777777" w:rsidR="006742BB" w:rsidRDefault="002F23C7">
            <w:r>
              <w:t>3</w:t>
            </w:r>
          </w:p>
        </w:tc>
        <w:tc>
          <w:tcPr>
            <w:tcW w:w="888" w:type="dxa"/>
            <w:vAlign w:val="center"/>
          </w:tcPr>
          <w:p w14:paraId="601B01DC" w14:textId="77777777" w:rsidR="006742BB" w:rsidRDefault="002F23C7">
            <w:r>
              <w:t>c2415</w:t>
            </w:r>
          </w:p>
        </w:tc>
        <w:tc>
          <w:tcPr>
            <w:tcW w:w="769" w:type="dxa"/>
            <w:vAlign w:val="center"/>
          </w:tcPr>
          <w:p w14:paraId="07233343" w14:textId="77777777" w:rsidR="006742BB" w:rsidRDefault="002F23C7">
            <w:r>
              <w:t>2</w:t>
            </w:r>
          </w:p>
        </w:tc>
        <w:tc>
          <w:tcPr>
            <w:tcW w:w="769" w:type="dxa"/>
            <w:vAlign w:val="center"/>
          </w:tcPr>
          <w:p w14:paraId="6C7238C0" w14:textId="77777777" w:rsidR="006742BB" w:rsidRDefault="002F23C7">
            <w:r>
              <w:t>3</w:t>
            </w:r>
          </w:p>
        </w:tc>
        <w:tc>
          <w:tcPr>
            <w:tcW w:w="848" w:type="dxa"/>
            <w:vAlign w:val="center"/>
          </w:tcPr>
          <w:p w14:paraId="74F80C6B" w14:textId="77777777" w:rsidR="006742BB" w:rsidRDefault="002F23C7">
            <w:r>
              <w:t>3.600</w:t>
            </w:r>
          </w:p>
        </w:tc>
        <w:tc>
          <w:tcPr>
            <w:tcW w:w="848" w:type="dxa"/>
            <w:vAlign w:val="center"/>
          </w:tcPr>
          <w:p w14:paraId="6B0149A6" w14:textId="77777777" w:rsidR="006742BB" w:rsidRDefault="002F23C7">
            <w:r>
              <w:t>10.800</w:t>
            </w:r>
          </w:p>
        </w:tc>
        <w:tc>
          <w:tcPr>
            <w:tcW w:w="781" w:type="dxa"/>
            <w:vAlign w:val="center"/>
          </w:tcPr>
          <w:p w14:paraId="2B734AFC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01106BC2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6E02AC84" w14:textId="77777777" w:rsidR="006742BB" w:rsidRDefault="006742BB"/>
        </w:tc>
        <w:tc>
          <w:tcPr>
            <w:tcW w:w="916" w:type="dxa"/>
            <w:vAlign w:val="center"/>
          </w:tcPr>
          <w:p w14:paraId="77A14940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01840707" w14:textId="77777777" w:rsidR="006742BB" w:rsidRDefault="002F23C7">
            <w:r>
              <w:t>0.548</w:t>
            </w:r>
          </w:p>
        </w:tc>
      </w:tr>
      <w:tr w:rsidR="006742BB" w14:paraId="2F19F4CB" w14:textId="77777777">
        <w:tc>
          <w:tcPr>
            <w:tcW w:w="656" w:type="dxa"/>
            <w:vAlign w:val="center"/>
          </w:tcPr>
          <w:p w14:paraId="5B751B18" w14:textId="77777777" w:rsidR="006742BB" w:rsidRDefault="002F23C7">
            <w:r>
              <w:t>4</w:t>
            </w:r>
          </w:p>
        </w:tc>
        <w:tc>
          <w:tcPr>
            <w:tcW w:w="888" w:type="dxa"/>
            <w:vAlign w:val="center"/>
          </w:tcPr>
          <w:p w14:paraId="369D453B" w14:textId="77777777" w:rsidR="006742BB" w:rsidRDefault="002F23C7">
            <w:r>
              <w:t>c2415</w:t>
            </w:r>
          </w:p>
        </w:tc>
        <w:tc>
          <w:tcPr>
            <w:tcW w:w="769" w:type="dxa"/>
            <w:vAlign w:val="center"/>
          </w:tcPr>
          <w:p w14:paraId="4A75B649" w14:textId="77777777" w:rsidR="006742BB" w:rsidRDefault="002F23C7">
            <w:r>
              <w:t>3~5</w:t>
            </w:r>
          </w:p>
        </w:tc>
        <w:tc>
          <w:tcPr>
            <w:tcW w:w="769" w:type="dxa"/>
            <w:vAlign w:val="center"/>
          </w:tcPr>
          <w:p w14:paraId="20DEDDCC" w14:textId="77777777" w:rsidR="006742BB" w:rsidRDefault="002F23C7">
            <w:r>
              <w:t>9</w:t>
            </w:r>
          </w:p>
        </w:tc>
        <w:tc>
          <w:tcPr>
            <w:tcW w:w="848" w:type="dxa"/>
            <w:vAlign w:val="center"/>
          </w:tcPr>
          <w:p w14:paraId="20EF9555" w14:textId="77777777" w:rsidR="006742BB" w:rsidRDefault="002F23C7">
            <w:r>
              <w:t>3.600</w:t>
            </w:r>
          </w:p>
        </w:tc>
        <w:tc>
          <w:tcPr>
            <w:tcW w:w="848" w:type="dxa"/>
            <w:vAlign w:val="center"/>
          </w:tcPr>
          <w:p w14:paraId="22409687" w14:textId="77777777" w:rsidR="006742BB" w:rsidRDefault="002F23C7">
            <w:r>
              <w:t>32.400</w:t>
            </w:r>
          </w:p>
        </w:tc>
        <w:tc>
          <w:tcPr>
            <w:tcW w:w="781" w:type="dxa"/>
            <w:vAlign w:val="center"/>
          </w:tcPr>
          <w:p w14:paraId="22DB78CF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58B666C7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6891C85E" w14:textId="77777777" w:rsidR="006742BB" w:rsidRDefault="006742BB"/>
        </w:tc>
        <w:tc>
          <w:tcPr>
            <w:tcW w:w="916" w:type="dxa"/>
            <w:vAlign w:val="center"/>
          </w:tcPr>
          <w:p w14:paraId="3BC0A374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684B62CB" w14:textId="77777777" w:rsidR="006742BB" w:rsidRDefault="002F23C7">
            <w:r>
              <w:t>0.548</w:t>
            </w:r>
          </w:p>
        </w:tc>
      </w:tr>
      <w:tr w:rsidR="006742BB" w14:paraId="1B897045" w14:textId="77777777">
        <w:tc>
          <w:tcPr>
            <w:tcW w:w="656" w:type="dxa"/>
            <w:vAlign w:val="center"/>
          </w:tcPr>
          <w:p w14:paraId="11D0CA91" w14:textId="77777777" w:rsidR="006742BB" w:rsidRDefault="002F23C7">
            <w:r>
              <w:t>5</w:t>
            </w:r>
          </w:p>
        </w:tc>
        <w:tc>
          <w:tcPr>
            <w:tcW w:w="888" w:type="dxa"/>
            <w:vAlign w:val="center"/>
          </w:tcPr>
          <w:p w14:paraId="11F7E6B5" w14:textId="77777777" w:rsidR="006742BB" w:rsidRDefault="002F23C7">
            <w:r>
              <w:t>c3615</w:t>
            </w:r>
          </w:p>
        </w:tc>
        <w:tc>
          <w:tcPr>
            <w:tcW w:w="769" w:type="dxa"/>
            <w:vAlign w:val="center"/>
          </w:tcPr>
          <w:p w14:paraId="6E5A72E9" w14:textId="77777777" w:rsidR="006742BB" w:rsidRDefault="002F23C7">
            <w:r>
              <w:t>1~5</w:t>
            </w:r>
          </w:p>
        </w:tc>
        <w:tc>
          <w:tcPr>
            <w:tcW w:w="769" w:type="dxa"/>
            <w:vAlign w:val="center"/>
          </w:tcPr>
          <w:p w14:paraId="1EF74796" w14:textId="77777777" w:rsidR="006742BB" w:rsidRDefault="002F23C7">
            <w:r>
              <w:t>17</w:t>
            </w:r>
          </w:p>
        </w:tc>
        <w:tc>
          <w:tcPr>
            <w:tcW w:w="848" w:type="dxa"/>
            <w:vAlign w:val="center"/>
          </w:tcPr>
          <w:p w14:paraId="0F82118C" w14:textId="77777777" w:rsidR="006742BB" w:rsidRDefault="002F23C7">
            <w:r>
              <w:t>5.400</w:t>
            </w:r>
          </w:p>
        </w:tc>
        <w:tc>
          <w:tcPr>
            <w:tcW w:w="848" w:type="dxa"/>
            <w:vAlign w:val="center"/>
          </w:tcPr>
          <w:p w14:paraId="0BE7E95A" w14:textId="77777777" w:rsidR="006742BB" w:rsidRDefault="002F23C7">
            <w:r>
              <w:t>91.800</w:t>
            </w:r>
          </w:p>
        </w:tc>
        <w:tc>
          <w:tcPr>
            <w:tcW w:w="781" w:type="dxa"/>
            <w:vAlign w:val="center"/>
          </w:tcPr>
          <w:p w14:paraId="5AEFCBBB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3C679AF4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6DB04A32" w14:textId="77777777" w:rsidR="006742BB" w:rsidRDefault="006742BB"/>
        </w:tc>
        <w:tc>
          <w:tcPr>
            <w:tcW w:w="916" w:type="dxa"/>
            <w:vAlign w:val="center"/>
          </w:tcPr>
          <w:p w14:paraId="1F1B4BEA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753C0B46" w14:textId="77777777" w:rsidR="006742BB" w:rsidRDefault="002F23C7">
            <w:r>
              <w:t>0.548</w:t>
            </w:r>
          </w:p>
        </w:tc>
      </w:tr>
      <w:tr w:rsidR="006742BB" w14:paraId="69D7EA0E" w14:textId="77777777">
        <w:tc>
          <w:tcPr>
            <w:tcW w:w="656" w:type="dxa"/>
            <w:vAlign w:val="center"/>
          </w:tcPr>
          <w:p w14:paraId="02A4DA04" w14:textId="77777777" w:rsidR="006742BB" w:rsidRDefault="002F23C7">
            <w:r>
              <w:t>6</w:t>
            </w:r>
          </w:p>
        </w:tc>
        <w:tc>
          <w:tcPr>
            <w:tcW w:w="888" w:type="dxa"/>
            <w:vAlign w:val="center"/>
          </w:tcPr>
          <w:p w14:paraId="094C81DB" w14:textId="77777777" w:rsidR="006742BB" w:rsidRDefault="002F23C7">
            <w:r>
              <w:t>c3615</w:t>
            </w:r>
          </w:p>
        </w:tc>
        <w:tc>
          <w:tcPr>
            <w:tcW w:w="769" w:type="dxa"/>
            <w:vAlign w:val="center"/>
          </w:tcPr>
          <w:p w14:paraId="571E5D17" w14:textId="77777777" w:rsidR="006742BB" w:rsidRDefault="002F23C7">
            <w:r>
              <w:t>2</w:t>
            </w:r>
          </w:p>
        </w:tc>
        <w:tc>
          <w:tcPr>
            <w:tcW w:w="769" w:type="dxa"/>
            <w:vAlign w:val="center"/>
          </w:tcPr>
          <w:p w14:paraId="42E62478" w14:textId="77777777" w:rsidR="006742BB" w:rsidRDefault="002F23C7">
            <w:r>
              <w:t>1</w:t>
            </w:r>
          </w:p>
        </w:tc>
        <w:tc>
          <w:tcPr>
            <w:tcW w:w="848" w:type="dxa"/>
            <w:vAlign w:val="center"/>
          </w:tcPr>
          <w:p w14:paraId="1211FA72" w14:textId="77777777" w:rsidR="006742BB" w:rsidRDefault="002F23C7">
            <w:r>
              <w:t>5.400</w:t>
            </w:r>
          </w:p>
        </w:tc>
        <w:tc>
          <w:tcPr>
            <w:tcW w:w="848" w:type="dxa"/>
            <w:vAlign w:val="center"/>
          </w:tcPr>
          <w:p w14:paraId="56C19BA3" w14:textId="77777777" w:rsidR="006742BB" w:rsidRDefault="002F23C7">
            <w:r>
              <w:t>5.400</w:t>
            </w:r>
          </w:p>
        </w:tc>
        <w:tc>
          <w:tcPr>
            <w:tcW w:w="781" w:type="dxa"/>
            <w:vAlign w:val="center"/>
          </w:tcPr>
          <w:p w14:paraId="5C7CAD35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360DA0CC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43DE8415" w14:textId="77777777" w:rsidR="006742BB" w:rsidRDefault="006742BB"/>
        </w:tc>
        <w:tc>
          <w:tcPr>
            <w:tcW w:w="916" w:type="dxa"/>
            <w:vAlign w:val="center"/>
          </w:tcPr>
          <w:p w14:paraId="4A7DE887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5B4E6725" w14:textId="77777777" w:rsidR="006742BB" w:rsidRDefault="002F23C7">
            <w:r>
              <w:t>0.548</w:t>
            </w:r>
          </w:p>
        </w:tc>
      </w:tr>
      <w:tr w:rsidR="006742BB" w14:paraId="546DF44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B3AFF58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6287CB" w14:textId="77777777" w:rsidR="006742BB" w:rsidRDefault="002F23C7">
            <w:r>
              <w:t>183.600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0052C1" w14:textId="77777777" w:rsidR="006742BB" w:rsidRDefault="002F23C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73B86A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79768F8C" w14:textId="77777777" w:rsidR="006742BB" w:rsidRDefault="002F23C7">
            <w:r>
              <w:t>0.548</w:t>
            </w:r>
          </w:p>
        </w:tc>
      </w:tr>
    </w:tbl>
    <w:p w14:paraId="194142E7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B05C1A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3CA3686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F9A8DDE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742BB" w14:paraId="19AFA1BB" w14:textId="77777777">
        <w:tc>
          <w:tcPr>
            <w:tcW w:w="656" w:type="dxa"/>
            <w:shd w:val="clear" w:color="auto" w:fill="E6E6E6"/>
            <w:vAlign w:val="center"/>
          </w:tcPr>
          <w:p w14:paraId="274159AA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1198456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F685DA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79AEEB" w14:textId="77777777" w:rsidR="006742BB" w:rsidRDefault="002F23C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86C74" w14:textId="77777777" w:rsidR="006742BB" w:rsidRDefault="002F23C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55404" w14:textId="77777777" w:rsidR="006742BB" w:rsidRDefault="002F23C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94E7EF" w14:textId="77777777" w:rsidR="006742BB" w:rsidRDefault="002F23C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92846F" w14:textId="77777777" w:rsidR="006742BB" w:rsidRDefault="002F23C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EF4A2E" w14:textId="77777777" w:rsidR="006742BB" w:rsidRDefault="002F23C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FD6E7F" w14:textId="77777777" w:rsidR="006742BB" w:rsidRDefault="002F23C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84F4C9" w14:textId="77777777" w:rsidR="006742BB" w:rsidRDefault="002F23C7">
            <w:pPr>
              <w:jc w:val="center"/>
            </w:pPr>
            <w:r>
              <w:t>综合太阳得热系数</w:t>
            </w:r>
          </w:p>
        </w:tc>
      </w:tr>
      <w:tr w:rsidR="006742BB" w14:paraId="5E5442A5" w14:textId="77777777">
        <w:tc>
          <w:tcPr>
            <w:tcW w:w="656" w:type="dxa"/>
            <w:vAlign w:val="center"/>
          </w:tcPr>
          <w:p w14:paraId="01DC4D31" w14:textId="77777777" w:rsidR="006742BB" w:rsidRDefault="002F23C7">
            <w:r>
              <w:t>1</w:t>
            </w:r>
          </w:p>
        </w:tc>
        <w:tc>
          <w:tcPr>
            <w:tcW w:w="888" w:type="dxa"/>
            <w:vAlign w:val="center"/>
          </w:tcPr>
          <w:p w14:paraId="7B8A047F" w14:textId="77777777" w:rsidR="006742BB" w:rsidRDefault="002F23C7">
            <w:r>
              <w:t>c1515</w:t>
            </w:r>
          </w:p>
        </w:tc>
        <w:tc>
          <w:tcPr>
            <w:tcW w:w="769" w:type="dxa"/>
            <w:vAlign w:val="center"/>
          </w:tcPr>
          <w:p w14:paraId="78DB8913" w14:textId="77777777" w:rsidR="006742BB" w:rsidRDefault="002F23C7">
            <w:r>
              <w:t>1</w:t>
            </w:r>
          </w:p>
        </w:tc>
        <w:tc>
          <w:tcPr>
            <w:tcW w:w="769" w:type="dxa"/>
            <w:vAlign w:val="center"/>
          </w:tcPr>
          <w:p w14:paraId="1926A84C" w14:textId="77777777" w:rsidR="006742BB" w:rsidRDefault="002F23C7">
            <w:r>
              <w:t>7</w:t>
            </w:r>
          </w:p>
        </w:tc>
        <w:tc>
          <w:tcPr>
            <w:tcW w:w="848" w:type="dxa"/>
            <w:vAlign w:val="center"/>
          </w:tcPr>
          <w:p w14:paraId="7B1331F7" w14:textId="77777777" w:rsidR="006742BB" w:rsidRDefault="002F23C7">
            <w:r>
              <w:t>2.250</w:t>
            </w:r>
          </w:p>
        </w:tc>
        <w:tc>
          <w:tcPr>
            <w:tcW w:w="848" w:type="dxa"/>
            <w:vAlign w:val="center"/>
          </w:tcPr>
          <w:p w14:paraId="2A70C013" w14:textId="77777777" w:rsidR="006742BB" w:rsidRDefault="002F23C7">
            <w:r>
              <w:t>15.750</w:t>
            </w:r>
          </w:p>
        </w:tc>
        <w:tc>
          <w:tcPr>
            <w:tcW w:w="781" w:type="dxa"/>
            <w:vAlign w:val="center"/>
          </w:tcPr>
          <w:p w14:paraId="42856FBF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141CB9DF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2D135E6E" w14:textId="77777777" w:rsidR="006742BB" w:rsidRDefault="006742BB"/>
        </w:tc>
        <w:tc>
          <w:tcPr>
            <w:tcW w:w="916" w:type="dxa"/>
            <w:vAlign w:val="center"/>
          </w:tcPr>
          <w:p w14:paraId="5B1A6133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1E0FC70F" w14:textId="77777777" w:rsidR="006742BB" w:rsidRDefault="002F23C7">
            <w:r>
              <w:t>0.548</w:t>
            </w:r>
          </w:p>
        </w:tc>
      </w:tr>
      <w:tr w:rsidR="006742BB" w14:paraId="6AEA158B" w14:textId="77777777">
        <w:tc>
          <w:tcPr>
            <w:tcW w:w="656" w:type="dxa"/>
            <w:vAlign w:val="center"/>
          </w:tcPr>
          <w:p w14:paraId="618D969F" w14:textId="77777777" w:rsidR="006742BB" w:rsidRDefault="002F23C7">
            <w:r>
              <w:t>2</w:t>
            </w:r>
          </w:p>
        </w:tc>
        <w:tc>
          <w:tcPr>
            <w:tcW w:w="888" w:type="dxa"/>
            <w:vAlign w:val="center"/>
          </w:tcPr>
          <w:p w14:paraId="0FD83412" w14:textId="77777777" w:rsidR="006742BB" w:rsidRDefault="002F23C7">
            <w:r>
              <w:t>c2109</w:t>
            </w:r>
          </w:p>
        </w:tc>
        <w:tc>
          <w:tcPr>
            <w:tcW w:w="769" w:type="dxa"/>
            <w:vAlign w:val="center"/>
          </w:tcPr>
          <w:p w14:paraId="74525600" w14:textId="77777777" w:rsidR="006742BB" w:rsidRDefault="002F23C7">
            <w:r>
              <w:t>1~5</w:t>
            </w:r>
          </w:p>
        </w:tc>
        <w:tc>
          <w:tcPr>
            <w:tcW w:w="769" w:type="dxa"/>
            <w:vAlign w:val="center"/>
          </w:tcPr>
          <w:p w14:paraId="15BA3870" w14:textId="77777777" w:rsidR="006742BB" w:rsidRDefault="002F23C7">
            <w:r>
              <w:t>16</w:t>
            </w:r>
          </w:p>
        </w:tc>
        <w:tc>
          <w:tcPr>
            <w:tcW w:w="848" w:type="dxa"/>
            <w:vAlign w:val="center"/>
          </w:tcPr>
          <w:p w14:paraId="2413CCAC" w14:textId="77777777" w:rsidR="006742BB" w:rsidRDefault="002F23C7">
            <w:r>
              <w:t>1.890</w:t>
            </w:r>
          </w:p>
        </w:tc>
        <w:tc>
          <w:tcPr>
            <w:tcW w:w="848" w:type="dxa"/>
            <w:vAlign w:val="center"/>
          </w:tcPr>
          <w:p w14:paraId="269FADDD" w14:textId="77777777" w:rsidR="006742BB" w:rsidRDefault="002F23C7">
            <w:r>
              <w:t>30.240</w:t>
            </w:r>
          </w:p>
        </w:tc>
        <w:tc>
          <w:tcPr>
            <w:tcW w:w="781" w:type="dxa"/>
            <w:vAlign w:val="center"/>
          </w:tcPr>
          <w:p w14:paraId="56DDC6C8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151FDC26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024D4A17" w14:textId="77777777" w:rsidR="006742BB" w:rsidRDefault="006742BB"/>
        </w:tc>
        <w:tc>
          <w:tcPr>
            <w:tcW w:w="916" w:type="dxa"/>
            <w:vAlign w:val="center"/>
          </w:tcPr>
          <w:p w14:paraId="6A20153E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6BDBD0E7" w14:textId="77777777" w:rsidR="006742BB" w:rsidRDefault="002F23C7">
            <w:r>
              <w:t>0.548</w:t>
            </w:r>
          </w:p>
        </w:tc>
      </w:tr>
      <w:tr w:rsidR="006742BB" w14:paraId="5CB3E234" w14:textId="77777777">
        <w:tc>
          <w:tcPr>
            <w:tcW w:w="656" w:type="dxa"/>
            <w:vAlign w:val="center"/>
          </w:tcPr>
          <w:p w14:paraId="3149576E" w14:textId="77777777" w:rsidR="006742BB" w:rsidRDefault="002F23C7">
            <w:r>
              <w:t>3</w:t>
            </w:r>
          </w:p>
        </w:tc>
        <w:tc>
          <w:tcPr>
            <w:tcW w:w="888" w:type="dxa"/>
            <w:vAlign w:val="center"/>
          </w:tcPr>
          <w:p w14:paraId="65ABDA05" w14:textId="77777777" w:rsidR="006742BB" w:rsidRDefault="002F23C7">
            <w:r>
              <w:t>c2115</w:t>
            </w:r>
          </w:p>
        </w:tc>
        <w:tc>
          <w:tcPr>
            <w:tcW w:w="769" w:type="dxa"/>
            <w:vAlign w:val="center"/>
          </w:tcPr>
          <w:p w14:paraId="0CD7E177" w14:textId="77777777" w:rsidR="006742BB" w:rsidRDefault="002F23C7">
            <w:r>
              <w:t>2~5</w:t>
            </w:r>
          </w:p>
        </w:tc>
        <w:tc>
          <w:tcPr>
            <w:tcW w:w="769" w:type="dxa"/>
            <w:vAlign w:val="center"/>
          </w:tcPr>
          <w:p w14:paraId="50F13812" w14:textId="77777777" w:rsidR="006742BB" w:rsidRDefault="002F23C7">
            <w:r>
              <w:t>8</w:t>
            </w:r>
          </w:p>
        </w:tc>
        <w:tc>
          <w:tcPr>
            <w:tcW w:w="848" w:type="dxa"/>
            <w:vAlign w:val="center"/>
          </w:tcPr>
          <w:p w14:paraId="5100D9F6" w14:textId="77777777" w:rsidR="006742BB" w:rsidRDefault="002F23C7">
            <w:r>
              <w:t>3.150</w:t>
            </w:r>
          </w:p>
        </w:tc>
        <w:tc>
          <w:tcPr>
            <w:tcW w:w="848" w:type="dxa"/>
            <w:vAlign w:val="center"/>
          </w:tcPr>
          <w:p w14:paraId="28B6A0E3" w14:textId="77777777" w:rsidR="006742BB" w:rsidRDefault="002F23C7">
            <w:r>
              <w:t>25.200</w:t>
            </w:r>
          </w:p>
        </w:tc>
        <w:tc>
          <w:tcPr>
            <w:tcW w:w="781" w:type="dxa"/>
            <w:vAlign w:val="center"/>
          </w:tcPr>
          <w:p w14:paraId="0146FB3C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1B20ED50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593CD899" w14:textId="77777777" w:rsidR="006742BB" w:rsidRDefault="006742BB"/>
        </w:tc>
        <w:tc>
          <w:tcPr>
            <w:tcW w:w="916" w:type="dxa"/>
            <w:vAlign w:val="center"/>
          </w:tcPr>
          <w:p w14:paraId="0E4E5651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6E520C6F" w14:textId="77777777" w:rsidR="006742BB" w:rsidRDefault="002F23C7">
            <w:r>
              <w:t>0.548</w:t>
            </w:r>
          </w:p>
        </w:tc>
      </w:tr>
      <w:tr w:rsidR="006742BB" w14:paraId="7F146629" w14:textId="77777777">
        <w:tc>
          <w:tcPr>
            <w:tcW w:w="656" w:type="dxa"/>
            <w:vAlign w:val="center"/>
          </w:tcPr>
          <w:p w14:paraId="7BF9C3AC" w14:textId="77777777" w:rsidR="006742BB" w:rsidRDefault="002F23C7">
            <w:r>
              <w:t>4</w:t>
            </w:r>
          </w:p>
        </w:tc>
        <w:tc>
          <w:tcPr>
            <w:tcW w:w="888" w:type="dxa"/>
            <w:vAlign w:val="center"/>
          </w:tcPr>
          <w:p w14:paraId="37D49512" w14:textId="77777777" w:rsidR="006742BB" w:rsidRDefault="002F23C7">
            <w:r>
              <w:t>c2715</w:t>
            </w:r>
          </w:p>
        </w:tc>
        <w:tc>
          <w:tcPr>
            <w:tcW w:w="769" w:type="dxa"/>
            <w:vAlign w:val="center"/>
          </w:tcPr>
          <w:p w14:paraId="7167A97B" w14:textId="77777777" w:rsidR="006742BB" w:rsidRDefault="002F23C7">
            <w:r>
              <w:t>2</w:t>
            </w:r>
          </w:p>
        </w:tc>
        <w:tc>
          <w:tcPr>
            <w:tcW w:w="769" w:type="dxa"/>
            <w:vAlign w:val="center"/>
          </w:tcPr>
          <w:p w14:paraId="30DDBAA3" w14:textId="77777777" w:rsidR="006742BB" w:rsidRDefault="002F23C7">
            <w:r>
              <w:t>5</w:t>
            </w:r>
          </w:p>
        </w:tc>
        <w:tc>
          <w:tcPr>
            <w:tcW w:w="848" w:type="dxa"/>
            <w:vAlign w:val="center"/>
          </w:tcPr>
          <w:p w14:paraId="454DC8DF" w14:textId="77777777" w:rsidR="006742BB" w:rsidRDefault="002F23C7">
            <w:r>
              <w:t>4.050</w:t>
            </w:r>
          </w:p>
        </w:tc>
        <w:tc>
          <w:tcPr>
            <w:tcW w:w="848" w:type="dxa"/>
            <w:vAlign w:val="center"/>
          </w:tcPr>
          <w:p w14:paraId="541FDBB1" w14:textId="77777777" w:rsidR="006742BB" w:rsidRDefault="002F23C7">
            <w:r>
              <w:t>20.250</w:t>
            </w:r>
          </w:p>
        </w:tc>
        <w:tc>
          <w:tcPr>
            <w:tcW w:w="781" w:type="dxa"/>
            <w:vAlign w:val="center"/>
          </w:tcPr>
          <w:p w14:paraId="653BF67B" w14:textId="77777777" w:rsidR="006742BB" w:rsidRDefault="002F23C7">
            <w:r>
              <w:t>18</w:t>
            </w:r>
          </w:p>
        </w:tc>
        <w:tc>
          <w:tcPr>
            <w:tcW w:w="916" w:type="dxa"/>
            <w:vAlign w:val="center"/>
          </w:tcPr>
          <w:p w14:paraId="486BBD13" w14:textId="77777777" w:rsidR="006742BB" w:rsidRDefault="002F23C7">
            <w:r>
              <w:t>0.548</w:t>
            </w:r>
          </w:p>
        </w:tc>
        <w:tc>
          <w:tcPr>
            <w:tcW w:w="1018" w:type="dxa"/>
            <w:vAlign w:val="center"/>
          </w:tcPr>
          <w:p w14:paraId="68416D6C" w14:textId="77777777" w:rsidR="006742BB" w:rsidRDefault="006742BB"/>
        </w:tc>
        <w:tc>
          <w:tcPr>
            <w:tcW w:w="916" w:type="dxa"/>
            <w:vAlign w:val="center"/>
          </w:tcPr>
          <w:p w14:paraId="310FBB2D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438C7940" w14:textId="77777777" w:rsidR="006742BB" w:rsidRDefault="002F23C7">
            <w:r>
              <w:t>0.548</w:t>
            </w:r>
          </w:p>
        </w:tc>
      </w:tr>
      <w:tr w:rsidR="006742BB" w14:paraId="076F27E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A031E6" w14:textId="77777777" w:rsidR="006742BB" w:rsidRDefault="002F23C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8A719E6" w14:textId="77777777" w:rsidR="006742BB" w:rsidRDefault="002F23C7">
            <w:r>
              <w:t>91.440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D99621F" w14:textId="77777777" w:rsidR="006742BB" w:rsidRDefault="002F23C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05629BD" w14:textId="77777777" w:rsidR="006742BB" w:rsidRDefault="002F23C7">
            <w:r>
              <w:t>1.000</w:t>
            </w:r>
          </w:p>
        </w:tc>
        <w:tc>
          <w:tcPr>
            <w:tcW w:w="916" w:type="dxa"/>
            <w:vAlign w:val="center"/>
          </w:tcPr>
          <w:p w14:paraId="048BEF7C" w14:textId="77777777" w:rsidR="006742BB" w:rsidRDefault="002F23C7">
            <w:r>
              <w:t>0.548</w:t>
            </w:r>
          </w:p>
        </w:tc>
      </w:tr>
    </w:tbl>
    <w:p w14:paraId="4E5A0E62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E6B43B" w14:textId="77777777" w:rsidR="006742BB" w:rsidRDefault="002F23C7">
      <w:pPr>
        <w:pStyle w:val="2"/>
        <w:widowControl w:val="0"/>
        <w:rPr>
          <w:kern w:val="2"/>
        </w:rPr>
      </w:pPr>
      <w:bookmarkStart w:id="54" w:name="_Toc60262438"/>
      <w:r>
        <w:rPr>
          <w:kern w:val="2"/>
        </w:rPr>
        <w:t>总体热工性能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742BB" w14:paraId="0C529AB8" w14:textId="77777777">
        <w:tc>
          <w:tcPr>
            <w:tcW w:w="1245" w:type="dxa"/>
            <w:shd w:val="clear" w:color="auto" w:fill="E6E6E6"/>
            <w:vAlign w:val="center"/>
          </w:tcPr>
          <w:p w14:paraId="009D2FE0" w14:textId="77777777" w:rsidR="006742BB" w:rsidRDefault="002F23C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426258" w14:textId="77777777" w:rsidR="006742BB" w:rsidRDefault="002F23C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385C3" w14:textId="77777777" w:rsidR="006742BB" w:rsidRDefault="002F23C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F6D3B" w14:textId="77777777" w:rsidR="006742BB" w:rsidRDefault="002F23C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3E5B81" w14:textId="77777777" w:rsidR="006742BB" w:rsidRDefault="002F23C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9535C" w14:textId="77777777" w:rsidR="006742BB" w:rsidRDefault="002F23C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00FAEB0" w14:textId="77777777" w:rsidR="006742BB" w:rsidRDefault="002F23C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AD6D9C" w14:textId="77777777" w:rsidR="006742BB" w:rsidRDefault="002F23C7">
            <w:pPr>
              <w:jc w:val="center"/>
            </w:pPr>
            <w:r>
              <w:t>结论</w:t>
            </w:r>
          </w:p>
        </w:tc>
      </w:tr>
      <w:tr w:rsidR="006742BB" w14:paraId="0A193991" w14:textId="77777777">
        <w:tc>
          <w:tcPr>
            <w:tcW w:w="1245" w:type="dxa"/>
            <w:shd w:val="clear" w:color="auto" w:fill="E6E6E6"/>
            <w:vAlign w:val="center"/>
          </w:tcPr>
          <w:p w14:paraId="58063C4A" w14:textId="77777777" w:rsidR="006742BB" w:rsidRDefault="002F23C7">
            <w:r>
              <w:t>南向</w:t>
            </w:r>
          </w:p>
        </w:tc>
        <w:tc>
          <w:tcPr>
            <w:tcW w:w="1018" w:type="dxa"/>
            <w:vAlign w:val="center"/>
          </w:tcPr>
          <w:p w14:paraId="0243CC9C" w14:textId="77777777" w:rsidR="006742BB" w:rsidRDefault="002F23C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0D3B75" w14:textId="77777777" w:rsidR="006742BB" w:rsidRDefault="002F23C7">
            <w:r>
              <w:t>217.57</w:t>
            </w:r>
          </w:p>
        </w:tc>
        <w:tc>
          <w:tcPr>
            <w:tcW w:w="1131" w:type="dxa"/>
            <w:vAlign w:val="center"/>
          </w:tcPr>
          <w:p w14:paraId="5CAEFFF3" w14:textId="77777777" w:rsidR="006742BB" w:rsidRDefault="002F23C7">
            <w:r>
              <w:t>2.00</w:t>
            </w:r>
          </w:p>
        </w:tc>
        <w:tc>
          <w:tcPr>
            <w:tcW w:w="1245" w:type="dxa"/>
            <w:vAlign w:val="center"/>
          </w:tcPr>
          <w:p w14:paraId="409DF534" w14:textId="77777777" w:rsidR="006742BB" w:rsidRDefault="002F23C7">
            <w:r>
              <w:t>0.55</w:t>
            </w:r>
          </w:p>
        </w:tc>
        <w:tc>
          <w:tcPr>
            <w:tcW w:w="1075" w:type="dxa"/>
            <w:vAlign w:val="center"/>
          </w:tcPr>
          <w:p w14:paraId="06D4A343" w14:textId="77777777" w:rsidR="006742BB" w:rsidRDefault="002F23C7">
            <w:r>
              <w:t>0.15</w:t>
            </w:r>
          </w:p>
        </w:tc>
        <w:tc>
          <w:tcPr>
            <w:tcW w:w="1465" w:type="dxa"/>
            <w:vAlign w:val="center"/>
          </w:tcPr>
          <w:p w14:paraId="2687ECE0" w14:textId="77777777" w:rsidR="006742BB" w:rsidRDefault="002F23C7">
            <w:r>
              <w:t>K≤2.50</w:t>
            </w:r>
          </w:p>
        </w:tc>
        <w:tc>
          <w:tcPr>
            <w:tcW w:w="1131" w:type="dxa"/>
            <w:vAlign w:val="center"/>
          </w:tcPr>
          <w:p w14:paraId="4797154E" w14:textId="77777777" w:rsidR="006742BB" w:rsidRDefault="002F23C7">
            <w:r>
              <w:t>满足</w:t>
            </w:r>
          </w:p>
        </w:tc>
      </w:tr>
      <w:tr w:rsidR="006742BB" w14:paraId="34937CEE" w14:textId="77777777">
        <w:tc>
          <w:tcPr>
            <w:tcW w:w="1245" w:type="dxa"/>
            <w:shd w:val="clear" w:color="auto" w:fill="E6E6E6"/>
            <w:vAlign w:val="center"/>
          </w:tcPr>
          <w:p w14:paraId="04C21631" w14:textId="77777777" w:rsidR="006742BB" w:rsidRDefault="002F23C7">
            <w:r>
              <w:t>北向</w:t>
            </w:r>
          </w:p>
        </w:tc>
        <w:tc>
          <w:tcPr>
            <w:tcW w:w="1018" w:type="dxa"/>
            <w:vAlign w:val="center"/>
          </w:tcPr>
          <w:p w14:paraId="24DA1737" w14:textId="77777777" w:rsidR="006742BB" w:rsidRDefault="002F23C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DB96269" w14:textId="77777777" w:rsidR="006742BB" w:rsidRDefault="002F23C7">
            <w:r>
              <w:t>183.60</w:t>
            </w:r>
          </w:p>
        </w:tc>
        <w:tc>
          <w:tcPr>
            <w:tcW w:w="1131" w:type="dxa"/>
            <w:vAlign w:val="center"/>
          </w:tcPr>
          <w:p w14:paraId="2C013049" w14:textId="77777777" w:rsidR="006742BB" w:rsidRDefault="002F23C7">
            <w:r>
              <w:t>2.00</w:t>
            </w:r>
          </w:p>
        </w:tc>
        <w:tc>
          <w:tcPr>
            <w:tcW w:w="1245" w:type="dxa"/>
            <w:vAlign w:val="center"/>
          </w:tcPr>
          <w:p w14:paraId="44A627B4" w14:textId="77777777" w:rsidR="006742BB" w:rsidRDefault="002F23C7">
            <w:r>
              <w:t>0.55</w:t>
            </w:r>
          </w:p>
        </w:tc>
        <w:tc>
          <w:tcPr>
            <w:tcW w:w="1075" w:type="dxa"/>
            <w:vAlign w:val="center"/>
          </w:tcPr>
          <w:p w14:paraId="354DED4C" w14:textId="77777777" w:rsidR="006742BB" w:rsidRDefault="002F23C7">
            <w:r>
              <w:t>0.13</w:t>
            </w:r>
          </w:p>
        </w:tc>
        <w:tc>
          <w:tcPr>
            <w:tcW w:w="1465" w:type="dxa"/>
            <w:vAlign w:val="center"/>
          </w:tcPr>
          <w:p w14:paraId="09954C56" w14:textId="77777777" w:rsidR="006742BB" w:rsidRDefault="002F23C7">
            <w:r>
              <w:t>K≤2.50</w:t>
            </w:r>
          </w:p>
        </w:tc>
        <w:tc>
          <w:tcPr>
            <w:tcW w:w="1131" w:type="dxa"/>
            <w:vAlign w:val="center"/>
          </w:tcPr>
          <w:p w14:paraId="3F9E3CE9" w14:textId="77777777" w:rsidR="006742BB" w:rsidRDefault="002F23C7">
            <w:r>
              <w:t>满足</w:t>
            </w:r>
          </w:p>
        </w:tc>
      </w:tr>
      <w:tr w:rsidR="006742BB" w14:paraId="17320925" w14:textId="77777777">
        <w:tc>
          <w:tcPr>
            <w:tcW w:w="1245" w:type="dxa"/>
            <w:shd w:val="clear" w:color="auto" w:fill="E6E6E6"/>
            <w:vAlign w:val="center"/>
          </w:tcPr>
          <w:p w14:paraId="192C787A" w14:textId="77777777" w:rsidR="006742BB" w:rsidRDefault="002F23C7">
            <w:r>
              <w:t>西向</w:t>
            </w:r>
          </w:p>
        </w:tc>
        <w:tc>
          <w:tcPr>
            <w:tcW w:w="1018" w:type="dxa"/>
            <w:vAlign w:val="center"/>
          </w:tcPr>
          <w:p w14:paraId="5A1694C5" w14:textId="77777777" w:rsidR="006742BB" w:rsidRDefault="002F23C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F56291A" w14:textId="77777777" w:rsidR="006742BB" w:rsidRDefault="002F23C7">
            <w:r>
              <w:t>91.44</w:t>
            </w:r>
          </w:p>
        </w:tc>
        <w:tc>
          <w:tcPr>
            <w:tcW w:w="1131" w:type="dxa"/>
            <w:vAlign w:val="center"/>
          </w:tcPr>
          <w:p w14:paraId="177394A1" w14:textId="77777777" w:rsidR="006742BB" w:rsidRDefault="002F23C7">
            <w:r>
              <w:t>2.00</w:t>
            </w:r>
          </w:p>
        </w:tc>
        <w:tc>
          <w:tcPr>
            <w:tcW w:w="1245" w:type="dxa"/>
            <w:vAlign w:val="center"/>
          </w:tcPr>
          <w:p w14:paraId="48199138" w14:textId="77777777" w:rsidR="006742BB" w:rsidRDefault="002F23C7">
            <w:r>
              <w:t>0.55</w:t>
            </w:r>
          </w:p>
        </w:tc>
        <w:tc>
          <w:tcPr>
            <w:tcW w:w="1075" w:type="dxa"/>
            <w:vAlign w:val="center"/>
          </w:tcPr>
          <w:p w14:paraId="17E4FC0B" w14:textId="77777777" w:rsidR="006742BB" w:rsidRDefault="002F23C7">
            <w:r>
              <w:t>0.11</w:t>
            </w:r>
          </w:p>
        </w:tc>
        <w:tc>
          <w:tcPr>
            <w:tcW w:w="1465" w:type="dxa"/>
            <w:vAlign w:val="center"/>
          </w:tcPr>
          <w:p w14:paraId="46A5FEA6" w14:textId="77777777" w:rsidR="006742BB" w:rsidRDefault="002F23C7">
            <w:r>
              <w:t>K≤2.50</w:t>
            </w:r>
          </w:p>
        </w:tc>
        <w:tc>
          <w:tcPr>
            <w:tcW w:w="1131" w:type="dxa"/>
            <w:vAlign w:val="center"/>
          </w:tcPr>
          <w:p w14:paraId="6926F92C" w14:textId="77777777" w:rsidR="006742BB" w:rsidRDefault="002F23C7">
            <w:r>
              <w:t>满足</w:t>
            </w:r>
          </w:p>
        </w:tc>
      </w:tr>
      <w:tr w:rsidR="006742BB" w14:paraId="492AE398" w14:textId="77777777">
        <w:tc>
          <w:tcPr>
            <w:tcW w:w="1245" w:type="dxa"/>
            <w:shd w:val="clear" w:color="auto" w:fill="E6E6E6"/>
            <w:vAlign w:val="center"/>
          </w:tcPr>
          <w:p w14:paraId="75958317" w14:textId="77777777" w:rsidR="006742BB" w:rsidRDefault="002F23C7">
            <w:r>
              <w:t>综合平均</w:t>
            </w:r>
          </w:p>
        </w:tc>
        <w:tc>
          <w:tcPr>
            <w:tcW w:w="1018" w:type="dxa"/>
            <w:vAlign w:val="center"/>
          </w:tcPr>
          <w:p w14:paraId="03D30178" w14:textId="77777777" w:rsidR="006742BB" w:rsidRDefault="006742BB"/>
        </w:tc>
        <w:tc>
          <w:tcPr>
            <w:tcW w:w="1018" w:type="dxa"/>
            <w:vAlign w:val="center"/>
          </w:tcPr>
          <w:p w14:paraId="50EC12AA" w14:textId="77777777" w:rsidR="006742BB" w:rsidRDefault="002F23C7">
            <w:r>
              <w:t>492.61</w:t>
            </w:r>
          </w:p>
        </w:tc>
        <w:tc>
          <w:tcPr>
            <w:tcW w:w="1131" w:type="dxa"/>
            <w:vAlign w:val="center"/>
          </w:tcPr>
          <w:p w14:paraId="0B94D4D5" w14:textId="77777777" w:rsidR="006742BB" w:rsidRDefault="002F23C7">
            <w:r>
              <w:t>2.00</w:t>
            </w:r>
          </w:p>
        </w:tc>
        <w:tc>
          <w:tcPr>
            <w:tcW w:w="1245" w:type="dxa"/>
            <w:vAlign w:val="center"/>
          </w:tcPr>
          <w:p w14:paraId="67B5B762" w14:textId="77777777" w:rsidR="006742BB" w:rsidRDefault="002F23C7">
            <w:r>
              <w:t>0.55</w:t>
            </w:r>
          </w:p>
        </w:tc>
        <w:tc>
          <w:tcPr>
            <w:tcW w:w="1075" w:type="dxa"/>
            <w:vAlign w:val="center"/>
          </w:tcPr>
          <w:p w14:paraId="414919CC" w14:textId="77777777" w:rsidR="006742BB" w:rsidRDefault="002F23C7">
            <w:r>
              <w:t>0.11</w:t>
            </w:r>
          </w:p>
        </w:tc>
        <w:tc>
          <w:tcPr>
            <w:tcW w:w="1465" w:type="dxa"/>
            <w:vAlign w:val="center"/>
          </w:tcPr>
          <w:p w14:paraId="2C6F6FDE" w14:textId="77777777" w:rsidR="006742BB" w:rsidRDefault="006742BB"/>
        </w:tc>
        <w:tc>
          <w:tcPr>
            <w:tcW w:w="1131" w:type="dxa"/>
            <w:vAlign w:val="center"/>
          </w:tcPr>
          <w:p w14:paraId="4A23596F" w14:textId="77777777" w:rsidR="006742BB" w:rsidRDefault="006742BB"/>
        </w:tc>
      </w:tr>
      <w:tr w:rsidR="006742BB" w14:paraId="405F334D" w14:textId="77777777">
        <w:tc>
          <w:tcPr>
            <w:tcW w:w="1245" w:type="dxa"/>
            <w:shd w:val="clear" w:color="auto" w:fill="E6E6E6"/>
            <w:vAlign w:val="center"/>
          </w:tcPr>
          <w:p w14:paraId="0D6A2A1E" w14:textId="77777777" w:rsidR="006742BB" w:rsidRDefault="002F23C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CDE89F4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6742BB" w14:paraId="03B63B59" w14:textId="77777777">
        <w:tc>
          <w:tcPr>
            <w:tcW w:w="1245" w:type="dxa"/>
            <w:shd w:val="clear" w:color="auto" w:fill="E6E6E6"/>
            <w:vAlign w:val="center"/>
          </w:tcPr>
          <w:p w14:paraId="1F3FECC3" w14:textId="77777777" w:rsidR="006742BB" w:rsidRDefault="002F23C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26ABBDE" w14:textId="77777777" w:rsidR="006742BB" w:rsidRDefault="002F23C7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6742BB" w14:paraId="6E024D06" w14:textId="77777777">
        <w:tc>
          <w:tcPr>
            <w:tcW w:w="1245" w:type="dxa"/>
            <w:shd w:val="clear" w:color="auto" w:fill="E6E6E6"/>
            <w:vAlign w:val="center"/>
          </w:tcPr>
          <w:p w14:paraId="010F7703" w14:textId="77777777" w:rsidR="006742BB" w:rsidRDefault="002F23C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95571FA" w14:textId="77777777" w:rsidR="006742BB" w:rsidRDefault="002F23C7">
            <w:r>
              <w:t>满足</w:t>
            </w:r>
          </w:p>
        </w:tc>
      </w:tr>
    </w:tbl>
    <w:p w14:paraId="6951D63D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394D421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60262439"/>
      <w:r>
        <w:rPr>
          <w:color w:val="000000"/>
          <w:kern w:val="2"/>
          <w:szCs w:val="24"/>
        </w:rPr>
        <w:lastRenderedPageBreak/>
        <w:t>有效通风换气面积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742BB" w14:paraId="53642CA7" w14:textId="77777777">
        <w:tc>
          <w:tcPr>
            <w:tcW w:w="718" w:type="dxa"/>
            <w:shd w:val="clear" w:color="auto" w:fill="E6E6E6"/>
            <w:vAlign w:val="center"/>
          </w:tcPr>
          <w:p w14:paraId="7F9AB406" w14:textId="77777777" w:rsidR="006742BB" w:rsidRDefault="002F23C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CF959AA" w14:textId="77777777" w:rsidR="006742BB" w:rsidRDefault="002F23C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F1C8F8" w14:textId="77777777" w:rsidR="006742BB" w:rsidRDefault="002F23C7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AB78F76" w14:textId="77777777" w:rsidR="006742BB" w:rsidRDefault="002F23C7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F0772A4" w14:textId="77777777" w:rsidR="006742BB" w:rsidRDefault="002F23C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BC5D013" w14:textId="77777777" w:rsidR="006742BB" w:rsidRDefault="002F23C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ECC4237" w14:textId="77777777" w:rsidR="006742BB" w:rsidRDefault="002F23C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D152599" w14:textId="77777777" w:rsidR="006742BB" w:rsidRDefault="002F23C7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054E5" w14:textId="77777777" w:rsidR="006742BB" w:rsidRDefault="002F23C7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D5A7D7" w14:textId="77777777" w:rsidR="006742BB" w:rsidRDefault="002F23C7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94A3FF" w14:textId="77777777" w:rsidR="006742BB" w:rsidRDefault="002F23C7">
            <w:pPr>
              <w:jc w:val="center"/>
            </w:pPr>
            <w:r>
              <w:t>结论</w:t>
            </w:r>
          </w:p>
        </w:tc>
      </w:tr>
      <w:tr w:rsidR="006742BB" w14:paraId="33E0B652" w14:textId="77777777">
        <w:tc>
          <w:tcPr>
            <w:tcW w:w="718" w:type="dxa"/>
            <w:vMerge w:val="restart"/>
            <w:vAlign w:val="center"/>
          </w:tcPr>
          <w:p w14:paraId="4511D34A" w14:textId="77777777" w:rsidR="006742BB" w:rsidRDefault="002F23C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7E3A8CE" w14:textId="77777777" w:rsidR="006742BB" w:rsidRDefault="002F23C7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CFC864" w14:textId="77777777" w:rsidR="006742BB" w:rsidRDefault="002F23C7">
            <w:r>
              <w:t>2365.54</w:t>
            </w:r>
          </w:p>
        </w:tc>
        <w:tc>
          <w:tcPr>
            <w:tcW w:w="735" w:type="dxa"/>
            <w:vMerge w:val="restart"/>
            <w:vAlign w:val="center"/>
          </w:tcPr>
          <w:p w14:paraId="65479132" w14:textId="77777777" w:rsidR="006742BB" w:rsidRDefault="002F23C7">
            <w:r>
              <w:t>516.66</w:t>
            </w:r>
          </w:p>
        </w:tc>
        <w:tc>
          <w:tcPr>
            <w:tcW w:w="962" w:type="dxa"/>
            <w:vAlign w:val="center"/>
          </w:tcPr>
          <w:p w14:paraId="059A2873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060E6BDE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724CDDF1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09EB4C88" w14:textId="77777777" w:rsidR="006742BB" w:rsidRDefault="002F23C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2E3B920" w14:textId="77777777" w:rsidR="006742BB" w:rsidRDefault="002F23C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41D18D" w14:textId="77777777" w:rsidR="006742BB" w:rsidRDefault="002F23C7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910C84B" w14:textId="77777777" w:rsidR="006742BB" w:rsidRDefault="002F23C7">
            <w:r>
              <w:t>适宜</w:t>
            </w:r>
          </w:p>
        </w:tc>
      </w:tr>
      <w:tr w:rsidR="006742BB" w14:paraId="26F872F5" w14:textId="77777777">
        <w:tc>
          <w:tcPr>
            <w:tcW w:w="718" w:type="dxa"/>
            <w:vMerge/>
            <w:vAlign w:val="center"/>
          </w:tcPr>
          <w:p w14:paraId="4EBF2FCB" w14:textId="77777777" w:rsidR="006742BB" w:rsidRDefault="006742BB"/>
        </w:tc>
        <w:tc>
          <w:tcPr>
            <w:tcW w:w="962" w:type="dxa"/>
            <w:vMerge/>
            <w:vAlign w:val="center"/>
          </w:tcPr>
          <w:p w14:paraId="17996DF1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741B7F4E" w14:textId="77777777" w:rsidR="006742BB" w:rsidRDefault="006742BB"/>
        </w:tc>
        <w:tc>
          <w:tcPr>
            <w:tcW w:w="735" w:type="dxa"/>
            <w:vMerge/>
            <w:vAlign w:val="center"/>
          </w:tcPr>
          <w:p w14:paraId="5DEFBB7C" w14:textId="77777777" w:rsidR="006742BB" w:rsidRDefault="006742BB"/>
        </w:tc>
        <w:tc>
          <w:tcPr>
            <w:tcW w:w="962" w:type="dxa"/>
            <w:vAlign w:val="center"/>
          </w:tcPr>
          <w:p w14:paraId="50F87078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65FF7F10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15BA6FFE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2C671B52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8FED89" w14:textId="77777777" w:rsidR="006742BB" w:rsidRDefault="006742BB"/>
        </w:tc>
        <w:tc>
          <w:tcPr>
            <w:tcW w:w="1018" w:type="dxa"/>
            <w:vMerge/>
            <w:vAlign w:val="center"/>
          </w:tcPr>
          <w:p w14:paraId="4E9864F4" w14:textId="77777777" w:rsidR="006742BB" w:rsidRDefault="006742BB"/>
        </w:tc>
        <w:tc>
          <w:tcPr>
            <w:tcW w:w="1030" w:type="dxa"/>
            <w:vMerge/>
            <w:vAlign w:val="center"/>
          </w:tcPr>
          <w:p w14:paraId="4765C9B8" w14:textId="77777777" w:rsidR="006742BB" w:rsidRDefault="002F23C7">
            <w:r>
              <w:t>适宜</w:t>
            </w:r>
          </w:p>
        </w:tc>
      </w:tr>
      <w:tr w:rsidR="006742BB" w14:paraId="20F14844" w14:textId="77777777">
        <w:tc>
          <w:tcPr>
            <w:tcW w:w="718" w:type="dxa"/>
            <w:vMerge/>
            <w:vAlign w:val="center"/>
          </w:tcPr>
          <w:p w14:paraId="245EF60D" w14:textId="77777777" w:rsidR="006742BB" w:rsidRDefault="006742BB"/>
        </w:tc>
        <w:tc>
          <w:tcPr>
            <w:tcW w:w="962" w:type="dxa"/>
            <w:vMerge/>
            <w:vAlign w:val="center"/>
          </w:tcPr>
          <w:p w14:paraId="6A120A6A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51267F77" w14:textId="77777777" w:rsidR="006742BB" w:rsidRDefault="006742BB"/>
        </w:tc>
        <w:tc>
          <w:tcPr>
            <w:tcW w:w="735" w:type="dxa"/>
            <w:vMerge/>
            <w:vAlign w:val="center"/>
          </w:tcPr>
          <w:p w14:paraId="4CF4D4D7" w14:textId="77777777" w:rsidR="006742BB" w:rsidRDefault="006742BB"/>
        </w:tc>
        <w:tc>
          <w:tcPr>
            <w:tcW w:w="962" w:type="dxa"/>
            <w:vAlign w:val="center"/>
          </w:tcPr>
          <w:p w14:paraId="6796296C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06C014F7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11F0FD75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65382E0B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4B5335" w14:textId="77777777" w:rsidR="006742BB" w:rsidRDefault="006742BB"/>
        </w:tc>
        <w:tc>
          <w:tcPr>
            <w:tcW w:w="1018" w:type="dxa"/>
            <w:vMerge/>
            <w:vAlign w:val="center"/>
          </w:tcPr>
          <w:p w14:paraId="5FC3F1B7" w14:textId="77777777" w:rsidR="006742BB" w:rsidRDefault="006742BB"/>
        </w:tc>
        <w:tc>
          <w:tcPr>
            <w:tcW w:w="1030" w:type="dxa"/>
            <w:vMerge/>
            <w:vAlign w:val="center"/>
          </w:tcPr>
          <w:p w14:paraId="7B1CF509" w14:textId="77777777" w:rsidR="006742BB" w:rsidRDefault="002F23C7">
            <w:r>
              <w:t>适宜</w:t>
            </w:r>
          </w:p>
        </w:tc>
      </w:tr>
      <w:tr w:rsidR="006742BB" w14:paraId="63DB9568" w14:textId="77777777">
        <w:tc>
          <w:tcPr>
            <w:tcW w:w="718" w:type="dxa"/>
            <w:vMerge/>
            <w:vAlign w:val="center"/>
          </w:tcPr>
          <w:p w14:paraId="636E250E" w14:textId="77777777" w:rsidR="006742BB" w:rsidRDefault="006742BB"/>
        </w:tc>
        <w:tc>
          <w:tcPr>
            <w:tcW w:w="962" w:type="dxa"/>
            <w:vMerge/>
            <w:vAlign w:val="center"/>
          </w:tcPr>
          <w:p w14:paraId="13906773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25DD66B1" w14:textId="77777777" w:rsidR="006742BB" w:rsidRDefault="006742BB"/>
        </w:tc>
        <w:tc>
          <w:tcPr>
            <w:tcW w:w="735" w:type="dxa"/>
            <w:vMerge/>
            <w:vAlign w:val="center"/>
          </w:tcPr>
          <w:p w14:paraId="39B96BD1" w14:textId="77777777" w:rsidR="006742BB" w:rsidRDefault="006742BB"/>
        </w:tc>
        <w:tc>
          <w:tcPr>
            <w:tcW w:w="962" w:type="dxa"/>
            <w:vAlign w:val="center"/>
          </w:tcPr>
          <w:p w14:paraId="196A10C3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1511C888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6646CC04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450DA1A6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FF423C" w14:textId="77777777" w:rsidR="006742BB" w:rsidRDefault="006742BB"/>
        </w:tc>
        <w:tc>
          <w:tcPr>
            <w:tcW w:w="1018" w:type="dxa"/>
            <w:vMerge/>
            <w:vAlign w:val="center"/>
          </w:tcPr>
          <w:p w14:paraId="799CC4F8" w14:textId="77777777" w:rsidR="006742BB" w:rsidRDefault="006742BB"/>
        </w:tc>
        <w:tc>
          <w:tcPr>
            <w:tcW w:w="1030" w:type="dxa"/>
            <w:vMerge/>
            <w:vAlign w:val="center"/>
          </w:tcPr>
          <w:p w14:paraId="0E3D61BF" w14:textId="77777777" w:rsidR="006742BB" w:rsidRDefault="002F23C7">
            <w:r>
              <w:t>适宜</w:t>
            </w:r>
          </w:p>
        </w:tc>
      </w:tr>
      <w:tr w:rsidR="006742BB" w14:paraId="1DC9CDEE" w14:textId="77777777">
        <w:tc>
          <w:tcPr>
            <w:tcW w:w="718" w:type="dxa"/>
            <w:vMerge/>
            <w:vAlign w:val="center"/>
          </w:tcPr>
          <w:p w14:paraId="79FF9962" w14:textId="77777777" w:rsidR="006742BB" w:rsidRDefault="006742BB"/>
        </w:tc>
        <w:tc>
          <w:tcPr>
            <w:tcW w:w="962" w:type="dxa"/>
            <w:vMerge/>
            <w:vAlign w:val="center"/>
          </w:tcPr>
          <w:p w14:paraId="5DAC464D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3511E1FF" w14:textId="77777777" w:rsidR="006742BB" w:rsidRDefault="006742BB"/>
        </w:tc>
        <w:tc>
          <w:tcPr>
            <w:tcW w:w="735" w:type="dxa"/>
            <w:vMerge/>
            <w:vAlign w:val="center"/>
          </w:tcPr>
          <w:p w14:paraId="0A17CE4E" w14:textId="77777777" w:rsidR="006742BB" w:rsidRDefault="006742BB"/>
        </w:tc>
        <w:tc>
          <w:tcPr>
            <w:tcW w:w="962" w:type="dxa"/>
            <w:vAlign w:val="center"/>
          </w:tcPr>
          <w:p w14:paraId="4E523192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42448076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59010136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1698665C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9BA6EB" w14:textId="77777777" w:rsidR="006742BB" w:rsidRDefault="006742BB"/>
        </w:tc>
        <w:tc>
          <w:tcPr>
            <w:tcW w:w="1018" w:type="dxa"/>
            <w:vMerge/>
            <w:vAlign w:val="center"/>
          </w:tcPr>
          <w:p w14:paraId="415F7ADC" w14:textId="77777777" w:rsidR="006742BB" w:rsidRDefault="006742BB"/>
        </w:tc>
        <w:tc>
          <w:tcPr>
            <w:tcW w:w="1030" w:type="dxa"/>
            <w:vMerge/>
            <w:vAlign w:val="center"/>
          </w:tcPr>
          <w:p w14:paraId="06F91C92" w14:textId="77777777" w:rsidR="006742BB" w:rsidRDefault="002F23C7">
            <w:r>
              <w:t>适宜</w:t>
            </w:r>
          </w:p>
        </w:tc>
      </w:tr>
      <w:tr w:rsidR="006742BB" w14:paraId="725BD534" w14:textId="77777777">
        <w:tc>
          <w:tcPr>
            <w:tcW w:w="718" w:type="dxa"/>
            <w:vMerge/>
            <w:vAlign w:val="center"/>
          </w:tcPr>
          <w:p w14:paraId="61EDE279" w14:textId="77777777" w:rsidR="006742BB" w:rsidRDefault="006742BB"/>
        </w:tc>
        <w:tc>
          <w:tcPr>
            <w:tcW w:w="962" w:type="dxa"/>
            <w:vMerge/>
            <w:vAlign w:val="center"/>
          </w:tcPr>
          <w:p w14:paraId="7E1632F1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34AD3279" w14:textId="77777777" w:rsidR="006742BB" w:rsidRDefault="006742BB"/>
        </w:tc>
        <w:tc>
          <w:tcPr>
            <w:tcW w:w="735" w:type="dxa"/>
            <w:vMerge/>
            <w:vAlign w:val="center"/>
          </w:tcPr>
          <w:p w14:paraId="73762D96" w14:textId="77777777" w:rsidR="006742BB" w:rsidRDefault="006742BB"/>
        </w:tc>
        <w:tc>
          <w:tcPr>
            <w:tcW w:w="962" w:type="dxa"/>
            <w:vAlign w:val="center"/>
          </w:tcPr>
          <w:p w14:paraId="17BFC756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334EDAD3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732DAD69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3A629067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4A919D" w14:textId="77777777" w:rsidR="006742BB" w:rsidRDefault="006742BB"/>
        </w:tc>
        <w:tc>
          <w:tcPr>
            <w:tcW w:w="1018" w:type="dxa"/>
            <w:vMerge/>
            <w:vAlign w:val="center"/>
          </w:tcPr>
          <w:p w14:paraId="31C117D7" w14:textId="77777777" w:rsidR="006742BB" w:rsidRDefault="006742BB"/>
        </w:tc>
        <w:tc>
          <w:tcPr>
            <w:tcW w:w="1030" w:type="dxa"/>
            <w:vMerge/>
            <w:vAlign w:val="center"/>
          </w:tcPr>
          <w:p w14:paraId="57BC6AD8" w14:textId="77777777" w:rsidR="006742BB" w:rsidRDefault="002F23C7">
            <w:r>
              <w:t>适宜</w:t>
            </w:r>
          </w:p>
        </w:tc>
      </w:tr>
      <w:tr w:rsidR="006742BB" w14:paraId="33823180" w14:textId="77777777">
        <w:tc>
          <w:tcPr>
            <w:tcW w:w="718" w:type="dxa"/>
            <w:vMerge/>
            <w:vAlign w:val="center"/>
          </w:tcPr>
          <w:p w14:paraId="480F2BF1" w14:textId="77777777" w:rsidR="006742BB" w:rsidRDefault="006742BB"/>
        </w:tc>
        <w:tc>
          <w:tcPr>
            <w:tcW w:w="962" w:type="dxa"/>
            <w:vMerge/>
            <w:vAlign w:val="center"/>
          </w:tcPr>
          <w:p w14:paraId="0915A6BA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1EA9EFCF" w14:textId="77777777" w:rsidR="006742BB" w:rsidRDefault="006742BB"/>
        </w:tc>
        <w:tc>
          <w:tcPr>
            <w:tcW w:w="735" w:type="dxa"/>
            <w:vMerge/>
            <w:vAlign w:val="center"/>
          </w:tcPr>
          <w:p w14:paraId="7861A18D" w14:textId="77777777" w:rsidR="006742BB" w:rsidRDefault="006742BB"/>
        </w:tc>
        <w:tc>
          <w:tcPr>
            <w:tcW w:w="962" w:type="dxa"/>
            <w:vAlign w:val="center"/>
          </w:tcPr>
          <w:p w14:paraId="547F97C1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3DEDB8EE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63DC58ED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174C6D78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104140" w14:textId="77777777" w:rsidR="006742BB" w:rsidRDefault="006742BB"/>
        </w:tc>
        <w:tc>
          <w:tcPr>
            <w:tcW w:w="1018" w:type="dxa"/>
            <w:vMerge/>
            <w:vAlign w:val="center"/>
          </w:tcPr>
          <w:p w14:paraId="0CA417FC" w14:textId="77777777" w:rsidR="006742BB" w:rsidRDefault="006742BB"/>
        </w:tc>
        <w:tc>
          <w:tcPr>
            <w:tcW w:w="1030" w:type="dxa"/>
            <w:vMerge/>
            <w:vAlign w:val="center"/>
          </w:tcPr>
          <w:p w14:paraId="0E38C8F6" w14:textId="77777777" w:rsidR="006742BB" w:rsidRDefault="002F23C7">
            <w:r>
              <w:t>适宜</w:t>
            </w:r>
          </w:p>
        </w:tc>
      </w:tr>
      <w:tr w:rsidR="006742BB" w14:paraId="2183F79D" w14:textId="77777777">
        <w:tc>
          <w:tcPr>
            <w:tcW w:w="718" w:type="dxa"/>
            <w:vMerge/>
            <w:vAlign w:val="center"/>
          </w:tcPr>
          <w:p w14:paraId="24B1D4D1" w14:textId="77777777" w:rsidR="006742BB" w:rsidRDefault="006742BB"/>
        </w:tc>
        <w:tc>
          <w:tcPr>
            <w:tcW w:w="962" w:type="dxa"/>
            <w:vMerge/>
            <w:vAlign w:val="center"/>
          </w:tcPr>
          <w:p w14:paraId="553E1D2E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4AF263F3" w14:textId="77777777" w:rsidR="006742BB" w:rsidRDefault="006742BB"/>
        </w:tc>
        <w:tc>
          <w:tcPr>
            <w:tcW w:w="735" w:type="dxa"/>
            <w:vMerge/>
            <w:vAlign w:val="center"/>
          </w:tcPr>
          <w:p w14:paraId="4FF12CE1" w14:textId="77777777" w:rsidR="006742BB" w:rsidRDefault="006742BB"/>
        </w:tc>
        <w:tc>
          <w:tcPr>
            <w:tcW w:w="962" w:type="dxa"/>
            <w:vAlign w:val="center"/>
          </w:tcPr>
          <w:p w14:paraId="72539824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0C008635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0B294CBD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4A71ABF4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DE7973" w14:textId="77777777" w:rsidR="006742BB" w:rsidRDefault="006742BB"/>
        </w:tc>
        <w:tc>
          <w:tcPr>
            <w:tcW w:w="1018" w:type="dxa"/>
            <w:vMerge/>
            <w:vAlign w:val="center"/>
          </w:tcPr>
          <w:p w14:paraId="42E5E108" w14:textId="77777777" w:rsidR="006742BB" w:rsidRDefault="006742BB"/>
        </w:tc>
        <w:tc>
          <w:tcPr>
            <w:tcW w:w="1030" w:type="dxa"/>
            <w:vMerge/>
            <w:vAlign w:val="center"/>
          </w:tcPr>
          <w:p w14:paraId="07F6C8DA" w14:textId="77777777" w:rsidR="006742BB" w:rsidRDefault="002F23C7">
            <w:r>
              <w:t>适宜</w:t>
            </w:r>
          </w:p>
        </w:tc>
      </w:tr>
      <w:tr w:rsidR="006742BB" w14:paraId="4637DD3A" w14:textId="77777777">
        <w:tc>
          <w:tcPr>
            <w:tcW w:w="718" w:type="dxa"/>
            <w:vMerge/>
            <w:vAlign w:val="center"/>
          </w:tcPr>
          <w:p w14:paraId="5EBF0026" w14:textId="77777777" w:rsidR="006742BB" w:rsidRDefault="006742BB"/>
        </w:tc>
        <w:tc>
          <w:tcPr>
            <w:tcW w:w="962" w:type="dxa"/>
            <w:vMerge/>
            <w:vAlign w:val="center"/>
          </w:tcPr>
          <w:p w14:paraId="6075A1E5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1BD0C435" w14:textId="77777777" w:rsidR="006742BB" w:rsidRDefault="006742BB"/>
        </w:tc>
        <w:tc>
          <w:tcPr>
            <w:tcW w:w="735" w:type="dxa"/>
            <w:vMerge/>
            <w:vAlign w:val="center"/>
          </w:tcPr>
          <w:p w14:paraId="3303DBF4" w14:textId="77777777" w:rsidR="006742BB" w:rsidRDefault="006742BB"/>
        </w:tc>
        <w:tc>
          <w:tcPr>
            <w:tcW w:w="962" w:type="dxa"/>
            <w:vAlign w:val="center"/>
          </w:tcPr>
          <w:p w14:paraId="3619EA0C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1B349000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4A8507F9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6C8FA93B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5C2B1A" w14:textId="77777777" w:rsidR="006742BB" w:rsidRDefault="006742BB"/>
        </w:tc>
        <w:tc>
          <w:tcPr>
            <w:tcW w:w="1018" w:type="dxa"/>
            <w:vMerge/>
            <w:vAlign w:val="center"/>
          </w:tcPr>
          <w:p w14:paraId="10EE693A" w14:textId="77777777" w:rsidR="006742BB" w:rsidRDefault="006742BB"/>
        </w:tc>
        <w:tc>
          <w:tcPr>
            <w:tcW w:w="1030" w:type="dxa"/>
            <w:vMerge/>
            <w:vAlign w:val="center"/>
          </w:tcPr>
          <w:p w14:paraId="25479550" w14:textId="77777777" w:rsidR="006742BB" w:rsidRDefault="002F23C7">
            <w:r>
              <w:t>适宜</w:t>
            </w:r>
          </w:p>
        </w:tc>
      </w:tr>
      <w:tr w:rsidR="006742BB" w14:paraId="3B3A5294" w14:textId="77777777">
        <w:tc>
          <w:tcPr>
            <w:tcW w:w="718" w:type="dxa"/>
            <w:vMerge/>
            <w:vAlign w:val="center"/>
          </w:tcPr>
          <w:p w14:paraId="682ED8A1" w14:textId="77777777" w:rsidR="006742BB" w:rsidRDefault="006742BB"/>
        </w:tc>
        <w:tc>
          <w:tcPr>
            <w:tcW w:w="962" w:type="dxa"/>
            <w:vMerge/>
            <w:vAlign w:val="center"/>
          </w:tcPr>
          <w:p w14:paraId="68397B2B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003702EE" w14:textId="77777777" w:rsidR="006742BB" w:rsidRDefault="006742BB"/>
        </w:tc>
        <w:tc>
          <w:tcPr>
            <w:tcW w:w="735" w:type="dxa"/>
            <w:vMerge/>
            <w:vAlign w:val="center"/>
          </w:tcPr>
          <w:p w14:paraId="597823ED" w14:textId="77777777" w:rsidR="006742BB" w:rsidRDefault="006742BB"/>
        </w:tc>
        <w:tc>
          <w:tcPr>
            <w:tcW w:w="962" w:type="dxa"/>
            <w:vAlign w:val="center"/>
          </w:tcPr>
          <w:p w14:paraId="71070F2A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36DDC534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74E33AF9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4C5A4F8D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AAC00B" w14:textId="77777777" w:rsidR="006742BB" w:rsidRDefault="006742BB"/>
        </w:tc>
        <w:tc>
          <w:tcPr>
            <w:tcW w:w="1018" w:type="dxa"/>
            <w:vMerge/>
            <w:vAlign w:val="center"/>
          </w:tcPr>
          <w:p w14:paraId="14964E73" w14:textId="77777777" w:rsidR="006742BB" w:rsidRDefault="006742BB"/>
        </w:tc>
        <w:tc>
          <w:tcPr>
            <w:tcW w:w="1030" w:type="dxa"/>
            <w:vMerge/>
            <w:vAlign w:val="center"/>
          </w:tcPr>
          <w:p w14:paraId="654C4D32" w14:textId="77777777" w:rsidR="006742BB" w:rsidRDefault="002F23C7">
            <w:r>
              <w:t>适宜</w:t>
            </w:r>
          </w:p>
        </w:tc>
      </w:tr>
      <w:tr w:rsidR="006742BB" w14:paraId="507A2308" w14:textId="77777777">
        <w:tc>
          <w:tcPr>
            <w:tcW w:w="718" w:type="dxa"/>
            <w:vMerge/>
            <w:vAlign w:val="center"/>
          </w:tcPr>
          <w:p w14:paraId="477EC252" w14:textId="77777777" w:rsidR="006742BB" w:rsidRDefault="006742BB"/>
        </w:tc>
        <w:tc>
          <w:tcPr>
            <w:tcW w:w="962" w:type="dxa"/>
            <w:vMerge/>
            <w:vAlign w:val="center"/>
          </w:tcPr>
          <w:p w14:paraId="64F1935C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22AF2CE1" w14:textId="77777777" w:rsidR="006742BB" w:rsidRDefault="006742BB"/>
        </w:tc>
        <w:tc>
          <w:tcPr>
            <w:tcW w:w="735" w:type="dxa"/>
            <w:vMerge/>
            <w:vAlign w:val="center"/>
          </w:tcPr>
          <w:p w14:paraId="35598244" w14:textId="77777777" w:rsidR="006742BB" w:rsidRDefault="006742BB"/>
        </w:tc>
        <w:tc>
          <w:tcPr>
            <w:tcW w:w="962" w:type="dxa"/>
            <w:vAlign w:val="center"/>
          </w:tcPr>
          <w:p w14:paraId="45E72BF7" w14:textId="77777777" w:rsidR="006742BB" w:rsidRDefault="002F23C7">
            <w:r>
              <w:t>c2109</w:t>
            </w:r>
          </w:p>
        </w:tc>
        <w:tc>
          <w:tcPr>
            <w:tcW w:w="735" w:type="dxa"/>
            <w:vAlign w:val="center"/>
          </w:tcPr>
          <w:p w14:paraId="508E8496" w14:textId="77777777" w:rsidR="006742BB" w:rsidRDefault="002F23C7">
            <w:r>
              <w:t>1.89</w:t>
            </w:r>
          </w:p>
        </w:tc>
        <w:tc>
          <w:tcPr>
            <w:tcW w:w="679" w:type="dxa"/>
            <w:vAlign w:val="center"/>
          </w:tcPr>
          <w:p w14:paraId="068150E0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2A0867CF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834026" w14:textId="77777777" w:rsidR="006742BB" w:rsidRDefault="006742BB"/>
        </w:tc>
        <w:tc>
          <w:tcPr>
            <w:tcW w:w="1018" w:type="dxa"/>
            <w:vMerge/>
            <w:vAlign w:val="center"/>
          </w:tcPr>
          <w:p w14:paraId="0940C461" w14:textId="77777777" w:rsidR="006742BB" w:rsidRDefault="006742BB"/>
        </w:tc>
        <w:tc>
          <w:tcPr>
            <w:tcW w:w="1030" w:type="dxa"/>
            <w:vMerge/>
            <w:vAlign w:val="center"/>
          </w:tcPr>
          <w:p w14:paraId="14BA7729" w14:textId="77777777" w:rsidR="006742BB" w:rsidRDefault="002F23C7">
            <w:r>
              <w:t>适宜</w:t>
            </w:r>
          </w:p>
        </w:tc>
      </w:tr>
      <w:tr w:rsidR="006742BB" w14:paraId="70D510F6" w14:textId="77777777">
        <w:tc>
          <w:tcPr>
            <w:tcW w:w="718" w:type="dxa"/>
            <w:vMerge/>
            <w:vAlign w:val="center"/>
          </w:tcPr>
          <w:p w14:paraId="789EBA27" w14:textId="77777777" w:rsidR="006742BB" w:rsidRDefault="006742BB"/>
        </w:tc>
        <w:tc>
          <w:tcPr>
            <w:tcW w:w="962" w:type="dxa"/>
            <w:vMerge/>
            <w:vAlign w:val="center"/>
          </w:tcPr>
          <w:p w14:paraId="7C58589C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644C4EFB" w14:textId="77777777" w:rsidR="006742BB" w:rsidRDefault="006742BB"/>
        </w:tc>
        <w:tc>
          <w:tcPr>
            <w:tcW w:w="735" w:type="dxa"/>
            <w:vMerge/>
            <w:vAlign w:val="center"/>
          </w:tcPr>
          <w:p w14:paraId="5E7EEC31" w14:textId="77777777" w:rsidR="006742BB" w:rsidRDefault="006742BB"/>
        </w:tc>
        <w:tc>
          <w:tcPr>
            <w:tcW w:w="962" w:type="dxa"/>
            <w:vAlign w:val="center"/>
          </w:tcPr>
          <w:p w14:paraId="4637FB0D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6CA70719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5EC84111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43751419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90E4A3" w14:textId="77777777" w:rsidR="006742BB" w:rsidRDefault="006742BB"/>
        </w:tc>
        <w:tc>
          <w:tcPr>
            <w:tcW w:w="1018" w:type="dxa"/>
            <w:vMerge/>
            <w:vAlign w:val="center"/>
          </w:tcPr>
          <w:p w14:paraId="3AA02E16" w14:textId="77777777" w:rsidR="006742BB" w:rsidRDefault="006742BB"/>
        </w:tc>
        <w:tc>
          <w:tcPr>
            <w:tcW w:w="1030" w:type="dxa"/>
            <w:vMerge/>
            <w:vAlign w:val="center"/>
          </w:tcPr>
          <w:p w14:paraId="2E14D8FC" w14:textId="77777777" w:rsidR="006742BB" w:rsidRDefault="002F23C7">
            <w:r>
              <w:t>适宜</w:t>
            </w:r>
          </w:p>
        </w:tc>
      </w:tr>
      <w:tr w:rsidR="006742BB" w14:paraId="2122EA67" w14:textId="77777777">
        <w:tc>
          <w:tcPr>
            <w:tcW w:w="718" w:type="dxa"/>
            <w:vMerge/>
            <w:vAlign w:val="center"/>
          </w:tcPr>
          <w:p w14:paraId="38F8B045" w14:textId="77777777" w:rsidR="006742BB" w:rsidRDefault="006742BB"/>
        </w:tc>
        <w:tc>
          <w:tcPr>
            <w:tcW w:w="962" w:type="dxa"/>
            <w:vMerge/>
            <w:vAlign w:val="center"/>
          </w:tcPr>
          <w:p w14:paraId="378F0722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05116272" w14:textId="77777777" w:rsidR="006742BB" w:rsidRDefault="006742BB"/>
        </w:tc>
        <w:tc>
          <w:tcPr>
            <w:tcW w:w="735" w:type="dxa"/>
            <w:vMerge/>
            <w:vAlign w:val="center"/>
          </w:tcPr>
          <w:p w14:paraId="06FA60A5" w14:textId="77777777" w:rsidR="006742BB" w:rsidRDefault="006742BB"/>
        </w:tc>
        <w:tc>
          <w:tcPr>
            <w:tcW w:w="962" w:type="dxa"/>
            <w:vAlign w:val="center"/>
          </w:tcPr>
          <w:p w14:paraId="4E5A5A61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7B4A1D2B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654DE3F8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782F89EA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CADAA1" w14:textId="77777777" w:rsidR="006742BB" w:rsidRDefault="006742BB"/>
        </w:tc>
        <w:tc>
          <w:tcPr>
            <w:tcW w:w="1018" w:type="dxa"/>
            <w:vMerge/>
            <w:vAlign w:val="center"/>
          </w:tcPr>
          <w:p w14:paraId="4B323FCF" w14:textId="77777777" w:rsidR="006742BB" w:rsidRDefault="006742BB"/>
        </w:tc>
        <w:tc>
          <w:tcPr>
            <w:tcW w:w="1030" w:type="dxa"/>
            <w:vMerge/>
            <w:vAlign w:val="center"/>
          </w:tcPr>
          <w:p w14:paraId="61C6C290" w14:textId="77777777" w:rsidR="006742BB" w:rsidRDefault="002F23C7">
            <w:r>
              <w:t>适宜</w:t>
            </w:r>
          </w:p>
        </w:tc>
      </w:tr>
      <w:tr w:rsidR="006742BB" w14:paraId="78244F56" w14:textId="77777777">
        <w:tc>
          <w:tcPr>
            <w:tcW w:w="718" w:type="dxa"/>
            <w:vMerge/>
            <w:vAlign w:val="center"/>
          </w:tcPr>
          <w:p w14:paraId="53872DF6" w14:textId="77777777" w:rsidR="006742BB" w:rsidRDefault="006742BB"/>
        </w:tc>
        <w:tc>
          <w:tcPr>
            <w:tcW w:w="962" w:type="dxa"/>
            <w:vMerge/>
            <w:vAlign w:val="center"/>
          </w:tcPr>
          <w:p w14:paraId="03FB0738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5050A272" w14:textId="77777777" w:rsidR="006742BB" w:rsidRDefault="006742BB"/>
        </w:tc>
        <w:tc>
          <w:tcPr>
            <w:tcW w:w="735" w:type="dxa"/>
            <w:vMerge/>
            <w:vAlign w:val="center"/>
          </w:tcPr>
          <w:p w14:paraId="4074C49C" w14:textId="77777777" w:rsidR="006742BB" w:rsidRDefault="006742BB"/>
        </w:tc>
        <w:tc>
          <w:tcPr>
            <w:tcW w:w="962" w:type="dxa"/>
            <w:vAlign w:val="center"/>
          </w:tcPr>
          <w:p w14:paraId="5AA75C4D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618CE8B0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75C7854C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02519AE4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AFCE0F" w14:textId="77777777" w:rsidR="006742BB" w:rsidRDefault="006742BB"/>
        </w:tc>
        <w:tc>
          <w:tcPr>
            <w:tcW w:w="1018" w:type="dxa"/>
            <w:vMerge/>
            <w:vAlign w:val="center"/>
          </w:tcPr>
          <w:p w14:paraId="6680D5E3" w14:textId="77777777" w:rsidR="006742BB" w:rsidRDefault="006742BB"/>
        </w:tc>
        <w:tc>
          <w:tcPr>
            <w:tcW w:w="1030" w:type="dxa"/>
            <w:vMerge/>
            <w:vAlign w:val="center"/>
          </w:tcPr>
          <w:p w14:paraId="779A5E65" w14:textId="77777777" w:rsidR="006742BB" w:rsidRDefault="002F23C7">
            <w:r>
              <w:t>适宜</w:t>
            </w:r>
          </w:p>
        </w:tc>
      </w:tr>
      <w:tr w:rsidR="006742BB" w14:paraId="54D71DBA" w14:textId="77777777">
        <w:tc>
          <w:tcPr>
            <w:tcW w:w="718" w:type="dxa"/>
            <w:vMerge/>
            <w:vAlign w:val="center"/>
          </w:tcPr>
          <w:p w14:paraId="24047FD1" w14:textId="77777777" w:rsidR="006742BB" w:rsidRDefault="006742BB"/>
        </w:tc>
        <w:tc>
          <w:tcPr>
            <w:tcW w:w="962" w:type="dxa"/>
            <w:vMerge/>
            <w:vAlign w:val="center"/>
          </w:tcPr>
          <w:p w14:paraId="5BA84C37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6280CB45" w14:textId="77777777" w:rsidR="006742BB" w:rsidRDefault="006742BB"/>
        </w:tc>
        <w:tc>
          <w:tcPr>
            <w:tcW w:w="735" w:type="dxa"/>
            <w:vMerge/>
            <w:vAlign w:val="center"/>
          </w:tcPr>
          <w:p w14:paraId="0203087C" w14:textId="77777777" w:rsidR="006742BB" w:rsidRDefault="006742BB"/>
        </w:tc>
        <w:tc>
          <w:tcPr>
            <w:tcW w:w="962" w:type="dxa"/>
            <w:vAlign w:val="center"/>
          </w:tcPr>
          <w:p w14:paraId="49693E89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6590DE2B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01A804A5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25C6EC6F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692488" w14:textId="77777777" w:rsidR="006742BB" w:rsidRDefault="006742BB"/>
        </w:tc>
        <w:tc>
          <w:tcPr>
            <w:tcW w:w="1018" w:type="dxa"/>
            <w:vMerge/>
            <w:vAlign w:val="center"/>
          </w:tcPr>
          <w:p w14:paraId="6BAB6250" w14:textId="77777777" w:rsidR="006742BB" w:rsidRDefault="006742BB"/>
        </w:tc>
        <w:tc>
          <w:tcPr>
            <w:tcW w:w="1030" w:type="dxa"/>
            <w:vMerge/>
            <w:vAlign w:val="center"/>
          </w:tcPr>
          <w:p w14:paraId="28E7849C" w14:textId="77777777" w:rsidR="006742BB" w:rsidRDefault="002F23C7">
            <w:r>
              <w:t>适宜</w:t>
            </w:r>
          </w:p>
        </w:tc>
      </w:tr>
      <w:tr w:rsidR="006742BB" w14:paraId="5D699D5A" w14:textId="77777777">
        <w:tc>
          <w:tcPr>
            <w:tcW w:w="718" w:type="dxa"/>
            <w:vMerge/>
            <w:vAlign w:val="center"/>
          </w:tcPr>
          <w:p w14:paraId="5B9C463B" w14:textId="77777777" w:rsidR="006742BB" w:rsidRDefault="006742BB"/>
        </w:tc>
        <w:tc>
          <w:tcPr>
            <w:tcW w:w="962" w:type="dxa"/>
            <w:vMerge/>
            <w:vAlign w:val="center"/>
          </w:tcPr>
          <w:p w14:paraId="153F2139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31EA4EBE" w14:textId="77777777" w:rsidR="006742BB" w:rsidRDefault="006742BB"/>
        </w:tc>
        <w:tc>
          <w:tcPr>
            <w:tcW w:w="735" w:type="dxa"/>
            <w:vMerge/>
            <w:vAlign w:val="center"/>
          </w:tcPr>
          <w:p w14:paraId="04DB89FF" w14:textId="77777777" w:rsidR="006742BB" w:rsidRDefault="006742BB"/>
        </w:tc>
        <w:tc>
          <w:tcPr>
            <w:tcW w:w="962" w:type="dxa"/>
            <w:vAlign w:val="center"/>
          </w:tcPr>
          <w:p w14:paraId="7549AD3C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2687E071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45BA1C74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0FE259F9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A25209" w14:textId="77777777" w:rsidR="006742BB" w:rsidRDefault="006742BB"/>
        </w:tc>
        <w:tc>
          <w:tcPr>
            <w:tcW w:w="1018" w:type="dxa"/>
            <w:vMerge/>
            <w:vAlign w:val="center"/>
          </w:tcPr>
          <w:p w14:paraId="63322664" w14:textId="77777777" w:rsidR="006742BB" w:rsidRDefault="006742BB"/>
        </w:tc>
        <w:tc>
          <w:tcPr>
            <w:tcW w:w="1030" w:type="dxa"/>
            <w:vMerge/>
            <w:vAlign w:val="center"/>
          </w:tcPr>
          <w:p w14:paraId="15F7C5BD" w14:textId="77777777" w:rsidR="006742BB" w:rsidRDefault="002F23C7">
            <w:r>
              <w:t>适宜</w:t>
            </w:r>
          </w:p>
        </w:tc>
      </w:tr>
      <w:tr w:rsidR="006742BB" w14:paraId="57DF0D7D" w14:textId="77777777">
        <w:tc>
          <w:tcPr>
            <w:tcW w:w="718" w:type="dxa"/>
            <w:vMerge/>
            <w:vAlign w:val="center"/>
          </w:tcPr>
          <w:p w14:paraId="37C680A7" w14:textId="77777777" w:rsidR="006742BB" w:rsidRDefault="006742BB"/>
        </w:tc>
        <w:tc>
          <w:tcPr>
            <w:tcW w:w="962" w:type="dxa"/>
            <w:vMerge/>
            <w:vAlign w:val="center"/>
          </w:tcPr>
          <w:p w14:paraId="55426347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6EE7881C" w14:textId="77777777" w:rsidR="006742BB" w:rsidRDefault="006742BB"/>
        </w:tc>
        <w:tc>
          <w:tcPr>
            <w:tcW w:w="735" w:type="dxa"/>
            <w:vMerge/>
            <w:vAlign w:val="center"/>
          </w:tcPr>
          <w:p w14:paraId="435D9AE6" w14:textId="77777777" w:rsidR="006742BB" w:rsidRDefault="006742BB"/>
        </w:tc>
        <w:tc>
          <w:tcPr>
            <w:tcW w:w="962" w:type="dxa"/>
            <w:vAlign w:val="center"/>
          </w:tcPr>
          <w:p w14:paraId="790C45CA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66DE4739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785F44D3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79E03ACD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3CB6E5" w14:textId="77777777" w:rsidR="006742BB" w:rsidRDefault="006742BB"/>
        </w:tc>
        <w:tc>
          <w:tcPr>
            <w:tcW w:w="1018" w:type="dxa"/>
            <w:vMerge/>
            <w:vAlign w:val="center"/>
          </w:tcPr>
          <w:p w14:paraId="764142BC" w14:textId="77777777" w:rsidR="006742BB" w:rsidRDefault="006742BB"/>
        </w:tc>
        <w:tc>
          <w:tcPr>
            <w:tcW w:w="1030" w:type="dxa"/>
            <w:vMerge/>
            <w:vAlign w:val="center"/>
          </w:tcPr>
          <w:p w14:paraId="40AA1471" w14:textId="77777777" w:rsidR="006742BB" w:rsidRDefault="002F23C7">
            <w:r>
              <w:t>适宜</w:t>
            </w:r>
          </w:p>
        </w:tc>
      </w:tr>
      <w:tr w:rsidR="006742BB" w14:paraId="20D4F789" w14:textId="77777777">
        <w:tc>
          <w:tcPr>
            <w:tcW w:w="718" w:type="dxa"/>
            <w:vMerge/>
            <w:vAlign w:val="center"/>
          </w:tcPr>
          <w:p w14:paraId="23155778" w14:textId="77777777" w:rsidR="006742BB" w:rsidRDefault="006742BB"/>
        </w:tc>
        <w:tc>
          <w:tcPr>
            <w:tcW w:w="962" w:type="dxa"/>
            <w:vMerge/>
            <w:vAlign w:val="center"/>
          </w:tcPr>
          <w:p w14:paraId="04C94F05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39E91DAD" w14:textId="77777777" w:rsidR="006742BB" w:rsidRDefault="006742BB"/>
        </w:tc>
        <w:tc>
          <w:tcPr>
            <w:tcW w:w="735" w:type="dxa"/>
            <w:vMerge/>
            <w:vAlign w:val="center"/>
          </w:tcPr>
          <w:p w14:paraId="3F244BCA" w14:textId="77777777" w:rsidR="006742BB" w:rsidRDefault="006742BB"/>
        </w:tc>
        <w:tc>
          <w:tcPr>
            <w:tcW w:w="962" w:type="dxa"/>
            <w:vAlign w:val="center"/>
          </w:tcPr>
          <w:p w14:paraId="6E7C6B55" w14:textId="77777777" w:rsidR="006742BB" w:rsidRDefault="002F23C7">
            <w:r>
              <w:t>c1515</w:t>
            </w:r>
          </w:p>
        </w:tc>
        <w:tc>
          <w:tcPr>
            <w:tcW w:w="735" w:type="dxa"/>
            <w:vAlign w:val="center"/>
          </w:tcPr>
          <w:p w14:paraId="362E8BBF" w14:textId="77777777" w:rsidR="006742BB" w:rsidRDefault="002F23C7">
            <w:r>
              <w:t>2.25</w:t>
            </w:r>
          </w:p>
        </w:tc>
        <w:tc>
          <w:tcPr>
            <w:tcW w:w="679" w:type="dxa"/>
            <w:vAlign w:val="center"/>
          </w:tcPr>
          <w:p w14:paraId="32B3FF92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3E604E12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9FCDB3" w14:textId="77777777" w:rsidR="006742BB" w:rsidRDefault="006742BB"/>
        </w:tc>
        <w:tc>
          <w:tcPr>
            <w:tcW w:w="1018" w:type="dxa"/>
            <w:vMerge/>
            <w:vAlign w:val="center"/>
          </w:tcPr>
          <w:p w14:paraId="00A3189C" w14:textId="77777777" w:rsidR="006742BB" w:rsidRDefault="006742BB"/>
        </w:tc>
        <w:tc>
          <w:tcPr>
            <w:tcW w:w="1030" w:type="dxa"/>
            <w:vMerge/>
            <w:vAlign w:val="center"/>
          </w:tcPr>
          <w:p w14:paraId="0BF3BE37" w14:textId="77777777" w:rsidR="006742BB" w:rsidRDefault="002F23C7">
            <w:r>
              <w:t>适宜</w:t>
            </w:r>
          </w:p>
        </w:tc>
      </w:tr>
      <w:tr w:rsidR="006742BB" w14:paraId="2E6D1769" w14:textId="77777777">
        <w:tc>
          <w:tcPr>
            <w:tcW w:w="718" w:type="dxa"/>
            <w:vMerge/>
            <w:vAlign w:val="center"/>
          </w:tcPr>
          <w:p w14:paraId="2529008D" w14:textId="77777777" w:rsidR="006742BB" w:rsidRDefault="006742BB"/>
        </w:tc>
        <w:tc>
          <w:tcPr>
            <w:tcW w:w="962" w:type="dxa"/>
            <w:vMerge/>
            <w:vAlign w:val="center"/>
          </w:tcPr>
          <w:p w14:paraId="3106DEC7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6F9D474D" w14:textId="77777777" w:rsidR="006742BB" w:rsidRDefault="006742BB"/>
        </w:tc>
        <w:tc>
          <w:tcPr>
            <w:tcW w:w="735" w:type="dxa"/>
            <w:vMerge/>
            <w:vAlign w:val="center"/>
          </w:tcPr>
          <w:p w14:paraId="7FC556B5" w14:textId="77777777" w:rsidR="006742BB" w:rsidRDefault="006742BB"/>
        </w:tc>
        <w:tc>
          <w:tcPr>
            <w:tcW w:w="962" w:type="dxa"/>
            <w:vAlign w:val="center"/>
          </w:tcPr>
          <w:p w14:paraId="509C5E68" w14:textId="77777777" w:rsidR="006742BB" w:rsidRDefault="002F23C7">
            <w:r>
              <w:t>c3615</w:t>
            </w:r>
          </w:p>
        </w:tc>
        <w:tc>
          <w:tcPr>
            <w:tcW w:w="735" w:type="dxa"/>
            <w:vAlign w:val="center"/>
          </w:tcPr>
          <w:p w14:paraId="19DE90FA" w14:textId="77777777" w:rsidR="006742BB" w:rsidRDefault="002F23C7">
            <w:r>
              <w:t>5.40</w:t>
            </w:r>
          </w:p>
        </w:tc>
        <w:tc>
          <w:tcPr>
            <w:tcW w:w="679" w:type="dxa"/>
            <w:vAlign w:val="center"/>
          </w:tcPr>
          <w:p w14:paraId="0A6C8E75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01A1C47F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FBF323" w14:textId="77777777" w:rsidR="006742BB" w:rsidRDefault="006742BB"/>
        </w:tc>
        <w:tc>
          <w:tcPr>
            <w:tcW w:w="1018" w:type="dxa"/>
            <w:vMerge/>
            <w:vAlign w:val="center"/>
          </w:tcPr>
          <w:p w14:paraId="1DAB45A2" w14:textId="77777777" w:rsidR="006742BB" w:rsidRDefault="006742BB"/>
        </w:tc>
        <w:tc>
          <w:tcPr>
            <w:tcW w:w="1030" w:type="dxa"/>
            <w:vMerge/>
            <w:vAlign w:val="center"/>
          </w:tcPr>
          <w:p w14:paraId="4E9B1478" w14:textId="77777777" w:rsidR="006742BB" w:rsidRDefault="002F23C7">
            <w:r>
              <w:t>适宜</w:t>
            </w:r>
          </w:p>
        </w:tc>
      </w:tr>
      <w:tr w:rsidR="006742BB" w14:paraId="425D8CBD" w14:textId="77777777">
        <w:tc>
          <w:tcPr>
            <w:tcW w:w="718" w:type="dxa"/>
            <w:vMerge/>
            <w:vAlign w:val="center"/>
          </w:tcPr>
          <w:p w14:paraId="2A27EC7D" w14:textId="77777777" w:rsidR="006742BB" w:rsidRDefault="006742BB"/>
        </w:tc>
        <w:tc>
          <w:tcPr>
            <w:tcW w:w="962" w:type="dxa"/>
            <w:vMerge/>
            <w:vAlign w:val="center"/>
          </w:tcPr>
          <w:p w14:paraId="58A84CFA" w14:textId="77777777" w:rsidR="006742BB" w:rsidRDefault="006742BB"/>
        </w:tc>
        <w:tc>
          <w:tcPr>
            <w:tcW w:w="735" w:type="dxa"/>
            <w:gridSpan w:val="2"/>
            <w:vMerge/>
            <w:vAlign w:val="center"/>
          </w:tcPr>
          <w:p w14:paraId="4B9DFD4B" w14:textId="77777777" w:rsidR="006742BB" w:rsidRDefault="006742BB"/>
        </w:tc>
        <w:tc>
          <w:tcPr>
            <w:tcW w:w="735" w:type="dxa"/>
            <w:vMerge/>
            <w:vAlign w:val="center"/>
          </w:tcPr>
          <w:p w14:paraId="070B045C" w14:textId="77777777" w:rsidR="006742BB" w:rsidRDefault="006742BB"/>
        </w:tc>
        <w:tc>
          <w:tcPr>
            <w:tcW w:w="962" w:type="dxa"/>
            <w:vAlign w:val="center"/>
          </w:tcPr>
          <w:p w14:paraId="4CB2F64B" w14:textId="77777777" w:rsidR="006742BB" w:rsidRDefault="002F23C7">
            <w:r>
              <w:t>c3615</w:t>
            </w:r>
          </w:p>
        </w:tc>
        <w:tc>
          <w:tcPr>
            <w:tcW w:w="735" w:type="dxa"/>
            <w:vAlign w:val="center"/>
          </w:tcPr>
          <w:p w14:paraId="089F6FEB" w14:textId="77777777" w:rsidR="006742BB" w:rsidRDefault="002F23C7">
            <w:r>
              <w:t>5.40</w:t>
            </w:r>
          </w:p>
        </w:tc>
        <w:tc>
          <w:tcPr>
            <w:tcW w:w="679" w:type="dxa"/>
            <w:vAlign w:val="center"/>
          </w:tcPr>
          <w:p w14:paraId="67954796" w14:textId="77777777" w:rsidR="006742BB" w:rsidRDefault="002F23C7">
            <w:r>
              <w:t>0.30</w:t>
            </w:r>
          </w:p>
        </w:tc>
        <w:tc>
          <w:tcPr>
            <w:tcW w:w="679" w:type="dxa"/>
            <w:vAlign w:val="center"/>
          </w:tcPr>
          <w:p w14:paraId="64E82EB1" w14:textId="77777777" w:rsidR="006742BB" w:rsidRDefault="002F23C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54170A" w14:textId="77777777" w:rsidR="006742BB" w:rsidRDefault="006742BB"/>
        </w:tc>
        <w:tc>
          <w:tcPr>
            <w:tcW w:w="1018" w:type="dxa"/>
            <w:vMerge/>
            <w:vAlign w:val="center"/>
          </w:tcPr>
          <w:p w14:paraId="4704B333" w14:textId="77777777" w:rsidR="006742BB" w:rsidRDefault="006742BB"/>
        </w:tc>
        <w:tc>
          <w:tcPr>
            <w:tcW w:w="1030" w:type="dxa"/>
            <w:vMerge/>
            <w:vAlign w:val="center"/>
          </w:tcPr>
          <w:p w14:paraId="1A5B79D4" w14:textId="77777777" w:rsidR="006742BB" w:rsidRDefault="002F23C7">
            <w:r>
              <w:t>适宜</w:t>
            </w:r>
          </w:p>
        </w:tc>
      </w:tr>
      <w:tr w:rsidR="006742BB" w14:paraId="25B3739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9ECF685" w14:textId="77777777" w:rsidR="006742BB" w:rsidRDefault="002F23C7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2BA0736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6742BB" w14:paraId="572C1A0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067356F" w14:textId="77777777" w:rsidR="006742BB" w:rsidRDefault="002F23C7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279D6A4" w14:textId="77777777" w:rsidR="006742BB" w:rsidRDefault="002F23C7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6742BB" w14:paraId="5BFDFDA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1EF978C" w14:textId="77777777" w:rsidR="006742BB" w:rsidRDefault="002F23C7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F95AC40" w14:textId="77777777" w:rsidR="006742BB" w:rsidRDefault="002F23C7">
            <w:r>
              <w:t>适宜</w:t>
            </w:r>
          </w:p>
        </w:tc>
      </w:tr>
    </w:tbl>
    <w:p w14:paraId="39F8A072" w14:textId="77777777" w:rsidR="006742BB" w:rsidRDefault="002F23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23018C6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3311DC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60262440"/>
      <w:r>
        <w:rPr>
          <w:color w:val="000000"/>
          <w:kern w:val="2"/>
          <w:szCs w:val="24"/>
        </w:rPr>
        <w:t>非中空窗面积比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742BB" w14:paraId="4340EA11" w14:textId="77777777">
        <w:tc>
          <w:tcPr>
            <w:tcW w:w="1358" w:type="dxa"/>
            <w:shd w:val="clear" w:color="auto" w:fill="E6E6E6"/>
            <w:vAlign w:val="center"/>
          </w:tcPr>
          <w:p w14:paraId="74410C05" w14:textId="77777777" w:rsidR="006742BB" w:rsidRDefault="002F23C7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77199E" w14:textId="77777777" w:rsidR="006742BB" w:rsidRDefault="002F23C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1EC1B4" w14:textId="77777777" w:rsidR="006742BB" w:rsidRDefault="002F23C7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8F9E13E" w14:textId="77777777" w:rsidR="006742BB" w:rsidRDefault="002F23C7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42F2F9" w14:textId="77777777" w:rsidR="006742BB" w:rsidRDefault="002F23C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700010" w14:textId="77777777" w:rsidR="006742BB" w:rsidRDefault="002F23C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BF5C33" w14:textId="77777777" w:rsidR="006742BB" w:rsidRDefault="002F23C7">
            <w:pPr>
              <w:jc w:val="center"/>
            </w:pPr>
            <w:r>
              <w:t>结论</w:t>
            </w:r>
          </w:p>
        </w:tc>
      </w:tr>
      <w:tr w:rsidR="006742BB" w14:paraId="7AD7E259" w14:textId="77777777">
        <w:tc>
          <w:tcPr>
            <w:tcW w:w="1358" w:type="dxa"/>
            <w:shd w:val="clear" w:color="auto" w:fill="E6E6E6"/>
            <w:vAlign w:val="center"/>
          </w:tcPr>
          <w:p w14:paraId="2C606A57" w14:textId="77777777" w:rsidR="006742BB" w:rsidRDefault="002F23C7">
            <w:r>
              <w:t>南向</w:t>
            </w:r>
          </w:p>
        </w:tc>
        <w:tc>
          <w:tcPr>
            <w:tcW w:w="1409" w:type="dxa"/>
            <w:vAlign w:val="center"/>
          </w:tcPr>
          <w:p w14:paraId="09DC4F1F" w14:textId="77777777" w:rsidR="006742BB" w:rsidRDefault="002F23C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3D3FEA0" w14:textId="77777777" w:rsidR="006742BB" w:rsidRDefault="002F23C7">
            <w:r>
              <w:t>0.00</w:t>
            </w:r>
          </w:p>
        </w:tc>
        <w:tc>
          <w:tcPr>
            <w:tcW w:w="1584" w:type="dxa"/>
            <w:vAlign w:val="center"/>
          </w:tcPr>
          <w:p w14:paraId="56DC19F7" w14:textId="77777777" w:rsidR="006742BB" w:rsidRDefault="002F23C7">
            <w:r>
              <w:t>217.57</w:t>
            </w:r>
          </w:p>
        </w:tc>
        <w:tc>
          <w:tcPr>
            <w:tcW w:w="1584" w:type="dxa"/>
            <w:vAlign w:val="center"/>
          </w:tcPr>
          <w:p w14:paraId="54DCEA67" w14:textId="77777777" w:rsidR="006742BB" w:rsidRDefault="002F23C7">
            <w:r>
              <w:t>0.00</w:t>
            </w:r>
          </w:p>
        </w:tc>
        <w:tc>
          <w:tcPr>
            <w:tcW w:w="792" w:type="dxa"/>
            <w:vAlign w:val="center"/>
          </w:tcPr>
          <w:p w14:paraId="3A194ACF" w14:textId="77777777" w:rsidR="006742BB" w:rsidRDefault="002F23C7">
            <w:r>
              <w:t>0.15</w:t>
            </w:r>
          </w:p>
        </w:tc>
        <w:tc>
          <w:tcPr>
            <w:tcW w:w="1018" w:type="dxa"/>
            <w:vAlign w:val="center"/>
          </w:tcPr>
          <w:p w14:paraId="7757B56C" w14:textId="77777777" w:rsidR="006742BB" w:rsidRDefault="002F23C7">
            <w:r>
              <w:t>满足</w:t>
            </w:r>
          </w:p>
        </w:tc>
      </w:tr>
      <w:tr w:rsidR="006742BB" w14:paraId="6B9325F2" w14:textId="77777777">
        <w:tc>
          <w:tcPr>
            <w:tcW w:w="1358" w:type="dxa"/>
            <w:shd w:val="clear" w:color="auto" w:fill="E6E6E6"/>
            <w:vAlign w:val="center"/>
          </w:tcPr>
          <w:p w14:paraId="471362BF" w14:textId="77777777" w:rsidR="006742BB" w:rsidRDefault="002F23C7">
            <w:r>
              <w:t>北向</w:t>
            </w:r>
          </w:p>
        </w:tc>
        <w:tc>
          <w:tcPr>
            <w:tcW w:w="1409" w:type="dxa"/>
            <w:vAlign w:val="center"/>
          </w:tcPr>
          <w:p w14:paraId="4DC02150" w14:textId="77777777" w:rsidR="006742BB" w:rsidRDefault="002F23C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CAD16D" w14:textId="77777777" w:rsidR="006742BB" w:rsidRDefault="002F23C7">
            <w:r>
              <w:t>0.00</w:t>
            </w:r>
          </w:p>
        </w:tc>
        <w:tc>
          <w:tcPr>
            <w:tcW w:w="1584" w:type="dxa"/>
            <w:vAlign w:val="center"/>
          </w:tcPr>
          <w:p w14:paraId="25D13ADC" w14:textId="77777777" w:rsidR="006742BB" w:rsidRDefault="002F23C7">
            <w:r>
              <w:t>183.60</w:t>
            </w:r>
          </w:p>
        </w:tc>
        <w:tc>
          <w:tcPr>
            <w:tcW w:w="1584" w:type="dxa"/>
            <w:vAlign w:val="center"/>
          </w:tcPr>
          <w:p w14:paraId="66CBD1DA" w14:textId="77777777" w:rsidR="006742BB" w:rsidRDefault="002F23C7">
            <w:r>
              <w:t>0.00</w:t>
            </w:r>
          </w:p>
        </w:tc>
        <w:tc>
          <w:tcPr>
            <w:tcW w:w="792" w:type="dxa"/>
            <w:vAlign w:val="center"/>
          </w:tcPr>
          <w:p w14:paraId="343E806C" w14:textId="77777777" w:rsidR="006742BB" w:rsidRDefault="002F23C7">
            <w:r>
              <w:t>0.15</w:t>
            </w:r>
          </w:p>
        </w:tc>
        <w:tc>
          <w:tcPr>
            <w:tcW w:w="1018" w:type="dxa"/>
            <w:vAlign w:val="center"/>
          </w:tcPr>
          <w:p w14:paraId="5CD17C1C" w14:textId="77777777" w:rsidR="006742BB" w:rsidRDefault="002F23C7">
            <w:r>
              <w:t>满足</w:t>
            </w:r>
          </w:p>
        </w:tc>
      </w:tr>
      <w:tr w:rsidR="006742BB" w14:paraId="289B0B72" w14:textId="77777777">
        <w:tc>
          <w:tcPr>
            <w:tcW w:w="1358" w:type="dxa"/>
            <w:shd w:val="clear" w:color="auto" w:fill="E6E6E6"/>
            <w:vAlign w:val="center"/>
          </w:tcPr>
          <w:p w14:paraId="0723A4B6" w14:textId="77777777" w:rsidR="006742BB" w:rsidRDefault="002F23C7">
            <w:r>
              <w:t>东向</w:t>
            </w:r>
          </w:p>
        </w:tc>
        <w:tc>
          <w:tcPr>
            <w:tcW w:w="1409" w:type="dxa"/>
            <w:vAlign w:val="center"/>
          </w:tcPr>
          <w:p w14:paraId="7D728DE4" w14:textId="77777777" w:rsidR="006742BB" w:rsidRDefault="002F23C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EBA5160" w14:textId="77777777" w:rsidR="006742BB" w:rsidRDefault="002F23C7">
            <w:r>
              <w:t>0.00</w:t>
            </w:r>
          </w:p>
        </w:tc>
        <w:tc>
          <w:tcPr>
            <w:tcW w:w="1584" w:type="dxa"/>
            <w:vAlign w:val="center"/>
          </w:tcPr>
          <w:p w14:paraId="3CD098EE" w14:textId="77777777" w:rsidR="006742BB" w:rsidRDefault="002F23C7">
            <w:r>
              <w:t>0.00</w:t>
            </w:r>
          </w:p>
        </w:tc>
        <w:tc>
          <w:tcPr>
            <w:tcW w:w="1584" w:type="dxa"/>
            <w:vAlign w:val="center"/>
          </w:tcPr>
          <w:p w14:paraId="2987C01F" w14:textId="77777777" w:rsidR="006742BB" w:rsidRDefault="002F23C7">
            <w:r>
              <w:t>0.00</w:t>
            </w:r>
          </w:p>
        </w:tc>
        <w:tc>
          <w:tcPr>
            <w:tcW w:w="792" w:type="dxa"/>
            <w:vAlign w:val="center"/>
          </w:tcPr>
          <w:p w14:paraId="57E2410C" w14:textId="77777777" w:rsidR="006742BB" w:rsidRDefault="002F23C7">
            <w:r>
              <w:t>0.15</w:t>
            </w:r>
          </w:p>
        </w:tc>
        <w:tc>
          <w:tcPr>
            <w:tcW w:w="1018" w:type="dxa"/>
            <w:vAlign w:val="center"/>
          </w:tcPr>
          <w:p w14:paraId="1DE656C2" w14:textId="77777777" w:rsidR="006742BB" w:rsidRDefault="002F23C7">
            <w:r>
              <w:t>无</w:t>
            </w:r>
          </w:p>
        </w:tc>
      </w:tr>
      <w:tr w:rsidR="006742BB" w14:paraId="32FBE4A9" w14:textId="77777777">
        <w:tc>
          <w:tcPr>
            <w:tcW w:w="1358" w:type="dxa"/>
            <w:shd w:val="clear" w:color="auto" w:fill="E6E6E6"/>
            <w:vAlign w:val="center"/>
          </w:tcPr>
          <w:p w14:paraId="5F12EC61" w14:textId="77777777" w:rsidR="006742BB" w:rsidRDefault="002F23C7">
            <w:r>
              <w:t>西向</w:t>
            </w:r>
          </w:p>
        </w:tc>
        <w:tc>
          <w:tcPr>
            <w:tcW w:w="1409" w:type="dxa"/>
            <w:vAlign w:val="center"/>
          </w:tcPr>
          <w:p w14:paraId="74032884" w14:textId="77777777" w:rsidR="006742BB" w:rsidRDefault="002F23C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83643A5" w14:textId="77777777" w:rsidR="006742BB" w:rsidRDefault="002F23C7">
            <w:r>
              <w:t>0.00</w:t>
            </w:r>
          </w:p>
        </w:tc>
        <w:tc>
          <w:tcPr>
            <w:tcW w:w="1584" w:type="dxa"/>
            <w:vAlign w:val="center"/>
          </w:tcPr>
          <w:p w14:paraId="14CDD5CE" w14:textId="77777777" w:rsidR="006742BB" w:rsidRDefault="002F23C7">
            <w:r>
              <w:t>91.44</w:t>
            </w:r>
          </w:p>
        </w:tc>
        <w:tc>
          <w:tcPr>
            <w:tcW w:w="1584" w:type="dxa"/>
            <w:vAlign w:val="center"/>
          </w:tcPr>
          <w:p w14:paraId="378FF08A" w14:textId="77777777" w:rsidR="006742BB" w:rsidRDefault="002F23C7">
            <w:r>
              <w:t>0.00</w:t>
            </w:r>
          </w:p>
        </w:tc>
        <w:tc>
          <w:tcPr>
            <w:tcW w:w="792" w:type="dxa"/>
            <w:vAlign w:val="center"/>
          </w:tcPr>
          <w:p w14:paraId="280BBA85" w14:textId="77777777" w:rsidR="006742BB" w:rsidRDefault="002F23C7">
            <w:r>
              <w:t>0.15</w:t>
            </w:r>
          </w:p>
        </w:tc>
        <w:tc>
          <w:tcPr>
            <w:tcW w:w="1018" w:type="dxa"/>
            <w:vAlign w:val="center"/>
          </w:tcPr>
          <w:p w14:paraId="64FF58BB" w14:textId="77777777" w:rsidR="006742BB" w:rsidRDefault="002F23C7">
            <w:r>
              <w:t>满足</w:t>
            </w:r>
          </w:p>
        </w:tc>
      </w:tr>
      <w:tr w:rsidR="006742BB" w14:paraId="6D23055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480025D" w14:textId="77777777" w:rsidR="006742BB" w:rsidRDefault="002F23C7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DE74A87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742BB" w14:paraId="598DF51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390D4D0" w14:textId="77777777" w:rsidR="006742BB" w:rsidRDefault="002F23C7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641134C" w14:textId="77777777" w:rsidR="006742BB" w:rsidRDefault="002F23C7">
            <w:r>
              <w:t>非中空玻璃的面积不应超过同一立面透光面积的</w:t>
            </w:r>
            <w:r>
              <w:t>15%</w:t>
            </w:r>
          </w:p>
        </w:tc>
      </w:tr>
      <w:tr w:rsidR="006742BB" w14:paraId="6CD0C9B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600732F" w14:textId="77777777" w:rsidR="006742BB" w:rsidRDefault="002F23C7">
            <w:r>
              <w:lastRenderedPageBreak/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A4FA744" w14:textId="77777777" w:rsidR="006742BB" w:rsidRDefault="002F23C7">
            <w:r>
              <w:t>满足</w:t>
            </w:r>
          </w:p>
        </w:tc>
      </w:tr>
    </w:tbl>
    <w:p w14:paraId="20D6A462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60262441"/>
      <w:r>
        <w:rPr>
          <w:color w:val="000000"/>
          <w:kern w:val="2"/>
          <w:szCs w:val="24"/>
        </w:rP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742BB" w14:paraId="2620B8BA" w14:textId="77777777">
        <w:tc>
          <w:tcPr>
            <w:tcW w:w="2263" w:type="dxa"/>
            <w:shd w:val="clear" w:color="auto" w:fill="E6E6E6"/>
            <w:vAlign w:val="center"/>
          </w:tcPr>
          <w:p w14:paraId="656CFAAC" w14:textId="77777777" w:rsidR="006742BB" w:rsidRDefault="002F23C7">
            <w:r>
              <w:t>层数</w:t>
            </w:r>
          </w:p>
        </w:tc>
        <w:tc>
          <w:tcPr>
            <w:tcW w:w="3534" w:type="dxa"/>
            <w:vAlign w:val="center"/>
          </w:tcPr>
          <w:p w14:paraId="20D985BB" w14:textId="77777777" w:rsidR="006742BB" w:rsidRDefault="002F23C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3EC2A54" w14:textId="77777777" w:rsidR="006742BB" w:rsidRDefault="002F23C7">
            <w:r>
              <w:t>10</w:t>
            </w:r>
            <w:r>
              <w:t>层以上</w:t>
            </w:r>
          </w:p>
        </w:tc>
      </w:tr>
      <w:tr w:rsidR="006742BB" w14:paraId="1D100A5C" w14:textId="77777777">
        <w:tc>
          <w:tcPr>
            <w:tcW w:w="2263" w:type="dxa"/>
            <w:shd w:val="clear" w:color="auto" w:fill="E6E6E6"/>
            <w:vAlign w:val="center"/>
          </w:tcPr>
          <w:p w14:paraId="505B73BD" w14:textId="77777777" w:rsidR="006742BB" w:rsidRDefault="002F23C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F73EE07" w14:textId="77777777" w:rsidR="006742BB" w:rsidRDefault="002F23C7">
            <w:r>
              <w:t>6</w:t>
            </w:r>
            <w:r>
              <w:t>级</w:t>
            </w:r>
            <w:r>
              <w:t xml:space="preserve">  c1509</w:t>
            </w:r>
          </w:p>
        </w:tc>
        <w:tc>
          <w:tcPr>
            <w:tcW w:w="3534" w:type="dxa"/>
            <w:vAlign w:val="center"/>
          </w:tcPr>
          <w:p w14:paraId="7D7F709C" w14:textId="77777777" w:rsidR="006742BB" w:rsidRDefault="002F23C7">
            <w:r>
              <w:t>－</w:t>
            </w:r>
          </w:p>
        </w:tc>
      </w:tr>
      <w:tr w:rsidR="006742BB" w14:paraId="1C930479" w14:textId="77777777">
        <w:tc>
          <w:tcPr>
            <w:tcW w:w="2263" w:type="dxa"/>
            <w:shd w:val="clear" w:color="auto" w:fill="E6E6E6"/>
            <w:vAlign w:val="center"/>
          </w:tcPr>
          <w:p w14:paraId="0B6A1E4D" w14:textId="77777777" w:rsidR="006742BB" w:rsidRDefault="002F23C7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1193044" w14:textId="77777777" w:rsidR="006742BB" w:rsidRDefault="006742BB"/>
        </w:tc>
        <w:tc>
          <w:tcPr>
            <w:tcW w:w="3534" w:type="dxa"/>
            <w:vAlign w:val="center"/>
          </w:tcPr>
          <w:p w14:paraId="3E5D4E56" w14:textId="77777777" w:rsidR="006742BB" w:rsidRDefault="006742BB"/>
        </w:tc>
      </w:tr>
      <w:tr w:rsidR="006742BB" w14:paraId="724C37E9" w14:textId="77777777">
        <w:tc>
          <w:tcPr>
            <w:tcW w:w="2263" w:type="dxa"/>
            <w:shd w:val="clear" w:color="auto" w:fill="E6E6E6"/>
            <w:vAlign w:val="center"/>
          </w:tcPr>
          <w:p w14:paraId="4F1F62FC" w14:textId="77777777" w:rsidR="006742BB" w:rsidRDefault="002F23C7">
            <w:r>
              <w:t>标准依据</w:t>
            </w:r>
          </w:p>
        </w:tc>
        <w:tc>
          <w:tcPr>
            <w:tcW w:w="3534" w:type="dxa"/>
            <w:vAlign w:val="center"/>
          </w:tcPr>
          <w:p w14:paraId="02252CE6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73834BE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742BB" w14:paraId="5C59434C" w14:textId="77777777">
        <w:tc>
          <w:tcPr>
            <w:tcW w:w="2263" w:type="dxa"/>
            <w:shd w:val="clear" w:color="auto" w:fill="E6E6E6"/>
            <w:vAlign w:val="center"/>
          </w:tcPr>
          <w:p w14:paraId="7109E326" w14:textId="77777777" w:rsidR="006742BB" w:rsidRDefault="002F23C7">
            <w:r>
              <w:t>标准要求</w:t>
            </w:r>
          </w:p>
        </w:tc>
        <w:tc>
          <w:tcPr>
            <w:tcW w:w="3534" w:type="dxa"/>
            <w:vAlign w:val="center"/>
          </w:tcPr>
          <w:p w14:paraId="235C0C3D" w14:textId="77777777" w:rsidR="006742BB" w:rsidRDefault="002F23C7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D4E3523" w14:textId="77777777" w:rsidR="006742BB" w:rsidRDefault="002F23C7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6742BB" w14:paraId="1074B11D" w14:textId="77777777">
        <w:tc>
          <w:tcPr>
            <w:tcW w:w="2263" w:type="dxa"/>
            <w:shd w:val="clear" w:color="auto" w:fill="E6E6E6"/>
            <w:vAlign w:val="center"/>
          </w:tcPr>
          <w:p w14:paraId="6777B4AA" w14:textId="77777777" w:rsidR="006742BB" w:rsidRDefault="002F23C7">
            <w:r>
              <w:t>结论</w:t>
            </w:r>
          </w:p>
        </w:tc>
        <w:tc>
          <w:tcPr>
            <w:tcW w:w="3534" w:type="dxa"/>
            <w:vAlign w:val="center"/>
          </w:tcPr>
          <w:p w14:paraId="765AD9D6" w14:textId="77777777" w:rsidR="006742BB" w:rsidRDefault="002F23C7">
            <w:r>
              <w:t>满足</w:t>
            </w:r>
          </w:p>
        </w:tc>
        <w:tc>
          <w:tcPr>
            <w:tcW w:w="3534" w:type="dxa"/>
            <w:vAlign w:val="center"/>
          </w:tcPr>
          <w:p w14:paraId="1663DF28" w14:textId="77777777" w:rsidR="006742BB" w:rsidRDefault="002F23C7">
            <w:r>
              <w:t>－</w:t>
            </w:r>
          </w:p>
        </w:tc>
      </w:tr>
    </w:tbl>
    <w:p w14:paraId="67BB661F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60262442"/>
      <w:r>
        <w:rPr>
          <w:color w:val="000000"/>
          <w:kern w:val="2"/>
          <w:szCs w:val="24"/>
        </w:rPr>
        <w:t>外门气密性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742BB" w14:paraId="7D042424" w14:textId="77777777">
        <w:tc>
          <w:tcPr>
            <w:tcW w:w="2263" w:type="dxa"/>
            <w:shd w:val="clear" w:color="auto" w:fill="E6E6E6"/>
            <w:vAlign w:val="center"/>
          </w:tcPr>
          <w:p w14:paraId="1B49A322" w14:textId="77777777" w:rsidR="006742BB" w:rsidRDefault="002F23C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3040A18" w14:textId="77777777" w:rsidR="006742BB" w:rsidRDefault="002F23C7">
            <w:r>
              <w:t>6</w:t>
            </w:r>
            <w:r>
              <w:t>级</w:t>
            </w:r>
            <w:r>
              <w:t xml:space="preserve">  M1521</w:t>
            </w:r>
          </w:p>
        </w:tc>
      </w:tr>
      <w:tr w:rsidR="006742BB" w14:paraId="3978CE55" w14:textId="77777777">
        <w:tc>
          <w:tcPr>
            <w:tcW w:w="2263" w:type="dxa"/>
            <w:shd w:val="clear" w:color="auto" w:fill="E6E6E6"/>
            <w:vAlign w:val="center"/>
          </w:tcPr>
          <w:p w14:paraId="22EB68CC" w14:textId="77777777" w:rsidR="006742BB" w:rsidRDefault="002F23C7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3C202D5B" w14:textId="77777777" w:rsidR="006742BB" w:rsidRDefault="006742BB"/>
        </w:tc>
      </w:tr>
      <w:tr w:rsidR="006742BB" w14:paraId="241B749D" w14:textId="77777777">
        <w:tc>
          <w:tcPr>
            <w:tcW w:w="2263" w:type="dxa"/>
            <w:shd w:val="clear" w:color="auto" w:fill="E6E6E6"/>
            <w:vAlign w:val="center"/>
          </w:tcPr>
          <w:p w14:paraId="6A905749" w14:textId="77777777" w:rsidR="006742BB" w:rsidRDefault="002F23C7">
            <w:r>
              <w:t>标准依据</w:t>
            </w:r>
          </w:p>
        </w:tc>
        <w:tc>
          <w:tcPr>
            <w:tcW w:w="7069" w:type="dxa"/>
            <w:vAlign w:val="center"/>
          </w:tcPr>
          <w:p w14:paraId="3E718581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742BB" w14:paraId="4FB8FC1B" w14:textId="77777777">
        <w:tc>
          <w:tcPr>
            <w:tcW w:w="2263" w:type="dxa"/>
            <w:shd w:val="clear" w:color="auto" w:fill="E6E6E6"/>
            <w:vAlign w:val="center"/>
          </w:tcPr>
          <w:p w14:paraId="4C558134" w14:textId="77777777" w:rsidR="006742BB" w:rsidRDefault="002F23C7">
            <w:r>
              <w:t>标准要求</w:t>
            </w:r>
          </w:p>
        </w:tc>
        <w:tc>
          <w:tcPr>
            <w:tcW w:w="7069" w:type="dxa"/>
            <w:vAlign w:val="center"/>
          </w:tcPr>
          <w:p w14:paraId="074A7D63" w14:textId="77777777" w:rsidR="006742BB" w:rsidRDefault="002F23C7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6742BB" w14:paraId="2AC9A9F7" w14:textId="77777777">
        <w:tc>
          <w:tcPr>
            <w:tcW w:w="2263" w:type="dxa"/>
            <w:shd w:val="clear" w:color="auto" w:fill="E6E6E6"/>
            <w:vAlign w:val="center"/>
          </w:tcPr>
          <w:p w14:paraId="06AC7A0B" w14:textId="77777777" w:rsidR="006742BB" w:rsidRDefault="002F23C7">
            <w:r>
              <w:t>结论</w:t>
            </w:r>
          </w:p>
        </w:tc>
        <w:tc>
          <w:tcPr>
            <w:tcW w:w="7069" w:type="dxa"/>
            <w:vAlign w:val="center"/>
          </w:tcPr>
          <w:p w14:paraId="21D2B07F" w14:textId="77777777" w:rsidR="006742BB" w:rsidRDefault="002F23C7">
            <w:r>
              <w:t>满足</w:t>
            </w:r>
          </w:p>
        </w:tc>
      </w:tr>
    </w:tbl>
    <w:p w14:paraId="158A3A8E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60262443"/>
      <w:r>
        <w:rPr>
          <w:color w:val="000000"/>
          <w:kern w:val="2"/>
          <w:szCs w:val="24"/>
        </w:rPr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742BB" w14:paraId="1B5312E8" w14:textId="77777777">
        <w:tc>
          <w:tcPr>
            <w:tcW w:w="2263" w:type="dxa"/>
            <w:shd w:val="clear" w:color="auto" w:fill="E6E6E6"/>
            <w:vAlign w:val="center"/>
          </w:tcPr>
          <w:p w14:paraId="72F51A8C" w14:textId="77777777" w:rsidR="006742BB" w:rsidRDefault="002F23C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0085935" w14:textId="77777777" w:rsidR="006742BB" w:rsidRDefault="002F23C7">
            <w:r>
              <w:t>－</w:t>
            </w:r>
          </w:p>
        </w:tc>
      </w:tr>
      <w:tr w:rsidR="006742BB" w14:paraId="1F307862" w14:textId="77777777">
        <w:tc>
          <w:tcPr>
            <w:tcW w:w="2263" w:type="dxa"/>
            <w:shd w:val="clear" w:color="auto" w:fill="E6E6E6"/>
            <w:vAlign w:val="center"/>
          </w:tcPr>
          <w:p w14:paraId="5D092127" w14:textId="77777777" w:rsidR="006742BB" w:rsidRDefault="002F23C7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249AAF6" w14:textId="77777777" w:rsidR="006742BB" w:rsidRDefault="006742BB"/>
        </w:tc>
      </w:tr>
      <w:tr w:rsidR="006742BB" w14:paraId="0F388F68" w14:textId="77777777">
        <w:tc>
          <w:tcPr>
            <w:tcW w:w="2263" w:type="dxa"/>
            <w:shd w:val="clear" w:color="auto" w:fill="E6E6E6"/>
            <w:vAlign w:val="center"/>
          </w:tcPr>
          <w:p w14:paraId="2187195A" w14:textId="77777777" w:rsidR="006742BB" w:rsidRDefault="002F23C7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6E44BB0" w14:textId="77777777" w:rsidR="006742BB" w:rsidRDefault="002F23C7">
            <w:r>
              <w:t>无</w:t>
            </w:r>
          </w:p>
        </w:tc>
      </w:tr>
      <w:tr w:rsidR="006742BB" w14:paraId="04AEACBA" w14:textId="77777777">
        <w:tc>
          <w:tcPr>
            <w:tcW w:w="2263" w:type="dxa"/>
            <w:shd w:val="clear" w:color="auto" w:fill="E6E6E6"/>
            <w:vAlign w:val="center"/>
          </w:tcPr>
          <w:p w14:paraId="07E254EA" w14:textId="77777777" w:rsidR="006742BB" w:rsidRDefault="002F23C7">
            <w:r>
              <w:t>标准依据</w:t>
            </w:r>
          </w:p>
        </w:tc>
        <w:tc>
          <w:tcPr>
            <w:tcW w:w="7069" w:type="dxa"/>
            <w:vAlign w:val="center"/>
          </w:tcPr>
          <w:p w14:paraId="10E0371A" w14:textId="77777777" w:rsidR="006742BB" w:rsidRDefault="002F23C7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6742BB" w14:paraId="10563254" w14:textId="77777777">
        <w:tc>
          <w:tcPr>
            <w:tcW w:w="2263" w:type="dxa"/>
            <w:shd w:val="clear" w:color="auto" w:fill="E6E6E6"/>
            <w:vAlign w:val="center"/>
          </w:tcPr>
          <w:p w14:paraId="3C250B9A" w14:textId="77777777" w:rsidR="006742BB" w:rsidRDefault="002F23C7">
            <w:r>
              <w:t>标准要求</w:t>
            </w:r>
          </w:p>
        </w:tc>
        <w:tc>
          <w:tcPr>
            <w:tcW w:w="7069" w:type="dxa"/>
            <w:vAlign w:val="center"/>
          </w:tcPr>
          <w:p w14:paraId="743AD6FA" w14:textId="77777777" w:rsidR="006742BB" w:rsidRDefault="002F23C7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742BB" w14:paraId="74C6174E" w14:textId="77777777">
        <w:tc>
          <w:tcPr>
            <w:tcW w:w="2263" w:type="dxa"/>
            <w:shd w:val="clear" w:color="auto" w:fill="E6E6E6"/>
            <w:vAlign w:val="center"/>
          </w:tcPr>
          <w:p w14:paraId="55D57D95" w14:textId="77777777" w:rsidR="006742BB" w:rsidRDefault="002F23C7">
            <w:r>
              <w:t>结论</w:t>
            </w:r>
          </w:p>
        </w:tc>
        <w:tc>
          <w:tcPr>
            <w:tcW w:w="7069" w:type="dxa"/>
            <w:vAlign w:val="center"/>
          </w:tcPr>
          <w:p w14:paraId="7A3F9863" w14:textId="77777777" w:rsidR="006742BB" w:rsidRDefault="002F23C7">
            <w:r>
              <w:t>－</w:t>
            </w:r>
          </w:p>
        </w:tc>
      </w:tr>
    </w:tbl>
    <w:p w14:paraId="6E790996" w14:textId="77777777" w:rsidR="006742BB" w:rsidRDefault="002F23C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262444"/>
      <w:r>
        <w:rPr>
          <w:color w:val="000000"/>
          <w:kern w:val="2"/>
          <w:szCs w:val="24"/>
        </w:rPr>
        <w:lastRenderedPageBreak/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742BB" w14:paraId="70481ADC" w14:textId="77777777">
        <w:tc>
          <w:tcPr>
            <w:tcW w:w="1131" w:type="dxa"/>
            <w:shd w:val="clear" w:color="auto" w:fill="E6E6E6"/>
            <w:vAlign w:val="center"/>
          </w:tcPr>
          <w:p w14:paraId="3471C23E" w14:textId="77777777" w:rsidR="006742BB" w:rsidRDefault="002F23C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B359D04" w14:textId="77777777" w:rsidR="006742BB" w:rsidRDefault="002F23C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2D569C9" w14:textId="77777777" w:rsidR="006742BB" w:rsidRDefault="002F23C7">
            <w:pPr>
              <w:jc w:val="center"/>
            </w:pPr>
            <w:r>
              <w:t>结论</w:t>
            </w:r>
          </w:p>
        </w:tc>
      </w:tr>
      <w:tr w:rsidR="006742BB" w14:paraId="6C236054" w14:textId="77777777">
        <w:tc>
          <w:tcPr>
            <w:tcW w:w="1131" w:type="dxa"/>
            <w:vAlign w:val="center"/>
          </w:tcPr>
          <w:p w14:paraId="193B57C5" w14:textId="77777777" w:rsidR="006742BB" w:rsidRDefault="002F23C7">
            <w:r>
              <w:t>1</w:t>
            </w:r>
          </w:p>
        </w:tc>
        <w:tc>
          <w:tcPr>
            <w:tcW w:w="4069" w:type="dxa"/>
            <w:vAlign w:val="center"/>
          </w:tcPr>
          <w:p w14:paraId="14A2DF22" w14:textId="77777777" w:rsidR="006742BB" w:rsidRDefault="002F23C7">
            <w:r>
              <w:t>天窗类型</w:t>
            </w:r>
          </w:p>
        </w:tc>
        <w:tc>
          <w:tcPr>
            <w:tcW w:w="4131" w:type="dxa"/>
            <w:vAlign w:val="center"/>
          </w:tcPr>
          <w:p w14:paraId="4756E887" w14:textId="77777777" w:rsidR="006742BB" w:rsidRDefault="002F23C7">
            <w:r>
              <w:t>满足</w:t>
            </w:r>
          </w:p>
        </w:tc>
      </w:tr>
      <w:tr w:rsidR="006742BB" w14:paraId="11B8C42F" w14:textId="77777777">
        <w:tc>
          <w:tcPr>
            <w:tcW w:w="1131" w:type="dxa"/>
            <w:vAlign w:val="center"/>
          </w:tcPr>
          <w:p w14:paraId="243355D4" w14:textId="77777777" w:rsidR="006742BB" w:rsidRDefault="002F23C7">
            <w:r>
              <w:t>2</w:t>
            </w:r>
          </w:p>
        </w:tc>
        <w:tc>
          <w:tcPr>
            <w:tcW w:w="4069" w:type="dxa"/>
            <w:vAlign w:val="center"/>
          </w:tcPr>
          <w:p w14:paraId="60705B4A" w14:textId="77777777" w:rsidR="006742BB" w:rsidRDefault="002F23C7">
            <w:r>
              <w:t>屋顶构造</w:t>
            </w:r>
          </w:p>
        </w:tc>
        <w:tc>
          <w:tcPr>
            <w:tcW w:w="4131" w:type="dxa"/>
            <w:vAlign w:val="center"/>
          </w:tcPr>
          <w:p w14:paraId="516B0557" w14:textId="77777777" w:rsidR="006742BB" w:rsidRDefault="002F23C7">
            <w:r>
              <w:t>满足</w:t>
            </w:r>
          </w:p>
        </w:tc>
      </w:tr>
      <w:tr w:rsidR="006742BB" w14:paraId="4FED0934" w14:textId="77777777">
        <w:tc>
          <w:tcPr>
            <w:tcW w:w="1131" w:type="dxa"/>
            <w:vAlign w:val="center"/>
          </w:tcPr>
          <w:p w14:paraId="784AEFED" w14:textId="77777777" w:rsidR="006742BB" w:rsidRDefault="002F23C7">
            <w:r>
              <w:t>3</w:t>
            </w:r>
          </w:p>
        </w:tc>
        <w:tc>
          <w:tcPr>
            <w:tcW w:w="4069" w:type="dxa"/>
            <w:vAlign w:val="center"/>
          </w:tcPr>
          <w:p w14:paraId="6DE3416B" w14:textId="77777777" w:rsidR="006742BB" w:rsidRDefault="002F23C7">
            <w:r>
              <w:t>外墙构造</w:t>
            </w:r>
          </w:p>
        </w:tc>
        <w:tc>
          <w:tcPr>
            <w:tcW w:w="4131" w:type="dxa"/>
            <w:vAlign w:val="center"/>
          </w:tcPr>
          <w:p w14:paraId="42519C7C" w14:textId="77777777" w:rsidR="006742BB" w:rsidRDefault="002F23C7">
            <w:r>
              <w:t>满足</w:t>
            </w:r>
          </w:p>
        </w:tc>
      </w:tr>
      <w:tr w:rsidR="006742BB" w14:paraId="40520BF0" w14:textId="77777777">
        <w:tc>
          <w:tcPr>
            <w:tcW w:w="1131" w:type="dxa"/>
            <w:vAlign w:val="center"/>
          </w:tcPr>
          <w:p w14:paraId="5386E6A8" w14:textId="77777777" w:rsidR="006742BB" w:rsidRDefault="002F23C7">
            <w:r>
              <w:t>4</w:t>
            </w:r>
          </w:p>
        </w:tc>
        <w:tc>
          <w:tcPr>
            <w:tcW w:w="4069" w:type="dxa"/>
            <w:vAlign w:val="center"/>
          </w:tcPr>
          <w:p w14:paraId="794BA1E8" w14:textId="77777777" w:rsidR="006742BB" w:rsidRDefault="002F23C7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658F2A2E" w14:textId="77777777" w:rsidR="006742BB" w:rsidRDefault="002F23C7">
            <w:r>
              <w:t>满足</w:t>
            </w:r>
          </w:p>
        </w:tc>
      </w:tr>
      <w:tr w:rsidR="006742BB" w14:paraId="211F5CE7" w14:textId="77777777">
        <w:tc>
          <w:tcPr>
            <w:tcW w:w="1131" w:type="dxa"/>
            <w:vAlign w:val="center"/>
          </w:tcPr>
          <w:p w14:paraId="26A0DF3D" w14:textId="77777777" w:rsidR="006742BB" w:rsidRDefault="002F23C7">
            <w:r>
              <w:t>5</w:t>
            </w:r>
          </w:p>
        </w:tc>
        <w:tc>
          <w:tcPr>
            <w:tcW w:w="4069" w:type="dxa"/>
            <w:vAlign w:val="center"/>
          </w:tcPr>
          <w:p w14:paraId="04A0F3F7" w14:textId="77777777" w:rsidR="006742BB" w:rsidRDefault="002F23C7">
            <w:r>
              <w:t>外窗热工</w:t>
            </w:r>
          </w:p>
        </w:tc>
        <w:tc>
          <w:tcPr>
            <w:tcW w:w="4131" w:type="dxa"/>
            <w:vAlign w:val="center"/>
          </w:tcPr>
          <w:p w14:paraId="2DBC052D" w14:textId="77777777" w:rsidR="006742BB" w:rsidRDefault="002F23C7">
            <w:r>
              <w:t>满足</w:t>
            </w:r>
          </w:p>
        </w:tc>
      </w:tr>
      <w:tr w:rsidR="006742BB" w14:paraId="4D41865F" w14:textId="77777777">
        <w:tc>
          <w:tcPr>
            <w:tcW w:w="1131" w:type="dxa"/>
            <w:vAlign w:val="center"/>
          </w:tcPr>
          <w:p w14:paraId="4B3BBD52" w14:textId="77777777" w:rsidR="006742BB" w:rsidRDefault="002F23C7">
            <w:r>
              <w:t>6</w:t>
            </w:r>
          </w:p>
        </w:tc>
        <w:tc>
          <w:tcPr>
            <w:tcW w:w="4069" w:type="dxa"/>
            <w:vAlign w:val="center"/>
          </w:tcPr>
          <w:p w14:paraId="4DDABD7E" w14:textId="77777777" w:rsidR="006742BB" w:rsidRDefault="002F23C7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5BA46848" w14:textId="77777777" w:rsidR="006742BB" w:rsidRDefault="002F23C7">
            <w:r>
              <w:t>适宜</w:t>
            </w:r>
          </w:p>
        </w:tc>
      </w:tr>
      <w:tr w:rsidR="006742BB" w14:paraId="09B934C6" w14:textId="77777777">
        <w:tc>
          <w:tcPr>
            <w:tcW w:w="1131" w:type="dxa"/>
            <w:vAlign w:val="center"/>
          </w:tcPr>
          <w:p w14:paraId="65CCB9C9" w14:textId="77777777" w:rsidR="006742BB" w:rsidRDefault="002F23C7">
            <w:r>
              <w:t>7</w:t>
            </w:r>
          </w:p>
        </w:tc>
        <w:tc>
          <w:tcPr>
            <w:tcW w:w="4069" w:type="dxa"/>
            <w:vAlign w:val="center"/>
          </w:tcPr>
          <w:p w14:paraId="7A003499" w14:textId="77777777" w:rsidR="006742BB" w:rsidRDefault="002F23C7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74EED6F4" w14:textId="77777777" w:rsidR="006742BB" w:rsidRDefault="002F23C7">
            <w:r>
              <w:t>满足</w:t>
            </w:r>
          </w:p>
        </w:tc>
      </w:tr>
      <w:tr w:rsidR="006742BB" w14:paraId="26FE20E9" w14:textId="77777777">
        <w:tc>
          <w:tcPr>
            <w:tcW w:w="1131" w:type="dxa"/>
            <w:vAlign w:val="center"/>
          </w:tcPr>
          <w:p w14:paraId="212A3339" w14:textId="77777777" w:rsidR="006742BB" w:rsidRDefault="002F23C7">
            <w:r>
              <w:t>8</w:t>
            </w:r>
          </w:p>
        </w:tc>
        <w:tc>
          <w:tcPr>
            <w:tcW w:w="4069" w:type="dxa"/>
            <w:vAlign w:val="center"/>
          </w:tcPr>
          <w:p w14:paraId="6AFBDA63" w14:textId="77777777" w:rsidR="006742BB" w:rsidRDefault="002F23C7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AF5E925" w14:textId="77777777" w:rsidR="006742BB" w:rsidRDefault="002F23C7">
            <w:r>
              <w:t>满足</w:t>
            </w:r>
          </w:p>
        </w:tc>
      </w:tr>
      <w:tr w:rsidR="006742BB" w14:paraId="2A9E9CCA" w14:textId="77777777">
        <w:tc>
          <w:tcPr>
            <w:tcW w:w="1131" w:type="dxa"/>
            <w:vAlign w:val="center"/>
          </w:tcPr>
          <w:p w14:paraId="7E4156C5" w14:textId="77777777" w:rsidR="006742BB" w:rsidRDefault="002F23C7">
            <w:r>
              <w:t>9</w:t>
            </w:r>
          </w:p>
        </w:tc>
        <w:tc>
          <w:tcPr>
            <w:tcW w:w="4069" w:type="dxa"/>
            <w:vAlign w:val="center"/>
          </w:tcPr>
          <w:p w14:paraId="2BAAB263" w14:textId="77777777" w:rsidR="006742BB" w:rsidRDefault="002F23C7">
            <w:r>
              <w:t>外门气密性</w:t>
            </w:r>
          </w:p>
        </w:tc>
        <w:tc>
          <w:tcPr>
            <w:tcW w:w="4131" w:type="dxa"/>
            <w:vAlign w:val="center"/>
          </w:tcPr>
          <w:p w14:paraId="4E8A4C51" w14:textId="77777777" w:rsidR="006742BB" w:rsidRDefault="002F23C7">
            <w:r>
              <w:t>满足</w:t>
            </w:r>
          </w:p>
        </w:tc>
      </w:tr>
      <w:tr w:rsidR="006742BB" w14:paraId="1D81558F" w14:textId="77777777">
        <w:tc>
          <w:tcPr>
            <w:tcW w:w="1131" w:type="dxa"/>
            <w:vAlign w:val="center"/>
          </w:tcPr>
          <w:p w14:paraId="21F1B14C" w14:textId="77777777" w:rsidR="006742BB" w:rsidRDefault="002F23C7">
            <w:r>
              <w:t>10</w:t>
            </w:r>
          </w:p>
        </w:tc>
        <w:tc>
          <w:tcPr>
            <w:tcW w:w="4069" w:type="dxa"/>
            <w:vAlign w:val="center"/>
          </w:tcPr>
          <w:p w14:paraId="502B8820" w14:textId="77777777" w:rsidR="006742BB" w:rsidRDefault="002F23C7">
            <w:r>
              <w:t>幕墙气密性</w:t>
            </w:r>
          </w:p>
        </w:tc>
        <w:tc>
          <w:tcPr>
            <w:tcW w:w="4131" w:type="dxa"/>
            <w:vAlign w:val="center"/>
          </w:tcPr>
          <w:p w14:paraId="31121376" w14:textId="77777777" w:rsidR="006742BB" w:rsidRDefault="002F23C7">
            <w:r>
              <w:t>满足</w:t>
            </w:r>
          </w:p>
        </w:tc>
      </w:tr>
      <w:tr w:rsidR="006742BB" w14:paraId="181F7B5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5BC1190" w14:textId="77777777" w:rsidR="006742BB" w:rsidRDefault="002F23C7">
            <w:r>
              <w:t>结论</w:t>
            </w:r>
          </w:p>
        </w:tc>
        <w:tc>
          <w:tcPr>
            <w:tcW w:w="4131" w:type="dxa"/>
            <w:vAlign w:val="center"/>
          </w:tcPr>
          <w:p w14:paraId="1AFA8726" w14:textId="77777777" w:rsidR="006742BB" w:rsidRDefault="002F23C7">
            <w:r>
              <w:t>满足</w:t>
            </w:r>
          </w:p>
        </w:tc>
      </w:tr>
    </w:tbl>
    <w:p w14:paraId="0ACCB8B1" w14:textId="77777777" w:rsidR="006742BB" w:rsidRDefault="006742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D61539" w14:textId="77777777" w:rsidR="006742BB" w:rsidRDefault="002F23C7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31F90B04" w14:textId="77777777" w:rsidR="006742BB" w:rsidRDefault="006742BB"/>
    <w:sectPr w:rsidR="006742B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EC220" w14:textId="77777777" w:rsidR="00E64DE7" w:rsidRDefault="00E64DE7" w:rsidP="00203A7D">
      <w:r>
        <w:separator/>
      </w:r>
    </w:p>
  </w:endnote>
  <w:endnote w:type="continuationSeparator" w:id="0">
    <w:p w14:paraId="0AC70819" w14:textId="77777777" w:rsidR="00E64DE7" w:rsidRDefault="00E64D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078EC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D780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EFA3F" w14:textId="77777777" w:rsidR="00E64DE7" w:rsidRDefault="00E64DE7" w:rsidP="00203A7D">
      <w:r>
        <w:separator/>
      </w:r>
    </w:p>
  </w:footnote>
  <w:footnote w:type="continuationSeparator" w:id="0">
    <w:p w14:paraId="2B4398D9" w14:textId="77777777" w:rsidR="00E64DE7" w:rsidRDefault="00E64D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CFD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43A20C4" wp14:editId="3507D35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1FAF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7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83EC5"/>
    <w:rsid w:val="0029328A"/>
    <w:rsid w:val="002B090C"/>
    <w:rsid w:val="002E702B"/>
    <w:rsid w:val="002F23C7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60975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178C4"/>
    <w:rsid w:val="0062255B"/>
    <w:rsid w:val="006254D5"/>
    <w:rsid w:val="00627768"/>
    <w:rsid w:val="00662EF0"/>
    <w:rsid w:val="0067336D"/>
    <w:rsid w:val="006742BB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4DE7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843D680"/>
  <w15:chartTrackingRefBased/>
  <w15:docId w15:val="{2AE99F01-0F84-4400-A166-CFC2646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847;&#24515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</Pages>
  <Words>1654</Words>
  <Characters>9430</Characters>
  <Application>Microsoft Office Word</Application>
  <DocSecurity>0</DocSecurity>
  <Lines>78</Lines>
  <Paragraphs>22</Paragraphs>
  <ScaleCrop>false</ScaleCrop>
  <Company>ths</Company>
  <LinksUpToDate>false</LinksUpToDate>
  <CharactersWithSpaces>11062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意心</dc:creator>
  <cp:keywords/>
  <dc:description/>
  <cp:lastModifiedBy>瑞雨 罗</cp:lastModifiedBy>
  <cp:revision>4</cp:revision>
  <cp:lastPrinted>1899-12-31T16:00:00Z</cp:lastPrinted>
  <dcterms:created xsi:type="dcterms:W3CDTF">2021-01-05T11:29:00Z</dcterms:created>
  <dcterms:modified xsi:type="dcterms:W3CDTF">2021-01-06T03:40:00Z</dcterms:modified>
</cp:coreProperties>
</file>