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0347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11A301E" w14:textId="77777777"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4B4DC38" w14:textId="77777777"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9712AB4" w14:textId="77777777"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35803DD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13D1440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BD85ADD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2AF7F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768BA7" w14:textId="3E75C7FB" w:rsidR="00D40158" w:rsidRPr="00D40158" w:rsidRDefault="00225209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 w:val="21"/>
                <w:szCs w:val="21"/>
              </w:rPr>
              <w:t>菜篮子菜市场改造后</w:t>
            </w:r>
          </w:p>
        </w:tc>
      </w:tr>
      <w:tr w:rsidR="00D40158" w:rsidRPr="00D40158" w14:paraId="3FAF3C9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2297EB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2ADEBA" w14:textId="77777777"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北京</w:t>
            </w:r>
            <w:bookmarkEnd w:id="1"/>
          </w:p>
        </w:tc>
      </w:tr>
      <w:tr w:rsidR="00D40158" w:rsidRPr="00D40158" w14:paraId="2911725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B36CF4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67A428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E54A1A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5D3FD7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66DDB8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E6AD9E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CB4EC6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99F579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EFD8D2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356C0B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7EE3FF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F2E006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1D9B2A" w14:textId="77777777"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AD66D5A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5336EE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D1EF58" w14:textId="77777777"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AD7D5D8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55589F7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324691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0CA20C9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43E9F637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019763FE" w14:textId="77777777"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66E224E" wp14:editId="3A26DDF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3A9BE" w14:textId="77777777"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8D3FF70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3F3A6C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55213F3" w14:textId="77777777"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 w:rsidR="001F5E9B"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14:paraId="32F0DCF9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FB1AF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746672D" w14:textId="77777777"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6DE80420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A1C1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38952" w14:textId="77777777" w:rsidR="001B7C87" w:rsidRPr="00D40158" w:rsidRDefault="00C81E49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C8F691B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F32AB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3B9DE3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T18813155367</w:t>
            </w:r>
            <w:bookmarkEnd w:id="9"/>
          </w:p>
        </w:tc>
      </w:tr>
    </w:tbl>
    <w:p w14:paraId="14C00B53" w14:textId="77777777"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14:paraId="267F32D1" w14:textId="77777777" w:rsidR="00AA47FE" w:rsidRDefault="00AA47FE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8CD3039" w14:textId="77777777" w:rsidR="00D40158" w:rsidRPr="005E5F93" w:rsidRDefault="00AA749A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0966F2CB" w14:textId="77777777">
        <w:tc>
          <w:tcPr>
            <w:tcW w:w="2841" w:type="dxa"/>
            <w:shd w:val="clear" w:color="auto" w:fill="E6E6E6"/>
          </w:tcPr>
          <w:p w14:paraId="72BFF2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48CD5C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36B4C293" w14:textId="77777777">
        <w:tc>
          <w:tcPr>
            <w:tcW w:w="2841" w:type="dxa"/>
            <w:shd w:val="clear" w:color="auto" w:fill="E6E6E6"/>
          </w:tcPr>
          <w:p w14:paraId="4D7CFD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4F1A156C" w14:textId="77777777"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北京</w:t>
            </w:r>
            <w:bookmarkEnd w:id="13"/>
          </w:p>
        </w:tc>
      </w:tr>
      <w:tr w:rsidR="00D40158" w:rsidRPr="00FF2243" w14:paraId="54B6D846" w14:textId="77777777">
        <w:tc>
          <w:tcPr>
            <w:tcW w:w="2841" w:type="dxa"/>
            <w:shd w:val="clear" w:color="auto" w:fill="E6E6E6"/>
          </w:tcPr>
          <w:p w14:paraId="4F9962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4A5C5F0A" w14:textId="77777777"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9720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0507869D" w14:textId="77777777">
        <w:tc>
          <w:tcPr>
            <w:tcW w:w="2841" w:type="dxa"/>
            <w:shd w:val="clear" w:color="auto" w:fill="E6E6E6"/>
          </w:tcPr>
          <w:p w14:paraId="0593E6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160CD301" w14:textId="77777777"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5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0F23D76A" w14:textId="77777777">
        <w:tc>
          <w:tcPr>
            <w:tcW w:w="2841" w:type="dxa"/>
            <w:shd w:val="clear" w:color="auto" w:fill="E6E6E6"/>
          </w:tcPr>
          <w:p w14:paraId="0CC3DF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516E4A43" w14:textId="77777777"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23.4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6D0BC6A3" w14:textId="77777777" w:rsidR="001E0AAB" w:rsidRDefault="001E0AAB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77D03FD7" w14:textId="77777777"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14:paraId="0B2E1937" w14:textId="77777777"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0289FB12" w14:textId="77777777"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14:paraId="02719BD6" w14:textId="77777777" w:rsidR="004445CE" w:rsidRDefault="00740DC9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5B74205B" w14:textId="77777777"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110A3C11" w14:textId="77777777"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50AF116C" w14:textId="77777777"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673C2D61" w14:textId="77777777"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0AA5D794" w14:textId="77777777"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74C0D7A" w14:textId="77777777"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5BADCA73" w14:textId="77777777"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353C8268" w14:textId="77777777"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6D63A772" w14:textId="77777777"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231BAE30" w14:textId="77777777" w:rsidR="000951E6" w:rsidRDefault="00F3166B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 w:rsidR="007D52FE">
        <w:rPr>
          <w:rFonts w:hint="eastAsia"/>
          <w:kern w:val="2"/>
        </w:rPr>
        <w:t>和方法</w:t>
      </w:r>
    </w:p>
    <w:p w14:paraId="77F61EF5" w14:textId="77777777"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14:paraId="380E8DB2" w14:textId="77777777"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215EC6B3" w14:textId="77777777" w:rsidR="00C07423" w:rsidRPr="00D91B6A" w:rsidRDefault="00C07423" w:rsidP="00C07423">
      <w:pPr>
        <w:pStyle w:val="2"/>
      </w:pPr>
      <w:r>
        <w:rPr>
          <w:rFonts w:hint="eastAsia"/>
        </w:rPr>
        <w:lastRenderedPageBreak/>
        <w:t>计算方法</w:t>
      </w:r>
    </w:p>
    <w:p w14:paraId="4BF97D1F" w14:textId="77777777"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3D41DBAA" w14:textId="77777777"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 w14:anchorId="001DC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4pt;height:34.8pt" o:ole="">
            <v:imagedata r:id="rId10" o:title=""/>
          </v:shape>
          <o:OLEObject Type="Embed" ProgID="Equation.DSMT4" ShapeID="_x0000_i1025" DrawAspect="Content" ObjectID="_1671438721" r:id="rId11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14:paraId="2294D496" w14:textId="77777777"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2AC5170" w14:textId="77777777"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 w14:anchorId="12919849">
          <v:shape id="_x0000_i1026" type="#_x0000_t75" style="width:33pt;height:18.6pt" o:ole="">
            <v:imagedata r:id="rId12" o:title=""/>
          </v:shape>
          <o:OLEObject Type="Embed" ProgID="Equation.DSMT4" ShapeID="_x0000_i1026" DrawAspect="Content" ObjectID="_1671438722" r:id="rId13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14:paraId="67BD1272" w14:textId="77777777"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 w14:anchorId="768BD7A6">
          <v:shape id="_x0000_i1027" type="#_x0000_t75" style="width:26.4pt;height:18.6pt" o:ole="">
            <v:imagedata r:id="rId14" o:title=""/>
          </v:shape>
          <o:OLEObject Type="Embed" ProgID="Equation.DSMT4" ShapeID="_x0000_i1027" DrawAspect="Content" ObjectID="_1671438723" r:id="rId15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14:paraId="5B799AAB" w14:textId="77777777"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 w14:anchorId="6DDCED2D">
          <v:shape id="_x0000_i1028" type="#_x0000_t75" style="width:22.2pt;height:18.6pt" o:ole="">
            <v:imagedata r:id="rId16" o:title=""/>
          </v:shape>
          <o:OLEObject Type="Embed" ProgID="Equation.DSMT4" ShapeID="_x0000_i1028" DrawAspect="Content" ObjectID="_1671438724" r:id="rId17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14:paraId="632F8A9B" w14:textId="77777777"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31E53925" w14:textId="77777777"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41CE1C4E" w14:textId="77777777"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1B20AA57" w14:textId="77777777"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 w14:anchorId="4F83BCBA">
          <v:shape id="_x0000_i1029" type="#_x0000_t75" style="width:108.6pt;height:34.8pt" o:ole="">
            <v:imagedata r:id="rId18" o:title=""/>
          </v:shape>
          <o:OLEObject Type="Embed" ProgID="Equation.DSMT4" ShapeID="_x0000_i1029" DrawAspect="Content" ObjectID="_1671438725" r:id="rId19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14:paraId="4F338274" w14:textId="77777777"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620747C" w14:textId="77777777"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 w14:anchorId="0BEBFC46">
          <v:shape id="_x0000_i1030" type="#_x0000_t75" style="width:34.8pt;height:18.6pt" o:ole="">
            <v:imagedata r:id="rId20" o:title=""/>
          </v:shape>
          <o:OLEObject Type="Embed" ProgID="Equation.DSMT4" ShapeID="_x0000_i1030" DrawAspect="Content" ObjectID="_1671438726" r:id="rId21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14:paraId="26217272" w14:textId="77777777"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 w14:anchorId="7739AE97">
          <v:shape id="_x0000_i1031" type="#_x0000_t75" style="width:27.6pt;height:18.6pt" o:ole="">
            <v:imagedata r:id="rId22" o:title=""/>
          </v:shape>
          <o:OLEObject Type="Embed" ProgID="Equation.DSMT4" ShapeID="_x0000_i1031" DrawAspect="Content" ObjectID="_1671438727" r:id="rId23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14:paraId="6C303822" w14:textId="77777777"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 w14:anchorId="7AEBDAA7">
          <v:shape id="_x0000_i1032" type="#_x0000_t75" style="width:24pt;height:18.6pt" o:ole="">
            <v:imagedata r:id="rId24" o:title=""/>
          </v:shape>
          <o:OLEObject Type="Embed" ProgID="Equation.DSMT4" ShapeID="_x0000_i1032" DrawAspect="Content" ObjectID="_1671438728" r:id="rId25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14:paraId="10E65D73" w14:textId="77777777"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53025FD" wp14:editId="632E3559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CA3C" w14:textId="77777777"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23AA4840" w14:textId="77777777"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56A27AD1" w14:textId="77777777"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24E8D47" w14:textId="77777777"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0A8E9F1C" w14:textId="77777777"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1C7A9F22" w14:textId="77777777"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D94054" w14:paraId="2ADCCD91" w14:textId="77777777">
        <w:tc>
          <w:tcPr>
            <w:tcW w:w="4420" w:type="dxa"/>
            <w:gridSpan w:val="3"/>
          </w:tcPr>
          <w:p w14:paraId="2737AA67" w14:textId="77777777" w:rsidR="00D94054" w:rsidRDefault="008E342A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D90FD19" w14:textId="77777777" w:rsidR="00D94054" w:rsidRDefault="008E342A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5E4A6D17" w14:textId="77777777" w:rsidR="00D94054" w:rsidRDefault="008E342A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6847F05B" w14:textId="77777777" w:rsidR="00D94054" w:rsidRDefault="008E342A">
            <w:r>
              <w:t>可开启面积比例</w:t>
            </w:r>
            <w:r>
              <w:t>(%)</w:t>
            </w:r>
          </w:p>
        </w:tc>
      </w:tr>
      <w:tr w:rsidR="00D94054" w14:paraId="6E42126C" w14:textId="77777777">
        <w:tc>
          <w:tcPr>
            <w:tcW w:w="1000" w:type="dxa"/>
            <w:vAlign w:val="center"/>
          </w:tcPr>
          <w:p w14:paraId="73C70CD6" w14:textId="77777777" w:rsidR="00D94054" w:rsidRDefault="008E342A">
            <w:r>
              <w:t>编号</w:t>
            </w:r>
          </w:p>
        </w:tc>
        <w:tc>
          <w:tcPr>
            <w:tcW w:w="2360" w:type="dxa"/>
            <w:vAlign w:val="center"/>
          </w:tcPr>
          <w:p w14:paraId="364473CA" w14:textId="77777777" w:rsidR="00D94054" w:rsidRDefault="008E342A">
            <w:r>
              <w:t>类型</w:t>
            </w:r>
          </w:p>
        </w:tc>
        <w:tc>
          <w:tcPr>
            <w:tcW w:w="1060" w:type="dxa"/>
            <w:vAlign w:val="center"/>
          </w:tcPr>
          <w:p w14:paraId="7B1AE492" w14:textId="77777777" w:rsidR="00D94054" w:rsidRDefault="008E342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1BFAD39" w14:textId="77777777" w:rsidR="00D94054" w:rsidRDefault="008E342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1654B09" w14:textId="77777777" w:rsidR="00D94054" w:rsidRDefault="008E342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5FC5E40" w14:textId="77777777" w:rsidR="00D94054" w:rsidRDefault="008E342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DB8B01E" w14:textId="77777777" w:rsidR="00D94054" w:rsidRDefault="008E342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14933D5" w14:textId="77777777" w:rsidR="00D94054" w:rsidRDefault="008E342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056506B" w14:textId="77777777" w:rsidR="00D94054" w:rsidRDefault="008E342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A57CAC7" w14:textId="77777777" w:rsidR="00D94054" w:rsidRDefault="008E342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50AE6B8" w14:textId="77777777" w:rsidR="00D94054" w:rsidRDefault="00D94054"/>
        </w:tc>
      </w:tr>
      <w:tr w:rsidR="00D94054" w14:paraId="42E6A112" w14:textId="77777777">
        <w:tc>
          <w:tcPr>
            <w:tcW w:w="1000" w:type="dxa"/>
            <w:vAlign w:val="center"/>
          </w:tcPr>
          <w:p w14:paraId="77C9B83C" w14:textId="77777777" w:rsidR="00D94054" w:rsidRDefault="008E342A">
            <w:r>
              <w:t>C1515</w:t>
            </w:r>
          </w:p>
        </w:tc>
        <w:tc>
          <w:tcPr>
            <w:tcW w:w="2360" w:type="dxa"/>
            <w:vAlign w:val="center"/>
          </w:tcPr>
          <w:p w14:paraId="10ADD182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774B1781" w14:textId="77777777" w:rsidR="00D94054" w:rsidRDefault="008E342A">
            <w:r>
              <w:t>5</w:t>
            </w:r>
          </w:p>
        </w:tc>
        <w:tc>
          <w:tcPr>
            <w:tcW w:w="1060" w:type="dxa"/>
            <w:vAlign w:val="center"/>
          </w:tcPr>
          <w:p w14:paraId="16D1A14F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0326077B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64F99A80" w14:textId="77777777" w:rsidR="00D94054" w:rsidRDefault="008E342A">
            <w:r>
              <w:t>2.25</w:t>
            </w:r>
          </w:p>
        </w:tc>
        <w:tc>
          <w:tcPr>
            <w:tcW w:w="1060" w:type="dxa"/>
            <w:vAlign w:val="center"/>
          </w:tcPr>
          <w:p w14:paraId="56A90FC5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2ECEDF4B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51591B35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6275ADB9" w14:textId="77777777" w:rsidR="00D94054" w:rsidRDefault="008E342A">
            <w:r>
              <w:t>2.25</w:t>
            </w:r>
          </w:p>
        </w:tc>
        <w:tc>
          <w:tcPr>
            <w:tcW w:w="1980" w:type="dxa"/>
            <w:vAlign w:val="center"/>
          </w:tcPr>
          <w:p w14:paraId="57967A82" w14:textId="77777777" w:rsidR="00D94054" w:rsidRDefault="008E342A">
            <w:r>
              <w:t>100</w:t>
            </w:r>
          </w:p>
        </w:tc>
      </w:tr>
      <w:tr w:rsidR="00D94054" w14:paraId="00CA14BC" w14:textId="77777777">
        <w:tc>
          <w:tcPr>
            <w:tcW w:w="1000" w:type="dxa"/>
            <w:vAlign w:val="center"/>
          </w:tcPr>
          <w:p w14:paraId="24BE1332" w14:textId="77777777" w:rsidR="00D94054" w:rsidRDefault="008E342A">
            <w:r>
              <w:t>c1509</w:t>
            </w:r>
          </w:p>
        </w:tc>
        <w:tc>
          <w:tcPr>
            <w:tcW w:w="2360" w:type="dxa"/>
            <w:vAlign w:val="center"/>
          </w:tcPr>
          <w:p w14:paraId="2AF32EF8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4E5DB6B6" w14:textId="77777777" w:rsidR="00D94054" w:rsidRDefault="008E342A">
            <w:r>
              <w:t>4</w:t>
            </w:r>
          </w:p>
        </w:tc>
        <w:tc>
          <w:tcPr>
            <w:tcW w:w="1060" w:type="dxa"/>
            <w:vAlign w:val="center"/>
          </w:tcPr>
          <w:p w14:paraId="7C373D0E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6E2E333A" w14:textId="77777777" w:rsidR="00D94054" w:rsidRDefault="008E342A">
            <w:r>
              <w:t>0.90</w:t>
            </w:r>
          </w:p>
        </w:tc>
        <w:tc>
          <w:tcPr>
            <w:tcW w:w="1060" w:type="dxa"/>
            <w:vAlign w:val="center"/>
          </w:tcPr>
          <w:p w14:paraId="7D701CB2" w14:textId="77777777" w:rsidR="00D94054" w:rsidRDefault="008E342A">
            <w:r>
              <w:t>1.35</w:t>
            </w:r>
          </w:p>
        </w:tc>
        <w:tc>
          <w:tcPr>
            <w:tcW w:w="1060" w:type="dxa"/>
            <w:vAlign w:val="center"/>
          </w:tcPr>
          <w:p w14:paraId="5109D6C5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01811205" w14:textId="77777777" w:rsidR="00D94054" w:rsidRDefault="008E342A">
            <w:r>
              <w:t>0.90</w:t>
            </w:r>
          </w:p>
        </w:tc>
        <w:tc>
          <w:tcPr>
            <w:tcW w:w="1060" w:type="dxa"/>
            <w:vAlign w:val="center"/>
          </w:tcPr>
          <w:p w14:paraId="4F9D041C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55B38C26" w14:textId="77777777" w:rsidR="00D94054" w:rsidRDefault="008E342A">
            <w:r>
              <w:t>1.35</w:t>
            </w:r>
          </w:p>
        </w:tc>
        <w:tc>
          <w:tcPr>
            <w:tcW w:w="1980" w:type="dxa"/>
            <w:vAlign w:val="center"/>
          </w:tcPr>
          <w:p w14:paraId="64147B46" w14:textId="77777777" w:rsidR="00D94054" w:rsidRDefault="008E342A">
            <w:r>
              <w:t>100</w:t>
            </w:r>
          </w:p>
        </w:tc>
      </w:tr>
      <w:tr w:rsidR="00D94054" w14:paraId="30F56C87" w14:textId="77777777">
        <w:tc>
          <w:tcPr>
            <w:tcW w:w="1000" w:type="dxa"/>
            <w:vAlign w:val="center"/>
          </w:tcPr>
          <w:p w14:paraId="638A1DC7" w14:textId="77777777" w:rsidR="00D94054" w:rsidRDefault="008E342A">
            <w:r>
              <w:t>c1515</w:t>
            </w:r>
          </w:p>
        </w:tc>
        <w:tc>
          <w:tcPr>
            <w:tcW w:w="2360" w:type="dxa"/>
            <w:vAlign w:val="center"/>
          </w:tcPr>
          <w:p w14:paraId="44A53EF3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126CC58D" w14:textId="77777777" w:rsidR="00D94054" w:rsidRDefault="008E342A">
            <w:r>
              <w:t>7</w:t>
            </w:r>
          </w:p>
        </w:tc>
        <w:tc>
          <w:tcPr>
            <w:tcW w:w="1060" w:type="dxa"/>
            <w:vAlign w:val="center"/>
          </w:tcPr>
          <w:p w14:paraId="71E35A75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3A122919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65BF81D1" w14:textId="77777777" w:rsidR="00D94054" w:rsidRDefault="008E342A">
            <w:r>
              <w:t>2.25</w:t>
            </w:r>
          </w:p>
        </w:tc>
        <w:tc>
          <w:tcPr>
            <w:tcW w:w="1060" w:type="dxa"/>
            <w:vAlign w:val="center"/>
          </w:tcPr>
          <w:p w14:paraId="7EE411AE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0E87297D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724F5BD3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6982AF6D" w14:textId="77777777" w:rsidR="00D94054" w:rsidRDefault="008E342A">
            <w:r>
              <w:t>2.25</w:t>
            </w:r>
          </w:p>
        </w:tc>
        <w:tc>
          <w:tcPr>
            <w:tcW w:w="1980" w:type="dxa"/>
            <w:vAlign w:val="center"/>
          </w:tcPr>
          <w:p w14:paraId="5590D983" w14:textId="77777777" w:rsidR="00D94054" w:rsidRDefault="008E342A">
            <w:r>
              <w:t>100</w:t>
            </w:r>
          </w:p>
        </w:tc>
      </w:tr>
      <w:tr w:rsidR="00D94054" w14:paraId="738FF666" w14:textId="77777777">
        <w:tc>
          <w:tcPr>
            <w:tcW w:w="1000" w:type="dxa"/>
            <w:vAlign w:val="center"/>
          </w:tcPr>
          <w:p w14:paraId="52514D23" w14:textId="77777777" w:rsidR="00D94054" w:rsidRDefault="008E342A">
            <w:r>
              <w:t>c2109</w:t>
            </w:r>
          </w:p>
        </w:tc>
        <w:tc>
          <w:tcPr>
            <w:tcW w:w="2360" w:type="dxa"/>
            <w:vAlign w:val="center"/>
          </w:tcPr>
          <w:p w14:paraId="1409063E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394139C9" w14:textId="77777777" w:rsidR="00D94054" w:rsidRDefault="008E342A">
            <w:r>
              <w:t>38</w:t>
            </w:r>
          </w:p>
        </w:tc>
        <w:tc>
          <w:tcPr>
            <w:tcW w:w="1060" w:type="dxa"/>
            <w:vAlign w:val="center"/>
          </w:tcPr>
          <w:p w14:paraId="1652B5E1" w14:textId="77777777" w:rsidR="00D94054" w:rsidRDefault="008E342A">
            <w:r>
              <w:t>2.10</w:t>
            </w:r>
          </w:p>
        </w:tc>
        <w:tc>
          <w:tcPr>
            <w:tcW w:w="1060" w:type="dxa"/>
            <w:vAlign w:val="center"/>
          </w:tcPr>
          <w:p w14:paraId="7E1834C1" w14:textId="77777777" w:rsidR="00D94054" w:rsidRDefault="008E342A">
            <w:r>
              <w:t>0.90</w:t>
            </w:r>
          </w:p>
        </w:tc>
        <w:tc>
          <w:tcPr>
            <w:tcW w:w="1060" w:type="dxa"/>
            <w:vAlign w:val="center"/>
          </w:tcPr>
          <w:p w14:paraId="01ACBCEA" w14:textId="77777777" w:rsidR="00D94054" w:rsidRDefault="008E342A">
            <w:r>
              <w:t>1.89</w:t>
            </w:r>
          </w:p>
        </w:tc>
        <w:tc>
          <w:tcPr>
            <w:tcW w:w="1060" w:type="dxa"/>
            <w:vAlign w:val="center"/>
          </w:tcPr>
          <w:p w14:paraId="5AD80697" w14:textId="77777777" w:rsidR="00D94054" w:rsidRDefault="008E342A">
            <w:r>
              <w:t>2.10</w:t>
            </w:r>
          </w:p>
        </w:tc>
        <w:tc>
          <w:tcPr>
            <w:tcW w:w="1060" w:type="dxa"/>
            <w:vAlign w:val="center"/>
          </w:tcPr>
          <w:p w14:paraId="2C81C7CB" w14:textId="77777777" w:rsidR="00D94054" w:rsidRDefault="008E342A">
            <w:r>
              <w:t>0.90</w:t>
            </w:r>
          </w:p>
        </w:tc>
        <w:tc>
          <w:tcPr>
            <w:tcW w:w="1060" w:type="dxa"/>
            <w:vAlign w:val="center"/>
          </w:tcPr>
          <w:p w14:paraId="09DA87AC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1F938B8E" w14:textId="77777777" w:rsidR="00D94054" w:rsidRDefault="008E342A">
            <w:r>
              <w:t>1.89</w:t>
            </w:r>
          </w:p>
        </w:tc>
        <w:tc>
          <w:tcPr>
            <w:tcW w:w="1980" w:type="dxa"/>
            <w:vAlign w:val="center"/>
          </w:tcPr>
          <w:p w14:paraId="7A5D97A8" w14:textId="77777777" w:rsidR="00D94054" w:rsidRDefault="008E342A">
            <w:r>
              <w:t>100</w:t>
            </w:r>
          </w:p>
        </w:tc>
      </w:tr>
      <w:tr w:rsidR="00D94054" w14:paraId="59C50CFE" w14:textId="77777777">
        <w:tc>
          <w:tcPr>
            <w:tcW w:w="1000" w:type="dxa"/>
            <w:vAlign w:val="center"/>
          </w:tcPr>
          <w:p w14:paraId="74EC9652" w14:textId="77777777" w:rsidR="00D94054" w:rsidRDefault="008E342A">
            <w:r>
              <w:t>c2115</w:t>
            </w:r>
          </w:p>
        </w:tc>
        <w:tc>
          <w:tcPr>
            <w:tcW w:w="2360" w:type="dxa"/>
            <w:vAlign w:val="center"/>
          </w:tcPr>
          <w:p w14:paraId="334FBDF4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1536FE5A" w14:textId="77777777" w:rsidR="00D94054" w:rsidRDefault="008E342A">
            <w:r>
              <w:t>8</w:t>
            </w:r>
          </w:p>
        </w:tc>
        <w:tc>
          <w:tcPr>
            <w:tcW w:w="1060" w:type="dxa"/>
            <w:vAlign w:val="center"/>
          </w:tcPr>
          <w:p w14:paraId="79C88BD2" w14:textId="77777777" w:rsidR="00D94054" w:rsidRDefault="008E342A">
            <w:r>
              <w:t>2.10</w:t>
            </w:r>
          </w:p>
        </w:tc>
        <w:tc>
          <w:tcPr>
            <w:tcW w:w="1060" w:type="dxa"/>
            <w:vAlign w:val="center"/>
          </w:tcPr>
          <w:p w14:paraId="1DA90249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77C95BE5" w14:textId="77777777" w:rsidR="00D94054" w:rsidRDefault="008E342A">
            <w:r>
              <w:t>3.15</w:t>
            </w:r>
          </w:p>
        </w:tc>
        <w:tc>
          <w:tcPr>
            <w:tcW w:w="1060" w:type="dxa"/>
            <w:vAlign w:val="center"/>
          </w:tcPr>
          <w:p w14:paraId="02D754EF" w14:textId="77777777" w:rsidR="00D94054" w:rsidRDefault="008E342A">
            <w:r>
              <w:t>2.10</w:t>
            </w:r>
          </w:p>
        </w:tc>
        <w:tc>
          <w:tcPr>
            <w:tcW w:w="1060" w:type="dxa"/>
            <w:vAlign w:val="center"/>
          </w:tcPr>
          <w:p w14:paraId="19E2084D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0F6543A6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3AE10156" w14:textId="77777777" w:rsidR="00D94054" w:rsidRDefault="008E342A">
            <w:r>
              <w:t>3.15</w:t>
            </w:r>
          </w:p>
        </w:tc>
        <w:tc>
          <w:tcPr>
            <w:tcW w:w="1980" w:type="dxa"/>
            <w:vAlign w:val="center"/>
          </w:tcPr>
          <w:p w14:paraId="64FD0566" w14:textId="77777777" w:rsidR="00D94054" w:rsidRDefault="008E342A">
            <w:r>
              <w:t>100</w:t>
            </w:r>
          </w:p>
        </w:tc>
      </w:tr>
      <w:tr w:rsidR="00D94054" w14:paraId="7D6213B2" w14:textId="77777777">
        <w:tc>
          <w:tcPr>
            <w:tcW w:w="1000" w:type="dxa"/>
            <w:vAlign w:val="center"/>
          </w:tcPr>
          <w:p w14:paraId="77905E89" w14:textId="77777777" w:rsidR="00D94054" w:rsidRDefault="008E342A">
            <w:r>
              <w:t>c2415</w:t>
            </w:r>
          </w:p>
        </w:tc>
        <w:tc>
          <w:tcPr>
            <w:tcW w:w="2360" w:type="dxa"/>
            <w:vAlign w:val="center"/>
          </w:tcPr>
          <w:p w14:paraId="7887AE0B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082CDB01" w14:textId="77777777" w:rsidR="00D94054" w:rsidRDefault="008E342A">
            <w:r>
              <w:t>12</w:t>
            </w:r>
          </w:p>
        </w:tc>
        <w:tc>
          <w:tcPr>
            <w:tcW w:w="1060" w:type="dxa"/>
            <w:vAlign w:val="center"/>
          </w:tcPr>
          <w:p w14:paraId="3BDA6458" w14:textId="77777777" w:rsidR="00D94054" w:rsidRDefault="008E342A">
            <w:r>
              <w:t>2.40</w:t>
            </w:r>
          </w:p>
        </w:tc>
        <w:tc>
          <w:tcPr>
            <w:tcW w:w="1060" w:type="dxa"/>
            <w:vAlign w:val="center"/>
          </w:tcPr>
          <w:p w14:paraId="44485989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269FC73F" w14:textId="77777777" w:rsidR="00D94054" w:rsidRDefault="008E342A">
            <w:r>
              <w:t>3.60</w:t>
            </w:r>
          </w:p>
        </w:tc>
        <w:tc>
          <w:tcPr>
            <w:tcW w:w="1060" w:type="dxa"/>
            <w:vAlign w:val="center"/>
          </w:tcPr>
          <w:p w14:paraId="5AAB73A2" w14:textId="77777777" w:rsidR="00D94054" w:rsidRDefault="008E342A">
            <w:r>
              <w:t>2.40</w:t>
            </w:r>
          </w:p>
        </w:tc>
        <w:tc>
          <w:tcPr>
            <w:tcW w:w="1060" w:type="dxa"/>
            <w:vAlign w:val="center"/>
          </w:tcPr>
          <w:p w14:paraId="7E7FED15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0CB739AA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6C2BEC1F" w14:textId="77777777" w:rsidR="00D94054" w:rsidRDefault="008E342A">
            <w:r>
              <w:t>3.60</w:t>
            </w:r>
          </w:p>
        </w:tc>
        <w:tc>
          <w:tcPr>
            <w:tcW w:w="1980" w:type="dxa"/>
            <w:vAlign w:val="center"/>
          </w:tcPr>
          <w:p w14:paraId="6C0E5865" w14:textId="77777777" w:rsidR="00D94054" w:rsidRDefault="008E342A">
            <w:r>
              <w:t>100</w:t>
            </w:r>
          </w:p>
        </w:tc>
      </w:tr>
      <w:tr w:rsidR="00D94054" w14:paraId="6AE7528C" w14:textId="77777777">
        <w:tc>
          <w:tcPr>
            <w:tcW w:w="1000" w:type="dxa"/>
            <w:vAlign w:val="center"/>
          </w:tcPr>
          <w:p w14:paraId="369AA15B" w14:textId="77777777" w:rsidR="00D94054" w:rsidRDefault="008E342A">
            <w:r>
              <w:t>c2715</w:t>
            </w:r>
          </w:p>
        </w:tc>
        <w:tc>
          <w:tcPr>
            <w:tcW w:w="2360" w:type="dxa"/>
            <w:vAlign w:val="center"/>
          </w:tcPr>
          <w:p w14:paraId="652CE61D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0684E05F" w14:textId="77777777" w:rsidR="00D94054" w:rsidRDefault="008E342A">
            <w:r>
              <w:t>10</w:t>
            </w:r>
          </w:p>
        </w:tc>
        <w:tc>
          <w:tcPr>
            <w:tcW w:w="1060" w:type="dxa"/>
            <w:vAlign w:val="center"/>
          </w:tcPr>
          <w:p w14:paraId="32A05D53" w14:textId="77777777" w:rsidR="00D94054" w:rsidRDefault="008E342A">
            <w:r>
              <w:t>2.70</w:t>
            </w:r>
          </w:p>
        </w:tc>
        <w:tc>
          <w:tcPr>
            <w:tcW w:w="1060" w:type="dxa"/>
            <w:vAlign w:val="center"/>
          </w:tcPr>
          <w:p w14:paraId="4D291790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3C79C40F" w14:textId="77777777" w:rsidR="00D94054" w:rsidRDefault="008E342A">
            <w:r>
              <w:t>4.05</w:t>
            </w:r>
          </w:p>
        </w:tc>
        <w:tc>
          <w:tcPr>
            <w:tcW w:w="1060" w:type="dxa"/>
            <w:vAlign w:val="center"/>
          </w:tcPr>
          <w:p w14:paraId="266337A3" w14:textId="77777777" w:rsidR="00D94054" w:rsidRDefault="008E342A">
            <w:r>
              <w:t>2.70</w:t>
            </w:r>
          </w:p>
        </w:tc>
        <w:tc>
          <w:tcPr>
            <w:tcW w:w="1060" w:type="dxa"/>
            <w:vAlign w:val="center"/>
          </w:tcPr>
          <w:p w14:paraId="475A26EE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68945392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1D570373" w14:textId="77777777" w:rsidR="00D94054" w:rsidRDefault="008E342A">
            <w:r>
              <w:t>4.05</w:t>
            </w:r>
          </w:p>
        </w:tc>
        <w:tc>
          <w:tcPr>
            <w:tcW w:w="1980" w:type="dxa"/>
            <w:vAlign w:val="center"/>
          </w:tcPr>
          <w:p w14:paraId="2E2C0C79" w14:textId="77777777" w:rsidR="00D94054" w:rsidRDefault="008E342A">
            <w:r>
              <w:t>100</w:t>
            </w:r>
          </w:p>
        </w:tc>
      </w:tr>
      <w:tr w:rsidR="00D94054" w14:paraId="247D5F46" w14:textId="77777777">
        <w:tc>
          <w:tcPr>
            <w:tcW w:w="1000" w:type="dxa"/>
            <w:vAlign w:val="center"/>
          </w:tcPr>
          <w:p w14:paraId="4756C7D5" w14:textId="77777777" w:rsidR="00D94054" w:rsidRDefault="008E342A">
            <w:r>
              <w:t>c3015</w:t>
            </w:r>
          </w:p>
        </w:tc>
        <w:tc>
          <w:tcPr>
            <w:tcW w:w="2360" w:type="dxa"/>
            <w:vAlign w:val="center"/>
          </w:tcPr>
          <w:p w14:paraId="673D23B2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2F8F6464" w14:textId="77777777" w:rsidR="00D94054" w:rsidRDefault="008E342A">
            <w:r>
              <w:t>9</w:t>
            </w:r>
          </w:p>
        </w:tc>
        <w:tc>
          <w:tcPr>
            <w:tcW w:w="1060" w:type="dxa"/>
            <w:vAlign w:val="center"/>
          </w:tcPr>
          <w:p w14:paraId="2B0B2C6B" w14:textId="77777777" w:rsidR="00D94054" w:rsidRDefault="008E342A">
            <w:r>
              <w:t>3.00</w:t>
            </w:r>
          </w:p>
        </w:tc>
        <w:tc>
          <w:tcPr>
            <w:tcW w:w="1060" w:type="dxa"/>
            <w:vAlign w:val="center"/>
          </w:tcPr>
          <w:p w14:paraId="66B3C169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190FD05C" w14:textId="77777777" w:rsidR="00D94054" w:rsidRDefault="008E342A">
            <w:r>
              <w:t>4.50</w:t>
            </w:r>
          </w:p>
        </w:tc>
        <w:tc>
          <w:tcPr>
            <w:tcW w:w="1060" w:type="dxa"/>
            <w:vAlign w:val="center"/>
          </w:tcPr>
          <w:p w14:paraId="0EB90C87" w14:textId="77777777" w:rsidR="00D94054" w:rsidRDefault="008E342A">
            <w:r>
              <w:t>3.00</w:t>
            </w:r>
          </w:p>
        </w:tc>
        <w:tc>
          <w:tcPr>
            <w:tcW w:w="1060" w:type="dxa"/>
            <w:vAlign w:val="center"/>
          </w:tcPr>
          <w:p w14:paraId="6C2245DF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79DF6A01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0AF29B15" w14:textId="77777777" w:rsidR="00D94054" w:rsidRDefault="008E342A">
            <w:r>
              <w:t>4.50</w:t>
            </w:r>
          </w:p>
        </w:tc>
        <w:tc>
          <w:tcPr>
            <w:tcW w:w="1980" w:type="dxa"/>
            <w:vAlign w:val="center"/>
          </w:tcPr>
          <w:p w14:paraId="18342BB4" w14:textId="77777777" w:rsidR="00D94054" w:rsidRDefault="008E342A">
            <w:r>
              <w:t>100</w:t>
            </w:r>
          </w:p>
        </w:tc>
      </w:tr>
      <w:tr w:rsidR="00D94054" w14:paraId="5489930A" w14:textId="77777777">
        <w:tc>
          <w:tcPr>
            <w:tcW w:w="1000" w:type="dxa"/>
            <w:vAlign w:val="center"/>
          </w:tcPr>
          <w:p w14:paraId="78BCD3D2" w14:textId="77777777" w:rsidR="00D94054" w:rsidRDefault="008E342A">
            <w:r>
              <w:t>c3615</w:t>
            </w:r>
          </w:p>
        </w:tc>
        <w:tc>
          <w:tcPr>
            <w:tcW w:w="2360" w:type="dxa"/>
            <w:vAlign w:val="center"/>
          </w:tcPr>
          <w:p w14:paraId="7F1725DB" w14:textId="77777777" w:rsidR="00D94054" w:rsidRDefault="008E342A">
            <w:r>
              <w:t>推拉窗</w:t>
            </w:r>
          </w:p>
        </w:tc>
        <w:tc>
          <w:tcPr>
            <w:tcW w:w="1060" w:type="dxa"/>
            <w:vAlign w:val="center"/>
          </w:tcPr>
          <w:p w14:paraId="36144B74" w14:textId="77777777" w:rsidR="00D94054" w:rsidRDefault="008E342A">
            <w:r>
              <w:t>50</w:t>
            </w:r>
          </w:p>
        </w:tc>
        <w:tc>
          <w:tcPr>
            <w:tcW w:w="1060" w:type="dxa"/>
            <w:vAlign w:val="center"/>
          </w:tcPr>
          <w:p w14:paraId="439F7596" w14:textId="77777777" w:rsidR="00D94054" w:rsidRDefault="008E342A">
            <w:r>
              <w:t>3.60</w:t>
            </w:r>
          </w:p>
        </w:tc>
        <w:tc>
          <w:tcPr>
            <w:tcW w:w="1060" w:type="dxa"/>
            <w:vAlign w:val="center"/>
          </w:tcPr>
          <w:p w14:paraId="576ECA2A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504EA2D2" w14:textId="77777777" w:rsidR="00D94054" w:rsidRDefault="008E342A">
            <w:r>
              <w:t>5.40</w:t>
            </w:r>
          </w:p>
        </w:tc>
        <w:tc>
          <w:tcPr>
            <w:tcW w:w="1060" w:type="dxa"/>
            <w:vAlign w:val="center"/>
          </w:tcPr>
          <w:p w14:paraId="73C92BE7" w14:textId="77777777" w:rsidR="00D94054" w:rsidRDefault="008E342A">
            <w:r>
              <w:t>3.60</w:t>
            </w:r>
          </w:p>
        </w:tc>
        <w:tc>
          <w:tcPr>
            <w:tcW w:w="1060" w:type="dxa"/>
            <w:vAlign w:val="center"/>
          </w:tcPr>
          <w:p w14:paraId="07A6200D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0B285231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24E5CF82" w14:textId="77777777" w:rsidR="00D94054" w:rsidRDefault="008E342A">
            <w:r>
              <w:t>5.40</w:t>
            </w:r>
          </w:p>
        </w:tc>
        <w:tc>
          <w:tcPr>
            <w:tcW w:w="1980" w:type="dxa"/>
            <w:vAlign w:val="center"/>
          </w:tcPr>
          <w:p w14:paraId="1F56806D" w14:textId="77777777" w:rsidR="00D94054" w:rsidRDefault="008E342A">
            <w:r>
              <w:t>100</w:t>
            </w:r>
          </w:p>
        </w:tc>
      </w:tr>
      <w:tr w:rsidR="00D94054" w14:paraId="43E10253" w14:textId="77777777">
        <w:tc>
          <w:tcPr>
            <w:tcW w:w="1000" w:type="dxa"/>
            <w:vAlign w:val="center"/>
          </w:tcPr>
          <w:p w14:paraId="3CDABE60" w14:textId="77777777" w:rsidR="00D94054" w:rsidRDefault="008E342A">
            <w:r>
              <w:t>合计</w:t>
            </w:r>
          </w:p>
        </w:tc>
        <w:tc>
          <w:tcPr>
            <w:tcW w:w="2360" w:type="dxa"/>
            <w:vAlign w:val="center"/>
          </w:tcPr>
          <w:p w14:paraId="2EC63740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05426BF1" w14:textId="77777777" w:rsidR="00D94054" w:rsidRDefault="008E342A">
            <w:r>
              <w:t>143</w:t>
            </w:r>
          </w:p>
        </w:tc>
        <w:tc>
          <w:tcPr>
            <w:tcW w:w="1060" w:type="dxa"/>
            <w:vAlign w:val="center"/>
          </w:tcPr>
          <w:p w14:paraId="6033C049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3C649227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7947AFA4" w14:textId="77777777" w:rsidR="00D94054" w:rsidRDefault="008E342A">
            <w:r>
              <w:t>523.63</w:t>
            </w:r>
          </w:p>
        </w:tc>
        <w:tc>
          <w:tcPr>
            <w:tcW w:w="1060" w:type="dxa"/>
            <w:vAlign w:val="center"/>
          </w:tcPr>
          <w:p w14:paraId="4E2A1FBD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4110648F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2CEEA60E" w14:textId="77777777" w:rsidR="00D94054" w:rsidRDefault="008E342A">
            <w:r>
              <w:t>9</w:t>
            </w:r>
          </w:p>
        </w:tc>
        <w:tc>
          <w:tcPr>
            <w:tcW w:w="1060" w:type="dxa"/>
            <w:vAlign w:val="center"/>
          </w:tcPr>
          <w:p w14:paraId="5A653456" w14:textId="77777777" w:rsidR="00D94054" w:rsidRDefault="008E342A">
            <w:r>
              <w:t>523.62</w:t>
            </w:r>
          </w:p>
        </w:tc>
        <w:tc>
          <w:tcPr>
            <w:tcW w:w="1980" w:type="dxa"/>
            <w:vAlign w:val="center"/>
          </w:tcPr>
          <w:p w14:paraId="7795AB7E" w14:textId="77777777" w:rsidR="00D94054" w:rsidRDefault="008E342A">
            <w:r>
              <w:t>100</w:t>
            </w:r>
          </w:p>
        </w:tc>
      </w:tr>
    </w:tbl>
    <w:p w14:paraId="2A23063E" w14:textId="77777777"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1CB33511" w14:textId="77777777" w:rsidR="003B3FDA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D94054" w14:paraId="15E126F0" w14:textId="77777777">
        <w:tc>
          <w:tcPr>
            <w:tcW w:w="3360" w:type="dxa"/>
            <w:gridSpan w:val="3"/>
          </w:tcPr>
          <w:p w14:paraId="22079E07" w14:textId="77777777" w:rsidR="00D94054" w:rsidRDefault="008E342A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194625A6" w14:textId="77777777" w:rsidR="00D94054" w:rsidRDefault="008E342A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331F0023" w14:textId="77777777" w:rsidR="00D94054" w:rsidRDefault="008E342A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47550659" w14:textId="77777777" w:rsidR="00D94054" w:rsidRDefault="00D94054"/>
        </w:tc>
        <w:tc>
          <w:tcPr>
            <w:tcW w:w="1980" w:type="dxa"/>
            <w:vMerge w:val="restart"/>
            <w:vAlign w:val="center"/>
          </w:tcPr>
          <w:p w14:paraId="23E150B0" w14:textId="77777777" w:rsidR="00D94054" w:rsidRDefault="008E342A">
            <w:r>
              <w:t>可开启面积比例</w:t>
            </w:r>
            <w:r>
              <w:t>(%)</w:t>
            </w:r>
          </w:p>
        </w:tc>
      </w:tr>
      <w:tr w:rsidR="00D94054" w14:paraId="62813C9D" w14:textId="77777777">
        <w:tc>
          <w:tcPr>
            <w:tcW w:w="1000" w:type="dxa"/>
            <w:vAlign w:val="center"/>
          </w:tcPr>
          <w:p w14:paraId="799F8519" w14:textId="77777777" w:rsidR="00D94054" w:rsidRDefault="008E342A">
            <w:r>
              <w:t>编号</w:t>
            </w:r>
          </w:p>
        </w:tc>
        <w:tc>
          <w:tcPr>
            <w:tcW w:w="1300" w:type="dxa"/>
            <w:vAlign w:val="center"/>
          </w:tcPr>
          <w:p w14:paraId="77C20DF5" w14:textId="77777777" w:rsidR="00D94054" w:rsidRDefault="008E342A">
            <w:r>
              <w:t>类型</w:t>
            </w:r>
          </w:p>
        </w:tc>
        <w:tc>
          <w:tcPr>
            <w:tcW w:w="1060" w:type="dxa"/>
            <w:vAlign w:val="center"/>
          </w:tcPr>
          <w:p w14:paraId="6A9E7633" w14:textId="77777777" w:rsidR="00D94054" w:rsidRDefault="008E342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C2968A7" w14:textId="77777777" w:rsidR="00D94054" w:rsidRDefault="008E342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BA0BE9D" w14:textId="77777777" w:rsidR="00D94054" w:rsidRDefault="008E342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0BD4EC0" w14:textId="77777777" w:rsidR="00D94054" w:rsidRDefault="008E342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982DAB1" w14:textId="77777777" w:rsidR="00D94054" w:rsidRDefault="008E342A">
            <w:r>
              <w:t>幕墙插窗</w:t>
            </w:r>
          </w:p>
        </w:tc>
        <w:tc>
          <w:tcPr>
            <w:tcW w:w="1060" w:type="dxa"/>
            <w:vAlign w:val="center"/>
          </w:tcPr>
          <w:p w14:paraId="4C0C81F4" w14:textId="77777777" w:rsidR="00D94054" w:rsidRDefault="008E342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6E25CB0" w14:textId="77777777" w:rsidR="00D94054" w:rsidRDefault="008E342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50A86C3" w14:textId="77777777" w:rsidR="00D94054" w:rsidRDefault="008E342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FE08A81" w14:textId="77777777" w:rsidR="00D94054" w:rsidRDefault="008E342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42E6262" w14:textId="77777777" w:rsidR="00D94054" w:rsidRDefault="00D94054"/>
        </w:tc>
      </w:tr>
      <w:tr w:rsidR="00D94054" w14:paraId="7635D435" w14:textId="77777777">
        <w:tc>
          <w:tcPr>
            <w:tcW w:w="1000" w:type="dxa"/>
            <w:vAlign w:val="center"/>
          </w:tcPr>
          <w:p w14:paraId="12FF4C46" w14:textId="77777777" w:rsidR="00D94054" w:rsidRDefault="008E342A">
            <w:r>
              <w:t>未编号</w:t>
            </w:r>
          </w:p>
        </w:tc>
        <w:tc>
          <w:tcPr>
            <w:tcW w:w="1300" w:type="dxa"/>
            <w:vAlign w:val="center"/>
          </w:tcPr>
          <w:p w14:paraId="671DC8DB" w14:textId="77777777" w:rsidR="00D94054" w:rsidRDefault="008E342A">
            <w:r>
              <w:t>框支撑</w:t>
            </w:r>
          </w:p>
        </w:tc>
        <w:tc>
          <w:tcPr>
            <w:tcW w:w="1060" w:type="dxa"/>
            <w:vAlign w:val="center"/>
          </w:tcPr>
          <w:p w14:paraId="7CAF78EF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72BF60EE" w14:textId="77777777" w:rsidR="00D94054" w:rsidRDefault="008E342A">
            <w:r>
              <w:t>23.84</w:t>
            </w:r>
          </w:p>
        </w:tc>
        <w:tc>
          <w:tcPr>
            <w:tcW w:w="1060" w:type="dxa"/>
            <w:vAlign w:val="center"/>
          </w:tcPr>
          <w:p w14:paraId="32F69142" w14:textId="77777777" w:rsidR="00D94054" w:rsidRDefault="008E342A">
            <w:r>
              <w:t>3.90</w:t>
            </w:r>
          </w:p>
        </w:tc>
        <w:tc>
          <w:tcPr>
            <w:tcW w:w="1060" w:type="dxa"/>
            <w:vAlign w:val="center"/>
          </w:tcPr>
          <w:p w14:paraId="382F6220" w14:textId="77777777" w:rsidR="00D94054" w:rsidRDefault="008E342A">
            <w:r>
              <w:t>92.98</w:t>
            </w:r>
          </w:p>
        </w:tc>
        <w:tc>
          <w:tcPr>
            <w:tcW w:w="1060" w:type="dxa"/>
            <w:vAlign w:val="center"/>
          </w:tcPr>
          <w:p w14:paraId="0CD4349A" w14:textId="77777777" w:rsidR="00D94054" w:rsidRDefault="008E342A">
            <w:r>
              <w:t>/</w:t>
            </w:r>
          </w:p>
        </w:tc>
        <w:tc>
          <w:tcPr>
            <w:tcW w:w="1060" w:type="dxa"/>
            <w:vAlign w:val="center"/>
          </w:tcPr>
          <w:p w14:paraId="43F2BCA8" w14:textId="77777777" w:rsidR="00D94054" w:rsidRDefault="008E342A">
            <w:r>
              <w:t>0.00</w:t>
            </w:r>
          </w:p>
        </w:tc>
        <w:tc>
          <w:tcPr>
            <w:tcW w:w="1060" w:type="dxa"/>
            <w:vAlign w:val="center"/>
          </w:tcPr>
          <w:p w14:paraId="523C4229" w14:textId="77777777" w:rsidR="00D94054" w:rsidRDefault="008E342A">
            <w:r>
              <w:t>0.00</w:t>
            </w:r>
          </w:p>
        </w:tc>
        <w:tc>
          <w:tcPr>
            <w:tcW w:w="1060" w:type="dxa"/>
            <w:vAlign w:val="center"/>
          </w:tcPr>
          <w:p w14:paraId="6CC30385" w14:textId="77777777" w:rsidR="00D94054" w:rsidRDefault="008E342A">
            <w:r>
              <w:t>0</w:t>
            </w:r>
          </w:p>
        </w:tc>
        <w:tc>
          <w:tcPr>
            <w:tcW w:w="1060" w:type="dxa"/>
            <w:vAlign w:val="center"/>
          </w:tcPr>
          <w:p w14:paraId="106B0359" w14:textId="77777777" w:rsidR="00D94054" w:rsidRDefault="008E342A">
            <w:r>
              <w:t>0.00</w:t>
            </w:r>
          </w:p>
        </w:tc>
        <w:tc>
          <w:tcPr>
            <w:tcW w:w="1980" w:type="dxa"/>
            <w:vAlign w:val="center"/>
          </w:tcPr>
          <w:p w14:paraId="746C34E3" w14:textId="77777777" w:rsidR="00D94054" w:rsidRDefault="008E342A">
            <w:r>
              <w:t>0.00</w:t>
            </w:r>
          </w:p>
        </w:tc>
      </w:tr>
      <w:tr w:rsidR="00D94054" w14:paraId="36822BDD" w14:textId="77777777">
        <w:tc>
          <w:tcPr>
            <w:tcW w:w="1000" w:type="dxa"/>
            <w:vAlign w:val="center"/>
          </w:tcPr>
          <w:p w14:paraId="0A1AFD41" w14:textId="77777777" w:rsidR="00D94054" w:rsidRDefault="008E342A">
            <w:r>
              <w:t>未编号</w:t>
            </w:r>
          </w:p>
        </w:tc>
        <w:tc>
          <w:tcPr>
            <w:tcW w:w="1300" w:type="dxa"/>
            <w:vAlign w:val="center"/>
          </w:tcPr>
          <w:p w14:paraId="48724DCD" w14:textId="77777777" w:rsidR="00D94054" w:rsidRDefault="008E342A">
            <w:r>
              <w:t>框支撑</w:t>
            </w:r>
          </w:p>
        </w:tc>
        <w:tc>
          <w:tcPr>
            <w:tcW w:w="1060" w:type="dxa"/>
            <w:vAlign w:val="center"/>
          </w:tcPr>
          <w:p w14:paraId="641F8B3C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292D6DDE" w14:textId="77777777" w:rsidR="00D94054" w:rsidRDefault="008E342A">
            <w:r>
              <w:t>5.80</w:t>
            </w:r>
          </w:p>
        </w:tc>
        <w:tc>
          <w:tcPr>
            <w:tcW w:w="1060" w:type="dxa"/>
            <w:vAlign w:val="center"/>
          </w:tcPr>
          <w:p w14:paraId="4EDC94CC" w14:textId="77777777" w:rsidR="00D94054" w:rsidRDefault="008E342A">
            <w:r>
              <w:t>3.90</w:t>
            </w:r>
          </w:p>
        </w:tc>
        <w:tc>
          <w:tcPr>
            <w:tcW w:w="1060" w:type="dxa"/>
            <w:vAlign w:val="center"/>
          </w:tcPr>
          <w:p w14:paraId="7F4523F5" w14:textId="77777777" w:rsidR="00D94054" w:rsidRDefault="008E342A">
            <w:r>
              <w:t>22.62</w:t>
            </w:r>
          </w:p>
        </w:tc>
        <w:tc>
          <w:tcPr>
            <w:tcW w:w="1060" w:type="dxa"/>
            <w:vAlign w:val="center"/>
          </w:tcPr>
          <w:p w14:paraId="1A8163A5" w14:textId="77777777" w:rsidR="00D94054" w:rsidRDefault="008E342A">
            <w:r>
              <w:t>/</w:t>
            </w:r>
          </w:p>
        </w:tc>
        <w:tc>
          <w:tcPr>
            <w:tcW w:w="1060" w:type="dxa"/>
            <w:vAlign w:val="center"/>
          </w:tcPr>
          <w:p w14:paraId="70D86B4F" w14:textId="77777777" w:rsidR="00D94054" w:rsidRDefault="008E342A">
            <w:r>
              <w:t>0.00</w:t>
            </w:r>
          </w:p>
        </w:tc>
        <w:tc>
          <w:tcPr>
            <w:tcW w:w="1060" w:type="dxa"/>
            <w:vAlign w:val="center"/>
          </w:tcPr>
          <w:p w14:paraId="3999A2A5" w14:textId="77777777" w:rsidR="00D94054" w:rsidRDefault="008E342A">
            <w:r>
              <w:t>0.00</w:t>
            </w:r>
          </w:p>
        </w:tc>
        <w:tc>
          <w:tcPr>
            <w:tcW w:w="1060" w:type="dxa"/>
            <w:vAlign w:val="center"/>
          </w:tcPr>
          <w:p w14:paraId="560171FA" w14:textId="77777777" w:rsidR="00D94054" w:rsidRDefault="008E342A">
            <w:r>
              <w:t>0</w:t>
            </w:r>
          </w:p>
        </w:tc>
        <w:tc>
          <w:tcPr>
            <w:tcW w:w="1060" w:type="dxa"/>
            <w:vAlign w:val="center"/>
          </w:tcPr>
          <w:p w14:paraId="107E5C17" w14:textId="77777777" w:rsidR="00D94054" w:rsidRDefault="008E342A">
            <w:r>
              <w:t>0.00</w:t>
            </w:r>
          </w:p>
        </w:tc>
        <w:tc>
          <w:tcPr>
            <w:tcW w:w="1980" w:type="dxa"/>
            <w:vAlign w:val="center"/>
          </w:tcPr>
          <w:p w14:paraId="5A9F90C8" w14:textId="77777777" w:rsidR="00D94054" w:rsidRDefault="008E342A">
            <w:r>
              <w:t>0.00</w:t>
            </w:r>
          </w:p>
        </w:tc>
      </w:tr>
      <w:tr w:rsidR="00D94054" w14:paraId="72706516" w14:textId="77777777">
        <w:tc>
          <w:tcPr>
            <w:tcW w:w="1000" w:type="dxa"/>
            <w:vAlign w:val="center"/>
          </w:tcPr>
          <w:p w14:paraId="3AD983A5" w14:textId="77777777" w:rsidR="00D94054" w:rsidRDefault="008E342A">
            <w:r>
              <w:t>未编号</w:t>
            </w:r>
          </w:p>
        </w:tc>
        <w:tc>
          <w:tcPr>
            <w:tcW w:w="1300" w:type="dxa"/>
            <w:vAlign w:val="center"/>
          </w:tcPr>
          <w:p w14:paraId="459C19EC" w14:textId="77777777" w:rsidR="00D94054" w:rsidRDefault="008E342A">
            <w:r>
              <w:t>框支撑</w:t>
            </w:r>
          </w:p>
        </w:tc>
        <w:tc>
          <w:tcPr>
            <w:tcW w:w="1060" w:type="dxa"/>
            <w:vAlign w:val="center"/>
          </w:tcPr>
          <w:p w14:paraId="109B496E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305CBA82" w14:textId="77777777" w:rsidR="00D94054" w:rsidRDefault="008E342A">
            <w:r>
              <w:t>8.00</w:t>
            </w:r>
          </w:p>
        </w:tc>
        <w:tc>
          <w:tcPr>
            <w:tcW w:w="1060" w:type="dxa"/>
            <w:vAlign w:val="center"/>
          </w:tcPr>
          <w:p w14:paraId="706BD3E2" w14:textId="77777777" w:rsidR="00D94054" w:rsidRDefault="008E342A">
            <w:r>
              <w:t>3.00</w:t>
            </w:r>
          </w:p>
        </w:tc>
        <w:tc>
          <w:tcPr>
            <w:tcW w:w="1060" w:type="dxa"/>
            <w:vAlign w:val="center"/>
          </w:tcPr>
          <w:p w14:paraId="73AC69F4" w14:textId="77777777" w:rsidR="00D94054" w:rsidRDefault="008E342A">
            <w:r>
              <w:t>24.00</w:t>
            </w:r>
          </w:p>
        </w:tc>
        <w:tc>
          <w:tcPr>
            <w:tcW w:w="1060" w:type="dxa"/>
            <w:vAlign w:val="center"/>
          </w:tcPr>
          <w:p w14:paraId="3869A25D" w14:textId="77777777" w:rsidR="00D94054" w:rsidRDefault="008E342A">
            <w:r>
              <w:t>/</w:t>
            </w:r>
          </w:p>
        </w:tc>
        <w:tc>
          <w:tcPr>
            <w:tcW w:w="1060" w:type="dxa"/>
            <w:vAlign w:val="center"/>
          </w:tcPr>
          <w:p w14:paraId="478692D7" w14:textId="77777777" w:rsidR="00D94054" w:rsidRDefault="008E342A">
            <w:r>
              <w:t>0.00</w:t>
            </w:r>
          </w:p>
        </w:tc>
        <w:tc>
          <w:tcPr>
            <w:tcW w:w="1060" w:type="dxa"/>
            <w:vAlign w:val="center"/>
          </w:tcPr>
          <w:p w14:paraId="10BC1FC5" w14:textId="77777777" w:rsidR="00D94054" w:rsidRDefault="008E342A">
            <w:r>
              <w:t>0.00</w:t>
            </w:r>
          </w:p>
        </w:tc>
        <w:tc>
          <w:tcPr>
            <w:tcW w:w="1060" w:type="dxa"/>
            <w:vAlign w:val="center"/>
          </w:tcPr>
          <w:p w14:paraId="1C1B7DFE" w14:textId="77777777" w:rsidR="00D94054" w:rsidRDefault="008E342A">
            <w:r>
              <w:t>0</w:t>
            </w:r>
          </w:p>
        </w:tc>
        <w:tc>
          <w:tcPr>
            <w:tcW w:w="1060" w:type="dxa"/>
            <w:vAlign w:val="center"/>
          </w:tcPr>
          <w:p w14:paraId="65BD404E" w14:textId="77777777" w:rsidR="00D94054" w:rsidRDefault="008E342A">
            <w:r>
              <w:t>0.00</w:t>
            </w:r>
          </w:p>
        </w:tc>
        <w:tc>
          <w:tcPr>
            <w:tcW w:w="1980" w:type="dxa"/>
            <w:vAlign w:val="center"/>
          </w:tcPr>
          <w:p w14:paraId="2858D1AB" w14:textId="77777777" w:rsidR="00D94054" w:rsidRDefault="008E342A">
            <w:r>
              <w:t>0.00</w:t>
            </w:r>
          </w:p>
        </w:tc>
      </w:tr>
      <w:tr w:rsidR="00D94054" w14:paraId="597F7760" w14:textId="77777777">
        <w:tc>
          <w:tcPr>
            <w:tcW w:w="1000" w:type="dxa"/>
            <w:vAlign w:val="center"/>
          </w:tcPr>
          <w:p w14:paraId="5CE2E045" w14:textId="77777777" w:rsidR="00D94054" w:rsidRDefault="008E342A">
            <w:r>
              <w:t>未编号</w:t>
            </w:r>
          </w:p>
        </w:tc>
        <w:tc>
          <w:tcPr>
            <w:tcW w:w="1300" w:type="dxa"/>
            <w:vAlign w:val="center"/>
          </w:tcPr>
          <w:p w14:paraId="06C2AAD6" w14:textId="77777777" w:rsidR="00D94054" w:rsidRDefault="008E342A">
            <w:r>
              <w:t>框支撑</w:t>
            </w:r>
          </w:p>
        </w:tc>
        <w:tc>
          <w:tcPr>
            <w:tcW w:w="1060" w:type="dxa"/>
            <w:vAlign w:val="center"/>
          </w:tcPr>
          <w:p w14:paraId="75207934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79D6B932" w14:textId="77777777" w:rsidR="00D94054" w:rsidRDefault="008E342A">
            <w:r>
              <w:t>12.00</w:t>
            </w:r>
          </w:p>
        </w:tc>
        <w:tc>
          <w:tcPr>
            <w:tcW w:w="1060" w:type="dxa"/>
            <w:vAlign w:val="center"/>
          </w:tcPr>
          <w:p w14:paraId="3D8BB65D" w14:textId="77777777" w:rsidR="00D94054" w:rsidRDefault="008E342A">
            <w:r>
              <w:t>3.90</w:t>
            </w:r>
          </w:p>
        </w:tc>
        <w:tc>
          <w:tcPr>
            <w:tcW w:w="1060" w:type="dxa"/>
            <w:vAlign w:val="center"/>
          </w:tcPr>
          <w:p w14:paraId="33DFE9B9" w14:textId="77777777" w:rsidR="00D94054" w:rsidRDefault="008E342A">
            <w:r>
              <w:t>46.80</w:t>
            </w:r>
          </w:p>
        </w:tc>
        <w:tc>
          <w:tcPr>
            <w:tcW w:w="1060" w:type="dxa"/>
            <w:vAlign w:val="center"/>
          </w:tcPr>
          <w:p w14:paraId="3016332D" w14:textId="77777777" w:rsidR="00D94054" w:rsidRDefault="008E342A">
            <w:r>
              <w:t>c3615</w:t>
            </w:r>
          </w:p>
        </w:tc>
        <w:tc>
          <w:tcPr>
            <w:tcW w:w="1060" w:type="dxa"/>
            <w:vAlign w:val="center"/>
          </w:tcPr>
          <w:p w14:paraId="5EB61E70" w14:textId="77777777" w:rsidR="00D94054" w:rsidRDefault="008E342A">
            <w:r>
              <w:t>3.60</w:t>
            </w:r>
          </w:p>
        </w:tc>
        <w:tc>
          <w:tcPr>
            <w:tcW w:w="1060" w:type="dxa"/>
            <w:vAlign w:val="center"/>
          </w:tcPr>
          <w:p w14:paraId="0BBA8768" w14:textId="77777777" w:rsidR="00D94054" w:rsidRDefault="008E342A">
            <w:r>
              <w:t>1.50</w:t>
            </w:r>
          </w:p>
        </w:tc>
        <w:tc>
          <w:tcPr>
            <w:tcW w:w="1060" w:type="dxa"/>
            <w:vAlign w:val="center"/>
          </w:tcPr>
          <w:p w14:paraId="0DE956A8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4BAE3582" w14:textId="77777777" w:rsidR="00D94054" w:rsidRDefault="008E342A">
            <w:r>
              <w:t>5.40</w:t>
            </w:r>
          </w:p>
        </w:tc>
        <w:tc>
          <w:tcPr>
            <w:tcW w:w="1980" w:type="dxa"/>
            <w:vAlign w:val="center"/>
          </w:tcPr>
          <w:p w14:paraId="7547AB31" w14:textId="77777777" w:rsidR="00D94054" w:rsidRDefault="008E342A">
            <w:r>
              <w:t>11.54</w:t>
            </w:r>
          </w:p>
        </w:tc>
      </w:tr>
      <w:tr w:rsidR="00D94054" w14:paraId="4ED383A8" w14:textId="77777777">
        <w:tc>
          <w:tcPr>
            <w:tcW w:w="1000" w:type="dxa"/>
            <w:vAlign w:val="center"/>
          </w:tcPr>
          <w:p w14:paraId="0A139264" w14:textId="77777777" w:rsidR="00D94054" w:rsidRDefault="008E342A">
            <w:r>
              <w:t>合计</w:t>
            </w:r>
          </w:p>
        </w:tc>
        <w:tc>
          <w:tcPr>
            <w:tcW w:w="1300" w:type="dxa"/>
            <w:vAlign w:val="center"/>
          </w:tcPr>
          <w:p w14:paraId="2BE3CB1D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5CF3E7A2" w14:textId="77777777" w:rsidR="00D94054" w:rsidRDefault="008E342A">
            <w:r>
              <w:t>4</w:t>
            </w:r>
          </w:p>
        </w:tc>
        <w:tc>
          <w:tcPr>
            <w:tcW w:w="1060" w:type="dxa"/>
            <w:vAlign w:val="center"/>
          </w:tcPr>
          <w:p w14:paraId="140A125D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616F2B76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00E3381F" w14:textId="77777777" w:rsidR="00D94054" w:rsidRDefault="008E342A">
            <w:r>
              <w:t>186.40</w:t>
            </w:r>
          </w:p>
        </w:tc>
        <w:tc>
          <w:tcPr>
            <w:tcW w:w="1060" w:type="dxa"/>
            <w:vAlign w:val="center"/>
          </w:tcPr>
          <w:p w14:paraId="27ECA01B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3BC6F10B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5A1A120B" w14:textId="77777777" w:rsidR="00D94054" w:rsidRDefault="008E342A">
            <w:r>
              <w:t>—</w:t>
            </w:r>
          </w:p>
        </w:tc>
        <w:tc>
          <w:tcPr>
            <w:tcW w:w="1060" w:type="dxa"/>
            <w:vAlign w:val="center"/>
          </w:tcPr>
          <w:p w14:paraId="35330677" w14:textId="77777777" w:rsidR="00D94054" w:rsidRDefault="008E342A">
            <w:r>
              <w:t>1</w:t>
            </w:r>
          </w:p>
        </w:tc>
        <w:tc>
          <w:tcPr>
            <w:tcW w:w="1060" w:type="dxa"/>
            <w:vAlign w:val="center"/>
          </w:tcPr>
          <w:p w14:paraId="018BCE3D" w14:textId="77777777" w:rsidR="00D94054" w:rsidRDefault="008E342A">
            <w:r>
              <w:t>5.40</w:t>
            </w:r>
          </w:p>
        </w:tc>
        <w:tc>
          <w:tcPr>
            <w:tcW w:w="1980" w:type="dxa"/>
            <w:vAlign w:val="center"/>
          </w:tcPr>
          <w:p w14:paraId="6B73A6D1" w14:textId="77777777" w:rsidR="00D94054" w:rsidRDefault="008E342A">
            <w:r>
              <w:t>2.90</w:t>
            </w:r>
          </w:p>
        </w:tc>
      </w:tr>
    </w:tbl>
    <w:p w14:paraId="236EA06B" w14:textId="77777777" w:rsidR="001B130F" w:rsidRDefault="001B130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统计计算表"/>
      <w:bookmarkEnd w:id="28"/>
      <w:bookmarkEnd w:id="29"/>
    </w:p>
    <w:p w14:paraId="660D0149" w14:textId="77777777"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BF73440" w14:textId="77777777"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7"/>
          <w:footerReference w:type="default" r:id="rId28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759C2FD9" w14:textId="77777777" w:rsidR="006A0D53" w:rsidRPr="00811EC1" w:rsidRDefault="00B3389F" w:rsidP="00811EC1">
      <w:pPr>
        <w:pStyle w:val="1"/>
        <w:rPr>
          <w:kern w:val="2"/>
        </w:rPr>
      </w:pPr>
      <w:bookmarkStart w:id="30" w:name="_Toc420663553"/>
      <w:r>
        <w:rPr>
          <w:rFonts w:hint="eastAsia"/>
          <w:kern w:val="2"/>
        </w:rPr>
        <w:lastRenderedPageBreak/>
        <w:t>结论</w:t>
      </w:r>
      <w:bookmarkEnd w:id="30"/>
    </w:p>
    <w:p w14:paraId="03E4854E" w14:textId="77777777"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建筑外窗可开启面积比例为100.0%，玻璃幕墙可开启面积比例为2.9%，综合5.2.2中条款1、条款2和条款3的规定，该项目建筑的总得分为3.0分。</w:t>
      </w:r>
    </w:p>
    <w:p w14:paraId="70DAC358" w14:textId="77777777"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14:paraId="13850826" w14:textId="77777777"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31" w:name="门窗详图"/>
      <w:r w:rsidRPr="00B925EA">
        <w:rPr>
          <w:rFonts w:ascii="宋体" w:hAnsi="宋体" w:hint="eastAsia"/>
        </w:rPr>
        <w:t xml:space="preserve"> </w:t>
      </w:r>
      <w:bookmarkEnd w:id="31"/>
    </w:p>
    <w:p w14:paraId="719652F9" w14:textId="77777777" w:rsidR="00D94054" w:rsidRDefault="00D94054"/>
    <w:p w14:paraId="2EFA0B00" w14:textId="77777777" w:rsidR="00D94054" w:rsidRDefault="008E342A">
      <w:pPr>
        <w:pStyle w:val="1"/>
      </w:pPr>
      <w:r>
        <w:t>附录：门窗详图</w:t>
      </w:r>
    </w:p>
    <w:p w14:paraId="4984D23F" w14:textId="77777777" w:rsidR="00D94054" w:rsidRDefault="008E342A">
      <w:r>
        <w:t>无</w:t>
      </w:r>
    </w:p>
    <w:p w14:paraId="07828D29" w14:textId="77777777" w:rsidR="00D94054" w:rsidRDefault="00D94054"/>
    <w:sectPr w:rsidR="00D94054" w:rsidSect="001B130F">
      <w:headerReference w:type="default" r:id="rId29"/>
      <w:footerReference w:type="default" r:id="rId3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2037D" w14:textId="77777777" w:rsidR="00E73A46" w:rsidRDefault="00E73A46" w:rsidP="00203A7D">
      <w:pPr>
        <w:spacing w:line="240" w:lineRule="auto"/>
      </w:pPr>
      <w:r>
        <w:separator/>
      </w:r>
    </w:p>
  </w:endnote>
  <w:endnote w:type="continuationSeparator" w:id="0">
    <w:p w14:paraId="2B180B60" w14:textId="77777777" w:rsidR="00E73A46" w:rsidRDefault="00E73A4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2C9E444F" w14:textId="77777777" w:rsidTr="00E32112">
      <w:tc>
        <w:tcPr>
          <w:tcW w:w="3020" w:type="dxa"/>
        </w:tcPr>
        <w:p w14:paraId="0C930350" w14:textId="77777777" w:rsidR="00D20228" w:rsidRPr="00F5023B" w:rsidRDefault="00E73A46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7EF2BB3F" w14:textId="77777777" w:rsidR="00D20228" w:rsidRPr="00F5023B" w:rsidRDefault="00E73A46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1066004" w14:textId="77777777" w:rsidR="00D20228" w:rsidRPr="00F5023B" w:rsidRDefault="00D20228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EAF4FC8" w14:textId="77777777" w:rsidR="00D20228" w:rsidRDefault="00D202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18B0373B" w14:textId="77777777" w:rsidTr="00715ADB">
      <w:tc>
        <w:tcPr>
          <w:tcW w:w="1667" w:type="pct"/>
        </w:tcPr>
        <w:p w14:paraId="092FE03B" w14:textId="77777777" w:rsidR="00715ADB" w:rsidRPr="00F5023B" w:rsidRDefault="00E73A46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CB9DB8D" w14:textId="77777777" w:rsidR="00715ADB" w:rsidRPr="00F5023B" w:rsidRDefault="00E73A46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512878D4" w14:textId="77777777" w:rsidR="00715ADB" w:rsidRPr="00F5023B" w:rsidRDefault="00715ADB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B43A096" w14:textId="77777777" w:rsidR="00715ADB" w:rsidRDefault="00715A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341F48E3" w14:textId="77777777" w:rsidTr="00715ADB">
      <w:tc>
        <w:tcPr>
          <w:tcW w:w="1667" w:type="pct"/>
        </w:tcPr>
        <w:p w14:paraId="6EA0E048" w14:textId="77777777" w:rsidR="00715ADB" w:rsidRPr="00F5023B" w:rsidRDefault="00E73A46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2CC91468" w14:textId="77777777" w:rsidR="00715ADB" w:rsidRPr="00F5023B" w:rsidRDefault="00E73A46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3920A323" w14:textId="77777777" w:rsidR="00715ADB" w:rsidRPr="00F5023B" w:rsidRDefault="00715ADB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F3BF7C5" w14:textId="77777777" w:rsidR="00715ADB" w:rsidRDefault="00715A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09991" w14:textId="77777777" w:rsidR="00E73A46" w:rsidRDefault="00E73A46" w:rsidP="00203A7D">
      <w:pPr>
        <w:spacing w:line="240" w:lineRule="auto"/>
      </w:pPr>
      <w:r>
        <w:separator/>
      </w:r>
    </w:p>
  </w:footnote>
  <w:footnote w:type="continuationSeparator" w:id="0">
    <w:p w14:paraId="0CBB5953" w14:textId="77777777" w:rsidR="00E73A46" w:rsidRDefault="00E73A4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33A62" w14:textId="77777777"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01BB83CB" wp14:editId="11BBA0CC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9CB82" w14:textId="77777777"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6145F5E" wp14:editId="369B7EE7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F6E5" w14:textId="77777777"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06603106" wp14:editId="33456323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17F09"/>
    <w:rsid w:val="002207EC"/>
    <w:rsid w:val="00224DA7"/>
    <w:rsid w:val="00225209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3DB1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529C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E342A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4054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73A46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6BDEB"/>
  <w15:docId w15:val="{100E1551-FD9C-4110-9241-25481C4F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1</TotalTime>
  <Pages>6</Pages>
  <Words>352</Words>
  <Characters>2013</Characters>
  <Application>Microsoft Office Word</Application>
  <DocSecurity>0</DocSecurity>
  <Lines>16</Lines>
  <Paragraphs>4</Paragraphs>
  <ScaleCrop>false</ScaleCrop>
  <Company>ths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瑞雨 罗</cp:lastModifiedBy>
  <cp:revision>3</cp:revision>
  <cp:lastPrinted>1900-12-31T16:00:00Z</cp:lastPrinted>
  <dcterms:created xsi:type="dcterms:W3CDTF">2021-01-05T14:06:00Z</dcterms:created>
  <dcterms:modified xsi:type="dcterms:W3CDTF">2021-01-06T03:45:00Z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