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035B0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20A8AC88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1"/>
    </w:p>
    <w:p w14:paraId="01EFA02C" w14:textId="77777777" w:rsidR="00D40158" w:rsidRPr="008D04AA" w:rsidRDefault="00F462CC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60E06564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B9E8A05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C21A062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8671C13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1129CC8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155B94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14:paraId="405DA36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ACE08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12EED9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7BB3F8A8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538A2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6E8CAA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077994F0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2572C8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5534B3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5C95B5CB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E537CC0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3E5A91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28362E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66C1B0A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C5636D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C81F68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574F3C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2B81EC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0DBEE20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0DB6ACA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3C9CA7B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</w:smartTag>
            <w:bookmarkStart w:id="6" w:name="报告日期"/>
            <w:bookmarkEnd w:id="6"/>
          </w:p>
        </w:tc>
      </w:tr>
    </w:tbl>
    <w:p w14:paraId="704B341D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101B2B5B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70D0431C" wp14:editId="00AB7479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7D5B0E68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BAFD255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944AF82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B0DCE4A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8"/>
          </w:p>
        </w:tc>
      </w:tr>
      <w:tr w:rsidR="00D40158" w:rsidRPr="00D40158" w14:paraId="398F1483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32504D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E37464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9"/>
          </w:p>
        </w:tc>
      </w:tr>
      <w:tr w:rsidR="000D77BD" w:rsidRPr="00D40158" w14:paraId="37C1EF9F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4112CAD1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08FB9CFB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40158" w:rsidRPr="00D40158" w14:paraId="67C7AF9E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26128792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FE7B997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T15988124461</w:t>
            </w:r>
            <w:bookmarkEnd w:id="10"/>
          </w:p>
        </w:tc>
      </w:tr>
    </w:tbl>
    <w:p w14:paraId="72A93176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FDB7FBD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2C069E1" w14:textId="77777777" w:rsidR="00805728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238384" w:history="1">
        <w:r w:rsidR="00805728" w:rsidRPr="00274465">
          <w:rPr>
            <w:rStyle w:val="a7"/>
          </w:rPr>
          <w:t>1</w:t>
        </w:r>
        <w:r w:rsidR="0080572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05728" w:rsidRPr="00274465">
          <w:rPr>
            <w:rStyle w:val="a7"/>
          </w:rPr>
          <w:t>建筑概况</w:t>
        </w:r>
        <w:r w:rsidR="00805728">
          <w:rPr>
            <w:webHidden/>
          </w:rPr>
          <w:tab/>
        </w:r>
        <w:r w:rsidR="00805728">
          <w:rPr>
            <w:webHidden/>
          </w:rPr>
          <w:fldChar w:fldCharType="begin"/>
        </w:r>
        <w:r w:rsidR="00805728">
          <w:rPr>
            <w:webHidden/>
          </w:rPr>
          <w:instrText xml:space="preserve"> PAGEREF _Toc60238384 \h </w:instrText>
        </w:r>
        <w:r w:rsidR="00805728">
          <w:rPr>
            <w:webHidden/>
          </w:rPr>
        </w:r>
        <w:r w:rsidR="00805728">
          <w:rPr>
            <w:webHidden/>
          </w:rPr>
          <w:fldChar w:fldCharType="separate"/>
        </w:r>
        <w:r w:rsidR="00805728">
          <w:rPr>
            <w:webHidden/>
          </w:rPr>
          <w:t>1</w:t>
        </w:r>
        <w:r w:rsidR="00805728">
          <w:rPr>
            <w:webHidden/>
          </w:rPr>
          <w:fldChar w:fldCharType="end"/>
        </w:r>
      </w:hyperlink>
    </w:p>
    <w:p w14:paraId="2AAA85A7" w14:textId="77777777" w:rsidR="00805728" w:rsidRDefault="0080572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38385" w:history="1">
        <w:r w:rsidRPr="00274465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74465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_Toc60238385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AD611E3" w14:textId="77777777" w:rsidR="00805728" w:rsidRDefault="008057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38386" w:history="1">
        <w:r w:rsidRPr="00274465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74465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_Toc60238386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179277A" w14:textId="77777777" w:rsidR="00805728" w:rsidRDefault="008057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38387" w:history="1">
        <w:r w:rsidRPr="00274465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74465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_Toc60238387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FEC5076" w14:textId="77777777" w:rsidR="00805728" w:rsidRDefault="008057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38388" w:history="1">
        <w:r w:rsidRPr="00274465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74465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_Toc60238388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7D769DF" w14:textId="77777777" w:rsidR="00805728" w:rsidRDefault="008057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38389" w:history="1">
        <w:r w:rsidRPr="00274465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74465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_Toc60238389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E059A42" w14:textId="77777777" w:rsidR="00805728" w:rsidRDefault="0080572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38390" w:history="1">
        <w:r w:rsidRPr="00274465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74465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_Toc60238390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7FB8E65" w14:textId="77777777" w:rsidR="00805728" w:rsidRDefault="0080572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38391" w:history="1">
        <w:r w:rsidRPr="00274465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74465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_Toc60238391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892B046" w14:textId="77777777" w:rsidR="00805728" w:rsidRDefault="008057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38392" w:history="1">
        <w:r w:rsidRPr="00274465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74465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_Toc60238392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E8169BC" w14:textId="77777777" w:rsidR="00805728" w:rsidRDefault="0080572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38393" w:history="1">
        <w:r w:rsidRPr="00274465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74465">
          <w:rPr>
            <w:rStyle w:val="a7"/>
          </w:rPr>
          <w:t>挤塑聚苯板</w:t>
        </w:r>
        <w:r w:rsidRPr="00274465">
          <w:rPr>
            <w:rStyle w:val="a7"/>
          </w:rPr>
          <w:t>20+</w:t>
        </w:r>
        <w:r w:rsidRPr="00274465">
          <w:rPr>
            <w:rStyle w:val="a7"/>
          </w:rPr>
          <w:t>加气砼</w:t>
        </w:r>
        <w:r w:rsidRPr="00274465">
          <w:rPr>
            <w:rStyle w:val="a7"/>
          </w:rPr>
          <w:t>80</w:t>
        </w:r>
        <w:r w:rsidRPr="00274465">
          <w:rPr>
            <w:rStyle w:val="a7"/>
          </w:rPr>
          <w:t>＋钢筋砼</w:t>
        </w:r>
        <w:r w:rsidRPr="00274465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_Toc60238393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5C23840" w14:textId="77777777" w:rsidR="00805728" w:rsidRDefault="008057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38394" w:history="1">
        <w:r w:rsidRPr="00274465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74465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_Toc60238394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6F4B8C2" w14:textId="77777777" w:rsidR="00805728" w:rsidRDefault="0080572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38395" w:history="1">
        <w:r w:rsidRPr="00274465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74465">
          <w:rPr>
            <w:rStyle w:val="a7"/>
          </w:rPr>
          <w:t>外</w:t>
        </w:r>
        <w:r w:rsidRPr="00274465">
          <w:rPr>
            <w:rStyle w:val="a7"/>
          </w:rPr>
          <w:t>-</w:t>
        </w:r>
        <w:r w:rsidRPr="00274465">
          <w:rPr>
            <w:rStyle w:val="a7"/>
          </w:rPr>
          <w:t>挤塑聚苯板</w:t>
        </w:r>
        <w:r w:rsidRPr="00274465">
          <w:rPr>
            <w:rStyle w:val="a7"/>
          </w:rPr>
          <w:t>20+</w:t>
        </w:r>
        <w:r w:rsidRPr="00274465">
          <w:rPr>
            <w:rStyle w:val="a7"/>
          </w:rPr>
          <w:t>钢筋砼</w:t>
        </w:r>
        <w:r w:rsidRPr="00274465">
          <w:rPr>
            <w:rStyle w:val="a7"/>
          </w:rPr>
          <w:t>200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_Toc60238395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560A539" w14:textId="77777777" w:rsidR="00805728" w:rsidRDefault="008057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38396" w:history="1">
        <w:r w:rsidRPr="00274465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74465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_Toc60238396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7AF3EC5" w14:textId="77777777" w:rsidR="00805728" w:rsidRDefault="0080572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38397" w:history="1">
        <w:r w:rsidRPr="00274465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74465">
          <w:rPr>
            <w:rStyle w:val="a7"/>
          </w:rPr>
          <w:t>挤塑聚苯板</w:t>
        </w:r>
        <w:r w:rsidRPr="00274465">
          <w:rPr>
            <w:rStyle w:val="a7"/>
          </w:rPr>
          <w:t>20+</w:t>
        </w:r>
        <w:r w:rsidRPr="00274465">
          <w:rPr>
            <w:rStyle w:val="a7"/>
          </w:rPr>
          <w:t>钢筋砼</w:t>
        </w:r>
        <w:r w:rsidRPr="00274465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_Toc60238397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907D4D8" w14:textId="77777777" w:rsidR="00805728" w:rsidRDefault="008057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38398" w:history="1">
        <w:r w:rsidRPr="00274465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74465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_Toc60238398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C7D5509" w14:textId="77777777" w:rsidR="00805728" w:rsidRDefault="0080572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38399" w:history="1">
        <w:r w:rsidRPr="00274465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74465">
          <w:rPr>
            <w:rStyle w:val="a7"/>
          </w:rPr>
          <w:t>钢筋砼楼板</w:t>
        </w:r>
        <w:r w:rsidRPr="00274465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_Toc60238399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F3409B2" w14:textId="77777777" w:rsidR="00805728" w:rsidRDefault="008057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38400" w:history="1">
        <w:r w:rsidRPr="00274465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74465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_Toc60238400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A64B9D2" w14:textId="77777777" w:rsidR="00805728" w:rsidRDefault="008057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38401" w:history="1">
        <w:r w:rsidRPr="00274465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74465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_Toc60238401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539840E" w14:textId="77777777" w:rsidR="00805728" w:rsidRDefault="0080572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38402" w:history="1">
        <w:r w:rsidRPr="00274465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74465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_Toc60238402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A8BF3F6" w14:textId="77777777" w:rsidR="00805728" w:rsidRDefault="008057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38403" w:history="1">
        <w:r w:rsidRPr="00274465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74465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_Toc60238403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61B0D45" w14:textId="77777777" w:rsidR="00805728" w:rsidRDefault="008057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38404" w:history="1">
        <w:r w:rsidRPr="00274465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74465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_Toc60238404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6D8CEEF" w14:textId="77777777" w:rsidR="00805728" w:rsidRDefault="0080572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38405" w:history="1">
        <w:r w:rsidRPr="00274465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74465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_Toc60238405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6876982" w14:textId="77777777" w:rsidR="00805728" w:rsidRDefault="008057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38406" w:history="1">
        <w:r w:rsidRPr="00274465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74465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_Toc60238406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3E79363" w14:textId="77777777" w:rsidR="00805728" w:rsidRDefault="008057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38407" w:history="1">
        <w:r w:rsidRPr="00274465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74465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_Toc60238407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60E4423" w14:textId="77777777" w:rsidR="00805728" w:rsidRDefault="0080572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38408" w:history="1">
        <w:r w:rsidRPr="00274465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74465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_Toc60238408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C58C044" w14:textId="77777777" w:rsidR="00805728" w:rsidRDefault="008057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38409" w:history="1">
        <w:r w:rsidRPr="00274465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74465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_Toc60238409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3D4CA78" w14:textId="77777777" w:rsidR="00805728" w:rsidRDefault="008057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38410" w:history="1">
        <w:r w:rsidRPr="00274465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74465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_Toc60238410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568284D" w14:textId="77777777" w:rsidR="00805728" w:rsidRDefault="008057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38411" w:history="1">
        <w:r w:rsidRPr="00274465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74465">
          <w:rPr>
            <w:rStyle w:val="a7"/>
          </w:rPr>
          <w:t>能耗分项统计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_Toc60238411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7DEC920" w14:textId="77777777" w:rsidR="00805728" w:rsidRDefault="008057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38412" w:history="1">
        <w:r w:rsidRPr="00274465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74465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_Toc60238412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8D6781E" w14:textId="77777777" w:rsidR="00805728" w:rsidRDefault="0080572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38413" w:history="1">
        <w:r w:rsidRPr="00274465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74465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_Toc60238413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6CABFD0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4B2D48C8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60238384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38B9880C" w14:textId="77777777" w:rsidTr="00432A98">
        <w:tc>
          <w:tcPr>
            <w:tcW w:w="2831" w:type="dxa"/>
            <w:shd w:val="clear" w:color="auto" w:fill="E6E6E6"/>
            <w:vAlign w:val="center"/>
          </w:tcPr>
          <w:p w14:paraId="234DFFAB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025602E4" w14:textId="77777777" w:rsidR="00432A98" w:rsidRDefault="00432A98" w:rsidP="00025AFE">
            <w:bookmarkStart w:id="13" w:name="地理位置"/>
            <w:r>
              <w:t>浙江</w:t>
            </w:r>
            <w:r>
              <w:t>-</w:t>
            </w:r>
            <w:r>
              <w:t>湖州</w:t>
            </w:r>
            <w:bookmarkEnd w:id="13"/>
          </w:p>
        </w:tc>
      </w:tr>
      <w:tr w:rsidR="00432A98" w14:paraId="58D6A16B" w14:textId="77777777" w:rsidTr="00432A98">
        <w:tc>
          <w:tcPr>
            <w:tcW w:w="2831" w:type="dxa"/>
            <w:shd w:val="clear" w:color="auto" w:fill="E6E6E6"/>
            <w:vAlign w:val="center"/>
          </w:tcPr>
          <w:p w14:paraId="40A4F613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13810CD9" w14:textId="77777777" w:rsidR="00432A98" w:rsidRDefault="00432A98" w:rsidP="00025AFE">
            <w:bookmarkStart w:id="14" w:name="气候分区"/>
            <w:r>
              <w:t>夏热冬冷</w:t>
            </w:r>
            <w:bookmarkEnd w:id="14"/>
          </w:p>
        </w:tc>
      </w:tr>
      <w:tr w:rsidR="00432A98" w14:paraId="6883ACA0" w14:textId="77777777" w:rsidTr="00432A98">
        <w:tc>
          <w:tcPr>
            <w:tcW w:w="2831" w:type="dxa"/>
            <w:shd w:val="clear" w:color="auto" w:fill="E6E6E6"/>
            <w:vAlign w:val="center"/>
          </w:tcPr>
          <w:p w14:paraId="3CFB75BD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15E0B4C5" w14:textId="77777777" w:rsidR="00432A98" w:rsidRDefault="00432A98" w:rsidP="00025AFE">
            <w:bookmarkStart w:id="15" w:name="纬度"/>
            <w:r>
              <w:t>30.87</w:t>
            </w:r>
            <w:bookmarkEnd w:id="15"/>
          </w:p>
        </w:tc>
      </w:tr>
      <w:tr w:rsidR="00432A98" w14:paraId="55820EFD" w14:textId="77777777" w:rsidTr="00432A98">
        <w:tc>
          <w:tcPr>
            <w:tcW w:w="2831" w:type="dxa"/>
            <w:shd w:val="clear" w:color="auto" w:fill="E6E6E6"/>
            <w:vAlign w:val="center"/>
          </w:tcPr>
          <w:p w14:paraId="1E8265C5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0B8702C6" w14:textId="77777777" w:rsidR="00432A98" w:rsidRDefault="00432A98" w:rsidP="00025AFE">
            <w:bookmarkStart w:id="16" w:name="经度"/>
            <w:r>
              <w:t>120.05</w:t>
            </w:r>
            <w:bookmarkEnd w:id="16"/>
          </w:p>
        </w:tc>
      </w:tr>
      <w:tr w:rsidR="00432A98" w14:paraId="2BD96E99" w14:textId="77777777" w:rsidTr="00432A98">
        <w:tc>
          <w:tcPr>
            <w:tcW w:w="2831" w:type="dxa"/>
            <w:shd w:val="clear" w:color="auto" w:fill="E6E6E6"/>
            <w:vAlign w:val="center"/>
          </w:tcPr>
          <w:p w14:paraId="7985EE6D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2218C8BB" w14:textId="77777777" w:rsidR="00432A98" w:rsidRDefault="00432A98" w:rsidP="00025AFE">
            <w:bookmarkStart w:id="17" w:name="项目名称＃2"/>
            <w:r>
              <w:t>新建项目</w:t>
            </w:r>
            <w:bookmarkEnd w:id="17"/>
          </w:p>
        </w:tc>
      </w:tr>
      <w:tr w:rsidR="00432A98" w14:paraId="2B32255E" w14:textId="77777777" w:rsidTr="00432A98">
        <w:tc>
          <w:tcPr>
            <w:tcW w:w="2831" w:type="dxa"/>
            <w:shd w:val="clear" w:color="auto" w:fill="E6E6E6"/>
            <w:vAlign w:val="center"/>
          </w:tcPr>
          <w:p w14:paraId="4F74B40E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4B2C5A12" w14:textId="77777777" w:rsidR="00432A98" w:rsidRDefault="00432A98" w:rsidP="00025AFE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7F884E56" w14:textId="77777777" w:rsidR="00432A98" w:rsidRDefault="00432A98" w:rsidP="00025AFE"/>
        </w:tc>
      </w:tr>
      <w:tr w:rsidR="00432A98" w14:paraId="439CEC28" w14:textId="77777777" w:rsidTr="00432A98">
        <w:tc>
          <w:tcPr>
            <w:tcW w:w="2831" w:type="dxa"/>
            <w:shd w:val="clear" w:color="auto" w:fill="E6E6E6"/>
            <w:vAlign w:val="center"/>
          </w:tcPr>
          <w:p w14:paraId="3DD03ED2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7906D68D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5685.73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1661DE61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102DE778" w14:textId="77777777" w:rsidTr="00432A98">
        <w:tc>
          <w:tcPr>
            <w:tcW w:w="2831" w:type="dxa"/>
            <w:shd w:val="clear" w:color="auto" w:fill="E6E6E6"/>
            <w:vAlign w:val="center"/>
          </w:tcPr>
          <w:p w14:paraId="761C87DB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3F94C7C8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UnitName" w:val="m"/>
                <w:attr w:name="SourceValue" w:val="17.4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20.70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49C11ACC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13BE1F06" w14:textId="77777777" w:rsidTr="00432A98">
        <w:tc>
          <w:tcPr>
            <w:tcW w:w="2831" w:type="dxa"/>
            <w:shd w:val="clear" w:color="auto" w:fill="E6E6E6"/>
            <w:vAlign w:val="center"/>
          </w:tcPr>
          <w:p w14:paraId="4C159486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72EFBFC7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5</w:t>
            </w:r>
            <w:bookmarkEnd w:id="22"/>
          </w:p>
        </w:tc>
        <w:tc>
          <w:tcPr>
            <w:tcW w:w="3395" w:type="dxa"/>
            <w:vAlign w:val="center"/>
          </w:tcPr>
          <w:p w14:paraId="729D3318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680AE2D1" w14:textId="77777777" w:rsidTr="00432A98">
        <w:tc>
          <w:tcPr>
            <w:tcW w:w="2831" w:type="dxa"/>
            <w:shd w:val="clear" w:color="auto" w:fill="E6E6E6"/>
            <w:vAlign w:val="center"/>
          </w:tcPr>
          <w:p w14:paraId="7FB8F408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7576C25A" w14:textId="77777777" w:rsidR="00432A98" w:rsidRDefault="00432A98" w:rsidP="00025AFE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04AC49F7" w14:textId="77777777" w:rsidR="00467D84" w:rsidRDefault="00CA6DD4" w:rsidP="00070074">
      <w:pPr>
        <w:pStyle w:val="1"/>
      </w:pPr>
      <w:bookmarkStart w:id="25" w:name="_Toc60238385"/>
      <w:r>
        <w:rPr>
          <w:rFonts w:hint="eastAsia"/>
        </w:rPr>
        <w:t>气象</w:t>
      </w:r>
      <w:r>
        <w:t>数据</w:t>
      </w:r>
      <w:bookmarkEnd w:id="25"/>
    </w:p>
    <w:p w14:paraId="609E3AA2" w14:textId="77777777" w:rsidR="00033DE7" w:rsidRDefault="00033DE7" w:rsidP="00033DE7">
      <w:pPr>
        <w:pStyle w:val="2"/>
      </w:pPr>
      <w:bookmarkStart w:id="26" w:name="_Toc60238386"/>
      <w:r>
        <w:rPr>
          <w:rFonts w:hint="eastAsia"/>
        </w:rPr>
        <w:t>气象地点</w:t>
      </w:r>
      <w:bookmarkEnd w:id="26"/>
    </w:p>
    <w:p w14:paraId="313C31A5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浙江</w:t>
      </w:r>
      <w:r>
        <w:t>-</w:t>
      </w:r>
      <w:r>
        <w:t>杭州</w:t>
      </w:r>
      <w:r>
        <w:t xml:space="preserve">, </w:t>
      </w:r>
      <w:r>
        <w:t>《建筑节能气象参数标准》</w:t>
      </w:r>
      <w:r>
        <w:t>JGJ346-2014</w:t>
      </w:r>
      <w:bookmarkEnd w:id="27"/>
    </w:p>
    <w:p w14:paraId="6D4943C8" w14:textId="77777777" w:rsidR="00640E36" w:rsidRDefault="009C2673" w:rsidP="00640E36">
      <w:pPr>
        <w:pStyle w:val="2"/>
      </w:pPr>
      <w:bookmarkStart w:id="28" w:name="_Toc60238387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2EBA3C61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545522F8" wp14:editId="612B6BDE">
            <wp:extent cx="5610814" cy="257202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B1E4B" w14:textId="77777777" w:rsidR="00F25477" w:rsidRDefault="00615FD8" w:rsidP="00615FD8">
      <w:pPr>
        <w:pStyle w:val="2"/>
      </w:pPr>
      <w:bookmarkStart w:id="30" w:name="日最小干球温度变化表"/>
      <w:bookmarkStart w:id="31" w:name="_Toc60238388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74B600E7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59D61371" wp14:editId="04B4B032">
            <wp:extent cx="5610814" cy="232434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DA013" w14:textId="77777777" w:rsidR="00615FD8" w:rsidRDefault="00A71379" w:rsidP="00A71379">
      <w:pPr>
        <w:pStyle w:val="2"/>
      </w:pPr>
      <w:bookmarkStart w:id="33" w:name="_Toc60238389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670886" w14:paraId="5E46071A" w14:textId="77777777">
        <w:tc>
          <w:tcPr>
            <w:tcW w:w="1131" w:type="dxa"/>
            <w:shd w:val="clear" w:color="auto" w:fill="E6E6E6"/>
            <w:vAlign w:val="center"/>
          </w:tcPr>
          <w:p w14:paraId="0E0299A6" w14:textId="77777777" w:rsidR="00670886" w:rsidRDefault="00874D68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4CD373F" w14:textId="77777777" w:rsidR="00670886" w:rsidRDefault="00874D68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FCD195F" w14:textId="77777777" w:rsidR="00670886" w:rsidRDefault="00874D68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A530ECE" w14:textId="77777777" w:rsidR="00670886" w:rsidRDefault="00874D68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F6BBEA3" w14:textId="77777777" w:rsidR="00670886" w:rsidRDefault="00874D68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37D7032" w14:textId="77777777" w:rsidR="00670886" w:rsidRDefault="00874D68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670886" w14:paraId="56EB0969" w14:textId="77777777">
        <w:tc>
          <w:tcPr>
            <w:tcW w:w="1131" w:type="dxa"/>
            <w:shd w:val="clear" w:color="auto" w:fill="E6E6E6"/>
            <w:vAlign w:val="center"/>
          </w:tcPr>
          <w:p w14:paraId="3F8B6196" w14:textId="77777777" w:rsidR="00670886" w:rsidRDefault="00874D68">
            <w:r>
              <w:t>最大值</w:t>
            </w:r>
          </w:p>
        </w:tc>
        <w:tc>
          <w:tcPr>
            <w:tcW w:w="1975" w:type="dxa"/>
            <w:vAlign w:val="center"/>
          </w:tcPr>
          <w:p w14:paraId="612B9BF8" w14:textId="77777777" w:rsidR="00670886" w:rsidRDefault="00874D68">
            <w:r>
              <w:t>08</w:t>
            </w:r>
            <w:r>
              <w:t>月</w:t>
            </w:r>
            <w:r>
              <w:t>04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10B692F" w14:textId="77777777" w:rsidR="00670886" w:rsidRDefault="00874D68">
            <w:r>
              <w:t>37.2</w:t>
            </w:r>
          </w:p>
        </w:tc>
        <w:tc>
          <w:tcPr>
            <w:tcW w:w="1556" w:type="dxa"/>
            <w:vAlign w:val="center"/>
          </w:tcPr>
          <w:p w14:paraId="0DCF2617" w14:textId="77777777" w:rsidR="00670886" w:rsidRDefault="00874D68">
            <w:r>
              <w:t>27.2</w:t>
            </w:r>
          </w:p>
        </w:tc>
        <w:tc>
          <w:tcPr>
            <w:tcW w:w="1556" w:type="dxa"/>
            <w:vAlign w:val="center"/>
          </w:tcPr>
          <w:p w14:paraId="5EF4F70D" w14:textId="77777777" w:rsidR="00670886" w:rsidRDefault="00874D68">
            <w:r>
              <w:t>19.1</w:t>
            </w:r>
          </w:p>
        </w:tc>
        <w:tc>
          <w:tcPr>
            <w:tcW w:w="1556" w:type="dxa"/>
            <w:vAlign w:val="center"/>
          </w:tcPr>
          <w:p w14:paraId="76B69E7D" w14:textId="77777777" w:rsidR="00670886" w:rsidRDefault="00874D68">
            <w:r>
              <w:t>86.5</w:t>
            </w:r>
          </w:p>
        </w:tc>
      </w:tr>
      <w:tr w:rsidR="00670886" w14:paraId="4952341F" w14:textId="77777777">
        <w:tc>
          <w:tcPr>
            <w:tcW w:w="1131" w:type="dxa"/>
            <w:shd w:val="clear" w:color="auto" w:fill="E6E6E6"/>
            <w:vAlign w:val="center"/>
          </w:tcPr>
          <w:p w14:paraId="11D4DF7B" w14:textId="77777777" w:rsidR="00670886" w:rsidRDefault="00874D68">
            <w:r>
              <w:t>最小值</w:t>
            </w:r>
          </w:p>
        </w:tc>
        <w:tc>
          <w:tcPr>
            <w:tcW w:w="1975" w:type="dxa"/>
            <w:vAlign w:val="center"/>
          </w:tcPr>
          <w:p w14:paraId="2E8E3F76" w14:textId="77777777" w:rsidR="00670886" w:rsidRDefault="00874D68">
            <w:r>
              <w:t>02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2255A2D" w14:textId="77777777" w:rsidR="00670886" w:rsidRDefault="00874D68">
            <w:r>
              <w:t>-6.1</w:t>
            </w:r>
          </w:p>
        </w:tc>
        <w:tc>
          <w:tcPr>
            <w:tcW w:w="1556" w:type="dxa"/>
            <w:vAlign w:val="center"/>
          </w:tcPr>
          <w:p w14:paraId="0E012EB1" w14:textId="77777777" w:rsidR="00670886" w:rsidRDefault="00874D68">
            <w:r>
              <w:t>-6.7</w:t>
            </w:r>
          </w:p>
        </w:tc>
        <w:tc>
          <w:tcPr>
            <w:tcW w:w="1556" w:type="dxa"/>
            <w:vAlign w:val="center"/>
          </w:tcPr>
          <w:p w14:paraId="5E68F492" w14:textId="77777777" w:rsidR="00670886" w:rsidRDefault="00874D68">
            <w:r>
              <w:t>1.7</w:t>
            </w:r>
          </w:p>
        </w:tc>
        <w:tc>
          <w:tcPr>
            <w:tcW w:w="1556" w:type="dxa"/>
            <w:vAlign w:val="center"/>
          </w:tcPr>
          <w:p w14:paraId="7B7B6EAF" w14:textId="77777777" w:rsidR="00670886" w:rsidRDefault="00874D68">
            <w:r>
              <w:t>-1.9</w:t>
            </w:r>
          </w:p>
        </w:tc>
      </w:tr>
    </w:tbl>
    <w:p w14:paraId="71A66F89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1911D8A7" w14:textId="77777777" w:rsidR="00A71379" w:rsidRDefault="001C5FD8" w:rsidP="000843B1">
      <w:pPr>
        <w:pStyle w:val="1"/>
      </w:pPr>
      <w:bookmarkStart w:id="35" w:name="_Toc60238390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5CB13823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15C37CC5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0796542E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2D282E8C" w14:textId="77777777" w:rsidR="00BC2B16" w:rsidRDefault="00BC2B16" w:rsidP="00BC2B16">
      <w:pPr>
        <w:pStyle w:val="1"/>
      </w:pPr>
      <w:bookmarkStart w:id="37" w:name="_Toc60238391"/>
      <w:r>
        <w:rPr>
          <w:rFonts w:hint="eastAsia"/>
        </w:rPr>
        <w:t>围护</w:t>
      </w:r>
      <w:r>
        <w:t>结构</w:t>
      </w:r>
      <w:bookmarkEnd w:id="37"/>
    </w:p>
    <w:p w14:paraId="798E6F6C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60238392"/>
      <w:bookmarkEnd w:id="38"/>
      <w:r>
        <w:rPr>
          <w:kern w:val="2"/>
        </w:rPr>
        <w:t>屋顶构造</w:t>
      </w:r>
      <w:bookmarkEnd w:id="39"/>
    </w:p>
    <w:p w14:paraId="685575C6" w14:textId="77777777" w:rsidR="00670886" w:rsidRDefault="00874D68">
      <w:pPr>
        <w:pStyle w:val="3"/>
        <w:widowControl w:val="0"/>
        <w:rPr>
          <w:kern w:val="2"/>
          <w:szCs w:val="24"/>
        </w:rPr>
      </w:pPr>
      <w:bookmarkStart w:id="40" w:name="_Toc60238393"/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加气砼</w:t>
      </w:r>
      <w:r>
        <w:rPr>
          <w:kern w:val="2"/>
          <w:szCs w:val="24"/>
        </w:rPr>
        <w:t>80</w:t>
      </w:r>
      <w:r>
        <w:rPr>
          <w:kern w:val="2"/>
          <w:szCs w:val="24"/>
        </w:rPr>
        <w:t>＋钢筋砼</w:t>
      </w:r>
      <w:r>
        <w:rPr>
          <w:kern w:val="2"/>
          <w:szCs w:val="24"/>
        </w:rPr>
        <w:t>120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70886" w14:paraId="1B9BF2E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1940A5E" w14:textId="77777777" w:rsidR="00670886" w:rsidRDefault="00874D68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5E7F09" w14:textId="77777777" w:rsidR="00670886" w:rsidRDefault="00874D6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3C294E" w14:textId="77777777" w:rsidR="00670886" w:rsidRDefault="00874D6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094F2E" w14:textId="77777777" w:rsidR="00670886" w:rsidRDefault="00874D6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2F7A3F" w14:textId="77777777" w:rsidR="00670886" w:rsidRDefault="00874D6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7170E5" w14:textId="77777777" w:rsidR="00670886" w:rsidRDefault="00874D6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04C8E5" w14:textId="77777777" w:rsidR="00670886" w:rsidRDefault="00874D68">
            <w:pPr>
              <w:jc w:val="center"/>
            </w:pPr>
            <w:r>
              <w:t>热惰性指标</w:t>
            </w:r>
          </w:p>
        </w:tc>
      </w:tr>
      <w:tr w:rsidR="00670886" w14:paraId="108CD8D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8C1549D" w14:textId="77777777" w:rsidR="00670886" w:rsidRDefault="0067088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BD7F1B0" w14:textId="77777777" w:rsidR="00670886" w:rsidRDefault="00874D6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5FC0EE" w14:textId="77777777" w:rsidR="00670886" w:rsidRDefault="00874D68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795C0E" w14:textId="77777777" w:rsidR="00670886" w:rsidRDefault="00874D6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CD46A7" w14:textId="77777777" w:rsidR="00670886" w:rsidRDefault="00874D6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1C25AC" w14:textId="77777777" w:rsidR="00670886" w:rsidRDefault="00874D6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CDE2061" w14:textId="77777777" w:rsidR="00670886" w:rsidRDefault="00874D68">
            <w:pPr>
              <w:jc w:val="center"/>
            </w:pPr>
            <w:r>
              <w:t>D=R*S</w:t>
            </w:r>
          </w:p>
        </w:tc>
      </w:tr>
      <w:tr w:rsidR="00670886" w14:paraId="229C4E07" w14:textId="77777777">
        <w:tc>
          <w:tcPr>
            <w:tcW w:w="3345" w:type="dxa"/>
            <w:vAlign w:val="center"/>
          </w:tcPr>
          <w:p w14:paraId="0666B0E2" w14:textId="77777777" w:rsidR="00670886" w:rsidRDefault="00874D68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2C9C713F" w14:textId="77777777" w:rsidR="00670886" w:rsidRDefault="00874D68">
            <w:r>
              <w:t>40</w:t>
            </w:r>
          </w:p>
        </w:tc>
        <w:tc>
          <w:tcPr>
            <w:tcW w:w="1075" w:type="dxa"/>
            <w:vAlign w:val="center"/>
          </w:tcPr>
          <w:p w14:paraId="08B138A2" w14:textId="77777777" w:rsidR="00670886" w:rsidRDefault="00874D68">
            <w:r>
              <w:t>1.510</w:t>
            </w:r>
          </w:p>
        </w:tc>
        <w:tc>
          <w:tcPr>
            <w:tcW w:w="1075" w:type="dxa"/>
            <w:vAlign w:val="center"/>
          </w:tcPr>
          <w:p w14:paraId="11D661EA" w14:textId="77777777" w:rsidR="00670886" w:rsidRDefault="00874D68">
            <w:r>
              <w:t>15.360</w:t>
            </w:r>
          </w:p>
        </w:tc>
        <w:tc>
          <w:tcPr>
            <w:tcW w:w="848" w:type="dxa"/>
            <w:vAlign w:val="center"/>
          </w:tcPr>
          <w:p w14:paraId="68771749" w14:textId="77777777" w:rsidR="00670886" w:rsidRDefault="00874D68">
            <w:r>
              <w:t>1.00</w:t>
            </w:r>
          </w:p>
        </w:tc>
        <w:tc>
          <w:tcPr>
            <w:tcW w:w="1075" w:type="dxa"/>
            <w:vAlign w:val="center"/>
          </w:tcPr>
          <w:p w14:paraId="3BC53E16" w14:textId="77777777" w:rsidR="00670886" w:rsidRDefault="00874D68">
            <w:r>
              <w:t>0.026</w:t>
            </w:r>
          </w:p>
        </w:tc>
        <w:tc>
          <w:tcPr>
            <w:tcW w:w="1064" w:type="dxa"/>
            <w:vAlign w:val="center"/>
          </w:tcPr>
          <w:p w14:paraId="18EBA16B" w14:textId="77777777" w:rsidR="00670886" w:rsidRDefault="00874D68">
            <w:r>
              <w:t>0.407</w:t>
            </w:r>
          </w:p>
        </w:tc>
      </w:tr>
      <w:tr w:rsidR="00670886" w14:paraId="7DC6AD98" w14:textId="77777777">
        <w:tc>
          <w:tcPr>
            <w:tcW w:w="3345" w:type="dxa"/>
            <w:vAlign w:val="center"/>
          </w:tcPr>
          <w:p w14:paraId="616A394F" w14:textId="77777777" w:rsidR="00670886" w:rsidRDefault="00874D68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43257293" w14:textId="77777777" w:rsidR="00670886" w:rsidRDefault="00874D68">
            <w:r>
              <w:t>50</w:t>
            </w:r>
          </w:p>
        </w:tc>
        <w:tc>
          <w:tcPr>
            <w:tcW w:w="1075" w:type="dxa"/>
            <w:vAlign w:val="center"/>
          </w:tcPr>
          <w:p w14:paraId="0EA95A4E" w14:textId="77777777" w:rsidR="00670886" w:rsidRDefault="00874D68">
            <w:r>
              <w:t>0.030</w:t>
            </w:r>
          </w:p>
        </w:tc>
        <w:tc>
          <w:tcPr>
            <w:tcW w:w="1075" w:type="dxa"/>
            <w:vAlign w:val="center"/>
          </w:tcPr>
          <w:p w14:paraId="11FA2134" w14:textId="77777777" w:rsidR="00670886" w:rsidRDefault="00874D68">
            <w:r>
              <w:t>0.320</w:t>
            </w:r>
          </w:p>
        </w:tc>
        <w:tc>
          <w:tcPr>
            <w:tcW w:w="848" w:type="dxa"/>
            <w:vAlign w:val="center"/>
          </w:tcPr>
          <w:p w14:paraId="43D88A94" w14:textId="77777777" w:rsidR="00670886" w:rsidRDefault="00874D68">
            <w:r>
              <w:t>1.20</w:t>
            </w:r>
          </w:p>
        </w:tc>
        <w:tc>
          <w:tcPr>
            <w:tcW w:w="1075" w:type="dxa"/>
            <w:vAlign w:val="center"/>
          </w:tcPr>
          <w:p w14:paraId="65491C91" w14:textId="77777777" w:rsidR="00670886" w:rsidRDefault="00874D68">
            <w:r>
              <w:t>1.389</w:t>
            </w:r>
          </w:p>
        </w:tc>
        <w:tc>
          <w:tcPr>
            <w:tcW w:w="1064" w:type="dxa"/>
            <w:vAlign w:val="center"/>
          </w:tcPr>
          <w:p w14:paraId="40D9C77C" w14:textId="77777777" w:rsidR="00670886" w:rsidRDefault="00874D68">
            <w:r>
              <w:t>0.533</w:t>
            </w:r>
          </w:p>
        </w:tc>
      </w:tr>
      <w:tr w:rsidR="00670886" w14:paraId="2C6E7DA7" w14:textId="77777777">
        <w:tc>
          <w:tcPr>
            <w:tcW w:w="3345" w:type="dxa"/>
            <w:vAlign w:val="center"/>
          </w:tcPr>
          <w:p w14:paraId="49FEA059" w14:textId="77777777" w:rsidR="00670886" w:rsidRDefault="00874D68">
            <w:r>
              <w:t>水泥砂浆</w:t>
            </w:r>
          </w:p>
        </w:tc>
        <w:tc>
          <w:tcPr>
            <w:tcW w:w="848" w:type="dxa"/>
            <w:vAlign w:val="center"/>
          </w:tcPr>
          <w:p w14:paraId="485A412F" w14:textId="77777777" w:rsidR="00670886" w:rsidRDefault="00874D68">
            <w:r>
              <w:t>20</w:t>
            </w:r>
          </w:p>
        </w:tc>
        <w:tc>
          <w:tcPr>
            <w:tcW w:w="1075" w:type="dxa"/>
            <w:vAlign w:val="center"/>
          </w:tcPr>
          <w:p w14:paraId="49839385" w14:textId="77777777" w:rsidR="00670886" w:rsidRDefault="00874D68">
            <w:r>
              <w:t>0.930</w:t>
            </w:r>
          </w:p>
        </w:tc>
        <w:tc>
          <w:tcPr>
            <w:tcW w:w="1075" w:type="dxa"/>
            <w:vAlign w:val="center"/>
          </w:tcPr>
          <w:p w14:paraId="57BF4149" w14:textId="77777777" w:rsidR="00670886" w:rsidRDefault="00874D68">
            <w:r>
              <w:t>11.370</w:t>
            </w:r>
          </w:p>
        </w:tc>
        <w:tc>
          <w:tcPr>
            <w:tcW w:w="848" w:type="dxa"/>
            <w:vAlign w:val="center"/>
          </w:tcPr>
          <w:p w14:paraId="5F3883E8" w14:textId="77777777" w:rsidR="00670886" w:rsidRDefault="00874D68">
            <w:r>
              <w:t>1.00</w:t>
            </w:r>
          </w:p>
        </w:tc>
        <w:tc>
          <w:tcPr>
            <w:tcW w:w="1075" w:type="dxa"/>
            <w:vAlign w:val="center"/>
          </w:tcPr>
          <w:p w14:paraId="162934D3" w14:textId="77777777" w:rsidR="00670886" w:rsidRDefault="00874D68">
            <w:r>
              <w:t>0.022</w:t>
            </w:r>
          </w:p>
        </w:tc>
        <w:tc>
          <w:tcPr>
            <w:tcW w:w="1064" w:type="dxa"/>
            <w:vAlign w:val="center"/>
          </w:tcPr>
          <w:p w14:paraId="45DC3873" w14:textId="77777777" w:rsidR="00670886" w:rsidRDefault="00874D68">
            <w:r>
              <w:t>0.245</w:t>
            </w:r>
          </w:p>
        </w:tc>
      </w:tr>
      <w:tr w:rsidR="00670886" w14:paraId="2ADD6DCE" w14:textId="77777777">
        <w:tc>
          <w:tcPr>
            <w:tcW w:w="3345" w:type="dxa"/>
            <w:vAlign w:val="center"/>
          </w:tcPr>
          <w:p w14:paraId="25D73C65" w14:textId="77777777" w:rsidR="00670886" w:rsidRDefault="00874D68">
            <w:r>
              <w:lastRenderedPageBreak/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4D34C888" w14:textId="77777777" w:rsidR="00670886" w:rsidRDefault="00874D68">
            <w:r>
              <w:t>80</w:t>
            </w:r>
          </w:p>
        </w:tc>
        <w:tc>
          <w:tcPr>
            <w:tcW w:w="1075" w:type="dxa"/>
            <w:vAlign w:val="center"/>
          </w:tcPr>
          <w:p w14:paraId="7CFDDB13" w14:textId="77777777" w:rsidR="00670886" w:rsidRDefault="00874D68">
            <w:r>
              <w:t>0.220</w:t>
            </w:r>
          </w:p>
        </w:tc>
        <w:tc>
          <w:tcPr>
            <w:tcW w:w="1075" w:type="dxa"/>
            <w:vAlign w:val="center"/>
          </w:tcPr>
          <w:p w14:paraId="31CA67A8" w14:textId="77777777" w:rsidR="00670886" w:rsidRDefault="00874D68">
            <w:r>
              <w:t>3.590</w:t>
            </w:r>
          </w:p>
        </w:tc>
        <w:tc>
          <w:tcPr>
            <w:tcW w:w="848" w:type="dxa"/>
            <w:vAlign w:val="center"/>
          </w:tcPr>
          <w:p w14:paraId="3CF76655" w14:textId="77777777" w:rsidR="00670886" w:rsidRDefault="00874D68">
            <w:r>
              <w:t>1.00</w:t>
            </w:r>
          </w:p>
        </w:tc>
        <w:tc>
          <w:tcPr>
            <w:tcW w:w="1075" w:type="dxa"/>
            <w:vAlign w:val="center"/>
          </w:tcPr>
          <w:p w14:paraId="7A1D9D99" w14:textId="77777777" w:rsidR="00670886" w:rsidRDefault="00874D68">
            <w:r>
              <w:t>0.364</w:t>
            </w:r>
          </w:p>
        </w:tc>
        <w:tc>
          <w:tcPr>
            <w:tcW w:w="1064" w:type="dxa"/>
            <w:vAlign w:val="center"/>
          </w:tcPr>
          <w:p w14:paraId="5D33E4CD" w14:textId="77777777" w:rsidR="00670886" w:rsidRDefault="00874D68">
            <w:r>
              <w:t>1.305</w:t>
            </w:r>
          </w:p>
        </w:tc>
      </w:tr>
      <w:tr w:rsidR="00670886" w14:paraId="36265CF4" w14:textId="77777777">
        <w:tc>
          <w:tcPr>
            <w:tcW w:w="3345" w:type="dxa"/>
            <w:vAlign w:val="center"/>
          </w:tcPr>
          <w:p w14:paraId="0BCA4FCE" w14:textId="77777777" w:rsidR="00670886" w:rsidRDefault="00874D68">
            <w:r>
              <w:t>钢筋混凝土</w:t>
            </w:r>
          </w:p>
        </w:tc>
        <w:tc>
          <w:tcPr>
            <w:tcW w:w="848" w:type="dxa"/>
            <w:vAlign w:val="center"/>
          </w:tcPr>
          <w:p w14:paraId="6B644EC0" w14:textId="77777777" w:rsidR="00670886" w:rsidRDefault="00874D68">
            <w:r>
              <w:t>120</w:t>
            </w:r>
          </w:p>
        </w:tc>
        <w:tc>
          <w:tcPr>
            <w:tcW w:w="1075" w:type="dxa"/>
            <w:vAlign w:val="center"/>
          </w:tcPr>
          <w:p w14:paraId="022E0F72" w14:textId="77777777" w:rsidR="00670886" w:rsidRDefault="00874D68">
            <w:r>
              <w:t>1.740</w:t>
            </w:r>
          </w:p>
        </w:tc>
        <w:tc>
          <w:tcPr>
            <w:tcW w:w="1075" w:type="dxa"/>
            <w:vAlign w:val="center"/>
          </w:tcPr>
          <w:p w14:paraId="3C1326E9" w14:textId="77777777" w:rsidR="00670886" w:rsidRDefault="00874D68">
            <w:r>
              <w:t>17.200</w:t>
            </w:r>
          </w:p>
        </w:tc>
        <w:tc>
          <w:tcPr>
            <w:tcW w:w="848" w:type="dxa"/>
            <w:vAlign w:val="center"/>
          </w:tcPr>
          <w:p w14:paraId="45C88FB7" w14:textId="77777777" w:rsidR="00670886" w:rsidRDefault="00874D68">
            <w:r>
              <w:t>1.00</w:t>
            </w:r>
          </w:p>
        </w:tc>
        <w:tc>
          <w:tcPr>
            <w:tcW w:w="1075" w:type="dxa"/>
            <w:vAlign w:val="center"/>
          </w:tcPr>
          <w:p w14:paraId="3A3E2C82" w14:textId="77777777" w:rsidR="00670886" w:rsidRDefault="00874D68">
            <w:r>
              <w:t>0.069</w:t>
            </w:r>
          </w:p>
        </w:tc>
        <w:tc>
          <w:tcPr>
            <w:tcW w:w="1064" w:type="dxa"/>
            <w:vAlign w:val="center"/>
          </w:tcPr>
          <w:p w14:paraId="7E3E4692" w14:textId="77777777" w:rsidR="00670886" w:rsidRDefault="00874D68">
            <w:r>
              <w:t>1.186</w:t>
            </w:r>
          </w:p>
        </w:tc>
      </w:tr>
      <w:tr w:rsidR="00670886" w14:paraId="6EE10F13" w14:textId="77777777">
        <w:tc>
          <w:tcPr>
            <w:tcW w:w="3345" w:type="dxa"/>
            <w:vAlign w:val="center"/>
          </w:tcPr>
          <w:p w14:paraId="78C8D7AD" w14:textId="77777777" w:rsidR="00670886" w:rsidRDefault="00874D68">
            <w:r>
              <w:t>石灰砂浆</w:t>
            </w:r>
          </w:p>
        </w:tc>
        <w:tc>
          <w:tcPr>
            <w:tcW w:w="848" w:type="dxa"/>
            <w:vAlign w:val="center"/>
          </w:tcPr>
          <w:p w14:paraId="4C06FC49" w14:textId="77777777" w:rsidR="00670886" w:rsidRDefault="00874D68">
            <w:r>
              <w:t>20</w:t>
            </w:r>
          </w:p>
        </w:tc>
        <w:tc>
          <w:tcPr>
            <w:tcW w:w="1075" w:type="dxa"/>
            <w:vAlign w:val="center"/>
          </w:tcPr>
          <w:p w14:paraId="430960D9" w14:textId="77777777" w:rsidR="00670886" w:rsidRDefault="00874D68">
            <w:r>
              <w:t>0.810</w:t>
            </w:r>
          </w:p>
        </w:tc>
        <w:tc>
          <w:tcPr>
            <w:tcW w:w="1075" w:type="dxa"/>
            <w:vAlign w:val="center"/>
          </w:tcPr>
          <w:p w14:paraId="59D546FD" w14:textId="77777777" w:rsidR="00670886" w:rsidRDefault="00874D68">
            <w:r>
              <w:t>10.070</w:t>
            </w:r>
          </w:p>
        </w:tc>
        <w:tc>
          <w:tcPr>
            <w:tcW w:w="848" w:type="dxa"/>
            <w:vAlign w:val="center"/>
          </w:tcPr>
          <w:p w14:paraId="66112FCD" w14:textId="77777777" w:rsidR="00670886" w:rsidRDefault="00874D68">
            <w:r>
              <w:t>1.00</w:t>
            </w:r>
          </w:p>
        </w:tc>
        <w:tc>
          <w:tcPr>
            <w:tcW w:w="1075" w:type="dxa"/>
            <w:vAlign w:val="center"/>
          </w:tcPr>
          <w:p w14:paraId="3C63A7C9" w14:textId="77777777" w:rsidR="00670886" w:rsidRDefault="00874D68">
            <w:r>
              <w:t>0.025</w:t>
            </w:r>
          </w:p>
        </w:tc>
        <w:tc>
          <w:tcPr>
            <w:tcW w:w="1064" w:type="dxa"/>
            <w:vAlign w:val="center"/>
          </w:tcPr>
          <w:p w14:paraId="56289B77" w14:textId="77777777" w:rsidR="00670886" w:rsidRDefault="00874D68">
            <w:r>
              <w:t>0.249</w:t>
            </w:r>
          </w:p>
        </w:tc>
      </w:tr>
      <w:tr w:rsidR="00670886" w14:paraId="0932FC1A" w14:textId="77777777">
        <w:tc>
          <w:tcPr>
            <w:tcW w:w="3345" w:type="dxa"/>
            <w:vAlign w:val="center"/>
          </w:tcPr>
          <w:p w14:paraId="4B0C4CDB" w14:textId="77777777" w:rsidR="00670886" w:rsidRDefault="00874D6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1ED3843" w14:textId="77777777" w:rsidR="00670886" w:rsidRDefault="00874D68">
            <w:r>
              <w:t>330</w:t>
            </w:r>
          </w:p>
        </w:tc>
        <w:tc>
          <w:tcPr>
            <w:tcW w:w="1075" w:type="dxa"/>
            <w:vAlign w:val="center"/>
          </w:tcPr>
          <w:p w14:paraId="74943FD9" w14:textId="77777777" w:rsidR="00670886" w:rsidRDefault="00874D68">
            <w:r>
              <w:t>－</w:t>
            </w:r>
          </w:p>
        </w:tc>
        <w:tc>
          <w:tcPr>
            <w:tcW w:w="1075" w:type="dxa"/>
            <w:vAlign w:val="center"/>
          </w:tcPr>
          <w:p w14:paraId="76625C0B" w14:textId="77777777" w:rsidR="00670886" w:rsidRDefault="00874D68">
            <w:r>
              <w:t>－</w:t>
            </w:r>
          </w:p>
        </w:tc>
        <w:tc>
          <w:tcPr>
            <w:tcW w:w="848" w:type="dxa"/>
            <w:vAlign w:val="center"/>
          </w:tcPr>
          <w:p w14:paraId="367207B6" w14:textId="77777777" w:rsidR="00670886" w:rsidRDefault="00874D68">
            <w:r>
              <w:t>－</w:t>
            </w:r>
          </w:p>
        </w:tc>
        <w:tc>
          <w:tcPr>
            <w:tcW w:w="1075" w:type="dxa"/>
            <w:vAlign w:val="center"/>
          </w:tcPr>
          <w:p w14:paraId="4F9E9261" w14:textId="77777777" w:rsidR="00670886" w:rsidRDefault="00874D68">
            <w:r>
              <w:t>1.894</w:t>
            </w:r>
          </w:p>
        </w:tc>
        <w:tc>
          <w:tcPr>
            <w:tcW w:w="1064" w:type="dxa"/>
            <w:vAlign w:val="center"/>
          </w:tcPr>
          <w:p w14:paraId="11627519" w14:textId="77777777" w:rsidR="00670886" w:rsidRDefault="00874D68">
            <w:r>
              <w:t>3.925</w:t>
            </w:r>
          </w:p>
        </w:tc>
      </w:tr>
      <w:tr w:rsidR="00670886" w14:paraId="3D4C6C82" w14:textId="77777777">
        <w:tc>
          <w:tcPr>
            <w:tcW w:w="3345" w:type="dxa"/>
            <w:shd w:val="clear" w:color="auto" w:fill="E6E6E6"/>
            <w:vAlign w:val="center"/>
          </w:tcPr>
          <w:p w14:paraId="03FE37E2" w14:textId="77777777" w:rsidR="00670886" w:rsidRDefault="00874D68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AB282B0" w14:textId="77777777" w:rsidR="00670886" w:rsidRDefault="00874D68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70886" w14:paraId="443992D2" w14:textId="77777777">
        <w:tc>
          <w:tcPr>
            <w:tcW w:w="3345" w:type="dxa"/>
            <w:shd w:val="clear" w:color="auto" w:fill="E6E6E6"/>
            <w:vAlign w:val="center"/>
          </w:tcPr>
          <w:p w14:paraId="37EB9783" w14:textId="77777777" w:rsidR="00670886" w:rsidRDefault="00874D68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4203FB9" w14:textId="77777777" w:rsidR="00670886" w:rsidRDefault="00874D68">
            <w:pPr>
              <w:jc w:val="center"/>
            </w:pPr>
            <w:r>
              <w:t>0.49</w:t>
            </w:r>
          </w:p>
        </w:tc>
      </w:tr>
    </w:tbl>
    <w:p w14:paraId="6FC24A5E" w14:textId="77777777" w:rsidR="00670886" w:rsidRDefault="00874D68">
      <w:pPr>
        <w:pStyle w:val="2"/>
        <w:widowControl w:val="0"/>
        <w:rPr>
          <w:kern w:val="2"/>
        </w:rPr>
      </w:pPr>
      <w:bookmarkStart w:id="41" w:name="_Toc60238394"/>
      <w:r>
        <w:rPr>
          <w:kern w:val="2"/>
        </w:rPr>
        <w:t>外墙构造</w:t>
      </w:r>
      <w:bookmarkEnd w:id="41"/>
    </w:p>
    <w:p w14:paraId="0BABEE50" w14:textId="77777777" w:rsidR="00670886" w:rsidRDefault="00874D68">
      <w:pPr>
        <w:pStyle w:val="3"/>
        <w:widowControl w:val="0"/>
        <w:rPr>
          <w:kern w:val="2"/>
          <w:szCs w:val="24"/>
        </w:rPr>
      </w:pPr>
      <w:bookmarkStart w:id="42" w:name="_Toc60238395"/>
      <w:r>
        <w:rPr>
          <w:kern w:val="2"/>
          <w:szCs w:val="24"/>
        </w:rPr>
        <w:t>外</w:t>
      </w:r>
      <w:r>
        <w:rPr>
          <w:kern w:val="2"/>
          <w:szCs w:val="24"/>
        </w:rPr>
        <w:t>-</w:t>
      </w:r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钢筋砼</w:t>
      </w:r>
      <w:r>
        <w:rPr>
          <w:kern w:val="2"/>
          <w:szCs w:val="24"/>
        </w:rPr>
        <w:t>200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70886" w14:paraId="2677490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DE237C5" w14:textId="77777777" w:rsidR="00670886" w:rsidRDefault="00874D68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82700F" w14:textId="77777777" w:rsidR="00670886" w:rsidRDefault="00874D6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11D415" w14:textId="77777777" w:rsidR="00670886" w:rsidRDefault="00874D6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01DAEF" w14:textId="77777777" w:rsidR="00670886" w:rsidRDefault="00874D6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38CA3B" w14:textId="77777777" w:rsidR="00670886" w:rsidRDefault="00874D6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B3173F" w14:textId="77777777" w:rsidR="00670886" w:rsidRDefault="00874D6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88F8F40" w14:textId="77777777" w:rsidR="00670886" w:rsidRDefault="00874D68">
            <w:pPr>
              <w:jc w:val="center"/>
            </w:pPr>
            <w:r>
              <w:t>热惰性指标</w:t>
            </w:r>
          </w:p>
        </w:tc>
      </w:tr>
      <w:tr w:rsidR="00670886" w14:paraId="03DC5BA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939E6B7" w14:textId="77777777" w:rsidR="00670886" w:rsidRDefault="0067088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D54CB67" w14:textId="77777777" w:rsidR="00670886" w:rsidRDefault="00874D6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0C0EDA" w14:textId="77777777" w:rsidR="00670886" w:rsidRDefault="00874D68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A29244" w14:textId="77777777" w:rsidR="00670886" w:rsidRDefault="00874D6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D22912" w14:textId="77777777" w:rsidR="00670886" w:rsidRDefault="00874D6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7E86CF" w14:textId="77777777" w:rsidR="00670886" w:rsidRDefault="00874D6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B068300" w14:textId="77777777" w:rsidR="00670886" w:rsidRDefault="00874D68">
            <w:pPr>
              <w:jc w:val="center"/>
            </w:pPr>
            <w:r>
              <w:t>D=R*S</w:t>
            </w:r>
          </w:p>
        </w:tc>
      </w:tr>
      <w:tr w:rsidR="00670886" w14:paraId="2FF01ADB" w14:textId="77777777">
        <w:tc>
          <w:tcPr>
            <w:tcW w:w="3345" w:type="dxa"/>
            <w:vAlign w:val="center"/>
          </w:tcPr>
          <w:p w14:paraId="37B43E61" w14:textId="77777777" w:rsidR="00670886" w:rsidRDefault="00874D68">
            <w:r>
              <w:t>水泥砂浆</w:t>
            </w:r>
          </w:p>
        </w:tc>
        <w:tc>
          <w:tcPr>
            <w:tcW w:w="848" w:type="dxa"/>
            <w:vAlign w:val="center"/>
          </w:tcPr>
          <w:p w14:paraId="18C9D1A1" w14:textId="77777777" w:rsidR="00670886" w:rsidRDefault="00874D68">
            <w:r>
              <w:t>20</w:t>
            </w:r>
          </w:p>
        </w:tc>
        <w:tc>
          <w:tcPr>
            <w:tcW w:w="1075" w:type="dxa"/>
            <w:vAlign w:val="center"/>
          </w:tcPr>
          <w:p w14:paraId="117BBE6B" w14:textId="77777777" w:rsidR="00670886" w:rsidRDefault="00874D68">
            <w:r>
              <w:t>0.930</w:t>
            </w:r>
          </w:p>
        </w:tc>
        <w:tc>
          <w:tcPr>
            <w:tcW w:w="1075" w:type="dxa"/>
            <w:vAlign w:val="center"/>
          </w:tcPr>
          <w:p w14:paraId="5344D9CC" w14:textId="77777777" w:rsidR="00670886" w:rsidRDefault="00874D68">
            <w:r>
              <w:t>11.370</w:t>
            </w:r>
          </w:p>
        </w:tc>
        <w:tc>
          <w:tcPr>
            <w:tcW w:w="848" w:type="dxa"/>
            <w:vAlign w:val="center"/>
          </w:tcPr>
          <w:p w14:paraId="13645987" w14:textId="77777777" w:rsidR="00670886" w:rsidRDefault="00874D68">
            <w:r>
              <w:t>1.00</w:t>
            </w:r>
          </w:p>
        </w:tc>
        <w:tc>
          <w:tcPr>
            <w:tcW w:w="1075" w:type="dxa"/>
            <w:vAlign w:val="center"/>
          </w:tcPr>
          <w:p w14:paraId="0BCB5189" w14:textId="77777777" w:rsidR="00670886" w:rsidRDefault="00874D68">
            <w:r>
              <w:t>0.022</w:t>
            </w:r>
          </w:p>
        </w:tc>
        <w:tc>
          <w:tcPr>
            <w:tcW w:w="1064" w:type="dxa"/>
            <w:vAlign w:val="center"/>
          </w:tcPr>
          <w:p w14:paraId="12039ECF" w14:textId="77777777" w:rsidR="00670886" w:rsidRDefault="00874D68">
            <w:r>
              <w:t>0.245</w:t>
            </w:r>
          </w:p>
        </w:tc>
      </w:tr>
      <w:tr w:rsidR="00670886" w14:paraId="5EDC894C" w14:textId="77777777">
        <w:tc>
          <w:tcPr>
            <w:tcW w:w="3345" w:type="dxa"/>
            <w:vAlign w:val="center"/>
          </w:tcPr>
          <w:p w14:paraId="29430B1E" w14:textId="77777777" w:rsidR="00670886" w:rsidRDefault="00874D68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0C0E4349" w14:textId="77777777" w:rsidR="00670886" w:rsidRDefault="00874D68">
            <w:r>
              <w:t>50</w:t>
            </w:r>
          </w:p>
        </w:tc>
        <w:tc>
          <w:tcPr>
            <w:tcW w:w="1075" w:type="dxa"/>
            <w:vAlign w:val="center"/>
          </w:tcPr>
          <w:p w14:paraId="1A3802A4" w14:textId="77777777" w:rsidR="00670886" w:rsidRDefault="00874D68">
            <w:r>
              <w:t>0.030</w:t>
            </w:r>
          </w:p>
        </w:tc>
        <w:tc>
          <w:tcPr>
            <w:tcW w:w="1075" w:type="dxa"/>
            <w:vAlign w:val="center"/>
          </w:tcPr>
          <w:p w14:paraId="71CA0D1D" w14:textId="77777777" w:rsidR="00670886" w:rsidRDefault="00874D68">
            <w:r>
              <w:t>0.320</w:t>
            </w:r>
          </w:p>
        </w:tc>
        <w:tc>
          <w:tcPr>
            <w:tcW w:w="848" w:type="dxa"/>
            <w:vAlign w:val="center"/>
          </w:tcPr>
          <w:p w14:paraId="6F6612EF" w14:textId="77777777" w:rsidR="00670886" w:rsidRDefault="00874D68">
            <w:r>
              <w:t>1.20</w:t>
            </w:r>
          </w:p>
        </w:tc>
        <w:tc>
          <w:tcPr>
            <w:tcW w:w="1075" w:type="dxa"/>
            <w:vAlign w:val="center"/>
          </w:tcPr>
          <w:p w14:paraId="39F14F57" w14:textId="77777777" w:rsidR="00670886" w:rsidRDefault="00874D68">
            <w:r>
              <w:t>1.389</w:t>
            </w:r>
          </w:p>
        </w:tc>
        <w:tc>
          <w:tcPr>
            <w:tcW w:w="1064" w:type="dxa"/>
            <w:vAlign w:val="center"/>
          </w:tcPr>
          <w:p w14:paraId="797D8176" w14:textId="77777777" w:rsidR="00670886" w:rsidRDefault="00874D68">
            <w:r>
              <w:t>0.533</w:t>
            </w:r>
          </w:p>
        </w:tc>
      </w:tr>
      <w:tr w:rsidR="00670886" w14:paraId="1DE24611" w14:textId="77777777">
        <w:tc>
          <w:tcPr>
            <w:tcW w:w="3345" w:type="dxa"/>
            <w:vAlign w:val="center"/>
          </w:tcPr>
          <w:p w14:paraId="4D8C0525" w14:textId="77777777" w:rsidR="00670886" w:rsidRDefault="00874D68">
            <w:r>
              <w:t>水泥砂浆</w:t>
            </w:r>
          </w:p>
        </w:tc>
        <w:tc>
          <w:tcPr>
            <w:tcW w:w="848" w:type="dxa"/>
            <w:vAlign w:val="center"/>
          </w:tcPr>
          <w:p w14:paraId="0FAE42CC" w14:textId="77777777" w:rsidR="00670886" w:rsidRDefault="00874D68">
            <w:r>
              <w:t>20</w:t>
            </w:r>
          </w:p>
        </w:tc>
        <w:tc>
          <w:tcPr>
            <w:tcW w:w="1075" w:type="dxa"/>
            <w:vAlign w:val="center"/>
          </w:tcPr>
          <w:p w14:paraId="2B45443B" w14:textId="77777777" w:rsidR="00670886" w:rsidRDefault="00874D68">
            <w:r>
              <w:t>0.930</w:t>
            </w:r>
          </w:p>
        </w:tc>
        <w:tc>
          <w:tcPr>
            <w:tcW w:w="1075" w:type="dxa"/>
            <w:vAlign w:val="center"/>
          </w:tcPr>
          <w:p w14:paraId="1B576726" w14:textId="77777777" w:rsidR="00670886" w:rsidRDefault="00874D68">
            <w:r>
              <w:t>11.370</w:t>
            </w:r>
          </w:p>
        </w:tc>
        <w:tc>
          <w:tcPr>
            <w:tcW w:w="848" w:type="dxa"/>
            <w:vAlign w:val="center"/>
          </w:tcPr>
          <w:p w14:paraId="031CDCDF" w14:textId="77777777" w:rsidR="00670886" w:rsidRDefault="00874D68">
            <w:r>
              <w:t>1.00</w:t>
            </w:r>
          </w:p>
        </w:tc>
        <w:tc>
          <w:tcPr>
            <w:tcW w:w="1075" w:type="dxa"/>
            <w:vAlign w:val="center"/>
          </w:tcPr>
          <w:p w14:paraId="0552161B" w14:textId="77777777" w:rsidR="00670886" w:rsidRDefault="00874D68">
            <w:r>
              <w:t>0.022</w:t>
            </w:r>
          </w:p>
        </w:tc>
        <w:tc>
          <w:tcPr>
            <w:tcW w:w="1064" w:type="dxa"/>
            <w:vAlign w:val="center"/>
          </w:tcPr>
          <w:p w14:paraId="3926BB0A" w14:textId="77777777" w:rsidR="00670886" w:rsidRDefault="00874D68">
            <w:r>
              <w:t>0.245</w:t>
            </w:r>
          </w:p>
        </w:tc>
      </w:tr>
      <w:tr w:rsidR="00670886" w14:paraId="64C3396B" w14:textId="77777777">
        <w:tc>
          <w:tcPr>
            <w:tcW w:w="3345" w:type="dxa"/>
            <w:vAlign w:val="center"/>
          </w:tcPr>
          <w:p w14:paraId="0CA6C3C2" w14:textId="77777777" w:rsidR="00670886" w:rsidRDefault="00874D68">
            <w:r>
              <w:t>钢筋混凝土</w:t>
            </w:r>
          </w:p>
        </w:tc>
        <w:tc>
          <w:tcPr>
            <w:tcW w:w="848" w:type="dxa"/>
            <w:vAlign w:val="center"/>
          </w:tcPr>
          <w:p w14:paraId="74B0AB30" w14:textId="77777777" w:rsidR="00670886" w:rsidRDefault="00874D68">
            <w:r>
              <w:t>200</w:t>
            </w:r>
          </w:p>
        </w:tc>
        <w:tc>
          <w:tcPr>
            <w:tcW w:w="1075" w:type="dxa"/>
            <w:vAlign w:val="center"/>
          </w:tcPr>
          <w:p w14:paraId="38A435BE" w14:textId="77777777" w:rsidR="00670886" w:rsidRDefault="00874D68">
            <w:r>
              <w:t>1.740</w:t>
            </w:r>
          </w:p>
        </w:tc>
        <w:tc>
          <w:tcPr>
            <w:tcW w:w="1075" w:type="dxa"/>
            <w:vAlign w:val="center"/>
          </w:tcPr>
          <w:p w14:paraId="0EAE83AE" w14:textId="77777777" w:rsidR="00670886" w:rsidRDefault="00874D68">
            <w:r>
              <w:t>17.200</w:t>
            </w:r>
          </w:p>
        </w:tc>
        <w:tc>
          <w:tcPr>
            <w:tcW w:w="848" w:type="dxa"/>
            <w:vAlign w:val="center"/>
          </w:tcPr>
          <w:p w14:paraId="57FE72E4" w14:textId="77777777" w:rsidR="00670886" w:rsidRDefault="00874D68">
            <w:r>
              <w:t>1.00</w:t>
            </w:r>
          </w:p>
        </w:tc>
        <w:tc>
          <w:tcPr>
            <w:tcW w:w="1075" w:type="dxa"/>
            <w:vAlign w:val="center"/>
          </w:tcPr>
          <w:p w14:paraId="578A7602" w14:textId="77777777" w:rsidR="00670886" w:rsidRDefault="00874D68">
            <w:r>
              <w:t>0.115</w:t>
            </w:r>
          </w:p>
        </w:tc>
        <w:tc>
          <w:tcPr>
            <w:tcW w:w="1064" w:type="dxa"/>
            <w:vAlign w:val="center"/>
          </w:tcPr>
          <w:p w14:paraId="75DE1B1E" w14:textId="77777777" w:rsidR="00670886" w:rsidRDefault="00874D68">
            <w:r>
              <w:t>1.977</w:t>
            </w:r>
          </w:p>
        </w:tc>
      </w:tr>
      <w:tr w:rsidR="00670886" w14:paraId="6AB6BF7F" w14:textId="77777777">
        <w:tc>
          <w:tcPr>
            <w:tcW w:w="3345" w:type="dxa"/>
            <w:vAlign w:val="center"/>
          </w:tcPr>
          <w:p w14:paraId="307EB0E3" w14:textId="77777777" w:rsidR="00670886" w:rsidRDefault="00874D68">
            <w:r>
              <w:t>石灰砂浆</w:t>
            </w:r>
          </w:p>
        </w:tc>
        <w:tc>
          <w:tcPr>
            <w:tcW w:w="848" w:type="dxa"/>
            <w:vAlign w:val="center"/>
          </w:tcPr>
          <w:p w14:paraId="0754C757" w14:textId="77777777" w:rsidR="00670886" w:rsidRDefault="00874D68">
            <w:r>
              <w:t>20</w:t>
            </w:r>
          </w:p>
        </w:tc>
        <w:tc>
          <w:tcPr>
            <w:tcW w:w="1075" w:type="dxa"/>
            <w:vAlign w:val="center"/>
          </w:tcPr>
          <w:p w14:paraId="5A700409" w14:textId="77777777" w:rsidR="00670886" w:rsidRDefault="00874D68">
            <w:r>
              <w:t>0.810</w:t>
            </w:r>
          </w:p>
        </w:tc>
        <w:tc>
          <w:tcPr>
            <w:tcW w:w="1075" w:type="dxa"/>
            <w:vAlign w:val="center"/>
          </w:tcPr>
          <w:p w14:paraId="1657A64A" w14:textId="77777777" w:rsidR="00670886" w:rsidRDefault="00874D68">
            <w:r>
              <w:t>10.070</w:t>
            </w:r>
          </w:p>
        </w:tc>
        <w:tc>
          <w:tcPr>
            <w:tcW w:w="848" w:type="dxa"/>
            <w:vAlign w:val="center"/>
          </w:tcPr>
          <w:p w14:paraId="3B931044" w14:textId="77777777" w:rsidR="00670886" w:rsidRDefault="00874D68">
            <w:r>
              <w:t>1.00</w:t>
            </w:r>
          </w:p>
        </w:tc>
        <w:tc>
          <w:tcPr>
            <w:tcW w:w="1075" w:type="dxa"/>
            <w:vAlign w:val="center"/>
          </w:tcPr>
          <w:p w14:paraId="13E3E110" w14:textId="77777777" w:rsidR="00670886" w:rsidRDefault="00874D68">
            <w:r>
              <w:t>0.025</w:t>
            </w:r>
          </w:p>
        </w:tc>
        <w:tc>
          <w:tcPr>
            <w:tcW w:w="1064" w:type="dxa"/>
            <w:vAlign w:val="center"/>
          </w:tcPr>
          <w:p w14:paraId="283DECEB" w14:textId="77777777" w:rsidR="00670886" w:rsidRDefault="00874D68">
            <w:r>
              <w:t>0.249</w:t>
            </w:r>
          </w:p>
        </w:tc>
      </w:tr>
      <w:tr w:rsidR="00670886" w14:paraId="5051A432" w14:textId="77777777">
        <w:tc>
          <w:tcPr>
            <w:tcW w:w="3345" w:type="dxa"/>
            <w:vAlign w:val="center"/>
          </w:tcPr>
          <w:p w14:paraId="7FDD59F4" w14:textId="77777777" w:rsidR="00670886" w:rsidRDefault="00874D6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9D0D847" w14:textId="77777777" w:rsidR="00670886" w:rsidRDefault="00874D68">
            <w:r>
              <w:t>310</w:t>
            </w:r>
          </w:p>
        </w:tc>
        <w:tc>
          <w:tcPr>
            <w:tcW w:w="1075" w:type="dxa"/>
            <w:vAlign w:val="center"/>
          </w:tcPr>
          <w:p w14:paraId="0C0618B4" w14:textId="77777777" w:rsidR="00670886" w:rsidRDefault="00874D68">
            <w:r>
              <w:t>－</w:t>
            </w:r>
          </w:p>
        </w:tc>
        <w:tc>
          <w:tcPr>
            <w:tcW w:w="1075" w:type="dxa"/>
            <w:vAlign w:val="center"/>
          </w:tcPr>
          <w:p w14:paraId="60EE5CFF" w14:textId="77777777" w:rsidR="00670886" w:rsidRDefault="00874D68">
            <w:r>
              <w:t>－</w:t>
            </w:r>
          </w:p>
        </w:tc>
        <w:tc>
          <w:tcPr>
            <w:tcW w:w="848" w:type="dxa"/>
            <w:vAlign w:val="center"/>
          </w:tcPr>
          <w:p w14:paraId="337297E7" w14:textId="77777777" w:rsidR="00670886" w:rsidRDefault="00874D68">
            <w:r>
              <w:t>－</w:t>
            </w:r>
          </w:p>
        </w:tc>
        <w:tc>
          <w:tcPr>
            <w:tcW w:w="1075" w:type="dxa"/>
            <w:vAlign w:val="center"/>
          </w:tcPr>
          <w:p w14:paraId="4E3A36A9" w14:textId="77777777" w:rsidR="00670886" w:rsidRDefault="00874D68">
            <w:r>
              <w:t>1.572</w:t>
            </w:r>
          </w:p>
        </w:tc>
        <w:tc>
          <w:tcPr>
            <w:tcW w:w="1064" w:type="dxa"/>
            <w:vAlign w:val="center"/>
          </w:tcPr>
          <w:p w14:paraId="2A4FBEA6" w14:textId="77777777" w:rsidR="00670886" w:rsidRDefault="00874D68">
            <w:r>
              <w:t>3.248</w:t>
            </w:r>
          </w:p>
        </w:tc>
      </w:tr>
      <w:tr w:rsidR="00670886" w14:paraId="123108B2" w14:textId="77777777">
        <w:tc>
          <w:tcPr>
            <w:tcW w:w="3345" w:type="dxa"/>
            <w:shd w:val="clear" w:color="auto" w:fill="E6E6E6"/>
            <w:vAlign w:val="center"/>
          </w:tcPr>
          <w:p w14:paraId="6714ED5A" w14:textId="77777777" w:rsidR="00670886" w:rsidRDefault="00874D68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8E271B6" w14:textId="77777777" w:rsidR="00670886" w:rsidRDefault="00874D68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70886" w14:paraId="69E9E252" w14:textId="77777777">
        <w:tc>
          <w:tcPr>
            <w:tcW w:w="3345" w:type="dxa"/>
            <w:shd w:val="clear" w:color="auto" w:fill="E6E6E6"/>
            <w:vAlign w:val="center"/>
          </w:tcPr>
          <w:p w14:paraId="7E274344" w14:textId="77777777" w:rsidR="00670886" w:rsidRDefault="00874D68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34C8728" w14:textId="77777777" w:rsidR="00670886" w:rsidRDefault="00874D68">
            <w:pPr>
              <w:jc w:val="center"/>
            </w:pPr>
            <w:r>
              <w:t>0.58</w:t>
            </w:r>
          </w:p>
        </w:tc>
      </w:tr>
    </w:tbl>
    <w:p w14:paraId="4C9C46FE" w14:textId="77777777" w:rsidR="00670886" w:rsidRDefault="00874D68">
      <w:pPr>
        <w:pStyle w:val="2"/>
        <w:widowControl w:val="0"/>
        <w:rPr>
          <w:kern w:val="2"/>
        </w:rPr>
      </w:pPr>
      <w:bookmarkStart w:id="43" w:name="_Toc60238396"/>
      <w:r>
        <w:rPr>
          <w:kern w:val="2"/>
        </w:rPr>
        <w:t>挑空楼板构造</w:t>
      </w:r>
      <w:bookmarkEnd w:id="43"/>
    </w:p>
    <w:p w14:paraId="225C6AFF" w14:textId="77777777" w:rsidR="00670886" w:rsidRDefault="00874D68">
      <w:pPr>
        <w:pStyle w:val="3"/>
        <w:widowControl w:val="0"/>
        <w:rPr>
          <w:kern w:val="2"/>
          <w:szCs w:val="24"/>
        </w:rPr>
      </w:pPr>
      <w:bookmarkStart w:id="44" w:name="_Toc60238397"/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钢筋砼</w:t>
      </w:r>
      <w:r>
        <w:rPr>
          <w:kern w:val="2"/>
          <w:szCs w:val="24"/>
        </w:rPr>
        <w:t>120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70886" w14:paraId="14FDF2B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E81819E" w14:textId="77777777" w:rsidR="00670886" w:rsidRDefault="00874D68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566117" w14:textId="77777777" w:rsidR="00670886" w:rsidRDefault="00874D6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D78F43" w14:textId="77777777" w:rsidR="00670886" w:rsidRDefault="00874D6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9FEA5D" w14:textId="77777777" w:rsidR="00670886" w:rsidRDefault="00874D6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EEB048" w14:textId="77777777" w:rsidR="00670886" w:rsidRDefault="00874D6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ED5A01" w14:textId="77777777" w:rsidR="00670886" w:rsidRDefault="00874D6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1A29369" w14:textId="77777777" w:rsidR="00670886" w:rsidRDefault="00874D68">
            <w:pPr>
              <w:jc w:val="center"/>
            </w:pPr>
            <w:r>
              <w:t>热惰性指标</w:t>
            </w:r>
          </w:p>
        </w:tc>
      </w:tr>
      <w:tr w:rsidR="00670886" w14:paraId="63C172F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D5552EF" w14:textId="77777777" w:rsidR="00670886" w:rsidRDefault="0067088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D5B8FB5" w14:textId="77777777" w:rsidR="00670886" w:rsidRDefault="00874D6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A520BE" w14:textId="77777777" w:rsidR="00670886" w:rsidRDefault="00874D68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E5FAF5" w14:textId="77777777" w:rsidR="00670886" w:rsidRDefault="00874D6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D94BFE" w14:textId="77777777" w:rsidR="00670886" w:rsidRDefault="00874D6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451195" w14:textId="77777777" w:rsidR="00670886" w:rsidRDefault="00874D6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5C077D2" w14:textId="77777777" w:rsidR="00670886" w:rsidRDefault="00874D68">
            <w:pPr>
              <w:jc w:val="center"/>
            </w:pPr>
            <w:r>
              <w:t>D=R*S</w:t>
            </w:r>
          </w:p>
        </w:tc>
      </w:tr>
      <w:tr w:rsidR="00670886" w14:paraId="52AC16CF" w14:textId="77777777">
        <w:tc>
          <w:tcPr>
            <w:tcW w:w="3345" w:type="dxa"/>
            <w:vAlign w:val="center"/>
          </w:tcPr>
          <w:p w14:paraId="0F64C9CC" w14:textId="77777777" w:rsidR="00670886" w:rsidRDefault="00874D68">
            <w:r>
              <w:t>水泥砂浆</w:t>
            </w:r>
          </w:p>
        </w:tc>
        <w:tc>
          <w:tcPr>
            <w:tcW w:w="848" w:type="dxa"/>
            <w:vAlign w:val="center"/>
          </w:tcPr>
          <w:p w14:paraId="289E5CF2" w14:textId="77777777" w:rsidR="00670886" w:rsidRDefault="00874D68">
            <w:r>
              <w:t>20</w:t>
            </w:r>
          </w:p>
        </w:tc>
        <w:tc>
          <w:tcPr>
            <w:tcW w:w="1075" w:type="dxa"/>
            <w:vAlign w:val="center"/>
          </w:tcPr>
          <w:p w14:paraId="5E606E7A" w14:textId="77777777" w:rsidR="00670886" w:rsidRDefault="00874D68">
            <w:r>
              <w:t>0.930</w:t>
            </w:r>
          </w:p>
        </w:tc>
        <w:tc>
          <w:tcPr>
            <w:tcW w:w="1075" w:type="dxa"/>
            <w:vAlign w:val="center"/>
          </w:tcPr>
          <w:p w14:paraId="347B31DC" w14:textId="77777777" w:rsidR="00670886" w:rsidRDefault="00874D68">
            <w:r>
              <w:t>11.370</w:t>
            </w:r>
          </w:p>
        </w:tc>
        <w:tc>
          <w:tcPr>
            <w:tcW w:w="848" w:type="dxa"/>
            <w:vAlign w:val="center"/>
          </w:tcPr>
          <w:p w14:paraId="7534A234" w14:textId="77777777" w:rsidR="00670886" w:rsidRDefault="00874D68">
            <w:r>
              <w:t>1.00</w:t>
            </w:r>
          </w:p>
        </w:tc>
        <w:tc>
          <w:tcPr>
            <w:tcW w:w="1075" w:type="dxa"/>
            <w:vAlign w:val="center"/>
          </w:tcPr>
          <w:p w14:paraId="7F3FAA8F" w14:textId="77777777" w:rsidR="00670886" w:rsidRDefault="00874D68">
            <w:r>
              <w:t>0.022</w:t>
            </w:r>
          </w:p>
        </w:tc>
        <w:tc>
          <w:tcPr>
            <w:tcW w:w="1064" w:type="dxa"/>
            <w:vAlign w:val="center"/>
          </w:tcPr>
          <w:p w14:paraId="487F31F3" w14:textId="77777777" w:rsidR="00670886" w:rsidRDefault="00874D68">
            <w:r>
              <w:t>0.245</w:t>
            </w:r>
          </w:p>
        </w:tc>
      </w:tr>
      <w:tr w:rsidR="00670886" w14:paraId="6BB527ED" w14:textId="77777777">
        <w:tc>
          <w:tcPr>
            <w:tcW w:w="3345" w:type="dxa"/>
            <w:vAlign w:val="center"/>
          </w:tcPr>
          <w:p w14:paraId="2EF3F3BE" w14:textId="77777777" w:rsidR="00670886" w:rsidRDefault="00874D68">
            <w:r>
              <w:t>钢筋混凝土</w:t>
            </w:r>
          </w:p>
        </w:tc>
        <w:tc>
          <w:tcPr>
            <w:tcW w:w="848" w:type="dxa"/>
            <w:vAlign w:val="center"/>
          </w:tcPr>
          <w:p w14:paraId="5FDA931E" w14:textId="77777777" w:rsidR="00670886" w:rsidRDefault="00874D68">
            <w:r>
              <w:t>120</w:t>
            </w:r>
          </w:p>
        </w:tc>
        <w:tc>
          <w:tcPr>
            <w:tcW w:w="1075" w:type="dxa"/>
            <w:vAlign w:val="center"/>
          </w:tcPr>
          <w:p w14:paraId="5F4AD098" w14:textId="77777777" w:rsidR="00670886" w:rsidRDefault="00874D68">
            <w:r>
              <w:t>1.740</w:t>
            </w:r>
          </w:p>
        </w:tc>
        <w:tc>
          <w:tcPr>
            <w:tcW w:w="1075" w:type="dxa"/>
            <w:vAlign w:val="center"/>
          </w:tcPr>
          <w:p w14:paraId="54314A3C" w14:textId="77777777" w:rsidR="00670886" w:rsidRDefault="00874D68">
            <w:r>
              <w:t>17.200</w:t>
            </w:r>
          </w:p>
        </w:tc>
        <w:tc>
          <w:tcPr>
            <w:tcW w:w="848" w:type="dxa"/>
            <w:vAlign w:val="center"/>
          </w:tcPr>
          <w:p w14:paraId="01F9B2AC" w14:textId="77777777" w:rsidR="00670886" w:rsidRDefault="00874D68">
            <w:r>
              <w:t>1.00</w:t>
            </w:r>
          </w:p>
        </w:tc>
        <w:tc>
          <w:tcPr>
            <w:tcW w:w="1075" w:type="dxa"/>
            <w:vAlign w:val="center"/>
          </w:tcPr>
          <w:p w14:paraId="63481FEA" w14:textId="77777777" w:rsidR="00670886" w:rsidRDefault="00874D68">
            <w:r>
              <w:t>0.069</w:t>
            </w:r>
          </w:p>
        </w:tc>
        <w:tc>
          <w:tcPr>
            <w:tcW w:w="1064" w:type="dxa"/>
            <w:vAlign w:val="center"/>
          </w:tcPr>
          <w:p w14:paraId="60FD2D06" w14:textId="77777777" w:rsidR="00670886" w:rsidRDefault="00874D68">
            <w:r>
              <w:t>1.186</w:t>
            </w:r>
          </w:p>
        </w:tc>
      </w:tr>
      <w:tr w:rsidR="00670886" w14:paraId="31141A7E" w14:textId="77777777">
        <w:tc>
          <w:tcPr>
            <w:tcW w:w="3345" w:type="dxa"/>
            <w:vAlign w:val="center"/>
          </w:tcPr>
          <w:p w14:paraId="1FC9ACC1" w14:textId="77777777" w:rsidR="00670886" w:rsidRDefault="00874D68">
            <w:r>
              <w:t>水泥砂浆</w:t>
            </w:r>
          </w:p>
        </w:tc>
        <w:tc>
          <w:tcPr>
            <w:tcW w:w="848" w:type="dxa"/>
            <w:vAlign w:val="center"/>
          </w:tcPr>
          <w:p w14:paraId="16F5331F" w14:textId="77777777" w:rsidR="00670886" w:rsidRDefault="00874D68">
            <w:r>
              <w:t>20</w:t>
            </w:r>
          </w:p>
        </w:tc>
        <w:tc>
          <w:tcPr>
            <w:tcW w:w="1075" w:type="dxa"/>
            <w:vAlign w:val="center"/>
          </w:tcPr>
          <w:p w14:paraId="57B6D8EB" w14:textId="77777777" w:rsidR="00670886" w:rsidRDefault="00874D68">
            <w:r>
              <w:t>0.930</w:t>
            </w:r>
          </w:p>
        </w:tc>
        <w:tc>
          <w:tcPr>
            <w:tcW w:w="1075" w:type="dxa"/>
            <w:vAlign w:val="center"/>
          </w:tcPr>
          <w:p w14:paraId="1CAC931A" w14:textId="77777777" w:rsidR="00670886" w:rsidRDefault="00874D68">
            <w:r>
              <w:t>11.370</w:t>
            </w:r>
          </w:p>
        </w:tc>
        <w:tc>
          <w:tcPr>
            <w:tcW w:w="848" w:type="dxa"/>
            <w:vAlign w:val="center"/>
          </w:tcPr>
          <w:p w14:paraId="23941D38" w14:textId="77777777" w:rsidR="00670886" w:rsidRDefault="00874D68">
            <w:r>
              <w:t>1.00</w:t>
            </w:r>
          </w:p>
        </w:tc>
        <w:tc>
          <w:tcPr>
            <w:tcW w:w="1075" w:type="dxa"/>
            <w:vAlign w:val="center"/>
          </w:tcPr>
          <w:p w14:paraId="0431BFD8" w14:textId="77777777" w:rsidR="00670886" w:rsidRDefault="00874D68">
            <w:r>
              <w:t>0.022</w:t>
            </w:r>
          </w:p>
        </w:tc>
        <w:tc>
          <w:tcPr>
            <w:tcW w:w="1064" w:type="dxa"/>
            <w:vAlign w:val="center"/>
          </w:tcPr>
          <w:p w14:paraId="0399746D" w14:textId="77777777" w:rsidR="00670886" w:rsidRDefault="00874D68">
            <w:r>
              <w:t>0.245</w:t>
            </w:r>
          </w:p>
        </w:tc>
      </w:tr>
      <w:tr w:rsidR="00670886" w14:paraId="7F66A1C9" w14:textId="77777777">
        <w:tc>
          <w:tcPr>
            <w:tcW w:w="3345" w:type="dxa"/>
            <w:vAlign w:val="center"/>
          </w:tcPr>
          <w:p w14:paraId="6B4923A5" w14:textId="77777777" w:rsidR="00670886" w:rsidRDefault="00874D68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6FE962E8" w14:textId="77777777" w:rsidR="00670886" w:rsidRDefault="00874D68">
            <w:r>
              <w:t>50</w:t>
            </w:r>
          </w:p>
        </w:tc>
        <w:tc>
          <w:tcPr>
            <w:tcW w:w="1075" w:type="dxa"/>
            <w:vAlign w:val="center"/>
          </w:tcPr>
          <w:p w14:paraId="678442C2" w14:textId="77777777" w:rsidR="00670886" w:rsidRDefault="00874D68">
            <w:r>
              <w:t>0.030</w:t>
            </w:r>
          </w:p>
        </w:tc>
        <w:tc>
          <w:tcPr>
            <w:tcW w:w="1075" w:type="dxa"/>
            <w:vAlign w:val="center"/>
          </w:tcPr>
          <w:p w14:paraId="5801FCA5" w14:textId="77777777" w:rsidR="00670886" w:rsidRDefault="00874D68">
            <w:r>
              <w:t>0.320</w:t>
            </w:r>
          </w:p>
        </w:tc>
        <w:tc>
          <w:tcPr>
            <w:tcW w:w="848" w:type="dxa"/>
            <w:vAlign w:val="center"/>
          </w:tcPr>
          <w:p w14:paraId="5F461C8F" w14:textId="77777777" w:rsidR="00670886" w:rsidRDefault="00874D68">
            <w:r>
              <w:t>1.20</w:t>
            </w:r>
          </w:p>
        </w:tc>
        <w:tc>
          <w:tcPr>
            <w:tcW w:w="1075" w:type="dxa"/>
            <w:vAlign w:val="center"/>
          </w:tcPr>
          <w:p w14:paraId="1FC272E4" w14:textId="77777777" w:rsidR="00670886" w:rsidRDefault="00874D68">
            <w:r>
              <w:t>1.389</w:t>
            </w:r>
          </w:p>
        </w:tc>
        <w:tc>
          <w:tcPr>
            <w:tcW w:w="1064" w:type="dxa"/>
            <w:vAlign w:val="center"/>
          </w:tcPr>
          <w:p w14:paraId="01BE5F9C" w14:textId="77777777" w:rsidR="00670886" w:rsidRDefault="00874D68">
            <w:r>
              <w:t>0.533</w:t>
            </w:r>
          </w:p>
        </w:tc>
      </w:tr>
      <w:tr w:rsidR="00670886" w14:paraId="5BCC8A30" w14:textId="77777777">
        <w:tc>
          <w:tcPr>
            <w:tcW w:w="3345" w:type="dxa"/>
            <w:vAlign w:val="center"/>
          </w:tcPr>
          <w:p w14:paraId="1F598C1E" w14:textId="77777777" w:rsidR="00670886" w:rsidRDefault="00874D68">
            <w:r>
              <w:t>水泥砂浆</w:t>
            </w:r>
          </w:p>
        </w:tc>
        <w:tc>
          <w:tcPr>
            <w:tcW w:w="848" w:type="dxa"/>
            <w:vAlign w:val="center"/>
          </w:tcPr>
          <w:p w14:paraId="49611B43" w14:textId="77777777" w:rsidR="00670886" w:rsidRDefault="00874D68">
            <w:r>
              <w:t>20</w:t>
            </w:r>
          </w:p>
        </w:tc>
        <w:tc>
          <w:tcPr>
            <w:tcW w:w="1075" w:type="dxa"/>
            <w:vAlign w:val="center"/>
          </w:tcPr>
          <w:p w14:paraId="2D5FB44E" w14:textId="77777777" w:rsidR="00670886" w:rsidRDefault="00874D68">
            <w:r>
              <w:t>0.930</w:t>
            </w:r>
          </w:p>
        </w:tc>
        <w:tc>
          <w:tcPr>
            <w:tcW w:w="1075" w:type="dxa"/>
            <w:vAlign w:val="center"/>
          </w:tcPr>
          <w:p w14:paraId="4B94DB71" w14:textId="77777777" w:rsidR="00670886" w:rsidRDefault="00874D68">
            <w:r>
              <w:t>11.370</w:t>
            </w:r>
          </w:p>
        </w:tc>
        <w:tc>
          <w:tcPr>
            <w:tcW w:w="848" w:type="dxa"/>
            <w:vAlign w:val="center"/>
          </w:tcPr>
          <w:p w14:paraId="28B3665A" w14:textId="77777777" w:rsidR="00670886" w:rsidRDefault="00874D68">
            <w:r>
              <w:t>1.00</w:t>
            </w:r>
          </w:p>
        </w:tc>
        <w:tc>
          <w:tcPr>
            <w:tcW w:w="1075" w:type="dxa"/>
            <w:vAlign w:val="center"/>
          </w:tcPr>
          <w:p w14:paraId="056A5E8B" w14:textId="77777777" w:rsidR="00670886" w:rsidRDefault="00874D68">
            <w:r>
              <w:t>0.022</w:t>
            </w:r>
          </w:p>
        </w:tc>
        <w:tc>
          <w:tcPr>
            <w:tcW w:w="1064" w:type="dxa"/>
            <w:vAlign w:val="center"/>
          </w:tcPr>
          <w:p w14:paraId="5CB9B7C9" w14:textId="77777777" w:rsidR="00670886" w:rsidRDefault="00874D68">
            <w:r>
              <w:t>0.245</w:t>
            </w:r>
          </w:p>
        </w:tc>
      </w:tr>
      <w:tr w:rsidR="00670886" w14:paraId="1F7C5E6E" w14:textId="77777777">
        <w:tc>
          <w:tcPr>
            <w:tcW w:w="3345" w:type="dxa"/>
            <w:vAlign w:val="center"/>
          </w:tcPr>
          <w:p w14:paraId="50DE2A0E" w14:textId="77777777" w:rsidR="00670886" w:rsidRDefault="00874D6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6003406" w14:textId="77777777" w:rsidR="00670886" w:rsidRDefault="00874D68">
            <w:r>
              <w:t>230</w:t>
            </w:r>
          </w:p>
        </w:tc>
        <w:tc>
          <w:tcPr>
            <w:tcW w:w="1075" w:type="dxa"/>
            <w:vAlign w:val="center"/>
          </w:tcPr>
          <w:p w14:paraId="00D8BB53" w14:textId="77777777" w:rsidR="00670886" w:rsidRDefault="00874D68">
            <w:r>
              <w:t>－</w:t>
            </w:r>
          </w:p>
        </w:tc>
        <w:tc>
          <w:tcPr>
            <w:tcW w:w="1075" w:type="dxa"/>
            <w:vAlign w:val="center"/>
          </w:tcPr>
          <w:p w14:paraId="15971D6C" w14:textId="77777777" w:rsidR="00670886" w:rsidRDefault="00874D68">
            <w:r>
              <w:t>－</w:t>
            </w:r>
          </w:p>
        </w:tc>
        <w:tc>
          <w:tcPr>
            <w:tcW w:w="848" w:type="dxa"/>
            <w:vAlign w:val="center"/>
          </w:tcPr>
          <w:p w14:paraId="61506989" w14:textId="77777777" w:rsidR="00670886" w:rsidRDefault="00874D68">
            <w:r>
              <w:t>－</w:t>
            </w:r>
          </w:p>
        </w:tc>
        <w:tc>
          <w:tcPr>
            <w:tcW w:w="1075" w:type="dxa"/>
            <w:vAlign w:val="center"/>
          </w:tcPr>
          <w:p w14:paraId="64EDA60A" w14:textId="77777777" w:rsidR="00670886" w:rsidRDefault="00874D68">
            <w:r>
              <w:t>1.522</w:t>
            </w:r>
          </w:p>
        </w:tc>
        <w:tc>
          <w:tcPr>
            <w:tcW w:w="1064" w:type="dxa"/>
            <w:vAlign w:val="center"/>
          </w:tcPr>
          <w:p w14:paraId="0C07BA22" w14:textId="77777777" w:rsidR="00670886" w:rsidRDefault="00874D68">
            <w:r>
              <w:t>2.453</w:t>
            </w:r>
          </w:p>
        </w:tc>
      </w:tr>
      <w:tr w:rsidR="00670886" w14:paraId="7D07325C" w14:textId="77777777">
        <w:tc>
          <w:tcPr>
            <w:tcW w:w="3345" w:type="dxa"/>
            <w:shd w:val="clear" w:color="auto" w:fill="E6E6E6"/>
            <w:vAlign w:val="center"/>
          </w:tcPr>
          <w:p w14:paraId="013F5EA8" w14:textId="77777777" w:rsidR="00670886" w:rsidRDefault="00874D68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71F0B73" w14:textId="77777777" w:rsidR="00670886" w:rsidRDefault="00874D68">
            <w:pPr>
              <w:jc w:val="center"/>
            </w:pPr>
            <w:r>
              <w:t>0.60</w:t>
            </w:r>
          </w:p>
        </w:tc>
      </w:tr>
    </w:tbl>
    <w:p w14:paraId="1823FB45" w14:textId="77777777" w:rsidR="00670886" w:rsidRDefault="00874D68">
      <w:pPr>
        <w:pStyle w:val="2"/>
        <w:widowControl w:val="0"/>
        <w:rPr>
          <w:kern w:val="2"/>
        </w:rPr>
      </w:pPr>
      <w:bookmarkStart w:id="45" w:name="_Toc60238398"/>
      <w:r>
        <w:rPr>
          <w:kern w:val="2"/>
        </w:rPr>
        <w:t>楼板构造</w:t>
      </w:r>
      <w:bookmarkEnd w:id="45"/>
    </w:p>
    <w:p w14:paraId="376B45AE" w14:textId="77777777" w:rsidR="00670886" w:rsidRDefault="00874D68">
      <w:pPr>
        <w:pStyle w:val="3"/>
        <w:widowControl w:val="0"/>
        <w:rPr>
          <w:kern w:val="2"/>
          <w:szCs w:val="24"/>
        </w:rPr>
      </w:pPr>
      <w:bookmarkStart w:id="46" w:name="_Toc60238399"/>
      <w:r>
        <w:rPr>
          <w:kern w:val="2"/>
          <w:szCs w:val="24"/>
        </w:rPr>
        <w:t>钢筋砼楼板</w:t>
      </w:r>
      <w:r>
        <w:rPr>
          <w:kern w:val="2"/>
          <w:szCs w:val="24"/>
        </w:rPr>
        <w:t>120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70886" w14:paraId="0F6556D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95D0638" w14:textId="77777777" w:rsidR="00670886" w:rsidRDefault="00874D68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C45C4C" w14:textId="77777777" w:rsidR="00670886" w:rsidRDefault="00874D6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15B42A" w14:textId="77777777" w:rsidR="00670886" w:rsidRDefault="00874D6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AD801B" w14:textId="77777777" w:rsidR="00670886" w:rsidRDefault="00874D6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186546" w14:textId="77777777" w:rsidR="00670886" w:rsidRDefault="00874D6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F203A0" w14:textId="77777777" w:rsidR="00670886" w:rsidRDefault="00874D6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B81D8C3" w14:textId="77777777" w:rsidR="00670886" w:rsidRDefault="00874D68">
            <w:pPr>
              <w:jc w:val="center"/>
            </w:pPr>
            <w:r>
              <w:t>热惰性指标</w:t>
            </w:r>
          </w:p>
        </w:tc>
      </w:tr>
      <w:tr w:rsidR="00670886" w14:paraId="75BB9C3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DC0E060" w14:textId="77777777" w:rsidR="00670886" w:rsidRDefault="0067088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B6CA927" w14:textId="77777777" w:rsidR="00670886" w:rsidRDefault="00874D6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A214B0" w14:textId="77777777" w:rsidR="00670886" w:rsidRDefault="00874D68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005D69" w14:textId="77777777" w:rsidR="00670886" w:rsidRDefault="00874D6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0C44D5" w14:textId="77777777" w:rsidR="00670886" w:rsidRDefault="00874D6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B99F5C" w14:textId="77777777" w:rsidR="00670886" w:rsidRDefault="00874D6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5234930" w14:textId="77777777" w:rsidR="00670886" w:rsidRDefault="00874D68">
            <w:pPr>
              <w:jc w:val="center"/>
            </w:pPr>
            <w:r>
              <w:t>D=R*S</w:t>
            </w:r>
          </w:p>
        </w:tc>
      </w:tr>
      <w:tr w:rsidR="00670886" w14:paraId="1C7F334B" w14:textId="77777777">
        <w:tc>
          <w:tcPr>
            <w:tcW w:w="3345" w:type="dxa"/>
            <w:vAlign w:val="center"/>
          </w:tcPr>
          <w:p w14:paraId="3963D0E7" w14:textId="77777777" w:rsidR="00670886" w:rsidRDefault="00874D68">
            <w:r>
              <w:t>水泥砂浆</w:t>
            </w:r>
          </w:p>
        </w:tc>
        <w:tc>
          <w:tcPr>
            <w:tcW w:w="848" w:type="dxa"/>
            <w:vAlign w:val="center"/>
          </w:tcPr>
          <w:p w14:paraId="4552044F" w14:textId="77777777" w:rsidR="00670886" w:rsidRDefault="00874D68">
            <w:r>
              <w:t>20</w:t>
            </w:r>
          </w:p>
        </w:tc>
        <w:tc>
          <w:tcPr>
            <w:tcW w:w="1075" w:type="dxa"/>
            <w:vAlign w:val="center"/>
          </w:tcPr>
          <w:p w14:paraId="767C3518" w14:textId="77777777" w:rsidR="00670886" w:rsidRDefault="00874D68">
            <w:r>
              <w:t>0.930</w:t>
            </w:r>
          </w:p>
        </w:tc>
        <w:tc>
          <w:tcPr>
            <w:tcW w:w="1075" w:type="dxa"/>
            <w:vAlign w:val="center"/>
          </w:tcPr>
          <w:p w14:paraId="160DD73A" w14:textId="77777777" w:rsidR="00670886" w:rsidRDefault="00874D68">
            <w:r>
              <w:t>11.370</w:t>
            </w:r>
          </w:p>
        </w:tc>
        <w:tc>
          <w:tcPr>
            <w:tcW w:w="848" w:type="dxa"/>
            <w:vAlign w:val="center"/>
          </w:tcPr>
          <w:p w14:paraId="2C068923" w14:textId="77777777" w:rsidR="00670886" w:rsidRDefault="00874D68">
            <w:r>
              <w:t>1.00</w:t>
            </w:r>
          </w:p>
        </w:tc>
        <w:tc>
          <w:tcPr>
            <w:tcW w:w="1075" w:type="dxa"/>
            <w:vAlign w:val="center"/>
          </w:tcPr>
          <w:p w14:paraId="11C7DEFB" w14:textId="77777777" w:rsidR="00670886" w:rsidRDefault="00874D68">
            <w:r>
              <w:t>0.022</w:t>
            </w:r>
          </w:p>
        </w:tc>
        <w:tc>
          <w:tcPr>
            <w:tcW w:w="1064" w:type="dxa"/>
            <w:vAlign w:val="center"/>
          </w:tcPr>
          <w:p w14:paraId="3BC1FFCD" w14:textId="77777777" w:rsidR="00670886" w:rsidRDefault="00874D68">
            <w:r>
              <w:t>0.245</w:t>
            </w:r>
          </w:p>
        </w:tc>
      </w:tr>
      <w:tr w:rsidR="00670886" w14:paraId="560A8F32" w14:textId="77777777">
        <w:tc>
          <w:tcPr>
            <w:tcW w:w="3345" w:type="dxa"/>
            <w:vAlign w:val="center"/>
          </w:tcPr>
          <w:p w14:paraId="56DF733A" w14:textId="77777777" w:rsidR="00670886" w:rsidRDefault="00874D68">
            <w:r>
              <w:lastRenderedPageBreak/>
              <w:t>钢筋混凝土</w:t>
            </w:r>
          </w:p>
        </w:tc>
        <w:tc>
          <w:tcPr>
            <w:tcW w:w="848" w:type="dxa"/>
            <w:vAlign w:val="center"/>
          </w:tcPr>
          <w:p w14:paraId="55544DA3" w14:textId="77777777" w:rsidR="00670886" w:rsidRDefault="00874D68">
            <w:r>
              <w:t>120</w:t>
            </w:r>
          </w:p>
        </w:tc>
        <w:tc>
          <w:tcPr>
            <w:tcW w:w="1075" w:type="dxa"/>
            <w:vAlign w:val="center"/>
          </w:tcPr>
          <w:p w14:paraId="1E3350B1" w14:textId="77777777" w:rsidR="00670886" w:rsidRDefault="00874D68">
            <w:r>
              <w:t>1.740</w:t>
            </w:r>
          </w:p>
        </w:tc>
        <w:tc>
          <w:tcPr>
            <w:tcW w:w="1075" w:type="dxa"/>
            <w:vAlign w:val="center"/>
          </w:tcPr>
          <w:p w14:paraId="31AB4E0C" w14:textId="77777777" w:rsidR="00670886" w:rsidRDefault="00874D68">
            <w:r>
              <w:t>17.200</w:t>
            </w:r>
          </w:p>
        </w:tc>
        <w:tc>
          <w:tcPr>
            <w:tcW w:w="848" w:type="dxa"/>
            <w:vAlign w:val="center"/>
          </w:tcPr>
          <w:p w14:paraId="13DE0199" w14:textId="77777777" w:rsidR="00670886" w:rsidRDefault="00874D68">
            <w:r>
              <w:t>1.00</w:t>
            </w:r>
          </w:p>
        </w:tc>
        <w:tc>
          <w:tcPr>
            <w:tcW w:w="1075" w:type="dxa"/>
            <w:vAlign w:val="center"/>
          </w:tcPr>
          <w:p w14:paraId="46EFF8E3" w14:textId="77777777" w:rsidR="00670886" w:rsidRDefault="00874D68">
            <w:r>
              <w:t>0.069</w:t>
            </w:r>
          </w:p>
        </w:tc>
        <w:tc>
          <w:tcPr>
            <w:tcW w:w="1064" w:type="dxa"/>
            <w:vAlign w:val="center"/>
          </w:tcPr>
          <w:p w14:paraId="7F2C000A" w14:textId="77777777" w:rsidR="00670886" w:rsidRDefault="00874D68">
            <w:r>
              <w:t>1.186</w:t>
            </w:r>
          </w:p>
        </w:tc>
      </w:tr>
      <w:tr w:rsidR="00670886" w14:paraId="4DB43367" w14:textId="77777777">
        <w:tc>
          <w:tcPr>
            <w:tcW w:w="3345" w:type="dxa"/>
            <w:vAlign w:val="center"/>
          </w:tcPr>
          <w:p w14:paraId="6E244BE6" w14:textId="77777777" w:rsidR="00670886" w:rsidRDefault="00874D68">
            <w:r>
              <w:t>石灰砂浆</w:t>
            </w:r>
          </w:p>
        </w:tc>
        <w:tc>
          <w:tcPr>
            <w:tcW w:w="848" w:type="dxa"/>
            <w:vAlign w:val="center"/>
          </w:tcPr>
          <w:p w14:paraId="0180B57D" w14:textId="77777777" w:rsidR="00670886" w:rsidRDefault="00874D68">
            <w:r>
              <w:t>20</w:t>
            </w:r>
          </w:p>
        </w:tc>
        <w:tc>
          <w:tcPr>
            <w:tcW w:w="1075" w:type="dxa"/>
            <w:vAlign w:val="center"/>
          </w:tcPr>
          <w:p w14:paraId="41BF247F" w14:textId="77777777" w:rsidR="00670886" w:rsidRDefault="00874D68">
            <w:r>
              <w:t>0.810</w:t>
            </w:r>
          </w:p>
        </w:tc>
        <w:tc>
          <w:tcPr>
            <w:tcW w:w="1075" w:type="dxa"/>
            <w:vAlign w:val="center"/>
          </w:tcPr>
          <w:p w14:paraId="5CE7FCCB" w14:textId="77777777" w:rsidR="00670886" w:rsidRDefault="00874D68">
            <w:r>
              <w:t>10.070</w:t>
            </w:r>
          </w:p>
        </w:tc>
        <w:tc>
          <w:tcPr>
            <w:tcW w:w="848" w:type="dxa"/>
            <w:vAlign w:val="center"/>
          </w:tcPr>
          <w:p w14:paraId="4AD9E930" w14:textId="77777777" w:rsidR="00670886" w:rsidRDefault="00874D68">
            <w:r>
              <w:t>1.00</w:t>
            </w:r>
          </w:p>
        </w:tc>
        <w:tc>
          <w:tcPr>
            <w:tcW w:w="1075" w:type="dxa"/>
            <w:vAlign w:val="center"/>
          </w:tcPr>
          <w:p w14:paraId="24D3B06E" w14:textId="77777777" w:rsidR="00670886" w:rsidRDefault="00874D68">
            <w:r>
              <w:t>0.025</w:t>
            </w:r>
          </w:p>
        </w:tc>
        <w:tc>
          <w:tcPr>
            <w:tcW w:w="1064" w:type="dxa"/>
            <w:vAlign w:val="center"/>
          </w:tcPr>
          <w:p w14:paraId="68242534" w14:textId="77777777" w:rsidR="00670886" w:rsidRDefault="00874D68">
            <w:r>
              <w:t>0.249</w:t>
            </w:r>
          </w:p>
        </w:tc>
      </w:tr>
      <w:tr w:rsidR="00670886" w14:paraId="2158AEF9" w14:textId="77777777">
        <w:tc>
          <w:tcPr>
            <w:tcW w:w="3345" w:type="dxa"/>
            <w:vAlign w:val="center"/>
          </w:tcPr>
          <w:p w14:paraId="1524C565" w14:textId="77777777" w:rsidR="00670886" w:rsidRDefault="00874D6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EB57867" w14:textId="77777777" w:rsidR="00670886" w:rsidRDefault="00874D68">
            <w:r>
              <w:t>160</w:t>
            </w:r>
          </w:p>
        </w:tc>
        <w:tc>
          <w:tcPr>
            <w:tcW w:w="1075" w:type="dxa"/>
            <w:vAlign w:val="center"/>
          </w:tcPr>
          <w:p w14:paraId="52D8D08C" w14:textId="77777777" w:rsidR="00670886" w:rsidRDefault="00874D68">
            <w:r>
              <w:t>－</w:t>
            </w:r>
          </w:p>
        </w:tc>
        <w:tc>
          <w:tcPr>
            <w:tcW w:w="1075" w:type="dxa"/>
            <w:vAlign w:val="center"/>
          </w:tcPr>
          <w:p w14:paraId="62C56F7C" w14:textId="77777777" w:rsidR="00670886" w:rsidRDefault="00874D68">
            <w:r>
              <w:t>－</w:t>
            </w:r>
          </w:p>
        </w:tc>
        <w:tc>
          <w:tcPr>
            <w:tcW w:w="848" w:type="dxa"/>
            <w:vAlign w:val="center"/>
          </w:tcPr>
          <w:p w14:paraId="4B52E613" w14:textId="77777777" w:rsidR="00670886" w:rsidRDefault="00874D68">
            <w:r>
              <w:t>－</w:t>
            </w:r>
          </w:p>
        </w:tc>
        <w:tc>
          <w:tcPr>
            <w:tcW w:w="1075" w:type="dxa"/>
            <w:vAlign w:val="center"/>
          </w:tcPr>
          <w:p w14:paraId="465154AC" w14:textId="77777777" w:rsidR="00670886" w:rsidRDefault="00874D68">
            <w:r>
              <w:t>0.115</w:t>
            </w:r>
          </w:p>
        </w:tc>
        <w:tc>
          <w:tcPr>
            <w:tcW w:w="1064" w:type="dxa"/>
            <w:vAlign w:val="center"/>
          </w:tcPr>
          <w:p w14:paraId="392A284C" w14:textId="77777777" w:rsidR="00670886" w:rsidRDefault="00874D68">
            <w:r>
              <w:t>1.679</w:t>
            </w:r>
          </w:p>
        </w:tc>
      </w:tr>
      <w:tr w:rsidR="00670886" w14:paraId="1B85F205" w14:textId="77777777">
        <w:tc>
          <w:tcPr>
            <w:tcW w:w="3345" w:type="dxa"/>
            <w:shd w:val="clear" w:color="auto" w:fill="E6E6E6"/>
            <w:vAlign w:val="center"/>
          </w:tcPr>
          <w:p w14:paraId="623D453F" w14:textId="77777777" w:rsidR="00670886" w:rsidRDefault="00874D68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639663F7" w14:textId="77777777" w:rsidR="00670886" w:rsidRDefault="00874D68">
            <w:pPr>
              <w:jc w:val="center"/>
            </w:pPr>
            <w:r>
              <w:t>2.98</w:t>
            </w:r>
          </w:p>
        </w:tc>
      </w:tr>
    </w:tbl>
    <w:p w14:paraId="7CA263E2" w14:textId="77777777" w:rsidR="00670886" w:rsidRDefault="00874D68">
      <w:pPr>
        <w:pStyle w:val="2"/>
        <w:widowControl w:val="0"/>
        <w:rPr>
          <w:kern w:val="2"/>
        </w:rPr>
      </w:pPr>
      <w:bookmarkStart w:id="47" w:name="_Toc60238400"/>
      <w:r>
        <w:rPr>
          <w:kern w:val="2"/>
        </w:rPr>
        <w:t>门构造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670886" w14:paraId="482F7180" w14:textId="77777777">
        <w:tc>
          <w:tcPr>
            <w:tcW w:w="645" w:type="dxa"/>
            <w:shd w:val="clear" w:color="auto" w:fill="E6E6E6"/>
            <w:vAlign w:val="center"/>
          </w:tcPr>
          <w:p w14:paraId="7CDECC89" w14:textId="77777777" w:rsidR="00670886" w:rsidRDefault="00874D68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0A59924B" w14:textId="77777777" w:rsidR="00670886" w:rsidRDefault="00874D68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294DF7BA" w14:textId="77777777" w:rsidR="00670886" w:rsidRDefault="00874D68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2F25620E" w14:textId="77777777" w:rsidR="00670886" w:rsidRDefault="00874D68">
            <w:pPr>
              <w:jc w:val="center"/>
            </w:pPr>
            <w:r>
              <w:t>备注</w:t>
            </w:r>
          </w:p>
        </w:tc>
      </w:tr>
    </w:tbl>
    <w:p w14:paraId="5F22211A" w14:textId="77777777" w:rsidR="00670886" w:rsidRDefault="00874D68">
      <w:pPr>
        <w:pStyle w:val="2"/>
      </w:pPr>
      <w:bookmarkStart w:id="48" w:name="_Toc60238401"/>
      <w:r>
        <w:t>窗构造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670886" w14:paraId="562D9C1E" w14:textId="77777777">
        <w:tc>
          <w:tcPr>
            <w:tcW w:w="905" w:type="dxa"/>
            <w:shd w:val="clear" w:color="auto" w:fill="E6E6E6"/>
            <w:vAlign w:val="center"/>
          </w:tcPr>
          <w:p w14:paraId="3B5CC7F9" w14:textId="77777777" w:rsidR="00670886" w:rsidRDefault="00874D68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71707A04" w14:textId="77777777" w:rsidR="00670886" w:rsidRDefault="00874D68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0305CE23" w14:textId="77777777" w:rsidR="00670886" w:rsidRDefault="00874D68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0C1D0BC" w14:textId="77777777" w:rsidR="00670886" w:rsidRDefault="00874D68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67182BB" w14:textId="77777777" w:rsidR="00670886" w:rsidRDefault="00874D68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7BB126E2" w14:textId="77777777" w:rsidR="00670886" w:rsidRDefault="00874D68">
            <w:pPr>
              <w:jc w:val="center"/>
            </w:pPr>
            <w:r>
              <w:t>备注</w:t>
            </w:r>
          </w:p>
        </w:tc>
      </w:tr>
      <w:tr w:rsidR="00670886" w14:paraId="4EB63A91" w14:textId="77777777">
        <w:tc>
          <w:tcPr>
            <w:tcW w:w="905" w:type="dxa"/>
            <w:shd w:val="clear" w:color="auto" w:fill="E6E6E6"/>
            <w:vAlign w:val="center"/>
          </w:tcPr>
          <w:p w14:paraId="2ECB1A05" w14:textId="77777777" w:rsidR="00670886" w:rsidRDefault="00874D68">
            <w:r>
              <w:t>1</w:t>
            </w:r>
          </w:p>
        </w:tc>
        <w:tc>
          <w:tcPr>
            <w:tcW w:w="2694" w:type="dxa"/>
            <w:vAlign w:val="center"/>
          </w:tcPr>
          <w:p w14:paraId="40B1F39B" w14:textId="77777777" w:rsidR="00670886" w:rsidRDefault="00874D68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05DB4738" w14:textId="77777777" w:rsidR="00670886" w:rsidRDefault="00874D68">
            <w:r>
              <w:t>2.200</w:t>
            </w:r>
          </w:p>
        </w:tc>
        <w:tc>
          <w:tcPr>
            <w:tcW w:w="956" w:type="dxa"/>
            <w:vAlign w:val="center"/>
          </w:tcPr>
          <w:p w14:paraId="4847F4E1" w14:textId="77777777" w:rsidR="00670886" w:rsidRDefault="00874D68">
            <w:r>
              <w:t>0.750</w:t>
            </w:r>
          </w:p>
        </w:tc>
        <w:tc>
          <w:tcPr>
            <w:tcW w:w="956" w:type="dxa"/>
            <w:vAlign w:val="center"/>
          </w:tcPr>
          <w:p w14:paraId="0B8A24CC" w14:textId="77777777" w:rsidR="00670886" w:rsidRDefault="00874D68">
            <w:r>
              <w:t>1.000</w:t>
            </w:r>
          </w:p>
        </w:tc>
        <w:tc>
          <w:tcPr>
            <w:tcW w:w="2988" w:type="dxa"/>
            <w:vAlign w:val="center"/>
          </w:tcPr>
          <w:p w14:paraId="4DB25D68" w14:textId="77777777" w:rsidR="00670886" w:rsidRDefault="00874D68">
            <w:r>
              <w:t>来源《民用建筑热工设计规范》</w:t>
            </w:r>
          </w:p>
        </w:tc>
      </w:tr>
      <w:tr w:rsidR="00670886" w14:paraId="70737372" w14:textId="77777777">
        <w:tc>
          <w:tcPr>
            <w:tcW w:w="905" w:type="dxa"/>
            <w:shd w:val="clear" w:color="auto" w:fill="E6E6E6"/>
            <w:vAlign w:val="center"/>
          </w:tcPr>
          <w:p w14:paraId="3FF1BA12" w14:textId="77777777" w:rsidR="00670886" w:rsidRDefault="00874D68">
            <w:r>
              <w:t>2</w:t>
            </w:r>
          </w:p>
        </w:tc>
        <w:tc>
          <w:tcPr>
            <w:tcW w:w="2694" w:type="dxa"/>
            <w:vAlign w:val="center"/>
          </w:tcPr>
          <w:p w14:paraId="377C25DF" w14:textId="77777777" w:rsidR="00670886" w:rsidRDefault="00874D68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30C5B3FB" w14:textId="77777777" w:rsidR="00670886" w:rsidRDefault="00874D68">
            <w:r>
              <w:t>2.200</w:t>
            </w:r>
          </w:p>
        </w:tc>
        <w:tc>
          <w:tcPr>
            <w:tcW w:w="956" w:type="dxa"/>
            <w:vAlign w:val="center"/>
          </w:tcPr>
          <w:p w14:paraId="2B96611A" w14:textId="77777777" w:rsidR="00670886" w:rsidRDefault="00874D68">
            <w:r>
              <w:t>0.750</w:t>
            </w:r>
          </w:p>
        </w:tc>
        <w:tc>
          <w:tcPr>
            <w:tcW w:w="956" w:type="dxa"/>
            <w:vAlign w:val="center"/>
          </w:tcPr>
          <w:p w14:paraId="4317EFC5" w14:textId="77777777" w:rsidR="00670886" w:rsidRDefault="00874D68">
            <w:r>
              <w:t>1.000</w:t>
            </w:r>
          </w:p>
        </w:tc>
        <w:tc>
          <w:tcPr>
            <w:tcW w:w="2988" w:type="dxa"/>
            <w:vAlign w:val="center"/>
          </w:tcPr>
          <w:p w14:paraId="085643CB" w14:textId="77777777" w:rsidR="00670886" w:rsidRDefault="00874D68">
            <w:r>
              <w:t>来源《民用建筑热工设计规范》</w:t>
            </w:r>
          </w:p>
        </w:tc>
      </w:tr>
      <w:tr w:rsidR="00670886" w14:paraId="6186BBD5" w14:textId="77777777">
        <w:tc>
          <w:tcPr>
            <w:tcW w:w="905" w:type="dxa"/>
            <w:shd w:val="clear" w:color="auto" w:fill="E6E6E6"/>
            <w:vAlign w:val="center"/>
          </w:tcPr>
          <w:p w14:paraId="1820DF2B" w14:textId="77777777" w:rsidR="00670886" w:rsidRDefault="00874D68">
            <w:r>
              <w:t>3</w:t>
            </w:r>
          </w:p>
        </w:tc>
        <w:tc>
          <w:tcPr>
            <w:tcW w:w="2694" w:type="dxa"/>
            <w:vAlign w:val="center"/>
          </w:tcPr>
          <w:p w14:paraId="401E26C0" w14:textId="77777777" w:rsidR="00670886" w:rsidRDefault="00874D68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5FC15B15" w14:textId="77777777" w:rsidR="00670886" w:rsidRDefault="00874D68">
            <w:r>
              <w:t>2.200</w:t>
            </w:r>
          </w:p>
        </w:tc>
        <w:tc>
          <w:tcPr>
            <w:tcW w:w="956" w:type="dxa"/>
            <w:vAlign w:val="center"/>
          </w:tcPr>
          <w:p w14:paraId="17D00B79" w14:textId="77777777" w:rsidR="00670886" w:rsidRDefault="00874D68">
            <w:r>
              <w:t>0.750</w:t>
            </w:r>
          </w:p>
        </w:tc>
        <w:tc>
          <w:tcPr>
            <w:tcW w:w="956" w:type="dxa"/>
            <w:vAlign w:val="center"/>
          </w:tcPr>
          <w:p w14:paraId="2354E871" w14:textId="77777777" w:rsidR="00670886" w:rsidRDefault="00874D68">
            <w:r>
              <w:t>1.000</w:t>
            </w:r>
          </w:p>
        </w:tc>
        <w:tc>
          <w:tcPr>
            <w:tcW w:w="2988" w:type="dxa"/>
            <w:vAlign w:val="center"/>
          </w:tcPr>
          <w:p w14:paraId="0B65F578" w14:textId="77777777" w:rsidR="00670886" w:rsidRDefault="00874D68">
            <w:r>
              <w:t>来源《民用建筑热工设计规范》</w:t>
            </w:r>
          </w:p>
        </w:tc>
      </w:tr>
    </w:tbl>
    <w:p w14:paraId="08E0BFE9" w14:textId="77777777" w:rsidR="00670886" w:rsidRDefault="00874D68">
      <w:pPr>
        <w:pStyle w:val="1"/>
      </w:pPr>
      <w:bookmarkStart w:id="49" w:name="_Toc60238402"/>
      <w:r>
        <w:t>房间类型</w:t>
      </w:r>
      <w:bookmarkEnd w:id="49"/>
    </w:p>
    <w:p w14:paraId="312F05D8" w14:textId="77777777" w:rsidR="00670886" w:rsidRDefault="00874D68">
      <w:pPr>
        <w:pStyle w:val="2"/>
        <w:widowControl w:val="0"/>
        <w:rPr>
          <w:kern w:val="2"/>
        </w:rPr>
      </w:pPr>
      <w:bookmarkStart w:id="50" w:name="_Toc60238403"/>
      <w:r>
        <w:rPr>
          <w:kern w:val="2"/>
        </w:rPr>
        <w:t>房间表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670886" w14:paraId="17769814" w14:textId="77777777">
        <w:tc>
          <w:tcPr>
            <w:tcW w:w="1862" w:type="dxa"/>
            <w:shd w:val="clear" w:color="auto" w:fill="E6E6E6"/>
            <w:vAlign w:val="center"/>
          </w:tcPr>
          <w:p w14:paraId="73FFEBC8" w14:textId="77777777" w:rsidR="00670886" w:rsidRDefault="00874D68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C056053" w14:textId="77777777" w:rsidR="00670886" w:rsidRDefault="00874D68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54D35FB" w14:textId="77777777" w:rsidR="00670886" w:rsidRDefault="00874D68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6E1CB240" w14:textId="77777777" w:rsidR="00670886" w:rsidRDefault="00874D68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5DEF39CF" w14:textId="77777777" w:rsidR="00670886" w:rsidRDefault="00874D68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3D899E14" w14:textId="77777777" w:rsidR="00670886" w:rsidRDefault="00874D68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38243F9" w14:textId="77777777" w:rsidR="00670886" w:rsidRDefault="00874D68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670886" w14:paraId="45B367F7" w14:textId="77777777">
        <w:tc>
          <w:tcPr>
            <w:tcW w:w="1862" w:type="dxa"/>
            <w:shd w:val="clear" w:color="auto" w:fill="E6E6E6"/>
            <w:vAlign w:val="center"/>
          </w:tcPr>
          <w:p w14:paraId="3BB4EAF7" w14:textId="77777777" w:rsidR="00670886" w:rsidRDefault="00874D68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781" w:type="dxa"/>
            <w:vAlign w:val="center"/>
          </w:tcPr>
          <w:p w14:paraId="26A6EC4F" w14:textId="77777777" w:rsidR="00670886" w:rsidRDefault="00874D68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CC45FB9" w14:textId="77777777" w:rsidR="00670886" w:rsidRDefault="00874D68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449931EB" w14:textId="77777777" w:rsidR="00670886" w:rsidRDefault="00874D68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441CEBFF" w14:textId="77777777" w:rsidR="00670886" w:rsidRDefault="00874D68">
            <w:pPr>
              <w:jc w:val="center"/>
            </w:pPr>
            <w:r>
              <w:t>2.5(m^2/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496777F" w14:textId="77777777" w:rsidR="00670886" w:rsidRDefault="00874D68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3B72FF28" w14:textId="77777777" w:rsidR="00670886" w:rsidRDefault="00874D68">
            <w:pPr>
              <w:jc w:val="center"/>
            </w:pPr>
            <w:r>
              <w:t>15(W/m^2)</w:t>
            </w:r>
          </w:p>
        </w:tc>
      </w:tr>
      <w:tr w:rsidR="00670886" w14:paraId="7313C545" w14:textId="77777777">
        <w:tc>
          <w:tcPr>
            <w:tcW w:w="1862" w:type="dxa"/>
            <w:shd w:val="clear" w:color="auto" w:fill="E6E6E6"/>
            <w:vAlign w:val="center"/>
          </w:tcPr>
          <w:p w14:paraId="0EA83EAF" w14:textId="77777777" w:rsidR="00670886" w:rsidRDefault="00874D68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781" w:type="dxa"/>
            <w:vAlign w:val="center"/>
          </w:tcPr>
          <w:p w14:paraId="67796BC8" w14:textId="77777777" w:rsidR="00670886" w:rsidRDefault="00874D68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828B7F1" w14:textId="77777777" w:rsidR="00670886" w:rsidRDefault="00874D68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0D255BB1" w14:textId="77777777" w:rsidR="00670886" w:rsidRDefault="00874D68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6D3B3F2F" w14:textId="77777777" w:rsidR="00670886" w:rsidRDefault="00874D68">
            <w:pPr>
              <w:jc w:val="center"/>
            </w:pPr>
            <w:r>
              <w:t>20(m^2/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4F3DC86" w14:textId="77777777" w:rsidR="00670886" w:rsidRDefault="00874D68">
            <w:pPr>
              <w:jc w:val="center"/>
            </w:pPr>
            <w:r>
              <w:t>11(W/m^2)</w:t>
            </w:r>
          </w:p>
        </w:tc>
        <w:tc>
          <w:tcPr>
            <w:tcW w:w="1550" w:type="dxa"/>
            <w:vAlign w:val="center"/>
          </w:tcPr>
          <w:p w14:paraId="6A5FAA43" w14:textId="77777777" w:rsidR="00670886" w:rsidRDefault="00874D68">
            <w:pPr>
              <w:jc w:val="center"/>
            </w:pPr>
            <w:r>
              <w:t>5(W/m^2)</w:t>
            </w:r>
          </w:p>
        </w:tc>
      </w:tr>
      <w:tr w:rsidR="00670886" w14:paraId="33485D9C" w14:textId="77777777">
        <w:tc>
          <w:tcPr>
            <w:tcW w:w="1862" w:type="dxa"/>
            <w:shd w:val="clear" w:color="auto" w:fill="E6E6E6"/>
            <w:vAlign w:val="center"/>
          </w:tcPr>
          <w:p w14:paraId="5883EEB6" w14:textId="77777777" w:rsidR="00670886" w:rsidRDefault="00874D6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5869A5B1" w14:textId="77777777" w:rsidR="00670886" w:rsidRDefault="00874D68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8064E84" w14:textId="77777777" w:rsidR="00670886" w:rsidRDefault="00874D68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54FF0847" w14:textId="77777777" w:rsidR="00670886" w:rsidRDefault="00874D68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56ED5BF7" w14:textId="77777777" w:rsidR="00670886" w:rsidRDefault="00874D68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AEDFA34" w14:textId="77777777" w:rsidR="00670886" w:rsidRDefault="00874D68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46A4972C" w14:textId="77777777" w:rsidR="00670886" w:rsidRDefault="00874D68">
            <w:pPr>
              <w:jc w:val="center"/>
            </w:pPr>
            <w:r>
              <w:t>15(W/m^2)</w:t>
            </w:r>
          </w:p>
        </w:tc>
      </w:tr>
      <w:tr w:rsidR="00670886" w14:paraId="0B5F89C0" w14:textId="77777777">
        <w:tc>
          <w:tcPr>
            <w:tcW w:w="1862" w:type="dxa"/>
            <w:shd w:val="clear" w:color="auto" w:fill="E6E6E6"/>
            <w:vAlign w:val="center"/>
          </w:tcPr>
          <w:p w14:paraId="7A3BEF5A" w14:textId="77777777" w:rsidR="00670886" w:rsidRDefault="00874D68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781" w:type="dxa"/>
            <w:vAlign w:val="center"/>
          </w:tcPr>
          <w:p w14:paraId="685A4D0C" w14:textId="77777777" w:rsidR="00670886" w:rsidRDefault="00874D68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B4AC137" w14:textId="77777777" w:rsidR="00670886" w:rsidRDefault="00874D68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14:paraId="2DE33E7D" w14:textId="77777777" w:rsidR="00670886" w:rsidRDefault="00874D68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01E0FD48" w14:textId="77777777" w:rsidR="00670886" w:rsidRDefault="00874D68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F616BA7" w14:textId="77777777" w:rsidR="00670886" w:rsidRDefault="00874D68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476BBDDC" w14:textId="77777777" w:rsidR="00670886" w:rsidRDefault="00874D68">
            <w:pPr>
              <w:jc w:val="center"/>
            </w:pPr>
            <w:r>
              <w:t>15(W/m^2)</w:t>
            </w:r>
          </w:p>
        </w:tc>
      </w:tr>
      <w:tr w:rsidR="00670886" w14:paraId="43E5A3B3" w14:textId="77777777">
        <w:tc>
          <w:tcPr>
            <w:tcW w:w="1862" w:type="dxa"/>
            <w:shd w:val="clear" w:color="auto" w:fill="E6E6E6"/>
            <w:vAlign w:val="center"/>
          </w:tcPr>
          <w:p w14:paraId="6B3442A5" w14:textId="77777777" w:rsidR="00670886" w:rsidRDefault="00874D68">
            <w:r>
              <w:t>空房间</w:t>
            </w:r>
          </w:p>
        </w:tc>
        <w:tc>
          <w:tcPr>
            <w:tcW w:w="781" w:type="dxa"/>
            <w:vAlign w:val="center"/>
          </w:tcPr>
          <w:p w14:paraId="4EEDA11D" w14:textId="77777777" w:rsidR="00670886" w:rsidRDefault="00874D68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0D4AA20A" w14:textId="77777777" w:rsidR="00670886" w:rsidRDefault="00874D68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03371E92" w14:textId="77777777" w:rsidR="00670886" w:rsidRDefault="00874D68">
            <w:pPr>
              <w:jc w:val="center"/>
            </w:pPr>
            <w:r>
              <w:t>0.1(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749C7EB5" w14:textId="77777777" w:rsidR="00670886" w:rsidRDefault="00874D68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2B5E463" w14:textId="77777777" w:rsidR="00670886" w:rsidRDefault="00874D68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14:paraId="07077379" w14:textId="77777777" w:rsidR="00670886" w:rsidRDefault="00874D68">
            <w:pPr>
              <w:jc w:val="center"/>
            </w:pPr>
            <w:r>
              <w:t>0(W/m^2)</w:t>
            </w:r>
          </w:p>
        </w:tc>
      </w:tr>
    </w:tbl>
    <w:p w14:paraId="5BC5F373" w14:textId="77777777" w:rsidR="00670886" w:rsidRDefault="00874D68">
      <w:pPr>
        <w:pStyle w:val="2"/>
        <w:widowControl w:val="0"/>
        <w:rPr>
          <w:kern w:val="2"/>
        </w:rPr>
      </w:pPr>
      <w:bookmarkStart w:id="51" w:name="_Toc60238404"/>
      <w:r>
        <w:rPr>
          <w:kern w:val="2"/>
        </w:rPr>
        <w:t>作息时间表</w:t>
      </w:r>
      <w:bookmarkEnd w:id="51"/>
    </w:p>
    <w:p w14:paraId="5419726B" w14:textId="77777777" w:rsidR="00670886" w:rsidRDefault="00874D68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F47656F" w14:textId="77777777" w:rsidR="00670886" w:rsidRDefault="00874D68">
      <w:pPr>
        <w:pStyle w:val="1"/>
        <w:widowControl w:val="0"/>
        <w:rPr>
          <w:kern w:val="2"/>
          <w:szCs w:val="24"/>
        </w:rPr>
      </w:pPr>
      <w:bookmarkStart w:id="52" w:name="_Toc60238405"/>
      <w:r>
        <w:rPr>
          <w:kern w:val="2"/>
          <w:szCs w:val="24"/>
        </w:rPr>
        <w:t>系统设置</w:t>
      </w:r>
      <w:bookmarkEnd w:id="52"/>
    </w:p>
    <w:p w14:paraId="210B491D" w14:textId="77777777" w:rsidR="00670886" w:rsidRDefault="00874D68">
      <w:pPr>
        <w:pStyle w:val="2"/>
        <w:widowControl w:val="0"/>
        <w:rPr>
          <w:kern w:val="2"/>
        </w:rPr>
      </w:pPr>
      <w:bookmarkStart w:id="53" w:name="_Toc60238406"/>
      <w:r>
        <w:rPr>
          <w:kern w:val="2"/>
        </w:rPr>
        <w:t>系统划分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670886" w14:paraId="5B68D851" w14:textId="77777777">
        <w:tc>
          <w:tcPr>
            <w:tcW w:w="1131" w:type="dxa"/>
            <w:shd w:val="clear" w:color="auto" w:fill="E6E6E6"/>
            <w:vAlign w:val="center"/>
          </w:tcPr>
          <w:p w14:paraId="4900A5B1" w14:textId="77777777" w:rsidR="00670886" w:rsidRDefault="00874D68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E14E12" w14:textId="77777777" w:rsidR="00670886" w:rsidRDefault="00874D68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367CC90E" w14:textId="77777777" w:rsidR="00670886" w:rsidRDefault="00874D68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C39E09F" w14:textId="77777777" w:rsidR="00670886" w:rsidRDefault="00874D68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36B18FE" w14:textId="77777777" w:rsidR="00670886" w:rsidRDefault="00874D68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EAA8B09" w14:textId="77777777" w:rsidR="00670886" w:rsidRDefault="00874D68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2FA4AC0A" w14:textId="77777777" w:rsidR="00670886" w:rsidRDefault="00874D68">
            <w:pPr>
              <w:jc w:val="center"/>
            </w:pPr>
            <w:r>
              <w:t>包含的房间</w:t>
            </w:r>
          </w:p>
        </w:tc>
      </w:tr>
      <w:tr w:rsidR="00670886" w14:paraId="153450EE" w14:textId="77777777">
        <w:tc>
          <w:tcPr>
            <w:tcW w:w="1131" w:type="dxa"/>
            <w:vAlign w:val="center"/>
          </w:tcPr>
          <w:p w14:paraId="603F8FB6" w14:textId="77777777" w:rsidR="00670886" w:rsidRDefault="00874D68">
            <w:r>
              <w:lastRenderedPageBreak/>
              <w:t>默认</w:t>
            </w:r>
          </w:p>
        </w:tc>
        <w:tc>
          <w:tcPr>
            <w:tcW w:w="1131" w:type="dxa"/>
            <w:vAlign w:val="center"/>
          </w:tcPr>
          <w:p w14:paraId="017935BA" w14:textId="77777777" w:rsidR="00670886" w:rsidRDefault="00874D68">
            <w:r>
              <w:t>无</w:t>
            </w:r>
          </w:p>
        </w:tc>
        <w:tc>
          <w:tcPr>
            <w:tcW w:w="1528" w:type="dxa"/>
            <w:vAlign w:val="center"/>
          </w:tcPr>
          <w:p w14:paraId="220ED6AC" w14:textId="77777777" w:rsidR="00670886" w:rsidRDefault="00874D68">
            <w:r>
              <w:t>--</w:t>
            </w:r>
          </w:p>
        </w:tc>
        <w:tc>
          <w:tcPr>
            <w:tcW w:w="1018" w:type="dxa"/>
            <w:vAlign w:val="center"/>
          </w:tcPr>
          <w:p w14:paraId="2E4E3D82" w14:textId="77777777" w:rsidR="00670886" w:rsidRDefault="00874D68">
            <w:r>
              <w:t>--</w:t>
            </w:r>
          </w:p>
        </w:tc>
        <w:tc>
          <w:tcPr>
            <w:tcW w:w="735" w:type="dxa"/>
            <w:vAlign w:val="center"/>
          </w:tcPr>
          <w:p w14:paraId="0A9A6BF9" w14:textId="77777777" w:rsidR="00670886" w:rsidRDefault="00874D68">
            <w:r>
              <w:t>--</w:t>
            </w:r>
          </w:p>
        </w:tc>
        <w:tc>
          <w:tcPr>
            <w:tcW w:w="956" w:type="dxa"/>
            <w:vAlign w:val="center"/>
          </w:tcPr>
          <w:p w14:paraId="612CF314" w14:textId="77777777" w:rsidR="00670886" w:rsidRDefault="00874D68">
            <w:r>
              <w:t>5143.06</w:t>
            </w:r>
          </w:p>
        </w:tc>
        <w:tc>
          <w:tcPr>
            <w:tcW w:w="2830" w:type="dxa"/>
            <w:vAlign w:val="center"/>
          </w:tcPr>
          <w:p w14:paraId="147630A1" w14:textId="77777777" w:rsidR="00670886" w:rsidRDefault="00874D68">
            <w:r>
              <w:t>所有房间</w:t>
            </w:r>
          </w:p>
        </w:tc>
      </w:tr>
    </w:tbl>
    <w:p w14:paraId="13117608" w14:textId="77777777" w:rsidR="00670886" w:rsidRDefault="00874D68">
      <w:pPr>
        <w:pStyle w:val="2"/>
        <w:widowControl w:val="0"/>
        <w:rPr>
          <w:kern w:val="2"/>
        </w:rPr>
      </w:pPr>
      <w:bookmarkStart w:id="54" w:name="_Toc60238407"/>
      <w:r>
        <w:rPr>
          <w:kern w:val="2"/>
        </w:rPr>
        <w:t>运行时间表</w:t>
      </w:r>
      <w:bookmarkEnd w:id="54"/>
    </w:p>
    <w:p w14:paraId="1FE9D3E5" w14:textId="77777777" w:rsidR="00670886" w:rsidRDefault="00874D68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872BA80" w14:textId="77777777" w:rsidR="00670886" w:rsidRDefault="00874D68">
      <w:pPr>
        <w:pStyle w:val="1"/>
        <w:widowControl w:val="0"/>
        <w:rPr>
          <w:kern w:val="2"/>
          <w:szCs w:val="24"/>
        </w:rPr>
      </w:pPr>
      <w:bookmarkStart w:id="55" w:name="_Toc60238408"/>
      <w:r>
        <w:rPr>
          <w:kern w:val="2"/>
          <w:szCs w:val="24"/>
        </w:rPr>
        <w:t>计算结果</w:t>
      </w:r>
      <w:bookmarkEnd w:id="55"/>
    </w:p>
    <w:p w14:paraId="1469B730" w14:textId="77777777" w:rsidR="00670886" w:rsidRDefault="00874D68">
      <w:pPr>
        <w:pStyle w:val="2"/>
        <w:widowControl w:val="0"/>
        <w:rPr>
          <w:kern w:val="2"/>
        </w:rPr>
      </w:pPr>
      <w:bookmarkStart w:id="56" w:name="_Toc60238409"/>
      <w:r>
        <w:rPr>
          <w:kern w:val="2"/>
        </w:rPr>
        <w:t>模拟周期</w:t>
      </w:r>
      <w:bookmarkEnd w:id="56"/>
    </w:p>
    <w:p w14:paraId="36A57B7D" w14:textId="77777777" w:rsidR="00670886" w:rsidRDefault="00874D68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</w:t>
      </w:r>
      <w:r>
        <w:rPr>
          <w:kern w:val="2"/>
          <w:szCs w:val="24"/>
          <w:lang w:val="en-US"/>
        </w:rPr>
        <w:t xml:space="preserve">(9.1-9.20) </w:t>
      </w:r>
      <w:r>
        <w:rPr>
          <w:kern w:val="2"/>
          <w:szCs w:val="24"/>
          <w:lang w:val="en-US"/>
        </w:rPr>
        <w:t>供暖季</w:t>
      </w:r>
      <w:r>
        <w:rPr>
          <w:kern w:val="2"/>
          <w:szCs w:val="24"/>
          <w:lang w:val="en-US"/>
        </w:rPr>
        <w:t>(12.1-1.15)</w:t>
      </w:r>
    </w:p>
    <w:p w14:paraId="057F3617" w14:textId="77777777" w:rsidR="00670886" w:rsidRDefault="00874D68">
      <w:pPr>
        <w:pStyle w:val="2"/>
        <w:widowControl w:val="0"/>
        <w:rPr>
          <w:kern w:val="2"/>
        </w:rPr>
      </w:pPr>
      <w:bookmarkStart w:id="57" w:name="_Toc60238410"/>
      <w:r>
        <w:rPr>
          <w:kern w:val="2"/>
        </w:rPr>
        <w:t>全年冷暖需求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670886" w14:paraId="33A2D54E" w14:textId="77777777">
        <w:tc>
          <w:tcPr>
            <w:tcW w:w="1975" w:type="dxa"/>
            <w:shd w:val="clear" w:color="auto" w:fill="E6E6E6"/>
            <w:vAlign w:val="center"/>
          </w:tcPr>
          <w:p w14:paraId="7C4AD55C" w14:textId="77777777" w:rsidR="00670886" w:rsidRDefault="00874D68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DE835C9" w14:textId="77777777" w:rsidR="00670886" w:rsidRDefault="00874D68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0645A87" w14:textId="77777777" w:rsidR="00670886" w:rsidRDefault="00874D68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4F1C636" w14:textId="77777777" w:rsidR="00670886" w:rsidRDefault="00874D68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A4DBEF1" w14:textId="77777777" w:rsidR="00670886" w:rsidRDefault="00874D68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670886" w14:paraId="41357460" w14:textId="77777777">
        <w:tc>
          <w:tcPr>
            <w:tcW w:w="1975" w:type="dxa"/>
            <w:shd w:val="clear" w:color="auto" w:fill="E6E6E6"/>
            <w:vAlign w:val="center"/>
          </w:tcPr>
          <w:p w14:paraId="08DDDC31" w14:textId="77777777" w:rsidR="00670886" w:rsidRDefault="00874D68">
            <w:r>
              <w:t>默认系统</w:t>
            </w:r>
          </w:p>
        </w:tc>
        <w:tc>
          <w:tcPr>
            <w:tcW w:w="1839" w:type="dxa"/>
            <w:vAlign w:val="center"/>
          </w:tcPr>
          <w:p w14:paraId="425508E3" w14:textId="77777777" w:rsidR="00670886" w:rsidRDefault="00874D68">
            <w:r>
              <w:t>34642</w:t>
            </w:r>
          </w:p>
        </w:tc>
        <w:tc>
          <w:tcPr>
            <w:tcW w:w="1839" w:type="dxa"/>
            <w:vAlign w:val="center"/>
          </w:tcPr>
          <w:p w14:paraId="5342B213" w14:textId="77777777" w:rsidR="00670886" w:rsidRDefault="00874D68">
            <w:r>
              <w:t>7</w:t>
            </w:r>
          </w:p>
        </w:tc>
        <w:tc>
          <w:tcPr>
            <w:tcW w:w="1839" w:type="dxa"/>
            <w:vAlign w:val="center"/>
          </w:tcPr>
          <w:p w14:paraId="40B652ED" w14:textId="77777777" w:rsidR="00670886" w:rsidRDefault="00874D68">
            <w:r>
              <w:t>52670</w:t>
            </w:r>
          </w:p>
        </w:tc>
        <w:tc>
          <w:tcPr>
            <w:tcW w:w="1839" w:type="dxa"/>
            <w:vAlign w:val="center"/>
          </w:tcPr>
          <w:p w14:paraId="2D9827A3" w14:textId="77777777" w:rsidR="00670886" w:rsidRDefault="00874D68">
            <w:r>
              <w:t>10</w:t>
            </w:r>
          </w:p>
        </w:tc>
      </w:tr>
      <w:tr w:rsidR="00670886" w14:paraId="47859024" w14:textId="77777777">
        <w:tc>
          <w:tcPr>
            <w:tcW w:w="1975" w:type="dxa"/>
            <w:shd w:val="clear" w:color="auto" w:fill="E6E6E6"/>
            <w:vAlign w:val="center"/>
          </w:tcPr>
          <w:p w14:paraId="3ABE70C0" w14:textId="77777777" w:rsidR="00670886" w:rsidRDefault="00874D68">
            <w:r>
              <w:t>总计</w:t>
            </w:r>
          </w:p>
        </w:tc>
        <w:tc>
          <w:tcPr>
            <w:tcW w:w="1839" w:type="dxa"/>
            <w:vAlign w:val="center"/>
          </w:tcPr>
          <w:p w14:paraId="36F8427A" w14:textId="77777777" w:rsidR="00670886" w:rsidRDefault="00874D68">
            <w:r>
              <w:t>34642</w:t>
            </w:r>
          </w:p>
        </w:tc>
        <w:tc>
          <w:tcPr>
            <w:tcW w:w="1839" w:type="dxa"/>
            <w:vAlign w:val="center"/>
          </w:tcPr>
          <w:p w14:paraId="6D1B1C28" w14:textId="77777777" w:rsidR="00670886" w:rsidRDefault="00874D68">
            <w:r>
              <w:t>7</w:t>
            </w:r>
          </w:p>
        </w:tc>
        <w:tc>
          <w:tcPr>
            <w:tcW w:w="1839" w:type="dxa"/>
            <w:vAlign w:val="center"/>
          </w:tcPr>
          <w:p w14:paraId="44142291" w14:textId="77777777" w:rsidR="00670886" w:rsidRDefault="00874D68">
            <w:r>
              <w:t>52670</w:t>
            </w:r>
          </w:p>
        </w:tc>
        <w:tc>
          <w:tcPr>
            <w:tcW w:w="1839" w:type="dxa"/>
            <w:vAlign w:val="center"/>
          </w:tcPr>
          <w:p w14:paraId="537EEE37" w14:textId="77777777" w:rsidR="00670886" w:rsidRDefault="00874D68">
            <w:r>
              <w:t>10</w:t>
            </w:r>
          </w:p>
        </w:tc>
      </w:tr>
    </w:tbl>
    <w:p w14:paraId="69F79EF3" w14:textId="77777777" w:rsidR="00670886" w:rsidRDefault="00874D68">
      <w:r>
        <w:rPr>
          <w:noProof/>
        </w:rPr>
        <w:drawing>
          <wp:inline distT="0" distB="0" distL="0" distR="0" wp14:anchorId="22D80EFC" wp14:editId="55C3A273">
            <wp:extent cx="5344086" cy="232434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9C35E" w14:textId="77777777" w:rsidR="00670886" w:rsidRDefault="00670886"/>
    <w:p w14:paraId="34E8C6FD" w14:textId="77777777" w:rsidR="00670886" w:rsidRDefault="00874D68">
      <w:pPr>
        <w:pStyle w:val="2"/>
        <w:widowControl w:val="0"/>
        <w:rPr>
          <w:kern w:val="2"/>
        </w:rPr>
      </w:pPr>
      <w:bookmarkStart w:id="58" w:name="_Toc60238411"/>
      <w:r>
        <w:rPr>
          <w:kern w:val="2"/>
        </w:rPr>
        <w:t>能耗分项统计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670886" w14:paraId="6D4A6189" w14:textId="77777777">
        <w:tc>
          <w:tcPr>
            <w:tcW w:w="1641" w:type="dxa"/>
            <w:shd w:val="clear" w:color="auto" w:fill="E6E6E6"/>
            <w:vAlign w:val="center"/>
          </w:tcPr>
          <w:p w14:paraId="6126A995" w14:textId="77777777" w:rsidR="00670886" w:rsidRDefault="00874D68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3449285" w14:textId="77777777" w:rsidR="00670886" w:rsidRDefault="00874D68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8B5C68B" w14:textId="77777777" w:rsidR="00670886" w:rsidRDefault="00874D68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108E8E40" w14:textId="77777777" w:rsidR="00670886" w:rsidRDefault="00874D68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7F3F93A" w14:textId="77777777" w:rsidR="00670886" w:rsidRDefault="00874D68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5AD06F3" w14:textId="77777777" w:rsidR="00670886" w:rsidRDefault="00874D68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9F0932A" w14:textId="77777777" w:rsidR="00670886" w:rsidRDefault="00874D68">
            <w:pPr>
              <w:jc w:val="center"/>
            </w:pPr>
            <w:r>
              <w:t>合计</w:t>
            </w:r>
          </w:p>
        </w:tc>
      </w:tr>
      <w:tr w:rsidR="00670886" w14:paraId="33DE9B4A" w14:textId="77777777">
        <w:tc>
          <w:tcPr>
            <w:tcW w:w="1641" w:type="dxa"/>
            <w:shd w:val="clear" w:color="auto" w:fill="E6E6E6"/>
            <w:vAlign w:val="center"/>
          </w:tcPr>
          <w:p w14:paraId="598CB636" w14:textId="77777777" w:rsidR="00670886" w:rsidRDefault="00874D68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06370FC3" w14:textId="77777777" w:rsidR="00670886" w:rsidRDefault="00874D68">
            <w:r>
              <w:t>-50719</w:t>
            </w:r>
          </w:p>
        </w:tc>
        <w:tc>
          <w:tcPr>
            <w:tcW w:w="1415" w:type="dxa"/>
            <w:vAlign w:val="center"/>
          </w:tcPr>
          <w:p w14:paraId="09644CA9" w14:textId="77777777" w:rsidR="00670886" w:rsidRDefault="00874D68">
            <w:r>
              <w:t>18470</w:t>
            </w:r>
          </w:p>
        </w:tc>
        <w:tc>
          <w:tcPr>
            <w:tcW w:w="1301" w:type="dxa"/>
            <w:vAlign w:val="center"/>
          </w:tcPr>
          <w:p w14:paraId="67DDB84C" w14:textId="77777777" w:rsidR="00670886" w:rsidRDefault="00874D68">
            <w:r>
              <w:t>9535</w:t>
            </w:r>
          </w:p>
        </w:tc>
        <w:tc>
          <w:tcPr>
            <w:tcW w:w="1409" w:type="dxa"/>
            <w:vAlign w:val="center"/>
          </w:tcPr>
          <w:p w14:paraId="3FF431B2" w14:textId="77777777" w:rsidR="00670886" w:rsidRDefault="00874D68">
            <w:r>
              <w:t>-11928</w:t>
            </w:r>
          </w:p>
        </w:tc>
        <w:tc>
          <w:tcPr>
            <w:tcW w:w="1018" w:type="dxa"/>
            <w:vAlign w:val="center"/>
          </w:tcPr>
          <w:p w14:paraId="16235DB2" w14:textId="77777777" w:rsidR="00670886" w:rsidRDefault="00874D68">
            <w:r>
              <w:t>0</w:t>
            </w:r>
          </w:p>
        </w:tc>
        <w:tc>
          <w:tcPr>
            <w:tcW w:w="1131" w:type="dxa"/>
            <w:vAlign w:val="center"/>
          </w:tcPr>
          <w:p w14:paraId="65CE3BF2" w14:textId="77777777" w:rsidR="00670886" w:rsidRDefault="00874D68">
            <w:r>
              <w:t>-34642</w:t>
            </w:r>
          </w:p>
        </w:tc>
      </w:tr>
      <w:tr w:rsidR="00670886" w14:paraId="60A9897D" w14:textId="77777777">
        <w:tc>
          <w:tcPr>
            <w:tcW w:w="1641" w:type="dxa"/>
            <w:shd w:val="clear" w:color="auto" w:fill="E6E6E6"/>
            <w:vAlign w:val="center"/>
          </w:tcPr>
          <w:p w14:paraId="7DF840B1" w14:textId="77777777" w:rsidR="00670886" w:rsidRDefault="00874D68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37D6CC33" w14:textId="77777777" w:rsidR="00670886" w:rsidRDefault="00874D68">
            <w:r>
              <w:t>13714</w:t>
            </w:r>
          </w:p>
        </w:tc>
        <w:tc>
          <w:tcPr>
            <w:tcW w:w="1415" w:type="dxa"/>
            <w:vAlign w:val="center"/>
          </w:tcPr>
          <w:p w14:paraId="46648AC8" w14:textId="77777777" w:rsidR="00670886" w:rsidRDefault="00874D68">
            <w:r>
              <w:t>20496</w:t>
            </w:r>
          </w:p>
        </w:tc>
        <w:tc>
          <w:tcPr>
            <w:tcW w:w="1301" w:type="dxa"/>
            <w:vAlign w:val="center"/>
          </w:tcPr>
          <w:p w14:paraId="1A2CF4B9" w14:textId="77777777" w:rsidR="00670886" w:rsidRDefault="00874D68">
            <w:r>
              <w:t>11937</w:t>
            </w:r>
          </w:p>
        </w:tc>
        <w:tc>
          <w:tcPr>
            <w:tcW w:w="1409" w:type="dxa"/>
            <w:vAlign w:val="center"/>
          </w:tcPr>
          <w:p w14:paraId="49B51D6C" w14:textId="77777777" w:rsidR="00670886" w:rsidRDefault="00874D68">
            <w:r>
              <w:t>6524</w:t>
            </w:r>
          </w:p>
        </w:tc>
        <w:tc>
          <w:tcPr>
            <w:tcW w:w="1018" w:type="dxa"/>
            <w:vAlign w:val="center"/>
          </w:tcPr>
          <w:p w14:paraId="44368543" w14:textId="77777777" w:rsidR="00670886" w:rsidRDefault="00874D68">
            <w:r>
              <w:t>0</w:t>
            </w:r>
          </w:p>
        </w:tc>
        <w:tc>
          <w:tcPr>
            <w:tcW w:w="1131" w:type="dxa"/>
            <w:vAlign w:val="center"/>
          </w:tcPr>
          <w:p w14:paraId="7AA32AB0" w14:textId="77777777" w:rsidR="00670886" w:rsidRDefault="00874D68">
            <w:r>
              <w:t>52670</w:t>
            </w:r>
          </w:p>
        </w:tc>
      </w:tr>
    </w:tbl>
    <w:p w14:paraId="630C5B72" w14:textId="77777777" w:rsidR="00670886" w:rsidRDefault="00874D68">
      <w:r>
        <w:rPr>
          <w:noProof/>
        </w:rPr>
        <w:lastRenderedPageBreak/>
        <w:drawing>
          <wp:inline distT="0" distB="0" distL="0" distR="0" wp14:anchorId="4D3C0BDD" wp14:editId="13A00151">
            <wp:extent cx="5667375" cy="27432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D18DA" w14:textId="77777777" w:rsidR="00670886" w:rsidRDefault="00670886"/>
    <w:p w14:paraId="334F4760" w14:textId="77777777" w:rsidR="00670886" w:rsidRDefault="00874D68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C5F46B5" wp14:editId="6E287620">
            <wp:extent cx="5667375" cy="26955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2022C" w14:textId="77777777" w:rsidR="00670886" w:rsidRDefault="00874D68">
      <w:pPr>
        <w:pStyle w:val="2"/>
        <w:widowControl w:val="0"/>
        <w:rPr>
          <w:kern w:val="2"/>
        </w:rPr>
      </w:pPr>
      <w:bookmarkStart w:id="59" w:name="_Toc60238412"/>
      <w:r>
        <w:rPr>
          <w:kern w:val="2"/>
        </w:rPr>
        <w:t>逐月负荷表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670886" w14:paraId="1F54E9AE" w14:textId="77777777">
        <w:tc>
          <w:tcPr>
            <w:tcW w:w="854" w:type="dxa"/>
            <w:shd w:val="clear" w:color="auto" w:fill="E6E6E6"/>
            <w:vAlign w:val="center"/>
          </w:tcPr>
          <w:p w14:paraId="47CA12B9" w14:textId="77777777" w:rsidR="00670886" w:rsidRDefault="00874D68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3D1AA6" w14:textId="77777777" w:rsidR="00670886" w:rsidRDefault="00874D68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342B2B" w14:textId="77777777" w:rsidR="00670886" w:rsidRDefault="00874D68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68FACB" w14:textId="77777777" w:rsidR="00670886" w:rsidRDefault="00874D68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36A266D" w14:textId="77777777" w:rsidR="00670886" w:rsidRDefault="00874D68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50CD8E" w14:textId="77777777" w:rsidR="00670886" w:rsidRDefault="00874D68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8EAB600" w14:textId="77777777" w:rsidR="00670886" w:rsidRDefault="00874D68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670886" w14:paraId="09C162EE" w14:textId="77777777">
        <w:tc>
          <w:tcPr>
            <w:tcW w:w="854" w:type="dxa"/>
            <w:shd w:val="clear" w:color="auto" w:fill="E6E6E6"/>
            <w:vAlign w:val="center"/>
          </w:tcPr>
          <w:p w14:paraId="17957D39" w14:textId="77777777" w:rsidR="00670886" w:rsidRDefault="00874D68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CF1B258" w14:textId="77777777" w:rsidR="00670886" w:rsidRDefault="00874D68">
            <w:pPr>
              <w:jc w:val="right"/>
            </w:pPr>
            <w:r>
              <w:t>17299</w:t>
            </w:r>
          </w:p>
        </w:tc>
        <w:tc>
          <w:tcPr>
            <w:tcW w:w="1188" w:type="dxa"/>
            <w:vAlign w:val="center"/>
          </w:tcPr>
          <w:p w14:paraId="3F53D47A" w14:textId="77777777" w:rsidR="00670886" w:rsidRDefault="00874D6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E0B257D" w14:textId="77777777" w:rsidR="00670886" w:rsidRDefault="00874D68">
            <w:pPr>
              <w:jc w:val="right"/>
            </w:pPr>
            <w:r>
              <w:rPr>
                <w:color w:val="FF0000"/>
              </w:rPr>
              <w:t>513.542</w:t>
            </w:r>
          </w:p>
        </w:tc>
        <w:tc>
          <w:tcPr>
            <w:tcW w:w="1862" w:type="dxa"/>
            <w:vAlign w:val="center"/>
          </w:tcPr>
          <w:p w14:paraId="5CA9E5BB" w14:textId="77777777" w:rsidR="00670886" w:rsidRDefault="00874D68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7CDF0F0C" w14:textId="77777777" w:rsidR="00670886" w:rsidRDefault="00874D6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4513094" w14:textId="77777777" w:rsidR="00670886" w:rsidRDefault="00874D68">
            <w:r>
              <w:t>--</w:t>
            </w:r>
          </w:p>
        </w:tc>
      </w:tr>
      <w:tr w:rsidR="00670886" w14:paraId="66A954E8" w14:textId="77777777">
        <w:tc>
          <w:tcPr>
            <w:tcW w:w="854" w:type="dxa"/>
            <w:shd w:val="clear" w:color="auto" w:fill="E6E6E6"/>
            <w:vAlign w:val="center"/>
          </w:tcPr>
          <w:p w14:paraId="5AFCEAAC" w14:textId="77777777" w:rsidR="00670886" w:rsidRDefault="00874D68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3C3BAC0" w14:textId="77777777" w:rsidR="00670886" w:rsidRDefault="00874D6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6E031A9" w14:textId="77777777" w:rsidR="00670886" w:rsidRDefault="00874D6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1DE1F67" w14:textId="77777777" w:rsidR="00670886" w:rsidRDefault="00874D6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1676167" w14:textId="77777777" w:rsidR="00670886" w:rsidRDefault="00874D68">
            <w:r>
              <w:t>--</w:t>
            </w:r>
          </w:p>
        </w:tc>
        <w:tc>
          <w:tcPr>
            <w:tcW w:w="1188" w:type="dxa"/>
            <w:vAlign w:val="center"/>
          </w:tcPr>
          <w:p w14:paraId="46105B9F" w14:textId="77777777" w:rsidR="00670886" w:rsidRDefault="00874D6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C97CD3B" w14:textId="77777777" w:rsidR="00670886" w:rsidRDefault="00874D68">
            <w:r>
              <w:t>--</w:t>
            </w:r>
          </w:p>
        </w:tc>
      </w:tr>
      <w:tr w:rsidR="00670886" w14:paraId="0CEA2D7E" w14:textId="77777777">
        <w:tc>
          <w:tcPr>
            <w:tcW w:w="854" w:type="dxa"/>
            <w:shd w:val="clear" w:color="auto" w:fill="E6E6E6"/>
            <w:vAlign w:val="center"/>
          </w:tcPr>
          <w:p w14:paraId="092B2785" w14:textId="77777777" w:rsidR="00670886" w:rsidRDefault="00874D68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797C79F" w14:textId="77777777" w:rsidR="00670886" w:rsidRDefault="00874D6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4D20257" w14:textId="77777777" w:rsidR="00670886" w:rsidRDefault="00874D6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7B0ACCE" w14:textId="77777777" w:rsidR="00670886" w:rsidRDefault="00874D6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FE23594" w14:textId="77777777" w:rsidR="00670886" w:rsidRDefault="00874D68">
            <w:r>
              <w:t>--</w:t>
            </w:r>
          </w:p>
        </w:tc>
        <w:tc>
          <w:tcPr>
            <w:tcW w:w="1188" w:type="dxa"/>
            <w:vAlign w:val="center"/>
          </w:tcPr>
          <w:p w14:paraId="742E20F7" w14:textId="77777777" w:rsidR="00670886" w:rsidRDefault="00874D6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8B39865" w14:textId="77777777" w:rsidR="00670886" w:rsidRDefault="00874D68">
            <w:r>
              <w:t>--</w:t>
            </w:r>
          </w:p>
        </w:tc>
      </w:tr>
      <w:tr w:rsidR="00670886" w14:paraId="72D70CD4" w14:textId="77777777">
        <w:tc>
          <w:tcPr>
            <w:tcW w:w="854" w:type="dxa"/>
            <w:shd w:val="clear" w:color="auto" w:fill="E6E6E6"/>
            <w:vAlign w:val="center"/>
          </w:tcPr>
          <w:p w14:paraId="0EDFE33D" w14:textId="77777777" w:rsidR="00670886" w:rsidRDefault="00874D68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E1D51EF" w14:textId="77777777" w:rsidR="00670886" w:rsidRDefault="00874D6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5DD0F33" w14:textId="77777777" w:rsidR="00670886" w:rsidRDefault="00874D6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C9CD50C" w14:textId="77777777" w:rsidR="00670886" w:rsidRDefault="00874D6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7A5E5B4" w14:textId="77777777" w:rsidR="00670886" w:rsidRDefault="00874D68">
            <w:r>
              <w:t>--</w:t>
            </w:r>
          </w:p>
        </w:tc>
        <w:tc>
          <w:tcPr>
            <w:tcW w:w="1188" w:type="dxa"/>
            <w:vAlign w:val="center"/>
          </w:tcPr>
          <w:p w14:paraId="326A1B02" w14:textId="77777777" w:rsidR="00670886" w:rsidRDefault="00874D6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B9AF5DE" w14:textId="77777777" w:rsidR="00670886" w:rsidRDefault="00874D68">
            <w:r>
              <w:t>--</w:t>
            </w:r>
          </w:p>
        </w:tc>
      </w:tr>
      <w:tr w:rsidR="00670886" w14:paraId="08154689" w14:textId="77777777">
        <w:tc>
          <w:tcPr>
            <w:tcW w:w="854" w:type="dxa"/>
            <w:shd w:val="clear" w:color="auto" w:fill="E6E6E6"/>
            <w:vAlign w:val="center"/>
          </w:tcPr>
          <w:p w14:paraId="3F141049" w14:textId="77777777" w:rsidR="00670886" w:rsidRDefault="00874D68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FC19051" w14:textId="77777777" w:rsidR="00670886" w:rsidRDefault="00874D6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FCA5E6C" w14:textId="77777777" w:rsidR="00670886" w:rsidRDefault="00874D6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1953DC2" w14:textId="77777777" w:rsidR="00670886" w:rsidRDefault="00874D6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56F2439" w14:textId="77777777" w:rsidR="00670886" w:rsidRDefault="00874D68">
            <w:r>
              <w:t>--</w:t>
            </w:r>
          </w:p>
        </w:tc>
        <w:tc>
          <w:tcPr>
            <w:tcW w:w="1188" w:type="dxa"/>
            <w:vAlign w:val="center"/>
          </w:tcPr>
          <w:p w14:paraId="73CD9C5C" w14:textId="77777777" w:rsidR="00670886" w:rsidRDefault="00874D6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1F466B7" w14:textId="77777777" w:rsidR="00670886" w:rsidRDefault="00874D68">
            <w:r>
              <w:t>--</w:t>
            </w:r>
          </w:p>
        </w:tc>
      </w:tr>
      <w:tr w:rsidR="00670886" w14:paraId="1AE3A521" w14:textId="77777777">
        <w:tc>
          <w:tcPr>
            <w:tcW w:w="854" w:type="dxa"/>
            <w:shd w:val="clear" w:color="auto" w:fill="E6E6E6"/>
            <w:vAlign w:val="center"/>
          </w:tcPr>
          <w:p w14:paraId="333FB742" w14:textId="77777777" w:rsidR="00670886" w:rsidRDefault="00874D68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E662F60" w14:textId="77777777" w:rsidR="00670886" w:rsidRDefault="00874D6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1344BE5" w14:textId="77777777" w:rsidR="00670886" w:rsidRDefault="00874D6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E5057BF" w14:textId="77777777" w:rsidR="00670886" w:rsidRDefault="00874D6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B432623" w14:textId="77777777" w:rsidR="00670886" w:rsidRDefault="00874D68">
            <w:r>
              <w:t>--</w:t>
            </w:r>
          </w:p>
        </w:tc>
        <w:tc>
          <w:tcPr>
            <w:tcW w:w="1188" w:type="dxa"/>
            <w:vAlign w:val="center"/>
          </w:tcPr>
          <w:p w14:paraId="7A1AC7FB" w14:textId="77777777" w:rsidR="00670886" w:rsidRDefault="00874D6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076DC05" w14:textId="77777777" w:rsidR="00670886" w:rsidRDefault="00874D68">
            <w:r>
              <w:t>--</w:t>
            </w:r>
          </w:p>
        </w:tc>
      </w:tr>
      <w:tr w:rsidR="00670886" w14:paraId="62C84317" w14:textId="77777777">
        <w:tc>
          <w:tcPr>
            <w:tcW w:w="854" w:type="dxa"/>
            <w:shd w:val="clear" w:color="auto" w:fill="E6E6E6"/>
            <w:vAlign w:val="center"/>
          </w:tcPr>
          <w:p w14:paraId="2A429976" w14:textId="77777777" w:rsidR="00670886" w:rsidRDefault="00874D68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8061FBA" w14:textId="77777777" w:rsidR="00670886" w:rsidRDefault="00874D6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DFC16EE" w14:textId="77777777" w:rsidR="00670886" w:rsidRDefault="00874D6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B08AC09" w14:textId="77777777" w:rsidR="00670886" w:rsidRDefault="00874D6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6BCAD9D" w14:textId="77777777" w:rsidR="00670886" w:rsidRDefault="00874D68">
            <w:r>
              <w:t>--</w:t>
            </w:r>
          </w:p>
        </w:tc>
        <w:tc>
          <w:tcPr>
            <w:tcW w:w="1188" w:type="dxa"/>
            <w:vAlign w:val="center"/>
          </w:tcPr>
          <w:p w14:paraId="2F5D196E" w14:textId="77777777" w:rsidR="00670886" w:rsidRDefault="00874D6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1A5700C" w14:textId="77777777" w:rsidR="00670886" w:rsidRDefault="00874D68">
            <w:r>
              <w:t>--</w:t>
            </w:r>
          </w:p>
        </w:tc>
      </w:tr>
      <w:tr w:rsidR="00670886" w14:paraId="653C85F1" w14:textId="77777777">
        <w:tc>
          <w:tcPr>
            <w:tcW w:w="854" w:type="dxa"/>
            <w:shd w:val="clear" w:color="auto" w:fill="E6E6E6"/>
            <w:vAlign w:val="center"/>
          </w:tcPr>
          <w:p w14:paraId="37C2B52E" w14:textId="77777777" w:rsidR="00670886" w:rsidRDefault="00874D68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3AD67CC" w14:textId="77777777" w:rsidR="00670886" w:rsidRDefault="00874D6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E73DEE3" w14:textId="77777777" w:rsidR="00670886" w:rsidRDefault="00874D6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E3AAC3D" w14:textId="77777777" w:rsidR="00670886" w:rsidRDefault="00874D6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BEE9113" w14:textId="77777777" w:rsidR="00670886" w:rsidRDefault="00874D68">
            <w:r>
              <w:t>--</w:t>
            </w:r>
          </w:p>
        </w:tc>
        <w:tc>
          <w:tcPr>
            <w:tcW w:w="1188" w:type="dxa"/>
            <w:vAlign w:val="center"/>
          </w:tcPr>
          <w:p w14:paraId="6A407BEA" w14:textId="77777777" w:rsidR="00670886" w:rsidRDefault="00874D6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6DE9D12" w14:textId="77777777" w:rsidR="00670886" w:rsidRDefault="00874D68">
            <w:r>
              <w:t>--</w:t>
            </w:r>
          </w:p>
        </w:tc>
      </w:tr>
      <w:tr w:rsidR="00670886" w14:paraId="4A2983F2" w14:textId="77777777">
        <w:tc>
          <w:tcPr>
            <w:tcW w:w="854" w:type="dxa"/>
            <w:shd w:val="clear" w:color="auto" w:fill="E6E6E6"/>
            <w:vAlign w:val="center"/>
          </w:tcPr>
          <w:p w14:paraId="5DEB568D" w14:textId="77777777" w:rsidR="00670886" w:rsidRDefault="00874D68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8643D8F" w14:textId="77777777" w:rsidR="00670886" w:rsidRDefault="00874D6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89A64BA" w14:textId="77777777" w:rsidR="00670886" w:rsidRDefault="00874D68">
            <w:pPr>
              <w:jc w:val="right"/>
            </w:pPr>
            <w:r>
              <w:t>52670</w:t>
            </w:r>
          </w:p>
        </w:tc>
        <w:tc>
          <w:tcPr>
            <w:tcW w:w="1188" w:type="dxa"/>
            <w:vAlign w:val="center"/>
          </w:tcPr>
          <w:p w14:paraId="4616FBE0" w14:textId="77777777" w:rsidR="00670886" w:rsidRDefault="00874D6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AC9A513" w14:textId="77777777" w:rsidR="00670886" w:rsidRDefault="00874D68">
            <w:r>
              <w:t>--</w:t>
            </w:r>
          </w:p>
        </w:tc>
        <w:tc>
          <w:tcPr>
            <w:tcW w:w="1188" w:type="dxa"/>
            <w:vAlign w:val="center"/>
          </w:tcPr>
          <w:p w14:paraId="24CECEE7" w14:textId="77777777" w:rsidR="00670886" w:rsidRDefault="00874D68">
            <w:pPr>
              <w:jc w:val="right"/>
            </w:pPr>
            <w:r>
              <w:rPr>
                <w:color w:val="0000FF"/>
              </w:rPr>
              <w:t>841.733</w:t>
            </w:r>
          </w:p>
        </w:tc>
        <w:tc>
          <w:tcPr>
            <w:tcW w:w="1862" w:type="dxa"/>
            <w:vAlign w:val="center"/>
          </w:tcPr>
          <w:p w14:paraId="2CE43748" w14:textId="77777777" w:rsidR="00670886" w:rsidRDefault="00874D68">
            <w:r>
              <w:rPr>
                <w:color w:val="0000FF"/>
              </w:rPr>
              <w:t>09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07</w:t>
            </w:r>
            <w:r>
              <w:rPr>
                <w:color w:val="0000FF"/>
              </w:rPr>
              <w:t>时</w:t>
            </w:r>
          </w:p>
        </w:tc>
      </w:tr>
      <w:tr w:rsidR="00670886" w14:paraId="7D05DDDA" w14:textId="77777777">
        <w:tc>
          <w:tcPr>
            <w:tcW w:w="854" w:type="dxa"/>
            <w:shd w:val="clear" w:color="auto" w:fill="E6E6E6"/>
            <w:vAlign w:val="center"/>
          </w:tcPr>
          <w:p w14:paraId="35B7BCFF" w14:textId="77777777" w:rsidR="00670886" w:rsidRDefault="00874D68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4DA538F" w14:textId="77777777" w:rsidR="00670886" w:rsidRDefault="00874D6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6C47562" w14:textId="77777777" w:rsidR="00670886" w:rsidRDefault="00874D6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9D801AC" w14:textId="77777777" w:rsidR="00670886" w:rsidRDefault="00874D6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EC511DA" w14:textId="77777777" w:rsidR="00670886" w:rsidRDefault="00874D68">
            <w:r>
              <w:t>--</w:t>
            </w:r>
          </w:p>
        </w:tc>
        <w:tc>
          <w:tcPr>
            <w:tcW w:w="1188" w:type="dxa"/>
            <w:vAlign w:val="center"/>
          </w:tcPr>
          <w:p w14:paraId="794AC763" w14:textId="77777777" w:rsidR="00670886" w:rsidRDefault="00874D6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4D01015" w14:textId="77777777" w:rsidR="00670886" w:rsidRDefault="00874D68">
            <w:r>
              <w:t>--</w:t>
            </w:r>
          </w:p>
        </w:tc>
      </w:tr>
      <w:tr w:rsidR="00670886" w14:paraId="5A4D5862" w14:textId="77777777">
        <w:tc>
          <w:tcPr>
            <w:tcW w:w="854" w:type="dxa"/>
            <w:shd w:val="clear" w:color="auto" w:fill="E6E6E6"/>
            <w:vAlign w:val="center"/>
          </w:tcPr>
          <w:p w14:paraId="651CE76F" w14:textId="77777777" w:rsidR="00670886" w:rsidRDefault="00874D68">
            <w:r>
              <w:lastRenderedPageBreak/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0E77541" w14:textId="77777777" w:rsidR="00670886" w:rsidRDefault="00874D6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A89EF9D" w14:textId="77777777" w:rsidR="00670886" w:rsidRDefault="00874D6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8BA524B" w14:textId="77777777" w:rsidR="00670886" w:rsidRDefault="00874D6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EF3F58B" w14:textId="77777777" w:rsidR="00670886" w:rsidRDefault="00874D68">
            <w:r>
              <w:t>--</w:t>
            </w:r>
          </w:p>
        </w:tc>
        <w:tc>
          <w:tcPr>
            <w:tcW w:w="1188" w:type="dxa"/>
            <w:vAlign w:val="center"/>
          </w:tcPr>
          <w:p w14:paraId="601F975B" w14:textId="77777777" w:rsidR="00670886" w:rsidRDefault="00874D6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6FE714D" w14:textId="77777777" w:rsidR="00670886" w:rsidRDefault="00874D68">
            <w:r>
              <w:t>--</w:t>
            </w:r>
          </w:p>
        </w:tc>
      </w:tr>
      <w:tr w:rsidR="00670886" w14:paraId="71F19524" w14:textId="77777777">
        <w:tc>
          <w:tcPr>
            <w:tcW w:w="854" w:type="dxa"/>
            <w:shd w:val="clear" w:color="auto" w:fill="E6E6E6"/>
            <w:vAlign w:val="center"/>
          </w:tcPr>
          <w:p w14:paraId="64449765" w14:textId="77777777" w:rsidR="00670886" w:rsidRDefault="00874D68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670D7D5" w14:textId="77777777" w:rsidR="00670886" w:rsidRDefault="00874D68">
            <w:pPr>
              <w:jc w:val="right"/>
            </w:pPr>
            <w:r>
              <w:t>17343</w:t>
            </w:r>
          </w:p>
        </w:tc>
        <w:tc>
          <w:tcPr>
            <w:tcW w:w="1188" w:type="dxa"/>
            <w:vAlign w:val="center"/>
          </w:tcPr>
          <w:p w14:paraId="2214CD90" w14:textId="77777777" w:rsidR="00670886" w:rsidRDefault="00874D6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31ED639" w14:textId="77777777" w:rsidR="00670886" w:rsidRDefault="00874D68">
            <w:pPr>
              <w:jc w:val="right"/>
            </w:pPr>
            <w:r>
              <w:t>390.568</w:t>
            </w:r>
          </w:p>
        </w:tc>
        <w:tc>
          <w:tcPr>
            <w:tcW w:w="1862" w:type="dxa"/>
            <w:vAlign w:val="center"/>
          </w:tcPr>
          <w:p w14:paraId="210CF212" w14:textId="77777777" w:rsidR="00670886" w:rsidRDefault="00874D68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8AF5A35" w14:textId="77777777" w:rsidR="00670886" w:rsidRDefault="00874D6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A246989" w14:textId="77777777" w:rsidR="00670886" w:rsidRDefault="00874D68">
            <w:r>
              <w:t>--</w:t>
            </w:r>
          </w:p>
        </w:tc>
      </w:tr>
    </w:tbl>
    <w:p w14:paraId="5BF38741" w14:textId="77777777" w:rsidR="00670886" w:rsidRDefault="00874D68">
      <w:r>
        <w:rPr>
          <w:noProof/>
        </w:rPr>
        <w:drawing>
          <wp:inline distT="0" distB="0" distL="0" distR="0" wp14:anchorId="2148AAE1" wp14:editId="7BD039F3">
            <wp:extent cx="5344086" cy="232434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8A826" w14:textId="77777777" w:rsidR="00670886" w:rsidRDefault="00670886"/>
    <w:p w14:paraId="037783FD" w14:textId="77777777" w:rsidR="00670886" w:rsidRDefault="00874D68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E4C12AA" wp14:editId="4774F978">
            <wp:extent cx="5344086" cy="2314818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F2DA5" w14:textId="77777777" w:rsidR="00670886" w:rsidRDefault="00670886">
      <w:pPr>
        <w:widowControl w:val="0"/>
        <w:rPr>
          <w:kern w:val="2"/>
          <w:szCs w:val="24"/>
          <w:lang w:val="en-US"/>
        </w:rPr>
      </w:pPr>
    </w:p>
    <w:p w14:paraId="3056D747" w14:textId="77777777" w:rsidR="00670886" w:rsidRDefault="00670886">
      <w:pPr>
        <w:sectPr w:rsidR="00670886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0E8D8B73" w14:textId="77777777" w:rsidR="00670886" w:rsidRDefault="00874D68">
      <w:pPr>
        <w:pStyle w:val="1"/>
        <w:widowControl w:val="0"/>
        <w:rPr>
          <w:kern w:val="2"/>
          <w:szCs w:val="24"/>
        </w:rPr>
      </w:pPr>
      <w:bookmarkStart w:id="60" w:name="_Toc60238413"/>
      <w:r>
        <w:rPr>
          <w:kern w:val="2"/>
          <w:szCs w:val="24"/>
        </w:rPr>
        <w:lastRenderedPageBreak/>
        <w:t>附录</w:t>
      </w:r>
      <w:bookmarkEnd w:id="60"/>
    </w:p>
    <w:p w14:paraId="672B6748" w14:textId="77777777" w:rsidR="00670886" w:rsidRDefault="00874D68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07263151" w14:textId="77777777" w:rsidR="00670886" w:rsidRDefault="00670886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3787196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3EA31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03080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573B7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9074E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E0D9D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1201D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DD9529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B009B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7126F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F1A7A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B89EA9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AB84B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0EA68F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18AC9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A110D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0EE91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11A01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36EEF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7B43F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EA3AD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DFE5C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7DF7E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9D1EA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ACF71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90A0E0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70886" w14:paraId="0FFE642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7AE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FF7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C668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3F4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42D0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EBFF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659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FE1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8C18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5E39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5A9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414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F6C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CE90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52D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C47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ED10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701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87DD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EAC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7E5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3289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795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50E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6909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0886" w14:paraId="28F9832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C70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FF4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44C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F3F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2AD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3BD9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CC78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1339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66AD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9CC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D61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E8A0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2BC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294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E37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ADFD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A79D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10A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59C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B8C0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83F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F82F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2D6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3B28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419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0886" w14:paraId="17CF9F6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DFE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B8D8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04D9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AC28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64A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561F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B0B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157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F85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8BA8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570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FE8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D1E9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CE2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A230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DF5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90A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4F4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6E1D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585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69D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BA2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F12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A16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F15F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0886" w14:paraId="256B430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2C39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545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219D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4A9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6D49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53D9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8CDD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DCB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329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0B2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3B5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BCB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738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E0B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5C9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E8B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A8D8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43A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428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FAF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4E4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73C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44EF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46E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3A6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0886" w14:paraId="55FE6AC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94A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4D8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970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75F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269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995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9B2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1CF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D14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7F0F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3120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67D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E34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8AD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F32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2C7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347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4FEF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5F1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B1F9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755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B3A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926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CAD0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682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0886" w14:paraId="207C502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EAA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DAA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947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F06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52D9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331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AE2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F6B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F32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A768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403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169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5BB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A86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A6F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689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E238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44FF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5D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98E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3859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AB6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D4F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3BF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CD8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0886" w14:paraId="5097FF1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5369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D749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D3D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2A5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C3B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46F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B67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B32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6A09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9BB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50B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414F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579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A78D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9D7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F45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2E0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F29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925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639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EE1F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EE6F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E3A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600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7310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0886" w14:paraId="095C6E4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B36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4A0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306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F5C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5C0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8EF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08DF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31DF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103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6CB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697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006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15B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93A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36E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AE6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DDB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6F7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656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D2B9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F20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C2E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A88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0F7F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790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0886" w14:paraId="2EEB044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CC9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E60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ED49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EE7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7EF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33E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EA7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534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1939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634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07F0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7E4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EF1D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016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AC6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B90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BBB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BB8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94D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C66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715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9298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7F3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9BC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F49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5FC4B82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D81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71A0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D25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AE9F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E12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80E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4C6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A6E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523F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22A9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9D30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149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38F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8B2F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59DF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AB0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5440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0400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4B7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06E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292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B250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706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8C0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4D4D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AE9671D" w14:textId="77777777" w:rsidR="00670886" w:rsidRDefault="00874D68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7256F72" w14:textId="77777777" w:rsidR="00670886" w:rsidRDefault="00670886">
      <w:pPr>
        <w:widowControl w:val="0"/>
        <w:rPr>
          <w:kern w:val="2"/>
          <w:szCs w:val="24"/>
          <w:lang w:val="en-US"/>
        </w:rPr>
      </w:pPr>
    </w:p>
    <w:p w14:paraId="32312CD3" w14:textId="77777777" w:rsidR="00670886" w:rsidRDefault="00874D68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23916E46" w14:textId="77777777" w:rsidR="00670886" w:rsidRDefault="00670886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B7361B4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40422F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37B4E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22F13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8D47F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0DA46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697BB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BC8D20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7ED67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F5BAB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09D10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A4063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8FCA5F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53562F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1E215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F1F66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86813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17226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90591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B75E3D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A7268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7EA14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FDE129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B3969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A42D1D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6395B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70886" w14:paraId="0C1B4F9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F029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307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D0FF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8E0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19C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DD90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9C1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738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E9F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4A7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ED9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0B6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309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868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4D3F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34D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01F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BBA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860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C4DD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11C0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C6D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387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D0D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12EF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70886" w14:paraId="09560AD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210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E71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8BB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B8F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61C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C44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74C0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94C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BA5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13C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36D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F05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934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B17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A4D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26BF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486D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4BAD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E9A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F2F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40F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AC4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FF40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23D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2CF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0886" w14:paraId="67753F6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CC8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F22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2C0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91E8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663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4730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079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9E7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418D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724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B0A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48B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8D7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B59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636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42B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C24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74FD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DB2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982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C4FD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204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6C7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997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A70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0886" w14:paraId="28631CC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79F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1D6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756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7FE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DE29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BBA9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2A6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430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315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DF18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806D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8DD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674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ACC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CDF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B3D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899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E4F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840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746F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A97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ACE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9A7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C54D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1C8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0886" w14:paraId="25438B2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6E2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D8E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782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058D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DCD8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368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3CF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E55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CA6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2AF0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F84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936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FD7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1A38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C9F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A04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DF2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2A4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750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7C6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81D8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E9D9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146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B25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A88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70886" w14:paraId="14C9DC2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1D68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F360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867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305D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608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5DA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98D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D4D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C4B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C2D9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F04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879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B339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5A9D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08C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DE8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E78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4E9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44C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A60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8B4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A929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74A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97BD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22C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0886" w14:paraId="6900AA4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607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D4C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78B8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DFD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3EE0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021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5F8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9D7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674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A7A0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76DF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295F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EB9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D88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7B7F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A9C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0DAF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DCF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1399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B7EF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46A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838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A13F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A12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9ED9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0886" w14:paraId="732E2B1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F9AD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5A68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2B9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F13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592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C6AD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9EA8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7BA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BF3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276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4BE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A58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DFE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2258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4EC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123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822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DDA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AD0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EEE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0C0F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6EFF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F46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872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050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0886" w14:paraId="5F655CB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EE5F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8FA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A4A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64B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124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1E69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7C48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C3B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994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C85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48E8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D90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C46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1A88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AF3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D83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D77F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FB1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F7B9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67E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A76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649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37C9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18CD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30D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2A2EC7C6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530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69F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F45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4548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C44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D1E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4DE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A5C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FEE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0429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6D7D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310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7A2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6B1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BA5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F19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71C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523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B6CF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113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778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E05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435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3820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DD18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5FB2B98A" w14:textId="77777777" w:rsidR="00670886" w:rsidRDefault="00874D68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684CF54" w14:textId="77777777" w:rsidR="00670886" w:rsidRDefault="00670886">
      <w:pPr>
        <w:widowControl w:val="0"/>
        <w:rPr>
          <w:kern w:val="2"/>
          <w:szCs w:val="24"/>
          <w:lang w:val="en-US"/>
        </w:rPr>
      </w:pPr>
    </w:p>
    <w:p w14:paraId="1012AE73" w14:textId="77777777" w:rsidR="00670886" w:rsidRDefault="00874D68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37BB1897" w14:textId="77777777" w:rsidR="00670886" w:rsidRDefault="00670886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BD90AB7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AB362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48E26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21CB9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8CB26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A502FD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70A19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F302A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BAA03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A1DB2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61AB08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EB2468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E05CB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525F8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289A7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BA6C79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E01C00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9EEEC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3A8E1D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6AB37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73E0A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7D58D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C59CC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1C370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775B2F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F205E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70886" w14:paraId="7BA0EA5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F73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69B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CF7F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2D8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622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232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20E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461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690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141F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AB0D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D7A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276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CA0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FF79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C71D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444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4019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AC9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F3F8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3AE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602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50ED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5EE0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9BD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0886" w14:paraId="20B4DFC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C86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F05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C43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BD0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BF89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9B0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0E1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860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121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AC4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7C5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65D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6DC0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42A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F93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E3C8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49B9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FE6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424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D3B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EE7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17C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B44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B230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8F6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0886" w14:paraId="7C3F4E8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CF5D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F390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877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F9B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4230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21A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B57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E12F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8AD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078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096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767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5AD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D3DD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774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2519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1CD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8BC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B220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39E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7F2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ABC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868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C59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A51D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0886" w14:paraId="353BD4F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A12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543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AB08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1EB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E690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EFDD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CB0D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7C6D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3F1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E30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2C7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3EB9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1E3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0A1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9DC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B6D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A1F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FDA8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051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8B1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950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CC5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F22F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C0F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10BD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0886" w14:paraId="49D1664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D07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F29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FB3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AE8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04F9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AA9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062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A87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7E3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677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056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B0E9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9D7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526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D1C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73E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057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932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033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DF20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AFA9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A27D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62CF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916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7C4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0886" w14:paraId="302DA6A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1A9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FAA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9C0F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CF4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0A6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AD9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5F1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91AF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8D0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8CE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211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E29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EC4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650F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DC6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EB4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1C8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D01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D28F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929D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62A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B34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56C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DBA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24F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0886" w14:paraId="6567962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E72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C43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3D89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A7C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8209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74D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AF8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7E98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8209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4D9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734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D6E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D01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74A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AE90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B53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A05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899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56A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B38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91A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3379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877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D5C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804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0886" w14:paraId="22B7C94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541F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1010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17B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BD60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CE3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D7C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22E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509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301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5CB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C6D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3BE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0AE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19E8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B8E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D3F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ECC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12D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CB6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AC80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822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730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B15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B36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F50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0886" w14:paraId="22DF146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E05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2AA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C8E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C19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E9B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C5A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9B8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CB4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4E5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FFC8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65C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B5F8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B38D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F480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A8E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1D3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113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27F9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5B4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0BF0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B8C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564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D34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A4F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08E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B457C7D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A940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D83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7E69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34D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27B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E6CF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5DA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A4D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C02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F33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E338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AB7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EE90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BBFD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C329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C51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3BA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55C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BB4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AD4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DEE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E530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2EC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D8B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D74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3C5A73E" w14:textId="77777777" w:rsidR="00670886" w:rsidRDefault="00874D68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0ADDB94" w14:textId="77777777" w:rsidR="00670886" w:rsidRDefault="00670886">
      <w:pPr>
        <w:widowControl w:val="0"/>
        <w:rPr>
          <w:kern w:val="2"/>
          <w:szCs w:val="24"/>
          <w:lang w:val="en-US"/>
        </w:rPr>
      </w:pPr>
    </w:p>
    <w:p w14:paraId="28CD7F87" w14:textId="77777777" w:rsidR="00670886" w:rsidRDefault="00874D68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6EA231D0" w14:textId="77777777" w:rsidR="00670886" w:rsidRDefault="00874D68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EFEACE0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5DE0C0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840270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5E509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476D48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38195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3091D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58D02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358410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18403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6549B0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C8C37F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00C1D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18513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F12A4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EF206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BB2E5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EDA36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A2CAE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4E34D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4DF5F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E1169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2C51E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4E195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2E774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A25E0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70886" w14:paraId="5164FA5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084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A19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1BD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E13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F51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7C7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F12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AFBF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F8A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A07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02F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03D0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0CB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A81F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719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C73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1BA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44E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9E0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1DE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047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E3E8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083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AE2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E00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381BB63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528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52C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2DB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4B2D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CFB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AB0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9480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9B4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2BFD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49C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FC7D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1808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D5D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07A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38D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035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51D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1C2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8C5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915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799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A4A0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5C2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14D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2E1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2FEA40D" w14:textId="77777777" w:rsidR="00670886" w:rsidRDefault="00874D68">
      <w:r>
        <w:t>供冷期：</w:t>
      </w:r>
    </w:p>
    <w:p w14:paraId="6DE84D74" w14:textId="77777777" w:rsidR="00670886" w:rsidRDefault="00670886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4E2E86D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F046F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3DF33E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D69A9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F4F710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B6C560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BEE64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958CB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44D8B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39FAC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55B300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C0EEA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8F51F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48EC9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A83D2F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400AFD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F280B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4119F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8CF92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3E6B3D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A4CD7D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6C157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7F729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5B927F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10005B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EA8450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70886" w14:paraId="349BBDB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5EB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4009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83E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ADE0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415D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889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FF3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A0F8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289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917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DBB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13D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F6D9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B13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17F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62A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5BEF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D3A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F3B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1D2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363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95A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E27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E5B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5196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01DB663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BD4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7B0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DEC8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7D72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294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3860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7B7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4DBC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0668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86D8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D5BF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F2F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4A10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365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31A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6DD1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D3E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0AD3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2C8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E647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0F74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C7EE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D9CA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FC9D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F1E5" w14:textId="77777777" w:rsidR="001211D7" w:rsidRDefault="00874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EEA9F6C" w14:textId="77777777" w:rsidR="00670886" w:rsidRDefault="00874D68">
      <w:r>
        <w:rPr>
          <w:color w:val="000000"/>
          <w:sz w:val="18"/>
          <w:szCs w:val="18"/>
        </w:rPr>
        <w:t>注：上行：工作日；下行：节假日</w:t>
      </w:r>
    </w:p>
    <w:p w14:paraId="69F2D98F" w14:textId="77777777" w:rsidR="00670886" w:rsidRDefault="00670886"/>
    <w:p w14:paraId="24912F4C" w14:textId="77777777" w:rsidR="00670886" w:rsidRDefault="00670886"/>
    <w:sectPr w:rsidR="00670886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806C2" w14:textId="77777777" w:rsidR="00874D68" w:rsidRDefault="00874D68" w:rsidP="00DD1B15">
      <w:r>
        <w:separator/>
      </w:r>
    </w:p>
  </w:endnote>
  <w:endnote w:type="continuationSeparator" w:id="0">
    <w:p w14:paraId="1AB5FB46" w14:textId="77777777" w:rsidR="00874D68" w:rsidRDefault="00874D68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249BC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1452306"/>
      <w:docPartObj>
        <w:docPartGallery w:val="Page Numbers (Bottom of Page)"/>
        <w:docPartUnique/>
      </w:docPartObj>
    </w:sdtPr>
    <w:sdtEndPr/>
    <w:sdtContent>
      <w:p w14:paraId="18769CBA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C3A" w:rsidRPr="00494C3A">
          <w:rPr>
            <w:noProof/>
            <w:lang w:val="zh-CN"/>
          </w:rPr>
          <w:t>2</w:t>
        </w:r>
        <w:r>
          <w:fldChar w:fldCharType="end"/>
        </w:r>
      </w:p>
    </w:sdtContent>
  </w:sdt>
  <w:p w14:paraId="19675334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7EE9C1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9117B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33148209"/>
      <w:docPartObj>
        <w:docPartGallery w:val="Page Numbers (Bottom of Page)"/>
        <w:docPartUnique/>
      </w:docPartObj>
    </w:sdtPr>
    <w:sdtEndPr/>
    <w:sdtContent>
      <w:p w14:paraId="7508B34F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C3A" w:rsidRPr="00494C3A">
          <w:rPr>
            <w:noProof/>
            <w:lang w:val="zh-CN"/>
          </w:rPr>
          <w:t>2</w:t>
        </w:r>
        <w:r>
          <w:fldChar w:fldCharType="end"/>
        </w:r>
      </w:p>
    </w:sdtContent>
  </w:sdt>
  <w:p w14:paraId="69D3C7A5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8ECEA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3E284F" w14:textId="77777777" w:rsidR="00874D68" w:rsidRDefault="00874D68" w:rsidP="00DD1B15">
      <w:r>
        <w:separator/>
      </w:r>
    </w:p>
  </w:footnote>
  <w:footnote w:type="continuationSeparator" w:id="0">
    <w:p w14:paraId="243DD8E6" w14:textId="77777777" w:rsidR="00874D68" w:rsidRDefault="00874D68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C378B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2CCB8DAA" wp14:editId="18068BC6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43712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7BAEB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4E2CFCAD" wp14:editId="2EE65935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622DE3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BD9F8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50295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3940B3DA" wp14:editId="02409661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F3875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728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70886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05728"/>
    <w:rsid w:val="0081130C"/>
    <w:rsid w:val="00822BCC"/>
    <w:rsid w:val="00831D82"/>
    <w:rsid w:val="0083594E"/>
    <w:rsid w:val="00840019"/>
    <w:rsid w:val="0085046D"/>
    <w:rsid w:val="00860D36"/>
    <w:rsid w:val="00874D68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C73AD"/>
    <w:rsid w:val="00DC756A"/>
    <w:rsid w:val="00DD1B15"/>
    <w:rsid w:val="00DD4B55"/>
    <w:rsid w:val="00DD70A8"/>
    <w:rsid w:val="00DE75D3"/>
    <w:rsid w:val="00DF1E04"/>
    <w:rsid w:val="00E30F2C"/>
    <w:rsid w:val="00E33D8C"/>
    <w:rsid w:val="00E374AF"/>
    <w:rsid w:val="00E547DE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55F9105B"/>
  <w15:chartTrackingRefBased/>
  <w15:docId w15:val="{34D960B8-22FE-406A-AF6C-A58A4ACA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TotalTime>2</TotalTime>
  <Pages>1</Pages>
  <Words>1264</Words>
  <Characters>7210</Characters>
  <Application>Microsoft Office Word</Application>
  <DocSecurity>0</DocSecurity>
  <Lines>60</Lines>
  <Paragraphs>16</Paragraphs>
  <ScaleCrop>false</ScaleCrop>
  <Company>ths</Company>
  <LinksUpToDate>false</LinksUpToDate>
  <CharactersWithSpaces>8458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张晗彦</dc:creator>
  <cp:keywords/>
  <dc:description/>
  <cp:lastModifiedBy>张 晗彦</cp:lastModifiedBy>
  <cp:revision>2</cp:revision>
  <cp:lastPrinted>1899-12-31T16:00:00Z</cp:lastPrinted>
  <dcterms:created xsi:type="dcterms:W3CDTF">2020-12-30T08:32:00Z</dcterms:created>
  <dcterms:modified xsi:type="dcterms:W3CDTF">2020-12-30T08:34:00Z</dcterms:modified>
</cp:coreProperties>
</file>