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D59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AE9E2F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49B606E2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732F96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9977E9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E08FAC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B01C4C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F4760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60BB6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25331C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774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7E09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B2178A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D65E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05C3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3DB244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F3E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A68F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8FEF65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0C3D7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9DFC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16087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3E04B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E4773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9A59C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4F03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3BFE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62B27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473FEC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0171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28654FA1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1ACA98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1F724D7" wp14:editId="114D2D5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7EFA7C8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A7FB48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048F6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FE43E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20A984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3DA7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84F37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63F290C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B82148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85A1C0A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62EEAD94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BA9511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99235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T15988124461</w:t>
            </w:r>
            <w:bookmarkEnd w:id="10"/>
          </w:p>
        </w:tc>
      </w:tr>
    </w:tbl>
    <w:p w14:paraId="7985FE3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75D8E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0EB875" w14:textId="77777777" w:rsidR="006C086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38981" w:history="1">
        <w:r w:rsidR="006C086D" w:rsidRPr="00626629">
          <w:rPr>
            <w:rStyle w:val="a7"/>
          </w:rPr>
          <w:t>1</w:t>
        </w:r>
        <w:r w:rsidR="006C086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C086D" w:rsidRPr="00626629">
          <w:rPr>
            <w:rStyle w:val="a7"/>
          </w:rPr>
          <w:t>建筑概况</w:t>
        </w:r>
        <w:r w:rsidR="006C086D">
          <w:rPr>
            <w:webHidden/>
          </w:rPr>
          <w:tab/>
        </w:r>
        <w:r w:rsidR="006C086D">
          <w:rPr>
            <w:webHidden/>
          </w:rPr>
          <w:fldChar w:fldCharType="begin"/>
        </w:r>
        <w:r w:rsidR="006C086D">
          <w:rPr>
            <w:webHidden/>
          </w:rPr>
          <w:instrText xml:space="preserve"> PAGEREF _Toc60238981 \h </w:instrText>
        </w:r>
        <w:r w:rsidR="006C086D">
          <w:rPr>
            <w:webHidden/>
          </w:rPr>
        </w:r>
        <w:r w:rsidR="006C086D">
          <w:rPr>
            <w:webHidden/>
          </w:rPr>
          <w:fldChar w:fldCharType="separate"/>
        </w:r>
        <w:r w:rsidR="006C086D">
          <w:rPr>
            <w:webHidden/>
          </w:rPr>
          <w:t>1</w:t>
        </w:r>
        <w:r w:rsidR="006C086D">
          <w:rPr>
            <w:webHidden/>
          </w:rPr>
          <w:fldChar w:fldCharType="end"/>
        </w:r>
      </w:hyperlink>
    </w:p>
    <w:p w14:paraId="47C75697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982" w:history="1">
        <w:r w:rsidRPr="0062662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51C2E2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83" w:history="1">
        <w:r w:rsidRPr="00626629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CAE44BF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84" w:history="1">
        <w:r w:rsidRPr="00626629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4903BC2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85" w:history="1">
        <w:r w:rsidRPr="00626629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5182BA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86" w:history="1">
        <w:r w:rsidRPr="00626629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110026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987" w:history="1">
        <w:r w:rsidRPr="0062662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3F7ED5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8988" w:history="1">
        <w:r w:rsidRPr="0062662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F180BA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89" w:history="1">
        <w:r w:rsidRPr="0062662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E44720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990" w:history="1">
        <w:r w:rsidRPr="00626629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894B4C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91" w:history="1">
        <w:r w:rsidRPr="0062662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1A970C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992" w:history="1">
        <w:r w:rsidRPr="00626629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218BB0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93" w:history="1">
        <w:r w:rsidRPr="0062662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F8C12C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994" w:history="1">
        <w:r w:rsidRPr="00626629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176D7B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95" w:history="1">
        <w:r w:rsidRPr="0062662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CFDFE0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996" w:history="1">
        <w:r w:rsidRPr="00626629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CC6633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97" w:history="1">
        <w:r w:rsidRPr="0062662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79737E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8998" w:history="1">
        <w:r w:rsidRPr="00626629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506EC3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8999" w:history="1">
        <w:r w:rsidRPr="0062662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_Toc60238999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B5D4FA" w14:textId="77777777" w:rsidR="006C086D" w:rsidRDefault="006C08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39000" w:history="1">
        <w:r w:rsidRPr="00626629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B8661F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1" w:history="1">
        <w:r w:rsidRPr="00626629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326AEE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2" w:history="1">
        <w:r w:rsidRPr="00626629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3D2B17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9003" w:history="1">
        <w:r w:rsidRPr="0062662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AAEA4D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4" w:history="1">
        <w:r w:rsidRPr="0062662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EB3063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5" w:history="1">
        <w:r w:rsidRPr="0062662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AC2A71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9006" w:history="1">
        <w:r w:rsidRPr="0062662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E52126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7" w:history="1">
        <w:r w:rsidRPr="0062662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355818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08" w:history="1">
        <w:r w:rsidRPr="00626629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81476B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9009" w:history="1">
        <w:r w:rsidRPr="0062662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9D9E47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10" w:history="1">
        <w:r w:rsidRPr="0062662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CDCB6E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11" w:history="1">
        <w:r w:rsidRPr="0062662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02194C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12" w:history="1">
        <w:r w:rsidRPr="00626629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914662" w14:textId="77777777" w:rsidR="006C086D" w:rsidRDefault="006C08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39013" w:history="1">
        <w:r w:rsidRPr="00626629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6629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460C45" w14:textId="77777777" w:rsidR="006C086D" w:rsidRDefault="006C08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9014" w:history="1">
        <w:r w:rsidRPr="0062662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6629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5197C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3383F3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23898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AB96C59" w14:textId="77777777" w:rsidTr="00432A98">
        <w:tc>
          <w:tcPr>
            <w:tcW w:w="2831" w:type="dxa"/>
            <w:shd w:val="clear" w:color="auto" w:fill="E6E6E6"/>
            <w:vAlign w:val="center"/>
          </w:tcPr>
          <w:p w14:paraId="4FDD712D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D4BA9AE" w14:textId="77777777" w:rsidR="00432A98" w:rsidRDefault="00432A98" w:rsidP="00025AFE">
            <w:bookmarkStart w:id="13" w:name="地理位置"/>
            <w:r>
              <w:t>浙江</w:t>
            </w:r>
            <w:r>
              <w:t>-</w:t>
            </w:r>
            <w:r>
              <w:t>湖州</w:t>
            </w:r>
            <w:bookmarkEnd w:id="13"/>
          </w:p>
        </w:tc>
      </w:tr>
      <w:tr w:rsidR="00432A98" w14:paraId="02CBC8CF" w14:textId="77777777" w:rsidTr="00432A98">
        <w:tc>
          <w:tcPr>
            <w:tcW w:w="2831" w:type="dxa"/>
            <w:shd w:val="clear" w:color="auto" w:fill="E6E6E6"/>
            <w:vAlign w:val="center"/>
          </w:tcPr>
          <w:p w14:paraId="167E812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E2D8173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6997AE8B" w14:textId="77777777" w:rsidTr="00432A98">
        <w:tc>
          <w:tcPr>
            <w:tcW w:w="2831" w:type="dxa"/>
            <w:shd w:val="clear" w:color="auto" w:fill="E6E6E6"/>
            <w:vAlign w:val="center"/>
          </w:tcPr>
          <w:p w14:paraId="5EE3713C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67BE1F1" w14:textId="77777777" w:rsidR="00432A98" w:rsidRDefault="00432A98" w:rsidP="00025AFE">
            <w:bookmarkStart w:id="15" w:name="纬度"/>
            <w:r>
              <w:t>30.87</w:t>
            </w:r>
            <w:bookmarkEnd w:id="15"/>
          </w:p>
        </w:tc>
      </w:tr>
      <w:tr w:rsidR="00432A98" w14:paraId="483D71D0" w14:textId="77777777" w:rsidTr="00432A98">
        <w:tc>
          <w:tcPr>
            <w:tcW w:w="2831" w:type="dxa"/>
            <w:shd w:val="clear" w:color="auto" w:fill="E6E6E6"/>
            <w:vAlign w:val="center"/>
          </w:tcPr>
          <w:p w14:paraId="7B0FFC1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F46BFEB" w14:textId="77777777" w:rsidR="00432A98" w:rsidRDefault="00432A98" w:rsidP="00025AFE">
            <w:bookmarkStart w:id="16" w:name="经度"/>
            <w:r>
              <w:t>120.05</w:t>
            </w:r>
            <w:bookmarkEnd w:id="16"/>
          </w:p>
        </w:tc>
      </w:tr>
      <w:tr w:rsidR="00432A98" w14:paraId="2922AA3E" w14:textId="77777777" w:rsidTr="00432A98">
        <w:tc>
          <w:tcPr>
            <w:tcW w:w="2831" w:type="dxa"/>
            <w:shd w:val="clear" w:color="auto" w:fill="E6E6E6"/>
            <w:vAlign w:val="center"/>
          </w:tcPr>
          <w:p w14:paraId="7844116D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65D6CC5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38299D1" w14:textId="77777777" w:rsidTr="00432A98">
        <w:tc>
          <w:tcPr>
            <w:tcW w:w="2831" w:type="dxa"/>
            <w:shd w:val="clear" w:color="auto" w:fill="E6E6E6"/>
            <w:vAlign w:val="center"/>
          </w:tcPr>
          <w:p w14:paraId="31E9DCD9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3CA3FE1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1018CC8" w14:textId="77777777" w:rsidR="00432A98" w:rsidRDefault="00432A98" w:rsidP="00025AFE"/>
        </w:tc>
      </w:tr>
      <w:tr w:rsidR="00432A98" w14:paraId="0431AB8B" w14:textId="77777777" w:rsidTr="00432A98">
        <w:tc>
          <w:tcPr>
            <w:tcW w:w="2831" w:type="dxa"/>
            <w:shd w:val="clear" w:color="auto" w:fill="E6E6E6"/>
            <w:vAlign w:val="center"/>
          </w:tcPr>
          <w:p w14:paraId="6453B380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A1A27C3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8140.10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874641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D74F5A2" w14:textId="77777777" w:rsidTr="00432A98">
        <w:tc>
          <w:tcPr>
            <w:tcW w:w="2831" w:type="dxa"/>
            <w:shd w:val="clear" w:color="auto" w:fill="E6E6E6"/>
            <w:vAlign w:val="center"/>
          </w:tcPr>
          <w:p w14:paraId="008EA26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AF9180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20.70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11B400C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2B0117F" w14:textId="77777777" w:rsidTr="00432A98">
        <w:tc>
          <w:tcPr>
            <w:tcW w:w="2831" w:type="dxa"/>
            <w:shd w:val="clear" w:color="auto" w:fill="E6E6E6"/>
            <w:vAlign w:val="center"/>
          </w:tcPr>
          <w:p w14:paraId="1B002990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047276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74BF1C5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78CFD0B" w14:textId="77777777" w:rsidTr="00432A98">
        <w:tc>
          <w:tcPr>
            <w:tcW w:w="2831" w:type="dxa"/>
            <w:shd w:val="clear" w:color="auto" w:fill="E6E6E6"/>
            <w:vAlign w:val="center"/>
          </w:tcPr>
          <w:p w14:paraId="179C1CC4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B0846B2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26D47BCB" w14:textId="77777777" w:rsidR="00467D84" w:rsidRDefault="00CA6DD4" w:rsidP="00070074">
      <w:pPr>
        <w:pStyle w:val="1"/>
      </w:pPr>
      <w:bookmarkStart w:id="25" w:name="_Toc60238982"/>
      <w:r>
        <w:rPr>
          <w:rFonts w:hint="eastAsia"/>
        </w:rPr>
        <w:t>气象</w:t>
      </w:r>
      <w:r>
        <w:t>数据</w:t>
      </w:r>
      <w:bookmarkEnd w:id="25"/>
    </w:p>
    <w:p w14:paraId="409DEAB2" w14:textId="77777777" w:rsidR="00033DE7" w:rsidRDefault="00033DE7" w:rsidP="00033DE7">
      <w:pPr>
        <w:pStyle w:val="2"/>
      </w:pPr>
      <w:bookmarkStart w:id="26" w:name="_Toc60238983"/>
      <w:r>
        <w:rPr>
          <w:rFonts w:hint="eastAsia"/>
        </w:rPr>
        <w:t>气象地点</w:t>
      </w:r>
      <w:bookmarkEnd w:id="26"/>
    </w:p>
    <w:p w14:paraId="0541813D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27"/>
    </w:p>
    <w:p w14:paraId="3D07BB15" w14:textId="77777777" w:rsidR="00640E36" w:rsidRDefault="009C2673" w:rsidP="00640E36">
      <w:pPr>
        <w:pStyle w:val="2"/>
      </w:pPr>
      <w:bookmarkStart w:id="28" w:name="_Toc6023898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CA0D7C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EC5060A" wp14:editId="77857FFA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4A73" w14:textId="77777777" w:rsidR="00F25477" w:rsidRDefault="00615FD8" w:rsidP="00615FD8">
      <w:pPr>
        <w:pStyle w:val="2"/>
      </w:pPr>
      <w:bookmarkStart w:id="30" w:name="日最小干球温度变化表"/>
      <w:bookmarkStart w:id="31" w:name="_Toc6023898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E6F0C4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78B8B8F" wp14:editId="1F75E2F7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9673" w14:textId="77777777" w:rsidR="00615FD8" w:rsidRDefault="00A71379" w:rsidP="00A71379">
      <w:pPr>
        <w:pStyle w:val="2"/>
      </w:pPr>
      <w:bookmarkStart w:id="33" w:name="_Toc6023898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6DEC" w14:paraId="24A0E94D" w14:textId="77777777">
        <w:tc>
          <w:tcPr>
            <w:tcW w:w="1131" w:type="dxa"/>
            <w:shd w:val="clear" w:color="auto" w:fill="E6E6E6"/>
            <w:vAlign w:val="center"/>
          </w:tcPr>
          <w:p w14:paraId="7093A79F" w14:textId="77777777" w:rsidR="00686DEC" w:rsidRDefault="00B34E8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9263B0" w14:textId="77777777" w:rsidR="00686DEC" w:rsidRDefault="00B34E8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74A8D" w14:textId="77777777" w:rsidR="00686DEC" w:rsidRDefault="00B34E8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C3E78D" w14:textId="77777777" w:rsidR="00686DEC" w:rsidRDefault="00B34E8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96EE61" w14:textId="77777777" w:rsidR="00686DEC" w:rsidRDefault="00B34E8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43D720" w14:textId="77777777" w:rsidR="00686DEC" w:rsidRDefault="00B34E8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86DEC" w14:paraId="10B0238A" w14:textId="77777777">
        <w:tc>
          <w:tcPr>
            <w:tcW w:w="1131" w:type="dxa"/>
            <w:shd w:val="clear" w:color="auto" w:fill="E6E6E6"/>
            <w:vAlign w:val="center"/>
          </w:tcPr>
          <w:p w14:paraId="4C23006B" w14:textId="77777777" w:rsidR="00686DEC" w:rsidRDefault="00B34E8D">
            <w:r>
              <w:t>最大值</w:t>
            </w:r>
          </w:p>
        </w:tc>
        <w:tc>
          <w:tcPr>
            <w:tcW w:w="1975" w:type="dxa"/>
            <w:vAlign w:val="center"/>
          </w:tcPr>
          <w:p w14:paraId="75D3F3B7" w14:textId="77777777" w:rsidR="00686DEC" w:rsidRDefault="00B34E8D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39B46E" w14:textId="77777777" w:rsidR="00686DEC" w:rsidRDefault="00B34E8D">
            <w:r>
              <w:t>37.2</w:t>
            </w:r>
          </w:p>
        </w:tc>
        <w:tc>
          <w:tcPr>
            <w:tcW w:w="1556" w:type="dxa"/>
            <w:vAlign w:val="center"/>
          </w:tcPr>
          <w:p w14:paraId="43CBD107" w14:textId="77777777" w:rsidR="00686DEC" w:rsidRDefault="00B34E8D">
            <w:r>
              <w:t>27.8</w:t>
            </w:r>
          </w:p>
        </w:tc>
        <w:tc>
          <w:tcPr>
            <w:tcW w:w="1556" w:type="dxa"/>
            <w:vAlign w:val="center"/>
          </w:tcPr>
          <w:p w14:paraId="7D1ED70D" w14:textId="77777777" w:rsidR="00686DEC" w:rsidRDefault="00B34E8D">
            <w:r>
              <w:t>20.1</w:t>
            </w:r>
          </w:p>
        </w:tc>
        <w:tc>
          <w:tcPr>
            <w:tcW w:w="1556" w:type="dxa"/>
            <w:vAlign w:val="center"/>
          </w:tcPr>
          <w:p w14:paraId="232D01F0" w14:textId="77777777" w:rsidR="00686DEC" w:rsidRDefault="00B34E8D">
            <w:r>
              <w:t>89.0</w:t>
            </w:r>
          </w:p>
        </w:tc>
      </w:tr>
      <w:tr w:rsidR="00686DEC" w14:paraId="2C8B4B7D" w14:textId="77777777">
        <w:tc>
          <w:tcPr>
            <w:tcW w:w="1131" w:type="dxa"/>
            <w:shd w:val="clear" w:color="auto" w:fill="E6E6E6"/>
            <w:vAlign w:val="center"/>
          </w:tcPr>
          <w:p w14:paraId="50502652" w14:textId="77777777" w:rsidR="00686DEC" w:rsidRDefault="00B34E8D">
            <w:r>
              <w:t>最小值</w:t>
            </w:r>
          </w:p>
        </w:tc>
        <w:tc>
          <w:tcPr>
            <w:tcW w:w="1975" w:type="dxa"/>
            <w:vAlign w:val="center"/>
          </w:tcPr>
          <w:p w14:paraId="2DDAF2AE" w14:textId="77777777" w:rsidR="00686DEC" w:rsidRDefault="00B34E8D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9CBD5A" w14:textId="77777777" w:rsidR="00686DEC" w:rsidRDefault="00B34E8D">
            <w:r>
              <w:t>-2.2</w:t>
            </w:r>
          </w:p>
        </w:tc>
        <w:tc>
          <w:tcPr>
            <w:tcW w:w="1556" w:type="dxa"/>
            <w:vAlign w:val="center"/>
          </w:tcPr>
          <w:p w14:paraId="6F18EBC0" w14:textId="77777777" w:rsidR="00686DEC" w:rsidRDefault="00B34E8D">
            <w:r>
              <w:t>-3.9</w:t>
            </w:r>
          </w:p>
        </w:tc>
        <w:tc>
          <w:tcPr>
            <w:tcW w:w="1556" w:type="dxa"/>
            <w:vAlign w:val="center"/>
          </w:tcPr>
          <w:p w14:paraId="2A191E96" w14:textId="77777777" w:rsidR="00686DEC" w:rsidRDefault="00B34E8D">
            <w:r>
              <w:t>1.9</w:t>
            </w:r>
          </w:p>
        </w:tc>
        <w:tc>
          <w:tcPr>
            <w:tcW w:w="1556" w:type="dxa"/>
            <w:vAlign w:val="center"/>
          </w:tcPr>
          <w:p w14:paraId="20B72175" w14:textId="77777777" w:rsidR="00686DEC" w:rsidRDefault="00B34E8D">
            <w:r>
              <w:t>2.5</w:t>
            </w:r>
          </w:p>
        </w:tc>
      </w:tr>
    </w:tbl>
    <w:p w14:paraId="76DBC6E9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86AC3F1" w14:textId="77777777" w:rsidR="00A71379" w:rsidRDefault="001C5FD8" w:rsidP="000843B1">
      <w:pPr>
        <w:pStyle w:val="1"/>
      </w:pPr>
      <w:bookmarkStart w:id="35" w:name="_Toc6023898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2EBD29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BFA9CC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85C974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323EEEA" w14:textId="77777777" w:rsidR="00BC2B16" w:rsidRDefault="00BC2B16" w:rsidP="00BC2B16">
      <w:pPr>
        <w:pStyle w:val="1"/>
      </w:pPr>
      <w:bookmarkStart w:id="37" w:name="_Toc60238988"/>
      <w:r>
        <w:rPr>
          <w:rFonts w:hint="eastAsia"/>
        </w:rPr>
        <w:t>围护</w:t>
      </w:r>
      <w:r>
        <w:t>结构</w:t>
      </w:r>
      <w:bookmarkEnd w:id="37"/>
    </w:p>
    <w:p w14:paraId="14912701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238989"/>
      <w:bookmarkEnd w:id="38"/>
      <w:r>
        <w:rPr>
          <w:kern w:val="2"/>
        </w:rPr>
        <w:t>屋顶构造</w:t>
      </w:r>
      <w:bookmarkEnd w:id="39"/>
    </w:p>
    <w:p w14:paraId="1F921A59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40" w:name="_Toc6023899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08A637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098FAA" w14:textId="77777777" w:rsidR="00686DEC" w:rsidRDefault="00B34E8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94399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3326E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26461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19C7A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CD9DA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5E3865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52E0ED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992A08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EE5ABB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BB270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97249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2679D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DA6B5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C16231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53199065" w14:textId="77777777">
        <w:tc>
          <w:tcPr>
            <w:tcW w:w="3345" w:type="dxa"/>
            <w:vAlign w:val="center"/>
          </w:tcPr>
          <w:p w14:paraId="19F32A93" w14:textId="77777777" w:rsidR="00686DEC" w:rsidRDefault="00B34E8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0B4FFE1" w14:textId="77777777" w:rsidR="00686DEC" w:rsidRDefault="00B34E8D">
            <w:r>
              <w:t>40</w:t>
            </w:r>
          </w:p>
        </w:tc>
        <w:tc>
          <w:tcPr>
            <w:tcW w:w="1075" w:type="dxa"/>
            <w:vAlign w:val="center"/>
          </w:tcPr>
          <w:p w14:paraId="5AC9103C" w14:textId="77777777" w:rsidR="00686DEC" w:rsidRDefault="00B34E8D">
            <w:r>
              <w:t>1.510</w:t>
            </w:r>
          </w:p>
        </w:tc>
        <w:tc>
          <w:tcPr>
            <w:tcW w:w="1075" w:type="dxa"/>
            <w:vAlign w:val="center"/>
          </w:tcPr>
          <w:p w14:paraId="6E80C228" w14:textId="77777777" w:rsidR="00686DEC" w:rsidRDefault="00B34E8D">
            <w:r>
              <w:t>15.360</w:t>
            </w:r>
          </w:p>
        </w:tc>
        <w:tc>
          <w:tcPr>
            <w:tcW w:w="848" w:type="dxa"/>
            <w:vAlign w:val="center"/>
          </w:tcPr>
          <w:p w14:paraId="5CA57C1B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5396F026" w14:textId="77777777" w:rsidR="00686DEC" w:rsidRDefault="00B34E8D">
            <w:r>
              <w:t>0.026</w:t>
            </w:r>
          </w:p>
        </w:tc>
        <w:tc>
          <w:tcPr>
            <w:tcW w:w="1064" w:type="dxa"/>
            <w:vAlign w:val="center"/>
          </w:tcPr>
          <w:p w14:paraId="6087C190" w14:textId="77777777" w:rsidR="00686DEC" w:rsidRDefault="00B34E8D">
            <w:r>
              <w:t>0.407</w:t>
            </w:r>
          </w:p>
        </w:tc>
      </w:tr>
      <w:tr w:rsidR="00686DEC" w14:paraId="017A05CE" w14:textId="77777777">
        <w:tc>
          <w:tcPr>
            <w:tcW w:w="3345" w:type="dxa"/>
            <w:vAlign w:val="center"/>
          </w:tcPr>
          <w:p w14:paraId="16C55FCA" w14:textId="77777777" w:rsidR="00686DEC" w:rsidRDefault="00B34E8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F88DD8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5666598E" w14:textId="77777777" w:rsidR="00686DEC" w:rsidRDefault="00B34E8D">
            <w:r>
              <w:t>0.030</w:t>
            </w:r>
          </w:p>
        </w:tc>
        <w:tc>
          <w:tcPr>
            <w:tcW w:w="1075" w:type="dxa"/>
            <w:vAlign w:val="center"/>
          </w:tcPr>
          <w:p w14:paraId="2F867E5E" w14:textId="77777777" w:rsidR="00686DEC" w:rsidRDefault="00B34E8D">
            <w:r>
              <w:t>0.340</w:t>
            </w:r>
          </w:p>
        </w:tc>
        <w:tc>
          <w:tcPr>
            <w:tcW w:w="848" w:type="dxa"/>
            <w:vAlign w:val="center"/>
          </w:tcPr>
          <w:p w14:paraId="55AAB78F" w14:textId="77777777" w:rsidR="00686DEC" w:rsidRDefault="00B34E8D">
            <w:r>
              <w:t>1.20</w:t>
            </w:r>
          </w:p>
        </w:tc>
        <w:tc>
          <w:tcPr>
            <w:tcW w:w="1075" w:type="dxa"/>
            <w:vAlign w:val="center"/>
          </w:tcPr>
          <w:p w14:paraId="1150D9DF" w14:textId="77777777" w:rsidR="00686DEC" w:rsidRDefault="00B34E8D">
            <w:r>
              <w:t>0.556</w:t>
            </w:r>
          </w:p>
        </w:tc>
        <w:tc>
          <w:tcPr>
            <w:tcW w:w="1064" w:type="dxa"/>
            <w:vAlign w:val="center"/>
          </w:tcPr>
          <w:p w14:paraId="65C2E938" w14:textId="77777777" w:rsidR="00686DEC" w:rsidRDefault="00B34E8D">
            <w:r>
              <w:t>0.227</w:t>
            </w:r>
          </w:p>
        </w:tc>
      </w:tr>
      <w:tr w:rsidR="00686DEC" w14:paraId="2316A0BF" w14:textId="77777777">
        <w:tc>
          <w:tcPr>
            <w:tcW w:w="3345" w:type="dxa"/>
            <w:vAlign w:val="center"/>
          </w:tcPr>
          <w:p w14:paraId="413D57FF" w14:textId="77777777" w:rsidR="00686DEC" w:rsidRDefault="00B34E8D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965B943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7E812CA8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3C9B29C2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279DD3B7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CCFDDF5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7D82EEF8" w14:textId="77777777" w:rsidR="00686DEC" w:rsidRDefault="00B34E8D">
            <w:r>
              <w:t>0.245</w:t>
            </w:r>
          </w:p>
        </w:tc>
      </w:tr>
      <w:tr w:rsidR="00686DEC" w14:paraId="622EC401" w14:textId="77777777">
        <w:tc>
          <w:tcPr>
            <w:tcW w:w="3345" w:type="dxa"/>
            <w:vAlign w:val="center"/>
          </w:tcPr>
          <w:p w14:paraId="36219495" w14:textId="77777777" w:rsidR="00686DEC" w:rsidRDefault="00B34E8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14DDFC3" w14:textId="77777777" w:rsidR="00686DEC" w:rsidRDefault="00B34E8D">
            <w:r>
              <w:t>80</w:t>
            </w:r>
          </w:p>
        </w:tc>
        <w:tc>
          <w:tcPr>
            <w:tcW w:w="1075" w:type="dxa"/>
            <w:vAlign w:val="center"/>
          </w:tcPr>
          <w:p w14:paraId="638E0831" w14:textId="77777777" w:rsidR="00686DEC" w:rsidRDefault="00B34E8D">
            <w:r>
              <w:t>0.180</w:t>
            </w:r>
          </w:p>
        </w:tc>
        <w:tc>
          <w:tcPr>
            <w:tcW w:w="1075" w:type="dxa"/>
            <w:vAlign w:val="center"/>
          </w:tcPr>
          <w:p w14:paraId="5ADD1D29" w14:textId="77777777" w:rsidR="00686DEC" w:rsidRDefault="00B34E8D">
            <w:r>
              <w:t>3.100</w:t>
            </w:r>
          </w:p>
        </w:tc>
        <w:tc>
          <w:tcPr>
            <w:tcW w:w="848" w:type="dxa"/>
            <w:vAlign w:val="center"/>
          </w:tcPr>
          <w:p w14:paraId="6FB4942B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7DA5337F" w14:textId="77777777" w:rsidR="00686DEC" w:rsidRDefault="00B34E8D">
            <w:r>
              <w:t>0.444</w:t>
            </w:r>
          </w:p>
        </w:tc>
        <w:tc>
          <w:tcPr>
            <w:tcW w:w="1064" w:type="dxa"/>
            <w:vAlign w:val="center"/>
          </w:tcPr>
          <w:p w14:paraId="45B59555" w14:textId="77777777" w:rsidR="00686DEC" w:rsidRDefault="00B34E8D">
            <w:r>
              <w:t>1.378</w:t>
            </w:r>
          </w:p>
        </w:tc>
      </w:tr>
      <w:tr w:rsidR="00686DEC" w14:paraId="5AEAC5FC" w14:textId="77777777">
        <w:tc>
          <w:tcPr>
            <w:tcW w:w="3345" w:type="dxa"/>
            <w:vAlign w:val="center"/>
          </w:tcPr>
          <w:p w14:paraId="37224A4F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897A69" w14:textId="77777777" w:rsidR="00686DEC" w:rsidRDefault="00B34E8D">
            <w:r>
              <w:t>120</w:t>
            </w:r>
          </w:p>
        </w:tc>
        <w:tc>
          <w:tcPr>
            <w:tcW w:w="1075" w:type="dxa"/>
            <w:vAlign w:val="center"/>
          </w:tcPr>
          <w:p w14:paraId="6A29F372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666D4C6E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0A1A0702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238B928C" w14:textId="77777777" w:rsidR="00686DEC" w:rsidRDefault="00B34E8D">
            <w:r>
              <w:t>0.069</w:t>
            </w:r>
          </w:p>
        </w:tc>
        <w:tc>
          <w:tcPr>
            <w:tcW w:w="1064" w:type="dxa"/>
            <w:vAlign w:val="center"/>
          </w:tcPr>
          <w:p w14:paraId="3C81CEE4" w14:textId="77777777" w:rsidR="00686DEC" w:rsidRDefault="00B34E8D">
            <w:r>
              <w:t>1.186</w:t>
            </w:r>
          </w:p>
        </w:tc>
      </w:tr>
      <w:tr w:rsidR="00686DEC" w14:paraId="02F5D46B" w14:textId="77777777">
        <w:tc>
          <w:tcPr>
            <w:tcW w:w="3345" w:type="dxa"/>
            <w:vAlign w:val="center"/>
          </w:tcPr>
          <w:p w14:paraId="7BBA477C" w14:textId="77777777" w:rsidR="00686DEC" w:rsidRDefault="00B34E8D">
            <w:r>
              <w:t>石灰砂浆</w:t>
            </w:r>
          </w:p>
        </w:tc>
        <w:tc>
          <w:tcPr>
            <w:tcW w:w="848" w:type="dxa"/>
            <w:vAlign w:val="center"/>
          </w:tcPr>
          <w:p w14:paraId="34555250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4843A10D" w14:textId="77777777" w:rsidR="00686DEC" w:rsidRDefault="00B34E8D">
            <w:r>
              <w:t>0.810</w:t>
            </w:r>
          </w:p>
        </w:tc>
        <w:tc>
          <w:tcPr>
            <w:tcW w:w="1075" w:type="dxa"/>
            <w:vAlign w:val="center"/>
          </w:tcPr>
          <w:p w14:paraId="65864F54" w14:textId="77777777" w:rsidR="00686DEC" w:rsidRDefault="00B34E8D">
            <w:r>
              <w:t>10.070</w:t>
            </w:r>
          </w:p>
        </w:tc>
        <w:tc>
          <w:tcPr>
            <w:tcW w:w="848" w:type="dxa"/>
            <w:vAlign w:val="center"/>
          </w:tcPr>
          <w:p w14:paraId="6C9E4106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0E317885" w14:textId="77777777" w:rsidR="00686DEC" w:rsidRDefault="00B34E8D">
            <w:r>
              <w:t>0.025</w:t>
            </w:r>
          </w:p>
        </w:tc>
        <w:tc>
          <w:tcPr>
            <w:tcW w:w="1064" w:type="dxa"/>
            <w:vAlign w:val="center"/>
          </w:tcPr>
          <w:p w14:paraId="1AE94B2E" w14:textId="77777777" w:rsidR="00686DEC" w:rsidRDefault="00B34E8D">
            <w:r>
              <w:t>0.249</w:t>
            </w:r>
          </w:p>
        </w:tc>
      </w:tr>
      <w:tr w:rsidR="00686DEC" w14:paraId="26D46BA9" w14:textId="77777777">
        <w:tc>
          <w:tcPr>
            <w:tcW w:w="3345" w:type="dxa"/>
            <w:vAlign w:val="center"/>
          </w:tcPr>
          <w:p w14:paraId="2BE2C2E5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5BA39C" w14:textId="77777777" w:rsidR="00686DEC" w:rsidRDefault="00B34E8D">
            <w:r>
              <w:t>300</w:t>
            </w:r>
          </w:p>
        </w:tc>
        <w:tc>
          <w:tcPr>
            <w:tcW w:w="1075" w:type="dxa"/>
            <w:vAlign w:val="center"/>
          </w:tcPr>
          <w:p w14:paraId="17A06F0B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00D0A489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5F44BD56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6B207477" w14:textId="77777777" w:rsidR="00686DEC" w:rsidRDefault="00B34E8D">
            <w:r>
              <w:t>1.142</w:t>
            </w:r>
          </w:p>
        </w:tc>
        <w:tc>
          <w:tcPr>
            <w:tcW w:w="1064" w:type="dxa"/>
            <w:vAlign w:val="center"/>
          </w:tcPr>
          <w:p w14:paraId="5720F7EF" w14:textId="77777777" w:rsidR="00686DEC" w:rsidRDefault="00B34E8D">
            <w:r>
              <w:t>3.691</w:t>
            </w:r>
          </w:p>
        </w:tc>
      </w:tr>
      <w:tr w:rsidR="00686DEC" w14:paraId="52B71824" w14:textId="77777777">
        <w:tc>
          <w:tcPr>
            <w:tcW w:w="3345" w:type="dxa"/>
            <w:shd w:val="clear" w:color="auto" w:fill="E6E6E6"/>
            <w:vAlign w:val="center"/>
          </w:tcPr>
          <w:p w14:paraId="3E32F216" w14:textId="77777777" w:rsidR="00686DEC" w:rsidRDefault="00B34E8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7DF89B" w14:textId="77777777" w:rsidR="00686DEC" w:rsidRDefault="00B34E8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86DEC" w14:paraId="48F92234" w14:textId="77777777">
        <w:tc>
          <w:tcPr>
            <w:tcW w:w="3345" w:type="dxa"/>
            <w:shd w:val="clear" w:color="auto" w:fill="E6E6E6"/>
            <w:vAlign w:val="center"/>
          </w:tcPr>
          <w:p w14:paraId="55260201" w14:textId="77777777" w:rsidR="00686DEC" w:rsidRDefault="00B34E8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27D3E7" w14:textId="77777777" w:rsidR="00686DEC" w:rsidRDefault="00B34E8D">
            <w:pPr>
              <w:jc w:val="center"/>
            </w:pPr>
            <w:r>
              <w:t>0.77</w:t>
            </w:r>
          </w:p>
        </w:tc>
      </w:tr>
    </w:tbl>
    <w:p w14:paraId="18A20434" w14:textId="77777777" w:rsidR="00686DEC" w:rsidRDefault="00B34E8D">
      <w:pPr>
        <w:pStyle w:val="2"/>
        <w:widowControl w:val="0"/>
        <w:rPr>
          <w:kern w:val="2"/>
        </w:rPr>
      </w:pPr>
      <w:bookmarkStart w:id="41" w:name="_Toc60238991"/>
      <w:r>
        <w:rPr>
          <w:kern w:val="2"/>
        </w:rPr>
        <w:t>外墙构造</w:t>
      </w:r>
      <w:bookmarkEnd w:id="41"/>
    </w:p>
    <w:p w14:paraId="1A87F42B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42" w:name="_Toc6023899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07D34F9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AECEB7" w14:textId="77777777" w:rsidR="00686DEC" w:rsidRDefault="00B34E8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D2C0F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FEC62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C102A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50DAD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A6756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FB1EA4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4305BB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A16823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24F276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67A5A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08E3C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D6ED6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1D5D1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64971C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5FB3A9FC" w14:textId="77777777">
        <w:tc>
          <w:tcPr>
            <w:tcW w:w="3345" w:type="dxa"/>
            <w:vAlign w:val="center"/>
          </w:tcPr>
          <w:p w14:paraId="4DE4DBAD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5FCC5769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3D422FA3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2F2A478C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04079CB5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33136CE0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0B448BCB" w14:textId="77777777" w:rsidR="00686DEC" w:rsidRDefault="00B34E8D">
            <w:r>
              <w:t>0.245</w:t>
            </w:r>
          </w:p>
        </w:tc>
      </w:tr>
      <w:tr w:rsidR="00686DEC" w14:paraId="054B4C89" w14:textId="77777777">
        <w:tc>
          <w:tcPr>
            <w:tcW w:w="3345" w:type="dxa"/>
            <w:vAlign w:val="center"/>
          </w:tcPr>
          <w:p w14:paraId="0A8D0E14" w14:textId="77777777" w:rsidR="00686DEC" w:rsidRDefault="00B34E8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061CD76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23140A8D" w14:textId="77777777" w:rsidR="00686DEC" w:rsidRDefault="00B34E8D">
            <w:r>
              <w:t>0.030</w:t>
            </w:r>
          </w:p>
        </w:tc>
        <w:tc>
          <w:tcPr>
            <w:tcW w:w="1075" w:type="dxa"/>
            <w:vAlign w:val="center"/>
          </w:tcPr>
          <w:p w14:paraId="52E57F2A" w14:textId="77777777" w:rsidR="00686DEC" w:rsidRDefault="00B34E8D">
            <w:r>
              <w:t>0.340</w:t>
            </w:r>
          </w:p>
        </w:tc>
        <w:tc>
          <w:tcPr>
            <w:tcW w:w="848" w:type="dxa"/>
            <w:vAlign w:val="center"/>
          </w:tcPr>
          <w:p w14:paraId="494C5416" w14:textId="77777777" w:rsidR="00686DEC" w:rsidRDefault="00B34E8D">
            <w:r>
              <w:t>1.20</w:t>
            </w:r>
          </w:p>
        </w:tc>
        <w:tc>
          <w:tcPr>
            <w:tcW w:w="1075" w:type="dxa"/>
            <w:vAlign w:val="center"/>
          </w:tcPr>
          <w:p w14:paraId="1042A411" w14:textId="77777777" w:rsidR="00686DEC" w:rsidRDefault="00B34E8D">
            <w:r>
              <w:t>0.556</w:t>
            </w:r>
          </w:p>
        </w:tc>
        <w:tc>
          <w:tcPr>
            <w:tcW w:w="1064" w:type="dxa"/>
            <w:vAlign w:val="center"/>
          </w:tcPr>
          <w:p w14:paraId="679CCC02" w14:textId="77777777" w:rsidR="00686DEC" w:rsidRDefault="00B34E8D">
            <w:r>
              <w:t>0.227</w:t>
            </w:r>
          </w:p>
        </w:tc>
      </w:tr>
      <w:tr w:rsidR="00686DEC" w14:paraId="1E365CBB" w14:textId="77777777">
        <w:tc>
          <w:tcPr>
            <w:tcW w:w="3345" w:type="dxa"/>
            <w:vAlign w:val="center"/>
          </w:tcPr>
          <w:p w14:paraId="34C3D526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57D4E12E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1CCF7B67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5EBDE227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3599D3CD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95F2CF2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034C3914" w14:textId="77777777" w:rsidR="00686DEC" w:rsidRDefault="00B34E8D">
            <w:r>
              <w:t>0.245</w:t>
            </w:r>
          </w:p>
        </w:tc>
      </w:tr>
      <w:tr w:rsidR="00686DEC" w14:paraId="08B4DE00" w14:textId="77777777">
        <w:tc>
          <w:tcPr>
            <w:tcW w:w="3345" w:type="dxa"/>
            <w:vAlign w:val="center"/>
          </w:tcPr>
          <w:p w14:paraId="269028B6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769022" w14:textId="77777777" w:rsidR="00686DEC" w:rsidRDefault="00B34E8D">
            <w:r>
              <w:t>200</w:t>
            </w:r>
          </w:p>
        </w:tc>
        <w:tc>
          <w:tcPr>
            <w:tcW w:w="1075" w:type="dxa"/>
            <w:vAlign w:val="center"/>
          </w:tcPr>
          <w:p w14:paraId="76841CCC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4551C402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6CD94AFA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71E593F" w14:textId="77777777" w:rsidR="00686DEC" w:rsidRDefault="00B34E8D">
            <w:r>
              <w:t>0.115</w:t>
            </w:r>
          </w:p>
        </w:tc>
        <w:tc>
          <w:tcPr>
            <w:tcW w:w="1064" w:type="dxa"/>
            <w:vAlign w:val="center"/>
          </w:tcPr>
          <w:p w14:paraId="1252AC9E" w14:textId="77777777" w:rsidR="00686DEC" w:rsidRDefault="00B34E8D">
            <w:r>
              <w:t>1.977</w:t>
            </w:r>
          </w:p>
        </w:tc>
      </w:tr>
      <w:tr w:rsidR="00686DEC" w14:paraId="47C16E1A" w14:textId="77777777">
        <w:tc>
          <w:tcPr>
            <w:tcW w:w="3345" w:type="dxa"/>
            <w:vAlign w:val="center"/>
          </w:tcPr>
          <w:p w14:paraId="1DB56D1C" w14:textId="77777777" w:rsidR="00686DEC" w:rsidRDefault="00B34E8D">
            <w:r>
              <w:t>石灰砂浆</w:t>
            </w:r>
          </w:p>
        </w:tc>
        <w:tc>
          <w:tcPr>
            <w:tcW w:w="848" w:type="dxa"/>
            <w:vAlign w:val="center"/>
          </w:tcPr>
          <w:p w14:paraId="54278D1C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0C5D3F05" w14:textId="77777777" w:rsidR="00686DEC" w:rsidRDefault="00B34E8D">
            <w:r>
              <w:t>0.810</w:t>
            </w:r>
          </w:p>
        </w:tc>
        <w:tc>
          <w:tcPr>
            <w:tcW w:w="1075" w:type="dxa"/>
            <w:vAlign w:val="center"/>
          </w:tcPr>
          <w:p w14:paraId="7047601B" w14:textId="77777777" w:rsidR="00686DEC" w:rsidRDefault="00B34E8D">
            <w:r>
              <w:t>10.070</w:t>
            </w:r>
          </w:p>
        </w:tc>
        <w:tc>
          <w:tcPr>
            <w:tcW w:w="848" w:type="dxa"/>
            <w:vAlign w:val="center"/>
          </w:tcPr>
          <w:p w14:paraId="7D3EDBF9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F89DC83" w14:textId="77777777" w:rsidR="00686DEC" w:rsidRDefault="00B34E8D">
            <w:r>
              <w:t>0.025</w:t>
            </w:r>
          </w:p>
        </w:tc>
        <w:tc>
          <w:tcPr>
            <w:tcW w:w="1064" w:type="dxa"/>
            <w:vAlign w:val="center"/>
          </w:tcPr>
          <w:p w14:paraId="16DD6D93" w14:textId="77777777" w:rsidR="00686DEC" w:rsidRDefault="00B34E8D">
            <w:r>
              <w:t>0.249</w:t>
            </w:r>
          </w:p>
        </w:tc>
      </w:tr>
      <w:tr w:rsidR="00686DEC" w14:paraId="67EDDA5E" w14:textId="77777777">
        <w:tc>
          <w:tcPr>
            <w:tcW w:w="3345" w:type="dxa"/>
            <w:vAlign w:val="center"/>
          </w:tcPr>
          <w:p w14:paraId="62A9C325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B04B45" w14:textId="77777777" w:rsidR="00686DEC" w:rsidRDefault="00B34E8D">
            <w:r>
              <w:t>280</w:t>
            </w:r>
          </w:p>
        </w:tc>
        <w:tc>
          <w:tcPr>
            <w:tcW w:w="1075" w:type="dxa"/>
            <w:vAlign w:val="center"/>
          </w:tcPr>
          <w:p w14:paraId="77444DF6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126FC38A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64AD51A2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68219F26" w14:textId="77777777" w:rsidR="00686DEC" w:rsidRDefault="00B34E8D">
            <w:r>
              <w:t>0.738</w:t>
            </w:r>
          </w:p>
        </w:tc>
        <w:tc>
          <w:tcPr>
            <w:tcW w:w="1064" w:type="dxa"/>
            <w:vAlign w:val="center"/>
          </w:tcPr>
          <w:p w14:paraId="6CE352D6" w14:textId="77777777" w:rsidR="00686DEC" w:rsidRDefault="00B34E8D">
            <w:r>
              <w:t>2.941</w:t>
            </w:r>
          </w:p>
        </w:tc>
      </w:tr>
      <w:tr w:rsidR="00686DEC" w14:paraId="6967D6D9" w14:textId="77777777">
        <w:tc>
          <w:tcPr>
            <w:tcW w:w="3345" w:type="dxa"/>
            <w:shd w:val="clear" w:color="auto" w:fill="E6E6E6"/>
            <w:vAlign w:val="center"/>
          </w:tcPr>
          <w:p w14:paraId="2ADF4774" w14:textId="77777777" w:rsidR="00686DEC" w:rsidRDefault="00B34E8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C4F7EB" w14:textId="77777777" w:rsidR="00686DEC" w:rsidRDefault="00B34E8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86DEC" w14:paraId="2994E573" w14:textId="77777777">
        <w:tc>
          <w:tcPr>
            <w:tcW w:w="3345" w:type="dxa"/>
            <w:shd w:val="clear" w:color="auto" w:fill="E6E6E6"/>
            <w:vAlign w:val="center"/>
          </w:tcPr>
          <w:p w14:paraId="4FAA32ED" w14:textId="77777777" w:rsidR="00686DEC" w:rsidRDefault="00B34E8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707DBF" w14:textId="77777777" w:rsidR="00686DEC" w:rsidRDefault="00B34E8D">
            <w:pPr>
              <w:jc w:val="center"/>
            </w:pPr>
            <w:r>
              <w:t>1.13</w:t>
            </w:r>
          </w:p>
        </w:tc>
      </w:tr>
    </w:tbl>
    <w:p w14:paraId="5033372E" w14:textId="77777777" w:rsidR="00686DEC" w:rsidRDefault="00B34E8D">
      <w:pPr>
        <w:pStyle w:val="2"/>
        <w:widowControl w:val="0"/>
        <w:rPr>
          <w:kern w:val="2"/>
        </w:rPr>
      </w:pPr>
      <w:bookmarkStart w:id="43" w:name="_Toc60238993"/>
      <w:r>
        <w:rPr>
          <w:kern w:val="2"/>
        </w:rPr>
        <w:t>挑空楼板构造</w:t>
      </w:r>
      <w:bookmarkEnd w:id="43"/>
    </w:p>
    <w:p w14:paraId="57D8C7B6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44" w:name="_Toc6023899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2221ED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726F74" w14:textId="77777777" w:rsidR="00686DEC" w:rsidRDefault="00B34E8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2A82EA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D39AD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A86A1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B8DBB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8FE19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8E3A4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00E922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97DF49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5DB2FB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8419E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A1CBE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5D96C4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DACDB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D0442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2EA438F8" w14:textId="77777777">
        <w:tc>
          <w:tcPr>
            <w:tcW w:w="3345" w:type="dxa"/>
            <w:vAlign w:val="center"/>
          </w:tcPr>
          <w:p w14:paraId="0AD8CB3E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39F9C17F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3D80FE6A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18ACFF6D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3FCFC70C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2113F805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161E976F" w14:textId="77777777" w:rsidR="00686DEC" w:rsidRDefault="00B34E8D">
            <w:r>
              <w:t>0.245</w:t>
            </w:r>
          </w:p>
        </w:tc>
      </w:tr>
      <w:tr w:rsidR="00686DEC" w14:paraId="0719CB21" w14:textId="77777777">
        <w:tc>
          <w:tcPr>
            <w:tcW w:w="3345" w:type="dxa"/>
            <w:vAlign w:val="center"/>
          </w:tcPr>
          <w:p w14:paraId="6D2A4C0C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B44CEB" w14:textId="77777777" w:rsidR="00686DEC" w:rsidRDefault="00B34E8D">
            <w:r>
              <w:t>120</w:t>
            </w:r>
          </w:p>
        </w:tc>
        <w:tc>
          <w:tcPr>
            <w:tcW w:w="1075" w:type="dxa"/>
            <w:vAlign w:val="center"/>
          </w:tcPr>
          <w:p w14:paraId="41F77DDB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4EA41406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07A0FF60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4671CD82" w14:textId="77777777" w:rsidR="00686DEC" w:rsidRDefault="00B34E8D">
            <w:r>
              <w:t>0.069</w:t>
            </w:r>
          </w:p>
        </w:tc>
        <w:tc>
          <w:tcPr>
            <w:tcW w:w="1064" w:type="dxa"/>
            <w:vAlign w:val="center"/>
          </w:tcPr>
          <w:p w14:paraId="16E5C095" w14:textId="77777777" w:rsidR="00686DEC" w:rsidRDefault="00B34E8D">
            <w:r>
              <w:t>1.186</w:t>
            </w:r>
          </w:p>
        </w:tc>
      </w:tr>
      <w:tr w:rsidR="00686DEC" w14:paraId="30B28EAD" w14:textId="77777777">
        <w:tc>
          <w:tcPr>
            <w:tcW w:w="3345" w:type="dxa"/>
            <w:vAlign w:val="center"/>
          </w:tcPr>
          <w:p w14:paraId="039270E8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24022570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0162F329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4C172B95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2FEFDC1B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1FDBC91C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4DBEEDB8" w14:textId="77777777" w:rsidR="00686DEC" w:rsidRDefault="00B34E8D">
            <w:r>
              <w:t>0.245</w:t>
            </w:r>
          </w:p>
        </w:tc>
      </w:tr>
      <w:tr w:rsidR="00686DEC" w14:paraId="457F3739" w14:textId="77777777">
        <w:tc>
          <w:tcPr>
            <w:tcW w:w="3345" w:type="dxa"/>
            <w:vAlign w:val="center"/>
          </w:tcPr>
          <w:p w14:paraId="4D184CBA" w14:textId="77777777" w:rsidR="00686DEC" w:rsidRDefault="00B34E8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445928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311D285A" w14:textId="77777777" w:rsidR="00686DEC" w:rsidRDefault="00B34E8D">
            <w:r>
              <w:t>0.030</w:t>
            </w:r>
          </w:p>
        </w:tc>
        <w:tc>
          <w:tcPr>
            <w:tcW w:w="1075" w:type="dxa"/>
            <w:vAlign w:val="center"/>
          </w:tcPr>
          <w:p w14:paraId="46A1CFD9" w14:textId="77777777" w:rsidR="00686DEC" w:rsidRDefault="00B34E8D">
            <w:r>
              <w:t>0.340</w:t>
            </w:r>
          </w:p>
        </w:tc>
        <w:tc>
          <w:tcPr>
            <w:tcW w:w="848" w:type="dxa"/>
            <w:vAlign w:val="center"/>
          </w:tcPr>
          <w:p w14:paraId="48AF98CA" w14:textId="77777777" w:rsidR="00686DEC" w:rsidRDefault="00B34E8D">
            <w:r>
              <w:t>1.20</w:t>
            </w:r>
          </w:p>
        </w:tc>
        <w:tc>
          <w:tcPr>
            <w:tcW w:w="1075" w:type="dxa"/>
            <w:vAlign w:val="center"/>
          </w:tcPr>
          <w:p w14:paraId="138558E0" w14:textId="77777777" w:rsidR="00686DEC" w:rsidRDefault="00B34E8D">
            <w:r>
              <w:t>0.556</w:t>
            </w:r>
          </w:p>
        </w:tc>
        <w:tc>
          <w:tcPr>
            <w:tcW w:w="1064" w:type="dxa"/>
            <w:vAlign w:val="center"/>
          </w:tcPr>
          <w:p w14:paraId="7DAF3488" w14:textId="77777777" w:rsidR="00686DEC" w:rsidRDefault="00B34E8D">
            <w:r>
              <w:t>0.227</w:t>
            </w:r>
          </w:p>
        </w:tc>
      </w:tr>
      <w:tr w:rsidR="00686DEC" w14:paraId="22707F47" w14:textId="77777777">
        <w:tc>
          <w:tcPr>
            <w:tcW w:w="3345" w:type="dxa"/>
            <w:vAlign w:val="center"/>
          </w:tcPr>
          <w:p w14:paraId="3C765C40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23BDD539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44A9BA9B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3E68B06A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51449FC2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50B1B9BB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4D2F161F" w14:textId="77777777" w:rsidR="00686DEC" w:rsidRDefault="00B34E8D">
            <w:r>
              <w:t>0.245</w:t>
            </w:r>
          </w:p>
        </w:tc>
      </w:tr>
      <w:tr w:rsidR="00686DEC" w14:paraId="66E769E9" w14:textId="77777777">
        <w:tc>
          <w:tcPr>
            <w:tcW w:w="3345" w:type="dxa"/>
            <w:vAlign w:val="center"/>
          </w:tcPr>
          <w:p w14:paraId="50CF7C5E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E2F71E" w14:textId="77777777" w:rsidR="00686DEC" w:rsidRDefault="00B34E8D">
            <w:r>
              <w:t>200</w:t>
            </w:r>
          </w:p>
        </w:tc>
        <w:tc>
          <w:tcPr>
            <w:tcW w:w="1075" w:type="dxa"/>
            <w:vAlign w:val="center"/>
          </w:tcPr>
          <w:p w14:paraId="182F12FE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60F84CA0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30A0725D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16502444" w14:textId="77777777" w:rsidR="00686DEC" w:rsidRDefault="00B34E8D">
            <w:r>
              <w:t>0.689</w:t>
            </w:r>
          </w:p>
        </w:tc>
        <w:tc>
          <w:tcPr>
            <w:tcW w:w="1064" w:type="dxa"/>
            <w:vAlign w:val="center"/>
          </w:tcPr>
          <w:p w14:paraId="1B8C0D50" w14:textId="77777777" w:rsidR="00686DEC" w:rsidRDefault="00B34E8D">
            <w:r>
              <w:t>2.146</w:t>
            </w:r>
          </w:p>
        </w:tc>
      </w:tr>
      <w:tr w:rsidR="00686DEC" w14:paraId="2861AC50" w14:textId="77777777">
        <w:tc>
          <w:tcPr>
            <w:tcW w:w="3345" w:type="dxa"/>
            <w:shd w:val="clear" w:color="auto" w:fill="E6E6E6"/>
            <w:vAlign w:val="center"/>
          </w:tcPr>
          <w:p w14:paraId="56D70428" w14:textId="77777777" w:rsidR="00686DEC" w:rsidRDefault="00B34E8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C75DAF" w14:textId="77777777" w:rsidR="00686DEC" w:rsidRDefault="00B34E8D">
            <w:pPr>
              <w:jc w:val="center"/>
            </w:pPr>
            <w:r>
              <w:t>1.19</w:t>
            </w:r>
          </w:p>
        </w:tc>
      </w:tr>
    </w:tbl>
    <w:p w14:paraId="461C3335" w14:textId="77777777" w:rsidR="00686DEC" w:rsidRDefault="00B34E8D">
      <w:pPr>
        <w:pStyle w:val="2"/>
        <w:widowControl w:val="0"/>
        <w:rPr>
          <w:kern w:val="2"/>
        </w:rPr>
      </w:pPr>
      <w:bookmarkStart w:id="45" w:name="_Toc60238995"/>
      <w:r>
        <w:rPr>
          <w:kern w:val="2"/>
        </w:rPr>
        <w:lastRenderedPageBreak/>
        <w:t>楼板构造</w:t>
      </w:r>
      <w:bookmarkEnd w:id="45"/>
    </w:p>
    <w:p w14:paraId="42E5504B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46" w:name="_Toc60238996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5DD6C72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46377E" w14:textId="77777777" w:rsidR="00686DEC" w:rsidRDefault="00B34E8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BCC58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B1147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2AB4E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2B95C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DD929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0D275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030870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A38F6B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C1CAB3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9EBCD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7E8D8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C8A5A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4570A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C0B41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57CC9BEF" w14:textId="77777777">
        <w:tc>
          <w:tcPr>
            <w:tcW w:w="3345" w:type="dxa"/>
            <w:vAlign w:val="center"/>
          </w:tcPr>
          <w:p w14:paraId="75C993A4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5131DE9A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01359F07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0122844C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243A064B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1103070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451F2B4A" w14:textId="77777777" w:rsidR="00686DEC" w:rsidRDefault="00B34E8D">
            <w:r>
              <w:t>0.245</w:t>
            </w:r>
          </w:p>
        </w:tc>
      </w:tr>
      <w:tr w:rsidR="00686DEC" w14:paraId="229477FD" w14:textId="77777777">
        <w:tc>
          <w:tcPr>
            <w:tcW w:w="3345" w:type="dxa"/>
            <w:vAlign w:val="center"/>
          </w:tcPr>
          <w:p w14:paraId="5F8708CC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69664E" w14:textId="77777777" w:rsidR="00686DEC" w:rsidRDefault="00B34E8D">
            <w:r>
              <w:t>120</w:t>
            </w:r>
          </w:p>
        </w:tc>
        <w:tc>
          <w:tcPr>
            <w:tcW w:w="1075" w:type="dxa"/>
            <w:vAlign w:val="center"/>
          </w:tcPr>
          <w:p w14:paraId="1886A344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003234E2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21237907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8E6BA7D" w14:textId="77777777" w:rsidR="00686DEC" w:rsidRDefault="00B34E8D">
            <w:r>
              <w:t>0.069</w:t>
            </w:r>
          </w:p>
        </w:tc>
        <w:tc>
          <w:tcPr>
            <w:tcW w:w="1064" w:type="dxa"/>
            <w:vAlign w:val="center"/>
          </w:tcPr>
          <w:p w14:paraId="768D376E" w14:textId="77777777" w:rsidR="00686DEC" w:rsidRDefault="00B34E8D">
            <w:r>
              <w:t>1.186</w:t>
            </w:r>
          </w:p>
        </w:tc>
      </w:tr>
      <w:tr w:rsidR="00686DEC" w14:paraId="17AC5F77" w14:textId="77777777">
        <w:tc>
          <w:tcPr>
            <w:tcW w:w="3345" w:type="dxa"/>
            <w:vAlign w:val="center"/>
          </w:tcPr>
          <w:p w14:paraId="34CBF6A8" w14:textId="77777777" w:rsidR="00686DEC" w:rsidRDefault="00B34E8D">
            <w:r>
              <w:t>石灰砂浆</w:t>
            </w:r>
          </w:p>
        </w:tc>
        <w:tc>
          <w:tcPr>
            <w:tcW w:w="848" w:type="dxa"/>
            <w:vAlign w:val="center"/>
          </w:tcPr>
          <w:p w14:paraId="0FC26B64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309EA56F" w14:textId="77777777" w:rsidR="00686DEC" w:rsidRDefault="00B34E8D">
            <w:r>
              <w:t>0.810</w:t>
            </w:r>
          </w:p>
        </w:tc>
        <w:tc>
          <w:tcPr>
            <w:tcW w:w="1075" w:type="dxa"/>
            <w:vAlign w:val="center"/>
          </w:tcPr>
          <w:p w14:paraId="513D5F73" w14:textId="77777777" w:rsidR="00686DEC" w:rsidRDefault="00B34E8D">
            <w:r>
              <w:t>10.070</w:t>
            </w:r>
          </w:p>
        </w:tc>
        <w:tc>
          <w:tcPr>
            <w:tcW w:w="848" w:type="dxa"/>
            <w:vAlign w:val="center"/>
          </w:tcPr>
          <w:p w14:paraId="3A83AD99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8A792DB" w14:textId="77777777" w:rsidR="00686DEC" w:rsidRDefault="00B34E8D">
            <w:r>
              <w:t>0.025</w:t>
            </w:r>
          </w:p>
        </w:tc>
        <w:tc>
          <w:tcPr>
            <w:tcW w:w="1064" w:type="dxa"/>
            <w:vAlign w:val="center"/>
          </w:tcPr>
          <w:p w14:paraId="7FB9D850" w14:textId="77777777" w:rsidR="00686DEC" w:rsidRDefault="00B34E8D">
            <w:r>
              <w:t>0.249</w:t>
            </w:r>
          </w:p>
        </w:tc>
      </w:tr>
      <w:tr w:rsidR="00686DEC" w14:paraId="11C316EA" w14:textId="77777777">
        <w:tc>
          <w:tcPr>
            <w:tcW w:w="3345" w:type="dxa"/>
            <w:vAlign w:val="center"/>
          </w:tcPr>
          <w:p w14:paraId="4AD70902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817515" w14:textId="77777777" w:rsidR="00686DEC" w:rsidRDefault="00B34E8D">
            <w:r>
              <w:t>160</w:t>
            </w:r>
          </w:p>
        </w:tc>
        <w:tc>
          <w:tcPr>
            <w:tcW w:w="1075" w:type="dxa"/>
            <w:vAlign w:val="center"/>
          </w:tcPr>
          <w:p w14:paraId="1F757AED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78F996D5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1A1C6730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4EAF4F03" w14:textId="77777777" w:rsidR="00686DEC" w:rsidRDefault="00B34E8D">
            <w:r>
              <w:t>0.115</w:t>
            </w:r>
          </w:p>
        </w:tc>
        <w:tc>
          <w:tcPr>
            <w:tcW w:w="1064" w:type="dxa"/>
            <w:vAlign w:val="center"/>
          </w:tcPr>
          <w:p w14:paraId="3677173C" w14:textId="77777777" w:rsidR="00686DEC" w:rsidRDefault="00B34E8D">
            <w:r>
              <w:t>1.679</w:t>
            </w:r>
          </w:p>
        </w:tc>
      </w:tr>
      <w:tr w:rsidR="00686DEC" w14:paraId="4A99A5C3" w14:textId="77777777">
        <w:tc>
          <w:tcPr>
            <w:tcW w:w="3345" w:type="dxa"/>
            <w:shd w:val="clear" w:color="auto" w:fill="E6E6E6"/>
            <w:vAlign w:val="center"/>
          </w:tcPr>
          <w:p w14:paraId="0452D8BE" w14:textId="77777777" w:rsidR="00686DEC" w:rsidRDefault="00B34E8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9519A4E" w14:textId="77777777" w:rsidR="00686DEC" w:rsidRDefault="00B34E8D">
            <w:pPr>
              <w:jc w:val="center"/>
            </w:pPr>
            <w:r>
              <w:t>2.98</w:t>
            </w:r>
          </w:p>
        </w:tc>
      </w:tr>
    </w:tbl>
    <w:p w14:paraId="0378F466" w14:textId="77777777" w:rsidR="00686DEC" w:rsidRDefault="00B34E8D">
      <w:pPr>
        <w:pStyle w:val="2"/>
        <w:widowControl w:val="0"/>
        <w:rPr>
          <w:kern w:val="2"/>
        </w:rPr>
      </w:pPr>
      <w:bookmarkStart w:id="47" w:name="_Toc60238997"/>
      <w:r>
        <w:rPr>
          <w:kern w:val="2"/>
        </w:rPr>
        <w:t>周边地面构造</w:t>
      </w:r>
      <w:bookmarkEnd w:id="47"/>
    </w:p>
    <w:p w14:paraId="52449644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48" w:name="_Toc6023899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364E67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4584CC" w14:textId="77777777" w:rsidR="00686DEC" w:rsidRDefault="00B34E8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454A3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FB279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ED42D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7EBBCE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7B89B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720C4A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2C73F5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F877CD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18EF54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24D19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47AFF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F43FB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FC8A0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C0972A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17A3B7D7" w14:textId="77777777">
        <w:tc>
          <w:tcPr>
            <w:tcW w:w="3345" w:type="dxa"/>
            <w:vAlign w:val="center"/>
          </w:tcPr>
          <w:p w14:paraId="779C631D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45935907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40CB475F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517DDB95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645DB553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7A0214F4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3CEAD2BF" w14:textId="77777777" w:rsidR="00686DEC" w:rsidRDefault="00B34E8D">
            <w:r>
              <w:t>0.245</w:t>
            </w:r>
          </w:p>
        </w:tc>
      </w:tr>
      <w:tr w:rsidR="00686DEC" w14:paraId="2F294D8A" w14:textId="77777777">
        <w:tc>
          <w:tcPr>
            <w:tcW w:w="3345" w:type="dxa"/>
            <w:vAlign w:val="center"/>
          </w:tcPr>
          <w:p w14:paraId="7ED06D65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01C809" w14:textId="77777777" w:rsidR="00686DEC" w:rsidRDefault="00B34E8D">
            <w:r>
              <w:t>120</w:t>
            </w:r>
          </w:p>
        </w:tc>
        <w:tc>
          <w:tcPr>
            <w:tcW w:w="1075" w:type="dxa"/>
            <w:vAlign w:val="center"/>
          </w:tcPr>
          <w:p w14:paraId="6863BCFC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555606D5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6050F9CF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1D8C71A3" w14:textId="77777777" w:rsidR="00686DEC" w:rsidRDefault="00B34E8D">
            <w:r>
              <w:t>0.069</w:t>
            </w:r>
          </w:p>
        </w:tc>
        <w:tc>
          <w:tcPr>
            <w:tcW w:w="1064" w:type="dxa"/>
            <w:vAlign w:val="center"/>
          </w:tcPr>
          <w:p w14:paraId="2FF04239" w14:textId="77777777" w:rsidR="00686DEC" w:rsidRDefault="00B34E8D">
            <w:r>
              <w:t>1.186</w:t>
            </w:r>
          </w:p>
        </w:tc>
      </w:tr>
      <w:tr w:rsidR="00686DEC" w14:paraId="37219671" w14:textId="77777777">
        <w:tc>
          <w:tcPr>
            <w:tcW w:w="3345" w:type="dxa"/>
            <w:vAlign w:val="center"/>
          </w:tcPr>
          <w:p w14:paraId="5E906FE3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213F9D" w14:textId="77777777" w:rsidR="00686DEC" w:rsidRDefault="00B34E8D">
            <w:r>
              <w:t>140</w:t>
            </w:r>
          </w:p>
        </w:tc>
        <w:tc>
          <w:tcPr>
            <w:tcW w:w="1075" w:type="dxa"/>
            <w:vAlign w:val="center"/>
          </w:tcPr>
          <w:p w14:paraId="2492564F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1D05DA3C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0491F8DB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6F04A0DA" w14:textId="77777777" w:rsidR="00686DEC" w:rsidRDefault="00B34E8D">
            <w:r>
              <w:t>0.090</w:t>
            </w:r>
          </w:p>
        </w:tc>
        <w:tc>
          <w:tcPr>
            <w:tcW w:w="1064" w:type="dxa"/>
            <w:vAlign w:val="center"/>
          </w:tcPr>
          <w:p w14:paraId="1F9BCD59" w14:textId="77777777" w:rsidR="00686DEC" w:rsidRDefault="00B34E8D">
            <w:r>
              <w:t>1.431</w:t>
            </w:r>
          </w:p>
        </w:tc>
      </w:tr>
      <w:tr w:rsidR="00686DEC" w14:paraId="7CBD96C4" w14:textId="77777777">
        <w:tc>
          <w:tcPr>
            <w:tcW w:w="3345" w:type="dxa"/>
            <w:shd w:val="clear" w:color="auto" w:fill="E6E6E6"/>
            <w:vAlign w:val="center"/>
          </w:tcPr>
          <w:p w14:paraId="1E952EFD" w14:textId="77777777" w:rsidR="00686DEC" w:rsidRDefault="00B34E8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C3873C1" w14:textId="77777777" w:rsidR="00686DEC" w:rsidRDefault="00B34E8D">
            <w:pPr>
              <w:jc w:val="center"/>
            </w:pPr>
            <w:r>
              <w:t>0.52</w:t>
            </w:r>
          </w:p>
        </w:tc>
      </w:tr>
      <w:tr w:rsidR="00686DEC" w14:paraId="4FA0A18C" w14:textId="77777777">
        <w:tc>
          <w:tcPr>
            <w:tcW w:w="3345" w:type="dxa"/>
            <w:vAlign w:val="center"/>
          </w:tcPr>
          <w:p w14:paraId="104DCD60" w14:textId="77777777" w:rsidR="00686DEC" w:rsidRDefault="00686DEC"/>
        </w:tc>
        <w:tc>
          <w:tcPr>
            <w:tcW w:w="848" w:type="dxa"/>
            <w:vAlign w:val="center"/>
          </w:tcPr>
          <w:p w14:paraId="13CC8C35" w14:textId="77777777" w:rsidR="00686DEC" w:rsidRDefault="00686DEC"/>
        </w:tc>
        <w:tc>
          <w:tcPr>
            <w:tcW w:w="1075" w:type="dxa"/>
            <w:vAlign w:val="center"/>
          </w:tcPr>
          <w:p w14:paraId="292B86CD" w14:textId="77777777" w:rsidR="00686DEC" w:rsidRDefault="00686DEC"/>
        </w:tc>
        <w:tc>
          <w:tcPr>
            <w:tcW w:w="1075" w:type="dxa"/>
            <w:vAlign w:val="center"/>
          </w:tcPr>
          <w:p w14:paraId="05DF2D22" w14:textId="77777777" w:rsidR="00686DEC" w:rsidRDefault="00686DEC"/>
        </w:tc>
        <w:tc>
          <w:tcPr>
            <w:tcW w:w="848" w:type="dxa"/>
            <w:vAlign w:val="center"/>
          </w:tcPr>
          <w:p w14:paraId="5DD32FD7" w14:textId="77777777" w:rsidR="00686DEC" w:rsidRDefault="00686DEC"/>
        </w:tc>
        <w:tc>
          <w:tcPr>
            <w:tcW w:w="1075" w:type="dxa"/>
            <w:vAlign w:val="center"/>
          </w:tcPr>
          <w:p w14:paraId="09DF37AE" w14:textId="77777777" w:rsidR="00686DEC" w:rsidRDefault="00686DEC"/>
        </w:tc>
        <w:tc>
          <w:tcPr>
            <w:tcW w:w="1064" w:type="dxa"/>
            <w:vAlign w:val="center"/>
          </w:tcPr>
          <w:p w14:paraId="5367C941" w14:textId="77777777" w:rsidR="00686DEC" w:rsidRDefault="00686DEC"/>
        </w:tc>
      </w:tr>
    </w:tbl>
    <w:p w14:paraId="60625704" w14:textId="77777777" w:rsidR="00686DEC" w:rsidRDefault="00B34E8D">
      <w:pPr>
        <w:pStyle w:val="2"/>
        <w:widowControl w:val="0"/>
        <w:rPr>
          <w:kern w:val="2"/>
        </w:rPr>
      </w:pPr>
      <w:bookmarkStart w:id="49" w:name="_Toc60238999"/>
      <w:r>
        <w:rPr>
          <w:kern w:val="2"/>
        </w:rPr>
        <w:t>非周边地面构造</w:t>
      </w:r>
      <w:bookmarkEnd w:id="49"/>
    </w:p>
    <w:p w14:paraId="37B12885" w14:textId="77777777" w:rsidR="00686DEC" w:rsidRDefault="00B34E8D">
      <w:pPr>
        <w:pStyle w:val="3"/>
        <w:widowControl w:val="0"/>
        <w:rPr>
          <w:kern w:val="2"/>
          <w:szCs w:val="24"/>
        </w:rPr>
      </w:pPr>
      <w:bookmarkStart w:id="50" w:name="_Toc6023900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6DEC" w14:paraId="348936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6C37A8" w14:textId="77777777" w:rsidR="00686DEC" w:rsidRDefault="00B34E8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FEA7F" w14:textId="77777777" w:rsidR="00686DEC" w:rsidRDefault="00B34E8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3C209" w14:textId="77777777" w:rsidR="00686DEC" w:rsidRDefault="00B34E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79A13" w14:textId="77777777" w:rsidR="00686DEC" w:rsidRDefault="00B34E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8EBDB2" w14:textId="77777777" w:rsidR="00686DEC" w:rsidRDefault="00B34E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013A1" w14:textId="77777777" w:rsidR="00686DEC" w:rsidRDefault="00B34E8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CDE9A5" w14:textId="77777777" w:rsidR="00686DEC" w:rsidRDefault="00B34E8D">
            <w:pPr>
              <w:jc w:val="center"/>
            </w:pPr>
            <w:r>
              <w:t>热惰性指标</w:t>
            </w:r>
          </w:p>
        </w:tc>
      </w:tr>
      <w:tr w:rsidR="00686DEC" w14:paraId="705EFF4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0F256F" w14:textId="77777777" w:rsidR="00686DEC" w:rsidRDefault="00686D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1BDC87" w14:textId="77777777" w:rsidR="00686DEC" w:rsidRDefault="00B34E8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812A3" w14:textId="77777777" w:rsidR="00686DEC" w:rsidRDefault="00B34E8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FF11F" w14:textId="77777777" w:rsidR="00686DEC" w:rsidRDefault="00B34E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2207B" w14:textId="77777777" w:rsidR="00686DEC" w:rsidRDefault="00B34E8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4EFF1" w14:textId="77777777" w:rsidR="00686DEC" w:rsidRDefault="00B34E8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85C18C" w14:textId="77777777" w:rsidR="00686DEC" w:rsidRDefault="00B34E8D">
            <w:pPr>
              <w:jc w:val="center"/>
            </w:pPr>
            <w:r>
              <w:t>D=R*S</w:t>
            </w:r>
          </w:p>
        </w:tc>
      </w:tr>
      <w:tr w:rsidR="00686DEC" w14:paraId="2BEFB64D" w14:textId="77777777">
        <w:tc>
          <w:tcPr>
            <w:tcW w:w="3345" w:type="dxa"/>
            <w:vAlign w:val="center"/>
          </w:tcPr>
          <w:p w14:paraId="07737A4C" w14:textId="77777777" w:rsidR="00686DEC" w:rsidRDefault="00B34E8D">
            <w:r>
              <w:t>水泥砂浆</w:t>
            </w:r>
          </w:p>
        </w:tc>
        <w:tc>
          <w:tcPr>
            <w:tcW w:w="848" w:type="dxa"/>
            <w:vAlign w:val="center"/>
          </w:tcPr>
          <w:p w14:paraId="742757B3" w14:textId="77777777" w:rsidR="00686DEC" w:rsidRDefault="00B34E8D">
            <w:r>
              <w:t>20</w:t>
            </w:r>
          </w:p>
        </w:tc>
        <w:tc>
          <w:tcPr>
            <w:tcW w:w="1075" w:type="dxa"/>
            <w:vAlign w:val="center"/>
          </w:tcPr>
          <w:p w14:paraId="245C60AB" w14:textId="77777777" w:rsidR="00686DEC" w:rsidRDefault="00B34E8D">
            <w:r>
              <w:t>0.930</w:t>
            </w:r>
          </w:p>
        </w:tc>
        <w:tc>
          <w:tcPr>
            <w:tcW w:w="1075" w:type="dxa"/>
            <w:vAlign w:val="center"/>
          </w:tcPr>
          <w:p w14:paraId="06F556AB" w14:textId="77777777" w:rsidR="00686DEC" w:rsidRDefault="00B34E8D">
            <w:r>
              <w:t>11.370</w:t>
            </w:r>
          </w:p>
        </w:tc>
        <w:tc>
          <w:tcPr>
            <w:tcW w:w="848" w:type="dxa"/>
            <w:vAlign w:val="center"/>
          </w:tcPr>
          <w:p w14:paraId="0D0A89BC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685299D5" w14:textId="77777777" w:rsidR="00686DEC" w:rsidRDefault="00B34E8D">
            <w:r>
              <w:t>0.022</w:t>
            </w:r>
          </w:p>
        </w:tc>
        <w:tc>
          <w:tcPr>
            <w:tcW w:w="1064" w:type="dxa"/>
            <w:vAlign w:val="center"/>
          </w:tcPr>
          <w:p w14:paraId="43E4647C" w14:textId="77777777" w:rsidR="00686DEC" w:rsidRDefault="00B34E8D">
            <w:r>
              <w:t>0.245</w:t>
            </w:r>
          </w:p>
        </w:tc>
      </w:tr>
      <w:tr w:rsidR="00686DEC" w14:paraId="1D380F27" w14:textId="77777777">
        <w:tc>
          <w:tcPr>
            <w:tcW w:w="3345" w:type="dxa"/>
            <w:vAlign w:val="center"/>
          </w:tcPr>
          <w:p w14:paraId="263165DE" w14:textId="77777777" w:rsidR="00686DEC" w:rsidRDefault="00B34E8D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1DAA79" w14:textId="77777777" w:rsidR="00686DEC" w:rsidRDefault="00B34E8D">
            <w:r>
              <w:t>120</w:t>
            </w:r>
          </w:p>
        </w:tc>
        <w:tc>
          <w:tcPr>
            <w:tcW w:w="1075" w:type="dxa"/>
            <w:vAlign w:val="center"/>
          </w:tcPr>
          <w:p w14:paraId="1D21BFF9" w14:textId="77777777" w:rsidR="00686DEC" w:rsidRDefault="00B34E8D">
            <w:r>
              <w:t>1.740</w:t>
            </w:r>
          </w:p>
        </w:tc>
        <w:tc>
          <w:tcPr>
            <w:tcW w:w="1075" w:type="dxa"/>
            <w:vAlign w:val="center"/>
          </w:tcPr>
          <w:p w14:paraId="32CE6908" w14:textId="77777777" w:rsidR="00686DEC" w:rsidRDefault="00B34E8D">
            <w:r>
              <w:t>17.200</w:t>
            </w:r>
          </w:p>
        </w:tc>
        <w:tc>
          <w:tcPr>
            <w:tcW w:w="848" w:type="dxa"/>
            <w:vAlign w:val="center"/>
          </w:tcPr>
          <w:p w14:paraId="33A02CE0" w14:textId="77777777" w:rsidR="00686DEC" w:rsidRDefault="00B34E8D">
            <w:r>
              <w:t>1.00</w:t>
            </w:r>
          </w:p>
        </w:tc>
        <w:tc>
          <w:tcPr>
            <w:tcW w:w="1075" w:type="dxa"/>
            <w:vAlign w:val="center"/>
          </w:tcPr>
          <w:p w14:paraId="22E66678" w14:textId="77777777" w:rsidR="00686DEC" w:rsidRDefault="00B34E8D">
            <w:r>
              <w:t>0.069</w:t>
            </w:r>
          </w:p>
        </w:tc>
        <w:tc>
          <w:tcPr>
            <w:tcW w:w="1064" w:type="dxa"/>
            <w:vAlign w:val="center"/>
          </w:tcPr>
          <w:p w14:paraId="7BF5BBF1" w14:textId="77777777" w:rsidR="00686DEC" w:rsidRDefault="00B34E8D">
            <w:r>
              <w:t>1.186</w:t>
            </w:r>
          </w:p>
        </w:tc>
      </w:tr>
      <w:tr w:rsidR="00686DEC" w14:paraId="2C197226" w14:textId="77777777">
        <w:tc>
          <w:tcPr>
            <w:tcW w:w="3345" w:type="dxa"/>
            <w:vAlign w:val="center"/>
          </w:tcPr>
          <w:p w14:paraId="0AAA15BA" w14:textId="77777777" w:rsidR="00686DEC" w:rsidRDefault="00B34E8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1029C8" w14:textId="77777777" w:rsidR="00686DEC" w:rsidRDefault="00B34E8D">
            <w:r>
              <w:t>140</w:t>
            </w:r>
          </w:p>
        </w:tc>
        <w:tc>
          <w:tcPr>
            <w:tcW w:w="1075" w:type="dxa"/>
            <w:vAlign w:val="center"/>
          </w:tcPr>
          <w:p w14:paraId="191FB3C0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703F9B46" w14:textId="77777777" w:rsidR="00686DEC" w:rsidRDefault="00B34E8D">
            <w:r>
              <w:t>－</w:t>
            </w:r>
          </w:p>
        </w:tc>
        <w:tc>
          <w:tcPr>
            <w:tcW w:w="848" w:type="dxa"/>
            <w:vAlign w:val="center"/>
          </w:tcPr>
          <w:p w14:paraId="5334B40E" w14:textId="77777777" w:rsidR="00686DEC" w:rsidRDefault="00B34E8D">
            <w:r>
              <w:t>－</w:t>
            </w:r>
          </w:p>
        </w:tc>
        <w:tc>
          <w:tcPr>
            <w:tcW w:w="1075" w:type="dxa"/>
            <w:vAlign w:val="center"/>
          </w:tcPr>
          <w:p w14:paraId="27EC5F05" w14:textId="77777777" w:rsidR="00686DEC" w:rsidRDefault="00B34E8D">
            <w:r>
              <w:t>0.090</w:t>
            </w:r>
          </w:p>
        </w:tc>
        <w:tc>
          <w:tcPr>
            <w:tcW w:w="1064" w:type="dxa"/>
            <w:vAlign w:val="center"/>
          </w:tcPr>
          <w:p w14:paraId="320605CE" w14:textId="77777777" w:rsidR="00686DEC" w:rsidRDefault="00B34E8D">
            <w:r>
              <w:t>1.431</w:t>
            </w:r>
          </w:p>
        </w:tc>
      </w:tr>
      <w:tr w:rsidR="00686DEC" w14:paraId="3038B450" w14:textId="77777777">
        <w:tc>
          <w:tcPr>
            <w:tcW w:w="3345" w:type="dxa"/>
            <w:shd w:val="clear" w:color="auto" w:fill="E6E6E6"/>
            <w:vAlign w:val="center"/>
          </w:tcPr>
          <w:p w14:paraId="673CEC20" w14:textId="77777777" w:rsidR="00686DEC" w:rsidRDefault="00B34E8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73B7D0A" w14:textId="77777777" w:rsidR="00686DEC" w:rsidRDefault="00B34E8D">
            <w:pPr>
              <w:jc w:val="center"/>
            </w:pPr>
            <w:r>
              <w:t>0.30</w:t>
            </w:r>
          </w:p>
        </w:tc>
      </w:tr>
      <w:tr w:rsidR="00686DEC" w14:paraId="6C4E82BB" w14:textId="77777777">
        <w:tc>
          <w:tcPr>
            <w:tcW w:w="3345" w:type="dxa"/>
            <w:vAlign w:val="center"/>
          </w:tcPr>
          <w:p w14:paraId="0A6A2613" w14:textId="77777777" w:rsidR="00686DEC" w:rsidRDefault="00686DEC"/>
        </w:tc>
        <w:tc>
          <w:tcPr>
            <w:tcW w:w="848" w:type="dxa"/>
            <w:vAlign w:val="center"/>
          </w:tcPr>
          <w:p w14:paraId="2543658B" w14:textId="77777777" w:rsidR="00686DEC" w:rsidRDefault="00686DEC"/>
        </w:tc>
        <w:tc>
          <w:tcPr>
            <w:tcW w:w="1075" w:type="dxa"/>
            <w:vAlign w:val="center"/>
          </w:tcPr>
          <w:p w14:paraId="259B59A4" w14:textId="77777777" w:rsidR="00686DEC" w:rsidRDefault="00686DEC"/>
        </w:tc>
        <w:tc>
          <w:tcPr>
            <w:tcW w:w="1075" w:type="dxa"/>
            <w:vAlign w:val="center"/>
          </w:tcPr>
          <w:p w14:paraId="53CAC1BE" w14:textId="77777777" w:rsidR="00686DEC" w:rsidRDefault="00686DEC"/>
        </w:tc>
        <w:tc>
          <w:tcPr>
            <w:tcW w:w="848" w:type="dxa"/>
            <w:vAlign w:val="center"/>
          </w:tcPr>
          <w:p w14:paraId="247775B5" w14:textId="77777777" w:rsidR="00686DEC" w:rsidRDefault="00686DEC"/>
        </w:tc>
        <w:tc>
          <w:tcPr>
            <w:tcW w:w="1075" w:type="dxa"/>
            <w:vAlign w:val="center"/>
          </w:tcPr>
          <w:p w14:paraId="15EB78DF" w14:textId="77777777" w:rsidR="00686DEC" w:rsidRDefault="00686DEC"/>
        </w:tc>
        <w:tc>
          <w:tcPr>
            <w:tcW w:w="1064" w:type="dxa"/>
            <w:vAlign w:val="center"/>
          </w:tcPr>
          <w:p w14:paraId="0588CDDE" w14:textId="77777777" w:rsidR="00686DEC" w:rsidRDefault="00686DEC"/>
        </w:tc>
      </w:tr>
    </w:tbl>
    <w:p w14:paraId="1AFA2BE8" w14:textId="77777777" w:rsidR="00686DEC" w:rsidRDefault="00B34E8D">
      <w:pPr>
        <w:pStyle w:val="2"/>
        <w:widowControl w:val="0"/>
        <w:rPr>
          <w:kern w:val="2"/>
        </w:rPr>
      </w:pPr>
      <w:bookmarkStart w:id="51" w:name="_Toc60239001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86DEC" w14:paraId="43B35B80" w14:textId="77777777">
        <w:tc>
          <w:tcPr>
            <w:tcW w:w="645" w:type="dxa"/>
            <w:shd w:val="clear" w:color="auto" w:fill="E6E6E6"/>
            <w:vAlign w:val="center"/>
          </w:tcPr>
          <w:p w14:paraId="0A733362" w14:textId="77777777" w:rsidR="00686DEC" w:rsidRDefault="00B34E8D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086F0C0" w14:textId="77777777" w:rsidR="00686DEC" w:rsidRDefault="00B34E8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3CEA76D" w14:textId="77777777" w:rsidR="00686DEC" w:rsidRDefault="00B34E8D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9F9EAD9" w14:textId="77777777" w:rsidR="00686DEC" w:rsidRDefault="00B34E8D">
            <w:pPr>
              <w:jc w:val="center"/>
            </w:pPr>
            <w:r>
              <w:t>备注</w:t>
            </w:r>
          </w:p>
        </w:tc>
      </w:tr>
    </w:tbl>
    <w:p w14:paraId="52CA2114" w14:textId="77777777" w:rsidR="00686DEC" w:rsidRDefault="00B34E8D">
      <w:pPr>
        <w:pStyle w:val="2"/>
      </w:pPr>
      <w:bookmarkStart w:id="52" w:name="_Toc60239002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86DEC" w14:paraId="3A2DC08C" w14:textId="77777777">
        <w:tc>
          <w:tcPr>
            <w:tcW w:w="905" w:type="dxa"/>
            <w:shd w:val="clear" w:color="auto" w:fill="E6E6E6"/>
            <w:vAlign w:val="center"/>
          </w:tcPr>
          <w:p w14:paraId="2F63E577" w14:textId="77777777" w:rsidR="00686DEC" w:rsidRDefault="00B34E8D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666E0F8" w14:textId="77777777" w:rsidR="00686DEC" w:rsidRDefault="00B34E8D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3D162A8" w14:textId="77777777" w:rsidR="00686DEC" w:rsidRDefault="00B34E8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C2BBB2" w14:textId="77777777" w:rsidR="00686DEC" w:rsidRDefault="00B34E8D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A76E63" w14:textId="77777777" w:rsidR="00686DEC" w:rsidRDefault="00B34E8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94293D2" w14:textId="77777777" w:rsidR="00686DEC" w:rsidRDefault="00B34E8D">
            <w:pPr>
              <w:jc w:val="center"/>
            </w:pPr>
            <w:r>
              <w:t>备注</w:t>
            </w:r>
          </w:p>
        </w:tc>
      </w:tr>
      <w:tr w:rsidR="00686DEC" w14:paraId="1C616B81" w14:textId="77777777">
        <w:tc>
          <w:tcPr>
            <w:tcW w:w="905" w:type="dxa"/>
            <w:shd w:val="clear" w:color="auto" w:fill="E6E6E6"/>
            <w:vAlign w:val="center"/>
          </w:tcPr>
          <w:p w14:paraId="08408BDC" w14:textId="77777777" w:rsidR="00686DEC" w:rsidRDefault="00B34E8D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2F4237F6" w14:textId="77777777" w:rsidR="00686DEC" w:rsidRDefault="00B34E8D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A69A552" w14:textId="77777777" w:rsidR="00686DEC" w:rsidRDefault="00B34E8D">
            <w:r>
              <w:t>3.900</w:t>
            </w:r>
          </w:p>
        </w:tc>
        <w:tc>
          <w:tcPr>
            <w:tcW w:w="956" w:type="dxa"/>
            <w:vAlign w:val="center"/>
          </w:tcPr>
          <w:p w14:paraId="61F8032B" w14:textId="77777777" w:rsidR="00686DEC" w:rsidRDefault="00B34E8D">
            <w:r>
              <w:t>0.750</w:t>
            </w:r>
          </w:p>
        </w:tc>
        <w:tc>
          <w:tcPr>
            <w:tcW w:w="956" w:type="dxa"/>
            <w:vAlign w:val="center"/>
          </w:tcPr>
          <w:p w14:paraId="029E744C" w14:textId="77777777" w:rsidR="00686DEC" w:rsidRDefault="00B34E8D">
            <w:r>
              <w:t>0.800</w:t>
            </w:r>
          </w:p>
        </w:tc>
        <w:tc>
          <w:tcPr>
            <w:tcW w:w="2988" w:type="dxa"/>
            <w:vAlign w:val="center"/>
          </w:tcPr>
          <w:p w14:paraId="13E03BC3" w14:textId="77777777" w:rsidR="00686DEC" w:rsidRDefault="00B34E8D">
            <w:r>
              <w:t>来源《民用建筑热工设计规范》</w:t>
            </w:r>
          </w:p>
        </w:tc>
      </w:tr>
      <w:tr w:rsidR="00686DEC" w14:paraId="49B700DC" w14:textId="77777777">
        <w:tc>
          <w:tcPr>
            <w:tcW w:w="905" w:type="dxa"/>
            <w:shd w:val="clear" w:color="auto" w:fill="E6E6E6"/>
            <w:vAlign w:val="center"/>
          </w:tcPr>
          <w:p w14:paraId="6065FF2A" w14:textId="77777777" w:rsidR="00686DEC" w:rsidRDefault="00B34E8D">
            <w:r>
              <w:t>2</w:t>
            </w:r>
          </w:p>
        </w:tc>
        <w:tc>
          <w:tcPr>
            <w:tcW w:w="2694" w:type="dxa"/>
            <w:vAlign w:val="center"/>
          </w:tcPr>
          <w:p w14:paraId="43FADD27" w14:textId="77777777" w:rsidR="00686DEC" w:rsidRDefault="00B34E8D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A02F46B" w14:textId="77777777" w:rsidR="00686DEC" w:rsidRDefault="00B34E8D">
            <w:r>
              <w:t>3.900</w:t>
            </w:r>
          </w:p>
        </w:tc>
        <w:tc>
          <w:tcPr>
            <w:tcW w:w="956" w:type="dxa"/>
            <w:vAlign w:val="center"/>
          </w:tcPr>
          <w:p w14:paraId="2E6758C8" w14:textId="77777777" w:rsidR="00686DEC" w:rsidRDefault="00B34E8D">
            <w:r>
              <w:t>0.750</w:t>
            </w:r>
          </w:p>
        </w:tc>
        <w:tc>
          <w:tcPr>
            <w:tcW w:w="956" w:type="dxa"/>
            <w:vAlign w:val="center"/>
          </w:tcPr>
          <w:p w14:paraId="4DC5B511" w14:textId="77777777" w:rsidR="00686DEC" w:rsidRDefault="00B34E8D">
            <w:r>
              <w:t>1.000</w:t>
            </w:r>
          </w:p>
        </w:tc>
        <w:tc>
          <w:tcPr>
            <w:tcW w:w="2988" w:type="dxa"/>
            <w:vAlign w:val="center"/>
          </w:tcPr>
          <w:p w14:paraId="34C020CC" w14:textId="77777777" w:rsidR="00686DEC" w:rsidRDefault="00B34E8D">
            <w:r>
              <w:t>来源《民用建筑热工设计规范》</w:t>
            </w:r>
          </w:p>
        </w:tc>
      </w:tr>
    </w:tbl>
    <w:p w14:paraId="0CA8CE18" w14:textId="77777777" w:rsidR="00686DEC" w:rsidRDefault="00B34E8D">
      <w:pPr>
        <w:pStyle w:val="1"/>
      </w:pPr>
      <w:bookmarkStart w:id="53" w:name="_Toc60239003"/>
      <w:r>
        <w:t>房间类型</w:t>
      </w:r>
      <w:bookmarkEnd w:id="53"/>
    </w:p>
    <w:p w14:paraId="42F71DD9" w14:textId="77777777" w:rsidR="00686DEC" w:rsidRDefault="00B34E8D">
      <w:pPr>
        <w:pStyle w:val="2"/>
        <w:widowControl w:val="0"/>
        <w:rPr>
          <w:kern w:val="2"/>
        </w:rPr>
      </w:pPr>
      <w:bookmarkStart w:id="54" w:name="_Toc60239004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86DEC" w14:paraId="7FF3B5CB" w14:textId="77777777">
        <w:tc>
          <w:tcPr>
            <w:tcW w:w="1862" w:type="dxa"/>
            <w:shd w:val="clear" w:color="auto" w:fill="E6E6E6"/>
            <w:vAlign w:val="center"/>
          </w:tcPr>
          <w:p w14:paraId="1D40F157" w14:textId="77777777" w:rsidR="00686DEC" w:rsidRDefault="00B34E8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775279" w14:textId="77777777" w:rsidR="00686DEC" w:rsidRDefault="00B34E8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A3CAD0" w14:textId="77777777" w:rsidR="00686DEC" w:rsidRDefault="00B34E8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9A88C1E" w14:textId="77777777" w:rsidR="00686DEC" w:rsidRDefault="00B34E8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2142CCB" w14:textId="77777777" w:rsidR="00686DEC" w:rsidRDefault="00B34E8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B07560B" w14:textId="77777777" w:rsidR="00686DEC" w:rsidRDefault="00B34E8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7CA5DC" w14:textId="77777777" w:rsidR="00686DEC" w:rsidRDefault="00B34E8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6DEC" w14:paraId="69C53E30" w14:textId="77777777">
        <w:tc>
          <w:tcPr>
            <w:tcW w:w="1862" w:type="dxa"/>
            <w:shd w:val="clear" w:color="auto" w:fill="E6E6E6"/>
            <w:vAlign w:val="center"/>
          </w:tcPr>
          <w:p w14:paraId="43923AE3" w14:textId="77777777" w:rsidR="00686DEC" w:rsidRDefault="00B34E8D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5BE9DFF8" w14:textId="77777777" w:rsidR="00686DEC" w:rsidRDefault="00B34E8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420E34" w14:textId="77777777" w:rsidR="00686DEC" w:rsidRDefault="00B34E8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F27A3F4" w14:textId="77777777" w:rsidR="00686DEC" w:rsidRDefault="00B34E8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EC990EB" w14:textId="77777777" w:rsidR="00686DEC" w:rsidRDefault="00B34E8D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C979F0" w14:textId="77777777" w:rsidR="00686DEC" w:rsidRDefault="00B34E8D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3D57BB9D" w14:textId="77777777" w:rsidR="00686DEC" w:rsidRDefault="00B34E8D">
            <w:pPr>
              <w:jc w:val="center"/>
            </w:pPr>
            <w:r>
              <w:t>5(W/m^2)</w:t>
            </w:r>
          </w:p>
        </w:tc>
      </w:tr>
      <w:tr w:rsidR="00686DEC" w14:paraId="5DC32803" w14:textId="77777777">
        <w:tc>
          <w:tcPr>
            <w:tcW w:w="1862" w:type="dxa"/>
            <w:shd w:val="clear" w:color="auto" w:fill="E6E6E6"/>
            <w:vAlign w:val="center"/>
          </w:tcPr>
          <w:p w14:paraId="4EEFB491" w14:textId="77777777" w:rsidR="00686DEC" w:rsidRDefault="00B34E8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CEF058D" w14:textId="77777777" w:rsidR="00686DEC" w:rsidRDefault="00B34E8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8B4DB1F" w14:textId="77777777" w:rsidR="00686DEC" w:rsidRDefault="00B34E8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47197E" w14:textId="77777777" w:rsidR="00686DEC" w:rsidRDefault="00B34E8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BA9B976" w14:textId="77777777" w:rsidR="00686DEC" w:rsidRDefault="00B34E8D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3CB0AB" w14:textId="77777777" w:rsidR="00686DEC" w:rsidRDefault="00B34E8D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85270EF" w14:textId="77777777" w:rsidR="00686DEC" w:rsidRDefault="00B34E8D">
            <w:pPr>
              <w:jc w:val="center"/>
            </w:pPr>
            <w:r>
              <w:t>15(W/m^2)</w:t>
            </w:r>
          </w:p>
        </w:tc>
      </w:tr>
      <w:tr w:rsidR="00686DEC" w14:paraId="00316A03" w14:textId="77777777">
        <w:tc>
          <w:tcPr>
            <w:tcW w:w="1862" w:type="dxa"/>
            <w:shd w:val="clear" w:color="auto" w:fill="E6E6E6"/>
            <w:vAlign w:val="center"/>
          </w:tcPr>
          <w:p w14:paraId="22E2D4DB" w14:textId="77777777" w:rsidR="00686DEC" w:rsidRDefault="00B34E8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30CA042" w14:textId="77777777" w:rsidR="00686DEC" w:rsidRDefault="00B34E8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66D07DA" w14:textId="77777777" w:rsidR="00686DEC" w:rsidRDefault="00B34E8D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FD3040B" w14:textId="77777777" w:rsidR="00686DEC" w:rsidRDefault="00B34E8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D4F0FA2" w14:textId="77777777" w:rsidR="00686DEC" w:rsidRDefault="00B34E8D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179A70" w14:textId="77777777" w:rsidR="00686DEC" w:rsidRDefault="00B34E8D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D8C7356" w14:textId="77777777" w:rsidR="00686DEC" w:rsidRDefault="00B34E8D">
            <w:pPr>
              <w:jc w:val="center"/>
            </w:pPr>
            <w:r>
              <w:t>15(W/m^2)</w:t>
            </w:r>
          </w:p>
        </w:tc>
      </w:tr>
    </w:tbl>
    <w:p w14:paraId="02BC984F" w14:textId="77777777" w:rsidR="00686DEC" w:rsidRDefault="00B34E8D">
      <w:pPr>
        <w:pStyle w:val="2"/>
        <w:widowControl w:val="0"/>
        <w:rPr>
          <w:kern w:val="2"/>
        </w:rPr>
      </w:pPr>
      <w:bookmarkStart w:id="55" w:name="_Toc60239005"/>
      <w:r>
        <w:rPr>
          <w:kern w:val="2"/>
        </w:rPr>
        <w:t>作息时间表</w:t>
      </w:r>
      <w:bookmarkEnd w:id="55"/>
    </w:p>
    <w:p w14:paraId="182BD06A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3E73FD2" w14:textId="77777777" w:rsidR="00686DEC" w:rsidRDefault="00B34E8D">
      <w:pPr>
        <w:pStyle w:val="1"/>
        <w:widowControl w:val="0"/>
        <w:rPr>
          <w:kern w:val="2"/>
          <w:szCs w:val="24"/>
        </w:rPr>
      </w:pPr>
      <w:bookmarkStart w:id="56" w:name="_Toc60239006"/>
      <w:r>
        <w:rPr>
          <w:kern w:val="2"/>
          <w:szCs w:val="24"/>
        </w:rPr>
        <w:t>系统设置</w:t>
      </w:r>
      <w:bookmarkEnd w:id="56"/>
    </w:p>
    <w:p w14:paraId="398846A0" w14:textId="77777777" w:rsidR="00686DEC" w:rsidRDefault="00B34E8D">
      <w:pPr>
        <w:pStyle w:val="2"/>
        <w:widowControl w:val="0"/>
        <w:rPr>
          <w:kern w:val="2"/>
        </w:rPr>
      </w:pPr>
      <w:bookmarkStart w:id="57" w:name="_Toc60239007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86DEC" w14:paraId="7BD14A36" w14:textId="77777777">
        <w:tc>
          <w:tcPr>
            <w:tcW w:w="1131" w:type="dxa"/>
            <w:shd w:val="clear" w:color="auto" w:fill="E6E6E6"/>
            <w:vAlign w:val="center"/>
          </w:tcPr>
          <w:p w14:paraId="3C0A3680" w14:textId="77777777" w:rsidR="00686DEC" w:rsidRDefault="00B34E8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9A630" w14:textId="77777777" w:rsidR="00686DEC" w:rsidRDefault="00B34E8D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C9698A" w14:textId="77777777" w:rsidR="00686DEC" w:rsidRDefault="00B34E8D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E28E66" w14:textId="77777777" w:rsidR="00686DEC" w:rsidRDefault="00B34E8D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7DD2E5" w14:textId="77777777" w:rsidR="00686DEC" w:rsidRDefault="00B34E8D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106E23" w14:textId="77777777" w:rsidR="00686DEC" w:rsidRDefault="00B34E8D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85E1179" w14:textId="77777777" w:rsidR="00686DEC" w:rsidRDefault="00B34E8D">
            <w:pPr>
              <w:jc w:val="center"/>
            </w:pPr>
            <w:r>
              <w:t>包含的房间</w:t>
            </w:r>
          </w:p>
        </w:tc>
      </w:tr>
      <w:tr w:rsidR="00686DEC" w14:paraId="104A14CE" w14:textId="77777777">
        <w:tc>
          <w:tcPr>
            <w:tcW w:w="1131" w:type="dxa"/>
            <w:vAlign w:val="center"/>
          </w:tcPr>
          <w:p w14:paraId="2718F21B" w14:textId="77777777" w:rsidR="00686DEC" w:rsidRDefault="00B34E8D">
            <w:r>
              <w:t>默认</w:t>
            </w:r>
          </w:p>
        </w:tc>
        <w:tc>
          <w:tcPr>
            <w:tcW w:w="1131" w:type="dxa"/>
            <w:vAlign w:val="center"/>
          </w:tcPr>
          <w:p w14:paraId="030CAC49" w14:textId="77777777" w:rsidR="00686DEC" w:rsidRDefault="00B34E8D">
            <w:r>
              <w:t>无</w:t>
            </w:r>
          </w:p>
        </w:tc>
        <w:tc>
          <w:tcPr>
            <w:tcW w:w="1528" w:type="dxa"/>
            <w:vAlign w:val="center"/>
          </w:tcPr>
          <w:p w14:paraId="183A2205" w14:textId="77777777" w:rsidR="00686DEC" w:rsidRDefault="00B34E8D">
            <w:r>
              <w:t>--</w:t>
            </w:r>
          </w:p>
        </w:tc>
        <w:tc>
          <w:tcPr>
            <w:tcW w:w="1018" w:type="dxa"/>
            <w:vAlign w:val="center"/>
          </w:tcPr>
          <w:p w14:paraId="0937E7D3" w14:textId="77777777" w:rsidR="00686DEC" w:rsidRDefault="00B34E8D">
            <w:r>
              <w:t>--</w:t>
            </w:r>
          </w:p>
        </w:tc>
        <w:tc>
          <w:tcPr>
            <w:tcW w:w="735" w:type="dxa"/>
            <w:vAlign w:val="center"/>
          </w:tcPr>
          <w:p w14:paraId="40C53124" w14:textId="77777777" w:rsidR="00686DEC" w:rsidRDefault="00B34E8D">
            <w:r>
              <w:t>--</w:t>
            </w:r>
          </w:p>
        </w:tc>
        <w:tc>
          <w:tcPr>
            <w:tcW w:w="956" w:type="dxa"/>
            <w:vAlign w:val="center"/>
          </w:tcPr>
          <w:p w14:paraId="67FB015A" w14:textId="77777777" w:rsidR="00686DEC" w:rsidRDefault="00B34E8D">
            <w:r>
              <w:t>5964.17</w:t>
            </w:r>
          </w:p>
        </w:tc>
        <w:tc>
          <w:tcPr>
            <w:tcW w:w="2830" w:type="dxa"/>
            <w:vAlign w:val="center"/>
          </w:tcPr>
          <w:p w14:paraId="236FBA48" w14:textId="77777777" w:rsidR="00686DEC" w:rsidRDefault="00B34E8D">
            <w:r>
              <w:t>所有房间</w:t>
            </w:r>
          </w:p>
        </w:tc>
      </w:tr>
    </w:tbl>
    <w:p w14:paraId="050CE29B" w14:textId="77777777" w:rsidR="00686DEC" w:rsidRDefault="00B34E8D">
      <w:pPr>
        <w:pStyle w:val="2"/>
        <w:widowControl w:val="0"/>
        <w:rPr>
          <w:kern w:val="2"/>
        </w:rPr>
      </w:pPr>
      <w:bookmarkStart w:id="58" w:name="_Toc60239008"/>
      <w:r>
        <w:rPr>
          <w:kern w:val="2"/>
        </w:rPr>
        <w:t>运行时间表</w:t>
      </w:r>
      <w:bookmarkEnd w:id="58"/>
    </w:p>
    <w:p w14:paraId="5A5DF786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EDB7C1" w14:textId="77777777" w:rsidR="00686DEC" w:rsidRDefault="00B34E8D">
      <w:pPr>
        <w:pStyle w:val="1"/>
        <w:widowControl w:val="0"/>
        <w:rPr>
          <w:kern w:val="2"/>
          <w:szCs w:val="24"/>
        </w:rPr>
      </w:pPr>
      <w:bookmarkStart w:id="59" w:name="_Toc60239009"/>
      <w:r>
        <w:rPr>
          <w:kern w:val="2"/>
          <w:szCs w:val="24"/>
        </w:rPr>
        <w:t>计算结果</w:t>
      </w:r>
      <w:bookmarkEnd w:id="59"/>
    </w:p>
    <w:p w14:paraId="77AF4C6A" w14:textId="77777777" w:rsidR="00686DEC" w:rsidRDefault="00B34E8D">
      <w:pPr>
        <w:pStyle w:val="2"/>
        <w:widowControl w:val="0"/>
        <w:rPr>
          <w:kern w:val="2"/>
        </w:rPr>
      </w:pPr>
      <w:bookmarkStart w:id="60" w:name="_Toc60239010"/>
      <w:r>
        <w:rPr>
          <w:kern w:val="2"/>
        </w:rPr>
        <w:t>模拟周期</w:t>
      </w:r>
      <w:bookmarkEnd w:id="60"/>
    </w:p>
    <w:p w14:paraId="1B136E87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383F9CC" w14:textId="77777777" w:rsidR="00686DEC" w:rsidRDefault="00B34E8D">
      <w:pPr>
        <w:pStyle w:val="2"/>
        <w:widowControl w:val="0"/>
        <w:rPr>
          <w:kern w:val="2"/>
        </w:rPr>
      </w:pPr>
      <w:bookmarkStart w:id="61" w:name="_Toc60239011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86DEC" w14:paraId="3D7E951A" w14:textId="77777777">
        <w:tc>
          <w:tcPr>
            <w:tcW w:w="1975" w:type="dxa"/>
            <w:shd w:val="clear" w:color="auto" w:fill="E6E6E6"/>
            <w:vAlign w:val="center"/>
          </w:tcPr>
          <w:p w14:paraId="0912EF43" w14:textId="77777777" w:rsidR="00686DEC" w:rsidRDefault="00B34E8D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71A340" w14:textId="77777777" w:rsidR="00686DEC" w:rsidRDefault="00B34E8D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9093C9" w14:textId="77777777" w:rsidR="00686DEC" w:rsidRDefault="00B34E8D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824F14" w14:textId="77777777" w:rsidR="00686DEC" w:rsidRDefault="00B34E8D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320698F" w14:textId="77777777" w:rsidR="00686DEC" w:rsidRDefault="00B34E8D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686DEC" w14:paraId="5483DDFA" w14:textId="77777777">
        <w:tc>
          <w:tcPr>
            <w:tcW w:w="1975" w:type="dxa"/>
            <w:shd w:val="clear" w:color="auto" w:fill="E6E6E6"/>
            <w:vAlign w:val="center"/>
          </w:tcPr>
          <w:p w14:paraId="3C2ACD8E" w14:textId="77777777" w:rsidR="00686DEC" w:rsidRDefault="00B34E8D">
            <w:r>
              <w:t>默认系统</w:t>
            </w:r>
          </w:p>
        </w:tc>
        <w:tc>
          <w:tcPr>
            <w:tcW w:w="1839" w:type="dxa"/>
            <w:vAlign w:val="center"/>
          </w:tcPr>
          <w:p w14:paraId="511C8286" w14:textId="77777777" w:rsidR="00686DEC" w:rsidRDefault="00B34E8D">
            <w:r>
              <w:t>217693</w:t>
            </w:r>
          </w:p>
        </w:tc>
        <w:tc>
          <w:tcPr>
            <w:tcW w:w="1839" w:type="dxa"/>
            <w:vAlign w:val="center"/>
          </w:tcPr>
          <w:p w14:paraId="4DC82286" w14:textId="77777777" w:rsidR="00686DEC" w:rsidRDefault="00B34E8D">
            <w:r>
              <w:t>37</w:t>
            </w:r>
          </w:p>
        </w:tc>
        <w:tc>
          <w:tcPr>
            <w:tcW w:w="1839" w:type="dxa"/>
            <w:vAlign w:val="center"/>
          </w:tcPr>
          <w:p w14:paraId="11E15256" w14:textId="77777777" w:rsidR="00686DEC" w:rsidRDefault="00B34E8D">
            <w:r>
              <w:t>405942</w:t>
            </w:r>
          </w:p>
        </w:tc>
        <w:tc>
          <w:tcPr>
            <w:tcW w:w="1839" w:type="dxa"/>
            <w:vAlign w:val="center"/>
          </w:tcPr>
          <w:p w14:paraId="0C20770D" w14:textId="77777777" w:rsidR="00686DEC" w:rsidRDefault="00B34E8D">
            <w:r>
              <w:t>68</w:t>
            </w:r>
          </w:p>
        </w:tc>
      </w:tr>
      <w:tr w:rsidR="00686DEC" w14:paraId="0AB02F97" w14:textId="77777777">
        <w:tc>
          <w:tcPr>
            <w:tcW w:w="1975" w:type="dxa"/>
            <w:shd w:val="clear" w:color="auto" w:fill="E6E6E6"/>
            <w:vAlign w:val="center"/>
          </w:tcPr>
          <w:p w14:paraId="61E798C2" w14:textId="77777777" w:rsidR="00686DEC" w:rsidRDefault="00B34E8D">
            <w:r>
              <w:lastRenderedPageBreak/>
              <w:t>总计</w:t>
            </w:r>
          </w:p>
        </w:tc>
        <w:tc>
          <w:tcPr>
            <w:tcW w:w="1839" w:type="dxa"/>
            <w:vAlign w:val="center"/>
          </w:tcPr>
          <w:p w14:paraId="0CDC3B9F" w14:textId="77777777" w:rsidR="00686DEC" w:rsidRDefault="00B34E8D">
            <w:r>
              <w:t>217693</w:t>
            </w:r>
          </w:p>
        </w:tc>
        <w:tc>
          <w:tcPr>
            <w:tcW w:w="1839" w:type="dxa"/>
            <w:vAlign w:val="center"/>
          </w:tcPr>
          <w:p w14:paraId="77E800E0" w14:textId="77777777" w:rsidR="00686DEC" w:rsidRDefault="00B34E8D">
            <w:r>
              <w:t>37</w:t>
            </w:r>
          </w:p>
        </w:tc>
        <w:tc>
          <w:tcPr>
            <w:tcW w:w="1839" w:type="dxa"/>
            <w:vAlign w:val="center"/>
          </w:tcPr>
          <w:p w14:paraId="1A768178" w14:textId="77777777" w:rsidR="00686DEC" w:rsidRDefault="00B34E8D">
            <w:r>
              <w:t>405942</w:t>
            </w:r>
          </w:p>
        </w:tc>
        <w:tc>
          <w:tcPr>
            <w:tcW w:w="1839" w:type="dxa"/>
            <w:vAlign w:val="center"/>
          </w:tcPr>
          <w:p w14:paraId="4F51A83E" w14:textId="77777777" w:rsidR="00686DEC" w:rsidRDefault="00B34E8D">
            <w:r>
              <w:t>68</w:t>
            </w:r>
          </w:p>
        </w:tc>
      </w:tr>
    </w:tbl>
    <w:p w14:paraId="241E57E6" w14:textId="77777777" w:rsidR="00686DEC" w:rsidRDefault="00B34E8D">
      <w:r>
        <w:rPr>
          <w:noProof/>
        </w:rPr>
        <w:drawing>
          <wp:inline distT="0" distB="0" distL="0" distR="0" wp14:anchorId="0890D46F" wp14:editId="37324A5E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ED431" w14:textId="77777777" w:rsidR="00686DEC" w:rsidRDefault="00686DEC"/>
    <w:p w14:paraId="28BF3A23" w14:textId="77777777" w:rsidR="00686DEC" w:rsidRDefault="00B34E8D">
      <w:pPr>
        <w:pStyle w:val="2"/>
        <w:widowControl w:val="0"/>
        <w:rPr>
          <w:kern w:val="2"/>
        </w:rPr>
      </w:pPr>
      <w:bookmarkStart w:id="62" w:name="_Toc60239012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86DEC" w14:paraId="1B57BC70" w14:textId="77777777">
        <w:tc>
          <w:tcPr>
            <w:tcW w:w="1641" w:type="dxa"/>
            <w:shd w:val="clear" w:color="auto" w:fill="E6E6E6"/>
            <w:vAlign w:val="center"/>
          </w:tcPr>
          <w:p w14:paraId="4B261E7D" w14:textId="77777777" w:rsidR="00686DEC" w:rsidRDefault="00B34E8D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6C9015" w14:textId="77777777" w:rsidR="00686DEC" w:rsidRDefault="00B34E8D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E033F8" w14:textId="77777777" w:rsidR="00686DEC" w:rsidRDefault="00B34E8D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7368FBA" w14:textId="77777777" w:rsidR="00686DEC" w:rsidRDefault="00B34E8D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334BC39" w14:textId="77777777" w:rsidR="00686DEC" w:rsidRDefault="00B34E8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258E87" w14:textId="77777777" w:rsidR="00686DEC" w:rsidRDefault="00B34E8D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D9B73E" w14:textId="77777777" w:rsidR="00686DEC" w:rsidRDefault="00B34E8D">
            <w:pPr>
              <w:jc w:val="center"/>
            </w:pPr>
            <w:r>
              <w:t>合计</w:t>
            </w:r>
          </w:p>
        </w:tc>
      </w:tr>
      <w:tr w:rsidR="00686DEC" w14:paraId="25BDBF79" w14:textId="77777777">
        <w:tc>
          <w:tcPr>
            <w:tcW w:w="1641" w:type="dxa"/>
            <w:shd w:val="clear" w:color="auto" w:fill="E6E6E6"/>
            <w:vAlign w:val="center"/>
          </w:tcPr>
          <w:p w14:paraId="0FE4D248" w14:textId="77777777" w:rsidR="00686DEC" w:rsidRDefault="00B34E8D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863D378" w14:textId="77777777" w:rsidR="00686DEC" w:rsidRDefault="00B34E8D">
            <w:r>
              <w:t>-294122</w:t>
            </w:r>
          </w:p>
        </w:tc>
        <w:tc>
          <w:tcPr>
            <w:tcW w:w="1415" w:type="dxa"/>
            <w:vAlign w:val="center"/>
          </w:tcPr>
          <w:p w14:paraId="08B48F18" w14:textId="77777777" w:rsidR="00686DEC" w:rsidRDefault="00B34E8D">
            <w:r>
              <w:t>101043</w:t>
            </w:r>
          </w:p>
        </w:tc>
        <w:tc>
          <w:tcPr>
            <w:tcW w:w="1301" w:type="dxa"/>
            <w:vAlign w:val="center"/>
          </w:tcPr>
          <w:p w14:paraId="11E23FCC" w14:textId="77777777" w:rsidR="00686DEC" w:rsidRDefault="00B34E8D">
            <w:r>
              <w:t>24042</w:t>
            </w:r>
          </w:p>
        </w:tc>
        <w:tc>
          <w:tcPr>
            <w:tcW w:w="1409" w:type="dxa"/>
            <w:vAlign w:val="center"/>
          </w:tcPr>
          <w:p w14:paraId="2FB631CD" w14:textId="77777777" w:rsidR="00686DEC" w:rsidRDefault="00B34E8D">
            <w:r>
              <w:t>-48656</w:t>
            </w:r>
          </w:p>
        </w:tc>
        <w:tc>
          <w:tcPr>
            <w:tcW w:w="1018" w:type="dxa"/>
            <w:vAlign w:val="center"/>
          </w:tcPr>
          <w:p w14:paraId="7BA16441" w14:textId="77777777" w:rsidR="00686DEC" w:rsidRDefault="00B34E8D">
            <w:r>
              <w:t>0</w:t>
            </w:r>
          </w:p>
        </w:tc>
        <w:tc>
          <w:tcPr>
            <w:tcW w:w="1131" w:type="dxa"/>
            <w:vAlign w:val="center"/>
          </w:tcPr>
          <w:p w14:paraId="79900932" w14:textId="77777777" w:rsidR="00686DEC" w:rsidRDefault="00B34E8D">
            <w:r>
              <w:t>-217693</w:t>
            </w:r>
          </w:p>
        </w:tc>
      </w:tr>
      <w:tr w:rsidR="00686DEC" w14:paraId="7DE577C9" w14:textId="77777777">
        <w:tc>
          <w:tcPr>
            <w:tcW w:w="1641" w:type="dxa"/>
            <w:shd w:val="clear" w:color="auto" w:fill="E6E6E6"/>
            <w:vAlign w:val="center"/>
          </w:tcPr>
          <w:p w14:paraId="7B67459E" w14:textId="77777777" w:rsidR="00686DEC" w:rsidRDefault="00B34E8D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3E6B53C" w14:textId="77777777" w:rsidR="00686DEC" w:rsidRDefault="00B34E8D">
            <w:r>
              <w:t>32493</w:t>
            </w:r>
          </w:p>
        </w:tc>
        <w:tc>
          <w:tcPr>
            <w:tcW w:w="1415" w:type="dxa"/>
            <w:vAlign w:val="center"/>
          </w:tcPr>
          <w:p w14:paraId="04C39BF0" w14:textId="77777777" w:rsidR="00686DEC" w:rsidRDefault="00B34E8D">
            <w:r>
              <w:t>194187</w:t>
            </w:r>
          </w:p>
        </w:tc>
        <w:tc>
          <w:tcPr>
            <w:tcW w:w="1301" w:type="dxa"/>
            <w:vAlign w:val="center"/>
          </w:tcPr>
          <w:p w14:paraId="5F41F132" w14:textId="77777777" w:rsidR="00686DEC" w:rsidRDefault="00B34E8D">
            <w:r>
              <w:t>93325</w:t>
            </w:r>
          </w:p>
        </w:tc>
        <w:tc>
          <w:tcPr>
            <w:tcW w:w="1409" w:type="dxa"/>
            <w:vAlign w:val="center"/>
          </w:tcPr>
          <w:p w14:paraId="7FCEEF0A" w14:textId="77777777" w:rsidR="00686DEC" w:rsidRDefault="00B34E8D">
            <w:r>
              <w:t>85938</w:t>
            </w:r>
          </w:p>
        </w:tc>
        <w:tc>
          <w:tcPr>
            <w:tcW w:w="1018" w:type="dxa"/>
            <w:vAlign w:val="center"/>
          </w:tcPr>
          <w:p w14:paraId="40B557B5" w14:textId="77777777" w:rsidR="00686DEC" w:rsidRDefault="00B34E8D">
            <w:r>
              <w:t>0</w:t>
            </w:r>
          </w:p>
        </w:tc>
        <w:tc>
          <w:tcPr>
            <w:tcW w:w="1131" w:type="dxa"/>
            <w:vAlign w:val="center"/>
          </w:tcPr>
          <w:p w14:paraId="07F28503" w14:textId="77777777" w:rsidR="00686DEC" w:rsidRDefault="00B34E8D">
            <w:r>
              <w:t>405942</w:t>
            </w:r>
          </w:p>
        </w:tc>
      </w:tr>
    </w:tbl>
    <w:p w14:paraId="673166F5" w14:textId="77777777" w:rsidR="00686DEC" w:rsidRDefault="00B34E8D">
      <w:r>
        <w:rPr>
          <w:noProof/>
        </w:rPr>
        <w:drawing>
          <wp:inline distT="0" distB="0" distL="0" distR="0" wp14:anchorId="1F5BB9CA" wp14:editId="1CF3325B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B877" w14:textId="77777777" w:rsidR="00686DEC" w:rsidRDefault="00686DEC"/>
    <w:p w14:paraId="737CA9E9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DF9AD6" wp14:editId="7543CC0C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3314" w14:textId="77777777" w:rsidR="00686DEC" w:rsidRDefault="00B34E8D">
      <w:pPr>
        <w:pStyle w:val="2"/>
        <w:widowControl w:val="0"/>
        <w:rPr>
          <w:kern w:val="2"/>
        </w:rPr>
      </w:pPr>
      <w:bookmarkStart w:id="63" w:name="_Toc60239013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86DEC" w14:paraId="0CB30E75" w14:textId="77777777">
        <w:tc>
          <w:tcPr>
            <w:tcW w:w="854" w:type="dxa"/>
            <w:shd w:val="clear" w:color="auto" w:fill="E6E6E6"/>
            <w:vAlign w:val="center"/>
          </w:tcPr>
          <w:p w14:paraId="60A73B3D" w14:textId="77777777" w:rsidR="00686DEC" w:rsidRDefault="00B34E8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987D1D" w14:textId="77777777" w:rsidR="00686DEC" w:rsidRDefault="00B34E8D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046EDF" w14:textId="77777777" w:rsidR="00686DEC" w:rsidRDefault="00B34E8D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1E105E" w14:textId="77777777" w:rsidR="00686DEC" w:rsidRDefault="00B34E8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66B832" w14:textId="77777777" w:rsidR="00686DEC" w:rsidRDefault="00B34E8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52C08" w14:textId="77777777" w:rsidR="00686DEC" w:rsidRDefault="00B34E8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670EE5" w14:textId="77777777" w:rsidR="00686DEC" w:rsidRDefault="00B34E8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86DEC" w14:paraId="0582AD79" w14:textId="77777777">
        <w:tc>
          <w:tcPr>
            <w:tcW w:w="854" w:type="dxa"/>
            <w:shd w:val="clear" w:color="auto" w:fill="E6E6E6"/>
            <w:vAlign w:val="center"/>
          </w:tcPr>
          <w:p w14:paraId="4C3E58E0" w14:textId="77777777" w:rsidR="00686DEC" w:rsidRDefault="00B34E8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E45E56" w14:textId="77777777" w:rsidR="00686DEC" w:rsidRDefault="00B34E8D">
            <w:pPr>
              <w:jc w:val="right"/>
            </w:pPr>
            <w:r>
              <w:t>64739</w:t>
            </w:r>
          </w:p>
        </w:tc>
        <w:tc>
          <w:tcPr>
            <w:tcW w:w="1188" w:type="dxa"/>
            <w:vAlign w:val="center"/>
          </w:tcPr>
          <w:p w14:paraId="6A03D30B" w14:textId="77777777" w:rsidR="00686DEC" w:rsidRDefault="00B34E8D">
            <w:pPr>
              <w:jc w:val="right"/>
            </w:pPr>
            <w:r>
              <w:t>251</w:t>
            </w:r>
          </w:p>
        </w:tc>
        <w:tc>
          <w:tcPr>
            <w:tcW w:w="1188" w:type="dxa"/>
            <w:vAlign w:val="center"/>
          </w:tcPr>
          <w:p w14:paraId="2FC449FA" w14:textId="77777777" w:rsidR="00686DEC" w:rsidRDefault="00B34E8D">
            <w:pPr>
              <w:jc w:val="right"/>
            </w:pPr>
            <w:r>
              <w:rPr>
                <w:color w:val="FF0000"/>
              </w:rPr>
              <w:t>1027.140</w:t>
            </w:r>
          </w:p>
        </w:tc>
        <w:tc>
          <w:tcPr>
            <w:tcW w:w="1862" w:type="dxa"/>
            <w:vAlign w:val="center"/>
          </w:tcPr>
          <w:p w14:paraId="1856D4C3" w14:textId="77777777" w:rsidR="00686DEC" w:rsidRDefault="00B34E8D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62D079E" w14:textId="77777777" w:rsidR="00686DEC" w:rsidRDefault="00B34E8D">
            <w:pPr>
              <w:jc w:val="right"/>
            </w:pPr>
            <w:r>
              <w:t>56.054</w:t>
            </w:r>
          </w:p>
        </w:tc>
        <w:tc>
          <w:tcPr>
            <w:tcW w:w="1862" w:type="dxa"/>
            <w:vAlign w:val="center"/>
          </w:tcPr>
          <w:p w14:paraId="188A1CE1" w14:textId="77777777" w:rsidR="00686DEC" w:rsidRDefault="00B34E8D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3A712292" w14:textId="77777777">
        <w:tc>
          <w:tcPr>
            <w:tcW w:w="854" w:type="dxa"/>
            <w:shd w:val="clear" w:color="auto" w:fill="E6E6E6"/>
            <w:vAlign w:val="center"/>
          </w:tcPr>
          <w:p w14:paraId="0145A43F" w14:textId="77777777" w:rsidR="00686DEC" w:rsidRDefault="00B34E8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ABB95" w14:textId="77777777" w:rsidR="00686DEC" w:rsidRDefault="00B34E8D">
            <w:pPr>
              <w:jc w:val="right"/>
            </w:pPr>
            <w:r>
              <w:t>48757</w:t>
            </w:r>
          </w:p>
        </w:tc>
        <w:tc>
          <w:tcPr>
            <w:tcW w:w="1188" w:type="dxa"/>
            <w:vAlign w:val="center"/>
          </w:tcPr>
          <w:p w14:paraId="01BB33E7" w14:textId="77777777" w:rsidR="00686DEC" w:rsidRDefault="00B34E8D">
            <w:pPr>
              <w:jc w:val="right"/>
            </w:pPr>
            <w:r>
              <w:t>350</w:t>
            </w:r>
          </w:p>
        </w:tc>
        <w:tc>
          <w:tcPr>
            <w:tcW w:w="1188" w:type="dxa"/>
            <w:vAlign w:val="center"/>
          </w:tcPr>
          <w:p w14:paraId="05C2CBA9" w14:textId="77777777" w:rsidR="00686DEC" w:rsidRDefault="00B34E8D">
            <w:pPr>
              <w:jc w:val="right"/>
            </w:pPr>
            <w:r>
              <w:t>952.308</w:t>
            </w:r>
          </w:p>
        </w:tc>
        <w:tc>
          <w:tcPr>
            <w:tcW w:w="1862" w:type="dxa"/>
            <w:vAlign w:val="center"/>
          </w:tcPr>
          <w:p w14:paraId="1D0BC25A" w14:textId="77777777" w:rsidR="00686DEC" w:rsidRDefault="00B34E8D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2BCAC1" w14:textId="77777777" w:rsidR="00686DEC" w:rsidRDefault="00B34E8D">
            <w:pPr>
              <w:jc w:val="right"/>
            </w:pPr>
            <w:r>
              <w:t>49.270</w:t>
            </w:r>
          </w:p>
        </w:tc>
        <w:tc>
          <w:tcPr>
            <w:tcW w:w="1862" w:type="dxa"/>
            <w:vAlign w:val="center"/>
          </w:tcPr>
          <w:p w14:paraId="160E376E" w14:textId="77777777" w:rsidR="00686DEC" w:rsidRDefault="00B34E8D">
            <w:r>
              <w:t>02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7DDAB416" w14:textId="77777777">
        <w:tc>
          <w:tcPr>
            <w:tcW w:w="854" w:type="dxa"/>
            <w:shd w:val="clear" w:color="auto" w:fill="E6E6E6"/>
            <w:vAlign w:val="center"/>
          </w:tcPr>
          <w:p w14:paraId="214809F1" w14:textId="77777777" w:rsidR="00686DEC" w:rsidRDefault="00B34E8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B2204A" w14:textId="77777777" w:rsidR="00686DEC" w:rsidRDefault="00B34E8D">
            <w:pPr>
              <w:jc w:val="right"/>
            </w:pPr>
            <w:r>
              <w:t>39438</w:t>
            </w:r>
          </w:p>
        </w:tc>
        <w:tc>
          <w:tcPr>
            <w:tcW w:w="1188" w:type="dxa"/>
            <w:vAlign w:val="center"/>
          </w:tcPr>
          <w:p w14:paraId="438DAA7F" w14:textId="77777777" w:rsidR="00686DEC" w:rsidRDefault="00B34E8D">
            <w:pPr>
              <w:jc w:val="right"/>
            </w:pPr>
            <w:r>
              <w:t>1377</w:t>
            </w:r>
          </w:p>
        </w:tc>
        <w:tc>
          <w:tcPr>
            <w:tcW w:w="1188" w:type="dxa"/>
            <w:vAlign w:val="center"/>
          </w:tcPr>
          <w:p w14:paraId="2CD2AE64" w14:textId="77777777" w:rsidR="00686DEC" w:rsidRDefault="00B34E8D">
            <w:pPr>
              <w:jc w:val="right"/>
            </w:pPr>
            <w:r>
              <w:t>757.762</w:t>
            </w:r>
          </w:p>
        </w:tc>
        <w:tc>
          <w:tcPr>
            <w:tcW w:w="1862" w:type="dxa"/>
            <w:vAlign w:val="center"/>
          </w:tcPr>
          <w:p w14:paraId="29790D84" w14:textId="77777777" w:rsidR="00686DEC" w:rsidRDefault="00B34E8D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085CF8" w14:textId="77777777" w:rsidR="00686DEC" w:rsidRDefault="00B34E8D">
            <w:pPr>
              <w:jc w:val="right"/>
            </w:pPr>
            <w:r>
              <w:t>121.306</w:t>
            </w:r>
          </w:p>
        </w:tc>
        <w:tc>
          <w:tcPr>
            <w:tcW w:w="1862" w:type="dxa"/>
            <w:vAlign w:val="center"/>
          </w:tcPr>
          <w:p w14:paraId="6FE34BAA" w14:textId="77777777" w:rsidR="00686DEC" w:rsidRDefault="00B34E8D">
            <w:r>
              <w:t>03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270E1704" w14:textId="77777777">
        <w:tc>
          <w:tcPr>
            <w:tcW w:w="854" w:type="dxa"/>
            <w:shd w:val="clear" w:color="auto" w:fill="E6E6E6"/>
            <w:vAlign w:val="center"/>
          </w:tcPr>
          <w:p w14:paraId="4A3BAF98" w14:textId="77777777" w:rsidR="00686DEC" w:rsidRDefault="00B34E8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CC40F1" w14:textId="77777777" w:rsidR="00686DEC" w:rsidRDefault="00B34E8D">
            <w:pPr>
              <w:jc w:val="right"/>
            </w:pPr>
            <w:r>
              <w:t>8083</w:t>
            </w:r>
          </w:p>
        </w:tc>
        <w:tc>
          <w:tcPr>
            <w:tcW w:w="1188" w:type="dxa"/>
            <w:vAlign w:val="center"/>
          </w:tcPr>
          <w:p w14:paraId="2CE45EE1" w14:textId="77777777" w:rsidR="00686DEC" w:rsidRDefault="00B34E8D">
            <w:pPr>
              <w:jc w:val="right"/>
            </w:pPr>
            <w:r>
              <w:t>5544</w:t>
            </w:r>
          </w:p>
        </w:tc>
        <w:tc>
          <w:tcPr>
            <w:tcW w:w="1188" w:type="dxa"/>
            <w:vAlign w:val="center"/>
          </w:tcPr>
          <w:p w14:paraId="5018A4FF" w14:textId="77777777" w:rsidR="00686DEC" w:rsidRDefault="00B34E8D">
            <w:pPr>
              <w:jc w:val="right"/>
            </w:pPr>
            <w:r>
              <w:t>360.711</w:t>
            </w:r>
          </w:p>
        </w:tc>
        <w:tc>
          <w:tcPr>
            <w:tcW w:w="1862" w:type="dxa"/>
            <w:vAlign w:val="center"/>
          </w:tcPr>
          <w:p w14:paraId="5C7E9A82" w14:textId="77777777" w:rsidR="00686DEC" w:rsidRDefault="00B34E8D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FA5F30" w14:textId="77777777" w:rsidR="00686DEC" w:rsidRDefault="00B34E8D">
            <w:pPr>
              <w:jc w:val="right"/>
            </w:pPr>
            <w:r>
              <w:t>247.952</w:t>
            </w:r>
          </w:p>
        </w:tc>
        <w:tc>
          <w:tcPr>
            <w:tcW w:w="1862" w:type="dxa"/>
            <w:vAlign w:val="center"/>
          </w:tcPr>
          <w:p w14:paraId="4322BF34" w14:textId="77777777" w:rsidR="00686DEC" w:rsidRDefault="00B34E8D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136D87CA" w14:textId="77777777">
        <w:tc>
          <w:tcPr>
            <w:tcW w:w="854" w:type="dxa"/>
            <w:shd w:val="clear" w:color="auto" w:fill="E6E6E6"/>
            <w:vAlign w:val="center"/>
          </w:tcPr>
          <w:p w14:paraId="6295C839" w14:textId="77777777" w:rsidR="00686DEC" w:rsidRDefault="00B34E8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2F0F65" w14:textId="77777777" w:rsidR="00686DEC" w:rsidRDefault="00B34E8D">
            <w:pPr>
              <w:jc w:val="right"/>
            </w:pPr>
            <w:r>
              <w:t>156</w:t>
            </w:r>
          </w:p>
        </w:tc>
        <w:tc>
          <w:tcPr>
            <w:tcW w:w="1188" w:type="dxa"/>
            <w:vAlign w:val="center"/>
          </w:tcPr>
          <w:p w14:paraId="536E639E" w14:textId="77777777" w:rsidR="00686DEC" w:rsidRDefault="00B34E8D">
            <w:pPr>
              <w:jc w:val="right"/>
            </w:pPr>
            <w:r>
              <w:t>31710</w:t>
            </w:r>
          </w:p>
        </w:tc>
        <w:tc>
          <w:tcPr>
            <w:tcW w:w="1188" w:type="dxa"/>
            <w:vAlign w:val="center"/>
          </w:tcPr>
          <w:p w14:paraId="4CF07AA4" w14:textId="77777777" w:rsidR="00686DEC" w:rsidRDefault="00B34E8D">
            <w:pPr>
              <w:jc w:val="right"/>
            </w:pPr>
            <w:r>
              <w:t>21.374</w:t>
            </w:r>
          </w:p>
        </w:tc>
        <w:tc>
          <w:tcPr>
            <w:tcW w:w="1862" w:type="dxa"/>
            <w:vAlign w:val="center"/>
          </w:tcPr>
          <w:p w14:paraId="409DC20A" w14:textId="77777777" w:rsidR="00686DEC" w:rsidRDefault="00B34E8D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29D903" w14:textId="77777777" w:rsidR="00686DEC" w:rsidRDefault="00B34E8D">
            <w:pPr>
              <w:jc w:val="right"/>
            </w:pPr>
            <w:r>
              <w:t>333.732</w:t>
            </w:r>
          </w:p>
        </w:tc>
        <w:tc>
          <w:tcPr>
            <w:tcW w:w="1862" w:type="dxa"/>
            <w:vAlign w:val="center"/>
          </w:tcPr>
          <w:p w14:paraId="03775110" w14:textId="77777777" w:rsidR="00686DEC" w:rsidRDefault="00B34E8D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52E629A9" w14:textId="77777777">
        <w:tc>
          <w:tcPr>
            <w:tcW w:w="854" w:type="dxa"/>
            <w:shd w:val="clear" w:color="auto" w:fill="E6E6E6"/>
            <w:vAlign w:val="center"/>
          </w:tcPr>
          <w:p w14:paraId="6BFF13F7" w14:textId="77777777" w:rsidR="00686DEC" w:rsidRDefault="00B34E8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ADE4CA" w14:textId="77777777" w:rsidR="00686DEC" w:rsidRDefault="00B34E8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2EEF2D" w14:textId="77777777" w:rsidR="00686DEC" w:rsidRDefault="00B34E8D">
            <w:pPr>
              <w:jc w:val="right"/>
            </w:pPr>
            <w:r>
              <w:t>53694</w:t>
            </w:r>
          </w:p>
        </w:tc>
        <w:tc>
          <w:tcPr>
            <w:tcW w:w="1188" w:type="dxa"/>
            <w:vAlign w:val="center"/>
          </w:tcPr>
          <w:p w14:paraId="709A6A5C" w14:textId="77777777" w:rsidR="00686DEC" w:rsidRDefault="00B34E8D">
            <w:pPr>
              <w:jc w:val="right"/>
            </w:pPr>
            <w:r>
              <w:t>0.090</w:t>
            </w:r>
          </w:p>
        </w:tc>
        <w:tc>
          <w:tcPr>
            <w:tcW w:w="1862" w:type="dxa"/>
            <w:vAlign w:val="center"/>
          </w:tcPr>
          <w:p w14:paraId="6EEF4388" w14:textId="77777777" w:rsidR="00686DEC" w:rsidRDefault="00B34E8D">
            <w:r>
              <w:t>06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FE98D6" w14:textId="77777777" w:rsidR="00686DEC" w:rsidRDefault="00B34E8D">
            <w:pPr>
              <w:jc w:val="right"/>
            </w:pPr>
            <w:r>
              <w:t>624.304</w:t>
            </w:r>
          </w:p>
        </w:tc>
        <w:tc>
          <w:tcPr>
            <w:tcW w:w="1862" w:type="dxa"/>
            <w:vAlign w:val="center"/>
          </w:tcPr>
          <w:p w14:paraId="213A4141" w14:textId="77777777" w:rsidR="00686DEC" w:rsidRDefault="00B34E8D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61265E7D" w14:textId="77777777">
        <w:tc>
          <w:tcPr>
            <w:tcW w:w="854" w:type="dxa"/>
            <w:shd w:val="clear" w:color="auto" w:fill="E6E6E6"/>
            <w:vAlign w:val="center"/>
          </w:tcPr>
          <w:p w14:paraId="62D92A6F" w14:textId="77777777" w:rsidR="00686DEC" w:rsidRDefault="00B34E8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3DCFB2" w14:textId="77777777" w:rsidR="00686DEC" w:rsidRDefault="00B34E8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55C4AB" w14:textId="77777777" w:rsidR="00686DEC" w:rsidRDefault="00B34E8D">
            <w:pPr>
              <w:jc w:val="right"/>
            </w:pPr>
            <w:r>
              <w:t>106548</w:t>
            </w:r>
          </w:p>
        </w:tc>
        <w:tc>
          <w:tcPr>
            <w:tcW w:w="1188" w:type="dxa"/>
            <w:vAlign w:val="center"/>
          </w:tcPr>
          <w:p w14:paraId="5B66A844" w14:textId="77777777" w:rsidR="00686DEC" w:rsidRDefault="00B34E8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5211DF" w14:textId="77777777" w:rsidR="00686DEC" w:rsidRDefault="00B34E8D">
            <w:r>
              <w:t>--</w:t>
            </w:r>
          </w:p>
        </w:tc>
        <w:tc>
          <w:tcPr>
            <w:tcW w:w="1188" w:type="dxa"/>
            <w:vAlign w:val="center"/>
          </w:tcPr>
          <w:p w14:paraId="43845155" w14:textId="77777777" w:rsidR="00686DEC" w:rsidRDefault="00B34E8D">
            <w:pPr>
              <w:jc w:val="right"/>
            </w:pPr>
            <w:r>
              <w:rPr>
                <w:color w:val="0000FF"/>
              </w:rPr>
              <w:t>687.610</w:t>
            </w:r>
          </w:p>
        </w:tc>
        <w:tc>
          <w:tcPr>
            <w:tcW w:w="1862" w:type="dxa"/>
            <w:vAlign w:val="center"/>
          </w:tcPr>
          <w:p w14:paraId="463101FF" w14:textId="77777777" w:rsidR="00686DEC" w:rsidRDefault="00B34E8D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86DEC" w14:paraId="406B0696" w14:textId="77777777">
        <w:tc>
          <w:tcPr>
            <w:tcW w:w="854" w:type="dxa"/>
            <w:shd w:val="clear" w:color="auto" w:fill="E6E6E6"/>
            <w:vAlign w:val="center"/>
          </w:tcPr>
          <w:p w14:paraId="1803CCDC" w14:textId="77777777" w:rsidR="00686DEC" w:rsidRDefault="00B34E8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D6D987" w14:textId="77777777" w:rsidR="00686DEC" w:rsidRDefault="00B34E8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64066F" w14:textId="77777777" w:rsidR="00686DEC" w:rsidRDefault="00B34E8D">
            <w:pPr>
              <w:jc w:val="right"/>
            </w:pPr>
            <w:r>
              <w:t>110896</w:t>
            </w:r>
          </w:p>
        </w:tc>
        <w:tc>
          <w:tcPr>
            <w:tcW w:w="1188" w:type="dxa"/>
            <w:vAlign w:val="center"/>
          </w:tcPr>
          <w:p w14:paraId="15578381" w14:textId="77777777" w:rsidR="00686DEC" w:rsidRDefault="00B34E8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5CA1A9" w14:textId="77777777" w:rsidR="00686DEC" w:rsidRDefault="00B34E8D">
            <w:r>
              <w:t>--</w:t>
            </w:r>
          </w:p>
        </w:tc>
        <w:tc>
          <w:tcPr>
            <w:tcW w:w="1188" w:type="dxa"/>
            <w:vAlign w:val="center"/>
          </w:tcPr>
          <w:p w14:paraId="51B2BA44" w14:textId="77777777" w:rsidR="00686DEC" w:rsidRDefault="00B34E8D">
            <w:pPr>
              <w:jc w:val="right"/>
            </w:pPr>
            <w:r>
              <w:t>630.621</w:t>
            </w:r>
          </w:p>
        </w:tc>
        <w:tc>
          <w:tcPr>
            <w:tcW w:w="1862" w:type="dxa"/>
            <w:vAlign w:val="center"/>
          </w:tcPr>
          <w:p w14:paraId="50A0B5CB" w14:textId="77777777" w:rsidR="00686DEC" w:rsidRDefault="00B34E8D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86DEC" w14:paraId="0F9B4C8B" w14:textId="77777777">
        <w:tc>
          <w:tcPr>
            <w:tcW w:w="854" w:type="dxa"/>
            <w:shd w:val="clear" w:color="auto" w:fill="E6E6E6"/>
            <w:vAlign w:val="center"/>
          </w:tcPr>
          <w:p w14:paraId="64E87A29" w14:textId="77777777" w:rsidR="00686DEC" w:rsidRDefault="00B34E8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A376A6" w14:textId="77777777" w:rsidR="00686DEC" w:rsidRDefault="00B34E8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0B8C88" w14:textId="77777777" w:rsidR="00686DEC" w:rsidRDefault="00B34E8D">
            <w:pPr>
              <w:jc w:val="right"/>
            </w:pPr>
            <w:r>
              <w:t>64429</w:t>
            </w:r>
          </w:p>
        </w:tc>
        <w:tc>
          <w:tcPr>
            <w:tcW w:w="1188" w:type="dxa"/>
            <w:vAlign w:val="center"/>
          </w:tcPr>
          <w:p w14:paraId="751B0928" w14:textId="77777777" w:rsidR="00686DEC" w:rsidRDefault="00B34E8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3B35E0" w14:textId="77777777" w:rsidR="00686DEC" w:rsidRDefault="00B34E8D">
            <w:r>
              <w:t>--</w:t>
            </w:r>
          </w:p>
        </w:tc>
        <w:tc>
          <w:tcPr>
            <w:tcW w:w="1188" w:type="dxa"/>
            <w:vAlign w:val="center"/>
          </w:tcPr>
          <w:p w14:paraId="5F8E8D0B" w14:textId="77777777" w:rsidR="00686DEC" w:rsidRDefault="00B34E8D">
            <w:pPr>
              <w:jc w:val="right"/>
            </w:pPr>
            <w:r>
              <w:t>439.722</w:t>
            </w:r>
          </w:p>
        </w:tc>
        <w:tc>
          <w:tcPr>
            <w:tcW w:w="1862" w:type="dxa"/>
            <w:vAlign w:val="center"/>
          </w:tcPr>
          <w:p w14:paraId="7AC5C173" w14:textId="77777777" w:rsidR="00686DEC" w:rsidRDefault="00B34E8D">
            <w:r>
              <w:t>09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24E72CC4" w14:textId="77777777">
        <w:tc>
          <w:tcPr>
            <w:tcW w:w="854" w:type="dxa"/>
            <w:shd w:val="clear" w:color="auto" w:fill="E6E6E6"/>
            <w:vAlign w:val="center"/>
          </w:tcPr>
          <w:p w14:paraId="53D43C66" w14:textId="77777777" w:rsidR="00686DEC" w:rsidRDefault="00B34E8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1DEEF9" w14:textId="77777777" w:rsidR="00686DEC" w:rsidRDefault="00B34E8D">
            <w:pPr>
              <w:jc w:val="right"/>
            </w:pPr>
            <w:r>
              <w:t>55</w:t>
            </w:r>
          </w:p>
        </w:tc>
        <w:tc>
          <w:tcPr>
            <w:tcW w:w="1188" w:type="dxa"/>
            <w:vAlign w:val="center"/>
          </w:tcPr>
          <w:p w14:paraId="676578BB" w14:textId="77777777" w:rsidR="00686DEC" w:rsidRDefault="00B34E8D">
            <w:pPr>
              <w:jc w:val="right"/>
            </w:pPr>
            <w:r>
              <w:t>20410</w:t>
            </w:r>
          </w:p>
        </w:tc>
        <w:tc>
          <w:tcPr>
            <w:tcW w:w="1188" w:type="dxa"/>
            <w:vAlign w:val="center"/>
          </w:tcPr>
          <w:p w14:paraId="3AD59991" w14:textId="77777777" w:rsidR="00686DEC" w:rsidRDefault="00B34E8D">
            <w:pPr>
              <w:jc w:val="right"/>
            </w:pPr>
            <w:r>
              <w:t>8.614</w:t>
            </w:r>
          </w:p>
        </w:tc>
        <w:tc>
          <w:tcPr>
            <w:tcW w:w="1862" w:type="dxa"/>
            <w:vAlign w:val="center"/>
          </w:tcPr>
          <w:p w14:paraId="2F711E47" w14:textId="77777777" w:rsidR="00686DEC" w:rsidRDefault="00B34E8D">
            <w:r>
              <w:t>10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A35207" w14:textId="77777777" w:rsidR="00686DEC" w:rsidRDefault="00B34E8D">
            <w:pPr>
              <w:jc w:val="right"/>
            </w:pPr>
            <w:r>
              <w:t>349.476</w:t>
            </w:r>
          </w:p>
        </w:tc>
        <w:tc>
          <w:tcPr>
            <w:tcW w:w="1862" w:type="dxa"/>
            <w:vAlign w:val="center"/>
          </w:tcPr>
          <w:p w14:paraId="118E8DEB" w14:textId="77777777" w:rsidR="00686DEC" w:rsidRDefault="00B34E8D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3A4739D7" w14:textId="77777777">
        <w:tc>
          <w:tcPr>
            <w:tcW w:w="854" w:type="dxa"/>
            <w:shd w:val="clear" w:color="auto" w:fill="E6E6E6"/>
            <w:vAlign w:val="center"/>
          </w:tcPr>
          <w:p w14:paraId="53AD1E1D" w14:textId="77777777" w:rsidR="00686DEC" w:rsidRDefault="00B34E8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69203E" w14:textId="77777777" w:rsidR="00686DEC" w:rsidRDefault="00B34E8D">
            <w:pPr>
              <w:jc w:val="right"/>
            </w:pPr>
            <w:r>
              <w:t>11600</w:t>
            </w:r>
          </w:p>
        </w:tc>
        <w:tc>
          <w:tcPr>
            <w:tcW w:w="1188" w:type="dxa"/>
            <w:vAlign w:val="center"/>
          </w:tcPr>
          <w:p w14:paraId="6306BEF7" w14:textId="77777777" w:rsidR="00686DEC" w:rsidRDefault="00B34E8D">
            <w:pPr>
              <w:jc w:val="right"/>
            </w:pPr>
            <w:r>
              <w:t>10170</w:t>
            </w:r>
          </w:p>
        </w:tc>
        <w:tc>
          <w:tcPr>
            <w:tcW w:w="1188" w:type="dxa"/>
            <w:vAlign w:val="center"/>
          </w:tcPr>
          <w:p w14:paraId="14D8FEC5" w14:textId="77777777" w:rsidR="00686DEC" w:rsidRDefault="00B34E8D">
            <w:pPr>
              <w:jc w:val="right"/>
            </w:pPr>
            <w:r>
              <w:t>547.537</w:t>
            </w:r>
          </w:p>
        </w:tc>
        <w:tc>
          <w:tcPr>
            <w:tcW w:w="1862" w:type="dxa"/>
            <w:vAlign w:val="center"/>
          </w:tcPr>
          <w:p w14:paraId="63B29AC4" w14:textId="77777777" w:rsidR="00686DEC" w:rsidRDefault="00B34E8D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E82AD1" w14:textId="77777777" w:rsidR="00686DEC" w:rsidRDefault="00B34E8D">
            <w:pPr>
              <w:jc w:val="right"/>
            </w:pPr>
            <w:r>
              <w:t>194.935</w:t>
            </w:r>
          </w:p>
        </w:tc>
        <w:tc>
          <w:tcPr>
            <w:tcW w:w="1862" w:type="dxa"/>
            <w:vAlign w:val="center"/>
          </w:tcPr>
          <w:p w14:paraId="46BF770E" w14:textId="77777777" w:rsidR="00686DEC" w:rsidRDefault="00B34E8D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86DEC" w14:paraId="6FA65854" w14:textId="77777777">
        <w:tc>
          <w:tcPr>
            <w:tcW w:w="854" w:type="dxa"/>
            <w:shd w:val="clear" w:color="auto" w:fill="E6E6E6"/>
            <w:vAlign w:val="center"/>
          </w:tcPr>
          <w:p w14:paraId="5982BA35" w14:textId="77777777" w:rsidR="00686DEC" w:rsidRDefault="00B34E8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2E5993" w14:textId="77777777" w:rsidR="00686DEC" w:rsidRDefault="00B34E8D">
            <w:pPr>
              <w:jc w:val="right"/>
            </w:pPr>
            <w:r>
              <w:t>44865</w:t>
            </w:r>
          </w:p>
        </w:tc>
        <w:tc>
          <w:tcPr>
            <w:tcW w:w="1188" w:type="dxa"/>
            <w:vAlign w:val="center"/>
          </w:tcPr>
          <w:p w14:paraId="182F1979" w14:textId="77777777" w:rsidR="00686DEC" w:rsidRDefault="00B34E8D">
            <w:pPr>
              <w:jc w:val="right"/>
            </w:pPr>
            <w:r>
              <w:t>563</w:t>
            </w:r>
          </w:p>
        </w:tc>
        <w:tc>
          <w:tcPr>
            <w:tcW w:w="1188" w:type="dxa"/>
            <w:vAlign w:val="center"/>
          </w:tcPr>
          <w:p w14:paraId="61F0EBDB" w14:textId="77777777" w:rsidR="00686DEC" w:rsidRDefault="00B34E8D">
            <w:pPr>
              <w:jc w:val="right"/>
            </w:pPr>
            <w:r>
              <w:t>658.777</w:t>
            </w:r>
          </w:p>
        </w:tc>
        <w:tc>
          <w:tcPr>
            <w:tcW w:w="1862" w:type="dxa"/>
            <w:vAlign w:val="center"/>
          </w:tcPr>
          <w:p w14:paraId="72951389" w14:textId="77777777" w:rsidR="00686DEC" w:rsidRDefault="00B34E8D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1B6CF3" w14:textId="77777777" w:rsidR="00686DEC" w:rsidRDefault="00B34E8D">
            <w:pPr>
              <w:jc w:val="right"/>
            </w:pPr>
            <w:r>
              <w:t>56.272</w:t>
            </w:r>
          </w:p>
        </w:tc>
        <w:tc>
          <w:tcPr>
            <w:tcW w:w="1862" w:type="dxa"/>
            <w:vAlign w:val="center"/>
          </w:tcPr>
          <w:p w14:paraId="232F7B9F" w14:textId="77777777" w:rsidR="00686DEC" w:rsidRDefault="00B34E8D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5B9778FD" w14:textId="77777777" w:rsidR="00686DEC" w:rsidRDefault="00B34E8D">
      <w:r>
        <w:rPr>
          <w:noProof/>
        </w:rPr>
        <w:drawing>
          <wp:inline distT="0" distB="0" distL="0" distR="0" wp14:anchorId="44F7CD10" wp14:editId="7182BD72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6018" w14:textId="77777777" w:rsidR="00686DEC" w:rsidRDefault="00686DEC"/>
    <w:p w14:paraId="4BB85EEC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AAA810" wp14:editId="10FE4C27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E5447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p w14:paraId="5594321C" w14:textId="77777777" w:rsidR="00686DEC" w:rsidRDefault="00686DEC">
      <w:pPr>
        <w:sectPr w:rsidR="00686DE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1534200" w14:textId="77777777" w:rsidR="00686DEC" w:rsidRDefault="00B34E8D">
      <w:pPr>
        <w:pStyle w:val="1"/>
        <w:widowControl w:val="0"/>
        <w:rPr>
          <w:kern w:val="2"/>
          <w:szCs w:val="24"/>
        </w:rPr>
      </w:pPr>
      <w:bookmarkStart w:id="64" w:name="_Toc60239014"/>
      <w:r>
        <w:rPr>
          <w:kern w:val="2"/>
          <w:szCs w:val="24"/>
        </w:rPr>
        <w:lastRenderedPageBreak/>
        <w:t>附录</w:t>
      </w:r>
      <w:bookmarkEnd w:id="64"/>
    </w:p>
    <w:p w14:paraId="6217CE11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6495ABC" w14:textId="77777777" w:rsidR="00686DEC" w:rsidRDefault="00686D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ABF0C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AC21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65373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2FAD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CD74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A9C5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CE3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2484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BCBE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AE7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D913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81F6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89B9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5B10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5CDE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83D9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034D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90AC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058B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8B3F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C966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36D9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0619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DDED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A9BE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C80F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DEC" w14:paraId="7C233D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77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54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91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4F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BAE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B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36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DB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13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0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77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36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76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0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8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15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E3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09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8E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47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17C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49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DB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B4E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3C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7CF50D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2A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768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972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81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02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1D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CB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2B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34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E2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BE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10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04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EE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D6C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52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8C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85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FC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FE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E7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31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F78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4F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40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1AD60D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8B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3A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3AD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8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39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EC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7F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B9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59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D0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8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2D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7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7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4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D1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CC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79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42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66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12F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0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41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E9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25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57D0E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8C0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D0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30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7F1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7BD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6E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484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4F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60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E4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E5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E2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3B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F5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B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53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78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E3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5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F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21E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7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B3B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86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472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0AE3FA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C4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FF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3A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C1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19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5E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AA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47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3B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14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9B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63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62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5D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4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BE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B7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D4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1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E84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BF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8A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88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07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A3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2A3A2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D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22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5E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DA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29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8D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71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0B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01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7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59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4B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C5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9C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B2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86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62F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3DE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7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1D1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A2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CA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C8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E5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9D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068540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32A4DF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p w14:paraId="76EBB076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DD9A93" w14:textId="77777777" w:rsidR="00686DEC" w:rsidRDefault="00686D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36CBD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FCF0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6CA6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104A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D408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1798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FD48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950D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FA72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CECA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F4F7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8FDE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2113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B33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6DBB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77CE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F951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67D4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0C6F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CBD3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4445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DC6F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7E9D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3E3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DACB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85C3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DEC" w14:paraId="2A91CA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44A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7C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18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E8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199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3C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90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24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4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3A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AD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A9A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0F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FD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52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2C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B3E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AF2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708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E2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38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59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90D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D3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F6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75D014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FF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C2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35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22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055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C9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CF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A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0F9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8B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C76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E2D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183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08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8A3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D2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9F5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45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A7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13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F9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45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07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3D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9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6F5917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3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F9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0C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1F5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23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6A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9A7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43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2C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6CE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9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08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C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80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5C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5E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F3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FE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D8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44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233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6E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23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471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DEC" w14:paraId="086E46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FC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A8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64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AB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8BD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D2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EF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DE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E05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C9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6D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03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FE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C7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17D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8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DB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DA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FA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49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E0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A0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D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AF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509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566882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5D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7C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2D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952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C1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A4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5F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AF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39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8A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24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CF6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ED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91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D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AC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59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05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6A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98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38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95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CBB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C92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A6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09E0A2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85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31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14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83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FC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B6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1AE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BE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2E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A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A1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EDC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0D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89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D56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DE3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7C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06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6C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0AC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1D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41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D3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3C7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5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F981F9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FBD937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p w14:paraId="2FC8EFD1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A500CA" w14:textId="77777777" w:rsidR="00686DEC" w:rsidRDefault="00686D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13105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C13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2073D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7CAE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FDFA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4CEE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36D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ECC6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49A3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DAB3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E387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9251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1BB5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D422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0104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CAD5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3862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E56F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A2E0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55BA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AC31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BB2A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2AF2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735D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8CFB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6A20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DEC" w14:paraId="2FAB1C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74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4D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5D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36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E4E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569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06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35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2C1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F0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A34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2AD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07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18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B2B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13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915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F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55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B4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DF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AF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936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4F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C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2ABC5B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8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B7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CA5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F5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70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6F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19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EB7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73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4C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7A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E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5F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1A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7F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2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447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6C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A8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6B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12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F7C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7E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6B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A9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7A0CF8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AD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B8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6D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83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6A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86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477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69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6A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E0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E0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D8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6A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8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E51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7D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90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4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C2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E90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919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58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D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53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C53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10232D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90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E0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E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5C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D8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FB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6D1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C8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FB9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64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F2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FE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B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22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12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F9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B69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91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CE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CC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118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0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BF4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D07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47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DEC" w14:paraId="63DB65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2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294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F3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6D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10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A9C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D7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C8B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1A0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FD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610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4C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14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64F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8A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64F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CB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3E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61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7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D21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46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FF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382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88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A1551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417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B8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B1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74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BB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7E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52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E87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F1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B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3C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459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6E1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06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42E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5D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14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4F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6F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35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D4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1C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2D2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9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61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49B6BC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F4154E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p w14:paraId="2EE1FDFF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ED9DD01" w14:textId="77777777" w:rsidR="00686DEC" w:rsidRDefault="00686D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7221F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04BA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28D5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DC4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FC80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8F4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7E0E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C166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42A0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D731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4E85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200D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EFA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8779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0E174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5F3C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72FC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0CE9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172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DEE0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2110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4557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FB63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DF26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87F5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A93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DEC" w14:paraId="20032D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8F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8C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14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D1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1A7E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002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2D6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A2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B0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BB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F1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2A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8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DA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A4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F7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49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89B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FF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BC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93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0B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80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96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CD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0BF62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B7A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3A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0F4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189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FF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D3D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41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1B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5A2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D6B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64F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EA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138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867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963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90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47C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34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84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290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96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236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2D25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1E1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BA0" w14:textId="77777777" w:rsidR="001211D7" w:rsidRDefault="00B34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EF3CBD" w14:textId="77777777" w:rsidR="00686DEC" w:rsidRDefault="00B34E8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CFA0130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p w14:paraId="4E0C892B" w14:textId="77777777" w:rsidR="00686DEC" w:rsidRDefault="00686DEC">
      <w:pPr>
        <w:widowControl w:val="0"/>
        <w:rPr>
          <w:kern w:val="2"/>
          <w:szCs w:val="24"/>
          <w:lang w:val="en-US"/>
        </w:rPr>
      </w:pPr>
    </w:p>
    <w:sectPr w:rsidR="00686DE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F3B61" w14:textId="77777777" w:rsidR="00B34E8D" w:rsidRDefault="00B34E8D" w:rsidP="00DD1B15">
      <w:r>
        <w:separator/>
      </w:r>
    </w:p>
  </w:endnote>
  <w:endnote w:type="continuationSeparator" w:id="0">
    <w:p w14:paraId="77127F97" w14:textId="77777777" w:rsidR="00B34E8D" w:rsidRDefault="00B34E8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78D3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6D3D444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62713574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98A2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60F4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2689869"/>
      <w:docPartObj>
        <w:docPartGallery w:val="Page Numbers (Bottom of Page)"/>
        <w:docPartUnique/>
      </w:docPartObj>
    </w:sdtPr>
    <w:sdtEndPr/>
    <w:sdtContent>
      <w:p w14:paraId="569E3F5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0FF02F18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ACA6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F44AA" w14:textId="77777777" w:rsidR="00B34E8D" w:rsidRDefault="00B34E8D" w:rsidP="00DD1B15">
      <w:r>
        <w:separator/>
      </w:r>
    </w:p>
  </w:footnote>
  <w:footnote w:type="continuationSeparator" w:id="0">
    <w:p w14:paraId="6F85FD85" w14:textId="77777777" w:rsidR="00B34E8D" w:rsidRDefault="00B34E8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3D1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813009D" wp14:editId="7C0B5F5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F2AE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E5CC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B56C5A2" wp14:editId="2AE8B71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F73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4EC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48C9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9FD9020" wp14:editId="6F8F092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FB3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6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86DEC"/>
    <w:rsid w:val="00693D83"/>
    <w:rsid w:val="006A1805"/>
    <w:rsid w:val="006B709E"/>
    <w:rsid w:val="006C086D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34E8D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C49BA9"/>
  <w15:chartTrackingRefBased/>
  <w15:docId w15:val="{86A7754D-8151-45AB-9779-B6C39DA4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12</Pages>
  <Words>1231</Words>
  <Characters>7019</Characters>
  <Application>Microsoft Office Word</Application>
  <DocSecurity>0</DocSecurity>
  <Lines>58</Lines>
  <Paragraphs>16</Paragraphs>
  <ScaleCrop>false</ScaleCrop>
  <Company>ths</Company>
  <LinksUpToDate>false</LinksUpToDate>
  <CharactersWithSpaces>8234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张晗彦</dc:creator>
  <cp:keywords/>
  <dc:description/>
  <cp:lastModifiedBy>张 晗彦</cp:lastModifiedBy>
  <cp:revision>1</cp:revision>
  <cp:lastPrinted>1899-12-31T16:00:00Z</cp:lastPrinted>
  <dcterms:created xsi:type="dcterms:W3CDTF">2020-12-30T08:42:00Z</dcterms:created>
  <dcterms:modified xsi:type="dcterms:W3CDTF">2020-12-30T08:43:00Z</dcterms:modified>
</cp:coreProperties>
</file>