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60CF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C85BCF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1AE37ED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3A458C9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62EF011E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60ABD8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183091" w:rsidRPr="00D40158" w14:paraId="50260561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515D7E1" w14:textId="77777777" w:rsidR="00183091" w:rsidRPr="00D40158" w:rsidRDefault="00183091" w:rsidP="0018309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207CBE7" w14:textId="5CB57310" w:rsidR="00183091" w:rsidRPr="00D40158" w:rsidRDefault="00183091" w:rsidP="00183091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嘉兴学院图书馆</w:t>
            </w:r>
          </w:p>
        </w:tc>
      </w:tr>
      <w:tr w:rsidR="00183091" w:rsidRPr="00D40158" w14:paraId="7E2767C3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A9375F" w14:textId="77777777" w:rsidR="00183091" w:rsidRPr="00D40158" w:rsidRDefault="00183091" w:rsidP="00183091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FBE2F3F" w14:textId="380C0D79" w:rsidR="00183091" w:rsidRPr="00D40158" w:rsidRDefault="00183091" w:rsidP="00183091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:rsidR="00183091" w:rsidRPr="00D40158" w14:paraId="406B5B6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C4A8EA" w14:textId="77777777" w:rsidR="00183091" w:rsidRPr="00D40158" w:rsidRDefault="00183091" w:rsidP="00183091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B90E343" w14:textId="416DA609" w:rsidR="00183091" w:rsidRPr="00D40158" w:rsidRDefault="00183091" w:rsidP="00183091">
            <w:pPr>
              <w:jc w:val="both"/>
              <w:rPr>
                <w:rFonts w:ascii="宋体" w:hAnsi="宋体"/>
                <w:szCs w:val="21"/>
              </w:rPr>
            </w:pPr>
            <w:bookmarkStart w:id="0" w:name="设计编号"/>
            <w:bookmarkEnd w:id="0"/>
            <w:r>
              <w:rPr>
                <w:rFonts w:ascii="宋体" w:hAnsi="宋体" w:hint="eastAsia"/>
                <w:szCs w:val="21"/>
              </w:rPr>
              <w:t>萧山市建筑工程公司第三施工队</w:t>
            </w:r>
          </w:p>
        </w:tc>
      </w:tr>
      <w:tr w:rsidR="00183091" w:rsidRPr="00D40158" w14:paraId="5050E41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9E64FE" w14:textId="77777777" w:rsidR="00183091" w:rsidRPr="00D40158" w:rsidRDefault="00183091" w:rsidP="00183091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49557A9" w14:textId="26878143" w:rsidR="00183091" w:rsidRPr="00D40158" w:rsidRDefault="00183091" w:rsidP="00183091">
            <w:pPr>
              <w:rPr>
                <w:rFonts w:ascii="宋体" w:hAnsi="宋体"/>
                <w:szCs w:val="21"/>
              </w:rPr>
            </w:pPr>
            <w:bookmarkStart w:id="1" w:name="建设单位"/>
            <w:bookmarkEnd w:id="1"/>
            <w:r>
              <w:rPr>
                <w:rFonts w:ascii="宋体" w:hAnsi="宋体" w:hint="eastAsia"/>
                <w:szCs w:val="21"/>
              </w:rPr>
              <w:t>海宁市城乡建筑设计所</w:t>
            </w:r>
          </w:p>
        </w:tc>
      </w:tr>
      <w:tr w:rsidR="00D40158" w:rsidRPr="00D40158" w14:paraId="2888903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4BC7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2BEF4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2" w:name="设计单位"/>
            <w:bookmarkEnd w:id="2"/>
          </w:p>
        </w:tc>
      </w:tr>
      <w:tr w:rsidR="00D40158" w:rsidRPr="00D40158" w14:paraId="57BA8F90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10E0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4929DC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B6CDAD4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2265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1A53EF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B687B67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13B5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12FA20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E54879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252FE7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4F962E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3" w:name="报告日期"/>
            <w:bookmarkEnd w:id="3"/>
          </w:p>
        </w:tc>
      </w:tr>
    </w:tbl>
    <w:p w14:paraId="6BE3A5B7" w14:textId="77777777" w:rsidR="00495F4C" w:rsidRDefault="00495F4C" w:rsidP="00B41640">
      <w:pPr>
        <w:rPr>
          <w:rFonts w:ascii="宋体" w:hAnsi="宋体"/>
          <w:lang w:val="en-US"/>
        </w:rPr>
      </w:pPr>
    </w:p>
    <w:p w14:paraId="17595E36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4" w:name="二维码"/>
      <w:bookmarkEnd w:id="4"/>
      <w:r>
        <w:rPr>
          <w:noProof/>
        </w:rPr>
        <w:drawing>
          <wp:inline distT="0" distB="0" distL="0" distR="0" wp14:anchorId="3C8CF287" wp14:editId="064105EE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F37D" w14:textId="77777777" w:rsidR="002742BF" w:rsidRDefault="002742BF">
      <w:pPr>
        <w:rPr>
          <w:rFonts w:ascii="宋体" w:hAnsi="宋体"/>
          <w:lang w:val="en-US"/>
        </w:rPr>
      </w:pPr>
    </w:p>
    <w:p w14:paraId="79ACF340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3FE6970C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AFCCD3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F59B7A2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5" w:name="软件全称"/>
            <w:r>
              <w:rPr>
                <w:rFonts w:ascii="宋体" w:hAnsi="宋体" w:hint="eastAsia"/>
              </w:rPr>
              <w:t>住区热环境TERA2020</w:t>
            </w:r>
            <w:bookmarkEnd w:id="5"/>
          </w:p>
        </w:tc>
      </w:tr>
      <w:tr w:rsidR="00DD16C4" w:rsidRPr="00D40158" w14:paraId="11B8217D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3D6EFF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BD7D2A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6" w:name="软件版本"/>
            <w:r>
              <w:t>20200505(SP1)</w:t>
            </w:r>
            <w:bookmarkEnd w:id="6"/>
          </w:p>
        </w:tc>
      </w:tr>
      <w:tr w:rsidR="001B7C87" w:rsidRPr="00D40158" w14:paraId="67C682F4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E9785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9DFAC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7D48EC9F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9AB0B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A795F4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7" w:name="加密锁号"/>
            <w:r>
              <w:t>T13350008603</w:t>
            </w:r>
            <w:bookmarkEnd w:id="7"/>
          </w:p>
        </w:tc>
      </w:tr>
    </w:tbl>
    <w:p w14:paraId="71AA9B0D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90B3556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8" w:name="目录"/>
    <w:bookmarkEnd w:id="8"/>
    <w:p w14:paraId="7E0A0891" w14:textId="77777777" w:rsidR="004A41B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88022" w:history="1">
        <w:r w:rsidR="004A41BE" w:rsidRPr="00160710">
          <w:rPr>
            <w:rStyle w:val="a6"/>
          </w:rPr>
          <w:t>1</w:t>
        </w:r>
        <w:r w:rsidR="004A41B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41BE" w:rsidRPr="00160710">
          <w:rPr>
            <w:rStyle w:val="a6"/>
          </w:rPr>
          <w:t>住区概况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_Toc60588022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3</w:t>
        </w:r>
        <w:r w:rsidR="004A41BE">
          <w:rPr>
            <w:webHidden/>
          </w:rPr>
          <w:fldChar w:fldCharType="end"/>
        </w:r>
      </w:hyperlink>
    </w:p>
    <w:p w14:paraId="61F7AB32" w14:textId="77777777" w:rsidR="004A41BE" w:rsidRDefault="007261A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88023" w:history="1">
        <w:r w:rsidR="004A41BE" w:rsidRPr="00160710">
          <w:rPr>
            <w:rStyle w:val="a6"/>
          </w:rPr>
          <w:t>2</w:t>
        </w:r>
        <w:r w:rsidR="004A41B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41BE" w:rsidRPr="00160710">
          <w:rPr>
            <w:rStyle w:val="a6"/>
          </w:rPr>
          <w:t>设计依据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_Toc60588023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4</w:t>
        </w:r>
        <w:r w:rsidR="004A41BE">
          <w:rPr>
            <w:webHidden/>
          </w:rPr>
          <w:fldChar w:fldCharType="end"/>
        </w:r>
      </w:hyperlink>
    </w:p>
    <w:p w14:paraId="756F7534" w14:textId="77777777" w:rsidR="004A41BE" w:rsidRDefault="007261A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88024" w:history="1">
        <w:r w:rsidR="004A41BE" w:rsidRPr="00160710">
          <w:rPr>
            <w:rStyle w:val="a6"/>
          </w:rPr>
          <w:t>3</w:t>
        </w:r>
        <w:r w:rsidR="004A41B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41BE" w:rsidRPr="00160710">
          <w:rPr>
            <w:rStyle w:val="a6"/>
          </w:rPr>
          <w:t>计算规定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_Toc60588024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4</w:t>
        </w:r>
        <w:r w:rsidR="004A41BE">
          <w:rPr>
            <w:webHidden/>
          </w:rPr>
          <w:fldChar w:fldCharType="end"/>
        </w:r>
      </w:hyperlink>
    </w:p>
    <w:p w14:paraId="4FF03623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25" w:history="1">
        <w:r w:rsidR="004A41BE" w:rsidRPr="00160710">
          <w:rPr>
            <w:rStyle w:val="a6"/>
            <w:lang w:val="en-GB"/>
          </w:rPr>
          <w:t>3.1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强制条文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_Toc60588025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4</w:t>
        </w:r>
        <w:r w:rsidR="004A41BE">
          <w:rPr>
            <w:webHidden/>
          </w:rPr>
          <w:fldChar w:fldCharType="end"/>
        </w:r>
      </w:hyperlink>
    </w:p>
    <w:p w14:paraId="4D59CC6F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26" w:history="1">
        <w:r w:rsidR="004A41BE" w:rsidRPr="00160710">
          <w:rPr>
            <w:rStyle w:val="a6"/>
            <w:lang w:val="en-GB"/>
          </w:rPr>
          <w:t>3.2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规定性设计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_Toc60588026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5</w:t>
        </w:r>
        <w:r w:rsidR="004A41BE">
          <w:rPr>
            <w:webHidden/>
          </w:rPr>
          <w:fldChar w:fldCharType="end"/>
        </w:r>
      </w:hyperlink>
    </w:p>
    <w:p w14:paraId="09049180" w14:textId="77777777" w:rsidR="004A41BE" w:rsidRDefault="007261A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88027" w:history="1">
        <w:r w:rsidR="004A41BE" w:rsidRPr="00160710">
          <w:rPr>
            <w:rStyle w:val="a6"/>
          </w:rPr>
          <w:t>4</w:t>
        </w:r>
        <w:r w:rsidR="004A41B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41BE" w:rsidRPr="00160710">
          <w:rPr>
            <w:rStyle w:val="a6"/>
          </w:rPr>
          <w:t>计算参数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_Toc60588027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5</w:t>
        </w:r>
        <w:r w:rsidR="004A41BE">
          <w:rPr>
            <w:webHidden/>
          </w:rPr>
          <w:fldChar w:fldCharType="end"/>
        </w:r>
      </w:hyperlink>
    </w:p>
    <w:p w14:paraId="0F4E8071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28" w:history="1">
        <w:r w:rsidR="004A41BE" w:rsidRPr="00160710">
          <w:rPr>
            <w:rStyle w:val="a6"/>
            <w:lang w:val="en-GB"/>
          </w:rPr>
          <w:t>4.1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典型气象日气象参数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_Toc60588028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5</w:t>
        </w:r>
        <w:r w:rsidR="004A41BE">
          <w:rPr>
            <w:webHidden/>
          </w:rPr>
          <w:fldChar w:fldCharType="end"/>
        </w:r>
      </w:hyperlink>
    </w:p>
    <w:p w14:paraId="51A23795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29" w:history="1">
        <w:r w:rsidR="004A41BE" w:rsidRPr="00160710">
          <w:rPr>
            <w:rStyle w:val="a6"/>
            <w:lang w:val="en-GB"/>
          </w:rPr>
          <w:t>4.2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渗透面夏季逐时蒸发量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_Toc60588029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6</w:t>
        </w:r>
        <w:r w:rsidR="004A41BE">
          <w:rPr>
            <w:webHidden/>
          </w:rPr>
          <w:fldChar w:fldCharType="end"/>
        </w:r>
      </w:hyperlink>
    </w:p>
    <w:p w14:paraId="573B2260" w14:textId="77777777" w:rsidR="004A41BE" w:rsidRDefault="007261A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88030" w:history="1">
        <w:r w:rsidR="004A41BE" w:rsidRPr="00160710">
          <w:rPr>
            <w:rStyle w:val="a6"/>
          </w:rPr>
          <w:t>5</w:t>
        </w:r>
        <w:r w:rsidR="004A41B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41BE" w:rsidRPr="00160710">
          <w:rPr>
            <w:rStyle w:val="a6"/>
          </w:rPr>
          <w:t>住区指标概览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_Toc60588030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7</w:t>
        </w:r>
        <w:r w:rsidR="004A41BE">
          <w:rPr>
            <w:webHidden/>
          </w:rPr>
          <w:fldChar w:fldCharType="end"/>
        </w:r>
      </w:hyperlink>
    </w:p>
    <w:p w14:paraId="12A28F26" w14:textId="77777777" w:rsidR="004A41BE" w:rsidRDefault="007261A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88031" w:history="1">
        <w:r w:rsidR="004A41BE" w:rsidRPr="00160710">
          <w:rPr>
            <w:rStyle w:val="a6"/>
          </w:rPr>
          <w:t>6</w:t>
        </w:r>
        <w:r w:rsidR="004A41B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41BE" w:rsidRPr="00160710">
          <w:rPr>
            <w:rStyle w:val="a6"/>
          </w:rPr>
          <w:t>规定性设计指标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_Toc60588031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8</w:t>
        </w:r>
        <w:r w:rsidR="004A41BE">
          <w:rPr>
            <w:webHidden/>
          </w:rPr>
          <w:fldChar w:fldCharType="end"/>
        </w:r>
      </w:hyperlink>
    </w:p>
    <w:p w14:paraId="015A6938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32" w:history="1">
        <w:r w:rsidR="004A41BE" w:rsidRPr="00160710">
          <w:rPr>
            <w:rStyle w:val="a6"/>
            <w:lang w:val="en-GB"/>
          </w:rPr>
          <w:t>6.1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平均迎风面积比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_Toc60588032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8</w:t>
        </w:r>
        <w:r w:rsidR="004A41BE">
          <w:rPr>
            <w:webHidden/>
          </w:rPr>
          <w:fldChar w:fldCharType="end"/>
        </w:r>
      </w:hyperlink>
    </w:p>
    <w:p w14:paraId="0483369B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33" w:history="1">
        <w:r w:rsidR="004A41BE" w:rsidRPr="00160710">
          <w:rPr>
            <w:rStyle w:val="a6"/>
            <w:lang w:val="en-GB"/>
          </w:rPr>
          <w:t>6.2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活动场地遮阳覆盖率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_Toc60588033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8</w:t>
        </w:r>
        <w:r w:rsidR="004A41BE">
          <w:rPr>
            <w:webHidden/>
          </w:rPr>
          <w:fldChar w:fldCharType="end"/>
        </w:r>
      </w:hyperlink>
    </w:p>
    <w:p w14:paraId="38D280B2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34" w:history="1">
        <w:r w:rsidR="004A41BE" w:rsidRPr="00160710">
          <w:rPr>
            <w:rStyle w:val="a6"/>
            <w:lang w:val="en-GB"/>
          </w:rPr>
          <w:t>6.3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底层通风架空率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_Toc60588034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8</w:t>
        </w:r>
        <w:r w:rsidR="004A41BE">
          <w:rPr>
            <w:webHidden/>
          </w:rPr>
          <w:fldChar w:fldCharType="end"/>
        </w:r>
      </w:hyperlink>
    </w:p>
    <w:p w14:paraId="7EA00E53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35" w:history="1">
        <w:r w:rsidR="004A41BE" w:rsidRPr="00160710">
          <w:rPr>
            <w:rStyle w:val="a6"/>
            <w:lang w:val="en-GB"/>
          </w:rPr>
          <w:t>6.4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绿化遮阳体叶面积指数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_Toc60588035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8</w:t>
        </w:r>
        <w:r w:rsidR="004A41BE">
          <w:rPr>
            <w:webHidden/>
          </w:rPr>
          <w:fldChar w:fldCharType="end"/>
        </w:r>
      </w:hyperlink>
    </w:p>
    <w:p w14:paraId="5D52890D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36" w:history="1">
        <w:r w:rsidR="004A41BE" w:rsidRPr="00160710">
          <w:rPr>
            <w:rStyle w:val="a6"/>
            <w:lang w:val="en-GB"/>
          </w:rPr>
          <w:t>6.5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渗透蒸发指标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_Toc60588036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9</w:t>
        </w:r>
        <w:r w:rsidR="004A41BE">
          <w:rPr>
            <w:webHidden/>
          </w:rPr>
          <w:fldChar w:fldCharType="end"/>
        </w:r>
      </w:hyperlink>
    </w:p>
    <w:p w14:paraId="42609E26" w14:textId="77777777" w:rsidR="004A41BE" w:rsidRDefault="007261AA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88037" w:history="1">
        <w:r w:rsidR="004A41BE" w:rsidRPr="00160710">
          <w:rPr>
            <w:rStyle w:val="a6"/>
            <w:lang w:val="en-GB"/>
          </w:rPr>
          <w:t>6.6</w:t>
        </w:r>
        <w:r w:rsidR="004A41BE">
          <w:rPr>
            <w:rFonts w:asciiTheme="minorHAnsi" w:eastAsiaTheme="minorEastAsia" w:hAnsiTheme="minorHAnsi" w:cstheme="minorBidi"/>
            <w:szCs w:val="22"/>
          </w:rPr>
          <w:tab/>
        </w:r>
        <w:r w:rsidR="004A41BE" w:rsidRPr="00160710">
          <w:rPr>
            <w:rStyle w:val="a6"/>
          </w:rPr>
          <w:t>屋面绿化率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_Toc60588037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9</w:t>
        </w:r>
        <w:r w:rsidR="004A41BE">
          <w:rPr>
            <w:webHidden/>
          </w:rPr>
          <w:fldChar w:fldCharType="end"/>
        </w:r>
      </w:hyperlink>
    </w:p>
    <w:p w14:paraId="0F9FFD43" w14:textId="77777777" w:rsidR="004A41BE" w:rsidRDefault="007261A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88038" w:history="1">
        <w:r w:rsidR="004A41BE" w:rsidRPr="00160710">
          <w:rPr>
            <w:rStyle w:val="a6"/>
          </w:rPr>
          <w:t>7</w:t>
        </w:r>
        <w:r w:rsidR="004A41B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41BE" w:rsidRPr="00160710">
          <w:rPr>
            <w:rStyle w:val="a6"/>
          </w:rPr>
          <w:t>结论</w:t>
        </w:r>
        <w:r w:rsidR="004A41BE">
          <w:rPr>
            <w:webHidden/>
          </w:rPr>
          <w:tab/>
        </w:r>
        <w:r w:rsidR="004A41BE">
          <w:rPr>
            <w:webHidden/>
          </w:rPr>
          <w:fldChar w:fldCharType="begin"/>
        </w:r>
        <w:r w:rsidR="004A41BE">
          <w:rPr>
            <w:webHidden/>
          </w:rPr>
          <w:instrText xml:space="preserve"> PAGEREF _Toc60588038 \h </w:instrText>
        </w:r>
        <w:r w:rsidR="004A41BE">
          <w:rPr>
            <w:webHidden/>
          </w:rPr>
        </w:r>
        <w:r w:rsidR="004A41BE">
          <w:rPr>
            <w:webHidden/>
          </w:rPr>
          <w:fldChar w:fldCharType="separate"/>
        </w:r>
        <w:r w:rsidR="004A41BE">
          <w:rPr>
            <w:webHidden/>
          </w:rPr>
          <w:t>10</w:t>
        </w:r>
        <w:r w:rsidR="004A41BE">
          <w:rPr>
            <w:webHidden/>
          </w:rPr>
          <w:fldChar w:fldCharType="end"/>
        </w:r>
      </w:hyperlink>
    </w:p>
    <w:p w14:paraId="07C3A492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78D3579" w14:textId="77777777" w:rsidR="00D40158" w:rsidRDefault="00D40158" w:rsidP="00D40158">
      <w:pPr>
        <w:pStyle w:val="TOC1"/>
      </w:pPr>
    </w:p>
    <w:p w14:paraId="7F496B40" w14:textId="77777777" w:rsidR="00D40158" w:rsidRDefault="002F1F5C" w:rsidP="005215FB">
      <w:pPr>
        <w:pStyle w:val="1"/>
      </w:pPr>
      <w:bookmarkStart w:id="9" w:name="_Toc60588022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9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215A5310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3EA45FA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42F73934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0" w:name="工程名称1"/>
            <w:r>
              <w:rPr>
                <w:rFonts w:ascii="宋体" w:hAnsi="宋体" w:hint="eastAsia"/>
              </w:rPr>
              <w:t>嘉兴学院图书馆</w:t>
            </w:r>
            <w:bookmarkEnd w:id="10"/>
          </w:p>
        </w:tc>
      </w:tr>
      <w:tr w:rsidR="00DE224D" w:rsidRPr="00FF2243" w14:paraId="26A43235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2131581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7D0E3F6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地点"/>
            <w:r>
              <w:t>嘉兴</w:t>
            </w:r>
            <w:bookmarkEnd w:id="11"/>
          </w:p>
        </w:tc>
      </w:tr>
      <w:tr w:rsidR="00DE224D" w:rsidRPr="00FF2243" w14:paraId="336370CB" w14:textId="77777777" w:rsidTr="00DE224D">
        <w:tc>
          <w:tcPr>
            <w:tcW w:w="2767" w:type="dxa"/>
            <w:shd w:val="clear" w:color="auto" w:fill="E6E6E6"/>
          </w:tcPr>
          <w:p w14:paraId="0426ED9B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475F85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>
              <w:t>30.77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1CC457A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>
              <w:t>120.75</w:t>
            </w:r>
            <w:bookmarkEnd w:id="13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1C216825" w14:textId="77777777" w:rsidTr="00DE224D">
        <w:tc>
          <w:tcPr>
            <w:tcW w:w="2767" w:type="dxa"/>
            <w:shd w:val="clear" w:color="auto" w:fill="E6E6E6"/>
          </w:tcPr>
          <w:p w14:paraId="08EAEE6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37C8599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区"/>
            <w:r>
              <w:t>IIIA</w:t>
            </w:r>
            <w:bookmarkEnd w:id="14"/>
          </w:p>
        </w:tc>
      </w:tr>
      <w:tr w:rsidR="00DE224D" w:rsidRPr="00FF2243" w14:paraId="06D661DB" w14:textId="77777777" w:rsidTr="00DE224D">
        <w:tc>
          <w:tcPr>
            <w:tcW w:w="2767" w:type="dxa"/>
            <w:shd w:val="clear" w:color="auto" w:fill="E6E6E6"/>
          </w:tcPr>
          <w:p w14:paraId="48A52410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26564BD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主导风向"/>
            <w:r>
              <w:t>南</w:t>
            </w:r>
            <w:bookmarkEnd w:id="15"/>
          </w:p>
        </w:tc>
      </w:tr>
    </w:tbl>
    <w:p w14:paraId="6974D511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21EDB16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6" w:name="总图鸟瞰图"/>
      <w:bookmarkEnd w:id="16"/>
      <w:r>
        <w:rPr>
          <w:noProof/>
        </w:rPr>
        <w:drawing>
          <wp:inline distT="0" distB="0" distL="0" distR="0" wp14:anchorId="63BB4D5F" wp14:editId="23941D4A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7B774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7" w:name="OLE_LINK3"/>
      <w:bookmarkStart w:id="18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7"/>
      <w:bookmarkEnd w:id="18"/>
    </w:p>
    <w:p w14:paraId="6CD5BC86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5EAE4349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04346951" wp14:editId="69B8FC33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822DB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763E1581" w14:textId="77777777" w:rsidR="00D40158" w:rsidRDefault="00D40158" w:rsidP="00D40158">
      <w:pPr>
        <w:pStyle w:val="1"/>
      </w:pPr>
      <w:bookmarkStart w:id="20" w:name="_Toc60588023"/>
      <w:bookmarkStart w:id="21" w:name="TitleFormat"/>
      <w:r>
        <w:rPr>
          <w:rFonts w:hint="eastAsia"/>
        </w:rPr>
        <w:t>设计依据</w:t>
      </w:r>
      <w:bookmarkEnd w:id="20"/>
    </w:p>
    <w:p w14:paraId="46CBEFEC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2" w:name="计算依据"/>
      <w:bookmarkEnd w:id="21"/>
      <w:bookmarkEnd w:id="22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18C00688" w14:textId="77777777" w:rsidR="001137ED" w:rsidRDefault="001137ED" w:rsidP="001137ED">
      <w:pPr>
        <w:pStyle w:val="1"/>
      </w:pPr>
      <w:bookmarkStart w:id="23" w:name="_Toc60588024"/>
      <w:r w:rsidRPr="009F0094">
        <w:rPr>
          <w:rFonts w:hint="eastAsia"/>
        </w:rPr>
        <w:t>计算规定</w:t>
      </w:r>
      <w:bookmarkEnd w:id="23"/>
    </w:p>
    <w:p w14:paraId="19C7420F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C3E0B33" w14:textId="77777777" w:rsidR="001137ED" w:rsidRDefault="001137ED" w:rsidP="001137ED">
      <w:pPr>
        <w:pStyle w:val="2"/>
      </w:pPr>
      <w:bookmarkStart w:id="24" w:name="_Toc60588025"/>
      <w:r w:rsidRPr="009F0094">
        <w:rPr>
          <w:rFonts w:hint="eastAsia"/>
        </w:rPr>
        <w:t>强制条文</w:t>
      </w:r>
      <w:bookmarkEnd w:id="24"/>
    </w:p>
    <w:p w14:paraId="43405D86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1750A7C9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575EA4C8" w14:textId="77777777" w:rsidTr="00761242">
        <w:tc>
          <w:tcPr>
            <w:tcW w:w="2321" w:type="dxa"/>
          </w:tcPr>
          <w:p w14:paraId="0C41962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4B29F84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2425EE9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5E3FF9C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6CCACC18" w14:textId="77777777" w:rsidTr="00761242">
        <w:tc>
          <w:tcPr>
            <w:tcW w:w="2321" w:type="dxa"/>
          </w:tcPr>
          <w:p w14:paraId="64E463C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28D56C7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1EAEE587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36A82CC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3B04B3F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3E78353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249F355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3A0D0C72" w14:textId="77777777" w:rsidTr="00761242">
        <w:tc>
          <w:tcPr>
            <w:tcW w:w="1569" w:type="dxa"/>
            <w:vMerge w:val="restart"/>
          </w:tcPr>
          <w:p w14:paraId="0ACDE55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17E4A7F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2C8B3554" w14:textId="77777777" w:rsidTr="00761242">
        <w:tc>
          <w:tcPr>
            <w:tcW w:w="1569" w:type="dxa"/>
            <w:vMerge/>
          </w:tcPr>
          <w:p w14:paraId="21A33719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0D85911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581B5B5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2A98944C" w14:textId="77777777" w:rsidTr="00761242">
        <w:tc>
          <w:tcPr>
            <w:tcW w:w="1569" w:type="dxa"/>
          </w:tcPr>
          <w:p w14:paraId="7389978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00860E5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31E1481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6CFDAE7E" w14:textId="77777777" w:rsidTr="00761242">
        <w:tc>
          <w:tcPr>
            <w:tcW w:w="1569" w:type="dxa"/>
          </w:tcPr>
          <w:p w14:paraId="3A7DEE1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C235BE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4388AA65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7DB18AC3" w14:textId="77777777" w:rsidTr="00761242">
        <w:tc>
          <w:tcPr>
            <w:tcW w:w="1569" w:type="dxa"/>
          </w:tcPr>
          <w:p w14:paraId="5B1C14C1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5F55090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C4928D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6A023F5E" w14:textId="77777777" w:rsidTr="00761242">
        <w:tc>
          <w:tcPr>
            <w:tcW w:w="1569" w:type="dxa"/>
          </w:tcPr>
          <w:p w14:paraId="1F254AE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74B8827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5723904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7345EF15" w14:textId="77777777" w:rsidR="001137ED" w:rsidRPr="00400852" w:rsidRDefault="001137ED" w:rsidP="001137ED">
      <w:pPr>
        <w:pStyle w:val="2"/>
      </w:pPr>
      <w:bookmarkStart w:id="25" w:name="_Toc60588026"/>
      <w:r w:rsidRPr="00400852">
        <w:rPr>
          <w:rFonts w:hint="eastAsia"/>
        </w:rPr>
        <w:t>规定性设计</w:t>
      </w:r>
      <w:bookmarkEnd w:id="25"/>
    </w:p>
    <w:p w14:paraId="5CF1F51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49541B97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3AB35E7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0E3B3F84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7F184BE0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675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9843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203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3847D050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3C56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42D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B31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2141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869F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7BB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558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5F3132AA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F6B7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AD5B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1E9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D27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93CD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CE28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48E3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068352DD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9DA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70E8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A285C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B0E1E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94D5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81403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48D0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515AE02A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8B6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7B5B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2A3D1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35235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877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A62E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20C9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44435814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6922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0B4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97B7B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2E05F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695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302DE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1F28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6696C21E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40A1E459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1DC1EFF1" w14:textId="77777777" w:rsidR="00BB1C06" w:rsidRDefault="005207E3" w:rsidP="002F0C69">
      <w:pPr>
        <w:pStyle w:val="1"/>
      </w:pPr>
      <w:bookmarkStart w:id="26" w:name="_Toc60588027"/>
      <w:r>
        <w:rPr>
          <w:rFonts w:hint="eastAsia"/>
        </w:rPr>
        <w:t>计算参数</w:t>
      </w:r>
      <w:bookmarkEnd w:id="26"/>
    </w:p>
    <w:p w14:paraId="341EC093" w14:textId="77777777" w:rsidR="00116794" w:rsidRDefault="00613298" w:rsidP="009C3CAA">
      <w:pPr>
        <w:pStyle w:val="2"/>
      </w:pPr>
      <w:bookmarkStart w:id="27" w:name="_Toc60588028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2742BF" w14:paraId="3166D5CD" w14:textId="77777777">
        <w:tc>
          <w:tcPr>
            <w:tcW w:w="1284" w:type="dxa"/>
            <w:shd w:val="clear" w:color="auto" w:fill="E6E6E6"/>
            <w:vAlign w:val="center"/>
          </w:tcPr>
          <w:p w14:paraId="1ACEA0F2" w14:textId="77777777" w:rsidR="002742BF" w:rsidRDefault="007261AA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40119B7" w14:textId="77777777" w:rsidR="002742BF" w:rsidRDefault="007261AA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94444FE" w14:textId="77777777" w:rsidR="002742BF" w:rsidRDefault="007261AA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B179101" w14:textId="77777777" w:rsidR="002742BF" w:rsidRDefault="007261AA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22286D7" w14:textId="77777777" w:rsidR="002742BF" w:rsidRDefault="007261AA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19BB7C8" w14:textId="77777777" w:rsidR="002742BF" w:rsidRDefault="007261AA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DE626AE" w14:textId="77777777" w:rsidR="002742BF" w:rsidRDefault="007261AA">
            <w:pPr>
              <w:jc w:val="center"/>
            </w:pPr>
            <w:r>
              <w:t>主导风向</w:t>
            </w:r>
          </w:p>
        </w:tc>
      </w:tr>
      <w:tr w:rsidR="002742BF" w14:paraId="4190952B" w14:textId="77777777">
        <w:tc>
          <w:tcPr>
            <w:tcW w:w="1284" w:type="dxa"/>
            <w:shd w:val="clear" w:color="auto" w:fill="E6E6E6"/>
            <w:vAlign w:val="center"/>
          </w:tcPr>
          <w:p w14:paraId="5124E539" w14:textId="77777777" w:rsidR="002742BF" w:rsidRDefault="007261AA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0F7AAE0D" w14:textId="77777777" w:rsidR="002742BF" w:rsidRDefault="007261AA">
            <w:pPr>
              <w:jc w:val="center"/>
            </w:pPr>
            <w:r>
              <w:t>29.8</w:t>
            </w:r>
          </w:p>
        </w:tc>
        <w:tc>
          <w:tcPr>
            <w:tcW w:w="1341" w:type="dxa"/>
            <w:vAlign w:val="center"/>
          </w:tcPr>
          <w:p w14:paraId="7073E33D" w14:textId="77777777" w:rsidR="002742BF" w:rsidRDefault="007261A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28E1960B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145F9A3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486D3A9" w14:textId="77777777" w:rsidR="002742BF" w:rsidRDefault="007261AA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restart"/>
            <w:vAlign w:val="center"/>
          </w:tcPr>
          <w:p w14:paraId="6372AE2B" w14:textId="77777777" w:rsidR="002742BF" w:rsidRDefault="007261AA">
            <w:pPr>
              <w:jc w:val="center"/>
            </w:pPr>
            <w:r>
              <w:t>南</w:t>
            </w:r>
          </w:p>
        </w:tc>
      </w:tr>
      <w:tr w:rsidR="002742BF" w14:paraId="6A9DD476" w14:textId="77777777">
        <w:tc>
          <w:tcPr>
            <w:tcW w:w="1284" w:type="dxa"/>
            <w:shd w:val="clear" w:color="auto" w:fill="E6E6E6"/>
            <w:vAlign w:val="center"/>
          </w:tcPr>
          <w:p w14:paraId="62B75B86" w14:textId="77777777" w:rsidR="002742BF" w:rsidRDefault="007261AA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2F3F19C5" w14:textId="77777777" w:rsidR="002742BF" w:rsidRDefault="007261AA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22CC583C" w14:textId="77777777" w:rsidR="002742BF" w:rsidRDefault="007261A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1461BC15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47933A5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8BEF564" w14:textId="77777777" w:rsidR="002742BF" w:rsidRDefault="007261AA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10D8DCDD" w14:textId="77777777" w:rsidR="002742BF" w:rsidRDefault="002742BF">
            <w:pPr>
              <w:jc w:val="center"/>
            </w:pPr>
          </w:p>
        </w:tc>
      </w:tr>
      <w:tr w:rsidR="002742BF" w14:paraId="7F1AA0CD" w14:textId="77777777">
        <w:tc>
          <w:tcPr>
            <w:tcW w:w="1284" w:type="dxa"/>
            <w:shd w:val="clear" w:color="auto" w:fill="E6E6E6"/>
            <w:vAlign w:val="center"/>
          </w:tcPr>
          <w:p w14:paraId="43ECAC53" w14:textId="77777777" w:rsidR="002742BF" w:rsidRDefault="007261AA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699BD6D9" w14:textId="77777777" w:rsidR="002742BF" w:rsidRDefault="007261AA"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 w14:paraId="1A8E35D9" w14:textId="77777777" w:rsidR="002742BF" w:rsidRDefault="007261AA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5CB498B4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7530730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7476F16" w14:textId="77777777" w:rsidR="002742BF" w:rsidRDefault="007261AA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3A7D971A" w14:textId="77777777" w:rsidR="002742BF" w:rsidRDefault="002742BF">
            <w:pPr>
              <w:jc w:val="center"/>
            </w:pPr>
          </w:p>
        </w:tc>
      </w:tr>
      <w:tr w:rsidR="002742BF" w14:paraId="0CFB3CE7" w14:textId="77777777">
        <w:tc>
          <w:tcPr>
            <w:tcW w:w="1284" w:type="dxa"/>
            <w:shd w:val="clear" w:color="auto" w:fill="E6E6E6"/>
            <w:vAlign w:val="center"/>
          </w:tcPr>
          <w:p w14:paraId="3B97C8F1" w14:textId="77777777" w:rsidR="002742BF" w:rsidRDefault="007261AA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490491C1" w14:textId="77777777" w:rsidR="002742BF" w:rsidRDefault="007261AA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4F586889" w14:textId="77777777" w:rsidR="002742BF" w:rsidRDefault="007261AA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0DAF3E4B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F573A7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1628E2E" w14:textId="77777777" w:rsidR="002742BF" w:rsidRDefault="007261AA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1CF5639D" w14:textId="77777777" w:rsidR="002742BF" w:rsidRDefault="002742BF">
            <w:pPr>
              <w:jc w:val="center"/>
            </w:pPr>
          </w:p>
        </w:tc>
      </w:tr>
      <w:tr w:rsidR="002742BF" w14:paraId="710BB4DC" w14:textId="77777777">
        <w:tc>
          <w:tcPr>
            <w:tcW w:w="1284" w:type="dxa"/>
            <w:shd w:val="clear" w:color="auto" w:fill="E6E6E6"/>
            <w:vAlign w:val="center"/>
          </w:tcPr>
          <w:p w14:paraId="1D5C2C9B" w14:textId="77777777" w:rsidR="002742BF" w:rsidRDefault="007261AA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7428031B" w14:textId="77777777" w:rsidR="002742BF" w:rsidRDefault="007261AA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14:paraId="3E0C29FB" w14:textId="77777777" w:rsidR="002742BF" w:rsidRDefault="007261AA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73B34FBB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106B910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9F665AB" w14:textId="77777777" w:rsidR="002742BF" w:rsidRDefault="007261AA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3CA71635" w14:textId="77777777" w:rsidR="002742BF" w:rsidRDefault="002742BF">
            <w:pPr>
              <w:jc w:val="center"/>
            </w:pPr>
          </w:p>
        </w:tc>
      </w:tr>
      <w:tr w:rsidR="002742BF" w14:paraId="24BFCDD8" w14:textId="77777777">
        <w:tc>
          <w:tcPr>
            <w:tcW w:w="1284" w:type="dxa"/>
            <w:shd w:val="clear" w:color="auto" w:fill="E6E6E6"/>
            <w:vAlign w:val="center"/>
          </w:tcPr>
          <w:p w14:paraId="6926524E" w14:textId="77777777" w:rsidR="002742BF" w:rsidRDefault="007261AA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7E307A3C" w14:textId="77777777" w:rsidR="002742BF" w:rsidRDefault="007261AA">
            <w:pPr>
              <w:jc w:val="center"/>
            </w:pPr>
            <w:r>
              <w:t>27.8</w:t>
            </w:r>
          </w:p>
        </w:tc>
        <w:tc>
          <w:tcPr>
            <w:tcW w:w="1341" w:type="dxa"/>
            <w:vAlign w:val="center"/>
          </w:tcPr>
          <w:p w14:paraId="24CE5253" w14:textId="77777777" w:rsidR="002742BF" w:rsidRDefault="007261AA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1A38FDD1" w14:textId="77777777" w:rsidR="002742BF" w:rsidRDefault="007261AA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14:paraId="176DEF3B" w14:textId="77777777" w:rsidR="002742BF" w:rsidRDefault="007261AA">
            <w:pPr>
              <w:jc w:val="center"/>
            </w:pPr>
            <w:r>
              <w:t>13.89</w:t>
            </w:r>
          </w:p>
        </w:tc>
        <w:tc>
          <w:tcPr>
            <w:tcW w:w="1341" w:type="dxa"/>
            <w:vAlign w:val="center"/>
          </w:tcPr>
          <w:p w14:paraId="6F7F55AA" w14:textId="77777777" w:rsidR="002742BF" w:rsidRDefault="007261AA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0306538C" w14:textId="77777777" w:rsidR="002742BF" w:rsidRDefault="002742BF">
            <w:pPr>
              <w:jc w:val="center"/>
            </w:pPr>
          </w:p>
        </w:tc>
      </w:tr>
      <w:tr w:rsidR="002742BF" w14:paraId="112F2B26" w14:textId="77777777">
        <w:tc>
          <w:tcPr>
            <w:tcW w:w="1284" w:type="dxa"/>
            <w:shd w:val="clear" w:color="auto" w:fill="E6E6E6"/>
            <w:vAlign w:val="center"/>
          </w:tcPr>
          <w:p w14:paraId="6D48A2D9" w14:textId="77777777" w:rsidR="002742BF" w:rsidRDefault="007261AA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169C4556" w14:textId="77777777" w:rsidR="002742BF" w:rsidRDefault="007261AA"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 w14:paraId="041CBA4E" w14:textId="77777777" w:rsidR="002742BF" w:rsidRDefault="007261AA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5D23EF71" w14:textId="77777777" w:rsidR="002742BF" w:rsidRDefault="007261AA">
            <w:pPr>
              <w:jc w:val="center"/>
            </w:pPr>
            <w:r>
              <w:t>108.33</w:t>
            </w:r>
          </w:p>
        </w:tc>
        <w:tc>
          <w:tcPr>
            <w:tcW w:w="1341" w:type="dxa"/>
            <w:vAlign w:val="center"/>
          </w:tcPr>
          <w:p w14:paraId="46A5A93A" w14:textId="77777777" w:rsidR="002742BF" w:rsidRDefault="007261AA">
            <w:pPr>
              <w:jc w:val="center"/>
            </w:pPr>
            <w:r>
              <w:t>102.78</w:t>
            </w:r>
          </w:p>
        </w:tc>
        <w:tc>
          <w:tcPr>
            <w:tcW w:w="1341" w:type="dxa"/>
            <w:vAlign w:val="center"/>
          </w:tcPr>
          <w:p w14:paraId="5C59F47B" w14:textId="77777777" w:rsidR="002742BF" w:rsidRDefault="007261AA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0204E76E" w14:textId="77777777" w:rsidR="002742BF" w:rsidRDefault="002742BF">
            <w:pPr>
              <w:jc w:val="center"/>
            </w:pPr>
          </w:p>
        </w:tc>
      </w:tr>
      <w:tr w:rsidR="002742BF" w14:paraId="0EB78133" w14:textId="77777777">
        <w:tc>
          <w:tcPr>
            <w:tcW w:w="1284" w:type="dxa"/>
            <w:shd w:val="clear" w:color="auto" w:fill="E6E6E6"/>
            <w:vAlign w:val="center"/>
          </w:tcPr>
          <w:p w14:paraId="59970F85" w14:textId="77777777" w:rsidR="002742BF" w:rsidRDefault="007261AA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133B536F" w14:textId="77777777" w:rsidR="002742BF" w:rsidRDefault="007261AA">
            <w:pPr>
              <w:jc w:val="center"/>
            </w:pPr>
            <w:r>
              <w:t>29.0</w:t>
            </w:r>
          </w:p>
        </w:tc>
        <w:tc>
          <w:tcPr>
            <w:tcW w:w="1341" w:type="dxa"/>
            <w:vAlign w:val="center"/>
          </w:tcPr>
          <w:p w14:paraId="65FC954D" w14:textId="77777777" w:rsidR="002742BF" w:rsidRDefault="007261AA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25F88BDB" w14:textId="77777777" w:rsidR="002742BF" w:rsidRDefault="007261AA"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 w14:paraId="4B1A2514" w14:textId="77777777" w:rsidR="002742BF" w:rsidRDefault="007261AA">
            <w:pPr>
              <w:jc w:val="center"/>
            </w:pPr>
            <w:r>
              <w:t>180.56</w:t>
            </w:r>
          </w:p>
        </w:tc>
        <w:tc>
          <w:tcPr>
            <w:tcW w:w="1341" w:type="dxa"/>
            <w:vAlign w:val="center"/>
          </w:tcPr>
          <w:p w14:paraId="450D45E9" w14:textId="77777777" w:rsidR="002742BF" w:rsidRDefault="007261AA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293FC6B9" w14:textId="77777777" w:rsidR="002742BF" w:rsidRDefault="002742BF">
            <w:pPr>
              <w:jc w:val="center"/>
            </w:pPr>
          </w:p>
        </w:tc>
      </w:tr>
      <w:tr w:rsidR="002742BF" w14:paraId="098728C6" w14:textId="77777777">
        <w:tc>
          <w:tcPr>
            <w:tcW w:w="1284" w:type="dxa"/>
            <w:shd w:val="clear" w:color="auto" w:fill="E6E6E6"/>
            <w:vAlign w:val="center"/>
          </w:tcPr>
          <w:p w14:paraId="30E43AC6" w14:textId="77777777" w:rsidR="002742BF" w:rsidRDefault="007261AA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3EAF8F14" w14:textId="77777777" w:rsidR="002742BF" w:rsidRDefault="007261AA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14:paraId="7010C13D" w14:textId="77777777" w:rsidR="002742BF" w:rsidRDefault="007261AA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4DD22C3B" w14:textId="77777777" w:rsidR="002742BF" w:rsidRDefault="007261AA">
            <w:pPr>
              <w:jc w:val="center"/>
            </w:pPr>
            <w:r>
              <w:t>341.67</w:t>
            </w:r>
          </w:p>
        </w:tc>
        <w:tc>
          <w:tcPr>
            <w:tcW w:w="1341" w:type="dxa"/>
            <w:vAlign w:val="center"/>
          </w:tcPr>
          <w:p w14:paraId="12F7C301" w14:textId="77777777" w:rsidR="002742BF" w:rsidRDefault="007261AA">
            <w:pPr>
              <w:jc w:val="center"/>
            </w:pPr>
            <w:r>
              <w:t>250.00</w:t>
            </w:r>
          </w:p>
        </w:tc>
        <w:tc>
          <w:tcPr>
            <w:tcW w:w="1341" w:type="dxa"/>
            <w:vAlign w:val="center"/>
          </w:tcPr>
          <w:p w14:paraId="4600C299" w14:textId="77777777" w:rsidR="002742BF" w:rsidRDefault="007261AA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26363B21" w14:textId="77777777" w:rsidR="002742BF" w:rsidRDefault="002742BF">
            <w:pPr>
              <w:jc w:val="center"/>
            </w:pPr>
          </w:p>
        </w:tc>
      </w:tr>
      <w:tr w:rsidR="002742BF" w14:paraId="3C91EEE2" w14:textId="77777777">
        <w:tc>
          <w:tcPr>
            <w:tcW w:w="1284" w:type="dxa"/>
            <w:shd w:val="clear" w:color="auto" w:fill="E6E6E6"/>
            <w:vAlign w:val="center"/>
          </w:tcPr>
          <w:p w14:paraId="2133E7DB" w14:textId="77777777" w:rsidR="002742BF" w:rsidRDefault="007261AA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5F5291AD" w14:textId="77777777" w:rsidR="002742BF" w:rsidRDefault="007261AA">
            <w:pPr>
              <w:jc w:val="center"/>
            </w:pPr>
            <w:r>
              <w:t>31.8</w:t>
            </w:r>
          </w:p>
        </w:tc>
        <w:tc>
          <w:tcPr>
            <w:tcW w:w="1341" w:type="dxa"/>
            <w:vAlign w:val="center"/>
          </w:tcPr>
          <w:p w14:paraId="7DAB80DF" w14:textId="77777777" w:rsidR="002742BF" w:rsidRDefault="007261AA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377BE1D9" w14:textId="77777777" w:rsidR="002742BF" w:rsidRDefault="007261AA">
            <w:pPr>
              <w:jc w:val="center"/>
            </w:pPr>
            <w:r>
              <w:t>455.56</w:t>
            </w:r>
          </w:p>
        </w:tc>
        <w:tc>
          <w:tcPr>
            <w:tcW w:w="1341" w:type="dxa"/>
            <w:vAlign w:val="center"/>
          </w:tcPr>
          <w:p w14:paraId="26941EF8" w14:textId="77777777" w:rsidR="002742BF" w:rsidRDefault="007261AA">
            <w:pPr>
              <w:jc w:val="center"/>
            </w:pPr>
            <w:r>
              <w:t>308.33</w:t>
            </w:r>
          </w:p>
        </w:tc>
        <w:tc>
          <w:tcPr>
            <w:tcW w:w="1341" w:type="dxa"/>
            <w:vAlign w:val="center"/>
          </w:tcPr>
          <w:p w14:paraId="1B74E178" w14:textId="77777777" w:rsidR="002742BF" w:rsidRDefault="007261AA">
            <w:pPr>
              <w:jc w:val="center"/>
            </w:pPr>
            <w:r>
              <w:t>3.7</w:t>
            </w:r>
          </w:p>
        </w:tc>
        <w:tc>
          <w:tcPr>
            <w:tcW w:w="1341" w:type="dxa"/>
            <w:vMerge/>
            <w:vAlign w:val="center"/>
          </w:tcPr>
          <w:p w14:paraId="6DFA761B" w14:textId="77777777" w:rsidR="002742BF" w:rsidRDefault="002742BF">
            <w:pPr>
              <w:jc w:val="center"/>
            </w:pPr>
          </w:p>
        </w:tc>
      </w:tr>
      <w:tr w:rsidR="002742BF" w14:paraId="0C9A9D63" w14:textId="77777777">
        <w:tc>
          <w:tcPr>
            <w:tcW w:w="1284" w:type="dxa"/>
            <w:shd w:val="clear" w:color="auto" w:fill="E6E6E6"/>
            <w:vAlign w:val="center"/>
          </w:tcPr>
          <w:p w14:paraId="45861E5B" w14:textId="77777777" w:rsidR="002742BF" w:rsidRDefault="007261AA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4547631F" w14:textId="77777777" w:rsidR="002742BF" w:rsidRDefault="007261AA">
            <w:pPr>
              <w:jc w:val="center"/>
            </w:pPr>
            <w:r>
              <w:t>32.3</w:t>
            </w:r>
          </w:p>
        </w:tc>
        <w:tc>
          <w:tcPr>
            <w:tcW w:w="1341" w:type="dxa"/>
            <w:vAlign w:val="center"/>
          </w:tcPr>
          <w:p w14:paraId="5EB282D6" w14:textId="77777777" w:rsidR="002742BF" w:rsidRDefault="007261AA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01523F23" w14:textId="77777777" w:rsidR="002742BF" w:rsidRDefault="007261AA">
            <w:pPr>
              <w:jc w:val="center"/>
            </w:pPr>
            <w:r>
              <w:t>541.67</w:t>
            </w:r>
          </w:p>
        </w:tc>
        <w:tc>
          <w:tcPr>
            <w:tcW w:w="1341" w:type="dxa"/>
            <w:vAlign w:val="center"/>
          </w:tcPr>
          <w:p w14:paraId="4B4CCAB3" w14:textId="77777777" w:rsidR="002742BF" w:rsidRDefault="007261AA">
            <w:pPr>
              <w:jc w:val="center"/>
            </w:pPr>
            <w:r>
              <w:t>347.22</w:t>
            </w:r>
          </w:p>
        </w:tc>
        <w:tc>
          <w:tcPr>
            <w:tcW w:w="1341" w:type="dxa"/>
            <w:vAlign w:val="center"/>
          </w:tcPr>
          <w:p w14:paraId="5C091C94" w14:textId="77777777" w:rsidR="002742BF" w:rsidRDefault="007261AA">
            <w:pPr>
              <w:jc w:val="center"/>
            </w:pPr>
            <w:r>
              <w:t>3.9</w:t>
            </w:r>
          </w:p>
        </w:tc>
        <w:tc>
          <w:tcPr>
            <w:tcW w:w="1341" w:type="dxa"/>
            <w:vMerge/>
            <w:vAlign w:val="center"/>
          </w:tcPr>
          <w:p w14:paraId="649A401E" w14:textId="77777777" w:rsidR="002742BF" w:rsidRDefault="002742BF">
            <w:pPr>
              <w:jc w:val="center"/>
            </w:pPr>
          </w:p>
        </w:tc>
      </w:tr>
      <w:tr w:rsidR="002742BF" w14:paraId="2F58F2C1" w14:textId="77777777">
        <w:tc>
          <w:tcPr>
            <w:tcW w:w="1284" w:type="dxa"/>
            <w:shd w:val="clear" w:color="auto" w:fill="E6E6E6"/>
            <w:vAlign w:val="center"/>
          </w:tcPr>
          <w:p w14:paraId="22949451" w14:textId="77777777" w:rsidR="002742BF" w:rsidRDefault="007261AA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390AA77D" w14:textId="77777777" w:rsidR="002742BF" w:rsidRDefault="007261AA">
            <w:pPr>
              <w:jc w:val="center"/>
            </w:pPr>
            <w:r>
              <w:t>33.7</w:t>
            </w:r>
          </w:p>
        </w:tc>
        <w:tc>
          <w:tcPr>
            <w:tcW w:w="1341" w:type="dxa"/>
            <w:vAlign w:val="center"/>
          </w:tcPr>
          <w:p w14:paraId="68C84BDC" w14:textId="77777777" w:rsidR="002742BF" w:rsidRDefault="007261AA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671334E0" w14:textId="77777777" w:rsidR="002742BF" w:rsidRDefault="007261AA">
            <w:pPr>
              <w:jc w:val="center"/>
            </w:pPr>
            <w:r>
              <w:t>594.44</w:t>
            </w:r>
          </w:p>
        </w:tc>
        <w:tc>
          <w:tcPr>
            <w:tcW w:w="1341" w:type="dxa"/>
            <w:vAlign w:val="center"/>
          </w:tcPr>
          <w:p w14:paraId="66E05C2D" w14:textId="77777777" w:rsidR="002742BF" w:rsidRDefault="007261AA">
            <w:pPr>
              <w:jc w:val="center"/>
            </w:pPr>
            <w:r>
              <w:t>372.22</w:t>
            </w:r>
          </w:p>
        </w:tc>
        <w:tc>
          <w:tcPr>
            <w:tcW w:w="1341" w:type="dxa"/>
            <w:vAlign w:val="center"/>
          </w:tcPr>
          <w:p w14:paraId="483D0C47" w14:textId="77777777" w:rsidR="002742BF" w:rsidRDefault="007261AA">
            <w:pPr>
              <w:jc w:val="center"/>
            </w:pPr>
            <w:r>
              <w:t>3.7</w:t>
            </w:r>
          </w:p>
        </w:tc>
        <w:tc>
          <w:tcPr>
            <w:tcW w:w="1341" w:type="dxa"/>
            <w:vMerge/>
            <w:vAlign w:val="center"/>
          </w:tcPr>
          <w:p w14:paraId="690CE924" w14:textId="77777777" w:rsidR="002742BF" w:rsidRDefault="002742BF">
            <w:pPr>
              <w:jc w:val="center"/>
            </w:pPr>
          </w:p>
        </w:tc>
      </w:tr>
      <w:tr w:rsidR="002742BF" w14:paraId="31AF6578" w14:textId="77777777">
        <w:tc>
          <w:tcPr>
            <w:tcW w:w="1284" w:type="dxa"/>
            <w:shd w:val="clear" w:color="auto" w:fill="E6E6E6"/>
            <w:vAlign w:val="center"/>
          </w:tcPr>
          <w:p w14:paraId="0265A671" w14:textId="77777777" w:rsidR="002742BF" w:rsidRDefault="007261AA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0AEE5BD" w14:textId="77777777" w:rsidR="002742BF" w:rsidRDefault="007261AA">
            <w:pPr>
              <w:jc w:val="center"/>
            </w:pPr>
            <w:r>
              <w:t>34.4</w:t>
            </w:r>
          </w:p>
        </w:tc>
        <w:tc>
          <w:tcPr>
            <w:tcW w:w="1341" w:type="dxa"/>
            <w:vAlign w:val="center"/>
          </w:tcPr>
          <w:p w14:paraId="20B04F58" w14:textId="77777777" w:rsidR="002742BF" w:rsidRDefault="007261AA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26E0989F" w14:textId="77777777" w:rsidR="002742BF" w:rsidRDefault="007261AA">
            <w:pPr>
              <w:jc w:val="center"/>
            </w:pPr>
            <w:r>
              <w:t>597.22</w:t>
            </w:r>
          </w:p>
        </w:tc>
        <w:tc>
          <w:tcPr>
            <w:tcW w:w="1341" w:type="dxa"/>
            <w:vAlign w:val="center"/>
          </w:tcPr>
          <w:p w14:paraId="114BC157" w14:textId="77777777" w:rsidR="002742BF" w:rsidRDefault="007261AA">
            <w:pPr>
              <w:jc w:val="center"/>
            </w:pPr>
            <w:r>
              <w:t>372.22</w:t>
            </w:r>
          </w:p>
        </w:tc>
        <w:tc>
          <w:tcPr>
            <w:tcW w:w="1341" w:type="dxa"/>
            <w:vAlign w:val="center"/>
          </w:tcPr>
          <w:p w14:paraId="2244D537" w14:textId="77777777" w:rsidR="002742BF" w:rsidRDefault="007261AA">
            <w:pPr>
              <w:jc w:val="center"/>
            </w:pPr>
            <w:r>
              <w:t>4.7</w:t>
            </w:r>
          </w:p>
        </w:tc>
        <w:tc>
          <w:tcPr>
            <w:tcW w:w="1341" w:type="dxa"/>
            <w:vMerge/>
            <w:vAlign w:val="center"/>
          </w:tcPr>
          <w:p w14:paraId="45B451B5" w14:textId="77777777" w:rsidR="002742BF" w:rsidRDefault="002742BF">
            <w:pPr>
              <w:jc w:val="center"/>
            </w:pPr>
          </w:p>
        </w:tc>
      </w:tr>
      <w:tr w:rsidR="002742BF" w14:paraId="5151130D" w14:textId="77777777">
        <w:tc>
          <w:tcPr>
            <w:tcW w:w="1284" w:type="dxa"/>
            <w:shd w:val="clear" w:color="auto" w:fill="E6E6E6"/>
            <w:vAlign w:val="center"/>
          </w:tcPr>
          <w:p w14:paraId="30D488D5" w14:textId="77777777" w:rsidR="002742BF" w:rsidRDefault="007261AA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64921DDB" w14:textId="77777777" w:rsidR="002742BF" w:rsidRDefault="007261AA">
            <w:pPr>
              <w:jc w:val="center"/>
            </w:pPr>
            <w:r>
              <w:t>35.4</w:t>
            </w:r>
          </w:p>
        </w:tc>
        <w:tc>
          <w:tcPr>
            <w:tcW w:w="1341" w:type="dxa"/>
            <w:vAlign w:val="center"/>
          </w:tcPr>
          <w:p w14:paraId="54904987" w14:textId="77777777" w:rsidR="002742BF" w:rsidRDefault="007261AA"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 w14:paraId="3E619A42" w14:textId="77777777" w:rsidR="002742BF" w:rsidRDefault="007261AA">
            <w:pPr>
              <w:jc w:val="center"/>
            </w:pPr>
            <w:r>
              <w:t>555.56</w:t>
            </w:r>
          </w:p>
        </w:tc>
        <w:tc>
          <w:tcPr>
            <w:tcW w:w="1341" w:type="dxa"/>
            <w:vAlign w:val="center"/>
          </w:tcPr>
          <w:p w14:paraId="4167A421" w14:textId="77777777" w:rsidR="002742BF" w:rsidRDefault="007261AA"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 w14:paraId="40104AC6" w14:textId="77777777" w:rsidR="002742BF" w:rsidRDefault="007261AA">
            <w:pPr>
              <w:jc w:val="center"/>
            </w:pPr>
            <w:r>
              <w:t>3.1</w:t>
            </w:r>
          </w:p>
        </w:tc>
        <w:tc>
          <w:tcPr>
            <w:tcW w:w="1341" w:type="dxa"/>
            <w:vMerge/>
            <w:vAlign w:val="center"/>
          </w:tcPr>
          <w:p w14:paraId="4C115E07" w14:textId="77777777" w:rsidR="002742BF" w:rsidRDefault="002742BF">
            <w:pPr>
              <w:jc w:val="center"/>
            </w:pPr>
          </w:p>
        </w:tc>
      </w:tr>
      <w:tr w:rsidR="002742BF" w14:paraId="0D585051" w14:textId="77777777">
        <w:tc>
          <w:tcPr>
            <w:tcW w:w="1284" w:type="dxa"/>
            <w:shd w:val="clear" w:color="auto" w:fill="E6E6E6"/>
            <w:vAlign w:val="center"/>
          </w:tcPr>
          <w:p w14:paraId="2E54B1C4" w14:textId="77777777" w:rsidR="002742BF" w:rsidRDefault="007261AA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02347018" w14:textId="77777777" w:rsidR="002742BF" w:rsidRDefault="007261AA">
            <w:pPr>
              <w:jc w:val="center"/>
            </w:pPr>
            <w:r>
              <w:t>35.8</w:t>
            </w:r>
          </w:p>
        </w:tc>
        <w:tc>
          <w:tcPr>
            <w:tcW w:w="1341" w:type="dxa"/>
            <w:vAlign w:val="center"/>
          </w:tcPr>
          <w:p w14:paraId="30BCEB90" w14:textId="77777777" w:rsidR="002742BF" w:rsidRDefault="007261AA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5AA5B88C" w14:textId="77777777" w:rsidR="002742BF" w:rsidRDefault="007261AA">
            <w:pPr>
              <w:jc w:val="center"/>
            </w:pPr>
            <w:r>
              <w:t>475.00</w:t>
            </w:r>
          </w:p>
        </w:tc>
        <w:tc>
          <w:tcPr>
            <w:tcW w:w="1341" w:type="dxa"/>
            <w:vAlign w:val="center"/>
          </w:tcPr>
          <w:p w14:paraId="22A5BD69" w14:textId="77777777" w:rsidR="002742BF" w:rsidRDefault="007261AA">
            <w:pPr>
              <w:jc w:val="center"/>
            </w:pPr>
            <w:r>
              <w:t>313.89</w:t>
            </w:r>
          </w:p>
        </w:tc>
        <w:tc>
          <w:tcPr>
            <w:tcW w:w="1341" w:type="dxa"/>
            <w:vAlign w:val="center"/>
          </w:tcPr>
          <w:p w14:paraId="4B6023DC" w14:textId="77777777" w:rsidR="002742BF" w:rsidRDefault="007261AA">
            <w:pPr>
              <w:jc w:val="center"/>
            </w:pPr>
            <w:r>
              <w:t>4.1</w:t>
            </w:r>
          </w:p>
        </w:tc>
        <w:tc>
          <w:tcPr>
            <w:tcW w:w="1341" w:type="dxa"/>
            <w:vMerge/>
            <w:vAlign w:val="center"/>
          </w:tcPr>
          <w:p w14:paraId="424C8A09" w14:textId="77777777" w:rsidR="002742BF" w:rsidRDefault="002742BF">
            <w:pPr>
              <w:jc w:val="center"/>
            </w:pPr>
          </w:p>
        </w:tc>
      </w:tr>
      <w:tr w:rsidR="002742BF" w14:paraId="368C26BE" w14:textId="77777777">
        <w:tc>
          <w:tcPr>
            <w:tcW w:w="1284" w:type="dxa"/>
            <w:shd w:val="clear" w:color="auto" w:fill="E6E6E6"/>
            <w:vAlign w:val="center"/>
          </w:tcPr>
          <w:p w14:paraId="100DED20" w14:textId="77777777" w:rsidR="002742BF" w:rsidRDefault="007261AA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014E92DC" w14:textId="77777777" w:rsidR="002742BF" w:rsidRDefault="007261AA">
            <w:pPr>
              <w:jc w:val="center"/>
            </w:pPr>
            <w:r>
              <w:t>36.2</w:t>
            </w:r>
          </w:p>
        </w:tc>
        <w:tc>
          <w:tcPr>
            <w:tcW w:w="1341" w:type="dxa"/>
            <w:vAlign w:val="center"/>
          </w:tcPr>
          <w:p w14:paraId="3E64B82C" w14:textId="77777777" w:rsidR="002742BF" w:rsidRDefault="007261AA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38FA36F2" w14:textId="77777777" w:rsidR="002742BF" w:rsidRDefault="007261AA">
            <w:pPr>
              <w:jc w:val="center"/>
            </w:pPr>
            <w:r>
              <w:t>366.67</w:t>
            </w:r>
          </w:p>
        </w:tc>
        <w:tc>
          <w:tcPr>
            <w:tcW w:w="1341" w:type="dxa"/>
            <w:vAlign w:val="center"/>
          </w:tcPr>
          <w:p w14:paraId="721AA160" w14:textId="77777777" w:rsidR="002742BF" w:rsidRDefault="007261AA">
            <w:pPr>
              <w:jc w:val="center"/>
            </w:pPr>
            <w:r>
              <w:t>255.56</w:t>
            </w:r>
          </w:p>
        </w:tc>
        <w:tc>
          <w:tcPr>
            <w:tcW w:w="1341" w:type="dxa"/>
            <w:vAlign w:val="center"/>
          </w:tcPr>
          <w:p w14:paraId="02ADDA50" w14:textId="77777777" w:rsidR="002742BF" w:rsidRDefault="007261AA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629CDB0B" w14:textId="77777777" w:rsidR="002742BF" w:rsidRDefault="002742BF">
            <w:pPr>
              <w:jc w:val="center"/>
            </w:pPr>
          </w:p>
        </w:tc>
      </w:tr>
      <w:tr w:rsidR="002742BF" w14:paraId="5DE5B21D" w14:textId="77777777">
        <w:tc>
          <w:tcPr>
            <w:tcW w:w="1284" w:type="dxa"/>
            <w:shd w:val="clear" w:color="auto" w:fill="E6E6E6"/>
            <w:vAlign w:val="center"/>
          </w:tcPr>
          <w:p w14:paraId="39B7072A" w14:textId="77777777" w:rsidR="002742BF" w:rsidRDefault="007261AA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3D9A9C51" w14:textId="77777777" w:rsidR="002742BF" w:rsidRDefault="007261AA">
            <w:pPr>
              <w:jc w:val="center"/>
            </w:pPr>
            <w:r>
              <w:t>36.1</w:t>
            </w:r>
          </w:p>
        </w:tc>
        <w:tc>
          <w:tcPr>
            <w:tcW w:w="1341" w:type="dxa"/>
            <w:vAlign w:val="center"/>
          </w:tcPr>
          <w:p w14:paraId="6F6BA2E5" w14:textId="77777777" w:rsidR="002742BF" w:rsidRDefault="007261AA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0F55125F" w14:textId="77777777" w:rsidR="002742BF" w:rsidRDefault="007261AA">
            <w:pPr>
              <w:jc w:val="center"/>
            </w:pPr>
            <w:r>
              <w:t>247.22</w:t>
            </w:r>
          </w:p>
        </w:tc>
        <w:tc>
          <w:tcPr>
            <w:tcW w:w="1341" w:type="dxa"/>
            <w:vAlign w:val="center"/>
          </w:tcPr>
          <w:p w14:paraId="4DAE7EA2" w14:textId="77777777" w:rsidR="002742BF" w:rsidRDefault="007261AA"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 w14:paraId="3A3CE891" w14:textId="77777777" w:rsidR="002742BF" w:rsidRDefault="007261AA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4DB2C2BD" w14:textId="77777777" w:rsidR="002742BF" w:rsidRDefault="002742BF">
            <w:pPr>
              <w:jc w:val="center"/>
            </w:pPr>
          </w:p>
        </w:tc>
      </w:tr>
      <w:tr w:rsidR="002742BF" w14:paraId="62B39DA9" w14:textId="77777777">
        <w:tc>
          <w:tcPr>
            <w:tcW w:w="1284" w:type="dxa"/>
            <w:shd w:val="clear" w:color="auto" w:fill="E6E6E6"/>
            <w:vAlign w:val="center"/>
          </w:tcPr>
          <w:p w14:paraId="4FEEDA20" w14:textId="77777777" w:rsidR="002742BF" w:rsidRDefault="007261AA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1932E46E" w14:textId="77777777" w:rsidR="002742BF" w:rsidRDefault="007261AA">
            <w:pPr>
              <w:jc w:val="center"/>
            </w:pPr>
            <w:r>
              <w:t>35.2</w:t>
            </w:r>
          </w:p>
        </w:tc>
        <w:tc>
          <w:tcPr>
            <w:tcW w:w="1341" w:type="dxa"/>
            <w:vAlign w:val="center"/>
          </w:tcPr>
          <w:p w14:paraId="50720B87" w14:textId="77777777" w:rsidR="002742BF" w:rsidRDefault="007261AA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42312364" w14:textId="77777777" w:rsidR="002742BF" w:rsidRDefault="007261AA">
            <w:pPr>
              <w:jc w:val="center"/>
            </w:pPr>
            <w:r>
              <w:t>130.56</w:t>
            </w:r>
          </w:p>
        </w:tc>
        <w:tc>
          <w:tcPr>
            <w:tcW w:w="1341" w:type="dxa"/>
            <w:vAlign w:val="center"/>
          </w:tcPr>
          <w:p w14:paraId="72279C00" w14:textId="77777777" w:rsidR="002742BF" w:rsidRDefault="007261AA">
            <w:pPr>
              <w:jc w:val="center"/>
            </w:pPr>
            <w:r>
              <w:t>105.56</w:t>
            </w:r>
          </w:p>
        </w:tc>
        <w:tc>
          <w:tcPr>
            <w:tcW w:w="1341" w:type="dxa"/>
            <w:vAlign w:val="center"/>
          </w:tcPr>
          <w:p w14:paraId="7498A2AF" w14:textId="77777777" w:rsidR="002742BF" w:rsidRDefault="007261AA">
            <w:pPr>
              <w:jc w:val="center"/>
            </w:pPr>
            <w:r>
              <w:t>3.7</w:t>
            </w:r>
          </w:p>
        </w:tc>
        <w:tc>
          <w:tcPr>
            <w:tcW w:w="1341" w:type="dxa"/>
            <w:vMerge/>
            <w:vAlign w:val="center"/>
          </w:tcPr>
          <w:p w14:paraId="1EA608FD" w14:textId="77777777" w:rsidR="002742BF" w:rsidRDefault="002742BF">
            <w:pPr>
              <w:jc w:val="center"/>
            </w:pPr>
          </w:p>
        </w:tc>
      </w:tr>
      <w:tr w:rsidR="002742BF" w14:paraId="0807E578" w14:textId="77777777">
        <w:tc>
          <w:tcPr>
            <w:tcW w:w="1284" w:type="dxa"/>
            <w:shd w:val="clear" w:color="auto" w:fill="E6E6E6"/>
            <w:vAlign w:val="center"/>
          </w:tcPr>
          <w:p w14:paraId="1FB44EBD" w14:textId="77777777" w:rsidR="002742BF" w:rsidRDefault="007261AA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633D632D" w14:textId="77777777" w:rsidR="002742BF" w:rsidRDefault="007261AA">
            <w:pPr>
              <w:jc w:val="center"/>
            </w:pPr>
            <w:r>
              <w:t>34.3</w:t>
            </w:r>
          </w:p>
        </w:tc>
        <w:tc>
          <w:tcPr>
            <w:tcW w:w="1341" w:type="dxa"/>
            <w:vAlign w:val="center"/>
          </w:tcPr>
          <w:p w14:paraId="4512B03B" w14:textId="77777777" w:rsidR="002742BF" w:rsidRDefault="007261AA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78FF9D13" w14:textId="77777777" w:rsidR="002742BF" w:rsidRDefault="007261AA">
            <w:pPr>
              <w:jc w:val="center"/>
            </w:pPr>
            <w:r>
              <w:t>30.56</w:t>
            </w:r>
          </w:p>
        </w:tc>
        <w:tc>
          <w:tcPr>
            <w:tcW w:w="1341" w:type="dxa"/>
            <w:vAlign w:val="center"/>
          </w:tcPr>
          <w:p w14:paraId="0139D359" w14:textId="77777777" w:rsidR="002742BF" w:rsidRDefault="007261AA">
            <w:pPr>
              <w:jc w:val="center"/>
            </w:pPr>
            <w:r>
              <w:t>25.00</w:t>
            </w:r>
          </w:p>
        </w:tc>
        <w:tc>
          <w:tcPr>
            <w:tcW w:w="1341" w:type="dxa"/>
            <w:vAlign w:val="center"/>
          </w:tcPr>
          <w:p w14:paraId="226DB11C" w14:textId="77777777" w:rsidR="002742BF" w:rsidRDefault="007261AA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6530465A" w14:textId="77777777" w:rsidR="002742BF" w:rsidRDefault="002742BF">
            <w:pPr>
              <w:jc w:val="center"/>
            </w:pPr>
          </w:p>
        </w:tc>
      </w:tr>
      <w:tr w:rsidR="002742BF" w14:paraId="66A8685A" w14:textId="77777777">
        <w:tc>
          <w:tcPr>
            <w:tcW w:w="1284" w:type="dxa"/>
            <w:shd w:val="clear" w:color="auto" w:fill="E6E6E6"/>
            <w:vAlign w:val="center"/>
          </w:tcPr>
          <w:p w14:paraId="31FAE4A4" w14:textId="77777777" w:rsidR="002742BF" w:rsidRDefault="007261AA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01223C54" w14:textId="77777777" w:rsidR="002742BF" w:rsidRDefault="007261AA">
            <w:pPr>
              <w:jc w:val="center"/>
            </w:pPr>
            <w:r>
              <w:t>32.8</w:t>
            </w:r>
          </w:p>
        </w:tc>
        <w:tc>
          <w:tcPr>
            <w:tcW w:w="1341" w:type="dxa"/>
            <w:vAlign w:val="center"/>
          </w:tcPr>
          <w:p w14:paraId="19710057" w14:textId="77777777" w:rsidR="002742BF" w:rsidRDefault="007261AA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1F26C853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DDFD868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F7DCB1B" w14:textId="77777777" w:rsidR="002742BF" w:rsidRDefault="007261AA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17E5D1A5" w14:textId="77777777" w:rsidR="002742BF" w:rsidRDefault="002742BF">
            <w:pPr>
              <w:jc w:val="center"/>
            </w:pPr>
          </w:p>
        </w:tc>
      </w:tr>
      <w:tr w:rsidR="002742BF" w14:paraId="21E7E01E" w14:textId="77777777">
        <w:tc>
          <w:tcPr>
            <w:tcW w:w="1284" w:type="dxa"/>
            <w:shd w:val="clear" w:color="auto" w:fill="E6E6E6"/>
            <w:vAlign w:val="center"/>
          </w:tcPr>
          <w:p w14:paraId="65B8347D" w14:textId="77777777" w:rsidR="002742BF" w:rsidRDefault="007261AA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66C2798C" w14:textId="77777777" w:rsidR="002742BF" w:rsidRDefault="007261AA">
            <w:pPr>
              <w:jc w:val="center"/>
            </w:pPr>
            <w:r>
              <w:t>32.3</w:t>
            </w:r>
          </w:p>
        </w:tc>
        <w:tc>
          <w:tcPr>
            <w:tcW w:w="1341" w:type="dxa"/>
            <w:vAlign w:val="center"/>
          </w:tcPr>
          <w:p w14:paraId="4DBDDD67" w14:textId="77777777" w:rsidR="002742BF" w:rsidRDefault="007261AA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07E3A7B1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3A4DAA9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665696D" w14:textId="77777777" w:rsidR="002742BF" w:rsidRDefault="007261AA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1B8A40E2" w14:textId="77777777" w:rsidR="002742BF" w:rsidRDefault="002742BF">
            <w:pPr>
              <w:jc w:val="center"/>
            </w:pPr>
          </w:p>
        </w:tc>
      </w:tr>
      <w:tr w:rsidR="002742BF" w14:paraId="025319CE" w14:textId="77777777">
        <w:tc>
          <w:tcPr>
            <w:tcW w:w="1284" w:type="dxa"/>
            <w:shd w:val="clear" w:color="auto" w:fill="E6E6E6"/>
            <w:vAlign w:val="center"/>
          </w:tcPr>
          <w:p w14:paraId="578D9359" w14:textId="77777777" w:rsidR="002742BF" w:rsidRDefault="007261AA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6D5A9CDD" w14:textId="77777777" w:rsidR="002742BF" w:rsidRDefault="007261AA">
            <w:pPr>
              <w:jc w:val="center"/>
            </w:pPr>
            <w:r>
              <w:t>31.2</w:t>
            </w:r>
          </w:p>
        </w:tc>
        <w:tc>
          <w:tcPr>
            <w:tcW w:w="1341" w:type="dxa"/>
            <w:vAlign w:val="center"/>
          </w:tcPr>
          <w:p w14:paraId="4840BAD4" w14:textId="77777777" w:rsidR="002742BF" w:rsidRDefault="007261AA">
            <w:pPr>
              <w:jc w:val="center"/>
            </w:pPr>
            <w:r>
              <w:t>88</w:t>
            </w:r>
          </w:p>
        </w:tc>
        <w:tc>
          <w:tcPr>
            <w:tcW w:w="1341" w:type="dxa"/>
            <w:vAlign w:val="center"/>
          </w:tcPr>
          <w:p w14:paraId="764C2A42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2FE1E9C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9E93198" w14:textId="77777777" w:rsidR="002742BF" w:rsidRDefault="007261AA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122075C7" w14:textId="77777777" w:rsidR="002742BF" w:rsidRDefault="002742BF">
            <w:pPr>
              <w:jc w:val="center"/>
            </w:pPr>
          </w:p>
        </w:tc>
      </w:tr>
      <w:tr w:rsidR="002742BF" w14:paraId="26437B52" w14:textId="77777777">
        <w:tc>
          <w:tcPr>
            <w:tcW w:w="1284" w:type="dxa"/>
            <w:shd w:val="clear" w:color="auto" w:fill="E6E6E6"/>
            <w:vAlign w:val="center"/>
          </w:tcPr>
          <w:p w14:paraId="4911A464" w14:textId="77777777" w:rsidR="002742BF" w:rsidRDefault="007261AA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44DC5EC8" w14:textId="77777777" w:rsidR="002742BF" w:rsidRDefault="007261AA">
            <w:pPr>
              <w:jc w:val="center"/>
            </w:pPr>
            <w:r>
              <w:t>30.5</w:t>
            </w:r>
          </w:p>
        </w:tc>
        <w:tc>
          <w:tcPr>
            <w:tcW w:w="1341" w:type="dxa"/>
            <w:vAlign w:val="center"/>
          </w:tcPr>
          <w:p w14:paraId="552CEFF4" w14:textId="77777777" w:rsidR="002742BF" w:rsidRDefault="007261A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37FE408D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FFF440E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EE296F6" w14:textId="77777777" w:rsidR="002742BF" w:rsidRDefault="007261AA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05C65F52" w14:textId="77777777" w:rsidR="002742BF" w:rsidRDefault="002742BF">
            <w:pPr>
              <w:jc w:val="center"/>
            </w:pPr>
          </w:p>
        </w:tc>
      </w:tr>
      <w:tr w:rsidR="002742BF" w14:paraId="7E689088" w14:textId="77777777">
        <w:tc>
          <w:tcPr>
            <w:tcW w:w="1284" w:type="dxa"/>
            <w:shd w:val="clear" w:color="auto" w:fill="E6E6E6"/>
            <w:vAlign w:val="center"/>
          </w:tcPr>
          <w:p w14:paraId="05DECAEA" w14:textId="77777777" w:rsidR="002742BF" w:rsidRDefault="007261AA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4F1B297B" w14:textId="77777777" w:rsidR="002742BF" w:rsidRDefault="007261AA">
            <w:pPr>
              <w:jc w:val="center"/>
            </w:pPr>
            <w:r>
              <w:t>30.3</w:t>
            </w:r>
          </w:p>
        </w:tc>
        <w:tc>
          <w:tcPr>
            <w:tcW w:w="1341" w:type="dxa"/>
            <w:vAlign w:val="center"/>
          </w:tcPr>
          <w:p w14:paraId="60132F8B" w14:textId="77777777" w:rsidR="002742BF" w:rsidRDefault="007261AA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5B13DBDC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3E66422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89C44B1" w14:textId="77777777" w:rsidR="002742BF" w:rsidRDefault="007261AA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7E041A0E" w14:textId="77777777" w:rsidR="002742BF" w:rsidRDefault="002742BF">
            <w:pPr>
              <w:jc w:val="center"/>
            </w:pPr>
          </w:p>
        </w:tc>
      </w:tr>
      <w:tr w:rsidR="002742BF" w14:paraId="7598F0C2" w14:textId="77777777">
        <w:tc>
          <w:tcPr>
            <w:tcW w:w="1284" w:type="dxa"/>
            <w:shd w:val="clear" w:color="auto" w:fill="E6E6E6"/>
            <w:vAlign w:val="center"/>
          </w:tcPr>
          <w:p w14:paraId="0C7D9E95" w14:textId="77777777" w:rsidR="002742BF" w:rsidRDefault="007261AA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4A396044" w14:textId="77777777" w:rsidR="002742BF" w:rsidRDefault="007261AA">
            <w:pPr>
              <w:jc w:val="center"/>
            </w:pPr>
            <w:r>
              <w:t>31.7</w:t>
            </w:r>
          </w:p>
        </w:tc>
        <w:tc>
          <w:tcPr>
            <w:tcW w:w="1341" w:type="dxa"/>
            <w:vAlign w:val="center"/>
          </w:tcPr>
          <w:p w14:paraId="162EFC01" w14:textId="77777777" w:rsidR="002742BF" w:rsidRDefault="007261AA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23866A09" w14:textId="77777777" w:rsidR="002742BF" w:rsidRDefault="007261AA">
            <w:pPr>
              <w:jc w:val="center"/>
            </w:pPr>
            <w:r>
              <w:t>195.02</w:t>
            </w:r>
          </w:p>
        </w:tc>
        <w:tc>
          <w:tcPr>
            <w:tcW w:w="1341" w:type="dxa"/>
            <w:vAlign w:val="center"/>
          </w:tcPr>
          <w:p w14:paraId="769EB388" w14:textId="77777777" w:rsidR="002742BF" w:rsidRDefault="007261AA">
            <w:pPr>
              <w:jc w:val="center"/>
            </w:pPr>
            <w:r>
              <w:t>132.64</w:t>
            </w:r>
          </w:p>
        </w:tc>
        <w:tc>
          <w:tcPr>
            <w:tcW w:w="1341" w:type="dxa"/>
            <w:vAlign w:val="center"/>
          </w:tcPr>
          <w:p w14:paraId="415A678F" w14:textId="77777777" w:rsidR="002742BF" w:rsidRDefault="007261AA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4443BC3B" w14:textId="77777777" w:rsidR="002742BF" w:rsidRDefault="002742BF">
            <w:pPr>
              <w:jc w:val="center"/>
            </w:pPr>
          </w:p>
        </w:tc>
      </w:tr>
    </w:tbl>
    <w:p w14:paraId="07592DB4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28" w:name="气象参数"/>
      <w:bookmarkEnd w:id="28"/>
    </w:p>
    <w:p w14:paraId="033B032C" w14:textId="77777777" w:rsidR="009C3CAA" w:rsidRDefault="00613298" w:rsidP="009C3CAA">
      <w:pPr>
        <w:pStyle w:val="2"/>
      </w:pPr>
      <w:bookmarkStart w:id="29" w:name="_Toc60588029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742BF" w14:paraId="48AAD6C3" w14:textId="77777777">
        <w:tc>
          <w:tcPr>
            <w:tcW w:w="1866" w:type="dxa"/>
            <w:shd w:val="clear" w:color="auto" w:fill="E6E6E6"/>
            <w:vAlign w:val="center"/>
          </w:tcPr>
          <w:p w14:paraId="09F56BFB" w14:textId="77777777" w:rsidR="002742BF" w:rsidRDefault="007261AA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73C2A1E" w14:textId="77777777" w:rsidR="002742BF" w:rsidRDefault="007261AA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2898A1" w14:textId="77777777" w:rsidR="002742BF" w:rsidRDefault="007261AA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2743DFB" w14:textId="77777777" w:rsidR="002742BF" w:rsidRDefault="007261AA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07A8E1E" w14:textId="77777777" w:rsidR="002742BF" w:rsidRDefault="007261AA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2742BF" w14:paraId="70BEB746" w14:textId="77777777">
        <w:tc>
          <w:tcPr>
            <w:tcW w:w="1866" w:type="dxa"/>
            <w:shd w:val="clear" w:color="auto" w:fill="E6E6E6"/>
            <w:vAlign w:val="center"/>
          </w:tcPr>
          <w:p w14:paraId="5CFDC3B7" w14:textId="77777777" w:rsidR="002742BF" w:rsidRDefault="007261AA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0E4A2B42" w14:textId="77777777" w:rsidR="002742BF" w:rsidRDefault="007261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E6A4C68" w14:textId="77777777" w:rsidR="002742BF" w:rsidRDefault="007261AA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5F020BEB" w14:textId="77777777" w:rsidR="002742BF" w:rsidRDefault="007261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C9023EA" w14:textId="77777777" w:rsidR="002742BF" w:rsidRDefault="007261AA">
            <w:pPr>
              <w:jc w:val="center"/>
            </w:pPr>
            <w:r>
              <w:t>0.19</w:t>
            </w:r>
          </w:p>
        </w:tc>
      </w:tr>
      <w:tr w:rsidR="002742BF" w14:paraId="63E3ECE3" w14:textId="77777777">
        <w:tc>
          <w:tcPr>
            <w:tcW w:w="1866" w:type="dxa"/>
            <w:shd w:val="clear" w:color="auto" w:fill="E6E6E6"/>
            <w:vAlign w:val="center"/>
          </w:tcPr>
          <w:p w14:paraId="5F89EE97" w14:textId="77777777" w:rsidR="002742BF" w:rsidRDefault="007261AA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499301EE" w14:textId="77777777" w:rsidR="002742BF" w:rsidRDefault="007261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7BDD098" w14:textId="77777777" w:rsidR="002742BF" w:rsidRDefault="007261AA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37F8157C" w14:textId="77777777" w:rsidR="002742BF" w:rsidRDefault="007261A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435D0DB7" w14:textId="77777777" w:rsidR="002742BF" w:rsidRDefault="007261AA">
            <w:pPr>
              <w:jc w:val="center"/>
            </w:pPr>
            <w:r>
              <w:t>0.15</w:t>
            </w:r>
          </w:p>
        </w:tc>
      </w:tr>
      <w:tr w:rsidR="002742BF" w14:paraId="6432F141" w14:textId="77777777">
        <w:tc>
          <w:tcPr>
            <w:tcW w:w="1866" w:type="dxa"/>
            <w:shd w:val="clear" w:color="auto" w:fill="E6E6E6"/>
            <w:vAlign w:val="center"/>
          </w:tcPr>
          <w:p w14:paraId="3A039E47" w14:textId="77777777" w:rsidR="002742BF" w:rsidRDefault="007261AA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37DBCD28" w14:textId="77777777" w:rsidR="002742BF" w:rsidRDefault="007261A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065A3653" w14:textId="77777777" w:rsidR="002742BF" w:rsidRDefault="007261AA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4DE2C9DF" w14:textId="77777777" w:rsidR="002742BF" w:rsidRDefault="007261A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106740F0" w14:textId="77777777" w:rsidR="002742BF" w:rsidRDefault="007261AA">
            <w:pPr>
              <w:jc w:val="center"/>
            </w:pPr>
            <w:r>
              <w:t>0.12</w:t>
            </w:r>
          </w:p>
        </w:tc>
      </w:tr>
      <w:tr w:rsidR="002742BF" w14:paraId="04EA2071" w14:textId="77777777">
        <w:tc>
          <w:tcPr>
            <w:tcW w:w="1866" w:type="dxa"/>
            <w:shd w:val="clear" w:color="auto" w:fill="E6E6E6"/>
            <w:vAlign w:val="center"/>
          </w:tcPr>
          <w:p w14:paraId="115E420D" w14:textId="77777777" w:rsidR="002742BF" w:rsidRDefault="007261AA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6818B4BA" w14:textId="77777777" w:rsidR="002742BF" w:rsidRDefault="007261A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6DA32C4" w14:textId="77777777" w:rsidR="002742BF" w:rsidRDefault="007261AA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BDA51F5" w14:textId="77777777" w:rsidR="002742BF" w:rsidRDefault="007261A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11870C28" w14:textId="77777777" w:rsidR="002742BF" w:rsidRDefault="007261AA">
            <w:pPr>
              <w:jc w:val="center"/>
            </w:pPr>
            <w:r>
              <w:t>0.11</w:t>
            </w:r>
          </w:p>
        </w:tc>
      </w:tr>
      <w:tr w:rsidR="002742BF" w14:paraId="53978038" w14:textId="77777777">
        <w:tc>
          <w:tcPr>
            <w:tcW w:w="1866" w:type="dxa"/>
            <w:shd w:val="clear" w:color="auto" w:fill="E6E6E6"/>
            <w:vAlign w:val="center"/>
          </w:tcPr>
          <w:p w14:paraId="24EB5496" w14:textId="77777777" w:rsidR="002742BF" w:rsidRDefault="007261AA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7318C78B" w14:textId="77777777" w:rsidR="002742BF" w:rsidRDefault="007261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18AC2386" w14:textId="77777777" w:rsidR="002742BF" w:rsidRDefault="007261AA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1EDB8141" w14:textId="77777777" w:rsidR="002742BF" w:rsidRDefault="007261A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65FA6F94" w14:textId="77777777" w:rsidR="002742BF" w:rsidRDefault="007261AA">
            <w:pPr>
              <w:jc w:val="center"/>
            </w:pPr>
            <w:r>
              <w:t>0.11</w:t>
            </w:r>
          </w:p>
        </w:tc>
      </w:tr>
      <w:tr w:rsidR="002742BF" w14:paraId="43BCEF33" w14:textId="77777777">
        <w:tc>
          <w:tcPr>
            <w:tcW w:w="1866" w:type="dxa"/>
            <w:shd w:val="clear" w:color="auto" w:fill="E6E6E6"/>
            <w:vAlign w:val="center"/>
          </w:tcPr>
          <w:p w14:paraId="761EBD0E" w14:textId="77777777" w:rsidR="002742BF" w:rsidRDefault="007261AA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1447C4B0" w14:textId="77777777" w:rsidR="002742BF" w:rsidRDefault="007261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0515E7E" w14:textId="77777777" w:rsidR="002742BF" w:rsidRDefault="007261AA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6CA2D758" w14:textId="77777777" w:rsidR="002742BF" w:rsidRDefault="007261A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3E2C476D" w14:textId="77777777" w:rsidR="002742BF" w:rsidRDefault="007261AA">
            <w:pPr>
              <w:jc w:val="center"/>
            </w:pPr>
            <w:r>
              <w:t>0.13</w:t>
            </w:r>
          </w:p>
        </w:tc>
      </w:tr>
      <w:tr w:rsidR="002742BF" w14:paraId="6F56B9CB" w14:textId="77777777">
        <w:tc>
          <w:tcPr>
            <w:tcW w:w="1866" w:type="dxa"/>
            <w:shd w:val="clear" w:color="auto" w:fill="E6E6E6"/>
            <w:vAlign w:val="center"/>
          </w:tcPr>
          <w:p w14:paraId="42313FC2" w14:textId="77777777" w:rsidR="002742BF" w:rsidRDefault="007261AA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7667D335" w14:textId="77777777" w:rsidR="002742BF" w:rsidRDefault="007261AA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081EA160" w14:textId="77777777" w:rsidR="002742BF" w:rsidRDefault="007261AA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1A21A2F0" w14:textId="77777777" w:rsidR="002742BF" w:rsidRDefault="007261AA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7749A78" w14:textId="77777777" w:rsidR="002742BF" w:rsidRDefault="007261AA">
            <w:pPr>
              <w:jc w:val="center"/>
            </w:pPr>
            <w:r>
              <w:t>0.18</w:t>
            </w:r>
          </w:p>
        </w:tc>
      </w:tr>
      <w:tr w:rsidR="002742BF" w14:paraId="208D662E" w14:textId="77777777">
        <w:tc>
          <w:tcPr>
            <w:tcW w:w="1866" w:type="dxa"/>
            <w:shd w:val="clear" w:color="auto" w:fill="E6E6E6"/>
            <w:vAlign w:val="center"/>
          </w:tcPr>
          <w:p w14:paraId="6D229688" w14:textId="77777777" w:rsidR="002742BF" w:rsidRDefault="007261AA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62F5CDEC" w14:textId="77777777" w:rsidR="002742BF" w:rsidRDefault="007261AA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0AE9D3F1" w14:textId="77777777" w:rsidR="002742BF" w:rsidRDefault="007261AA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47748C08" w14:textId="77777777" w:rsidR="002742BF" w:rsidRDefault="007261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D2CF3AF" w14:textId="77777777" w:rsidR="002742BF" w:rsidRDefault="007261AA">
            <w:pPr>
              <w:jc w:val="center"/>
            </w:pPr>
            <w:r>
              <w:t>0.26</w:t>
            </w:r>
          </w:p>
        </w:tc>
      </w:tr>
      <w:tr w:rsidR="002742BF" w14:paraId="267B7541" w14:textId="77777777">
        <w:tc>
          <w:tcPr>
            <w:tcW w:w="1866" w:type="dxa"/>
            <w:shd w:val="clear" w:color="auto" w:fill="E6E6E6"/>
            <w:vAlign w:val="center"/>
          </w:tcPr>
          <w:p w14:paraId="6B95B1E0" w14:textId="77777777" w:rsidR="002742BF" w:rsidRDefault="007261AA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68D5BCEF" w14:textId="77777777" w:rsidR="002742BF" w:rsidRDefault="007261AA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6ABDFFA7" w14:textId="77777777" w:rsidR="002742BF" w:rsidRDefault="007261AA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160599EA" w14:textId="77777777" w:rsidR="002742BF" w:rsidRDefault="007261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FEE5D3A" w14:textId="77777777" w:rsidR="002742BF" w:rsidRDefault="007261AA">
            <w:pPr>
              <w:jc w:val="center"/>
            </w:pPr>
            <w:r>
              <w:t>0.34</w:t>
            </w:r>
          </w:p>
        </w:tc>
      </w:tr>
      <w:tr w:rsidR="002742BF" w14:paraId="4770F8A0" w14:textId="77777777">
        <w:tc>
          <w:tcPr>
            <w:tcW w:w="1866" w:type="dxa"/>
            <w:shd w:val="clear" w:color="auto" w:fill="E6E6E6"/>
            <w:vAlign w:val="center"/>
          </w:tcPr>
          <w:p w14:paraId="694E09C4" w14:textId="77777777" w:rsidR="002742BF" w:rsidRDefault="007261AA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71D98528" w14:textId="77777777" w:rsidR="002742BF" w:rsidRDefault="007261AA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40D65162" w14:textId="77777777" w:rsidR="002742BF" w:rsidRDefault="007261AA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78FCEE32" w14:textId="77777777" w:rsidR="002742BF" w:rsidRDefault="007261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A4AECF3" w14:textId="77777777" w:rsidR="002742BF" w:rsidRDefault="007261AA">
            <w:pPr>
              <w:jc w:val="center"/>
            </w:pPr>
            <w:r>
              <w:t>0.42</w:t>
            </w:r>
          </w:p>
        </w:tc>
      </w:tr>
      <w:tr w:rsidR="002742BF" w14:paraId="596F5BBA" w14:textId="77777777">
        <w:tc>
          <w:tcPr>
            <w:tcW w:w="1866" w:type="dxa"/>
            <w:shd w:val="clear" w:color="auto" w:fill="E6E6E6"/>
            <w:vAlign w:val="center"/>
          </w:tcPr>
          <w:p w14:paraId="53FEDD81" w14:textId="77777777" w:rsidR="002742BF" w:rsidRDefault="007261AA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73846D5C" w14:textId="77777777" w:rsidR="002742BF" w:rsidRDefault="007261AA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3A6457E9" w14:textId="77777777" w:rsidR="002742BF" w:rsidRDefault="007261AA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368D584B" w14:textId="77777777" w:rsidR="002742BF" w:rsidRDefault="007261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780F622" w14:textId="77777777" w:rsidR="002742BF" w:rsidRDefault="007261AA">
            <w:pPr>
              <w:jc w:val="center"/>
            </w:pPr>
            <w:r>
              <w:t>0.44</w:t>
            </w:r>
          </w:p>
        </w:tc>
      </w:tr>
      <w:tr w:rsidR="002742BF" w14:paraId="18CD24B1" w14:textId="77777777">
        <w:tc>
          <w:tcPr>
            <w:tcW w:w="1866" w:type="dxa"/>
            <w:shd w:val="clear" w:color="auto" w:fill="E6E6E6"/>
            <w:vAlign w:val="center"/>
          </w:tcPr>
          <w:p w14:paraId="201EE58F" w14:textId="77777777" w:rsidR="002742BF" w:rsidRDefault="007261AA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5C596382" w14:textId="77777777" w:rsidR="002742BF" w:rsidRDefault="007261AA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6C4B53C8" w14:textId="77777777" w:rsidR="002742BF" w:rsidRDefault="007261AA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20DA0C87" w14:textId="77777777" w:rsidR="002742BF" w:rsidRDefault="007261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81F6E08" w14:textId="77777777" w:rsidR="002742BF" w:rsidRDefault="007261AA">
            <w:pPr>
              <w:jc w:val="center"/>
            </w:pPr>
            <w:r>
              <w:t>0.43</w:t>
            </w:r>
          </w:p>
        </w:tc>
      </w:tr>
      <w:tr w:rsidR="002742BF" w14:paraId="170682DF" w14:textId="77777777">
        <w:tc>
          <w:tcPr>
            <w:tcW w:w="1866" w:type="dxa"/>
            <w:shd w:val="clear" w:color="auto" w:fill="E6E6E6"/>
            <w:vAlign w:val="center"/>
          </w:tcPr>
          <w:p w14:paraId="1105507A" w14:textId="77777777" w:rsidR="002742BF" w:rsidRDefault="007261AA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13ED1850" w14:textId="77777777" w:rsidR="002742BF" w:rsidRDefault="007261AA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09CA6D30" w14:textId="77777777" w:rsidR="002742BF" w:rsidRDefault="007261AA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35CB7FCA" w14:textId="77777777" w:rsidR="002742BF" w:rsidRDefault="007261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AF22872" w14:textId="77777777" w:rsidR="002742BF" w:rsidRDefault="007261AA">
            <w:pPr>
              <w:jc w:val="center"/>
            </w:pPr>
            <w:r>
              <w:t>0.40</w:t>
            </w:r>
          </w:p>
        </w:tc>
      </w:tr>
      <w:tr w:rsidR="002742BF" w14:paraId="72AED588" w14:textId="77777777">
        <w:tc>
          <w:tcPr>
            <w:tcW w:w="1866" w:type="dxa"/>
            <w:shd w:val="clear" w:color="auto" w:fill="E6E6E6"/>
            <w:vAlign w:val="center"/>
          </w:tcPr>
          <w:p w14:paraId="6FD7563D" w14:textId="77777777" w:rsidR="002742BF" w:rsidRDefault="007261AA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331448F6" w14:textId="77777777" w:rsidR="002742BF" w:rsidRDefault="007261AA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2C3FE74D" w14:textId="77777777" w:rsidR="002742BF" w:rsidRDefault="007261AA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2A9937F6" w14:textId="77777777" w:rsidR="002742BF" w:rsidRDefault="007261AA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3049AAE" w14:textId="77777777" w:rsidR="002742BF" w:rsidRDefault="007261AA">
            <w:pPr>
              <w:jc w:val="center"/>
            </w:pPr>
            <w:r>
              <w:t>0.35</w:t>
            </w:r>
          </w:p>
        </w:tc>
      </w:tr>
      <w:tr w:rsidR="002742BF" w14:paraId="05C4CF0E" w14:textId="77777777">
        <w:tc>
          <w:tcPr>
            <w:tcW w:w="1866" w:type="dxa"/>
            <w:shd w:val="clear" w:color="auto" w:fill="E6E6E6"/>
            <w:vAlign w:val="center"/>
          </w:tcPr>
          <w:p w14:paraId="3842B7D2" w14:textId="77777777" w:rsidR="002742BF" w:rsidRDefault="007261AA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7292BF0A" w14:textId="77777777" w:rsidR="002742BF" w:rsidRDefault="007261AA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02B7D4FA" w14:textId="77777777" w:rsidR="002742BF" w:rsidRDefault="007261AA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172357D" w14:textId="77777777" w:rsidR="002742BF" w:rsidRDefault="007261AA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57ADEDE" w14:textId="77777777" w:rsidR="002742BF" w:rsidRDefault="007261AA">
            <w:pPr>
              <w:jc w:val="center"/>
            </w:pPr>
            <w:r>
              <w:t>0.27</w:t>
            </w:r>
          </w:p>
        </w:tc>
      </w:tr>
      <w:tr w:rsidR="002742BF" w14:paraId="170E9E3C" w14:textId="77777777">
        <w:tc>
          <w:tcPr>
            <w:tcW w:w="1866" w:type="dxa"/>
            <w:shd w:val="clear" w:color="auto" w:fill="E6E6E6"/>
            <w:vAlign w:val="center"/>
          </w:tcPr>
          <w:p w14:paraId="6A480ED8" w14:textId="77777777" w:rsidR="002742BF" w:rsidRDefault="007261AA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696E6E9A" w14:textId="77777777" w:rsidR="002742BF" w:rsidRDefault="007261AA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4C95E6A2" w14:textId="77777777" w:rsidR="002742BF" w:rsidRDefault="007261AA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2DBDA2C7" w14:textId="77777777" w:rsidR="002742BF" w:rsidRDefault="007261AA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5F1A8289" w14:textId="77777777" w:rsidR="002742BF" w:rsidRDefault="007261AA">
            <w:pPr>
              <w:jc w:val="center"/>
            </w:pPr>
            <w:r>
              <w:t>0.23</w:t>
            </w:r>
          </w:p>
        </w:tc>
      </w:tr>
      <w:tr w:rsidR="002742BF" w14:paraId="34D7A9C7" w14:textId="77777777">
        <w:tc>
          <w:tcPr>
            <w:tcW w:w="1866" w:type="dxa"/>
            <w:shd w:val="clear" w:color="auto" w:fill="E6E6E6"/>
            <w:vAlign w:val="center"/>
          </w:tcPr>
          <w:p w14:paraId="26D91CD2" w14:textId="77777777" w:rsidR="002742BF" w:rsidRDefault="007261AA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72336087" w14:textId="77777777" w:rsidR="002742BF" w:rsidRDefault="007261AA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380B1CBF" w14:textId="77777777" w:rsidR="002742BF" w:rsidRDefault="007261AA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1D5A8F0D" w14:textId="77777777" w:rsidR="002742BF" w:rsidRDefault="007261AA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362E9A06" w14:textId="77777777" w:rsidR="002742BF" w:rsidRDefault="007261AA">
            <w:pPr>
              <w:jc w:val="center"/>
            </w:pPr>
            <w:r>
              <w:t>0.17</w:t>
            </w:r>
          </w:p>
        </w:tc>
      </w:tr>
      <w:tr w:rsidR="002742BF" w14:paraId="2B38C9B1" w14:textId="77777777">
        <w:tc>
          <w:tcPr>
            <w:tcW w:w="1866" w:type="dxa"/>
            <w:shd w:val="clear" w:color="auto" w:fill="E6E6E6"/>
            <w:vAlign w:val="center"/>
          </w:tcPr>
          <w:p w14:paraId="509909B7" w14:textId="77777777" w:rsidR="002742BF" w:rsidRDefault="007261AA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1A1683D4" w14:textId="77777777" w:rsidR="002742BF" w:rsidRDefault="007261AA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6CCC2764" w14:textId="77777777" w:rsidR="002742BF" w:rsidRDefault="007261AA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6F101D30" w14:textId="77777777" w:rsidR="002742BF" w:rsidRDefault="007261AA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583CB000" w14:textId="77777777" w:rsidR="002742BF" w:rsidRDefault="007261AA">
            <w:pPr>
              <w:jc w:val="center"/>
            </w:pPr>
            <w:r>
              <w:t>0.13</w:t>
            </w:r>
          </w:p>
        </w:tc>
      </w:tr>
      <w:tr w:rsidR="002742BF" w14:paraId="42E9CDCE" w14:textId="77777777">
        <w:tc>
          <w:tcPr>
            <w:tcW w:w="1866" w:type="dxa"/>
            <w:shd w:val="clear" w:color="auto" w:fill="E6E6E6"/>
            <w:vAlign w:val="center"/>
          </w:tcPr>
          <w:p w14:paraId="3C9E4F09" w14:textId="77777777" w:rsidR="002742BF" w:rsidRDefault="007261AA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204AEDE7" w14:textId="77777777" w:rsidR="002742BF" w:rsidRDefault="007261AA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75958464" w14:textId="77777777" w:rsidR="002742BF" w:rsidRDefault="007261AA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0404E97E" w14:textId="77777777" w:rsidR="002742BF" w:rsidRDefault="007261AA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4B7E2F4F" w14:textId="77777777" w:rsidR="002742BF" w:rsidRDefault="007261AA">
            <w:pPr>
              <w:jc w:val="center"/>
            </w:pPr>
            <w:r>
              <w:t>0.09</w:t>
            </w:r>
          </w:p>
        </w:tc>
      </w:tr>
      <w:tr w:rsidR="002742BF" w14:paraId="105415E3" w14:textId="77777777">
        <w:tc>
          <w:tcPr>
            <w:tcW w:w="1866" w:type="dxa"/>
            <w:shd w:val="clear" w:color="auto" w:fill="E6E6E6"/>
            <w:vAlign w:val="center"/>
          </w:tcPr>
          <w:p w14:paraId="1E892517" w14:textId="77777777" w:rsidR="002742BF" w:rsidRDefault="007261AA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0E60A140" w14:textId="77777777" w:rsidR="002742BF" w:rsidRDefault="007261AA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2C16C913" w14:textId="77777777" w:rsidR="002742BF" w:rsidRDefault="007261AA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12CB9EB" w14:textId="77777777" w:rsidR="002742BF" w:rsidRDefault="007261A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2BE521F2" w14:textId="77777777" w:rsidR="002742BF" w:rsidRDefault="007261AA">
            <w:pPr>
              <w:jc w:val="center"/>
            </w:pPr>
            <w:r>
              <w:t>0.08</w:t>
            </w:r>
          </w:p>
        </w:tc>
      </w:tr>
      <w:tr w:rsidR="002742BF" w14:paraId="1A816808" w14:textId="77777777">
        <w:tc>
          <w:tcPr>
            <w:tcW w:w="1866" w:type="dxa"/>
            <w:shd w:val="clear" w:color="auto" w:fill="E6E6E6"/>
            <w:vAlign w:val="center"/>
          </w:tcPr>
          <w:p w14:paraId="04D863B2" w14:textId="77777777" w:rsidR="002742BF" w:rsidRDefault="007261AA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7C7564A9" w14:textId="77777777" w:rsidR="002742BF" w:rsidRDefault="007261AA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3EA3AA68" w14:textId="77777777" w:rsidR="002742BF" w:rsidRDefault="007261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7CD3585" w14:textId="77777777" w:rsidR="002742BF" w:rsidRDefault="007261A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68AEBB6" w14:textId="77777777" w:rsidR="002742BF" w:rsidRDefault="007261AA">
            <w:pPr>
              <w:jc w:val="center"/>
            </w:pPr>
            <w:r>
              <w:t>0.06</w:t>
            </w:r>
          </w:p>
        </w:tc>
      </w:tr>
      <w:tr w:rsidR="002742BF" w14:paraId="7DAD88FF" w14:textId="77777777">
        <w:tc>
          <w:tcPr>
            <w:tcW w:w="1866" w:type="dxa"/>
            <w:shd w:val="clear" w:color="auto" w:fill="E6E6E6"/>
            <w:vAlign w:val="center"/>
          </w:tcPr>
          <w:p w14:paraId="7180B63F" w14:textId="77777777" w:rsidR="002742BF" w:rsidRDefault="007261AA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1DC89B1" w14:textId="77777777" w:rsidR="002742BF" w:rsidRDefault="007261AA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49B406A" w14:textId="77777777" w:rsidR="002742BF" w:rsidRDefault="007261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302F8C0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640DBA36" w14:textId="77777777" w:rsidR="002742BF" w:rsidRDefault="007261AA">
            <w:pPr>
              <w:jc w:val="center"/>
            </w:pPr>
            <w:r>
              <w:t>0.05</w:t>
            </w:r>
          </w:p>
        </w:tc>
      </w:tr>
      <w:tr w:rsidR="002742BF" w14:paraId="085C7A1B" w14:textId="77777777">
        <w:tc>
          <w:tcPr>
            <w:tcW w:w="1866" w:type="dxa"/>
            <w:shd w:val="clear" w:color="auto" w:fill="E6E6E6"/>
            <w:vAlign w:val="center"/>
          </w:tcPr>
          <w:p w14:paraId="056DA79C" w14:textId="77777777" w:rsidR="002742BF" w:rsidRDefault="007261AA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5AC3C0A5" w14:textId="77777777" w:rsidR="002742BF" w:rsidRDefault="007261AA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22C263E4" w14:textId="77777777" w:rsidR="002742BF" w:rsidRDefault="007261AA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67EF587" w14:textId="77777777" w:rsidR="002742BF" w:rsidRDefault="007261AA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1F9DEB66" w14:textId="77777777" w:rsidR="002742BF" w:rsidRDefault="007261AA">
            <w:pPr>
              <w:jc w:val="center"/>
            </w:pPr>
            <w:r>
              <w:t>0.05</w:t>
            </w:r>
          </w:p>
        </w:tc>
      </w:tr>
      <w:tr w:rsidR="002742BF" w14:paraId="1DF0B78C" w14:textId="77777777">
        <w:tc>
          <w:tcPr>
            <w:tcW w:w="1866" w:type="dxa"/>
            <w:shd w:val="clear" w:color="auto" w:fill="E6E6E6"/>
            <w:vAlign w:val="center"/>
          </w:tcPr>
          <w:p w14:paraId="5EC50D50" w14:textId="77777777" w:rsidR="002742BF" w:rsidRDefault="007261AA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489C960C" w14:textId="77777777" w:rsidR="002742BF" w:rsidRDefault="007261AA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A3517FC" w14:textId="77777777" w:rsidR="002742BF" w:rsidRDefault="007261AA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21E5FF48" w14:textId="77777777" w:rsidR="002742BF" w:rsidRDefault="007261AA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0F7F33BE" w14:textId="77777777" w:rsidR="002742BF" w:rsidRDefault="007261AA">
            <w:pPr>
              <w:jc w:val="center"/>
            </w:pPr>
            <w:r>
              <w:t>0.04</w:t>
            </w:r>
          </w:p>
        </w:tc>
      </w:tr>
      <w:tr w:rsidR="002742BF" w14:paraId="620D1816" w14:textId="77777777">
        <w:tc>
          <w:tcPr>
            <w:tcW w:w="1866" w:type="dxa"/>
            <w:shd w:val="clear" w:color="auto" w:fill="E6E6E6"/>
            <w:vAlign w:val="center"/>
          </w:tcPr>
          <w:p w14:paraId="36BE4030" w14:textId="77777777" w:rsidR="002742BF" w:rsidRDefault="007261AA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3BB15278" w14:textId="77777777" w:rsidR="002742BF" w:rsidRDefault="007261AA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1CB5A80D" w14:textId="77777777" w:rsidR="002742BF" w:rsidRDefault="007261AA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7FFCC81F" w14:textId="77777777" w:rsidR="002742BF" w:rsidRDefault="007261AA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1F963F74" w14:textId="77777777" w:rsidR="002742BF" w:rsidRDefault="007261AA">
            <w:pPr>
              <w:jc w:val="center"/>
            </w:pPr>
            <w:r>
              <w:t>4.80</w:t>
            </w:r>
          </w:p>
        </w:tc>
      </w:tr>
    </w:tbl>
    <w:p w14:paraId="2B61E0C1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蒸发量参数"/>
      <w:bookmarkEnd w:id="30"/>
    </w:p>
    <w:p w14:paraId="64F82101" w14:textId="77777777" w:rsidR="000B2FE8" w:rsidRDefault="00AA7C65" w:rsidP="000B2FE8">
      <w:pPr>
        <w:pStyle w:val="1"/>
      </w:pPr>
      <w:bookmarkStart w:id="31" w:name="_Toc60588030"/>
      <w:r>
        <w:rPr>
          <w:rFonts w:hint="eastAsia"/>
        </w:rPr>
        <w:t>住区指标概览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2742BF" w14:paraId="0B1BEBFD" w14:textId="77777777">
        <w:tc>
          <w:tcPr>
            <w:tcW w:w="4666" w:type="dxa"/>
            <w:shd w:val="clear" w:color="auto" w:fill="E6E6E6"/>
            <w:vAlign w:val="center"/>
          </w:tcPr>
          <w:p w14:paraId="1E171BDA" w14:textId="77777777" w:rsidR="002742BF" w:rsidRDefault="007261AA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779430AA" w14:textId="77777777" w:rsidR="002742BF" w:rsidRDefault="007261AA">
            <w:pPr>
              <w:jc w:val="center"/>
            </w:pPr>
            <w:r>
              <w:t>值</w:t>
            </w:r>
          </w:p>
        </w:tc>
      </w:tr>
      <w:tr w:rsidR="002742BF" w14:paraId="6FDC46A9" w14:textId="77777777">
        <w:tc>
          <w:tcPr>
            <w:tcW w:w="4666" w:type="dxa"/>
            <w:shd w:val="clear" w:color="auto" w:fill="E6E6E6"/>
            <w:vAlign w:val="center"/>
          </w:tcPr>
          <w:p w14:paraId="4938F0B2" w14:textId="77777777" w:rsidR="002742BF" w:rsidRDefault="007261AA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876C7D0" w14:textId="77777777" w:rsidR="002742BF" w:rsidRDefault="007261AA">
            <w:r>
              <w:t>79529.30</w:t>
            </w:r>
          </w:p>
        </w:tc>
      </w:tr>
      <w:tr w:rsidR="002742BF" w14:paraId="106F8B55" w14:textId="77777777">
        <w:tc>
          <w:tcPr>
            <w:tcW w:w="4666" w:type="dxa"/>
            <w:shd w:val="clear" w:color="auto" w:fill="E6E6E6"/>
            <w:vAlign w:val="center"/>
          </w:tcPr>
          <w:p w14:paraId="708FA1E6" w14:textId="77777777" w:rsidR="002742BF" w:rsidRDefault="007261AA">
            <w:r>
              <w:t>建筑密度</w:t>
            </w:r>
          </w:p>
        </w:tc>
        <w:tc>
          <w:tcPr>
            <w:tcW w:w="4666" w:type="dxa"/>
            <w:vAlign w:val="center"/>
          </w:tcPr>
          <w:p w14:paraId="5142F2F5" w14:textId="77777777" w:rsidR="002742BF" w:rsidRDefault="007261AA">
            <w:r>
              <w:t>0.24</w:t>
            </w:r>
          </w:p>
        </w:tc>
      </w:tr>
      <w:tr w:rsidR="002742BF" w14:paraId="75F04E6D" w14:textId="77777777">
        <w:tc>
          <w:tcPr>
            <w:tcW w:w="4666" w:type="dxa"/>
            <w:shd w:val="clear" w:color="auto" w:fill="E6E6E6"/>
            <w:vAlign w:val="center"/>
          </w:tcPr>
          <w:p w14:paraId="2240E5B1" w14:textId="77777777" w:rsidR="002742BF" w:rsidRDefault="007261AA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EB8786A" w14:textId="77777777" w:rsidR="002742BF" w:rsidRDefault="007261AA">
            <w:r>
              <w:t>60660.98</w:t>
            </w:r>
          </w:p>
        </w:tc>
      </w:tr>
      <w:tr w:rsidR="002742BF" w14:paraId="12958932" w14:textId="77777777">
        <w:tc>
          <w:tcPr>
            <w:tcW w:w="4666" w:type="dxa"/>
            <w:shd w:val="clear" w:color="auto" w:fill="E6E6E6"/>
            <w:vAlign w:val="center"/>
          </w:tcPr>
          <w:p w14:paraId="1EFD9639" w14:textId="77777777" w:rsidR="002742BF" w:rsidRDefault="007261AA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178CE78" w14:textId="77777777" w:rsidR="002742BF" w:rsidRDefault="007261AA">
            <w:r>
              <w:t>3586.37</w:t>
            </w:r>
          </w:p>
        </w:tc>
      </w:tr>
      <w:tr w:rsidR="002742BF" w14:paraId="40035C41" w14:textId="77777777">
        <w:tc>
          <w:tcPr>
            <w:tcW w:w="4666" w:type="dxa"/>
            <w:shd w:val="clear" w:color="auto" w:fill="E6E6E6"/>
            <w:vAlign w:val="center"/>
          </w:tcPr>
          <w:p w14:paraId="0DBCEE1A" w14:textId="77777777" w:rsidR="002742BF" w:rsidRDefault="007261AA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4071D7F" w14:textId="77777777" w:rsidR="002742BF" w:rsidRDefault="007261AA">
            <w:r>
              <w:t>5207.46</w:t>
            </w:r>
          </w:p>
        </w:tc>
      </w:tr>
      <w:tr w:rsidR="002742BF" w14:paraId="5DCAA2B4" w14:textId="77777777">
        <w:tc>
          <w:tcPr>
            <w:tcW w:w="4666" w:type="dxa"/>
            <w:shd w:val="clear" w:color="auto" w:fill="E6E6E6"/>
            <w:vAlign w:val="center"/>
          </w:tcPr>
          <w:p w14:paraId="5BF6F3E7" w14:textId="77777777" w:rsidR="002742BF" w:rsidRDefault="007261AA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BF7D59D" w14:textId="77777777" w:rsidR="002742BF" w:rsidRDefault="007261AA">
            <w:r>
              <w:t>42705.54</w:t>
            </w:r>
          </w:p>
        </w:tc>
      </w:tr>
      <w:tr w:rsidR="002742BF" w14:paraId="0237B0A1" w14:textId="77777777">
        <w:tc>
          <w:tcPr>
            <w:tcW w:w="4666" w:type="dxa"/>
            <w:shd w:val="clear" w:color="auto" w:fill="E6E6E6"/>
            <w:vAlign w:val="center"/>
          </w:tcPr>
          <w:p w14:paraId="41D0B5D9" w14:textId="77777777" w:rsidR="002742BF" w:rsidRDefault="007261AA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EDD133B" w14:textId="77777777" w:rsidR="002742BF" w:rsidRDefault="007261AA">
            <w:r>
              <w:t>434.56</w:t>
            </w:r>
          </w:p>
        </w:tc>
      </w:tr>
      <w:tr w:rsidR="002742BF" w14:paraId="49CDCDDE" w14:textId="77777777">
        <w:tc>
          <w:tcPr>
            <w:tcW w:w="4666" w:type="dxa"/>
            <w:shd w:val="clear" w:color="auto" w:fill="E6E6E6"/>
            <w:vAlign w:val="center"/>
          </w:tcPr>
          <w:p w14:paraId="2D7FBD12" w14:textId="77777777" w:rsidR="002742BF" w:rsidRDefault="007261AA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885384E" w14:textId="77777777" w:rsidR="002742BF" w:rsidRDefault="007261AA">
            <w:r>
              <w:t>16014.85</w:t>
            </w:r>
          </w:p>
        </w:tc>
      </w:tr>
      <w:tr w:rsidR="002742BF" w14:paraId="2933E7AE" w14:textId="77777777">
        <w:tc>
          <w:tcPr>
            <w:tcW w:w="4666" w:type="dxa"/>
            <w:shd w:val="clear" w:color="auto" w:fill="E6E6E6"/>
            <w:vAlign w:val="center"/>
          </w:tcPr>
          <w:p w14:paraId="775FAD10" w14:textId="77777777" w:rsidR="002742BF" w:rsidRDefault="007261AA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C7F42D6" w14:textId="77777777" w:rsidR="002742BF" w:rsidRDefault="007261AA">
            <w:r>
              <w:t>49860.44</w:t>
            </w:r>
          </w:p>
        </w:tc>
      </w:tr>
      <w:tr w:rsidR="002742BF" w14:paraId="41B4E530" w14:textId="77777777">
        <w:tc>
          <w:tcPr>
            <w:tcW w:w="4666" w:type="dxa"/>
            <w:shd w:val="clear" w:color="auto" w:fill="E6E6E6"/>
            <w:vAlign w:val="center"/>
          </w:tcPr>
          <w:p w14:paraId="474BD32E" w14:textId="77777777" w:rsidR="002742BF" w:rsidRDefault="007261AA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2F164CD" w14:textId="77777777" w:rsidR="002742BF" w:rsidRDefault="007261AA">
            <w:r>
              <w:t>71.66</w:t>
            </w:r>
          </w:p>
        </w:tc>
      </w:tr>
      <w:tr w:rsidR="002742BF" w14:paraId="551B881F" w14:textId="77777777">
        <w:tc>
          <w:tcPr>
            <w:tcW w:w="4666" w:type="dxa"/>
            <w:shd w:val="clear" w:color="auto" w:fill="E6E6E6"/>
            <w:vAlign w:val="center"/>
          </w:tcPr>
          <w:p w14:paraId="53C93EAC" w14:textId="77777777" w:rsidR="002742BF" w:rsidRDefault="007261AA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A763D53" w14:textId="77777777" w:rsidR="002742BF" w:rsidRDefault="007261AA">
            <w:r>
              <w:t>10781.64</w:t>
            </w:r>
          </w:p>
        </w:tc>
      </w:tr>
      <w:tr w:rsidR="002742BF" w14:paraId="42F743BE" w14:textId="77777777">
        <w:tc>
          <w:tcPr>
            <w:tcW w:w="4666" w:type="dxa"/>
            <w:shd w:val="clear" w:color="auto" w:fill="E6E6E6"/>
            <w:vAlign w:val="center"/>
          </w:tcPr>
          <w:p w14:paraId="1C41E77A" w14:textId="77777777" w:rsidR="002742BF" w:rsidRDefault="007261AA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75A0179" w14:textId="77777777" w:rsidR="002742BF" w:rsidRDefault="007261AA">
            <w:r>
              <w:t>0.78</w:t>
            </w:r>
          </w:p>
        </w:tc>
      </w:tr>
      <w:tr w:rsidR="002742BF" w14:paraId="03C14E9C" w14:textId="77777777">
        <w:tc>
          <w:tcPr>
            <w:tcW w:w="4666" w:type="dxa"/>
            <w:shd w:val="clear" w:color="auto" w:fill="E6E6E6"/>
            <w:vAlign w:val="center"/>
          </w:tcPr>
          <w:p w14:paraId="22EEA020" w14:textId="77777777" w:rsidR="002742BF" w:rsidRDefault="007261AA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3781A5C5" w14:textId="77777777" w:rsidR="002742BF" w:rsidRDefault="007261AA">
            <w:r>
              <w:t>0.22</w:t>
            </w:r>
          </w:p>
        </w:tc>
      </w:tr>
      <w:tr w:rsidR="002742BF" w14:paraId="465588C4" w14:textId="77777777">
        <w:tc>
          <w:tcPr>
            <w:tcW w:w="4666" w:type="dxa"/>
            <w:shd w:val="clear" w:color="auto" w:fill="E6E6E6"/>
            <w:vAlign w:val="center"/>
          </w:tcPr>
          <w:p w14:paraId="29F17A8F" w14:textId="77777777" w:rsidR="002742BF" w:rsidRDefault="007261AA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2FF78928" w14:textId="77777777" w:rsidR="002742BF" w:rsidRDefault="007261AA">
            <w:r>
              <w:t>0.56</w:t>
            </w:r>
          </w:p>
        </w:tc>
      </w:tr>
      <w:tr w:rsidR="002742BF" w14:paraId="371E5EB2" w14:textId="77777777">
        <w:tc>
          <w:tcPr>
            <w:tcW w:w="4666" w:type="dxa"/>
            <w:shd w:val="clear" w:color="auto" w:fill="E6E6E6"/>
            <w:vAlign w:val="center"/>
          </w:tcPr>
          <w:p w14:paraId="5A6C9ABF" w14:textId="77777777" w:rsidR="002742BF" w:rsidRDefault="007261AA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13797F89" w14:textId="77777777" w:rsidR="002742BF" w:rsidRDefault="007261AA">
            <w:r>
              <w:t>11.15</w:t>
            </w:r>
          </w:p>
        </w:tc>
      </w:tr>
      <w:tr w:rsidR="002742BF" w14:paraId="591D2C0C" w14:textId="77777777">
        <w:tc>
          <w:tcPr>
            <w:tcW w:w="4666" w:type="dxa"/>
            <w:shd w:val="clear" w:color="auto" w:fill="E6E6E6"/>
            <w:vAlign w:val="center"/>
          </w:tcPr>
          <w:p w14:paraId="2323A7C9" w14:textId="77777777" w:rsidR="002742BF" w:rsidRDefault="007261AA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9E88AAF" w14:textId="77777777" w:rsidR="002742BF" w:rsidRDefault="007261AA">
            <w:r>
              <w:t>82</w:t>
            </w:r>
          </w:p>
        </w:tc>
      </w:tr>
      <w:tr w:rsidR="002742BF" w14:paraId="4794ED53" w14:textId="77777777">
        <w:tc>
          <w:tcPr>
            <w:tcW w:w="4666" w:type="dxa"/>
            <w:shd w:val="clear" w:color="auto" w:fill="E6E6E6"/>
            <w:vAlign w:val="center"/>
          </w:tcPr>
          <w:p w14:paraId="4F2FA558" w14:textId="77777777" w:rsidR="002742BF" w:rsidRDefault="007261AA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1E70AC4" w14:textId="77777777" w:rsidR="002742BF" w:rsidRDefault="007261AA">
            <w:r>
              <w:t>0</w:t>
            </w:r>
          </w:p>
        </w:tc>
      </w:tr>
      <w:tr w:rsidR="002742BF" w14:paraId="2849F62F" w14:textId="77777777">
        <w:tc>
          <w:tcPr>
            <w:tcW w:w="4666" w:type="dxa"/>
            <w:shd w:val="clear" w:color="auto" w:fill="E6E6E6"/>
            <w:vAlign w:val="center"/>
          </w:tcPr>
          <w:p w14:paraId="37616730" w14:textId="77777777" w:rsidR="002742BF" w:rsidRDefault="007261AA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EC074B4" w14:textId="77777777" w:rsidR="002742BF" w:rsidRDefault="007261AA">
            <w:r>
              <w:t>0.86</w:t>
            </w:r>
          </w:p>
        </w:tc>
      </w:tr>
      <w:tr w:rsidR="002742BF" w14:paraId="4439C4EA" w14:textId="77777777">
        <w:tc>
          <w:tcPr>
            <w:tcW w:w="4666" w:type="dxa"/>
            <w:shd w:val="clear" w:color="auto" w:fill="E6E6E6"/>
            <w:vAlign w:val="center"/>
          </w:tcPr>
          <w:p w14:paraId="387625EB" w14:textId="77777777" w:rsidR="002742BF" w:rsidRDefault="007261AA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7996EBB" w14:textId="77777777" w:rsidR="002742BF" w:rsidRDefault="007261AA">
            <w:r>
              <w:t>15</w:t>
            </w:r>
          </w:p>
        </w:tc>
      </w:tr>
    </w:tbl>
    <w:p w14:paraId="77441BB2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2" w:name="住区指标概览"/>
      <w:bookmarkEnd w:id="32"/>
    </w:p>
    <w:p w14:paraId="0AE781F0" w14:textId="77777777" w:rsidR="000B2FE8" w:rsidRDefault="00AA7C65" w:rsidP="009D580B">
      <w:pPr>
        <w:pStyle w:val="1"/>
      </w:pPr>
      <w:bookmarkStart w:id="33" w:name="_Toc60588031"/>
      <w:r>
        <w:rPr>
          <w:rFonts w:hint="eastAsia"/>
        </w:rPr>
        <w:lastRenderedPageBreak/>
        <w:t>规定性设计指标</w:t>
      </w:r>
      <w:bookmarkEnd w:id="33"/>
    </w:p>
    <w:p w14:paraId="6E709AD8" w14:textId="77777777" w:rsidR="00EA741A" w:rsidRDefault="00EA741A" w:rsidP="00EA741A">
      <w:pPr>
        <w:pStyle w:val="2"/>
      </w:pPr>
      <w:bookmarkStart w:id="34" w:name="_Toc60588032"/>
      <w:r>
        <w:rPr>
          <w:rFonts w:hint="eastAsia"/>
        </w:rPr>
        <w:t>平均迎风面积比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742BF" w14:paraId="69F3D817" w14:textId="77777777">
        <w:tc>
          <w:tcPr>
            <w:tcW w:w="1866" w:type="dxa"/>
            <w:shd w:val="clear" w:color="auto" w:fill="E6E6E6"/>
            <w:vAlign w:val="center"/>
          </w:tcPr>
          <w:p w14:paraId="70F13552" w14:textId="77777777" w:rsidR="002742BF" w:rsidRDefault="007261A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977782" w14:textId="77777777" w:rsidR="002742BF" w:rsidRDefault="007261AA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DD0A5A4" w14:textId="77777777" w:rsidR="002742BF" w:rsidRDefault="007261AA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86F88AD" w14:textId="77777777" w:rsidR="002742BF" w:rsidRDefault="007261AA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DB37AD" w14:textId="77777777" w:rsidR="002742BF" w:rsidRDefault="007261AA">
            <w:pPr>
              <w:jc w:val="center"/>
            </w:pPr>
            <w:r>
              <w:t>迎风面积比</w:t>
            </w:r>
          </w:p>
        </w:tc>
      </w:tr>
      <w:tr w:rsidR="002742BF" w14:paraId="4478E66E" w14:textId="77777777">
        <w:tc>
          <w:tcPr>
            <w:tcW w:w="1866" w:type="dxa"/>
            <w:shd w:val="clear" w:color="auto" w:fill="E6E6E6"/>
            <w:vAlign w:val="center"/>
          </w:tcPr>
          <w:p w14:paraId="4AB5C817" w14:textId="77777777" w:rsidR="002742BF" w:rsidRDefault="007261AA">
            <w:r>
              <w:t>图书馆</w:t>
            </w:r>
          </w:p>
        </w:tc>
        <w:tc>
          <w:tcPr>
            <w:tcW w:w="1866" w:type="dxa"/>
            <w:vAlign w:val="center"/>
          </w:tcPr>
          <w:p w14:paraId="3AC9FD1D" w14:textId="77777777" w:rsidR="002742BF" w:rsidRDefault="007261AA">
            <w:r>
              <w:t>764.92</w:t>
            </w:r>
          </w:p>
        </w:tc>
        <w:tc>
          <w:tcPr>
            <w:tcW w:w="1866" w:type="dxa"/>
            <w:vAlign w:val="center"/>
          </w:tcPr>
          <w:p w14:paraId="72000472" w14:textId="77777777" w:rsidR="002742BF" w:rsidRDefault="007261AA">
            <w:r>
              <w:t>1354.64</w:t>
            </w:r>
          </w:p>
        </w:tc>
        <w:tc>
          <w:tcPr>
            <w:tcW w:w="1866" w:type="dxa"/>
            <w:vAlign w:val="center"/>
          </w:tcPr>
          <w:p w14:paraId="05B76B20" w14:textId="77777777" w:rsidR="002742BF" w:rsidRDefault="007261AA">
            <w:r>
              <w:t>160.00</w:t>
            </w:r>
          </w:p>
        </w:tc>
        <w:tc>
          <w:tcPr>
            <w:tcW w:w="1866" w:type="dxa"/>
            <w:vAlign w:val="center"/>
          </w:tcPr>
          <w:p w14:paraId="689558B4" w14:textId="77777777" w:rsidR="002742BF" w:rsidRDefault="007261AA">
            <w:r>
              <w:t>0.5647</w:t>
            </w:r>
          </w:p>
        </w:tc>
      </w:tr>
      <w:tr w:rsidR="002742BF" w14:paraId="7E26055A" w14:textId="77777777">
        <w:tc>
          <w:tcPr>
            <w:tcW w:w="1866" w:type="dxa"/>
            <w:shd w:val="clear" w:color="auto" w:fill="E6E6E6"/>
            <w:vAlign w:val="center"/>
          </w:tcPr>
          <w:p w14:paraId="6D2CD928" w14:textId="77777777" w:rsidR="002742BF" w:rsidRDefault="007261AA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6C93D382" w14:textId="77777777" w:rsidR="002742BF" w:rsidRDefault="007261AA">
            <w:r>
              <w:rPr>
                <w:b/>
              </w:rPr>
              <w:t>0.565</w:t>
            </w:r>
          </w:p>
        </w:tc>
      </w:tr>
      <w:tr w:rsidR="002742BF" w14:paraId="0F1B92D7" w14:textId="77777777">
        <w:tc>
          <w:tcPr>
            <w:tcW w:w="1866" w:type="dxa"/>
            <w:shd w:val="clear" w:color="auto" w:fill="E6E6E6"/>
            <w:vAlign w:val="center"/>
          </w:tcPr>
          <w:p w14:paraId="13A859E4" w14:textId="77777777" w:rsidR="002742BF" w:rsidRDefault="007261A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C8D2D9C" w14:textId="77777777" w:rsidR="002742BF" w:rsidRDefault="007261AA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2742BF" w14:paraId="483FA355" w14:textId="77777777">
        <w:tc>
          <w:tcPr>
            <w:tcW w:w="1866" w:type="dxa"/>
            <w:shd w:val="clear" w:color="auto" w:fill="E6E6E6"/>
            <w:vAlign w:val="center"/>
          </w:tcPr>
          <w:p w14:paraId="2FDCFB6D" w14:textId="77777777" w:rsidR="002742BF" w:rsidRDefault="007261A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BA65CB7" w14:textId="77777777" w:rsidR="002742BF" w:rsidRDefault="007261AA">
            <w:r>
              <w:rPr>
                <w:b/>
              </w:rPr>
              <w:t>平均迎风面积比</w:t>
            </w:r>
            <w:r>
              <w:rPr>
                <w:b/>
              </w:rPr>
              <w:t>≤0.80</w:t>
            </w:r>
          </w:p>
        </w:tc>
      </w:tr>
      <w:tr w:rsidR="002742BF" w14:paraId="40B31EA6" w14:textId="77777777">
        <w:tc>
          <w:tcPr>
            <w:tcW w:w="1866" w:type="dxa"/>
            <w:shd w:val="clear" w:color="auto" w:fill="E6E6E6"/>
            <w:vAlign w:val="center"/>
          </w:tcPr>
          <w:p w14:paraId="4C69DF53" w14:textId="77777777" w:rsidR="002742BF" w:rsidRDefault="007261A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4A95F21" w14:textId="77777777" w:rsidR="002742BF" w:rsidRDefault="007261AA">
            <w:r>
              <w:rPr>
                <w:b/>
              </w:rPr>
              <w:t>满足</w:t>
            </w:r>
          </w:p>
        </w:tc>
      </w:tr>
    </w:tbl>
    <w:p w14:paraId="32AB9FD8" w14:textId="77777777" w:rsidR="00B107D2" w:rsidRPr="00B107D2" w:rsidRDefault="00B107D2" w:rsidP="00B107D2">
      <w:pPr>
        <w:pStyle w:val="a0"/>
        <w:ind w:firstLine="420"/>
        <w:rPr>
          <w:lang w:val="en-US"/>
        </w:rPr>
      </w:pPr>
      <w:bookmarkStart w:id="35" w:name="平均迎风面积比"/>
      <w:bookmarkEnd w:id="35"/>
    </w:p>
    <w:p w14:paraId="7D1FFDA1" w14:textId="77777777" w:rsidR="00EA741A" w:rsidRDefault="00EA741A" w:rsidP="00EA741A">
      <w:pPr>
        <w:pStyle w:val="2"/>
      </w:pPr>
      <w:bookmarkStart w:id="36" w:name="_Toc60588033"/>
      <w:r>
        <w:rPr>
          <w:rFonts w:hint="eastAsia"/>
        </w:rPr>
        <w:t>活动场地遮阳覆盖率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742BF" w14:paraId="5251EA95" w14:textId="77777777">
        <w:tc>
          <w:tcPr>
            <w:tcW w:w="1866" w:type="dxa"/>
            <w:shd w:val="clear" w:color="auto" w:fill="E6E6E6"/>
            <w:vAlign w:val="center"/>
          </w:tcPr>
          <w:p w14:paraId="4F51F35D" w14:textId="77777777" w:rsidR="002742BF" w:rsidRDefault="007261AA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F20397" w14:textId="77777777" w:rsidR="002742BF" w:rsidRDefault="007261AA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80724E" w14:textId="77777777" w:rsidR="002742BF" w:rsidRDefault="007261AA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ADC186" w14:textId="77777777" w:rsidR="002742BF" w:rsidRDefault="007261AA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E60B72" w14:textId="77777777" w:rsidR="002742BF" w:rsidRDefault="007261AA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2742BF" w14:paraId="4C345506" w14:textId="77777777">
        <w:tc>
          <w:tcPr>
            <w:tcW w:w="1866" w:type="dxa"/>
            <w:shd w:val="clear" w:color="auto" w:fill="E6E6E6"/>
            <w:vAlign w:val="center"/>
          </w:tcPr>
          <w:p w14:paraId="2BA12BA0" w14:textId="77777777" w:rsidR="002742BF" w:rsidRDefault="007261AA">
            <w:r>
              <w:t>广场</w:t>
            </w:r>
          </w:p>
        </w:tc>
        <w:tc>
          <w:tcPr>
            <w:tcW w:w="1866" w:type="dxa"/>
            <w:vAlign w:val="center"/>
          </w:tcPr>
          <w:p w14:paraId="61135644" w14:textId="77777777" w:rsidR="002742BF" w:rsidRDefault="007261AA">
            <w:r>
              <w:t>1466.0</w:t>
            </w:r>
          </w:p>
        </w:tc>
        <w:tc>
          <w:tcPr>
            <w:tcW w:w="1866" w:type="dxa"/>
            <w:vAlign w:val="center"/>
          </w:tcPr>
          <w:p w14:paraId="3DE150EF" w14:textId="77777777" w:rsidR="002742BF" w:rsidRDefault="007261AA">
            <w:r>
              <w:t>3245.6</w:t>
            </w:r>
          </w:p>
        </w:tc>
        <w:tc>
          <w:tcPr>
            <w:tcW w:w="1866" w:type="dxa"/>
            <w:vAlign w:val="center"/>
          </w:tcPr>
          <w:p w14:paraId="07EABFB0" w14:textId="77777777" w:rsidR="002742BF" w:rsidRDefault="007261AA">
            <w:r>
              <w:t>45</w:t>
            </w:r>
          </w:p>
        </w:tc>
        <w:tc>
          <w:tcPr>
            <w:tcW w:w="1866" w:type="dxa"/>
            <w:vAlign w:val="center"/>
          </w:tcPr>
          <w:p w14:paraId="53C874C4" w14:textId="77777777" w:rsidR="002742BF" w:rsidRDefault="007261AA">
            <w:r>
              <w:t>25</w:t>
            </w:r>
          </w:p>
        </w:tc>
      </w:tr>
      <w:tr w:rsidR="002742BF" w14:paraId="5193BDCB" w14:textId="77777777">
        <w:tc>
          <w:tcPr>
            <w:tcW w:w="1866" w:type="dxa"/>
            <w:shd w:val="clear" w:color="auto" w:fill="E6E6E6"/>
            <w:vAlign w:val="center"/>
          </w:tcPr>
          <w:p w14:paraId="0EAEAE82" w14:textId="77777777" w:rsidR="002742BF" w:rsidRDefault="007261AA">
            <w:r>
              <w:t>游憩场</w:t>
            </w:r>
          </w:p>
        </w:tc>
        <w:tc>
          <w:tcPr>
            <w:tcW w:w="1866" w:type="dxa"/>
            <w:vAlign w:val="center"/>
          </w:tcPr>
          <w:p w14:paraId="5E697735" w14:textId="77777777" w:rsidR="002742BF" w:rsidRDefault="007261AA">
            <w:r>
              <w:t>1406.6</w:t>
            </w:r>
          </w:p>
        </w:tc>
        <w:tc>
          <w:tcPr>
            <w:tcW w:w="1866" w:type="dxa"/>
            <w:vAlign w:val="center"/>
          </w:tcPr>
          <w:p w14:paraId="0F0F1F1F" w14:textId="77777777" w:rsidR="002742BF" w:rsidRDefault="007261AA">
            <w:r>
              <w:t>2726.2</w:t>
            </w:r>
          </w:p>
        </w:tc>
        <w:tc>
          <w:tcPr>
            <w:tcW w:w="1866" w:type="dxa"/>
            <w:vAlign w:val="center"/>
          </w:tcPr>
          <w:p w14:paraId="5229AD32" w14:textId="77777777" w:rsidR="002742BF" w:rsidRDefault="007261AA">
            <w:r>
              <w:t>52</w:t>
            </w:r>
          </w:p>
        </w:tc>
        <w:tc>
          <w:tcPr>
            <w:tcW w:w="1866" w:type="dxa"/>
            <w:vAlign w:val="center"/>
          </w:tcPr>
          <w:p w14:paraId="23E63533" w14:textId="77777777" w:rsidR="002742BF" w:rsidRDefault="007261AA">
            <w:r>
              <w:t>30</w:t>
            </w:r>
          </w:p>
        </w:tc>
      </w:tr>
      <w:tr w:rsidR="002742BF" w14:paraId="69DF552E" w14:textId="77777777">
        <w:tc>
          <w:tcPr>
            <w:tcW w:w="1866" w:type="dxa"/>
            <w:shd w:val="clear" w:color="auto" w:fill="E6E6E6"/>
            <w:vAlign w:val="center"/>
          </w:tcPr>
          <w:p w14:paraId="2BE4ED8A" w14:textId="77777777" w:rsidR="002742BF" w:rsidRDefault="007261AA">
            <w:r>
              <w:t>人行道</w:t>
            </w:r>
          </w:p>
        </w:tc>
        <w:tc>
          <w:tcPr>
            <w:tcW w:w="1866" w:type="dxa"/>
            <w:vAlign w:val="center"/>
          </w:tcPr>
          <w:p w14:paraId="087983FA" w14:textId="77777777" w:rsidR="002742BF" w:rsidRDefault="007261AA">
            <w:r>
              <w:t>1563.3</w:t>
            </w:r>
          </w:p>
        </w:tc>
        <w:tc>
          <w:tcPr>
            <w:tcW w:w="1866" w:type="dxa"/>
            <w:vAlign w:val="center"/>
          </w:tcPr>
          <w:p w14:paraId="38C8D42E" w14:textId="77777777" w:rsidR="002742BF" w:rsidRDefault="007261AA">
            <w:r>
              <w:t>2749.1</w:t>
            </w:r>
          </w:p>
        </w:tc>
        <w:tc>
          <w:tcPr>
            <w:tcW w:w="1866" w:type="dxa"/>
            <w:vAlign w:val="center"/>
          </w:tcPr>
          <w:p w14:paraId="0B80B1B2" w14:textId="77777777" w:rsidR="002742BF" w:rsidRDefault="007261AA">
            <w:r>
              <w:t>57</w:t>
            </w:r>
          </w:p>
        </w:tc>
        <w:tc>
          <w:tcPr>
            <w:tcW w:w="1866" w:type="dxa"/>
            <w:vAlign w:val="center"/>
          </w:tcPr>
          <w:p w14:paraId="632DA9FE" w14:textId="77777777" w:rsidR="002742BF" w:rsidRDefault="007261AA">
            <w:r>
              <w:t>50</w:t>
            </w:r>
          </w:p>
        </w:tc>
      </w:tr>
      <w:tr w:rsidR="002742BF" w14:paraId="1A8B1E97" w14:textId="77777777">
        <w:tc>
          <w:tcPr>
            <w:tcW w:w="1866" w:type="dxa"/>
            <w:shd w:val="clear" w:color="auto" w:fill="E6E6E6"/>
            <w:vAlign w:val="center"/>
          </w:tcPr>
          <w:p w14:paraId="37D3B2BC" w14:textId="77777777" w:rsidR="002742BF" w:rsidRDefault="007261AA">
            <w:r>
              <w:t>停车场</w:t>
            </w:r>
          </w:p>
        </w:tc>
        <w:tc>
          <w:tcPr>
            <w:tcW w:w="1866" w:type="dxa"/>
            <w:vAlign w:val="center"/>
          </w:tcPr>
          <w:p w14:paraId="4F7C94C9" w14:textId="77777777" w:rsidR="002742BF" w:rsidRDefault="007261AA">
            <w:r>
              <w:t>830.6</w:t>
            </w:r>
          </w:p>
        </w:tc>
        <w:tc>
          <w:tcPr>
            <w:tcW w:w="1866" w:type="dxa"/>
            <w:vAlign w:val="center"/>
          </w:tcPr>
          <w:p w14:paraId="7964CF96" w14:textId="77777777" w:rsidR="002742BF" w:rsidRDefault="007261AA">
            <w:r>
              <w:t>1720.0</w:t>
            </w:r>
          </w:p>
        </w:tc>
        <w:tc>
          <w:tcPr>
            <w:tcW w:w="1866" w:type="dxa"/>
            <w:vAlign w:val="center"/>
          </w:tcPr>
          <w:p w14:paraId="2B7CB544" w14:textId="77777777" w:rsidR="002742BF" w:rsidRDefault="007261AA">
            <w:r>
              <w:t>48</w:t>
            </w:r>
          </w:p>
        </w:tc>
        <w:tc>
          <w:tcPr>
            <w:tcW w:w="1866" w:type="dxa"/>
            <w:vAlign w:val="center"/>
          </w:tcPr>
          <w:p w14:paraId="6A42AA46" w14:textId="77777777" w:rsidR="002742BF" w:rsidRDefault="007261AA">
            <w:r>
              <w:t>30</w:t>
            </w:r>
          </w:p>
        </w:tc>
      </w:tr>
      <w:tr w:rsidR="002742BF" w14:paraId="00ABE059" w14:textId="77777777">
        <w:tc>
          <w:tcPr>
            <w:tcW w:w="1866" w:type="dxa"/>
            <w:shd w:val="clear" w:color="auto" w:fill="E6E6E6"/>
            <w:vAlign w:val="center"/>
          </w:tcPr>
          <w:p w14:paraId="6621548E" w14:textId="77777777" w:rsidR="002742BF" w:rsidRDefault="007261A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7B5B34A" w14:textId="77777777" w:rsidR="002742BF" w:rsidRDefault="007261AA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2742BF" w14:paraId="078AE66B" w14:textId="77777777">
        <w:tc>
          <w:tcPr>
            <w:tcW w:w="1866" w:type="dxa"/>
            <w:shd w:val="clear" w:color="auto" w:fill="E6E6E6"/>
            <w:vAlign w:val="center"/>
          </w:tcPr>
          <w:p w14:paraId="5CCA6E3A" w14:textId="77777777" w:rsidR="002742BF" w:rsidRDefault="007261A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CF3943E" w14:textId="77777777" w:rsidR="002742BF" w:rsidRDefault="007261AA">
            <w:r>
              <w:rPr>
                <w:b/>
              </w:rPr>
              <w:t>各类活动场地遮阳覆盖率不得低于标准要求限值</w:t>
            </w:r>
          </w:p>
        </w:tc>
      </w:tr>
      <w:tr w:rsidR="002742BF" w14:paraId="0C534839" w14:textId="77777777">
        <w:tc>
          <w:tcPr>
            <w:tcW w:w="1866" w:type="dxa"/>
            <w:shd w:val="clear" w:color="auto" w:fill="E6E6E6"/>
            <w:vAlign w:val="center"/>
          </w:tcPr>
          <w:p w14:paraId="76B64CD1" w14:textId="77777777" w:rsidR="002742BF" w:rsidRDefault="007261A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AADE5BC" w14:textId="77777777" w:rsidR="002742BF" w:rsidRDefault="007261AA">
            <w:r>
              <w:rPr>
                <w:b/>
              </w:rPr>
              <w:t>满足</w:t>
            </w:r>
          </w:p>
        </w:tc>
      </w:tr>
    </w:tbl>
    <w:p w14:paraId="72066DE6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7" w:name="活动场地遮阳覆盖率"/>
      <w:bookmarkEnd w:id="37"/>
    </w:p>
    <w:p w14:paraId="7BB2FD6C" w14:textId="77777777" w:rsidR="00EA741A" w:rsidRDefault="00EE005A" w:rsidP="00E72EFD">
      <w:pPr>
        <w:pStyle w:val="2"/>
      </w:pPr>
      <w:bookmarkStart w:id="38" w:name="_Toc6058803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742BF" w14:paraId="4ED4BD9E" w14:textId="77777777">
        <w:tc>
          <w:tcPr>
            <w:tcW w:w="1866" w:type="dxa"/>
            <w:shd w:val="clear" w:color="auto" w:fill="E6E6E6"/>
            <w:vAlign w:val="center"/>
          </w:tcPr>
          <w:p w14:paraId="1CB11598" w14:textId="77777777" w:rsidR="002742BF" w:rsidRDefault="007261A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0961759" w14:textId="77777777" w:rsidR="002742BF" w:rsidRDefault="007261AA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90A94D7" w14:textId="77777777" w:rsidR="002742BF" w:rsidRDefault="007261AA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5FCB7FA" w14:textId="77777777" w:rsidR="002742BF" w:rsidRDefault="007261AA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B2AAA52" w14:textId="77777777" w:rsidR="002742BF" w:rsidRDefault="007261AA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2742BF" w14:paraId="348C727D" w14:textId="77777777">
        <w:tc>
          <w:tcPr>
            <w:tcW w:w="1866" w:type="dxa"/>
            <w:shd w:val="clear" w:color="auto" w:fill="E6E6E6"/>
            <w:vAlign w:val="center"/>
          </w:tcPr>
          <w:p w14:paraId="527B2838" w14:textId="77777777" w:rsidR="002742BF" w:rsidRDefault="002742BF"/>
        </w:tc>
        <w:tc>
          <w:tcPr>
            <w:tcW w:w="1866" w:type="dxa"/>
            <w:vAlign w:val="center"/>
          </w:tcPr>
          <w:p w14:paraId="59C2D3AB" w14:textId="77777777" w:rsidR="002742BF" w:rsidRDefault="007261AA">
            <w:r>
              <w:t>0.0</w:t>
            </w:r>
          </w:p>
        </w:tc>
        <w:tc>
          <w:tcPr>
            <w:tcW w:w="1866" w:type="dxa"/>
            <w:vAlign w:val="center"/>
          </w:tcPr>
          <w:p w14:paraId="223F3378" w14:textId="77777777" w:rsidR="002742BF" w:rsidRDefault="007261AA">
            <w:r>
              <w:t>16305.6</w:t>
            </w:r>
          </w:p>
        </w:tc>
        <w:tc>
          <w:tcPr>
            <w:tcW w:w="1866" w:type="dxa"/>
            <w:vAlign w:val="center"/>
          </w:tcPr>
          <w:p w14:paraId="6DA64F18" w14:textId="77777777" w:rsidR="002742BF" w:rsidRDefault="007261AA">
            <w:r>
              <w:t>0.0</w:t>
            </w:r>
          </w:p>
        </w:tc>
        <w:tc>
          <w:tcPr>
            <w:tcW w:w="1866" w:type="dxa"/>
            <w:vAlign w:val="center"/>
          </w:tcPr>
          <w:p w14:paraId="20353705" w14:textId="77777777" w:rsidR="002742BF" w:rsidRDefault="007261AA">
            <w:r>
              <w:t>0</w:t>
            </w:r>
          </w:p>
        </w:tc>
      </w:tr>
      <w:tr w:rsidR="002742BF" w14:paraId="64A7C65E" w14:textId="77777777">
        <w:tc>
          <w:tcPr>
            <w:tcW w:w="1866" w:type="dxa"/>
            <w:shd w:val="clear" w:color="auto" w:fill="E6E6E6"/>
            <w:vAlign w:val="center"/>
          </w:tcPr>
          <w:p w14:paraId="0B10FDAE" w14:textId="77777777" w:rsidR="002742BF" w:rsidRDefault="007261AA">
            <w:r>
              <w:t>图书馆</w:t>
            </w:r>
          </w:p>
        </w:tc>
        <w:tc>
          <w:tcPr>
            <w:tcW w:w="1866" w:type="dxa"/>
            <w:vAlign w:val="center"/>
          </w:tcPr>
          <w:p w14:paraId="25E0AEA4" w14:textId="77777777" w:rsidR="002742BF" w:rsidRDefault="007261AA">
            <w:r>
              <w:t>0.0</w:t>
            </w:r>
          </w:p>
        </w:tc>
        <w:tc>
          <w:tcPr>
            <w:tcW w:w="1866" w:type="dxa"/>
            <w:vAlign w:val="center"/>
          </w:tcPr>
          <w:p w14:paraId="3798866C" w14:textId="77777777" w:rsidR="002742BF" w:rsidRDefault="007261AA">
            <w:r>
              <w:t>2562.7</w:t>
            </w:r>
          </w:p>
        </w:tc>
        <w:tc>
          <w:tcPr>
            <w:tcW w:w="1866" w:type="dxa"/>
            <w:vAlign w:val="center"/>
          </w:tcPr>
          <w:p w14:paraId="7169A397" w14:textId="77777777" w:rsidR="002742BF" w:rsidRDefault="007261AA">
            <w:r>
              <w:t>49.7</w:t>
            </w:r>
          </w:p>
        </w:tc>
        <w:tc>
          <w:tcPr>
            <w:tcW w:w="1866" w:type="dxa"/>
            <w:vAlign w:val="center"/>
          </w:tcPr>
          <w:p w14:paraId="7CB5C732" w14:textId="77777777" w:rsidR="002742BF" w:rsidRDefault="007261AA">
            <w:r>
              <w:t>0</w:t>
            </w:r>
          </w:p>
        </w:tc>
      </w:tr>
      <w:tr w:rsidR="002742BF" w14:paraId="2D997C38" w14:textId="77777777">
        <w:tc>
          <w:tcPr>
            <w:tcW w:w="1866" w:type="dxa"/>
            <w:shd w:val="clear" w:color="auto" w:fill="E6E6E6"/>
            <w:vAlign w:val="center"/>
          </w:tcPr>
          <w:p w14:paraId="1371F212" w14:textId="77777777" w:rsidR="002742BF" w:rsidRDefault="007261A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156061ED" w14:textId="77777777" w:rsidR="002742BF" w:rsidRDefault="007261AA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2742BF" w14:paraId="66D04F3A" w14:textId="77777777">
        <w:tc>
          <w:tcPr>
            <w:tcW w:w="1866" w:type="dxa"/>
            <w:shd w:val="clear" w:color="auto" w:fill="E6E6E6"/>
            <w:vAlign w:val="center"/>
          </w:tcPr>
          <w:p w14:paraId="743F2FE1" w14:textId="77777777" w:rsidR="002742BF" w:rsidRDefault="007261A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71CCC24" w14:textId="77777777" w:rsidR="002742BF" w:rsidRDefault="007261AA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2742BF" w14:paraId="1076BA90" w14:textId="77777777">
        <w:tc>
          <w:tcPr>
            <w:tcW w:w="1866" w:type="dxa"/>
            <w:shd w:val="clear" w:color="auto" w:fill="E6E6E6"/>
            <w:vAlign w:val="center"/>
          </w:tcPr>
          <w:p w14:paraId="607C4F37" w14:textId="77777777" w:rsidR="002742BF" w:rsidRDefault="007261A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BF7E772" w14:textId="77777777" w:rsidR="002742BF" w:rsidRDefault="007261AA">
            <w:r>
              <w:t>满足</w:t>
            </w:r>
          </w:p>
        </w:tc>
      </w:tr>
    </w:tbl>
    <w:p w14:paraId="35DFD7FE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39" w:name="底层通风架空率"/>
      <w:bookmarkEnd w:id="39"/>
    </w:p>
    <w:p w14:paraId="676DEF28" w14:textId="77777777" w:rsidR="00E72EFD" w:rsidRDefault="00E72EFD" w:rsidP="00234F4A">
      <w:pPr>
        <w:pStyle w:val="2"/>
      </w:pPr>
      <w:bookmarkStart w:id="40" w:name="_Toc60588035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2742BF" w14:paraId="293EA756" w14:textId="77777777">
        <w:tc>
          <w:tcPr>
            <w:tcW w:w="3112" w:type="dxa"/>
            <w:shd w:val="clear" w:color="auto" w:fill="E6E6E6"/>
            <w:vAlign w:val="center"/>
          </w:tcPr>
          <w:p w14:paraId="7F7CC119" w14:textId="77777777" w:rsidR="002742BF" w:rsidRDefault="007261AA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008C7AD" w14:textId="77777777" w:rsidR="002742BF" w:rsidRDefault="007261AA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BE131C2" w14:textId="77777777" w:rsidR="002742BF" w:rsidRDefault="007261A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2742BF" w14:paraId="3CEF4845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63A64922" w14:textId="77777777" w:rsidR="002742BF" w:rsidRDefault="007261AA">
            <w:r>
              <w:t>乔木</w:t>
            </w:r>
          </w:p>
        </w:tc>
        <w:tc>
          <w:tcPr>
            <w:tcW w:w="3110" w:type="dxa"/>
            <w:vAlign w:val="center"/>
          </w:tcPr>
          <w:p w14:paraId="7D5094B5" w14:textId="77777777" w:rsidR="002742BF" w:rsidRDefault="007261AA">
            <w:r>
              <w:t>LAI&gt;3</w:t>
            </w:r>
          </w:p>
        </w:tc>
        <w:tc>
          <w:tcPr>
            <w:tcW w:w="3110" w:type="dxa"/>
            <w:vAlign w:val="center"/>
          </w:tcPr>
          <w:p w14:paraId="1765F185" w14:textId="77777777" w:rsidR="002742BF" w:rsidRDefault="007261AA">
            <w:r>
              <w:t>29794</w:t>
            </w:r>
          </w:p>
        </w:tc>
      </w:tr>
      <w:tr w:rsidR="002742BF" w14:paraId="2FEB38E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2B44773" w14:textId="77777777" w:rsidR="002742BF" w:rsidRDefault="002742BF"/>
        </w:tc>
        <w:tc>
          <w:tcPr>
            <w:tcW w:w="3110" w:type="dxa"/>
            <w:vAlign w:val="center"/>
          </w:tcPr>
          <w:p w14:paraId="1925CC17" w14:textId="77777777" w:rsidR="002742BF" w:rsidRDefault="007261AA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5A134281" w14:textId="77777777" w:rsidR="002742BF" w:rsidRDefault="007261AA">
            <w:r>
              <w:t>0</w:t>
            </w:r>
          </w:p>
        </w:tc>
      </w:tr>
      <w:tr w:rsidR="002742BF" w14:paraId="44E98D3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DF23720" w14:textId="77777777" w:rsidR="002742BF" w:rsidRDefault="002742BF"/>
        </w:tc>
        <w:tc>
          <w:tcPr>
            <w:tcW w:w="3110" w:type="dxa"/>
            <w:vAlign w:val="center"/>
          </w:tcPr>
          <w:p w14:paraId="0039BE97" w14:textId="77777777" w:rsidR="002742BF" w:rsidRDefault="007261AA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425152FD" w14:textId="77777777" w:rsidR="002742BF" w:rsidRDefault="007261AA">
            <w:r>
              <w:t>0</w:t>
            </w:r>
          </w:p>
        </w:tc>
      </w:tr>
      <w:tr w:rsidR="002742BF" w14:paraId="3DDF8BC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EDBBFB6" w14:textId="77777777" w:rsidR="002742BF" w:rsidRDefault="002742BF"/>
        </w:tc>
        <w:tc>
          <w:tcPr>
            <w:tcW w:w="3110" w:type="dxa"/>
            <w:vAlign w:val="center"/>
          </w:tcPr>
          <w:p w14:paraId="5F569A8F" w14:textId="77777777" w:rsidR="002742BF" w:rsidRDefault="007261AA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187439F1" w14:textId="77777777" w:rsidR="002742BF" w:rsidRDefault="007261AA">
            <w:r>
              <w:t>0</w:t>
            </w:r>
          </w:p>
        </w:tc>
      </w:tr>
      <w:tr w:rsidR="002742BF" w14:paraId="7D7E52D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402E242" w14:textId="77777777" w:rsidR="002742BF" w:rsidRDefault="002742BF"/>
        </w:tc>
        <w:tc>
          <w:tcPr>
            <w:tcW w:w="3110" w:type="dxa"/>
            <w:vAlign w:val="center"/>
          </w:tcPr>
          <w:p w14:paraId="3DAECCF4" w14:textId="77777777" w:rsidR="002742BF" w:rsidRDefault="007261AA">
            <w:r>
              <w:t>LAI&lt;=0.5</w:t>
            </w:r>
          </w:p>
        </w:tc>
        <w:tc>
          <w:tcPr>
            <w:tcW w:w="3110" w:type="dxa"/>
            <w:vAlign w:val="center"/>
          </w:tcPr>
          <w:p w14:paraId="75F97159" w14:textId="77777777" w:rsidR="002742BF" w:rsidRDefault="007261AA">
            <w:r>
              <w:t>0</w:t>
            </w:r>
          </w:p>
        </w:tc>
      </w:tr>
      <w:tr w:rsidR="002742BF" w14:paraId="245D5F06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723C4D47" w14:textId="77777777" w:rsidR="002742BF" w:rsidRDefault="007261AA">
            <w:r>
              <w:t>爬藤棚架</w:t>
            </w:r>
          </w:p>
        </w:tc>
        <w:tc>
          <w:tcPr>
            <w:tcW w:w="3110" w:type="dxa"/>
            <w:vAlign w:val="center"/>
          </w:tcPr>
          <w:p w14:paraId="0E6D9AE7" w14:textId="77777777" w:rsidR="002742BF" w:rsidRDefault="007261AA">
            <w:r>
              <w:t>LAI&gt;3</w:t>
            </w:r>
          </w:p>
        </w:tc>
        <w:tc>
          <w:tcPr>
            <w:tcW w:w="3110" w:type="dxa"/>
            <w:vAlign w:val="center"/>
          </w:tcPr>
          <w:p w14:paraId="1DDC3802" w14:textId="77777777" w:rsidR="002742BF" w:rsidRDefault="007261AA">
            <w:r>
              <w:t>576</w:t>
            </w:r>
          </w:p>
        </w:tc>
      </w:tr>
      <w:tr w:rsidR="002742BF" w14:paraId="3AB2CBB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D1328CC" w14:textId="77777777" w:rsidR="002742BF" w:rsidRDefault="002742BF"/>
        </w:tc>
        <w:tc>
          <w:tcPr>
            <w:tcW w:w="3110" w:type="dxa"/>
            <w:vAlign w:val="center"/>
          </w:tcPr>
          <w:p w14:paraId="5310D5C0" w14:textId="77777777" w:rsidR="002742BF" w:rsidRDefault="007261AA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47E51711" w14:textId="77777777" w:rsidR="002742BF" w:rsidRDefault="007261AA">
            <w:r>
              <w:t>0</w:t>
            </w:r>
          </w:p>
        </w:tc>
      </w:tr>
      <w:tr w:rsidR="002742BF" w14:paraId="2E44CCBB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83E95A1" w14:textId="77777777" w:rsidR="002742BF" w:rsidRDefault="002742BF"/>
        </w:tc>
        <w:tc>
          <w:tcPr>
            <w:tcW w:w="3110" w:type="dxa"/>
            <w:vAlign w:val="center"/>
          </w:tcPr>
          <w:p w14:paraId="13FF3362" w14:textId="77777777" w:rsidR="002742BF" w:rsidRDefault="007261AA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4062EDAD" w14:textId="77777777" w:rsidR="002742BF" w:rsidRDefault="007261AA">
            <w:r>
              <w:t>0</w:t>
            </w:r>
          </w:p>
        </w:tc>
      </w:tr>
      <w:tr w:rsidR="002742BF" w14:paraId="5D99E50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06EF555" w14:textId="77777777" w:rsidR="002742BF" w:rsidRDefault="002742BF"/>
        </w:tc>
        <w:tc>
          <w:tcPr>
            <w:tcW w:w="3110" w:type="dxa"/>
            <w:vAlign w:val="center"/>
          </w:tcPr>
          <w:p w14:paraId="5BC677B9" w14:textId="77777777" w:rsidR="002742BF" w:rsidRDefault="007261AA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67EBD6BC" w14:textId="77777777" w:rsidR="002742BF" w:rsidRDefault="007261AA">
            <w:r>
              <w:t>0</w:t>
            </w:r>
          </w:p>
        </w:tc>
      </w:tr>
      <w:tr w:rsidR="002742BF" w14:paraId="2478D75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3F42B9C" w14:textId="77777777" w:rsidR="002742BF" w:rsidRDefault="002742BF"/>
        </w:tc>
        <w:tc>
          <w:tcPr>
            <w:tcW w:w="3110" w:type="dxa"/>
            <w:vAlign w:val="center"/>
          </w:tcPr>
          <w:p w14:paraId="7939F95A" w14:textId="77777777" w:rsidR="002742BF" w:rsidRDefault="007261AA">
            <w:r>
              <w:t>LAI&lt;=0.5</w:t>
            </w:r>
          </w:p>
        </w:tc>
        <w:tc>
          <w:tcPr>
            <w:tcW w:w="3110" w:type="dxa"/>
            <w:vAlign w:val="center"/>
          </w:tcPr>
          <w:p w14:paraId="401FF14C" w14:textId="77777777" w:rsidR="002742BF" w:rsidRDefault="007261AA">
            <w:r>
              <w:t>0</w:t>
            </w:r>
          </w:p>
        </w:tc>
      </w:tr>
      <w:tr w:rsidR="002742BF" w14:paraId="62C1EAB8" w14:textId="77777777">
        <w:tc>
          <w:tcPr>
            <w:tcW w:w="3112" w:type="dxa"/>
            <w:shd w:val="clear" w:color="auto" w:fill="E6E6E6"/>
            <w:vAlign w:val="center"/>
          </w:tcPr>
          <w:p w14:paraId="4AE9D934" w14:textId="77777777" w:rsidR="002742BF" w:rsidRDefault="007261AA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083E8D5D" w14:textId="77777777" w:rsidR="002742BF" w:rsidRDefault="007261AA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2742BF" w14:paraId="63CC580A" w14:textId="77777777">
        <w:tc>
          <w:tcPr>
            <w:tcW w:w="3112" w:type="dxa"/>
            <w:shd w:val="clear" w:color="auto" w:fill="E6E6E6"/>
            <w:vAlign w:val="center"/>
          </w:tcPr>
          <w:p w14:paraId="44568F0D" w14:textId="77777777" w:rsidR="002742BF" w:rsidRDefault="007261AA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7BAC961" w14:textId="77777777" w:rsidR="002742BF" w:rsidRDefault="007261AA">
            <w:r>
              <w:t>绿化遮阳体叶面积指数不应小于</w:t>
            </w:r>
            <w:r>
              <w:t>3.0</w:t>
            </w:r>
          </w:p>
        </w:tc>
      </w:tr>
      <w:tr w:rsidR="002742BF" w14:paraId="712BD899" w14:textId="77777777">
        <w:tc>
          <w:tcPr>
            <w:tcW w:w="3112" w:type="dxa"/>
            <w:shd w:val="clear" w:color="auto" w:fill="E6E6E6"/>
            <w:vAlign w:val="center"/>
          </w:tcPr>
          <w:p w14:paraId="315A749D" w14:textId="77777777" w:rsidR="002742BF" w:rsidRDefault="007261AA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63883F9" w14:textId="77777777" w:rsidR="002742BF" w:rsidRDefault="007261AA">
            <w:r>
              <w:t>满足</w:t>
            </w:r>
          </w:p>
        </w:tc>
      </w:tr>
    </w:tbl>
    <w:p w14:paraId="3A214A36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1" w:name="绿化遮阳体叶面积指数"/>
      <w:bookmarkEnd w:id="41"/>
    </w:p>
    <w:p w14:paraId="2A28D15C" w14:textId="77777777" w:rsidR="00E72EFD" w:rsidRDefault="00E72EFD" w:rsidP="00E72EFD">
      <w:pPr>
        <w:pStyle w:val="2"/>
      </w:pPr>
      <w:bookmarkStart w:id="42" w:name="_Toc6058803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742BF" w14:paraId="1A6F0A8D" w14:textId="77777777">
        <w:tc>
          <w:tcPr>
            <w:tcW w:w="1866" w:type="dxa"/>
            <w:shd w:val="clear" w:color="auto" w:fill="E6E6E6"/>
            <w:vAlign w:val="center"/>
          </w:tcPr>
          <w:p w14:paraId="7AF484CB" w14:textId="77777777" w:rsidR="002742BF" w:rsidRDefault="007261AA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1975FCD" w14:textId="77777777" w:rsidR="002742BF" w:rsidRDefault="007261A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42FF48" w14:textId="77777777" w:rsidR="002742BF" w:rsidRDefault="007261AA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04855C1" w14:textId="77777777" w:rsidR="002742BF" w:rsidRDefault="007261AA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0EBCD5" w14:textId="77777777" w:rsidR="002742BF" w:rsidRDefault="007261AA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2742BF" w14:paraId="468A68F8" w14:textId="77777777">
        <w:tc>
          <w:tcPr>
            <w:tcW w:w="1866" w:type="dxa"/>
            <w:shd w:val="clear" w:color="auto" w:fill="E6E6E6"/>
            <w:vAlign w:val="center"/>
          </w:tcPr>
          <w:p w14:paraId="30F48E87" w14:textId="77777777" w:rsidR="002742BF" w:rsidRDefault="007261AA">
            <w:r>
              <w:t>广场</w:t>
            </w:r>
          </w:p>
        </w:tc>
        <w:tc>
          <w:tcPr>
            <w:tcW w:w="1866" w:type="dxa"/>
            <w:vAlign w:val="center"/>
          </w:tcPr>
          <w:p w14:paraId="310C9993" w14:textId="77777777" w:rsidR="002742BF" w:rsidRDefault="007261AA">
            <w:r>
              <w:t>3246</w:t>
            </w:r>
          </w:p>
        </w:tc>
        <w:tc>
          <w:tcPr>
            <w:tcW w:w="1866" w:type="dxa"/>
            <w:vAlign w:val="center"/>
          </w:tcPr>
          <w:p w14:paraId="4B6C6FA6" w14:textId="77777777" w:rsidR="002742BF" w:rsidRDefault="007261AA">
            <w:r>
              <w:t>0.311</w:t>
            </w:r>
          </w:p>
        </w:tc>
        <w:tc>
          <w:tcPr>
            <w:tcW w:w="1866" w:type="dxa"/>
            <w:vAlign w:val="center"/>
          </w:tcPr>
          <w:p w14:paraId="1A040594" w14:textId="77777777" w:rsidR="002742BF" w:rsidRDefault="007261AA">
            <w:r>
              <w:t>6.56</w:t>
            </w:r>
          </w:p>
        </w:tc>
        <w:tc>
          <w:tcPr>
            <w:tcW w:w="1866" w:type="dxa"/>
            <w:vAlign w:val="center"/>
          </w:tcPr>
          <w:p w14:paraId="2756C32D" w14:textId="77777777" w:rsidR="002742BF" w:rsidRDefault="007261AA">
            <w:r>
              <w:t>1.32</w:t>
            </w:r>
          </w:p>
        </w:tc>
      </w:tr>
      <w:tr w:rsidR="002742BF" w14:paraId="25E4971D" w14:textId="77777777">
        <w:tc>
          <w:tcPr>
            <w:tcW w:w="1866" w:type="dxa"/>
            <w:shd w:val="clear" w:color="auto" w:fill="E6E6E6"/>
            <w:vAlign w:val="center"/>
          </w:tcPr>
          <w:p w14:paraId="46E9C0D8" w14:textId="77777777" w:rsidR="002742BF" w:rsidRDefault="007261AA">
            <w:r>
              <w:t>游憩场</w:t>
            </w:r>
          </w:p>
        </w:tc>
        <w:tc>
          <w:tcPr>
            <w:tcW w:w="1866" w:type="dxa"/>
            <w:vAlign w:val="center"/>
          </w:tcPr>
          <w:p w14:paraId="1097F4A4" w14:textId="77777777" w:rsidR="002742BF" w:rsidRDefault="007261AA">
            <w:r>
              <w:t>2726</w:t>
            </w:r>
          </w:p>
        </w:tc>
        <w:tc>
          <w:tcPr>
            <w:tcW w:w="1866" w:type="dxa"/>
            <w:vAlign w:val="center"/>
          </w:tcPr>
          <w:p w14:paraId="3090E6B6" w14:textId="77777777" w:rsidR="002742BF" w:rsidRDefault="007261AA">
            <w:r>
              <w:t>0.261</w:t>
            </w:r>
          </w:p>
        </w:tc>
        <w:tc>
          <w:tcPr>
            <w:tcW w:w="1866" w:type="dxa"/>
            <w:vAlign w:val="center"/>
          </w:tcPr>
          <w:p w14:paraId="41EF9142" w14:textId="77777777" w:rsidR="002742BF" w:rsidRDefault="007261AA">
            <w:r>
              <w:t>4.24</w:t>
            </w:r>
          </w:p>
        </w:tc>
        <w:tc>
          <w:tcPr>
            <w:tcW w:w="1866" w:type="dxa"/>
            <w:vAlign w:val="center"/>
          </w:tcPr>
          <w:p w14:paraId="1EA47336" w14:textId="77777777" w:rsidR="002742BF" w:rsidRDefault="007261AA">
            <w:r>
              <w:t>1.32</w:t>
            </w:r>
          </w:p>
        </w:tc>
      </w:tr>
      <w:tr w:rsidR="002742BF" w14:paraId="52BF16F0" w14:textId="77777777">
        <w:tc>
          <w:tcPr>
            <w:tcW w:w="1866" w:type="dxa"/>
            <w:shd w:val="clear" w:color="auto" w:fill="E6E6E6"/>
            <w:vAlign w:val="center"/>
          </w:tcPr>
          <w:p w14:paraId="4D860BBA" w14:textId="77777777" w:rsidR="002742BF" w:rsidRDefault="007261AA">
            <w:r>
              <w:t>人行道</w:t>
            </w:r>
          </w:p>
        </w:tc>
        <w:tc>
          <w:tcPr>
            <w:tcW w:w="1866" w:type="dxa"/>
            <w:vAlign w:val="center"/>
          </w:tcPr>
          <w:p w14:paraId="2A7CB065" w14:textId="77777777" w:rsidR="002742BF" w:rsidRDefault="007261AA">
            <w:r>
              <w:t>2749</w:t>
            </w:r>
          </w:p>
        </w:tc>
        <w:tc>
          <w:tcPr>
            <w:tcW w:w="1866" w:type="dxa"/>
            <w:vAlign w:val="center"/>
          </w:tcPr>
          <w:p w14:paraId="0C87D3A8" w14:textId="77777777" w:rsidR="002742BF" w:rsidRDefault="007261AA">
            <w:r>
              <w:t>0.263</w:t>
            </w:r>
          </w:p>
        </w:tc>
        <w:tc>
          <w:tcPr>
            <w:tcW w:w="1866" w:type="dxa"/>
            <w:vAlign w:val="center"/>
          </w:tcPr>
          <w:p w14:paraId="51CF9A03" w14:textId="77777777" w:rsidR="002742BF" w:rsidRDefault="007261AA">
            <w:r>
              <w:t>5.47</w:t>
            </w:r>
          </w:p>
        </w:tc>
        <w:tc>
          <w:tcPr>
            <w:tcW w:w="1866" w:type="dxa"/>
            <w:vAlign w:val="center"/>
          </w:tcPr>
          <w:p w14:paraId="245457F5" w14:textId="77777777" w:rsidR="002742BF" w:rsidRDefault="007261AA">
            <w:r>
              <w:t>1.32</w:t>
            </w:r>
          </w:p>
        </w:tc>
      </w:tr>
      <w:tr w:rsidR="002742BF" w14:paraId="57B8653F" w14:textId="77777777">
        <w:tc>
          <w:tcPr>
            <w:tcW w:w="1866" w:type="dxa"/>
            <w:shd w:val="clear" w:color="auto" w:fill="E6E6E6"/>
            <w:vAlign w:val="center"/>
          </w:tcPr>
          <w:p w14:paraId="07DFD33A" w14:textId="77777777" w:rsidR="002742BF" w:rsidRDefault="007261AA">
            <w:r>
              <w:t>停车场</w:t>
            </w:r>
          </w:p>
        </w:tc>
        <w:tc>
          <w:tcPr>
            <w:tcW w:w="1866" w:type="dxa"/>
            <w:vAlign w:val="center"/>
          </w:tcPr>
          <w:p w14:paraId="30B709F9" w14:textId="77777777" w:rsidR="002742BF" w:rsidRDefault="007261AA">
            <w:r>
              <w:t>1720</w:t>
            </w:r>
          </w:p>
        </w:tc>
        <w:tc>
          <w:tcPr>
            <w:tcW w:w="1866" w:type="dxa"/>
            <w:vAlign w:val="center"/>
          </w:tcPr>
          <w:p w14:paraId="79066E3E" w14:textId="77777777" w:rsidR="002742BF" w:rsidRDefault="007261AA">
            <w:r>
              <w:t>0.165</w:t>
            </w:r>
          </w:p>
        </w:tc>
        <w:tc>
          <w:tcPr>
            <w:tcW w:w="1866" w:type="dxa"/>
            <w:vAlign w:val="center"/>
          </w:tcPr>
          <w:p w14:paraId="06C04A18" w14:textId="77777777" w:rsidR="002742BF" w:rsidRDefault="007261AA">
            <w:r>
              <w:t>6.00</w:t>
            </w:r>
          </w:p>
        </w:tc>
        <w:tc>
          <w:tcPr>
            <w:tcW w:w="1866" w:type="dxa"/>
            <w:vAlign w:val="center"/>
          </w:tcPr>
          <w:p w14:paraId="19E74114" w14:textId="77777777" w:rsidR="002742BF" w:rsidRDefault="007261AA">
            <w:r>
              <w:t>1.32</w:t>
            </w:r>
          </w:p>
        </w:tc>
      </w:tr>
      <w:tr w:rsidR="002742BF" w14:paraId="4F969E34" w14:textId="77777777">
        <w:tc>
          <w:tcPr>
            <w:tcW w:w="1866" w:type="dxa"/>
            <w:shd w:val="clear" w:color="auto" w:fill="E6E6E6"/>
            <w:vAlign w:val="center"/>
          </w:tcPr>
          <w:p w14:paraId="5810F894" w14:textId="77777777" w:rsidR="002742BF" w:rsidRDefault="007261AA">
            <w:r>
              <w:t>合计</w:t>
            </w:r>
          </w:p>
        </w:tc>
        <w:tc>
          <w:tcPr>
            <w:tcW w:w="1866" w:type="dxa"/>
            <w:vAlign w:val="center"/>
          </w:tcPr>
          <w:p w14:paraId="1E1D25AD" w14:textId="77777777" w:rsidR="002742BF" w:rsidRDefault="007261AA">
            <w:r>
              <w:t>10441</w:t>
            </w:r>
          </w:p>
        </w:tc>
        <w:tc>
          <w:tcPr>
            <w:tcW w:w="1866" w:type="dxa"/>
            <w:vAlign w:val="center"/>
          </w:tcPr>
          <w:p w14:paraId="5F3B2481" w14:textId="77777777" w:rsidR="002742BF" w:rsidRDefault="007261AA">
            <w:r>
              <w:t>1.0</w:t>
            </w:r>
          </w:p>
        </w:tc>
        <w:tc>
          <w:tcPr>
            <w:tcW w:w="1866" w:type="dxa"/>
            <w:vAlign w:val="center"/>
          </w:tcPr>
          <w:p w14:paraId="7AF44DB7" w14:textId="77777777" w:rsidR="002742BF" w:rsidRDefault="007261AA">
            <w:r>
              <w:t>5.57</w:t>
            </w:r>
          </w:p>
        </w:tc>
        <w:tc>
          <w:tcPr>
            <w:tcW w:w="1866" w:type="dxa"/>
            <w:vAlign w:val="center"/>
          </w:tcPr>
          <w:p w14:paraId="0956520E" w14:textId="77777777" w:rsidR="002742BF" w:rsidRDefault="007261AA">
            <w:r>
              <w:t>1.32</w:t>
            </w:r>
          </w:p>
        </w:tc>
      </w:tr>
    </w:tbl>
    <w:p w14:paraId="604016CB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3" w:name="渗透蒸发指标"/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2742BF" w14:paraId="60F5C0C6" w14:textId="77777777">
        <w:tc>
          <w:tcPr>
            <w:tcW w:w="3112" w:type="dxa"/>
            <w:shd w:val="clear" w:color="auto" w:fill="E6E6E6"/>
            <w:vAlign w:val="center"/>
          </w:tcPr>
          <w:p w14:paraId="15B744C9" w14:textId="77777777" w:rsidR="002742BF" w:rsidRDefault="007261AA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2D6A119" w14:textId="77777777" w:rsidR="002742BF" w:rsidRDefault="007261AA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EEEF9E5" w14:textId="77777777" w:rsidR="002742BF" w:rsidRDefault="007261AA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2742BF" w14:paraId="31CED17B" w14:textId="77777777">
        <w:tc>
          <w:tcPr>
            <w:tcW w:w="3112" w:type="dxa"/>
            <w:shd w:val="clear" w:color="auto" w:fill="E6E6E6"/>
            <w:vAlign w:val="center"/>
          </w:tcPr>
          <w:p w14:paraId="4EF14C10" w14:textId="77777777" w:rsidR="002742BF" w:rsidRDefault="007261AA">
            <w:r>
              <w:t>广场</w:t>
            </w:r>
          </w:p>
        </w:tc>
        <w:tc>
          <w:tcPr>
            <w:tcW w:w="3110" w:type="dxa"/>
            <w:vAlign w:val="center"/>
          </w:tcPr>
          <w:p w14:paraId="19FFDD61" w14:textId="77777777" w:rsidR="002742BF" w:rsidRDefault="007261AA">
            <w:r>
              <w:t>100</w:t>
            </w:r>
          </w:p>
        </w:tc>
        <w:tc>
          <w:tcPr>
            <w:tcW w:w="3110" w:type="dxa"/>
            <w:vAlign w:val="center"/>
          </w:tcPr>
          <w:p w14:paraId="07DC845E" w14:textId="77777777" w:rsidR="002742BF" w:rsidRDefault="007261AA">
            <w:r>
              <w:t>50</w:t>
            </w:r>
          </w:p>
        </w:tc>
      </w:tr>
      <w:tr w:rsidR="002742BF" w14:paraId="58E76F1B" w14:textId="77777777">
        <w:tc>
          <w:tcPr>
            <w:tcW w:w="3112" w:type="dxa"/>
            <w:shd w:val="clear" w:color="auto" w:fill="E6E6E6"/>
            <w:vAlign w:val="center"/>
          </w:tcPr>
          <w:p w14:paraId="66473286" w14:textId="77777777" w:rsidR="002742BF" w:rsidRDefault="007261AA">
            <w:r>
              <w:t>游憩场</w:t>
            </w:r>
          </w:p>
        </w:tc>
        <w:tc>
          <w:tcPr>
            <w:tcW w:w="3110" w:type="dxa"/>
            <w:vAlign w:val="center"/>
          </w:tcPr>
          <w:p w14:paraId="546A2C86" w14:textId="77777777" w:rsidR="002742BF" w:rsidRDefault="007261AA">
            <w:r>
              <w:t>100</w:t>
            </w:r>
          </w:p>
        </w:tc>
        <w:tc>
          <w:tcPr>
            <w:tcW w:w="3110" w:type="dxa"/>
            <w:vAlign w:val="center"/>
          </w:tcPr>
          <w:p w14:paraId="083AF576" w14:textId="77777777" w:rsidR="002742BF" w:rsidRDefault="007261AA">
            <w:r>
              <w:t>60</w:t>
            </w:r>
          </w:p>
        </w:tc>
      </w:tr>
      <w:tr w:rsidR="002742BF" w14:paraId="35D8E68D" w14:textId="77777777">
        <w:tc>
          <w:tcPr>
            <w:tcW w:w="3112" w:type="dxa"/>
            <w:shd w:val="clear" w:color="auto" w:fill="E6E6E6"/>
            <w:vAlign w:val="center"/>
          </w:tcPr>
          <w:p w14:paraId="419E4456" w14:textId="77777777" w:rsidR="002742BF" w:rsidRDefault="007261AA">
            <w:r>
              <w:t>人行道</w:t>
            </w:r>
          </w:p>
        </w:tc>
        <w:tc>
          <w:tcPr>
            <w:tcW w:w="3110" w:type="dxa"/>
            <w:vAlign w:val="center"/>
          </w:tcPr>
          <w:p w14:paraId="6FB075CD" w14:textId="77777777" w:rsidR="002742BF" w:rsidRDefault="007261AA">
            <w:r>
              <w:t>100</w:t>
            </w:r>
          </w:p>
        </w:tc>
        <w:tc>
          <w:tcPr>
            <w:tcW w:w="3110" w:type="dxa"/>
            <w:vAlign w:val="center"/>
          </w:tcPr>
          <w:p w14:paraId="5FA41C27" w14:textId="77777777" w:rsidR="002742BF" w:rsidRDefault="007261AA">
            <w:r>
              <w:t>60</w:t>
            </w:r>
          </w:p>
        </w:tc>
      </w:tr>
      <w:tr w:rsidR="002742BF" w14:paraId="3C944466" w14:textId="77777777">
        <w:tc>
          <w:tcPr>
            <w:tcW w:w="3112" w:type="dxa"/>
            <w:shd w:val="clear" w:color="auto" w:fill="E6E6E6"/>
            <w:vAlign w:val="center"/>
          </w:tcPr>
          <w:p w14:paraId="5D1175A7" w14:textId="77777777" w:rsidR="002742BF" w:rsidRDefault="007261AA">
            <w:r>
              <w:t>停车场</w:t>
            </w:r>
          </w:p>
        </w:tc>
        <w:tc>
          <w:tcPr>
            <w:tcW w:w="3110" w:type="dxa"/>
            <w:vAlign w:val="center"/>
          </w:tcPr>
          <w:p w14:paraId="01DB7DFC" w14:textId="77777777" w:rsidR="002742BF" w:rsidRDefault="007261AA">
            <w:r>
              <w:t>100</w:t>
            </w:r>
          </w:p>
        </w:tc>
        <w:tc>
          <w:tcPr>
            <w:tcW w:w="3110" w:type="dxa"/>
            <w:vAlign w:val="center"/>
          </w:tcPr>
          <w:p w14:paraId="5C7CD8C1" w14:textId="77777777" w:rsidR="002742BF" w:rsidRDefault="007261AA">
            <w:r>
              <w:t>70</w:t>
            </w:r>
          </w:p>
        </w:tc>
      </w:tr>
      <w:tr w:rsidR="002742BF" w14:paraId="641C6058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1F10D732" w14:textId="77777777" w:rsidR="002742BF" w:rsidRDefault="007261AA">
            <w:pPr>
              <w:jc w:val="center"/>
            </w:pPr>
            <w:r>
              <w:t>渗透与蒸发指标</w:t>
            </w:r>
          </w:p>
        </w:tc>
      </w:tr>
      <w:tr w:rsidR="002742BF" w14:paraId="54021EA2" w14:textId="77777777">
        <w:tc>
          <w:tcPr>
            <w:tcW w:w="3112" w:type="dxa"/>
            <w:shd w:val="clear" w:color="auto" w:fill="E6E6E6"/>
            <w:vAlign w:val="center"/>
          </w:tcPr>
          <w:p w14:paraId="2FA8FF3D" w14:textId="77777777" w:rsidR="002742BF" w:rsidRDefault="007261AA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015496E3" w14:textId="77777777" w:rsidR="002742BF" w:rsidRDefault="007261AA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52D4022" w14:textId="77777777" w:rsidR="002742BF" w:rsidRDefault="007261AA">
            <w:pPr>
              <w:jc w:val="center"/>
            </w:pPr>
            <w:r>
              <w:t>限值</w:t>
            </w:r>
          </w:p>
        </w:tc>
      </w:tr>
      <w:tr w:rsidR="002742BF" w14:paraId="3E5AB877" w14:textId="77777777">
        <w:tc>
          <w:tcPr>
            <w:tcW w:w="3112" w:type="dxa"/>
            <w:shd w:val="clear" w:color="auto" w:fill="E6E6E6"/>
            <w:vAlign w:val="center"/>
          </w:tcPr>
          <w:p w14:paraId="705E20BA" w14:textId="77777777" w:rsidR="002742BF" w:rsidRDefault="007261AA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661A6911" w14:textId="77777777" w:rsidR="002742BF" w:rsidRDefault="007261AA">
            <w:r>
              <w:t>5.57</w:t>
            </w:r>
          </w:p>
        </w:tc>
        <w:tc>
          <w:tcPr>
            <w:tcW w:w="3110" w:type="dxa"/>
            <w:vAlign w:val="center"/>
          </w:tcPr>
          <w:p w14:paraId="1E3DA7CA" w14:textId="77777777" w:rsidR="002742BF" w:rsidRDefault="007261AA">
            <w:r>
              <w:t>3</w:t>
            </w:r>
          </w:p>
        </w:tc>
      </w:tr>
      <w:tr w:rsidR="002742BF" w14:paraId="2888F3C8" w14:textId="77777777">
        <w:tc>
          <w:tcPr>
            <w:tcW w:w="3112" w:type="dxa"/>
            <w:shd w:val="clear" w:color="auto" w:fill="E6E6E6"/>
            <w:vAlign w:val="center"/>
          </w:tcPr>
          <w:p w14:paraId="39637D08" w14:textId="77777777" w:rsidR="002742BF" w:rsidRDefault="007261AA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38C0608B" w14:textId="77777777" w:rsidR="002742BF" w:rsidRDefault="007261AA">
            <w:r>
              <w:t>1.32</w:t>
            </w:r>
          </w:p>
        </w:tc>
        <w:tc>
          <w:tcPr>
            <w:tcW w:w="3110" w:type="dxa"/>
            <w:vAlign w:val="center"/>
          </w:tcPr>
          <w:p w14:paraId="474476A8" w14:textId="77777777" w:rsidR="002742BF" w:rsidRDefault="007261AA">
            <w:r>
              <w:t>1.3</w:t>
            </w:r>
          </w:p>
        </w:tc>
      </w:tr>
      <w:tr w:rsidR="002742BF" w14:paraId="3BC7444F" w14:textId="77777777">
        <w:tc>
          <w:tcPr>
            <w:tcW w:w="3112" w:type="dxa"/>
            <w:shd w:val="clear" w:color="auto" w:fill="E6E6E6"/>
            <w:vAlign w:val="center"/>
          </w:tcPr>
          <w:p w14:paraId="28FD16F3" w14:textId="77777777" w:rsidR="002742BF" w:rsidRDefault="007261AA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0663335" w14:textId="77777777" w:rsidR="002742BF" w:rsidRDefault="007261AA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2742BF" w14:paraId="2422F0C3" w14:textId="77777777">
        <w:tc>
          <w:tcPr>
            <w:tcW w:w="3112" w:type="dxa"/>
            <w:shd w:val="clear" w:color="auto" w:fill="E6E6E6"/>
            <w:vAlign w:val="center"/>
          </w:tcPr>
          <w:p w14:paraId="66944C2F" w14:textId="77777777" w:rsidR="002742BF" w:rsidRDefault="007261AA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23B9DD5" w14:textId="77777777" w:rsidR="002742BF" w:rsidRDefault="007261AA">
            <w:r>
              <w:t>渗透面积比率、透水系数及蒸发量不应低于标准规定限值</w:t>
            </w:r>
          </w:p>
        </w:tc>
      </w:tr>
      <w:tr w:rsidR="002742BF" w14:paraId="448B7052" w14:textId="77777777">
        <w:tc>
          <w:tcPr>
            <w:tcW w:w="3112" w:type="dxa"/>
            <w:shd w:val="clear" w:color="auto" w:fill="E6E6E6"/>
            <w:vAlign w:val="center"/>
          </w:tcPr>
          <w:p w14:paraId="6B7B3065" w14:textId="77777777" w:rsidR="002742BF" w:rsidRDefault="007261AA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6FFC7E70" w14:textId="77777777" w:rsidR="002742BF" w:rsidRDefault="007261AA">
            <w:r>
              <w:t>满足</w:t>
            </w:r>
          </w:p>
        </w:tc>
      </w:tr>
    </w:tbl>
    <w:p w14:paraId="3460C757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7FCC2E5E" w14:textId="77777777" w:rsidR="000B2FE8" w:rsidRDefault="00E72EFD" w:rsidP="000B2FE8">
      <w:pPr>
        <w:pStyle w:val="2"/>
      </w:pPr>
      <w:bookmarkStart w:id="44" w:name="_Toc6058803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2742BF" w14:paraId="11492877" w14:textId="77777777">
        <w:tc>
          <w:tcPr>
            <w:tcW w:w="1866" w:type="dxa"/>
            <w:shd w:val="clear" w:color="auto" w:fill="E6E6E6"/>
            <w:vAlign w:val="center"/>
          </w:tcPr>
          <w:p w14:paraId="571BBD37" w14:textId="77777777" w:rsidR="002742BF" w:rsidRDefault="007261AA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E36C490" w14:textId="77777777" w:rsidR="002742BF" w:rsidRDefault="007261AA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61FC37E" w14:textId="77777777" w:rsidR="002742BF" w:rsidRDefault="007261AA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B9BAA4A" w14:textId="77777777" w:rsidR="002742BF" w:rsidRDefault="007261AA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DE0B9EA" w14:textId="77777777" w:rsidR="002742BF" w:rsidRDefault="007261AA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2742BF" w14:paraId="762D3016" w14:textId="77777777">
        <w:tc>
          <w:tcPr>
            <w:tcW w:w="1866" w:type="dxa"/>
            <w:shd w:val="clear" w:color="auto" w:fill="E6E6E6"/>
            <w:vAlign w:val="center"/>
          </w:tcPr>
          <w:p w14:paraId="3EA22AA2" w14:textId="77777777" w:rsidR="002742BF" w:rsidRDefault="002742BF"/>
        </w:tc>
        <w:tc>
          <w:tcPr>
            <w:tcW w:w="1866" w:type="dxa"/>
            <w:vAlign w:val="center"/>
          </w:tcPr>
          <w:p w14:paraId="6E4A54AD" w14:textId="77777777" w:rsidR="002742BF" w:rsidRDefault="007261AA">
            <w:r>
              <w:t>16305.6</w:t>
            </w:r>
          </w:p>
        </w:tc>
        <w:tc>
          <w:tcPr>
            <w:tcW w:w="1866" w:type="dxa"/>
            <w:vAlign w:val="center"/>
          </w:tcPr>
          <w:p w14:paraId="349F6A28" w14:textId="77777777" w:rsidR="002742BF" w:rsidRDefault="007261AA">
            <w:r>
              <w:t>14743.1</w:t>
            </w:r>
          </w:p>
        </w:tc>
        <w:tc>
          <w:tcPr>
            <w:tcW w:w="1866" w:type="dxa"/>
            <w:vAlign w:val="center"/>
          </w:tcPr>
          <w:p w14:paraId="62B85D5E" w14:textId="77777777" w:rsidR="002742BF" w:rsidRDefault="007261AA">
            <w:r>
              <w:t>16305.6</w:t>
            </w:r>
          </w:p>
        </w:tc>
        <w:tc>
          <w:tcPr>
            <w:tcW w:w="1866" w:type="dxa"/>
            <w:vAlign w:val="center"/>
          </w:tcPr>
          <w:p w14:paraId="55E2BB02" w14:textId="77777777" w:rsidR="002742BF" w:rsidRDefault="007261AA">
            <w:r>
              <w:t>90</w:t>
            </w:r>
          </w:p>
        </w:tc>
      </w:tr>
      <w:tr w:rsidR="002742BF" w14:paraId="4AC98A07" w14:textId="77777777">
        <w:tc>
          <w:tcPr>
            <w:tcW w:w="1866" w:type="dxa"/>
            <w:shd w:val="clear" w:color="auto" w:fill="E6E6E6"/>
            <w:vAlign w:val="center"/>
          </w:tcPr>
          <w:p w14:paraId="3E9ABF91" w14:textId="77777777" w:rsidR="002742BF" w:rsidRDefault="007261AA">
            <w:r>
              <w:lastRenderedPageBreak/>
              <w:t>图书馆</w:t>
            </w:r>
          </w:p>
        </w:tc>
        <w:tc>
          <w:tcPr>
            <w:tcW w:w="1866" w:type="dxa"/>
            <w:vAlign w:val="center"/>
          </w:tcPr>
          <w:p w14:paraId="51B3F604" w14:textId="77777777" w:rsidR="002742BF" w:rsidRDefault="007261AA">
            <w:r>
              <w:t>2562.7</w:t>
            </w:r>
          </w:p>
        </w:tc>
        <w:tc>
          <w:tcPr>
            <w:tcW w:w="1866" w:type="dxa"/>
            <w:vAlign w:val="center"/>
          </w:tcPr>
          <w:p w14:paraId="7FF1D735" w14:textId="77777777" w:rsidR="002742BF" w:rsidRDefault="007261AA">
            <w:r>
              <w:t>1271.8</w:t>
            </w:r>
          </w:p>
        </w:tc>
        <w:tc>
          <w:tcPr>
            <w:tcW w:w="1866" w:type="dxa"/>
            <w:vAlign w:val="center"/>
          </w:tcPr>
          <w:p w14:paraId="7BDA11B3" w14:textId="77777777" w:rsidR="002742BF" w:rsidRDefault="007261AA">
            <w:r>
              <w:t>2562.7</w:t>
            </w:r>
          </w:p>
        </w:tc>
        <w:tc>
          <w:tcPr>
            <w:tcW w:w="1866" w:type="dxa"/>
            <w:vAlign w:val="center"/>
          </w:tcPr>
          <w:p w14:paraId="77E5ED32" w14:textId="77777777" w:rsidR="002742BF" w:rsidRDefault="007261AA">
            <w:r>
              <w:t>50</w:t>
            </w:r>
          </w:p>
        </w:tc>
      </w:tr>
      <w:tr w:rsidR="002742BF" w14:paraId="729441BA" w14:textId="77777777">
        <w:tc>
          <w:tcPr>
            <w:tcW w:w="1866" w:type="dxa"/>
            <w:shd w:val="clear" w:color="auto" w:fill="E6E6E6"/>
            <w:vAlign w:val="center"/>
          </w:tcPr>
          <w:p w14:paraId="30C119EB" w14:textId="77777777" w:rsidR="002742BF" w:rsidRDefault="007261AA">
            <w:r>
              <w:t>合计</w:t>
            </w:r>
          </w:p>
        </w:tc>
        <w:tc>
          <w:tcPr>
            <w:tcW w:w="1866" w:type="dxa"/>
            <w:vAlign w:val="center"/>
          </w:tcPr>
          <w:p w14:paraId="7B0C0B02" w14:textId="77777777" w:rsidR="002742BF" w:rsidRDefault="007261AA">
            <w:r>
              <w:t>18868.3</w:t>
            </w:r>
          </w:p>
        </w:tc>
        <w:tc>
          <w:tcPr>
            <w:tcW w:w="1866" w:type="dxa"/>
            <w:vAlign w:val="center"/>
          </w:tcPr>
          <w:p w14:paraId="180F463D" w14:textId="77777777" w:rsidR="002742BF" w:rsidRDefault="007261AA">
            <w:r>
              <w:t>16014.9</w:t>
            </w:r>
          </w:p>
        </w:tc>
        <w:tc>
          <w:tcPr>
            <w:tcW w:w="1866" w:type="dxa"/>
            <w:vAlign w:val="center"/>
          </w:tcPr>
          <w:p w14:paraId="1D06450A" w14:textId="77777777" w:rsidR="002742BF" w:rsidRDefault="007261AA">
            <w:r>
              <w:t>18868.3</w:t>
            </w:r>
          </w:p>
        </w:tc>
        <w:tc>
          <w:tcPr>
            <w:tcW w:w="1866" w:type="dxa"/>
            <w:vAlign w:val="center"/>
          </w:tcPr>
          <w:p w14:paraId="149350ED" w14:textId="77777777" w:rsidR="002742BF" w:rsidRDefault="007261AA">
            <w:r>
              <w:t>85</w:t>
            </w:r>
          </w:p>
        </w:tc>
      </w:tr>
      <w:tr w:rsidR="002742BF" w14:paraId="4BE609A8" w14:textId="77777777">
        <w:tc>
          <w:tcPr>
            <w:tcW w:w="1866" w:type="dxa"/>
            <w:shd w:val="clear" w:color="auto" w:fill="E6E6E6"/>
            <w:vAlign w:val="center"/>
          </w:tcPr>
          <w:p w14:paraId="3CAA6E2A" w14:textId="77777777" w:rsidR="002742BF" w:rsidRDefault="007261AA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15102D1" w14:textId="77777777" w:rsidR="002742BF" w:rsidRDefault="007261AA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2742BF" w14:paraId="060EBD57" w14:textId="77777777">
        <w:tc>
          <w:tcPr>
            <w:tcW w:w="1866" w:type="dxa"/>
            <w:shd w:val="clear" w:color="auto" w:fill="E6E6E6"/>
            <w:vAlign w:val="center"/>
          </w:tcPr>
          <w:p w14:paraId="530D4414" w14:textId="77777777" w:rsidR="002742BF" w:rsidRDefault="007261AA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EF98922" w14:textId="77777777" w:rsidR="002742BF" w:rsidRDefault="007261AA">
            <w:r>
              <w:t>建筑屋面的绿化面积不应低于可绿化屋面面积的</w:t>
            </w:r>
            <w:r>
              <w:t>50%</w:t>
            </w:r>
          </w:p>
        </w:tc>
      </w:tr>
      <w:tr w:rsidR="002742BF" w14:paraId="4B69C842" w14:textId="77777777">
        <w:tc>
          <w:tcPr>
            <w:tcW w:w="1866" w:type="dxa"/>
            <w:shd w:val="clear" w:color="auto" w:fill="E6E6E6"/>
            <w:vAlign w:val="center"/>
          </w:tcPr>
          <w:p w14:paraId="7E8259DD" w14:textId="77777777" w:rsidR="002742BF" w:rsidRDefault="007261AA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9BE7A61" w14:textId="77777777" w:rsidR="002742BF" w:rsidRDefault="007261AA">
            <w:r>
              <w:t>满足</w:t>
            </w:r>
          </w:p>
        </w:tc>
      </w:tr>
    </w:tbl>
    <w:p w14:paraId="343470D5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5" w:name="屋面绿化率"/>
      <w:bookmarkEnd w:id="45"/>
    </w:p>
    <w:p w14:paraId="5AD96196" w14:textId="77777777" w:rsidR="000B2FE8" w:rsidRDefault="000B2FE8" w:rsidP="000B2FE8">
      <w:pPr>
        <w:pStyle w:val="1"/>
      </w:pPr>
      <w:bookmarkStart w:id="46" w:name="_Toc60588038"/>
      <w:r>
        <w:rPr>
          <w:rFonts w:hint="eastAsia"/>
        </w:rPr>
        <w:t>结论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762A205C" w14:textId="77777777" w:rsidTr="00A43C67">
        <w:tc>
          <w:tcPr>
            <w:tcW w:w="1867" w:type="dxa"/>
            <w:shd w:val="clear" w:color="auto" w:fill="E6E6E6"/>
            <w:vAlign w:val="center"/>
          </w:tcPr>
          <w:p w14:paraId="608198E6" w14:textId="77777777" w:rsidR="00D63713" w:rsidRDefault="00D63713" w:rsidP="0003477B">
            <w:pPr>
              <w:jc w:val="center"/>
            </w:pPr>
            <w:bookmarkStart w:id="47" w:name="结论"/>
            <w:bookmarkEnd w:id="47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6D38E7D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D0E3091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46A1EBE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1017BF67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4928523F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2AE81939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251C6D7C" w14:textId="77777777" w:rsidR="00D63713" w:rsidRPr="00F25DFA" w:rsidRDefault="00BA63DA" w:rsidP="0003477B">
            <w:pPr>
              <w:rPr>
                <w:b/>
              </w:rPr>
            </w:pPr>
            <w:bookmarkStart w:id="48" w:name="平均迎风面积比结论"/>
            <w:r>
              <w:rPr>
                <w:rFonts w:hint="eastAsia"/>
                <w:b/>
              </w:rPr>
              <w:t>满足</w:t>
            </w:r>
            <w:bookmarkEnd w:id="48"/>
          </w:p>
        </w:tc>
        <w:tc>
          <w:tcPr>
            <w:tcW w:w="2800" w:type="dxa"/>
            <w:vMerge w:val="restart"/>
            <w:vAlign w:val="center"/>
          </w:tcPr>
          <w:p w14:paraId="4EA0F65A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08796D0E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A168AB0" w14:textId="77777777" w:rsidR="00D63713" w:rsidRDefault="00D63713" w:rsidP="0003477B"/>
        </w:tc>
        <w:tc>
          <w:tcPr>
            <w:tcW w:w="2800" w:type="dxa"/>
            <w:vAlign w:val="center"/>
          </w:tcPr>
          <w:p w14:paraId="4DD36B96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42D337D4" w14:textId="77777777" w:rsidR="00D63713" w:rsidRPr="00F25DFA" w:rsidRDefault="004760A9" w:rsidP="0003477B">
            <w:pPr>
              <w:rPr>
                <w:b/>
              </w:rPr>
            </w:pPr>
            <w:bookmarkStart w:id="49" w:name="活动场地遮阳覆盖率结论"/>
            <w:r>
              <w:rPr>
                <w:rFonts w:hint="eastAsia"/>
                <w:b/>
              </w:rPr>
              <w:t>满足</w:t>
            </w:r>
            <w:bookmarkEnd w:id="49"/>
          </w:p>
        </w:tc>
        <w:tc>
          <w:tcPr>
            <w:tcW w:w="2800" w:type="dxa"/>
            <w:vMerge/>
            <w:vAlign w:val="center"/>
          </w:tcPr>
          <w:p w14:paraId="3C118DCB" w14:textId="77777777" w:rsidR="00D63713" w:rsidRDefault="00D63713" w:rsidP="0003477B"/>
        </w:tc>
      </w:tr>
      <w:tr w:rsidR="00D63713" w14:paraId="614725C3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3559706D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433AE43B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45529515" w14:textId="77777777" w:rsidR="00D63713" w:rsidRDefault="00D63713" w:rsidP="0003477B">
            <w:bookmarkStart w:id="50" w:name="底层通风架空率结论"/>
            <w: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0C2E24D1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3979092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0180A0C1" w14:textId="77777777" w:rsidR="00D63713" w:rsidRDefault="00D63713" w:rsidP="0003477B"/>
        </w:tc>
        <w:tc>
          <w:tcPr>
            <w:tcW w:w="2800" w:type="dxa"/>
            <w:vAlign w:val="center"/>
          </w:tcPr>
          <w:p w14:paraId="3EA3C9B4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2C7DE412" w14:textId="77777777" w:rsidR="00D63713" w:rsidRPr="001C59ED" w:rsidRDefault="00D63713" w:rsidP="0003477B">
            <w:bookmarkStart w:id="51" w:name="绿化遮阳体叶面积指数结论"/>
            <w: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74A35822" w14:textId="77777777" w:rsidR="00D63713" w:rsidRDefault="00D63713" w:rsidP="0003477B"/>
        </w:tc>
      </w:tr>
      <w:tr w:rsidR="00D63713" w14:paraId="261D8483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360560F" w14:textId="77777777" w:rsidR="00D63713" w:rsidRDefault="00D63713" w:rsidP="0003477B"/>
        </w:tc>
        <w:tc>
          <w:tcPr>
            <w:tcW w:w="2800" w:type="dxa"/>
            <w:vAlign w:val="center"/>
          </w:tcPr>
          <w:p w14:paraId="51D26F31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11007A74" w14:textId="77777777" w:rsidR="00D63713" w:rsidRPr="001C59ED" w:rsidRDefault="00D63713" w:rsidP="0003477B">
            <w:bookmarkStart w:id="52" w:name="渗透蒸发指标结论"/>
            <w: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5A666AD6" w14:textId="77777777" w:rsidR="00D63713" w:rsidRDefault="00D63713" w:rsidP="0003477B"/>
        </w:tc>
      </w:tr>
      <w:tr w:rsidR="00D63713" w14:paraId="1D9B8D10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571573A" w14:textId="77777777" w:rsidR="00D63713" w:rsidRDefault="00D63713" w:rsidP="0003477B"/>
        </w:tc>
        <w:tc>
          <w:tcPr>
            <w:tcW w:w="2800" w:type="dxa"/>
            <w:vAlign w:val="center"/>
          </w:tcPr>
          <w:p w14:paraId="782C2A67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163A58E" w14:textId="77777777" w:rsidR="00D63713" w:rsidRPr="001C59ED" w:rsidRDefault="00D63713" w:rsidP="0003477B">
            <w:bookmarkStart w:id="53" w:name="屋面绿化率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76D32767" w14:textId="77777777" w:rsidR="00D63713" w:rsidRDefault="00D63713" w:rsidP="0003477B"/>
        </w:tc>
      </w:tr>
      <w:tr w:rsidR="00D63713" w14:paraId="67A897EF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737F4EFD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7606383E" w14:textId="77777777" w:rsidR="00D63713" w:rsidRPr="00F25DFA" w:rsidRDefault="00ED2652" w:rsidP="0003477B">
            <w:pPr>
              <w:rPr>
                <w:b/>
              </w:rPr>
            </w:pPr>
            <w:bookmarkStart w:id="54" w:name="总结论"/>
            <w:r>
              <w:rPr>
                <w:rFonts w:hint="eastAsia"/>
                <w:b/>
              </w:rPr>
              <w:t>满足</w:t>
            </w:r>
            <w:bookmarkEnd w:id="54"/>
          </w:p>
        </w:tc>
      </w:tr>
    </w:tbl>
    <w:p w14:paraId="49D99DF1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77E0E" w14:textId="77777777" w:rsidR="007261AA" w:rsidRDefault="007261AA" w:rsidP="00203A7D">
      <w:r>
        <w:separator/>
      </w:r>
    </w:p>
  </w:endnote>
  <w:endnote w:type="continuationSeparator" w:id="0">
    <w:p w14:paraId="1A8688EE" w14:textId="77777777" w:rsidR="007261AA" w:rsidRDefault="007261A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C1BCE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E383DB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B448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6D010FC9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4C29F" w14:textId="77777777" w:rsidR="007261AA" w:rsidRDefault="007261AA" w:rsidP="00203A7D">
      <w:r>
        <w:separator/>
      </w:r>
    </w:p>
  </w:footnote>
  <w:footnote w:type="continuationSeparator" w:id="0">
    <w:p w14:paraId="46230257" w14:textId="77777777" w:rsidR="007261AA" w:rsidRDefault="007261A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36E86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57B70357" wp14:editId="2307F56D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BE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83091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742BF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A41BE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0621E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261AA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35F21C1"/>
  <w15:chartTrackingRefBased/>
  <w15:docId w15:val="{88AB8A89-BE93-4F64-9418-D3C885D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tmp14</Template>
  <TotalTime>2</TotalTime>
  <Pages>10</Pages>
  <Words>852</Words>
  <Characters>4859</Characters>
  <Application>Microsoft Office Word</Application>
  <DocSecurity>0</DocSecurity>
  <Lines>40</Lines>
  <Paragraphs>11</Paragraphs>
  <ScaleCrop>false</ScaleCrop>
  <Company>ths</Company>
  <LinksUpToDate>false</LinksUpToDate>
  <CharactersWithSpaces>5700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LENOVO</dc:creator>
  <cp:keywords/>
  <cp:lastModifiedBy>shan wang</cp:lastModifiedBy>
  <cp:revision>3</cp:revision>
  <cp:lastPrinted>1899-12-31T16:00:00Z</cp:lastPrinted>
  <dcterms:created xsi:type="dcterms:W3CDTF">2021-01-03T09:42:00Z</dcterms:created>
  <dcterms:modified xsi:type="dcterms:W3CDTF">2021-01-05T09:24:00Z</dcterms:modified>
</cp:coreProperties>
</file>