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B437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6E1C75A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赣水绿建</w:t>
      </w:r>
      <w:bookmarkEnd w:id="1"/>
    </w:p>
    <w:p w14:paraId="54DB4391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7ABBE3B8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51C0614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F21E708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3152017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2A91FD6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D370705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赣水绿建</w:t>
            </w:r>
            <w:bookmarkEnd w:id="2"/>
          </w:p>
        </w:tc>
      </w:tr>
      <w:tr w:rsidR="00D40158" w:rsidRPr="00D40158" w14:paraId="65F412F2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7CD1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8199B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D31634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87B0B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394594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 w:rsidRPr="00D40158">
              <w:rPr>
                <w:rFonts w:ascii="宋体" w:hAnsi="宋体" w:hint="eastAsia"/>
                <w:szCs w:val="21"/>
              </w:rPr>
              <w:t>江西理工大学应用科学学院</w:t>
            </w:r>
            <w:bookmarkEnd w:id="4"/>
          </w:p>
        </w:tc>
      </w:tr>
      <w:tr w:rsidR="00D40158" w:rsidRPr="00D40158" w14:paraId="5187C55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BAE2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E9ABE6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 w:rsidRPr="00D40158">
              <w:rPr>
                <w:rFonts w:ascii="宋体" w:hAnsi="宋体" w:hint="eastAsia"/>
                <w:szCs w:val="21"/>
              </w:rPr>
              <w:t>建设工程系</w:t>
            </w:r>
            <w:bookmarkEnd w:id="5"/>
          </w:p>
        </w:tc>
      </w:tr>
      <w:tr w:rsidR="00D40158" w:rsidRPr="00D40158" w14:paraId="5CF11773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0AA9CD4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C4F656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F78591E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1D6F1F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C3CB1A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B8052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FF9AA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66DBFE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3FF3D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EAA6496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79E1A9E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2020年12月25日</w:t>
              </w:r>
            </w:smartTag>
            <w:bookmarkEnd w:id="6"/>
          </w:p>
        </w:tc>
      </w:tr>
    </w:tbl>
    <w:p w14:paraId="6D7A2863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026C6165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24D0C07D" wp14:editId="77754EBA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12E103E3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E9FC25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D5EC4AD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7AC0DF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7B10FE37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1F09E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70F252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402786F4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55F574E5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44926B34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ACF5EF8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4771090B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674D2FF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T17746689455</w:t>
            </w:r>
            <w:bookmarkEnd w:id="10"/>
          </w:p>
        </w:tc>
      </w:tr>
    </w:tbl>
    <w:p w14:paraId="607B443B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F57A1A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B5A1C27" w14:textId="77777777" w:rsidR="00A076C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804589" w:history="1">
        <w:r w:rsidR="00A076C0" w:rsidRPr="00AC134D">
          <w:rPr>
            <w:rStyle w:val="a7"/>
          </w:rPr>
          <w:t>1</w:t>
        </w:r>
        <w:r w:rsidR="00A076C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A076C0" w:rsidRPr="00AC134D">
          <w:rPr>
            <w:rStyle w:val="a7"/>
          </w:rPr>
          <w:t>建筑概况</w:t>
        </w:r>
        <w:r w:rsidR="00A076C0">
          <w:rPr>
            <w:webHidden/>
          </w:rPr>
          <w:tab/>
        </w:r>
        <w:r w:rsidR="00A076C0">
          <w:rPr>
            <w:webHidden/>
          </w:rPr>
          <w:fldChar w:fldCharType="begin"/>
        </w:r>
        <w:r w:rsidR="00A076C0">
          <w:rPr>
            <w:webHidden/>
          </w:rPr>
          <w:instrText xml:space="preserve"> PAGEREF _Toc59804589 \h </w:instrText>
        </w:r>
        <w:r w:rsidR="00A076C0">
          <w:rPr>
            <w:webHidden/>
          </w:rPr>
        </w:r>
        <w:r w:rsidR="00A076C0">
          <w:rPr>
            <w:webHidden/>
          </w:rPr>
          <w:fldChar w:fldCharType="separate"/>
        </w:r>
        <w:r w:rsidR="00A076C0">
          <w:rPr>
            <w:webHidden/>
          </w:rPr>
          <w:t>1</w:t>
        </w:r>
        <w:r w:rsidR="00A076C0">
          <w:rPr>
            <w:webHidden/>
          </w:rPr>
          <w:fldChar w:fldCharType="end"/>
        </w:r>
      </w:hyperlink>
    </w:p>
    <w:p w14:paraId="3AF6BC71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590" w:history="1">
        <w:r w:rsidRPr="00AC134D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6A7FE57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591" w:history="1">
        <w:r w:rsidRPr="00AC134D">
          <w:rPr>
            <w:rStyle w:val="a7"/>
            <w:lang w:val="en-GB"/>
          </w:rPr>
          <w:t>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15D5076E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592" w:history="1">
        <w:r w:rsidRPr="00AC134D">
          <w:rPr>
            <w:rStyle w:val="a7"/>
            <w:lang w:val="en-GB"/>
          </w:rPr>
          <w:t>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288AC6CD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593" w:history="1">
        <w:r w:rsidRPr="00AC134D">
          <w:rPr>
            <w:rStyle w:val="a7"/>
            <w:lang w:val="en-GB"/>
          </w:rPr>
          <w:t>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6EF97705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594" w:history="1">
        <w:r w:rsidRPr="00AC134D">
          <w:rPr>
            <w:rStyle w:val="a7"/>
            <w:lang w:val="en-GB"/>
          </w:rPr>
          <w:t>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357DEC5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595" w:history="1">
        <w:r w:rsidRPr="00AC134D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D0A1166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596" w:history="1">
        <w:r w:rsidRPr="00AC134D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564A23D6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597" w:history="1">
        <w:r w:rsidRPr="00AC134D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54DA1E7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598" w:history="1">
        <w:r w:rsidRPr="00AC134D">
          <w:rPr>
            <w:rStyle w:val="a7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挤塑聚苯板</w:t>
        </w:r>
        <w:r w:rsidRPr="00AC134D">
          <w:rPr>
            <w:rStyle w:val="a7"/>
          </w:rPr>
          <w:t>20+</w:t>
        </w:r>
        <w:r w:rsidRPr="00AC134D">
          <w:rPr>
            <w:rStyle w:val="a7"/>
          </w:rPr>
          <w:t>加气砼</w:t>
        </w:r>
        <w:r w:rsidRPr="00AC134D">
          <w:rPr>
            <w:rStyle w:val="a7"/>
          </w:rPr>
          <w:t>80</w:t>
        </w:r>
        <w:r w:rsidRPr="00AC134D">
          <w:rPr>
            <w:rStyle w:val="a7"/>
          </w:rPr>
          <w:t>＋钢筋砼</w:t>
        </w:r>
        <w:r w:rsidRPr="00AC134D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E4920F7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599" w:history="1">
        <w:r w:rsidRPr="00AC134D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6827BED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600" w:history="1">
        <w:r w:rsidRPr="00AC134D">
          <w:rPr>
            <w:rStyle w:val="a7"/>
            <w:lang w:val="en-GB"/>
          </w:rPr>
          <w:t>4.2.1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外</w:t>
        </w:r>
        <w:r w:rsidRPr="00AC134D">
          <w:rPr>
            <w:rStyle w:val="a7"/>
          </w:rPr>
          <w:t>-</w:t>
        </w:r>
        <w:r w:rsidRPr="00AC134D">
          <w:rPr>
            <w:rStyle w:val="a7"/>
          </w:rPr>
          <w:t>挤塑聚苯板</w:t>
        </w:r>
        <w:r w:rsidRPr="00AC134D">
          <w:rPr>
            <w:rStyle w:val="a7"/>
          </w:rPr>
          <w:t>20+</w:t>
        </w:r>
        <w:r w:rsidRPr="00AC134D">
          <w:rPr>
            <w:rStyle w:val="a7"/>
          </w:rPr>
          <w:t>钢筋砼</w:t>
        </w:r>
        <w:r w:rsidRPr="00AC134D">
          <w:rPr>
            <w:rStyle w:val="a7"/>
          </w:rPr>
          <w:t>200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6D8DE8F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601" w:history="1">
        <w:r w:rsidRPr="00AC134D">
          <w:rPr>
            <w:rStyle w:val="a7"/>
            <w:lang w:val="en-GB"/>
          </w:rPr>
          <w:t>4.2.2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挤塑聚苯板</w:t>
        </w:r>
        <w:r w:rsidRPr="00AC134D">
          <w:rPr>
            <w:rStyle w:val="a7"/>
          </w:rPr>
          <w:t>20+</w:t>
        </w:r>
        <w:r w:rsidRPr="00AC134D">
          <w:rPr>
            <w:rStyle w:val="a7"/>
          </w:rPr>
          <w:t>加气砼</w:t>
        </w:r>
        <w:r w:rsidRPr="00AC134D">
          <w:rPr>
            <w:rStyle w:val="a7"/>
          </w:rPr>
          <w:t>80</w:t>
        </w:r>
        <w:r w:rsidRPr="00AC134D">
          <w:rPr>
            <w:rStyle w:val="a7"/>
          </w:rPr>
          <w:t>＋钢筋砼</w:t>
        </w:r>
        <w:r w:rsidRPr="00AC134D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8DED4E9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02" w:history="1">
        <w:r w:rsidRPr="00AC134D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9ADAFE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603" w:history="1">
        <w:r w:rsidRPr="00AC134D">
          <w:rPr>
            <w:rStyle w:val="a7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挤塑聚苯板</w:t>
        </w:r>
        <w:r w:rsidRPr="00AC134D">
          <w:rPr>
            <w:rStyle w:val="a7"/>
          </w:rPr>
          <w:t>20+</w:t>
        </w:r>
        <w:r w:rsidRPr="00AC134D">
          <w:rPr>
            <w:rStyle w:val="a7"/>
          </w:rPr>
          <w:t>钢筋砼</w:t>
        </w:r>
        <w:r w:rsidRPr="00AC134D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1AD00EC7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04" w:history="1">
        <w:r w:rsidRPr="00AC134D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AD3AD3A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605" w:history="1">
        <w:r w:rsidRPr="00AC134D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钢筋砼楼板</w:t>
        </w:r>
        <w:r w:rsidRPr="00AC134D">
          <w:rPr>
            <w:rStyle w:val="a7"/>
          </w:rPr>
          <w:t>120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A9681A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06" w:history="1">
        <w:r w:rsidRPr="00AC134D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F0BAC13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607" w:history="1">
        <w:r w:rsidRPr="00AC134D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混凝土</w:t>
        </w:r>
        <w:r w:rsidRPr="00AC134D">
          <w:rPr>
            <w:rStyle w:val="a7"/>
          </w:rPr>
          <w:t>120</w:t>
        </w:r>
        <w:r w:rsidRPr="00AC134D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D52DB1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08" w:history="1">
        <w:r w:rsidRPr="00AC134D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非周边地面构造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46C282" w14:textId="77777777" w:rsidR="00A076C0" w:rsidRDefault="00A076C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804609" w:history="1">
        <w:r w:rsidRPr="00AC134D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混凝土</w:t>
        </w:r>
        <w:r w:rsidRPr="00AC134D">
          <w:rPr>
            <w:rStyle w:val="a7"/>
          </w:rPr>
          <w:t>120</w:t>
        </w:r>
        <w:r w:rsidRPr="00AC134D">
          <w:rPr>
            <w:rStyle w:val="a7"/>
          </w:rPr>
          <w:t>不保温地面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A0BB97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0" w:history="1">
        <w:r w:rsidRPr="00AC134D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8493279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1" w:history="1">
        <w:r w:rsidRPr="00AC134D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2222A6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612" w:history="1">
        <w:r w:rsidRPr="00AC134D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7981A37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3" w:history="1">
        <w:r w:rsidRPr="00AC134D">
          <w:rPr>
            <w:rStyle w:val="a7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3276A4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4" w:history="1">
        <w:r w:rsidRPr="00AC134D">
          <w:rPr>
            <w:rStyle w:val="a7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7FE3011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615" w:history="1">
        <w:r w:rsidRPr="00AC134D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系统设置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86E8BF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6" w:history="1">
        <w:r w:rsidRPr="00AC134D">
          <w:rPr>
            <w:rStyle w:val="a7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系统划分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9BC8CB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7" w:history="1">
        <w:r w:rsidRPr="00AC134D">
          <w:rPr>
            <w:rStyle w:val="a7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运行时间表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72F2AE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618" w:history="1">
        <w:r w:rsidRPr="00AC134D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ED4DC5E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19" w:history="1">
        <w:r w:rsidRPr="00AC134D">
          <w:rPr>
            <w:rStyle w:val="a7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模拟周期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716F636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20" w:history="1">
        <w:r w:rsidRPr="00AC134D">
          <w:rPr>
            <w:rStyle w:val="a7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全年冷暖需求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6F05D64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21" w:history="1">
        <w:r w:rsidRPr="00AC134D">
          <w:rPr>
            <w:rStyle w:val="a7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能耗分项统计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E3BB51F" w14:textId="77777777" w:rsidR="00A076C0" w:rsidRDefault="00A076C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804622" w:history="1">
        <w:r w:rsidRPr="00AC134D">
          <w:rPr>
            <w:rStyle w:val="a7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AC134D">
          <w:rPr>
            <w:rStyle w:val="a7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3A04067" w14:textId="77777777" w:rsidR="00A076C0" w:rsidRDefault="00A076C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804623" w:history="1">
        <w:r w:rsidRPr="00AC134D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AC134D">
          <w:rPr>
            <w:rStyle w:val="a7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_Toc59804623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D3769A" w14:textId="77777777" w:rsidR="007B79CB" w:rsidRPr="009C4D39" w:rsidRDefault="00D40158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3C79BADA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1" w:name="_Toc494471704"/>
      <w:bookmarkStart w:id="12" w:name="_Toc59804589"/>
      <w:r>
        <w:rPr>
          <w:kern w:val="2"/>
          <w:szCs w:val="24"/>
        </w:rPr>
        <w:t>建筑概况</w:t>
      </w:r>
      <w:bookmarkEnd w:id="11"/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250F70B4" w14:textId="77777777" w:rsidTr="00432A98">
        <w:tc>
          <w:tcPr>
            <w:tcW w:w="2831" w:type="dxa"/>
            <w:shd w:val="clear" w:color="auto" w:fill="E6E6E6"/>
            <w:vAlign w:val="center"/>
          </w:tcPr>
          <w:p w14:paraId="25020CEC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5AB67766" w14:textId="77777777" w:rsidR="00432A98" w:rsidRDefault="00432A98" w:rsidP="00025AFE">
            <w:bookmarkStart w:id="13" w:name="地理位置"/>
            <w:r>
              <w:t>江西</w:t>
            </w:r>
            <w:r>
              <w:t>-</w:t>
            </w:r>
            <w:r>
              <w:t>赣州</w:t>
            </w:r>
            <w:bookmarkEnd w:id="13"/>
          </w:p>
        </w:tc>
      </w:tr>
      <w:tr w:rsidR="00432A98" w14:paraId="6C669BF7" w14:textId="77777777" w:rsidTr="00432A98">
        <w:tc>
          <w:tcPr>
            <w:tcW w:w="2831" w:type="dxa"/>
            <w:shd w:val="clear" w:color="auto" w:fill="E6E6E6"/>
            <w:vAlign w:val="center"/>
          </w:tcPr>
          <w:p w14:paraId="5C636B6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6D1C293B" w14:textId="77777777" w:rsidR="00432A98" w:rsidRDefault="00432A98" w:rsidP="00025AFE">
            <w:bookmarkStart w:id="14" w:name="气候分区"/>
            <w:r>
              <w:t>夏热冬冷</w:t>
            </w:r>
            <w:bookmarkEnd w:id="14"/>
          </w:p>
        </w:tc>
      </w:tr>
      <w:tr w:rsidR="00432A98" w14:paraId="2637F424" w14:textId="77777777" w:rsidTr="00432A98">
        <w:tc>
          <w:tcPr>
            <w:tcW w:w="2831" w:type="dxa"/>
            <w:shd w:val="clear" w:color="auto" w:fill="E6E6E6"/>
            <w:vAlign w:val="center"/>
          </w:tcPr>
          <w:p w14:paraId="377A4359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8768778" w14:textId="77777777" w:rsidR="00432A98" w:rsidRDefault="00432A98" w:rsidP="00025AFE">
            <w:bookmarkStart w:id="15" w:name="纬度"/>
            <w:r>
              <w:t>25.85</w:t>
            </w:r>
            <w:bookmarkEnd w:id="15"/>
          </w:p>
        </w:tc>
      </w:tr>
      <w:tr w:rsidR="00432A98" w14:paraId="4F7EBB18" w14:textId="77777777" w:rsidTr="00432A98">
        <w:tc>
          <w:tcPr>
            <w:tcW w:w="2831" w:type="dxa"/>
            <w:shd w:val="clear" w:color="auto" w:fill="E6E6E6"/>
            <w:vAlign w:val="center"/>
          </w:tcPr>
          <w:p w14:paraId="4B9DD1FC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008D8046" w14:textId="77777777" w:rsidR="00432A98" w:rsidRDefault="00432A98" w:rsidP="00025AFE">
            <w:bookmarkStart w:id="16" w:name="经度"/>
            <w:r>
              <w:t>114.95</w:t>
            </w:r>
            <w:bookmarkEnd w:id="16"/>
          </w:p>
        </w:tc>
      </w:tr>
      <w:tr w:rsidR="00432A98" w14:paraId="4F5657EC" w14:textId="77777777" w:rsidTr="00432A98">
        <w:tc>
          <w:tcPr>
            <w:tcW w:w="2831" w:type="dxa"/>
            <w:shd w:val="clear" w:color="auto" w:fill="E6E6E6"/>
            <w:vAlign w:val="center"/>
          </w:tcPr>
          <w:p w14:paraId="4BDC745E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369079F" w14:textId="77777777" w:rsidR="00432A98" w:rsidRDefault="00432A98" w:rsidP="00025AFE">
            <w:bookmarkStart w:id="17" w:name="项目名称＃2"/>
            <w:r>
              <w:t>赣水绿建</w:t>
            </w:r>
            <w:bookmarkEnd w:id="17"/>
          </w:p>
        </w:tc>
      </w:tr>
      <w:tr w:rsidR="00432A98" w14:paraId="395E22AA" w14:textId="77777777" w:rsidTr="00432A98">
        <w:tc>
          <w:tcPr>
            <w:tcW w:w="2831" w:type="dxa"/>
            <w:shd w:val="clear" w:color="auto" w:fill="E6E6E6"/>
            <w:vAlign w:val="center"/>
          </w:tcPr>
          <w:p w14:paraId="3E77C78F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142F9617" w14:textId="77777777" w:rsidR="00432A98" w:rsidRDefault="00432A98" w:rsidP="00025AFE">
            <w:bookmarkStart w:id="18" w:name="建筑类型"/>
            <w:r>
              <w:t>公共建筑</w:t>
            </w:r>
            <w:bookmarkEnd w:id="18"/>
          </w:p>
        </w:tc>
        <w:tc>
          <w:tcPr>
            <w:tcW w:w="3395" w:type="dxa"/>
            <w:vAlign w:val="center"/>
          </w:tcPr>
          <w:p w14:paraId="009D9B5E" w14:textId="77777777" w:rsidR="00432A98" w:rsidRDefault="00432A98" w:rsidP="00025AFE"/>
        </w:tc>
      </w:tr>
      <w:tr w:rsidR="00432A98" w14:paraId="1654CE0B" w14:textId="77777777" w:rsidTr="00432A98">
        <w:tc>
          <w:tcPr>
            <w:tcW w:w="2831" w:type="dxa"/>
            <w:shd w:val="clear" w:color="auto" w:fill="E6E6E6"/>
            <w:vAlign w:val="center"/>
          </w:tcPr>
          <w:p w14:paraId="6B64B27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111F7B51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72732.50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FCA7E1B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2D3F01FF" w14:textId="77777777" w:rsidTr="00432A98">
        <w:tc>
          <w:tcPr>
            <w:tcW w:w="2831" w:type="dxa"/>
            <w:shd w:val="clear" w:color="auto" w:fill="E6E6E6"/>
            <w:vAlign w:val="center"/>
          </w:tcPr>
          <w:p w14:paraId="4E7135C4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68287BC3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56.10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7420E6B1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758426DF" w14:textId="77777777" w:rsidTr="00432A98">
        <w:tc>
          <w:tcPr>
            <w:tcW w:w="2831" w:type="dxa"/>
            <w:shd w:val="clear" w:color="auto" w:fill="E6E6E6"/>
            <w:vAlign w:val="center"/>
          </w:tcPr>
          <w:p w14:paraId="653C6A7A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59CDB82A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14</w:t>
            </w:r>
            <w:bookmarkEnd w:id="22"/>
          </w:p>
        </w:tc>
        <w:tc>
          <w:tcPr>
            <w:tcW w:w="3395" w:type="dxa"/>
            <w:vAlign w:val="center"/>
          </w:tcPr>
          <w:p w14:paraId="441F080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04D3B2DB" w14:textId="77777777" w:rsidTr="00432A98">
        <w:tc>
          <w:tcPr>
            <w:tcW w:w="2831" w:type="dxa"/>
            <w:shd w:val="clear" w:color="auto" w:fill="E6E6E6"/>
            <w:vAlign w:val="center"/>
          </w:tcPr>
          <w:p w14:paraId="69D41E8A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09A472C5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48813361" w14:textId="77777777" w:rsidR="00467D84" w:rsidRDefault="00CA6DD4" w:rsidP="00070074">
      <w:pPr>
        <w:pStyle w:val="1"/>
      </w:pPr>
      <w:bookmarkStart w:id="25" w:name="_Toc59804590"/>
      <w:r>
        <w:rPr>
          <w:rFonts w:hint="eastAsia"/>
        </w:rPr>
        <w:t>气象</w:t>
      </w:r>
      <w:r>
        <w:t>数据</w:t>
      </w:r>
      <w:bookmarkEnd w:id="25"/>
    </w:p>
    <w:p w14:paraId="1F9CF671" w14:textId="77777777" w:rsidR="00033DE7" w:rsidRDefault="00033DE7" w:rsidP="00033DE7">
      <w:pPr>
        <w:pStyle w:val="2"/>
      </w:pPr>
      <w:bookmarkStart w:id="26" w:name="_Toc59804591"/>
      <w:r>
        <w:rPr>
          <w:rFonts w:hint="eastAsia"/>
        </w:rPr>
        <w:t>气象地点</w:t>
      </w:r>
      <w:bookmarkEnd w:id="26"/>
    </w:p>
    <w:p w14:paraId="63A71D99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7" w:name="气象数据来源"/>
      <w:r>
        <w:t>江西</w:t>
      </w:r>
      <w:r>
        <w:t>-</w:t>
      </w:r>
      <w:r>
        <w:t>赣州</w:t>
      </w:r>
      <w:r>
        <w:t xml:space="preserve">, </w:t>
      </w:r>
      <w:r>
        <w:t>《中国建筑热环境分析专用气象数据集》</w:t>
      </w:r>
      <w:bookmarkEnd w:id="27"/>
    </w:p>
    <w:p w14:paraId="1D275A8A" w14:textId="77777777" w:rsidR="00640E36" w:rsidRDefault="009C2673" w:rsidP="00640E36">
      <w:pPr>
        <w:pStyle w:val="2"/>
      </w:pPr>
      <w:bookmarkStart w:id="28" w:name="_Toc59804592"/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  <w:bookmarkEnd w:id="28"/>
    </w:p>
    <w:p w14:paraId="09C91F73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9" w:name="日均干球温度变化表"/>
      <w:bookmarkEnd w:id="29"/>
      <w:r>
        <w:rPr>
          <w:noProof/>
        </w:rPr>
        <w:drawing>
          <wp:inline distT="0" distB="0" distL="0" distR="0" wp14:anchorId="3436CD7B" wp14:editId="3575C3B2">
            <wp:extent cx="5667375" cy="28289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844EA" w14:textId="77777777" w:rsidR="00F25477" w:rsidRDefault="00615FD8" w:rsidP="00615FD8">
      <w:pPr>
        <w:pStyle w:val="2"/>
      </w:pPr>
      <w:bookmarkStart w:id="30" w:name="日最小干球温度变化表"/>
      <w:bookmarkStart w:id="31" w:name="_Toc59804593"/>
      <w:bookmarkEnd w:id="30"/>
      <w:r>
        <w:rPr>
          <w:rFonts w:hint="eastAsia"/>
        </w:rPr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  <w:bookmarkEnd w:id="31"/>
    </w:p>
    <w:p w14:paraId="35087915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32" w:name="逐月辐照量图表"/>
      <w:bookmarkEnd w:id="32"/>
      <w:r>
        <w:rPr>
          <w:noProof/>
        </w:rPr>
        <w:drawing>
          <wp:inline distT="0" distB="0" distL="0" distR="0" wp14:anchorId="01E15F9B" wp14:editId="3E1D6BEA">
            <wp:extent cx="5667375" cy="25431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9FDB0" w14:textId="77777777" w:rsidR="00615FD8" w:rsidRDefault="00A71379" w:rsidP="00A71379">
      <w:pPr>
        <w:pStyle w:val="2"/>
      </w:pPr>
      <w:bookmarkStart w:id="33" w:name="_Toc59804594"/>
      <w:r>
        <w:rPr>
          <w:rFonts w:hint="eastAsia"/>
        </w:rPr>
        <w:t>峰值</w:t>
      </w:r>
      <w:r>
        <w:t>工况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E7E94" w14:paraId="74972CB8" w14:textId="77777777">
        <w:tc>
          <w:tcPr>
            <w:tcW w:w="1131" w:type="dxa"/>
            <w:shd w:val="clear" w:color="auto" w:fill="E6E6E6"/>
            <w:vAlign w:val="center"/>
          </w:tcPr>
          <w:p w14:paraId="7D26015B" w14:textId="77777777" w:rsidR="001E7E94" w:rsidRDefault="00D129ED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60EF7A5" w14:textId="77777777" w:rsidR="001E7E94" w:rsidRDefault="00D129ED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3F4AE2" w14:textId="77777777" w:rsidR="001E7E94" w:rsidRDefault="00D129ED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228A70D" w14:textId="77777777" w:rsidR="001E7E94" w:rsidRDefault="00D129ED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9D8DBD" w14:textId="77777777" w:rsidR="001E7E94" w:rsidRDefault="00D129ED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3537AB4" w14:textId="77777777" w:rsidR="001E7E94" w:rsidRDefault="00D129ED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1E7E94" w14:paraId="771E8CA9" w14:textId="77777777">
        <w:tc>
          <w:tcPr>
            <w:tcW w:w="1131" w:type="dxa"/>
            <w:shd w:val="clear" w:color="auto" w:fill="E6E6E6"/>
            <w:vAlign w:val="center"/>
          </w:tcPr>
          <w:p w14:paraId="669B8D2C" w14:textId="77777777" w:rsidR="001E7E94" w:rsidRDefault="00D129ED">
            <w:r>
              <w:t>最大值</w:t>
            </w:r>
          </w:p>
        </w:tc>
        <w:tc>
          <w:tcPr>
            <w:tcW w:w="1975" w:type="dxa"/>
            <w:vAlign w:val="center"/>
          </w:tcPr>
          <w:p w14:paraId="7883B469" w14:textId="77777777" w:rsidR="001E7E94" w:rsidRDefault="00D129ED">
            <w:r>
              <w:t>07</w:t>
            </w:r>
            <w:r>
              <w:t>月</w:t>
            </w:r>
            <w:r>
              <w:t>11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FAD21C5" w14:textId="77777777" w:rsidR="001E7E94" w:rsidRDefault="00D129ED">
            <w:r>
              <w:t>38.3</w:t>
            </w:r>
          </w:p>
        </w:tc>
        <w:tc>
          <w:tcPr>
            <w:tcW w:w="1556" w:type="dxa"/>
            <w:vAlign w:val="center"/>
          </w:tcPr>
          <w:p w14:paraId="5FF565B2" w14:textId="77777777" w:rsidR="001E7E94" w:rsidRDefault="00D129ED">
            <w:r>
              <w:t>28.3</w:t>
            </w:r>
          </w:p>
        </w:tc>
        <w:tc>
          <w:tcPr>
            <w:tcW w:w="1556" w:type="dxa"/>
            <w:vAlign w:val="center"/>
          </w:tcPr>
          <w:p w14:paraId="644B437D" w14:textId="77777777" w:rsidR="001E7E94" w:rsidRDefault="00D129ED">
            <w:r>
              <w:t>20.5</w:t>
            </w:r>
          </w:p>
        </w:tc>
        <w:tc>
          <w:tcPr>
            <w:tcW w:w="1556" w:type="dxa"/>
            <w:vAlign w:val="center"/>
          </w:tcPr>
          <w:p w14:paraId="36690CD8" w14:textId="77777777" w:rsidR="001E7E94" w:rsidRDefault="00D129ED">
            <w:r>
              <w:t>91.2</w:t>
            </w:r>
          </w:p>
        </w:tc>
      </w:tr>
      <w:tr w:rsidR="001E7E94" w14:paraId="7577D2BA" w14:textId="77777777">
        <w:tc>
          <w:tcPr>
            <w:tcW w:w="1131" w:type="dxa"/>
            <w:shd w:val="clear" w:color="auto" w:fill="E6E6E6"/>
            <w:vAlign w:val="center"/>
          </w:tcPr>
          <w:p w14:paraId="6A07398F" w14:textId="77777777" w:rsidR="001E7E94" w:rsidRDefault="00D129ED">
            <w:r>
              <w:t>最小值</w:t>
            </w:r>
          </w:p>
        </w:tc>
        <w:tc>
          <w:tcPr>
            <w:tcW w:w="1975" w:type="dxa"/>
            <w:vAlign w:val="center"/>
          </w:tcPr>
          <w:p w14:paraId="3238210E" w14:textId="77777777" w:rsidR="001E7E94" w:rsidRDefault="00D129ED">
            <w:r>
              <w:t>01</w:t>
            </w:r>
            <w:r>
              <w:t>月</w:t>
            </w:r>
            <w:r>
              <w:t>27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E58E476" w14:textId="77777777" w:rsidR="001E7E94" w:rsidRDefault="00D129ED">
            <w:r>
              <w:t>-1.1</w:t>
            </w:r>
          </w:p>
        </w:tc>
        <w:tc>
          <w:tcPr>
            <w:tcW w:w="1556" w:type="dxa"/>
            <w:vAlign w:val="center"/>
          </w:tcPr>
          <w:p w14:paraId="23415C8F" w14:textId="77777777" w:rsidR="001E7E94" w:rsidRDefault="00D129ED">
            <w:r>
              <w:t>-2.8</w:t>
            </w:r>
          </w:p>
        </w:tc>
        <w:tc>
          <w:tcPr>
            <w:tcW w:w="1556" w:type="dxa"/>
            <w:vAlign w:val="center"/>
          </w:tcPr>
          <w:p w14:paraId="1D889DB0" w14:textId="77777777" w:rsidR="001E7E94" w:rsidRDefault="00D129ED">
            <w:r>
              <w:t>2.2</w:t>
            </w:r>
          </w:p>
        </w:tc>
        <w:tc>
          <w:tcPr>
            <w:tcW w:w="1556" w:type="dxa"/>
            <w:vAlign w:val="center"/>
          </w:tcPr>
          <w:p w14:paraId="1D162435" w14:textId="77777777" w:rsidR="001E7E94" w:rsidRDefault="00D129ED">
            <w:r>
              <w:t>4.4</w:t>
            </w:r>
          </w:p>
        </w:tc>
      </w:tr>
    </w:tbl>
    <w:p w14:paraId="10DC22BC" w14:textId="77777777" w:rsidR="00A71379" w:rsidRDefault="00A71379" w:rsidP="00F552D2">
      <w:pPr>
        <w:rPr>
          <w:kern w:val="2"/>
          <w:szCs w:val="24"/>
          <w:lang w:val="en-US"/>
        </w:rPr>
      </w:pPr>
      <w:bookmarkStart w:id="34" w:name="气象峰值工况"/>
      <w:bookmarkEnd w:id="34"/>
    </w:p>
    <w:p w14:paraId="682D2ED5" w14:textId="77777777" w:rsidR="00A71379" w:rsidRDefault="001C5FD8" w:rsidP="000843B1">
      <w:pPr>
        <w:pStyle w:val="1"/>
      </w:pPr>
      <w:bookmarkStart w:id="35" w:name="_Toc59804595"/>
      <w:r>
        <w:rPr>
          <w:rFonts w:hint="eastAsia"/>
        </w:rPr>
        <w:t>软件</w:t>
      </w:r>
      <w:r w:rsidR="00F4369B">
        <w:rPr>
          <w:rFonts w:hint="eastAsia"/>
        </w:rPr>
        <w:t>介绍</w:t>
      </w:r>
      <w:bookmarkEnd w:id="35"/>
    </w:p>
    <w:p w14:paraId="286A857C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6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6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198FB34D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38DE4EDD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43844F79" w14:textId="77777777" w:rsidR="00BC2B16" w:rsidRDefault="00BC2B16" w:rsidP="00BC2B16">
      <w:pPr>
        <w:pStyle w:val="1"/>
      </w:pPr>
      <w:bookmarkStart w:id="37" w:name="_Toc59804596"/>
      <w:r>
        <w:rPr>
          <w:rFonts w:hint="eastAsia"/>
        </w:rPr>
        <w:t>围护</w:t>
      </w:r>
      <w:r>
        <w:t>结构</w:t>
      </w:r>
      <w:bookmarkEnd w:id="37"/>
    </w:p>
    <w:p w14:paraId="45E9B0F8" w14:textId="77777777" w:rsidR="00BC2B16" w:rsidRDefault="00BC2B16" w:rsidP="00FB3DE9">
      <w:pPr>
        <w:pStyle w:val="2"/>
        <w:widowControl w:val="0"/>
        <w:rPr>
          <w:kern w:val="2"/>
        </w:rPr>
      </w:pPr>
      <w:bookmarkStart w:id="38" w:name="围护结构"/>
      <w:bookmarkStart w:id="39" w:name="_Toc59804597"/>
      <w:bookmarkEnd w:id="38"/>
      <w:r>
        <w:rPr>
          <w:kern w:val="2"/>
        </w:rPr>
        <w:t>屋顶构造</w:t>
      </w:r>
      <w:bookmarkEnd w:id="39"/>
    </w:p>
    <w:p w14:paraId="3136F608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40" w:name="_Toc59804598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2A65342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48965E0" w14:textId="77777777" w:rsidR="001E7E94" w:rsidRDefault="00D129E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161B77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287CF2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4E2C28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009EA6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D30EE9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CEFE65C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734FA9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8FC3F9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15DD337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CC1D0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244ACB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55F588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B94D8E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E110D6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5CDAA586" w14:textId="77777777">
        <w:tc>
          <w:tcPr>
            <w:tcW w:w="3345" w:type="dxa"/>
            <w:vAlign w:val="center"/>
          </w:tcPr>
          <w:p w14:paraId="5232D373" w14:textId="77777777" w:rsidR="001E7E94" w:rsidRDefault="00D129E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2E6CDDB" w14:textId="77777777" w:rsidR="001E7E94" w:rsidRDefault="00D129ED">
            <w:r>
              <w:t>40</w:t>
            </w:r>
          </w:p>
        </w:tc>
        <w:tc>
          <w:tcPr>
            <w:tcW w:w="1075" w:type="dxa"/>
            <w:vAlign w:val="center"/>
          </w:tcPr>
          <w:p w14:paraId="6B73ED53" w14:textId="77777777" w:rsidR="001E7E94" w:rsidRDefault="00D129ED">
            <w:r>
              <w:t>1.510</w:t>
            </w:r>
          </w:p>
        </w:tc>
        <w:tc>
          <w:tcPr>
            <w:tcW w:w="1075" w:type="dxa"/>
            <w:vAlign w:val="center"/>
          </w:tcPr>
          <w:p w14:paraId="59646DC8" w14:textId="77777777" w:rsidR="001E7E94" w:rsidRDefault="00D129ED">
            <w:r>
              <w:t>15.360</w:t>
            </w:r>
          </w:p>
        </w:tc>
        <w:tc>
          <w:tcPr>
            <w:tcW w:w="848" w:type="dxa"/>
            <w:vAlign w:val="center"/>
          </w:tcPr>
          <w:p w14:paraId="7CD48052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F4BD4DA" w14:textId="77777777" w:rsidR="001E7E94" w:rsidRDefault="00D129ED">
            <w:r>
              <w:t>0.026</w:t>
            </w:r>
          </w:p>
        </w:tc>
        <w:tc>
          <w:tcPr>
            <w:tcW w:w="1064" w:type="dxa"/>
            <w:vAlign w:val="center"/>
          </w:tcPr>
          <w:p w14:paraId="1B31B432" w14:textId="77777777" w:rsidR="001E7E94" w:rsidRDefault="00D129ED">
            <w:r>
              <w:t>0.407</w:t>
            </w:r>
          </w:p>
        </w:tc>
      </w:tr>
      <w:tr w:rsidR="001E7E94" w14:paraId="50B78DB4" w14:textId="77777777">
        <w:tc>
          <w:tcPr>
            <w:tcW w:w="3345" w:type="dxa"/>
            <w:vAlign w:val="center"/>
          </w:tcPr>
          <w:p w14:paraId="4B0CEAD5" w14:textId="77777777" w:rsidR="001E7E94" w:rsidRDefault="00D129E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4999CF76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2CB8B2CB" w14:textId="77777777" w:rsidR="001E7E94" w:rsidRDefault="00D129ED">
            <w:r>
              <w:t>0.030</w:t>
            </w:r>
          </w:p>
        </w:tc>
        <w:tc>
          <w:tcPr>
            <w:tcW w:w="1075" w:type="dxa"/>
            <w:vAlign w:val="center"/>
          </w:tcPr>
          <w:p w14:paraId="44AFCFD1" w14:textId="77777777" w:rsidR="001E7E94" w:rsidRDefault="00D129ED">
            <w:r>
              <w:t>0.320</w:t>
            </w:r>
          </w:p>
        </w:tc>
        <w:tc>
          <w:tcPr>
            <w:tcW w:w="848" w:type="dxa"/>
            <w:vAlign w:val="center"/>
          </w:tcPr>
          <w:p w14:paraId="27C45600" w14:textId="77777777" w:rsidR="001E7E94" w:rsidRDefault="00D129ED">
            <w:r>
              <w:t>1.20</w:t>
            </w:r>
          </w:p>
        </w:tc>
        <w:tc>
          <w:tcPr>
            <w:tcW w:w="1075" w:type="dxa"/>
            <w:vAlign w:val="center"/>
          </w:tcPr>
          <w:p w14:paraId="32240602" w14:textId="77777777" w:rsidR="001E7E94" w:rsidRDefault="00D129ED">
            <w:r>
              <w:t>0.556</w:t>
            </w:r>
          </w:p>
        </w:tc>
        <w:tc>
          <w:tcPr>
            <w:tcW w:w="1064" w:type="dxa"/>
            <w:vAlign w:val="center"/>
          </w:tcPr>
          <w:p w14:paraId="2B07438F" w14:textId="77777777" w:rsidR="001E7E94" w:rsidRDefault="00D129ED">
            <w:r>
              <w:t>0.213</w:t>
            </w:r>
          </w:p>
        </w:tc>
      </w:tr>
      <w:tr w:rsidR="001E7E94" w14:paraId="16FD6790" w14:textId="77777777">
        <w:tc>
          <w:tcPr>
            <w:tcW w:w="3345" w:type="dxa"/>
            <w:vAlign w:val="center"/>
          </w:tcPr>
          <w:p w14:paraId="2CC41A8B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7A3B0C67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4657B751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2E20677B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2C2EB758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173C86C2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080A8783" w14:textId="77777777" w:rsidR="001E7E94" w:rsidRDefault="00D129ED">
            <w:r>
              <w:t>0.245</w:t>
            </w:r>
          </w:p>
        </w:tc>
      </w:tr>
      <w:tr w:rsidR="001E7E94" w14:paraId="28F19B1A" w14:textId="77777777">
        <w:tc>
          <w:tcPr>
            <w:tcW w:w="3345" w:type="dxa"/>
            <w:vAlign w:val="center"/>
          </w:tcPr>
          <w:p w14:paraId="127AB0EB" w14:textId="77777777" w:rsidR="001E7E94" w:rsidRDefault="00D129E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07E1E44B" w14:textId="77777777" w:rsidR="001E7E94" w:rsidRDefault="00D129ED">
            <w:r>
              <w:t>80</w:t>
            </w:r>
          </w:p>
        </w:tc>
        <w:tc>
          <w:tcPr>
            <w:tcW w:w="1075" w:type="dxa"/>
            <w:vAlign w:val="center"/>
          </w:tcPr>
          <w:p w14:paraId="7FFFB835" w14:textId="77777777" w:rsidR="001E7E94" w:rsidRDefault="00D129ED">
            <w:r>
              <w:t>0.220</w:t>
            </w:r>
          </w:p>
        </w:tc>
        <w:tc>
          <w:tcPr>
            <w:tcW w:w="1075" w:type="dxa"/>
            <w:vAlign w:val="center"/>
          </w:tcPr>
          <w:p w14:paraId="104AB47B" w14:textId="77777777" w:rsidR="001E7E94" w:rsidRDefault="00D129ED">
            <w:r>
              <w:t>3.590</w:t>
            </w:r>
          </w:p>
        </w:tc>
        <w:tc>
          <w:tcPr>
            <w:tcW w:w="848" w:type="dxa"/>
            <w:vAlign w:val="center"/>
          </w:tcPr>
          <w:p w14:paraId="1CFA8377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1922939" w14:textId="77777777" w:rsidR="001E7E94" w:rsidRDefault="00D129ED">
            <w:r>
              <w:t>0.364</w:t>
            </w:r>
          </w:p>
        </w:tc>
        <w:tc>
          <w:tcPr>
            <w:tcW w:w="1064" w:type="dxa"/>
            <w:vAlign w:val="center"/>
          </w:tcPr>
          <w:p w14:paraId="6F444400" w14:textId="77777777" w:rsidR="001E7E94" w:rsidRDefault="00D129ED">
            <w:r>
              <w:t>1.305</w:t>
            </w:r>
          </w:p>
        </w:tc>
      </w:tr>
      <w:tr w:rsidR="001E7E94" w14:paraId="2E9C42DB" w14:textId="77777777">
        <w:tc>
          <w:tcPr>
            <w:tcW w:w="3345" w:type="dxa"/>
            <w:vAlign w:val="center"/>
          </w:tcPr>
          <w:p w14:paraId="57D80BE3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164CDC55" w14:textId="77777777" w:rsidR="001E7E94" w:rsidRDefault="00D129ED">
            <w:r>
              <w:t>120</w:t>
            </w:r>
          </w:p>
        </w:tc>
        <w:tc>
          <w:tcPr>
            <w:tcW w:w="1075" w:type="dxa"/>
            <w:vAlign w:val="center"/>
          </w:tcPr>
          <w:p w14:paraId="1DAD6CB1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212F848A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36FC6B7D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0CB46D96" w14:textId="77777777" w:rsidR="001E7E94" w:rsidRDefault="00D129ED">
            <w:r>
              <w:t>0.069</w:t>
            </w:r>
          </w:p>
        </w:tc>
        <w:tc>
          <w:tcPr>
            <w:tcW w:w="1064" w:type="dxa"/>
            <w:vAlign w:val="center"/>
          </w:tcPr>
          <w:p w14:paraId="00DCB870" w14:textId="77777777" w:rsidR="001E7E94" w:rsidRDefault="00D129ED">
            <w:r>
              <w:t>1.186</w:t>
            </w:r>
          </w:p>
        </w:tc>
      </w:tr>
      <w:tr w:rsidR="001E7E94" w14:paraId="2AE3DDCC" w14:textId="77777777">
        <w:tc>
          <w:tcPr>
            <w:tcW w:w="3345" w:type="dxa"/>
            <w:vAlign w:val="center"/>
          </w:tcPr>
          <w:p w14:paraId="3BBD9ECE" w14:textId="77777777" w:rsidR="001E7E94" w:rsidRDefault="00D129ED">
            <w:r>
              <w:t>石灰砂浆</w:t>
            </w:r>
          </w:p>
        </w:tc>
        <w:tc>
          <w:tcPr>
            <w:tcW w:w="848" w:type="dxa"/>
            <w:vAlign w:val="center"/>
          </w:tcPr>
          <w:p w14:paraId="7482229B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3F768DB1" w14:textId="77777777" w:rsidR="001E7E94" w:rsidRDefault="00D129ED">
            <w:r>
              <w:t>0.810</w:t>
            </w:r>
          </w:p>
        </w:tc>
        <w:tc>
          <w:tcPr>
            <w:tcW w:w="1075" w:type="dxa"/>
            <w:vAlign w:val="center"/>
          </w:tcPr>
          <w:p w14:paraId="4226A308" w14:textId="77777777" w:rsidR="001E7E94" w:rsidRDefault="00D129ED">
            <w:r>
              <w:t>10.070</w:t>
            </w:r>
          </w:p>
        </w:tc>
        <w:tc>
          <w:tcPr>
            <w:tcW w:w="848" w:type="dxa"/>
            <w:vAlign w:val="center"/>
          </w:tcPr>
          <w:p w14:paraId="5F493AAD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175CF7B6" w14:textId="77777777" w:rsidR="001E7E94" w:rsidRDefault="00D129ED">
            <w:r>
              <w:t>0.025</w:t>
            </w:r>
          </w:p>
        </w:tc>
        <w:tc>
          <w:tcPr>
            <w:tcW w:w="1064" w:type="dxa"/>
            <w:vAlign w:val="center"/>
          </w:tcPr>
          <w:p w14:paraId="6497B411" w14:textId="77777777" w:rsidR="001E7E94" w:rsidRDefault="00D129ED">
            <w:r>
              <w:t>0.249</w:t>
            </w:r>
          </w:p>
        </w:tc>
      </w:tr>
      <w:tr w:rsidR="001E7E94" w14:paraId="63D371D9" w14:textId="77777777">
        <w:tc>
          <w:tcPr>
            <w:tcW w:w="3345" w:type="dxa"/>
            <w:vAlign w:val="center"/>
          </w:tcPr>
          <w:p w14:paraId="02C0AAFD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6C5127" w14:textId="77777777" w:rsidR="001E7E94" w:rsidRDefault="00D129ED">
            <w:r>
              <w:t>300</w:t>
            </w:r>
          </w:p>
        </w:tc>
        <w:tc>
          <w:tcPr>
            <w:tcW w:w="1075" w:type="dxa"/>
            <w:vAlign w:val="center"/>
          </w:tcPr>
          <w:p w14:paraId="3A720336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42F20862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5A38624E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402027D9" w14:textId="77777777" w:rsidR="001E7E94" w:rsidRDefault="00D129ED">
            <w:r>
              <w:t>1.061</w:t>
            </w:r>
          </w:p>
        </w:tc>
        <w:tc>
          <w:tcPr>
            <w:tcW w:w="1064" w:type="dxa"/>
            <w:vAlign w:val="center"/>
          </w:tcPr>
          <w:p w14:paraId="2CA57DAF" w14:textId="77777777" w:rsidR="001E7E94" w:rsidRDefault="00D129ED">
            <w:r>
              <w:t>3.605</w:t>
            </w:r>
          </w:p>
        </w:tc>
      </w:tr>
      <w:tr w:rsidR="001E7E94" w14:paraId="34D74D15" w14:textId="77777777">
        <w:tc>
          <w:tcPr>
            <w:tcW w:w="3345" w:type="dxa"/>
            <w:shd w:val="clear" w:color="auto" w:fill="E6E6E6"/>
            <w:vAlign w:val="center"/>
          </w:tcPr>
          <w:p w14:paraId="41C3726A" w14:textId="77777777" w:rsidR="001E7E94" w:rsidRDefault="00D129E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2092B85" w14:textId="77777777" w:rsidR="001E7E94" w:rsidRDefault="00D129E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E7E94" w14:paraId="14A6F11E" w14:textId="77777777">
        <w:tc>
          <w:tcPr>
            <w:tcW w:w="3345" w:type="dxa"/>
            <w:shd w:val="clear" w:color="auto" w:fill="E6E6E6"/>
            <w:vAlign w:val="center"/>
          </w:tcPr>
          <w:p w14:paraId="42B4E836" w14:textId="77777777" w:rsidR="001E7E94" w:rsidRDefault="00D129E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13D3855" w14:textId="77777777" w:rsidR="001E7E94" w:rsidRDefault="00D129ED">
            <w:pPr>
              <w:jc w:val="center"/>
            </w:pPr>
            <w:r>
              <w:t>0.83</w:t>
            </w:r>
          </w:p>
        </w:tc>
      </w:tr>
    </w:tbl>
    <w:p w14:paraId="637CD660" w14:textId="77777777" w:rsidR="001E7E94" w:rsidRDefault="00D129ED">
      <w:pPr>
        <w:pStyle w:val="2"/>
        <w:widowControl w:val="0"/>
        <w:rPr>
          <w:kern w:val="2"/>
        </w:rPr>
      </w:pPr>
      <w:bookmarkStart w:id="41" w:name="_Toc59804599"/>
      <w:r>
        <w:rPr>
          <w:kern w:val="2"/>
        </w:rPr>
        <w:t>外墙构造</w:t>
      </w:r>
      <w:bookmarkEnd w:id="41"/>
    </w:p>
    <w:p w14:paraId="47390FD8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42" w:name="_Toc59804600"/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446616C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321ABAE" w14:textId="77777777" w:rsidR="001E7E94" w:rsidRDefault="00D129ED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C426B9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E726F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48BD1A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8B71CD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9999C5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ACDB4E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3F86D83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B84A929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B5A4DB4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63DAFD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50BA1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2BF2A9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0908B2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19F838E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38225341" w14:textId="77777777">
        <w:tc>
          <w:tcPr>
            <w:tcW w:w="3345" w:type="dxa"/>
            <w:vAlign w:val="center"/>
          </w:tcPr>
          <w:p w14:paraId="3320C870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0BB6351A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681FD3B3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28096F24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0CF98E40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CD2DC61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205D58BF" w14:textId="77777777" w:rsidR="001E7E94" w:rsidRDefault="00D129ED">
            <w:r>
              <w:t>0.245</w:t>
            </w:r>
          </w:p>
        </w:tc>
      </w:tr>
      <w:tr w:rsidR="001E7E94" w14:paraId="1D3FDAC6" w14:textId="77777777">
        <w:tc>
          <w:tcPr>
            <w:tcW w:w="3345" w:type="dxa"/>
            <w:vAlign w:val="center"/>
          </w:tcPr>
          <w:p w14:paraId="17E0C37A" w14:textId="77777777" w:rsidR="001E7E94" w:rsidRDefault="00D129E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4B7D126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3ADF70A1" w14:textId="77777777" w:rsidR="001E7E94" w:rsidRDefault="00D129ED">
            <w:r>
              <w:t>0.030</w:t>
            </w:r>
          </w:p>
        </w:tc>
        <w:tc>
          <w:tcPr>
            <w:tcW w:w="1075" w:type="dxa"/>
            <w:vAlign w:val="center"/>
          </w:tcPr>
          <w:p w14:paraId="28F09174" w14:textId="77777777" w:rsidR="001E7E94" w:rsidRDefault="00D129ED">
            <w:r>
              <w:t>0.320</w:t>
            </w:r>
          </w:p>
        </w:tc>
        <w:tc>
          <w:tcPr>
            <w:tcW w:w="848" w:type="dxa"/>
            <w:vAlign w:val="center"/>
          </w:tcPr>
          <w:p w14:paraId="3008D520" w14:textId="77777777" w:rsidR="001E7E94" w:rsidRDefault="00D129ED">
            <w:r>
              <w:t>1.20</w:t>
            </w:r>
          </w:p>
        </w:tc>
        <w:tc>
          <w:tcPr>
            <w:tcW w:w="1075" w:type="dxa"/>
            <w:vAlign w:val="center"/>
          </w:tcPr>
          <w:p w14:paraId="5DE4F920" w14:textId="77777777" w:rsidR="001E7E94" w:rsidRDefault="00D129ED">
            <w:r>
              <w:t>0.556</w:t>
            </w:r>
          </w:p>
        </w:tc>
        <w:tc>
          <w:tcPr>
            <w:tcW w:w="1064" w:type="dxa"/>
            <w:vAlign w:val="center"/>
          </w:tcPr>
          <w:p w14:paraId="34362BEC" w14:textId="77777777" w:rsidR="001E7E94" w:rsidRDefault="00D129ED">
            <w:r>
              <w:t>0.213</w:t>
            </w:r>
          </w:p>
        </w:tc>
      </w:tr>
      <w:tr w:rsidR="001E7E94" w14:paraId="6AAA038D" w14:textId="77777777">
        <w:tc>
          <w:tcPr>
            <w:tcW w:w="3345" w:type="dxa"/>
            <w:vAlign w:val="center"/>
          </w:tcPr>
          <w:p w14:paraId="35B88FD5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0472B72C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3FE9CFD4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07D6BE61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545231DB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04F753F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3351F829" w14:textId="77777777" w:rsidR="001E7E94" w:rsidRDefault="00D129ED">
            <w:r>
              <w:t>0.245</w:t>
            </w:r>
          </w:p>
        </w:tc>
      </w:tr>
      <w:tr w:rsidR="001E7E94" w14:paraId="54A7E46A" w14:textId="77777777">
        <w:tc>
          <w:tcPr>
            <w:tcW w:w="3345" w:type="dxa"/>
            <w:vAlign w:val="center"/>
          </w:tcPr>
          <w:p w14:paraId="17571D14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04034E7A" w14:textId="77777777" w:rsidR="001E7E94" w:rsidRDefault="00D129ED">
            <w:r>
              <w:t>200</w:t>
            </w:r>
          </w:p>
        </w:tc>
        <w:tc>
          <w:tcPr>
            <w:tcW w:w="1075" w:type="dxa"/>
            <w:vAlign w:val="center"/>
          </w:tcPr>
          <w:p w14:paraId="0DE6595E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58FF23B8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4F0A2901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3D3D910" w14:textId="77777777" w:rsidR="001E7E94" w:rsidRDefault="00D129ED">
            <w:r>
              <w:t>0.115</w:t>
            </w:r>
          </w:p>
        </w:tc>
        <w:tc>
          <w:tcPr>
            <w:tcW w:w="1064" w:type="dxa"/>
            <w:vAlign w:val="center"/>
          </w:tcPr>
          <w:p w14:paraId="013B2284" w14:textId="77777777" w:rsidR="001E7E94" w:rsidRDefault="00D129ED">
            <w:r>
              <w:t>1.977</w:t>
            </w:r>
          </w:p>
        </w:tc>
      </w:tr>
      <w:tr w:rsidR="001E7E94" w14:paraId="64E52DE0" w14:textId="77777777">
        <w:tc>
          <w:tcPr>
            <w:tcW w:w="3345" w:type="dxa"/>
            <w:vAlign w:val="center"/>
          </w:tcPr>
          <w:p w14:paraId="47F294C5" w14:textId="77777777" w:rsidR="001E7E94" w:rsidRDefault="00D129ED">
            <w:r>
              <w:t>石灰砂浆</w:t>
            </w:r>
          </w:p>
        </w:tc>
        <w:tc>
          <w:tcPr>
            <w:tcW w:w="848" w:type="dxa"/>
            <w:vAlign w:val="center"/>
          </w:tcPr>
          <w:p w14:paraId="40421BD7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4332CB84" w14:textId="77777777" w:rsidR="001E7E94" w:rsidRDefault="00D129ED">
            <w:r>
              <w:t>0.810</w:t>
            </w:r>
          </w:p>
        </w:tc>
        <w:tc>
          <w:tcPr>
            <w:tcW w:w="1075" w:type="dxa"/>
            <w:vAlign w:val="center"/>
          </w:tcPr>
          <w:p w14:paraId="0EB65A94" w14:textId="77777777" w:rsidR="001E7E94" w:rsidRDefault="00D129ED">
            <w:r>
              <w:t>10.070</w:t>
            </w:r>
          </w:p>
        </w:tc>
        <w:tc>
          <w:tcPr>
            <w:tcW w:w="848" w:type="dxa"/>
            <w:vAlign w:val="center"/>
          </w:tcPr>
          <w:p w14:paraId="04BD8828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61D1655" w14:textId="77777777" w:rsidR="001E7E94" w:rsidRDefault="00D129ED">
            <w:r>
              <w:t>0.025</w:t>
            </w:r>
          </w:p>
        </w:tc>
        <w:tc>
          <w:tcPr>
            <w:tcW w:w="1064" w:type="dxa"/>
            <w:vAlign w:val="center"/>
          </w:tcPr>
          <w:p w14:paraId="54EEB6BC" w14:textId="77777777" w:rsidR="001E7E94" w:rsidRDefault="00D129ED">
            <w:r>
              <w:t>0.249</w:t>
            </w:r>
          </w:p>
        </w:tc>
      </w:tr>
      <w:tr w:rsidR="001E7E94" w14:paraId="568E723F" w14:textId="77777777">
        <w:tc>
          <w:tcPr>
            <w:tcW w:w="3345" w:type="dxa"/>
            <w:vAlign w:val="center"/>
          </w:tcPr>
          <w:p w14:paraId="471DD393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4A8924" w14:textId="77777777" w:rsidR="001E7E94" w:rsidRDefault="00D129ED">
            <w:r>
              <w:t>280</w:t>
            </w:r>
          </w:p>
        </w:tc>
        <w:tc>
          <w:tcPr>
            <w:tcW w:w="1075" w:type="dxa"/>
            <w:vAlign w:val="center"/>
          </w:tcPr>
          <w:p w14:paraId="6C7C02A4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6C7E423D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42C01752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5E4B73B0" w14:textId="77777777" w:rsidR="001E7E94" w:rsidRDefault="00D129ED">
            <w:r>
              <w:t>0.738</w:t>
            </w:r>
          </w:p>
        </w:tc>
        <w:tc>
          <w:tcPr>
            <w:tcW w:w="1064" w:type="dxa"/>
            <w:vAlign w:val="center"/>
          </w:tcPr>
          <w:p w14:paraId="0FA20B0C" w14:textId="77777777" w:rsidR="001E7E94" w:rsidRDefault="00D129ED">
            <w:r>
              <w:t>2.928</w:t>
            </w:r>
          </w:p>
        </w:tc>
      </w:tr>
      <w:tr w:rsidR="001E7E94" w14:paraId="425A43B7" w14:textId="77777777">
        <w:tc>
          <w:tcPr>
            <w:tcW w:w="3345" w:type="dxa"/>
            <w:shd w:val="clear" w:color="auto" w:fill="E6E6E6"/>
            <w:vAlign w:val="center"/>
          </w:tcPr>
          <w:p w14:paraId="31C1BF24" w14:textId="77777777" w:rsidR="001E7E94" w:rsidRDefault="00D129E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0CEA343" w14:textId="77777777" w:rsidR="001E7E94" w:rsidRDefault="00D129E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E7E94" w14:paraId="0E5B3133" w14:textId="77777777">
        <w:tc>
          <w:tcPr>
            <w:tcW w:w="3345" w:type="dxa"/>
            <w:shd w:val="clear" w:color="auto" w:fill="E6E6E6"/>
            <w:vAlign w:val="center"/>
          </w:tcPr>
          <w:p w14:paraId="1BE49F6C" w14:textId="77777777" w:rsidR="001E7E94" w:rsidRDefault="00D129E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CC4A0D7" w14:textId="77777777" w:rsidR="001E7E94" w:rsidRDefault="00D129ED">
            <w:pPr>
              <w:jc w:val="center"/>
            </w:pPr>
            <w:r>
              <w:t>1.13</w:t>
            </w:r>
          </w:p>
        </w:tc>
      </w:tr>
    </w:tbl>
    <w:p w14:paraId="5B7B23E1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43" w:name="_Toc59804601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6C9D6B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E1C4AFA" w14:textId="77777777" w:rsidR="001E7E94" w:rsidRDefault="00D129E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75234D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D80994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F44CFB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3A0756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83306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0A63A5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4103406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24E2E7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219E0C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B8FC03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A8EE22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C46F88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F7A4CC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7A11A2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3A9AEDE5" w14:textId="77777777">
        <w:tc>
          <w:tcPr>
            <w:tcW w:w="3345" w:type="dxa"/>
            <w:vAlign w:val="center"/>
          </w:tcPr>
          <w:p w14:paraId="34CB87DD" w14:textId="77777777" w:rsidR="001E7E94" w:rsidRDefault="00D129ED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F280332" w14:textId="77777777" w:rsidR="001E7E94" w:rsidRDefault="00D129ED">
            <w:r>
              <w:t>40</w:t>
            </w:r>
          </w:p>
        </w:tc>
        <w:tc>
          <w:tcPr>
            <w:tcW w:w="1075" w:type="dxa"/>
            <w:vAlign w:val="center"/>
          </w:tcPr>
          <w:p w14:paraId="3D0F942B" w14:textId="77777777" w:rsidR="001E7E94" w:rsidRDefault="00D129ED">
            <w:r>
              <w:t>1.510</w:t>
            </w:r>
          </w:p>
        </w:tc>
        <w:tc>
          <w:tcPr>
            <w:tcW w:w="1075" w:type="dxa"/>
            <w:vAlign w:val="center"/>
          </w:tcPr>
          <w:p w14:paraId="19B40AF8" w14:textId="77777777" w:rsidR="001E7E94" w:rsidRDefault="00D129ED">
            <w:r>
              <w:t>15.360</w:t>
            </w:r>
          </w:p>
        </w:tc>
        <w:tc>
          <w:tcPr>
            <w:tcW w:w="848" w:type="dxa"/>
            <w:vAlign w:val="center"/>
          </w:tcPr>
          <w:p w14:paraId="2B157B4D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227FD14" w14:textId="77777777" w:rsidR="001E7E94" w:rsidRDefault="00D129ED">
            <w:r>
              <w:t>0.026</w:t>
            </w:r>
          </w:p>
        </w:tc>
        <w:tc>
          <w:tcPr>
            <w:tcW w:w="1064" w:type="dxa"/>
            <w:vAlign w:val="center"/>
          </w:tcPr>
          <w:p w14:paraId="0324ECBE" w14:textId="77777777" w:rsidR="001E7E94" w:rsidRDefault="00D129ED">
            <w:r>
              <w:t>0.407</w:t>
            </w:r>
          </w:p>
        </w:tc>
      </w:tr>
      <w:tr w:rsidR="001E7E94" w14:paraId="46260DC9" w14:textId="77777777">
        <w:tc>
          <w:tcPr>
            <w:tcW w:w="3345" w:type="dxa"/>
            <w:vAlign w:val="center"/>
          </w:tcPr>
          <w:p w14:paraId="64A53EDC" w14:textId="77777777" w:rsidR="001E7E94" w:rsidRDefault="00D129E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2697881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1340CD00" w14:textId="77777777" w:rsidR="001E7E94" w:rsidRDefault="00D129ED">
            <w:r>
              <w:t>0.030</w:t>
            </w:r>
          </w:p>
        </w:tc>
        <w:tc>
          <w:tcPr>
            <w:tcW w:w="1075" w:type="dxa"/>
            <w:vAlign w:val="center"/>
          </w:tcPr>
          <w:p w14:paraId="38052E33" w14:textId="77777777" w:rsidR="001E7E94" w:rsidRDefault="00D129ED">
            <w:r>
              <w:t>0.320</w:t>
            </w:r>
          </w:p>
        </w:tc>
        <w:tc>
          <w:tcPr>
            <w:tcW w:w="848" w:type="dxa"/>
            <w:vAlign w:val="center"/>
          </w:tcPr>
          <w:p w14:paraId="39CA3305" w14:textId="77777777" w:rsidR="001E7E94" w:rsidRDefault="00D129ED">
            <w:r>
              <w:t>1.20</w:t>
            </w:r>
          </w:p>
        </w:tc>
        <w:tc>
          <w:tcPr>
            <w:tcW w:w="1075" w:type="dxa"/>
            <w:vAlign w:val="center"/>
          </w:tcPr>
          <w:p w14:paraId="1D140E27" w14:textId="77777777" w:rsidR="001E7E94" w:rsidRDefault="00D129ED">
            <w:r>
              <w:t>0.556</w:t>
            </w:r>
          </w:p>
        </w:tc>
        <w:tc>
          <w:tcPr>
            <w:tcW w:w="1064" w:type="dxa"/>
            <w:vAlign w:val="center"/>
          </w:tcPr>
          <w:p w14:paraId="256F9EA6" w14:textId="77777777" w:rsidR="001E7E94" w:rsidRDefault="00D129ED">
            <w:r>
              <w:t>0.213</w:t>
            </w:r>
          </w:p>
        </w:tc>
      </w:tr>
      <w:tr w:rsidR="001E7E94" w14:paraId="7C5FB11D" w14:textId="77777777">
        <w:tc>
          <w:tcPr>
            <w:tcW w:w="3345" w:type="dxa"/>
            <w:vAlign w:val="center"/>
          </w:tcPr>
          <w:p w14:paraId="3CEBBCCC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3AB6C3B6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107F02A6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73955280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428ADB2E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64075617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087E9D28" w14:textId="77777777" w:rsidR="001E7E94" w:rsidRDefault="00D129ED">
            <w:r>
              <w:t>0.245</w:t>
            </w:r>
          </w:p>
        </w:tc>
      </w:tr>
      <w:tr w:rsidR="001E7E94" w14:paraId="5C6456A8" w14:textId="77777777">
        <w:tc>
          <w:tcPr>
            <w:tcW w:w="3345" w:type="dxa"/>
            <w:vAlign w:val="center"/>
          </w:tcPr>
          <w:p w14:paraId="7E1A9E77" w14:textId="77777777" w:rsidR="001E7E94" w:rsidRDefault="00D129ED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E3E4206" w14:textId="77777777" w:rsidR="001E7E94" w:rsidRDefault="00D129ED">
            <w:r>
              <w:t>80</w:t>
            </w:r>
          </w:p>
        </w:tc>
        <w:tc>
          <w:tcPr>
            <w:tcW w:w="1075" w:type="dxa"/>
            <w:vAlign w:val="center"/>
          </w:tcPr>
          <w:p w14:paraId="1577D7B1" w14:textId="77777777" w:rsidR="001E7E94" w:rsidRDefault="00D129ED">
            <w:r>
              <w:t>0.220</w:t>
            </w:r>
          </w:p>
        </w:tc>
        <w:tc>
          <w:tcPr>
            <w:tcW w:w="1075" w:type="dxa"/>
            <w:vAlign w:val="center"/>
          </w:tcPr>
          <w:p w14:paraId="319A7047" w14:textId="77777777" w:rsidR="001E7E94" w:rsidRDefault="00D129ED">
            <w:r>
              <w:t>3.590</w:t>
            </w:r>
          </w:p>
        </w:tc>
        <w:tc>
          <w:tcPr>
            <w:tcW w:w="848" w:type="dxa"/>
            <w:vAlign w:val="center"/>
          </w:tcPr>
          <w:p w14:paraId="0CD21881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302D5FE" w14:textId="77777777" w:rsidR="001E7E94" w:rsidRDefault="00D129ED">
            <w:r>
              <w:t>0.364</w:t>
            </w:r>
          </w:p>
        </w:tc>
        <w:tc>
          <w:tcPr>
            <w:tcW w:w="1064" w:type="dxa"/>
            <w:vAlign w:val="center"/>
          </w:tcPr>
          <w:p w14:paraId="4ED855E7" w14:textId="77777777" w:rsidR="001E7E94" w:rsidRDefault="00D129ED">
            <w:r>
              <w:t>1.305</w:t>
            </w:r>
          </w:p>
        </w:tc>
      </w:tr>
      <w:tr w:rsidR="001E7E94" w14:paraId="669F745E" w14:textId="77777777">
        <w:tc>
          <w:tcPr>
            <w:tcW w:w="3345" w:type="dxa"/>
            <w:vAlign w:val="center"/>
          </w:tcPr>
          <w:p w14:paraId="105D5FC6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2FE241" w14:textId="77777777" w:rsidR="001E7E94" w:rsidRDefault="00D129ED">
            <w:r>
              <w:t>120</w:t>
            </w:r>
          </w:p>
        </w:tc>
        <w:tc>
          <w:tcPr>
            <w:tcW w:w="1075" w:type="dxa"/>
            <w:vAlign w:val="center"/>
          </w:tcPr>
          <w:p w14:paraId="6D07C1B6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5D9F44BF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421D474D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8452EBC" w14:textId="77777777" w:rsidR="001E7E94" w:rsidRDefault="00D129ED">
            <w:r>
              <w:t>0.069</w:t>
            </w:r>
          </w:p>
        </w:tc>
        <w:tc>
          <w:tcPr>
            <w:tcW w:w="1064" w:type="dxa"/>
            <w:vAlign w:val="center"/>
          </w:tcPr>
          <w:p w14:paraId="111ED35E" w14:textId="77777777" w:rsidR="001E7E94" w:rsidRDefault="00D129ED">
            <w:r>
              <w:t>1.186</w:t>
            </w:r>
          </w:p>
        </w:tc>
      </w:tr>
      <w:tr w:rsidR="001E7E94" w14:paraId="491C7AF1" w14:textId="77777777">
        <w:tc>
          <w:tcPr>
            <w:tcW w:w="3345" w:type="dxa"/>
            <w:vAlign w:val="center"/>
          </w:tcPr>
          <w:p w14:paraId="0E403555" w14:textId="77777777" w:rsidR="001E7E94" w:rsidRDefault="00D129ED">
            <w:r>
              <w:t>石灰砂浆</w:t>
            </w:r>
          </w:p>
        </w:tc>
        <w:tc>
          <w:tcPr>
            <w:tcW w:w="848" w:type="dxa"/>
            <w:vAlign w:val="center"/>
          </w:tcPr>
          <w:p w14:paraId="504AC908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600F18DD" w14:textId="77777777" w:rsidR="001E7E94" w:rsidRDefault="00D129ED">
            <w:r>
              <w:t>0.810</w:t>
            </w:r>
          </w:p>
        </w:tc>
        <w:tc>
          <w:tcPr>
            <w:tcW w:w="1075" w:type="dxa"/>
            <w:vAlign w:val="center"/>
          </w:tcPr>
          <w:p w14:paraId="3E39B1C6" w14:textId="77777777" w:rsidR="001E7E94" w:rsidRDefault="00D129ED">
            <w:r>
              <w:t>10.070</w:t>
            </w:r>
          </w:p>
        </w:tc>
        <w:tc>
          <w:tcPr>
            <w:tcW w:w="848" w:type="dxa"/>
            <w:vAlign w:val="center"/>
          </w:tcPr>
          <w:p w14:paraId="4665CA74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4A148F98" w14:textId="77777777" w:rsidR="001E7E94" w:rsidRDefault="00D129ED">
            <w:r>
              <w:t>0.025</w:t>
            </w:r>
          </w:p>
        </w:tc>
        <w:tc>
          <w:tcPr>
            <w:tcW w:w="1064" w:type="dxa"/>
            <w:vAlign w:val="center"/>
          </w:tcPr>
          <w:p w14:paraId="11D590B0" w14:textId="77777777" w:rsidR="001E7E94" w:rsidRDefault="00D129ED">
            <w:r>
              <w:t>0.249</w:t>
            </w:r>
          </w:p>
        </w:tc>
      </w:tr>
      <w:tr w:rsidR="001E7E94" w14:paraId="249296C2" w14:textId="77777777">
        <w:tc>
          <w:tcPr>
            <w:tcW w:w="3345" w:type="dxa"/>
            <w:vAlign w:val="center"/>
          </w:tcPr>
          <w:p w14:paraId="64A54292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2F7BEC5" w14:textId="77777777" w:rsidR="001E7E94" w:rsidRDefault="00D129ED">
            <w:r>
              <w:t>300</w:t>
            </w:r>
          </w:p>
        </w:tc>
        <w:tc>
          <w:tcPr>
            <w:tcW w:w="1075" w:type="dxa"/>
            <w:vAlign w:val="center"/>
          </w:tcPr>
          <w:p w14:paraId="655E5C56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70094819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2F1FE6C3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75E48E18" w14:textId="77777777" w:rsidR="001E7E94" w:rsidRDefault="00D129ED">
            <w:r>
              <w:t>1.061</w:t>
            </w:r>
          </w:p>
        </w:tc>
        <w:tc>
          <w:tcPr>
            <w:tcW w:w="1064" w:type="dxa"/>
            <w:vAlign w:val="center"/>
          </w:tcPr>
          <w:p w14:paraId="5C2C24F4" w14:textId="77777777" w:rsidR="001E7E94" w:rsidRDefault="00D129ED">
            <w:r>
              <w:t>3.605</w:t>
            </w:r>
          </w:p>
        </w:tc>
      </w:tr>
      <w:tr w:rsidR="001E7E94" w14:paraId="2FD04DB3" w14:textId="77777777">
        <w:tc>
          <w:tcPr>
            <w:tcW w:w="3345" w:type="dxa"/>
            <w:shd w:val="clear" w:color="auto" w:fill="E6E6E6"/>
            <w:vAlign w:val="center"/>
          </w:tcPr>
          <w:p w14:paraId="26AE5C75" w14:textId="77777777" w:rsidR="001E7E94" w:rsidRDefault="00D129ED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A1DAF07" w14:textId="77777777" w:rsidR="001E7E94" w:rsidRDefault="00D129ED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1E7E94" w14:paraId="450F844D" w14:textId="77777777">
        <w:tc>
          <w:tcPr>
            <w:tcW w:w="3345" w:type="dxa"/>
            <w:shd w:val="clear" w:color="auto" w:fill="E6E6E6"/>
            <w:vAlign w:val="center"/>
          </w:tcPr>
          <w:p w14:paraId="6541A1AB" w14:textId="77777777" w:rsidR="001E7E94" w:rsidRDefault="00D129E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1E40E91" w14:textId="77777777" w:rsidR="001E7E94" w:rsidRDefault="00D129ED">
            <w:pPr>
              <w:jc w:val="center"/>
            </w:pPr>
            <w:r>
              <w:t>0.83</w:t>
            </w:r>
          </w:p>
        </w:tc>
      </w:tr>
    </w:tbl>
    <w:p w14:paraId="7F535D94" w14:textId="77777777" w:rsidR="001E7E94" w:rsidRDefault="00D129ED">
      <w:pPr>
        <w:pStyle w:val="2"/>
        <w:widowControl w:val="0"/>
        <w:rPr>
          <w:kern w:val="2"/>
        </w:rPr>
      </w:pPr>
      <w:bookmarkStart w:id="44" w:name="_Toc59804602"/>
      <w:r>
        <w:rPr>
          <w:kern w:val="2"/>
        </w:rPr>
        <w:t>挑空楼板构造</w:t>
      </w:r>
      <w:bookmarkEnd w:id="44"/>
    </w:p>
    <w:p w14:paraId="3C39EE47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45" w:name="_Toc59804603"/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120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5C0FE2C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576E8D8" w14:textId="77777777" w:rsidR="001E7E94" w:rsidRDefault="00D129ED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DCF7226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5AE0D0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6F7091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D3E3ED2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CD775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9E25CD3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3E4922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87B6A6B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1AE7651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FDED65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893214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5302CF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9F7500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D584482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0877093A" w14:textId="77777777">
        <w:tc>
          <w:tcPr>
            <w:tcW w:w="3345" w:type="dxa"/>
            <w:vAlign w:val="center"/>
          </w:tcPr>
          <w:p w14:paraId="16B65745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6C3E9D5F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39284544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58F61001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72D0C915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4EBF18D9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14291E2B" w14:textId="77777777" w:rsidR="001E7E94" w:rsidRDefault="00D129ED">
            <w:r>
              <w:t>0.245</w:t>
            </w:r>
          </w:p>
        </w:tc>
      </w:tr>
      <w:tr w:rsidR="001E7E94" w14:paraId="4D25CE93" w14:textId="77777777">
        <w:tc>
          <w:tcPr>
            <w:tcW w:w="3345" w:type="dxa"/>
            <w:vAlign w:val="center"/>
          </w:tcPr>
          <w:p w14:paraId="59A9B2FC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5E44613C" w14:textId="77777777" w:rsidR="001E7E94" w:rsidRDefault="00D129ED">
            <w:r>
              <w:t>120</w:t>
            </w:r>
          </w:p>
        </w:tc>
        <w:tc>
          <w:tcPr>
            <w:tcW w:w="1075" w:type="dxa"/>
            <w:vAlign w:val="center"/>
          </w:tcPr>
          <w:p w14:paraId="00532606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10E664E3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71B90E7D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636DB831" w14:textId="77777777" w:rsidR="001E7E94" w:rsidRDefault="00D129ED">
            <w:r>
              <w:t>0.069</w:t>
            </w:r>
          </w:p>
        </w:tc>
        <w:tc>
          <w:tcPr>
            <w:tcW w:w="1064" w:type="dxa"/>
            <w:vAlign w:val="center"/>
          </w:tcPr>
          <w:p w14:paraId="034019AE" w14:textId="77777777" w:rsidR="001E7E94" w:rsidRDefault="00D129ED">
            <w:r>
              <w:t>1.186</w:t>
            </w:r>
          </w:p>
        </w:tc>
      </w:tr>
      <w:tr w:rsidR="001E7E94" w14:paraId="0A14171E" w14:textId="77777777">
        <w:tc>
          <w:tcPr>
            <w:tcW w:w="3345" w:type="dxa"/>
            <w:vAlign w:val="center"/>
          </w:tcPr>
          <w:p w14:paraId="3E72B73E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51ECAE33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7FE3AAD9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5C1E3C3E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0EFA08A4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292A478F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5607F378" w14:textId="77777777" w:rsidR="001E7E94" w:rsidRDefault="00D129ED">
            <w:r>
              <w:t>0.245</w:t>
            </w:r>
          </w:p>
        </w:tc>
      </w:tr>
      <w:tr w:rsidR="001E7E94" w14:paraId="4E819296" w14:textId="77777777">
        <w:tc>
          <w:tcPr>
            <w:tcW w:w="3345" w:type="dxa"/>
            <w:vAlign w:val="center"/>
          </w:tcPr>
          <w:p w14:paraId="3FC7892E" w14:textId="77777777" w:rsidR="001E7E94" w:rsidRDefault="00D129ED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64E674CA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781B435E" w14:textId="77777777" w:rsidR="001E7E94" w:rsidRDefault="00D129ED">
            <w:r>
              <w:t>0.030</w:t>
            </w:r>
          </w:p>
        </w:tc>
        <w:tc>
          <w:tcPr>
            <w:tcW w:w="1075" w:type="dxa"/>
            <w:vAlign w:val="center"/>
          </w:tcPr>
          <w:p w14:paraId="48F4731F" w14:textId="77777777" w:rsidR="001E7E94" w:rsidRDefault="00D129ED">
            <w:r>
              <w:t>0.320</w:t>
            </w:r>
          </w:p>
        </w:tc>
        <w:tc>
          <w:tcPr>
            <w:tcW w:w="848" w:type="dxa"/>
            <w:vAlign w:val="center"/>
          </w:tcPr>
          <w:p w14:paraId="64F13D68" w14:textId="77777777" w:rsidR="001E7E94" w:rsidRDefault="00D129ED">
            <w:r>
              <w:t>1.20</w:t>
            </w:r>
          </w:p>
        </w:tc>
        <w:tc>
          <w:tcPr>
            <w:tcW w:w="1075" w:type="dxa"/>
            <w:vAlign w:val="center"/>
          </w:tcPr>
          <w:p w14:paraId="15CDB41F" w14:textId="77777777" w:rsidR="001E7E94" w:rsidRDefault="00D129ED">
            <w:r>
              <w:t>0.556</w:t>
            </w:r>
          </w:p>
        </w:tc>
        <w:tc>
          <w:tcPr>
            <w:tcW w:w="1064" w:type="dxa"/>
            <w:vAlign w:val="center"/>
          </w:tcPr>
          <w:p w14:paraId="0F83CDF9" w14:textId="77777777" w:rsidR="001E7E94" w:rsidRDefault="00D129ED">
            <w:r>
              <w:t>0.213</w:t>
            </w:r>
          </w:p>
        </w:tc>
      </w:tr>
      <w:tr w:rsidR="001E7E94" w14:paraId="79C791E0" w14:textId="77777777">
        <w:tc>
          <w:tcPr>
            <w:tcW w:w="3345" w:type="dxa"/>
            <w:vAlign w:val="center"/>
          </w:tcPr>
          <w:p w14:paraId="5BE1691F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718AA1ED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6E72EEDD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4A429889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77E28A2C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48DBA1FC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2CE21EE2" w14:textId="77777777" w:rsidR="001E7E94" w:rsidRDefault="00D129ED">
            <w:r>
              <w:t>0.245</w:t>
            </w:r>
          </w:p>
        </w:tc>
      </w:tr>
      <w:tr w:rsidR="001E7E94" w14:paraId="68F658A4" w14:textId="77777777">
        <w:tc>
          <w:tcPr>
            <w:tcW w:w="3345" w:type="dxa"/>
            <w:vAlign w:val="center"/>
          </w:tcPr>
          <w:p w14:paraId="78342D0A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B0E3C7" w14:textId="77777777" w:rsidR="001E7E94" w:rsidRDefault="00D129ED">
            <w:r>
              <w:t>200</w:t>
            </w:r>
          </w:p>
        </w:tc>
        <w:tc>
          <w:tcPr>
            <w:tcW w:w="1075" w:type="dxa"/>
            <w:vAlign w:val="center"/>
          </w:tcPr>
          <w:p w14:paraId="111F089C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6E9A0ECD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2736CF47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7CBA938E" w14:textId="77777777" w:rsidR="001E7E94" w:rsidRDefault="00D129ED">
            <w:r>
              <w:t>0.689</w:t>
            </w:r>
          </w:p>
        </w:tc>
        <w:tc>
          <w:tcPr>
            <w:tcW w:w="1064" w:type="dxa"/>
            <w:vAlign w:val="center"/>
          </w:tcPr>
          <w:p w14:paraId="1CBBBAB4" w14:textId="77777777" w:rsidR="001E7E94" w:rsidRDefault="00D129ED">
            <w:r>
              <w:t>2.133</w:t>
            </w:r>
          </w:p>
        </w:tc>
      </w:tr>
      <w:tr w:rsidR="001E7E94" w14:paraId="6B9FABAF" w14:textId="77777777">
        <w:tc>
          <w:tcPr>
            <w:tcW w:w="3345" w:type="dxa"/>
            <w:shd w:val="clear" w:color="auto" w:fill="E6E6E6"/>
            <w:vAlign w:val="center"/>
          </w:tcPr>
          <w:p w14:paraId="4DB36FD5" w14:textId="77777777" w:rsidR="001E7E94" w:rsidRDefault="00D129ED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77D61990" w14:textId="77777777" w:rsidR="001E7E94" w:rsidRDefault="00D129ED">
            <w:pPr>
              <w:jc w:val="center"/>
            </w:pPr>
            <w:r>
              <w:t>1.19</w:t>
            </w:r>
          </w:p>
        </w:tc>
      </w:tr>
    </w:tbl>
    <w:p w14:paraId="678A5ADF" w14:textId="77777777" w:rsidR="001E7E94" w:rsidRDefault="00D129ED">
      <w:pPr>
        <w:pStyle w:val="2"/>
        <w:widowControl w:val="0"/>
        <w:rPr>
          <w:kern w:val="2"/>
        </w:rPr>
      </w:pPr>
      <w:bookmarkStart w:id="46" w:name="_Toc59804604"/>
      <w:r>
        <w:rPr>
          <w:kern w:val="2"/>
        </w:rPr>
        <w:t>楼板构造</w:t>
      </w:r>
      <w:bookmarkEnd w:id="46"/>
    </w:p>
    <w:p w14:paraId="41CD186B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47" w:name="_Toc59804605"/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62FC5BD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2EA0ED" w14:textId="77777777" w:rsidR="001E7E94" w:rsidRDefault="00D129E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E09F0E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42B8C6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1B751DB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CC14CE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46D8F0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FD2835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4E6BBDD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5CF0A6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688CF18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DADCD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16266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A89D1F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0A5B3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8018C2F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1FECC42D" w14:textId="77777777">
        <w:tc>
          <w:tcPr>
            <w:tcW w:w="3345" w:type="dxa"/>
            <w:vAlign w:val="center"/>
          </w:tcPr>
          <w:p w14:paraId="165EC7FC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4D2AD115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7EA3F7DB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7368759B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0974AEA0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C5BF894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4F5C3868" w14:textId="77777777" w:rsidR="001E7E94" w:rsidRDefault="00D129ED">
            <w:r>
              <w:t>0.245</w:t>
            </w:r>
          </w:p>
        </w:tc>
      </w:tr>
      <w:tr w:rsidR="001E7E94" w14:paraId="7AC6AF3C" w14:textId="77777777">
        <w:tc>
          <w:tcPr>
            <w:tcW w:w="3345" w:type="dxa"/>
            <w:vAlign w:val="center"/>
          </w:tcPr>
          <w:p w14:paraId="592EB662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7017A4BE" w14:textId="77777777" w:rsidR="001E7E94" w:rsidRDefault="00D129ED">
            <w:r>
              <w:t>120</w:t>
            </w:r>
          </w:p>
        </w:tc>
        <w:tc>
          <w:tcPr>
            <w:tcW w:w="1075" w:type="dxa"/>
            <w:vAlign w:val="center"/>
          </w:tcPr>
          <w:p w14:paraId="5617F061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6F6D8DAE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58E1413F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4910399" w14:textId="77777777" w:rsidR="001E7E94" w:rsidRDefault="00D129ED">
            <w:r>
              <w:t>0.069</w:t>
            </w:r>
          </w:p>
        </w:tc>
        <w:tc>
          <w:tcPr>
            <w:tcW w:w="1064" w:type="dxa"/>
            <w:vAlign w:val="center"/>
          </w:tcPr>
          <w:p w14:paraId="5A43EC22" w14:textId="77777777" w:rsidR="001E7E94" w:rsidRDefault="00D129ED">
            <w:r>
              <w:t>1.186</w:t>
            </w:r>
          </w:p>
        </w:tc>
      </w:tr>
      <w:tr w:rsidR="001E7E94" w14:paraId="3A4F2890" w14:textId="77777777">
        <w:tc>
          <w:tcPr>
            <w:tcW w:w="3345" w:type="dxa"/>
            <w:vAlign w:val="center"/>
          </w:tcPr>
          <w:p w14:paraId="333D9DAA" w14:textId="77777777" w:rsidR="001E7E94" w:rsidRDefault="00D129ED">
            <w:r>
              <w:t>石灰砂浆</w:t>
            </w:r>
          </w:p>
        </w:tc>
        <w:tc>
          <w:tcPr>
            <w:tcW w:w="848" w:type="dxa"/>
            <w:vAlign w:val="center"/>
          </w:tcPr>
          <w:p w14:paraId="5DD648D0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00B44D66" w14:textId="77777777" w:rsidR="001E7E94" w:rsidRDefault="00D129ED">
            <w:r>
              <w:t>0.810</w:t>
            </w:r>
          </w:p>
        </w:tc>
        <w:tc>
          <w:tcPr>
            <w:tcW w:w="1075" w:type="dxa"/>
            <w:vAlign w:val="center"/>
          </w:tcPr>
          <w:p w14:paraId="200A02DF" w14:textId="77777777" w:rsidR="001E7E94" w:rsidRDefault="00D129ED">
            <w:r>
              <w:t>10.070</w:t>
            </w:r>
          </w:p>
        </w:tc>
        <w:tc>
          <w:tcPr>
            <w:tcW w:w="848" w:type="dxa"/>
            <w:vAlign w:val="center"/>
          </w:tcPr>
          <w:p w14:paraId="3B1CDD0F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D5968B1" w14:textId="77777777" w:rsidR="001E7E94" w:rsidRDefault="00D129ED">
            <w:r>
              <w:t>0.025</w:t>
            </w:r>
          </w:p>
        </w:tc>
        <w:tc>
          <w:tcPr>
            <w:tcW w:w="1064" w:type="dxa"/>
            <w:vAlign w:val="center"/>
          </w:tcPr>
          <w:p w14:paraId="4A124789" w14:textId="77777777" w:rsidR="001E7E94" w:rsidRDefault="00D129ED">
            <w:r>
              <w:t>0.249</w:t>
            </w:r>
          </w:p>
        </w:tc>
      </w:tr>
      <w:tr w:rsidR="001E7E94" w14:paraId="2A1CF974" w14:textId="77777777">
        <w:tc>
          <w:tcPr>
            <w:tcW w:w="3345" w:type="dxa"/>
            <w:vAlign w:val="center"/>
          </w:tcPr>
          <w:p w14:paraId="09D3F555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3776944" w14:textId="77777777" w:rsidR="001E7E94" w:rsidRDefault="00D129ED">
            <w:r>
              <w:t>160</w:t>
            </w:r>
          </w:p>
        </w:tc>
        <w:tc>
          <w:tcPr>
            <w:tcW w:w="1075" w:type="dxa"/>
            <w:vAlign w:val="center"/>
          </w:tcPr>
          <w:p w14:paraId="370E0FB3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317D1022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25E0B47B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38789B24" w14:textId="77777777" w:rsidR="001E7E94" w:rsidRDefault="00D129ED">
            <w:r>
              <w:t>0.115</w:t>
            </w:r>
          </w:p>
        </w:tc>
        <w:tc>
          <w:tcPr>
            <w:tcW w:w="1064" w:type="dxa"/>
            <w:vAlign w:val="center"/>
          </w:tcPr>
          <w:p w14:paraId="05E4805C" w14:textId="77777777" w:rsidR="001E7E94" w:rsidRDefault="00D129ED">
            <w:r>
              <w:t>1.679</w:t>
            </w:r>
          </w:p>
        </w:tc>
      </w:tr>
      <w:tr w:rsidR="001E7E94" w14:paraId="702D72C3" w14:textId="77777777">
        <w:tc>
          <w:tcPr>
            <w:tcW w:w="3345" w:type="dxa"/>
            <w:shd w:val="clear" w:color="auto" w:fill="E6E6E6"/>
            <w:vAlign w:val="center"/>
          </w:tcPr>
          <w:p w14:paraId="349A9B2D" w14:textId="77777777" w:rsidR="001E7E94" w:rsidRDefault="00D129ED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2A3FE47E" w14:textId="77777777" w:rsidR="001E7E94" w:rsidRDefault="00D129ED">
            <w:pPr>
              <w:jc w:val="center"/>
            </w:pPr>
            <w:r>
              <w:t>2.98</w:t>
            </w:r>
          </w:p>
        </w:tc>
      </w:tr>
    </w:tbl>
    <w:p w14:paraId="1A989D80" w14:textId="77777777" w:rsidR="001E7E94" w:rsidRDefault="00D129ED">
      <w:pPr>
        <w:pStyle w:val="2"/>
        <w:widowControl w:val="0"/>
        <w:rPr>
          <w:kern w:val="2"/>
        </w:rPr>
      </w:pPr>
      <w:bookmarkStart w:id="48" w:name="_Toc59804606"/>
      <w:r>
        <w:rPr>
          <w:kern w:val="2"/>
        </w:rPr>
        <w:t>周边地面构造</w:t>
      </w:r>
      <w:bookmarkEnd w:id="48"/>
    </w:p>
    <w:p w14:paraId="6BDEF850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49" w:name="_Toc59804607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5045D24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3E8F378" w14:textId="77777777" w:rsidR="001E7E94" w:rsidRDefault="00D129E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D13DB3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38E693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F27AA1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575B89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F89F0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3B76B5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603A49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1A09D13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B6ACFB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16F32C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7BBE97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54B9E5F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074B33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DCAF34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5B9AA5B8" w14:textId="77777777">
        <w:tc>
          <w:tcPr>
            <w:tcW w:w="3345" w:type="dxa"/>
            <w:vAlign w:val="center"/>
          </w:tcPr>
          <w:p w14:paraId="37197458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6691281C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69BCB9B3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082CE7B7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3DC2093C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57E90DA6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22BD84C1" w14:textId="77777777" w:rsidR="001E7E94" w:rsidRDefault="00D129ED">
            <w:r>
              <w:t>0.245</w:t>
            </w:r>
          </w:p>
        </w:tc>
      </w:tr>
      <w:tr w:rsidR="001E7E94" w14:paraId="17193977" w14:textId="77777777">
        <w:tc>
          <w:tcPr>
            <w:tcW w:w="3345" w:type="dxa"/>
            <w:vAlign w:val="center"/>
          </w:tcPr>
          <w:p w14:paraId="56D47A3B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306202F9" w14:textId="77777777" w:rsidR="001E7E94" w:rsidRDefault="00D129ED">
            <w:r>
              <w:t>120</w:t>
            </w:r>
          </w:p>
        </w:tc>
        <w:tc>
          <w:tcPr>
            <w:tcW w:w="1075" w:type="dxa"/>
            <w:vAlign w:val="center"/>
          </w:tcPr>
          <w:p w14:paraId="3B18E69F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45542546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4826BB28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10E6C760" w14:textId="77777777" w:rsidR="001E7E94" w:rsidRDefault="00D129ED">
            <w:r>
              <w:t>0.069</w:t>
            </w:r>
          </w:p>
        </w:tc>
        <w:tc>
          <w:tcPr>
            <w:tcW w:w="1064" w:type="dxa"/>
            <w:vAlign w:val="center"/>
          </w:tcPr>
          <w:p w14:paraId="007B5930" w14:textId="77777777" w:rsidR="001E7E94" w:rsidRDefault="00D129ED">
            <w:r>
              <w:t>1.186</w:t>
            </w:r>
          </w:p>
        </w:tc>
      </w:tr>
      <w:tr w:rsidR="001E7E94" w14:paraId="151696F7" w14:textId="77777777">
        <w:tc>
          <w:tcPr>
            <w:tcW w:w="3345" w:type="dxa"/>
            <w:vAlign w:val="center"/>
          </w:tcPr>
          <w:p w14:paraId="3DBE5875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A5457C2" w14:textId="77777777" w:rsidR="001E7E94" w:rsidRDefault="00D129ED">
            <w:r>
              <w:t>140</w:t>
            </w:r>
          </w:p>
        </w:tc>
        <w:tc>
          <w:tcPr>
            <w:tcW w:w="1075" w:type="dxa"/>
            <w:vAlign w:val="center"/>
          </w:tcPr>
          <w:p w14:paraId="20B78824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3BEE9EAD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4C4A2545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53849A69" w14:textId="77777777" w:rsidR="001E7E94" w:rsidRDefault="00D129ED">
            <w:r>
              <w:t>0.090</w:t>
            </w:r>
          </w:p>
        </w:tc>
        <w:tc>
          <w:tcPr>
            <w:tcW w:w="1064" w:type="dxa"/>
            <w:vAlign w:val="center"/>
          </w:tcPr>
          <w:p w14:paraId="21249FE3" w14:textId="77777777" w:rsidR="001E7E94" w:rsidRDefault="00D129ED">
            <w:r>
              <w:t>1.431</w:t>
            </w:r>
          </w:p>
        </w:tc>
      </w:tr>
      <w:tr w:rsidR="001E7E94" w14:paraId="41CA1624" w14:textId="77777777">
        <w:tc>
          <w:tcPr>
            <w:tcW w:w="3345" w:type="dxa"/>
            <w:shd w:val="clear" w:color="auto" w:fill="E6E6E6"/>
            <w:vAlign w:val="center"/>
          </w:tcPr>
          <w:p w14:paraId="1EAA50DB" w14:textId="77777777" w:rsidR="001E7E94" w:rsidRDefault="00D129E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06ECB435" w14:textId="77777777" w:rsidR="001E7E94" w:rsidRDefault="00D129ED">
            <w:pPr>
              <w:jc w:val="center"/>
            </w:pPr>
            <w:r>
              <w:t>0.52</w:t>
            </w:r>
          </w:p>
        </w:tc>
      </w:tr>
      <w:tr w:rsidR="001E7E94" w14:paraId="7FD21E08" w14:textId="77777777">
        <w:tc>
          <w:tcPr>
            <w:tcW w:w="3345" w:type="dxa"/>
            <w:vAlign w:val="center"/>
          </w:tcPr>
          <w:p w14:paraId="00C04876" w14:textId="77777777" w:rsidR="001E7E94" w:rsidRDefault="001E7E94"/>
        </w:tc>
        <w:tc>
          <w:tcPr>
            <w:tcW w:w="848" w:type="dxa"/>
            <w:vAlign w:val="center"/>
          </w:tcPr>
          <w:p w14:paraId="6BA88120" w14:textId="77777777" w:rsidR="001E7E94" w:rsidRDefault="001E7E94"/>
        </w:tc>
        <w:tc>
          <w:tcPr>
            <w:tcW w:w="1075" w:type="dxa"/>
            <w:vAlign w:val="center"/>
          </w:tcPr>
          <w:p w14:paraId="3A6E938D" w14:textId="77777777" w:rsidR="001E7E94" w:rsidRDefault="001E7E94"/>
        </w:tc>
        <w:tc>
          <w:tcPr>
            <w:tcW w:w="1075" w:type="dxa"/>
            <w:vAlign w:val="center"/>
          </w:tcPr>
          <w:p w14:paraId="3F1F4F08" w14:textId="77777777" w:rsidR="001E7E94" w:rsidRDefault="001E7E94"/>
        </w:tc>
        <w:tc>
          <w:tcPr>
            <w:tcW w:w="848" w:type="dxa"/>
            <w:vAlign w:val="center"/>
          </w:tcPr>
          <w:p w14:paraId="2F27B256" w14:textId="77777777" w:rsidR="001E7E94" w:rsidRDefault="001E7E94"/>
        </w:tc>
        <w:tc>
          <w:tcPr>
            <w:tcW w:w="1075" w:type="dxa"/>
            <w:vAlign w:val="center"/>
          </w:tcPr>
          <w:p w14:paraId="20F14B36" w14:textId="77777777" w:rsidR="001E7E94" w:rsidRDefault="001E7E94"/>
        </w:tc>
        <w:tc>
          <w:tcPr>
            <w:tcW w:w="1064" w:type="dxa"/>
            <w:vAlign w:val="center"/>
          </w:tcPr>
          <w:p w14:paraId="63DF1268" w14:textId="77777777" w:rsidR="001E7E94" w:rsidRDefault="001E7E94"/>
        </w:tc>
      </w:tr>
    </w:tbl>
    <w:p w14:paraId="3AD71B95" w14:textId="77777777" w:rsidR="001E7E94" w:rsidRDefault="00D129ED">
      <w:pPr>
        <w:pStyle w:val="2"/>
        <w:widowControl w:val="0"/>
        <w:rPr>
          <w:kern w:val="2"/>
        </w:rPr>
      </w:pPr>
      <w:bookmarkStart w:id="50" w:name="_Toc59804608"/>
      <w:r>
        <w:rPr>
          <w:kern w:val="2"/>
        </w:rPr>
        <w:t>非周边地面构造</w:t>
      </w:r>
      <w:bookmarkEnd w:id="50"/>
    </w:p>
    <w:p w14:paraId="6949F493" w14:textId="77777777" w:rsidR="001E7E94" w:rsidRDefault="00D129ED">
      <w:pPr>
        <w:pStyle w:val="3"/>
        <w:widowControl w:val="0"/>
        <w:rPr>
          <w:kern w:val="2"/>
          <w:szCs w:val="24"/>
        </w:rPr>
      </w:pPr>
      <w:bookmarkStart w:id="51" w:name="_Toc59804609"/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1E7E94" w14:paraId="6497930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5389640" w14:textId="77777777" w:rsidR="001E7E94" w:rsidRDefault="00D129ED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E8EFD6" w14:textId="77777777" w:rsidR="001E7E94" w:rsidRDefault="00D129ED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145D5BB" w14:textId="77777777" w:rsidR="001E7E94" w:rsidRDefault="00D129ED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2563D7" w14:textId="77777777" w:rsidR="001E7E94" w:rsidRDefault="00D129ED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40113" w14:textId="77777777" w:rsidR="001E7E94" w:rsidRDefault="00D129ED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5A2B2A" w14:textId="77777777" w:rsidR="001E7E94" w:rsidRDefault="00D129ED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F36CE5D" w14:textId="77777777" w:rsidR="001E7E94" w:rsidRDefault="00D129ED">
            <w:pPr>
              <w:jc w:val="center"/>
            </w:pPr>
            <w:r>
              <w:t>热惰性指标</w:t>
            </w:r>
          </w:p>
        </w:tc>
      </w:tr>
      <w:tr w:rsidR="001E7E94" w14:paraId="01C139E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F0A487" w14:textId="77777777" w:rsidR="001E7E94" w:rsidRDefault="001E7E9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BE483DF" w14:textId="77777777" w:rsidR="001E7E94" w:rsidRDefault="00D129ED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A3B7AA" w14:textId="77777777" w:rsidR="001E7E94" w:rsidRDefault="00D129ED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C9AA55" w14:textId="77777777" w:rsidR="001E7E94" w:rsidRDefault="00D129ED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9853D8" w14:textId="77777777" w:rsidR="001E7E94" w:rsidRDefault="00D129ED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D584EC" w14:textId="77777777" w:rsidR="001E7E94" w:rsidRDefault="00D129ED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2592A87" w14:textId="77777777" w:rsidR="001E7E94" w:rsidRDefault="00D129ED">
            <w:pPr>
              <w:jc w:val="center"/>
            </w:pPr>
            <w:r>
              <w:t>D=R*S</w:t>
            </w:r>
          </w:p>
        </w:tc>
      </w:tr>
      <w:tr w:rsidR="001E7E94" w14:paraId="09BD0B81" w14:textId="77777777">
        <w:tc>
          <w:tcPr>
            <w:tcW w:w="3345" w:type="dxa"/>
            <w:vAlign w:val="center"/>
          </w:tcPr>
          <w:p w14:paraId="6CD67FD2" w14:textId="77777777" w:rsidR="001E7E94" w:rsidRDefault="00D129ED">
            <w:r>
              <w:t>水泥砂浆</w:t>
            </w:r>
          </w:p>
        </w:tc>
        <w:tc>
          <w:tcPr>
            <w:tcW w:w="848" w:type="dxa"/>
            <w:vAlign w:val="center"/>
          </w:tcPr>
          <w:p w14:paraId="7BF28AA2" w14:textId="77777777" w:rsidR="001E7E94" w:rsidRDefault="00D129ED">
            <w:r>
              <w:t>20</w:t>
            </w:r>
          </w:p>
        </w:tc>
        <w:tc>
          <w:tcPr>
            <w:tcW w:w="1075" w:type="dxa"/>
            <w:vAlign w:val="center"/>
          </w:tcPr>
          <w:p w14:paraId="22BD56A0" w14:textId="77777777" w:rsidR="001E7E94" w:rsidRDefault="00D129ED">
            <w:r>
              <w:t>0.930</w:t>
            </w:r>
          </w:p>
        </w:tc>
        <w:tc>
          <w:tcPr>
            <w:tcW w:w="1075" w:type="dxa"/>
            <w:vAlign w:val="center"/>
          </w:tcPr>
          <w:p w14:paraId="54B0EFA5" w14:textId="77777777" w:rsidR="001E7E94" w:rsidRDefault="00D129ED">
            <w:r>
              <w:t>11.370</w:t>
            </w:r>
          </w:p>
        </w:tc>
        <w:tc>
          <w:tcPr>
            <w:tcW w:w="848" w:type="dxa"/>
            <w:vAlign w:val="center"/>
          </w:tcPr>
          <w:p w14:paraId="22E67DA3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7F6E90E1" w14:textId="77777777" w:rsidR="001E7E94" w:rsidRDefault="00D129ED">
            <w:r>
              <w:t>0.022</w:t>
            </w:r>
          </w:p>
        </w:tc>
        <w:tc>
          <w:tcPr>
            <w:tcW w:w="1064" w:type="dxa"/>
            <w:vAlign w:val="center"/>
          </w:tcPr>
          <w:p w14:paraId="4FB9108F" w14:textId="77777777" w:rsidR="001E7E94" w:rsidRDefault="00D129ED">
            <w:r>
              <w:t>0.245</w:t>
            </w:r>
          </w:p>
        </w:tc>
      </w:tr>
      <w:tr w:rsidR="001E7E94" w14:paraId="39BFF39F" w14:textId="77777777">
        <w:tc>
          <w:tcPr>
            <w:tcW w:w="3345" w:type="dxa"/>
            <w:vAlign w:val="center"/>
          </w:tcPr>
          <w:p w14:paraId="346F0744" w14:textId="77777777" w:rsidR="001E7E94" w:rsidRDefault="00D129ED">
            <w:r>
              <w:t>钢筋混凝土</w:t>
            </w:r>
          </w:p>
        </w:tc>
        <w:tc>
          <w:tcPr>
            <w:tcW w:w="848" w:type="dxa"/>
            <w:vAlign w:val="center"/>
          </w:tcPr>
          <w:p w14:paraId="22768669" w14:textId="77777777" w:rsidR="001E7E94" w:rsidRDefault="00D129ED">
            <w:r>
              <w:t>120</w:t>
            </w:r>
          </w:p>
        </w:tc>
        <w:tc>
          <w:tcPr>
            <w:tcW w:w="1075" w:type="dxa"/>
            <w:vAlign w:val="center"/>
          </w:tcPr>
          <w:p w14:paraId="380F214B" w14:textId="77777777" w:rsidR="001E7E94" w:rsidRDefault="00D129ED">
            <w:r>
              <w:t>1.740</w:t>
            </w:r>
          </w:p>
        </w:tc>
        <w:tc>
          <w:tcPr>
            <w:tcW w:w="1075" w:type="dxa"/>
            <w:vAlign w:val="center"/>
          </w:tcPr>
          <w:p w14:paraId="377D0819" w14:textId="77777777" w:rsidR="001E7E94" w:rsidRDefault="00D129ED">
            <w:r>
              <w:t>17.200</w:t>
            </w:r>
          </w:p>
        </w:tc>
        <w:tc>
          <w:tcPr>
            <w:tcW w:w="848" w:type="dxa"/>
            <w:vAlign w:val="center"/>
          </w:tcPr>
          <w:p w14:paraId="52AC765B" w14:textId="77777777" w:rsidR="001E7E94" w:rsidRDefault="00D129ED">
            <w:r>
              <w:t>1.00</w:t>
            </w:r>
          </w:p>
        </w:tc>
        <w:tc>
          <w:tcPr>
            <w:tcW w:w="1075" w:type="dxa"/>
            <w:vAlign w:val="center"/>
          </w:tcPr>
          <w:p w14:paraId="3D4561A4" w14:textId="77777777" w:rsidR="001E7E94" w:rsidRDefault="00D129ED">
            <w:r>
              <w:t>0.069</w:t>
            </w:r>
          </w:p>
        </w:tc>
        <w:tc>
          <w:tcPr>
            <w:tcW w:w="1064" w:type="dxa"/>
            <w:vAlign w:val="center"/>
          </w:tcPr>
          <w:p w14:paraId="29BFAF97" w14:textId="77777777" w:rsidR="001E7E94" w:rsidRDefault="00D129ED">
            <w:r>
              <w:t>1.186</w:t>
            </w:r>
          </w:p>
        </w:tc>
      </w:tr>
      <w:tr w:rsidR="001E7E94" w14:paraId="7DFE0FAB" w14:textId="77777777">
        <w:tc>
          <w:tcPr>
            <w:tcW w:w="3345" w:type="dxa"/>
            <w:vAlign w:val="center"/>
          </w:tcPr>
          <w:p w14:paraId="13F1E458" w14:textId="77777777" w:rsidR="001E7E94" w:rsidRDefault="00D129ED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1D1C5AE" w14:textId="77777777" w:rsidR="001E7E94" w:rsidRDefault="00D129ED">
            <w:r>
              <w:t>140</w:t>
            </w:r>
          </w:p>
        </w:tc>
        <w:tc>
          <w:tcPr>
            <w:tcW w:w="1075" w:type="dxa"/>
            <w:vAlign w:val="center"/>
          </w:tcPr>
          <w:p w14:paraId="27998984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483D569C" w14:textId="77777777" w:rsidR="001E7E94" w:rsidRDefault="00D129ED">
            <w:r>
              <w:t>－</w:t>
            </w:r>
          </w:p>
        </w:tc>
        <w:tc>
          <w:tcPr>
            <w:tcW w:w="848" w:type="dxa"/>
            <w:vAlign w:val="center"/>
          </w:tcPr>
          <w:p w14:paraId="74306759" w14:textId="77777777" w:rsidR="001E7E94" w:rsidRDefault="00D129ED">
            <w:r>
              <w:t>－</w:t>
            </w:r>
          </w:p>
        </w:tc>
        <w:tc>
          <w:tcPr>
            <w:tcW w:w="1075" w:type="dxa"/>
            <w:vAlign w:val="center"/>
          </w:tcPr>
          <w:p w14:paraId="7FF9C8E0" w14:textId="77777777" w:rsidR="001E7E94" w:rsidRDefault="00D129ED">
            <w:r>
              <w:t>0.090</w:t>
            </w:r>
          </w:p>
        </w:tc>
        <w:tc>
          <w:tcPr>
            <w:tcW w:w="1064" w:type="dxa"/>
            <w:vAlign w:val="center"/>
          </w:tcPr>
          <w:p w14:paraId="2C9C29D8" w14:textId="77777777" w:rsidR="001E7E94" w:rsidRDefault="00D129ED">
            <w:r>
              <w:t>1.431</w:t>
            </w:r>
          </w:p>
        </w:tc>
      </w:tr>
      <w:tr w:rsidR="001E7E94" w14:paraId="56E5813D" w14:textId="77777777">
        <w:tc>
          <w:tcPr>
            <w:tcW w:w="3345" w:type="dxa"/>
            <w:shd w:val="clear" w:color="auto" w:fill="E6E6E6"/>
            <w:vAlign w:val="center"/>
          </w:tcPr>
          <w:p w14:paraId="16AC08E9" w14:textId="77777777" w:rsidR="001E7E94" w:rsidRDefault="00D129ED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60DE9ACC" w14:textId="77777777" w:rsidR="001E7E94" w:rsidRDefault="00D129ED">
            <w:pPr>
              <w:jc w:val="center"/>
            </w:pPr>
            <w:r>
              <w:t>0.30</w:t>
            </w:r>
          </w:p>
        </w:tc>
      </w:tr>
      <w:tr w:rsidR="001E7E94" w14:paraId="04F5C408" w14:textId="77777777">
        <w:tc>
          <w:tcPr>
            <w:tcW w:w="3345" w:type="dxa"/>
            <w:vAlign w:val="center"/>
          </w:tcPr>
          <w:p w14:paraId="3D9BE80A" w14:textId="77777777" w:rsidR="001E7E94" w:rsidRDefault="001E7E94"/>
        </w:tc>
        <w:tc>
          <w:tcPr>
            <w:tcW w:w="848" w:type="dxa"/>
            <w:vAlign w:val="center"/>
          </w:tcPr>
          <w:p w14:paraId="21218A2C" w14:textId="77777777" w:rsidR="001E7E94" w:rsidRDefault="001E7E94"/>
        </w:tc>
        <w:tc>
          <w:tcPr>
            <w:tcW w:w="1075" w:type="dxa"/>
            <w:vAlign w:val="center"/>
          </w:tcPr>
          <w:p w14:paraId="1EBE78DA" w14:textId="77777777" w:rsidR="001E7E94" w:rsidRDefault="001E7E94"/>
        </w:tc>
        <w:tc>
          <w:tcPr>
            <w:tcW w:w="1075" w:type="dxa"/>
            <w:vAlign w:val="center"/>
          </w:tcPr>
          <w:p w14:paraId="0C2F05E3" w14:textId="77777777" w:rsidR="001E7E94" w:rsidRDefault="001E7E94"/>
        </w:tc>
        <w:tc>
          <w:tcPr>
            <w:tcW w:w="848" w:type="dxa"/>
            <w:vAlign w:val="center"/>
          </w:tcPr>
          <w:p w14:paraId="03017BE8" w14:textId="77777777" w:rsidR="001E7E94" w:rsidRDefault="001E7E94"/>
        </w:tc>
        <w:tc>
          <w:tcPr>
            <w:tcW w:w="1075" w:type="dxa"/>
            <w:vAlign w:val="center"/>
          </w:tcPr>
          <w:p w14:paraId="6AFB2DB9" w14:textId="77777777" w:rsidR="001E7E94" w:rsidRDefault="001E7E94"/>
        </w:tc>
        <w:tc>
          <w:tcPr>
            <w:tcW w:w="1064" w:type="dxa"/>
            <w:vAlign w:val="center"/>
          </w:tcPr>
          <w:p w14:paraId="41160620" w14:textId="77777777" w:rsidR="001E7E94" w:rsidRDefault="001E7E94"/>
        </w:tc>
      </w:tr>
    </w:tbl>
    <w:p w14:paraId="636E288B" w14:textId="77777777" w:rsidR="001E7E94" w:rsidRDefault="00D129ED">
      <w:pPr>
        <w:pStyle w:val="2"/>
        <w:widowControl w:val="0"/>
        <w:rPr>
          <w:kern w:val="2"/>
        </w:rPr>
      </w:pPr>
      <w:bookmarkStart w:id="52" w:name="_Toc59804610"/>
      <w:r>
        <w:rPr>
          <w:kern w:val="2"/>
        </w:rPr>
        <w:t>门构造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1E7E94" w14:paraId="09C5BF0D" w14:textId="77777777">
        <w:tc>
          <w:tcPr>
            <w:tcW w:w="645" w:type="dxa"/>
            <w:shd w:val="clear" w:color="auto" w:fill="E6E6E6"/>
            <w:vAlign w:val="center"/>
          </w:tcPr>
          <w:p w14:paraId="14163AD5" w14:textId="77777777" w:rsidR="001E7E94" w:rsidRDefault="00D129ED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3DBCB28" w14:textId="77777777" w:rsidR="001E7E94" w:rsidRDefault="00D129ED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120D85D7" w14:textId="77777777" w:rsidR="001E7E94" w:rsidRDefault="00D129ED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BD44773" w14:textId="77777777" w:rsidR="001E7E94" w:rsidRDefault="00D129ED">
            <w:pPr>
              <w:jc w:val="center"/>
            </w:pPr>
            <w:r>
              <w:t>备注</w:t>
            </w:r>
          </w:p>
        </w:tc>
      </w:tr>
      <w:tr w:rsidR="001E7E94" w14:paraId="5462517D" w14:textId="77777777">
        <w:tc>
          <w:tcPr>
            <w:tcW w:w="645" w:type="dxa"/>
            <w:shd w:val="clear" w:color="auto" w:fill="E6E6E6"/>
            <w:vAlign w:val="center"/>
          </w:tcPr>
          <w:p w14:paraId="023F1903" w14:textId="77777777" w:rsidR="001E7E94" w:rsidRDefault="00D129ED">
            <w:r>
              <w:t>1</w:t>
            </w:r>
          </w:p>
        </w:tc>
        <w:tc>
          <w:tcPr>
            <w:tcW w:w="3667" w:type="dxa"/>
            <w:vAlign w:val="center"/>
          </w:tcPr>
          <w:p w14:paraId="49AF3FE9" w14:textId="77777777" w:rsidR="001E7E94" w:rsidRDefault="00D129ED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6333B3D9" w14:textId="77777777" w:rsidR="001E7E94" w:rsidRDefault="00D129ED">
            <w:r>
              <w:t>1.972</w:t>
            </w:r>
          </w:p>
        </w:tc>
        <w:tc>
          <w:tcPr>
            <w:tcW w:w="3560" w:type="dxa"/>
            <w:vAlign w:val="center"/>
          </w:tcPr>
          <w:p w14:paraId="51877362" w14:textId="77777777" w:rsidR="001E7E94" w:rsidRDefault="001E7E94"/>
        </w:tc>
      </w:tr>
    </w:tbl>
    <w:p w14:paraId="5ADD0EE9" w14:textId="77777777" w:rsidR="001E7E94" w:rsidRDefault="00D129ED">
      <w:pPr>
        <w:pStyle w:val="2"/>
      </w:pPr>
      <w:bookmarkStart w:id="53" w:name="_Toc59804611"/>
      <w:r>
        <w:t>窗构造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1E7E94" w14:paraId="7C5E0A66" w14:textId="77777777">
        <w:tc>
          <w:tcPr>
            <w:tcW w:w="905" w:type="dxa"/>
            <w:shd w:val="clear" w:color="auto" w:fill="E6E6E6"/>
            <w:vAlign w:val="center"/>
          </w:tcPr>
          <w:p w14:paraId="6D91ED10" w14:textId="77777777" w:rsidR="001E7E94" w:rsidRDefault="00D129ED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124078A6" w14:textId="77777777" w:rsidR="001E7E94" w:rsidRDefault="00D129ED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E613944" w14:textId="77777777" w:rsidR="001E7E94" w:rsidRDefault="00D129ED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2DED20E" w14:textId="77777777" w:rsidR="001E7E94" w:rsidRDefault="00D129ED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92D093A" w14:textId="77777777" w:rsidR="001E7E94" w:rsidRDefault="00D129ED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0FC7BB03" w14:textId="77777777" w:rsidR="001E7E94" w:rsidRDefault="00D129ED">
            <w:pPr>
              <w:jc w:val="center"/>
            </w:pPr>
            <w:r>
              <w:t>备注</w:t>
            </w:r>
          </w:p>
        </w:tc>
      </w:tr>
      <w:tr w:rsidR="001E7E94" w14:paraId="1E5CB8B5" w14:textId="77777777">
        <w:tc>
          <w:tcPr>
            <w:tcW w:w="905" w:type="dxa"/>
            <w:shd w:val="clear" w:color="auto" w:fill="E6E6E6"/>
            <w:vAlign w:val="center"/>
          </w:tcPr>
          <w:p w14:paraId="3EC1E09E" w14:textId="77777777" w:rsidR="001E7E94" w:rsidRDefault="00D129ED">
            <w:r>
              <w:t>1</w:t>
            </w:r>
          </w:p>
        </w:tc>
        <w:tc>
          <w:tcPr>
            <w:tcW w:w="2694" w:type="dxa"/>
            <w:vAlign w:val="center"/>
          </w:tcPr>
          <w:p w14:paraId="2ED2E717" w14:textId="77777777" w:rsidR="001E7E94" w:rsidRDefault="00D129ED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6BF82117" w14:textId="77777777" w:rsidR="001E7E94" w:rsidRDefault="00D129ED">
            <w:r>
              <w:t>3.900</w:t>
            </w:r>
          </w:p>
        </w:tc>
        <w:tc>
          <w:tcPr>
            <w:tcW w:w="956" w:type="dxa"/>
            <w:vAlign w:val="center"/>
          </w:tcPr>
          <w:p w14:paraId="291A50FD" w14:textId="77777777" w:rsidR="001E7E94" w:rsidRDefault="00D129ED">
            <w:r>
              <w:t>0.750</w:t>
            </w:r>
          </w:p>
        </w:tc>
        <w:tc>
          <w:tcPr>
            <w:tcW w:w="956" w:type="dxa"/>
            <w:vAlign w:val="center"/>
          </w:tcPr>
          <w:p w14:paraId="71A1C775" w14:textId="77777777" w:rsidR="001E7E94" w:rsidRDefault="00D129ED">
            <w:r>
              <w:t>1.000</w:t>
            </w:r>
          </w:p>
        </w:tc>
        <w:tc>
          <w:tcPr>
            <w:tcW w:w="2988" w:type="dxa"/>
            <w:vAlign w:val="center"/>
          </w:tcPr>
          <w:p w14:paraId="666DD3A1" w14:textId="77777777" w:rsidR="001E7E94" w:rsidRDefault="00D129ED">
            <w:r>
              <w:t>来源《民用建筑热工设计规范》</w:t>
            </w:r>
          </w:p>
        </w:tc>
      </w:tr>
    </w:tbl>
    <w:p w14:paraId="6626BCD6" w14:textId="77777777" w:rsidR="001E7E94" w:rsidRDefault="00D129ED">
      <w:pPr>
        <w:pStyle w:val="1"/>
      </w:pPr>
      <w:bookmarkStart w:id="54" w:name="_Toc59804612"/>
      <w:r>
        <w:t>房间类型</w:t>
      </w:r>
      <w:bookmarkEnd w:id="54"/>
    </w:p>
    <w:p w14:paraId="772749B6" w14:textId="77777777" w:rsidR="001E7E94" w:rsidRDefault="00D129ED">
      <w:pPr>
        <w:pStyle w:val="2"/>
        <w:widowControl w:val="0"/>
        <w:rPr>
          <w:kern w:val="2"/>
        </w:rPr>
      </w:pPr>
      <w:bookmarkStart w:id="55" w:name="_Toc59804613"/>
      <w:r>
        <w:rPr>
          <w:kern w:val="2"/>
        </w:rPr>
        <w:t>房间表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1E7E94" w14:paraId="677A5AF1" w14:textId="77777777">
        <w:tc>
          <w:tcPr>
            <w:tcW w:w="1862" w:type="dxa"/>
            <w:shd w:val="clear" w:color="auto" w:fill="E6E6E6"/>
            <w:vAlign w:val="center"/>
          </w:tcPr>
          <w:p w14:paraId="3943C181" w14:textId="77777777" w:rsidR="001E7E94" w:rsidRDefault="00D129ED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7634B66" w14:textId="77777777" w:rsidR="001E7E94" w:rsidRDefault="00D129ED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7508A95" w14:textId="77777777" w:rsidR="001E7E94" w:rsidRDefault="00D129ED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7E139CA" w14:textId="77777777" w:rsidR="001E7E94" w:rsidRDefault="00D129ED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672D50D" w14:textId="77777777" w:rsidR="001E7E94" w:rsidRDefault="00D129ED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E63FEF4" w14:textId="77777777" w:rsidR="001E7E94" w:rsidRDefault="00D129ED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D38CF6C" w14:textId="77777777" w:rsidR="001E7E94" w:rsidRDefault="00D129ED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E7E94" w14:paraId="09B76915" w14:textId="77777777">
        <w:tc>
          <w:tcPr>
            <w:tcW w:w="1862" w:type="dxa"/>
            <w:shd w:val="clear" w:color="auto" w:fill="E6E6E6"/>
            <w:vAlign w:val="center"/>
          </w:tcPr>
          <w:p w14:paraId="5BFFC14A" w14:textId="77777777" w:rsidR="001E7E94" w:rsidRDefault="00D129ED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7DA729BE" w14:textId="77777777" w:rsidR="001E7E94" w:rsidRDefault="00D129ED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10F95384" w14:textId="77777777" w:rsidR="001E7E94" w:rsidRDefault="00D129ED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8059B3C" w14:textId="77777777" w:rsidR="001E7E94" w:rsidRDefault="00D129ED">
            <w:pPr>
              <w:jc w:val="center"/>
            </w:pPr>
            <w:r>
              <w:t>30(m^3/h.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21340D" w14:textId="77777777" w:rsidR="001E7E94" w:rsidRDefault="00D129ED">
            <w:pPr>
              <w:jc w:val="center"/>
            </w:pPr>
            <w:r>
              <w:t>8(m^2/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6D695BE" w14:textId="77777777" w:rsidR="001E7E94" w:rsidRDefault="00D129ED">
            <w:pPr>
              <w:jc w:val="center"/>
            </w:pPr>
            <w:r>
              <w:t>9(W/m^2)</w:t>
            </w:r>
          </w:p>
        </w:tc>
        <w:tc>
          <w:tcPr>
            <w:tcW w:w="1550" w:type="dxa"/>
            <w:vAlign w:val="center"/>
          </w:tcPr>
          <w:p w14:paraId="713B4448" w14:textId="77777777" w:rsidR="001E7E94" w:rsidRDefault="00D129ED">
            <w:pPr>
              <w:jc w:val="center"/>
            </w:pPr>
            <w:r>
              <w:t>15(W/m^2)</w:t>
            </w:r>
          </w:p>
        </w:tc>
      </w:tr>
    </w:tbl>
    <w:p w14:paraId="5C4705E5" w14:textId="77777777" w:rsidR="001E7E94" w:rsidRDefault="00D129ED">
      <w:pPr>
        <w:pStyle w:val="2"/>
        <w:widowControl w:val="0"/>
        <w:rPr>
          <w:kern w:val="2"/>
        </w:rPr>
      </w:pPr>
      <w:bookmarkStart w:id="56" w:name="_Toc59804614"/>
      <w:r>
        <w:rPr>
          <w:kern w:val="2"/>
        </w:rPr>
        <w:t>作息时间表</w:t>
      </w:r>
      <w:bookmarkEnd w:id="56"/>
    </w:p>
    <w:p w14:paraId="2BBA1608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1CEC03B4" w14:textId="77777777" w:rsidR="001E7E94" w:rsidRDefault="00D129ED">
      <w:pPr>
        <w:pStyle w:val="1"/>
        <w:widowControl w:val="0"/>
        <w:rPr>
          <w:kern w:val="2"/>
          <w:szCs w:val="24"/>
        </w:rPr>
      </w:pPr>
      <w:bookmarkStart w:id="57" w:name="_Toc59804615"/>
      <w:r>
        <w:rPr>
          <w:kern w:val="2"/>
          <w:szCs w:val="24"/>
        </w:rPr>
        <w:t>系统设置</w:t>
      </w:r>
      <w:bookmarkEnd w:id="57"/>
    </w:p>
    <w:p w14:paraId="2556DF38" w14:textId="77777777" w:rsidR="001E7E94" w:rsidRDefault="00D129ED">
      <w:pPr>
        <w:pStyle w:val="2"/>
        <w:widowControl w:val="0"/>
        <w:rPr>
          <w:kern w:val="2"/>
        </w:rPr>
      </w:pPr>
      <w:bookmarkStart w:id="58" w:name="_Toc59804616"/>
      <w:r>
        <w:rPr>
          <w:kern w:val="2"/>
        </w:rPr>
        <w:t>系统划分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1E7E94" w14:paraId="5580E753" w14:textId="77777777">
        <w:tc>
          <w:tcPr>
            <w:tcW w:w="1131" w:type="dxa"/>
            <w:shd w:val="clear" w:color="auto" w:fill="E6E6E6"/>
            <w:vAlign w:val="center"/>
          </w:tcPr>
          <w:p w14:paraId="10BE1E1F" w14:textId="77777777" w:rsidR="001E7E94" w:rsidRDefault="00D129ED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963645" w14:textId="77777777" w:rsidR="001E7E94" w:rsidRDefault="00D129ED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5ACD8F2" w14:textId="77777777" w:rsidR="001E7E94" w:rsidRDefault="00D129ED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0B9AA0" w14:textId="77777777" w:rsidR="001E7E94" w:rsidRDefault="00D129ED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37B661" w14:textId="77777777" w:rsidR="001E7E94" w:rsidRDefault="00D129ED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75C814D" w14:textId="77777777" w:rsidR="001E7E94" w:rsidRDefault="00D129ED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32D94D8D" w14:textId="77777777" w:rsidR="001E7E94" w:rsidRDefault="00D129ED">
            <w:pPr>
              <w:jc w:val="center"/>
            </w:pPr>
            <w:r>
              <w:t>包含的房间</w:t>
            </w:r>
          </w:p>
        </w:tc>
      </w:tr>
      <w:tr w:rsidR="001E7E94" w14:paraId="0F83E2F4" w14:textId="77777777">
        <w:tc>
          <w:tcPr>
            <w:tcW w:w="1131" w:type="dxa"/>
            <w:vAlign w:val="center"/>
          </w:tcPr>
          <w:p w14:paraId="4D373178" w14:textId="77777777" w:rsidR="001E7E94" w:rsidRDefault="00D129ED">
            <w:r>
              <w:t>区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5971AC06" w14:textId="77777777" w:rsidR="001E7E94" w:rsidRDefault="00D129ED">
            <w:r>
              <w:t>无</w:t>
            </w:r>
          </w:p>
        </w:tc>
        <w:tc>
          <w:tcPr>
            <w:tcW w:w="1528" w:type="dxa"/>
            <w:vAlign w:val="center"/>
          </w:tcPr>
          <w:p w14:paraId="78E13D70" w14:textId="77777777" w:rsidR="001E7E94" w:rsidRDefault="00D129ED">
            <w:r>
              <w:t>--</w:t>
            </w:r>
          </w:p>
        </w:tc>
        <w:tc>
          <w:tcPr>
            <w:tcW w:w="1018" w:type="dxa"/>
            <w:vAlign w:val="center"/>
          </w:tcPr>
          <w:p w14:paraId="73FEFB07" w14:textId="77777777" w:rsidR="001E7E94" w:rsidRDefault="00D129ED">
            <w:r>
              <w:t>--</w:t>
            </w:r>
          </w:p>
        </w:tc>
        <w:tc>
          <w:tcPr>
            <w:tcW w:w="735" w:type="dxa"/>
            <w:vAlign w:val="center"/>
          </w:tcPr>
          <w:p w14:paraId="17F139CD" w14:textId="77777777" w:rsidR="001E7E94" w:rsidRDefault="00D129ED">
            <w:r>
              <w:t>--</w:t>
            </w:r>
          </w:p>
        </w:tc>
        <w:tc>
          <w:tcPr>
            <w:tcW w:w="956" w:type="dxa"/>
            <w:vAlign w:val="center"/>
          </w:tcPr>
          <w:p w14:paraId="1C432380" w14:textId="77777777" w:rsidR="001E7E94" w:rsidRDefault="00D129ED">
            <w:r>
              <w:t>11715.19</w:t>
            </w:r>
          </w:p>
        </w:tc>
        <w:tc>
          <w:tcPr>
            <w:tcW w:w="2830" w:type="dxa"/>
            <w:vAlign w:val="center"/>
          </w:tcPr>
          <w:p w14:paraId="56B5978D" w14:textId="77777777" w:rsidR="001E7E94" w:rsidRDefault="00D129ED">
            <w:r>
              <w:t>1030,1029,1028,1027,1016,1010,1022,1008,1009,1011,1052,1051,1050,1049,1048,1047,1046,1045,1044,1043,1042,1041,1040,1039,1038,1037,1034,1033,1032,1031,1023,1021,1020,1019,1017,1018,1015,1014,1012,1013,1007,1006,1005,1004,2036,2035,2034,2033,2005,2013,2058,2</w:t>
            </w:r>
            <w:r>
              <w:t>057,2056,2055,2054,2053,2052,2051,2050,2049,2048,2047,2046,2045,2044,2043,2040,2039,2038,2037,2023,2028,2027,2026,2025,2029,2024,2022,2021,2020,2019,2018,2017,2016,2015,2014,2010,2012,2011,2009,2008,2007,2006,3058,3022,3013,3028,3012,3010,3057,3056,3055,30</w:t>
            </w:r>
            <w:r>
              <w:t>54,3053,3052,3051,3050,3049,3048,3047,3046,3045,3044,3043,3042,3039,3038,3037,3036,3027,3026,3025,3024,3023,3021,3020,3019,3018,3017,3016,3015,3014,3011,3008,3009,3006,3007,9021,9006,9026,9025,9024,9023,9009,9015,9030,9029,9022,9020,9019,9018,9017,9016,901</w:t>
            </w:r>
            <w:r>
              <w:t>4,9013,9012,9011,9010,9008,9007,9005,9004</w:t>
            </w:r>
          </w:p>
        </w:tc>
      </w:tr>
      <w:tr w:rsidR="001E7E94" w14:paraId="268C49B7" w14:textId="77777777">
        <w:tc>
          <w:tcPr>
            <w:tcW w:w="1131" w:type="dxa"/>
            <w:vAlign w:val="center"/>
          </w:tcPr>
          <w:p w14:paraId="51A65F3D" w14:textId="77777777" w:rsidR="001E7E94" w:rsidRDefault="00D129ED">
            <w:r>
              <w:t>区</w:t>
            </w:r>
            <w:r>
              <w:t>1@4</w:t>
            </w:r>
          </w:p>
        </w:tc>
        <w:tc>
          <w:tcPr>
            <w:tcW w:w="1131" w:type="dxa"/>
            <w:vAlign w:val="center"/>
          </w:tcPr>
          <w:p w14:paraId="76A094A1" w14:textId="77777777" w:rsidR="001E7E94" w:rsidRDefault="00D129ED">
            <w:r>
              <w:t>无</w:t>
            </w:r>
          </w:p>
        </w:tc>
        <w:tc>
          <w:tcPr>
            <w:tcW w:w="1528" w:type="dxa"/>
            <w:vAlign w:val="center"/>
          </w:tcPr>
          <w:p w14:paraId="0972CCCB" w14:textId="77777777" w:rsidR="001E7E94" w:rsidRDefault="00D129ED">
            <w:r>
              <w:t>--</w:t>
            </w:r>
          </w:p>
        </w:tc>
        <w:tc>
          <w:tcPr>
            <w:tcW w:w="1018" w:type="dxa"/>
            <w:vAlign w:val="center"/>
          </w:tcPr>
          <w:p w14:paraId="1427353B" w14:textId="77777777" w:rsidR="001E7E94" w:rsidRDefault="00D129ED">
            <w:r>
              <w:t>--</w:t>
            </w:r>
          </w:p>
        </w:tc>
        <w:tc>
          <w:tcPr>
            <w:tcW w:w="735" w:type="dxa"/>
            <w:vAlign w:val="center"/>
          </w:tcPr>
          <w:p w14:paraId="3F31D5BA" w14:textId="77777777" w:rsidR="001E7E94" w:rsidRDefault="00D129ED">
            <w:r>
              <w:t>--</w:t>
            </w:r>
          </w:p>
        </w:tc>
        <w:tc>
          <w:tcPr>
            <w:tcW w:w="956" w:type="dxa"/>
            <w:vAlign w:val="center"/>
          </w:tcPr>
          <w:p w14:paraId="75E10A5F" w14:textId="77777777" w:rsidR="001E7E94" w:rsidRDefault="00D129ED">
            <w:r>
              <w:t>3238.67</w:t>
            </w:r>
          </w:p>
        </w:tc>
        <w:tc>
          <w:tcPr>
            <w:tcW w:w="2830" w:type="dxa"/>
            <w:vAlign w:val="center"/>
          </w:tcPr>
          <w:p w14:paraId="5557DB7E" w14:textId="77777777" w:rsidR="001E7E94" w:rsidRDefault="00D129ED">
            <w:r>
              <w:t>4~8021@4,4~8012@4,4~8035@4,4~8034@4,4~8033@4,4~8032@4,4~8025@4,4~8011@4,4~8010@4,4~8009@4,4~8057@4,4~8056@4,4~8055@4,4~8054@4,4~8053@4,4~8052@4,4~8051@4,4~8050@4,4~8049@4,4~8048@4,4~8047@4,4~8046@4,4~8045@4,4~8044@4,4~8043@4,4~8042@4,4~8039@4,4~8038@4,4~80</w:t>
            </w:r>
            <w:r>
              <w:t>37@4,4~8036@4,4~8028@4,4~8027@4,4~8026@4,4~8024@4,4~8022@4,4~8023@4,4~8020@4,4~8019@4,4~8018@4,4~8017@4,4~8015@4,4~8016@4,4~8014@4,4~8013@4,4~8008@4,4~8007@4,4~8006@4,4~8005@4</w:t>
            </w:r>
          </w:p>
        </w:tc>
      </w:tr>
      <w:tr w:rsidR="001E7E94" w14:paraId="22DAA67F" w14:textId="77777777">
        <w:tc>
          <w:tcPr>
            <w:tcW w:w="1131" w:type="dxa"/>
            <w:vAlign w:val="center"/>
          </w:tcPr>
          <w:p w14:paraId="6EF4BC42" w14:textId="77777777" w:rsidR="001E7E94" w:rsidRDefault="00D129ED">
            <w:r>
              <w:t>区</w:t>
            </w:r>
            <w:r>
              <w:t>1@5</w:t>
            </w:r>
          </w:p>
        </w:tc>
        <w:tc>
          <w:tcPr>
            <w:tcW w:w="1131" w:type="dxa"/>
            <w:vAlign w:val="center"/>
          </w:tcPr>
          <w:p w14:paraId="3DE71475" w14:textId="77777777" w:rsidR="001E7E94" w:rsidRDefault="00D129ED">
            <w:r>
              <w:t>无</w:t>
            </w:r>
          </w:p>
        </w:tc>
        <w:tc>
          <w:tcPr>
            <w:tcW w:w="1528" w:type="dxa"/>
            <w:vAlign w:val="center"/>
          </w:tcPr>
          <w:p w14:paraId="6508964E" w14:textId="77777777" w:rsidR="001E7E94" w:rsidRDefault="00D129ED">
            <w:r>
              <w:t>--</w:t>
            </w:r>
          </w:p>
        </w:tc>
        <w:tc>
          <w:tcPr>
            <w:tcW w:w="1018" w:type="dxa"/>
            <w:vAlign w:val="center"/>
          </w:tcPr>
          <w:p w14:paraId="157B2B52" w14:textId="77777777" w:rsidR="001E7E94" w:rsidRDefault="00D129ED">
            <w:r>
              <w:t>--</w:t>
            </w:r>
          </w:p>
        </w:tc>
        <w:tc>
          <w:tcPr>
            <w:tcW w:w="735" w:type="dxa"/>
            <w:vAlign w:val="center"/>
          </w:tcPr>
          <w:p w14:paraId="31399B5E" w14:textId="77777777" w:rsidR="001E7E94" w:rsidRDefault="00D129ED">
            <w:r>
              <w:t>--</w:t>
            </w:r>
          </w:p>
        </w:tc>
        <w:tc>
          <w:tcPr>
            <w:tcW w:w="956" w:type="dxa"/>
            <w:vAlign w:val="center"/>
          </w:tcPr>
          <w:p w14:paraId="0A0A2FEE" w14:textId="77777777" w:rsidR="001E7E94" w:rsidRDefault="00D129ED">
            <w:r>
              <w:t>3238.67</w:t>
            </w:r>
          </w:p>
        </w:tc>
        <w:tc>
          <w:tcPr>
            <w:tcW w:w="2830" w:type="dxa"/>
            <w:vAlign w:val="center"/>
          </w:tcPr>
          <w:p w14:paraId="43DD7B94" w14:textId="77777777" w:rsidR="001E7E94" w:rsidRDefault="00D129ED">
            <w:r>
              <w:t>4~8021@5,4~8012@5,4~8035@5,4~8034@5,4~8033@5,4~8032@5,4~8025@5,4~8011@5,4~8010@5,4~8009@5,4~8057@5,4~8056@5,4~8055@5,4~8054@5,4~8053@5,4~8052@5,4~8051@5,4~8050@5,4~8049@5,4~8048@5,4~8047@5,4~8046@5,4~8045@5,4~8044@5,4~8043@5,4~8042@5,4~8039@5,4~8038@5,4~80</w:t>
            </w:r>
            <w:r>
              <w:t>37@5,4~8036@5,4~8028@5,4~8027@5,4~8026@5,4~8024@5,4~8022@5,4~8023@5,4~8020@5,4~8019@5,4~8018@5,4~8017@5,4~8015@5,4~8016@5,4~8014@5,4~8013@5,4~8008@5,4~8007@5,4~8006@5,4~8005@5</w:t>
            </w:r>
          </w:p>
        </w:tc>
      </w:tr>
      <w:tr w:rsidR="001E7E94" w14:paraId="2E88655F" w14:textId="77777777">
        <w:tc>
          <w:tcPr>
            <w:tcW w:w="1131" w:type="dxa"/>
            <w:vAlign w:val="center"/>
          </w:tcPr>
          <w:p w14:paraId="393225C9" w14:textId="77777777" w:rsidR="001E7E94" w:rsidRDefault="00D129ED">
            <w:r>
              <w:t>区</w:t>
            </w:r>
            <w:r>
              <w:t>1@6</w:t>
            </w:r>
          </w:p>
        </w:tc>
        <w:tc>
          <w:tcPr>
            <w:tcW w:w="1131" w:type="dxa"/>
            <w:vAlign w:val="center"/>
          </w:tcPr>
          <w:p w14:paraId="53E06D14" w14:textId="77777777" w:rsidR="001E7E94" w:rsidRDefault="00D129ED">
            <w:r>
              <w:t>无</w:t>
            </w:r>
          </w:p>
        </w:tc>
        <w:tc>
          <w:tcPr>
            <w:tcW w:w="1528" w:type="dxa"/>
            <w:vAlign w:val="center"/>
          </w:tcPr>
          <w:p w14:paraId="63C58908" w14:textId="77777777" w:rsidR="001E7E94" w:rsidRDefault="00D129ED">
            <w:r>
              <w:t>--</w:t>
            </w:r>
          </w:p>
        </w:tc>
        <w:tc>
          <w:tcPr>
            <w:tcW w:w="1018" w:type="dxa"/>
            <w:vAlign w:val="center"/>
          </w:tcPr>
          <w:p w14:paraId="2C26DFE9" w14:textId="77777777" w:rsidR="001E7E94" w:rsidRDefault="00D129ED">
            <w:r>
              <w:t>--</w:t>
            </w:r>
          </w:p>
        </w:tc>
        <w:tc>
          <w:tcPr>
            <w:tcW w:w="735" w:type="dxa"/>
            <w:vAlign w:val="center"/>
          </w:tcPr>
          <w:p w14:paraId="6A68A59D" w14:textId="77777777" w:rsidR="001E7E94" w:rsidRDefault="00D129ED">
            <w:r>
              <w:t>--</w:t>
            </w:r>
          </w:p>
        </w:tc>
        <w:tc>
          <w:tcPr>
            <w:tcW w:w="956" w:type="dxa"/>
            <w:vAlign w:val="center"/>
          </w:tcPr>
          <w:p w14:paraId="4BA66C2C" w14:textId="77777777" w:rsidR="001E7E94" w:rsidRDefault="00D129ED">
            <w:r>
              <w:t>3238.67</w:t>
            </w:r>
          </w:p>
        </w:tc>
        <w:tc>
          <w:tcPr>
            <w:tcW w:w="2830" w:type="dxa"/>
            <w:vAlign w:val="center"/>
          </w:tcPr>
          <w:p w14:paraId="4A90C2A7" w14:textId="77777777" w:rsidR="001E7E94" w:rsidRDefault="00D129ED">
            <w:r>
              <w:t>4~8021@6,4~8012@6,4~8035@6,4~8034@6,4~8033@6,4~8032@6,4~8025@6,4~8011@6,4~8010@6,4~8009@6,4~8057@6,4~8056@6,4~8055@6,4~8054@6,4~8053@6,4~8052@6,4~8051@6,4~8050@6,4~8049@6,4~8048@6,4~8047@6,4~8046@6,4~8045@6,4~8044@6,4~8043@6,4~8042@6,4~8039@6,4~8038@6,4~80</w:t>
            </w:r>
            <w:r>
              <w:t>37@6,4~8036@6,4~8028@6,4~8027@6,4~8026@6,4~8024@6,4~8022@6,4~8023@6,4~8020@6,4~8019@6,4~8018@6,4~8017@6,4~8015@6,4~8016@6,4~8014@6,4~8013@6,4~8008@6,4~8007@6,4~8006@6,4~8005@6</w:t>
            </w:r>
          </w:p>
        </w:tc>
      </w:tr>
      <w:tr w:rsidR="001E7E94" w14:paraId="2E3FF2C2" w14:textId="77777777">
        <w:tc>
          <w:tcPr>
            <w:tcW w:w="1131" w:type="dxa"/>
            <w:vAlign w:val="center"/>
          </w:tcPr>
          <w:p w14:paraId="41A5CC25" w14:textId="77777777" w:rsidR="001E7E94" w:rsidRDefault="00D129ED">
            <w:r>
              <w:t>区</w:t>
            </w:r>
            <w:r>
              <w:t>1@7</w:t>
            </w:r>
          </w:p>
        </w:tc>
        <w:tc>
          <w:tcPr>
            <w:tcW w:w="1131" w:type="dxa"/>
            <w:vAlign w:val="center"/>
          </w:tcPr>
          <w:p w14:paraId="10959118" w14:textId="77777777" w:rsidR="001E7E94" w:rsidRDefault="00D129ED">
            <w:r>
              <w:t>无</w:t>
            </w:r>
          </w:p>
        </w:tc>
        <w:tc>
          <w:tcPr>
            <w:tcW w:w="1528" w:type="dxa"/>
            <w:vAlign w:val="center"/>
          </w:tcPr>
          <w:p w14:paraId="54EBFD8A" w14:textId="77777777" w:rsidR="001E7E94" w:rsidRDefault="00D129ED">
            <w:r>
              <w:t>--</w:t>
            </w:r>
          </w:p>
        </w:tc>
        <w:tc>
          <w:tcPr>
            <w:tcW w:w="1018" w:type="dxa"/>
            <w:vAlign w:val="center"/>
          </w:tcPr>
          <w:p w14:paraId="7C6A7D55" w14:textId="77777777" w:rsidR="001E7E94" w:rsidRDefault="00D129ED">
            <w:r>
              <w:t>--</w:t>
            </w:r>
          </w:p>
        </w:tc>
        <w:tc>
          <w:tcPr>
            <w:tcW w:w="735" w:type="dxa"/>
            <w:vAlign w:val="center"/>
          </w:tcPr>
          <w:p w14:paraId="1C571CCB" w14:textId="77777777" w:rsidR="001E7E94" w:rsidRDefault="00D129ED">
            <w:r>
              <w:t>--</w:t>
            </w:r>
          </w:p>
        </w:tc>
        <w:tc>
          <w:tcPr>
            <w:tcW w:w="956" w:type="dxa"/>
            <w:vAlign w:val="center"/>
          </w:tcPr>
          <w:p w14:paraId="54F85569" w14:textId="77777777" w:rsidR="001E7E94" w:rsidRDefault="00D129ED">
            <w:r>
              <w:t>3238.67</w:t>
            </w:r>
          </w:p>
        </w:tc>
        <w:tc>
          <w:tcPr>
            <w:tcW w:w="2830" w:type="dxa"/>
            <w:vAlign w:val="center"/>
          </w:tcPr>
          <w:p w14:paraId="55F189CA" w14:textId="77777777" w:rsidR="001E7E94" w:rsidRDefault="00D129ED">
            <w:r>
              <w:t>4~8021@7,4~8012@7,4~8035@7,4~8034@7,4~8033@7,4~8032@7,4</w:t>
            </w:r>
            <w:r>
              <w:t>~8025@7,4~8011@7,4~8010@7,4~8009@7,4~8057@7,4~8056@7,4~8055@7,4~8054@7,4~8053@7,4~8052@7,4~8051@7,4~8050@7,4~8049@7,4~8048@7,4~8047@7,4~8046@7,4~8045@7,4~8044@7,4~8043@7,4~8042@7,4~8039@7,4~8038@7,4~8037@7,4~8036@7,4~8028@7,4~8027@7,4~8026@7,4~8024@7,4~802</w:t>
            </w:r>
            <w:r>
              <w:t>2@7,4~8023@7,4~8020@7,4~8019@7,4~8018@7,4~8017@7,4~8015@7,4~8016@7,4~8014@7,4~8013@7,4~8008@7,4~8007@7,4~8006@7,4~8005@7</w:t>
            </w:r>
          </w:p>
        </w:tc>
      </w:tr>
      <w:tr w:rsidR="001E7E94" w14:paraId="254CD941" w14:textId="77777777">
        <w:tc>
          <w:tcPr>
            <w:tcW w:w="1131" w:type="dxa"/>
            <w:vAlign w:val="center"/>
          </w:tcPr>
          <w:p w14:paraId="6650D74A" w14:textId="77777777" w:rsidR="001E7E94" w:rsidRDefault="00D129ED">
            <w:r>
              <w:t>区</w:t>
            </w:r>
            <w:r>
              <w:t>1@8</w:t>
            </w:r>
          </w:p>
        </w:tc>
        <w:tc>
          <w:tcPr>
            <w:tcW w:w="1131" w:type="dxa"/>
            <w:vAlign w:val="center"/>
          </w:tcPr>
          <w:p w14:paraId="4660116B" w14:textId="77777777" w:rsidR="001E7E94" w:rsidRDefault="00D129ED">
            <w:r>
              <w:t>无</w:t>
            </w:r>
          </w:p>
        </w:tc>
        <w:tc>
          <w:tcPr>
            <w:tcW w:w="1528" w:type="dxa"/>
            <w:vAlign w:val="center"/>
          </w:tcPr>
          <w:p w14:paraId="6E89000C" w14:textId="77777777" w:rsidR="001E7E94" w:rsidRDefault="00D129ED">
            <w:r>
              <w:t>--</w:t>
            </w:r>
          </w:p>
        </w:tc>
        <w:tc>
          <w:tcPr>
            <w:tcW w:w="1018" w:type="dxa"/>
            <w:vAlign w:val="center"/>
          </w:tcPr>
          <w:p w14:paraId="18D3C5D2" w14:textId="77777777" w:rsidR="001E7E94" w:rsidRDefault="00D129ED">
            <w:r>
              <w:t>--</w:t>
            </w:r>
          </w:p>
        </w:tc>
        <w:tc>
          <w:tcPr>
            <w:tcW w:w="735" w:type="dxa"/>
            <w:vAlign w:val="center"/>
          </w:tcPr>
          <w:p w14:paraId="0F58CDB4" w14:textId="77777777" w:rsidR="001E7E94" w:rsidRDefault="00D129ED">
            <w:r>
              <w:t>--</w:t>
            </w:r>
          </w:p>
        </w:tc>
        <w:tc>
          <w:tcPr>
            <w:tcW w:w="956" w:type="dxa"/>
            <w:vAlign w:val="center"/>
          </w:tcPr>
          <w:p w14:paraId="5CD81FA5" w14:textId="77777777" w:rsidR="001E7E94" w:rsidRDefault="00D129ED">
            <w:r>
              <w:t>3238.67</w:t>
            </w:r>
          </w:p>
        </w:tc>
        <w:tc>
          <w:tcPr>
            <w:tcW w:w="2830" w:type="dxa"/>
            <w:vAlign w:val="center"/>
          </w:tcPr>
          <w:p w14:paraId="6A42F20D" w14:textId="77777777" w:rsidR="001E7E94" w:rsidRDefault="00D129ED">
            <w:r>
              <w:t>4~8021@8,4~8012@8,4~8035@8,4~8034@8,4~8033@8,4~8032@8,4~8025@8,4~8011@8,4~8010@8,4~8009@8,4~8057@8,4~8056@8,4~8055@8,4~8054@8,4~8053@8,4~8052@8,4~8051@8,4~8050@8,4~8049@8,4~8048@8,4~8047@8,4~8046@8,4~8045@8,4~8044@8,4~8043@8,4~8042@8,4~8039@8,4~8038@8,4~80</w:t>
            </w:r>
            <w:r>
              <w:t>37@8,4~8036@8,4~8028@8,4~8027@8,4~8026@8,4~8024@8,4~8022@8,4~8023@8,4~8020@8,4~8019@8,4~8018@8,4~8017@8,4~8015@8,4~8016@8,4~8014@8,4~8013@8,4~8008@8,4~8007@8,4~8006@8,4~8005@8</w:t>
            </w:r>
          </w:p>
        </w:tc>
      </w:tr>
      <w:tr w:rsidR="001E7E94" w14:paraId="1566B162" w14:textId="77777777">
        <w:tc>
          <w:tcPr>
            <w:tcW w:w="1131" w:type="dxa"/>
            <w:vAlign w:val="center"/>
          </w:tcPr>
          <w:p w14:paraId="1037681C" w14:textId="77777777" w:rsidR="001E7E94" w:rsidRDefault="00D129ED">
            <w:r>
              <w:t>区</w:t>
            </w:r>
            <w:r>
              <w:t>2</w:t>
            </w:r>
          </w:p>
        </w:tc>
        <w:tc>
          <w:tcPr>
            <w:tcW w:w="1131" w:type="dxa"/>
            <w:vAlign w:val="center"/>
          </w:tcPr>
          <w:p w14:paraId="38A1B750" w14:textId="77777777" w:rsidR="001E7E94" w:rsidRDefault="00D129ED">
            <w:r>
              <w:t>显热回收</w:t>
            </w:r>
          </w:p>
        </w:tc>
        <w:tc>
          <w:tcPr>
            <w:tcW w:w="1528" w:type="dxa"/>
            <w:vAlign w:val="center"/>
          </w:tcPr>
          <w:p w14:paraId="2F025A4B" w14:textId="77777777" w:rsidR="001E7E94" w:rsidRDefault="00D129ED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084ECE1C" w14:textId="77777777" w:rsidR="001E7E94" w:rsidRDefault="00D129ED">
            <w:r>
              <w:t>冷</w:t>
            </w:r>
            <w:r>
              <w:t xml:space="preserve">:0.20, </w:t>
            </w:r>
            <w:r>
              <w:t>暖</w:t>
            </w:r>
            <w:r>
              <w:t>:0.20</w:t>
            </w:r>
          </w:p>
        </w:tc>
        <w:tc>
          <w:tcPr>
            <w:tcW w:w="735" w:type="dxa"/>
            <w:vAlign w:val="center"/>
          </w:tcPr>
          <w:p w14:paraId="5245BA00" w14:textId="77777777" w:rsidR="001E7E94" w:rsidRDefault="00D129ED">
            <w:r>
              <w:t>1.00</w:t>
            </w:r>
          </w:p>
        </w:tc>
        <w:tc>
          <w:tcPr>
            <w:tcW w:w="956" w:type="dxa"/>
            <w:vAlign w:val="center"/>
          </w:tcPr>
          <w:p w14:paraId="57FD63D2" w14:textId="77777777" w:rsidR="001E7E94" w:rsidRDefault="00D129ED">
            <w:r>
              <w:t>1572.73</w:t>
            </w:r>
          </w:p>
        </w:tc>
        <w:tc>
          <w:tcPr>
            <w:tcW w:w="2830" w:type="dxa"/>
            <w:vAlign w:val="center"/>
          </w:tcPr>
          <w:p w14:paraId="2EEB569E" w14:textId="77777777" w:rsidR="001E7E94" w:rsidRDefault="00D129ED">
            <w:r>
              <w:t>12007,12006,12005,</w:t>
            </w:r>
            <w:r>
              <w:t>12004,12008,12009,12003,12002,12001,13007,13006,13005,13004,13008,13009,13003,13002,13001,14004,14003,14002,14001</w:t>
            </w:r>
          </w:p>
        </w:tc>
      </w:tr>
      <w:tr w:rsidR="001E7E94" w14:paraId="57236770" w14:textId="77777777">
        <w:tc>
          <w:tcPr>
            <w:tcW w:w="1131" w:type="dxa"/>
            <w:vAlign w:val="center"/>
          </w:tcPr>
          <w:p w14:paraId="1FAFC91B" w14:textId="77777777" w:rsidR="001E7E94" w:rsidRDefault="00D129ED">
            <w:r>
              <w:t>区</w:t>
            </w:r>
            <w:r>
              <w:t>2@10</w:t>
            </w:r>
          </w:p>
        </w:tc>
        <w:tc>
          <w:tcPr>
            <w:tcW w:w="1131" w:type="dxa"/>
            <w:vAlign w:val="center"/>
          </w:tcPr>
          <w:p w14:paraId="35C2D5BE" w14:textId="77777777" w:rsidR="001E7E94" w:rsidRDefault="00D129ED">
            <w:r>
              <w:t>显热回收</w:t>
            </w:r>
          </w:p>
        </w:tc>
        <w:tc>
          <w:tcPr>
            <w:tcW w:w="1528" w:type="dxa"/>
            <w:vAlign w:val="center"/>
          </w:tcPr>
          <w:p w14:paraId="0E8EB810" w14:textId="77777777" w:rsidR="001E7E94" w:rsidRDefault="00D129ED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1437EFB8" w14:textId="77777777" w:rsidR="001E7E94" w:rsidRDefault="00D129ED">
            <w:r>
              <w:t>冷</w:t>
            </w:r>
            <w:r>
              <w:t xml:space="preserve">:0.20, </w:t>
            </w:r>
            <w:r>
              <w:t>暖</w:t>
            </w:r>
            <w:r>
              <w:t>:0.20</w:t>
            </w:r>
          </w:p>
        </w:tc>
        <w:tc>
          <w:tcPr>
            <w:tcW w:w="735" w:type="dxa"/>
            <w:vAlign w:val="center"/>
          </w:tcPr>
          <w:p w14:paraId="40F41845" w14:textId="77777777" w:rsidR="001E7E94" w:rsidRDefault="00D129ED">
            <w:r>
              <w:t>1.00</w:t>
            </w:r>
          </w:p>
        </w:tc>
        <w:tc>
          <w:tcPr>
            <w:tcW w:w="956" w:type="dxa"/>
            <w:vAlign w:val="center"/>
          </w:tcPr>
          <w:p w14:paraId="6F53F245" w14:textId="77777777" w:rsidR="001E7E94" w:rsidRDefault="00D129ED">
            <w:r>
              <w:t>2051.11</w:t>
            </w:r>
          </w:p>
        </w:tc>
        <w:tc>
          <w:tcPr>
            <w:tcW w:w="2830" w:type="dxa"/>
            <w:vAlign w:val="center"/>
          </w:tcPr>
          <w:p w14:paraId="02822DCB" w14:textId="77777777" w:rsidR="001E7E94" w:rsidRDefault="00D129ED">
            <w:r>
              <w:t>10021@10,10006@10,10026@10,10025@10,10024@10,10023@10,10009@10,10015@10,10030</w:t>
            </w:r>
            <w:r>
              <w:t>@10,10029@10,10022@10,10019@10,10020@10,10018@10,10017@10,10016@10,10014@10,10013@10,10012@10,10011@10,10010@10,10008@10,10007@10,10005@10,10004@10</w:t>
            </w:r>
          </w:p>
        </w:tc>
      </w:tr>
      <w:tr w:rsidR="001E7E94" w14:paraId="127A3EDF" w14:textId="77777777">
        <w:tc>
          <w:tcPr>
            <w:tcW w:w="1131" w:type="dxa"/>
            <w:vAlign w:val="center"/>
          </w:tcPr>
          <w:p w14:paraId="0444115B" w14:textId="77777777" w:rsidR="001E7E94" w:rsidRDefault="00D129ED">
            <w:r>
              <w:t>区</w:t>
            </w:r>
            <w:r>
              <w:t>2@11</w:t>
            </w:r>
          </w:p>
        </w:tc>
        <w:tc>
          <w:tcPr>
            <w:tcW w:w="1131" w:type="dxa"/>
            <w:vAlign w:val="center"/>
          </w:tcPr>
          <w:p w14:paraId="425A761F" w14:textId="77777777" w:rsidR="001E7E94" w:rsidRDefault="00D129ED">
            <w:r>
              <w:t>显热回收</w:t>
            </w:r>
          </w:p>
        </w:tc>
        <w:tc>
          <w:tcPr>
            <w:tcW w:w="1528" w:type="dxa"/>
            <w:vAlign w:val="center"/>
          </w:tcPr>
          <w:p w14:paraId="23726798" w14:textId="77777777" w:rsidR="001E7E94" w:rsidRDefault="00D129ED">
            <w:r>
              <w:t>温差启动</w:t>
            </w:r>
            <w:r>
              <w:br/>
            </w:r>
            <w:r>
              <w:t>冷</w:t>
            </w:r>
            <w:r>
              <w:t>:≥5.0(℃)</w:t>
            </w:r>
            <w:r>
              <w:br/>
            </w:r>
            <w:r>
              <w:t>暖</w:t>
            </w:r>
            <w:r>
              <w:t>:≥5.0(℃)</w:t>
            </w:r>
          </w:p>
        </w:tc>
        <w:tc>
          <w:tcPr>
            <w:tcW w:w="1018" w:type="dxa"/>
            <w:vAlign w:val="center"/>
          </w:tcPr>
          <w:p w14:paraId="76FCEE02" w14:textId="77777777" w:rsidR="001E7E94" w:rsidRDefault="00D129ED">
            <w:r>
              <w:t>冷</w:t>
            </w:r>
            <w:r>
              <w:t xml:space="preserve">:0.20, </w:t>
            </w:r>
            <w:r>
              <w:t>暖</w:t>
            </w:r>
            <w:r>
              <w:t>:0.20</w:t>
            </w:r>
          </w:p>
        </w:tc>
        <w:tc>
          <w:tcPr>
            <w:tcW w:w="735" w:type="dxa"/>
            <w:vAlign w:val="center"/>
          </w:tcPr>
          <w:p w14:paraId="6043C0FB" w14:textId="77777777" w:rsidR="001E7E94" w:rsidRDefault="00D129ED">
            <w:r>
              <w:t>1.00</w:t>
            </w:r>
          </w:p>
        </w:tc>
        <w:tc>
          <w:tcPr>
            <w:tcW w:w="956" w:type="dxa"/>
            <w:vAlign w:val="center"/>
          </w:tcPr>
          <w:p w14:paraId="224F3993" w14:textId="77777777" w:rsidR="001E7E94" w:rsidRDefault="00D129ED">
            <w:r>
              <w:t>2051.11</w:t>
            </w:r>
          </w:p>
        </w:tc>
        <w:tc>
          <w:tcPr>
            <w:tcW w:w="2830" w:type="dxa"/>
            <w:vAlign w:val="center"/>
          </w:tcPr>
          <w:p w14:paraId="54606E74" w14:textId="77777777" w:rsidR="001E7E94" w:rsidRDefault="00D129ED">
            <w:r>
              <w:t>10021@11,10006@11,10026@11,10025@11,10024@11,10023@11,10009@11,10015@11,10030@11,10029@11,10022@11,10019@11,10020@11,10018@11,10017@11,10016@11,10014@11,10013@11,10012@11,10011@11,10010@11,10008@11,10007@11,10005@11,10004@11</w:t>
            </w:r>
          </w:p>
        </w:tc>
      </w:tr>
    </w:tbl>
    <w:p w14:paraId="76CAA59C" w14:textId="77777777" w:rsidR="001E7E94" w:rsidRDefault="00D129ED">
      <w:pPr>
        <w:pStyle w:val="2"/>
        <w:widowControl w:val="0"/>
        <w:rPr>
          <w:kern w:val="2"/>
        </w:rPr>
      </w:pPr>
      <w:bookmarkStart w:id="59" w:name="_Toc59804617"/>
      <w:r>
        <w:rPr>
          <w:kern w:val="2"/>
        </w:rPr>
        <w:t>运行时间表</w:t>
      </w:r>
      <w:bookmarkEnd w:id="59"/>
    </w:p>
    <w:p w14:paraId="57403F24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56C33074" w14:textId="77777777" w:rsidR="001E7E94" w:rsidRDefault="00D129ED">
      <w:pPr>
        <w:pStyle w:val="1"/>
        <w:widowControl w:val="0"/>
        <w:rPr>
          <w:kern w:val="2"/>
          <w:szCs w:val="24"/>
        </w:rPr>
      </w:pPr>
      <w:bookmarkStart w:id="60" w:name="_Toc59804618"/>
      <w:r>
        <w:rPr>
          <w:kern w:val="2"/>
          <w:szCs w:val="24"/>
        </w:rPr>
        <w:t>计算结果</w:t>
      </w:r>
      <w:bookmarkEnd w:id="60"/>
    </w:p>
    <w:p w14:paraId="1926ACF5" w14:textId="77777777" w:rsidR="001E7E94" w:rsidRDefault="00D129ED">
      <w:pPr>
        <w:pStyle w:val="2"/>
        <w:widowControl w:val="0"/>
        <w:rPr>
          <w:kern w:val="2"/>
        </w:rPr>
      </w:pPr>
      <w:bookmarkStart w:id="61" w:name="_Toc59804619"/>
      <w:r>
        <w:rPr>
          <w:kern w:val="2"/>
        </w:rPr>
        <w:t>模拟周期</w:t>
      </w:r>
      <w:bookmarkEnd w:id="61"/>
    </w:p>
    <w:p w14:paraId="7BC5EC2C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供冷季</w:t>
      </w:r>
      <w:r>
        <w:rPr>
          <w:kern w:val="2"/>
          <w:szCs w:val="24"/>
          <w:lang w:val="en-US"/>
        </w:rPr>
        <w:t xml:space="preserve">(7.10-10.15) </w:t>
      </w:r>
      <w:r>
        <w:rPr>
          <w:kern w:val="2"/>
          <w:szCs w:val="24"/>
          <w:lang w:val="en-US"/>
        </w:rPr>
        <w:t>供暖季</w:t>
      </w:r>
      <w:r>
        <w:rPr>
          <w:kern w:val="2"/>
          <w:szCs w:val="24"/>
          <w:lang w:val="en-US"/>
        </w:rPr>
        <w:t>(12.1-2.20)</w:t>
      </w:r>
    </w:p>
    <w:p w14:paraId="73024486" w14:textId="77777777" w:rsidR="001E7E94" w:rsidRDefault="00D129ED">
      <w:pPr>
        <w:pStyle w:val="2"/>
        <w:widowControl w:val="0"/>
        <w:rPr>
          <w:kern w:val="2"/>
        </w:rPr>
      </w:pPr>
      <w:bookmarkStart w:id="62" w:name="_Toc59804620"/>
      <w:r>
        <w:rPr>
          <w:kern w:val="2"/>
        </w:rPr>
        <w:t>全年冷暖需求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1E7E94" w14:paraId="63E0BDD5" w14:textId="77777777">
        <w:tc>
          <w:tcPr>
            <w:tcW w:w="1975" w:type="dxa"/>
            <w:shd w:val="clear" w:color="auto" w:fill="E6E6E6"/>
            <w:vAlign w:val="center"/>
          </w:tcPr>
          <w:p w14:paraId="390BC24A" w14:textId="77777777" w:rsidR="001E7E94" w:rsidRDefault="00D129ED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329633B" w14:textId="77777777" w:rsidR="001E7E94" w:rsidRDefault="00D129ED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5D099D0" w14:textId="77777777" w:rsidR="001E7E94" w:rsidRDefault="00D129ED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EA99010" w14:textId="77777777" w:rsidR="001E7E94" w:rsidRDefault="00D129ED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A0884EF" w14:textId="77777777" w:rsidR="001E7E94" w:rsidRDefault="00D129ED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1E7E94" w14:paraId="55B6E71A" w14:textId="77777777">
        <w:tc>
          <w:tcPr>
            <w:tcW w:w="1975" w:type="dxa"/>
            <w:shd w:val="clear" w:color="auto" w:fill="E6E6E6"/>
            <w:vAlign w:val="center"/>
          </w:tcPr>
          <w:p w14:paraId="3FDF7BA1" w14:textId="77777777" w:rsidR="001E7E94" w:rsidRDefault="00D129ED">
            <w:r>
              <w:t>区</w:t>
            </w:r>
            <w:r>
              <w:t>2</w:t>
            </w:r>
          </w:p>
        </w:tc>
        <w:tc>
          <w:tcPr>
            <w:tcW w:w="1839" w:type="dxa"/>
            <w:vAlign w:val="center"/>
          </w:tcPr>
          <w:p w14:paraId="7B96B4DD" w14:textId="77777777" w:rsidR="001E7E94" w:rsidRDefault="00D129ED">
            <w:r>
              <w:t>0</w:t>
            </w:r>
          </w:p>
        </w:tc>
        <w:tc>
          <w:tcPr>
            <w:tcW w:w="1839" w:type="dxa"/>
            <w:vAlign w:val="center"/>
          </w:tcPr>
          <w:p w14:paraId="5FA57945" w14:textId="77777777" w:rsidR="001E7E94" w:rsidRDefault="00D129ED">
            <w:r>
              <w:t>0</w:t>
            </w:r>
          </w:p>
        </w:tc>
        <w:tc>
          <w:tcPr>
            <w:tcW w:w="1839" w:type="dxa"/>
            <w:vAlign w:val="center"/>
          </w:tcPr>
          <w:p w14:paraId="6A2A36FD" w14:textId="77777777" w:rsidR="001E7E94" w:rsidRDefault="00D129ED">
            <w:r>
              <w:t>62713</w:t>
            </w:r>
          </w:p>
        </w:tc>
        <w:tc>
          <w:tcPr>
            <w:tcW w:w="1839" w:type="dxa"/>
            <w:vAlign w:val="center"/>
          </w:tcPr>
          <w:p w14:paraId="708C6977" w14:textId="77777777" w:rsidR="001E7E94" w:rsidRDefault="00D129ED">
            <w:r>
              <w:t>40</w:t>
            </w:r>
          </w:p>
        </w:tc>
      </w:tr>
      <w:tr w:rsidR="001E7E94" w14:paraId="03534839" w14:textId="77777777">
        <w:tc>
          <w:tcPr>
            <w:tcW w:w="1975" w:type="dxa"/>
            <w:shd w:val="clear" w:color="auto" w:fill="E6E6E6"/>
            <w:vAlign w:val="center"/>
          </w:tcPr>
          <w:p w14:paraId="64CCA76F" w14:textId="77777777" w:rsidR="001E7E94" w:rsidRDefault="00D129ED">
            <w:r>
              <w:t>区</w:t>
            </w:r>
            <w:r>
              <w:t>1</w:t>
            </w:r>
          </w:p>
        </w:tc>
        <w:tc>
          <w:tcPr>
            <w:tcW w:w="1839" w:type="dxa"/>
            <w:vAlign w:val="center"/>
          </w:tcPr>
          <w:p w14:paraId="1A40491C" w14:textId="77777777" w:rsidR="001E7E94" w:rsidRDefault="00D129ED">
            <w:r>
              <w:t>0</w:t>
            </w:r>
          </w:p>
        </w:tc>
        <w:tc>
          <w:tcPr>
            <w:tcW w:w="1839" w:type="dxa"/>
            <w:vAlign w:val="center"/>
          </w:tcPr>
          <w:p w14:paraId="2F416D59" w14:textId="77777777" w:rsidR="001E7E94" w:rsidRDefault="00D129ED">
            <w:r>
              <w:t>0</w:t>
            </w:r>
          </w:p>
        </w:tc>
        <w:tc>
          <w:tcPr>
            <w:tcW w:w="1839" w:type="dxa"/>
            <w:vAlign w:val="center"/>
          </w:tcPr>
          <w:p w14:paraId="7C0CAF51" w14:textId="77777777" w:rsidR="001E7E94" w:rsidRDefault="00D129ED">
            <w:r>
              <w:t>201472</w:t>
            </w:r>
          </w:p>
        </w:tc>
        <w:tc>
          <w:tcPr>
            <w:tcW w:w="1839" w:type="dxa"/>
            <w:vAlign w:val="center"/>
          </w:tcPr>
          <w:p w14:paraId="0DAEBB47" w14:textId="77777777" w:rsidR="001E7E94" w:rsidRDefault="00D129ED">
            <w:r>
              <w:t>17</w:t>
            </w:r>
          </w:p>
        </w:tc>
      </w:tr>
      <w:tr w:rsidR="001E7E94" w14:paraId="1A85A754" w14:textId="77777777">
        <w:tc>
          <w:tcPr>
            <w:tcW w:w="1975" w:type="dxa"/>
            <w:shd w:val="clear" w:color="auto" w:fill="E6E6E6"/>
            <w:vAlign w:val="center"/>
          </w:tcPr>
          <w:p w14:paraId="2D065361" w14:textId="77777777" w:rsidR="001E7E94" w:rsidRDefault="00D129ED">
            <w:r>
              <w:t>总计</w:t>
            </w:r>
          </w:p>
        </w:tc>
        <w:tc>
          <w:tcPr>
            <w:tcW w:w="1839" w:type="dxa"/>
            <w:vAlign w:val="center"/>
          </w:tcPr>
          <w:p w14:paraId="66B96B35" w14:textId="77777777" w:rsidR="001E7E94" w:rsidRDefault="00D129ED">
            <w:r>
              <w:t>0</w:t>
            </w:r>
          </w:p>
        </w:tc>
        <w:tc>
          <w:tcPr>
            <w:tcW w:w="1839" w:type="dxa"/>
            <w:vAlign w:val="center"/>
          </w:tcPr>
          <w:p w14:paraId="7252BF38" w14:textId="77777777" w:rsidR="001E7E94" w:rsidRDefault="00D129ED">
            <w:r>
              <w:t>0</w:t>
            </w:r>
          </w:p>
        </w:tc>
        <w:tc>
          <w:tcPr>
            <w:tcW w:w="1839" w:type="dxa"/>
            <w:vAlign w:val="center"/>
          </w:tcPr>
          <w:p w14:paraId="6B7EC7EB" w14:textId="77777777" w:rsidR="001E7E94" w:rsidRDefault="00D129ED">
            <w:r>
              <w:t>264185</w:t>
            </w:r>
          </w:p>
        </w:tc>
        <w:tc>
          <w:tcPr>
            <w:tcW w:w="1839" w:type="dxa"/>
            <w:vAlign w:val="center"/>
          </w:tcPr>
          <w:p w14:paraId="79C876E2" w14:textId="77777777" w:rsidR="001E7E94" w:rsidRDefault="00D129ED">
            <w:r>
              <w:t>20</w:t>
            </w:r>
          </w:p>
        </w:tc>
      </w:tr>
    </w:tbl>
    <w:p w14:paraId="1470F24C" w14:textId="77777777" w:rsidR="001E7E94" w:rsidRDefault="00D129ED">
      <w:r>
        <w:rPr>
          <w:noProof/>
        </w:rPr>
        <w:drawing>
          <wp:inline distT="0" distB="0" distL="0" distR="0" wp14:anchorId="09C1C91B" wp14:editId="6A4CB3CC">
            <wp:extent cx="5667375" cy="266700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C0A9A" w14:textId="77777777" w:rsidR="001E7E94" w:rsidRDefault="001E7E94"/>
    <w:p w14:paraId="04FF8A3E" w14:textId="77777777" w:rsidR="001E7E94" w:rsidRDefault="00D129ED">
      <w:pPr>
        <w:pStyle w:val="2"/>
        <w:widowControl w:val="0"/>
        <w:rPr>
          <w:kern w:val="2"/>
        </w:rPr>
      </w:pPr>
      <w:bookmarkStart w:id="63" w:name="_Toc59804621"/>
      <w:r>
        <w:rPr>
          <w:kern w:val="2"/>
        </w:rPr>
        <w:t>能耗分项统计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1E7E94" w14:paraId="7D1C684B" w14:textId="77777777">
        <w:tc>
          <w:tcPr>
            <w:tcW w:w="1641" w:type="dxa"/>
            <w:shd w:val="clear" w:color="auto" w:fill="E6E6E6"/>
            <w:vAlign w:val="center"/>
          </w:tcPr>
          <w:p w14:paraId="5A672D43" w14:textId="77777777" w:rsidR="001E7E94" w:rsidRDefault="00D129ED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3403AC8" w14:textId="77777777" w:rsidR="001E7E94" w:rsidRDefault="00D129ED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1BE386" w14:textId="77777777" w:rsidR="001E7E94" w:rsidRDefault="00D129ED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2F44F7D" w14:textId="77777777" w:rsidR="001E7E94" w:rsidRDefault="00D129ED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19A5704" w14:textId="77777777" w:rsidR="001E7E94" w:rsidRDefault="00D129ED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08D773" w14:textId="77777777" w:rsidR="001E7E94" w:rsidRDefault="00D129ED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3E0397" w14:textId="77777777" w:rsidR="001E7E94" w:rsidRDefault="00D129ED">
            <w:pPr>
              <w:jc w:val="center"/>
            </w:pPr>
            <w:r>
              <w:t>合计</w:t>
            </w:r>
          </w:p>
        </w:tc>
      </w:tr>
      <w:tr w:rsidR="001E7E94" w14:paraId="2AD631B9" w14:textId="77777777">
        <w:tc>
          <w:tcPr>
            <w:tcW w:w="1641" w:type="dxa"/>
            <w:shd w:val="clear" w:color="auto" w:fill="E6E6E6"/>
            <w:vAlign w:val="center"/>
          </w:tcPr>
          <w:p w14:paraId="45DA02CA" w14:textId="77777777" w:rsidR="001E7E94" w:rsidRDefault="00D129ED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57A9EA28" w14:textId="77777777" w:rsidR="001E7E94" w:rsidRDefault="00D129ED">
            <w:r>
              <w:t>0</w:t>
            </w:r>
          </w:p>
        </w:tc>
        <w:tc>
          <w:tcPr>
            <w:tcW w:w="1415" w:type="dxa"/>
            <w:vAlign w:val="center"/>
          </w:tcPr>
          <w:p w14:paraId="2C88D427" w14:textId="77777777" w:rsidR="001E7E94" w:rsidRDefault="00D129ED">
            <w:r>
              <w:t>0</w:t>
            </w:r>
          </w:p>
        </w:tc>
        <w:tc>
          <w:tcPr>
            <w:tcW w:w="1301" w:type="dxa"/>
            <w:vAlign w:val="center"/>
          </w:tcPr>
          <w:p w14:paraId="183FAAEC" w14:textId="77777777" w:rsidR="001E7E94" w:rsidRDefault="00D129ED">
            <w:r>
              <w:t>0</w:t>
            </w:r>
          </w:p>
        </w:tc>
        <w:tc>
          <w:tcPr>
            <w:tcW w:w="1409" w:type="dxa"/>
            <w:vAlign w:val="center"/>
          </w:tcPr>
          <w:p w14:paraId="5D8CCF8A" w14:textId="77777777" w:rsidR="001E7E94" w:rsidRDefault="00D129ED">
            <w:r>
              <w:t>0</w:t>
            </w:r>
          </w:p>
        </w:tc>
        <w:tc>
          <w:tcPr>
            <w:tcW w:w="1018" w:type="dxa"/>
            <w:vAlign w:val="center"/>
          </w:tcPr>
          <w:p w14:paraId="7E02B69F" w14:textId="77777777" w:rsidR="001E7E94" w:rsidRDefault="00D129ED">
            <w:r>
              <w:t>0</w:t>
            </w:r>
          </w:p>
        </w:tc>
        <w:tc>
          <w:tcPr>
            <w:tcW w:w="1131" w:type="dxa"/>
            <w:vAlign w:val="center"/>
          </w:tcPr>
          <w:p w14:paraId="4924FBA1" w14:textId="77777777" w:rsidR="001E7E94" w:rsidRDefault="00D129ED">
            <w:r>
              <w:t>0</w:t>
            </w:r>
          </w:p>
        </w:tc>
      </w:tr>
      <w:tr w:rsidR="001E7E94" w14:paraId="0CD86E85" w14:textId="77777777">
        <w:tc>
          <w:tcPr>
            <w:tcW w:w="1641" w:type="dxa"/>
            <w:shd w:val="clear" w:color="auto" w:fill="E6E6E6"/>
            <w:vAlign w:val="center"/>
          </w:tcPr>
          <w:p w14:paraId="763E3EB3" w14:textId="77777777" w:rsidR="001E7E94" w:rsidRDefault="00D129ED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4CF85795" w14:textId="77777777" w:rsidR="001E7E94" w:rsidRDefault="00D129ED">
            <w:r>
              <w:t>104501</w:t>
            </w:r>
          </w:p>
        </w:tc>
        <w:tc>
          <w:tcPr>
            <w:tcW w:w="1415" w:type="dxa"/>
            <w:vAlign w:val="center"/>
          </w:tcPr>
          <w:p w14:paraId="6E44C106" w14:textId="77777777" w:rsidR="001E7E94" w:rsidRDefault="00D129ED">
            <w:r>
              <w:t>214304</w:t>
            </w:r>
          </w:p>
        </w:tc>
        <w:tc>
          <w:tcPr>
            <w:tcW w:w="1301" w:type="dxa"/>
            <w:vAlign w:val="center"/>
          </w:tcPr>
          <w:p w14:paraId="5EADF179" w14:textId="77777777" w:rsidR="001E7E94" w:rsidRDefault="00D129ED">
            <w:r>
              <w:t>79938</w:t>
            </w:r>
          </w:p>
        </w:tc>
        <w:tc>
          <w:tcPr>
            <w:tcW w:w="1409" w:type="dxa"/>
            <w:vAlign w:val="center"/>
          </w:tcPr>
          <w:p w14:paraId="5215972E" w14:textId="77777777" w:rsidR="001E7E94" w:rsidRDefault="00D129ED">
            <w:r>
              <w:t>0</w:t>
            </w:r>
          </w:p>
        </w:tc>
        <w:tc>
          <w:tcPr>
            <w:tcW w:w="1018" w:type="dxa"/>
            <w:vAlign w:val="center"/>
          </w:tcPr>
          <w:p w14:paraId="2155B2F4" w14:textId="77777777" w:rsidR="001E7E94" w:rsidRDefault="00D129ED">
            <w:r>
              <w:t>0</w:t>
            </w:r>
          </w:p>
        </w:tc>
        <w:tc>
          <w:tcPr>
            <w:tcW w:w="1131" w:type="dxa"/>
            <w:vAlign w:val="center"/>
          </w:tcPr>
          <w:p w14:paraId="6FBEFC0D" w14:textId="77777777" w:rsidR="001E7E94" w:rsidRDefault="00D129ED">
            <w:r>
              <w:t>398744</w:t>
            </w:r>
          </w:p>
        </w:tc>
      </w:tr>
    </w:tbl>
    <w:p w14:paraId="66149817" w14:textId="77777777" w:rsidR="001E7E94" w:rsidRDefault="00D129ED">
      <w:r>
        <w:rPr>
          <w:noProof/>
        </w:rPr>
        <w:drawing>
          <wp:inline distT="0" distB="0" distL="0" distR="0" wp14:anchorId="1B9A92A5" wp14:editId="13F88F3F">
            <wp:extent cx="5667375" cy="29813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B97E7" w14:textId="77777777" w:rsidR="001E7E94" w:rsidRDefault="001E7E94"/>
    <w:p w14:paraId="209F41D3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19C2C6B" wp14:editId="1F60D81E">
            <wp:extent cx="5667375" cy="29337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D0B61" w14:textId="77777777" w:rsidR="001E7E94" w:rsidRDefault="00D129ED">
      <w:pPr>
        <w:pStyle w:val="2"/>
        <w:widowControl w:val="0"/>
        <w:rPr>
          <w:kern w:val="2"/>
        </w:rPr>
      </w:pPr>
      <w:bookmarkStart w:id="64" w:name="_Toc59804622"/>
      <w:r>
        <w:rPr>
          <w:kern w:val="2"/>
        </w:rPr>
        <w:t>逐月负荷表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1E7E94" w14:paraId="5ED869F5" w14:textId="77777777">
        <w:tc>
          <w:tcPr>
            <w:tcW w:w="854" w:type="dxa"/>
            <w:shd w:val="clear" w:color="auto" w:fill="E6E6E6"/>
            <w:vAlign w:val="center"/>
          </w:tcPr>
          <w:p w14:paraId="419A45E8" w14:textId="77777777" w:rsidR="001E7E94" w:rsidRDefault="00D129ED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789B90" w14:textId="77777777" w:rsidR="001E7E94" w:rsidRDefault="00D129ED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4CBAF" w14:textId="77777777" w:rsidR="001E7E94" w:rsidRDefault="00D129ED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36F9C1" w14:textId="77777777" w:rsidR="001E7E94" w:rsidRDefault="00D129ED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D181A49" w14:textId="77777777" w:rsidR="001E7E94" w:rsidRDefault="00D129ED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B52CB2" w14:textId="77777777" w:rsidR="001E7E94" w:rsidRDefault="00D129ED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180A220" w14:textId="77777777" w:rsidR="001E7E94" w:rsidRDefault="00D129ED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1E7E94" w14:paraId="2F998DA8" w14:textId="77777777">
        <w:tc>
          <w:tcPr>
            <w:tcW w:w="854" w:type="dxa"/>
            <w:shd w:val="clear" w:color="auto" w:fill="E6E6E6"/>
            <w:vAlign w:val="center"/>
          </w:tcPr>
          <w:p w14:paraId="2F65CF05" w14:textId="77777777" w:rsidR="001E7E94" w:rsidRDefault="00D129ED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FC3C5AF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83C6BB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E6BCD07" w14:textId="77777777" w:rsidR="001E7E94" w:rsidRDefault="00D129ED">
            <w:pPr>
              <w:jc w:val="right"/>
            </w:pPr>
            <w:r>
              <w:rPr>
                <w:color w:val="FF0000"/>
              </w:rPr>
              <w:t>0.000</w:t>
            </w:r>
          </w:p>
        </w:tc>
        <w:tc>
          <w:tcPr>
            <w:tcW w:w="1862" w:type="dxa"/>
            <w:vAlign w:val="center"/>
          </w:tcPr>
          <w:p w14:paraId="58A537E5" w14:textId="77777777" w:rsidR="001E7E94" w:rsidRDefault="00D129ED">
            <w:r>
              <w:rPr>
                <w:color w:val="FF0000"/>
              </w:rPr>
              <w:t>--</w:t>
            </w:r>
          </w:p>
        </w:tc>
        <w:tc>
          <w:tcPr>
            <w:tcW w:w="1188" w:type="dxa"/>
            <w:vAlign w:val="center"/>
          </w:tcPr>
          <w:p w14:paraId="555E286D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41CE71" w14:textId="77777777" w:rsidR="001E7E94" w:rsidRDefault="00D129ED">
            <w:r>
              <w:t>--</w:t>
            </w:r>
          </w:p>
        </w:tc>
      </w:tr>
      <w:tr w:rsidR="001E7E94" w14:paraId="74D1EC84" w14:textId="77777777">
        <w:tc>
          <w:tcPr>
            <w:tcW w:w="854" w:type="dxa"/>
            <w:shd w:val="clear" w:color="auto" w:fill="E6E6E6"/>
            <w:vAlign w:val="center"/>
          </w:tcPr>
          <w:p w14:paraId="30DC403F" w14:textId="77777777" w:rsidR="001E7E94" w:rsidRDefault="00D129ED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997F0A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AB676A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AB43F9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5B61AE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4ABF08DB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DC39FB0" w14:textId="77777777" w:rsidR="001E7E94" w:rsidRDefault="00D129ED">
            <w:r>
              <w:t>--</w:t>
            </w:r>
          </w:p>
        </w:tc>
      </w:tr>
      <w:tr w:rsidR="001E7E94" w14:paraId="3E746F62" w14:textId="77777777">
        <w:tc>
          <w:tcPr>
            <w:tcW w:w="854" w:type="dxa"/>
            <w:shd w:val="clear" w:color="auto" w:fill="E6E6E6"/>
            <w:vAlign w:val="center"/>
          </w:tcPr>
          <w:p w14:paraId="346B6C08" w14:textId="77777777" w:rsidR="001E7E94" w:rsidRDefault="00D129ED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1C2DEC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1A875C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C798FB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44B6BE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4B235DAE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6CDC111" w14:textId="77777777" w:rsidR="001E7E94" w:rsidRDefault="00D129ED">
            <w:r>
              <w:t>--</w:t>
            </w:r>
          </w:p>
        </w:tc>
      </w:tr>
      <w:tr w:rsidR="001E7E94" w14:paraId="1D2D5AE9" w14:textId="77777777">
        <w:tc>
          <w:tcPr>
            <w:tcW w:w="854" w:type="dxa"/>
            <w:shd w:val="clear" w:color="auto" w:fill="E6E6E6"/>
            <w:vAlign w:val="center"/>
          </w:tcPr>
          <w:p w14:paraId="13E1E403" w14:textId="77777777" w:rsidR="001E7E94" w:rsidRDefault="00D129ED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F4FFA9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00D58D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0D7649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77FB639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397E6B2B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E22EE2" w14:textId="77777777" w:rsidR="001E7E94" w:rsidRDefault="00D129ED">
            <w:r>
              <w:t>--</w:t>
            </w:r>
          </w:p>
        </w:tc>
      </w:tr>
      <w:tr w:rsidR="001E7E94" w14:paraId="0EA9ED25" w14:textId="77777777">
        <w:tc>
          <w:tcPr>
            <w:tcW w:w="854" w:type="dxa"/>
            <w:shd w:val="clear" w:color="auto" w:fill="E6E6E6"/>
            <w:vAlign w:val="center"/>
          </w:tcPr>
          <w:p w14:paraId="70056912" w14:textId="77777777" w:rsidR="001E7E94" w:rsidRDefault="00D129ED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9CBBDF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9E015E2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4B43798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C5C0C6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7D813DD3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2DB5F2" w14:textId="77777777" w:rsidR="001E7E94" w:rsidRDefault="00D129ED">
            <w:r>
              <w:t>--</w:t>
            </w:r>
          </w:p>
        </w:tc>
      </w:tr>
      <w:tr w:rsidR="001E7E94" w14:paraId="13E45D44" w14:textId="77777777">
        <w:tc>
          <w:tcPr>
            <w:tcW w:w="854" w:type="dxa"/>
            <w:shd w:val="clear" w:color="auto" w:fill="E6E6E6"/>
            <w:vAlign w:val="center"/>
          </w:tcPr>
          <w:p w14:paraId="27FB4AF5" w14:textId="77777777" w:rsidR="001E7E94" w:rsidRDefault="00D129ED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775A6A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D4844C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E4581D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1517CA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753E969E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251D5C" w14:textId="77777777" w:rsidR="001E7E94" w:rsidRDefault="00D129ED">
            <w:r>
              <w:t>--</w:t>
            </w:r>
          </w:p>
        </w:tc>
      </w:tr>
      <w:tr w:rsidR="001E7E94" w14:paraId="0883C695" w14:textId="77777777">
        <w:tc>
          <w:tcPr>
            <w:tcW w:w="854" w:type="dxa"/>
            <w:shd w:val="clear" w:color="auto" w:fill="E6E6E6"/>
            <w:vAlign w:val="center"/>
          </w:tcPr>
          <w:p w14:paraId="3ADAC382" w14:textId="77777777" w:rsidR="001E7E94" w:rsidRDefault="00D129ED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8B28D7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AABF68" w14:textId="77777777" w:rsidR="001E7E94" w:rsidRDefault="00D129ED">
            <w:pPr>
              <w:jc w:val="right"/>
            </w:pPr>
            <w:r>
              <w:t>79517</w:t>
            </w:r>
          </w:p>
        </w:tc>
        <w:tc>
          <w:tcPr>
            <w:tcW w:w="1188" w:type="dxa"/>
            <w:vAlign w:val="center"/>
          </w:tcPr>
          <w:p w14:paraId="0F7DEA00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86C728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09933C7A" w14:textId="77777777" w:rsidR="001E7E94" w:rsidRDefault="00D129ED">
            <w:pPr>
              <w:jc w:val="right"/>
            </w:pPr>
            <w:r>
              <w:rPr>
                <w:color w:val="0000FF"/>
              </w:rPr>
              <w:t>6469.851</w:t>
            </w:r>
          </w:p>
        </w:tc>
        <w:tc>
          <w:tcPr>
            <w:tcW w:w="1862" w:type="dxa"/>
            <w:vAlign w:val="center"/>
          </w:tcPr>
          <w:p w14:paraId="7083BA02" w14:textId="77777777" w:rsidR="001E7E94" w:rsidRDefault="00D129ED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10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06</w:t>
            </w:r>
            <w:r>
              <w:rPr>
                <w:color w:val="0000FF"/>
              </w:rPr>
              <w:t>时</w:t>
            </w:r>
          </w:p>
        </w:tc>
      </w:tr>
      <w:tr w:rsidR="001E7E94" w14:paraId="080065BC" w14:textId="77777777">
        <w:tc>
          <w:tcPr>
            <w:tcW w:w="854" w:type="dxa"/>
            <w:shd w:val="clear" w:color="auto" w:fill="E6E6E6"/>
            <w:vAlign w:val="center"/>
          </w:tcPr>
          <w:p w14:paraId="4265EC50" w14:textId="77777777" w:rsidR="001E7E94" w:rsidRDefault="00D129ED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B279D04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BF8822" w14:textId="77777777" w:rsidR="001E7E94" w:rsidRDefault="00D129ED">
            <w:pPr>
              <w:jc w:val="right"/>
            </w:pPr>
            <w:r>
              <w:t>67048</w:t>
            </w:r>
          </w:p>
        </w:tc>
        <w:tc>
          <w:tcPr>
            <w:tcW w:w="1188" w:type="dxa"/>
            <w:vAlign w:val="center"/>
          </w:tcPr>
          <w:p w14:paraId="63D6467C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E5ADD7D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6EEFC119" w14:textId="77777777" w:rsidR="001E7E94" w:rsidRDefault="00D129ED">
            <w:pPr>
              <w:jc w:val="right"/>
            </w:pPr>
            <w:r>
              <w:t>3334.888</w:t>
            </w:r>
          </w:p>
        </w:tc>
        <w:tc>
          <w:tcPr>
            <w:tcW w:w="1862" w:type="dxa"/>
            <w:vAlign w:val="center"/>
          </w:tcPr>
          <w:p w14:paraId="7ECFE13A" w14:textId="77777777" w:rsidR="001E7E94" w:rsidRDefault="00D129ED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1E7E94" w14:paraId="1F4FADFE" w14:textId="77777777">
        <w:tc>
          <w:tcPr>
            <w:tcW w:w="854" w:type="dxa"/>
            <w:shd w:val="clear" w:color="auto" w:fill="E6E6E6"/>
            <w:vAlign w:val="center"/>
          </w:tcPr>
          <w:p w14:paraId="124B93EC" w14:textId="77777777" w:rsidR="001E7E94" w:rsidRDefault="00D129ED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76882B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652C5BD" w14:textId="77777777" w:rsidR="001E7E94" w:rsidRDefault="00D129ED">
            <w:pPr>
              <w:jc w:val="right"/>
            </w:pPr>
            <w:r>
              <w:t>230422</w:t>
            </w:r>
          </w:p>
        </w:tc>
        <w:tc>
          <w:tcPr>
            <w:tcW w:w="1188" w:type="dxa"/>
            <w:vAlign w:val="center"/>
          </w:tcPr>
          <w:p w14:paraId="6078E80F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96B5FCB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4746A824" w14:textId="77777777" w:rsidR="001E7E94" w:rsidRDefault="00D129ED">
            <w:pPr>
              <w:jc w:val="right"/>
            </w:pPr>
            <w:r>
              <w:t>4223.470</w:t>
            </w:r>
          </w:p>
        </w:tc>
        <w:tc>
          <w:tcPr>
            <w:tcW w:w="1862" w:type="dxa"/>
            <w:vAlign w:val="center"/>
          </w:tcPr>
          <w:p w14:paraId="7CAD4C29" w14:textId="77777777" w:rsidR="001E7E94" w:rsidRDefault="00D129ED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1E7E94" w14:paraId="4E4866B3" w14:textId="77777777">
        <w:tc>
          <w:tcPr>
            <w:tcW w:w="854" w:type="dxa"/>
            <w:shd w:val="clear" w:color="auto" w:fill="E6E6E6"/>
            <w:vAlign w:val="center"/>
          </w:tcPr>
          <w:p w14:paraId="4ED2AEBB" w14:textId="77777777" w:rsidR="001E7E94" w:rsidRDefault="00D129ED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3862463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2EA562" w14:textId="77777777" w:rsidR="001E7E94" w:rsidRDefault="00D129ED">
            <w:pPr>
              <w:jc w:val="right"/>
            </w:pPr>
            <w:r>
              <w:t>21756</w:t>
            </w:r>
          </w:p>
        </w:tc>
        <w:tc>
          <w:tcPr>
            <w:tcW w:w="1188" w:type="dxa"/>
            <w:vAlign w:val="center"/>
          </w:tcPr>
          <w:p w14:paraId="348B7C04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6217001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2BD2CC4D" w14:textId="77777777" w:rsidR="001E7E94" w:rsidRDefault="00D129ED">
            <w:pPr>
              <w:jc w:val="right"/>
            </w:pPr>
            <w:r>
              <w:t>1747.599</w:t>
            </w:r>
          </w:p>
        </w:tc>
        <w:tc>
          <w:tcPr>
            <w:tcW w:w="1862" w:type="dxa"/>
            <w:vAlign w:val="center"/>
          </w:tcPr>
          <w:p w14:paraId="50F47C11" w14:textId="77777777" w:rsidR="001E7E94" w:rsidRDefault="00D129ED">
            <w:r>
              <w:t>10</w:t>
            </w:r>
            <w:r>
              <w:t>月</w:t>
            </w:r>
            <w:r>
              <w:t>15</w:t>
            </w:r>
            <w:r>
              <w:t>日</w:t>
            </w:r>
            <w:r>
              <w:t>06</w:t>
            </w:r>
            <w:r>
              <w:t>时</w:t>
            </w:r>
          </w:p>
        </w:tc>
      </w:tr>
      <w:tr w:rsidR="001E7E94" w14:paraId="0A664D79" w14:textId="77777777">
        <w:tc>
          <w:tcPr>
            <w:tcW w:w="854" w:type="dxa"/>
            <w:shd w:val="clear" w:color="auto" w:fill="E6E6E6"/>
            <w:vAlign w:val="center"/>
          </w:tcPr>
          <w:p w14:paraId="4A98C8A7" w14:textId="77777777" w:rsidR="001E7E94" w:rsidRDefault="00D129ED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2569086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F34710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8F9F73E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8EFBD6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00601351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0D1C459" w14:textId="77777777" w:rsidR="001E7E94" w:rsidRDefault="00D129ED">
            <w:r>
              <w:t>--</w:t>
            </w:r>
          </w:p>
        </w:tc>
      </w:tr>
      <w:tr w:rsidR="001E7E94" w14:paraId="6941539B" w14:textId="77777777">
        <w:tc>
          <w:tcPr>
            <w:tcW w:w="854" w:type="dxa"/>
            <w:shd w:val="clear" w:color="auto" w:fill="E6E6E6"/>
            <w:vAlign w:val="center"/>
          </w:tcPr>
          <w:p w14:paraId="11B6D338" w14:textId="77777777" w:rsidR="001E7E94" w:rsidRDefault="00D129ED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DD1C33E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3BE854" w14:textId="77777777" w:rsidR="001E7E94" w:rsidRDefault="00D129ED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4CD14F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A0681A9" w14:textId="77777777" w:rsidR="001E7E94" w:rsidRDefault="00D129ED">
            <w:r>
              <w:t>--</w:t>
            </w:r>
          </w:p>
        </w:tc>
        <w:tc>
          <w:tcPr>
            <w:tcW w:w="1188" w:type="dxa"/>
            <w:vAlign w:val="center"/>
          </w:tcPr>
          <w:p w14:paraId="66A938E9" w14:textId="77777777" w:rsidR="001E7E94" w:rsidRDefault="00D129ED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4F9410D" w14:textId="77777777" w:rsidR="001E7E94" w:rsidRDefault="00D129ED">
            <w:r>
              <w:t>--</w:t>
            </w:r>
          </w:p>
        </w:tc>
      </w:tr>
    </w:tbl>
    <w:p w14:paraId="0A3150E1" w14:textId="77777777" w:rsidR="001E7E94" w:rsidRDefault="00D129ED">
      <w:r>
        <w:rPr>
          <w:noProof/>
        </w:rPr>
        <w:drawing>
          <wp:inline distT="0" distB="0" distL="0" distR="0" wp14:anchorId="614FC92B" wp14:editId="4CE56165">
            <wp:extent cx="5667375" cy="26670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88CF9" w14:textId="77777777" w:rsidR="001E7E94" w:rsidRDefault="001E7E94"/>
    <w:p w14:paraId="7A450000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6D63350" wp14:editId="327B52D0">
            <wp:extent cx="5667375" cy="26765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DEE25" w14:textId="77777777" w:rsidR="001E7E94" w:rsidRDefault="001E7E94">
      <w:pPr>
        <w:widowControl w:val="0"/>
        <w:rPr>
          <w:kern w:val="2"/>
          <w:szCs w:val="24"/>
          <w:lang w:val="en-US"/>
        </w:rPr>
      </w:pPr>
    </w:p>
    <w:p w14:paraId="4B45DBE1" w14:textId="77777777" w:rsidR="001E7E94" w:rsidRDefault="001E7E94">
      <w:pPr>
        <w:sectPr w:rsidR="001E7E94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521129CB" w14:textId="77777777" w:rsidR="001E7E94" w:rsidRDefault="00D129ED">
      <w:pPr>
        <w:pStyle w:val="1"/>
        <w:widowControl w:val="0"/>
        <w:rPr>
          <w:kern w:val="2"/>
          <w:szCs w:val="24"/>
        </w:rPr>
      </w:pPr>
      <w:bookmarkStart w:id="65" w:name="_Toc59804623"/>
      <w:r>
        <w:rPr>
          <w:kern w:val="2"/>
          <w:szCs w:val="24"/>
        </w:rPr>
        <w:t>附录</w:t>
      </w:r>
      <w:bookmarkEnd w:id="65"/>
    </w:p>
    <w:p w14:paraId="777D2F87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89545A2" w14:textId="77777777" w:rsidR="001E7E94" w:rsidRDefault="001E7E9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2653A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9D07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2EDE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DF38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3C9C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07B0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CD46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5D158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0F0ED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A310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8370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4050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280B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0C0C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0530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E315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17FC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32F47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A2F9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604EC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A23F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2C37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1E5C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7ED1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3E516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4FCE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7E94" w14:paraId="7BAAE0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B1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AAF2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A1E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691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793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EF0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9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074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DB0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6F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66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FF0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D1A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FB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7D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02D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914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19D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779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D8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DD3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288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85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6AD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D84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E0A0C4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7C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636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09F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F36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D7F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F55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304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B83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ADB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CF0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0F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7D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93B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AF0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EB6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4B5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5E1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5A2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035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593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F57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9A1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05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DD8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253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84627C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EC2FC60" w14:textId="77777777" w:rsidR="001E7E94" w:rsidRDefault="001E7E94">
      <w:pPr>
        <w:widowControl w:val="0"/>
        <w:rPr>
          <w:kern w:val="2"/>
          <w:szCs w:val="24"/>
          <w:lang w:val="en-US"/>
        </w:rPr>
      </w:pPr>
    </w:p>
    <w:p w14:paraId="5958B3BC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AF40A5D" w14:textId="77777777" w:rsidR="001E7E94" w:rsidRDefault="001E7E9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375EAC8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E6E2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15666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63DC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7CFC9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F426D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3FB0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1EFF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0C2C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E496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1E15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E649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854E6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E31B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71BD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A2F9F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5B644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397F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9CF5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E4636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C6004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5241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67C1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127FB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ADD7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CEB80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7E94" w14:paraId="3DE295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F49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68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0A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1AC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59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85C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E78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F84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547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0E0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E50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35A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01E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05B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19C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2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1B0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461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A25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114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94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CA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0CF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70B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2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B986971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92D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08E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C5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7A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43E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AD6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93B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0BD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6B2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9E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893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D47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A8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086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09D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86A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613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F73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8F7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8E5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67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5F4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BD9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6C4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1E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11CD86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3064D5E" w14:textId="77777777" w:rsidR="001E7E94" w:rsidRDefault="001E7E94">
      <w:pPr>
        <w:widowControl w:val="0"/>
        <w:rPr>
          <w:kern w:val="2"/>
          <w:szCs w:val="24"/>
          <w:lang w:val="en-US"/>
        </w:rPr>
      </w:pPr>
    </w:p>
    <w:p w14:paraId="53D2F81F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5F85A988" w14:textId="77777777" w:rsidR="001E7E94" w:rsidRDefault="001E7E9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5270F1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C5B24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56236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9890F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F15B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03B2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96FA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DD2D8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7DE3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5E0B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9BCE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15C5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F33D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54A39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4923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3A25B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5C03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CA71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523F3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1285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85138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4BFDC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53E1A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3E6F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110F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B3947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7E94" w14:paraId="11DAB0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BFB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AEF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3CD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727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9E4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D2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933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C9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69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1E0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562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95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A85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98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C6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C7C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114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B1C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A80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714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8F5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2C4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AAC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B8B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FF5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1797A9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AC0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A9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EE6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3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CEA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E0B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E84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F7A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AD0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3DA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6A5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24A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4E0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F68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8C1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A81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9B1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97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DEB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506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049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DCC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F33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84C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14C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6004EF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AAA331F" w14:textId="77777777" w:rsidR="001E7E94" w:rsidRDefault="001E7E94">
      <w:pPr>
        <w:widowControl w:val="0"/>
        <w:rPr>
          <w:kern w:val="2"/>
          <w:szCs w:val="24"/>
          <w:lang w:val="en-US"/>
        </w:rPr>
      </w:pPr>
    </w:p>
    <w:p w14:paraId="2E77EE20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49F70E80" w14:textId="77777777" w:rsidR="001E7E94" w:rsidRDefault="00D129ED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采暖期：</w:t>
      </w:r>
    </w:p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2E0225F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F42C4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53693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889D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D110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128F5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128C2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74B7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37273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9378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045DA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9DC8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E39D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D4D7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72753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8011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FCDF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2C5BB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721B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4759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FF159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C1A8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14F6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0176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DD2D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6E131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7E94" w14:paraId="686767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3A1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区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C0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D3C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42B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8D5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568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CED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DA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A6F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64B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8F0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271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302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57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ECC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9F5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32B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42F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B9B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76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F28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057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EA6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ECB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7D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7E94" w14:paraId="2DB4192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01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4D1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846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4D9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827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A2D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C28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023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1EB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2C1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9DF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9F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BD7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A16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778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8B9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359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65C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87C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497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225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A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C1E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E96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1E0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7E94" w14:paraId="652F17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EE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区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544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1E2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7E2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A30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AC2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ADA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F80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FC2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B2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391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5D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2DA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968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FB2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5D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21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E1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D2D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479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018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EB4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B4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E8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8D8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7E8A7E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BFA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C18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8A6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440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2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C4A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4B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978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9E3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4FB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E28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FE0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40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4213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ECF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2D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1C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71B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8C0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409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17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15B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CF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81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002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7EDFF4" w14:textId="77777777" w:rsidR="001E7E94" w:rsidRDefault="00D129ED">
      <w:r>
        <w:t>供冷期：</w:t>
      </w:r>
    </w:p>
    <w:p w14:paraId="2562579A" w14:textId="77777777" w:rsidR="001E7E94" w:rsidRDefault="001E7E94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0F0DE4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C77F1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64896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F6FBC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6855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D753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9F7C2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ADFF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E49D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296E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46D7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C9567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7B97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33C6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15FB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92961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51F0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39F7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8748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BAA3D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2CA90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C57C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0C4B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A75C4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BC15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84431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E7E94" w14:paraId="45EE59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CEC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区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7D6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61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600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14A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E5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E41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440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ABC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7B5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78D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0EE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6C6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D09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9E7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A14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0D0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50F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ABA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F74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FB4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608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3E0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D58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619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7E94" w14:paraId="23B329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415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B6E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291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46E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913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A70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78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AA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702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4FB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57F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0D1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42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A4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3B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14C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045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110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7BA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8E2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823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1E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F57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A13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40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E7E94" w14:paraId="43FBC4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E87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区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8CD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369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B0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DF81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310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B93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BE4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E22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263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1EB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38C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FBC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929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636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4E8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8EB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5A0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6E7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27C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4D7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D8D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E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F6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0319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E10A5DB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E75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E6C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239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C2F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CA8E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811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A24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63EC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E50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CB2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E30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0078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EAB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044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8CFA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85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241D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A3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3BF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C6A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5D2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AF7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CFFB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9963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568F" w14:textId="77777777" w:rsidR="001211D7" w:rsidRDefault="00D129ED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B7B0B3" w14:textId="77777777" w:rsidR="001E7E94" w:rsidRDefault="00D129ED">
      <w:r>
        <w:rPr>
          <w:color w:val="000000"/>
          <w:sz w:val="18"/>
          <w:szCs w:val="18"/>
        </w:rPr>
        <w:t>注：上行：工作日；下行：节假日</w:t>
      </w:r>
    </w:p>
    <w:p w14:paraId="7502C3AD" w14:textId="77777777" w:rsidR="001E7E94" w:rsidRDefault="001E7E94"/>
    <w:p w14:paraId="0619BF69" w14:textId="77777777" w:rsidR="001E7E94" w:rsidRDefault="001E7E94"/>
    <w:sectPr w:rsidR="001E7E94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5A3D3" w14:textId="77777777" w:rsidR="00D129ED" w:rsidRDefault="00D129ED" w:rsidP="00DD1B15">
      <w:r>
        <w:separator/>
      </w:r>
    </w:p>
  </w:endnote>
  <w:endnote w:type="continuationSeparator" w:id="0">
    <w:p w14:paraId="49B78485" w14:textId="77777777" w:rsidR="00D129ED" w:rsidRDefault="00D129ED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E85D5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452306"/>
      <w:docPartObj>
        <w:docPartGallery w:val="Page Numbers (Bottom of Page)"/>
        <w:docPartUnique/>
      </w:docPartObj>
    </w:sdtPr>
    <w:sdtEndPr/>
    <w:sdtContent>
      <w:p w14:paraId="12054DF1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708BC7B3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96504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46B9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9679758"/>
      <w:docPartObj>
        <w:docPartGallery w:val="Page Numbers (Bottom of Page)"/>
        <w:docPartUnique/>
      </w:docPartObj>
    </w:sdtPr>
    <w:sdtEndPr/>
    <w:sdtContent>
      <w:p w14:paraId="318770DD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34019492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7DD85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C5F4E" w14:textId="77777777" w:rsidR="00D129ED" w:rsidRDefault="00D129ED" w:rsidP="00DD1B15">
      <w:r>
        <w:separator/>
      </w:r>
    </w:p>
  </w:footnote>
  <w:footnote w:type="continuationSeparator" w:id="0">
    <w:p w14:paraId="7659C75A" w14:textId="77777777" w:rsidR="00D129ED" w:rsidRDefault="00D129ED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FC08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26A66C5B" wp14:editId="5997953B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B9D98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4453A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744DECA" wp14:editId="1823A382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F84D5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CD94B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055FC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457A873" wp14:editId="31E6014B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57388A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C0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E7E94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076C0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7550"/>
    <w:rsid w:val="00CE56E7"/>
    <w:rsid w:val="00CE69C3"/>
    <w:rsid w:val="00CF3664"/>
    <w:rsid w:val="00D129ED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C649A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A446794"/>
  <w15:chartTrackingRefBased/>
  <w15:docId w15:val="{E478C71E-F987-4B72-8948-03EB78CE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976;&#26408;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2</TotalTime>
  <Pages>15</Pages>
  <Words>1809</Words>
  <Characters>10316</Characters>
  <Application>Microsoft Office Word</Application>
  <DocSecurity>0</DocSecurity>
  <Lines>85</Lines>
  <Paragraphs>24</Paragraphs>
  <ScaleCrop>false</ScaleCrop>
  <Company>ths</Company>
  <LinksUpToDate>false</LinksUpToDate>
  <CharactersWithSpaces>12101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楠木</dc:creator>
  <cp:keywords/>
  <dc:description/>
  <cp:lastModifiedBy>楠木</cp:lastModifiedBy>
  <cp:revision>1</cp:revision>
  <cp:lastPrinted>1899-12-31T16:00:00Z</cp:lastPrinted>
  <dcterms:created xsi:type="dcterms:W3CDTF">2020-12-25T08:02:00Z</dcterms:created>
  <dcterms:modified xsi:type="dcterms:W3CDTF">2020-12-25T08:04:00Z</dcterms:modified>
</cp:coreProperties>
</file>