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517D6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19601E0C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176D79C5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5DE53203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D7D548F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CBC86D0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78CBEB8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绿色办公建筑改造</w:t>
            </w:r>
            <w:bookmarkEnd w:id="2"/>
          </w:p>
        </w:tc>
      </w:tr>
      <w:tr w:rsidR="00794676" w:rsidRPr="00D40158" w14:paraId="37A03F8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21E93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BFD833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河南</w:t>
            </w:r>
            <w:r>
              <w:t>-</w:t>
            </w:r>
            <w:r>
              <w:t>焦作</w:t>
            </w:r>
            <w:bookmarkEnd w:id="3"/>
          </w:p>
        </w:tc>
      </w:tr>
      <w:tr w:rsidR="00794676" w:rsidRPr="00D40158" w14:paraId="7C96AD3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B1263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C1494A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GX30405</w:t>
            </w:r>
            <w:bookmarkEnd w:id="4"/>
          </w:p>
        </w:tc>
      </w:tr>
      <w:tr w:rsidR="00794676" w:rsidRPr="00D40158" w14:paraId="691AE4C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810BA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0A9B1E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119A69F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C680E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54CE28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4BB4613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E039A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4102DA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FC3F69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027D5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48FE80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48A8F7A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D8716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9832ED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7707C47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5326E3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ABAB03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2021年1月6日</w:t>
              </w:r>
            </w:smartTag>
            <w:bookmarkEnd w:id="7"/>
          </w:p>
        </w:tc>
      </w:tr>
    </w:tbl>
    <w:p w14:paraId="0009CF53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07B44F9A" wp14:editId="2B5E6DC2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34373" w14:textId="77777777" w:rsidR="00F028BD" w:rsidRDefault="00F028BD">
      <w:pPr>
        <w:spacing w:line="240" w:lineRule="atLeast"/>
        <w:jc w:val="center"/>
        <w:rPr>
          <w:rFonts w:ascii="宋体" w:hAnsi="宋体"/>
        </w:rPr>
      </w:pPr>
    </w:p>
    <w:p w14:paraId="621F5144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09B19B49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67D97EE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B3A613F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2BC9F74E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D9EFA7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6FC656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0"/>
          </w:p>
        </w:tc>
      </w:tr>
      <w:tr w:rsidR="00794676" w:rsidRPr="00D40158" w14:paraId="1AD2F235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7E21469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D9E3E9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656F5317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9A2913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CA9495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T18339181290</w:t>
            </w:r>
            <w:bookmarkEnd w:id="11"/>
          </w:p>
        </w:tc>
      </w:tr>
    </w:tbl>
    <w:p w14:paraId="7AD373F1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1D13D58C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CF40C0A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597EAD9A" w14:textId="77777777" w:rsidR="00A52B88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788184" w:history="1">
        <w:r w:rsidR="00A52B88" w:rsidRPr="00304203">
          <w:rPr>
            <w:rStyle w:val="a8"/>
          </w:rPr>
          <w:t>1</w:t>
        </w:r>
        <w:r w:rsidR="00A52B8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52B88" w:rsidRPr="00304203">
          <w:rPr>
            <w:rStyle w:val="a8"/>
          </w:rPr>
          <w:t>建筑概况</w:t>
        </w:r>
        <w:r w:rsidR="00A52B88">
          <w:rPr>
            <w:webHidden/>
          </w:rPr>
          <w:tab/>
        </w:r>
        <w:r w:rsidR="00A52B88">
          <w:rPr>
            <w:webHidden/>
          </w:rPr>
          <w:fldChar w:fldCharType="begin"/>
        </w:r>
        <w:r w:rsidR="00A52B88">
          <w:rPr>
            <w:webHidden/>
          </w:rPr>
          <w:instrText xml:space="preserve"> PAGEREF _Toc60788184 \h </w:instrText>
        </w:r>
        <w:r w:rsidR="00A52B88">
          <w:rPr>
            <w:webHidden/>
          </w:rPr>
        </w:r>
        <w:r w:rsidR="00A52B88">
          <w:rPr>
            <w:webHidden/>
          </w:rPr>
          <w:fldChar w:fldCharType="separate"/>
        </w:r>
        <w:r w:rsidR="00A52B88">
          <w:rPr>
            <w:webHidden/>
          </w:rPr>
          <w:t>3</w:t>
        </w:r>
        <w:r w:rsidR="00A52B88">
          <w:rPr>
            <w:webHidden/>
          </w:rPr>
          <w:fldChar w:fldCharType="end"/>
        </w:r>
      </w:hyperlink>
    </w:p>
    <w:p w14:paraId="6BD6E235" w14:textId="77777777" w:rsidR="00A52B88" w:rsidRDefault="00A52B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88185" w:history="1">
        <w:r w:rsidRPr="00304203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4203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DB0EF5C" w14:textId="77777777" w:rsidR="00A52B88" w:rsidRDefault="00A52B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88186" w:history="1">
        <w:r w:rsidRPr="00304203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4203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7DB69AB" w14:textId="77777777" w:rsidR="00A52B88" w:rsidRDefault="00A52B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88187" w:history="1">
        <w:r w:rsidRPr="00304203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771CFBD" w14:textId="77777777" w:rsidR="00A52B88" w:rsidRDefault="00A52B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88188" w:history="1">
        <w:r w:rsidRPr="00304203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43B6100" w14:textId="77777777" w:rsidR="00A52B88" w:rsidRDefault="00A52B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88189" w:history="1">
        <w:r w:rsidRPr="00304203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4203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050097" w14:textId="77777777" w:rsidR="00A52B88" w:rsidRDefault="00A52B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88190" w:history="1">
        <w:r w:rsidRPr="00304203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BF44E2F" w14:textId="77777777" w:rsidR="00A52B88" w:rsidRDefault="00A52B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88191" w:history="1">
        <w:r w:rsidRPr="00304203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6685D27" w14:textId="77777777" w:rsidR="00A52B88" w:rsidRDefault="00A52B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88192" w:history="1">
        <w:r w:rsidRPr="00304203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CCA9994" w14:textId="77777777" w:rsidR="00A52B88" w:rsidRDefault="00A52B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88193" w:history="1">
        <w:r w:rsidRPr="00304203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7298A3" w14:textId="77777777" w:rsidR="00A52B88" w:rsidRDefault="00A52B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88194" w:history="1">
        <w:r w:rsidRPr="00304203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4203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565ED6" w14:textId="77777777" w:rsidR="00A52B88" w:rsidRDefault="00A52B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88195" w:history="1">
        <w:r w:rsidRPr="00304203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4203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81055E" w14:textId="77777777" w:rsidR="00A52B88" w:rsidRDefault="00A52B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88196" w:history="1">
        <w:r w:rsidRPr="00304203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B7C7E1" w14:textId="77777777" w:rsidR="00A52B88" w:rsidRDefault="00A52B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88197" w:history="1">
        <w:r w:rsidRPr="00304203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77BEFB0" w14:textId="77777777" w:rsidR="00A52B88" w:rsidRDefault="00A52B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88198" w:history="1">
        <w:r w:rsidRPr="00304203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8A6EA75" w14:textId="77777777" w:rsidR="00A52B88" w:rsidRDefault="00A52B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88199" w:history="1">
        <w:r w:rsidRPr="00304203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</w:rPr>
          <w:t>外</w:t>
        </w:r>
        <w:r w:rsidRPr="00304203">
          <w:rPr>
            <w:rStyle w:val="a8"/>
          </w:rPr>
          <w:t>-</w:t>
        </w:r>
        <w:r w:rsidRPr="00304203">
          <w:rPr>
            <w:rStyle w:val="a8"/>
          </w:rPr>
          <w:t>挤塑聚苯板</w:t>
        </w:r>
        <w:r w:rsidRPr="00304203">
          <w:rPr>
            <w:rStyle w:val="a8"/>
          </w:rPr>
          <w:t>20+</w:t>
        </w:r>
        <w:r w:rsidRPr="00304203">
          <w:rPr>
            <w:rStyle w:val="a8"/>
          </w:rPr>
          <w:t>钢筋砼</w:t>
        </w:r>
        <w:r w:rsidRPr="00304203">
          <w:rPr>
            <w:rStyle w:val="a8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67D7B33" w14:textId="77777777" w:rsidR="00A52B88" w:rsidRDefault="00A52B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88200" w:history="1">
        <w:r w:rsidRPr="00304203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6EC0E32" w14:textId="77777777" w:rsidR="00A52B88" w:rsidRDefault="00A52B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88201" w:history="1">
        <w:r w:rsidRPr="00304203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</w:rPr>
          <w:t>挤塑聚苯板</w:t>
        </w:r>
        <w:r w:rsidRPr="00304203">
          <w:rPr>
            <w:rStyle w:val="a8"/>
          </w:rPr>
          <w:t>20</w:t>
        </w:r>
        <w:r w:rsidRPr="00304203">
          <w:rPr>
            <w:rStyle w:val="a8"/>
          </w:rPr>
          <w:t>＋钢筋砼</w:t>
        </w:r>
        <w:r w:rsidRPr="00304203">
          <w:rPr>
            <w:rStyle w:val="a8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8E976A0" w14:textId="77777777" w:rsidR="00A52B88" w:rsidRDefault="00A52B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88202" w:history="1">
        <w:r w:rsidRPr="00304203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4203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F787F29" w14:textId="77777777" w:rsidR="00A52B88" w:rsidRDefault="00A52B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88203" w:history="1">
        <w:r w:rsidRPr="00304203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4203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_Toc60788203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CB33A16" w14:textId="77777777" w:rsidR="00794676" w:rsidRDefault="00794676" w:rsidP="00794676">
      <w:pPr>
        <w:spacing w:line="240" w:lineRule="atLeast"/>
      </w:pPr>
      <w:r>
        <w:fldChar w:fldCharType="end"/>
      </w:r>
    </w:p>
    <w:p w14:paraId="12C830F1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50A43F3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60788184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7F9330A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5DD962D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0D6E81A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绿色办公建筑改造</w:t>
            </w:r>
            <w:bookmarkEnd w:id="14"/>
          </w:p>
        </w:tc>
      </w:tr>
      <w:tr w:rsidR="00794676" w:rsidRPr="005816EB" w14:paraId="29BEA1B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CBE05E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0F45DC8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河南</w:t>
            </w:r>
            <w:r>
              <w:t>-</w:t>
            </w:r>
            <w:r>
              <w:t>焦作</w:t>
            </w:r>
            <w:bookmarkEnd w:id="15"/>
          </w:p>
        </w:tc>
      </w:tr>
      <w:tr w:rsidR="00794676" w:rsidRPr="005816EB" w14:paraId="23072E0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14EBE14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14DEBB84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35.20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3FCC7DE9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113.20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0524307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57CDED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27CB479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寒冷</w:t>
            </w:r>
            <w:r>
              <w:t>B</w:t>
            </w:r>
            <w:r>
              <w:t>区</w:t>
            </w:r>
            <w:bookmarkEnd w:id="18"/>
          </w:p>
        </w:tc>
      </w:tr>
      <w:tr w:rsidR="00794676" w:rsidRPr="005816EB" w14:paraId="3EEA96B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8633884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17C0C23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430FB8B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8A5025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D58646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13834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78D4BD5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D2E892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D51090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9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66B4AF3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470A45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05DB9FB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38.6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1CDCC07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CB3CE4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8FDD4E2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5BCF5676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60788185"/>
      <w:bookmarkEnd w:id="13"/>
      <w:r>
        <w:rPr>
          <w:rFonts w:hint="eastAsia"/>
        </w:rPr>
        <w:t>评价依据</w:t>
      </w:r>
      <w:bookmarkEnd w:id="27"/>
    </w:p>
    <w:bookmarkEnd w:id="26"/>
    <w:p w14:paraId="3C34DB89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河南公共建筑节能设计标准</w:t>
      </w:r>
      <w:r>
        <w:rPr>
          <w:rFonts w:hint="eastAsia"/>
        </w:rPr>
        <w:t>DBJ41/T 075-2016</w:t>
      </w:r>
      <w:bookmarkEnd w:id="28"/>
    </w:p>
    <w:p w14:paraId="52D6FB79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1C7A2F98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16809D82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5F273C0C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7F377E8F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60788186"/>
      <w:r>
        <w:rPr>
          <w:rFonts w:hint="eastAsia"/>
        </w:rPr>
        <w:t>评价目标与方法</w:t>
      </w:r>
      <w:bookmarkEnd w:id="30"/>
    </w:p>
    <w:p w14:paraId="0EFF2ADD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60788187"/>
      <w:r>
        <w:rPr>
          <w:rFonts w:hint="eastAsia"/>
          <w:kern w:val="2"/>
        </w:rPr>
        <w:t>评价目标</w:t>
      </w:r>
      <w:bookmarkEnd w:id="31"/>
    </w:p>
    <w:p w14:paraId="6E1C1DF3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47B5DFEC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275C4943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60788188"/>
      <w:r>
        <w:rPr>
          <w:rFonts w:hint="eastAsia"/>
          <w:kern w:val="2"/>
        </w:rPr>
        <w:t>评价方法</w:t>
      </w:r>
      <w:bookmarkEnd w:id="32"/>
    </w:p>
    <w:p w14:paraId="1A7351BB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551323DC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41AE4EE0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5A53A03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55362A08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19F75CC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3A474EBD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5714BD64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51B2933F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4AC7C3A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CA8FF55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2A5845C8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779E4B2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15D8721F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5CA48CD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E745C5">
              <w:rPr>
                <w:position w:val="-9"/>
              </w:rPr>
              <w:pict w14:anchorId="3FC34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A52B88">
              <w:rPr>
                <w:position w:val="-9"/>
              </w:rPr>
              <w:pict w14:anchorId="41D9C710">
                <v:shape id="_x0000_i1071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2FBBE854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56CC984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1FB0416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2B9ED699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79B7311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719A1197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6FDBC1E9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EA1B375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5C6E7508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48C927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594C9ECF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5CAAE9F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23DDF51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1510E0E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438FE9EF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030E59A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8914D3A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73FFB34B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6B755BE4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E745C5">
              <w:rPr>
                <w:position w:val="-9"/>
              </w:rPr>
              <w:pict w14:anchorId="5AB69A9C">
                <v:shape id="_x0000_i1027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A52B88">
              <w:rPr>
                <w:position w:val="-9"/>
              </w:rPr>
              <w:pict w14:anchorId="2A563ECC">
                <v:shape id="_x0000_i1072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0531ADD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5F3A4C73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A93D282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338E3DEE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72EAACB3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49B3CFB5">
          <v:shape id="_x0000_i1029" type="#_x0000_t75" style="width:30pt;height:14.5pt" o:ole="">
            <v:imagedata r:id="rId11" o:title=""/>
          </v:shape>
          <o:OLEObject Type="Embed" ProgID="Equation.DSMT4" ShapeID="_x0000_i1029" DrawAspect="Content" ObjectID="_1671400951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E745C5">
        <w:rPr>
          <w:position w:val="-6"/>
        </w:rPr>
        <w:pict w14:anchorId="1234240E">
          <v:shape id="_x0000_i103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A52B88">
        <w:rPr>
          <w:position w:val="-6"/>
        </w:rPr>
        <w:pict w14:anchorId="7557E3A1">
          <v:shape id="_x0000_i1073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2FF035AE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745C5">
        <w:rPr>
          <w:position w:val="-8"/>
        </w:rPr>
        <w:pict w14:anchorId="47C4A0AF">
          <v:shape id="_x0000_i1032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A52B88">
        <w:rPr>
          <w:position w:val="-8"/>
        </w:rPr>
        <w:pict w14:anchorId="5D552387">
          <v:shape id="_x0000_i107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2D48285B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E745C5">
        <w:rPr>
          <w:rFonts w:ascii="宋体" w:hAnsi="宋体"/>
          <w:position w:val="-8"/>
        </w:rPr>
        <w:pict w14:anchorId="2640D699">
          <v:shape id="_x0000_i103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A52B88">
        <w:rPr>
          <w:rFonts w:ascii="宋体" w:hAnsi="宋体"/>
          <w:position w:val="-8"/>
        </w:rPr>
        <w:pict w14:anchorId="20757C48">
          <v:shape id="_x0000_i1075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44410439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0D4BDE65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29F7A72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2B293245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667A4626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745C5">
        <w:rPr>
          <w:position w:val="-23"/>
        </w:rPr>
        <w:pict w14:anchorId="562DA1AF">
          <v:shape id="_x0000_i1036" type="#_x0000_t75" style="width:44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52B88">
        <w:rPr>
          <w:position w:val="-23"/>
        </w:rPr>
        <w:pict w14:anchorId="2FA09403">
          <v:shape id="_x0000_i1076" type="#_x0000_t75" style="width:44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7BE20BC6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745C5">
        <w:rPr>
          <w:position w:val="-24"/>
        </w:rPr>
        <w:pict w14:anchorId="3E5AFDF9">
          <v:shape id="_x0000_i1038" type="#_x0000_t75" style="width:8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52B88">
        <w:rPr>
          <w:position w:val="-24"/>
        </w:rPr>
        <w:pict w14:anchorId="43CE0CDA">
          <v:shape id="_x0000_i1077" type="#_x0000_t75" style="width:8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745C5">
        <w:rPr>
          <w:position w:val="-8"/>
        </w:rPr>
        <w:pict w14:anchorId="52CFE767">
          <v:shape id="_x0000_i104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52B88">
        <w:rPr>
          <w:position w:val="-8"/>
        </w:rPr>
        <w:pict w14:anchorId="0CED3CF4">
          <v:shape id="_x0000_i107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9EAA151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745C5">
        <w:rPr>
          <w:position w:val="-8"/>
        </w:rPr>
        <w:pict w14:anchorId="04480AA7">
          <v:shape id="_x0000_i1042" type="#_x0000_t75" style="width: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52B88">
        <w:rPr>
          <w:position w:val="-8"/>
        </w:rPr>
        <w:pict w14:anchorId="5ACD4A02">
          <v:shape id="_x0000_i1079" type="#_x0000_t75" style="width: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745C5">
        <w:rPr>
          <w:position w:val="-26"/>
        </w:rPr>
        <w:pict w14:anchorId="109D286A">
          <v:shape id="_x0000_i1044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52B88">
        <w:rPr>
          <w:position w:val="-26"/>
        </w:rPr>
        <w:pict w14:anchorId="78241D62">
          <v:shape id="_x0000_i1080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93B79F8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69C2D4E4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745C5">
        <w:rPr>
          <w:position w:val="-21"/>
        </w:rPr>
        <w:pict w14:anchorId="1C881F41">
          <v:shape id="_x0000_i1046" type="#_x0000_t75" style="width:308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52B88">
        <w:rPr>
          <w:position w:val="-21"/>
        </w:rPr>
        <w:pict w14:anchorId="2D23D4C2">
          <v:shape id="_x0000_i1081" type="#_x0000_t75" style="width:308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726E18B3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04B67E1F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68111EBC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745C5">
        <w:rPr>
          <w:position w:val="-8"/>
        </w:rPr>
        <w:pict w14:anchorId="52A5EFA4">
          <v:shape id="_x0000_i1048" type="#_x0000_t75" style="width:5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52B88">
        <w:rPr>
          <w:position w:val="-8"/>
        </w:rPr>
        <w:pict w14:anchorId="42E74643">
          <v:shape id="_x0000_i1082" type="#_x0000_t75" style="width:5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745C5">
        <w:rPr>
          <w:position w:val="-26"/>
        </w:rPr>
        <w:pict w14:anchorId="3D7F5075">
          <v:shape id="_x0000_i1050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52B88">
        <w:rPr>
          <w:position w:val="-26"/>
        </w:rPr>
        <w:pict w14:anchorId="583E635B">
          <v:shape id="_x0000_i1083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73D50A54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4EFA3845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745C5">
        <w:rPr>
          <w:position w:val="-8"/>
        </w:rPr>
        <w:pict w14:anchorId="6C768581">
          <v:shape id="_x0000_i1052" type="#_x0000_t75" style="width:4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52B88">
        <w:rPr>
          <w:position w:val="-8"/>
        </w:rPr>
        <w:pict w14:anchorId="19EC91D6">
          <v:shape id="_x0000_i1084" type="#_x0000_t75" style="width:4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704D7D5D" w14:textId="77777777" w:rsidR="00794676" w:rsidRPr="00EA1A05" w:rsidRDefault="00E745C5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23A38ED8">
          <v:shape id="_x0000_i105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A52B88">
        <w:rPr>
          <w:position w:val="-8"/>
        </w:rPr>
        <w:pict w14:anchorId="54ABAE9D">
          <v:shape id="_x0000_i1085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67CF51DE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17849FDF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745C5">
        <w:rPr>
          <w:position w:val="-9"/>
        </w:rPr>
        <w:pict w14:anchorId="59569513">
          <v:shape id="_x0000_i1056" type="#_x0000_t75" style="width:84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52B88">
        <w:rPr>
          <w:position w:val="-9"/>
        </w:rPr>
        <w:pict w14:anchorId="69A1E426">
          <v:shape id="_x0000_i1086" type="#_x0000_t75" style="width:84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55F5E8E8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E745C5">
        <w:rPr>
          <w:rFonts w:ascii="Cambria Math" w:hAnsi="Cambria Math"/>
          <w:color w:val="000000"/>
          <w:szCs w:val="21"/>
        </w:rPr>
        <w:pict w14:anchorId="02BA7561">
          <v:shape id="_x0000_i105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A52B88">
        <w:rPr>
          <w:rFonts w:ascii="Cambria Math" w:hAnsi="Cambria Math"/>
          <w:color w:val="000000"/>
          <w:szCs w:val="21"/>
        </w:rPr>
        <w:pict w14:anchorId="4635A91C">
          <v:shape id="_x0000_i1087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55F4DD47" w14:textId="77777777" w:rsidR="00794676" w:rsidRPr="00C72292" w:rsidRDefault="00794676" w:rsidP="00794676">
      <w:pPr>
        <w:pStyle w:val="a0"/>
        <w:ind w:left="1470" w:right="1470"/>
      </w:pPr>
    </w:p>
    <w:p w14:paraId="2DD9D432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60788189"/>
      <w:r>
        <w:rPr>
          <w:rFonts w:hint="eastAsia"/>
        </w:rPr>
        <w:lastRenderedPageBreak/>
        <w:t>边界</w:t>
      </w:r>
      <w:r>
        <w:t>条件参数设置</w:t>
      </w:r>
      <w:bookmarkEnd w:id="34"/>
    </w:p>
    <w:p w14:paraId="18AE4F1E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60788190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55976AEA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721DFA47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0317617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3302ECD2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1243FEEC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2EABAD85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2CED8247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715EA59C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B2C84FC" w14:textId="77777777" w:rsidR="00794676" w:rsidRPr="009E2851" w:rsidRDefault="00E745C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3A56AB9">
                <v:shape id="_x0000_i1060" type="#_x0000_t75" style="width:14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5F67DD4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E745C5">
              <w:rPr>
                <w:position w:val="-8"/>
              </w:rPr>
              <w:pict w14:anchorId="4BFBF3A1">
                <v:shape id="_x0000_i1061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A52B88">
              <w:rPr>
                <w:position w:val="-8"/>
              </w:rPr>
              <w:pict w14:anchorId="1BBE38B7">
                <v:shape id="_x0000_i108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1C461665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7D5D524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311512DC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7044237" w14:textId="77777777" w:rsidR="00794676" w:rsidRPr="009E2851" w:rsidRDefault="00E745C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6B92740F">
                <v:shape id="_x0000_i1063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96D0B39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7548257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10192E62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4C00ACA7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08150AD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4B535794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50EC5829" w14:textId="77777777" w:rsidR="00794676" w:rsidRPr="009E2851" w:rsidRDefault="00E745C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C7B4A66">
                <v:shape id="_x0000_i1064" type="#_x0000_t75" style="width:22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5FF0067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2BF2B48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2AEC6E61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468AE264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753A886" w14:textId="77777777" w:rsidR="00794676" w:rsidRPr="009E2851" w:rsidRDefault="00E745C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0E21B12">
                <v:shape id="_x0000_i1065" type="#_x0000_t75" style="width:12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F74FBC4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E745C5">
              <w:rPr>
                <w:position w:val="-8"/>
              </w:rPr>
              <w:pict w14:anchorId="0D3570A9">
                <v:shape id="_x0000_i1066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A52B88">
              <w:rPr>
                <w:position w:val="-8"/>
              </w:rPr>
              <w:pict w14:anchorId="562FC52E">
                <v:shape id="_x0000_i1089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05EB54F0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2640A6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7F3DDBEA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91BF81C" w14:textId="77777777" w:rsidR="00794676" w:rsidRPr="009E2851" w:rsidRDefault="00E745C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1AC61FD">
                <v:shape id="_x0000_i106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10A2596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D50B60C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C64B9EF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8EA445D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32A94E6" w14:textId="77777777" w:rsidR="00794676" w:rsidRPr="009E2851" w:rsidRDefault="00E745C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D37C614">
                <v:shape id="_x0000_i1069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39EFCD2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5555BFC9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55AB550A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3E4D748F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60788191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3C7D6472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0D4E6DFF" wp14:editId="14DE903A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342BB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028BD" w14:paraId="001F43DD" w14:textId="77777777">
        <w:tc>
          <w:tcPr>
            <w:tcW w:w="777" w:type="dxa"/>
            <w:shd w:val="clear" w:color="auto" w:fill="E6E6E6"/>
            <w:vAlign w:val="center"/>
          </w:tcPr>
          <w:p w14:paraId="13A3C732" w14:textId="77777777" w:rsidR="00F028BD" w:rsidRDefault="00E745C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1D72AE" w14:textId="77777777" w:rsidR="00F028BD" w:rsidRDefault="00E745C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C52273" w14:textId="77777777" w:rsidR="00F028BD" w:rsidRDefault="00E745C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C77A2E" w14:textId="77777777" w:rsidR="00F028BD" w:rsidRDefault="00E745C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A71FD6" w14:textId="77777777" w:rsidR="00F028BD" w:rsidRDefault="00E745C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7D2884" w14:textId="77777777" w:rsidR="00F028BD" w:rsidRDefault="00E745C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880646" w14:textId="77777777" w:rsidR="00F028BD" w:rsidRDefault="00E745C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659FB7" w14:textId="77777777" w:rsidR="00F028BD" w:rsidRDefault="00E745C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AD2C17" w14:textId="77777777" w:rsidR="00F028BD" w:rsidRDefault="00E745C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812475" w14:textId="77777777" w:rsidR="00F028BD" w:rsidRDefault="00E745C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605586" w14:textId="77777777" w:rsidR="00F028BD" w:rsidRDefault="00E745C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BDD84A" w14:textId="77777777" w:rsidR="00F028BD" w:rsidRDefault="00E745C5">
            <w:pPr>
              <w:jc w:val="center"/>
            </w:pPr>
            <w:r>
              <w:t>11:00</w:t>
            </w:r>
          </w:p>
        </w:tc>
      </w:tr>
      <w:tr w:rsidR="00F028BD" w14:paraId="2C2558A2" w14:textId="77777777">
        <w:tc>
          <w:tcPr>
            <w:tcW w:w="777" w:type="dxa"/>
            <w:vAlign w:val="center"/>
          </w:tcPr>
          <w:p w14:paraId="4A7B1282" w14:textId="77777777" w:rsidR="00F028BD" w:rsidRDefault="00E745C5">
            <w:r>
              <w:lastRenderedPageBreak/>
              <w:t>28.10</w:t>
            </w:r>
          </w:p>
        </w:tc>
        <w:tc>
          <w:tcPr>
            <w:tcW w:w="777" w:type="dxa"/>
            <w:vAlign w:val="center"/>
          </w:tcPr>
          <w:p w14:paraId="6E81D8EC" w14:textId="77777777" w:rsidR="00F028BD" w:rsidRDefault="00E745C5">
            <w:r>
              <w:t>26.60</w:t>
            </w:r>
          </w:p>
        </w:tc>
        <w:tc>
          <w:tcPr>
            <w:tcW w:w="777" w:type="dxa"/>
            <w:vAlign w:val="center"/>
          </w:tcPr>
          <w:p w14:paraId="066BB9D8" w14:textId="77777777" w:rsidR="00F028BD" w:rsidRDefault="00E745C5">
            <w:r>
              <w:t>25.10</w:t>
            </w:r>
          </w:p>
        </w:tc>
        <w:tc>
          <w:tcPr>
            <w:tcW w:w="777" w:type="dxa"/>
            <w:vAlign w:val="center"/>
          </w:tcPr>
          <w:p w14:paraId="6DC53A5B" w14:textId="77777777" w:rsidR="00F028BD" w:rsidRDefault="00E745C5">
            <w:r>
              <w:t>25.90</w:t>
            </w:r>
          </w:p>
        </w:tc>
        <w:tc>
          <w:tcPr>
            <w:tcW w:w="777" w:type="dxa"/>
            <w:vAlign w:val="center"/>
          </w:tcPr>
          <w:p w14:paraId="425C9950" w14:textId="77777777" w:rsidR="00F028BD" w:rsidRDefault="00E745C5">
            <w:r>
              <w:t>26.60</w:t>
            </w:r>
          </w:p>
        </w:tc>
        <w:tc>
          <w:tcPr>
            <w:tcW w:w="777" w:type="dxa"/>
            <w:vAlign w:val="center"/>
          </w:tcPr>
          <w:p w14:paraId="75726D66" w14:textId="77777777" w:rsidR="00F028BD" w:rsidRDefault="00E745C5">
            <w:r>
              <w:t>27.40</w:t>
            </w:r>
          </w:p>
        </w:tc>
        <w:tc>
          <w:tcPr>
            <w:tcW w:w="777" w:type="dxa"/>
            <w:vAlign w:val="center"/>
          </w:tcPr>
          <w:p w14:paraId="41DBCC01" w14:textId="77777777" w:rsidR="00F028BD" w:rsidRDefault="00E745C5">
            <w:r>
              <w:t>29.00</w:t>
            </w:r>
          </w:p>
        </w:tc>
        <w:tc>
          <w:tcPr>
            <w:tcW w:w="777" w:type="dxa"/>
            <w:vAlign w:val="center"/>
          </w:tcPr>
          <w:p w14:paraId="282E1636" w14:textId="77777777" w:rsidR="00F028BD" w:rsidRDefault="00E745C5">
            <w:r>
              <w:t>30.70</w:t>
            </w:r>
          </w:p>
        </w:tc>
        <w:tc>
          <w:tcPr>
            <w:tcW w:w="777" w:type="dxa"/>
            <w:vAlign w:val="center"/>
          </w:tcPr>
          <w:p w14:paraId="0B16D2E9" w14:textId="77777777" w:rsidR="00F028BD" w:rsidRDefault="00E745C5">
            <w:r>
              <w:t>32.40</w:t>
            </w:r>
          </w:p>
        </w:tc>
        <w:tc>
          <w:tcPr>
            <w:tcW w:w="777" w:type="dxa"/>
            <w:vAlign w:val="center"/>
          </w:tcPr>
          <w:p w14:paraId="05A5FE74" w14:textId="77777777" w:rsidR="00F028BD" w:rsidRDefault="00E745C5">
            <w:r>
              <w:t>33.90</w:t>
            </w:r>
          </w:p>
        </w:tc>
        <w:tc>
          <w:tcPr>
            <w:tcW w:w="777" w:type="dxa"/>
            <w:vAlign w:val="center"/>
          </w:tcPr>
          <w:p w14:paraId="4C1F5865" w14:textId="77777777" w:rsidR="00F028BD" w:rsidRDefault="00E745C5">
            <w:r>
              <w:t>35.40</w:t>
            </w:r>
          </w:p>
        </w:tc>
        <w:tc>
          <w:tcPr>
            <w:tcW w:w="777" w:type="dxa"/>
            <w:vAlign w:val="center"/>
          </w:tcPr>
          <w:p w14:paraId="698EF3A1" w14:textId="77777777" w:rsidR="00F028BD" w:rsidRDefault="00E745C5">
            <w:r>
              <w:t>36.80</w:t>
            </w:r>
          </w:p>
        </w:tc>
      </w:tr>
      <w:tr w:rsidR="00F028BD" w14:paraId="53B662AE" w14:textId="77777777">
        <w:tc>
          <w:tcPr>
            <w:tcW w:w="777" w:type="dxa"/>
            <w:shd w:val="clear" w:color="auto" w:fill="E6E6E6"/>
            <w:vAlign w:val="center"/>
          </w:tcPr>
          <w:p w14:paraId="2FC5FCF8" w14:textId="77777777" w:rsidR="00F028BD" w:rsidRDefault="00E745C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867FD2" w14:textId="77777777" w:rsidR="00F028BD" w:rsidRDefault="00E745C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E2914E" w14:textId="77777777" w:rsidR="00F028BD" w:rsidRDefault="00E745C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ED1408" w14:textId="77777777" w:rsidR="00F028BD" w:rsidRDefault="00E745C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2667AC" w14:textId="77777777" w:rsidR="00F028BD" w:rsidRDefault="00E745C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64197D" w14:textId="77777777" w:rsidR="00F028BD" w:rsidRDefault="00E745C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328862" w14:textId="77777777" w:rsidR="00F028BD" w:rsidRDefault="00E745C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A6E561" w14:textId="77777777" w:rsidR="00F028BD" w:rsidRDefault="00E745C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BA828B" w14:textId="77777777" w:rsidR="00F028BD" w:rsidRDefault="00E745C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2EF333" w14:textId="77777777" w:rsidR="00F028BD" w:rsidRDefault="00E745C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34CA2A" w14:textId="77777777" w:rsidR="00F028BD" w:rsidRDefault="00E745C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3C708B" w14:textId="77777777" w:rsidR="00F028BD" w:rsidRDefault="00E745C5">
            <w:r>
              <w:t>23:00</w:t>
            </w:r>
          </w:p>
        </w:tc>
      </w:tr>
      <w:tr w:rsidR="00F028BD" w14:paraId="6D6B2977" w14:textId="77777777">
        <w:tc>
          <w:tcPr>
            <w:tcW w:w="777" w:type="dxa"/>
            <w:vAlign w:val="center"/>
          </w:tcPr>
          <w:p w14:paraId="16F4936A" w14:textId="77777777" w:rsidR="00F028BD" w:rsidRDefault="00E745C5">
            <w:r>
              <w:t>38.40</w:t>
            </w:r>
          </w:p>
        </w:tc>
        <w:tc>
          <w:tcPr>
            <w:tcW w:w="777" w:type="dxa"/>
            <w:vAlign w:val="center"/>
          </w:tcPr>
          <w:p w14:paraId="3FC81A0E" w14:textId="77777777" w:rsidR="00F028BD" w:rsidRDefault="00E745C5">
            <w:r>
              <w:t>39.90</w:t>
            </w:r>
          </w:p>
        </w:tc>
        <w:tc>
          <w:tcPr>
            <w:tcW w:w="777" w:type="dxa"/>
            <w:vAlign w:val="center"/>
          </w:tcPr>
          <w:p w14:paraId="7A9C6F09" w14:textId="77777777" w:rsidR="00F028BD" w:rsidRDefault="00E745C5">
            <w:r>
              <w:t>40.90</w:t>
            </w:r>
          </w:p>
        </w:tc>
        <w:tc>
          <w:tcPr>
            <w:tcW w:w="777" w:type="dxa"/>
            <w:vAlign w:val="center"/>
          </w:tcPr>
          <w:p w14:paraId="5E5CB84F" w14:textId="77777777" w:rsidR="00F028BD" w:rsidRDefault="00E745C5">
            <w:r>
              <w:t>41.20</w:t>
            </w:r>
          </w:p>
        </w:tc>
        <w:tc>
          <w:tcPr>
            <w:tcW w:w="777" w:type="dxa"/>
            <w:vAlign w:val="center"/>
          </w:tcPr>
          <w:p w14:paraId="26179B46" w14:textId="77777777" w:rsidR="00F028BD" w:rsidRDefault="00E745C5">
            <w:r>
              <w:t>40.90</w:t>
            </w:r>
          </w:p>
        </w:tc>
        <w:tc>
          <w:tcPr>
            <w:tcW w:w="777" w:type="dxa"/>
            <w:vAlign w:val="center"/>
          </w:tcPr>
          <w:p w14:paraId="72AC8778" w14:textId="77777777" w:rsidR="00F028BD" w:rsidRDefault="00E745C5">
            <w:r>
              <w:t>39.90</w:t>
            </w:r>
          </w:p>
        </w:tc>
        <w:tc>
          <w:tcPr>
            <w:tcW w:w="777" w:type="dxa"/>
            <w:vAlign w:val="center"/>
          </w:tcPr>
          <w:p w14:paraId="5FD60BE4" w14:textId="77777777" w:rsidR="00F028BD" w:rsidRDefault="00E745C5">
            <w:r>
              <w:t>38.10</w:t>
            </w:r>
          </w:p>
        </w:tc>
        <w:tc>
          <w:tcPr>
            <w:tcW w:w="777" w:type="dxa"/>
            <w:vAlign w:val="center"/>
          </w:tcPr>
          <w:p w14:paraId="31930910" w14:textId="77777777" w:rsidR="00F028BD" w:rsidRDefault="00E745C5">
            <w:r>
              <w:t>36.20</w:t>
            </w:r>
          </w:p>
        </w:tc>
        <w:tc>
          <w:tcPr>
            <w:tcW w:w="777" w:type="dxa"/>
            <w:vAlign w:val="center"/>
          </w:tcPr>
          <w:p w14:paraId="70CF7F7B" w14:textId="77777777" w:rsidR="00F028BD" w:rsidRDefault="00E745C5">
            <w:r>
              <w:t>34.40</w:t>
            </w:r>
          </w:p>
        </w:tc>
        <w:tc>
          <w:tcPr>
            <w:tcW w:w="777" w:type="dxa"/>
            <w:vAlign w:val="center"/>
          </w:tcPr>
          <w:p w14:paraId="635A7543" w14:textId="77777777" w:rsidR="00F028BD" w:rsidRDefault="00E745C5">
            <w:r>
              <w:t>33.00</w:t>
            </w:r>
          </w:p>
        </w:tc>
        <w:tc>
          <w:tcPr>
            <w:tcW w:w="777" w:type="dxa"/>
            <w:vAlign w:val="center"/>
          </w:tcPr>
          <w:p w14:paraId="2051749E" w14:textId="77777777" w:rsidR="00F028BD" w:rsidRDefault="00E745C5">
            <w:r>
              <w:t>31.60</w:t>
            </w:r>
          </w:p>
        </w:tc>
        <w:tc>
          <w:tcPr>
            <w:tcW w:w="777" w:type="dxa"/>
            <w:vAlign w:val="center"/>
          </w:tcPr>
          <w:p w14:paraId="6FF38CBD" w14:textId="77777777" w:rsidR="00F028BD" w:rsidRDefault="00E745C5">
            <w:r>
              <w:t>30.20</w:t>
            </w:r>
          </w:p>
        </w:tc>
      </w:tr>
    </w:tbl>
    <w:p w14:paraId="4322AF58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24AD9937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  <w:r>
        <w:rPr>
          <w:rFonts w:ascii="宋体" w:hAnsi="宋体"/>
          <w:b/>
          <w:color w:val="000000"/>
          <w:sz w:val="18"/>
          <w:szCs w:val="18"/>
        </w:rPr>
        <w:t>注：气象数据参考 河南-郑州</w:t>
      </w:r>
    </w:p>
    <w:p w14:paraId="32DB8914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60788192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61C39921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2B26A3A7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0460F9EA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17603AFC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6DFB4863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27D6810C" w14:textId="77777777" w:rsidR="00794676" w:rsidRPr="009E2851" w:rsidRDefault="00E745C5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242468F5">
                <v:shape id="_x0000_i107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B217F13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F14F44F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61ED7701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C14F4CD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F028BD" w14:paraId="2A1D3CBA" w14:textId="77777777">
        <w:tc>
          <w:tcPr>
            <w:tcW w:w="1556" w:type="dxa"/>
            <w:shd w:val="clear" w:color="auto" w:fill="E6E6E6"/>
            <w:vAlign w:val="center"/>
          </w:tcPr>
          <w:p w14:paraId="2B00399C" w14:textId="77777777" w:rsidR="00F028BD" w:rsidRDefault="00E745C5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2AEE70B" w14:textId="77777777" w:rsidR="00F028BD" w:rsidRDefault="00E745C5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AE274E0" w14:textId="77777777" w:rsidR="00F028BD" w:rsidRDefault="00E745C5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AA9415" w14:textId="77777777" w:rsidR="00F028BD" w:rsidRDefault="00E745C5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6FFDA3E" w14:textId="77777777" w:rsidR="00F028BD" w:rsidRDefault="00E745C5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647D08" w14:textId="77777777" w:rsidR="00F028BD" w:rsidRDefault="00E745C5">
            <w:pPr>
              <w:jc w:val="center"/>
            </w:pPr>
            <w:r>
              <w:t>水平</w:t>
            </w:r>
          </w:p>
        </w:tc>
      </w:tr>
      <w:tr w:rsidR="00F028BD" w14:paraId="0A963AD6" w14:textId="77777777">
        <w:tc>
          <w:tcPr>
            <w:tcW w:w="1556" w:type="dxa"/>
            <w:shd w:val="clear" w:color="auto" w:fill="E6E6E6"/>
            <w:vAlign w:val="center"/>
          </w:tcPr>
          <w:p w14:paraId="3EAF747A" w14:textId="77777777" w:rsidR="00F028BD" w:rsidRDefault="00E745C5">
            <w:r>
              <w:t>0:00</w:t>
            </w:r>
          </w:p>
        </w:tc>
        <w:tc>
          <w:tcPr>
            <w:tcW w:w="1556" w:type="dxa"/>
            <w:vAlign w:val="center"/>
          </w:tcPr>
          <w:p w14:paraId="6C144A6E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61783D31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5CD07BE8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452E5DD4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1ED27319" w14:textId="77777777" w:rsidR="00F028BD" w:rsidRDefault="00E745C5">
            <w:r>
              <w:t>0.00</w:t>
            </w:r>
          </w:p>
        </w:tc>
      </w:tr>
      <w:tr w:rsidR="00F028BD" w14:paraId="3E9082D4" w14:textId="77777777">
        <w:tc>
          <w:tcPr>
            <w:tcW w:w="1556" w:type="dxa"/>
            <w:shd w:val="clear" w:color="auto" w:fill="E6E6E6"/>
            <w:vAlign w:val="center"/>
          </w:tcPr>
          <w:p w14:paraId="405BD26C" w14:textId="77777777" w:rsidR="00F028BD" w:rsidRDefault="00E745C5">
            <w:r>
              <w:t>1:00</w:t>
            </w:r>
          </w:p>
        </w:tc>
        <w:tc>
          <w:tcPr>
            <w:tcW w:w="1556" w:type="dxa"/>
            <w:vAlign w:val="center"/>
          </w:tcPr>
          <w:p w14:paraId="1DA4594B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450266D7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083022B8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39B0B3CD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4AEE99D6" w14:textId="77777777" w:rsidR="00F028BD" w:rsidRDefault="00E745C5">
            <w:r>
              <w:t>0.00</w:t>
            </w:r>
          </w:p>
        </w:tc>
      </w:tr>
      <w:tr w:rsidR="00F028BD" w14:paraId="06CEF853" w14:textId="77777777">
        <w:tc>
          <w:tcPr>
            <w:tcW w:w="1556" w:type="dxa"/>
            <w:shd w:val="clear" w:color="auto" w:fill="E6E6E6"/>
            <w:vAlign w:val="center"/>
          </w:tcPr>
          <w:p w14:paraId="48F7E1EC" w14:textId="77777777" w:rsidR="00F028BD" w:rsidRDefault="00E745C5">
            <w:r>
              <w:t>2:00</w:t>
            </w:r>
          </w:p>
        </w:tc>
        <w:tc>
          <w:tcPr>
            <w:tcW w:w="1556" w:type="dxa"/>
            <w:vAlign w:val="center"/>
          </w:tcPr>
          <w:p w14:paraId="68A2EB94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4D348C98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74027869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1DD24224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26402B6F" w14:textId="77777777" w:rsidR="00F028BD" w:rsidRDefault="00E745C5">
            <w:r>
              <w:t>0.00</w:t>
            </w:r>
          </w:p>
        </w:tc>
      </w:tr>
      <w:tr w:rsidR="00F028BD" w14:paraId="49D6449C" w14:textId="77777777">
        <w:tc>
          <w:tcPr>
            <w:tcW w:w="1556" w:type="dxa"/>
            <w:shd w:val="clear" w:color="auto" w:fill="E6E6E6"/>
            <w:vAlign w:val="center"/>
          </w:tcPr>
          <w:p w14:paraId="4D194811" w14:textId="77777777" w:rsidR="00F028BD" w:rsidRDefault="00E745C5">
            <w:r>
              <w:t>3:00</w:t>
            </w:r>
          </w:p>
        </w:tc>
        <w:tc>
          <w:tcPr>
            <w:tcW w:w="1556" w:type="dxa"/>
            <w:vAlign w:val="center"/>
          </w:tcPr>
          <w:p w14:paraId="5DEE8BB1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2371E523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63702F67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61D76B64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203FC787" w14:textId="77777777" w:rsidR="00F028BD" w:rsidRDefault="00E745C5">
            <w:r>
              <w:t>0.00</w:t>
            </w:r>
          </w:p>
        </w:tc>
      </w:tr>
      <w:tr w:rsidR="00F028BD" w14:paraId="78D2E8EF" w14:textId="77777777">
        <w:tc>
          <w:tcPr>
            <w:tcW w:w="1556" w:type="dxa"/>
            <w:shd w:val="clear" w:color="auto" w:fill="E6E6E6"/>
            <w:vAlign w:val="center"/>
          </w:tcPr>
          <w:p w14:paraId="3C12E1D9" w14:textId="77777777" w:rsidR="00F028BD" w:rsidRDefault="00E745C5">
            <w:r>
              <w:t>4:00</w:t>
            </w:r>
          </w:p>
        </w:tc>
        <w:tc>
          <w:tcPr>
            <w:tcW w:w="1556" w:type="dxa"/>
            <w:vAlign w:val="center"/>
          </w:tcPr>
          <w:p w14:paraId="3B6F1F1E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3109A135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597A49E4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43718F49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7692CD17" w14:textId="77777777" w:rsidR="00F028BD" w:rsidRDefault="00E745C5">
            <w:r>
              <w:t>0.00</w:t>
            </w:r>
          </w:p>
        </w:tc>
      </w:tr>
      <w:tr w:rsidR="00F028BD" w14:paraId="0DB03FBD" w14:textId="77777777">
        <w:tc>
          <w:tcPr>
            <w:tcW w:w="1556" w:type="dxa"/>
            <w:shd w:val="clear" w:color="auto" w:fill="E6E6E6"/>
            <w:vAlign w:val="center"/>
          </w:tcPr>
          <w:p w14:paraId="4E3F0326" w14:textId="77777777" w:rsidR="00F028BD" w:rsidRDefault="00E745C5">
            <w:r>
              <w:t>5:00</w:t>
            </w:r>
          </w:p>
        </w:tc>
        <w:tc>
          <w:tcPr>
            <w:tcW w:w="1556" w:type="dxa"/>
            <w:vAlign w:val="center"/>
          </w:tcPr>
          <w:p w14:paraId="6268990D" w14:textId="77777777" w:rsidR="00F028BD" w:rsidRDefault="00E745C5">
            <w:r>
              <w:t>163.94</w:t>
            </w:r>
          </w:p>
        </w:tc>
        <w:tc>
          <w:tcPr>
            <w:tcW w:w="1556" w:type="dxa"/>
            <w:vAlign w:val="center"/>
          </w:tcPr>
          <w:p w14:paraId="61C4762A" w14:textId="77777777" w:rsidR="00F028BD" w:rsidRDefault="00E745C5">
            <w:r>
              <w:t>44.63</w:t>
            </w:r>
          </w:p>
        </w:tc>
        <w:tc>
          <w:tcPr>
            <w:tcW w:w="1556" w:type="dxa"/>
            <w:vAlign w:val="center"/>
          </w:tcPr>
          <w:p w14:paraId="48F61F6B" w14:textId="77777777" w:rsidR="00F028BD" w:rsidRDefault="00E745C5">
            <w:r>
              <w:t>63.97</w:t>
            </w:r>
          </w:p>
        </w:tc>
        <w:tc>
          <w:tcPr>
            <w:tcW w:w="1556" w:type="dxa"/>
            <w:vAlign w:val="center"/>
          </w:tcPr>
          <w:p w14:paraId="252036DF" w14:textId="77777777" w:rsidR="00F028BD" w:rsidRDefault="00E745C5">
            <w:r>
              <w:t>17.89</w:t>
            </w:r>
          </w:p>
        </w:tc>
        <w:tc>
          <w:tcPr>
            <w:tcW w:w="1556" w:type="dxa"/>
            <w:vAlign w:val="center"/>
          </w:tcPr>
          <w:p w14:paraId="5FE5CB2C" w14:textId="77777777" w:rsidR="00F028BD" w:rsidRDefault="00E745C5">
            <w:r>
              <w:t>125.50</w:t>
            </w:r>
          </w:p>
        </w:tc>
      </w:tr>
      <w:tr w:rsidR="00F028BD" w14:paraId="57B771A7" w14:textId="77777777">
        <w:tc>
          <w:tcPr>
            <w:tcW w:w="1556" w:type="dxa"/>
            <w:shd w:val="clear" w:color="auto" w:fill="E6E6E6"/>
            <w:vAlign w:val="center"/>
          </w:tcPr>
          <w:p w14:paraId="3D89E697" w14:textId="77777777" w:rsidR="00F028BD" w:rsidRDefault="00E745C5">
            <w:r>
              <w:t>6:00</w:t>
            </w:r>
          </w:p>
        </w:tc>
        <w:tc>
          <w:tcPr>
            <w:tcW w:w="1556" w:type="dxa"/>
            <w:vAlign w:val="center"/>
          </w:tcPr>
          <w:p w14:paraId="6E5FF9C8" w14:textId="77777777" w:rsidR="00F028BD" w:rsidRDefault="00E745C5">
            <w:r>
              <w:t>314.12</w:t>
            </w:r>
          </w:p>
        </w:tc>
        <w:tc>
          <w:tcPr>
            <w:tcW w:w="1556" w:type="dxa"/>
            <w:vAlign w:val="center"/>
          </w:tcPr>
          <w:p w14:paraId="72FE6012" w14:textId="77777777" w:rsidR="00F028BD" w:rsidRDefault="00E745C5">
            <w:r>
              <w:t>116.96</w:t>
            </w:r>
          </w:p>
        </w:tc>
        <w:tc>
          <w:tcPr>
            <w:tcW w:w="1556" w:type="dxa"/>
            <w:vAlign w:val="center"/>
          </w:tcPr>
          <w:p w14:paraId="23B87A77" w14:textId="77777777" w:rsidR="00F028BD" w:rsidRDefault="00E745C5">
            <w:r>
              <w:t>126.37</w:t>
            </w:r>
          </w:p>
        </w:tc>
        <w:tc>
          <w:tcPr>
            <w:tcW w:w="1556" w:type="dxa"/>
            <w:vAlign w:val="center"/>
          </w:tcPr>
          <w:p w14:paraId="773EFEAB" w14:textId="77777777" w:rsidR="00F028BD" w:rsidRDefault="00E745C5">
            <w:r>
              <w:t>65.90</w:t>
            </w:r>
          </w:p>
        </w:tc>
        <w:tc>
          <w:tcPr>
            <w:tcW w:w="1556" w:type="dxa"/>
            <w:vAlign w:val="center"/>
          </w:tcPr>
          <w:p w14:paraId="46BCE559" w14:textId="77777777" w:rsidR="00F028BD" w:rsidRDefault="00E745C5">
            <w:r>
              <w:t>281.80</w:t>
            </w:r>
          </w:p>
        </w:tc>
      </w:tr>
      <w:tr w:rsidR="00F028BD" w14:paraId="46705519" w14:textId="77777777">
        <w:tc>
          <w:tcPr>
            <w:tcW w:w="1556" w:type="dxa"/>
            <w:shd w:val="clear" w:color="auto" w:fill="E6E6E6"/>
            <w:vAlign w:val="center"/>
          </w:tcPr>
          <w:p w14:paraId="33900A35" w14:textId="77777777" w:rsidR="00F028BD" w:rsidRDefault="00E745C5">
            <w:r>
              <w:t>7:00</w:t>
            </w:r>
          </w:p>
        </w:tc>
        <w:tc>
          <w:tcPr>
            <w:tcW w:w="1556" w:type="dxa"/>
            <w:vAlign w:val="center"/>
          </w:tcPr>
          <w:p w14:paraId="37E4545E" w14:textId="77777777" w:rsidR="00F028BD" w:rsidRDefault="00E745C5">
            <w:r>
              <w:t>447.41</w:t>
            </w:r>
          </w:p>
        </w:tc>
        <w:tc>
          <w:tcPr>
            <w:tcW w:w="1556" w:type="dxa"/>
            <w:vAlign w:val="center"/>
          </w:tcPr>
          <w:p w14:paraId="4D856E11" w14:textId="77777777" w:rsidR="00F028BD" w:rsidRDefault="00E745C5">
            <w:r>
              <w:t>186.32</w:t>
            </w:r>
          </w:p>
        </w:tc>
        <w:tc>
          <w:tcPr>
            <w:tcW w:w="1556" w:type="dxa"/>
            <w:vAlign w:val="center"/>
          </w:tcPr>
          <w:p w14:paraId="12DC6CCD" w14:textId="77777777" w:rsidR="00F028BD" w:rsidRDefault="00E745C5">
            <w:r>
              <w:t>168.05</w:t>
            </w:r>
          </w:p>
        </w:tc>
        <w:tc>
          <w:tcPr>
            <w:tcW w:w="1556" w:type="dxa"/>
            <w:vAlign w:val="center"/>
          </w:tcPr>
          <w:p w14:paraId="2D46BA28" w14:textId="77777777" w:rsidR="00F028BD" w:rsidRDefault="00E745C5">
            <w:r>
              <w:t>122.42</w:t>
            </w:r>
          </w:p>
        </w:tc>
        <w:tc>
          <w:tcPr>
            <w:tcW w:w="1556" w:type="dxa"/>
            <w:vAlign w:val="center"/>
          </w:tcPr>
          <w:p w14:paraId="0D606787" w14:textId="77777777" w:rsidR="00F028BD" w:rsidRDefault="00E745C5">
            <w:r>
              <w:t>451.50</w:t>
            </w:r>
          </w:p>
        </w:tc>
      </w:tr>
      <w:tr w:rsidR="00F028BD" w14:paraId="0FAAB5DC" w14:textId="77777777">
        <w:tc>
          <w:tcPr>
            <w:tcW w:w="1556" w:type="dxa"/>
            <w:shd w:val="clear" w:color="auto" w:fill="E6E6E6"/>
            <w:vAlign w:val="center"/>
          </w:tcPr>
          <w:p w14:paraId="5E7D7C9E" w14:textId="77777777" w:rsidR="00F028BD" w:rsidRDefault="00E745C5">
            <w:r>
              <w:t>8:00</w:t>
            </w:r>
          </w:p>
        </w:tc>
        <w:tc>
          <w:tcPr>
            <w:tcW w:w="1556" w:type="dxa"/>
            <w:vAlign w:val="center"/>
          </w:tcPr>
          <w:p w14:paraId="0F229FC1" w14:textId="77777777" w:rsidR="00F028BD" w:rsidRDefault="00E745C5">
            <w:r>
              <w:t>488.47</w:t>
            </w:r>
          </w:p>
        </w:tc>
        <w:tc>
          <w:tcPr>
            <w:tcW w:w="1556" w:type="dxa"/>
            <w:vAlign w:val="center"/>
          </w:tcPr>
          <w:p w14:paraId="3E57673C" w14:textId="77777777" w:rsidR="00F028BD" w:rsidRDefault="00E745C5">
            <w:r>
              <w:t>260.68</w:t>
            </w:r>
          </w:p>
        </w:tc>
        <w:tc>
          <w:tcPr>
            <w:tcW w:w="1556" w:type="dxa"/>
            <w:vAlign w:val="center"/>
          </w:tcPr>
          <w:p w14:paraId="3A204483" w14:textId="77777777" w:rsidR="00F028BD" w:rsidRDefault="00E745C5">
            <w:r>
              <w:t>194.41</w:t>
            </w:r>
          </w:p>
        </w:tc>
        <w:tc>
          <w:tcPr>
            <w:tcW w:w="1556" w:type="dxa"/>
            <w:vAlign w:val="center"/>
          </w:tcPr>
          <w:p w14:paraId="02F115A8" w14:textId="77777777" w:rsidR="00F028BD" w:rsidRDefault="00E745C5">
            <w:r>
              <w:t>159.57</w:t>
            </w:r>
          </w:p>
        </w:tc>
        <w:tc>
          <w:tcPr>
            <w:tcW w:w="1556" w:type="dxa"/>
            <w:vAlign w:val="center"/>
          </w:tcPr>
          <w:p w14:paraId="75D88D1E" w14:textId="77777777" w:rsidR="00F028BD" w:rsidRDefault="00E745C5">
            <w:r>
              <w:t>604.00</w:t>
            </w:r>
          </w:p>
        </w:tc>
      </w:tr>
      <w:tr w:rsidR="00F028BD" w14:paraId="56CD796A" w14:textId="77777777">
        <w:tc>
          <w:tcPr>
            <w:tcW w:w="1556" w:type="dxa"/>
            <w:shd w:val="clear" w:color="auto" w:fill="E6E6E6"/>
            <w:vAlign w:val="center"/>
          </w:tcPr>
          <w:p w14:paraId="230F6A01" w14:textId="77777777" w:rsidR="00F028BD" w:rsidRDefault="00E745C5">
            <w:r>
              <w:t>9:00</w:t>
            </w:r>
          </w:p>
        </w:tc>
        <w:tc>
          <w:tcPr>
            <w:tcW w:w="1556" w:type="dxa"/>
            <w:vAlign w:val="center"/>
          </w:tcPr>
          <w:p w14:paraId="21625ADE" w14:textId="77777777" w:rsidR="00F028BD" w:rsidRDefault="00E745C5">
            <w:r>
              <w:t>441.34</w:t>
            </w:r>
          </w:p>
        </w:tc>
        <w:tc>
          <w:tcPr>
            <w:tcW w:w="1556" w:type="dxa"/>
            <w:vAlign w:val="center"/>
          </w:tcPr>
          <w:p w14:paraId="5544BA75" w14:textId="77777777" w:rsidR="00F028BD" w:rsidRDefault="00E745C5">
            <w:r>
              <w:t>323.27</w:t>
            </w:r>
          </w:p>
        </w:tc>
        <w:tc>
          <w:tcPr>
            <w:tcW w:w="1556" w:type="dxa"/>
            <w:vAlign w:val="center"/>
          </w:tcPr>
          <w:p w14:paraId="48B2031B" w14:textId="77777777" w:rsidR="00F028BD" w:rsidRDefault="00E745C5">
            <w:r>
              <w:t>210.36</w:t>
            </w:r>
          </w:p>
        </w:tc>
        <w:tc>
          <w:tcPr>
            <w:tcW w:w="1556" w:type="dxa"/>
            <w:vAlign w:val="center"/>
          </w:tcPr>
          <w:p w14:paraId="702DEC29" w14:textId="77777777" w:rsidR="00F028BD" w:rsidRDefault="00E745C5">
            <w:r>
              <w:t>174.18</w:t>
            </w:r>
          </w:p>
        </w:tc>
        <w:tc>
          <w:tcPr>
            <w:tcW w:w="1556" w:type="dxa"/>
            <w:vAlign w:val="center"/>
          </w:tcPr>
          <w:p w14:paraId="2CC9DA6E" w14:textId="77777777" w:rsidR="00F028BD" w:rsidRDefault="00E745C5">
            <w:r>
              <w:t>711.90</w:t>
            </w:r>
          </w:p>
        </w:tc>
      </w:tr>
      <w:tr w:rsidR="00F028BD" w14:paraId="5572E2FC" w14:textId="77777777">
        <w:tc>
          <w:tcPr>
            <w:tcW w:w="1556" w:type="dxa"/>
            <w:shd w:val="clear" w:color="auto" w:fill="E6E6E6"/>
            <w:vAlign w:val="center"/>
          </w:tcPr>
          <w:p w14:paraId="23B7ADFA" w14:textId="77777777" w:rsidR="00F028BD" w:rsidRDefault="00E745C5">
            <w:r>
              <w:t>10:00</w:t>
            </w:r>
          </w:p>
        </w:tc>
        <w:tc>
          <w:tcPr>
            <w:tcW w:w="1556" w:type="dxa"/>
            <w:vAlign w:val="center"/>
          </w:tcPr>
          <w:p w14:paraId="589A1AD3" w14:textId="77777777" w:rsidR="00F028BD" w:rsidRDefault="00E745C5">
            <w:r>
              <w:t>342.42</w:t>
            </w:r>
          </w:p>
        </w:tc>
        <w:tc>
          <w:tcPr>
            <w:tcW w:w="1556" w:type="dxa"/>
            <w:vAlign w:val="center"/>
          </w:tcPr>
          <w:p w14:paraId="2B03E3AD" w14:textId="77777777" w:rsidR="00F028BD" w:rsidRDefault="00E745C5">
            <w:r>
              <w:t>361.88</w:t>
            </w:r>
          </w:p>
        </w:tc>
        <w:tc>
          <w:tcPr>
            <w:tcW w:w="1556" w:type="dxa"/>
            <w:vAlign w:val="center"/>
          </w:tcPr>
          <w:p w14:paraId="4F422137" w14:textId="77777777" w:rsidR="00F028BD" w:rsidRDefault="00E745C5">
            <w:r>
              <w:t>218.20</w:t>
            </w:r>
          </w:p>
        </w:tc>
        <w:tc>
          <w:tcPr>
            <w:tcW w:w="1556" w:type="dxa"/>
            <w:vAlign w:val="center"/>
          </w:tcPr>
          <w:p w14:paraId="37010BC1" w14:textId="77777777" w:rsidR="00F028BD" w:rsidRDefault="00E745C5">
            <w:r>
              <w:t>181.53</w:t>
            </w:r>
          </w:p>
        </w:tc>
        <w:tc>
          <w:tcPr>
            <w:tcW w:w="1556" w:type="dxa"/>
            <w:vAlign w:val="center"/>
          </w:tcPr>
          <w:p w14:paraId="3E2CBD9C" w14:textId="77777777" w:rsidR="00F028BD" w:rsidRDefault="00E745C5">
            <w:r>
              <w:t>771.90</w:t>
            </w:r>
          </w:p>
        </w:tc>
      </w:tr>
      <w:tr w:rsidR="00F028BD" w14:paraId="7FA489B0" w14:textId="77777777">
        <w:tc>
          <w:tcPr>
            <w:tcW w:w="1556" w:type="dxa"/>
            <w:shd w:val="clear" w:color="auto" w:fill="E6E6E6"/>
            <w:vAlign w:val="center"/>
          </w:tcPr>
          <w:p w14:paraId="337ACB2B" w14:textId="77777777" w:rsidR="00F028BD" w:rsidRDefault="00E745C5">
            <w:r>
              <w:t>11:00</w:t>
            </w:r>
          </w:p>
        </w:tc>
        <w:tc>
          <w:tcPr>
            <w:tcW w:w="1556" w:type="dxa"/>
            <w:vAlign w:val="center"/>
          </w:tcPr>
          <w:p w14:paraId="08D10080" w14:textId="77777777" w:rsidR="00F028BD" w:rsidRDefault="00E745C5">
            <w:r>
              <w:t>223.51</w:t>
            </w:r>
          </w:p>
        </w:tc>
        <w:tc>
          <w:tcPr>
            <w:tcW w:w="1556" w:type="dxa"/>
            <w:vAlign w:val="center"/>
          </w:tcPr>
          <w:p w14:paraId="550CD3BD" w14:textId="77777777" w:rsidR="00F028BD" w:rsidRDefault="00E745C5">
            <w:r>
              <w:t>379.72</w:t>
            </w:r>
          </w:p>
        </w:tc>
        <w:tc>
          <w:tcPr>
            <w:tcW w:w="1556" w:type="dxa"/>
            <w:vAlign w:val="center"/>
          </w:tcPr>
          <w:p w14:paraId="6823DE10" w14:textId="77777777" w:rsidR="00F028BD" w:rsidRDefault="00E745C5">
            <w:r>
              <w:t>223.51</w:t>
            </w:r>
          </w:p>
        </w:tc>
        <w:tc>
          <w:tcPr>
            <w:tcW w:w="1556" w:type="dxa"/>
            <w:vAlign w:val="center"/>
          </w:tcPr>
          <w:p w14:paraId="430AF4F0" w14:textId="77777777" w:rsidR="00F028BD" w:rsidRDefault="00E745C5">
            <w:r>
              <w:t>186.23</w:t>
            </w:r>
          </w:p>
        </w:tc>
        <w:tc>
          <w:tcPr>
            <w:tcW w:w="1556" w:type="dxa"/>
            <w:vAlign w:val="center"/>
          </w:tcPr>
          <w:p w14:paraId="16636EF6" w14:textId="77777777" w:rsidR="00F028BD" w:rsidRDefault="00E745C5">
            <w:r>
              <w:t>801.30</w:t>
            </w:r>
          </w:p>
        </w:tc>
      </w:tr>
      <w:tr w:rsidR="00F028BD" w14:paraId="405F9034" w14:textId="77777777">
        <w:tc>
          <w:tcPr>
            <w:tcW w:w="1556" w:type="dxa"/>
            <w:shd w:val="clear" w:color="auto" w:fill="E6E6E6"/>
            <w:vAlign w:val="center"/>
          </w:tcPr>
          <w:p w14:paraId="66431939" w14:textId="77777777" w:rsidR="00F028BD" w:rsidRDefault="00E745C5">
            <w:r>
              <w:t>12:00</w:t>
            </w:r>
          </w:p>
        </w:tc>
        <w:tc>
          <w:tcPr>
            <w:tcW w:w="1556" w:type="dxa"/>
            <w:vAlign w:val="center"/>
          </w:tcPr>
          <w:p w14:paraId="372B9C50" w14:textId="77777777" w:rsidR="00F028BD" w:rsidRDefault="00E745C5">
            <w:r>
              <w:t>224.79</w:t>
            </w:r>
          </w:p>
        </w:tc>
        <w:tc>
          <w:tcPr>
            <w:tcW w:w="1556" w:type="dxa"/>
            <w:vAlign w:val="center"/>
          </w:tcPr>
          <w:p w14:paraId="1F188587" w14:textId="77777777" w:rsidR="00F028BD" w:rsidRDefault="00E745C5">
            <w:r>
              <w:t>373.19</w:t>
            </w:r>
          </w:p>
        </w:tc>
        <w:tc>
          <w:tcPr>
            <w:tcW w:w="1556" w:type="dxa"/>
            <w:vAlign w:val="center"/>
          </w:tcPr>
          <w:p w14:paraId="0AC74511" w14:textId="77777777" w:rsidR="00F028BD" w:rsidRDefault="00E745C5">
            <w:r>
              <w:t>353.25</w:t>
            </w:r>
          </w:p>
        </w:tc>
        <w:tc>
          <w:tcPr>
            <w:tcW w:w="1556" w:type="dxa"/>
            <w:vAlign w:val="center"/>
          </w:tcPr>
          <w:p w14:paraId="19B1596C" w14:textId="77777777" w:rsidR="00F028BD" w:rsidRDefault="00E745C5">
            <w:r>
              <w:t>187.06</w:t>
            </w:r>
          </w:p>
        </w:tc>
        <w:tc>
          <w:tcPr>
            <w:tcW w:w="1556" w:type="dxa"/>
            <w:vAlign w:val="center"/>
          </w:tcPr>
          <w:p w14:paraId="43C03935" w14:textId="77777777" w:rsidR="00F028BD" w:rsidRDefault="00E745C5">
            <w:r>
              <w:t>796.80</w:t>
            </w:r>
          </w:p>
        </w:tc>
      </w:tr>
      <w:tr w:rsidR="00F028BD" w14:paraId="087A31B7" w14:textId="77777777">
        <w:tc>
          <w:tcPr>
            <w:tcW w:w="1556" w:type="dxa"/>
            <w:shd w:val="clear" w:color="auto" w:fill="E6E6E6"/>
            <w:vAlign w:val="center"/>
          </w:tcPr>
          <w:p w14:paraId="2D2BEE96" w14:textId="77777777" w:rsidR="00F028BD" w:rsidRDefault="00E745C5">
            <w:r>
              <w:t>13:00</w:t>
            </w:r>
          </w:p>
        </w:tc>
        <w:tc>
          <w:tcPr>
            <w:tcW w:w="1556" w:type="dxa"/>
            <w:vAlign w:val="center"/>
          </w:tcPr>
          <w:p w14:paraId="096CC637" w14:textId="77777777" w:rsidR="00F028BD" w:rsidRDefault="00E745C5">
            <w:r>
              <w:t>214.70</w:t>
            </w:r>
          </w:p>
        </w:tc>
        <w:tc>
          <w:tcPr>
            <w:tcW w:w="1556" w:type="dxa"/>
            <w:vAlign w:val="center"/>
          </w:tcPr>
          <w:p w14:paraId="2CFCD7AA" w14:textId="77777777" w:rsidR="00F028BD" w:rsidRDefault="00E745C5">
            <w:r>
              <w:t>331.34</w:t>
            </w:r>
          </w:p>
        </w:tc>
        <w:tc>
          <w:tcPr>
            <w:tcW w:w="1556" w:type="dxa"/>
            <w:vAlign w:val="center"/>
          </w:tcPr>
          <w:p w14:paraId="7AEA6A9F" w14:textId="77777777" w:rsidR="00F028BD" w:rsidRDefault="00E745C5">
            <w:r>
              <w:t>455.24</w:t>
            </w:r>
          </w:p>
        </w:tc>
        <w:tc>
          <w:tcPr>
            <w:tcW w:w="1556" w:type="dxa"/>
            <w:vAlign w:val="center"/>
          </w:tcPr>
          <w:p w14:paraId="0E095C1D" w14:textId="77777777" w:rsidR="00F028BD" w:rsidRDefault="00E745C5">
            <w:r>
              <w:t>177.96</w:t>
            </w:r>
          </w:p>
        </w:tc>
        <w:tc>
          <w:tcPr>
            <w:tcW w:w="1556" w:type="dxa"/>
            <w:vAlign w:val="center"/>
          </w:tcPr>
          <w:p w14:paraId="181F6BE0" w14:textId="77777777" w:rsidR="00F028BD" w:rsidRDefault="00E745C5">
            <w:r>
              <w:t>734.10</w:t>
            </w:r>
          </w:p>
        </w:tc>
      </w:tr>
      <w:tr w:rsidR="00F028BD" w14:paraId="52595B36" w14:textId="77777777">
        <w:tc>
          <w:tcPr>
            <w:tcW w:w="1556" w:type="dxa"/>
            <w:shd w:val="clear" w:color="auto" w:fill="E6E6E6"/>
            <w:vAlign w:val="center"/>
          </w:tcPr>
          <w:p w14:paraId="52D1FBF1" w14:textId="77777777" w:rsidR="00F028BD" w:rsidRDefault="00E745C5">
            <w:r>
              <w:t>14:00</w:t>
            </w:r>
          </w:p>
        </w:tc>
        <w:tc>
          <w:tcPr>
            <w:tcW w:w="1556" w:type="dxa"/>
            <w:vAlign w:val="center"/>
          </w:tcPr>
          <w:p w14:paraId="5CBB2ACF" w14:textId="77777777" w:rsidR="00F028BD" w:rsidRDefault="00E745C5">
            <w:r>
              <w:t>196.91</w:t>
            </w:r>
          </w:p>
        </w:tc>
        <w:tc>
          <w:tcPr>
            <w:tcW w:w="1556" w:type="dxa"/>
            <w:vAlign w:val="center"/>
          </w:tcPr>
          <w:p w14:paraId="1366345F" w14:textId="77777777" w:rsidR="00F028BD" w:rsidRDefault="00E745C5">
            <w:r>
              <w:t>265.22</w:t>
            </w:r>
          </w:p>
        </w:tc>
        <w:tc>
          <w:tcPr>
            <w:tcW w:w="1556" w:type="dxa"/>
            <w:vAlign w:val="center"/>
          </w:tcPr>
          <w:p w14:paraId="52F3ECF0" w14:textId="77777777" w:rsidR="00F028BD" w:rsidRDefault="00E745C5">
            <w:r>
              <w:t>509.17</w:t>
            </w:r>
          </w:p>
        </w:tc>
        <w:tc>
          <w:tcPr>
            <w:tcW w:w="1556" w:type="dxa"/>
            <w:vAlign w:val="center"/>
          </w:tcPr>
          <w:p w14:paraId="72D59784" w14:textId="77777777" w:rsidR="00F028BD" w:rsidRDefault="00E745C5">
            <w:r>
              <w:t>161.98</w:t>
            </w:r>
          </w:p>
        </w:tc>
        <w:tc>
          <w:tcPr>
            <w:tcW w:w="1556" w:type="dxa"/>
            <w:vAlign w:val="center"/>
          </w:tcPr>
          <w:p w14:paraId="0722851D" w14:textId="77777777" w:rsidR="00F028BD" w:rsidRDefault="00E745C5">
            <w:r>
              <w:t>625.50</w:t>
            </w:r>
          </w:p>
        </w:tc>
      </w:tr>
      <w:tr w:rsidR="00F028BD" w14:paraId="22008593" w14:textId="77777777">
        <w:tc>
          <w:tcPr>
            <w:tcW w:w="1556" w:type="dxa"/>
            <w:shd w:val="clear" w:color="auto" w:fill="E6E6E6"/>
            <w:vAlign w:val="center"/>
          </w:tcPr>
          <w:p w14:paraId="490D10DE" w14:textId="77777777" w:rsidR="00F028BD" w:rsidRDefault="00E745C5">
            <w:r>
              <w:t>15:00</w:t>
            </w:r>
          </w:p>
        </w:tc>
        <w:tc>
          <w:tcPr>
            <w:tcW w:w="1556" w:type="dxa"/>
            <w:vAlign w:val="center"/>
          </w:tcPr>
          <w:p w14:paraId="154CDDDB" w14:textId="77777777" w:rsidR="00F028BD" w:rsidRDefault="00E745C5">
            <w:r>
              <w:t>167.03</w:t>
            </w:r>
          </w:p>
        </w:tc>
        <w:tc>
          <w:tcPr>
            <w:tcW w:w="1556" w:type="dxa"/>
            <w:vAlign w:val="center"/>
          </w:tcPr>
          <w:p w14:paraId="40E7DFCB" w14:textId="77777777" w:rsidR="00F028BD" w:rsidRDefault="00E745C5">
            <w:r>
              <w:t>183.73</w:t>
            </w:r>
          </w:p>
        </w:tc>
        <w:tc>
          <w:tcPr>
            <w:tcW w:w="1556" w:type="dxa"/>
            <w:vAlign w:val="center"/>
          </w:tcPr>
          <w:p w14:paraId="1A81424B" w14:textId="77777777" w:rsidR="00F028BD" w:rsidRDefault="00E745C5">
            <w:r>
              <w:t>467.40</w:t>
            </w:r>
          </w:p>
        </w:tc>
        <w:tc>
          <w:tcPr>
            <w:tcW w:w="1556" w:type="dxa"/>
            <w:vAlign w:val="center"/>
          </w:tcPr>
          <w:p w14:paraId="6BD8FF06" w14:textId="77777777" w:rsidR="00F028BD" w:rsidRDefault="00E745C5">
            <w:r>
              <w:t>120.93</w:t>
            </w:r>
          </w:p>
        </w:tc>
        <w:tc>
          <w:tcPr>
            <w:tcW w:w="1556" w:type="dxa"/>
            <w:vAlign w:val="center"/>
          </w:tcPr>
          <w:p w14:paraId="7EBC89D4" w14:textId="77777777" w:rsidR="00F028BD" w:rsidRDefault="00E745C5">
            <w:r>
              <w:t>462.70</w:t>
            </w:r>
          </w:p>
        </w:tc>
      </w:tr>
      <w:tr w:rsidR="00F028BD" w14:paraId="3337FB20" w14:textId="77777777">
        <w:tc>
          <w:tcPr>
            <w:tcW w:w="1556" w:type="dxa"/>
            <w:shd w:val="clear" w:color="auto" w:fill="E6E6E6"/>
            <w:vAlign w:val="center"/>
          </w:tcPr>
          <w:p w14:paraId="0911201D" w14:textId="77777777" w:rsidR="00F028BD" w:rsidRDefault="00E745C5">
            <w:r>
              <w:t>16:00</w:t>
            </w:r>
          </w:p>
        </w:tc>
        <w:tc>
          <w:tcPr>
            <w:tcW w:w="1556" w:type="dxa"/>
            <w:vAlign w:val="center"/>
          </w:tcPr>
          <w:p w14:paraId="7109A57D" w14:textId="77777777" w:rsidR="00F028BD" w:rsidRDefault="00E745C5">
            <w:r>
              <w:t>123.71</w:t>
            </w:r>
          </w:p>
        </w:tc>
        <w:tc>
          <w:tcPr>
            <w:tcW w:w="1556" w:type="dxa"/>
            <w:vAlign w:val="center"/>
          </w:tcPr>
          <w:p w14:paraId="1A1EAC04" w14:textId="77777777" w:rsidR="00F028BD" w:rsidRDefault="00E745C5">
            <w:r>
              <w:t>108.37</w:t>
            </w:r>
          </w:p>
        </w:tc>
        <w:tc>
          <w:tcPr>
            <w:tcW w:w="1556" w:type="dxa"/>
            <w:vAlign w:val="center"/>
          </w:tcPr>
          <w:p w14:paraId="25B9D5D2" w14:textId="77777777" w:rsidR="00F028BD" w:rsidRDefault="00E745C5">
            <w:r>
              <w:t>338.73</w:t>
            </w:r>
          </w:p>
        </w:tc>
        <w:tc>
          <w:tcPr>
            <w:tcW w:w="1556" w:type="dxa"/>
            <w:vAlign w:val="center"/>
          </w:tcPr>
          <w:p w14:paraId="654C8DE3" w14:textId="77777777" w:rsidR="00F028BD" w:rsidRDefault="00E745C5">
            <w:r>
              <w:t>59.01</w:t>
            </w:r>
          </w:p>
        </w:tc>
        <w:tc>
          <w:tcPr>
            <w:tcW w:w="1556" w:type="dxa"/>
            <w:vAlign w:val="center"/>
          </w:tcPr>
          <w:p w14:paraId="44EC2AEF" w14:textId="77777777" w:rsidR="00F028BD" w:rsidRDefault="00E745C5">
            <w:r>
              <w:t>287.70</w:t>
            </w:r>
          </w:p>
        </w:tc>
      </w:tr>
      <w:tr w:rsidR="00F028BD" w14:paraId="75606BA8" w14:textId="77777777">
        <w:tc>
          <w:tcPr>
            <w:tcW w:w="1556" w:type="dxa"/>
            <w:shd w:val="clear" w:color="auto" w:fill="E6E6E6"/>
            <w:vAlign w:val="center"/>
          </w:tcPr>
          <w:p w14:paraId="05A9CE79" w14:textId="77777777" w:rsidR="00F028BD" w:rsidRDefault="00E745C5">
            <w:r>
              <w:t>17:00</w:t>
            </w:r>
          </w:p>
        </w:tc>
        <w:tc>
          <w:tcPr>
            <w:tcW w:w="1556" w:type="dxa"/>
            <w:vAlign w:val="center"/>
          </w:tcPr>
          <w:p w14:paraId="5E62B53F" w14:textId="77777777" w:rsidR="00F028BD" w:rsidRDefault="00E745C5">
            <w:r>
              <w:t>56.25</w:t>
            </w:r>
          </w:p>
        </w:tc>
        <w:tc>
          <w:tcPr>
            <w:tcW w:w="1556" w:type="dxa"/>
            <w:vAlign w:val="center"/>
          </w:tcPr>
          <w:p w14:paraId="0BD0220F" w14:textId="77777777" w:rsidR="00F028BD" w:rsidRDefault="00E745C5">
            <w:r>
              <w:t>33.92</w:t>
            </w:r>
          </w:p>
        </w:tc>
        <w:tc>
          <w:tcPr>
            <w:tcW w:w="1556" w:type="dxa"/>
            <w:vAlign w:val="center"/>
          </w:tcPr>
          <w:p w14:paraId="4AB749B4" w14:textId="77777777" w:rsidR="00F028BD" w:rsidRDefault="00E745C5">
            <w:r>
              <w:t>160.22</w:t>
            </w:r>
          </w:p>
        </w:tc>
        <w:tc>
          <w:tcPr>
            <w:tcW w:w="1556" w:type="dxa"/>
            <w:vAlign w:val="center"/>
          </w:tcPr>
          <w:p w14:paraId="74935754" w14:textId="77777777" w:rsidR="00F028BD" w:rsidRDefault="00E745C5">
            <w:r>
              <w:t>10.56</w:t>
            </w:r>
          </w:p>
        </w:tc>
        <w:tc>
          <w:tcPr>
            <w:tcW w:w="1556" w:type="dxa"/>
            <w:vAlign w:val="center"/>
          </w:tcPr>
          <w:p w14:paraId="538A22A8" w14:textId="77777777" w:rsidR="00F028BD" w:rsidRDefault="00E745C5">
            <w:r>
              <w:t>113.40</w:t>
            </w:r>
          </w:p>
        </w:tc>
      </w:tr>
      <w:tr w:rsidR="00F028BD" w14:paraId="28DABB71" w14:textId="77777777">
        <w:tc>
          <w:tcPr>
            <w:tcW w:w="1556" w:type="dxa"/>
            <w:shd w:val="clear" w:color="auto" w:fill="E6E6E6"/>
            <w:vAlign w:val="center"/>
          </w:tcPr>
          <w:p w14:paraId="0F0F0A10" w14:textId="77777777" w:rsidR="00F028BD" w:rsidRDefault="00E745C5">
            <w:r>
              <w:t>18:00</w:t>
            </w:r>
          </w:p>
        </w:tc>
        <w:tc>
          <w:tcPr>
            <w:tcW w:w="1556" w:type="dxa"/>
            <w:vAlign w:val="center"/>
          </w:tcPr>
          <w:p w14:paraId="4F01CF5E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137D34E6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456316AC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0569AA64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41BA7301" w14:textId="77777777" w:rsidR="00F028BD" w:rsidRDefault="00E745C5">
            <w:r>
              <w:t>0.00</w:t>
            </w:r>
          </w:p>
        </w:tc>
      </w:tr>
      <w:tr w:rsidR="00F028BD" w14:paraId="200AD3F3" w14:textId="77777777">
        <w:tc>
          <w:tcPr>
            <w:tcW w:w="1556" w:type="dxa"/>
            <w:shd w:val="clear" w:color="auto" w:fill="E6E6E6"/>
            <w:vAlign w:val="center"/>
          </w:tcPr>
          <w:p w14:paraId="6A559BDD" w14:textId="77777777" w:rsidR="00F028BD" w:rsidRDefault="00E745C5">
            <w:r>
              <w:t>19:00</w:t>
            </w:r>
          </w:p>
        </w:tc>
        <w:tc>
          <w:tcPr>
            <w:tcW w:w="1556" w:type="dxa"/>
            <w:vAlign w:val="center"/>
          </w:tcPr>
          <w:p w14:paraId="714967DD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28228FC9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50F2C74B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0CD467B5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4B9B4DF7" w14:textId="77777777" w:rsidR="00F028BD" w:rsidRDefault="00E745C5">
            <w:r>
              <w:t>0.00</w:t>
            </w:r>
          </w:p>
        </w:tc>
      </w:tr>
      <w:tr w:rsidR="00F028BD" w14:paraId="3AE63113" w14:textId="77777777">
        <w:tc>
          <w:tcPr>
            <w:tcW w:w="1556" w:type="dxa"/>
            <w:shd w:val="clear" w:color="auto" w:fill="E6E6E6"/>
            <w:vAlign w:val="center"/>
          </w:tcPr>
          <w:p w14:paraId="5A71D53C" w14:textId="77777777" w:rsidR="00F028BD" w:rsidRDefault="00E745C5">
            <w:r>
              <w:t>20:00</w:t>
            </w:r>
          </w:p>
        </w:tc>
        <w:tc>
          <w:tcPr>
            <w:tcW w:w="1556" w:type="dxa"/>
            <w:vAlign w:val="center"/>
          </w:tcPr>
          <w:p w14:paraId="5C0E5555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2CEC855B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08C4C7FB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0038AC73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193C571A" w14:textId="77777777" w:rsidR="00F028BD" w:rsidRDefault="00E745C5">
            <w:r>
              <w:t>0.00</w:t>
            </w:r>
          </w:p>
        </w:tc>
      </w:tr>
      <w:tr w:rsidR="00F028BD" w14:paraId="59691708" w14:textId="77777777">
        <w:tc>
          <w:tcPr>
            <w:tcW w:w="1556" w:type="dxa"/>
            <w:shd w:val="clear" w:color="auto" w:fill="E6E6E6"/>
            <w:vAlign w:val="center"/>
          </w:tcPr>
          <w:p w14:paraId="2BF589B1" w14:textId="77777777" w:rsidR="00F028BD" w:rsidRDefault="00E745C5">
            <w:r>
              <w:t>21:00</w:t>
            </w:r>
          </w:p>
        </w:tc>
        <w:tc>
          <w:tcPr>
            <w:tcW w:w="1556" w:type="dxa"/>
            <w:vAlign w:val="center"/>
          </w:tcPr>
          <w:p w14:paraId="05B0048D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4CAB4002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60C35BB3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41A1CD1A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77462793" w14:textId="77777777" w:rsidR="00F028BD" w:rsidRDefault="00E745C5">
            <w:r>
              <w:t>0.00</w:t>
            </w:r>
          </w:p>
        </w:tc>
      </w:tr>
      <w:tr w:rsidR="00F028BD" w14:paraId="4CCE0FAB" w14:textId="77777777">
        <w:tc>
          <w:tcPr>
            <w:tcW w:w="1556" w:type="dxa"/>
            <w:shd w:val="clear" w:color="auto" w:fill="E6E6E6"/>
            <w:vAlign w:val="center"/>
          </w:tcPr>
          <w:p w14:paraId="2FA565A6" w14:textId="77777777" w:rsidR="00F028BD" w:rsidRDefault="00E745C5">
            <w:r>
              <w:t>22:00</w:t>
            </w:r>
          </w:p>
        </w:tc>
        <w:tc>
          <w:tcPr>
            <w:tcW w:w="1556" w:type="dxa"/>
            <w:vAlign w:val="center"/>
          </w:tcPr>
          <w:p w14:paraId="77395FAD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6F186FE6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1789B4BB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18E72C3F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77993D35" w14:textId="77777777" w:rsidR="00F028BD" w:rsidRDefault="00E745C5">
            <w:r>
              <w:t>0.00</w:t>
            </w:r>
          </w:p>
        </w:tc>
      </w:tr>
      <w:tr w:rsidR="00F028BD" w14:paraId="7AC5EF3A" w14:textId="77777777">
        <w:tc>
          <w:tcPr>
            <w:tcW w:w="1556" w:type="dxa"/>
            <w:shd w:val="clear" w:color="auto" w:fill="E6E6E6"/>
            <w:vAlign w:val="center"/>
          </w:tcPr>
          <w:p w14:paraId="183BDEE0" w14:textId="77777777" w:rsidR="00F028BD" w:rsidRDefault="00E745C5">
            <w:r>
              <w:t>23:00</w:t>
            </w:r>
          </w:p>
        </w:tc>
        <w:tc>
          <w:tcPr>
            <w:tcW w:w="1556" w:type="dxa"/>
            <w:vAlign w:val="center"/>
          </w:tcPr>
          <w:p w14:paraId="4BE2035A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38A77494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0B30264A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51399429" w14:textId="77777777" w:rsidR="00F028BD" w:rsidRDefault="00E745C5">
            <w:r>
              <w:t>0.00</w:t>
            </w:r>
          </w:p>
        </w:tc>
        <w:tc>
          <w:tcPr>
            <w:tcW w:w="1556" w:type="dxa"/>
            <w:vAlign w:val="center"/>
          </w:tcPr>
          <w:p w14:paraId="28F5DA56" w14:textId="77777777" w:rsidR="00F028BD" w:rsidRDefault="00E745C5">
            <w:r>
              <w:t>0.00</w:t>
            </w:r>
          </w:p>
        </w:tc>
      </w:tr>
    </w:tbl>
    <w:p w14:paraId="16778A0C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02F79926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  <w:r>
        <w:rPr>
          <w:rFonts w:ascii="宋体" w:hAnsi="宋体"/>
          <w:b/>
          <w:color w:val="000000"/>
          <w:sz w:val="18"/>
          <w:szCs w:val="18"/>
        </w:rPr>
        <w:t>注：气象数据参考 河南-郑州</w:t>
      </w:r>
    </w:p>
    <w:p w14:paraId="6FBAEF6A" w14:textId="77777777" w:rsidR="00697366" w:rsidRDefault="00697366" w:rsidP="00CA66B7">
      <w:pPr>
        <w:pStyle w:val="2"/>
      </w:pPr>
      <w:bookmarkStart w:id="43" w:name="_Toc60788193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3"/>
    </w:p>
    <w:p w14:paraId="717FA094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bookmarkEnd w:id="44"/>
      <w:r>
        <w:rPr>
          <w:noProof/>
        </w:rPr>
        <w:drawing>
          <wp:inline distT="0" distB="0" distL="0" distR="0" wp14:anchorId="451B4A82" wp14:editId="430646A7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028BD" w14:paraId="20C50B9E" w14:textId="77777777">
        <w:tc>
          <w:tcPr>
            <w:tcW w:w="777" w:type="dxa"/>
            <w:shd w:val="clear" w:color="auto" w:fill="E6E6E6"/>
            <w:vAlign w:val="center"/>
          </w:tcPr>
          <w:p w14:paraId="48405443" w14:textId="77777777" w:rsidR="00F028BD" w:rsidRDefault="00E745C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ED69FA" w14:textId="77777777" w:rsidR="00F028BD" w:rsidRDefault="00E745C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077B48" w14:textId="77777777" w:rsidR="00F028BD" w:rsidRDefault="00E745C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113C5D" w14:textId="77777777" w:rsidR="00F028BD" w:rsidRDefault="00E745C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45B95E" w14:textId="77777777" w:rsidR="00F028BD" w:rsidRDefault="00E745C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E50F1C" w14:textId="77777777" w:rsidR="00F028BD" w:rsidRDefault="00E745C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817558" w14:textId="77777777" w:rsidR="00F028BD" w:rsidRDefault="00E745C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7F9871" w14:textId="77777777" w:rsidR="00F028BD" w:rsidRDefault="00E745C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082156" w14:textId="77777777" w:rsidR="00F028BD" w:rsidRDefault="00E745C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F3A481" w14:textId="77777777" w:rsidR="00F028BD" w:rsidRDefault="00E745C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FAAE8D" w14:textId="77777777" w:rsidR="00F028BD" w:rsidRDefault="00E745C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0707DA" w14:textId="77777777" w:rsidR="00F028BD" w:rsidRDefault="00E745C5">
            <w:pPr>
              <w:jc w:val="center"/>
            </w:pPr>
            <w:r>
              <w:t>11:00</w:t>
            </w:r>
          </w:p>
        </w:tc>
      </w:tr>
      <w:tr w:rsidR="00F028BD" w14:paraId="0E4CB6C9" w14:textId="77777777">
        <w:tc>
          <w:tcPr>
            <w:tcW w:w="777" w:type="dxa"/>
            <w:vAlign w:val="center"/>
          </w:tcPr>
          <w:p w14:paraId="425B6292" w14:textId="77777777" w:rsidR="00F028BD" w:rsidRDefault="00E745C5">
            <w:r>
              <w:t>31.67</w:t>
            </w:r>
          </w:p>
        </w:tc>
        <w:tc>
          <w:tcPr>
            <w:tcW w:w="777" w:type="dxa"/>
            <w:vAlign w:val="center"/>
          </w:tcPr>
          <w:p w14:paraId="46E16164" w14:textId="77777777" w:rsidR="00F028BD" w:rsidRDefault="00E745C5">
            <w:r>
              <w:t>30.31</w:t>
            </w:r>
          </w:p>
        </w:tc>
        <w:tc>
          <w:tcPr>
            <w:tcW w:w="777" w:type="dxa"/>
            <w:vAlign w:val="center"/>
          </w:tcPr>
          <w:p w14:paraId="4F6217D0" w14:textId="77777777" w:rsidR="00F028BD" w:rsidRDefault="00E745C5">
            <w:r>
              <w:t>29.27</w:t>
            </w:r>
          </w:p>
        </w:tc>
        <w:tc>
          <w:tcPr>
            <w:tcW w:w="777" w:type="dxa"/>
            <w:vAlign w:val="center"/>
          </w:tcPr>
          <w:p w14:paraId="01386247" w14:textId="77777777" w:rsidR="00F028BD" w:rsidRDefault="00E745C5">
            <w:r>
              <w:t>28.61</w:t>
            </w:r>
          </w:p>
        </w:tc>
        <w:tc>
          <w:tcPr>
            <w:tcW w:w="777" w:type="dxa"/>
            <w:vAlign w:val="center"/>
          </w:tcPr>
          <w:p w14:paraId="6B1EFDDB" w14:textId="77777777" w:rsidR="00F028BD" w:rsidRDefault="00E745C5">
            <w:r>
              <w:t>28.39</w:t>
            </w:r>
          </w:p>
        </w:tc>
        <w:tc>
          <w:tcPr>
            <w:tcW w:w="777" w:type="dxa"/>
            <w:vAlign w:val="center"/>
          </w:tcPr>
          <w:p w14:paraId="1EFDA004" w14:textId="77777777" w:rsidR="00F028BD" w:rsidRDefault="00E745C5">
            <w:r>
              <w:t>28.61</w:t>
            </w:r>
          </w:p>
        </w:tc>
        <w:tc>
          <w:tcPr>
            <w:tcW w:w="777" w:type="dxa"/>
            <w:vAlign w:val="center"/>
          </w:tcPr>
          <w:p w14:paraId="02F07639" w14:textId="77777777" w:rsidR="00F028BD" w:rsidRDefault="00E745C5">
            <w:r>
              <w:t>29.27</w:t>
            </w:r>
          </w:p>
        </w:tc>
        <w:tc>
          <w:tcPr>
            <w:tcW w:w="777" w:type="dxa"/>
            <w:vAlign w:val="center"/>
          </w:tcPr>
          <w:p w14:paraId="5DF42818" w14:textId="77777777" w:rsidR="00F028BD" w:rsidRDefault="00E745C5">
            <w:r>
              <w:t>30.31</w:t>
            </w:r>
          </w:p>
        </w:tc>
        <w:tc>
          <w:tcPr>
            <w:tcW w:w="777" w:type="dxa"/>
            <w:vAlign w:val="center"/>
          </w:tcPr>
          <w:p w14:paraId="7AB3142F" w14:textId="77777777" w:rsidR="00F028BD" w:rsidRDefault="00E745C5">
            <w:r>
              <w:t>31.67</w:t>
            </w:r>
          </w:p>
        </w:tc>
        <w:tc>
          <w:tcPr>
            <w:tcW w:w="777" w:type="dxa"/>
            <w:vAlign w:val="center"/>
          </w:tcPr>
          <w:p w14:paraId="431A3C65" w14:textId="77777777" w:rsidR="00F028BD" w:rsidRDefault="00E745C5">
            <w:r>
              <w:t>33.25</w:t>
            </w:r>
          </w:p>
        </w:tc>
        <w:tc>
          <w:tcPr>
            <w:tcW w:w="777" w:type="dxa"/>
            <w:vAlign w:val="center"/>
          </w:tcPr>
          <w:p w14:paraId="608BC921" w14:textId="77777777" w:rsidR="00F028BD" w:rsidRDefault="00E745C5">
            <w:r>
              <w:t>34.94</w:t>
            </w:r>
          </w:p>
        </w:tc>
        <w:tc>
          <w:tcPr>
            <w:tcW w:w="777" w:type="dxa"/>
            <w:vAlign w:val="center"/>
          </w:tcPr>
          <w:p w14:paraId="6DAFDA0B" w14:textId="77777777" w:rsidR="00F028BD" w:rsidRDefault="00E745C5">
            <w:r>
              <w:t>36.64</w:t>
            </w:r>
          </w:p>
        </w:tc>
      </w:tr>
      <w:tr w:rsidR="00F028BD" w14:paraId="3A45E79D" w14:textId="77777777">
        <w:tc>
          <w:tcPr>
            <w:tcW w:w="777" w:type="dxa"/>
            <w:shd w:val="clear" w:color="auto" w:fill="E6E6E6"/>
            <w:vAlign w:val="center"/>
          </w:tcPr>
          <w:p w14:paraId="300CE7F4" w14:textId="77777777" w:rsidR="00F028BD" w:rsidRDefault="00E745C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2B588C" w14:textId="77777777" w:rsidR="00F028BD" w:rsidRDefault="00E745C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F0FC0D" w14:textId="77777777" w:rsidR="00F028BD" w:rsidRDefault="00E745C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026F0B" w14:textId="77777777" w:rsidR="00F028BD" w:rsidRDefault="00E745C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6AB743" w14:textId="77777777" w:rsidR="00F028BD" w:rsidRDefault="00E745C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055D02" w14:textId="77777777" w:rsidR="00F028BD" w:rsidRDefault="00E745C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CDDD23" w14:textId="77777777" w:rsidR="00F028BD" w:rsidRDefault="00E745C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A93F29" w14:textId="77777777" w:rsidR="00F028BD" w:rsidRDefault="00E745C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E8F19F" w14:textId="77777777" w:rsidR="00F028BD" w:rsidRDefault="00E745C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8A1FA1" w14:textId="77777777" w:rsidR="00F028BD" w:rsidRDefault="00E745C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EC262D" w14:textId="77777777" w:rsidR="00F028BD" w:rsidRDefault="00E745C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815926" w14:textId="77777777" w:rsidR="00F028BD" w:rsidRDefault="00E745C5">
            <w:r>
              <w:t>23:00</w:t>
            </w:r>
          </w:p>
        </w:tc>
      </w:tr>
      <w:tr w:rsidR="00F028BD" w14:paraId="369E03E0" w14:textId="77777777">
        <w:tc>
          <w:tcPr>
            <w:tcW w:w="777" w:type="dxa"/>
            <w:vAlign w:val="center"/>
          </w:tcPr>
          <w:p w14:paraId="26D33F96" w14:textId="77777777" w:rsidR="00F028BD" w:rsidRDefault="00E745C5">
            <w:r>
              <w:t>38.22</w:t>
            </w:r>
          </w:p>
        </w:tc>
        <w:tc>
          <w:tcPr>
            <w:tcW w:w="777" w:type="dxa"/>
            <w:vAlign w:val="center"/>
          </w:tcPr>
          <w:p w14:paraId="113B3742" w14:textId="77777777" w:rsidR="00F028BD" w:rsidRDefault="00E745C5">
            <w:r>
              <w:t>39.57</w:t>
            </w:r>
          </w:p>
        </w:tc>
        <w:tc>
          <w:tcPr>
            <w:tcW w:w="777" w:type="dxa"/>
            <w:vAlign w:val="center"/>
          </w:tcPr>
          <w:p w14:paraId="27C3A9AF" w14:textId="77777777" w:rsidR="00F028BD" w:rsidRDefault="00E745C5">
            <w:r>
              <w:t>40.61</w:t>
            </w:r>
          </w:p>
        </w:tc>
        <w:tc>
          <w:tcPr>
            <w:tcW w:w="777" w:type="dxa"/>
            <w:vAlign w:val="center"/>
          </w:tcPr>
          <w:p w14:paraId="185155B9" w14:textId="77777777" w:rsidR="00F028BD" w:rsidRDefault="00E745C5">
            <w:r>
              <w:t>41.27</w:t>
            </w:r>
          </w:p>
        </w:tc>
        <w:tc>
          <w:tcPr>
            <w:tcW w:w="777" w:type="dxa"/>
            <w:vAlign w:val="center"/>
          </w:tcPr>
          <w:p w14:paraId="03526810" w14:textId="77777777" w:rsidR="00F028BD" w:rsidRDefault="00E745C5">
            <w:r>
              <w:t>41.49</w:t>
            </w:r>
          </w:p>
        </w:tc>
        <w:tc>
          <w:tcPr>
            <w:tcW w:w="777" w:type="dxa"/>
            <w:vAlign w:val="center"/>
          </w:tcPr>
          <w:p w14:paraId="0B6ED6BA" w14:textId="77777777" w:rsidR="00F028BD" w:rsidRDefault="00E745C5">
            <w:r>
              <w:t>41.27</w:t>
            </w:r>
          </w:p>
        </w:tc>
        <w:tc>
          <w:tcPr>
            <w:tcW w:w="777" w:type="dxa"/>
            <w:vAlign w:val="center"/>
          </w:tcPr>
          <w:p w14:paraId="363057CB" w14:textId="77777777" w:rsidR="00F028BD" w:rsidRDefault="00E745C5">
            <w:r>
              <w:t>40.61</w:t>
            </w:r>
          </w:p>
        </w:tc>
        <w:tc>
          <w:tcPr>
            <w:tcW w:w="777" w:type="dxa"/>
            <w:vAlign w:val="center"/>
          </w:tcPr>
          <w:p w14:paraId="77A4D662" w14:textId="77777777" w:rsidR="00F028BD" w:rsidRDefault="00E745C5">
            <w:r>
              <w:t>39.57</w:t>
            </w:r>
          </w:p>
        </w:tc>
        <w:tc>
          <w:tcPr>
            <w:tcW w:w="777" w:type="dxa"/>
            <w:vAlign w:val="center"/>
          </w:tcPr>
          <w:p w14:paraId="09C161BE" w14:textId="77777777" w:rsidR="00F028BD" w:rsidRDefault="00E745C5">
            <w:r>
              <w:t>38.22</w:t>
            </w:r>
          </w:p>
        </w:tc>
        <w:tc>
          <w:tcPr>
            <w:tcW w:w="777" w:type="dxa"/>
            <w:vAlign w:val="center"/>
          </w:tcPr>
          <w:p w14:paraId="5ACF7E7A" w14:textId="77777777" w:rsidR="00F028BD" w:rsidRDefault="00E745C5">
            <w:r>
              <w:t>36.64</w:t>
            </w:r>
          </w:p>
        </w:tc>
        <w:tc>
          <w:tcPr>
            <w:tcW w:w="777" w:type="dxa"/>
            <w:vAlign w:val="center"/>
          </w:tcPr>
          <w:p w14:paraId="653400F5" w14:textId="77777777" w:rsidR="00F028BD" w:rsidRDefault="00E745C5">
            <w:r>
              <w:t>34.94</w:t>
            </w:r>
          </w:p>
        </w:tc>
        <w:tc>
          <w:tcPr>
            <w:tcW w:w="777" w:type="dxa"/>
            <w:vAlign w:val="center"/>
          </w:tcPr>
          <w:p w14:paraId="1715B3C3" w14:textId="77777777" w:rsidR="00F028BD" w:rsidRDefault="00E745C5">
            <w:r>
              <w:t>33.25</w:t>
            </w:r>
          </w:p>
        </w:tc>
      </w:tr>
    </w:tbl>
    <w:p w14:paraId="67077F84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25B3CE4F" w14:textId="77777777" w:rsidR="00A279F8" w:rsidRPr="00794676" w:rsidRDefault="00A279F8" w:rsidP="009A61CA">
      <w:pPr>
        <w:pStyle w:val="1"/>
      </w:pPr>
      <w:bookmarkStart w:id="46" w:name="_Toc60788194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028BD" w14:paraId="67CDDC07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DFE80FD" w14:textId="77777777" w:rsidR="00F028BD" w:rsidRDefault="00E745C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7A77760" w14:textId="77777777" w:rsidR="00F028BD" w:rsidRDefault="00E745C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E9B7551" w14:textId="77777777" w:rsidR="00F028BD" w:rsidRDefault="00E745C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F07D4B" w14:textId="77777777" w:rsidR="00F028BD" w:rsidRDefault="00E745C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1036A0F" w14:textId="77777777" w:rsidR="00F028BD" w:rsidRDefault="00E745C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0883AF" w14:textId="77777777" w:rsidR="00F028BD" w:rsidRDefault="00E745C5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0B0C04C" w14:textId="77777777" w:rsidR="00F028BD" w:rsidRDefault="00E745C5">
            <w:pPr>
              <w:jc w:val="center"/>
            </w:pPr>
            <w:r>
              <w:t>备注</w:t>
            </w:r>
          </w:p>
        </w:tc>
      </w:tr>
      <w:tr w:rsidR="00F028BD" w14:paraId="1C92D7E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F7EF020" w14:textId="77777777" w:rsidR="00F028BD" w:rsidRDefault="00F028B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3CEF7EF" w14:textId="77777777" w:rsidR="00F028BD" w:rsidRDefault="00E745C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60A4C69" w14:textId="77777777" w:rsidR="00F028BD" w:rsidRDefault="00E745C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224803" w14:textId="77777777" w:rsidR="00F028BD" w:rsidRDefault="00E745C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2317C33" w14:textId="77777777" w:rsidR="00F028BD" w:rsidRDefault="00E745C5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767397" w14:textId="77777777" w:rsidR="00F028BD" w:rsidRDefault="00E745C5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E3D3123" w14:textId="77777777" w:rsidR="00F028BD" w:rsidRDefault="00F028BD">
            <w:pPr>
              <w:jc w:val="center"/>
            </w:pPr>
          </w:p>
        </w:tc>
      </w:tr>
      <w:tr w:rsidR="00F028BD" w14:paraId="066F9387" w14:textId="77777777">
        <w:tc>
          <w:tcPr>
            <w:tcW w:w="2196" w:type="dxa"/>
            <w:shd w:val="clear" w:color="auto" w:fill="E6E6E6"/>
            <w:vAlign w:val="center"/>
          </w:tcPr>
          <w:p w14:paraId="487221CB" w14:textId="77777777" w:rsidR="00F028BD" w:rsidRDefault="00E745C5">
            <w:r>
              <w:t>水泥砂浆</w:t>
            </w:r>
          </w:p>
        </w:tc>
        <w:tc>
          <w:tcPr>
            <w:tcW w:w="1018" w:type="dxa"/>
            <w:vAlign w:val="center"/>
          </w:tcPr>
          <w:p w14:paraId="5D875744" w14:textId="77777777" w:rsidR="00F028BD" w:rsidRDefault="00E745C5">
            <w:r>
              <w:t>0.930</w:t>
            </w:r>
          </w:p>
        </w:tc>
        <w:tc>
          <w:tcPr>
            <w:tcW w:w="1030" w:type="dxa"/>
            <w:vAlign w:val="center"/>
          </w:tcPr>
          <w:p w14:paraId="2C2BA279" w14:textId="77777777" w:rsidR="00F028BD" w:rsidRDefault="00E745C5">
            <w:r>
              <w:t>11.370</w:t>
            </w:r>
          </w:p>
        </w:tc>
        <w:tc>
          <w:tcPr>
            <w:tcW w:w="848" w:type="dxa"/>
            <w:vAlign w:val="center"/>
          </w:tcPr>
          <w:p w14:paraId="2104BC79" w14:textId="77777777" w:rsidR="00F028BD" w:rsidRDefault="00E745C5">
            <w:r>
              <w:t>1800.0</w:t>
            </w:r>
          </w:p>
        </w:tc>
        <w:tc>
          <w:tcPr>
            <w:tcW w:w="1018" w:type="dxa"/>
            <w:vAlign w:val="center"/>
          </w:tcPr>
          <w:p w14:paraId="4DBF307E" w14:textId="77777777" w:rsidR="00F028BD" w:rsidRDefault="00E745C5">
            <w:r>
              <w:t>1050.0</w:t>
            </w:r>
          </w:p>
        </w:tc>
        <w:tc>
          <w:tcPr>
            <w:tcW w:w="1188" w:type="dxa"/>
            <w:vAlign w:val="center"/>
          </w:tcPr>
          <w:p w14:paraId="3AB43701" w14:textId="77777777" w:rsidR="00F028BD" w:rsidRDefault="00E745C5">
            <w:r>
              <w:t>0.0210</w:t>
            </w:r>
          </w:p>
        </w:tc>
        <w:tc>
          <w:tcPr>
            <w:tcW w:w="1516" w:type="dxa"/>
            <w:vAlign w:val="center"/>
          </w:tcPr>
          <w:p w14:paraId="2EAEE40D" w14:textId="77777777" w:rsidR="00F028BD" w:rsidRDefault="00E745C5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F028BD" w14:paraId="59659CFD" w14:textId="77777777">
        <w:tc>
          <w:tcPr>
            <w:tcW w:w="2196" w:type="dxa"/>
            <w:shd w:val="clear" w:color="auto" w:fill="E6E6E6"/>
            <w:vAlign w:val="center"/>
          </w:tcPr>
          <w:p w14:paraId="017B5C7E" w14:textId="77777777" w:rsidR="00F028BD" w:rsidRDefault="00E745C5">
            <w:r>
              <w:t>石灰砂浆</w:t>
            </w:r>
          </w:p>
        </w:tc>
        <w:tc>
          <w:tcPr>
            <w:tcW w:w="1018" w:type="dxa"/>
            <w:vAlign w:val="center"/>
          </w:tcPr>
          <w:p w14:paraId="7497F4F5" w14:textId="77777777" w:rsidR="00F028BD" w:rsidRDefault="00E745C5">
            <w:r>
              <w:t>0.810</w:t>
            </w:r>
          </w:p>
        </w:tc>
        <w:tc>
          <w:tcPr>
            <w:tcW w:w="1030" w:type="dxa"/>
            <w:vAlign w:val="center"/>
          </w:tcPr>
          <w:p w14:paraId="049D5B23" w14:textId="77777777" w:rsidR="00F028BD" w:rsidRDefault="00E745C5">
            <w:r>
              <w:t>10.070</w:t>
            </w:r>
          </w:p>
        </w:tc>
        <w:tc>
          <w:tcPr>
            <w:tcW w:w="848" w:type="dxa"/>
            <w:vAlign w:val="center"/>
          </w:tcPr>
          <w:p w14:paraId="23BDFD99" w14:textId="77777777" w:rsidR="00F028BD" w:rsidRDefault="00E745C5">
            <w:r>
              <w:t>1600.0</w:t>
            </w:r>
          </w:p>
        </w:tc>
        <w:tc>
          <w:tcPr>
            <w:tcW w:w="1018" w:type="dxa"/>
            <w:vAlign w:val="center"/>
          </w:tcPr>
          <w:p w14:paraId="4AB68CAE" w14:textId="77777777" w:rsidR="00F028BD" w:rsidRDefault="00E745C5">
            <w:r>
              <w:t>1050.0</w:t>
            </w:r>
          </w:p>
        </w:tc>
        <w:tc>
          <w:tcPr>
            <w:tcW w:w="1188" w:type="dxa"/>
            <w:vAlign w:val="center"/>
          </w:tcPr>
          <w:p w14:paraId="583FCE98" w14:textId="77777777" w:rsidR="00F028BD" w:rsidRDefault="00E745C5">
            <w:r>
              <w:t>0.0443</w:t>
            </w:r>
          </w:p>
        </w:tc>
        <w:tc>
          <w:tcPr>
            <w:tcW w:w="1516" w:type="dxa"/>
            <w:vAlign w:val="center"/>
          </w:tcPr>
          <w:p w14:paraId="22E57FD4" w14:textId="77777777" w:rsidR="00F028BD" w:rsidRDefault="00E745C5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F028BD" w14:paraId="1BED0EBD" w14:textId="77777777">
        <w:tc>
          <w:tcPr>
            <w:tcW w:w="2196" w:type="dxa"/>
            <w:shd w:val="clear" w:color="auto" w:fill="E6E6E6"/>
            <w:vAlign w:val="center"/>
          </w:tcPr>
          <w:p w14:paraId="2A447FDC" w14:textId="77777777" w:rsidR="00F028BD" w:rsidRDefault="00E745C5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0E9EE9E" w14:textId="77777777" w:rsidR="00F028BD" w:rsidRDefault="00E745C5">
            <w:r>
              <w:t>1.740</w:t>
            </w:r>
          </w:p>
        </w:tc>
        <w:tc>
          <w:tcPr>
            <w:tcW w:w="1030" w:type="dxa"/>
            <w:vAlign w:val="center"/>
          </w:tcPr>
          <w:p w14:paraId="4973F91E" w14:textId="77777777" w:rsidR="00F028BD" w:rsidRDefault="00E745C5">
            <w:r>
              <w:t>17.200</w:t>
            </w:r>
          </w:p>
        </w:tc>
        <w:tc>
          <w:tcPr>
            <w:tcW w:w="848" w:type="dxa"/>
            <w:vAlign w:val="center"/>
          </w:tcPr>
          <w:p w14:paraId="0128C5F3" w14:textId="77777777" w:rsidR="00F028BD" w:rsidRDefault="00E745C5">
            <w:r>
              <w:t>2500.0</w:t>
            </w:r>
          </w:p>
        </w:tc>
        <w:tc>
          <w:tcPr>
            <w:tcW w:w="1018" w:type="dxa"/>
            <w:vAlign w:val="center"/>
          </w:tcPr>
          <w:p w14:paraId="143EAAC9" w14:textId="77777777" w:rsidR="00F028BD" w:rsidRDefault="00E745C5">
            <w:r>
              <w:t>920.0</w:t>
            </w:r>
          </w:p>
        </w:tc>
        <w:tc>
          <w:tcPr>
            <w:tcW w:w="1188" w:type="dxa"/>
            <w:vAlign w:val="center"/>
          </w:tcPr>
          <w:p w14:paraId="432A9AA4" w14:textId="77777777" w:rsidR="00F028BD" w:rsidRDefault="00E745C5">
            <w:r>
              <w:t>0.0158</w:t>
            </w:r>
          </w:p>
        </w:tc>
        <w:tc>
          <w:tcPr>
            <w:tcW w:w="1516" w:type="dxa"/>
            <w:vAlign w:val="center"/>
          </w:tcPr>
          <w:p w14:paraId="547B5EB4" w14:textId="77777777" w:rsidR="00F028BD" w:rsidRDefault="00E745C5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F028BD" w14:paraId="13CEA90C" w14:textId="77777777">
        <w:tc>
          <w:tcPr>
            <w:tcW w:w="2196" w:type="dxa"/>
            <w:shd w:val="clear" w:color="auto" w:fill="E6E6E6"/>
            <w:vAlign w:val="center"/>
          </w:tcPr>
          <w:p w14:paraId="705B18FC" w14:textId="77777777" w:rsidR="00F028BD" w:rsidRDefault="00E745C5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1DA81D1" w14:textId="77777777" w:rsidR="00F028BD" w:rsidRDefault="00E745C5">
            <w:r>
              <w:t>1.510</w:t>
            </w:r>
          </w:p>
        </w:tc>
        <w:tc>
          <w:tcPr>
            <w:tcW w:w="1030" w:type="dxa"/>
            <w:vAlign w:val="center"/>
          </w:tcPr>
          <w:p w14:paraId="66B31BF2" w14:textId="77777777" w:rsidR="00F028BD" w:rsidRDefault="00E745C5">
            <w:r>
              <w:t>15.360</w:t>
            </w:r>
          </w:p>
        </w:tc>
        <w:tc>
          <w:tcPr>
            <w:tcW w:w="848" w:type="dxa"/>
            <w:vAlign w:val="center"/>
          </w:tcPr>
          <w:p w14:paraId="0043F7D9" w14:textId="77777777" w:rsidR="00F028BD" w:rsidRDefault="00E745C5">
            <w:r>
              <w:t>2300.0</w:t>
            </w:r>
          </w:p>
        </w:tc>
        <w:tc>
          <w:tcPr>
            <w:tcW w:w="1018" w:type="dxa"/>
            <w:vAlign w:val="center"/>
          </w:tcPr>
          <w:p w14:paraId="4A87E6A5" w14:textId="77777777" w:rsidR="00F028BD" w:rsidRDefault="00E745C5">
            <w:r>
              <w:t>920.0</w:t>
            </w:r>
          </w:p>
        </w:tc>
        <w:tc>
          <w:tcPr>
            <w:tcW w:w="1188" w:type="dxa"/>
            <w:vAlign w:val="center"/>
          </w:tcPr>
          <w:p w14:paraId="5AA8253A" w14:textId="77777777" w:rsidR="00F028BD" w:rsidRDefault="00E745C5">
            <w:r>
              <w:t>0.0173</w:t>
            </w:r>
          </w:p>
        </w:tc>
        <w:tc>
          <w:tcPr>
            <w:tcW w:w="1516" w:type="dxa"/>
            <w:vAlign w:val="center"/>
          </w:tcPr>
          <w:p w14:paraId="7FA90FC3" w14:textId="77777777" w:rsidR="00F028BD" w:rsidRDefault="00E745C5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F028BD" w14:paraId="6B389475" w14:textId="77777777">
        <w:tc>
          <w:tcPr>
            <w:tcW w:w="2196" w:type="dxa"/>
            <w:shd w:val="clear" w:color="auto" w:fill="E6E6E6"/>
            <w:vAlign w:val="center"/>
          </w:tcPr>
          <w:p w14:paraId="7A37F8EA" w14:textId="77777777" w:rsidR="00F028BD" w:rsidRDefault="00E745C5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505514C1" w14:textId="77777777" w:rsidR="00F028BD" w:rsidRDefault="00E745C5">
            <w:r>
              <w:t>0.030</w:t>
            </w:r>
          </w:p>
        </w:tc>
        <w:tc>
          <w:tcPr>
            <w:tcW w:w="1030" w:type="dxa"/>
            <w:vAlign w:val="center"/>
          </w:tcPr>
          <w:p w14:paraId="6B0A11BE" w14:textId="77777777" w:rsidR="00F028BD" w:rsidRDefault="00E745C5">
            <w:r>
              <w:t>0.320</w:t>
            </w:r>
          </w:p>
        </w:tc>
        <w:tc>
          <w:tcPr>
            <w:tcW w:w="848" w:type="dxa"/>
            <w:vAlign w:val="center"/>
          </w:tcPr>
          <w:p w14:paraId="7C5799DC" w14:textId="77777777" w:rsidR="00F028BD" w:rsidRDefault="00E745C5">
            <w:r>
              <w:t>28.5</w:t>
            </w:r>
          </w:p>
        </w:tc>
        <w:tc>
          <w:tcPr>
            <w:tcW w:w="1018" w:type="dxa"/>
            <w:vAlign w:val="center"/>
          </w:tcPr>
          <w:p w14:paraId="47B6863B" w14:textId="77777777" w:rsidR="00F028BD" w:rsidRDefault="00E745C5">
            <w:r>
              <w:t>1647.0</w:t>
            </w:r>
          </w:p>
        </w:tc>
        <w:tc>
          <w:tcPr>
            <w:tcW w:w="1188" w:type="dxa"/>
            <w:vAlign w:val="center"/>
          </w:tcPr>
          <w:p w14:paraId="40486245" w14:textId="77777777" w:rsidR="00F028BD" w:rsidRDefault="00E745C5">
            <w:r>
              <w:t>0.0162</w:t>
            </w:r>
          </w:p>
        </w:tc>
        <w:tc>
          <w:tcPr>
            <w:tcW w:w="1516" w:type="dxa"/>
            <w:vAlign w:val="center"/>
          </w:tcPr>
          <w:p w14:paraId="33EECCEE" w14:textId="77777777" w:rsidR="00F028BD" w:rsidRDefault="00E745C5">
            <w:r>
              <w:rPr>
                <w:sz w:val="18"/>
                <w:szCs w:val="18"/>
              </w:rPr>
              <w:t>来源：上海市《住宅建筑围护结构节能应用技术规程</w:t>
            </w:r>
            <w:r>
              <w:rPr>
                <w:sz w:val="18"/>
                <w:szCs w:val="18"/>
              </w:rPr>
              <w:lastRenderedPageBreak/>
              <w:t>DG/TJ08-206-2002</w:t>
            </w:r>
            <w:r>
              <w:rPr>
                <w:sz w:val="18"/>
                <w:szCs w:val="18"/>
              </w:rPr>
              <w:t>》</w:t>
            </w:r>
          </w:p>
        </w:tc>
      </w:tr>
      <w:tr w:rsidR="00F028BD" w14:paraId="70BDFBB2" w14:textId="77777777">
        <w:tc>
          <w:tcPr>
            <w:tcW w:w="2196" w:type="dxa"/>
            <w:shd w:val="clear" w:color="auto" w:fill="E6E6E6"/>
            <w:vAlign w:val="center"/>
          </w:tcPr>
          <w:p w14:paraId="74A45013" w14:textId="77777777" w:rsidR="00F028BD" w:rsidRDefault="00E745C5">
            <w:r>
              <w:lastRenderedPageBreak/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14:paraId="5EA0E79B" w14:textId="77777777" w:rsidR="00F028BD" w:rsidRDefault="00E745C5">
            <w:r>
              <w:t>0.140</w:t>
            </w:r>
          </w:p>
        </w:tc>
        <w:tc>
          <w:tcPr>
            <w:tcW w:w="1030" w:type="dxa"/>
            <w:vAlign w:val="center"/>
          </w:tcPr>
          <w:p w14:paraId="5DE20524" w14:textId="77777777" w:rsidR="00F028BD" w:rsidRDefault="00E745C5">
            <w:r>
              <w:t>1.790</w:t>
            </w:r>
          </w:p>
        </w:tc>
        <w:tc>
          <w:tcPr>
            <w:tcW w:w="848" w:type="dxa"/>
            <w:vAlign w:val="center"/>
          </w:tcPr>
          <w:p w14:paraId="42EC1C21" w14:textId="77777777" w:rsidR="00F028BD" w:rsidRDefault="00E745C5">
            <w:r>
              <w:t>1200.0</w:t>
            </w:r>
          </w:p>
        </w:tc>
        <w:tc>
          <w:tcPr>
            <w:tcW w:w="1018" w:type="dxa"/>
            <w:vAlign w:val="center"/>
          </w:tcPr>
          <w:p w14:paraId="770006F6" w14:textId="77777777" w:rsidR="00F028BD" w:rsidRDefault="00E745C5">
            <w:r>
              <w:t>262.3</w:t>
            </w:r>
          </w:p>
        </w:tc>
        <w:tc>
          <w:tcPr>
            <w:tcW w:w="1188" w:type="dxa"/>
            <w:vAlign w:val="center"/>
          </w:tcPr>
          <w:p w14:paraId="5717F790" w14:textId="77777777" w:rsidR="00F028BD" w:rsidRDefault="00E745C5">
            <w:r>
              <w:t>0.0000</w:t>
            </w:r>
          </w:p>
        </w:tc>
        <w:tc>
          <w:tcPr>
            <w:tcW w:w="1516" w:type="dxa"/>
            <w:vAlign w:val="center"/>
          </w:tcPr>
          <w:p w14:paraId="4D81343E" w14:textId="77777777" w:rsidR="00F028BD" w:rsidRDefault="00F028BD">
            <w:pPr>
              <w:rPr>
                <w:sz w:val="18"/>
                <w:szCs w:val="18"/>
              </w:rPr>
            </w:pPr>
          </w:p>
        </w:tc>
      </w:tr>
      <w:tr w:rsidR="00F028BD" w14:paraId="3DB28B3C" w14:textId="77777777">
        <w:tc>
          <w:tcPr>
            <w:tcW w:w="2196" w:type="dxa"/>
            <w:shd w:val="clear" w:color="auto" w:fill="E6E6E6"/>
            <w:vAlign w:val="center"/>
          </w:tcPr>
          <w:p w14:paraId="436DDF50" w14:textId="77777777" w:rsidR="00F028BD" w:rsidRDefault="00E745C5">
            <w:r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91CDF72" w14:textId="77777777" w:rsidR="00F028BD" w:rsidRDefault="00E745C5">
            <w:r>
              <w:t>0.030</w:t>
            </w:r>
          </w:p>
        </w:tc>
        <w:tc>
          <w:tcPr>
            <w:tcW w:w="1030" w:type="dxa"/>
            <w:vAlign w:val="center"/>
          </w:tcPr>
          <w:p w14:paraId="13B4FB06" w14:textId="77777777" w:rsidR="00F028BD" w:rsidRDefault="00E745C5">
            <w:r>
              <w:t>0.320</w:t>
            </w:r>
          </w:p>
        </w:tc>
        <w:tc>
          <w:tcPr>
            <w:tcW w:w="848" w:type="dxa"/>
            <w:vAlign w:val="center"/>
          </w:tcPr>
          <w:p w14:paraId="210ECA28" w14:textId="77777777" w:rsidR="00F028BD" w:rsidRDefault="00E745C5">
            <w:r>
              <w:t>28.5</w:t>
            </w:r>
          </w:p>
        </w:tc>
        <w:tc>
          <w:tcPr>
            <w:tcW w:w="1018" w:type="dxa"/>
            <w:vAlign w:val="center"/>
          </w:tcPr>
          <w:p w14:paraId="4F6E241E" w14:textId="77777777" w:rsidR="00F028BD" w:rsidRDefault="00E745C5">
            <w:r>
              <w:t>1647.0</w:t>
            </w:r>
          </w:p>
        </w:tc>
        <w:tc>
          <w:tcPr>
            <w:tcW w:w="1188" w:type="dxa"/>
            <w:vAlign w:val="center"/>
          </w:tcPr>
          <w:p w14:paraId="4F6C6698" w14:textId="77777777" w:rsidR="00F028BD" w:rsidRDefault="00E745C5">
            <w:r>
              <w:t>0.0000</w:t>
            </w:r>
          </w:p>
        </w:tc>
        <w:tc>
          <w:tcPr>
            <w:tcW w:w="1516" w:type="dxa"/>
            <w:vAlign w:val="center"/>
          </w:tcPr>
          <w:p w14:paraId="0CA8AAF1" w14:textId="77777777" w:rsidR="00F028BD" w:rsidRDefault="00F028BD">
            <w:pPr>
              <w:rPr>
                <w:sz w:val="18"/>
                <w:szCs w:val="18"/>
              </w:rPr>
            </w:pPr>
          </w:p>
        </w:tc>
      </w:tr>
      <w:tr w:rsidR="00F028BD" w14:paraId="781BA8B8" w14:textId="77777777">
        <w:tc>
          <w:tcPr>
            <w:tcW w:w="2196" w:type="dxa"/>
            <w:shd w:val="clear" w:color="auto" w:fill="E6E6E6"/>
            <w:vAlign w:val="center"/>
          </w:tcPr>
          <w:p w14:paraId="059452AB" w14:textId="77777777" w:rsidR="00F028BD" w:rsidRDefault="00E745C5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263423BE" w14:textId="77777777" w:rsidR="00F028BD" w:rsidRDefault="00E745C5">
            <w:r>
              <w:t>0.260</w:t>
            </w:r>
          </w:p>
        </w:tc>
        <w:tc>
          <w:tcPr>
            <w:tcW w:w="1030" w:type="dxa"/>
            <w:vAlign w:val="center"/>
          </w:tcPr>
          <w:p w14:paraId="394BFDA6" w14:textId="77777777" w:rsidR="00F028BD" w:rsidRDefault="00E745C5">
            <w:r>
              <w:t>4.370</w:t>
            </w:r>
          </w:p>
        </w:tc>
        <w:tc>
          <w:tcPr>
            <w:tcW w:w="848" w:type="dxa"/>
            <w:vAlign w:val="center"/>
          </w:tcPr>
          <w:p w14:paraId="334EAA0A" w14:textId="77777777" w:rsidR="00F028BD" w:rsidRDefault="00E745C5">
            <w:r>
              <w:t>800.0</w:t>
            </w:r>
          </w:p>
        </w:tc>
        <w:tc>
          <w:tcPr>
            <w:tcW w:w="1018" w:type="dxa"/>
            <w:vAlign w:val="center"/>
          </w:tcPr>
          <w:p w14:paraId="6BDE0837" w14:textId="77777777" w:rsidR="00F028BD" w:rsidRDefault="00E745C5">
            <w:r>
              <w:t>1170.0</w:t>
            </w:r>
          </w:p>
        </w:tc>
        <w:tc>
          <w:tcPr>
            <w:tcW w:w="1188" w:type="dxa"/>
            <w:vAlign w:val="center"/>
          </w:tcPr>
          <w:p w14:paraId="3FEE03DE" w14:textId="77777777" w:rsidR="00F028BD" w:rsidRDefault="00E745C5">
            <w:r>
              <w:t>0.0000</w:t>
            </w:r>
          </w:p>
        </w:tc>
        <w:tc>
          <w:tcPr>
            <w:tcW w:w="1516" w:type="dxa"/>
            <w:vAlign w:val="center"/>
          </w:tcPr>
          <w:p w14:paraId="2917260E" w14:textId="77777777" w:rsidR="00F028BD" w:rsidRDefault="00F028BD">
            <w:pPr>
              <w:rPr>
                <w:sz w:val="18"/>
                <w:szCs w:val="18"/>
              </w:rPr>
            </w:pPr>
          </w:p>
        </w:tc>
      </w:tr>
      <w:tr w:rsidR="00F028BD" w14:paraId="658AE0EE" w14:textId="77777777">
        <w:tc>
          <w:tcPr>
            <w:tcW w:w="2196" w:type="dxa"/>
            <w:shd w:val="clear" w:color="auto" w:fill="E6E6E6"/>
            <w:vAlign w:val="center"/>
          </w:tcPr>
          <w:p w14:paraId="58249F8A" w14:textId="77777777" w:rsidR="00F028BD" w:rsidRDefault="00E745C5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1009655A" w14:textId="77777777" w:rsidR="00F028BD" w:rsidRDefault="00E745C5">
            <w:r>
              <w:t>0.870</w:t>
            </w:r>
          </w:p>
        </w:tc>
        <w:tc>
          <w:tcPr>
            <w:tcW w:w="1030" w:type="dxa"/>
            <w:vAlign w:val="center"/>
          </w:tcPr>
          <w:p w14:paraId="5381D69B" w14:textId="77777777" w:rsidR="00F028BD" w:rsidRDefault="00E745C5">
            <w:r>
              <w:t>10.750</w:t>
            </w:r>
          </w:p>
        </w:tc>
        <w:tc>
          <w:tcPr>
            <w:tcW w:w="848" w:type="dxa"/>
            <w:vAlign w:val="center"/>
          </w:tcPr>
          <w:p w14:paraId="3712D8E4" w14:textId="77777777" w:rsidR="00F028BD" w:rsidRDefault="00E745C5">
            <w:r>
              <w:t>1700.0</w:t>
            </w:r>
          </w:p>
        </w:tc>
        <w:tc>
          <w:tcPr>
            <w:tcW w:w="1018" w:type="dxa"/>
            <w:vAlign w:val="center"/>
          </w:tcPr>
          <w:p w14:paraId="691781D6" w14:textId="77777777" w:rsidR="00F028BD" w:rsidRDefault="00E745C5">
            <w:r>
              <w:t>1050.0</w:t>
            </w:r>
          </w:p>
        </w:tc>
        <w:tc>
          <w:tcPr>
            <w:tcW w:w="1188" w:type="dxa"/>
            <w:vAlign w:val="center"/>
          </w:tcPr>
          <w:p w14:paraId="45DCD4DF" w14:textId="77777777" w:rsidR="00F028BD" w:rsidRDefault="00E745C5">
            <w:r>
              <w:t>0.0975</w:t>
            </w:r>
          </w:p>
        </w:tc>
        <w:tc>
          <w:tcPr>
            <w:tcW w:w="1516" w:type="dxa"/>
            <w:vAlign w:val="center"/>
          </w:tcPr>
          <w:p w14:paraId="43DF3897" w14:textId="77777777" w:rsidR="00F028BD" w:rsidRDefault="00F028BD">
            <w:pPr>
              <w:rPr>
                <w:sz w:val="18"/>
                <w:szCs w:val="18"/>
              </w:rPr>
            </w:pPr>
          </w:p>
        </w:tc>
      </w:tr>
      <w:tr w:rsidR="00F028BD" w14:paraId="4EF6E3D4" w14:textId="77777777">
        <w:tc>
          <w:tcPr>
            <w:tcW w:w="2196" w:type="dxa"/>
            <w:shd w:val="clear" w:color="auto" w:fill="E6E6E6"/>
            <w:vAlign w:val="center"/>
          </w:tcPr>
          <w:p w14:paraId="1BE3EFC4" w14:textId="77777777" w:rsidR="00F028BD" w:rsidRDefault="00E745C5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14:paraId="1271FBDC" w14:textId="77777777" w:rsidR="00F028BD" w:rsidRDefault="00E745C5">
            <w:r>
              <w:t>0.042</w:t>
            </w:r>
          </w:p>
        </w:tc>
        <w:tc>
          <w:tcPr>
            <w:tcW w:w="1030" w:type="dxa"/>
            <w:vAlign w:val="center"/>
          </w:tcPr>
          <w:p w14:paraId="39D7EF9A" w14:textId="77777777" w:rsidR="00F028BD" w:rsidRDefault="00E745C5">
            <w:r>
              <w:t>0.360</w:t>
            </w:r>
          </w:p>
        </w:tc>
        <w:tc>
          <w:tcPr>
            <w:tcW w:w="848" w:type="dxa"/>
            <w:vAlign w:val="center"/>
          </w:tcPr>
          <w:p w14:paraId="2C0FC821" w14:textId="77777777" w:rsidR="00F028BD" w:rsidRDefault="00E745C5">
            <w:r>
              <w:t>19.0</w:t>
            </w:r>
          </w:p>
        </w:tc>
        <w:tc>
          <w:tcPr>
            <w:tcW w:w="1018" w:type="dxa"/>
            <w:vAlign w:val="center"/>
          </w:tcPr>
          <w:p w14:paraId="747D6404" w14:textId="77777777" w:rsidR="00F028BD" w:rsidRDefault="00E745C5">
            <w:r>
              <w:t>2233.0</w:t>
            </w:r>
          </w:p>
        </w:tc>
        <w:tc>
          <w:tcPr>
            <w:tcW w:w="1188" w:type="dxa"/>
            <w:vAlign w:val="center"/>
          </w:tcPr>
          <w:p w14:paraId="0972D8FB" w14:textId="77777777" w:rsidR="00F028BD" w:rsidRDefault="00E745C5">
            <w:r>
              <w:t>0.0000</w:t>
            </w:r>
          </w:p>
        </w:tc>
        <w:tc>
          <w:tcPr>
            <w:tcW w:w="1516" w:type="dxa"/>
            <w:vAlign w:val="center"/>
          </w:tcPr>
          <w:p w14:paraId="15FABB7A" w14:textId="77777777" w:rsidR="00F028BD" w:rsidRDefault="00F028BD">
            <w:pPr>
              <w:rPr>
                <w:sz w:val="18"/>
                <w:szCs w:val="18"/>
              </w:rPr>
            </w:pPr>
          </w:p>
        </w:tc>
      </w:tr>
      <w:tr w:rsidR="00F028BD" w14:paraId="689D1385" w14:textId="77777777">
        <w:tc>
          <w:tcPr>
            <w:tcW w:w="2196" w:type="dxa"/>
            <w:shd w:val="clear" w:color="auto" w:fill="E6E6E6"/>
            <w:vAlign w:val="center"/>
          </w:tcPr>
          <w:p w14:paraId="708F11CE" w14:textId="77777777" w:rsidR="00F028BD" w:rsidRDefault="00E745C5">
            <w:r>
              <w:t>砂加气块（</w:t>
            </w:r>
            <w:r>
              <w:t>B04</w:t>
            </w:r>
            <w:r>
              <w:t>级）</w:t>
            </w:r>
            <w:r>
              <w:t>(ρ=400-450)</w:t>
            </w:r>
          </w:p>
        </w:tc>
        <w:tc>
          <w:tcPr>
            <w:tcW w:w="1018" w:type="dxa"/>
            <w:vAlign w:val="center"/>
          </w:tcPr>
          <w:p w14:paraId="3BAB0B37" w14:textId="77777777" w:rsidR="00F028BD" w:rsidRDefault="00E745C5">
            <w:r>
              <w:t>0.110</w:t>
            </w:r>
          </w:p>
        </w:tc>
        <w:tc>
          <w:tcPr>
            <w:tcW w:w="1030" w:type="dxa"/>
            <w:vAlign w:val="center"/>
          </w:tcPr>
          <w:p w14:paraId="2BDA0EBB" w14:textId="77777777" w:rsidR="00F028BD" w:rsidRDefault="00E745C5">
            <w:r>
              <w:t>2.260</w:t>
            </w:r>
          </w:p>
        </w:tc>
        <w:tc>
          <w:tcPr>
            <w:tcW w:w="848" w:type="dxa"/>
            <w:vAlign w:val="center"/>
          </w:tcPr>
          <w:p w14:paraId="6773D5ED" w14:textId="77777777" w:rsidR="00F028BD" w:rsidRDefault="00E745C5">
            <w:r>
              <w:t>425.0</w:t>
            </w:r>
          </w:p>
        </w:tc>
        <w:tc>
          <w:tcPr>
            <w:tcW w:w="1018" w:type="dxa"/>
            <w:vAlign w:val="center"/>
          </w:tcPr>
          <w:p w14:paraId="61E2D590" w14:textId="77777777" w:rsidR="00F028BD" w:rsidRDefault="00E745C5">
            <w:r>
              <w:t>1502.0</w:t>
            </w:r>
          </w:p>
        </w:tc>
        <w:tc>
          <w:tcPr>
            <w:tcW w:w="1188" w:type="dxa"/>
            <w:vAlign w:val="center"/>
          </w:tcPr>
          <w:p w14:paraId="5627E7CD" w14:textId="77777777" w:rsidR="00F028BD" w:rsidRDefault="00E745C5">
            <w:r>
              <w:t>0.0000</w:t>
            </w:r>
          </w:p>
        </w:tc>
        <w:tc>
          <w:tcPr>
            <w:tcW w:w="1516" w:type="dxa"/>
            <w:vAlign w:val="center"/>
          </w:tcPr>
          <w:p w14:paraId="53F4924A" w14:textId="77777777" w:rsidR="00F028BD" w:rsidRDefault="00F028BD">
            <w:pPr>
              <w:rPr>
                <w:sz w:val="18"/>
                <w:szCs w:val="18"/>
              </w:rPr>
            </w:pPr>
          </w:p>
        </w:tc>
      </w:tr>
      <w:tr w:rsidR="00F028BD" w14:paraId="3DBEA9DB" w14:textId="77777777">
        <w:tc>
          <w:tcPr>
            <w:tcW w:w="2196" w:type="dxa"/>
            <w:shd w:val="clear" w:color="auto" w:fill="E6E6E6"/>
            <w:vAlign w:val="center"/>
          </w:tcPr>
          <w:p w14:paraId="6D02D212" w14:textId="77777777" w:rsidR="00F028BD" w:rsidRDefault="00E745C5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2041E6F1" w14:textId="77777777" w:rsidR="00F028BD" w:rsidRDefault="00E745C5">
            <w:r>
              <w:t>0.045</w:t>
            </w:r>
          </w:p>
        </w:tc>
        <w:tc>
          <w:tcPr>
            <w:tcW w:w="1030" w:type="dxa"/>
            <w:vAlign w:val="center"/>
          </w:tcPr>
          <w:p w14:paraId="1B455C55" w14:textId="77777777" w:rsidR="00F028BD" w:rsidRDefault="00E745C5">
            <w:r>
              <w:t>0.750</w:t>
            </w:r>
          </w:p>
        </w:tc>
        <w:tc>
          <w:tcPr>
            <w:tcW w:w="848" w:type="dxa"/>
            <w:vAlign w:val="center"/>
          </w:tcPr>
          <w:p w14:paraId="4EF3E5DF" w14:textId="77777777" w:rsidR="00F028BD" w:rsidRDefault="00E745C5">
            <w:r>
              <w:t>140.0</w:t>
            </w:r>
          </w:p>
        </w:tc>
        <w:tc>
          <w:tcPr>
            <w:tcW w:w="1018" w:type="dxa"/>
            <w:vAlign w:val="center"/>
          </w:tcPr>
          <w:p w14:paraId="7DC6704D" w14:textId="77777777" w:rsidR="00F028BD" w:rsidRDefault="00E745C5">
            <w:r>
              <w:t>1220.0</w:t>
            </w:r>
          </w:p>
        </w:tc>
        <w:tc>
          <w:tcPr>
            <w:tcW w:w="1188" w:type="dxa"/>
            <w:vAlign w:val="center"/>
          </w:tcPr>
          <w:p w14:paraId="40CF4770" w14:textId="77777777" w:rsidR="00F028BD" w:rsidRDefault="00E745C5">
            <w:r>
              <w:t>0.4880</w:t>
            </w:r>
          </w:p>
        </w:tc>
        <w:tc>
          <w:tcPr>
            <w:tcW w:w="1516" w:type="dxa"/>
            <w:vAlign w:val="center"/>
          </w:tcPr>
          <w:p w14:paraId="6AF46B20" w14:textId="77777777" w:rsidR="00F028BD" w:rsidRDefault="00F028BD">
            <w:pPr>
              <w:rPr>
                <w:sz w:val="18"/>
                <w:szCs w:val="18"/>
              </w:rPr>
            </w:pPr>
          </w:p>
        </w:tc>
      </w:tr>
      <w:tr w:rsidR="00F028BD" w14:paraId="0C32C23B" w14:textId="77777777">
        <w:tc>
          <w:tcPr>
            <w:tcW w:w="2196" w:type="dxa"/>
            <w:shd w:val="clear" w:color="auto" w:fill="E6E6E6"/>
            <w:vAlign w:val="center"/>
          </w:tcPr>
          <w:p w14:paraId="5686FA84" w14:textId="77777777" w:rsidR="00F028BD" w:rsidRDefault="00E745C5">
            <w:r>
              <w:t>加气砼砌块</w:t>
            </w:r>
          </w:p>
        </w:tc>
        <w:tc>
          <w:tcPr>
            <w:tcW w:w="1018" w:type="dxa"/>
            <w:vAlign w:val="center"/>
          </w:tcPr>
          <w:p w14:paraId="1345907E" w14:textId="77777777" w:rsidR="00F028BD" w:rsidRDefault="00E745C5">
            <w:r>
              <w:t>0.200</w:t>
            </w:r>
          </w:p>
        </w:tc>
        <w:tc>
          <w:tcPr>
            <w:tcW w:w="1030" w:type="dxa"/>
            <w:vAlign w:val="center"/>
          </w:tcPr>
          <w:p w14:paraId="6EC4F2E2" w14:textId="77777777" w:rsidR="00F028BD" w:rsidRDefault="00E745C5">
            <w:r>
              <w:t>3.000</w:t>
            </w:r>
          </w:p>
        </w:tc>
        <w:tc>
          <w:tcPr>
            <w:tcW w:w="848" w:type="dxa"/>
            <w:vAlign w:val="center"/>
          </w:tcPr>
          <w:p w14:paraId="14A6C263" w14:textId="77777777" w:rsidR="00F028BD" w:rsidRDefault="00E745C5">
            <w:r>
              <w:t>1800.0</w:t>
            </w:r>
          </w:p>
        </w:tc>
        <w:tc>
          <w:tcPr>
            <w:tcW w:w="1018" w:type="dxa"/>
            <w:vAlign w:val="center"/>
          </w:tcPr>
          <w:p w14:paraId="5C7C1439" w14:textId="77777777" w:rsidR="00F028BD" w:rsidRDefault="00E745C5">
            <w:r>
              <w:t>388.7</w:t>
            </w:r>
          </w:p>
        </w:tc>
        <w:tc>
          <w:tcPr>
            <w:tcW w:w="1188" w:type="dxa"/>
            <w:vAlign w:val="center"/>
          </w:tcPr>
          <w:p w14:paraId="1F20BAC2" w14:textId="77777777" w:rsidR="00F028BD" w:rsidRDefault="00E745C5">
            <w:r>
              <w:t>0.0000</w:t>
            </w:r>
          </w:p>
        </w:tc>
        <w:tc>
          <w:tcPr>
            <w:tcW w:w="1516" w:type="dxa"/>
            <w:vAlign w:val="center"/>
          </w:tcPr>
          <w:p w14:paraId="45A9551B" w14:textId="77777777" w:rsidR="00F028BD" w:rsidRDefault="00F028BD">
            <w:pPr>
              <w:rPr>
                <w:sz w:val="18"/>
                <w:szCs w:val="18"/>
              </w:rPr>
            </w:pPr>
          </w:p>
        </w:tc>
      </w:tr>
      <w:tr w:rsidR="00F028BD" w14:paraId="07CFF454" w14:textId="77777777">
        <w:tc>
          <w:tcPr>
            <w:tcW w:w="2196" w:type="dxa"/>
            <w:shd w:val="clear" w:color="auto" w:fill="E6E6E6"/>
            <w:vAlign w:val="center"/>
          </w:tcPr>
          <w:p w14:paraId="1252079C" w14:textId="77777777" w:rsidR="00F028BD" w:rsidRDefault="00E745C5">
            <w:r>
              <w:t>挤塑聚苯板</w:t>
            </w:r>
            <w:r>
              <w:t>(ρ=25-32)</w:t>
            </w:r>
            <w:r>
              <w:t>（</w:t>
            </w:r>
            <w:r>
              <w:t>4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FFAABA8" w14:textId="77777777" w:rsidR="00F028BD" w:rsidRDefault="00E745C5">
            <w:r>
              <w:t>0.030</w:t>
            </w:r>
          </w:p>
        </w:tc>
        <w:tc>
          <w:tcPr>
            <w:tcW w:w="1030" w:type="dxa"/>
            <w:vAlign w:val="center"/>
          </w:tcPr>
          <w:p w14:paraId="7E9850E0" w14:textId="77777777" w:rsidR="00F028BD" w:rsidRDefault="00E745C5">
            <w:r>
              <w:t>0.320</w:t>
            </w:r>
          </w:p>
        </w:tc>
        <w:tc>
          <w:tcPr>
            <w:tcW w:w="848" w:type="dxa"/>
            <w:vAlign w:val="center"/>
          </w:tcPr>
          <w:p w14:paraId="3463A387" w14:textId="77777777" w:rsidR="00F028BD" w:rsidRDefault="00E745C5">
            <w:r>
              <w:t>28.5</w:t>
            </w:r>
          </w:p>
        </w:tc>
        <w:tc>
          <w:tcPr>
            <w:tcW w:w="1018" w:type="dxa"/>
            <w:vAlign w:val="center"/>
          </w:tcPr>
          <w:p w14:paraId="6D853926" w14:textId="77777777" w:rsidR="00F028BD" w:rsidRDefault="00E745C5">
            <w:r>
              <w:t>1647.0</w:t>
            </w:r>
          </w:p>
        </w:tc>
        <w:tc>
          <w:tcPr>
            <w:tcW w:w="1188" w:type="dxa"/>
            <w:vAlign w:val="center"/>
          </w:tcPr>
          <w:p w14:paraId="2AEE4F1B" w14:textId="77777777" w:rsidR="00F028BD" w:rsidRDefault="00E745C5">
            <w:r>
              <w:t>0.0000</w:t>
            </w:r>
          </w:p>
        </w:tc>
        <w:tc>
          <w:tcPr>
            <w:tcW w:w="1516" w:type="dxa"/>
            <w:vAlign w:val="center"/>
          </w:tcPr>
          <w:p w14:paraId="135D92A8" w14:textId="77777777" w:rsidR="00F028BD" w:rsidRDefault="00F028BD">
            <w:pPr>
              <w:rPr>
                <w:sz w:val="18"/>
                <w:szCs w:val="18"/>
              </w:rPr>
            </w:pPr>
          </w:p>
        </w:tc>
      </w:tr>
      <w:tr w:rsidR="00F028BD" w14:paraId="08FF281B" w14:textId="77777777">
        <w:tc>
          <w:tcPr>
            <w:tcW w:w="2196" w:type="dxa"/>
            <w:shd w:val="clear" w:color="auto" w:fill="E6E6E6"/>
            <w:vAlign w:val="center"/>
          </w:tcPr>
          <w:p w14:paraId="4FDCDDF5" w14:textId="77777777" w:rsidR="00F028BD" w:rsidRDefault="00E745C5">
            <w:r>
              <w:t>聚氨酯硬泡沫塑料</w:t>
            </w:r>
          </w:p>
        </w:tc>
        <w:tc>
          <w:tcPr>
            <w:tcW w:w="1018" w:type="dxa"/>
            <w:vAlign w:val="center"/>
          </w:tcPr>
          <w:p w14:paraId="673BD69E" w14:textId="77777777" w:rsidR="00F028BD" w:rsidRDefault="00E745C5">
            <w:r>
              <w:t>0.033</w:t>
            </w:r>
          </w:p>
        </w:tc>
        <w:tc>
          <w:tcPr>
            <w:tcW w:w="1030" w:type="dxa"/>
            <w:vAlign w:val="center"/>
          </w:tcPr>
          <w:p w14:paraId="7DA56AB3" w14:textId="77777777" w:rsidR="00F028BD" w:rsidRDefault="00E745C5">
            <w:r>
              <w:t>0.360</w:t>
            </w:r>
          </w:p>
        </w:tc>
        <w:tc>
          <w:tcPr>
            <w:tcW w:w="848" w:type="dxa"/>
            <w:vAlign w:val="center"/>
          </w:tcPr>
          <w:p w14:paraId="4DFB462B" w14:textId="77777777" w:rsidR="00F028BD" w:rsidRDefault="00E745C5">
            <w:r>
              <w:t>30.0</w:t>
            </w:r>
          </w:p>
        </w:tc>
        <w:tc>
          <w:tcPr>
            <w:tcW w:w="1018" w:type="dxa"/>
            <w:vAlign w:val="center"/>
          </w:tcPr>
          <w:p w14:paraId="3BBFC440" w14:textId="77777777" w:rsidR="00F028BD" w:rsidRDefault="00E745C5">
            <w:r>
              <w:t>1380.0</w:t>
            </w:r>
          </w:p>
        </w:tc>
        <w:tc>
          <w:tcPr>
            <w:tcW w:w="1188" w:type="dxa"/>
            <w:vAlign w:val="center"/>
          </w:tcPr>
          <w:p w14:paraId="46D8A2EA" w14:textId="77777777" w:rsidR="00F028BD" w:rsidRDefault="00E745C5">
            <w:r>
              <w:t>0.0234</w:t>
            </w:r>
          </w:p>
        </w:tc>
        <w:tc>
          <w:tcPr>
            <w:tcW w:w="1516" w:type="dxa"/>
            <w:vAlign w:val="center"/>
          </w:tcPr>
          <w:p w14:paraId="7FEED8C6" w14:textId="77777777" w:rsidR="00F028BD" w:rsidRDefault="00F028BD">
            <w:pPr>
              <w:rPr>
                <w:sz w:val="18"/>
                <w:szCs w:val="18"/>
              </w:rPr>
            </w:pPr>
          </w:p>
        </w:tc>
      </w:tr>
      <w:tr w:rsidR="00F028BD" w14:paraId="160AC118" w14:textId="77777777">
        <w:tc>
          <w:tcPr>
            <w:tcW w:w="2196" w:type="dxa"/>
            <w:shd w:val="clear" w:color="auto" w:fill="E6E6E6"/>
            <w:vAlign w:val="center"/>
          </w:tcPr>
          <w:p w14:paraId="3FB2572B" w14:textId="77777777" w:rsidR="00F028BD" w:rsidRDefault="00E745C5">
            <w:r>
              <w:t>石灰石膏砂浆</w:t>
            </w:r>
          </w:p>
        </w:tc>
        <w:tc>
          <w:tcPr>
            <w:tcW w:w="1018" w:type="dxa"/>
            <w:vAlign w:val="center"/>
          </w:tcPr>
          <w:p w14:paraId="37C6F1C6" w14:textId="77777777" w:rsidR="00F028BD" w:rsidRDefault="00E745C5">
            <w:r>
              <w:t>0.760</w:t>
            </w:r>
          </w:p>
        </w:tc>
        <w:tc>
          <w:tcPr>
            <w:tcW w:w="1030" w:type="dxa"/>
            <w:vAlign w:val="center"/>
          </w:tcPr>
          <w:p w14:paraId="66361B02" w14:textId="77777777" w:rsidR="00F028BD" w:rsidRDefault="00E745C5">
            <w:r>
              <w:t>9.440</w:t>
            </w:r>
          </w:p>
        </w:tc>
        <w:tc>
          <w:tcPr>
            <w:tcW w:w="848" w:type="dxa"/>
            <w:vAlign w:val="center"/>
          </w:tcPr>
          <w:p w14:paraId="44B71303" w14:textId="77777777" w:rsidR="00F028BD" w:rsidRDefault="00E745C5">
            <w:r>
              <w:t>1500.0</w:t>
            </w:r>
          </w:p>
        </w:tc>
        <w:tc>
          <w:tcPr>
            <w:tcW w:w="1018" w:type="dxa"/>
            <w:vAlign w:val="center"/>
          </w:tcPr>
          <w:p w14:paraId="3E613A86" w14:textId="77777777" w:rsidR="00F028BD" w:rsidRDefault="00E745C5">
            <w:r>
              <w:t>1050.0</w:t>
            </w:r>
          </w:p>
        </w:tc>
        <w:tc>
          <w:tcPr>
            <w:tcW w:w="1188" w:type="dxa"/>
            <w:vAlign w:val="center"/>
          </w:tcPr>
          <w:p w14:paraId="330EF7C1" w14:textId="77777777" w:rsidR="00F028BD" w:rsidRDefault="00E745C5">
            <w:r>
              <w:t>0.0000</w:t>
            </w:r>
          </w:p>
        </w:tc>
        <w:tc>
          <w:tcPr>
            <w:tcW w:w="1516" w:type="dxa"/>
            <w:vAlign w:val="center"/>
          </w:tcPr>
          <w:p w14:paraId="60436F1E" w14:textId="77777777" w:rsidR="00F028BD" w:rsidRDefault="00F028BD">
            <w:pPr>
              <w:rPr>
                <w:sz w:val="18"/>
                <w:szCs w:val="18"/>
              </w:rPr>
            </w:pPr>
          </w:p>
        </w:tc>
      </w:tr>
    </w:tbl>
    <w:p w14:paraId="359E7E7A" w14:textId="77777777" w:rsidR="00F028BD" w:rsidRDefault="00E745C5">
      <w:pPr>
        <w:pStyle w:val="1"/>
      </w:pPr>
      <w:bookmarkStart w:id="47" w:name="_Toc60788195"/>
      <w:r>
        <w:t>工程构造</w:t>
      </w:r>
      <w:bookmarkEnd w:id="47"/>
    </w:p>
    <w:p w14:paraId="1C66D01C" w14:textId="77777777" w:rsidR="00F028BD" w:rsidRDefault="00E745C5">
      <w:pPr>
        <w:pStyle w:val="2"/>
        <w:jc w:val="left"/>
      </w:pPr>
      <w:bookmarkStart w:id="48" w:name="_Toc60788196"/>
      <w:r>
        <w:t>屋顶构造</w:t>
      </w:r>
      <w:bookmarkEnd w:id="48"/>
    </w:p>
    <w:p w14:paraId="2F4A8815" w14:textId="77777777" w:rsidR="00F028BD" w:rsidRDefault="00E745C5">
      <w:pPr>
        <w:pStyle w:val="3"/>
      </w:pPr>
      <w:bookmarkStart w:id="49" w:name="_Toc60788197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028BD" w14:paraId="456BD1CB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9535329" w14:textId="77777777" w:rsidR="00F028BD" w:rsidRDefault="00E745C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CAA3B4F" w14:textId="77777777" w:rsidR="00F028BD" w:rsidRDefault="00E745C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9B249B9" w14:textId="77777777" w:rsidR="00F028BD" w:rsidRDefault="00E745C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7C31A25" w14:textId="77777777" w:rsidR="00F028BD" w:rsidRDefault="00E745C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CED26A" w14:textId="77777777" w:rsidR="00F028BD" w:rsidRDefault="00E745C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36ADF3C" w14:textId="77777777" w:rsidR="00F028BD" w:rsidRDefault="00E745C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02D984" w14:textId="77777777" w:rsidR="00F028BD" w:rsidRDefault="00E745C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65F69D4" w14:textId="77777777" w:rsidR="00F028BD" w:rsidRDefault="00E745C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028BD" w14:paraId="16C417E4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545C2240" w14:textId="77777777" w:rsidR="00F028BD" w:rsidRDefault="00F028BD"/>
        </w:tc>
        <w:tc>
          <w:tcPr>
            <w:tcW w:w="834" w:type="dxa"/>
            <w:shd w:val="clear" w:color="auto" w:fill="E6E6E6"/>
            <w:vAlign w:val="center"/>
          </w:tcPr>
          <w:p w14:paraId="6D9AD25B" w14:textId="77777777" w:rsidR="00F028BD" w:rsidRDefault="00E745C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784D67B" w14:textId="77777777" w:rsidR="00F028BD" w:rsidRDefault="00E745C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251C66" w14:textId="77777777" w:rsidR="00F028BD" w:rsidRDefault="00E745C5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BF6E97" w14:textId="77777777" w:rsidR="00F028BD" w:rsidRDefault="00E745C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B02624E" w14:textId="77777777" w:rsidR="00F028BD" w:rsidRDefault="00E745C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82472A" w14:textId="77777777" w:rsidR="00F028BD" w:rsidRDefault="00E745C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1F107C7" w14:textId="77777777" w:rsidR="00F028BD" w:rsidRDefault="00E745C5">
            <w:r>
              <w:t>D=R*S</w:t>
            </w:r>
          </w:p>
        </w:tc>
      </w:tr>
      <w:tr w:rsidR="00F028BD" w14:paraId="2C787D94" w14:textId="77777777">
        <w:tc>
          <w:tcPr>
            <w:tcW w:w="2838" w:type="dxa"/>
            <w:vAlign w:val="center"/>
          </w:tcPr>
          <w:p w14:paraId="7BD53AF4" w14:textId="77777777" w:rsidR="00F028BD" w:rsidRDefault="00E745C5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34" w:type="dxa"/>
            <w:vAlign w:val="center"/>
          </w:tcPr>
          <w:p w14:paraId="3E438B2B" w14:textId="77777777" w:rsidR="00F028BD" w:rsidRDefault="00E745C5">
            <w:r>
              <w:t>40</w:t>
            </w:r>
          </w:p>
        </w:tc>
        <w:tc>
          <w:tcPr>
            <w:tcW w:w="707" w:type="dxa"/>
            <w:vAlign w:val="center"/>
          </w:tcPr>
          <w:p w14:paraId="403EB315" w14:textId="77777777" w:rsidR="00F028BD" w:rsidRDefault="00E745C5">
            <w:r>
              <w:t>10.0</w:t>
            </w:r>
          </w:p>
        </w:tc>
        <w:tc>
          <w:tcPr>
            <w:tcW w:w="990" w:type="dxa"/>
            <w:vAlign w:val="center"/>
          </w:tcPr>
          <w:p w14:paraId="40690AE4" w14:textId="77777777" w:rsidR="00F028BD" w:rsidRDefault="00E745C5">
            <w:r>
              <w:t>0.140</w:t>
            </w:r>
          </w:p>
        </w:tc>
        <w:tc>
          <w:tcPr>
            <w:tcW w:w="1131" w:type="dxa"/>
            <w:vAlign w:val="center"/>
          </w:tcPr>
          <w:p w14:paraId="18D393A3" w14:textId="77777777" w:rsidR="00F028BD" w:rsidRDefault="00E745C5">
            <w:r>
              <w:t>1.790</w:t>
            </w:r>
          </w:p>
        </w:tc>
        <w:tc>
          <w:tcPr>
            <w:tcW w:w="707" w:type="dxa"/>
            <w:vAlign w:val="center"/>
          </w:tcPr>
          <w:p w14:paraId="07D3A0A5" w14:textId="77777777" w:rsidR="00F028BD" w:rsidRDefault="00E745C5">
            <w:r>
              <w:t>1.00</w:t>
            </w:r>
          </w:p>
        </w:tc>
        <w:tc>
          <w:tcPr>
            <w:tcW w:w="1131" w:type="dxa"/>
            <w:vAlign w:val="center"/>
          </w:tcPr>
          <w:p w14:paraId="5CC697E8" w14:textId="77777777" w:rsidR="00F028BD" w:rsidRDefault="00E745C5">
            <w:r>
              <w:t>0.286</w:t>
            </w:r>
          </w:p>
        </w:tc>
        <w:tc>
          <w:tcPr>
            <w:tcW w:w="990" w:type="dxa"/>
            <w:vAlign w:val="center"/>
          </w:tcPr>
          <w:p w14:paraId="49BE8170" w14:textId="77777777" w:rsidR="00F028BD" w:rsidRDefault="00E745C5">
            <w:r>
              <w:t>0.511</w:t>
            </w:r>
          </w:p>
        </w:tc>
      </w:tr>
      <w:tr w:rsidR="00F028BD" w14:paraId="0207D49B" w14:textId="77777777">
        <w:tc>
          <w:tcPr>
            <w:tcW w:w="2838" w:type="dxa"/>
            <w:vAlign w:val="center"/>
          </w:tcPr>
          <w:p w14:paraId="25767314" w14:textId="77777777" w:rsidR="00F028BD" w:rsidRDefault="00E745C5">
            <w:r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4C2997B6" w14:textId="77777777" w:rsidR="00F028BD" w:rsidRDefault="00E745C5">
            <w:r>
              <w:t>40</w:t>
            </w:r>
          </w:p>
        </w:tc>
        <w:tc>
          <w:tcPr>
            <w:tcW w:w="707" w:type="dxa"/>
            <w:vAlign w:val="center"/>
          </w:tcPr>
          <w:p w14:paraId="72AE0BF6" w14:textId="77777777" w:rsidR="00F028BD" w:rsidRDefault="00E745C5">
            <w:r>
              <w:t>10.0</w:t>
            </w:r>
          </w:p>
        </w:tc>
        <w:tc>
          <w:tcPr>
            <w:tcW w:w="990" w:type="dxa"/>
            <w:vAlign w:val="center"/>
          </w:tcPr>
          <w:p w14:paraId="1A0DDD52" w14:textId="77777777" w:rsidR="00F028BD" w:rsidRDefault="00E745C5">
            <w:r>
              <w:t>0.030</w:t>
            </w:r>
          </w:p>
        </w:tc>
        <w:tc>
          <w:tcPr>
            <w:tcW w:w="1131" w:type="dxa"/>
            <w:vAlign w:val="center"/>
          </w:tcPr>
          <w:p w14:paraId="20F05D7F" w14:textId="77777777" w:rsidR="00F028BD" w:rsidRDefault="00E745C5">
            <w:r>
              <w:t>0.320</w:t>
            </w:r>
          </w:p>
        </w:tc>
        <w:tc>
          <w:tcPr>
            <w:tcW w:w="707" w:type="dxa"/>
            <w:vAlign w:val="center"/>
          </w:tcPr>
          <w:p w14:paraId="403F8849" w14:textId="77777777" w:rsidR="00F028BD" w:rsidRDefault="00E745C5">
            <w:r>
              <w:t>1.10</w:t>
            </w:r>
          </w:p>
        </w:tc>
        <w:tc>
          <w:tcPr>
            <w:tcW w:w="1131" w:type="dxa"/>
            <w:vAlign w:val="center"/>
          </w:tcPr>
          <w:p w14:paraId="605C265E" w14:textId="77777777" w:rsidR="00F028BD" w:rsidRDefault="00E745C5">
            <w:r>
              <w:t>1.212</w:t>
            </w:r>
          </w:p>
        </w:tc>
        <w:tc>
          <w:tcPr>
            <w:tcW w:w="990" w:type="dxa"/>
            <w:vAlign w:val="center"/>
          </w:tcPr>
          <w:p w14:paraId="4A38D9C9" w14:textId="77777777" w:rsidR="00F028BD" w:rsidRDefault="00E745C5">
            <w:r>
              <w:t>0.427</w:t>
            </w:r>
          </w:p>
        </w:tc>
      </w:tr>
      <w:tr w:rsidR="00F028BD" w14:paraId="40A8BFF4" w14:textId="77777777">
        <w:tc>
          <w:tcPr>
            <w:tcW w:w="2838" w:type="dxa"/>
            <w:vAlign w:val="center"/>
          </w:tcPr>
          <w:p w14:paraId="0173F6F5" w14:textId="77777777" w:rsidR="00F028BD" w:rsidRDefault="00E745C5">
            <w:r>
              <w:t>水泥砂浆</w:t>
            </w:r>
          </w:p>
        </w:tc>
        <w:tc>
          <w:tcPr>
            <w:tcW w:w="834" w:type="dxa"/>
            <w:vAlign w:val="center"/>
          </w:tcPr>
          <w:p w14:paraId="58D5D4C5" w14:textId="77777777" w:rsidR="00F028BD" w:rsidRDefault="00E745C5">
            <w:r>
              <w:t>20</w:t>
            </w:r>
          </w:p>
        </w:tc>
        <w:tc>
          <w:tcPr>
            <w:tcW w:w="707" w:type="dxa"/>
            <w:vAlign w:val="center"/>
          </w:tcPr>
          <w:p w14:paraId="1E506A25" w14:textId="77777777" w:rsidR="00F028BD" w:rsidRDefault="00E745C5">
            <w:r>
              <w:t>10.0</w:t>
            </w:r>
          </w:p>
        </w:tc>
        <w:tc>
          <w:tcPr>
            <w:tcW w:w="990" w:type="dxa"/>
            <w:vAlign w:val="center"/>
          </w:tcPr>
          <w:p w14:paraId="0E04D959" w14:textId="77777777" w:rsidR="00F028BD" w:rsidRDefault="00E745C5">
            <w:r>
              <w:t>0.930</w:t>
            </w:r>
          </w:p>
        </w:tc>
        <w:tc>
          <w:tcPr>
            <w:tcW w:w="1131" w:type="dxa"/>
            <w:vAlign w:val="center"/>
          </w:tcPr>
          <w:p w14:paraId="6B12DEE1" w14:textId="77777777" w:rsidR="00F028BD" w:rsidRDefault="00E745C5">
            <w:r>
              <w:t>11.370</w:t>
            </w:r>
          </w:p>
        </w:tc>
        <w:tc>
          <w:tcPr>
            <w:tcW w:w="707" w:type="dxa"/>
            <w:vAlign w:val="center"/>
          </w:tcPr>
          <w:p w14:paraId="4DFD5CBE" w14:textId="77777777" w:rsidR="00F028BD" w:rsidRDefault="00E745C5">
            <w:r>
              <w:t>1.00</w:t>
            </w:r>
          </w:p>
        </w:tc>
        <w:tc>
          <w:tcPr>
            <w:tcW w:w="1131" w:type="dxa"/>
            <w:vAlign w:val="center"/>
          </w:tcPr>
          <w:p w14:paraId="0BDBBA5F" w14:textId="77777777" w:rsidR="00F028BD" w:rsidRDefault="00E745C5">
            <w:r>
              <w:t>0.022</w:t>
            </w:r>
          </w:p>
        </w:tc>
        <w:tc>
          <w:tcPr>
            <w:tcW w:w="990" w:type="dxa"/>
            <w:vAlign w:val="center"/>
          </w:tcPr>
          <w:p w14:paraId="07897DB8" w14:textId="77777777" w:rsidR="00F028BD" w:rsidRDefault="00E745C5">
            <w:r>
              <w:t>0.245</w:t>
            </w:r>
          </w:p>
        </w:tc>
      </w:tr>
      <w:tr w:rsidR="00F028BD" w14:paraId="4935F141" w14:textId="77777777">
        <w:tc>
          <w:tcPr>
            <w:tcW w:w="2838" w:type="dxa"/>
            <w:vAlign w:val="center"/>
          </w:tcPr>
          <w:p w14:paraId="24D8D1C1" w14:textId="77777777" w:rsidR="00F028BD" w:rsidRDefault="00E745C5">
            <w:r>
              <w:t>矿棉、岩棉、玻璃棉板</w:t>
            </w:r>
            <w:r>
              <w:t>(ρ=80-200)</w:t>
            </w:r>
          </w:p>
        </w:tc>
        <w:tc>
          <w:tcPr>
            <w:tcW w:w="834" w:type="dxa"/>
            <w:vAlign w:val="center"/>
          </w:tcPr>
          <w:p w14:paraId="2CF391FC" w14:textId="77777777" w:rsidR="00F028BD" w:rsidRDefault="00E745C5">
            <w:r>
              <w:t>20</w:t>
            </w:r>
          </w:p>
        </w:tc>
        <w:tc>
          <w:tcPr>
            <w:tcW w:w="707" w:type="dxa"/>
            <w:vAlign w:val="center"/>
          </w:tcPr>
          <w:p w14:paraId="17344538" w14:textId="77777777" w:rsidR="00F028BD" w:rsidRDefault="00E745C5">
            <w:r>
              <w:t>6.7</w:t>
            </w:r>
          </w:p>
        </w:tc>
        <w:tc>
          <w:tcPr>
            <w:tcW w:w="990" w:type="dxa"/>
            <w:vAlign w:val="center"/>
          </w:tcPr>
          <w:p w14:paraId="4B50328F" w14:textId="77777777" w:rsidR="00F028BD" w:rsidRDefault="00E745C5">
            <w:r>
              <w:t>0.045</w:t>
            </w:r>
          </w:p>
        </w:tc>
        <w:tc>
          <w:tcPr>
            <w:tcW w:w="1131" w:type="dxa"/>
            <w:vAlign w:val="center"/>
          </w:tcPr>
          <w:p w14:paraId="5EB08126" w14:textId="77777777" w:rsidR="00F028BD" w:rsidRDefault="00E745C5">
            <w:r>
              <w:t>0.750</w:t>
            </w:r>
          </w:p>
        </w:tc>
        <w:tc>
          <w:tcPr>
            <w:tcW w:w="707" w:type="dxa"/>
            <w:vAlign w:val="center"/>
          </w:tcPr>
          <w:p w14:paraId="3457698B" w14:textId="77777777" w:rsidR="00F028BD" w:rsidRDefault="00E745C5">
            <w:r>
              <w:t>1.00</w:t>
            </w:r>
          </w:p>
        </w:tc>
        <w:tc>
          <w:tcPr>
            <w:tcW w:w="1131" w:type="dxa"/>
            <w:vAlign w:val="center"/>
          </w:tcPr>
          <w:p w14:paraId="1878D210" w14:textId="77777777" w:rsidR="00F028BD" w:rsidRDefault="00E745C5">
            <w:r>
              <w:t>0.444</w:t>
            </w:r>
          </w:p>
        </w:tc>
        <w:tc>
          <w:tcPr>
            <w:tcW w:w="990" w:type="dxa"/>
            <w:vAlign w:val="center"/>
          </w:tcPr>
          <w:p w14:paraId="6E1F7E1C" w14:textId="77777777" w:rsidR="00F028BD" w:rsidRDefault="00E745C5">
            <w:r>
              <w:t>0.333</w:t>
            </w:r>
          </w:p>
        </w:tc>
      </w:tr>
      <w:tr w:rsidR="00F028BD" w14:paraId="4D8AB488" w14:textId="77777777">
        <w:tc>
          <w:tcPr>
            <w:tcW w:w="2838" w:type="dxa"/>
            <w:vAlign w:val="center"/>
          </w:tcPr>
          <w:p w14:paraId="357538D5" w14:textId="77777777" w:rsidR="00F028BD" w:rsidRDefault="00E745C5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34" w:type="dxa"/>
            <w:vAlign w:val="center"/>
          </w:tcPr>
          <w:p w14:paraId="6D1224A2" w14:textId="77777777" w:rsidR="00F028BD" w:rsidRDefault="00E745C5">
            <w:r>
              <w:t>20</w:t>
            </w:r>
          </w:p>
        </w:tc>
        <w:tc>
          <w:tcPr>
            <w:tcW w:w="707" w:type="dxa"/>
            <w:vAlign w:val="center"/>
          </w:tcPr>
          <w:p w14:paraId="6C145236" w14:textId="77777777" w:rsidR="00F028BD" w:rsidRDefault="00E745C5">
            <w:r>
              <w:t>6.7</w:t>
            </w:r>
          </w:p>
        </w:tc>
        <w:tc>
          <w:tcPr>
            <w:tcW w:w="990" w:type="dxa"/>
            <w:vAlign w:val="center"/>
          </w:tcPr>
          <w:p w14:paraId="62A2C917" w14:textId="77777777" w:rsidR="00F028BD" w:rsidRDefault="00E745C5">
            <w:r>
              <w:t>0.260</w:t>
            </w:r>
          </w:p>
        </w:tc>
        <w:tc>
          <w:tcPr>
            <w:tcW w:w="1131" w:type="dxa"/>
            <w:vAlign w:val="center"/>
          </w:tcPr>
          <w:p w14:paraId="1A0971B7" w14:textId="77777777" w:rsidR="00F028BD" w:rsidRDefault="00E745C5">
            <w:r>
              <w:t>4.370</w:t>
            </w:r>
          </w:p>
        </w:tc>
        <w:tc>
          <w:tcPr>
            <w:tcW w:w="707" w:type="dxa"/>
            <w:vAlign w:val="center"/>
          </w:tcPr>
          <w:p w14:paraId="775C44B5" w14:textId="77777777" w:rsidR="00F028BD" w:rsidRDefault="00E745C5">
            <w:r>
              <w:t>1.00</w:t>
            </w:r>
          </w:p>
        </w:tc>
        <w:tc>
          <w:tcPr>
            <w:tcW w:w="1131" w:type="dxa"/>
            <w:vAlign w:val="center"/>
          </w:tcPr>
          <w:p w14:paraId="29C4BBAE" w14:textId="77777777" w:rsidR="00F028BD" w:rsidRDefault="00E745C5">
            <w:r>
              <w:t>0.077</w:t>
            </w:r>
          </w:p>
        </w:tc>
        <w:tc>
          <w:tcPr>
            <w:tcW w:w="990" w:type="dxa"/>
            <w:vAlign w:val="center"/>
          </w:tcPr>
          <w:p w14:paraId="7B60D9A6" w14:textId="77777777" w:rsidR="00F028BD" w:rsidRDefault="00E745C5">
            <w:r>
              <w:t>0.336</w:t>
            </w:r>
          </w:p>
        </w:tc>
      </w:tr>
      <w:tr w:rsidR="00F028BD" w14:paraId="6DAAD179" w14:textId="77777777">
        <w:tc>
          <w:tcPr>
            <w:tcW w:w="2838" w:type="dxa"/>
            <w:vAlign w:val="center"/>
          </w:tcPr>
          <w:p w14:paraId="5D3CAFBA" w14:textId="77777777" w:rsidR="00F028BD" w:rsidRDefault="00E745C5">
            <w:r>
              <w:t>钢筋混凝土</w:t>
            </w:r>
          </w:p>
        </w:tc>
        <w:tc>
          <w:tcPr>
            <w:tcW w:w="834" w:type="dxa"/>
            <w:vAlign w:val="center"/>
          </w:tcPr>
          <w:p w14:paraId="7C2E691B" w14:textId="77777777" w:rsidR="00F028BD" w:rsidRDefault="00E745C5">
            <w:r>
              <w:t>100</w:t>
            </w:r>
          </w:p>
        </w:tc>
        <w:tc>
          <w:tcPr>
            <w:tcW w:w="707" w:type="dxa"/>
            <w:vAlign w:val="center"/>
          </w:tcPr>
          <w:p w14:paraId="1B83184A" w14:textId="77777777" w:rsidR="00F028BD" w:rsidRDefault="00E745C5">
            <w:r>
              <w:t>12.5</w:t>
            </w:r>
          </w:p>
        </w:tc>
        <w:tc>
          <w:tcPr>
            <w:tcW w:w="990" w:type="dxa"/>
            <w:vAlign w:val="center"/>
          </w:tcPr>
          <w:p w14:paraId="0F477C84" w14:textId="77777777" w:rsidR="00F028BD" w:rsidRDefault="00E745C5">
            <w:r>
              <w:t>1.740</w:t>
            </w:r>
          </w:p>
        </w:tc>
        <w:tc>
          <w:tcPr>
            <w:tcW w:w="1131" w:type="dxa"/>
            <w:vAlign w:val="center"/>
          </w:tcPr>
          <w:p w14:paraId="44809F2E" w14:textId="77777777" w:rsidR="00F028BD" w:rsidRDefault="00E745C5">
            <w:r>
              <w:t>17.200</w:t>
            </w:r>
          </w:p>
        </w:tc>
        <w:tc>
          <w:tcPr>
            <w:tcW w:w="707" w:type="dxa"/>
            <w:vAlign w:val="center"/>
          </w:tcPr>
          <w:p w14:paraId="15678FA4" w14:textId="77777777" w:rsidR="00F028BD" w:rsidRDefault="00E745C5">
            <w:r>
              <w:t>1.00</w:t>
            </w:r>
          </w:p>
        </w:tc>
        <w:tc>
          <w:tcPr>
            <w:tcW w:w="1131" w:type="dxa"/>
            <w:vAlign w:val="center"/>
          </w:tcPr>
          <w:p w14:paraId="40FE3795" w14:textId="77777777" w:rsidR="00F028BD" w:rsidRDefault="00E745C5">
            <w:r>
              <w:t>0.057</w:t>
            </w:r>
          </w:p>
        </w:tc>
        <w:tc>
          <w:tcPr>
            <w:tcW w:w="990" w:type="dxa"/>
            <w:vAlign w:val="center"/>
          </w:tcPr>
          <w:p w14:paraId="73A72106" w14:textId="77777777" w:rsidR="00F028BD" w:rsidRDefault="00E745C5">
            <w:r>
              <w:t>0.989</w:t>
            </w:r>
          </w:p>
        </w:tc>
      </w:tr>
      <w:tr w:rsidR="00F028BD" w14:paraId="232352D4" w14:textId="77777777">
        <w:tc>
          <w:tcPr>
            <w:tcW w:w="2838" w:type="dxa"/>
            <w:vAlign w:val="center"/>
          </w:tcPr>
          <w:p w14:paraId="4D32F72F" w14:textId="77777777" w:rsidR="00F028BD" w:rsidRDefault="00E745C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7419307" w14:textId="77777777" w:rsidR="00F028BD" w:rsidRDefault="00E745C5">
            <w:r>
              <w:t>240</w:t>
            </w:r>
          </w:p>
        </w:tc>
        <w:tc>
          <w:tcPr>
            <w:tcW w:w="707" w:type="dxa"/>
            <w:vAlign w:val="center"/>
          </w:tcPr>
          <w:p w14:paraId="69B23BEC" w14:textId="77777777" w:rsidR="00F028BD" w:rsidRDefault="00E745C5">
            <w:r>
              <w:t>－</w:t>
            </w:r>
          </w:p>
        </w:tc>
        <w:tc>
          <w:tcPr>
            <w:tcW w:w="990" w:type="dxa"/>
            <w:vAlign w:val="center"/>
          </w:tcPr>
          <w:p w14:paraId="75B1B867" w14:textId="77777777" w:rsidR="00F028BD" w:rsidRDefault="00E745C5">
            <w:r>
              <w:t>－</w:t>
            </w:r>
          </w:p>
        </w:tc>
        <w:tc>
          <w:tcPr>
            <w:tcW w:w="1131" w:type="dxa"/>
            <w:vAlign w:val="center"/>
          </w:tcPr>
          <w:p w14:paraId="3DFC484C" w14:textId="77777777" w:rsidR="00F028BD" w:rsidRDefault="00E745C5">
            <w:r>
              <w:t>－</w:t>
            </w:r>
          </w:p>
        </w:tc>
        <w:tc>
          <w:tcPr>
            <w:tcW w:w="707" w:type="dxa"/>
            <w:vAlign w:val="center"/>
          </w:tcPr>
          <w:p w14:paraId="126E4F46" w14:textId="77777777" w:rsidR="00F028BD" w:rsidRDefault="00E745C5">
            <w:r>
              <w:t>－</w:t>
            </w:r>
          </w:p>
        </w:tc>
        <w:tc>
          <w:tcPr>
            <w:tcW w:w="1131" w:type="dxa"/>
            <w:vAlign w:val="center"/>
          </w:tcPr>
          <w:p w14:paraId="2CE3E4BB" w14:textId="77777777" w:rsidR="00F028BD" w:rsidRDefault="00E745C5">
            <w:r>
              <w:t>2.098</w:t>
            </w:r>
          </w:p>
        </w:tc>
        <w:tc>
          <w:tcPr>
            <w:tcW w:w="990" w:type="dxa"/>
            <w:vAlign w:val="center"/>
          </w:tcPr>
          <w:p w14:paraId="3DCAAB88" w14:textId="77777777" w:rsidR="00F028BD" w:rsidRDefault="00E745C5">
            <w:r>
              <w:t>2.841</w:t>
            </w:r>
          </w:p>
        </w:tc>
      </w:tr>
      <w:tr w:rsidR="00F028BD" w14:paraId="33C932C2" w14:textId="77777777">
        <w:tc>
          <w:tcPr>
            <w:tcW w:w="2838" w:type="dxa"/>
            <w:shd w:val="clear" w:color="auto" w:fill="E6E6E6"/>
            <w:vAlign w:val="center"/>
          </w:tcPr>
          <w:p w14:paraId="1D2D615D" w14:textId="77777777" w:rsidR="00F028BD" w:rsidRDefault="00E745C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0FCF829" w14:textId="77777777" w:rsidR="00F028BD" w:rsidRDefault="00E745C5">
            <w:pPr>
              <w:jc w:val="center"/>
            </w:pPr>
            <w:r>
              <w:t>5.0</w:t>
            </w:r>
          </w:p>
        </w:tc>
      </w:tr>
      <w:tr w:rsidR="00F028BD" w14:paraId="3F9522FF" w14:textId="77777777">
        <w:tc>
          <w:tcPr>
            <w:tcW w:w="2838" w:type="dxa"/>
            <w:shd w:val="clear" w:color="auto" w:fill="E6E6E6"/>
            <w:vAlign w:val="center"/>
          </w:tcPr>
          <w:p w14:paraId="48AD0BAD" w14:textId="77777777" w:rsidR="00F028BD" w:rsidRDefault="00E745C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1A5C577" w14:textId="77777777" w:rsidR="00F028BD" w:rsidRDefault="00E745C5">
            <w:pPr>
              <w:jc w:val="center"/>
            </w:pPr>
            <w:r>
              <w:t>0.75</w:t>
            </w:r>
          </w:p>
        </w:tc>
      </w:tr>
      <w:tr w:rsidR="00F028BD" w14:paraId="5551FD47" w14:textId="77777777">
        <w:tc>
          <w:tcPr>
            <w:tcW w:w="2838" w:type="dxa"/>
            <w:shd w:val="clear" w:color="auto" w:fill="E6E6E6"/>
            <w:vAlign w:val="center"/>
          </w:tcPr>
          <w:p w14:paraId="576C7663" w14:textId="77777777" w:rsidR="00F028BD" w:rsidRDefault="00E745C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7706A76D" w14:textId="77777777" w:rsidR="00F028BD" w:rsidRDefault="00E745C5">
            <w:pPr>
              <w:jc w:val="center"/>
            </w:pPr>
            <w:r>
              <w:t>0.45</w:t>
            </w:r>
          </w:p>
        </w:tc>
      </w:tr>
      <w:tr w:rsidR="00F028BD" w14:paraId="3B5BAE13" w14:textId="77777777">
        <w:tc>
          <w:tcPr>
            <w:tcW w:w="2838" w:type="dxa"/>
            <w:shd w:val="clear" w:color="auto" w:fill="E6E6E6"/>
            <w:vAlign w:val="center"/>
          </w:tcPr>
          <w:p w14:paraId="456E7039" w14:textId="77777777" w:rsidR="00F028BD" w:rsidRDefault="00E745C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38D415F8" w14:textId="77777777" w:rsidR="00F028BD" w:rsidRDefault="00E745C5">
            <w:pPr>
              <w:jc w:val="center"/>
            </w:pPr>
            <w:r>
              <w:t>重质围护结构</w:t>
            </w:r>
          </w:p>
        </w:tc>
      </w:tr>
    </w:tbl>
    <w:p w14:paraId="4731E6B8" w14:textId="77777777" w:rsidR="00F028BD" w:rsidRDefault="00E745C5">
      <w:pPr>
        <w:pStyle w:val="4"/>
      </w:pPr>
      <w:r>
        <w:lastRenderedPageBreak/>
        <w:t>自然通风房间：逐时温度</w:t>
      </w:r>
    </w:p>
    <w:p w14:paraId="606CF62F" w14:textId="77777777" w:rsidR="00F028BD" w:rsidRDefault="00E745C5">
      <w:pPr>
        <w:jc w:val="center"/>
      </w:pPr>
      <w:r>
        <w:rPr>
          <w:noProof/>
        </w:rPr>
        <w:drawing>
          <wp:inline distT="0" distB="0" distL="0" distR="0" wp14:anchorId="62D13DF2" wp14:editId="10425F7C">
            <wp:extent cx="5667375" cy="30861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D6501" w14:textId="77777777" w:rsidR="00F028BD" w:rsidRDefault="00F028BD"/>
    <w:p w14:paraId="1B88C1D7" w14:textId="77777777" w:rsidR="00F028BD" w:rsidRDefault="00F028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028BD" w14:paraId="7B05BD62" w14:textId="77777777">
        <w:tc>
          <w:tcPr>
            <w:tcW w:w="777" w:type="dxa"/>
            <w:shd w:val="clear" w:color="auto" w:fill="E6E6E6"/>
            <w:vAlign w:val="center"/>
          </w:tcPr>
          <w:p w14:paraId="68810CDA" w14:textId="77777777" w:rsidR="00F028BD" w:rsidRDefault="00E745C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D6E66E" w14:textId="77777777" w:rsidR="00F028BD" w:rsidRDefault="00E745C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52DEA2" w14:textId="77777777" w:rsidR="00F028BD" w:rsidRDefault="00E745C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33AA11" w14:textId="77777777" w:rsidR="00F028BD" w:rsidRDefault="00E745C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103760" w14:textId="77777777" w:rsidR="00F028BD" w:rsidRDefault="00E745C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29389D" w14:textId="77777777" w:rsidR="00F028BD" w:rsidRDefault="00E745C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6DB79A" w14:textId="77777777" w:rsidR="00F028BD" w:rsidRDefault="00E745C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295D3F" w14:textId="77777777" w:rsidR="00F028BD" w:rsidRDefault="00E745C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EB0C9B" w14:textId="77777777" w:rsidR="00F028BD" w:rsidRDefault="00E745C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4F8487" w14:textId="77777777" w:rsidR="00F028BD" w:rsidRDefault="00E745C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9C1061" w14:textId="77777777" w:rsidR="00F028BD" w:rsidRDefault="00E745C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2D0AD8" w14:textId="77777777" w:rsidR="00F028BD" w:rsidRDefault="00E745C5">
            <w:pPr>
              <w:jc w:val="center"/>
            </w:pPr>
            <w:r>
              <w:t>11:00</w:t>
            </w:r>
          </w:p>
        </w:tc>
      </w:tr>
      <w:tr w:rsidR="00F028BD" w14:paraId="14E23CB3" w14:textId="77777777">
        <w:tc>
          <w:tcPr>
            <w:tcW w:w="777" w:type="dxa"/>
            <w:vAlign w:val="center"/>
          </w:tcPr>
          <w:p w14:paraId="263F4C4B" w14:textId="77777777" w:rsidR="00F028BD" w:rsidRDefault="00E745C5">
            <w:r>
              <w:t>36.24</w:t>
            </w:r>
          </w:p>
        </w:tc>
        <w:tc>
          <w:tcPr>
            <w:tcW w:w="777" w:type="dxa"/>
            <w:vAlign w:val="center"/>
          </w:tcPr>
          <w:p w14:paraId="655E9E1A" w14:textId="77777777" w:rsidR="00F028BD" w:rsidRDefault="00E745C5">
            <w:r>
              <w:t>35.51</w:t>
            </w:r>
          </w:p>
        </w:tc>
        <w:tc>
          <w:tcPr>
            <w:tcW w:w="777" w:type="dxa"/>
            <w:vAlign w:val="center"/>
          </w:tcPr>
          <w:p w14:paraId="79E448DF" w14:textId="77777777" w:rsidR="00F028BD" w:rsidRDefault="00E745C5">
            <w:r>
              <w:t>34.77</w:t>
            </w:r>
          </w:p>
        </w:tc>
        <w:tc>
          <w:tcPr>
            <w:tcW w:w="777" w:type="dxa"/>
            <w:vAlign w:val="center"/>
          </w:tcPr>
          <w:p w14:paraId="45CC95C3" w14:textId="77777777" w:rsidR="00F028BD" w:rsidRDefault="00E745C5">
            <w:r>
              <w:t>34.08</w:t>
            </w:r>
          </w:p>
        </w:tc>
        <w:tc>
          <w:tcPr>
            <w:tcW w:w="777" w:type="dxa"/>
            <w:vAlign w:val="center"/>
          </w:tcPr>
          <w:p w14:paraId="549A3254" w14:textId="77777777" w:rsidR="00F028BD" w:rsidRDefault="00E745C5">
            <w:r>
              <w:t>33.48</w:t>
            </w:r>
          </w:p>
        </w:tc>
        <w:tc>
          <w:tcPr>
            <w:tcW w:w="777" w:type="dxa"/>
            <w:vAlign w:val="center"/>
          </w:tcPr>
          <w:p w14:paraId="3A89AE36" w14:textId="77777777" w:rsidR="00F028BD" w:rsidRDefault="00E745C5">
            <w:r>
              <w:t>33.01</w:t>
            </w:r>
          </w:p>
        </w:tc>
        <w:tc>
          <w:tcPr>
            <w:tcW w:w="777" w:type="dxa"/>
            <w:vAlign w:val="center"/>
          </w:tcPr>
          <w:p w14:paraId="4EED2475" w14:textId="77777777" w:rsidR="00F028BD" w:rsidRDefault="00E745C5">
            <w:r>
              <w:t>32.70</w:t>
            </w:r>
          </w:p>
        </w:tc>
        <w:tc>
          <w:tcPr>
            <w:tcW w:w="777" w:type="dxa"/>
            <w:vAlign w:val="center"/>
          </w:tcPr>
          <w:p w14:paraId="7A9C8A58" w14:textId="77777777" w:rsidR="00F028BD" w:rsidRDefault="00E745C5">
            <w:r>
              <w:t>32.57</w:t>
            </w:r>
          </w:p>
        </w:tc>
        <w:tc>
          <w:tcPr>
            <w:tcW w:w="777" w:type="dxa"/>
            <w:vAlign w:val="center"/>
          </w:tcPr>
          <w:p w14:paraId="62745D1C" w14:textId="77777777" w:rsidR="00F028BD" w:rsidRDefault="00E745C5">
            <w:r>
              <w:t>32.64</w:t>
            </w:r>
          </w:p>
        </w:tc>
        <w:tc>
          <w:tcPr>
            <w:tcW w:w="777" w:type="dxa"/>
            <w:vAlign w:val="center"/>
          </w:tcPr>
          <w:p w14:paraId="2524E0DA" w14:textId="77777777" w:rsidR="00F028BD" w:rsidRDefault="00E745C5">
            <w:r>
              <w:t>32.89</w:t>
            </w:r>
          </w:p>
        </w:tc>
        <w:tc>
          <w:tcPr>
            <w:tcW w:w="777" w:type="dxa"/>
            <w:vAlign w:val="center"/>
          </w:tcPr>
          <w:p w14:paraId="12D2D155" w14:textId="77777777" w:rsidR="00F028BD" w:rsidRDefault="00E745C5">
            <w:r>
              <w:t>33.32</w:t>
            </w:r>
          </w:p>
        </w:tc>
        <w:tc>
          <w:tcPr>
            <w:tcW w:w="777" w:type="dxa"/>
            <w:vAlign w:val="center"/>
          </w:tcPr>
          <w:p w14:paraId="3CB55DF4" w14:textId="77777777" w:rsidR="00F028BD" w:rsidRDefault="00E745C5">
            <w:r>
              <w:t>33.90</w:t>
            </w:r>
          </w:p>
        </w:tc>
      </w:tr>
      <w:tr w:rsidR="00F028BD" w14:paraId="31B83CE8" w14:textId="77777777">
        <w:tc>
          <w:tcPr>
            <w:tcW w:w="777" w:type="dxa"/>
            <w:shd w:val="clear" w:color="auto" w:fill="E6E6E6"/>
            <w:vAlign w:val="center"/>
          </w:tcPr>
          <w:p w14:paraId="463F5773" w14:textId="77777777" w:rsidR="00F028BD" w:rsidRDefault="00E745C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0AA801" w14:textId="77777777" w:rsidR="00F028BD" w:rsidRDefault="00E745C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DBDDF1" w14:textId="77777777" w:rsidR="00F028BD" w:rsidRDefault="00E745C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DE4D81" w14:textId="77777777" w:rsidR="00F028BD" w:rsidRDefault="00E745C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50175E" w14:textId="77777777" w:rsidR="00F028BD" w:rsidRDefault="00E745C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9D5241" w14:textId="77777777" w:rsidR="00F028BD" w:rsidRDefault="00E745C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697109" w14:textId="77777777" w:rsidR="00F028BD" w:rsidRDefault="00E745C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2255E9" w14:textId="77777777" w:rsidR="00F028BD" w:rsidRDefault="00E745C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46BE36" w14:textId="77777777" w:rsidR="00F028BD" w:rsidRDefault="00E745C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FBED1D" w14:textId="77777777" w:rsidR="00F028BD" w:rsidRDefault="00E745C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C46707" w14:textId="77777777" w:rsidR="00F028BD" w:rsidRDefault="00E745C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B123D4" w14:textId="77777777" w:rsidR="00F028BD" w:rsidRDefault="00E745C5">
            <w:r>
              <w:t>23:00</w:t>
            </w:r>
          </w:p>
        </w:tc>
      </w:tr>
      <w:tr w:rsidR="00F028BD" w14:paraId="0B9AC7E0" w14:textId="77777777">
        <w:tc>
          <w:tcPr>
            <w:tcW w:w="777" w:type="dxa"/>
            <w:vAlign w:val="center"/>
          </w:tcPr>
          <w:p w14:paraId="04054F4D" w14:textId="77777777" w:rsidR="00F028BD" w:rsidRDefault="00E745C5">
            <w:r>
              <w:t>34.58</w:t>
            </w:r>
          </w:p>
        </w:tc>
        <w:tc>
          <w:tcPr>
            <w:tcW w:w="777" w:type="dxa"/>
            <w:vAlign w:val="center"/>
          </w:tcPr>
          <w:p w14:paraId="5ABFE73B" w14:textId="77777777" w:rsidR="00F028BD" w:rsidRDefault="00E745C5">
            <w:r>
              <w:t>35.33</w:t>
            </w:r>
          </w:p>
        </w:tc>
        <w:tc>
          <w:tcPr>
            <w:tcW w:w="777" w:type="dxa"/>
            <w:vAlign w:val="center"/>
          </w:tcPr>
          <w:p w14:paraId="0F16AD5C" w14:textId="77777777" w:rsidR="00F028BD" w:rsidRDefault="00E745C5">
            <w:r>
              <w:t>36.08</w:t>
            </w:r>
          </w:p>
        </w:tc>
        <w:tc>
          <w:tcPr>
            <w:tcW w:w="777" w:type="dxa"/>
            <w:vAlign w:val="center"/>
          </w:tcPr>
          <w:p w14:paraId="74055D9D" w14:textId="77777777" w:rsidR="00F028BD" w:rsidRDefault="00E745C5">
            <w:r>
              <w:t>36.79</w:t>
            </w:r>
          </w:p>
        </w:tc>
        <w:tc>
          <w:tcPr>
            <w:tcW w:w="777" w:type="dxa"/>
            <w:vAlign w:val="center"/>
          </w:tcPr>
          <w:p w14:paraId="0CE53CE9" w14:textId="77777777" w:rsidR="00F028BD" w:rsidRDefault="00E745C5">
            <w:r>
              <w:t>37.41</w:t>
            </w:r>
          </w:p>
        </w:tc>
        <w:tc>
          <w:tcPr>
            <w:tcW w:w="777" w:type="dxa"/>
            <w:vAlign w:val="center"/>
          </w:tcPr>
          <w:p w14:paraId="515E6746" w14:textId="77777777" w:rsidR="00F028BD" w:rsidRDefault="00E745C5">
            <w:r>
              <w:t>37.89</w:t>
            </w:r>
          </w:p>
        </w:tc>
        <w:tc>
          <w:tcPr>
            <w:tcW w:w="777" w:type="dxa"/>
            <w:vAlign w:val="center"/>
          </w:tcPr>
          <w:p w14:paraId="2DACBDD9" w14:textId="77777777" w:rsidR="00F028BD" w:rsidRDefault="00E745C5">
            <w:r>
              <w:t>38.20</w:t>
            </w:r>
          </w:p>
        </w:tc>
        <w:tc>
          <w:tcPr>
            <w:tcW w:w="777" w:type="dxa"/>
            <w:vAlign w:val="center"/>
          </w:tcPr>
          <w:p w14:paraId="56FC0A5E" w14:textId="77777777" w:rsidR="00F028BD" w:rsidRDefault="00E745C5">
            <w:r>
              <w:rPr>
                <w:color w:val="3333CC"/>
              </w:rPr>
              <w:t>38.32</w:t>
            </w:r>
          </w:p>
        </w:tc>
        <w:tc>
          <w:tcPr>
            <w:tcW w:w="777" w:type="dxa"/>
            <w:vAlign w:val="center"/>
          </w:tcPr>
          <w:p w14:paraId="1E269E81" w14:textId="77777777" w:rsidR="00F028BD" w:rsidRDefault="00E745C5">
            <w:r>
              <w:t>38.23</w:t>
            </w:r>
          </w:p>
        </w:tc>
        <w:tc>
          <w:tcPr>
            <w:tcW w:w="777" w:type="dxa"/>
            <w:vAlign w:val="center"/>
          </w:tcPr>
          <w:p w14:paraId="4A9B72FC" w14:textId="77777777" w:rsidR="00F028BD" w:rsidRDefault="00E745C5">
            <w:r>
              <w:t>37.96</w:t>
            </w:r>
          </w:p>
        </w:tc>
        <w:tc>
          <w:tcPr>
            <w:tcW w:w="777" w:type="dxa"/>
            <w:vAlign w:val="center"/>
          </w:tcPr>
          <w:p w14:paraId="48970942" w14:textId="77777777" w:rsidR="00F028BD" w:rsidRDefault="00E745C5">
            <w:r>
              <w:t>37.51</w:t>
            </w:r>
          </w:p>
        </w:tc>
        <w:tc>
          <w:tcPr>
            <w:tcW w:w="777" w:type="dxa"/>
            <w:vAlign w:val="center"/>
          </w:tcPr>
          <w:p w14:paraId="654B0F67" w14:textId="77777777" w:rsidR="00F028BD" w:rsidRDefault="00E745C5">
            <w:r>
              <w:t>36.92</w:t>
            </w:r>
          </w:p>
        </w:tc>
      </w:tr>
    </w:tbl>
    <w:p w14:paraId="4BF28D9A" w14:textId="77777777" w:rsidR="00F028BD" w:rsidRDefault="00E745C5">
      <w:pPr>
        <w:pStyle w:val="2"/>
      </w:pPr>
      <w:bookmarkStart w:id="50" w:name="_Toc60788198"/>
      <w:r>
        <w:t>外墙构造</w:t>
      </w:r>
      <w:bookmarkEnd w:id="50"/>
    </w:p>
    <w:p w14:paraId="332F33BF" w14:textId="77777777" w:rsidR="00F028BD" w:rsidRDefault="00E745C5">
      <w:pPr>
        <w:pStyle w:val="3"/>
      </w:pPr>
      <w:bookmarkStart w:id="51" w:name="_Toc60788199"/>
      <w:r>
        <w:t>外</w:t>
      </w:r>
      <w:r>
        <w:t>-</w:t>
      </w:r>
      <w:r>
        <w:t>挤塑聚苯板</w:t>
      </w:r>
      <w:r>
        <w:t>20+</w:t>
      </w:r>
      <w:r>
        <w:t>钢筋砼</w:t>
      </w:r>
      <w:r>
        <w:t>200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028BD" w14:paraId="6C69DB02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4E10852" w14:textId="77777777" w:rsidR="00F028BD" w:rsidRDefault="00E745C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3808F4C7" w14:textId="77777777" w:rsidR="00F028BD" w:rsidRDefault="00E745C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AA3389B" w14:textId="77777777" w:rsidR="00F028BD" w:rsidRDefault="00E745C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BF62A1" w14:textId="77777777" w:rsidR="00F028BD" w:rsidRDefault="00E745C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37AFE7" w14:textId="77777777" w:rsidR="00F028BD" w:rsidRDefault="00E745C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A63FCAB" w14:textId="77777777" w:rsidR="00F028BD" w:rsidRDefault="00E745C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E11E76" w14:textId="77777777" w:rsidR="00F028BD" w:rsidRDefault="00E745C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5A75E7" w14:textId="77777777" w:rsidR="00F028BD" w:rsidRDefault="00E745C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028BD" w14:paraId="2C998F97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403CF7E" w14:textId="77777777" w:rsidR="00F028BD" w:rsidRDefault="00F028BD"/>
        </w:tc>
        <w:tc>
          <w:tcPr>
            <w:tcW w:w="834" w:type="dxa"/>
            <w:shd w:val="clear" w:color="auto" w:fill="E6E6E6"/>
            <w:vAlign w:val="center"/>
          </w:tcPr>
          <w:p w14:paraId="113BE0AE" w14:textId="77777777" w:rsidR="00F028BD" w:rsidRDefault="00E745C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12726C3" w14:textId="77777777" w:rsidR="00F028BD" w:rsidRDefault="00E745C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06DF7C" w14:textId="77777777" w:rsidR="00F028BD" w:rsidRDefault="00E745C5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B846F4" w14:textId="77777777" w:rsidR="00F028BD" w:rsidRDefault="00E745C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886CD3D" w14:textId="77777777" w:rsidR="00F028BD" w:rsidRDefault="00E745C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7C8BC1" w14:textId="77777777" w:rsidR="00F028BD" w:rsidRDefault="00E745C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0A48DA" w14:textId="77777777" w:rsidR="00F028BD" w:rsidRDefault="00E745C5">
            <w:r>
              <w:t>D=R*S</w:t>
            </w:r>
          </w:p>
        </w:tc>
      </w:tr>
      <w:tr w:rsidR="00F028BD" w14:paraId="5E9B5A3C" w14:textId="77777777">
        <w:tc>
          <w:tcPr>
            <w:tcW w:w="2838" w:type="dxa"/>
            <w:vAlign w:val="center"/>
          </w:tcPr>
          <w:p w14:paraId="1A2656C5" w14:textId="77777777" w:rsidR="00F028BD" w:rsidRDefault="00E745C5">
            <w:r>
              <w:t>加气砼砌块</w:t>
            </w:r>
          </w:p>
        </w:tc>
        <w:tc>
          <w:tcPr>
            <w:tcW w:w="834" w:type="dxa"/>
            <w:vAlign w:val="center"/>
          </w:tcPr>
          <w:p w14:paraId="4BDB7EE9" w14:textId="77777777" w:rsidR="00F028BD" w:rsidRDefault="00E745C5">
            <w:r>
              <w:t>200</w:t>
            </w:r>
          </w:p>
        </w:tc>
        <w:tc>
          <w:tcPr>
            <w:tcW w:w="707" w:type="dxa"/>
            <w:vAlign w:val="center"/>
          </w:tcPr>
          <w:p w14:paraId="3EA08517" w14:textId="77777777" w:rsidR="00F028BD" w:rsidRDefault="00E745C5">
            <w:r>
              <w:t>8.0</w:t>
            </w:r>
          </w:p>
        </w:tc>
        <w:tc>
          <w:tcPr>
            <w:tcW w:w="990" w:type="dxa"/>
            <w:vAlign w:val="center"/>
          </w:tcPr>
          <w:p w14:paraId="2F1E9208" w14:textId="77777777" w:rsidR="00F028BD" w:rsidRDefault="00E745C5">
            <w:r>
              <w:t>0.200</w:t>
            </w:r>
          </w:p>
        </w:tc>
        <w:tc>
          <w:tcPr>
            <w:tcW w:w="1131" w:type="dxa"/>
            <w:vAlign w:val="center"/>
          </w:tcPr>
          <w:p w14:paraId="42D50C1B" w14:textId="77777777" w:rsidR="00F028BD" w:rsidRDefault="00E745C5">
            <w:r>
              <w:t>3.000</w:t>
            </w:r>
          </w:p>
        </w:tc>
        <w:tc>
          <w:tcPr>
            <w:tcW w:w="707" w:type="dxa"/>
            <w:vAlign w:val="center"/>
          </w:tcPr>
          <w:p w14:paraId="023E416D" w14:textId="77777777" w:rsidR="00F028BD" w:rsidRDefault="00E745C5">
            <w:r>
              <w:t>1.25</w:t>
            </w:r>
          </w:p>
        </w:tc>
        <w:tc>
          <w:tcPr>
            <w:tcW w:w="1131" w:type="dxa"/>
            <w:vAlign w:val="center"/>
          </w:tcPr>
          <w:p w14:paraId="2960AF5E" w14:textId="77777777" w:rsidR="00F028BD" w:rsidRDefault="00E745C5">
            <w:r>
              <w:t>0.800</w:t>
            </w:r>
          </w:p>
        </w:tc>
        <w:tc>
          <w:tcPr>
            <w:tcW w:w="990" w:type="dxa"/>
            <w:vAlign w:val="center"/>
          </w:tcPr>
          <w:p w14:paraId="7D346889" w14:textId="77777777" w:rsidR="00F028BD" w:rsidRDefault="00E745C5">
            <w:r>
              <w:t>3.000</w:t>
            </w:r>
          </w:p>
        </w:tc>
      </w:tr>
      <w:tr w:rsidR="00F028BD" w14:paraId="23868643" w14:textId="77777777">
        <w:tc>
          <w:tcPr>
            <w:tcW w:w="2838" w:type="dxa"/>
            <w:vAlign w:val="center"/>
          </w:tcPr>
          <w:p w14:paraId="08E1A36A" w14:textId="77777777" w:rsidR="00F028BD" w:rsidRDefault="00E745C5">
            <w:r>
              <w:t>膨胀聚苯板</w:t>
            </w:r>
            <w:r>
              <w:t>(ρ=18-20)</w:t>
            </w:r>
          </w:p>
        </w:tc>
        <w:tc>
          <w:tcPr>
            <w:tcW w:w="834" w:type="dxa"/>
            <w:vAlign w:val="center"/>
          </w:tcPr>
          <w:p w14:paraId="5346D766" w14:textId="77777777" w:rsidR="00F028BD" w:rsidRDefault="00E745C5">
            <w:r>
              <w:t>80</w:t>
            </w:r>
          </w:p>
        </w:tc>
        <w:tc>
          <w:tcPr>
            <w:tcW w:w="707" w:type="dxa"/>
            <w:vAlign w:val="center"/>
          </w:tcPr>
          <w:p w14:paraId="5FC23F3E" w14:textId="77777777" w:rsidR="00F028BD" w:rsidRDefault="00E745C5">
            <w:r>
              <w:t>13.3</w:t>
            </w:r>
          </w:p>
        </w:tc>
        <w:tc>
          <w:tcPr>
            <w:tcW w:w="990" w:type="dxa"/>
            <w:vAlign w:val="center"/>
          </w:tcPr>
          <w:p w14:paraId="3A010989" w14:textId="77777777" w:rsidR="00F028BD" w:rsidRDefault="00E745C5">
            <w:r>
              <w:t>0.042</w:t>
            </w:r>
          </w:p>
        </w:tc>
        <w:tc>
          <w:tcPr>
            <w:tcW w:w="1131" w:type="dxa"/>
            <w:vAlign w:val="center"/>
          </w:tcPr>
          <w:p w14:paraId="54D7A8B5" w14:textId="77777777" w:rsidR="00F028BD" w:rsidRDefault="00E745C5">
            <w:r>
              <w:t>0.360</w:t>
            </w:r>
          </w:p>
        </w:tc>
        <w:tc>
          <w:tcPr>
            <w:tcW w:w="707" w:type="dxa"/>
            <w:vAlign w:val="center"/>
          </w:tcPr>
          <w:p w14:paraId="706FFCB8" w14:textId="77777777" w:rsidR="00F028BD" w:rsidRDefault="00E745C5">
            <w:r>
              <w:t>1.20</w:t>
            </w:r>
          </w:p>
        </w:tc>
        <w:tc>
          <w:tcPr>
            <w:tcW w:w="1131" w:type="dxa"/>
            <w:vAlign w:val="center"/>
          </w:tcPr>
          <w:p w14:paraId="133F1E4D" w14:textId="77777777" w:rsidR="00F028BD" w:rsidRDefault="00E745C5">
            <w:r>
              <w:t>1.587</w:t>
            </w:r>
          </w:p>
        </w:tc>
        <w:tc>
          <w:tcPr>
            <w:tcW w:w="990" w:type="dxa"/>
            <w:vAlign w:val="center"/>
          </w:tcPr>
          <w:p w14:paraId="777A2265" w14:textId="77777777" w:rsidR="00F028BD" w:rsidRDefault="00E745C5">
            <w:r>
              <w:t>0.686</w:t>
            </w:r>
          </w:p>
        </w:tc>
      </w:tr>
      <w:tr w:rsidR="00F028BD" w14:paraId="4819E980" w14:textId="77777777">
        <w:tc>
          <w:tcPr>
            <w:tcW w:w="2838" w:type="dxa"/>
            <w:vAlign w:val="center"/>
          </w:tcPr>
          <w:p w14:paraId="7AD97EB2" w14:textId="77777777" w:rsidR="00F028BD" w:rsidRDefault="00E745C5">
            <w:r>
              <w:t>聚氨酯硬泡沫塑料</w:t>
            </w:r>
          </w:p>
        </w:tc>
        <w:tc>
          <w:tcPr>
            <w:tcW w:w="834" w:type="dxa"/>
            <w:vAlign w:val="center"/>
          </w:tcPr>
          <w:p w14:paraId="04DE6203" w14:textId="77777777" w:rsidR="00F028BD" w:rsidRDefault="00E745C5">
            <w:r>
              <w:t>20</w:t>
            </w:r>
          </w:p>
        </w:tc>
        <w:tc>
          <w:tcPr>
            <w:tcW w:w="707" w:type="dxa"/>
            <w:vAlign w:val="center"/>
          </w:tcPr>
          <w:p w14:paraId="6262BD91" w14:textId="77777777" w:rsidR="00F028BD" w:rsidRDefault="00E745C5">
            <w:r>
              <w:t>10.0</w:t>
            </w:r>
          </w:p>
        </w:tc>
        <w:tc>
          <w:tcPr>
            <w:tcW w:w="990" w:type="dxa"/>
            <w:vAlign w:val="center"/>
          </w:tcPr>
          <w:p w14:paraId="010F5186" w14:textId="77777777" w:rsidR="00F028BD" w:rsidRDefault="00E745C5">
            <w:r>
              <w:t>0.033</w:t>
            </w:r>
          </w:p>
        </w:tc>
        <w:tc>
          <w:tcPr>
            <w:tcW w:w="1131" w:type="dxa"/>
            <w:vAlign w:val="center"/>
          </w:tcPr>
          <w:p w14:paraId="43B74018" w14:textId="77777777" w:rsidR="00F028BD" w:rsidRDefault="00E745C5">
            <w:r>
              <w:t>0.360</w:t>
            </w:r>
          </w:p>
        </w:tc>
        <w:tc>
          <w:tcPr>
            <w:tcW w:w="707" w:type="dxa"/>
            <w:vAlign w:val="center"/>
          </w:tcPr>
          <w:p w14:paraId="6822BE52" w14:textId="77777777" w:rsidR="00F028BD" w:rsidRDefault="00E745C5">
            <w:r>
              <w:t>1.00</w:t>
            </w:r>
          </w:p>
        </w:tc>
        <w:tc>
          <w:tcPr>
            <w:tcW w:w="1131" w:type="dxa"/>
            <w:vAlign w:val="center"/>
          </w:tcPr>
          <w:p w14:paraId="17EC40C9" w14:textId="77777777" w:rsidR="00F028BD" w:rsidRDefault="00E745C5">
            <w:r>
              <w:t>0.606</w:t>
            </w:r>
          </w:p>
        </w:tc>
        <w:tc>
          <w:tcPr>
            <w:tcW w:w="990" w:type="dxa"/>
            <w:vAlign w:val="center"/>
          </w:tcPr>
          <w:p w14:paraId="5D7E0F32" w14:textId="77777777" w:rsidR="00F028BD" w:rsidRDefault="00E745C5">
            <w:r>
              <w:t>0.218</w:t>
            </w:r>
          </w:p>
        </w:tc>
      </w:tr>
      <w:tr w:rsidR="00F028BD" w14:paraId="611810AD" w14:textId="77777777">
        <w:tc>
          <w:tcPr>
            <w:tcW w:w="2838" w:type="dxa"/>
            <w:vAlign w:val="center"/>
          </w:tcPr>
          <w:p w14:paraId="251FA267" w14:textId="77777777" w:rsidR="00F028BD" w:rsidRDefault="00E745C5">
            <w:r>
              <w:t>石灰石膏砂浆</w:t>
            </w:r>
          </w:p>
        </w:tc>
        <w:tc>
          <w:tcPr>
            <w:tcW w:w="834" w:type="dxa"/>
            <w:vAlign w:val="center"/>
          </w:tcPr>
          <w:p w14:paraId="49A60729" w14:textId="77777777" w:rsidR="00F028BD" w:rsidRDefault="00E745C5">
            <w:r>
              <w:t>20</w:t>
            </w:r>
          </w:p>
        </w:tc>
        <w:tc>
          <w:tcPr>
            <w:tcW w:w="707" w:type="dxa"/>
            <w:vAlign w:val="center"/>
          </w:tcPr>
          <w:p w14:paraId="016D7D26" w14:textId="77777777" w:rsidR="00F028BD" w:rsidRDefault="00E745C5">
            <w:r>
              <w:t>10.0</w:t>
            </w:r>
          </w:p>
        </w:tc>
        <w:tc>
          <w:tcPr>
            <w:tcW w:w="990" w:type="dxa"/>
            <w:vAlign w:val="center"/>
          </w:tcPr>
          <w:p w14:paraId="6066D8B2" w14:textId="77777777" w:rsidR="00F028BD" w:rsidRDefault="00E745C5">
            <w:r>
              <w:t>0.760</w:t>
            </w:r>
          </w:p>
        </w:tc>
        <w:tc>
          <w:tcPr>
            <w:tcW w:w="1131" w:type="dxa"/>
            <w:vAlign w:val="center"/>
          </w:tcPr>
          <w:p w14:paraId="6493FFDA" w14:textId="77777777" w:rsidR="00F028BD" w:rsidRDefault="00E745C5">
            <w:r>
              <w:t>9.440</w:t>
            </w:r>
          </w:p>
        </w:tc>
        <w:tc>
          <w:tcPr>
            <w:tcW w:w="707" w:type="dxa"/>
            <w:vAlign w:val="center"/>
          </w:tcPr>
          <w:p w14:paraId="1CCB35AC" w14:textId="77777777" w:rsidR="00F028BD" w:rsidRDefault="00E745C5">
            <w:r>
              <w:t>1.00</w:t>
            </w:r>
          </w:p>
        </w:tc>
        <w:tc>
          <w:tcPr>
            <w:tcW w:w="1131" w:type="dxa"/>
            <w:vAlign w:val="center"/>
          </w:tcPr>
          <w:p w14:paraId="3AD6DB68" w14:textId="77777777" w:rsidR="00F028BD" w:rsidRDefault="00E745C5">
            <w:r>
              <w:t>0.026</w:t>
            </w:r>
          </w:p>
        </w:tc>
        <w:tc>
          <w:tcPr>
            <w:tcW w:w="990" w:type="dxa"/>
            <w:vAlign w:val="center"/>
          </w:tcPr>
          <w:p w14:paraId="5FABE90A" w14:textId="77777777" w:rsidR="00F028BD" w:rsidRDefault="00E745C5">
            <w:r>
              <w:t>0.248</w:t>
            </w:r>
          </w:p>
        </w:tc>
      </w:tr>
      <w:tr w:rsidR="00F028BD" w14:paraId="1A838549" w14:textId="77777777">
        <w:tc>
          <w:tcPr>
            <w:tcW w:w="2838" w:type="dxa"/>
            <w:vAlign w:val="center"/>
          </w:tcPr>
          <w:p w14:paraId="7344BA33" w14:textId="77777777" w:rsidR="00F028BD" w:rsidRDefault="00E745C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EA8324F" w14:textId="77777777" w:rsidR="00F028BD" w:rsidRDefault="00E745C5">
            <w:r>
              <w:t>320</w:t>
            </w:r>
          </w:p>
        </w:tc>
        <w:tc>
          <w:tcPr>
            <w:tcW w:w="707" w:type="dxa"/>
            <w:vAlign w:val="center"/>
          </w:tcPr>
          <w:p w14:paraId="059EDD3D" w14:textId="77777777" w:rsidR="00F028BD" w:rsidRDefault="00E745C5">
            <w:r>
              <w:t>－</w:t>
            </w:r>
          </w:p>
        </w:tc>
        <w:tc>
          <w:tcPr>
            <w:tcW w:w="990" w:type="dxa"/>
            <w:vAlign w:val="center"/>
          </w:tcPr>
          <w:p w14:paraId="3A9A2D26" w14:textId="77777777" w:rsidR="00F028BD" w:rsidRDefault="00E745C5">
            <w:r>
              <w:t>－</w:t>
            </w:r>
          </w:p>
        </w:tc>
        <w:tc>
          <w:tcPr>
            <w:tcW w:w="1131" w:type="dxa"/>
            <w:vAlign w:val="center"/>
          </w:tcPr>
          <w:p w14:paraId="47C2E94A" w14:textId="77777777" w:rsidR="00F028BD" w:rsidRDefault="00E745C5">
            <w:r>
              <w:t>－</w:t>
            </w:r>
          </w:p>
        </w:tc>
        <w:tc>
          <w:tcPr>
            <w:tcW w:w="707" w:type="dxa"/>
            <w:vAlign w:val="center"/>
          </w:tcPr>
          <w:p w14:paraId="1B7C9799" w14:textId="77777777" w:rsidR="00F028BD" w:rsidRDefault="00E745C5">
            <w:r>
              <w:t>－</w:t>
            </w:r>
          </w:p>
        </w:tc>
        <w:tc>
          <w:tcPr>
            <w:tcW w:w="1131" w:type="dxa"/>
            <w:vAlign w:val="center"/>
          </w:tcPr>
          <w:p w14:paraId="15D088A6" w14:textId="77777777" w:rsidR="00F028BD" w:rsidRDefault="00E745C5">
            <w:r>
              <w:t>3.020</w:t>
            </w:r>
          </w:p>
        </w:tc>
        <w:tc>
          <w:tcPr>
            <w:tcW w:w="990" w:type="dxa"/>
            <w:vAlign w:val="center"/>
          </w:tcPr>
          <w:p w14:paraId="7C170764" w14:textId="77777777" w:rsidR="00F028BD" w:rsidRDefault="00E745C5">
            <w:r>
              <w:t>4.152</w:t>
            </w:r>
          </w:p>
        </w:tc>
      </w:tr>
      <w:tr w:rsidR="00F028BD" w14:paraId="3D0E2511" w14:textId="77777777">
        <w:tc>
          <w:tcPr>
            <w:tcW w:w="2838" w:type="dxa"/>
            <w:shd w:val="clear" w:color="auto" w:fill="E6E6E6"/>
            <w:vAlign w:val="center"/>
          </w:tcPr>
          <w:p w14:paraId="429D0208" w14:textId="77777777" w:rsidR="00F028BD" w:rsidRDefault="00E745C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C63D5CF" w14:textId="77777777" w:rsidR="00F028BD" w:rsidRDefault="00E745C5">
            <w:pPr>
              <w:jc w:val="center"/>
            </w:pPr>
            <w:r>
              <w:t>5.0</w:t>
            </w:r>
          </w:p>
        </w:tc>
      </w:tr>
      <w:tr w:rsidR="00F028BD" w14:paraId="466982CD" w14:textId="77777777">
        <w:tc>
          <w:tcPr>
            <w:tcW w:w="2838" w:type="dxa"/>
            <w:shd w:val="clear" w:color="auto" w:fill="E6E6E6"/>
            <w:vAlign w:val="center"/>
          </w:tcPr>
          <w:p w14:paraId="62B0BFDC" w14:textId="77777777" w:rsidR="00F028BD" w:rsidRDefault="00E745C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1BD4E16" w14:textId="77777777" w:rsidR="00F028BD" w:rsidRDefault="00E745C5">
            <w:pPr>
              <w:jc w:val="center"/>
            </w:pPr>
            <w:r>
              <w:t>0.75</w:t>
            </w:r>
          </w:p>
        </w:tc>
      </w:tr>
      <w:tr w:rsidR="00F028BD" w14:paraId="5E43319E" w14:textId="77777777">
        <w:tc>
          <w:tcPr>
            <w:tcW w:w="2838" w:type="dxa"/>
            <w:shd w:val="clear" w:color="auto" w:fill="E6E6E6"/>
            <w:vAlign w:val="center"/>
          </w:tcPr>
          <w:p w14:paraId="58CBC006" w14:textId="77777777" w:rsidR="00F028BD" w:rsidRDefault="00E745C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B927FF2" w14:textId="77777777" w:rsidR="00F028BD" w:rsidRDefault="00E745C5">
            <w:pPr>
              <w:jc w:val="center"/>
            </w:pPr>
            <w:r>
              <w:t>0.32</w:t>
            </w:r>
          </w:p>
        </w:tc>
      </w:tr>
      <w:tr w:rsidR="00F028BD" w14:paraId="08EFFE6A" w14:textId="77777777">
        <w:tc>
          <w:tcPr>
            <w:tcW w:w="2838" w:type="dxa"/>
            <w:shd w:val="clear" w:color="auto" w:fill="E6E6E6"/>
            <w:vAlign w:val="center"/>
          </w:tcPr>
          <w:p w14:paraId="52D357E8" w14:textId="77777777" w:rsidR="00F028BD" w:rsidRDefault="00E745C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0E05380" w14:textId="77777777" w:rsidR="00F028BD" w:rsidRDefault="00E745C5">
            <w:pPr>
              <w:jc w:val="center"/>
            </w:pPr>
            <w:r>
              <w:t>重质围护结构</w:t>
            </w:r>
          </w:p>
        </w:tc>
      </w:tr>
    </w:tbl>
    <w:p w14:paraId="79FFE2B9" w14:textId="77777777" w:rsidR="00F028BD" w:rsidRDefault="00E745C5">
      <w:pPr>
        <w:pStyle w:val="4"/>
      </w:pPr>
      <w:r>
        <w:lastRenderedPageBreak/>
        <w:t>自然通风房间：东向逐时温度</w:t>
      </w:r>
    </w:p>
    <w:p w14:paraId="68A9D894" w14:textId="77777777" w:rsidR="00F028BD" w:rsidRDefault="00E745C5">
      <w:pPr>
        <w:jc w:val="center"/>
      </w:pPr>
      <w:r>
        <w:rPr>
          <w:noProof/>
        </w:rPr>
        <w:drawing>
          <wp:inline distT="0" distB="0" distL="0" distR="0" wp14:anchorId="5D55C11B" wp14:editId="3DDE1754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68BE4" w14:textId="77777777" w:rsidR="00F028BD" w:rsidRDefault="00F028BD"/>
    <w:p w14:paraId="659199C5" w14:textId="77777777" w:rsidR="00F028BD" w:rsidRDefault="00F028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028BD" w14:paraId="2637A05C" w14:textId="77777777">
        <w:tc>
          <w:tcPr>
            <w:tcW w:w="777" w:type="dxa"/>
            <w:shd w:val="clear" w:color="auto" w:fill="E6E6E6"/>
            <w:vAlign w:val="center"/>
          </w:tcPr>
          <w:p w14:paraId="1DC502A5" w14:textId="77777777" w:rsidR="00F028BD" w:rsidRDefault="00E745C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0332E2" w14:textId="77777777" w:rsidR="00F028BD" w:rsidRDefault="00E745C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C3D1C1" w14:textId="77777777" w:rsidR="00F028BD" w:rsidRDefault="00E745C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52C829" w14:textId="77777777" w:rsidR="00F028BD" w:rsidRDefault="00E745C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D587B7" w14:textId="77777777" w:rsidR="00F028BD" w:rsidRDefault="00E745C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C44182" w14:textId="77777777" w:rsidR="00F028BD" w:rsidRDefault="00E745C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1203C0" w14:textId="77777777" w:rsidR="00F028BD" w:rsidRDefault="00E745C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26A954" w14:textId="77777777" w:rsidR="00F028BD" w:rsidRDefault="00E745C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3AC76A" w14:textId="77777777" w:rsidR="00F028BD" w:rsidRDefault="00E745C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012DC9" w14:textId="77777777" w:rsidR="00F028BD" w:rsidRDefault="00E745C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4650AA" w14:textId="77777777" w:rsidR="00F028BD" w:rsidRDefault="00E745C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9138A9" w14:textId="77777777" w:rsidR="00F028BD" w:rsidRDefault="00E745C5">
            <w:pPr>
              <w:jc w:val="center"/>
            </w:pPr>
            <w:r>
              <w:t>11:00</w:t>
            </w:r>
          </w:p>
        </w:tc>
      </w:tr>
      <w:tr w:rsidR="00F028BD" w14:paraId="6D8B4927" w14:textId="77777777">
        <w:tc>
          <w:tcPr>
            <w:tcW w:w="777" w:type="dxa"/>
            <w:vAlign w:val="center"/>
          </w:tcPr>
          <w:p w14:paraId="3F0FB1A7" w14:textId="77777777" w:rsidR="00F028BD" w:rsidRDefault="00E745C5">
            <w:r>
              <w:t>33.59</w:t>
            </w:r>
          </w:p>
        </w:tc>
        <w:tc>
          <w:tcPr>
            <w:tcW w:w="777" w:type="dxa"/>
            <w:vAlign w:val="center"/>
          </w:tcPr>
          <w:p w14:paraId="581F3167" w14:textId="77777777" w:rsidR="00F028BD" w:rsidRDefault="00E745C5">
            <w:r>
              <w:t>32.14</w:t>
            </w:r>
          </w:p>
        </w:tc>
        <w:tc>
          <w:tcPr>
            <w:tcW w:w="777" w:type="dxa"/>
            <w:vAlign w:val="center"/>
          </w:tcPr>
          <w:p w14:paraId="3FB71F2C" w14:textId="77777777" w:rsidR="00F028BD" w:rsidRDefault="00E745C5">
            <w:r>
              <w:t>30.89</w:t>
            </w:r>
          </w:p>
        </w:tc>
        <w:tc>
          <w:tcPr>
            <w:tcW w:w="777" w:type="dxa"/>
            <w:vAlign w:val="center"/>
          </w:tcPr>
          <w:p w14:paraId="6F33C442" w14:textId="77777777" w:rsidR="00F028BD" w:rsidRDefault="00E745C5">
            <w:r>
              <w:t>29.93</w:t>
            </w:r>
          </w:p>
        </w:tc>
        <w:tc>
          <w:tcPr>
            <w:tcW w:w="777" w:type="dxa"/>
            <w:vAlign w:val="center"/>
          </w:tcPr>
          <w:p w14:paraId="2FFCF9AF" w14:textId="77777777" w:rsidR="00F028BD" w:rsidRDefault="00E745C5">
            <w:r>
              <w:t>29.31</w:t>
            </w:r>
          </w:p>
        </w:tc>
        <w:tc>
          <w:tcPr>
            <w:tcW w:w="777" w:type="dxa"/>
            <w:vAlign w:val="center"/>
          </w:tcPr>
          <w:p w14:paraId="17038305" w14:textId="77777777" w:rsidR="00F028BD" w:rsidRDefault="00E745C5">
            <w:r>
              <w:t>29.09</w:t>
            </w:r>
          </w:p>
        </w:tc>
        <w:tc>
          <w:tcPr>
            <w:tcW w:w="777" w:type="dxa"/>
            <w:vAlign w:val="center"/>
          </w:tcPr>
          <w:p w14:paraId="7CC6257D" w14:textId="77777777" w:rsidR="00F028BD" w:rsidRDefault="00E745C5">
            <w:r>
              <w:t>29.28</w:t>
            </w:r>
          </w:p>
        </w:tc>
        <w:tc>
          <w:tcPr>
            <w:tcW w:w="777" w:type="dxa"/>
            <w:vAlign w:val="center"/>
          </w:tcPr>
          <w:p w14:paraId="589921F9" w14:textId="77777777" w:rsidR="00F028BD" w:rsidRDefault="00E745C5">
            <w:r>
              <w:t>29.85</w:t>
            </w:r>
          </w:p>
        </w:tc>
        <w:tc>
          <w:tcPr>
            <w:tcW w:w="777" w:type="dxa"/>
            <w:vAlign w:val="center"/>
          </w:tcPr>
          <w:p w14:paraId="05B92726" w14:textId="77777777" w:rsidR="00F028BD" w:rsidRDefault="00E745C5">
            <w:r>
              <w:t>30.79</w:t>
            </w:r>
          </w:p>
        </w:tc>
        <w:tc>
          <w:tcPr>
            <w:tcW w:w="777" w:type="dxa"/>
            <w:vAlign w:val="center"/>
          </w:tcPr>
          <w:p w14:paraId="2B1FA08B" w14:textId="77777777" w:rsidR="00F028BD" w:rsidRDefault="00E745C5">
            <w:r>
              <w:t>32.02</w:t>
            </w:r>
          </w:p>
        </w:tc>
        <w:tc>
          <w:tcPr>
            <w:tcW w:w="777" w:type="dxa"/>
            <w:vAlign w:val="center"/>
          </w:tcPr>
          <w:p w14:paraId="775EAFC3" w14:textId="77777777" w:rsidR="00F028BD" w:rsidRDefault="00E745C5">
            <w:r>
              <w:t>33.46</w:t>
            </w:r>
          </w:p>
        </w:tc>
        <w:tc>
          <w:tcPr>
            <w:tcW w:w="777" w:type="dxa"/>
            <w:vAlign w:val="center"/>
          </w:tcPr>
          <w:p w14:paraId="0689BFAF" w14:textId="77777777" w:rsidR="00F028BD" w:rsidRDefault="00E745C5">
            <w:r>
              <w:t>35.02</w:t>
            </w:r>
          </w:p>
        </w:tc>
      </w:tr>
      <w:tr w:rsidR="00F028BD" w14:paraId="17B8C0FD" w14:textId="77777777">
        <w:tc>
          <w:tcPr>
            <w:tcW w:w="777" w:type="dxa"/>
            <w:shd w:val="clear" w:color="auto" w:fill="E6E6E6"/>
            <w:vAlign w:val="center"/>
          </w:tcPr>
          <w:p w14:paraId="1382604C" w14:textId="77777777" w:rsidR="00F028BD" w:rsidRDefault="00E745C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B4F24B" w14:textId="77777777" w:rsidR="00F028BD" w:rsidRDefault="00E745C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BFE0F1" w14:textId="77777777" w:rsidR="00F028BD" w:rsidRDefault="00E745C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255225" w14:textId="77777777" w:rsidR="00F028BD" w:rsidRDefault="00E745C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CD320D" w14:textId="77777777" w:rsidR="00F028BD" w:rsidRDefault="00E745C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060A0B" w14:textId="77777777" w:rsidR="00F028BD" w:rsidRDefault="00E745C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BC225D" w14:textId="77777777" w:rsidR="00F028BD" w:rsidRDefault="00E745C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7EFF81" w14:textId="77777777" w:rsidR="00F028BD" w:rsidRDefault="00E745C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1D0121" w14:textId="77777777" w:rsidR="00F028BD" w:rsidRDefault="00E745C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C14632" w14:textId="77777777" w:rsidR="00F028BD" w:rsidRDefault="00E745C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AEEC11" w14:textId="77777777" w:rsidR="00F028BD" w:rsidRDefault="00E745C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A3246A" w14:textId="77777777" w:rsidR="00F028BD" w:rsidRDefault="00E745C5">
            <w:r>
              <w:t>23:00</w:t>
            </w:r>
          </w:p>
        </w:tc>
      </w:tr>
      <w:tr w:rsidR="00F028BD" w14:paraId="6413C041" w14:textId="77777777">
        <w:tc>
          <w:tcPr>
            <w:tcW w:w="777" w:type="dxa"/>
            <w:vAlign w:val="center"/>
          </w:tcPr>
          <w:p w14:paraId="25D07285" w14:textId="77777777" w:rsidR="00F028BD" w:rsidRDefault="00E745C5">
            <w:r>
              <w:t>36.59</w:t>
            </w:r>
          </w:p>
        </w:tc>
        <w:tc>
          <w:tcPr>
            <w:tcW w:w="777" w:type="dxa"/>
            <w:vAlign w:val="center"/>
          </w:tcPr>
          <w:p w14:paraId="48C60C2B" w14:textId="77777777" w:rsidR="00F028BD" w:rsidRDefault="00E745C5">
            <w:r>
              <w:t>38.05</w:t>
            </w:r>
          </w:p>
        </w:tc>
        <w:tc>
          <w:tcPr>
            <w:tcW w:w="777" w:type="dxa"/>
            <w:vAlign w:val="center"/>
          </w:tcPr>
          <w:p w14:paraId="70CD9BC5" w14:textId="77777777" w:rsidR="00F028BD" w:rsidRDefault="00E745C5">
            <w:r>
              <w:t>39.31</w:t>
            </w:r>
          </w:p>
        </w:tc>
        <w:tc>
          <w:tcPr>
            <w:tcW w:w="777" w:type="dxa"/>
            <w:vAlign w:val="center"/>
          </w:tcPr>
          <w:p w14:paraId="1ADDBFB7" w14:textId="77777777" w:rsidR="00F028BD" w:rsidRDefault="00E745C5">
            <w:r>
              <w:t>40.27</w:t>
            </w:r>
          </w:p>
        </w:tc>
        <w:tc>
          <w:tcPr>
            <w:tcW w:w="777" w:type="dxa"/>
            <w:vAlign w:val="center"/>
          </w:tcPr>
          <w:p w14:paraId="48109FBA" w14:textId="77777777" w:rsidR="00F028BD" w:rsidRDefault="00E745C5">
            <w:r>
              <w:t>40.88</w:t>
            </w:r>
          </w:p>
        </w:tc>
        <w:tc>
          <w:tcPr>
            <w:tcW w:w="777" w:type="dxa"/>
            <w:vAlign w:val="center"/>
          </w:tcPr>
          <w:p w14:paraId="40CC9104" w14:textId="77777777" w:rsidR="00F028BD" w:rsidRDefault="00E745C5">
            <w:r>
              <w:rPr>
                <w:color w:val="3333CC"/>
              </w:rPr>
              <w:t>41.10</w:t>
            </w:r>
          </w:p>
        </w:tc>
        <w:tc>
          <w:tcPr>
            <w:tcW w:w="777" w:type="dxa"/>
            <w:vAlign w:val="center"/>
          </w:tcPr>
          <w:p w14:paraId="02E41641" w14:textId="77777777" w:rsidR="00F028BD" w:rsidRDefault="00E745C5">
            <w:r>
              <w:t>40.91</w:t>
            </w:r>
          </w:p>
        </w:tc>
        <w:tc>
          <w:tcPr>
            <w:tcW w:w="777" w:type="dxa"/>
            <w:vAlign w:val="center"/>
          </w:tcPr>
          <w:p w14:paraId="03368040" w14:textId="77777777" w:rsidR="00F028BD" w:rsidRDefault="00E745C5">
            <w:r>
              <w:t>40.32</w:t>
            </w:r>
          </w:p>
        </w:tc>
        <w:tc>
          <w:tcPr>
            <w:tcW w:w="777" w:type="dxa"/>
            <w:vAlign w:val="center"/>
          </w:tcPr>
          <w:p w14:paraId="5CE2D96A" w14:textId="77777777" w:rsidR="00F028BD" w:rsidRDefault="00E745C5">
            <w:r>
              <w:t>39.38</w:t>
            </w:r>
          </w:p>
        </w:tc>
        <w:tc>
          <w:tcPr>
            <w:tcW w:w="777" w:type="dxa"/>
            <w:vAlign w:val="center"/>
          </w:tcPr>
          <w:p w14:paraId="05BB90E5" w14:textId="77777777" w:rsidR="00F028BD" w:rsidRDefault="00E745C5">
            <w:r>
              <w:t>38.14</w:t>
            </w:r>
          </w:p>
        </w:tc>
        <w:tc>
          <w:tcPr>
            <w:tcW w:w="777" w:type="dxa"/>
            <w:vAlign w:val="center"/>
          </w:tcPr>
          <w:p w14:paraId="07B267C7" w14:textId="77777777" w:rsidR="00F028BD" w:rsidRDefault="00E745C5">
            <w:r>
              <w:t>36.70</w:t>
            </w:r>
          </w:p>
        </w:tc>
        <w:tc>
          <w:tcPr>
            <w:tcW w:w="777" w:type="dxa"/>
            <w:vAlign w:val="center"/>
          </w:tcPr>
          <w:p w14:paraId="6243F4D0" w14:textId="77777777" w:rsidR="00F028BD" w:rsidRDefault="00E745C5">
            <w:r>
              <w:t>35.14</w:t>
            </w:r>
          </w:p>
        </w:tc>
      </w:tr>
    </w:tbl>
    <w:p w14:paraId="64C35EA5" w14:textId="77777777" w:rsidR="00F028BD" w:rsidRDefault="00E745C5">
      <w:pPr>
        <w:pStyle w:val="4"/>
      </w:pPr>
      <w:r>
        <w:t>自然通风房间：西向逐时温度</w:t>
      </w:r>
    </w:p>
    <w:p w14:paraId="3612C266" w14:textId="77777777" w:rsidR="00F028BD" w:rsidRDefault="00E745C5">
      <w:pPr>
        <w:jc w:val="center"/>
      </w:pPr>
      <w:r>
        <w:rPr>
          <w:noProof/>
        </w:rPr>
        <w:drawing>
          <wp:inline distT="0" distB="0" distL="0" distR="0" wp14:anchorId="0C31C849" wp14:editId="6CDD5908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89076" w14:textId="77777777" w:rsidR="00F028BD" w:rsidRDefault="00F028BD"/>
    <w:p w14:paraId="2B8AA455" w14:textId="77777777" w:rsidR="00F028BD" w:rsidRDefault="00F028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028BD" w14:paraId="676B0EB6" w14:textId="77777777">
        <w:tc>
          <w:tcPr>
            <w:tcW w:w="777" w:type="dxa"/>
            <w:shd w:val="clear" w:color="auto" w:fill="E6E6E6"/>
            <w:vAlign w:val="center"/>
          </w:tcPr>
          <w:p w14:paraId="00CF23D4" w14:textId="77777777" w:rsidR="00F028BD" w:rsidRDefault="00E745C5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9E326A" w14:textId="77777777" w:rsidR="00F028BD" w:rsidRDefault="00E745C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00E167" w14:textId="77777777" w:rsidR="00F028BD" w:rsidRDefault="00E745C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D40A0A" w14:textId="77777777" w:rsidR="00F028BD" w:rsidRDefault="00E745C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920D15" w14:textId="77777777" w:rsidR="00F028BD" w:rsidRDefault="00E745C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0CA43D" w14:textId="77777777" w:rsidR="00F028BD" w:rsidRDefault="00E745C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05882F" w14:textId="77777777" w:rsidR="00F028BD" w:rsidRDefault="00E745C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464C9C" w14:textId="77777777" w:rsidR="00F028BD" w:rsidRDefault="00E745C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F5FF33" w14:textId="77777777" w:rsidR="00F028BD" w:rsidRDefault="00E745C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4C0B30" w14:textId="77777777" w:rsidR="00F028BD" w:rsidRDefault="00E745C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560B1B" w14:textId="77777777" w:rsidR="00F028BD" w:rsidRDefault="00E745C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F4CD0C" w14:textId="77777777" w:rsidR="00F028BD" w:rsidRDefault="00E745C5">
            <w:pPr>
              <w:jc w:val="center"/>
            </w:pPr>
            <w:r>
              <w:t>11:00</w:t>
            </w:r>
          </w:p>
        </w:tc>
      </w:tr>
      <w:tr w:rsidR="00F028BD" w14:paraId="39B9D1FF" w14:textId="77777777">
        <w:tc>
          <w:tcPr>
            <w:tcW w:w="777" w:type="dxa"/>
            <w:vAlign w:val="center"/>
          </w:tcPr>
          <w:p w14:paraId="112055A7" w14:textId="77777777" w:rsidR="00F028BD" w:rsidRDefault="00E745C5">
            <w:r>
              <w:t>33.64</w:t>
            </w:r>
          </w:p>
        </w:tc>
        <w:tc>
          <w:tcPr>
            <w:tcW w:w="777" w:type="dxa"/>
            <w:vAlign w:val="center"/>
          </w:tcPr>
          <w:p w14:paraId="2082B2F9" w14:textId="77777777" w:rsidR="00F028BD" w:rsidRDefault="00E745C5">
            <w:r>
              <w:t>32.19</w:t>
            </w:r>
          </w:p>
        </w:tc>
        <w:tc>
          <w:tcPr>
            <w:tcW w:w="777" w:type="dxa"/>
            <w:vAlign w:val="center"/>
          </w:tcPr>
          <w:p w14:paraId="5118C2FD" w14:textId="77777777" w:rsidR="00F028BD" w:rsidRDefault="00E745C5">
            <w:r>
              <w:t>30.94</w:t>
            </w:r>
          </w:p>
        </w:tc>
        <w:tc>
          <w:tcPr>
            <w:tcW w:w="777" w:type="dxa"/>
            <w:vAlign w:val="center"/>
          </w:tcPr>
          <w:p w14:paraId="3DFD3728" w14:textId="77777777" w:rsidR="00F028BD" w:rsidRDefault="00E745C5">
            <w:r>
              <w:t>29.97</w:t>
            </w:r>
          </w:p>
        </w:tc>
        <w:tc>
          <w:tcPr>
            <w:tcW w:w="777" w:type="dxa"/>
            <w:vAlign w:val="center"/>
          </w:tcPr>
          <w:p w14:paraId="3639CBCE" w14:textId="77777777" w:rsidR="00F028BD" w:rsidRDefault="00E745C5">
            <w:r>
              <w:t>29.35</w:t>
            </w:r>
          </w:p>
        </w:tc>
        <w:tc>
          <w:tcPr>
            <w:tcW w:w="777" w:type="dxa"/>
            <w:vAlign w:val="center"/>
          </w:tcPr>
          <w:p w14:paraId="624C623E" w14:textId="77777777" w:rsidR="00F028BD" w:rsidRDefault="00E745C5">
            <w:r>
              <w:t>29.13</w:t>
            </w:r>
          </w:p>
        </w:tc>
        <w:tc>
          <w:tcPr>
            <w:tcW w:w="777" w:type="dxa"/>
            <w:vAlign w:val="center"/>
          </w:tcPr>
          <w:p w14:paraId="2761DE82" w14:textId="77777777" w:rsidR="00F028BD" w:rsidRDefault="00E745C5">
            <w:r>
              <w:t>29.31</w:t>
            </w:r>
          </w:p>
        </w:tc>
        <w:tc>
          <w:tcPr>
            <w:tcW w:w="777" w:type="dxa"/>
            <w:vAlign w:val="center"/>
          </w:tcPr>
          <w:p w14:paraId="70A1EFF9" w14:textId="77777777" w:rsidR="00F028BD" w:rsidRDefault="00E745C5">
            <w:r>
              <w:t>29.89</w:t>
            </w:r>
          </w:p>
        </w:tc>
        <w:tc>
          <w:tcPr>
            <w:tcW w:w="777" w:type="dxa"/>
            <w:vAlign w:val="center"/>
          </w:tcPr>
          <w:p w14:paraId="0F801FFE" w14:textId="77777777" w:rsidR="00F028BD" w:rsidRDefault="00E745C5">
            <w:r>
              <w:t>30.81</w:t>
            </w:r>
          </w:p>
        </w:tc>
        <w:tc>
          <w:tcPr>
            <w:tcW w:w="777" w:type="dxa"/>
            <w:vAlign w:val="center"/>
          </w:tcPr>
          <w:p w14:paraId="4158028E" w14:textId="77777777" w:rsidR="00F028BD" w:rsidRDefault="00E745C5">
            <w:r>
              <w:t>32.03</w:t>
            </w:r>
          </w:p>
        </w:tc>
        <w:tc>
          <w:tcPr>
            <w:tcW w:w="777" w:type="dxa"/>
            <w:vAlign w:val="center"/>
          </w:tcPr>
          <w:p w14:paraId="6866CCA9" w14:textId="77777777" w:rsidR="00F028BD" w:rsidRDefault="00E745C5">
            <w:r>
              <w:t>33.46</w:t>
            </w:r>
          </w:p>
        </w:tc>
        <w:tc>
          <w:tcPr>
            <w:tcW w:w="777" w:type="dxa"/>
            <w:vAlign w:val="center"/>
          </w:tcPr>
          <w:p w14:paraId="4AC66FBF" w14:textId="77777777" w:rsidR="00F028BD" w:rsidRDefault="00E745C5">
            <w:r>
              <w:t>35.00</w:t>
            </w:r>
          </w:p>
        </w:tc>
      </w:tr>
      <w:tr w:rsidR="00F028BD" w14:paraId="78215929" w14:textId="77777777">
        <w:tc>
          <w:tcPr>
            <w:tcW w:w="777" w:type="dxa"/>
            <w:shd w:val="clear" w:color="auto" w:fill="E6E6E6"/>
            <w:vAlign w:val="center"/>
          </w:tcPr>
          <w:p w14:paraId="28B9F4C9" w14:textId="77777777" w:rsidR="00F028BD" w:rsidRDefault="00E745C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F09200" w14:textId="77777777" w:rsidR="00F028BD" w:rsidRDefault="00E745C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1DA859" w14:textId="77777777" w:rsidR="00F028BD" w:rsidRDefault="00E745C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D02777" w14:textId="77777777" w:rsidR="00F028BD" w:rsidRDefault="00E745C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86CA00" w14:textId="77777777" w:rsidR="00F028BD" w:rsidRDefault="00E745C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0021F4" w14:textId="77777777" w:rsidR="00F028BD" w:rsidRDefault="00E745C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235577" w14:textId="77777777" w:rsidR="00F028BD" w:rsidRDefault="00E745C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925A76" w14:textId="77777777" w:rsidR="00F028BD" w:rsidRDefault="00E745C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A520BE" w14:textId="77777777" w:rsidR="00F028BD" w:rsidRDefault="00E745C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E6003C" w14:textId="77777777" w:rsidR="00F028BD" w:rsidRDefault="00E745C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A3F2D5" w14:textId="77777777" w:rsidR="00F028BD" w:rsidRDefault="00E745C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A7CAF2" w14:textId="77777777" w:rsidR="00F028BD" w:rsidRDefault="00E745C5">
            <w:r>
              <w:t>23:00</w:t>
            </w:r>
          </w:p>
        </w:tc>
      </w:tr>
      <w:tr w:rsidR="00F028BD" w14:paraId="523C76A3" w14:textId="77777777">
        <w:tc>
          <w:tcPr>
            <w:tcW w:w="777" w:type="dxa"/>
            <w:vAlign w:val="center"/>
          </w:tcPr>
          <w:p w14:paraId="32668364" w14:textId="77777777" w:rsidR="00F028BD" w:rsidRDefault="00E745C5">
            <w:r>
              <w:t>36.55</w:t>
            </w:r>
          </w:p>
        </w:tc>
        <w:tc>
          <w:tcPr>
            <w:tcW w:w="777" w:type="dxa"/>
            <w:vAlign w:val="center"/>
          </w:tcPr>
          <w:p w14:paraId="21CB52CB" w14:textId="77777777" w:rsidR="00F028BD" w:rsidRDefault="00E745C5">
            <w:r>
              <w:t>37.99</w:t>
            </w:r>
          </w:p>
        </w:tc>
        <w:tc>
          <w:tcPr>
            <w:tcW w:w="777" w:type="dxa"/>
            <w:vAlign w:val="center"/>
          </w:tcPr>
          <w:p w14:paraId="103409D2" w14:textId="77777777" w:rsidR="00F028BD" w:rsidRDefault="00E745C5">
            <w:r>
              <w:t>39.24</w:t>
            </w:r>
          </w:p>
        </w:tc>
        <w:tc>
          <w:tcPr>
            <w:tcW w:w="777" w:type="dxa"/>
            <w:vAlign w:val="center"/>
          </w:tcPr>
          <w:p w14:paraId="3769691F" w14:textId="77777777" w:rsidR="00F028BD" w:rsidRDefault="00E745C5">
            <w:r>
              <w:t>40.20</w:t>
            </w:r>
          </w:p>
        </w:tc>
        <w:tc>
          <w:tcPr>
            <w:tcW w:w="777" w:type="dxa"/>
            <w:vAlign w:val="center"/>
          </w:tcPr>
          <w:p w14:paraId="61F2AE11" w14:textId="77777777" w:rsidR="00F028BD" w:rsidRDefault="00E745C5">
            <w:r>
              <w:t>40.82</w:t>
            </w:r>
          </w:p>
        </w:tc>
        <w:tc>
          <w:tcPr>
            <w:tcW w:w="777" w:type="dxa"/>
            <w:vAlign w:val="center"/>
          </w:tcPr>
          <w:p w14:paraId="360C99EB" w14:textId="77777777" w:rsidR="00F028BD" w:rsidRDefault="00E745C5">
            <w:r>
              <w:rPr>
                <w:color w:val="3333CC"/>
              </w:rPr>
              <w:t>41.05</w:t>
            </w:r>
          </w:p>
        </w:tc>
        <w:tc>
          <w:tcPr>
            <w:tcW w:w="777" w:type="dxa"/>
            <w:vAlign w:val="center"/>
          </w:tcPr>
          <w:p w14:paraId="1C799AC0" w14:textId="77777777" w:rsidR="00F028BD" w:rsidRDefault="00E745C5">
            <w:r>
              <w:t>40.88</w:t>
            </w:r>
          </w:p>
        </w:tc>
        <w:tc>
          <w:tcPr>
            <w:tcW w:w="777" w:type="dxa"/>
            <w:vAlign w:val="center"/>
          </w:tcPr>
          <w:p w14:paraId="00326B15" w14:textId="77777777" w:rsidR="00F028BD" w:rsidRDefault="00E745C5">
            <w:r>
              <w:t>40.32</w:t>
            </w:r>
          </w:p>
        </w:tc>
        <w:tc>
          <w:tcPr>
            <w:tcW w:w="777" w:type="dxa"/>
            <w:vAlign w:val="center"/>
          </w:tcPr>
          <w:p w14:paraId="2942A201" w14:textId="77777777" w:rsidR="00F028BD" w:rsidRDefault="00E745C5">
            <w:r>
              <w:t>39.39</w:t>
            </w:r>
          </w:p>
        </w:tc>
        <w:tc>
          <w:tcPr>
            <w:tcW w:w="777" w:type="dxa"/>
            <w:vAlign w:val="center"/>
          </w:tcPr>
          <w:p w14:paraId="7C4DBBA1" w14:textId="77777777" w:rsidR="00F028BD" w:rsidRDefault="00E745C5">
            <w:r>
              <w:t>38.18</w:t>
            </w:r>
          </w:p>
        </w:tc>
        <w:tc>
          <w:tcPr>
            <w:tcW w:w="777" w:type="dxa"/>
            <w:vAlign w:val="center"/>
          </w:tcPr>
          <w:p w14:paraId="4D2411B7" w14:textId="77777777" w:rsidR="00F028BD" w:rsidRDefault="00E745C5">
            <w:r>
              <w:t>36.74</w:t>
            </w:r>
          </w:p>
        </w:tc>
        <w:tc>
          <w:tcPr>
            <w:tcW w:w="777" w:type="dxa"/>
            <w:vAlign w:val="center"/>
          </w:tcPr>
          <w:p w14:paraId="7BC867A1" w14:textId="77777777" w:rsidR="00F028BD" w:rsidRDefault="00E745C5">
            <w:r>
              <w:t>35.19</w:t>
            </w:r>
          </w:p>
        </w:tc>
      </w:tr>
    </w:tbl>
    <w:p w14:paraId="74A01B76" w14:textId="77777777" w:rsidR="00F028BD" w:rsidRDefault="00E745C5">
      <w:pPr>
        <w:pStyle w:val="4"/>
      </w:pPr>
      <w:r>
        <w:t>自然通风房间：南向逐时温度</w:t>
      </w:r>
    </w:p>
    <w:p w14:paraId="3D4A6C50" w14:textId="77777777" w:rsidR="00F028BD" w:rsidRDefault="00E745C5">
      <w:pPr>
        <w:jc w:val="center"/>
      </w:pPr>
      <w:r>
        <w:rPr>
          <w:noProof/>
        </w:rPr>
        <w:drawing>
          <wp:inline distT="0" distB="0" distL="0" distR="0" wp14:anchorId="02AD70CF" wp14:editId="52CD7410">
            <wp:extent cx="5667375" cy="3076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A0902" w14:textId="77777777" w:rsidR="00F028BD" w:rsidRDefault="00F028BD"/>
    <w:p w14:paraId="46A88AA9" w14:textId="77777777" w:rsidR="00F028BD" w:rsidRDefault="00F028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028BD" w14:paraId="1CF05918" w14:textId="77777777">
        <w:tc>
          <w:tcPr>
            <w:tcW w:w="777" w:type="dxa"/>
            <w:shd w:val="clear" w:color="auto" w:fill="E6E6E6"/>
            <w:vAlign w:val="center"/>
          </w:tcPr>
          <w:p w14:paraId="4ADC55D4" w14:textId="77777777" w:rsidR="00F028BD" w:rsidRDefault="00E745C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D57718" w14:textId="77777777" w:rsidR="00F028BD" w:rsidRDefault="00E745C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46755C" w14:textId="77777777" w:rsidR="00F028BD" w:rsidRDefault="00E745C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11399F" w14:textId="77777777" w:rsidR="00F028BD" w:rsidRDefault="00E745C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DC423B" w14:textId="77777777" w:rsidR="00F028BD" w:rsidRDefault="00E745C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E5B77C" w14:textId="77777777" w:rsidR="00F028BD" w:rsidRDefault="00E745C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BCF905" w14:textId="77777777" w:rsidR="00F028BD" w:rsidRDefault="00E745C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AA2116" w14:textId="77777777" w:rsidR="00F028BD" w:rsidRDefault="00E745C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C434F8" w14:textId="77777777" w:rsidR="00F028BD" w:rsidRDefault="00E745C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30B7D5" w14:textId="77777777" w:rsidR="00F028BD" w:rsidRDefault="00E745C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092087" w14:textId="77777777" w:rsidR="00F028BD" w:rsidRDefault="00E745C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318CB9" w14:textId="77777777" w:rsidR="00F028BD" w:rsidRDefault="00E745C5">
            <w:pPr>
              <w:jc w:val="center"/>
            </w:pPr>
            <w:r>
              <w:t>11:00</w:t>
            </w:r>
          </w:p>
        </w:tc>
      </w:tr>
      <w:tr w:rsidR="00F028BD" w14:paraId="56BD70A1" w14:textId="77777777">
        <w:tc>
          <w:tcPr>
            <w:tcW w:w="777" w:type="dxa"/>
            <w:vAlign w:val="center"/>
          </w:tcPr>
          <w:p w14:paraId="4B96B6EC" w14:textId="77777777" w:rsidR="00F028BD" w:rsidRDefault="00E745C5">
            <w:r>
              <w:t>33.58</w:t>
            </w:r>
          </w:p>
        </w:tc>
        <w:tc>
          <w:tcPr>
            <w:tcW w:w="777" w:type="dxa"/>
            <w:vAlign w:val="center"/>
          </w:tcPr>
          <w:p w14:paraId="6FF46754" w14:textId="77777777" w:rsidR="00F028BD" w:rsidRDefault="00E745C5">
            <w:r>
              <w:t>32.13</w:t>
            </w:r>
          </w:p>
        </w:tc>
        <w:tc>
          <w:tcPr>
            <w:tcW w:w="777" w:type="dxa"/>
            <w:vAlign w:val="center"/>
          </w:tcPr>
          <w:p w14:paraId="0E2CFB6D" w14:textId="77777777" w:rsidR="00F028BD" w:rsidRDefault="00E745C5">
            <w:r>
              <w:t>30.88</w:t>
            </w:r>
          </w:p>
        </w:tc>
        <w:tc>
          <w:tcPr>
            <w:tcW w:w="777" w:type="dxa"/>
            <w:vAlign w:val="center"/>
          </w:tcPr>
          <w:p w14:paraId="6EB64C74" w14:textId="77777777" w:rsidR="00F028BD" w:rsidRDefault="00E745C5">
            <w:r>
              <w:t>29.92</w:t>
            </w:r>
          </w:p>
        </w:tc>
        <w:tc>
          <w:tcPr>
            <w:tcW w:w="777" w:type="dxa"/>
            <w:vAlign w:val="center"/>
          </w:tcPr>
          <w:p w14:paraId="629FDF65" w14:textId="77777777" w:rsidR="00F028BD" w:rsidRDefault="00E745C5">
            <w:r>
              <w:t>29.31</w:t>
            </w:r>
          </w:p>
        </w:tc>
        <w:tc>
          <w:tcPr>
            <w:tcW w:w="777" w:type="dxa"/>
            <w:vAlign w:val="center"/>
          </w:tcPr>
          <w:p w14:paraId="2A4A1D34" w14:textId="77777777" w:rsidR="00F028BD" w:rsidRDefault="00E745C5">
            <w:r>
              <w:t>29.09</w:t>
            </w:r>
          </w:p>
        </w:tc>
        <w:tc>
          <w:tcPr>
            <w:tcW w:w="777" w:type="dxa"/>
            <w:vAlign w:val="center"/>
          </w:tcPr>
          <w:p w14:paraId="784F22DD" w14:textId="77777777" w:rsidR="00F028BD" w:rsidRDefault="00E745C5">
            <w:r>
              <w:t>29.27</w:t>
            </w:r>
          </w:p>
        </w:tc>
        <w:tc>
          <w:tcPr>
            <w:tcW w:w="777" w:type="dxa"/>
            <w:vAlign w:val="center"/>
          </w:tcPr>
          <w:p w14:paraId="0EF9635C" w14:textId="77777777" w:rsidR="00F028BD" w:rsidRDefault="00E745C5">
            <w:r>
              <w:t>29.85</w:t>
            </w:r>
          </w:p>
        </w:tc>
        <w:tc>
          <w:tcPr>
            <w:tcW w:w="777" w:type="dxa"/>
            <w:vAlign w:val="center"/>
          </w:tcPr>
          <w:p w14:paraId="106589A1" w14:textId="77777777" w:rsidR="00F028BD" w:rsidRDefault="00E745C5">
            <w:r>
              <w:t>30.78</w:t>
            </w:r>
          </w:p>
        </w:tc>
        <w:tc>
          <w:tcPr>
            <w:tcW w:w="777" w:type="dxa"/>
            <w:vAlign w:val="center"/>
          </w:tcPr>
          <w:p w14:paraId="225DAAB9" w14:textId="77777777" w:rsidR="00F028BD" w:rsidRDefault="00E745C5">
            <w:r>
              <w:t>32.00</w:t>
            </w:r>
          </w:p>
        </w:tc>
        <w:tc>
          <w:tcPr>
            <w:tcW w:w="777" w:type="dxa"/>
            <w:vAlign w:val="center"/>
          </w:tcPr>
          <w:p w14:paraId="7E6B4EC0" w14:textId="77777777" w:rsidR="00F028BD" w:rsidRDefault="00E745C5">
            <w:r>
              <w:t>33.43</w:t>
            </w:r>
          </w:p>
        </w:tc>
        <w:tc>
          <w:tcPr>
            <w:tcW w:w="777" w:type="dxa"/>
            <w:vAlign w:val="center"/>
          </w:tcPr>
          <w:p w14:paraId="75B909E4" w14:textId="77777777" w:rsidR="00F028BD" w:rsidRDefault="00E745C5">
            <w:r>
              <w:t>34.98</w:t>
            </w:r>
          </w:p>
        </w:tc>
      </w:tr>
      <w:tr w:rsidR="00F028BD" w14:paraId="63062716" w14:textId="77777777">
        <w:tc>
          <w:tcPr>
            <w:tcW w:w="777" w:type="dxa"/>
            <w:shd w:val="clear" w:color="auto" w:fill="E6E6E6"/>
            <w:vAlign w:val="center"/>
          </w:tcPr>
          <w:p w14:paraId="3C96B39E" w14:textId="77777777" w:rsidR="00F028BD" w:rsidRDefault="00E745C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759A26" w14:textId="77777777" w:rsidR="00F028BD" w:rsidRDefault="00E745C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A79745" w14:textId="77777777" w:rsidR="00F028BD" w:rsidRDefault="00E745C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630876" w14:textId="77777777" w:rsidR="00F028BD" w:rsidRDefault="00E745C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485AE7" w14:textId="77777777" w:rsidR="00F028BD" w:rsidRDefault="00E745C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D42710" w14:textId="77777777" w:rsidR="00F028BD" w:rsidRDefault="00E745C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EB4DCF" w14:textId="77777777" w:rsidR="00F028BD" w:rsidRDefault="00E745C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14AC21" w14:textId="77777777" w:rsidR="00F028BD" w:rsidRDefault="00E745C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1C5518" w14:textId="77777777" w:rsidR="00F028BD" w:rsidRDefault="00E745C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F92ACC" w14:textId="77777777" w:rsidR="00F028BD" w:rsidRDefault="00E745C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EBACFA" w14:textId="77777777" w:rsidR="00F028BD" w:rsidRDefault="00E745C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57B6A0" w14:textId="77777777" w:rsidR="00F028BD" w:rsidRDefault="00E745C5">
            <w:r>
              <w:t>23:00</w:t>
            </w:r>
          </w:p>
        </w:tc>
      </w:tr>
      <w:tr w:rsidR="00F028BD" w14:paraId="20CF9A9E" w14:textId="77777777">
        <w:tc>
          <w:tcPr>
            <w:tcW w:w="777" w:type="dxa"/>
            <w:vAlign w:val="center"/>
          </w:tcPr>
          <w:p w14:paraId="7E1666B5" w14:textId="77777777" w:rsidR="00F028BD" w:rsidRDefault="00E745C5">
            <w:r>
              <w:t>36.53</w:t>
            </w:r>
          </w:p>
        </w:tc>
        <w:tc>
          <w:tcPr>
            <w:tcW w:w="777" w:type="dxa"/>
            <w:vAlign w:val="center"/>
          </w:tcPr>
          <w:p w14:paraId="3C6F274A" w14:textId="77777777" w:rsidR="00F028BD" w:rsidRDefault="00E745C5">
            <w:r>
              <w:t>37.98</w:t>
            </w:r>
          </w:p>
        </w:tc>
        <w:tc>
          <w:tcPr>
            <w:tcW w:w="777" w:type="dxa"/>
            <w:vAlign w:val="center"/>
          </w:tcPr>
          <w:p w14:paraId="0F430D57" w14:textId="77777777" w:rsidR="00F028BD" w:rsidRDefault="00E745C5">
            <w:r>
              <w:t>39.24</w:t>
            </w:r>
          </w:p>
        </w:tc>
        <w:tc>
          <w:tcPr>
            <w:tcW w:w="777" w:type="dxa"/>
            <w:vAlign w:val="center"/>
          </w:tcPr>
          <w:p w14:paraId="1A6372B6" w14:textId="77777777" w:rsidR="00F028BD" w:rsidRDefault="00E745C5">
            <w:r>
              <w:t>40.21</w:t>
            </w:r>
          </w:p>
        </w:tc>
        <w:tc>
          <w:tcPr>
            <w:tcW w:w="777" w:type="dxa"/>
            <w:vAlign w:val="center"/>
          </w:tcPr>
          <w:p w14:paraId="74347B1E" w14:textId="77777777" w:rsidR="00F028BD" w:rsidRDefault="00E745C5">
            <w:r>
              <w:t>40.83</w:t>
            </w:r>
          </w:p>
        </w:tc>
        <w:tc>
          <w:tcPr>
            <w:tcW w:w="777" w:type="dxa"/>
            <w:vAlign w:val="center"/>
          </w:tcPr>
          <w:p w14:paraId="1C642749" w14:textId="77777777" w:rsidR="00F028BD" w:rsidRDefault="00E745C5">
            <w:r>
              <w:rPr>
                <w:color w:val="3333CC"/>
              </w:rPr>
              <w:t>41.06</w:t>
            </w:r>
          </w:p>
        </w:tc>
        <w:tc>
          <w:tcPr>
            <w:tcW w:w="777" w:type="dxa"/>
            <w:vAlign w:val="center"/>
          </w:tcPr>
          <w:p w14:paraId="4943D8E3" w14:textId="77777777" w:rsidR="00F028BD" w:rsidRDefault="00E745C5">
            <w:r>
              <w:t>40.88</w:t>
            </w:r>
          </w:p>
        </w:tc>
        <w:tc>
          <w:tcPr>
            <w:tcW w:w="777" w:type="dxa"/>
            <w:vAlign w:val="center"/>
          </w:tcPr>
          <w:p w14:paraId="4AE44D3D" w14:textId="77777777" w:rsidR="00F028BD" w:rsidRDefault="00E745C5">
            <w:r>
              <w:t>40.30</w:t>
            </w:r>
          </w:p>
        </w:tc>
        <w:tc>
          <w:tcPr>
            <w:tcW w:w="777" w:type="dxa"/>
            <w:vAlign w:val="center"/>
          </w:tcPr>
          <w:p w14:paraId="3373EFA8" w14:textId="77777777" w:rsidR="00F028BD" w:rsidRDefault="00E745C5">
            <w:r>
              <w:t>39.36</w:t>
            </w:r>
          </w:p>
        </w:tc>
        <w:tc>
          <w:tcPr>
            <w:tcW w:w="777" w:type="dxa"/>
            <w:vAlign w:val="center"/>
          </w:tcPr>
          <w:p w14:paraId="01BDD95A" w14:textId="77777777" w:rsidR="00F028BD" w:rsidRDefault="00E745C5">
            <w:r>
              <w:t>38.13</w:t>
            </w:r>
          </w:p>
        </w:tc>
        <w:tc>
          <w:tcPr>
            <w:tcW w:w="777" w:type="dxa"/>
            <w:vAlign w:val="center"/>
          </w:tcPr>
          <w:p w14:paraId="6B47F296" w14:textId="77777777" w:rsidR="00F028BD" w:rsidRDefault="00E745C5">
            <w:r>
              <w:t>36.68</w:t>
            </w:r>
          </w:p>
        </w:tc>
        <w:tc>
          <w:tcPr>
            <w:tcW w:w="777" w:type="dxa"/>
            <w:vAlign w:val="center"/>
          </w:tcPr>
          <w:p w14:paraId="42325ABB" w14:textId="77777777" w:rsidR="00F028BD" w:rsidRDefault="00E745C5">
            <w:r>
              <w:t>35.13</w:t>
            </w:r>
          </w:p>
        </w:tc>
      </w:tr>
    </w:tbl>
    <w:p w14:paraId="576B5B57" w14:textId="77777777" w:rsidR="00F028BD" w:rsidRDefault="00E745C5">
      <w:pPr>
        <w:pStyle w:val="4"/>
      </w:pPr>
      <w:r>
        <w:lastRenderedPageBreak/>
        <w:t>自然通风房间：北向逐时温度</w:t>
      </w:r>
    </w:p>
    <w:p w14:paraId="4C9BFE6F" w14:textId="77777777" w:rsidR="00F028BD" w:rsidRDefault="00E745C5">
      <w:pPr>
        <w:jc w:val="center"/>
      </w:pPr>
      <w:r>
        <w:rPr>
          <w:noProof/>
        </w:rPr>
        <w:drawing>
          <wp:inline distT="0" distB="0" distL="0" distR="0" wp14:anchorId="2EEA72DE" wp14:editId="73456C16">
            <wp:extent cx="5667375" cy="30765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CBC66" w14:textId="77777777" w:rsidR="00F028BD" w:rsidRDefault="00F028BD"/>
    <w:p w14:paraId="275440E4" w14:textId="77777777" w:rsidR="00F028BD" w:rsidRDefault="00F028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028BD" w14:paraId="2BF67A10" w14:textId="77777777">
        <w:tc>
          <w:tcPr>
            <w:tcW w:w="777" w:type="dxa"/>
            <w:shd w:val="clear" w:color="auto" w:fill="E6E6E6"/>
            <w:vAlign w:val="center"/>
          </w:tcPr>
          <w:p w14:paraId="664A2844" w14:textId="77777777" w:rsidR="00F028BD" w:rsidRDefault="00E745C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F7B6CF" w14:textId="77777777" w:rsidR="00F028BD" w:rsidRDefault="00E745C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2CF193" w14:textId="77777777" w:rsidR="00F028BD" w:rsidRDefault="00E745C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3C6E18" w14:textId="77777777" w:rsidR="00F028BD" w:rsidRDefault="00E745C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585275" w14:textId="77777777" w:rsidR="00F028BD" w:rsidRDefault="00E745C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600DC7" w14:textId="77777777" w:rsidR="00F028BD" w:rsidRDefault="00E745C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FD3268" w14:textId="77777777" w:rsidR="00F028BD" w:rsidRDefault="00E745C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839294" w14:textId="77777777" w:rsidR="00F028BD" w:rsidRDefault="00E745C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9B1D97" w14:textId="77777777" w:rsidR="00F028BD" w:rsidRDefault="00E745C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CB244A" w14:textId="77777777" w:rsidR="00F028BD" w:rsidRDefault="00E745C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3BFD3C" w14:textId="77777777" w:rsidR="00F028BD" w:rsidRDefault="00E745C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6E8BD1" w14:textId="77777777" w:rsidR="00F028BD" w:rsidRDefault="00E745C5">
            <w:pPr>
              <w:jc w:val="center"/>
            </w:pPr>
            <w:r>
              <w:t>11:00</w:t>
            </w:r>
          </w:p>
        </w:tc>
      </w:tr>
      <w:tr w:rsidR="00F028BD" w14:paraId="7515C0CD" w14:textId="77777777">
        <w:tc>
          <w:tcPr>
            <w:tcW w:w="777" w:type="dxa"/>
            <w:vAlign w:val="center"/>
          </w:tcPr>
          <w:p w14:paraId="29B586F1" w14:textId="77777777" w:rsidR="00F028BD" w:rsidRDefault="00E745C5">
            <w:r>
              <w:t>33.48</w:t>
            </w:r>
          </w:p>
        </w:tc>
        <w:tc>
          <w:tcPr>
            <w:tcW w:w="777" w:type="dxa"/>
            <w:vAlign w:val="center"/>
          </w:tcPr>
          <w:p w14:paraId="34068356" w14:textId="77777777" w:rsidR="00F028BD" w:rsidRDefault="00E745C5">
            <w:r>
              <w:t>32.04</w:t>
            </w:r>
          </w:p>
        </w:tc>
        <w:tc>
          <w:tcPr>
            <w:tcW w:w="777" w:type="dxa"/>
            <w:vAlign w:val="center"/>
          </w:tcPr>
          <w:p w14:paraId="78E949C7" w14:textId="77777777" w:rsidR="00F028BD" w:rsidRDefault="00E745C5">
            <w:r>
              <w:t>30.80</w:t>
            </w:r>
          </w:p>
        </w:tc>
        <w:tc>
          <w:tcPr>
            <w:tcW w:w="777" w:type="dxa"/>
            <w:vAlign w:val="center"/>
          </w:tcPr>
          <w:p w14:paraId="28C03D16" w14:textId="77777777" w:rsidR="00F028BD" w:rsidRDefault="00E745C5">
            <w:r>
              <w:t>29.84</w:t>
            </w:r>
          </w:p>
        </w:tc>
        <w:tc>
          <w:tcPr>
            <w:tcW w:w="777" w:type="dxa"/>
            <w:vAlign w:val="center"/>
          </w:tcPr>
          <w:p w14:paraId="71F43281" w14:textId="77777777" w:rsidR="00F028BD" w:rsidRDefault="00E745C5">
            <w:r>
              <w:t>29.24</w:t>
            </w:r>
          </w:p>
        </w:tc>
        <w:tc>
          <w:tcPr>
            <w:tcW w:w="777" w:type="dxa"/>
            <w:vAlign w:val="center"/>
          </w:tcPr>
          <w:p w14:paraId="404283F0" w14:textId="77777777" w:rsidR="00F028BD" w:rsidRDefault="00E745C5">
            <w:r>
              <w:t>29.02</w:t>
            </w:r>
          </w:p>
        </w:tc>
        <w:tc>
          <w:tcPr>
            <w:tcW w:w="777" w:type="dxa"/>
            <w:vAlign w:val="center"/>
          </w:tcPr>
          <w:p w14:paraId="52CC5871" w14:textId="77777777" w:rsidR="00F028BD" w:rsidRDefault="00E745C5">
            <w:r>
              <w:t>29.21</w:t>
            </w:r>
          </w:p>
        </w:tc>
        <w:tc>
          <w:tcPr>
            <w:tcW w:w="777" w:type="dxa"/>
            <w:vAlign w:val="center"/>
          </w:tcPr>
          <w:p w14:paraId="0469C11E" w14:textId="77777777" w:rsidR="00F028BD" w:rsidRDefault="00E745C5">
            <w:r>
              <w:t>29.79</w:t>
            </w:r>
          </w:p>
        </w:tc>
        <w:tc>
          <w:tcPr>
            <w:tcW w:w="777" w:type="dxa"/>
            <w:vAlign w:val="center"/>
          </w:tcPr>
          <w:p w14:paraId="68225C1C" w14:textId="77777777" w:rsidR="00F028BD" w:rsidRDefault="00E745C5">
            <w:r>
              <w:t>30.73</w:t>
            </w:r>
          </w:p>
        </w:tc>
        <w:tc>
          <w:tcPr>
            <w:tcW w:w="777" w:type="dxa"/>
            <w:vAlign w:val="center"/>
          </w:tcPr>
          <w:p w14:paraId="09349191" w14:textId="77777777" w:rsidR="00F028BD" w:rsidRDefault="00E745C5">
            <w:r>
              <w:t>31.95</w:t>
            </w:r>
          </w:p>
        </w:tc>
        <w:tc>
          <w:tcPr>
            <w:tcW w:w="777" w:type="dxa"/>
            <w:vAlign w:val="center"/>
          </w:tcPr>
          <w:p w14:paraId="40C110A9" w14:textId="77777777" w:rsidR="00F028BD" w:rsidRDefault="00E745C5">
            <w:r>
              <w:t>33.39</w:t>
            </w:r>
          </w:p>
        </w:tc>
        <w:tc>
          <w:tcPr>
            <w:tcW w:w="777" w:type="dxa"/>
            <w:vAlign w:val="center"/>
          </w:tcPr>
          <w:p w14:paraId="49A90AF2" w14:textId="77777777" w:rsidR="00F028BD" w:rsidRDefault="00E745C5">
            <w:r>
              <w:t>34.93</w:t>
            </w:r>
          </w:p>
        </w:tc>
      </w:tr>
      <w:tr w:rsidR="00F028BD" w14:paraId="169A9ED6" w14:textId="77777777">
        <w:tc>
          <w:tcPr>
            <w:tcW w:w="777" w:type="dxa"/>
            <w:shd w:val="clear" w:color="auto" w:fill="E6E6E6"/>
            <w:vAlign w:val="center"/>
          </w:tcPr>
          <w:p w14:paraId="5E925EF9" w14:textId="77777777" w:rsidR="00F028BD" w:rsidRDefault="00E745C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5262E1" w14:textId="77777777" w:rsidR="00F028BD" w:rsidRDefault="00E745C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A82535" w14:textId="77777777" w:rsidR="00F028BD" w:rsidRDefault="00E745C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A8496E" w14:textId="77777777" w:rsidR="00F028BD" w:rsidRDefault="00E745C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15DF60" w14:textId="77777777" w:rsidR="00F028BD" w:rsidRDefault="00E745C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271441" w14:textId="77777777" w:rsidR="00F028BD" w:rsidRDefault="00E745C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40EC2A" w14:textId="77777777" w:rsidR="00F028BD" w:rsidRDefault="00E745C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B0C61F" w14:textId="77777777" w:rsidR="00F028BD" w:rsidRDefault="00E745C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AD7C50" w14:textId="77777777" w:rsidR="00F028BD" w:rsidRDefault="00E745C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86D5DD" w14:textId="77777777" w:rsidR="00F028BD" w:rsidRDefault="00E745C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C76019" w14:textId="77777777" w:rsidR="00F028BD" w:rsidRDefault="00E745C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BE4645" w14:textId="77777777" w:rsidR="00F028BD" w:rsidRDefault="00E745C5">
            <w:r>
              <w:t>23:00</w:t>
            </w:r>
          </w:p>
        </w:tc>
      </w:tr>
      <w:tr w:rsidR="00F028BD" w14:paraId="7E8B0E50" w14:textId="77777777">
        <w:tc>
          <w:tcPr>
            <w:tcW w:w="777" w:type="dxa"/>
            <w:vAlign w:val="center"/>
          </w:tcPr>
          <w:p w14:paraId="44CC3316" w14:textId="77777777" w:rsidR="00F028BD" w:rsidRDefault="00E745C5">
            <w:r>
              <w:t>36.47</w:t>
            </w:r>
          </w:p>
        </w:tc>
        <w:tc>
          <w:tcPr>
            <w:tcW w:w="777" w:type="dxa"/>
            <w:vAlign w:val="center"/>
          </w:tcPr>
          <w:p w14:paraId="68D0A76F" w14:textId="77777777" w:rsidR="00F028BD" w:rsidRDefault="00E745C5">
            <w:r>
              <w:t>37.92</w:t>
            </w:r>
          </w:p>
        </w:tc>
        <w:tc>
          <w:tcPr>
            <w:tcW w:w="777" w:type="dxa"/>
            <w:vAlign w:val="center"/>
          </w:tcPr>
          <w:p w14:paraId="27B4425D" w14:textId="77777777" w:rsidR="00F028BD" w:rsidRDefault="00E745C5">
            <w:r>
              <w:t>39.16</w:t>
            </w:r>
          </w:p>
        </w:tc>
        <w:tc>
          <w:tcPr>
            <w:tcW w:w="777" w:type="dxa"/>
            <w:vAlign w:val="center"/>
          </w:tcPr>
          <w:p w14:paraId="4962B8FC" w14:textId="77777777" w:rsidR="00F028BD" w:rsidRDefault="00E745C5">
            <w:r>
              <w:t>40.12</w:t>
            </w:r>
          </w:p>
        </w:tc>
        <w:tc>
          <w:tcPr>
            <w:tcW w:w="777" w:type="dxa"/>
            <w:vAlign w:val="center"/>
          </w:tcPr>
          <w:p w14:paraId="6B5F7529" w14:textId="77777777" w:rsidR="00F028BD" w:rsidRDefault="00E745C5">
            <w:r>
              <w:t>40.73</w:t>
            </w:r>
          </w:p>
        </w:tc>
        <w:tc>
          <w:tcPr>
            <w:tcW w:w="777" w:type="dxa"/>
            <w:vAlign w:val="center"/>
          </w:tcPr>
          <w:p w14:paraId="481E8906" w14:textId="77777777" w:rsidR="00F028BD" w:rsidRDefault="00E745C5">
            <w:r>
              <w:rPr>
                <w:color w:val="3333CC"/>
              </w:rPr>
              <w:t>40.95</w:t>
            </w:r>
          </w:p>
        </w:tc>
        <w:tc>
          <w:tcPr>
            <w:tcW w:w="777" w:type="dxa"/>
            <w:vAlign w:val="center"/>
          </w:tcPr>
          <w:p w14:paraId="567B9102" w14:textId="77777777" w:rsidR="00F028BD" w:rsidRDefault="00E745C5">
            <w:r>
              <w:t>40.76</w:t>
            </w:r>
          </w:p>
        </w:tc>
        <w:tc>
          <w:tcPr>
            <w:tcW w:w="777" w:type="dxa"/>
            <w:vAlign w:val="center"/>
          </w:tcPr>
          <w:p w14:paraId="5D76CDCB" w14:textId="77777777" w:rsidR="00F028BD" w:rsidRDefault="00E745C5">
            <w:r>
              <w:t>40.18</w:t>
            </w:r>
          </w:p>
        </w:tc>
        <w:tc>
          <w:tcPr>
            <w:tcW w:w="777" w:type="dxa"/>
            <w:vAlign w:val="center"/>
          </w:tcPr>
          <w:p w14:paraId="31C1DD4F" w14:textId="77777777" w:rsidR="00F028BD" w:rsidRDefault="00E745C5">
            <w:r>
              <w:t>39.24</w:t>
            </w:r>
          </w:p>
        </w:tc>
        <w:tc>
          <w:tcPr>
            <w:tcW w:w="777" w:type="dxa"/>
            <w:vAlign w:val="center"/>
          </w:tcPr>
          <w:p w14:paraId="7553DD23" w14:textId="77777777" w:rsidR="00F028BD" w:rsidRDefault="00E745C5">
            <w:r>
              <w:t>38.01</w:t>
            </w:r>
          </w:p>
        </w:tc>
        <w:tc>
          <w:tcPr>
            <w:tcW w:w="777" w:type="dxa"/>
            <w:vAlign w:val="center"/>
          </w:tcPr>
          <w:p w14:paraId="2D5785D2" w14:textId="77777777" w:rsidR="00F028BD" w:rsidRDefault="00E745C5">
            <w:r>
              <w:t>36.58</w:t>
            </w:r>
          </w:p>
        </w:tc>
        <w:tc>
          <w:tcPr>
            <w:tcW w:w="777" w:type="dxa"/>
            <w:vAlign w:val="center"/>
          </w:tcPr>
          <w:p w14:paraId="11B597BE" w14:textId="77777777" w:rsidR="00F028BD" w:rsidRDefault="00E745C5">
            <w:r>
              <w:t>35.03</w:t>
            </w:r>
          </w:p>
        </w:tc>
      </w:tr>
    </w:tbl>
    <w:p w14:paraId="37B11F67" w14:textId="77777777" w:rsidR="00F028BD" w:rsidRDefault="00E745C5">
      <w:pPr>
        <w:pStyle w:val="2"/>
      </w:pPr>
      <w:bookmarkStart w:id="52" w:name="_Toc60788200"/>
      <w:r>
        <w:t>热桥柱构造</w:t>
      </w:r>
      <w:bookmarkEnd w:id="52"/>
    </w:p>
    <w:p w14:paraId="210E9480" w14:textId="77777777" w:rsidR="00F028BD" w:rsidRDefault="00E745C5">
      <w:pPr>
        <w:pStyle w:val="3"/>
      </w:pPr>
      <w:bookmarkStart w:id="53" w:name="_Toc60788201"/>
      <w:r>
        <w:t>挤塑聚苯板</w:t>
      </w:r>
      <w:r>
        <w:t>20</w:t>
      </w:r>
      <w:r>
        <w:t>＋钢筋砼</w:t>
      </w:r>
      <w:r>
        <w:t>200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028BD" w14:paraId="4EE8B4B7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4763C36C" w14:textId="77777777" w:rsidR="00F028BD" w:rsidRDefault="00E745C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94CE6AA" w14:textId="77777777" w:rsidR="00F028BD" w:rsidRDefault="00E745C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639FF31" w14:textId="77777777" w:rsidR="00F028BD" w:rsidRDefault="00E745C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9FFE92C" w14:textId="77777777" w:rsidR="00F028BD" w:rsidRDefault="00E745C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A105E3" w14:textId="77777777" w:rsidR="00F028BD" w:rsidRDefault="00E745C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16BCB8E" w14:textId="77777777" w:rsidR="00F028BD" w:rsidRDefault="00E745C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6CC440" w14:textId="77777777" w:rsidR="00F028BD" w:rsidRDefault="00E745C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B1B7E6" w14:textId="77777777" w:rsidR="00F028BD" w:rsidRDefault="00E745C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028BD" w14:paraId="2FCEFA0C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5069B93B" w14:textId="77777777" w:rsidR="00F028BD" w:rsidRDefault="00F028BD"/>
        </w:tc>
        <w:tc>
          <w:tcPr>
            <w:tcW w:w="834" w:type="dxa"/>
            <w:shd w:val="clear" w:color="auto" w:fill="E6E6E6"/>
            <w:vAlign w:val="center"/>
          </w:tcPr>
          <w:p w14:paraId="02F3E3BB" w14:textId="77777777" w:rsidR="00F028BD" w:rsidRDefault="00E745C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174217F" w14:textId="77777777" w:rsidR="00F028BD" w:rsidRDefault="00E745C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F35F78E" w14:textId="77777777" w:rsidR="00F028BD" w:rsidRDefault="00E745C5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66DB14" w14:textId="77777777" w:rsidR="00F028BD" w:rsidRDefault="00E745C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8EF5599" w14:textId="77777777" w:rsidR="00F028BD" w:rsidRDefault="00E745C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B3A56D" w14:textId="77777777" w:rsidR="00F028BD" w:rsidRDefault="00E745C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DE0E15" w14:textId="77777777" w:rsidR="00F028BD" w:rsidRDefault="00E745C5">
            <w:r>
              <w:t>D=R*S</w:t>
            </w:r>
          </w:p>
        </w:tc>
      </w:tr>
      <w:tr w:rsidR="00F028BD" w14:paraId="05B14016" w14:textId="77777777">
        <w:tc>
          <w:tcPr>
            <w:tcW w:w="2838" w:type="dxa"/>
            <w:vAlign w:val="center"/>
          </w:tcPr>
          <w:p w14:paraId="325B5D9A" w14:textId="77777777" w:rsidR="00F028BD" w:rsidRDefault="00E745C5">
            <w:r>
              <w:t>水泥砂浆</w:t>
            </w:r>
          </w:p>
        </w:tc>
        <w:tc>
          <w:tcPr>
            <w:tcW w:w="834" w:type="dxa"/>
            <w:vAlign w:val="center"/>
          </w:tcPr>
          <w:p w14:paraId="76229C1B" w14:textId="77777777" w:rsidR="00F028BD" w:rsidRDefault="00E745C5">
            <w:r>
              <w:t>20</w:t>
            </w:r>
          </w:p>
        </w:tc>
        <w:tc>
          <w:tcPr>
            <w:tcW w:w="707" w:type="dxa"/>
            <w:vAlign w:val="center"/>
          </w:tcPr>
          <w:p w14:paraId="28CBBCBC" w14:textId="77777777" w:rsidR="00F028BD" w:rsidRDefault="00E745C5">
            <w:r>
              <w:t>10.0</w:t>
            </w:r>
          </w:p>
        </w:tc>
        <w:tc>
          <w:tcPr>
            <w:tcW w:w="990" w:type="dxa"/>
            <w:vAlign w:val="center"/>
          </w:tcPr>
          <w:p w14:paraId="2B1434C4" w14:textId="77777777" w:rsidR="00F028BD" w:rsidRDefault="00E745C5">
            <w:r>
              <w:t>0.930</w:t>
            </w:r>
          </w:p>
        </w:tc>
        <w:tc>
          <w:tcPr>
            <w:tcW w:w="1131" w:type="dxa"/>
            <w:vAlign w:val="center"/>
          </w:tcPr>
          <w:p w14:paraId="41390D15" w14:textId="77777777" w:rsidR="00F028BD" w:rsidRDefault="00E745C5">
            <w:r>
              <w:t>11.370</w:t>
            </w:r>
          </w:p>
        </w:tc>
        <w:tc>
          <w:tcPr>
            <w:tcW w:w="707" w:type="dxa"/>
            <w:vAlign w:val="center"/>
          </w:tcPr>
          <w:p w14:paraId="44B7BC37" w14:textId="77777777" w:rsidR="00F028BD" w:rsidRDefault="00E745C5">
            <w:r>
              <w:t>1.00</w:t>
            </w:r>
          </w:p>
        </w:tc>
        <w:tc>
          <w:tcPr>
            <w:tcW w:w="1131" w:type="dxa"/>
            <w:vAlign w:val="center"/>
          </w:tcPr>
          <w:p w14:paraId="57BC5ECC" w14:textId="77777777" w:rsidR="00F028BD" w:rsidRDefault="00E745C5">
            <w:r>
              <w:t>0.022</w:t>
            </w:r>
          </w:p>
        </w:tc>
        <w:tc>
          <w:tcPr>
            <w:tcW w:w="990" w:type="dxa"/>
            <w:vAlign w:val="center"/>
          </w:tcPr>
          <w:p w14:paraId="708DA9A0" w14:textId="77777777" w:rsidR="00F028BD" w:rsidRDefault="00E745C5">
            <w:r>
              <w:t>0.245</w:t>
            </w:r>
          </w:p>
        </w:tc>
      </w:tr>
      <w:tr w:rsidR="00F028BD" w14:paraId="4FCAFA80" w14:textId="77777777">
        <w:tc>
          <w:tcPr>
            <w:tcW w:w="2838" w:type="dxa"/>
            <w:vAlign w:val="center"/>
          </w:tcPr>
          <w:p w14:paraId="7BF44143" w14:textId="77777777" w:rsidR="00F028BD" w:rsidRDefault="00E745C5">
            <w:r>
              <w:t>挤塑聚苯板</w:t>
            </w:r>
            <w:r>
              <w:t>(ρ=25-32)</w:t>
            </w:r>
          </w:p>
        </w:tc>
        <w:tc>
          <w:tcPr>
            <w:tcW w:w="834" w:type="dxa"/>
            <w:vAlign w:val="center"/>
          </w:tcPr>
          <w:p w14:paraId="6478AD29" w14:textId="77777777" w:rsidR="00F028BD" w:rsidRDefault="00E745C5">
            <w:r>
              <w:t>20</w:t>
            </w:r>
          </w:p>
        </w:tc>
        <w:tc>
          <w:tcPr>
            <w:tcW w:w="707" w:type="dxa"/>
            <w:vAlign w:val="center"/>
          </w:tcPr>
          <w:p w14:paraId="0497E79F" w14:textId="77777777" w:rsidR="00F028BD" w:rsidRDefault="00E745C5">
            <w:r>
              <w:t>10.0</w:t>
            </w:r>
          </w:p>
        </w:tc>
        <w:tc>
          <w:tcPr>
            <w:tcW w:w="990" w:type="dxa"/>
            <w:vAlign w:val="center"/>
          </w:tcPr>
          <w:p w14:paraId="529D7D8D" w14:textId="77777777" w:rsidR="00F028BD" w:rsidRDefault="00E745C5">
            <w:r>
              <w:t>0.030</w:t>
            </w:r>
          </w:p>
        </w:tc>
        <w:tc>
          <w:tcPr>
            <w:tcW w:w="1131" w:type="dxa"/>
            <w:vAlign w:val="center"/>
          </w:tcPr>
          <w:p w14:paraId="7EE66C4D" w14:textId="77777777" w:rsidR="00F028BD" w:rsidRDefault="00E745C5">
            <w:r>
              <w:t>0.320</w:t>
            </w:r>
          </w:p>
        </w:tc>
        <w:tc>
          <w:tcPr>
            <w:tcW w:w="707" w:type="dxa"/>
            <w:vAlign w:val="center"/>
          </w:tcPr>
          <w:p w14:paraId="68D5BD42" w14:textId="77777777" w:rsidR="00F028BD" w:rsidRDefault="00E745C5">
            <w:r>
              <w:t>1.20</w:t>
            </w:r>
          </w:p>
        </w:tc>
        <w:tc>
          <w:tcPr>
            <w:tcW w:w="1131" w:type="dxa"/>
            <w:vAlign w:val="center"/>
          </w:tcPr>
          <w:p w14:paraId="6ACA6D68" w14:textId="77777777" w:rsidR="00F028BD" w:rsidRDefault="00E745C5">
            <w:r>
              <w:t>0.556</w:t>
            </w:r>
          </w:p>
        </w:tc>
        <w:tc>
          <w:tcPr>
            <w:tcW w:w="990" w:type="dxa"/>
            <w:vAlign w:val="center"/>
          </w:tcPr>
          <w:p w14:paraId="72D42637" w14:textId="77777777" w:rsidR="00F028BD" w:rsidRDefault="00E745C5">
            <w:r>
              <w:t>0.213</w:t>
            </w:r>
          </w:p>
        </w:tc>
      </w:tr>
      <w:tr w:rsidR="00F028BD" w14:paraId="5D809539" w14:textId="77777777">
        <w:tc>
          <w:tcPr>
            <w:tcW w:w="2838" w:type="dxa"/>
            <w:vAlign w:val="center"/>
          </w:tcPr>
          <w:p w14:paraId="38F8D758" w14:textId="77777777" w:rsidR="00F028BD" w:rsidRDefault="00E745C5">
            <w:r>
              <w:t>水泥砂浆</w:t>
            </w:r>
          </w:p>
        </w:tc>
        <w:tc>
          <w:tcPr>
            <w:tcW w:w="834" w:type="dxa"/>
            <w:vAlign w:val="center"/>
          </w:tcPr>
          <w:p w14:paraId="3D6A1273" w14:textId="77777777" w:rsidR="00F028BD" w:rsidRDefault="00E745C5">
            <w:r>
              <w:t>20</w:t>
            </w:r>
          </w:p>
        </w:tc>
        <w:tc>
          <w:tcPr>
            <w:tcW w:w="707" w:type="dxa"/>
            <w:vAlign w:val="center"/>
          </w:tcPr>
          <w:p w14:paraId="2952AA8F" w14:textId="77777777" w:rsidR="00F028BD" w:rsidRDefault="00E745C5">
            <w:r>
              <w:t>10.0</w:t>
            </w:r>
          </w:p>
        </w:tc>
        <w:tc>
          <w:tcPr>
            <w:tcW w:w="990" w:type="dxa"/>
            <w:vAlign w:val="center"/>
          </w:tcPr>
          <w:p w14:paraId="6365EF30" w14:textId="77777777" w:rsidR="00F028BD" w:rsidRDefault="00E745C5">
            <w:r>
              <w:t>0.930</w:t>
            </w:r>
          </w:p>
        </w:tc>
        <w:tc>
          <w:tcPr>
            <w:tcW w:w="1131" w:type="dxa"/>
            <w:vAlign w:val="center"/>
          </w:tcPr>
          <w:p w14:paraId="5895E9F7" w14:textId="77777777" w:rsidR="00F028BD" w:rsidRDefault="00E745C5">
            <w:r>
              <w:t>11.370</w:t>
            </w:r>
          </w:p>
        </w:tc>
        <w:tc>
          <w:tcPr>
            <w:tcW w:w="707" w:type="dxa"/>
            <w:vAlign w:val="center"/>
          </w:tcPr>
          <w:p w14:paraId="0A3D874B" w14:textId="77777777" w:rsidR="00F028BD" w:rsidRDefault="00E745C5">
            <w:r>
              <w:t>1.00</w:t>
            </w:r>
          </w:p>
        </w:tc>
        <w:tc>
          <w:tcPr>
            <w:tcW w:w="1131" w:type="dxa"/>
            <w:vAlign w:val="center"/>
          </w:tcPr>
          <w:p w14:paraId="757C048F" w14:textId="77777777" w:rsidR="00F028BD" w:rsidRDefault="00E745C5">
            <w:r>
              <w:t>0.022</w:t>
            </w:r>
          </w:p>
        </w:tc>
        <w:tc>
          <w:tcPr>
            <w:tcW w:w="990" w:type="dxa"/>
            <w:vAlign w:val="center"/>
          </w:tcPr>
          <w:p w14:paraId="31C7EA9F" w14:textId="77777777" w:rsidR="00F028BD" w:rsidRDefault="00E745C5">
            <w:r>
              <w:t>0.245</w:t>
            </w:r>
          </w:p>
        </w:tc>
      </w:tr>
      <w:tr w:rsidR="00F028BD" w14:paraId="791C5B99" w14:textId="77777777">
        <w:tc>
          <w:tcPr>
            <w:tcW w:w="2838" w:type="dxa"/>
            <w:vAlign w:val="center"/>
          </w:tcPr>
          <w:p w14:paraId="28E9A624" w14:textId="77777777" w:rsidR="00F028BD" w:rsidRDefault="00E745C5">
            <w:r>
              <w:t>钢筋混凝土</w:t>
            </w:r>
          </w:p>
        </w:tc>
        <w:tc>
          <w:tcPr>
            <w:tcW w:w="834" w:type="dxa"/>
            <w:vAlign w:val="center"/>
          </w:tcPr>
          <w:p w14:paraId="26978547" w14:textId="77777777" w:rsidR="00F028BD" w:rsidRDefault="00E745C5">
            <w:r>
              <w:t>200</w:t>
            </w:r>
          </w:p>
        </w:tc>
        <w:tc>
          <w:tcPr>
            <w:tcW w:w="707" w:type="dxa"/>
            <w:vAlign w:val="center"/>
          </w:tcPr>
          <w:p w14:paraId="1DE0B23D" w14:textId="77777777" w:rsidR="00F028BD" w:rsidRDefault="00E745C5">
            <w:r>
              <w:t>12.5</w:t>
            </w:r>
          </w:p>
        </w:tc>
        <w:tc>
          <w:tcPr>
            <w:tcW w:w="990" w:type="dxa"/>
            <w:vAlign w:val="center"/>
          </w:tcPr>
          <w:p w14:paraId="50227F8A" w14:textId="77777777" w:rsidR="00F028BD" w:rsidRDefault="00E745C5">
            <w:r>
              <w:t>1.740</w:t>
            </w:r>
          </w:p>
        </w:tc>
        <w:tc>
          <w:tcPr>
            <w:tcW w:w="1131" w:type="dxa"/>
            <w:vAlign w:val="center"/>
          </w:tcPr>
          <w:p w14:paraId="56839F82" w14:textId="77777777" w:rsidR="00F028BD" w:rsidRDefault="00E745C5">
            <w:r>
              <w:t>17.200</w:t>
            </w:r>
          </w:p>
        </w:tc>
        <w:tc>
          <w:tcPr>
            <w:tcW w:w="707" w:type="dxa"/>
            <w:vAlign w:val="center"/>
          </w:tcPr>
          <w:p w14:paraId="128B17EB" w14:textId="77777777" w:rsidR="00F028BD" w:rsidRDefault="00E745C5">
            <w:r>
              <w:t>1.00</w:t>
            </w:r>
          </w:p>
        </w:tc>
        <w:tc>
          <w:tcPr>
            <w:tcW w:w="1131" w:type="dxa"/>
            <w:vAlign w:val="center"/>
          </w:tcPr>
          <w:p w14:paraId="7D21561A" w14:textId="77777777" w:rsidR="00F028BD" w:rsidRDefault="00E745C5">
            <w:r>
              <w:t>0.115</w:t>
            </w:r>
          </w:p>
        </w:tc>
        <w:tc>
          <w:tcPr>
            <w:tcW w:w="990" w:type="dxa"/>
            <w:vAlign w:val="center"/>
          </w:tcPr>
          <w:p w14:paraId="02F12B72" w14:textId="77777777" w:rsidR="00F028BD" w:rsidRDefault="00E745C5">
            <w:r>
              <w:t>1.977</w:t>
            </w:r>
          </w:p>
        </w:tc>
      </w:tr>
      <w:tr w:rsidR="00F028BD" w14:paraId="18CBE73F" w14:textId="77777777">
        <w:tc>
          <w:tcPr>
            <w:tcW w:w="2838" w:type="dxa"/>
            <w:vAlign w:val="center"/>
          </w:tcPr>
          <w:p w14:paraId="4FF2FCB6" w14:textId="77777777" w:rsidR="00F028BD" w:rsidRDefault="00E745C5">
            <w:r>
              <w:t>石灰砂浆</w:t>
            </w:r>
          </w:p>
        </w:tc>
        <w:tc>
          <w:tcPr>
            <w:tcW w:w="834" w:type="dxa"/>
            <w:vAlign w:val="center"/>
          </w:tcPr>
          <w:p w14:paraId="37D5B3E6" w14:textId="77777777" w:rsidR="00F028BD" w:rsidRDefault="00E745C5">
            <w:r>
              <w:t>20</w:t>
            </w:r>
          </w:p>
        </w:tc>
        <w:tc>
          <w:tcPr>
            <w:tcW w:w="707" w:type="dxa"/>
            <w:vAlign w:val="center"/>
          </w:tcPr>
          <w:p w14:paraId="1C6359F8" w14:textId="77777777" w:rsidR="00F028BD" w:rsidRDefault="00E745C5">
            <w:r>
              <w:t>10.0</w:t>
            </w:r>
          </w:p>
        </w:tc>
        <w:tc>
          <w:tcPr>
            <w:tcW w:w="990" w:type="dxa"/>
            <w:vAlign w:val="center"/>
          </w:tcPr>
          <w:p w14:paraId="2A7F49A6" w14:textId="77777777" w:rsidR="00F028BD" w:rsidRDefault="00E745C5">
            <w:r>
              <w:t>0.810</w:t>
            </w:r>
          </w:p>
        </w:tc>
        <w:tc>
          <w:tcPr>
            <w:tcW w:w="1131" w:type="dxa"/>
            <w:vAlign w:val="center"/>
          </w:tcPr>
          <w:p w14:paraId="703934E0" w14:textId="77777777" w:rsidR="00F028BD" w:rsidRDefault="00E745C5">
            <w:r>
              <w:t>10.070</w:t>
            </w:r>
          </w:p>
        </w:tc>
        <w:tc>
          <w:tcPr>
            <w:tcW w:w="707" w:type="dxa"/>
            <w:vAlign w:val="center"/>
          </w:tcPr>
          <w:p w14:paraId="5DAE71D4" w14:textId="77777777" w:rsidR="00F028BD" w:rsidRDefault="00E745C5">
            <w:r>
              <w:t>1.00</w:t>
            </w:r>
          </w:p>
        </w:tc>
        <w:tc>
          <w:tcPr>
            <w:tcW w:w="1131" w:type="dxa"/>
            <w:vAlign w:val="center"/>
          </w:tcPr>
          <w:p w14:paraId="0851C6FB" w14:textId="77777777" w:rsidR="00F028BD" w:rsidRDefault="00E745C5">
            <w:r>
              <w:t>0.025</w:t>
            </w:r>
          </w:p>
        </w:tc>
        <w:tc>
          <w:tcPr>
            <w:tcW w:w="990" w:type="dxa"/>
            <w:vAlign w:val="center"/>
          </w:tcPr>
          <w:p w14:paraId="444B536A" w14:textId="77777777" w:rsidR="00F028BD" w:rsidRDefault="00E745C5">
            <w:r>
              <w:t>0.249</w:t>
            </w:r>
          </w:p>
        </w:tc>
      </w:tr>
      <w:tr w:rsidR="00F028BD" w14:paraId="39E1B7EE" w14:textId="77777777">
        <w:tc>
          <w:tcPr>
            <w:tcW w:w="2838" w:type="dxa"/>
            <w:vAlign w:val="center"/>
          </w:tcPr>
          <w:p w14:paraId="61731847" w14:textId="77777777" w:rsidR="00F028BD" w:rsidRDefault="00E745C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17774512" w14:textId="77777777" w:rsidR="00F028BD" w:rsidRDefault="00E745C5">
            <w:r>
              <w:t>280</w:t>
            </w:r>
          </w:p>
        </w:tc>
        <w:tc>
          <w:tcPr>
            <w:tcW w:w="707" w:type="dxa"/>
            <w:vAlign w:val="center"/>
          </w:tcPr>
          <w:p w14:paraId="55A17EE2" w14:textId="77777777" w:rsidR="00F028BD" w:rsidRDefault="00E745C5">
            <w:r>
              <w:t>－</w:t>
            </w:r>
          </w:p>
        </w:tc>
        <w:tc>
          <w:tcPr>
            <w:tcW w:w="990" w:type="dxa"/>
            <w:vAlign w:val="center"/>
          </w:tcPr>
          <w:p w14:paraId="2F8D788C" w14:textId="77777777" w:rsidR="00F028BD" w:rsidRDefault="00E745C5">
            <w:r>
              <w:t>－</w:t>
            </w:r>
          </w:p>
        </w:tc>
        <w:tc>
          <w:tcPr>
            <w:tcW w:w="1131" w:type="dxa"/>
            <w:vAlign w:val="center"/>
          </w:tcPr>
          <w:p w14:paraId="61566188" w14:textId="77777777" w:rsidR="00F028BD" w:rsidRDefault="00E745C5">
            <w:r>
              <w:t>－</w:t>
            </w:r>
          </w:p>
        </w:tc>
        <w:tc>
          <w:tcPr>
            <w:tcW w:w="707" w:type="dxa"/>
            <w:vAlign w:val="center"/>
          </w:tcPr>
          <w:p w14:paraId="49E893F8" w14:textId="77777777" w:rsidR="00F028BD" w:rsidRDefault="00E745C5">
            <w:r>
              <w:t>－</w:t>
            </w:r>
          </w:p>
        </w:tc>
        <w:tc>
          <w:tcPr>
            <w:tcW w:w="1131" w:type="dxa"/>
            <w:vAlign w:val="center"/>
          </w:tcPr>
          <w:p w14:paraId="7A816AB4" w14:textId="77777777" w:rsidR="00F028BD" w:rsidRDefault="00E745C5">
            <w:r>
              <w:t>0.738</w:t>
            </w:r>
          </w:p>
        </w:tc>
        <w:tc>
          <w:tcPr>
            <w:tcW w:w="990" w:type="dxa"/>
            <w:vAlign w:val="center"/>
          </w:tcPr>
          <w:p w14:paraId="51E784E2" w14:textId="77777777" w:rsidR="00F028BD" w:rsidRDefault="00E745C5">
            <w:r>
              <w:t>2.928</w:t>
            </w:r>
          </w:p>
        </w:tc>
      </w:tr>
      <w:tr w:rsidR="00F028BD" w14:paraId="593EFFC0" w14:textId="77777777">
        <w:tc>
          <w:tcPr>
            <w:tcW w:w="2838" w:type="dxa"/>
            <w:shd w:val="clear" w:color="auto" w:fill="E6E6E6"/>
            <w:vAlign w:val="center"/>
          </w:tcPr>
          <w:p w14:paraId="2359F988" w14:textId="77777777" w:rsidR="00F028BD" w:rsidRDefault="00E745C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DC6A89A" w14:textId="77777777" w:rsidR="00F028BD" w:rsidRDefault="00E745C5">
            <w:pPr>
              <w:jc w:val="center"/>
            </w:pPr>
            <w:r>
              <w:t>5.0</w:t>
            </w:r>
          </w:p>
        </w:tc>
      </w:tr>
      <w:tr w:rsidR="00F028BD" w14:paraId="7BBDBB7E" w14:textId="77777777">
        <w:tc>
          <w:tcPr>
            <w:tcW w:w="2838" w:type="dxa"/>
            <w:shd w:val="clear" w:color="auto" w:fill="E6E6E6"/>
            <w:vAlign w:val="center"/>
          </w:tcPr>
          <w:p w14:paraId="60E6407D" w14:textId="77777777" w:rsidR="00F028BD" w:rsidRDefault="00E745C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C44F025" w14:textId="77777777" w:rsidR="00F028BD" w:rsidRDefault="00E745C5">
            <w:pPr>
              <w:jc w:val="center"/>
            </w:pPr>
            <w:r>
              <w:t>0.75</w:t>
            </w:r>
          </w:p>
        </w:tc>
      </w:tr>
      <w:tr w:rsidR="00F028BD" w14:paraId="482A772E" w14:textId="77777777">
        <w:tc>
          <w:tcPr>
            <w:tcW w:w="2838" w:type="dxa"/>
            <w:shd w:val="clear" w:color="auto" w:fill="E6E6E6"/>
            <w:vAlign w:val="center"/>
          </w:tcPr>
          <w:p w14:paraId="38CEBAF3" w14:textId="77777777" w:rsidR="00F028BD" w:rsidRDefault="00E745C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DE6BE96" w14:textId="77777777" w:rsidR="00F028BD" w:rsidRDefault="00E745C5">
            <w:pPr>
              <w:jc w:val="center"/>
            </w:pPr>
            <w:r>
              <w:t>1.13</w:t>
            </w:r>
          </w:p>
        </w:tc>
      </w:tr>
      <w:tr w:rsidR="00F028BD" w14:paraId="3B670553" w14:textId="77777777">
        <w:tc>
          <w:tcPr>
            <w:tcW w:w="2838" w:type="dxa"/>
            <w:shd w:val="clear" w:color="auto" w:fill="E6E6E6"/>
            <w:vAlign w:val="center"/>
          </w:tcPr>
          <w:p w14:paraId="202AEEC3" w14:textId="77777777" w:rsidR="00F028BD" w:rsidRDefault="00E745C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A167A85" w14:textId="77777777" w:rsidR="00F028BD" w:rsidRDefault="00E745C5">
            <w:pPr>
              <w:jc w:val="center"/>
            </w:pPr>
            <w:r>
              <w:t>重质围护结构</w:t>
            </w:r>
          </w:p>
        </w:tc>
      </w:tr>
    </w:tbl>
    <w:p w14:paraId="7A442627" w14:textId="77777777" w:rsidR="00F028BD" w:rsidRDefault="00E745C5">
      <w:pPr>
        <w:pStyle w:val="4"/>
      </w:pPr>
      <w:r>
        <w:lastRenderedPageBreak/>
        <w:t>自然通风房间：东向逐时温度</w:t>
      </w:r>
    </w:p>
    <w:p w14:paraId="2378A0AE" w14:textId="77777777" w:rsidR="00F028BD" w:rsidRDefault="00E745C5">
      <w:pPr>
        <w:jc w:val="center"/>
      </w:pPr>
      <w:r>
        <w:rPr>
          <w:noProof/>
        </w:rPr>
        <w:drawing>
          <wp:inline distT="0" distB="0" distL="0" distR="0" wp14:anchorId="49508619" wp14:editId="31353B88">
            <wp:extent cx="5667375" cy="3086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8E616" w14:textId="77777777" w:rsidR="00F028BD" w:rsidRDefault="00F028BD"/>
    <w:p w14:paraId="015FC0A6" w14:textId="77777777" w:rsidR="00F028BD" w:rsidRDefault="00F028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028BD" w14:paraId="45435C97" w14:textId="77777777">
        <w:tc>
          <w:tcPr>
            <w:tcW w:w="777" w:type="dxa"/>
            <w:shd w:val="clear" w:color="auto" w:fill="E6E6E6"/>
            <w:vAlign w:val="center"/>
          </w:tcPr>
          <w:p w14:paraId="516E4DEF" w14:textId="77777777" w:rsidR="00F028BD" w:rsidRDefault="00E745C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B0BB6C" w14:textId="77777777" w:rsidR="00F028BD" w:rsidRDefault="00E745C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12C4E7" w14:textId="77777777" w:rsidR="00F028BD" w:rsidRDefault="00E745C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187AE8" w14:textId="77777777" w:rsidR="00F028BD" w:rsidRDefault="00E745C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2FD777" w14:textId="77777777" w:rsidR="00F028BD" w:rsidRDefault="00E745C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69F17B" w14:textId="77777777" w:rsidR="00F028BD" w:rsidRDefault="00E745C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61E243" w14:textId="77777777" w:rsidR="00F028BD" w:rsidRDefault="00E745C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31F15D" w14:textId="77777777" w:rsidR="00F028BD" w:rsidRDefault="00E745C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057280" w14:textId="77777777" w:rsidR="00F028BD" w:rsidRDefault="00E745C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0659B0" w14:textId="77777777" w:rsidR="00F028BD" w:rsidRDefault="00E745C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AB8FD3" w14:textId="77777777" w:rsidR="00F028BD" w:rsidRDefault="00E745C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B97827" w14:textId="77777777" w:rsidR="00F028BD" w:rsidRDefault="00E745C5">
            <w:pPr>
              <w:jc w:val="center"/>
            </w:pPr>
            <w:r>
              <w:t>11:00</w:t>
            </w:r>
          </w:p>
        </w:tc>
      </w:tr>
      <w:tr w:rsidR="00F028BD" w14:paraId="20A9F4DA" w14:textId="77777777">
        <w:tc>
          <w:tcPr>
            <w:tcW w:w="777" w:type="dxa"/>
            <w:vAlign w:val="center"/>
          </w:tcPr>
          <w:p w14:paraId="4443E067" w14:textId="77777777" w:rsidR="00F028BD" w:rsidRDefault="00E745C5">
            <w:r>
              <w:t>35.35</w:t>
            </w:r>
          </w:p>
        </w:tc>
        <w:tc>
          <w:tcPr>
            <w:tcW w:w="777" w:type="dxa"/>
            <w:vAlign w:val="center"/>
          </w:tcPr>
          <w:p w14:paraId="7B049732" w14:textId="77777777" w:rsidR="00F028BD" w:rsidRDefault="00E745C5">
            <w:r>
              <w:t>34.67</w:t>
            </w:r>
          </w:p>
        </w:tc>
        <w:tc>
          <w:tcPr>
            <w:tcW w:w="777" w:type="dxa"/>
            <w:vAlign w:val="center"/>
          </w:tcPr>
          <w:p w14:paraId="7A2959D0" w14:textId="77777777" w:rsidR="00F028BD" w:rsidRDefault="00E745C5">
            <w:r>
              <w:t>34.04</w:t>
            </w:r>
          </w:p>
        </w:tc>
        <w:tc>
          <w:tcPr>
            <w:tcW w:w="777" w:type="dxa"/>
            <w:vAlign w:val="center"/>
          </w:tcPr>
          <w:p w14:paraId="1F677C1F" w14:textId="77777777" w:rsidR="00F028BD" w:rsidRDefault="00E745C5">
            <w:r>
              <w:t>33.50</w:t>
            </w:r>
          </w:p>
        </w:tc>
        <w:tc>
          <w:tcPr>
            <w:tcW w:w="777" w:type="dxa"/>
            <w:vAlign w:val="center"/>
          </w:tcPr>
          <w:p w14:paraId="601178F7" w14:textId="77777777" w:rsidR="00F028BD" w:rsidRDefault="00E745C5">
            <w:r>
              <w:t>33.10</w:t>
            </w:r>
          </w:p>
        </w:tc>
        <w:tc>
          <w:tcPr>
            <w:tcW w:w="777" w:type="dxa"/>
            <w:vAlign w:val="center"/>
          </w:tcPr>
          <w:p w14:paraId="195A956B" w14:textId="77777777" w:rsidR="00F028BD" w:rsidRDefault="00E745C5">
            <w:r>
              <w:t>32.84</w:t>
            </w:r>
          </w:p>
        </w:tc>
        <w:tc>
          <w:tcPr>
            <w:tcW w:w="777" w:type="dxa"/>
            <w:vAlign w:val="center"/>
          </w:tcPr>
          <w:p w14:paraId="4322DCBF" w14:textId="77777777" w:rsidR="00F028BD" w:rsidRDefault="00E745C5">
            <w:r>
              <w:t>32.76</w:t>
            </w:r>
          </w:p>
        </w:tc>
        <w:tc>
          <w:tcPr>
            <w:tcW w:w="777" w:type="dxa"/>
            <w:vAlign w:val="center"/>
          </w:tcPr>
          <w:p w14:paraId="2B7B720A" w14:textId="77777777" w:rsidR="00F028BD" w:rsidRDefault="00E745C5">
            <w:r>
              <w:t>32.86</w:t>
            </w:r>
          </w:p>
        </w:tc>
        <w:tc>
          <w:tcPr>
            <w:tcW w:w="777" w:type="dxa"/>
            <w:vAlign w:val="center"/>
          </w:tcPr>
          <w:p w14:paraId="39D2BDA1" w14:textId="77777777" w:rsidR="00F028BD" w:rsidRDefault="00E745C5">
            <w:r>
              <w:t>33.15</w:t>
            </w:r>
          </w:p>
        </w:tc>
        <w:tc>
          <w:tcPr>
            <w:tcW w:w="777" w:type="dxa"/>
            <w:vAlign w:val="center"/>
          </w:tcPr>
          <w:p w14:paraId="64C194B7" w14:textId="77777777" w:rsidR="00F028BD" w:rsidRDefault="00E745C5">
            <w:r>
              <w:t>33.60</w:t>
            </w:r>
          </w:p>
        </w:tc>
        <w:tc>
          <w:tcPr>
            <w:tcW w:w="777" w:type="dxa"/>
            <w:vAlign w:val="center"/>
          </w:tcPr>
          <w:p w14:paraId="71731867" w14:textId="77777777" w:rsidR="00F028BD" w:rsidRDefault="00E745C5">
            <w:r>
              <w:t>34.19</w:t>
            </w:r>
          </w:p>
        </w:tc>
        <w:tc>
          <w:tcPr>
            <w:tcW w:w="777" w:type="dxa"/>
            <w:vAlign w:val="center"/>
          </w:tcPr>
          <w:p w14:paraId="677C2525" w14:textId="77777777" w:rsidR="00F028BD" w:rsidRDefault="00E745C5">
            <w:r>
              <w:t>34.88</w:t>
            </w:r>
          </w:p>
        </w:tc>
      </w:tr>
      <w:tr w:rsidR="00F028BD" w14:paraId="5B71DC81" w14:textId="77777777">
        <w:tc>
          <w:tcPr>
            <w:tcW w:w="777" w:type="dxa"/>
            <w:shd w:val="clear" w:color="auto" w:fill="E6E6E6"/>
            <w:vAlign w:val="center"/>
          </w:tcPr>
          <w:p w14:paraId="33232510" w14:textId="77777777" w:rsidR="00F028BD" w:rsidRDefault="00E745C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51B6CB" w14:textId="77777777" w:rsidR="00F028BD" w:rsidRDefault="00E745C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DE7DBC" w14:textId="77777777" w:rsidR="00F028BD" w:rsidRDefault="00E745C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8A7607" w14:textId="77777777" w:rsidR="00F028BD" w:rsidRDefault="00E745C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DED77E" w14:textId="77777777" w:rsidR="00F028BD" w:rsidRDefault="00E745C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FDB44C" w14:textId="77777777" w:rsidR="00F028BD" w:rsidRDefault="00E745C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FA91F0" w14:textId="77777777" w:rsidR="00F028BD" w:rsidRDefault="00E745C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BD8538" w14:textId="77777777" w:rsidR="00F028BD" w:rsidRDefault="00E745C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AC97CD" w14:textId="77777777" w:rsidR="00F028BD" w:rsidRDefault="00E745C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4860E0" w14:textId="77777777" w:rsidR="00F028BD" w:rsidRDefault="00E745C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B93D33" w14:textId="77777777" w:rsidR="00F028BD" w:rsidRDefault="00E745C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6DC6D6" w14:textId="77777777" w:rsidR="00F028BD" w:rsidRDefault="00E745C5">
            <w:r>
              <w:t>23:00</w:t>
            </w:r>
          </w:p>
        </w:tc>
      </w:tr>
      <w:tr w:rsidR="00F028BD" w14:paraId="0F23BB62" w14:textId="77777777">
        <w:tc>
          <w:tcPr>
            <w:tcW w:w="777" w:type="dxa"/>
            <w:vAlign w:val="center"/>
          </w:tcPr>
          <w:p w14:paraId="3A2515C2" w14:textId="77777777" w:rsidR="00F028BD" w:rsidRDefault="00E745C5">
            <w:r>
              <w:t>35.60</w:t>
            </w:r>
          </w:p>
        </w:tc>
        <w:tc>
          <w:tcPr>
            <w:tcW w:w="777" w:type="dxa"/>
            <w:vAlign w:val="center"/>
          </w:tcPr>
          <w:p w14:paraId="3BC08599" w14:textId="77777777" w:rsidR="00F028BD" w:rsidRDefault="00E745C5">
            <w:r>
              <w:t>36.30</w:t>
            </w:r>
          </w:p>
        </w:tc>
        <w:tc>
          <w:tcPr>
            <w:tcW w:w="777" w:type="dxa"/>
            <w:vAlign w:val="center"/>
          </w:tcPr>
          <w:p w14:paraId="63D21B6B" w14:textId="77777777" w:rsidR="00F028BD" w:rsidRDefault="00E745C5">
            <w:r>
              <w:t>36.93</w:t>
            </w:r>
          </w:p>
        </w:tc>
        <w:tc>
          <w:tcPr>
            <w:tcW w:w="777" w:type="dxa"/>
            <w:vAlign w:val="center"/>
          </w:tcPr>
          <w:p w14:paraId="0E72B3BD" w14:textId="77777777" w:rsidR="00F028BD" w:rsidRDefault="00E745C5">
            <w:r>
              <w:t>37.46</w:t>
            </w:r>
          </w:p>
        </w:tc>
        <w:tc>
          <w:tcPr>
            <w:tcW w:w="777" w:type="dxa"/>
            <w:vAlign w:val="center"/>
          </w:tcPr>
          <w:p w14:paraId="6166014C" w14:textId="77777777" w:rsidR="00F028BD" w:rsidRDefault="00E745C5">
            <w:r>
              <w:t>37.85</w:t>
            </w:r>
          </w:p>
        </w:tc>
        <w:tc>
          <w:tcPr>
            <w:tcW w:w="777" w:type="dxa"/>
            <w:vAlign w:val="center"/>
          </w:tcPr>
          <w:p w14:paraId="214C9DD3" w14:textId="77777777" w:rsidR="00F028BD" w:rsidRDefault="00E745C5">
            <w:r>
              <w:t>38.09</w:t>
            </w:r>
          </w:p>
        </w:tc>
        <w:tc>
          <w:tcPr>
            <w:tcW w:w="777" w:type="dxa"/>
            <w:vAlign w:val="center"/>
          </w:tcPr>
          <w:p w14:paraId="134F59A2" w14:textId="77777777" w:rsidR="00F028BD" w:rsidRDefault="00E745C5">
            <w:r>
              <w:rPr>
                <w:color w:val="3333CC"/>
              </w:rPr>
              <w:t>38.15</w:t>
            </w:r>
          </w:p>
        </w:tc>
        <w:tc>
          <w:tcPr>
            <w:tcW w:w="777" w:type="dxa"/>
            <w:vAlign w:val="center"/>
          </w:tcPr>
          <w:p w14:paraId="662E553F" w14:textId="77777777" w:rsidR="00F028BD" w:rsidRDefault="00E745C5">
            <w:r>
              <w:t>38.02</w:t>
            </w:r>
          </w:p>
        </w:tc>
        <w:tc>
          <w:tcPr>
            <w:tcW w:w="777" w:type="dxa"/>
            <w:vAlign w:val="center"/>
          </w:tcPr>
          <w:p w14:paraId="1A8930F9" w14:textId="77777777" w:rsidR="00F028BD" w:rsidRDefault="00E745C5">
            <w:r>
              <w:t>37.73</w:t>
            </w:r>
          </w:p>
        </w:tc>
        <w:tc>
          <w:tcPr>
            <w:tcW w:w="777" w:type="dxa"/>
            <w:vAlign w:val="center"/>
          </w:tcPr>
          <w:p w14:paraId="1C288731" w14:textId="77777777" w:rsidR="00F028BD" w:rsidRDefault="00E745C5">
            <w:r>
              <w:t>37.27</w:t>
            </w:r>
          </w:p>
        </w:tc>
        <w:tc>
          <w:tcPr>
            <w:tcW w:w="777" w:type="dxa"/>
            <w:vAlign w:val="center"/>
          </w:tcPr>
          <w:p w14:paraId="59D72842" w14:textId="77777777" w:rsidR="00F028BD" w:rsidRDefault="00E745C5">
            <w:r>
              <w:t>36.70</w:t>
            </w:r>
          </w:p>
        </w:tc>
        <w:tc>
          <w:tcPr>
            <w:tcW w:w="777" w:type="dxa"/>
            <w:vAlign w:val="center"/>
          </w:tcPr>
          <w:p w14:paraId="2E30546E" w14:textId="77777777" w:rsidR="00F028BD" w:rsidRDefault="00E745C5">
            <w:r>
              <w:t>36.04</w:t>
            </w:r>
          </w:p>
        </w:tc>
      </w:tr>
    </w:tbl>
    <w:p w14:paraId="68D853A6" w14:textId="77777777" w:rsidR="00F028BD" w:rsidRDefault="00E745C5">
      <w:pPr>
        <w:pStyle w:val="4"/>
      </w:pPr>
      <w:r>
        <w:t>自然通风房间：西向逐时温度</w:t>
      </w:r>
    </w:p>
    <w:p w14:paraId="4E0DF839" w14:textId="77777777" w:rsidR="00F028BD" w:rsidRDefault="00E745C5">
      <w:pPr>
        <w:jc w:val="center"/>
      </w:pPr>
      <w:r>
        <w:rPr>
          <w:noProof/>
        </w:rPr>
        <w:drawing>
          <wp:inline distT="0" distB="0" distL="0" distR="0" wp14:anchorId="6239B110" wp14:editId="5A4A98CA">
            <wp:extent cx="5667375" cy="3086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87249" w14:textId="77777777" w:rsidR="00F028BD" w:rsidRDefault="00F028BD"/>
    <w:p w14:paraId="3E450A40" w14:textId="77777777" w:rsidR="00F028BD" w:rsidRDefault="00F028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028BD" w14:paraId="1095DCE1" w14:textId="77777777">
        <w:tc>
          <w:tcPr>
            <w:tcW w:w="777" w:type="dxa"/>
            <w:shd w:val="clear" w:color="auto" w:fill="E6E6E6"/>
            <w:vAlign w:val="center"/>
          </w:tcPr>
          <w:p w14:paraId="79A707C6" w14:textId="77777777" w:rsidR="00F028BD" w:rsidRDefault="00E745C5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E21E8F" w14:textId="77777777" w:rsidR="00F028BD" w:rsidRDefault="00E745C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BB0F84" w14:textId="77777777" w:rsidR="00F028BD" w:rsidRDefault="00E745C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4F244E" w14:textId="77777777" w:rsidR="00F028BD" w:rsidRDefault="00E745C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3086A6" w14:textId="77777777" w:rsidR="00F028BD" w:rsidRDefault="00E745C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AA5EA1" w14:textId="77777777" w:rsidR="00F028BD" w:rsidRDefault="00E745C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FD1589" w14:textId="77777777" w:rsidR="00F028BD" w:rsidRDefault="00E745C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301AD0" w14:textId="77777777" w:rsidR="00F028BD" w:rsidRDefault="00E745C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8162B8" w14:textId="77777777" w:rsidR="00F028BD" w:rsidRDefault="00E745C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B51FC9" w14:textId="77777777" w:rsidR="00F028BD" w:rsidRDefault="00E745C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912E12" w14:textId="77777777" w:rsidR="00F028BD" w:rsidRDefault="00E745C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A15063" w14:textId="77777777" w:rsidR="00F028BD" w:rsidRDefault="00E745C5">
            <w:pPr>
              <w:jc w:val="center"/>
            </w:pPr>
            <w:r>
              <w:t>11:00</w:t>
            </w:r>
          </w:p>
        </w:tc>
      </w:tr>
      <w:tr w:rsidR="00F028BD" w14:paraId="771A6ED7" w14:textId="77777777">
        <w:tc>
          <w:tcPr>
            <w:tcW w:w="777" w:type="dxa"/>
            <w:vAlign w:val="center"/>
          </w:tcPr>
          <w:p w14:paraId="60476154" w14:textId="77777777" w:rsidR="00F028BD" w:rsidRDefault="00E745C5">
            <w:r>
              <w:t>35.46</w:t>
            </w:r>
          </w:p>
        </w:tc>
        <w:tc>
          <w:tcPr>
            <w:tcW w:w="777" w:type="dxa"/>
            <w:vAlign w:val="center"/>
          </w:tcPr>
          <w:p w14:paraId="2D6DB932" w14:textId="77777777" w:rsidR="00F028BD" w:rsidRDefault="00E745C5">
            <w:r>
              <w:t>34.77</w:t>
            </w:r>
          </w:p>
        </w:tc>
        <w:tc>
          <w:tcPr>
            <w:tcW w:w="777" w:type="dxa"/>
            <w:vAlign w:val="center"/>
          </w:tcPr>
          <w:p w14:paraId="6566794C" w14:textId="77777777" w:rsidR="00F028BD" w:rsidRDefault="00E745C5">
            <w:r>
              <w:t>34.14</w:t>
            </w:r>
          </w:p>
        </w:tc>
        <w:tc>
          <w:tcPr>
            <w:tcW w:w="777" w:type="dxa"/>
            <w:vAlign w:val="center"/>
          </w:tcPr>
          <w:p w14:paraId="2748330D" w14:textId="77777777" w:rsidR="00F028BD" w:rsidRDefault="00E745C5">
            <w:r>
              <w:t>33.60</w:t>
            </w:r>
          </w:p>
        </w:tc>
        <w:tc>
          <w:tcPr>
            <w:tcW w:w="777" w:type="dxa"/>
            <w:vAlign w:val="center"/>
          </w:tcPr>
          <w:p w14:paraId="17DB366B" w14:textId="77777777" w:rsidR="00F028BD" w:rsidRDefault="00E745C5">
            <w:r>
              <w:t>33.19</w:t>
            </w:r>
          </w:p>
        </w:tc>
        <w:tc>
          <w:tcPr>
            <w:tcW w:w="777" w:type="dxa"/>
            <w:vAlign w:val="center"/>
          </w:tcPr>
          <w:p w14:paraId="4FC35F4B" w14:textId="77777777" w:rsidR="00F028BD" w:rsidRDefault="00E745C5">
            <w:r>
              <w:t>32.93</w:t>
            </w:r>
          </w:p>
        </w:tc>
        <w:tc>
          <w:tcPr>
            <w:tcW w:w="777" w:type="dxa"/>
            <w:vAlign w:val="center"/>
          </w:tcPr>
          <w:p w14:paraId="152B9179" w14:textId="77777777" w:rsidR="00F028BD" w:rsidRDefault="00E745C5">
            <w:r>
              <w:t>32.85</w:t>
            </w:r>
          </w:p>
        </w:tc>
        <w:tc>
          <w:tcPr>
            <w:tcW w:w="777" w:type="dxa"/>
            <w:vAlign w:val="center"/>
          </w:tcPr>
          <w:p w14:paraId="43787E89" w14:textId="77777777" w:rsidR="00F028BD" w:rsidRDefault="00E745C5">
            <w:r>
              <w:t>32.94</w:t>
            </w:r>
          </w:p>
        </w:tc>
        <w:tc>
          <w:tcPr>
            <w:tcW w:w="777" w:type="dxa"/>
            <w:vAlign w:val="center"/>
          </w:tcPr>
          <w:p w14:paraId="009B34BA" w14:textId="77777777" w:rsidR="00F028BD" w:rsidRDefault="00E745C5">
            <w:r>
              <w:t>33.20</w:t>
            </w:r>
          </w:p>
        </w:tc>
        <w:tc>
          <w:tcPr>
            <w:tcW w:w="777" w:type="dxa"/>
            <w:vAlign w:val="center"/>
          </w:tcPr>
          <w:p w14:paraId="5D4266B6" w14:textId="77777777" w:rsidR="00F028BD" w:rsidRDefault="00E745C5">
            <w:r>
              <w:t>33.62</w:t>
            </w:r>
          </w:p>
        </w:tc>
        <w:tc>
          <w:tcPr>
            <w:tcW w:w="777" w:type="dxa"/>
            <w:vAlign w:val="center"/>
          </w:tcPr>
          <w:p w14:paraId="576B3539" w14:textId="77777777" w:rsidR="00F028BD" w:rsidRDefault="00E745C5">
            <w:r>
              <w:t>34.17</w:t>
            </w:r>
          </w:p>
        </w:tc>
        <w:tc>
          <w:tcPr>
            <w:tcW w:w="777" w:type="dxa"/>
            <w:vAlign w:val="center"/>
          </w:tcPr>
          <w:p w14:paraId="46E5C098" w14:textId="77777777" w:rsidR="00F028BD" w:rsidRDefault="00E745C5">
            <w:r>
              <w:t>34.80</w:t>
            </w:r>
          </w:p>
        </w:tc>
      </w:tr>
      <w:tr w:rsidR="00F028BD" w14:paraId="6D36ED9B" w14:textId="77777777">
        <w:tc>
          <w:tcPr>
            <w:tcW w:w="777" w:type="dxa"/>
            <w:shd w:val="clear" w:color="auto" w:fill="E6E6E6"/>
            <w:vAlign w:val="center"/>
          </w:tcPr>
          <w:p w14:paraId="4C1B3653" w14:textId="77777777" w:rsidR="00F028BD" w:rsidRDefault="00E745C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FFF0AF" w14:textId="77777777" w:rsidR="00F028BD" w:rsidRDefault="00E745C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C13DF1" w14:textId="77777777" w:rsidR="00F028BD" w:rsidRDefault="00E745C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72349F" w14:textId="77777777" w:rsidR="00F028BD" w:rsidRDefault="00E745C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598B15" w14:textId="77777777" w:rsidR="00F028BD" w:rsidRDefault="00E745C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397DDF" w14:textId="77777777" w:rsidR="00F028BD" w:rsidRDefault="00E745C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9E944D" w14:textId="77777777" w:rsidR="00F028BD" w:rsidRDefault="00E745C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AC21F8" w14:textId="77777777" w:rsidR="00F028BD" w:rsidRDefault="00E745C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9FF253" w14:textId="77777777" w:rsidR="00F028BD" w:rsidRDefault="00E745C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201BB6" w14:textId="77777777" w:rsidR="00F028BD" w:rsidRDefault="00E745C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D412DA" w14:textId="77777777" w:rsidR="00F028BD" w:rsidRDefault="00E745C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E3E0E2" w14:textId="77777777" w:rsidR="00F028BD" w:rsidRDefault="00E745C5">
            <w:r>
              <w:t>23:00</w:t>
            </w:r>
          </w:p>
        </w:tc>
      </w:tr>
      <w:tr w:rsidR="00F028BD" w14:paraId="434E80E5" w14:textId="77777777">
        <w:tc>
          <w:tcPr>
            <w:tcW w:w="777" w:type="dxa"/>
            <w:vAlign w:val="center"/>
          </w:tcPr>
          <w:p w14:paraId="6F464A4B" w14:textId="77777777" w:rsidR="00F028BD" w:rsidRDefault="00E745C5">
            <w:r>
              <w:t>35.47</w:t>
            </w:r>
          </w:p>
        </w:tc>
        <w:tc>
          <w:tcPr>
            <w:tcW w:w="777" w:type="dxa"/>
            <w:vAlign w:val="center"/>
          </w:tcPr>
          <w:p w14:paraId="769D0A2A" w14:textId="77777777" w:rsidR="00F028BD" w:rsidRDefault="00E745C5">
            <w:r>
              <w:t>36.14</w:t>
            </w:r>
          </w:p>
        </w:tc>
        <w:tc>
          <w:tcPr>
            <w:tcW w:w="777" w:type="dxa"/>
            <w:vAlign w:val="center"/>
          </w:tcPr>
          <w:p w14:paraId="019BF542" w14:textId="77777777" w:rsidR="00F028BD" w:rsidRDefault="00E745C5">
            <w:r>
              <w:t>36.77</w:t>
            </w:r>
          </w:p>
        </w:tc>
        <w:tc>
          <w:tcPr>
            <w:tcW w:w="777" w:type="dxa"/>
            <w:vAlign w:val="center"/>
          </w:tcPr>
          <w:p w14:paraId="571C8C2A" w14:textId="77777777" w:rsidR="00F028BD" w:rsidRDefault="00E745C5">
            <w:r>
              <w:t>37.31</w:t>
            </w:r>
          </w:p>
        </w:tc>
        <w:tc>
          <w:tcPr>
            <w:tcW w:w="777" w:type="dxa"/>
            <w:vAlign w:val="center"/>
          </w:tcPr>
          <w:p w14:paraId="7D3A0105" w14:textId="77777777" w:rsidR="00F028BD" w:rsidRDefault="00E745C5">
            <w:r>
              <w:t>37.74</w:t>
            </w:r>
          </w:p>
        </w:tc>
        <w:tc>
          <w:tcPr>
            <w:tcW w:w="777" w:type="dxa"/>
            <w:vAlign w:val="center"/>
          </w:tcPr>
          <w:p w14:paraId="35461959" w14:textId="77777777" w:rsidR="00F028BD" w:rsidRDefault="00E745C5">
            <w:r>
              <w:t>38.03</w:t>
            </w:r>
          </w:p>
        </w:tc>
        <w:tc>
          <w:tcPr>
            <w:tcW w:w="777" w:type="dxa"/>
            <w:vAlign w:val="center"/>
          </w:tcPr>
          <w:p w14:paraId="5D4740F9" w14:textId="77777777" w:rsidR="00F028BD" w:rsidRDefault="00E745C5">
            <w:r>
              <w:rPr>
                <w:color w:val="3333CC"/>
              </w:rPr>
              <w:t>38.14</w:t>
            </w:r>
          </w:p>
        </w:tc>
        <w:tc>
          <w:tcPr>
            <w:tcW w:w="777" w:type="dxa"/>
            <w:vAlign w:val="center"/>
          </w:tcPr>
          <w:p w14:paraId="119481E7" w14:textId="77777777" w:rsidR="00F028BD" w:rsidRDefault="00E745C5">
            <w:r>
              <w:t>38.07</w:t>
            </w:r>
          </w:p>
        </w:tc>
        <w:tc>
          <w:tcPr>
            <w:tcW w:w="777" w:type="dxa"/>
            <w:vAlign w:val="center"/>
          </w:tcPr>
          <w:p w14:paraId="09482E8C" w14:textId="77777777" w:rsidR="00F028BD" w:rsidRDefault="00E745C5">
            <w:r>
              <w:t>37.81</w:t>
            </w:r>
          </w:p>
        </w:tc>
        <w:tc>
          <w:tcPr>
            <w:tcW w:w="777" w:type="dxa"/>
            <w:vAlign w:val="center"/>
          </w:tcPr>
          <w:p w14:paraId="312E6A1B" w14:textId="77777777" w:rsidR="00F028BD" w:rsidRDefault="00E745C5">
            <w:r>
              <w:t>37.37</w:t>
            </w:r>
          </w:p>
        </w:tc>
        <w:tc>
          <w:tcPr>
            <w:tcW w:w="777" w:type="dxa"/>
            <w:vAlign w:val="center"/>
          </w:tcPr>
          <w:p w14:paraId="5CA95EF4" w14:textId="77777777" w:rsidR="00F028BD" w:rsidRDefault="00E745C5">
            <w:r>
              <w:t>36.81</w:t>
            </w:r>
          </w:p>
        </w:tc>
        <w:tc>
          <w:tcPr>
            <w:tcW w:w="777" w:type="dxa"/>
            <w:vAlign w:val="center"/>
          </w:tcPr>
          <w:p w14:paraId="68ACABFA" w14:textId="77777777" w:rsidR="00F028BD" w:rsidRDefault="00E745C5">
            <w:r>
              <w:t>36.15</w:t>
            </w:r>
          </w:p>
        </w:tc>
      </w:tr>
    </w:tbl>
    <w:p w14:paraId="35B39A53" w14:textId="77777777" w:rsidR="00F028BD" w:rsidRDefault="00E745C5">
      <w:pPr>
        <w:pStyle w:val="4"/>
      </w:pPr>
      <w:r>
        <w:t>自然通风房间：南向逐时温度</w:t>
      </w:r>
    </w:p>
    <w:p w14:paraId="4634206B" w14:textId="77777777" w:rsidR="00F028BD" w:rsidRDefault="00E745C5">
      <w:pPr>
        <w:jc w:val="center"/>
      </w:pPr>
      <w:r>
        <w:rPr>
          <w:noProof/>
        </w:rPr>
        <w:drawing>
          <wp:inline distT="0" distB="0" distL="0" distR="0" wp14:anchorId="7AD45F63" wp14:editId="405C4948">
            <wp:extent cx="5667375" cy="30861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C8089" w14:textId="77777777" w:rsidR="00F028BD" w:rsidRDefault="00F028BD"/>
    <w:p w14:paraId="386BF58A" w14:textId="77777777" w:rsidR="00F028BD" w:rsidRDefault="00F028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028BD" w14:paraId="3833E0C0" w14:textId="77777777">
        <w:tc>
          <w:tcPr>
            <w:tcW w:w="777" w:type="dxa"/>
            <w:shd w:val="clear" w:color="auto" w:fill="E6E6E6"/>
            <w:vAlign w:val="center"/>
          </w:tcPr>
          <w:p w14:paraId="20B78CF2" w14:textId="77777777" w:rsidR="00F028BD" w:rsidRDefault="00E745C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A6E346" w14:textId="77777777" w:rsidR="00F028BD" w:rsidRDefault="00E745C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69D995" w14:textId="77777777" w:rsidR="00F028BD" w:rsidRDefault="00E745C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CD0B36" w14:textId="77777777" w:rsidR="00F028BD" w:rsidRDefault="00E745C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33E78B" w14:textId="77777777" w:rsidR="00F028BD" w:rsidRDefault="00E745C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467991" w14:textId="77777777" w:rsidR="00F028BD" w:rsidRDefault="00E745C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B280C1" w14:textId="77777777" w:rsidR="00F028BD" w:rsidRDefault="00E745C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021939" w14:textId="77777777" w:rsidR="00F028BD" w:rsidRDefault="00E745C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8E6085" w14:textId="77777777" w:rsidR="00F028BD" w:rsidRDefault="00E745C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19ACBB" w14:textId="77777777" w:rsidR="00F028BD" w:rsidRDefault="00E745C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043050" w14:textId="77777777" w:rsidR="00F028BD" w:rsidRDefault="00E745C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BE579D" w14:textId="77777777" w:rsidR="00F028BD" w:rsidRDefault="00E745C5">
            <w:pPr>
              <w:jc w:val="center"/>
            </w:pPr>
            <w:r>
              <w:t>11:00</w:t>
            </w:r>
          </w:p>
        </w:tc>
      </w:tr>
      <w:tr w:rsidR="00F028BD" w14:paraId="61B8B848" w14:textId="77777777">
        <w:tc>
          <w:tcPr>
            <w:tcW w:w="777" w:type="dxa"/>
            <w:vAlign w:val="center"/>
          </w:tcPr>
          <w:p w14:paraId="394200DD" w14:textId="77777777" w:rsidR="00F028BD" w:rsidRDefault="00E745C5">
            <w:r>
              <w:t>35.29</w:t>
            </w:r>
          </w:p>
        </w:tc>
        <w:tc>
          <w:tcPr>
            <w:tcW w:w="777" w:type="dxa"/>
            <w:vAlign w:val="center"/>
          </w:tcPr>
          <w:p w14:paraId="3427F354" w14:textId="77777777" w:rsidR="00F028BD" w:rsidRDefault="00E745C5">
            <w:r>
              <w:t>34.61</w:t>
            </w:r>
          </w:p>
        </w:tc>
        <w:tc>
          <w:tcPr>
            <w:tcW w:w="777" w:type="dxa"/>
            <w:vAlign w:val="center"/>
          </w:tcPr>
          <w:p w14:paraId="7BAEBD92" w14:textId="77777777" w:rsidR="00F028BD" w:rsidRDefault="00E745C5">
            <w:r>
              <w:t>33.99</w:t>
            </w:r>
          </w:p>
        </w:tc>
        <w:tc>
          <w:tcPr>
            <w:tcW w:w="777" w:type="dxa"/>
            <w:vAlign w:val="center"/>
          </w:tcPr>
          <w:p w14:paraId="79AB84FE" w14:textId="77777777" w:rsidR="00F028BD" w:rsidRDefault="00E745C5">
            <w:r>
              <w:t>33.46</w:t>
            </w:r>
          </w:p>
        </w:tc>
        <w:tc>
          <w:tcPr>
            <w:tcW w:w="777" w:type="dxa"/>
            <w:vAlign w:val="center"/>
          </w:tcPr>
          <w:p w14:paraId="441A0753" w14:textId="77777777" w:rsidR="00F028BD" w:rsidRDefault="00E745C5">
            <w:r>
              <w:t>33.05</w:t>
            </w:r>
          </w:p>
        </w:tc>
        <w:tc>
          <w:tcPr>
            <w:tcW w:w="777" w:type="dxa"/>
            <w:vAlign w:val="center"/>
          </w:tcPr>
          <w:p w14:paraId="3597C927" w14:textId="77777777" w:rsidR="00F028BD" w:rsidRDefault="00E745C5">
            <w:r>
              <w:t>32.80</w:t>
            </w:r>
          </w:p>
        </w:tc>
        <w:tc>
          <w:tcPr>
            <w:tcW w:w="777" w:type="dxa"/>
            <w:vAlign w:val="center"/>
          </w:tcPr>
          <w:p w14:paraId="1B0CBA62" w14:textId="77777777" w:rsidR="00F028BD" w:rsidRDefault="00E745C5">
            <w:r>
              <w:t>32.72</w:t>
            </w:r>
          </w:p>
        </w:tc>
        <w:tc>
          <w:tcPr>
            <w:tcW w:w="777" w:type="dxa"/>
            <w:vAlign w:val="center"/>
          </w:tcPr>
          <w:p w14:paraId="5256F394" w14:textId="77777777" w:rsidR="00F028BD" w:rsidRDefault="00E745C5">
            <w:r>
              <w:t>32.82</w:t>
            </w:r>
          </w:p>
        </w:tc>
        <w:tc>
          <w:tcPr>
            <w:tcW w:w="777" w:type="dxa"/>
            <w:vAlign w:val="center"/>
          </w:tcPr>
          <w:p w14:paraId="6CCB5486" w14:textId="77777777" w:rsidR="00F028BD" w:rsidRDefault="00E745C5">
            <w:r>
              <w:t>33.08</w:t>
            </w:r>
          </w:p>
        </w:tc>
        <w:tc>
          <w:tcPr>
            <w:tcW w:w="777" w:type="dxa"/>
            <w:vAlign w:val="center"/>
          </w:tcPr>
          <w:p w14:paraId="4F7677C3" w14:textId="77777777" w:rsidR="00F028BD" w:rsidRDefault="00E745C5">
            <w:r>
              <w:t>33.51</w:t>
            </w:r>
          </w:p>
        </w:tc>
        <w:tc>
          <w:tcPr>
            <w:tcW w:w="777" w:type="dxa"/>
            <w:vAlign w:val="center"/>
          </w:tcPr>
          <w:p w14:paraId="0EDD6104" w14:textId="77777777" w:rsidR="00F028BD" w:rsidRDefault="00E745C5">
            <w:r>
              <w:t>34.07</w:t>
            </w:r>
          </w:p>
        </w:tc>
        <w:tc>
          <w:tcPr>
            <w:tcW w:w="777" w:type="dxa"/>
            <w:vAlign w:val="center"/>
          </w:tcPr>
          <w:p w14:paraId="5DDF7C84" w14:textId="77777777" w:rsidR="00F028BD" w:rsidRDefault="00E745C5">
            <w:r>
              <w:t>34.71</w:t>
            </w:r>
          </w:p>
        </w:tc>
      </w:tr>
      <w:tr w:rsidR="00F028BD" w14:paraId="51F77355" w14:textId="77777777">
        <w:tc>
          <w:tcPr>
            <w:tcW w:w="777" w:type="dxa"/>
            <w:shd w:val="clear" w:color="auto" w:fill="E6E6E6"/>
            <w:vAlign w:val="center"/>
          </w:tcPr>
          <w:p w14:paraId="06828451" w14:textId="77777777" w:rsidR="00F028BD" w:rsidRDefault="00E745C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1AC8F4" w14:textId="77777777" w:rsidR="00F028BD" w:rsidRDefault="00E745C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9C14F5" w14:textId="77777777" w:rsidR="00F028BD" w:rsidRDefault="00E745C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DCA616" w14:textId="77777777" w:rsidR="00F028BD" w:rsidRDefault="00E745C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DC84D7" w14:textId="77777777" w:rsidR="00F028BD" w:rsidRDefault="00E745C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E106D9" w14:textId="77777777" w:rsidR="00F028BD" w:rsidRDefault="00E745C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D06509" w14:textId="77777777" w:rsidR="00F028BD" w:rsidRDefault="00E745C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C0D891" w14:textId="77777777" w:rsidR="00F028BD" w:rsidRDefault="00E745C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412BC3" w14:textId="77777777" w:rsidR="00F028BD" w:rsidRDefault="00E745C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389FB3" w14:textId="77777777" w:rsidR="00F028BD" w:rsidRDefault="00E745C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5350EB" w14:textId="77777777" w:rsidR="00F028BD" w:rsidRDefault="00E745C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543EBC" w14:textId="77777777" w:rsidR="00F028BD" w:rsidRDefault="00E745C5">
            <w:r>
              <w:t>23:00</w:t>
            </w:r>
          </w:p>
        </w:tc>
      </w:tr>
      <w:tr w:rsidR="00F028BD" w14:paraId="22C416FA" w14:textId="77777777">
        <w:tc>
          <w:tcPr>
            <w:tcW w:w="777" w:type="dxa"/>
            <w:vAlign w:val="center"/>
          </w:tcPr>
          <w:p w14:paraId="1D107733" w14:textId="77777777" w:rsidR="00F028BD" w:rsidRDefault="00E745C5">
            <w:r>
              <w:t>35.41</w:t>
            </w:r>
          </w:p>
        </w:tc>
        <w:tc>
          <w:tcPr>
            <w:tcW w:w="777" w:type="dxa"/>
            <w:vAlign w:val="center"/>
          </w:tcPr>
          <w:p w14:paraId="1BB9988D" w14:textId="77777777" w:rsidR="00F028BD" w:rsidRDefault="00E745C5">
            <w:r>
              <w:t>36.11</w:t>
            </w:r>
          </w:p>
        </w:tc>
        <w:tc>
          <w:tcPr>
            <w:tcW w:w="777" w:type="dxa"/>
            <w:vAlign w:val="center"/>
          </w:tcPr>
          <w:p w14:paraId="3A1E1577" w14:textId="77777777" w:rsidR="00F028BD" w:rsidRDefault="00E745C5">
            <w:r>
              <w:t>36.75</w:t>
            </w:r>
          </w:p>
        </w:tc>
        <w:tc>
          <w:tcPr>
            <w:tcW w:w="777" w:type="dxa"/>
            <w:vAlign w:val="center"/>
          </w:tcPr>
          <w:p w14:paraId="2F2A5192" w14:textId="77777777" w:rsidR="00F028BD" w:rsidRDefault="00E745C5">
            <w:r>
              <w:t>37.31</w:t>
            </w:r>
          </w:p>
        </w:tc>
        <w:tc>
          <w:tcPr>
            <w:tcW w:w="777" w:type="dxa"/>
            <w:vAlign w:val="center"/>
          </w:tcPr>
          <w:p w14:paraId="058811A1" w14:textId="77777777" w:rsidR="00F028BD" w:rsidRDefault="00E745C5">
            <w:r>
              <w:t>37.73</w:t>
            </w:r>
          </w:p>
        </w:tc>
        <w:tc>
          <w:tcPr>
            <w:tcW w:w="777" w:type="dxa"/>
            <w:vAlign w:val="center"/>
          </w:tcPr>
          <w:p w14:paraId="5018FAD2" w14:textId="77777777" w:rsidR="00F028BD" w:rsidRDefault="00E745C5">
            <w:r>
              <w:t>37.99</w:t>
            </w:r>
          </w:p>
        </w:tc>
        <w:tc>
          <w:tcPr>
            <w:tcW w:w="777" w:type="dxa"/>
            <w:vAlign w:val="center"/>
          </w:tcPr>
          <w:p w14:paraId="695B2001" w14:textId="77777777" w:rsidR="00F028BD" w:rsidRDefault="00E745C5">
            <w:r>
              <w:rPr>
                <w:color w:val="3333CC"/>
              </w:rPr>
              <w:t>38.06</w:t>
            </w:r>
          </w:p>
        </w:tc>
        <w:tc>
          <w:tcPr>
            <w:tcW w:w="777" w:type="dxa"/>
            <w:vAlign w:val="center"/>
          </w:tcPr>
          <w:p w14:paraId="67E7BEC5" w14:textId="77777777" w:rsidR="00F028BD" w:rsidRDefault="00E745C5">
            <w:r>
              <w:t>37.95</w:t>
            </w:r>
          </w:p>
        </w:tc>
        <w:tc>
          <w:tcPr>
            <w:tcW w:w="777" w:type="dxa"/>
            <w:vAlign w:val="center"/>
          </w:tcPr>
          <w:p w14:paraId="408E87CC" w14:textId="77777777" w:rsidR="00F028BD" w:rsidRDefault="00E745C5">
            <w:r>
              <w:t>37.66</w:t>
            </w:r>
          </w:p>
        </w:tc>
        <w:tc>
          <w:tcPr>
            <w:tcW w:w="777" w:type="dxa"/>
            <w:vAlign w:val="center"/>
          </w:tcPr>
          <w:p w14:paraId="36FC7D18" w14:textId="77777777" w:rsidR="00F028BD" w:rsidRDefault="00E745C5">
            <w:r>
              <w:t>37.21</w:t>
            </w:r>
          </w:p>
        </w:tc>
        <w:tc>
          <w:tcPr>
            <w:tcW w:w="777" w:type="dxa"/>
            <w:vAlign w:val="center"/>
          </w:tcPr>
          <w:p w14:paraId="0F57CF59" w14:textId="77777777" w:rsidR="00F028BD" w:rsidRDefault="00E745C5">
            <w:r>
              <w:t>36.64</w:t>
            </w:r>
          </w:p>
        </w:tc>
        <w:tc>
          <w:tcPr>
            <w:tcW w:w="777" w:type="dxa"/>
            <w:vAlign w:val="center"/>
          </w:tcPr>
          <w:p w14:paraId="36BA43B4" w14:textId="77777777" w:rsidR="00F028BD" w:rsidRDefault="00E745C5">
            <w:r>
              <w:t>35.98</w:t>
            </w:r>
          </w:p>
        </w:tc>
      </w:tr>
    </w:tbl>
    <w:p w14:paraId="57B22C57" w14:textId="77777777" w:rsidR="00F028BD" w:rsidRDefault="00E745C5">
      <w:pPr>
        <w:pStyle w:val="4"/>
      </w:pPr>
      <w:r>
        <w:lastRenderedPageBreak/>
        <w:t>自然通风房间：北向逐时温度</w:t>
      </w:r>
    </w:p>
    <w:p w14:paraId="695BF64C" w14:textId="77777777" w:rsidR="00F028BD" w:rsidRDefault="00E745C5">
      <w:pPr>
        <w:jc w:val="center"/>
      </w:pPr>
      <w:r>
        <w:rPr>
          <w:noProof/>
        </w:rPr>
        <w:drawing>
          <wp:inline distT="0" distB="0" distL="0" distR="0" wp14:anchorId="2F7433C9" wp14:editId="17F37DB0">
            <wp:extent cx="5667375" cy="3086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4A2A5" w14:textId="77777777" w:rsidR="00F028BD" w:rsidRDefault="00F028BD"/>
    <w:p w14:paraId="34E05009" w14:textId="77777777" w:rsidR="00F028BD" w:rsidRDefault="00F028B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028BD" w14:paraId="56068A9D" w14:textId="77777777">
        <w:tc>
          <w:tcPr>
            <w:tcW w:w="777" w:type="dxa"/>
            <w:shd w:val="clear" w:color="auto" w:fill="E6E6E6"/>
            <w:vAlign w:val="center"/>
          </w:tcPr>
          <w:p w14:paraId="1C6B36AC" w14:textId="77777777" w:rsidR="00F028BD" w:rsidRDefault="00E745C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1D3050" w14:textId="77777777" w:rsidR="00F028BD" w:rsidRDefault="00E745C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D34001" w14:textId="77777777" w:rsidR="00F028BD" w:rsidRDefault="00E745C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4B697D" w14:textId="77777777" w:rsidR="00F028BD" w:rsidRDefault="00E745C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1AB574" w14:textId="77777777" w:rsidR="00F028BD" w:rsidRDefault="00E745C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B00333" w14:textId="77777777" w:rsidR="00F028BD" w:rsidRDefault="00E745C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77901F" w14:textId="77777777" w:rsidR="00F028BD" w:rsidRDefault="00E745C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E0D1E0" w14:textId="77777777" w:rsidR="00F028BD" w:rsidRDefault="00E745C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04555" w14:textId="77777777" w:rsidR="00F028BD" w:rsidRDefault="00E745C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D0A83F" w14:textId="77777777" w:rsidR="00F028BD" w:rsidRDefault="00E745C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D32E9C" w14:textId="77777777" w:rsidR="00F028BD" w:rsidRDefault="00E745C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AFF995" w14:textId="77777777" w:rsidR="00F028BD" w:rsidRDefault="00E745C5">
            <w:pPr>
              <w:jc w:val="center"/>
            </w:pPr>
            <w:r>
              <w:t>11:00</w:t>
            </w:r>
          </w:p>
        </w:tc>
      </w:tr>
      <w:tr w:rsidR="00F028BD" w14:paraId="1016D4BD" w14:textId="77777777">
        <w:tc>
          <w:tcPr>
            <w:tcW w:w="777" w:type="dxa"/>
            <w:vAlign w:val="center"/>
          </w:tcPr>
          <w:p w14:paraId="54009FCC" w14:textId="77777777" w:rsidR="00F028BD" w:rsidRDefault="00E745C5">
            <w:r>
              <w:t>34.99</w:t>
            </w:r>
          </w:p>
        </w:tc>
        <w:tc>
          <w:tcPr>
            <w:tcW w:w="777" w:type="dxa"/>
            <w:vAlign w:val="center"/>
          </w:tcPr>
          <w:p w14:paraId="36FF2B21" w14:textId="77777777" w:rsidR="00F028BD" w:rsidRDefault="00E745C5">
            <w:r>
              <w:t>34.32</w:t>
            </w:r>
          </w:p>
        </w:tc>
        <w:tc>
          <w:tcPr>
            <w:tcW w:w="777" w:type="dxa"/>
            <w:vAlign w:val="center"/>
          </w:tcPr>
          <w:p w14:paraId="7626588B" w14:textId="77777777" w:rsidR="00F028BD" w:rsidRDefault="00E745C5">
            <w:r>
              <w:t>33.71</w:t>
            </w:r>
          </w:p>
        </w:tc>
        <w:tc>
          <w:tcPr>
            <w:tcW w:w="777" w:type="dxa"/>
            <w:vAlign w:val="center"/>
          </w:tcPr>
          <w:p w14:paraId="381FB83E" w14:textId="77777777" w:rsidR="00F028BD" w:rsidRDefault="00E745C5">
            <w:r>
              <w:t>33.20</w:t>
            </w:r>
          </w:p>
        </w:tc>
        <w:tc>
          <w:tcPr>
            <w:tcW w:w="777" w:type="dxa"/>
            <w:vAlign w:val="center"/>
          </w:tcPr>
          <w:p w14:paraId="33EC0428" w14:textId="77777777" w:rsidR="00F028BD" w:rsidRDefault="00E745C5">
            <w:r>
              <w:t>32.80</w:t>
            </w:r>
          </w:p>
        </w:tc>
        <w:tc>
          <w:tcPr>
            <w:tcW w:w="777" w:type="dxa"/>
            <w:vAlign w:val="center"/>
          </w:tcPr>
          <w:p w14:paraId="00684003" w14:textId="77777777" w:rsidR="00F028BD" w:rsidRDefault="00E745C5">
            <w:r>
              <w:t>32.56</w:t>
            </w:r>
          </w:p>
        </w:tc>
        <w:tc>
          <w:tcPr>
            <w:tcW w:w="777" w:type="dxa"/>
            <w:vAlign w:val="center"/>
          </w:tcPr>
          <w:p w14:paraId="3A6C5F86" w14:textId="77777777" w:rsidR="00F028BD" w:rsidRDefault="00E745C5">
            <w:r>
              <w:t>32.50</w:t>
            </w:r>
          </w:p>
        </w:tc>
        <w:tc>
          <w:tcPr>
            <w:tcW w:w="777" w:type="dxa"/>
            <w:vAlign w:val="center"/>
          </w:tcPr>
          <w:p w14:paraId="6A996681" w14:textId="77777777" w:rsidR="00F028BD" w:rsidRDefault="00E745C5">
            <w:r>
              <w:t>32.60</w:t>
            </w:r>
          </w:p>
        </w:tc>
        <w:tc>
          <w:tcPr>
            <w:tcW w:w="777" w:type="dxa"/>
            <w:vAlign w:val="center"/>
          </w:tcPr>
          <w:p w14:paraId="19FE4E63" w14:textId="77777777" w:rsidR="00F028BD" w:rsidRDefault="00E745C5">
            <w:r>
              <w:t>32.88</w:t>
            </w:r>
          </w:p>
        </w:tc>
        <w:tc>
          <w:tcPr>
            <w:tcW w:w="777" w:type="dxa"/>
            <w:vAlign w:val="center"/>
          </w:tcPr>
          <w:p w14:paraId="4C11F88B" w14:textId="77777777" w:rsidR="00F028BD" w:rsidRDefault="00E745C5">
            <w:r>
              <w:t>33.30</w:t>
            </w:r>
          </w:p>
        </w:tc>
        <w:tc>
          <w:tcPr>
            <w:tcW w:w="777" w:type="dxa"/>
            <w:vAlign w:val="center"/>
          </w:tcPr>
          <w:p w14:paraId="6878B865" w14:textId="77777777" w:rsidR="00F028BD" w:rsidRDefault="00E745C5">
            <w:r>
              <w:t>33.86</w:t>
            </w:r>
          </w:p>
        </w:tc>
        <w:tc>
          <w:tcPr>
            <w:tcW w:w="777" w:type="dxa"/>
            <w:vAlign w:val="center"/>
          </w:tcPr>
          <w:p w14:paraId="7A46FAF7" w14:textId="77777777" w:rsidR="00F028BD" w:rsidRDefault="00E745C5">
            <w:r>
              <w:t>34.49</w:t>
            </w:r>
          </w:p>
        </w:tc>
      </w:tr>
      <w:tr w:rsidR="00F028BD" w14:paraId="10FB01B7" w14:textId="77777777">
        <w:tc>
          <w:tcPr>
            <w:tcW w:w="777" w:type="dxa"/>
            <w:shd w:val="clear" w:color="auto" w:fill="E6E6E6"/>
            <w:vAlign w:val="center"/>
          </w:tcPr>
          <w:p w14:paraId="56EC05A4" w14:textId="77777777" w:rsidR="00F028BD" w:rsidRDefault="00E745C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A13A26" w14:textId="77777777" w:rsidR="00F028BD" w:rsidRDefault="00E745C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4087EA" w14:textId="77777777" w:rsidR="00F028BD" w:rsidRDefault="00E745C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AAFA1F" w14:textId="77777777" w:rsidR="00F028BD" w:rsidRDefault="00E745C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4A3022" w14:textId="77777777" w:rsidR="00F028BD" w:rsidRDefault="00E745C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255D04" w14:textId="77777777" w:rsidR="00F028BD" w:rsidRDefault="00E745C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6E6C65" w14:textId="77777777" w:rsidR="00F028BD" w:rsidRDefault="00E745C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4147F7" w14:textId="77777777" w:rsidR="00F028BD" w:rsidRDefault="00E745C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72B070" w14:textId="77777777" w:rsidR="00F028BD" w:rsidRDefault="00E745C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E78D22" w14:textId="77777777" w:rsidR="00F028BD" w:rsidRDefault="00E745C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1E2006" w14:textId="77777777" w:rsidR="00F028BD" w:rsidRDefault="00E745C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BF7BBF" w14:textId="77777777" w:rsidR="00F028BD" w:rsidRDefault="00E745C5">
            <w:r>
              <w:t>23:00</w:t>
            </w:r>
          </w:p>
        </w:tc>
      </w:tr>
      <w:tr w:rsidR="00F028BD" w14:paraId="121BD838" w14:textId="77777777">
        <w:tc>
          <w:tcPr>
            <w:tcW w:w="777" w:type="dxa"/>
            <w:vAlign w:val="center"/>
          </w:tcPr>
          <w:p w14:paraId="087D8D38" w14:textId="77777777" w:rsidR="00F028BD" w:rsidRDefault="00E745C5">
            <w:r>
              <w:t>35.17</w:t>
            </w:r>
          </w:p>
        </w:tc>
        <w:tc>
          <w:tcPr>
            <w:tcW w:w="777" w:type="dxa"/>
            <w:vAlign w:val="center"/>
          </w:tcPr>
          <w:p w14:paraId="539F589C" w14:textId="77777777" w:rsidR="00F028BD" w:rsidRDefault="00E745C5">
            <w:r>
              <w:t>35.85</w:t>
            </w:r>
          </w:p>
        </w:tc>
        <w:tc>
          <w:tcPr>
            <w:tcW w:w="777" w:type="dxa"/>
            <w:vAlign w:val="center"/>
          </w:tcPr>
          <w:p w14:paraId="23174C83" w14:textId="77777777" w:rsidR="00F028BD" w:rsidRDefault="00E745C5">
            <w:r>
              <w:t>36.47</w:t>
            </w:r>
          </w:p>
        </w:tc>
        <w:tc>
          <w:tcPr>
            <w:tcW w:w="777" w:type="dxa"/>
            <w:vAlign w:val="center"/>
          </w:tcPr>
          <w:p w14:paraId="4FDF1063" w14:textId="77777777" w:rsidR="00F028BD" w:rsidRDefault="00E745C5">
            <w:r>
              <w:t>37.00</w:t>
            </w:r>
          </w:p>
        </w:tc>
        <w:tc>
          <w:tcPr>
            <w:tcW w:w="777" w:type="dxa"/>
            <w:vAlign w:val="center"/>
          </w:tcPr>
          <w:p w14:paraId="3B8474CA" w14:textId="77777777" w:rsidR="00F028BD" w:rsidRDefault="00E745C5">
            <w:r>
              <w:t>37.39</w:t>
            </w:r>
          </w:p>
        </w:tc>
        <w:tc>
          <w:tcPr>
            <w:tcW w:w="777" w:type="dxa"/>
            <w:vAlign w:val="center"/>
          </w:tcPr>
          <w:p w14:paraId="63814684" w14:textId="77777777" w:rsidR="00F028BD" w:rsidRDefault="00E745C5">
            <w:r>
              <w:t>37.64</w:t>
            </w:r>
          </w:p>
        </w:tc>
        <w:tc>
          <w:tcPr>
            <w:tcW w:w="777" w:type="dxa"/>
            <w:vAlign w:val="center"/>
          </w:tcPr>
          <w:p w14:paraId="717B2DB0" w14:textId="77777777" w:rsidR="00F028BD" w:rsidRDefault="00E745C5">
            <w:r>
              <w:rPr>
                <w:color w:val="3333CC"/>
              </w:rPr>
              <w:t>37.70</w:t>
            </w:r>
          </w:p>
        </w:tc>
        <w:tc>
          <w:tcPr>
            <w:tcW w:w="777" w:type="dxa"/>
            <w:vAlign w:val="center"/>
          </w:tcPr>
          <w:p w14:paraId="1D949CD2" w14:textId="77777777" w:rsidR="00F028BD" w:rsidRDefault="00E745C5">
            <w:r>
              <w:t>37.59</w:t>
            </w:r>
          </w:p>
        </w:tc>
        <w:tc>
          <w:tcPr>
            <w:tcW w:w="777" w:type="dxa"/>
            <w:vAlign w:val="center"/>
          </w:tcPr>
          <w:p w14:paraId="6950DCB5" w14:textId="77777777" w:rsidR="00F028BD" w:rsidRDefault="00E745C5">
            <w:r>
              <w:t>37.30</w:t>
            </w:r>
          </w:p>
        </w:tc>
        <w:tc>
          <w:tcPr>
            <w:tcW w:w="777" w:type="dxa"/>
            <w:vAlign w:val="center"/>
          </w:tcPr>
          <w:p w14:paraId="5E300357" w14:textId="77777777" w:rsidR="00F028BD" w:rsidRDefault="00E745C5">
            <w:r>
              <w:t>36.86</w:t>
            </w:r>
          </w:p>
        </w:tc>
        <w:tc>
          <w:tcPr>
            <w:tcW w:w="777" w:type="dxa"/>
            <w:vAlign w:val="center"/>
          </w:tcPr>
          <w:p w14:paraId="72FCF68C" w14:textId="77777777" w:rsidR="00F028BD" w:rsidRDefault="00E745C5">
            <w:r>
              <w:t>36.31</w:t>
            </w:r>
          </w:p>
        </w:tc>
        <w:tc>
          <w:tcPr>
            <w:tcW w:w="777" w:type="dxa"/>
            <w:vAlign w:val="center"/>
          </w:tcPr>
          <w:p w14:paraId="6D8B3FCF" w14:textId="77777777" w:rsidR="00F028BD" w:rsidRDefault="00E745C5">
            <w:r>
              <w:t>35.67</w:t>
            </w:r>
          </w:p>
        </w:tc>
      </w:tr>
    </w:tbl>
    <w:p w14:paraId="5142A519" w14:textId="77777777" w:rsidR="00F028BD" w:rsidRDefault="00E745C5">
      <w:pPr>
        <w:pStyle w:val="1"/>
      </w:pPr>
      <w:bookmarkStart w:id="54" w:name="_Toc60788202"/>
      <w:r>
        <w:t>验算结论</w:t>
      </w:r>
      <w:bookmarkEnd w:id="54"/>
    </w:p>
    <w:p w14:paraId="04C4983C" w14:textId="77777777" w:rsidR="00F028BD" w:rsidRDefault="00E745C5">
      <w:pPr>
        <w:pStyle w:val="2"/>
      </w:pPr>
      <w:bookmarkStart w:id="55" w:name="_Toc60788203"/>
      <w:r>
        <w:t>自然通风房间</w:t>
      </w:r>
      <w:bookmarkEnd w:id="5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F028BD" w14:paraId="2A9DA648" w14:textId="77777777">
        <w:tc>
          <w:tcPr>
            <w:tcW w:w="1403" w:type="dxa"/>
            <w:shd w:val="clear" w:color="auto" w:fill="DEDEDE"/>
            <w:vAlign w:val="center"/>
          </w:tcPr>
          <w:p w14:paraId="0510FBB5" w14:textId="77777777" w:rsidR="00F028BD" w:rsidRDefault="00E745C5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77951449" w14:textId="77777777" w:rsidR="00F028BD" w:rsidRDefault="00E745C5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2D3823F0" w14:textId="77777777" w:rsidR="00F028BD" w:rsidRDefault="00E745C5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5DC78BEC" w14:textId="77777777" w:rsidR="00F028BD" w:rsidRDefault="00E745C5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B4FBF7D" w14:textId="77777777" w:rsidR="00F028BD" w:rsidRDefault="00E745C5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D7207AF" w14:textId="77777777" w:rsidR="00F028BD" w:rsidRDefault="00E745C5">
            <w:r>
              <w:t>结论</w:t>
            </w:r>
          </w:p>
        </w:tc>
      </w:tr>
      <w:tr w:rsidR="00F028BD" w14:paraId="02735DA4" w14:textId="77777777">
        <w:tc>
          <w:tcPr>
            <w:tcW w:w="1403" w:type="dxa"/>
            <w:vAlign w:val="center"/>
          </w:tcPr>
          <w:p w14:paraId="7D00EC99" w14:textId="77777777" w:rsidR="00F028BD" w:rsidRDefault="00E745C5">
            <w:r>
              <w:t>屋顶</w:t>
            </w:r>
          </w:p>
        </w:tc>
        <w:tc>
          <w:tcPr>
            <w:tcW w:w="3395" w:type="dxa"/>
            <w:vAlign w:val="center"/>
          </w:tcPr>
          <w:p w14:paraId="27819E9F" w14:textId="77777777" w:rsidR="00F028BD" w:rsidRDefault="00E745C5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32AF091D" w14:textId="77777777" w:rsidR="00F028BD" w:rsidRDefault="00E745C5">
            <w:r>
              <w:t>19:05</w:t>
            </w:r>
          </w:p>
        </w:tc>
        <w:tc>
          <w:tcPr>
            <w:tcW w:w="1415" w:type="dxa"/>
            <w:vAlign w:val="center"/>
          </w:tcPr>
          <w:p w14:paraId="7FFD5EB8" w14:textId="77777777" w:rsidR="00F028BD" w:rsidRDefault="00E745C5">
            <w:r>
              <w:t>38.32</w:t>
            </w:r>
          </w:p>
        </w:tc>
        <w:tc>
          <w:tcPr>
            <w:tcW w:w="1131" w:type="dxa"/>
            <w:vAlign w:val="center"/>
          </w:tcPr>
          <w:p w14:paraId="3627BA19" w14:textId="77777777" w:rsidR="00F028BD" w:rsidRDefault="00E745C5">
            <w:r>
              <w:t>41.20</w:t>
            </w:r>
          </w:p>
        </w:tc>
        <w:tc>
          <w:tcPr>
            <w:tcW w:w="1131" w:type="dxa"/>
            <w:vAlign w:val="center"/>
          </w:tcPr>
          <w:p w14:paraId="2D1B114C" w14:textId="77777777" w:rsidR="00F028BD" w:rsidRDefault="00E745C5">
            <w:r>
              <w:t>满足</w:t>
            </w:r>
          </w:p>
        </w:tc>
      </w:tr>
      <w:tr w:rsidR="00F028BD" w14:paraId="0D747409" w14:textId="77777777">
        <w:tc>
          <w:tcPr>
            <w:tcW w:w="1403" w:type="dxa"/>
            <w:vMerge w:val="restart"/>
            <w:vAlign w:val="center"/>
          </w:tcPr>
          <w:p w14:paraId="1EDC0591" w14:textId="77777777" w:rsidR="00F028BD" w:rsidRDefault="00E745C5">
            <w:r>
              <w:t>外墙</w:t>
            </w:r>
          </w:p>
        </w:tc>
        <w:tc>
          <w:tcPr>
            <w:tcW w:w="3395" w:type="dxa"/>
            <w:vAlign w:val="center"/>
          </w:tcPr>
          <w:p w14:paraId="79CE4CDD" w14:textId="77777777" w:rsidR="00F028BD" w:rsidRDefault="00E745C5">
            <w:r>
              <w:t>东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7A67AC2C" w14:textId="77777777" w:rsidR="00F028BD" w:rsidRDefault="00E745C5">
            <w:r>
              <w:t>17:05</w:t>
            </w:r>
          </w:p>
        </w:tc>
        <w:tc>
          <w:tcPr>
            <w:tcW w:w="1415" w:type="dxa"/>
            <w:vAlign w:val="center"/>
          </w:tcPr>
          <w:p w14:paraId="764517C8" w14:textId="77777777" w:rsidR="00F028BD" w:rsidRDefault="00E745C5">
            <w:r>
              <w:t>41.10</w:t>
            </w:r>
          </w:p>
        </w:tc>
        <w:tc>
          <w:tcPr>
            <w:tcW w:w="1131" w:type="dxa"/>
            <w:vAlign w:val="center"/>
          </w:tcPr>
          <w:p w14:paraId="53AE40FA" w14:textId="77777777" w:rsidR="00F028BD" w:rsidRDefault="00E745C5">
            <w:r>
              <w:t>41.20</w:t>
            </w:r>
          </w:p>
        </w:tc>
        <w:tc>
          <w:tcPr>
            <w:tcW w:w="1131" w:type="dxa"/>
            <w:vAlign w:val="center"/>
          </w:tcPr>
          <w:p w14:paraId="5EFF9142" w14:textId="77777777" w:rsidR="00F028BD" w:rsidRDefault="00E745C5">
            <w:r>
              <w:t>满足</w:t>
            </w:r>
          </w:p>
        </w:tc>
      </w:tr>
      <w:tr w:rsidR="00F028BD" w14:paraId="300B38BF" w14:textId="77777777">
        <w:tc>
          <w:tcPr>
            <w:tcW w:w="1403" w:type="dxa"/>
            <w:vMerge/>
            <w:vAlign w:val="center"/>
          </w:tcPr>
          <w:p w14:paraId="479435B1" w14:textId="77777777" w:rsidR="00F028BD" w:rsidRDefault="00F028BD"/>
        </w:tc>
        <w:tc>
          <w:tcPr>
            <w:tcW w:w="3395" w:type="dxa"/>
            <w:vAlign w:val="center"/>
          </w:tcPr>
          <w:p w14:paraId="1BDC9887" w14:textId="77777777" w:rsidR="00F028BD" w:rsidRDefault="00E745C5">
            <w:r>
              <w:t>西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78D4229F" w14:textId="77777777" w:rsidR="00F028BD" w:rsidRDefault="00E745C5">
            <w:r>
              <w:t>17:05</w:t>
            </w:r>
          </w:p>
        </w:tc>
        <w:tc>
          <w:tcPr>
            <w:tcW w:w="1415" w:type="dxa"/>
            <w:vAlign w:val="center"/>
          </w:tcPr>
          <w:p w14:paraId="7D4114B6" w14:textId="77777777" w:rsidR="00F028BD" w:rsidRDefault="00E745C5">
            <w:r>
              <w:t>41.05</w:t>
            </w:r>
          </w:p>
        </w:tc>
        <w:tc>
          <w:tcPr>
            <w:tcW w:w="1131" w:type="dxa"/>
            <w:vAlign w:val="center"/>
          </w:tcPr>
          <w:p w14:paraId="44C47A23" w14:textId="77777777" w:rsidR="00F028BD" w:rsidRDefault="00E745C5">
            <w:r>
              <w:t>41.20</w:t>
            </w:r>
          </w:p>
        </w:tc>
        <w:tc>
          <w:tcPr>
            <w:tcW w:w="1131" w:type="dxa"/>
            <w:vAlign w:val="center"/>
          </w:tcPr>
          <w:p w14:paraId="408E5978" w14:textId="77777777" w:rsidR="00F028BD" w:rsidRDefault="00E745C5">
            <w:r>
              <w:t>满足</w:t>
            </w:r>
          </w:p>
        </w:tc>
      </w:tr>
      <w:tr w:rsidR="00F028BD" w14:paraId="3C24EDD3" w14:textId="77777777">
        <w:tc>
          <w:tcPr>
            <w:tcW w:w="1403" w:type="dxa"/>
            <w:vMerge/>
            <w:vAlign w:val="center"/>
          </w:tcPr>
          <w:p w14:paraId="398CBD4C" w14:textId="77777777" w:rsidR="00F028BD" w:rsidRDefault="00F028BD"/>
        </w:tc>
        <w:tc>
          <w:tcPr>
            <w:tcW w:w="3395" w:type="dxa"/>
            <w:vAlign w:val="center"/>
          </w:tcPr>
          <w:p w14:paraId="6746D224" w14:textId="77777777" w:rsidR="00F028BD" w:rsidRDefault="00E745C5">
            <w:r>
              <w:t>南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22F89E80" w14:textId="77777777" w:rsidR="00F028BD" w:rsidRDefault="00E745C5">
            <w:r>
              <w:t>17:05</w:t>
            </w:r>
          </w:p>
        </w:tc>
        <w:tc>
          <w:tcPr>
            <w:tcW w:w="1415" w:type="dxa"/>
            <w:vAlign w:val="center"/>
          </w:tcPr>
          <w:p w14:paraId="36E54BCC" w14:textId="77777777" w:rsidR="00F028BD" w:rsidRDefault="00E745C5">
            <w:r>
              <w:t>41.06</w:t>
            </w:r>
          </w:p>
        </w:tc>
        <w:tc>
          <w:tcPr>
            <w:tcW w:w="1131" w:type="dxa"/>
            <w:vAlign w:val="center"/>
          </w:tcPr>
          <w:p w14:paraId="1599ACE6" w14:textId="77777777" w:rsidR="00F028BD" w:rsidRDefault="00E745C5">
            <w:r>
              <w:t>41.20</w:t>
            </w:r>
          </w:p>
        </w:tc>
        <w:tc>
          <w:tcPr>
            <w:tcW w:w="1131" w:type="dxa"/>
            <w:vAlign w:val="center"/>
          </w:tcPr>
          <w:p w14:paraId="438ABA96" w14:textId="77777777" w:rsidR="00F028BD" w:rsidRDefault="00E745C5">
            <w:r>
              <w:t>满足</w:t>
            </w:r>
          </w:p>
        </w:tc>
      </w:tr>
      <w:tr w:rsidR="00F028BD" w14:paraId="4C4BB135" w14:textId="77777777">
        <w:tc>
          <w:tcPr>
            <w:tcW w:w="1403" w:type="dxa"/>
            <w:vMerge/>
            <w:vAlign w:val="center"/>
          </w:tcPr>
          <w:p w14:paraId="6FC48F9E" w14:textId="77777777" w:rsidR="00F028BD" w:rsidRDefault="00F028BD"/>
        </w:tc>
        <w:tc>
          <w:tcPr>
            <w:tcW w:w="3395" w:type="dxa"/>
            <w:vAlign w:val="center"/>
          </w:tcPr>
          <w:p w14:paraId="62C683AD" w14:textId="77777777" w:rsidR="00F028BD" w:rsidRDefault="00E745C5">
            <w:r>
              <w:t>北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74B6779C" w14:textId="77777777" w:rsidR="00F028BD" w:rsidRDefault="00E745C5">
            <w:r>
              <w:t>17:05</w:t>
            </w:r>
          </w:p>
        </w:tc>
        <w:tc>
          <w:tcPr>
            <w:tcW w:w="1415" w:type="dxa"/>
            <w:vAlign w:val="center"/>
          </w:tcPr>
          <w:p w14:paraId="17178DDE" w14:textId="77777777" w:rsidR="00F028BD" w:rsidRDefault="00E745C5">
            <w:r>
              <w:t>40.95</w:t>
            </w:r>
          </w:p>
        </w:tc>
        <w:tc>
          <w:tcPr>
            <w:tcW w:w="1131" w:type="dxa"/>
            <w:vAlign w:val="center"/>
          </w:tcPr>
          <w:p w14:paraId="7DAA2A3A" w14:textId="77777777" w:rsidR="00F028BD" w:rsidRDefault="00E745C5">
            <w:r>
              <w:t>41.20</w:t>
            </w:r>
          </w:p>
        </w:tc>
        <w:tc>
          <w:tcPr>
            <w:tcW w:w="1131" w:type="dxa"/>
            <w:vAlign w:val="center"/>
          </w:tcPr>
          <w:p w14:paraId="0422F633" w14:textId="77777777" w:rsidR="00F028BD" w:rsidRDefault="00E745C5">
            <w:r>
              <w:t>满足</w:t>
            </w:r>
          </w:p>
        </w:tc>
      </w:tr>
      <w:tr w:rsidR="00F028BD" w14:paraId="5EE52F7C" w14:textId="77777777">
        <w:tc>
          <w:tcPr>
            <w:tcW w:w="1403" w:type="dxa"/>
            <w:vMerge w:val="restart"/>
            <w:vAlign w:val="center"/>
          </w:tcPr>
          <w:p w14:paraId="0EDA1E51" w14:textId="77777777" w:rsidR="00F028BD" w:rsidRDefault="00E745C5">
            <w:r>
              <w:t>热桥柱</w:t>
            </w:r>
          </w:p>
        </w:tc>
        <w:tc>
          <w:tcPr>
            <w:tcW w:w="3395" w:type="dxa"/>
            <w:vAlign w:val="center"/>
          </w:tcPr>
          <w:p w14:paraId="60C9B7A8" w14:textId="77777777" w:rsidR="00F028BD" w:rsidRDefault="00E745C5">
            <w:r>
              <w:t>东</w:t>
            </w:r>
            <w:r>
              <w:t>:</w:t>
            </w:r>
            <w:r>
              <w:t>挤塑聚苯板</w:t>
            </w:r>
            <w:r>
              <w:t>20</w:t>
            </w:r>
            <w:r>
              <w:t>＋钢筋砼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359784A5" w14:textId="77777777" w:rsidR="00F028BD" w:rsidRDefault="00E745C5">
            <w:r>
              <w:t>18:00</w:t>
            </w:r>
          </w:p>
        </w:tc>
        <w:tc>
          <w:tcPr>
            <w:tcW w:w="1415" w:type="dxa"/>
            <w:vAlign w:val="center"/>
          </w:tcPr>
          <w:p w14:paraId="10C874E7" w14:textId="77777777" w:rsidR="00F028BD" w:rsidRDefault="00E745C5">
            <w:r>
              <w:t>38.15</w:t>
            </w:r>
          </w:p>
        </w:tc>
        <w:tc>
          <w:tcPr>
            <w:tcW w:w="1131" w:type="dxa"/>
            <w:vAlign w:val="center"/>
          </w:tcPr>
          <w:p w14:paraId="753975EA" w14:textId="77777777" w:rsidR="00F028BD" w:rsidRDefault="00E745C5">
            <w:r>
              <w:t>41.20</w:t>
            </w:r>
          </w:p>
        </w:tc>
        <w:tc>
          <w:tcPr>
            <w:tcW w:w="1131" w:type="dxa"/>
            <w:vAlign w:val="center"/>
          </w:tcPr>
          <w:p w14:paraId="386D9475" w14:textId="77777777" w:rsidR="00F028BD" w:rsidRDefault="00E745C5">
            <w:r>
              <w:t>满足</w:t>
            </w:r>
          </w:p>
        </w:tc>
      </w:tr>
      <w:tr w:rsidR="00F028BD" w14:paraId="6309E33E" w14:textId="77777777">
        <w:tc>
          <w:tcPr>
            <w:tcW w:w="1403" w:type="dxa"/>
            <w:vMerge/>
            <w:vAlign w:val="center"/>
          </w:tcPr>
          <w:p w14:paraId="195B7FDE" w14:textId="77777777" w:rsidR="00F028BD" w:rsidRDefault="00F028BD"/>
        </w:tc>
        <w:tc>
          <w:tcPr>
            <w:tcW w:w="3395" w:type="dxa"/>
            <w:vAlign w:val="center"/>
          </w:tcPr>
          <w:p w14:paraId="664516A0" w14:textId="77777777" w:rsidR="00F028BD" w:rsidRDefault="00E745C5">
            <w:r>
              <w:t>西</w:t>
            </w:r>
            <w:r>
              <w:t>:</w:t>
            </w:r>
            <w:r>
              <w:t>挤塑聚苯板</w:t>
            </w:r>
            <w:r>
              <w:t>20</w:t>
            </w:r>
            <w:r>
              <w:t>＋钢筋砼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0381F40F" w14:textId="77777777" w:rsidR="00F028BD" w:rsidRDefault="00E745C5">
            <w:r>
              <w:t>18:05</w:t>
            </w:r>
          </w:p>
        </w:tc>
        <w:tc>
          <w:tcPr>
            <w:tcW w:w="1415" w:type="dxa"/>
            <w:vAlign w:val="center"/>
          </w:tcPr>
          <w:p w14:paraId="2B7CA790" w14:textId="77777777" w:rsidR="00F028BD" w:rsidRDefault="00E745C5">
            <w:r>
              <w:t>38.14</w:t>
            </w:r>
          </w:p>
        </w:tc>
        <w:tc>
          <w:tcPr>
            <w:tcW w:w="1131" w:type="dxa"/>
            <w:vAlign w:val="center"/>
          </w:tcPr>
          <w:p w14:paraId="6834F70F" w14:textId="77777777" w:rsidR="00F028BD" w:rsidRDefault="00E745C5">
            <w:r>
              <w:t>41.20</w:t>
            </w:r>
          </w:p>
        </w:tc>
        <w:tc>
          <w:tcPr>
            <w:tcW w:w="1131" w:type="dxa"/>
            <w:vAlign w:val="center"/>
          </w:tcPr>
          <w:p w14:paraId="52F6D9AF" w14:textId="77777777" w:rsidR="00F028BD" w:rsidRDefault="00E745C5">
            <w:r>
              <w:t>满足</w:t>
            </w:r>
          </w:p>
        </w:tc>
      </w:tr>
      <w:tr w:rsidR="00F028BD" w14:paraId="7C3F5867" w14:textId="77777777">
        <w:tc>
          <w:tcPr>
            <w:tcW w:w="1403" w:type="dxa"/>
            <w:vMerge/>
            <w:vAlign w:val="center"/>
          </w:tcPr>
          <w:p w14:paraId="0D5FA51B" w14:textId="77777777" w:rsidR="00F028BD" w:rsidRDefault="00F028BD"/>
        </w:tc>
        <w:tc>
          <w:tcPr>
            <w:tcW w:w="3395" w:type="dxa"/>
            <w:vAlign w:val="center"/>
          </w:tcPr>
          <w:p w14:paraId="294DBFA5" w14:textId="77777777" w:rsidR="00F028BD" w:rsidRDefault="00E745C5">
            <w:r>
              <w:t>南</w:t>
            </w:r>
            <w:r>
              <w:t>:</w:t>
            </w:r>
            <w:r>
              <w:t>挤塑聚苯板</w:t>
            </w:r>
            <w:r>
              <w:t>20</w:t>
            </w:r>
            <w:r>
              <w:t>＋钢筋砼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26BDF7AE" w14:textId="77777777" w:rsidR="00F028BD" w:rsidRDefault="00E745C5">
            <w:r>
              <w:t>18:00</w:t>
            </w:r>
          </w:p>
        </w:tc>
        <w:tc>
          <w:tcPr>
            <w:tcW w:w="1415" w:type="dxa"/>
            <w:vAlign w:val="center"/>
          </w:tcPr>
          <w:p w14:paraId="60D3A6C6" w14:textId="77777777" w:rsidR="00F028BD" w:rsidRDefault="00E745C5">
            <w:r>
              <w:t>38.06</w:t>
            </w:r>
          </w:p>
        </w:tc>
        <w:tc>
          <w:tcPr>
            <w:tcW w:w="1131" w:type="dxa"/>
            <w:vAlign w:val="center"/>
          </w:tcPr>
          <w:p w14:paraId="32B1EE98" w14:textId="77777777" w:rsidR="00F028BD" w:rsidRDefault="00E745C5">
            <w:r>
              <w:t>41.20</w:t>
            </w:r>
          </w:p>
        </w:tc>
        <w:tc>
          <w:tcPr>
            <w:tcW w:w="1131" w:type="dxa"/>
            <w:vAlign w:val="center"/>
          </w:tcPr>
          <w:p w14:paraId="6F1B0FF0" w14:textId="77777777" w:rsidR="00F028BD" w:rsidRDefault="00E745C5">
            <w:r>
              <w:t>满足</w:t>
            </w:r>
          </w:p>
        </w:tc>
      </w:tr>
      <w:tr w:rsidR="00F028BD" w14:paraId="37C1A920" w14:textId="77777777">
        <w:tc>
          <w:tcPr>
            <w:tcW w:w="1403" w:type="dxa"/>
            <w:vMerge/>
            <w:vAlign w:val="center"/>
          </w:tcPr>
          <w:p w14:paraId="252F6F1D" w14:textId="77777777" w:rsidR="00F028BD" w:rsidRDefault="00F028BD"/>
        </w:tc>
        <w:tc>
          <w:tcPr>
            <w:tcW w:w="3395" w:type="dxa"/>
            <w:vAlign w:val="center"/>
          </w:tcPr>
          <w:p w14:paraId="27C68394" w14:textId="77777777" w:rsidR="00F028BD" w:rsidRDefault="00E745C5">
            <w:r>
              <w:t>北</w:t>
            </w:r>
            <w:r>
              <w:t>:</w:t>
            </w:r>
            <w:r>
              <w:t>挤塑聚苯板</w:t>
            </w:r>
            <w:r>
              <w:t>20</w:t>
            </w:r>
            <w:r>
              <w:t>＋钢筋砼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05B288A8" w14:textId="77777777" w:rsidR="00F028BD" w:rsidRDefault="00E745C5">
            <w:r>
              <w:t>18:00</w:t>
            </w:r>
          </w:p>
        </w:tc>
        <w:tc>
          <w:tcPr>
            <w:tcW w:w="1415" w:type="dxa"/>
            <w:vAlign w:val="center"/>
          </w:tcPr>
          <w:p w14:paraId="2D3137E0" w14:textId="77777777" w:rsidR="00F028BD" w:rsidRDefault="00E745C5">
            <w:r>
              <w:t>37.70</w:t>
            </w:r>
          </w:p>
        </w:tc>
        <w:tc>
          <w:tcPr>
            <w:tcW w:w="1131" w:type="dxa"/>
            <w:vAlign w:val="center"/>
          </w:tcPr>
          <w:p w14:paraId="5439519C" w14:textId="77777777" w:rsidR="00F028BD" w:rsidRDefault="00E745C5">
            <w:r>
              <w:t>41.20</w:t>
            </w:r>
          </w:p>
        </w:tc>
        <w:tc>
          <w:tcPr>
            <w:tcW w:w="1131" w:type="dxa"/>
            <w:vAlign w:val="center"/>
          </w:tcPr>
          <w:p w14:paraId="35FCA138" w14:textId="77777777" w:rsidR="00F028BD" w:rsidRDefault="00E745C5">
            <w:r>
              <w:t>满足</w:t>
            </w:r>
          </w:p>
        </w:tc>
      </w:tr>
    </w:tbl>
    <w:p w14:paraId="1B820AEB" w14:textId="77777777" w:rsidR="00F028BD" w:rsidRDefault="00F028BD"/>
    <w:sectPr w:rsidR="00F028BD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78B6D" w14:textId="77777777" w:rsidR="00E745C5" w:rsidRDefault="00E745C5">
      <w:r>
        <w:separator/>
      </w:r>
    </w:p>
  </w:endnote>
  <w:endnote w:type="continuationSeparator" w:id="0">
    <w:p w14:paraId="38043B27" w14:textId="77777777" w:rsidR="00E745C5" w:rsidRDefault="00E7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118639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570E21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77904" w14:textId="77777777" w:rsidR="00E745C5" w:rsidRDefault="00E745C5">
      <w:r>
        <w:separator/>
      </w:r>
    </w:p>
  </w:footnote>
  <w:footnote w:type="continuationSeparator" w:id="0">
    <w:p w14:paraId="7C5C23A5" w14:textId="77777777" w:rsidR="00E745C5" w:rsidRDefault="00E7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F368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5D27BFF8" wp14:editId="58FC8281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88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52B88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745C5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028BD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A2780E7"/>
  <w15:chartTrackingRefBased/>
  <w15:docId w15:val="{B62BB0F4-7474-4102-BF80-164ED4F2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\AppData\Local\Temp\tmp1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TotalTime>0</TotalTime>
  <Pages>15</Pages>
  <Words>1610</Words>
  <Characters>9179</Characters>
  <Application>Microsoft Office Word</Application>
  <DocSecurity>0</DocSecurity>
  <Lines>76</Lines>
  <Paragraphs>21</Paragraphs>
  <ScaleCrop>false</ScaleCrop>
  <Company/>
  <LinksUpToDate>false</LinksUpToDate>
  <CharactersWithSpaces>10768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</dc:creator>
  <cp:keywords/>
  <dc:description/>
  <cp:lastModifiedBy>736472500@qq.com</cp:lastModifiedBy>
  <cp:revision>1</cp:revision>
  <dcterms:created xsi:type="dcterms:W3CDTF">2021-01-05T17:16:00Z</dcterms:created>
  <dcterms:modified xsi:type="dcterms:W3CDTF">2021-01-05T17:16:00Z</dcterms:modified>
</cp:coreProperties>
</file>