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D015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760A69C2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绿色办公建筑改造</w:t>
      </w:r>
      <w:bookmarkEnd w:id="1"/>
    </w:p>
    <w:p w14:paraId="088825ED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6A239EAE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38B7224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7A6D5B9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0A0E356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66203C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937E6D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绿色办公建筑改造</w:t>
            </w:r>
            <w:bookmarkEnd w:id="2"/>
          </w:p>
        </w:tc>
      </w:tr>
      <w:tr w:rsidR="00D40158" w:rsidRPr="00D40158" w14:paraId="654E967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3E2A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6EE0BF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FEFE18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EF3D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F24C03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5DEDB9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AB5A7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8B9AAE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5B50C4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9B81E1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5D273E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EB9DCB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A40151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7D342E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3ABE11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55926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CDD5FA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206D0F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3E6EB27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CD7E8B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2021年1月6日</w:t>
              </w:r>
            </w:smartTag>
            <w:bookmarkEnd w:id="6"/>
          </w:p>
        </w:tc>
      </w:tr>
    </w:tbl>
    <w:p w14:paraId="7A8BD844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61F4938D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349ABD43" wp14:editId="2F5B7F18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7ECD62F5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F962815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85A4FEF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BB9524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721C2C44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E8CB9F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C7412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28615D48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3DDB3380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D5386A6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DB6BEEB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A4457DE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AEBA8C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T18339181290</w:t>
            </w:r>
            <w:bookmarkEnd w:id="10"/>
          </w:p>
        </w:tc>
      </w:tr>
    </w:tbl>
    <w:p w14:paraId="16C73B7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44185C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0B5B73A" w14:textId="77777777" w:rsidR="00F802F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800508" w:history="1">
        <w:r w:rsidR="00F802FA" w:rsidRPr="00C12503">
          <w:rPr>
            <w:rStyle w:val="a7"/>
          </w:rPr>
          <w:t>1</w:t>
        </w:r>
        <w:r w:rsidR="00F802F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802FA" w:rsidRPr="00C12503">
          <w:rPr>
            <w:rStyle w:val="a7"/>
          </w:rPr>
          <w:t>建筑概况</w:t>
        </w:r>
        <w:r w:rsidR="00F802FA">
          <w:rPr>
            <w:webHidden/>
          </w:rPr>
          <w:tab/>
        </w:r>
        <w:r w:rsidR="00F802FA">
          <w:rPr>
            <w:webHidden/>
          </w:rPr>
          <w:fldChar w:fldCharType="begin"/>
        </w:r>
        <w:r w:rsidR="00F802FA">
          <w:rPr>
            <w:webHidden/>
          </w:rPr>
          <w:instrText xml:space="preserve"> PAGEREF _Toc60800508 \h </w:instrText>
        </w:r>
        <w:r w:rsidR="00F802FA">
          <w:rPr>
            <w:webHidden/>
          </w:rPr>
        </w:r>
        <w:r w:rsidR="00F802FA">
          <w:rPr>
            <w:webHidden/>
          </w:rPr>
          <w:fldChar w:fldCharType="separate"/>
        </w:r>
        <w:r w:rsidR="00F802FA">
          <w:rPr>
            <w:webHidden/>
          </w:rPr>
          <w:t>1</w:t>
        </w:r>
        <w:r w:rsidR="00F802FA">
          <w:rPr>
            <w:webHidden/>
          </w:rPr>
          <w:fldChar w:fldCharType="end"/>
        </w:r>
      </w:hyperlink>
    </w:p>
    <w:p w14:paraId="2642EBD6" w14:textId="77777777" w:rsidR="00F802FA" w:rsidRDefault="00F802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00509" w:history="1">
        <w:r w:rsidRPr="00C12503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2503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05E3A52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10" w:history="1">
        <w:r w:rsidRPr="00C12503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9F043DD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11" w:history="1">
        <w:r w:rsidRPr="00C12503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1685AAA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12" w:history="1">
        <w:r w:rsidRPr="00C12503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B6AFC61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13" w:history="1">
        <w:r w:rsidRPr="00C12503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2610029" w14:textId="77777777" w:rsidR="00F802FA" w:rsidRDefault="00F802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00514" w:history="1">
        <w:r w:rsidRPr="00C12503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2503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E500673" w14:textId="77777777" w:rsidR="00F802FA" w:rsidRDefault="00F802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00515" w:history="1">
        <w:r w:rsidRPr="00C12503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2503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F1456A5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16" w:history="1">
        <w:r w:rsidRPr="00C12503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A4CF538" w14:textId="77777777" w:rsidR="00F802FA" w:rsidRDefault="00F802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00517" w:history="1">
        <w:r w:rsidRPr="00C12503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5685A27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18" w:history="1">
        <w:r w:rsidRPr="00C12503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F579144" w14:textId="77777777" w:rsidR="00F802FA" w:rsidRDefault="00F802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00519" w:history="1">
        <w:r w:rsidRPr="00C12503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外</w:t>
        </w:r>
        <w:r w:rsidRPr="00C12503">
          <w:rPr>
            <w:rStyle w:val="a7"/>
          </w:rPr>
          <w:t>-</w:t>
        </w:r>
        <w:r w:rsidRPr="00C12503">
          <w:rPr>
            <w:rStyle w:val="a7"/>
          </w:rPr>
          <w:t>挤塑聚苯板</w:t>
        </w:r>
        <w:r w:rsidRPr="00C12503">
          <w:rPr>
            <w:rStyle w:val="a7"/>
          </w:rPr>
          <w:t>20+</w:t>
        </w:r>
        <w:r w:rsidRPr="00C12503">
          <w:rPr>
            <w:rStyle w:val="a7"/>
          </w:rPr>
          <w:t>钢筋砼</w:t>
        </w:r>
        <w:r w:rsidRPr="00C12503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6CA45D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20" w:history="1">
        <w:r w:rsidRPr="00C12503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BEA4246" w14:textId="77777777" w:rsidR="00F802FA" w:rsidRDefault="00F802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00521" w:history="1">
        <w:r w:rsidRPr="00C12503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挤塑聚苯板</w:t>
        </w:r>
        <w:r w:rsidRPr="00C12503">
          <w:rPr>
            <w:rStyle w:val="a7"/>
          </w:rPr>
          <w:t>20+</w:t>
        </w:r>
        <w:r w:rsidRPr="00C12503">
          <w:rPr>
            <w:rStyle w:val="a7"/>
          </w:rPr>
          <w:t>钢筋砼</w:t>
        </w:r>
        <w:r w:rsidRPr="00C12503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4FD6401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22" w:history="1">
        <w:r w:rsidRPr="00C12503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7F2357B" w14:textId="77777777" w:rsidR="00F802FA" w:rsidRDefault="00F802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00523" w:history="1">
        <w:r w:rsidRPr="00C12503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钢筋砼楼板</w:t>
        </w:r>
        <w:r w:rsidRPr="00C12503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1FA9597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24" w:history="1">
        <w:r w:rsidRPr="00C12503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497689" w14:textId="77777777" w:rsidR="00F802FA" w:rsidRDefault="00F802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00525" w:history="1">
        <w:r w:rsidRPr="00C12503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混凝土</w:t>
        </w:r>
        <w:r w:rsidRPr="00C12503">
          <w:rPr>
            <w:rStyle w:val="a7"/>
          </w:rPr>
          <w:t>120</w:t>
        </w:r>
        <w:r w:rsidRPr="00C12503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E550D7B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26" w:history="1">
        <w:r w:rsidRPr="00C12503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F322DB" w14:textId="77777777" w:rsidR="00F802FA" w:rsidRDefault="00F802F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00527" w:history="1">
        <w:r w:rsidRPr="00C12503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混凝土</w:t>
        </w:r>
        <w:r w:rsidRPr="00C12503">
          <w:rPr>
            <w:rStyle w:val="a7"/>
          </w:rPr>
          <w:t>120</w:t>
        </w:r>
        <w:r w:rsidRPr="00C12503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D8D0DF1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28" w:history="1">
        <w:r w:rsidRPr="00C12503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5C9CFB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29" w:history="1">
        <w:r w:rsidRPr="00C12503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6FF3F7E" w14:textId="77777777" w:rsidR="00F802FA" w:rsidRDefault="00F802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00530" w:history="1">
        <w:r w:rsidRPr="00C12503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2503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933BDB5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31" w:history="1">
        <w:r w:rsidRPr="00C12503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01A90A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32" w:history="1">
        <w:r w:rsidRPr="00C12503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BEA7C5" w14:textId="77777777" w:rsidR="00F802FA" w:rsidRDefault="00F802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00533" w:history="1">
        <w:r w:rsidRPr="00C12503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2503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3700D1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34" w:history="1">
        <w:r w:rsidRPr="00C12503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1272578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35" w:history="1">
        <w:r w:rsidRPr="00C12503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D55ABD" w14:textId="77777777" w:rsidR="00F802FA" w:rsidRDefault="00F802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00536" w:history="1">
        <w:r w:rsidRPr="00C12503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2503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06DEF3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37" w:history="1">
        <w:r w:rsidRPr="00C12503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3A3E566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38" w:history="1">
        <w:r w:rsidRPr="00C12503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1A43AB8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39" w:history="1">
        <w:r w:rsidRPr="00C12503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46D7551" w14:textId="77777777" w:rsidR="00F802FA" w:rsidRDefault="00F802F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00540" w:history="1">
        <w:r w:rsidRPr="00C12503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2503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63A816A" w14:textId="77777777" w:rsidR="00F802FA" w:rsidRDefault="00F802F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00541" w:history="1">
        <w:r w:rsidRPr="00C12503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2503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_Toc60800541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8382F2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094343AD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60800508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0D3BC41B" w14:textId="77777777" w:rsidTr="00432A98">
        <w:tc>
          <w:tcPr>
            <w:tcW w:w="2831" w:type="dxa"/>
            <w:shd w:val="clear" w:color="auto" w:fill="E6E6E6"/>
            <w:vAlign w:val="center"/>
          </w:tcPr>
          <w:p w14:paraId="7487FB71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FC615B7" w14:textId="77777777" w:rsidR="00432A98" w:rsidRDefault="00432A98" w:rsidP="00025AFE">
            <w:bookmarkStart w:id="13" w:name="地理位置"/>
            <w:r>
              <w:t>河南</w:t>
            </w:r>
            <w:r>
              <w:t>-</w:t>
            </w:r>
            <w:r>
              <w:t>郑州</w:t>
            </w:r>
            <w:bookmarkEnd w:id="13"/>
          </w:p>
        </w:tc>
      </w:tr>
      <w:tr w:rsidR="00432A98" w14:paraId="578B90E6" w14:textId="77777777" w:rsidTr="00432A98">
        <w:tc>
          <w:tcPr>
            <w:tcW w:w="2831" w:type="dxa"/>
            <w:shd w:val="clear" w:color="auto" w:fill="E6E6E6"/>
            <w:vAlign w:val="center"/>
          </w:tcPr>
          <w:p w14:paraId="48DF033E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E8C4DA5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302076A9" w14:textId="77777777" w:rsidTr="00432A98">
        <w:tc>
          <w:tcPr>
            <w:tcW w:w="2831" w:type="dxa"/>
            <w:shd w:val="clear" w:color="auto" w:fill="E6E6E6"/>
            <w:vAlign w:val="center"/>
          </w:tcPr>
          <w:p w14:paraId="2042BF38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BAE7DE4" w14:textId="77777777" w:rsidR="00432A98" w:rsidRDefault="00432A98" w:rsidP="00025AFE">
            <w:bookmarkStart w:id="15" w:name="纬度"/>
            <w:r>
              <w:t>34.72</w:t>
            </w:r>
            <w:bookmarkEnd w:id="15"/>
          </w:p>
        </w:tc>
      </w:tr>
      <w:tr w:rsidR="00432A98" w14:paraId="10339046" w14:textId="77777777" w:rsidTr="00432A98">
        <w:tc>
          <w:tcPr>
            <w:tcW w:w="2831" w:type="dxa"/>
            <w:shd w:val="clear" w:color="auto" w:fill="E6E6E6"/>
            <w:vAlign w:val="center"/>
          </w:tcPr>
          <w:p w14:paraId="6874FB46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AD88A03" w14:textId="77777777" w:rsidR="00432A98" w:rsidRDefault="00432A98" w:rsidP="00025AFE">
            <w:bookmarkStart w:id="16" w:name="经度"/>
            <w:r>
              <w:t>113.65</w:t>
            </w:r>
            <w:bookmarkEnd w:id="16"/>
          </w:p>
        </w:tc>
      </w:tr>
      <w:tr w:rsidR="00432A98" w14:paraId="27A9C07B" w14:textId="77777777" w:rsidTr="00432A98">
        <w:tc>
          <w:tcPr>
            <w:tcW w:w="2831" w:type="dxa"/>
            <w:shd w:val="clear" w:color="auto" w:fill="E6E6E6"/>
            <w:vAlign w:val="center"/>
          </w:tcPr>
          <w:p w14:paraId="25329896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1146D17" w14:textId="77777777" w:rsidR="00432A98" w:rsidRDefault="00432A98" w:rsidP="00025AFE">
            <w:bookmarkStart w:id="17" w:name="项目名称＃2"/>
            <w:r>
              <w:t>绿色办公建筑改造</w:t>
            </w:r>
            <w:bookmarkEnd w:id="17"/>
          </w:p>
        </w:tc>
      </w:tr>
      <w:tr w:rsidR="00432A98" w14:paraId="1CA34FB6" w14:textId="77777777" w:rsidTr="00432A98">
        <w:tc>
          <w:tcPr>
            <w:tcW w:w="2831" w:type="dxa"/>
            <w:shd w:val="clear" w:color="auto" w:fill="E6E6E6"/>
            <w:vAlign w:val="center"/>
          </w:tcPr>
          <w:p w14:paraId="364A0035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4FF6BCB5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47B24239" w14:textId="77777777" w:rsidR="00432A98" w:rsidRDefault="00432A98" w:rsidP="00025AFE"/>
        </w:tc>
      </w:tr>
      <w:tr w:rsidR="00432A98" w14:paraId="53D84015" w14:textId="77777777" w:rsidTr="00432A98">
        <w:tc>
          <w:tcPr>
            <w:tcW w:w="2831" w:type="dxa"/>
            <w:shd w:val="clear" w:color="auto" w:fill="E6E6E6"/>
            <w:vAlign w:val="center"/>
          </w:tcPr>
          <w:p w14:paraId="4035CC23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6AE53E71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13834.30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77996C2F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53EF9D71" w14:textId="77777777" w:rsidTr="00432A98">
        <w:tc>
          <w:tcPr>
            <w:tcW w:w="2831" w:type="dxa"/>
            <w:shd w:val="clear" w:color="auto" w:fill="E6E6E6"/>
            <w:vAlign w:val="center"/>
          </w:tcPr>
          <w:p w14:paraId="2A1F4CF5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0DD818FE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38.60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36436E6A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2E1C0069" w14:textId="77777777" w:rsidTr="00432A98">
        <w:tc>
          <w:tcPr>
            <w:tcW w:w="2831" w:type="dxa"/>
            <w:shd w:val="clear" w:color="auto" w:fill="E6E6E6"/>
            <w:vAlign w:val="center"/>
          </w:tcPr>
          <w:p w14:paraId="2A77D616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525CE242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9</w:t>
            </w:r>
            <w:bookmarkEnd w:id="22"/>
          </w:p>
        </w:tc>
        <w:tc>
          <w:tcPr>
            <w:tcW w:w="3395" w:type="dxa"/>
            <w:vAlign w:val="center"/>
          </w:tcPr>
          <w:p w14:paraId="5060D6C4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540DD02A" w14:textId="77777777" w:rsidTr="00432A98">
        <w:tc>
          <w:tcPr>
            <w:tcW w:w="2831" w:type="dxa"/>
            <w:shd w:val="clear" w:color="auto" w:fill="E6E6E6"/>
            <w:vAlign w:val="center"/>
          </w:tcPr>
          <w:p w14:paraId="03488282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FC357D9" w14:textId="77777777" w:rsidR="00432A98" w:rsidRDefault="00432A98" w:rsidP="00025AFE">
            <w:bookmarkStart w:id="24" w:name="北向角度"/>
            <w:r>
              <w:t>84</w:t>
            </w:r>
            <w:bookmarkEnd w:id="24"/>
            <w:r>
              <w:t>°</w:t>
            </w:r>
          </w:p>
        </w:tc>
      </w:tr>
    </w:tbl>
    <w:p w14:paraId="30F7ABCF" w14:textId="77777777" w:rsidR="00467D84" w:rsidRDefault="00CA6DD4" w:rsidP="00070074">
      <w:pPr>
        <w:pStyle w:val="1"/>
      </w:pPr>
      <w:bookmarkStart w:id="25" w:name="_Toc60800509"/>
      <w:r>
        <w:rPr>
          <w:rFonts w:hint="eastAsia"/>
        </w:rPr>
        <w:t>气象</w:t>
      </w:r>
      <w:r>
        <w:t>数据</w:t>
      </w:r>
      <w:bookmarkEnd w:id="25"/>
    </w:p>
    <w:p w14:paraId="2886E1CB" w14:textId="77777777" w:rsidR="00033DE7" w:rsidRDefault="00033DE7" w:rsidP="00033DE7">
      <w:pPr>
        <w:pStyle w:val="2"/>
      </w:pPr>
      <w:bookmarkStart w:id="26" w:name="_Toc60800510"/>
      <w:r>
        <w:rPr>
          <w:rFonts w:hint="eastAsia"/>
        </w:rPr>
        <w:t>气象地点</w:t>
      </w:r>
      <w:bookmarkEnd w:id="26"/>
    </w:p>
    <w:p w14:paraId="5990E80F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河南</w:t>
      </w:r>
      <w:r>
        <w:t>-</w:t>
      </w:r>
      <w:r>
        <w:t>郑州</w:t>
      </w:r>
      <w:r>
        <w:t xml:space="preserve">, </w:t>
      </w:r>
      <w:r>
        <w:t>《中国建筑热环境分析专用气象数据集》</w:t>
      </w:r>
      <w:bookmarkEnd w:id="27"/>
    </w:p>
    <w:p w14:paraId="272373F2" w14:textId="77777777" w:rsidR="00640E36" w:rsidRDefault="009C2673" w:rsidP="00640E36">
      <w:pPr>
        <w:pStyle w:val="2"/>
      </w:pPr>
      <w:bookmarkStart w:id="28" w:name="_Toc60800511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1623E55B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2FC8ECD7" wp14:editId="4A32B2E5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290BF" w14:textId="77777777" w:rsidR="00F25477" w:rsidRDefault="00615FD8" w:rsidP="00615FD8">
      <w:pPr>
        <w:pStyle w:val="2"/>
      </w:pPr>
      <w:bookmarkStart w:id="30" w:name="日最小干球温度变化表"/>
      <w:bookmarkStart w:id="31" w:name="_Toc60800512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1B17F489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1605DD47" wp14:editId="7A069759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CFD12" w14:textId="77777777" w:rsidR="00615FD8" w:rsidRDefault="00A71379" w:rsidP="00A71379">
      <w:pPr>
        <w:pStyle w:val="2"/>
      </w:pPr>
      <w:bookmarkStart w:id="33" w:name="_Toc60800513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534BB" w14:paraId="246F515C" w14:textId="77777777">
        <w:tc>
          <w:tcPr>
            <w:tcW w:w="1131" w:type="dxa"/>
            <w:shd w:val="clear" w:color="auto" w:fill="E6E6E6"/>
            <w:vAlign w:val="center"/>
          </w:tcPr>
          <w:p w14:paraId="6A555216" w14:textId="77777777" w:rsidR="001534BB" w:rsidRDefault="007A4E02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63AF8D2" w14:textId="77777777" w:rsidR="001534BB" w:rsidRDefault="007A4E02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688BFE" w14:textId="77777777" w:rsidR="001534BB" w:rsidRDefault="007A4E02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CF8B34" w14:textId="77777777" w:rsidR="001534BB" w:rsidRDefault="007A4E02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1C3483" w14:textId="77777777" w:rsidR="001534BB" w:rsidRDefault="007A4E02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1771A3" w14:textId="77777777" w:rsidR="001534BB" w:rsidRDefault="007A4E02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1534BB" w14:paraId="57147D36" w14:textId="77777777">
        <w:tc>
          <w:tcPr>
            <w:tcW w:w="1131" w:type="dxa"/>
            <w:shd w:val="clear" w:color="auto" w:fill="E6E6E6"/>
            <w:vAlign w:val="center"/>
          </w:tcPr>
          <w:p w14:paraId="5D90F369" w14:textId="77777777" w:rsidR="001534BB" w:rsidRDefault="007A4E02">
            <w:r>
              <w:t>最大值</w:t>
            </w:r>
          </w:p>
        </w:tc>
        <w:tc>
          <w:tcPr>
            <w:tcW w:w="1975" w:type="dxa"/>
            <w:vAlign w:val="center"/>
          </w:tcPr>
          <w:p w14:paraId="1CD6FDCE" w14:textId="77777777" w:rsidR="001534BB" w:rsidRDefault="007A4E02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ED38892" w14:textId="77777777" w:rsidR="001534BB" w:rsidRDefault="007A4E02">
            <w:r>
              <w:t>37.2</w:t>
            </w:r>
          </w:p>
        </w:tc>
        <w:tc>
          <w:tcPr>
            <w:tcW w:w="1556" w:type="dxa"/>
            <w:vAlign w:val="center"/>
          </w:tcPr>
          <w:p w14:paraId="142B46D9" w14:textId="77777777" w:rsidR="001534BB" w:rsidRDefault="007A4E02">
            <w:r>
              <w:t>18.3</w:t>
            </w:r>
          </w:p>
        </w:tc>
        <w:tc>
          <w:tcPr>
            <w:tcW w:w="1556" w:type="dxa"/>
            <w:vAlign w:val="center"/>
          </w:tcPr>
          <w:p w14:paraId="5B49A568" w14:textId="77777777" w:rsidR="001534BB" w:rsidRDefault="007A4E02">
            <w:r>
              <w:t>5.5</w:t>
            </w:r>
          </w:p>
        </w:tc>
        <w:tc>
          <w:tcPr>
            <w:tcW w:w="1556" w:type="dxa"/>
            <w:vAlign w:val="center"/>
          </w:tcPr>
          <w:p w14:paraId="335B77ED" w14:textId="77777777" w:rsidR="001534BB" w:rsidRDefault="007A4E02">
            <w:r>
              <w:t>51.5</w:t>
            </w:r>
          </w:p>
        </w:tc>
      </w:tr>
      <w:tr w:rsidR="001534BB" w14:paraId="452AF28C" w14:textId="77777777">
        <w:tc>
          <w:tcPr>
            <w:tcW w:w="1131" w:type="dxa"/>
            <w:shd w:val="clear" w:color="auto" w:fill="E6E6E6"/>
            <w:vAlign w:val="center"/>
          </w:tcPr>
          <w:p w14:paraId="481470B6" w14:textId="77777777" w:rsidR="001534BB" w:rsidRDefault="007A4E02">
            <w:r>
              <w:t>最小值</w:t>
            </w:r>
          </w:p>
        </w:tc>
        <w:tc>
          <w:tcPr>
            <w:tcW w:w="1975" w:type="dxa"/>
            <w:vAlign w:val="center"/>
          </w:tcPr>
          <w:p w14:paraId="5334C5C4" w14:textId="77777777" w:rsidR="001534BB" w:rsidRDefault="007A4E02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A93CD44" w14:textId="77777777" w:rsidR="001534BB" w:rsidRDefault="007A4E02">
            <w:r>
              <w:t>-8.9</w:t>
            </w:r>
          </w:p>
        </w:tc>
        <w:tc>
          <w:tcPr>
            <w:tcW w:w="1556" w:type="dxa"/>
            <w:vAlign w:val="center"/>
          </w:tcPr>
          <w:p w14:paraId="0336741C" w14:textId="77777777" w:rsidR="001534BB" w:rsidRDefault="007A4E02">
            <w:r>
              <w:t>-10.0</w:t>
            </w:r>
          </w:p>
        </w:tc>
        <w:tc>
          <w:tcPr>
            <w:tcW w:w="1556" w:type="dxa"/>
            <w:vAlign w:val="center"/>
          </w:tcPr>
          <w:p w14:paraId="5B1117CF" w14:textId="77777777" w:rsidR="001534BB" w:rsidRDefault="007A4E02">
            <w:r>
              <w:t>1.2</w:t>
            </w:r>
          </w:p>
        </w:tc>
        <w:tc>
          <w:tcPr>
            <w:tcW w:w="1556" w:type="dxa"/>
            <w:vAlign w:val="center"/>
          </w:tcPr>
          <w:p w14:paraId="39CB3E89" w14:textId="77777777" w:rsidR="001534BB" w:rsidRDefault="007A4E02">
            <w:r>
              <w:t>-6.0</w:t>
            </w:r>
          </w:p>
        </w:tc>
      </w:tr>
    </w:tbl>
    <w:p w14:paraId="1BA7CA77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0F0EF666" w14:textId="77777777" w:rsidR="00A71379" w:rsidRDefault="001C5FD8" w:rsidP="000843B1">
      <w:pPr>
        <w:pStyle w:val="1"/>
      </w:pPr>
      <w:bookmarkStart w:id="35" w:name="_Toc60800514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4C0F5F40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04C5FCEF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3A8518C4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F13FD08" w14:textId="77777777" w:rsidR="00BC2B16" w:rsidRDefault="00BC2B16" w:rsidP="00BC2B16">
      <w:pPr>
        <w:pStyle w:val="1"/>
      </w:pPr>
      <w:bookmarkStart w:id="37" w:name="_Toc60800515"/>
      <w:r>
        <w:rPr>
          <w:rFonts w:hint="eastAsia"/>
        </w:rPr>
        <w:t>围护</w:t>
      </w:r>
      <w:r>
        <w:t>结构</w:t>
      </w:r>
      <w:bookmarkEnd w:id="37"/>
    </w:p>
    <w:p w14:paraId="5CDEEFF9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60800516"/>
      <w:bookmarkEnd w:id="38"/>
      <w:r>
        <w:rPr>
          <w:kern w:val="2"/>
        </w:rPr>
        <w:t>屋顶构造</w:t>
      </w:r>
      <w:bookmarkEnd w:id="39"/>
    </w:p>
    <w:p w14:paraId="6FA91C04" w14:textId="77777777" w:rsidR="001534BB" w:rsidRDefault="007A4E02">
      <w:pPr>
        <w:pStyle w:val="3"/>
        <w:widowControl w:val="0"/>
        <w:rPr>
          <w:kern w:val="2"/>
          <w:szCs w:val="24"/>
        </w:rPr>
      </w:pPr>
      <w:bookmarkStart w:id="40" w:name="_Toc60800517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534BB" w14:paraId="053E3A5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5A4A942" w14:textId="77777777" w:rsidR="001534BB" w:rsidRDefault="007A4E02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FE20B7" w14:textId="77777777" w:rsidR="001534BB" w:rsidRDefault="007A4E0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3A0138" w14:textId="77777777" w:rsidR="001534BB" w:rsidRDefault="007A4E0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4D9B08" w14:textId="77777777" w:rsidR="001534BB" w:rsidRDefault="007A4E0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416C01" w14:textId="77777777" w:rsidR="001534BB" w:rsidRDefault="007A4E0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D943FF" w14:textId="77777777" w:rsidR="001534BB" w:rsidRDefault="007A4E0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125B1D" w14:textId="77777777" w:rsidR="001534BB" w:rsidRDefault="007A4E02">
            <w:pPr>
              <w:jc w:val="center"/>
            </w:pPr>
            <w:r>
              <w:t>热惰性指标</w:t>
            </w:r>
          </w:p>
        </w:tc>
      </w:tr>
      <w:tr w:rsidR="001534BB" w14:paraId="299E80C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F509DB4" w14:textId="77777777" w:rsidR="001534BB" w:rsidRDefault="001534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2BEDF88" w14:textId="77777777" w:rsidR="001534BB" w:rsidRDefault="007A4E0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920F6A" w14:textId="77777777" w:rsidR="001534BB" w:rsidRDefault="007A4E0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663963" w14:textId="77777777" w:rsidR="001534BB" w:rsidRDefault="007A4E0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B469AD" w14:textId="77777777" w:rsidR="001534BB" w:rsidRDefault="007A4E0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46DC1B" w14:textId="77777777" w:rsidR="001534BB" w:rsidRDefault="007A4E0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76AB81" w14:textId="77777777" w:rsidR="001534BB" w:rsidRDefault="007A4E02">
            <w:pPr>
              <w:jc w:val="center"/>
            </w:pPr>
            <w:r>
              <w:t>D=R*S</w:t>
            </w:r>
          </w:p>
        </w:tc>
      </w:tr>
      <w:tr w:rsidR="001534BB" w14:paraId="2E4961AC" w14:textId="77777777">
        <w:tc>
          <w:tcPr>
            <w:tcW w:w="3345" w:type="dxa"/>
            <w:vAlign w:val="center"/>
          </w:tcPr>
          <w:p w14:paraId="40C02BF0" w14:textId="77777777" w:rsidR="001534BB" w:rsidRDefault="007A4E02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14:paraId="27626C82" w14:textId="77777777" w:rsidR="001534BB" w:rsidRDefault="007A4E02">
            <w:r>
              <w:t>40</w:t>
            </w:r>
          </w:p>
        </w:tc>
        <w:tc>
          <w:tcPr>
            <w:tcW w:w="1075" w:type="dxa"/>
            <w:vAlign w:val="center"/>
          </w:tcPr>
          <w:p w14:paraId="05E9744C" w14:textId="77777777" w:rsidR="001534BB" w:rsidRDefault="007A4E02">
            <w:r>
              <w:t>0.140</w:t>
            </w:r>
          </w:p>
        </w:tc>
        <w:tc>
          <w:tcPr>
            <w:tcW w:w="1075" w:type="dxa"/>
            <w:vAlign w:val="center"/>
          </w:tcPr>
          <w:p w14:paraId="681F3C82" w14:textId="77777777" w:rsidR="001534BB" w:rsidRDefault="007A4E02">
            <w:r>
              <w:t>1.790</w:t>
            </w:r>
          </w:p>
        </w:tc>
        <w:tc>
          <w:tcPr>
            <w:tcW w:w="848" w:type="dxa"/>
            <w:vAlign w:val="center"/>
          </w:tcPr>
          <w:p w14:paraId="11612A36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579D0B12" w14:textId="77777777" w:rsidR="001534BB" w:rsidRDefault="007A4E02">
            <w:r>
              <w:t>0.286</w:t>
            </w:r>
          </w:p>
        </w:tc>
        <w:tc>
          <w:tcPr>
            <w:tcW w:w="1064" w:type="dxa"/>
            <w:vAlign w:val="center"/>
          </w:tcPr>
          <w:p w14:paraId="3EBE86E2" w14:textId="77777777" w:rsidR="001534BB" w:rsidRDefault="007A4E02">
            <w:r>
              <w:t>0.511</w:t>
            </w:r>
          </w:p>
        </w:tc>
      </w:tr>
      <w:tr w:rsidR="001534BB" w14:paraId="2B510E97" w14:textId="77777777">
        <w:tc>
          <w:tcPr>
            <w:tcW w:w="3345" w:type="dxa"/>
            <w:vAlign w:val="center"/>
          </w:tcPr>
          <w:p w14:paraId="5034C798" w14:textId="77777777" w:rsidR="001534BB" w:rsidRDefault="007A4E02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3D9F055" w14:textId="77777777" w:rsidR="001534BB" w:rsidRDefault="007A4E02">
            <w:r>
              <w:t>40</w:t>
            </w:r>
          </w:p>
        </w:tc>
        <w:tc>
          <w:tcPr>
            <w:tcW w:w="1075" w:type="dxa"/>
            <w:vAlign w:val="center"/>
          </w:tcPr>
          <w:p w14:paraId="2AE5A5C0" w14:textId="77777777" w:rsidR="001534BB" w:rsidRDefault="007A4E02">
            <w:r>
              <w:t>0.030</w:t>
            </w:r>
          </w:p>
        </w:tc>
        <w:tc>
          <w:tcPr>
            <w:tcW w:w="1075" w:type="dxa"/>
            <w:vAlign w:val="center"/>
          </w:tcPr>
          <w:p w14:paraId="47148B6B" w14:textId="77777777" w:rsidR="001534BB" w:rsidRDefault="007A4E02">
            <w:r>
              <w:t>0.320</w:t>
            </w:r>
          </w:p>
        </w:tc>
        <w:tc>
          <w:tcPr>
            <w:tcW w:w="848" w:type="dxa"/>
            <w:vAlign w:val="center"/>
          </w:tcPr>
          <w:p w14:paraId="7A356B73" w14:textId="77777777" w:rsidR="001534BB" w:rsidRDefault="007A4E02">
            <w:r>
              <w:t>1.10</w:t>
            </w:r>
          </w:p>
        </w:tc>
        <w:tc>
          <w:tcPr>
            <w:tcW w:w="1075" w:type="dxa"/>
            <w:vAlign w:val="center"/>
          </w:tcPr>
          <w:p w14:paraId="6E6803F9" w14:textId="77777777" w:rsidR="001534BB" w:rsidRDefault="007A4E02">
            <w:r>
              <w:t>1.212</w:t>
            </w:r>
          </w:p>
        </w:tc>
        <w:tc>
          <w:tcPr>
            <w:tcW w:w="1064" w:type="dxa"/>
            <w:vAlign w:val="center"/>
          </w:tcPr>
          <w:p w14:paraId="276D688F" w14:textId="77777777" w:rsidR="001534BB" w:rsidRDefault="007A4E02">
            <w:r>
              <w:t>0.427</w:t>
            </w:r>
          </w:p>
        </w:tc>
      </w:tr>
      <w:tr w:rsidR="001534BB" w14:paraId="5B537959" w14:textId="77777777">
        <w:tc>
          <w:tcPr>
            <w:tcW w:w="3345" w:type="dxa"/>
            <w:vAlign w:val="center"/>
          </w:tcPr>
          <w:p w14:paraId="5FA98C1F" w14:textId="77777777" w:rsidR="001534BB" w:rsidRDefault="007A4E02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0671763B" w14:textId="77777777" w:rsidR="001534BB" w:rsidRDefault="007A4E02">
            <w:r>
              <w:t>20</w:t>
            </w:r>
          </w:p>
        </w:tc>
        <w:tc>
          <w:tcPr>
            <w:tcW w:w="1075" w:type="dxa"/>
            <w:vAlign w:val="center"/>
          </w:tcPr>
          <w:p w14:paraId="49D1574D" w14:textId="77777777" w:rsidR="001534BB" w:rsidRDefault="007A4E02">
            <w:r>
              <w:t>0.930</w:t>
            </w:r>
          </w:p>
        </w:tc>
        <w:tc>
          <w:tcPr>
            <w:tcW w:w="1075" w:type="dxa"/>
            <w:vAlign w:val="center"/>
          </w:tcPr>
          <w:p w14:paraId="7F0F02B4" w14:textId="77777777" w:rsidR="001534BB" w:rsidRDefault="007A4E02">
            <w:r>
              <w:t>11.370</w:t>
            </w:r>
          </w:p>
        </w:tc>
        <w:tc>
          <w:tcPr>
            <w:tcW w:w="848" w:type="dxa"/>
            <w:vAlign w:val="center"/>
          </w:tcPr>
          <w:p w14:paraId="7DE7BC82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3E37B0A7" w14:textId="77777777" w:rsidR="001534BB" w:rsidRDefault="007A4E02">
            <w:r>
              <w:t>0.022</w:t>
            </w:r>
          </w:p>
        </w:tc>
        <w:tc>
          <w:tcPr>
            <w:tcW w:w="1064" w:type="dxa"/>
            <w:vAlign w:val="center"/>
          </w:tcPr>
          <w:p w14:paraId="7980C005" w14:textId="77777777" w:rsidR="001534BB" w:rsidRDefault="007A4E02">
            <w:r>
              <w:t>0.245</w:t>
            </w:r>
          </w:p>
        </w:tc>
      </w:tr>
      <w:tr w:rsidR="001534BB" w14:paraId="12C3CCC8" w14:textId="77777777">
        <w:tc>
          <w:tcPr>
            <w:tcW w:w="3345" w:type="dxa"/>
            <w:vAlign w:val="center"/>
          </w:tcPr>
          <w:p w14:paraId="2C633D26" w14:textId="77777777" w:rsidR="001534BB" w:rsidRDefault="007A4E02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762DB145" w14:textId="77777777" w:rsidR="001534BB" w:rsidRDefault="007A4E02">
            <w:r>
              <w:t>20</w:t>
            </w:r>
          </w:p>
        </w:tc>
        <w:tc>
          <w:tcPr>
            <w:tcW w:w="1075" w:type="dxa"/>
            <w:vAlign w:val="center"/>
          </w:tcPr>
          <w:p w14:paraId="51F6956F" w14:textId="77777777" w:rsidR="001534BB" w:rsidRDefault="007A4E02">
            <w:r>
              <w:t>0.045</w:t>
            </w:r>
          </w:p>
        </w:tc>
        <w:tc>
          <w:tcPr>
            <w:tcW w:w="1075" w:type="dxa"/>
            <w:vAlign w:val="center"/>
          </w:tcPr>
          <w:p w14:paraId="7BCF966B" w14:textId="77777777" w:rsidR="001534BB" w:rsidRDefault="007A4E02">
            <w:r>
              <w:t>0.750</w:t>
            </w:r>
          </w:p>
        </w:tc>
        <w:tc>
          <w:tcPr>
            <w:tcW w:w="848" w:type="dxa"/>
            <w:vAlign w:val="center"/>
          </w:tcPr>
          <w:p w14:paraId="65CA7191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2273BAB1" w14:textId="77777777" w:rsidR="001534BB" w:rsidRDefault="007A4E02">
            <w:r>
              <w:t>0.444</w:t>
            </w:r>
          </w:p>
        </w:tc>
        <w:tc>
          <w:tcPr>
            <w:tcW w:w="1064" w:type="dxa"/>
            <w:vAlign w:val="center"/>
          </w:tcPr>
          <w:p w14:paraId="4CCDEB2C" w14:textId="77777777" w:rsidR="001534BB" w:rsidRDefault="007A4E02">
            <w:r>
              <w:t>0.333</w:t>
            </w:r>
          </w:p>
        </w:tc>
      </w:tr>
      <w:tr w:rsidR="001534BB" w14:paraId="45248B5A" w14:textId="77777777">
        <w:tc>
          <w:tcPr>
            <w:tcW w:w="3345" w:type="dxa"/>
            <w:vAlign w:val="center"/>
          </w:tcPr>
          <w:p w14:paraId="7C93C74E" w14:textId="77777777" w:rsidR="001534BB" w:rsidRDefault="007A4E02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4C51F372" w14:textId="77777777" w:rsidR="001534BB" w:rsidRDefault="007A4E02">
            <w:r>
              <w:t>20</w:t>
            </w:r>
          </w:p>
        </w:tc>
        <w:tc>
          <w:tcPr>
            <w:tcW w:w="1075" w:type="dxa"/>
            <w:vAlign w:val="center"/>
          </w:tcPr>
          <w:p w14:paraId="7EF53CD8" w14:textId="77777777" w:rsidR="001534BB" w:rsidRDefault="007A4E02">
            <w:r>
              <w:t>0.260</w:t>
            </w:r>
          </w:p>
        </w:tc>
        <w:tc>
          <w:tcPr>
            <w:tcW w:w="1075" w:type="dxa"/>
            <w:vAlign w:val="center"/>
          </w:tcPr>
          <w:p w14:paraId="212C21E8" w14:textId="77777777" w:rsidR="001534BB" w:rsidRDefault="007A4E02">
            <w:r>
              <w:t>4.370</w:t>
            </w:r>
          </w:p>
        </w:tc>
        <w:tc>
          <w:tcPr>
            <w:tcW w:w="848" w:type="dxa"/>
            <w:vAlign w:val="center"/>
          </w:tcPr>
          <w:p w14:paraId="351D8970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492E6474" w14:textId="77777777" w:rsidR="001534BB" w:rsidRDefault="007A4E02">
            <w:r>
              <w:t>0.077</w:t>
            </w:r>
          </w:p>
        </w:tc>
        <w:tc>
          <w:tcPr>
            <w:tcW w:w="1064" w:type="dxa"/>
            <w:vAlign w:val="center"/>
          </w:tcPr>
          <w:p w14:paraId="13D09D05" w14:textId="77777777" w:rsidR="001534BB" w:rsidRDefault="007A4E02">
            <w:r>
              <w:t>0.336</w:t>
            </w:r>
          </w:p>
        </w:tc>
      </w:tr>
      <w:tr w:rsidR="001534BB" w14:paraId="1EDFA4F5" w14:textId="77777777">
        <w:tc>
          <w:tcPr>
            <w:tcW w:w="3345" w:type="dxa"/>
            <w:vAlign w:val="center"/>
          </w:tcPr>
          <w:p w14:paraId="2602E0ED" w14:textId="77777777" w:rsidR="001534BB" w:rsidRDefault="007A4E02">
            <w:r>
              <w:t>钢筋混凝土</w:t>
            </w:r>
          </w:p>
        </w:tc>
        <w:tc>
          <w:tcPr>
            <w:tcW w:w="848" w:type="dxa"/>
            <w:vAlign w:val="center"/>
          </w:tcPr>
          <w:p w14:paraId="577BA6C8" w14:textId="77777777" w:rsidR="001534BB" w:rsidRDefault="007A4E02">
            <w:r>
              <w:t>100</w:t>
            </w:r>
          </w:p>
        </w:tc>
        <w:tc>
          <w:tcPr>
            <w:tcW w:w="1075" w:type="dxa"/>
            <w:vAlign w:val="center"/>
          </w:tcPr>
          <w:p w14:paraId="3DBA39D2" w14:textId="77777777" w:rsidR="001534BB" w:rsidRDefault="007A4E02">
            <w:r>
              <w:t>1.740</w:t>
            </w:r>
          </w:p>
        </w:tc>
        <w:tc>
          <w:tcPr>
            <w:tcW w:w="1075" w:type="dxa"/>
            <w:vAlign w:val="center"/>
          </w:tcPr>
          <w:p w14:paraId="2C490E19" w14:textId="77777777" w:rsidR="001534BB" w:rsidRDefault="007A4E02">
            <w:r>
              <w:t>17.200</w:t>
            </w:r>
          </w:p>
        </w:tc>
        <w:tc>
          <w:tcPr>
            <w:tcW w:w="848" w:type="dxa"/>
            <w:vAlign w:val="center"/>
          </w:tcPr>
          <w:p w14:paraId="09AEA2A3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0BA1FA9F" w14:textId="77777777" w:rsidR="001534BB" w:rsidRDefault="007A4E02">
            <w:r>
              <w:t>0.057</w:t>
            </w:r>
          </w:p>
        </w:tc>
        <w:tc>
          <w:tcPr>
            <w:tcW w:w="1064" w:type="dxa"/>
            <w:vAlign w:val="center"/>
          </w:tcPr>
          <w:p w14:paraId="60184A1A" w14:textId="77777777" w:rsidR="001534BB" w:rsidRDefault="007A4E02">
            <w:r>
              <w:t>0.989</w:t>
            </w:r>
          </w:p>
        </w:tc>
      </w:tr>
      <w:tr w:rsidR="001534BB" w14:paraId="1BEDC76E" w14:textId="77777777">
        <w:tc>
          <w:tcPr>
            <w:tcW w:w="3345" w:type="dxa"/>
            <w:vAlign w:val="center"/>
          </w:tcPr>
          <w:p w14:paraId="04C818DC" w14:textId="77777777" w:rsidR="001534BB" w:rsidRDefault="007A4E0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B6E58D6" w14:textId="77777777" w:rsidR="001534BB" w:rsidRDefault="007A4E02">
            <w:r>
              <w:t>240</w:t>
            </w:r>
          </w:p>
        </w:tc>
        <w:tc>
          <w:tcPr>
            <w:tcW w:w="1075" w:type="dxa"/>
            <w:vAlign w:val="center"/>
          </w:tcPr>
          <w:p w14:paraId="2352C3F7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39349361" w14:textId="77777777" w:rsidR="001534BB" w:rsidRDefault="007A4E02">
            <w:r>
              <w:t>－</w:t>
            </w:r>
          </w:p>
        </w:tc>
        <w:tc>
          <w:tcPr>
            <w:tcW w:w="848" w:type="dxa"/>
            <w:vAlign w:val="center"/>
          </w:tcPr>
          <w:p w14:paraId="3106B001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689ADFF1" w14:textId="77777777" w:rsidR="001534BB" w:rsidRDefault="007A4E02">
            <w:r>
              <w:t>2.098</w:t>
            </w:r>
          </w:p>
        </w:tc>
        <w:tc>
          <w:tcPr>
            <w:tcW w:w="1064" w:type="dxa"/>
            <w:vAlign w:val="center"/>
          </w:tcPr>
          <w:p w14:paraId="188E08A1" w14:textId="77777777" w:rsidR="001534BB" w:rsidRDefault="007A4E02">
            <w:r>
              <w:t>2.841</w:t>
            </w:r>
          </w:p>
        </w:tc>
      </w:tr>
      <w:tr w:rsidR="001534BB" w14:paraId="15DBCE73" w14:textId="77777777">
        <w:tc>
          <w:tcPr>
            <w:tcW w:w="3345" w:type="dxa"/>
            <w:shd w:val="clear" w:color="auto" w:fill="E6E6E6"/>
            <w:vAlign w:val="center"/>
          </w:tcPr>
          <w:p w14:paraId="0C08909E" w14:textId="77777777" w:rsidR="001534BB" w:rsidRDefault="007A4E0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FA0C614" w14:textId="77777777" w:rsidR="001534BB" w:rsidRDefault="007A4E02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534BB" w14:paraId="197CEB00" w14:textId="77777777">
        <w:tc>
          <w:tcPr>
            <w:tcW w:w="3345" w:type="dxa"/>
            <w:shd w:val="clear" w:color="auto" w:fill="E6E6E6"/>
            <w:vAlign w:val="center"/>
          </w:tcPr>
          <w:p w14:paraId="2C8BDBCF" w14:textId="77777777" w:rsidR="001534BB" w:rsidRDefault="007A4E0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C7C595D" w14:textId="77777777" w:rsidR="001534BB" w:rsidRDefault="007A4E02">
            <w:pPr>
              <w:jc w:val="center"/>
            </w:pPr>
            <w:r>
              <w:t>0.45</w:t>
            </w:r>
          </w:p>
        </w:tc>
      </w:tr>
      <w:tr w:rsidR="001534BB" w14:paraId="7307F904" w14:textId="77777777">
        <w:tc>
          <w:tcPr>
            <w:tcW w:w="3345" w:type="dxa"/>
            <w:shd w:val="clear" w:color="auto" w:fill="E6E6E6"/>
            <w:vAlign w:val="center"/>
          </w:tcPr>
          <w:p w14:paraId="68502AE6" w14:textId="77777777" w:rsidR="001534BB" w:rsidRDefault="007A4E02">
            <w:r>
              <w:t>数据来源</w:t>
            </w:r>
          </w:p>
        </w:tc>
        <w:tc>
          <w:tcPr>
            <w:tcW w:w="5985" w:type="dxa"/>
            <w:gridSpan w:val="6"/>
          </w:tcPr>
          <w:p w14:paraId="668AB9D4" w14:textId="77777777" w:rsidR="001534BB" w:rsidRDefault="007A4E02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43</w:t>
            </w:r>
            <w:r>
              <w:t>页</w:t>
            </w:r>
          </w:p>
        </w:tc>
      </w:tr>
    </w:tbl>
    <w:p w14:paraId="13E90A16" w14:textId="77777777" w:rsidR="001534BB" w:rsidRDefault="007A4E02">
      <w:pPr>
        <w:pStyle w:val="2"/>
        <w:widowControl w:val="0"/>
        <w:rPr>
          <w:kern w:val="2"/>
        </w:rPr>
      </w:pPr>
      <w:bookmarkStart w:id="41" w:name="_Toc60800518"/>
      <w:r>
        <w:rPr>
          <w:kern w:val="2"/>
        </w:rPr>
        <w:t>外墙构造</w:t>
      </w:r>
      <w:bookmarkEnd w:id="41"/>
    </w:p>
    <w:p w14:paraId="6E34BCBD" w14:textId="77777777" w:rsidR="001534BB" w:rsidRDefault="007A4E02">
      <w:pPr>
        <w:pStyle w:val="3"/>
        <w:widowControl w:val="0"/>
        <w:rPr>
          <w:kern w:val="2"/>
          <w:szCs w:val="24"/>
        </w:rPr>
      </w:pPr>
      <w:bookmarkStart w:id="42" w:name="_Toc60800519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534BB" w14:paraId="71310EF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8399B30" w14:textId="77777777" w:rsidR="001534BB" w:rsidRDefault="007A4E02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037C71" w14:textId="77777777" w:rsidR="001534BB" w:rsidRDefault="007A4E0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C9EC92" w14:textId="77777777" w:rsidR="001534BB" w:rsidRDefault="007A4E0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8557A2" w14:textId="77777777" w:rsidR="001534BB" w:rsidRDefault="007A4E0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7FBD58" w14:textId="77777777" w:rsidR="001534BB" w:rsidRDefault="007A4E0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8F9B21" w14:textId="77777777" w:rsidR="001534BB" w:rsidRDefault="007A4E0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3F29BC" w14:textId="77777777" w:rsidR="001534BB" w:rsidRDefault="007A4E02">
            <w:pPr>
              <w:jc w:val="center"/>
            </w:pPr>
            <w:r>
              <w:t>热惰性指标</w:t>
            </w:r>
          </w:p>
        </w:tc>
      </w:tr>
      <w:tr w:rsidR="001534BB" w14:paraId="16DAF42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21771A6" w14:textId="77777777" w:rsidR="001534BB" w:rsidRDefault="001534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6F9A09" w14:textId="77777777" w:rsidR="001534BB" w:rsidRDefault="007A4E0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7535F8" w14:textId="77777777" w:rsidR="001534BB" w:rsidRDefault="007A4E0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A44EC0" w14:textId="77777777" w:rsidR="001534BB" w:rsidRDefault="007A4E0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6DE58F" w14:textId="77777777" w:rsidR="001534BB" w:rsidRDefault="007A4E0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0C4F33" w14:textId="77777777" w:rsidR="001534BB" w:rsidRDefault="007A4E0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4756D5" w14:textId="77777777" w:rsidR="001534BB" w:rsidRDefault="007A4E02">
            <w:pPr>
              <w:jc w:val="center"/>
            </w:pPr>
            <w:r>
              <w:t>D=R*S</w:t>
            </w:r>
          </w:p>
        </w:tc>
      </w:tr>
      <w:tr w:rsidR="001534BB" w14:paraId="4C4FE70B" w14:textId="77777777">
        <w:tc>
          <w:tcPr>
            <w:tcW w:w="3345" w:type="dxa"/>
            <w:vAlign w:val="center"/>
          </w:tcPr>
          <w:p w14:paraId="68D58702" w14:textId="77777777" w:rsidR="001534BB" w:rsidRDefault="007A4E02">
            <w:r>
              <w:t>加气砼砌块</w:t>
            </w:r>
          </w:p>
        </w:tc>
        <w:tc>
          <w:tcPr>
            <w:tcW w:w="848" w:type="dxa"/>
            <w:vAlign w:val="center"/>
          </w:tcPr>
          <w:p w14:paraId="62A947D1" w14:textId="77777777" w:rsidR="001534BB" w:rsidRDefault="007A4E02">
            <w:r>
              <w:t>200</w:t>
            </w:r>
          </w:p>
        </w:tc>
        <w:tc>
          <w:tcPr>
            <w:tcW w:w="1075" w:type="dxa"/>
            <w:vAlign w:val="center"/>
          </w:tcPr>
          <w:p w14:paraId="133512F1" w14:textId="77777777" w:rsidR="001534BB" w:rsidRDefault="007A4E02">
            <w:r>
              <w:t>0.200</w:t>
            </w:r>
          </w:p>
        </w:tc>
        <w:tc>
          <w:tcPr>
            <w:tcW w:w="1075" w:type="dxa"/>
            <w:vAlign w:val="center"/>
          </w:tcPr>
          <w:p w14:paraId="76245E3F" w14:textId="77777777" w:rsidR="001534BB" w:rsidRDefault="007A4E02">
            <w:r>
              <w:t>3.000</w:t>
            </w:r>
          </w:p>
        </w:tc>
        <w:tc>
          <w:tcPr>
            <w:tcW w:w="848" w:type="dxa"/>
            <w:vAlign w:val="center"/>
          </w:tcPr>
          <w:p w14:paraId="6C4087A7" w14:textId="77777777" w:rsidR="001534BB" w:rsidRDefault="007A4E02">
            <w:r>
              <w:t>1.25</w:t>
            </w:r>
          </w:p>
        </w:tc>
        <w:tc>
          <w:tcPr>
            <w:tcW w:w="1075" w:type="dxa"/>
            <w:vAlign w:val="center"/>
          </w:tcPr>
          <w:p w14:paraId="02A0F9BF" w14:textId="77777777" w:rsidR="001534BB" w:rsidRDefault="007A4E02">
            <w:r>
              <w:t>0.800</w:t>
            </w:r>
          </w:p>
        </w:tc>
        <w:tc>
          <w:tcPr>
            <w:tcW w:w="1064" w:type="dxa"/>
            <w:vAlign w:val="center"/>
          </w:tcPr>
          <w:p w14:paraId="7499D366" w14:textId="77777777" w:rsidR="001534BB" w:rsidRDefault="007A4E02">
            <w:r>
              <w:t>3.000</w:t>
            </w:r>
          </w:p>
        </w:tc>
      </w:tr>
      <w:tr w:rsidR="001534BB" w14:paraId="7E39F0EE" w14:textId="77777777">
        <w:tc>
          <w:tcPr>
            <w:tcW w:w="3345" w:type="dxa"/>
            <w:vAlign w:val="center"/>
          </w:tcPr>
          <w:p w14:paraId="305F6CA2" w14:textId="77777777" w:rsidR="001534BB" w:rsidRDefault="007A4E02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57D7624F" w14:textId="77777777" w:rsidR="001534BB" w:rsidRDefault="007A4E02">
            <w:r>
              <w:t>80</w:t>
            </w:r>
          </w:p>
        </w:tc>
        <w:tc>
          <w:tcPr>
            <w:tcW w:w="1075" w:type="dxa"/>
            <w:vAlign w:val="center"/>
          </w:tcPr>
          <w:p w14:paraId="7CE35A45" w14:textId="77777777" w:rsidR="001534BB" w:rsidRDefault="007A4E02">
            <w:r>
              <w:t>0.042</w:t>
            </w:r>
          </w:p>
        </w:tc>
        <w:tc>
          <w:tcPr>
            <w:tcW w:w="1075" w:type="dxa"/>
            <w:vAlign w:val="center"/>
          </w:tcPr>
          <w:p w14:paraId="390B06A6" w14:textId="77777777" w:rsidR="001534BB" w:rsidRDefault="007A4E02">
            <w:r>
              <w:t>0.360</w:t>
            </w:r>
          </w:p>
        </w:tc>
        <w:tc>
          <w:tcPr>
            <w:tcW w:w="848" w:type="dxa"/>
            <w:vAlign w:val="center"/>
          </w:tcPr>
          <w:p w14:paraId="770AD243" w14:textId="77777777" w:rsidR="001534BB" w:rsidRDefault="007A4E02">
            <w:r>
              <w:t>1.20</w:t>
            </w:r>
          </w:p>
        </w:tc>
        <w:tc>
          <w:tcPr>
            <w:tcW w:w="1075" w:type="dxa"/>
            <w:vAlign w:val="center"/>
          </w:tcPr>
          <w:p w14:paraId="75314AE0" w14:textId="77777777" w:rsidR="001534BB" w:rsidRDefault="007A4E02">
            <w:r>
              <w:t>1.587</w:t>
            </w:r>
          </w:p>
        </w:tc>
        <w:tc>
          <w:tcPr>
            <w:tcW w:w="1064" w:type="dxa"/>
            <w:vAlign w:val="center"/>
          </w:tcPr>
          <w:p w14:paraId="7F125AFF" w14:textId="77777777" w:rsidR="001534BB" w:rsidRDefault="007A4E02">
            <w:r>
              <w:t>0.686</w:t>
            </w:r>
          </w:p>
        </w:tc>
      </w:tr>
      <w:tr w:rsidR="001534BB" w14:paraId="35FFFAE2" w14:textId="77777777">
        <w:tc>
          <w:tcPr>
            <w:tcW w:w="3345" w:type="dxa"/>
            <w:vAlign w:val="center"/>
          </w:tcPr>
          <w:p w14:paraId="0FDCC3E3" w14:textId="77777777" w:rsidR="001534BB" w:rsidRDefault="007A4E02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2353A4D2" w14:textId="77777777" w:rsidR="001534BB" w:rsidRDefault="007A4E02">
            <w:r>
              <w:t>20</w:t>
            </w:r>
          </w:p>
        </w:tc>
        <w:tc>
          <w:tcPr>
            <w:tcW w:w="1075" w:type="dxa"/>
            <w:vAlign w:val="center"/>
          </w:tcPr>
          <w:p w14:paraId="5AE6DF75" w14:textId="77777777" w:rsidR="001534BB" w:rsidRDefault="007A4E02">
            <w:r>
              <w:t>0.033</w:t>
            </w:r>
          </w:p>
        </w:tc>
        <w:tc>
          <w:tcPr>
            <w:tcW w:w="1075" w:type="dxa"/>
            <w:vAlign w:val="center"/>
          </w:tcPr>
          <w:p w14:paraId="66177D2B" w14:textId="77777777" w:rsidR="001534BB" w:rsidRDefault="007A4E02">
            <w:r>
              <w:t>0.360</w:t>
            </w:r>
          </w:p>
        </w:tc>
        <w:tc>
          <w:tcPr>
            <w:tcW w:w="848" w:type="dxa"/>
            <w:vAlign w:val="center"/>
          </w:tcPr>
          <w:p w14:paraId="2E29C984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1424A034" w14:textId="77777777" w:rsidR="001534BB" w:rsidRDefault="007A4E02">
            <w:r>
              <w:t>0.606</w:t>
            </w:r>
          </w:p>
        </w:tc>
        <w:tc>
          <w:tcPr>
            <w:tcW w:w="1064" w:type="dxa"/>
            <w:vAlign w:val="center"/>
          </w:tcPr>
          <w:p w14:paraId="5C2296CC" w14:textId="77777777" w:rsidR="001534BB" w:rsidRDefault="007A4E02">
            <w:r>
              <w:t>0.218</w:t>
            </w:r>
          </w:p>
        </w:tc>
      </w:tr>
      <w:tr w:rsidR="001534BB" w14:paraId="192C1CC3" w14:textId="77777777">
        <w:tc>
          <w:tcPr>
            <w:tcW w:w="3345" w:type="dxa"/>
            <w:vAlign w:val="center"/>
          </w:tcPr>
          <w:p w14:paraId="384883B9" w14:textId="77777777" w:rsidR="001534BB" w:rsidRDefault="007A4E02">
            <w:r>
              <w:t>石灰石膏砂浆</w:t>
            </w:r>
          </w:p>
        </w:tc>
        <w:tc>
          <w:tcPr>
            <w:tcW w:w="848" w:type="dxa"/>
            <w:vAlign w:val="center"/>
          </w:tcPr>
          <w:p w14:paraId="50F21EF5" w14:textId="77777777" w:rsidR="001534BB" w:rsidRDefault="007A4E02">
            <w:r>
              <w:t>20</w:t>
            </w:r>
          </w:p>
        </w:tc>
        <w:tc>
          <w:tcPr>
            <w:tcW w:w="1075" w:type="dxa"/>
            <w:vAlign w:val="center"/>
          </w:tcPr>
          <w:p w14:paraId="739A732B" w14:textId="77777777" w:rsidR="001534BB" w:rsidRDefault="007A4E02">
            <w:r>
              <w:t>0.760</w:t>
            </w:r>
          </w:p>
        </w:tc>
        <w:tc>
          <w:tcPr>
            <w:tcW w:w="1075" w:type="dxa"/>
            <w:vAlign w:val="center"/>
          </w:tcPr>
          <w:p w14:paraId="0741347B" w14:textId="77777777" w:rsidR="001534BB" w:rsidRDefault="007A4E02">
            <w:r>
              <w:t>9.440</w:t>
            </w:r>
          </w:p>
        </w:tc>
        <w:tc>
          <w:tcPr>
            <w:tcW w:w="848" w:type="dxa"/>
            <w:vAlign w:val="center"/>
          </w:tcPr>
          <w:p w14:paraId="6B870FE6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3779D3C1" w14:textId="77777777" w:rsidR="001534BB" w:rsidRDefault="007A4E02">
            <w:r>
              <w:t>0.026</w:t>
            </w:r>
          </w:p>
        </w:tc>
        <w:tc>
          <w:tcPr>
            <w:tcW w:w="1064" w:type="dxa"/>
            <w:vAlign w:val="center"/>
          </w:tcPr>
          <w:p w14:paraId="57BD6DDA" w14:textId="77777777" w:rsidR="001534BB" w:rsidRDefault="007A4E02">
            <w:r>
              <w:t>0.248</w:t>
            </w:r>
          </w:p>
        </w:tc>
      </w:tr>
      <w:tr w:rsidR="001534BB" w14:paraId="6CBAB4C3" w14:textId="77777777">
        <w:tc>
          <w:tcPr>
            <w:tcW w:w="3345" w:type="dxa"/>
            <w:vAlign w:val="center"/>
          </w:tcPr>
          <w:p w14:paraId="4C583324" w14:textId="77777777" w:rsidR="001534BB" w:rsidRDefault="007A4E0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EAEBECC" w14:textId="77777777" w:rsidR="001534BB" w:rsidRDefault="007A4E02">
            <w:r>
              <w:t>320</w:t>
            </w:r>
          </w:p>
        </w:tc>
        <w:tc>
          <w:tcPr>
            <w:tcW w:w="1075" w:type="dxa"/>
            <w:vAlign w:val="center"/>
          </w:tcPr>
          <w:p w14:paraId="40DA8654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1A6025DA" w14:textId="77777777" w:rsidR="001534BB" w:rsidRDefault="007A4E02">
            <w:r>
              <w:t>－</w:t>
            </w:r>
          </w:p>
        </w:tc>
        <w:tc>
          <w:tcPr>
            <w:tcW w:w="848" w:type="dxa"/>
            <w:vAlign w:val="center"/>
          </w:tcPr>
          <w:p w14:paraId="7598CDCB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021BEE65" w14:textId="77777777" w:rsidR="001534BB" w:rsidRDefault="007A4E02">
            <w:r>
              <w:t>3.020</w:t>
            </w:r>
          </w:p>
        </w:tc>
        <w:tc>
          <w:tcPr>
            <w:tcW w:w="1064" w:type="dxa"/>
            <w:vAlign w:val="center"/>
          </w:tcPr>
          <w:p w14:paraId="04953FBC" w14:textId="77777777" w:rsidR="001534BB" w:rsidRDefault="007A4E02">
            <w:r>
              <w:t>4.152</w:t>
            </w:r>
          </w:p>
        </w:tc>
      </w:tr>
      <w:tr w:rsidR="001534BB" w14:paraId="771DFE89" w14:textId="77777777">
        <w:tc>
          <w:tcPr>
            <w:tcW w:w="3345" w:type="dxa"/>
            <w:shd w:val="clear" w:color="auto" w:fill="E6E6E6"/>
            <w:vAlign w:val="center"/>
          </w:tcPr>
          <w:p w14:paraId="51B586C7" w14:textId="77777777" w:rsidR="001534BB" w:rsidRDefault="007A4E0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C006B37" w14:textId="77777777" w:rsidR="001534BB" w:rsidRDefault="007A4E02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534BB" w14:paraId="2D644275" w14:textId="77777777">
        <w:tc>
          <w:tcPr>
            <w:tcW w:w="3345" w:type="dxa"/>
            <w:shd w:val="clear" w:color="auto" w:fill="E6E6E6"/>
            <w:vAlign w:val="center"/>
          </w:tcPr>
          <w:p w14:paraId="54BABAA4" w14:textId="77777777" w:rsidR="001534BB" w:rsidRDefault="007A4E0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A96FC93" w14:textId="77777777" w:rsidR="001534BB" w:rsidRDefault="007A4E02">
            <w:pPr>
              <w:jc w:val="center"/>
            </w:pPr>
            <w:r>
              <w:t>0.32</w:t>
            </w:r>
          </w:p>
        </w:tc>
      </w:tr>
      <w:tr w:rsidR="001534BB" w14:paraId="455EEA2E" w14:textId="77777777">
        <w:tc>
          <w:tcPr>
            <w:tcW w:w="3345" w:type="dxa"/>
            <w:shd w:val="clear" w:color="auto" w:fill="E6E6E6"/>
            <w:vAlign w:val="center"/>
          </w:tcPr>
          <w:p w14:paraId="7A565F0A" w14:textId="77777777" w:rsidR="001534BB" w:rsidRDefault="007A4E02">
            <w:r>
              <w:t>数据来源</w:t>
            </w:r>
          </w:p>
        </w:tc>
        <w:tc>
          <w:tcPr>
            <w:tcW w:w="5985" w:type="dxa"/>
            <w:gridSpan w:val="6"/>
          </w:tcPr>
          <w:p w14:paraId="5E88E8FC" w14:textId="77777777" w:rsidR="001534BB" w:rsidRDefault="007A4E02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60</w:t>
            </w:r>
            <w:r>
              <w:t>页</w:t>
            </w:r>
          </w:p>
        </w:tc>
      </w:tr>
    </w:tbl>
    <w:p w14:paraId="654AD05C" w14:textId="77777777" w:rsidR="001534BB" w:rsidRDefault="007A4E02">
      <w:pPr>
        <w:pStyle w:val="2"/>
        <w:widowControl w:val="0"/>
        <w:rPr>
          <w:kern w:val="2"/>
        </w:rPr>
      </w:pPr>
      <w:bookmarkStart w:id="43" w:name="_Toc60800520"/>
      <w:r>
        <w:rPr>
          <w:kern w:val="2"/>
        </w:rPr>
        <w:t>挑空楼板构造</w:t>
      </w:r>
      <w:bookmarkEnd w:id="43"/>
    </w:p>
    <w:p w14:paraId="0228379C" w14:textId="77777777" w:rsidR="001534BB" w:rsidRDefault="007A4E02">
      <w:pPr>
        <w:pStyle w:val="3"/>
        <w:widowControl w:val="0"/>
        <w:rPr>
          <w:kern w:val="2"/>
          <w:szCs w:val="24"/>
        </w:rPr>
      </w:pPr>
      <w:bookmarkStart w:id="44" w:name="_Toc60800521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534BB" w14:paraId="7B8CD61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BEA1B82" w14:textId="77777777" w:rsidR="001534BB" w:rsidRDefault="007A4E02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2E4124" w14:textId="77777777" w:rsidR="001534BB" w:rsidRDefault="007A4E0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85D6AB" w14:textId="77777777" w:rsidR="001534BB" w:rsidRDefault="007A4E0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896118" w14:textId="77777777" w:rsidR="001534BB" w:rsidRDefault="007A4E0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5EC30A" w14:textId="77777777" w:rsidR="001534BB" w:rsidRDefault="007A4E0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6D30FF" w14:textId="77777777" w:rsidR="001534BB" w:rsidRDefault="007A4E0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FD82B9" w14:textId="77777777" w:rsidR="001534BB" w:rsidRDefault="007A4E02">
            <w:pPr>
              <w:jc w:val="center"/>
            </w:pPr>
            <w:r>
              <w:t>热惰性指标</w:t>
            </w:r>
          </w:p>
        </w:tc>
      </w:tr>
      <w:tr w:rsidR="001534BB" w14:paraId="2AC336D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4FEE762" w14:textId="77777777" w:rsidR="001534BB" w:rsidRDefault="001534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1FF7425" w14:textId="77777777" w:rsidR="001534BB" w:rsidRDefault="007A4E0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17653D" w14:textId="77777777" w:rsidR="001534BB" w:rsidRDefault="007A4E0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93BF08" w14:textId="77777777" w:rsidR="001534BB" w:rsidRDefault="007A4E0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1488FF" w14:textId="77777777" w:rsidR="001534BB" w:rsidRDefault="007A4E0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D87879" w14:textId="77777777" w:rsidR="001534BB" w:rsidRDefault="007A4E0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92B1FF" w14:textId="77777777" w:rsidR="001534BB" w:rsidRDefault="007A4E02">
            <w:pPr>
              <w:jc w:val="center"/>
            </w:pPr>
            <w:r>
              <w:t>D=R*S</w:t>
            </w:r>
          </w:p>
        </w:tc>
      </w:tr>
      <w:tr w:rsidR="001534BB" w14:paraId="53F26579" w14:textId="77777777">
        <w:tc>
          <w:tcPr>
            <w:tcW w:w="3345" w:type="dxa"/>
            <w:vAlign w:val="center"/>
          </w:tcPr>
          <w:p w14:paraId="1E1AA5BA" w14:textId="77777777" w:rsidR="001534BB" w:rsidRDefault="007A4E02">
            <w:r>
              <w:t>水泥砂浆</w:t>
            </w:r>
          </w:p>
        </w:tc>
        <w:tc>
          <w:tcPr>
            <w:tcW w:w="848" w:type="dxa"/>
            <w:vAlign w:val="center"/>
          </w:tcPr>
          <w:p w14:paraId="7F549414" w14:textId="77777777" w:rsidR="001534BB" w:rsidRDefault="007A4E02">
            <w:r>
              <w:t>30</w:t>
            </w:r>
          </w:p>
        </w:tc>
        <w:tc>
          <w:tcPr>
            <w:tcW w:w="1075" w:type="dxa"/>
            <w:vAlign w:val="center"/>
          </w:tcPr>
          <w:p w14:paraId="6AC1B65A" w14:textId="77777777" w:rsidR="001534BB" w:rsidRDefault="007A4E02">
            <w:r>
              <w:t>0.930</w:t>
            </w:r>
          </w:p>
        </w:tc>
        <w:tc>
          <w:tcPr>
            <w:tcW w:w="1075" w:type="dxa"/>
            <w:vAlign w:val="center"/>
          </w:tcPr>
          <w:p w14:paraId="247D9AE6" w14:textId="77777777" w:rsidR="001534BB" w:rsidRDefault="007A4E02">
            <w:r>
              <w:t>11.370</w:t>
            </w:r>
          </w:p>
        </w:tc>
        <w:tc>
          <w:tcPr>
            <w:tcW w:w="848" w:type="dxa"/>
            <w:vAlign w:val="center"/>
          </w:tcPr>
          <w:p w14:paraId="01AC3B3B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4768F976" w14:textId="77777777" w:rsidR="001534BB" w:rsidRDefault="007A4E02">
            <w:r>
              <w:t>0.032</w:t>
            </w:r>
          </w:p>
        </w:tc>
        <w:tc>
          <w:tcPr>
            <w:tcW w:w="1064" w:type="dxa"/>
            <w:vAlign w:val="center"/>
          </w:tcPr>
          <w:p w14:paraId="2136F219" w14:textId="77777777" w:rsidR="001534BB" w:rsidRDefault="007A4E02">
            <w:r>
              <w:t>0.367</w:t>
            </w:r>
          </w:p>
        </w:tc>
      </w:tr>
      <w:tr w:rsidR="001534BB" w14:paraId="0CEACC78" w14:textId="77777777">
        <w:tc>
          <w:tcPr>
            <w:tcW w:w="3345" w:type="dxa"/>
            <w:vAlign w:val="center"/>
          </w:tcPr>
          <w:p w14:paraId="152BBC3C" w14:textId="77777777" w:rsidR="001534BB" w:rsidRDefault="007A4E02">
            <w:r>
              <w:t>钢筋混凝土</w:t>
            </w:r>
          </w:p>
        </w:tc>
        <w:tc>
          <w:tcPr>
            <w:tcW w:w="848" w:type="dxa"/>
            <w:vAlign w:val="center"/>
          </w:tcPr>
          <w:p w14:paraId="49E10524" w14:textId="77777777" w:rsidR="001534BB" w:rsidRDefault="007A4E02">
            <w:r>
              <w:t>120</w:t>
            </w:r>
          </w:p>
        </w:tc>
        <w:tc>
          <w:tcPr>
            <w:tcW w:w="1075" w:type="dxa"/>
            <w:vAlign w:val="center"/>
          </w:tcPr>
          <w:p w14:paraId="588F0A85" w14:textId="77777777" w:rsidR="001534BB" w:rsidRDefault="007A4E02">
            <w:r>
              <w:t>1.740</w:t>
            </w:r>
          </w:p>
        </w:tc>
        <w:tc>
          <w:tcPr>
            <w:tcW w:w="1075" w:type="dxa"/>
            <w:vAlign w:val="center"/>
          </w:tcPr>
          <w:p w14:paraId="0293855C" w14:textId="77777777" w:rsidR="001534BB" w:rsidRDefault="007A4E02">
            <w:r>
              <w:t>17.200</w:t>
            </w:r>
          </w:p>
        </w:tc>
        <w:tc>
          <w:tcPr>
            <w:tcW w:w="848" w:type="dxa"/>
            <w:vAlign w:val="center"/>
          </w:tcPr>
          <w:p w14:paraId="706FC341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0AA29499" w14:textId="77777777" w:rsidR="001534BB" w:rsidRDefault="007A4E02">
            <w:r>
              <w:t>0.069</w:t>
            </w:r>
          </w:p>
        </w:tc>
        <w:tc>
          <w:tcPr>
            <w:tcW w:w="1064" w:type="dxa"/>
            <w:vAlign w:val="center"/>
          </w:tcPr>
          <w:p w14:paraId="1A2B5F11" w14:textId="77777777" w:rsidR="001534BB" w:rsidRDefault="007A4E02">
            <w:r>
              <w:t>1.186</w:t>
            </w:r>
          </w:p>
        </w:tc>
      </w:tr>
      <w:tr w:rsidR="001534BB" w14:paraId="05230F1E" w14:textId="77777777">
        <w:tc>
          <w:tcPr>
            <w:tcW w:w="3345" w:type="dxa"/>
            <w:vAlign w:val="center"/>
          </w:tcPr>
          <w:p w14:paraId="26B2E166" w14:textId="77777777" w:rsidR="001534BB" w:rsidRDefault="007A4E02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377DDCAC" w14:textId="77777777" w:rsidR="001534BB" w:rsidRDefault="007A4E02">
            <w:r>
              <w:t>80</w:t>
            </w:r>
          </w:p>
        </w:tc>
        <w:tc>
          <w:tcPr>
            <w:tcW w:w="1075" w:type="dxa"/>
            <w:vAlign w:val="center"/>
          </w:tcPr>
          <w:p w14:paraId="72878B6C" w14:textId="77777777" w:rsidR="001534BB" w:rsidRDefault="007A4E02">
            <w:r>
              <w:t>0.045</w:t>
            </w:r>
          </w:p>
        </w:tc>
        <w:tc>
          <w:tcPr>
            <w:tcW w:w="1075" w:type="dxa"/>
            <w:vAlign w:val="center"/>
          </w:tcPr>
          <w:p w14:paraId="54FC9F60" w14:textId="77777777" w:rsidR="001534BB" w:rsidRDefault="007A4E02">
            <w:r>
              <w:t>0.750</w:t>
            </w:r>
          </w:p>
        </w:tc>
        <w:tc>
          <w:tcPr>
            <w:tcW w:w="848" w:type="dxa"/>
            <w:vAlign w:val="center"/>
          </w:tcPr>
          <w:p w14:paraId="7A7B0A80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5D4ECE87" w14:textId="77777777" w:rsidR="001534BB" w:rsidRDefault="007A4E02">
            <w:r>
              <w:t>1.778</w:t>
            </w:r>
          </w:p>
        </w:tc>
        <w:tc>
          <w:tcPr>
            <w:tcW w:w="1064" w:type="dxa"/>
            <w:vAlign w:val="center"/>
          </w:tcPr>
          <w:p w14:paraId="3355FEF7" w14:textId="77777777" w:rsidR="001534BB" w:rsidRDefault="007A4E02">
            <w:r>
              <w:t>1.333</w:t>
            </w:r>
          </w:p>
        </w:tc>
      </w:tr>
      <w:tr w:rsidR="001534BB" w14:paraId="5FD84470" w14:textId="77777777">
        <w:tc>
          <w:tcPr>
            <w:tcW w:w="3345" w:type="dxa"/>
            <w:vAlign w:val="center"/>
          </w:tcPr>
          <w:p w14:paraId="2D07AD05" w14:textId="77777777" w:rsidR="001534BB" w:rsidRDefault="007A4E0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A85585C" w14:textId="77777777" w:rsidR="001534BB" w:rsidRDefault="007A4E02">
            <w:r>
              <w:t>230</w:t>
            </w:r>
          </w:p>
        </w:tc>
        <w:tc>
          <w:tcPr>
            <w:tcW w:w="1075" w:type="dxa"/>
            <w:vAlign w:val="center"/>
          </w:tcPr>
          <w:p w14:paraId="089B761A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4F0E6B28" w14:textId="77777777" w:rsidR="001534BB" w:rsidRDefault="007A4E02">
            <w:r>
              <w:t>－</w:t>
            </w:r>
          </w:p>
        </w:tc>
        <w:tc>
          <w:tcPr>
            <w:tcW w:w="848" w:type="dxa"/>
            <w:vAlign w:val="center"/>
          </w:tcPr>
          <w:p w14:paraId="7731C1B5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4AE13756" w14:textId="77777777" w:rsidR="001534BB" w:rsidRDefault="007A4E02">
            <w:r>
              <w:t>1.879</w:t>
            </w:r>
          </w:p>
        </w:tc>
        <w:tc>
          <w:tcPr>
            <w:tcW w:w="1064" w:type="dxa"/>
            <w:vAlign w:val="center"/>
          </w:tcPr>
          <w:p w14:paraId="3D14BE60" w14:textId="77777777" w:rsidR="001534BB" w:rsidRDefault="007A4E02">
            <w:r>
              <w:t>2.886</w:t>
            </w:r>
          </w:p>
        </w:tc>
      </w:tr>
      <w:tr w:rsidR="001534BB" w14:paraId="0635B5D8" w14:textId="77777777">
        <w:tc>
          <w:tcPr>
            <w:tcW w:w="3345" w:type="dxa"/>
            <w:shd w:val="clear" w:color="auto" w:fill="E6E6E6"/>
            <w:vAlign w:val="center"/>
          </w:tcPr>
          <w:p w14:paraId="06C6552E" w14:textId="77777777" w:rsidR="001534BB" w:rsidRDefault="007A4E0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1BE8D0C" w14:textId="77777777" w:rsidR="001534BB" w:rsidRDefault="007A4E02">
            <w:pPr>
              <w:jc w:val="center"/>
            </w:pPr>
            <w:r>
              <w:t>0.49</w:t>
            </w:r>
          </w:p>
        </w:tc>
      </w:tr>
    </w:tbl>
    <w:p w14:paraId="558DC097" w14:textId="77777777" w:rsidR="001534BB" w:rsidRDefault="007A4E02">
      <w:pPr>
        <w:pStyle w:val="2"/>
        <w:widowControl w:val="0"/>
        <w:rPr>
          <w:kern w:val="2"/>
        </w:rPr>
      </w:pPr>
      <w:bookmarkStart w:id="45" w:name="_Toc60800522"/>
      <w:r>
        <w:rPr>
          <w:kern w:val="2"/>
        </w:rPr>
        <w:t>楼板构造</w:t>
      </w:r>
      <w:bookmarkEnd w:id="45"/>
    </w:p>
    <w:p w14:paraId="3A223644" w14:textId="77777777" w:rsidR="001534BB" w:rsidRDefault="007A4E02">
      <w:pPr>
        <w:pStyle w:val="3"/>
        <w:widowControl w:val="0"/>
        <w:rPr>
          <w:kern w:val="2"/>
          <w:szCs w:val="24"/>
        </w:rPr>
      </w:pPr>
      <w:bookmarkStart w:id="46" w:name="_Toc60800523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534BB" w14:paraId="28652A7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D889BF4" w14:textId="77777777" w:rsidR="001534BB" w:rsidRDefault="007A4E0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D3C3E6" w14:textId="77777777" w:rsidR="001534BB" w:rsidRDefault="007A4E0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0F0361" w14:textId="77777777" w:rsidR="001534BB" w:rsidRDefault="007A4E0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017C40" w14:textId="77777777" w:rsidR="001534BB" w:rsidRDefault="007A4E0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087F2F" w14:textId="77777777" w:rsidR="001534BB" w:rsidRDefault="007A4E0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042968" w14:textId="77777777" w:rsidR="001534BB" w:rsidRDefault="007A4E0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B55405" w14:textId="77777777" w:rsidR="001534BB" w:rsidRDefault="007A4E02">
            <w:pPr>
              <w:jc w:val="center"/>
            </w:pPr>
            <w:r>
              <w:t>热惰性指标</w:t>
            </w:r>
          </w:p>
        </w:tc>
      </w:tr>
      <w:tr w:rsidR="001534BB" w14:paraId="164591A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C1B1197" w14:textId="77777777" w:rsidR="001534BB" w:rsidRDefault="001534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57E9915" w14:textId="77777777" w:rsidR="001534BB" w:rsidRDefault="007A4E0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C3A28E" w14:textId="77777777" w:rsidR="001534BB" w:rsidRDefault="007A4E0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3FF8F5" w14:textId="77777777" w:rsidR="001534BB" w:rsidRDefault="007A4E0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3E7A8A" w14:textId="77777777" w:rsidR="001534BB" w:rsidRDefault="007A4E0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EFC811" w14:textId="77777777" w:rsidR="001534BB" w:rsidRDefault="007A4E0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DB046D" w14:textId="77777777" w:rsidR="001534BB" w:rsidRDefault="007A4E02">
            <w:pPr>
              <w:jc w:val="center"/>
            </w:pPr>
            <w:r>
              <w:t>D=R*S</w:t>
            </w:r>
          </w:p>
        </w:tc>
      </w:tr>
      <w:tr w:rsidR="001534BB" w14:paraId="05AC4FC8" w14:textId="77777777">
        <w:tc>
          <w:tcPr>
            <w:tcW w:w="3345" w:type="dxa"/>
            <w:vAlign w:val="center"/>
          </w:tcPr>
          <w:p w14:paraId="05F29003" w14:textId="77777777" w:rsidR="001534BB" w:rsidRDefault="007A4E02">
            <w:r>
              <w:t>水泥砂浆</w:t>
            </w:r>
          </w:p>
        </w:tc>
        <w:tc>
          <w:tcPr>
            <w:tcW w:w="848" w:type="dxa"/>
            <w:vAlign w:val="center"/>
          </w:tcPr>
          <w:p w14:paraId="458B87B9" w14:textId="77777777" w:rsidR="001534BB" w:rsidRDefault="007A4E02">
            <w:r>
              <w:t>20</w:t>
            </w:r>
          </w:p>
        </w:tc>
        <w:tc>
          <w:tcPr>
            <w:tcW w:w="1075" w:type="dxa"/>
            <w:vAlign w:val="center"/>
          </w:tcPr>
          <w:p w14:paraId="14E2ACBC" w14:textId="77777777" w:rsidR="001534BB" w:rsidRDefault="007A4E02">
            <w:r>
              <w:t>0.930</w:t>
            </w:r>
          </w:p>
        </w:tc>
        <w:tc>
          <w:tcPr>
            <w:tcW w:w="1075" w:type="dxa"/>
            <w:vAlign w:val="center"/>
          </w:tcPr>
          <w:p w14:paraId="57096AAF" w14:textId="77777777" w:rsidR="001534BB" w:rsidRDefault="007A4E02">
            <w:r>
              <w:t>11.370</w:t>
            </w:r>
          </w:p>
        </w:tc>
        <w:tc>
          <w:tcPr>
            <w:tcW w:w="848" w:type="dxa"/>
            <w:vAlign w:val="center"/>
          </w:tcPr>
          <w:p w14:paraId="1F4E92DE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24651994" w14:textId="77777777" w:rsidR="001534BB" w:rsidRDefault="007A4E02">
            <w:r>
              <w:t>0.022</w:t>
            </w:r>
          </w:p>
        </w:tc>
        <w:tc>
          <w:tcPr>
            <w:tcW w:w="1064" w:type="dxa"/>
            <w:vAlign w:val="center"/>
          </w:tcPr>
          <w:p w14:paraId="55930ED1" w14:textId="77777777" w:rsidR="001534BB" w:rsidRDefault="007A4E02">
            <w:r>
              <w:t>0.245</w:t>
            </w:r>
          </w:p>
        </w:tc>
      </w:tr>
      <w:tr w:rsidR="001534BB" w14:paraId="3BDD5CF6" w14:textId="77777777">
        <w:tc>
          <w:tcPr>
            <w:tcW w:w="3345" w:type="dxa"/>
            <w:vAlign w:val="center"/>
          </w:tcPr>
          <w:p w14:paraId="3E7D55B1" w14:textId="77777777" w:rsidR="001534BB" w:rsidRDefault="007A4E02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694D3D51" w14:textId="77777777" w:rsidR="001534BB" w:rsidRDefault="007A4E02">
            <w:r>
              <w:t>120</w:t>
            </w:r>
          </w:p>
        </w:tc>
        <w:tc>
          <w:tcPr>
            <w:tcW w:w="1075" w:type="dxa"/>
            <w:vAlign w:val="center"/>
          </w:tcPr>
          <w:p w14:paraId="53363A58" w14:textId="77777777" w:rsidR="001534BB" w:rsidRDefault="007A4E02">
            <w:r>
              <w:t>1.740</w:t>
            </w:r>
          </w:p>
        </w:tc>
        <w:tc>
          <w:tcPr>
            <w:tcW w:w="1075" w:type="dxa"/>
            <w:vAlign w:val="center"/>
          </w:tcPr>
          <w:p w14:paraId="62692DB7" w14:textId="77777777" w:rsidR="001534BB" w:rsidRDefault="007A4E02">
            <w:r>
              <w:t>17.200</w:t>
            </w:r>
          </w:p>
        </w:tc>
        <w:tc>
          <w:tcPr>
            <w:tcW w:w="848" w:type="dxa"/>
            <w:vAlign w:val="center"/>
          </w:tcPr>
          <w:p w14:paraId="780BA6F6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72111144" w14:textId="77777777" w:rsidR="001534BB" w:rsidRDefault="007A4E02">
            <w:r>
              <w:t>0.069</w:t>
            </w:r>
          </w:p>
        </w:tc>
        <w:tc>
          <w:tcPr>
            <w:tcW w:w="1064" w:type="dxa"/>
            <w:vAlign w:val="center"/>
          </w:tcPr>
          <w:p w14:paraId="13D05F1B" w14:textId="77777777" w:rsidR="001534BB" w:rsidRDefault="007A4E02">
            <w:r>
              <w:t>1.186</w:t>
            </w:r>
          </w:p>
        </w:tc>
      </w:tr>
      <w:tr w:rsidR="001534BB" w14:paraId="2375FE42" w14:textId="77777777">
        <w:tc>
          <w:tcPr>
            <w:tcW w:w="3345" w:type="dxa"/>
            <w:vAlign w:val="center"/>
          </w:tcPr>
          <w:p w14:paraId="36440E27" w14:textId="77777777" w:rsidR="001534BB" w:rsidRDefault="007A4E02">
            <w:r>
              <w:t>石灰砂浆</w:t>
            </w:r>
          </w:p>
        </w:tc>
        <w:tc>
          <w:tcPr>
            <w:tcW w:w="848" w:type="dxa"/>
            <w:vAlign w:val="center"/>
          </w:tcPr>
          <w:p w14:paraId="6BDFBE44" w14:textId="77777777" w:rsidR="001534BB" w:rsidRDefault="007A4E02">
            <w:r>
              <w:t>20</w:t>
            </w:r>
          </w:p>
        </w:tc>
        <w:tc>
          <w:tcPr>
            <w:tcW w:w="1075" w:type="dxa"/>
            <w:vAlign w:val="center"/>
          </w:tcPr>
          <w:p w14:paraId="01931737" w14:textId="77777777" w:rsidR="001534BB" w:rsidRDefault="007A4E02">
            <w:r>
              <w:t>0.810</w:t>
            </w:r>
          </w:p>
        </w:tc>
        <w:tc>
          <w:tcPr>
            <w:tcW w:w="1075" w:type="dxa"/>
            <w:vAlign w:val="center"/>
          </w:tcPr>
          <w:p w14:paraId="02EE4AA9" w14:textId="77777777" w:rsidR="001534BB" w:rsidRDefault="007A4E02">
            <w:r>
              <w:t>10.070</w:t>
            </w:r>
          </w:p>
        </w:tc>
        <w:tc>
          <w:tcPr>
            <w:tcW w:w="848" w:type="dxa"/>
            <w:vAlign w:val="center"/>
          </w:tcPr>
          <w:p w14:paraId="0AB2F949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0F1213DD" w14:textId="77777777" w:rsidR="001534BB" w:rsidRDefault="007A4E02">
            <w:r>
              <w:t>0.025</w:t>
            </w:r>
          </w:p>
        </w:tc>
        <w:tc>
          <w:tcPr>
            <w:tcW w:w="1064" w:type="dxa"/>
            <w:vAlign w:val="center"/>
          </w:tcPr>
          <w:p w14:paraId="4390C22D" w14:textId="77777777" w:rsidR="001534BB" w:rsidRDefault="007A4E02">
            <w:r>
              <w:t>0.249</w:t>
            </w:r>
          </w:p>
        </w:tc>
      </w:tr>
      <w:tr w:rsidR="001534BB" w14:paraId="22EEA5D9" w14:textId="77777777">
        <w:tc>
          <w:tcPr>
            <w:tcW w:w="3345" w:type="dxa"/>
            <w:vAlign w:val="center"/>
          </w:tcPr>
          <w:p w14:paraId="00A7EF84" w14:textId="77777777" w:rsidR="001534BB" w:rsidRDefault="007A4E0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59C3DA5" w14:textId="77777777" w:rsidR="001534BB" w:rsidRDefault="007A4E02">
            <w:r>
              <w:t>160</w:t>
            </w:r>
          </w:p>
        </w:tc>
        <w:tc>
          <w:tcPr>
            <w:tcW w:w="1075" w:type="dxa"/>
            <w:vAlign w:val="center"/>
          </w:tcPr>
          <w:p w14:paraId="15F5C09B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0FEABB33" w14:textId="77777777" w:rsidR="001534BB" w:rsidRDefault="007A4E02">
            <w:r>
              <w:t>－</w:t>
            </w:r>
          </w:p>
        </w:tc>
        <w:tc>
          <w:tcPr>
            <w:tcW w:w="848" w:type="dxa"/>
            <w:vAlign w:val="center"/>
          </w:tcPr>
          <w:p w14:paraId="3B1C528B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48976F1E" w14:textId="77777777" w:rsidR="001534BB" w:rsidRDefault="007A4E02">
            <w:r>
              <w:t>0.115</w:t>
            </w:r>
          </w:p>
        </w:tc>
        <w:tc>
          <w:tcPr>
            <w:tcW w:w="1064" w:type="dxa"/>
            <w:vAlign w:val="center"/>
          </w:tcPr>
          <w:p w14:paraId="748EBCD1" w14:textId="77777777" w:rsidR="001534BB" w:rsidRDefault="007A4E02">
            <w:r>
              <w:t>1.679</w:t>
            </w:r>
          </w:p>
        </w:tc>
      </w:tr>
      <w:tr w:rsidR="001534BB" w14:paraId="01D432EA" w14:textId="77777777">
        <w:tc>
          <w:tcPr>
            <w:tcW w:w="3345" w:type="dxa"/>
            <w:shd w:val="clear" w:color="auto" w:fill="E6E6E6"/>
            <w:vAlign w:val="center"/>
          </w:tcPr>
          <w:p w14:paraId="385D3C7D" w14:textId="77777777" w:rsidR="001534BB" w:rsidRDefault="007A4E02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6BE66C43" w14:textId="77777777" w:rsidR="001534BB" w:rsidRDefault="007A4E02">
            <w:pPr>
              <w:jc w:val="center"/>
            </w:pPr>
            <w:r>
              <w:t>2.98</w:t>
            </w:r>
          </w:p>
        </w:tc>
      </w:tr>
    </w:tbl>
    <w:p w14:paraId="44B1F620" w14:textId="77777777" w:rsidR="001534BB" w:rsidRDefault="007A4E02">
      <w:pPr>
        <w:pStyle w:val="2"/>
        <w:widowControl w:val="0"/>
        <w:rPr>
          <w:kern w:val="2"/>
        </w:rPr>
      </w:pPr>
      <w:bookmarkStart w:id="47" w:name="_Toc60800524"/>
      <w:r>
        <w:rPr>
          <w:kern w:val="2"/>
        </w:rPr>
        <w:t>周边地面构造</w:t>
      </w:r>
      <w:bookmarkEnd w:id="47"/>
    </w:p>
    <w:p w14:paraId="7A3C0F87" w14:textId="77777777" w:rsidR="001534BB" w:rsidRDefault="007A4E02">
      <w:pPr>
        <w:pStyle w:val="3"/>
        <w:widowControl w:val="0"/>
        <w:rPr>
          <w:kern w:val="2"/>
          <w:szCs w:val="24"/>
        </w:rPr>
      </w:pPr>
      <w:bookmarkStart w:id="48" w:name="_Toc60800525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534BB" w14:paraId="22DD025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D2CA015" w14:textId="77777777" w:rsidR="001534BB" w:rsidRDefault="007A4E0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063126" w14:textId="77777777" w:rsidR="001534BB" w:rsidRDefault="007A4E0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9871D1" w14:textId="77777777" w:rsidR="001534BB" w:rsidRDefault="007A4E0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535828" w14:textId="77777777" w:rsidR="001534BB" w:rsidRDefault="007A4E0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69F2B1" w14:textId="77777777" w:rsidR="001534BB" w:rsidRDefault="007A4E0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9022F4" w14:textId="77777777" w:rsidR="001534BB" w:rsidRDefault="007A4E0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99BC64" w14:textId="77777777" w:rsidR="001534BB" w:rsidRDefault="007A4E02">
            <w:pPr>
              <w:jc w:val="center"/>
            </w:pPr>
            <w:r>
              <w:t>热惰性指标</w:t>
            </w:r>
          </w:p>
        </w:tc>
      </w:tr>
      <w:tr w:rsidR="001534BB" w14:paraId="088CF3A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AEF442" w14:textId="77777777" w:rsidR="001534BB" w:rsidRDefault="001534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9DD541B" w14:textId="77777777" w:rsidR="001534BB" w:rsidRDefault="007A4E0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F05843" w14:textId="77777777" w:rsidR="001534BB" w:rsidRDefault="007A4E0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76F4FA" w14:textId="77777777" w:rsidR="001534BB" w:rsidRDefault="007A4E0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A117B9" w14:textId="77777777" w:rsidR="001534BB" w:rsidRDefault="007A4E0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180C9D" w14:textId="77777777" w:rsidR="001534BB" w:rsidRDefault="007A4E0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A8DF58" w14:textId="77777777" w:rsidR="001534BB" w:rsidRDefault="007A4E02">
            <w:pPr>
              <w:jc w:val="center"/>
            </w:pPr>
            <w:r>
              <w:t>D=R*S</w:t>
            </w:r>
          </w:p>
        </w:tc>
      </w:tr>
      <w:tr w:rsidR="001534BB" w14:paraId="5C97DE89" w14:textId="77777777">
        <w:tc>
          <w:tcPr>
            <w:tcW w:w="3345" w:type="dxa"/>
            <w:vAlign w:val="center"/>
          </w:tcPr>
          <w:p w14:paraId="226B5E54" w14:textId="77777777" w:rsidR="001534BB" w:rsidRDefault="007A4E02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C0E7324" w14:textId="77777777" w:rsidR="001534BB" w:rsidRDefault="007A4E02">
            <w:r>
              <w:t>30</w:t>
            </w:r>
          </w:p>
        </w:tc>
        <w:tc>
          <w:tcPr>
            <w:tcW w:w="1075" w:type="dxa"/>
            <w:vAlign w:val="center"/>
          </w:tcPr>
          <w:p w14:paraId="2163EF84" w14:textId="77777777" w:rsidR="001534BB" w:rsidRDefault="007A4E02">
            <w:r>
              <w:t>1.510</w:t>
            </w:r>
          </w:p>
        </w:tc>
        <w:tc>
          <w:tcPr>
            <w:tcW w:w="1075" w:type="dxa"/>
            <w:vAlign w:val="center"/>
          </w:tcPr>
          <w:p w14:paraId="11E860B7" w14:textId="77777777" w:rsidR="001534BB" w:rsidRDefault="007A4E02">
            <w:r>
              <w:t>15.360</w:t>
            </w:r>
          </w:p>
        </w:tc>
        <w:tc>
          <w:tcPr>
            <w:tcW w:w="848" w:type="dxa"/>
            <w:vAlign w:val="center"/>
          </w:tcPr>
          <w:p w14:paraId="1AD30414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2C504490" w14:textId="77777777" w:rsidR="001534BB" w:rsidRDefault="007A4E02">
            <w:r>
              <w:t>0.020</w:t>
            </w:r>
          </w:p>
        </w:tc>
        <w:tc>
          <w:tcPr>
            <w:tcW w:w="1064" w:type="dxa"/>
            <w:vAlign w:val="center"/>
          </w:tcPr>
          <w:p w14:paraId="1E63253A" w14:textId="77777777" w:rsidR="001534BB" w:rsidRDefault="007A4E02">
            <w:r>
              <w:t>0.305</w:t>
            </w:r>
          </w:p>
        </w:tc>
      </w:tr>
      <w:tr w:rsidR="001534BB" w14:paraId="66606181" w14:textId="77777777">
        <w:tc>
          <w:tcPr>
            <w:tcW w:w="3345" w:type="dxa"/>
            <w:vAlign w:val="center"/>
          </w:tcPr>
          <w:p w14:paraId="49411E03" w14:textId="77777777" w:rsidR="001534BB" w:rsidRDefault="007A4E02">
            <w:r>
              <w:t>挤塑聚苯板</w:t>
            </w:r>
            <w:r>
              <w:t>(ρ=25-32)</w:t>
            </w:r>
            <w:r>
              <w:t>（</w:t>
            </w:r>
            <w:r>
              <w:t>4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22936AC" w14:textId="77777777" w:rsidR="001534BB" w:rsidRDefault="007A4E02">
            <w:r>
              <w:t>20</w:t>
            </w:r>
          </w:p>
        </w:tc>
        <w:tc>
          <w:tcPr>
            <w:tcW w:w="1075" w:type="dxa"/>
            <w:vAlign w:val="center"/>
          </w:tcPr>
          <w:p w14:paraId="62235FAA" w14:textId="77777777" w:rsidR="001534BB" w:rsidRDefault="007A4E02">
            <w:r>
              <w:t>0.030</w:t>
            </w:r>
          </w:p>
        </w:tc>
        <w:tc>
          <w:tcPr>
            <w:tcW w:w="1075" w:type="dxa"/>
            <w:vAlign w:val="center"/>
          </w:tcPr>
          <w:p w14:paraId="0219EE47" w14:textId="77777777" w:rsidR="001534BB" w:rsidRDefault="007A4E02">
            <w:r>
              <w:t>0.320</w:t>
            </w:r>
          </w:p>
        </w:tc>
        <w:tc>
          <w:tcPr>
            <w:tcW w:w="848" w:type="dxa"/>
            <w:vAlign w:val="center"/>
          </w:tcPr>
          <w:p w14:paraId="37D6D463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479EB574" w14:textId="77777777" w:rsidR="001534BB" w:rsidRDefault="007A4E02">
            <w:r>
              <w:t>0.667</w:t>
            </w:r>
          </w:p>
        </w:tc>
        <w:tc>
          <w:tcPr>
            <w:tcW w:w="1064" w:type="dxa"/>
            <w:vAlign w:val="center"/>
          </w:tcPr>
          <w:p w14:paraId="2EA40BAB" w14:textId="77777777" w:rsidR="001534BB" w:rsidRDefault="007A4E02">
            <w:r>
              <w:t>0.213</w:t>
            </w:r>
          </w:p>
        </w:tc>
      </w:tr>
      <w:tr w:rsidR="001534BB" w14:paraId="44B7707D" w14:textId="77777777">
        <w:tc>
          <w:tcPr>
            <w:tcW w:w="3345" w:type="dxa"/>
            <w:vAlign w:val="center"/>
          </w:tcPr>
          <w:p w14:paraId="1A898F85" w14:textId="77777777" w:rsidR="001534BB" w:rsidRDefault="007A4E02">
            <w:r>
              <w:t>水泥砂浆</w:t>
            </w:r>
          </w:p>
        </w:tc>
        <w:tc>
          <w:tcPr>
            <w:tcW w:w="848" w:type="dxa"/>
            <w:vAlign w:val="center"/>
          </w:tcPr>
          <w:p w14:paraId="2A53AC3F" w14:textId="77777777" w:rsidR="001534BB" w:rsidRDefault="007A4E02">
            <w:r>
              <w:t>20</w:t>
            </w:r>
          </w:p>
        </w:tc>
        <w:tc>
          <w:tcPr>
            <w:tcW w:w="1075" w:type="dxa"/>
            <w:vAlign w:val="center"/>
          </w:tcPr>
          <w:p w14:paraId="6703B8F0" w14:textId="77777777" w:rsidR="001534BB" w:rsidRDefault="007A4E02">
            <w:r>
              <w:t>0.930</w:t>
            </w:r>
          </w:p>
        </w:tc>
        <w:tc>
          <w:tcPr>
            <w:tcW w:w="1075" w:type="dxa"/>
            <w:vAlign w:val="center"/>
          </w:tcPr>
          <w:p w14:paraId="14DAB70B" w14:textId="77777777" w:rsidR="001534BB" w:rsidRDefault="007A4E02">
            <w:r>
              <w:t>11.370</w:t>
            </w:r>
          </w:p>
        </w:tc>
        <w:tc>
          <w:tcPr>
            <w:tcW w:w="848" w:type="dxa"/>
            <w:vAlign w:val="center"/>
          </w:tcPr>
          <w:p w14:paraId="25ACCB08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70F5C7EC" w14:textId="77777777" w:rsidR="001534BB" w:rsidRDefault="007A4E02">
            <w:r>
              <w:t>0.022</w:t>
            </w:r>
          </w:p>
        </w:tc>
        <w:tc>
          <w:tcPr>
            <w:tcW w:w="1064" w:type="dxa"/>
            <w:vAlign w:val="center"/>
          </w:tcPr>
          <w:p w14:paraId="200396A8" w14:textId="77777777" w:rsidR="001534BB" w:rsidRDefault="007A4E02">
            <w:r>
              <w:t>0.245</w:t>
            </w:r>
          </w:p>
        </w:tc>
      </w:tr>
      <w:tr w:rsidR="001534BB" w14:paraId="29F12798" w14:textId="77777777">
        <w:tc>
          <w:tcPr>
            <w:tcW w:w="3345" w:type="dxa"/>
            <w:vAlign w:val="center"/>
          </w:tcPr>
          <w:p w14:paraId="4C6353DC" w14:textId="77777777" w:rsidR="001534BB" w:rsidRDefault="007A4E02">
            <w:r>
              <w:t>钢筋混凝土</w:t>
            </w:r>
          </w:p>
        </w:tc>
        <w:tc>
          <w:tcPr>
            <w:tcW w:w="848" w:type="dxa"/>
            <w:vAlign w:val="center"/>
          </w:tcPr>
          <w:p w14:paraId="199500B5" w14:textId="77777777" w:rsidR="001534BB" w:rsidRDefault="007A4E02">
            <w:r>
              <w:t>120</w:t>
            </w:r>
          </w:p>
        </w:tc>
        <w:tc>
          <w:tcPr>
            <w:tcW w:w="1075" w:type="dxa"/>
            <w:vAlign w:val="center"/>
          </w:tcPr>
          <w:p w14:paraId="0448D4CF" w14:textId="77777777" w:rsidR="001534BB" w:rsidRDefault="007A4E02">
            <w:r>
              <w:t>1.740</w:t>
            </w:r>
          </w:p>
        </w:tc>
        <w:tc>
          <w:tcPr>
            <w:tcW w:w="1075" w:type="dxa"/>
            <w:vAlign w:val="center"/>
          </w:tcPr>
          <w:p w14:paraId="7918AD63" w14:textId="77777777" w:rsidR="001534BB" w:rsidRDefault="007A4E02">
            <w:r>
              <w:t>17.200</w:t>
            </w:r>
          </w:p>
        </w:tc>
        <w:tc>
          <w:tcPr>
            <w:tcW w:w="848" w:type="dxa"/>
            <w:vAlign w:val="center"/>
          </w:tcPr>
          <w:p w14:paraId="42C0A4E7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73830828" w14:textId="77777777" w:rsidR="001534BB" w:rsidRDefault="007A4E02">
            <w:r>
              <w:t>0.069</w:t>
            </w:r>
          </w:p>
        </w:tc>
        <w:tc>
          <w:tcPr>
            <w:tcW w:w="1064" w:type="dxa"/>
            <w:vAlign w:val="center"/>
          </w:tcPr>
          <w:p w14:paraId="04DCE95C" w14:textId="77777777" w:rsidR="001534BB" w:rsidRDefault="007A4E02">
            <w:r>
              <w:t>1.186</w:t>
            </w:r>
          </w:p>
        </w:tc>
      </w:tr>
      <w:tr w:rsidR="001534BB" w14:paraId="21D55EB6" w14:textId="77777777">
        <w:tc>
          <w:tcPr>
            <w:tcW w:w="3345" w:type="dxa"/>
            <w:vAlign w:val="center"/>
          </w:tcPr>
          <w:p w14:paraId="2388BC66" w14:textId="77777777" w:rsidR="001534BB" w:rsidRDefault="007A4E0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FB06826" w14:textId="77777777" w:rsidR="001534BB" w:rsidRDefault="007A4E02">
            <w:r>
              <w:t>190</w:t>
            </w:r>
          </w:p>
        </w:tc>
        <w:tc>
          <w:tcPr>
            <w:tcW w:w="1075" w:type="dxa"/>
            <w:vAlign w:val="center"/>
          </w:tcPr>
          <w:p w14:paraId="3D986481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1A547584" w14:textId="77777777" w:rsidR="001534BB" w:rsidRDefault="007A4E02">
            <w:r>
              <w:t>－</w:t>
            </w:r>
          </w:p>
        </w:tc>
        <w:tc>
          <w:tcPr>
            <w:tcW w:w="848" w:type="dxa"/>
            <w:vAlign w:val="center"/>
          </w:tcPr>
          <w:p w14:paraId="352D1BD3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1E914373" w14:textId="77777777" w:rsidR="001534BB" w:rsidRDefault="007A4E02">
            <w:r>
              <w:t>0.777</w:t>
            </w:r>
          </w:p>
        </w:tc>
        <w:tc>
          <w:tcPr>
            <w:tcW w:w="1064" w:type="dxa"/>
            <w:vAlign w:val="center"/>
          </w:tcPr>
          <w:p w14:paraId="45D5456E" w14:textId="77777777" w:rsidR="001534BB" w:rsidRDefault="007A4E02">
            <w:r>
              <w:t>1.949</w:t>
            </w:r>
          </w:p>
        </w:tc>
      </w:tr>
      <w:tr w:rsidR="001534BB" w14:paraId="2A6D8FB5" w14:textId="77777777">
        <w:tc>
          <w:tcPr>
            <w:tcW w:w="3345" w:type="dxa"/>
            <w:shd w:val="clear" w:color="auto" w:fill="E6E6E6"/>
            <w:vAlign w:val="center"/>
          </w:tcPr>
          <w:p w14:paraId="119F261D" w14:textId="77777777" w:rsidR="001534BB" w:rsidRDefault="007A4E02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185F0A4" w14:textId="77777777" w:rsidR="001534BB" w:rsidRDefault="007A4E02">
            <w:pPr>
              <w:jc w:val="center"/>
            </w:pPr>
            <w:r>
              <w:t>0.39</w:t>
            </w:r>
          </w:p>
        </w:tc>
      </w:tr>
      <w:tr w:rsidR="001534BB" w14:paraId="5E97C7CA" w14:textId="77777777">
        <w:tc>
          <w:tcPr>
            <w:tcW w:w="3345" w:type="dxa"/>
            <w:vAlign w:val="center"/>
          </w:tcPr>
          <w:p w14:paraId="482EDB36" w14:textId="77777777" w:rsidR="001534BB" w:rsidRDefault="001534BB"/>
        </w:tc>
        <w:tc>
          <w:tcPr>
            <w:tcW w:w="848" w:type="dxa"/>
            <w:vAlign w:val="center"/>
          </w:tcPr>
          <w:p w14:paraId="489C72E5" w14:textId="77777777" w:rsidR="001534BB" w:rsidRDefault="001534BB"/>
        </w:tc>
        <w:tc>
          <w:tcPr>
            <w:tcW w:w="1075" w:type="dxa"/>
            <w:vAlign w:val="center"/>
          </w:tcPr>
          <w:p w14:paraId="34F09196" w14:textId="77777777" w:rsidR="001534BB" w:rsidRDefault="001534BB"/>
        </w:tc>
        <w:tc>
          <w:tcPr>
            <w:tcW w:w="1075" w:type="dxa"/>
            <w:vAlign w:val="center"/>
          </w:tcPr>
          <w:p w14:paraId="0C0DEB88" w14:textId="77777777" w:rsidR="001534BB" w:rsidRDefault="001534BB"/>
        </w:tc>
        <w:tc>
          <w:tcPr>
            <w:tcW w:w="848" w:type="dxa"/>
            <w:vAlign w:val="center"/>
          </w:tcPr>
          <w:p w14:paraId="0D117130" w14:textId="77777777" w:rsidR="001534BB" w:rsidRDefault="001534BB"/>
        </w:tc>
        <w:tc>
          <w:tcPr>
            <w:tcW w:w="1075" w:type="dxa"/>
            <w:vAlign w:val="center"/>
          </w:tcPr>
          <w:p w14:paraId="712FFB6D" w14:textId="77777777" w:rsidR="001534BB" w:rsidRDefault="001534BB"/>
        </w:tc>
        <w:tc>
          <w:tcPr>
            <w:tcW w:w="1064" w:type="dxa"/>
            <w:vAlign w:val="center"/>
          </w:tcPr>
          <w:p w14:paraId="58CD7F41" w14:textId="77777777" w:rsidR="001534BB" w:rsidRDefault="001534BB"/>
        </w:tc>
      </w:tr>
    </w:tbl>
    <w:p w14:paraId="7FD86ECA" w14:textId="77777777" w:rsidR="001534BB" w:rsidRDefault="007A4E02">
      <w:pPr>
        <w:pStyle w:val="2"/>
        <w:widowControl w:val="0"/>
        <w:rPr>
          <w:kern w:val="2"/>
        </w:rPr>
      </w:pPr>
      <w:bookmarkStart w:id="49" w:name="_Toc60800526"/>
      <w:r>
        <w:rPr>
          <w:kern w:val="2"/>
        </w:rPr>
        <w:t>非周边地面构造</w:t>
      </w:r>
      <w:bookmarkEnd w:id="49"/>
    </w:p>
    <w:p w14:paraId="2D1F367E" w14:textId="77777777" w:rsidR="001534BB" w:rsidRDefault="007A4E02">
      <w:pPr>
        <w:pStyle w:val="3"/>
        <w:widowControl w:val="0"/>
        <w:rPr>
          <w:kern w:val="2"/>
          <w:szCs w:val="24"/>
        </w:rPr>
      </w:pPr>
      <w:bookmarkStart w:id="50" w:name="_Toc60800527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534BB" w14:paraId="5C84302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17A4409" w14:textId="77777777" w:rsidR="001534BB" w:rsidRDefault="007A4E0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90D2F3" w14:textId="77777777" w:rsidR="001534BB" w:rsidRDefault="007A4E0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F9B1A2" w14:textId="77777777" w:rsidR="001534BB" w:rsidRDefault="007A4E0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206946" w14:textId="77777777" w:rsidR="001534BB" w:rsidRDefault="007A4E0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73589A" w14:textId="77777777" w:rsidR="001534BB" w:rsidRDefault="007A4E0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1AF24D" w14:textId="77777777" w:rsidR="001534BB" w:rsidRDefault="007A4E0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CE2C3F" w14:textId="77777777" w:rsidR="001534BB" w:rsidRDefault="007A4E02">
            <w:pPr>
              <w:jc w:val="center"/>
            </w:pPr>
            <w:r>
              <w:t>热惰性指标</w:t>
            </w:r>
          </w:p>
        </w:tc>
      </w:tr>
      <w:tr w:rsidR="001534BB" w14:paraId="3057FE5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638E62B" w14:textId="77777777" w:rsidR="001534BB" w:rsidRDefault="001534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FE2E5D2" w14:textId="77777777" w:rsidR="001534BB" w:rsidRDefault="007A4E0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97A034" w14:textId="77777777" w:rsidR="001534BB" w:rsidRDefault="007A4E0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E9A87B" w14:textId="77777777" w:rsidR="001534BB" w:rsidRDefault="007A4E0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F15C5C" w14:textId="77777777" w:rsidR="001534BB" w:rsidRDefault="007A4E0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7121EA" w14:textId="77777777" w:rsidR="001534BB" w:rsidRDefault="007A4E0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2F0ED0" w14:textId="77777777" w:rsidR="001534BB" w:rsidRDefault="007A4E02">
            <w:pPr>
              <w:jc w:val="center"/>
            </w:pPr>
            <w:r>
              <w:t>D=R*S</w:t>
            </w:r>
          </w:p>
        </w:tc>
      </w:tr>
      <w:tr w:rsidR="001534BB" w14:paraId="3F959EA5" w14:textId="77777777">
        <w:tc>
          <w:tcPr>
            <w:tcW w:w="3345" w:type="dxa"/>
            <w:vAlign w:val="center"/>
          </w:tcPr>
          <w:p w14:paraId="3AC4C245" w14:textId="77777777" w:rsidR="001534BB" w:rsidRDefault="007A4E02">
            <w:r>
              <w:t>水泥砂浆</w:t>
            </w:r>
          </w:p>
        </w:tc>
        <w:tc>
          <w:tcPr>
            <w:tcW w:w="848" w:type="dxa"/>
            <w:vAlign w:val="center"/>
          </w:tcPr>
          <w:p w14:paraId="295D9E2B" w14:textId="77777777" w:rsidR="001534BB" w:rsidRDefault="007A4E02">
            <w:r>
              <w:t>20</w:t>
            </w:r>
          </w:p>
        </w:tc>
        <w:tc>
          <w:tcPr>
            <w:tcW w:w="1075" w:type="dxa"/>
            <w:vAlign w:val="center"/>
          </w:tcPr>
          <w:p w14:paraId="0789ADF1" w14:textId="77777777" w:rsidR="001534BB" w:rsidRDefault="007A4E02">
            <w:r>
              <w:t>0.930</w:t>
            </w:r>
          </w:p>
        </w:tc>
        <w:tc>
          <w:tcPr>
            <w:tcW w:w="1075" w:type="dxa"/>
            <w:vAlign w:val="center"/>
          </w:tcPr>
          <w:p w14:paraId="47E2B39E" w14:textId="77777777" w:rsidR="001534BB" w:rsidRDefault="007A4E02">
            <w:r>
              <w:t>11.370</w:t>
            </w:r>
          </w:p>
        </w:tc>
        <w:tc>
          <w:tcPr>
            <w:tcW w:w="848" w:type="dxa"/>
            <w:vAlign w:val="center"/>
          </w:tcPr>
          <w:p w14:paraId="5F118FA9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3FC12960" w14:textId="77777777" w:rsidR="001534BB" w:rsidRDefault="007A4E02">
            <w:r>
              <w:t>0.022</w:t>
            </w:r>
          </w:p>
        </w:tc>
        <w:tc>
          <w:tcPr>
            <w:tcW w:w="1064" w:type="dxa"/>
            <w:vAlign w:val="center"/>
          </w:tcPr>
          <w:p w14:paraId="705D1FB0" w14:textId="77777777" w:rsidR="001534BB" w:rsidRDefault="007A4E02">
            <w:r>
              <w:t>0.245</w:t>
            </w:r>
          </w:p>
        </w:tc>
      </w:tr>
      <w:tr w:rsidR="001534BB" w14:paraId="559A8F1E" w14:textId="77777777">
        <w:tc>
          <w:tcPr>
            <w:tcW w:w="3345" w:type="dxa"/>
            <w:vAlign w:val="center"/>
          </w:tcPr>
          <w:p w14:paraId="69F3F595" w14:textId="77777777" w:rsidR="001534BB" w:rsidRDefault="007A4E02">
            <w:r>
              <w:t>钢筋混凝土</w:t>
            </w:r>
          </w:p>
        </w:tc>
        <w:tc>
          <w:tcPr>
            <w:tcW w:w="848" w:type="dxa"/>
            <w:vAlign w:val="center"/>
          </w:tcPr>
          <w:p w14:paraId="4F214692" w14:textId="77777777" w:rsidR="001534BB" w:rsidRDefault="007A4E02">
            <w:r>
              <w:t>120</w:t>
            </w:r>
          </w:p>
        </w:tc>
        <w:tc>
          <w:tcPr>
            <w:tcW w:w="1075" w:type="dxa"/>
            <w:vAlign w:val="center"/>
          </w:tcPr>
          <w:p w14:paraId="4A9D2907" w14:textId="77777777" w:rsidR="001534BB" w:rsidRDefault="007A4E02">
            <w:r>
              <w:t>1.740</w:t>
            </w:r>
          </w:p>
        </w:tc>
        <w:tc>
          <w:tcPr>
            <w:tcW w:w="1075" w:type="dxa"/>
            <w:vAlign w:val="center"/>
          </w:tcPr>
          <w:p w14:paraId="0A3BD128" w14:textId="77777777" w:rsidR="001534BB" w:rsidRDefault="007A4E02">
            <w:r>
              <w:t>17.200</w:t>
            </w:r>
          </w:p>
        </w:tc>
        <w:tc>
          <w:tcPr>
            <w:tcW w:w="848" w:type="dxa"/>
            <w:vAlign w:val="center"/>
          </w:tcPr>
          <w:p w14:paraId="33D39651" w14:textId="77777777" w:rsidR="001534BB" w:rsidRDefault="007A4E02">
            <w:r>
              <w:t>1.00</w:t>
            </w:r>
          </w:p>
        </w:tc>
        <w:tc>
          <w:tcPr>
            <w:tcW w:w="1075" w:type="dxa"/>
            <w:vAlign w:val="center"/>
          </w:tcPr>
          <w:p w14:paraId="573A7066" w14:textId="77777777" w:rsidR="001534BB" w:rsidRDefault="007A4E02">
            <w:r>
              <w:t>0.069</w:t>
            </w:r>
          </w:p>
        </w:tc>
        <w:tc>
          <w:tcPr>
            <w:tcW w:w="1064" w:type="dxa"/>
            <w:vAlign w:val="center"/>
          </w:tcPr>
          <w:p w14:paraId="77F6E420" w14:textId="77777777" w:rsidR="001534BB" w:rsidRDefault="007A4E02">
            <w:r>
              <w:t>1.186</w:t>
            </w:r>
          </w:p>
        </w:tc>
      </w:tr>
      <w:tr w:rsidR="001534BB" w14:paraId="3EEBFBE9" w14:textId="77777777">
        <w:tc>
          <w:tcPr>
            <w:tcW w:w="3345" w:type="dxa"/>
            <w:vAlign w:val="center"/>
          </w:tcPr>
          <w:p w14:paraId="25715687" w14:textId="77777777" w:rsidR="001534BB" w:rsidRDefault="007A4E0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81150B6" w14:textId="77777777" w:rsidR="001534BB" w:rsidRDefault="007A4E02">
            <w:r>
              <w:t>140</w:t>
            </w:r>
          </w:p>
        </w:tc>
        <w:tc>
          <w:tcPr>
            <w:tcW w:w="1075" w:type="dxa"/>
            <w:vAlign w:val="center"/>
          </w:tcPr>
          <w:p w14:paraId="1B521D87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38437B7E" w14:textId="77777777" w:rsidR="001534BB" w:rsidRDefault="007A4E02">
            <w:r>
              <w:t>－</w:t>
            </w:r>
          </w:p>
        </w:tc>
        <w:tc>
          <w:tcPr>
            <w:tcW w:w="848" w:type="dxa"/>
            <w:vAlign w:val="center"/>
          </w:tcPr>
          <w:p w14:paraId="0FE55423" w14:textId="77777777" w:rsidR="001534BB" w:rsidRDefault="007A4E02">
            <w:r>
              <w:t>－</w:t>
            </w:r>
          </w:p>
        </w:tc>
        <w:tc>
          <w:tcPr>
            <w:tcW w:w="1075" w:type="dxa"/>
            <w:vAlign w:val="center"/>
          </w:tcPr>
          <w:p w14:paraId="6BD98181" w14:textId="77777777" w:rsidR="001534BB" w:rsidRDefault="007A4E02">
            <w:r>
              <w:t>0.090</w:t>
            </w:r>
          </w:p>
        </w:tc>
        <w:tc>
          <w:tcPr>
            <w:tcW w:w="1064" w:type="dxa"/>
            <w:vAlign w:val="center"/>
          </w:tcPr>
          <w:p w14:paraId="124A13F3" w14:textId="77777777" w:rsidR="001534BB" w:rsidRDefault="007A4E02">
            <w:r>
              <w:t>1.431</w:t>
            </w:r>
          </w:p>
        </w:tc>
      </w:tr>
      <w:tr w:rsidR="001534BB" w14:paraId="66662384" w14:textId="77777777">
        <w:tc>
          <w:tcPr>
            <w:tcW w:w="3345" w:type="dxa"/>
            <w:shd w:val="clear" w:color="auto" w:fill="E6E6E6"/>
            <w:vAlign w:val="center"/>
          </w:tcPr>
          <w:p w14:paraId="7E2C010B" w14:textId="77777777" w:rsidR="001534BB" w:rsidRDefault="007A4E02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930F64F" w14:textId="77777777" w:rsidR="001534BB" w:rsidRDefault="007A4E02">
            <w:pPr>
              <w:jc w:val="center"/>
            </w:pPr>
            <w:r>
              <w:t>0.30</w:t>
            </w:r>
          </w:p>
        </w:tc>
      </w:tr>
      <w:tr w:rsidR="001534BB" w14:paraId="35EFE358" w14:textId="77777777">
        <w:tc>
          <w:tcPr>
            <w:tcW w:w="3345" w:type="dxa"/>
            <w:vAlign w:val="center"/>
          </w:tcPr>
          <w:p w14:paraId="776D71AA" w14:textId="77777777" w:rsidR="001534BB" w:rsidRDefault="001534BB"/>
        </w:tc>
        <w:tc>
          <w:tcPr>
            <w:tcW w:w="848" w:type="dxa"/>
            <w:vAlign w:val="center"/>
          </w:tcPr>
          <w:p w14:paraId="3CAE8A7B" w14:textId="77777777" w:rsidR="001534BB" w:rsidRDefault="001534BB"/>
        </w:tc>
        <w:tc>
          <w:tcPr>
            <w:tcW w:w="1075" w:type="dxa"/>
            <w:vAlign w:val="center"/>
          </w:tcPr>
          <w:p w14:paraId="0F03771D" w14:textId="77777777" w:rsidR="001534BB" w:rsidRDefault="001534BB"/>
        </w:tc>
        <w:tc>
          <w:tcPr>
            <w:tcW w:w="1075" w:type="dxa"/>
            <w:vAlign w:val="center"/>
          </w:tcPr>
          <w:p w14:paraId="12FD52A1" w14:textId="77777777" w:rsidR="001534BB" w:rsidRDefault="001534BB"/>
        </w:tc>
        <w:tc>
          <w:tcPr>
            <w:tcW w:w="848" w:type="dxa"/>
            <w:vAlign w:val="center"/>
          </w:tcPr>
          <w:p w14:paraId="1B579BB8" w14:textId="77777777" w:rsidR="001534BB" w:rsidRDefault="001534BB"/>
        </w:tc>
        <w:tc>
          <w:tcPr>
            <w:tcW w:w="1075" w:type="dxa"/>
            <w:vAlign w:val="center"/>
          </w:tcPr>
          <w:p w14:paraId="0AFDA249" w14:textId="77777777" w:rsidR="001534BB" w:rsidRDefault="001534BB"/>
        </w:tc>
        <w:tc>
          <w:tcPr>
            <w:tcW w:w="1064" w:type="dxa"/>
            <w:vAlign w:val="center"/>
          </w:tcPr>
          <w:p w14:paraId="3F478617" w14:textId="77777777" w:rsidR="001534BB" w:rsidRDefault="001534BB"/>
        </w:tc>
      </w:tr>
    </w:tbl>
    <w:p w14:paraId="4EF16948" w14:textId="77777777" w:rsidR="001534BB" w:rsidRDefault="007A4E02">
      <w:pPr>
        <w:pStyle w:val="2"/>
        <w:widowControl w:val="0"/>
        <w:rPr>
          <w:kern w:val="2"/>
        </w:rPr>
      </w:pPr>
      <w:bookmarkStart w:id="51" w:name="_Toc60800528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1534BB" w14:paraId="1BCC337C" w14:textId="77777777">
        <w:tc>
          <w:tcPr>
            <w:tcW w:w="645" w:type="dxa"/>
            <w:shd w:val="clear" w:color="auto" w:fill="E6E6E6"/>
            <w:vAlign w:val="center"/>
          </w:tcPr>
          <w:p w14:paraId="1E60BF7B" w14:textId="77777777" w:rsidR="001534BB" w:rsidRDefault="007A4E02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09EA0BD" w14:textId="77777777" w:rsidR="001534BB" w:rsidRDefault="007A4E02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608917F9" w14:textId="77777777" w:rsidR="001534BB" w:rsidRDefault="007A4E02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066996D6" w14:textId="77777777" w:rsidR="001534BB" w:rsidRDefault="007A4E02">
            <w:pPr>
              <w:jc w:val="center"/>
            </w:pPr>
            <w:r>
              <w:t>备注</w:t>
            </w:r>
          </w:p>
        </w:tc>
      </w:tr>
      <w:tr w:rsidR="001534BB" w14:paraId="1F006D80" w14:textId="77777777">
        <w:tc>
          <w:tcPr>
            <w:tcW w:w="645" w:type="dxa"/>
            <w:shd w:val="clear" w:color="auto" w:fill="E6E6E6"/>
            <w:vAlign w:val="center"/>
          </w:tcPr>
          <w:p w14:paraId="03DFE82E" w14:textId="77777777" w:rsidR="001534BB" w:rsidRDefault="007A4E02">
            <w:r>
              <w:t>1</w:t>
            </w:r>
          </w:p>
        </w:tc>
        <w:tc>
          <w:tcPr>
            <w:tcW w:w="3667" w:type="dxa"/>
            <w:vAlign w:val="center"/>
          </w:tcPr>
          <w:p w14:paraId="3FDACECE" w14:textId="77777777" w:rsidR="001534BB" w:rsidRDefault="007A4E02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483C811D" w14:textId="77777777" w:rsidR="001534BB" w:rsidRDefault="007A4E02">
            <w:r>
              <w:t>1.972</w:t>
            </w:r>
          </w:p>
        </w:tc>
        <w:tc>
          <w:tcPr>
            <w:tcW w:w="3560" w:type="dxa"/>
            <w:vAlign w:val="center"/>
          </w:tcPr>
          <w:p w14:paraId="54320BED" w14:textId="77777777" w:rsidR="001534BB" w:rsidRDefault="001534BB"/>
        </w:tc>
      </w:tr>
    </w:tbl>
    <w:p w14:paraId="6E757847" w14:textId="77777777" w:rsidR="001534BB" w:rsidRDefault="007A4E02">
      <w:pPr>
        <w:pStyle w:val="2"/>
      </w:pPr>
      <w:bookmarkStart w:id="52" w:name="_Toc60800529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1534BB" w14:paraId="3AB73EE7" w14:textId="77777777">
        <w:tc>
          <w:tcPr>
            <w:tcW w:w="905" w:type="dxa"/>
            <w:shd w:val="clear" w:color="auto" w:fill="E6E6E6"/>
            <w:vAlign w:val="center"/>
          </w:tcPr>
          <w:p w14:paraId="2B941F26" w14:textId="77777777" w:rsidR="001534BB" w:rsidRDefault="007A4E02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6C7BC93F" w14:textId="77777777" w:rsidR="001534BB" w:rsidRDefault="007A4E02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3E46AEC" w14:textId="77777777" w:rsidR="001534BB" w:rsidRDefault="007A4E02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CE6D572" w14:textId="77777777" w:rsidR="001534BB" w:rsidRDefault="007A4E02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E975DF7" w14:textId="77777777" w:rsidR="001534BB" w:rsidRDefault="007A4E02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FFCA79F" w14:textId="77777777" w:rsidR="001534BB" w:rsidRDefault="007A4E02">
            <w:pPr>
              <w:jc w:val="center"/>
            </w:pPr>
            <w:r>
              <w:t>备注</w:t>
            </w:r>
          </w:p>
        </w:tc>
      </w:tr>
      <w:tr w:rsidR="001534BB" w14:paraId="2451476B" w14:textId="77777777">
        <w:tc>
          <w:tcPr>
            <w:tcW w:w="905" w:type="dxa"/>
            <w:shd w:val="clear" w:color="auto" w:fill="E6E6E6"/>
            <w:vAlign w:val="center"/>
          </w:tcPr>
          <w:p w14:paraId="22F4E9FA" w14:textId="77777777" w:rsidR="001534BB" w:rsidRDefault="007A4E02">
            <w:r>
              <w:t>1</w:t>
            </w:r>
          </w:p>
        </w:tc>
        <w:tc>
          <w:tcPr>
            <w:tcW w:w="2694" w:type="dxa"/>
            <w:vAlign w:val="center"/>
          </w:tcPr>
          <w:p w14:paraId="28C0EF4B" w14:textId="77777777" w:rsidR="001534BB" w:rsidRDefault="007A4E02">
            <w:r>
              <w:t>隔热多腔封闭金属框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</w:t>
            </w:r>
            <w:r>
              <w:lastRenderedPageBreak/>
              <w:t>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32" w:type="dxa"/>
            <w:vAlign w:val="center"/>
          </w:tcPr>
          <w:p w14:paraId="0CA8D110" w14:textId="77777777" w:rsidR="001534BB" w:rsidRDefault="007A4E02">
            <w:r>
              <w:lastRenderedPageBreak/>
              <w:t>2.100</w:t>
            </w:r>
          </w:p>
        </w:tc>
        <w:tc>
          <w:tcPr>
            <w:tcW w:w="956" w:type="dxa"/>
            <w:vAlign w:val="center"/>
          </w:tcPr>
          <w:p w14:paraId="43690ADC" w14:textId="77777777" w:rsidR="001534BB" w:rsidRDefault="007A4E02">
            <w:r>
              <w:t>0.500</w:t>
            </w:r>
          </w:p>
        </w:tc>
        <w:tc>
          <w:tcPr>
            <w:tcW w:w="956" w:type="dxa"/>
            <w:vAlign w:val="center"/>
          </w:tcPr>
          <w:p w14:paraId="2FD26EAB" w14:textId="77777777" w:rsidR="001534BB" w:rsidRDefault="007A4E02">
            <w:r>
              <w:t>1.000</w:t>
            </w:r>
          </w:p>
        </w:tc>
        <w:tc>
          <w:tcPr>
            <w:tcW w:w="2988" w:type="dxa"/>
            <w:vAlign w:val="center"/>
          </w:tcPr>
          <w:p w14:paraId="36EC5A4F" w14:textId="77777777" w:rsidR="001534BB" w:rsidRDefault="007A4E02">
            <w:r>
              <w:t>《全国民用建筑工程设计技术措施节能篇》</w:t>
            </w:r>
          </w:p>
        </w:tc>
      </w:tr>
      <w:tr w:rsidR="001534BB" w14:paraId="2CDB5290" w14:textId="77777777">
        <w:tc>
          <w:tcPr>
            <w:tcW w:w="905" w:type="dxa"/>
            <w:shd w:val="clear" w:color="auto" w:fill="E6E6E6"/>
            <w:vAlign w:val="center"/>
          </w:tcPr>
          <w:p w14:paraId="5D2D889F" w14:textId="77777777" w:rsidR="001534BB" w:rsidRDefault="007A4E02">
            <w:r>
              <w:t>2</w:t>
            </w:r>
          </w:p>
        </w:tc>
        <w:tc>
          <w:tcPr>
            <w:tcW w:w="2694" w:type="dxa"/>
            <w:vAlign w:val="center"/>
          </w:tcPr>
          <w:p w14:paraId="36DF10CE" w14:textId="77777777" w:rsidR="001534BB" w:rsidRDefault="007A4E02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26948EE5" w14:textId="77777777" w:rsidR="001534BB" w:rsidRDefault="007A4E02">
            <w:r>
              <w:t>3.900</w:t>
            </w:r>
          </w:p>
        </w:tc>
        <w:tc>
          <w:tcPr>
            <w:tcW w:w="956" w:type="dxa"/>
            <w:vAlign w:val="center"/>
          </w:tcPr>
          <w:p w14:paraId="2C3ABBC9" w14:textId="77777777" w:rsidR="001534BB" w:rsidRDefault="007A4E02">
            <w:r>
              <w:t>0.749</w:t>
            </w:r>
          </w:p>
        </w:tc>
        <w:tc>
          <w:tcPr>
            <w:tcW w:w="956" w:type="dxa"/>
            <w:vAlign w:val="center"/>
          </w:tcPr>
          <w:p w14:paraId="6442EAA1" w14:textId="77777777" w:rsidR="001534BB" w:rsidRDefault="007A4E02">
            <w:r>
              <w:t>1.000</w:t>
            </w:r>
          </w:p>
        </w:tc>
        <w:tc>
          <w:tcPr>
            <w:tcW w:w="2988" w:type="dxa"/>
            <w:vAlign w:val="center"/>
          </w:tcPr>
          <w:p w14:paraId="76300FCE" w14:textId="77777777" w:rsidR="001534BB" w:rsidRDefault="007A4E02">
            <w:r>
              <w:t>来源《民用建筑热工设计规范》</w:t>
            </w:r>
          </w:p>
        </w:tc>
      </w:tr>
      <w:tr w:rsidR="001534BB" w14:paraId="6617E7BC" w14:textId="77777777">
        <w:tc>
          <w:tcPr>
            <w:tcW w:w="905" w:type="dxa"/>
            <w:shd w:val="clear" w:color="auto" w:fill="E6E6E6"/>
            <w:vAlign w:val="center"/>
          </w:tcPr>
          <w:p w14:paraId="74FB3A8C" w14:textId="77777777" w:rsidR="001534BB" w:rsidRDefault="007A4E02">
            <w:r>
              <w:t>3</w:t>
            </w:r>
          </w:p>
        </w:tc>
        <w:tc>
          <w:tcPr>
            <w:tcW w:w="2694" w:type="dxa"/>
            <w:vAlign w:val="center"/>
          </w:tcPr>
          <w:p w14:paraId="6501FDB3" w14:textId="77777777" w:rsidR="001534BB" w:rsidRDefault="007A4E02">
            <w:r>
              <w:t>隔热多腔封闭金属框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32" w:type="dxa"/>
            <w:vAlign w:val="center"/>
          </w:tcPr>
          <w:p w14:paraId="186EAB26" w14:textId="77777777" w:rsidR="001534BB" w:rsidRDefault="007A4E02">
            <w:r>
              <w:t>2.100</w:t>
            </w:r>
          </w:p>
        </w:tc>
        <w:tc>
          <w:tcPr>
            <w:tcW w:w="956" w:type="dxa"/>
            <w:vAlign w:val="center"/>
          </w:tcPr>
          <w:p w14:paraId="68A89297" w14:textId="77777777" w:rsidR="001534BB" w:rsidRDefault="007A4E02">
            <w:r>
              <w:t>0.500</w:t>
            </w:r>
          </w:p>
        </w:tc>
        <w:tc>
          <w:tcPr>
            <w:tcW w:w="956" w:type="dxa"/>
            <w:vAlign w:val="center"/>
          </w:tcPr>
          <w:p w14:paraId="260C9721" w14:textId="77777777" w:rsidR="001534BB" w:rsidRDefault="007A4E02">
            <w:r>
              <w:t>1.000</w:t>
            </w:r>
          </w:p>
        </w:tc>
        <w:tc>
          <w:tcPr>
            <w:tcW w:w="2988" w:type="dxa"/>
            <w:vAlign w:val="center"/>
          </w:tcPr>
          <w:p w14:paraId="4C0E9285" w14:textId="77777777" w:rsidR="001534BB" w:rsidRDefault="007A4E02">
            <w:r>
              <w:t>《全国民用建筑工程设计技术措施节能篇》</w:t>
            </w:r>
          </w:p>
        </w:tc>
      </w:tr>
    </w:tbl>
    <w:p w14:paraId="3E21F4F5" w14:textId="77777777" w:rsidR="001534BB" w:rsidRDefault="007A4E02">
      <w:pPr>
        <w:pStyle w:val="1"/>
      </w:pPr>
      <w:bookmarkStart w:id="53" w:name="_Toc60800530"/>
      <w:r>
        <w:t>房间类型</w:t>
      </w:r>
      <w:bookmarkEnd w:id="53"/>
    </w:p>
    <w:p w14:paraId="37BF36CB" w14:textId="77777777" w:rsidR="001534BB" w:rsidRDefault="007A4E02">
      <w:pPr>
        <w:pStyle w:val="2"/>
        <w:widowControl w:val="0"/>
        <w:rPr>
          <w:kern w:val="2"/>
        </w:rPr>
      </w:pPr>
      <w:bookmarkStart w:id="54" w:name="_Toc60800531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1534BB" w14:paraId="5268A283" w14:textId="77777777">
        <w:tc>
          <w:tcPr>
            <w:tcW w:w="1862" w:type="dxa"/>
            <w:shd w:val="clear" w:color="auto" w:fill="E6E6E6"/>
            <w:vAlign w:val="center"/>
          </w:tcPr>
          <w:p w14:paraId="3DA5D0C7" w14:textId="77777777" w:rsidR="001534BB" w:rsidRDefault="007A4E02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D4743A1" w14:textId="77777777" w:rsidR="001534BB" w:rsidRDefault="007A4E02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1FA2917" w14:textId="77777777" w:rsidR="001534BB" w:rsidRDefault="007A4E02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5073AA4" w14:textId="77777777" w:rsidR="001534BB" w:rsidRDefault="007A4E02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1614C8C" w14:textId="77777777" w:rsidR="001534BB" w:rsidRDefault="007A4E02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CC2355C" w14:textId="77777777" w:rsidR="001534BB" w:rsidRDefault="007A4E02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185BB21" w14:textId="77777777" w:rsidR="001534BB" w:rsidRDefault="007A4E02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534BB" w14:paraId="1FF37A48" w14:textId="77777777">
        <w:tc>
          <w:tcPr>
            <w:tcW w:w="1862" w:type="dxa"/>
            <w:shd w:val="clear" w:color="auto" w:fill="E6E6E6"/>
            <w:vAlign w:val="center"/>
          </w:tcPr>
          <w:p w14:paraId="132F62A8" w14:textId="77777777" w:rsidR="001534BB" w:rsidRDefault="007A4E02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1BE887C6" w14:textId="77777777" w:rsidR="001534BB" w:rsidRDefault="007A4E02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2AD6802" w14:textId="77777777" w:rsidR="001534BB" w:rsidRDefault="007A4E02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17BED98" w14:textId="77777777" w:rsidR="001534BB" w:rsidRDefault="007A4E02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A56A407" w14:textId="77777777" w:rsidR="001534BB" w:rsidRDefault="007A4E02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8DF8925" w14:textId="77777777" w:rsidR="001534BB" w:rsidRDefault="007A4E02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29D19CC" w14:textId="77777777" w:rsidR="001534BB" w:rsidRDefault="007A4E02">
            <w:pPr>
              <w:jc w:val="center"/>
            </w:pPr>
            <w:r>
              <w:t>15(W/m^2)</w:t>
            </w:r>
          </w:p>
        </w:tc>
      </w:tr>
    </w:tbl>
    <w:p w14:paraId="5AA6E775" w14:textId="77777777" w:rsidR="001534BB" w:rsidRDefault="007A4E02">
      <w:pPr>
        <w:pStyle w:val="2"/>
        <w:widowControl w:val="0"/>
        <w:rPr>
          <w:kern w:val="2"/>
        </w:rPr>
      </w:pPr>
      <w:bookmarkStart w:id="55" w:name="_Toc60800532"/>
      <w:r>
        <w:rPr>
          <w:kern w:val="2"/>
        </w:rPr>
        <w:t>作息时间表</w:t>
      </w:r>
      <w:bookmarkEnd w:id="55"/>
    </w:p>
    <w:p w14:paraId="500A6266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96DB64D" w14:textId="77777777" w:rsidR="001534BB" w:rsidRDefault="007A4E02">
      <w:pPr>
        <w:pStyle w:val="1"/>
        <w:widowControl w:val="0"/>
        <w:rPr>
          <w:kern w:val="2"/>
          <w:szCs w:val="24"/>
        </w:rPr>
      </w:pPr>
      <w:bookmarkStart w:id="56" w:name="_Toc60800533"/>
      <w:r>
        <w:rPr>
          <w:kern w:val="2"/>
          <w:szCs w:val="24"/>
        </w:rPr>
        <w:t>系统设置</w:t>
      </w:r>
      <w:bookmarkEnd w:id="56"/>
    </w:p>
    <w:p w14:paraId="40F77A3F" w14:textId="77777777" w:rsidR="001534BB" w:rsidRDefault="007A4E02">
      <w:pPr>
        <w:pStyle w:val="2"/>
        <w:widowControl w:val="0"/>
        <w:rPr>
          <w:kern w:val="2"/>
        </w:rPr>
      </w:pPr>
      <w:bookmarkStart w:id="57" w:name="_Toc60800534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1534BB" w14:paraId="5A851606" w14:textId="77777777">
        <w:tc>
          <w:tcPr>
            <w:tcW w:w="1131" w:type="dxa"/>
            <w:shd w:val="clear" w:color="auto" w:fill="E6E6E6"/>
            <w:vAlign w:val="center"/>
          </w:tcPr>
          <w:p w14:paraId="7119874B" w14:textId="77777777" w:rsidR="001534BB" w:rsidRDefault="007A4E02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68423A" w14:textId="77777777" w:rsidR="001534BB" w:rsidRDefault="007A4E02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9C1A02E" w14:textId="77777777" w:rsidR="001534BB" w:rsidRDefault="007A4E02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2B0151" w14:textId="77777777" w:rsidR="001534BB" w:rsidRDefault="007A4E02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0DE5CE3" w14:textId="77777777" w:rsidR="001534BB" w:rsidRDefault="007A4E02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D9E4FDA" w14:textId="77777777" w:rsidR="001534BB" w:rsidRDefault="007A4E02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D6A1A70" w14:textId="77777777" w:rsidR="001534BB" w:rsidRDefault="007A4E02">
            <w:pPr>
              <w:jc w:val="center"/>
            </w:pPr>
            <w:r>
              <w:t>包含的房间</w:t>
            </w:r>
          </w:p>
        </w:tc>
      </w:tr>
      <w:tr w:rsidR="001534BB" w14:paraId="083F8949" w14:textId="77777777">
        <w:tc>
          <w:tcPr>
            <w:tcW w:w="1131" w:type="dxa"/>
            <w:vAlign w:val="center"/>
          </w:tcPr>
          <w:p w14:paraId="3EAACE21" w14:textId="77777777" w:rsidR="001534BB" w:rsidRDefault="007A4E02">
            <w:r>
              <w:t>默认</w:t>
            </w:r>
          </w:p>
        </w:tc>
        <w:tc>
          <w:tcPr>
            <w:tcW w:w="1131" w:type="dxa"/>
            <w:vAlign w:val="center"/>
          </w:tcPr>
          <w:p w14:paraId="39B29BAF" w14:textId="77777777" w:rsidR="001534BB" w:rsidRDefault="007A4E02">
            <w:r>
              <w:t>无</w:t>
            </w:r>
          </w:p>
        </w:tc>
        <w:tc>
          <w:tcPr>
            <w:tcW w:w="1528" w:type="dxa"/>
            <w:vAlign w:val="center"/>
          </w:tcPr>
          <w:p w14:paraId="140B5E4C" w14:textId="77777777" w:rsidR="001534BB" w:rsidRDefault="007A4E02">
            <w:r>
              <w:t>--</w:t>
            </w:r>
          </w:p>
        </w:tc>
        <w:tc>
          <w:tcPr>
            <w:tcW w:w="1018" w:type="dxa"/>
            <w:vAlign w:val="center"/>
          </w:tcPr>
          <w:p w14:paraId="132D354C" w14:textId="77777777" w:rsidR="001534BB" w:rsidRDefault="007A4E02">
            <w:r>
              <w:t>--</w:t>
            </w:r>
          </w:p>
        </w:tc>
        <w:tc>
          <w:tcPr>
            <w:tcW w:w="735" w:type="dxa"/>
            <w:vAlign w:val="center"/>
          </w:tcPr>
          <w:p w14:paraId="4862541D" w14:textId="77777777" w:rsidR="001534BB" w:rsidRDefault="007A4E02">
            <w:r>
              <w:t>--</w:t>
            </w:r>
          </w:p>
        </w:tc>
        <w:tc>
          <w:tcPr>
            <w:tcW w:w="956" w:type="dxa"/>
            <w:vAlign w:val="center"/>
          </w:tcPr>
          <w:p w14:paraId="7F41BC84" w14:textId="77777777" w:rsidR="001534BB" w:rsidRDefault="007A4E02">
            <w:r>
              <w:t>12150.28</w:t>
            </w:r>
          </w:p>
        </w:tc>
        <w:tc>
          <w:tcPr>
            <w:tcW w:w="2830" w:type="dxa"/>
            <w:vAlign w:val="center"/>
          </w:tcPr>
          <w:p w14:paraId="17EA07F2" w14:textId="77777777" w:rsidR="001534BB" w:rsidRDefault="007A4E02">
            <w:r>
              <w:t>所有房间</w:t>
            </w:r>
          </w:p>
        </w:tc>
      </w:tr>
    </w:tbl>
    <w:p w14:paraId="08827C1B" w14:textId="77777777" w:rsidR="001534BB" w:rsidRDefault="007A4E02">
      <w:pPr>
        <w:pStyle w:val="2"/>
        <w:widowControl w:val="0"/>
        <w:rPr>
          <w:kern w:val="2"/>
        </w:rPr>
      </w:pPr>
      <w:bookmarkStart w:id="58" w:name="_Toc60800535"/>
      <w:r>
        <w:rPr>
          <w:kern w:val="2"/>
        </w:rPr>
        <w:t>运行时间表</w:t>
      </w:r>
      <w:bookmarkEnd w:id="58"/>
    </w:p>
    <w:p w14:paraId="10DFCF55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521BA34" w14:textId="77777777" w:rsidR="001534BB" w:rsidRDefault="007A4E02">
      <w:pPr>
        <w:pStyle w:val="1"/>
        <w:widowControl w:val="0"/>
        <w:rPr>
          <w:kern w:val="2"/>
          <w:szCs w:val="24"/>
        </w:rPr>
      </w:pPr>
      <w:bookmarkStart w:id="59" w:name="_Toc60800536"/>
      <w:r>
        <w:rPr>
          <w:kern w:val="2"/>
          <w:szCs w:val="24"/>
        </w:rPr>
        <w:t>计算结果</w:t>
      </w:r>
      <w:bookmarkEnd w:id="59"/>
    </w:p>
    <w:p w14:paraId="29F1644A" w14:textId="77777777" w:rsidR="001534BB" w:rsidRDefault="007A4E02">
      <w:pPr>
        <w:pStyle w:val="2"/>
        <w:widowControl w:val="0"/>
        <w:rPr>
          <w:kern w:val="2"/>
        </w:rPr>
      </w:pPr>
      <w:bookmarkStart w:id="60" w:name="_Toc60800537"/>
      <w:r>
        <w:rPr>
          <w:kern w:val="2"/>
        </w:rPr>
        <w:t>模拟周期</w:t>
      </w:r>
      <w:bookmarkEnd w:id="60"/>
    </w:p>
    <w:p w14:paraId="2CA1270D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(6.15-9.30)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(11.15-3.15)</w:t>
      </w:r>
    </w:p>
    <w:p w14:paraId="3D63F218" w14:textId="77777777" w:rsidR="001534BB" w:rsidRDefault="007A4E02">
      <w:pPr>
        <w:pStyle w:val="2"/>
        <w:widowControl w:val="0"/>
        <w:rPr>
          <w:kern w:val="2"/>
        </w:rPr>
      </w:pPr>
      <w:bookmarkStart w:id="61" w:name="_Toc60800538"/>
      <w:r>
        <w:rPr>
          <w:kern w:val="2"/>
        </w:rPr>
        <w:lastRenderedPageBreak/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1534BB" w14:paraId="28A629C7" w14:textId="77777777">
        <w:tc>
          <w:tcPr>
            <w:tcW w:w="1975" w:type="dxa"/>
            <w:shd w:val="clear" w:color="auto" w:fill="E6E6E6"/>
            <w:vAlign w:val="center"/>
          </w:tcPr>
          <w:p w14:paraId="3E4B4A6D" w14:textId="77777777" w:rsidR="001534BB" w:rsidRDefault="007A4E02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9730AEA" w14:textId="77777777" w:rsidR="001534BB" w:rsidRDefault="007A4E02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D76B29B" w14:textId="77777777" w:rsidR="001534BB" w:rsidRDefault="007A4E02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DAEF153" w14:textId="77777777" w:rsidR="001534BB" w:rsidRDefault="007A4E02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B6CD14C" w14:textId="77777777" w:rsidR="001534BB" w:rsidRDefault="007A4E02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1534BB" w14:paraId="72D545F9" w14:textId="77777777">
        <w:tc>
          <w:tcPr>
            <w:tcW w:w="1975" w:type="dxa"/>
            <w:shd w:val="clear" w:color="auto" w:fill="E6E6E6"/>
            <w:vAlign w:val="center"/>
          </w:tcPr>
          <w:p w14:paraId="099D709E" w14:textId="77777777" w:rsidR="001534BB" w:rsidRDefault="007A4E02">
            <w:r>
              <w:t>默认系统</w:t>
            </w:r>
          </w:p>
        </w:tc>
        <w:tc>
          <w:tcPr>
            <w:tcW w:w="1839" w:type="dxa"/>
            <w:vAlign w:val="center"/>
          </w:tcPr>
          <w:p w14:paraId="77F60F26" w14:textId="77777777" w:rsidR="001534BB" w:rsidRDefault="007A4E02">
            <w:r>
              <w:t>167618</w:t>
            </w:r>
          </w:p>
        </w:tc>
        <w:tc>
          <w:tcPr>
            <w:tcW w:w="1839" w:type="dxa"/>
            <w:vAlign w:val="center"/>
          </w:tcPr>
          <w:p w14:paraId="35B01606" w14:textId="77777777" w:rsidR="001534BB" w:rsidRDefault="007A4E02">
            <w:r>
              <w:t>14</w:t>
            </w:r>
          </w:p>
        </w:tc>
        <w:tc>
          <w:tcPr>
            <w:tcW w:w="1839" w:type="dxa"/>
            <w:vAlign w:val="center"/>
          </w:tcPr>
          <w:p w14:paraId="3F49A957" w14:textId="77777777" w:rsidR="001534BB" w:rsidRDefault="007A4E02">
            <w:r>
              <w:t>0</w:t>
            </w:r>
          </w:p>
        </w:tc>
        <w:tc>
          <w:tcPr>
            <w:tcW w:w="1839" w:type="dxa"/>
            <w:vAlign w:val="center"/>
          </w:tcPr>
          <w:p w14:paraId="07F23B30" w14:textId="77777777" w:rsidR="001534BB" w:rsidRDefault="007A4E02">
            <w:r>
              <w:t>0</w:t>
            </w:r>
          </w:p>
        </w:tc>
      </w:tr>
      <w:tr w:rsidR="001534BB" w14:paraId="5DA6CD50" w14:textId="77777777">
        <w:tc>
          <w:tcPr>
            <w:tcW w:w="1975" w:type="dxa"/>
            <w:shd w:val="clear" w:color="auto" w:fill="E6E6E6"/>
            <w:vAlign w:val="center"/>
          </w:tcPr>
          <w:p w14:paraId="7AEA61BB" w14:textId="77777777" w:rsidR="001534BB" w:rsidRDefault="007A4E02">
            <w:r>
              <w:t>总计</w:t>
            </w:r>
          </w:p>
        </w:tc>
        <w:tc>
          <w:tcPr>
            <w:tcW w:w="1839" w:type="dxa"/>
            <w:vAlign w:val="center"/>
          </w:tcPr>
          <w:p w14:paraId="0CB441F1" w14:textId="77777777" w:rsidR="001534BB" w:rsidRDefault="007A4E02">
            <w:r>
              <w:t>167618</w:t>
            </w:r>
          </w:p>
        </w:tc>
        <w:tc>
          <w:tcPr>
            <w:tcW w:w="1839" w:type="dxa"/>
            <w:vAlign w:val="center"/>
          </w:tcPr>
          <w:p w14:paraId="7A526987" w14:textId="77777777" w:rsidR="001534BB" w:rsidRDefault="007A4E02">
            <w:r>
              <w:t>14</w:t>
            </w:r>
          </w:p>
        </w:tc>
        <w:tc>
          <w:tcPr>
            <w:tcW w:w="1839" w:type="dxa"/>
            <w:vAlign w:val="center"/>
          </w:tcPr>
          <w:p w14:paraId="46A75BF9" w14:textId="77777777" w:rsidR="001534BB" w:rsidRDefault="007A4E02">
            <w:r>
              <w:t>0</w:t>
            </w:r>
          </w:p>
        </w:tc>
        <w:tc>
          <w:tcPr>
            <w:tcW w:w="1839" w:type="dxa"/>
            <w:vAlign w:val="center"/>
          </w:tcPr>
          <w:p w14:paraId="1D804A15" w14:textId="77777777" w:rsidR="001534BB" w:rsidRDefault="007A4E02">
            <w:r>
              <w:t>0</w:t>
            </w:r>
          </w:p>
        </w:tc>
      </w:tr>
    </w:tbl>
    <w:p w14:paraId="631F4D0D" w14:textId="77777777" w:rsidR="001534BB" w:rsidRDefault="007A4E02">
      <w:r>
        <w:rPr>
          <w:noProof/>
        </w:rPr>
        <w:drawing>
          <wp:inline distT="0" distB="0" distL="0" distR="0" wp14:anchorId="69E93820" wp14:editId="331B1B23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BE781" w14:textId="77777777" w:rsidR="001534BB" w:rsidRDefault="001534BB"/>
    <w:p w14:paraId="094D1C67" w14:textId="77777777" w:rsidR="001534BB" w:rsidRDefault="007A4E02">
      <w:pPr>
        <w:pStyle w:val="2"/>
        <w:widowControl w:val="0"/>
        <w:rPr>
          <w:kern w:val="2"/>
        </w:rPr>
      </w:pPr>
      <w:bookmarkStart w:id="62" w:name="_Toc60800539"/>
      <w:r>
        <w:rPr>
          <w:kern w:val="2"/>
        </w:rPr>
        <w:t>能耗分项统计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1534BB" w14:paraId="46426241" w14:textId="77777777">
        <w:tc>
          <w:tcPr>
            <w:tcW w:w="1641" w:type="dxa"/>
            <w:shd w:val="clear" w:color="auto" w:fill="E6E6E6"/>
            <w:vAlign w:val="center"/>
          </w:tcPr>
          <w:p w14:paraId="6E475B67" w14:textId="77777777" w:rsidR="001534BB" w:rsidRDefault="007A4E02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28A8344" w14:textId="77777777" w:rsidR="001534BB" w:rsidRDefault="007A4E02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6DAA37D" w14:textId="77777777" w:rsidR="001534BB" w:rsidRDefault="007A4E02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CBEDFCF" w14:textId="77777777" w:rsidR="001534BB" w:rsidRDefault="007A4E02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19CC32B" w14:textId="77777777" w:rsidR="001534BB" w:rsidRDefault="007A4E02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F82096" w14:textId="77777777" w:rsidR="001534BB" w:rsidRDefault="007A4E02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06FDC6" w14:textId="77777777" w:rsidR="001534BB" w:rsidRDefault="007A4E02">
            <w:pPr>
              <w:jc w:val="center"/>
            </w:pPr>
            <w:r>
              <w:t>合计</w:t>
            </w:r>
          </w:p>
        </w:tc>
      </w:tr>
      <w:tr w:rsidR="001534BB" w14:paraId="3B90E44D" w14:textId="77777777">
        <w:tc>
          <w:tcPr>
            <w:tcW w:w="1641" w:type="dxa"/>
            <w:shd w:val="clear" w:color="auto" w:fill="E6E6E6"/>
            <w:vAlign w:val="center"/>
          </w:tcPr>
          <w:p w14:paraId="7BC042D5" w14:textId="77777777" w:rsidR="001534BB" w:rsidRDefault="007A4E02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19D0E2D0" w14:textId="77777777" w:rsidR="001534BB" w:rsidRDefault="007A4E02">
            <w:r>
              <w:t>-99004</w:t>
            </w:r>
          </w:p>
        </w:tc>
        <w:tc>
          <w:tcPr>
            <w:tcW w:w="1415" w:type="dxa"/>
            <w:vAlign w:val="center"/>
          </w:tcPr>
          <w:p w14:paraId="7D99FBBB" w14:textId="77777777" w:rsidR="001534BB" w:rsidRDefault="007A4E02">
            <w:r>
              <w:t>147612</w:t>
            </w:r>
          </w:p>
        </w:tc>
        <w:tc>
          <w:tcPr>
            <w:tcW w:w="1301" w:type="dxa"/>
            <w:vAlign w:val="center"/>
          </w:tcPr>
          <w:p w14:paraId="175B41A7" w14:textId="77777777" w:rsidR="001534BB" w:rsidRDefault="007A4E02">
            <w:r>
              <w:t>22962</w:t>
            </w:r>
          </w:p>
        </w:tc>
        <w:tc>
          <w:tcPr>
            <w:tcW w:w="1409" w:type="dxa"/>
            <w:vAlign w:val="center"/>
          </w:tcPr>
          <w:p w14:paraId="22F25BF1" w14:textId="77777777" w:rsidR="001534BB" w:rsidRDefault="007A4E02">
            <w:r>
              <w:t>-239189</w:t>
            </w:r>
          </w:p>
        </w:tc>
        <w:tc>
          <w:tcPr>
            <w:tcW w:w="1018" w:type="dxa"/>
            <w:vAlign w:val="center"/>
          </w:tcPr>
          <w:p w14:paraId="46BDEFD6" w14:textId="77777777" w:rsidR="001534BB" w:rsidRDefault="007A4E02">
            <w:r>
              <w:t>0</w:t>
            </w:r>
          </w:p>
        </w:tc>
        <w:tc>
          <w:tcPr>
            <w:tcW w:w="1131" w:type="dxa"/>
            <w:vAlign w:val="center"/>
          </w:tcPr>
          <w:p w14:paraId="7FA6C2EC" w14:textId="77777777" w:rsidR="001534BB" w:rsidRDefault="007A4E02">
            <w:r>
              <w:t>-167618</w:t>
            </w:r>
          </w:p>
        </w:tc>
      </w:tr>
      <w:tr w:rsidR="001534BB" w14:paraId="70A52F13" w14:textId="77777777">
        <w:tc>
          <w:tcPr>
            <w:tcW w:w="1641" w:type="dxa"/>
            <w:shd w:val="clear" w:color="auto" w:fill="E6E6E6"/>
            <w:vAlign w:val="center"/>
          </w:tcPr>
          <w:p w14:paraId="40932E85" w14:textId="77777777" w:rsidR="001534BB" w:rsidRDefault="007A4E02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696C8845" w14:textId="77777777" w:rsidR="001534BB" w:rsidRDefault="007A4E02">
            <w:r>
              <w:t>0</w:t>
            </w:r>
          </w:p>
        </w:tc>
        <w:tc>
          <w:tcPr>
            <w:tcW w:w="1415" w:type="dxa"/>
            <w:vAlign w:val="center"/>
          </w:tcPr>
          <w:p w14:paraId="03B4A4C0" w14:textId="77777777" w:rsidR="001534BB" w:rsidRDefault="007A4E02">
            <w:r>
              <w:t>0</w:t>
            </w:r>
          </w:p>
        </w:tc>
        <w:tc>
          <w:tcPr>
            <w:tcW w:w="1301" w:type="dxa"/>
            <w:vAlign w:val="center"/>
          </w:tcPr>
          <w:p w14:paraId="4420F985" w14:textId="77777777" w:rsidR="001534BB" w:rsidRDefault="007A4E02">
            <w:r>
              <w:t>0</w:t>
            </w:r>
          </w:p>
        </w:tc>
        <w:tc>
          <w:tcPr>
            <w:tcW w:w="1409" w:type="dxa"/>
            <w:vAlign w:val="center"/>
          </w:tcPr>
          <w:p w14:paraId="40113DC1" w14:textId="77777777" w:rsidR="001534BB" w:rsidRDefault="007A4E02">
            <w:r>
              <w:t>0</w:t>
            </w:r>
          </w:p>
        </w:tc>
        <w:tc>
          <w:tcPr>
            <w:tcW w:w="1018" w:type="dxa"/>
            <w:vAlign w:val="center"/>
          </w:tcPr>
          <w:p w14:paraId="707AF82A" w14:textId="77777777" w:rsidR="001534BB" w:rsidRDefault="007A4E02">
            <w:r>
              <w:t>0</w:t>
            </w:r>
          </w:p>
        </w:tc>
        <w:tc>
          <w:tcPr>
            <w:tcW w:w="1131" w:type="dxa"/>
            <w:vAlign w:val="center"/>
          </w:tcPr>
          <w:p w14:paraId="388F6868" w14:textId="77777777" w:rsidR="001534BB" w:rsidRDefault="007A4E02">
            <w:r>
              <w:t>0</w:t>
            </w:r>
          </w:p>
        </w:tc>
      </w:tr>
    </w:tbl>
    <w:p w14:paraId="0C0BEF2E" w14:textId="77777777" w:rsidR="001534BB" w:rsidRDefault="007A4E02">
      <w:r>
        <w:rPr>
          <w:noProof/>
        </w:rPr>
        <w:drawing>
          <wp:inline distT="0" distB="0" distL="0" distR="0" wp14:anchorId="31ECDCB1" wp14:editId="66DB3702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3742E" w14:textId="77777777" w:rsidR="001534BB" w:rsidRDefault="001534BB"/>
    <w:p w14:paraId="70ECD296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2DA3739" wp14:editId="088543FA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7C871" w14:textId="77777777" w:rsidR="001534BB" w:rsidRDefault="007A4E02">
      <w:pPr>
        <w:pStyle w:val="2"/>
        <w:widowControl w:val="0"/>
        <w:rPr>
          <w:kern w:val="2"/>
        </w:rPr>
      </w:pPr>
      <w:bookmarkStart w:id="63" w:name="_Toc60800540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1534BB" w14:paraId="6690A113" w14:textId="77777777">
        <w:tc>
          <w:tcPr>
            <w:tcW w:w="854" w:type="dxa"/>
            <w:shd w:val="clear" w:color="auto" w:fill="E6E6E6"/>
            <w:vAlign w:val="center"/>
          </w:tcPr>
          <w:p w14:paraId="6AB16BF1" w14:textId="77777777" w:rsidR="001534BB" w:rsidRDefault="007A4E02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86F509" w14:textId="77777777" w:rsidR="001534BB" w:rsidRDefault="007A4E02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73371B" w14:textId="77777777" w:rsidR="001534BB" w:rsidRDefault="007A4E02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15E2AB" w14:textId="77777777" w:rsidR="001534BB" w:rsidRDefault="007A4E02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8A5AE7C" w14:textId="77777777" w:rsidR="001534BB" w:rsidRDefault="007A4E02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23A855" w14:textId="77777777" w:rsidR="001534BB" w:rsidRDefault="007A4E02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DFDA430" w14:textId="77777777" w:rsidR="001534BB" w:rsidRDefault="007A4E02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1534BB" w14:paraId="36C7633A" w14:textId="77777777">
        <w:tc>
          <w:tcPr>
            <w:tcW w:w="854" w:type="dxa"/>
            <w:shd w:val="clear" w:color="auto" w:fill="E6E6E6"/>
            <w:vAlign w:val="center"/>
          </w:tcPr>
          <w:p w14:paraId="5580355C" w14:textId="77777777" w:rsidR="001534BB" w:rsidRDefault="007A4E02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8BF3FF" w14:textId="77777777" w:rsidR="001534BB" w:rsidRDefault="007A4E02">
            <w:pPr>
              <w:jc w:val="right"/>
            </w:pPr>
            <w:r>
              <w:t>51089</w:t>
            </w:r>
          </w:p>
        </w:tc>
        <w:tc>
          <w:tcPr>
            <w:tcW w:w="1188" w:type="dxa"/>
            <w:vAlign w:val="center"/>
          </w:tcPr>
          <w:p w14:paraId="3E1C54DB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F01984" w14:textId="77777777" w:rsidR="001534BB" w:rsidRDefault="007A4E02">
            <w:pPr>
              <w:jc w:val="right"/>
            </w:pPr>
            <w:r>
              <w:rPr>
                <w:color w:val="FF0000"/>
              </w:rPr>
              <w:t>2171.424</w:t>
            </w:r>
          </w:p>
        </w:tc>
        <w:tc>
          <w:tcPr>
            <w:tcW w:w="1862" w:type="dxa"/>
            <w:vAlign w:val="center"/>
          </w:tcPr>
          <w:p w14:paraId="190FD37E" w14:textId="77777777" w:rsidR="001534BB" w:rsidRDefault="007A4E02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F3149E4" w14:textId="77777777" w:rsidR="001534BB" w:rsidRDefault="007A4E02">
            <w:pPr>
              <w:jc w:val="right"/>
            </w:pPr>
            <w:r>
              <w:rPr>
                <w:color w:val="0000FF"/>
              </w:rPr>
              <w:t>0.000</w:t>
            </w:r>
          </w:p>
        </w:tc>
        <w:tc>
          <w:tcPr>
            <w:tcW w:w="1862" w:type="dxa"/>
            <w:vAlign w:val="center"/>
          </w:tcPr>
          <w:p w14:paraId="70EC5D62" w14:textId="77777777" w:rsidR="001534BB" w:rsidRDefault="007A4E02">
            <w:r>
              <w:rPr>
                <w:color w:val="0000FF"/>
              </w:rPr>
              <w:t>--</w:t>
            </w:r>
          </w:p>
        </w:tc>
      </w:tr>
      <w:tr w:rsidR="001534BB" w14:paraId="71DD1F04" w14:textId="77777777">
        <w:tc>
          <w:tcPr>
            <w:tcW w:w="854" w:type="dxa"/>
            <w:shd w:val="clear" w:color="auto" w:fill="E6E6E6"/>
            <w:vAlign w:val="center"/>
          </w:tcPr>
          <w:p w14:paraId="1A366DD5" w14:textId="77777777" w:rsidR="001534BB" w:rsidRDefault="007A4E02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203BFA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A9B71E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E2D6CE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57A608" w14:textId="77777777" w:rsidR="001534BB" w:rsidRDefault="007A4E02">
            <w:r>
              <w:t>--</w:t>
            </w:r>
          </w:p>
        </w:tc>
        <w:tc>
          <w:tcPr>
            <w:tcW w:w="1188" w:type="dxa"/>
            <w:vAlign w:val="center"/>
          </w:tcPr>
          <w:p w14:paraId="53894ADC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09BE7A" w14:textId="77777777" w:rsidR="001534BB" w:rsidRDefault="007A4E02">
            <w:r>
              <w:t>--</w:t>
            </w:r>
          </w:p>
        </w:tc>
      </w:tr>
      <w:tr w:rsidR="001534BB" w14:paraId="74FF1ADF" w14:textId="77777777">
        <w:tc>
          <w:tcPr>
            <w:tcW w:w="854" w:type="dxa"/>
            <w:shd w:val="clear" w:color="auto" w:fill="E6E6E6"/>
            <w:vAlign w:val="center"/>
          </w:tcPr>
          <w:p w14:paraId="4AFBCE58" w14:textId="77777777" w:rsidR="001534BB" w:rsidRDefault="007A4E02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27E368" w14:textId="77777777" w:rsidR="001534BB" w:rsidRDefault="007A4E02">
            <w:pPr>
              <w:jc w:val="right"/>
            </w:pPr>
            <w:r>
              <w:t>18812</w:t>
            </w:r>
          </w:p>
        </w:tc>
        <w:tc>
          <w:tcPr>
            <w:tcW w:w="1188" w:type="dxa"/>
            <w:vAlign w:val="center"/>
          </w:tcPr>
          <w:p w14:paraId="4A4BD3AA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03F427" w14:textId="77777777" w:rsidR="001534BB" w:rsidRDefault="007A4E02">
            <w:pPr>
              <w:jc w:val="right"/>
            </w:pPr>
            <w:r>
              <w:t>1065.167</w:t>
            </w:r>
          </w:p>
        </w:tc>
        <w:tc>
          <w:tcPr>
            <w:tcW w:w="1862" w:type="dxa"/>
            <w:vAlign w:val="center"/>
          </w:tcPr>
          <w:p w14:paraId="64BA5C60" w14:textId="77777777" w:rsidR="001534BB" w:rsidRDefault="007A4E02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C76B167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80B726" w14:textId="77777777" w:rsidR="001534BB" w:rsidRDefault="007A4E02">
            <w:r>
              <w:t>--</w:t>
            </w:r>
          </w:p>
        </w:tc>
      </w:tr>
      <w:tr w:rsidR="001534BB" w14:paraId="7B67A1E1" w14:textId="77777777">
        <w:tc>
          <w:tcPr>
            <w:tcW w:w="854" w:type="dxa"/>
            <w:shd w:val="clear" w:color="auto" w:fill="E6E6E6"/>
            <w:vAlign w:val="center"/>
          </w:tcPr>
          <w:p w14:paraId="79B6D6B1" w14:textId="77777777" w:rsidR="001534BB" w:rsidRDefault="007A4E02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5743E7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D4DBA6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FB23FA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A02243" w14:textId="77777777" w:rsidR="001534BB" w:rsidRDefault="007A4E02">
            <w:r>
              <w:t>--</w:t>
            </w:r>
          </w:p>
        </w:tc>
        <w:tc>
          <w:tcPr>
            <w:tcW w:w="1188" w:type="dxa"/>
            <w:vAlign w:val="center"/>
          </w:tcPr>
          <w:p w14:paraId="7F4F2227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DE2CC1" w14:textId="77777777" w:rsidR="001534BB" w:rsidRDefault="007A4E02">
            <w:r>
              <w:t>--</w:t>
            </w:r>
          </w:p>
        </w:tc>
      </w:tr>
      <w:tr w:rsidR="001534BB" w14:paraId="346D703C" w14:textId="77777777">
        <w:tc>
          <w:tcPr>
            <w:tcW w:w="854" w:type="dxa"/>
            <w:shd w:val="clear" w:color="auto" w:fill="E6E6E6"/>
            <w:vAlign w:val="center"/>
          </w:tcPr>
          <w:p w14:paraId="51BA36AA" w14:textId="77777777" w:rsidR="001534BB" w:rsidRDefault="007A4E02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FCFF065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464E53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F3794E6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2583817" w14:textId="77777777" w:rsidR="001534BB" w:rsidRDefault="007A4E02">
            <w:r>
              <w:t>--</w:t>
            </w:r>
          </w:p>
        </w:tc>
        <w:tc>
          <w:tcPr>
            <w:tcW w:w="1188" w:type="dxa"/>
            <w:vAlign w:val="center"/>
          </w:tcPr>
          <w:p w14:paraId="5D6C79A2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832D4C" w14:textId="77777777" w:rsidR="001534BB" w:rsidRDefault="007A4E02">
            <w:r>
              <w:t>--</w:t>
            </w:r>
          </w:p>
        </w:tc>
      </w:tr>
      <w:tr w:rsidR="001534BB" w14:paraId="0FD09E02" w14:textId="77777777">
        <w:tc>
          <w:tcPr>
            <w:tcW w:w="854" w:type="dxa"/>
            <w:shd w:val="clear" w:color="auto" w:fill="E6E6E6"/>
            <w:vAlign w:val="center"/>
          </w:tcPr>
          <w:p w14:paraId="65778D67" w14:textId="77777777" w:rsidR="001534BB" w:rsidRDefault="007A4E02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789FEE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9C3C6F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C75966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ABD6730" w14:textId="77777777" w:rsidR="001534BB" w:rsidRDefault="007A4E02">
            <w:r>
              <w:t>--</w:t>
            </w:r>
          </w:p>
        </w:tc>
        <w:tc>
          <w:tcPr>
            <w:tcW w:w="1188" w:type="dxa"/>
            <w:vAlign w:val="center"/>
          </w:tcPr>
          <w:p w14:paraId="6F2C5AB3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A0830F" w14:textId="77777777" w:rsidR="001534BB" w:rsidRDefault="007A4E02">
            <w:r>
              <w:t>--</w:t>
            </w:r>
          </w:p>
        </w:tc>
      </w:tr>
      <w:tr w:rsidR="001534BB" w14:paraId="7C370C4A" w14:textId="77777777">
        <w:tc>
          <w:tcPr>
            <w:tcW w:w="854" w:type="dxa"/>
            <w:shd w:val="clear" w:color="auto" w:fill="E6E6E6"/>
            <w:vAlign w:val="center"/>
          </w:tcPr>
          <w:p w14:paraId="514A781C" w14:textId="77777777" w:rsidR="001534BB" w:rsidRDefault="007A4E02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EEABA8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3C0B92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94BB14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D9BC57" w14:textId="77777777" w:rsidR="001534BB" w:rsidRDefault="007A4E02">
            <w:r>
              <w:t>--</w:t>
            </w:r>
          </w:p>
        </w:tc>
        <w:tc>
          <w:tcPr>
            <w:tcW w:w="1188" w:type="dxa"/>
            <w:vAlign w:val="center"/>
          </w:tcPr>
          <w:p w14:paraId="051B39CA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84A83E" w14:textId="77777777" w:rsidR="001534BB" w:rsidRDefault="007A4E02">
            <w:r>
              <w:t>--</w:t>
            </w:r>
          </w:p>
        </w:tc>
      </w:tr>
      <w:tr w:rsidR="001534BB" w14:paraId="18AC8962" w14:textId="77777777">
        <w:tc>
          <w:tcPr>
            <w:tcW w:w="854" w:type="dxa"/>
            <w:shd w:val="clear" w:color="auto" w:fill="E6E6E6"/>
            <w:vAlign w:val="center"/>
          </w:tcPr>
          <w:p w14:paraId="66DF74CF" w14:textId="77777777" w:rsidR="001534BB" w:rsidRDefault="007A4E02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910D3B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B556B7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CC92DA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2AB660" w14:textId="77777777" w:rsidR="001534BB" w:rsidRDefault="007A4E02">
            <w:r>
              <w:t>--</w:t>
            </w:r>
          </w:p>
        </w:tc>
        <w:tc>
          <w:tcPr>
            <w:tcW w:w="1188" w:type="dxa"/>
            <w:vAlign w:val="center"/>
          </w:tcPr>
          <w:p w14:paraId="7FA33A0B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F6A88A" w14:textId="77777777" w:rsidR="001534BB" w:rsidRDefault="007A4E02">
            <w:r>
              <w:t>--</w:t>
            </w:r>
          </w:p>
        </w:tc>
      </w:tr>
      <w:tr w:rsidR="001534BB" w14:paraId="60AD69D0" w14:textId="77777777">
        <w:tc>
          <w:tcPr>
            <w:tcW w:w="854" w:type="dxa"/>
            <w:shd w:val="clear" w:color="auto" w:fill="E6E6E6"/>
            <w:vAlign w:val="center"/>
          </w:tcPr>
          <w:p w14:paraId="2E1F2083" w14:textId="77777777" w:rsidR="001534BB" w:rsidRDefault="007A4E02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2F05FF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06019E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78FF83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EF1AC2" w14:textId="77777777" w:rsidR="001534BB" w:rsidRDefault="007A4E02">
            <w:r>
              <w:t>--</w:t>
            </w:r>
          </w:p>
        </w:tc>
        <w:tc>
          <w:tcPr>
            <w:tcW w:w="1188" w:type="dxa"/>
            <w:vAlign w:val="center"/>
          </w:tcPr>
          <w:p w14:paraId="32E259F9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A2629A" w14:textId="77777777" w:rsidR="001534BB" w:rsidRDefault="007A4E02">
            <w:r>
              <w:t>--</w:t>
            </w:r>
          </w:p>
        </w:tc>
      </w:tr>
      <w:tr w:rsidR="001534BB" w14:paraId="68E4B559" w14:textId="77777777">
        <w:tc>
          <w:tcPr>
            <w:tcW w:w="854" w:type="dxa"/>
            <w:shd w:val="clear" w:color="auto" w:fill="E6E6E6"/>
            <w:vAlign w:val="center"/>
          </w:tcPr>
          <w:p w14:paraId="77C12F6B" w14:textId="77777777" w:rsidR="001534BB" w:rsidRDefault="007A4E02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451A6D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13997E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F46512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FD62566" w14:textId="77777777" w:rsidR="001534BB" w:rsidRDefault="007A4E02">
            <w:r>
              <w:t>--</w:t>
            </w:r>
          </w:p>
        </w:tc>
        <w:tc>
          <w:tcPr>
            <w:tcW w:w="1188" w:type="dxa"/>
            <w:vAlign w:val="center"/>
          </w:tcPr>
          <w:p w14:paraId="0565AD4C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B5FE2C" w14:textId="77777777" w:rsidR="001534BB" w:rsidRDefault="007A4E02">
            <w:r>
              <w:t>--</w:t>
            </w:r>
          </w:p>
        </w:tc>
      </w:tr>
      <w:tr w:rsidR="001534BB" w14:paraId="325DC8CC" w14:textId="77777777">
        <w:tc>
          <w:tcPr>
            <w:tcW w:w="854" w:type="dxa"/>
            <w:shd w:val="clear" w:color="auto" w:fill="E6E6E6"/>
            <w:vAlign w:val="center"/>
          </w:tcPr>
          <w:p w14:paraId="290E0F98" w14:textId="77777777" w:rsidR="001534BB" w:rsidRDefault="007A4E02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790227" w14:textId="77777777" w:rsidR="001534BB" w:rsidRDefault="007A4E02">
            <w:pPr>
              <w:jc w:val="right"/>
            </w:pPr>
            <w:r>
              <w:t>21565</w:t>
            </w:r>
          </w:p>
        </w:tc>
        <w:tc>
          <w:tcPr>
            <w:tcW w:w="1188" w:type="dxa"/>
            <w:vAlign w:val="center"/>
          </w:tcPr>
          <w:p w14:paraId="0C545409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2883C9" w14:textId="77777777" w:rsidR="001534BB" w:rsidRDefault="007A4E02">
            <w:pPr>
              <w:jc w:val="right"/>
            </w:pPr>
            <w:r>
              <w:t>1038.441</w:t>
            </w:r>
          </w:p>
        </w:tc>
        <w:tc>
          <w:tcPr>
            <w:tcW w:w="1862" w:type="dxa"/>
            <w:vAlign w:val="center"/>
          </w:tcPr>
          <w:p w14:paraId="1F54776F" w14:textId="77777777" w:rsidR="001534BB" w:rsidRDefault="007A4E02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676A6C2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E81441" w14:textId="77777777" w:rsidR="001534BB" w:rsidRDefault="007A4E02">
            <w:r>
              <w:t>--</w:t>
            </w:r>
          </w:p>
        </w:tc>
      </w:tr>
      <w:tr w:rsidR="001534BB" w14:paraId="713424B7" w14:textId="77777777">
        <w:tc>
          <w:tcPr>
            <w:tcW w:w="854" w:type="dxa"/>
            <w:shd w:val="clear" w:color="auto" w:fill="E6E6E6"/>
            <w:vAlign w:val="center"/>
          </w:tcPr>
          <w:p w14:paraId="52ED0304" w14:textId="77777777" w:rsidR="001534BB" w:rsidRDefault="007A4E02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99802D" w14:textId="77777777" w:rsidR="001534BB" w:rsidRDefault="007A4E02">
            <w:pPr>
              <w:jc w:val="right"/>
            </w:pPr>
            <w:r>
              <w:t>76151</w:t>
            </w:r>
          </w:p>
        </w:tc>
        <w:tc>
          <w:tcPr>
            <w:tcW w:w="1188" w:type="dxa"/>
            <w:vAlign w:val="center"/>
          </w:tcPr>
          <w:p w14:paraId="40D72261" w14:textId="77777777" w:rsidR="001534BB" w:rsidRDefault="007A4E0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4EA986" w14:textId="77777777" w:rsidR="001534BB" w:rsidRDefault="007A4E02">
            <w:pPr>
              <w:jc w:val="right"/>
            </w:pPr>
            <w:r>
              <w:t>1232.730</w:t>
            </w:r>
          </w:p>
        </w:tc>
        <w:tc>
          <w:tcPr>
            <w:tcW w:w="1862" w:type="dxa"/>
            <w:vAlign w:val="center"/>
          </w:tcPr>
          <w:p w14:paraId="1CCA3BB2" w14:textId="77777777" w:rsidR="001534BB" w:rsidRDefault="007A4E02">
            <w:r>
              <w:t>12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560D01E" w14:textId="77777777" w:rsidR="001534BB" w:rsidRDefault="007A4E0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1CC812" w14:textId="77777777" w:rsidR="001534BB" w:rsidRDefault="007A4E02">
            <w:r>
              <w:t>--</w:t>
            </w:r>
          </w:p>
        </w:tc>
      </w:tr>
    </w:tbl>
    <w:p w14:paraId="787179F0" w14:textId="77777777" w:rsidR="001534BB" w:rsidRDefault="007A4E02">
      <w:r>
        <w:rPr>
          <w:noProof/>
        </w:rPr>
        <w:lastRenderedPageBreak/>
        <w:drawing>
          <wp:inline distT="0" distB="0" distL="0" distR="0" wp14:anchorId="7B8D7F1F" wp14:editId="7E52CD06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FD6F6" w14:textId="77777777" w:rsidR="001534BB" w:rsidRDefault="001534BB"/>
    <w:p w14:paraId="5BC66F10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9904B27" wp14:editId="3F9FE744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F8E87" w14:textId="77777777" w:rsidR="001534BB" w:rsidRDefault="001534BB">
      <w:pPr>
        <w:widowControl w:val="0"/>
        <w:rPr>
          <w:kern w:val="2"/>
          <w:szCs w:val="24"/>
          <w:lang w:val="en-US"/>
        </w:rPr>
      </w:pPr>
    </w:p>
    <w:p w14:paraId="122BC975" w14:textId="77777777" w:rsidR="001534BB" w:rsidRDefault="001534BB">
      <w:pPr>
        <w:sectPr w:rsidR="001534BB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34DC3D02" w14:textId="77777777" w:rsidR="001534BB" w:rsidRDefault="007A4E02">
      <w:pPr>
        <w:pStyle w:val="1"/>
        <w:widowControl w:val="0"/>
        <w:rPr>
          <w:kern w:val="2"/>
          <w:szCs w:val="24"/>
        </w:rPr>
      </w:pPr>
      <w:bookmarkStart w:id="64" w:name="_Toc60800541"/>
      <w:r>
        <w:rPr>
          <w:kern w:val="2"/>
          <w:szCs w:val="24"/>
        </w:rPr>
        <w:lastRenderedPageBreak/>
        <w:t>附录</w:t>
      </w:r>
      <w:bookmarkEnd w:id="64"/>
    </w:p>
    <w:p w14:paraId="001D55B7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06DF4BF" w14:textId="77777777" w:rsidR="001534BB" w:rsidRDefault="001534B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4C23BFD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2FDC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DD06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2000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7CDE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2199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B879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ECD93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5B90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A8BF5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0B56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B4F7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243A1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D4234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59F56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27E9C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3F3E4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45B16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3239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6A398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D63F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164A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F5E2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C68F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4BC2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302E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34BB" w14:paraId="0F88AA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595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1EF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B0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658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0F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182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C3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471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A4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83C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C2D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1E8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17B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9E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DD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CB3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5F7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1C2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9A3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599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F2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DE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9FC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1D4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77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85D8B2B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0AE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0B4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785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5C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09E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DA5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9D1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5E1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B5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2FB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B8D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29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132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92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0A8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1DA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8D3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383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3A8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8F1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E9E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4C3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581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357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771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7B0B3FB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0F58957" w14:textId="77777777" w:rsidR="001534BB" w:rsidRDefault="001534BB">
      <w:pPr>
        <w:widowControl w:val="0"/>
        <w:rPr>
          <w:kern w:val="2"/>
          <w:szCs w:val="24"/>
          <w:lang w:val="en-US"/>
        </w:rPr>
      </w:pPr>
    </w:p>
    <w:p w14:paraId="56A28A52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4A16313" w14:textId="77777777" w:rsidR="001534BB" w:rsidRDefault="001534B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3331115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2B05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13A45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37F6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C8E2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365D4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5A1A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8096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D2D3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4CD32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C504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0DC4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089B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0AC4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D84A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678E6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EF00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DB9BA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F0393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F554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08943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2BA83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E1782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B947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C3FE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FD29A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34BB" w14:paraId="6CAD81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155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913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3EE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0B4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EFA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7E0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F03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220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C7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5C5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4AE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FBC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E19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67C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2C9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9D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22C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49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A67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4E5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871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4FF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3D7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24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E08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29879EEA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B82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BB9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2AC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361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E3D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B69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34E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08B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48A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7DF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6A3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A95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9DF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01B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1E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1BE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5E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55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A83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49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82E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2BF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7E3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FBD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3F1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2E84229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33EFFDA" w14:textId="77777777" w:rsidR="001534BB" w:rsidRDefault="001534BB">
      <w:pPr>
        <w:widowControl w:val="0"/>
        <w:rPr>
          <w:kern w:val="2"/>
          <w:szCs w:val="24"/>
          <w:lang w:val="en-US"/>
        </w:rPr>
      </w:pPr>
    </w:p>
    <w:p w14:paraId="12EA29B0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C4DF019" w14:textId="77777777" w:rsidR="001534BB" w:rsidRDefault="001534B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25FC898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00BA8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00F03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0D1F2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71614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ADC48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59197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3249A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FCB8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6FE7A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1734A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AF69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3644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B256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26B4F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F830D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6267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E307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87316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E4DC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98DB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EDD4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BDC4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EC12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4A67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3375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34BB" w14:paraId="747227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58F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AB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AD7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BF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370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6DF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CBA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D7B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EEF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DDD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4B1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1CC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F38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72B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BD8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E7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598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AC3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C1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A00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BD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634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770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386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69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40B66AD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68D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9C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68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FD8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E18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E39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FE4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F8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D4D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214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E92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4BC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8CC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4BD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04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3D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2FC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E07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737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C9E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17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66A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CD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575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CFE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46EE1E0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CDC1ED9" w14:textId="77777777" w:rsidR="001534BB" w:rsidRDefault="001534BB">
      <w:pPr>
        <w:widowControl w:val="0"/>
        <w:rPr>
          <w:kern w:val="2"/>
          <w:szCs w:val="24"/>
          <w:lang w:val="en-US"/>
        </w:rPr>
      </w:pPr>
    </w:p>
    <w:p w14:paraId="639847D1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640806B9" w14:textId="77777777" w:rsidR="001534BB" w:rsidRDefault="007A4E02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D1BE818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6D35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161B7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8E89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70D26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3E36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7AC2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5184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525FF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9968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15BB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75F2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B454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E496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3CC1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A557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E9E4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FA41D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D86B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6D72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7D7F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5FE4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966F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0559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907AD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6579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34BB" w14:paraId="0BCEF0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43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7C9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717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F72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A41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787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62D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057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13F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1ED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84C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B75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21E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9BA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0B2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84F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F13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CF3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D4C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1DE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68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66D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1A5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E86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A7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3D36BE4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547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B15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4B1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F4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FBF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FAA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0D9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59A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A2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FE8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0D3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7E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1B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BE2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ECB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754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4F1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6D8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E3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B9A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3D6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4F3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C2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67D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67F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0DEE3E5" w14:textId="77777777" w:rsidR="001534BB" w:rsidRDefault="007A4E02">
      <w:r>
        <w:t>供冷期：</w:t>
      </w:r>
    </w:p>
    <w:p w14:paraId="21D98868" w14:textId="77777777" w:rsidR="001534BB" w:rsidRDefault="001534B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AEF905D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2CAC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3B368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8806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3170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7746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9A63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D9EC6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504C8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551C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E2A1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25B9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8FE35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1E27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8CE5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17A0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28FB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05C6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513E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AAD1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F092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FB13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5DF80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0D9B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AE268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85D4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34BB" w14:paraId="48A2EF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74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A07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44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FA0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7CE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260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A30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295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F5A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073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E8D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A4F2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C92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E28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882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A58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DF9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2D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A73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D16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302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0E2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AA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1D6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6FE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0A53496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6A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1CF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612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4087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64C5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986E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D03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490B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F360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58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F67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646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C054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022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548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7CC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846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5351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4BFA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91E8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542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8649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780F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B39D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518C" w14:textId="77777777" w:rsidR="001211D7" w:rsidRDefault="007A4E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CDF3855" w14:textId="77777777" w:rsidR="001534BB" w:rsidRDefault="007A4E02">
      <w:r>
        <w:rPr>
          <w:color w:val="000000"/>
          <w:sz w:val="18"/>
          <w:szCs w:val="18"/>
        </w:rPr>
        <w:t>注：上行：工作日；下行：节假日</w:t>
      </w:r>
    </w:p>
    <w:p w14:paraId="3A80E68D" w14:textId="77777777" w:rsidR="001534BB" w:rsidRDefault="001534BB"/>
    <w:p w14:paraId="7E19889C" w14:textId="77777777" w:rsidR="001534BB" w:rsidRDefault="001534BB"/>
    <w:sectPr w:rsidR="001534BB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853B2" w14:textId="77777777" w:rsidR="007A4E02" w:rsidRDefault="007A4E02" w:rsidP="00DD1B15">
      <w:r>
        <w:separator/>
      </w:r>
    </w:p>
  </w:endnote>
  <w:endnote w:type="continuationSeparator" w:id="0">
    <w:p w14:paraId="1F3940E3" w14:textId="77777777" w:rsidR="007A4E02" w:rsidRDefault="007A4E02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9BEAA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14:paraId="607BA035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1BDF80F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EC84C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85289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1748194"/>
      <w:docPartObj>
        <w:docPartGallery w:val="Page Numbers (Bottom of Page)"/>
        <w:docPartUnique/>
      </w:docPartObj>
    </w:sdtPr>
    <w:sdtEndPr/>
    <w:sdtContent>
      <w:p w14:paraId="290F6F00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50222845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19B7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C5FB9" w14:textId="77777777" w:rsidR="007A4E02" w:rsidRDefault="007A4E02" w:rsidP="00DD1B15">
      <w:r>
        <w:separator/>
      </w:r>
    </w:p>
  </w:footnote>
  <w:footnote w:type="continuationSeparator" w:id="0">
    <w:p w14:paraId="04E72E4F" w14:textId="77777777" w:rsidR="007A4E02" w:rsidRDefault="007A4E02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1D02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4FC1942F" wp14:editId="505EC0AA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C931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C0DA6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E1221AF" wp14:editId="78A30DF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069CE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0D6C4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6877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E33E6CD" wp14:editId="782A0975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6415A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FA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534BB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A4E02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02FA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25AA873"/>
  <w15:chartTrackingRefBased/>
  <w15:docId w15:val="{28B379A3-D82B-4083-B582-D7215439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11</Pages>
  <Words>1143</Words>
  <Characters>6519</Characters>
  <Application>Microsoft Office Word</Application>
  <DocSecurity>0</DocSecurity>
  <Lines>54</Lines>
  <Paragraphs>15</Paragraphs>
  <ScaleCrop>false</ScaleCrop>
  <Company>ths</Company>
  <LinksUpToDate>false</LinksUpToDate>
  <CharactersWithSpaces>7647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kun</dc:creator>
  <cp:keywords/>
  <dc:description/>
  <cp:lastModifiedBy>736472500@qq.com</cp:lastModifiedBy>
  <cp:revision>1</cp:revision>
  <cp:lastPrinted>1899-12-31T16:00:00Z</cp:lastPrinted>
  <dcterms:created xsi:type="dcterms:W3CDTF">2021-01-05T20:41:00Z</dcterms:created>
  <dcterms:modified xsi:type="dcterms:W3CDTF">2021-01-05T20:42:00Z</dcterms:modified>
</cp:coreProperties>
</file>