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湖南工业大学某教学建筑绿色改造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湖南</w:t>
            </w:r>
            <w:r>
              <w:t>-</w:t>
            </w:r>
            <w:r>
              <w:t>株洲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YB30030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湖南工业大学</w:t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湖南工业大学建筑设计研究院</w:t>
            </w:r>
            <w:bookmarkEnd w:id="7"/>
          </w:p>
        </w:tc>
      </w:tr>
      <w:tr w:rsidR="00C31EAD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C31EAD" w:rsidRPr="00D40158" w:rsidRDefault="00C31EAD" w:rsidP="00C31EAD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C31EAD" w:rsidRDefault="00C31EAD" w:rsidP="00C31E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李瑶、陈海燕</w:t>
            </w:r>
          </w:p>
        </w:tc>
      </w:tr>
      <w:tr w:rsidR="00C31EAD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C31EAD" w:rsidRPr="00D40158" w:rsidRDefault="00C31EAD" w:rsidP="00C31E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C31EAD" w:rsidRDefault="00C31EAD" w:rsidP="00C31E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邵凡茜、张晓毅</w:t>
            </w:r>
          </w:p>
        </w:tc>
      </w:tr>
      <w:tr w:rsidR="00C31EAD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C31EAD" w:rsidRPr="00D40158" w:rsidRDefault="00C31EAD" w:rsidP="00C31E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C31EAD" w:rsidRDefault="00C31EAD" w:rsidP="00C31E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田一豆</w:t>
            </w:r>
          </w:p>
        </w:tc>
      </w:tr>
      <w:tr w:rsidR="00C31EAD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C31EAD" w:rsidRPr="00D40158" w:rsidRDefault="00C31EAD" w:rsidP="00C31EAD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C31EAD" w:rsidRPr="00D40158" w:rsidRDefault="00C31EAD" w:rsidP="00C31EAD">
            <w:pPr>
              <w:rPr>
                <w:rFonts w:ascii="宋体" w:hAnsi="宋体"/>
                <w:szCs w:val="21"/>
              </w:rPr>
            </w:pPr>
            <w:bookmarkStart w:id="8" w:name="报告日期"/>
            <w:r w:rsidRPr="00D40158">
              <w:rPr>
                <w:rFonts w:ascii="宋体" w:hAnsi="宋体" w:hint="eastAsia"/>
                <w:szCs w:val="21"/>
              </w:rPr>
              <w:t>2021年</w:t>
            </w:r>
            <w:r>
              <w:rPr>
                <w:rFonts w:ascii="宋体" w:hAnsi="宋体" w:hint="eastAsia"/>
                <w:szCs w:val="21"/>
              </w:rPr>
              <w:t>1</w:t>
            </w:r>
            <w:bookmarkStart w:id="9" w:name="_GoBack"/>
            <w:bookmarkEnd w:id="9"/>
            <w:r w:rsidRPr="00D40158">
              <w:rPr>
                <w:rFonts w:ascii="宋体" w:hAnsi="宋体" w:hint="eastAsia"/>
                <w:szCs w:val="21"/>
              </w:rPr>
              <w:t>月5日</w:t>
            </w:r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BECS2020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T15235117429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F5492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831804" w:history="1">
        <w:r w:rsidR="001F5492" w:rsidRPr="006A6DC6">
          <w:rPr>
            <w:rStyle w:val="a7"/>
          </w:rPr>
          <w:t>1</w:t>
        </w:r>
        <w:r w:rsidR="001F54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492" w:rsidRPr="006A6DC6">
          <w:rPr>
            <w:rStyle w:val="a7"/>
            <w:rFonts w:hint="eastAsia"/>
          </w:rPr>
          <w:t>建筑概况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_Toc65831804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3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831805" w:history="1">
        <w:r w:rsidR="001F5492" w:rsidRPr="006A6DC6">
          <w:rPr>
            <w:rStyle w:val="a7"/>
          </w:rPr>
          <w:t>2</w:t>
        </w:r>
        <w:r w:rsidR="001F54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492" w:rsidRPr="006A6DC6">
          <w:rPr>
            <w:rStyle w:val="a7"/>
            <w:rFonts w:hint="eastAsia"/>
          </w:rPr>
          <w:t>设计依据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_Toc65831805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3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831806" w:history="1">
        <w:r w:rsidR="001F5492" w:rsidRPr="006A6DC6">
          <w:rPr>
            <w:rStyle w:val="a7"/>
          </w:rPr>
          <w:t>3</w:t>
        </w:r>
        <w:r w:rsidR="001F54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492" w:rsidRPr="006A6DC6">
          <w:rPr>
            <w:rStyle w:val="a7"/>
            <w:rFonts w:hint="eastAsia"/>
          </w:rPr>
          <w:t>规定性指标检查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_Toc65831806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3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07" w:history="1">
        <w:r w:rsidR="001F5492" w:rsidRPr="006A6DC6">
          <w:rPr>
            <w:rStyle w:val="a7"/>
            <w:lang w:val="en-GB"/>
          </w:rPr>
          <w:t>3.1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工程材料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_Toc65831807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3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08" w:history="1">
        <w:r w:rsidR="001F5492" w:rsidRPr="006A6DC6">
          <w:rPr>
            <w:rStyle w:val="a7"/>
            <w:lang w:val="en-GB"/>
          </w:rPr>
          <w:t>3.2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围护结构作法简要说明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_Toc65831808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4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09" w:history="1">
        <w:r w:rsidR="001F5492" w:rsidRPr="006A6DC6">
          <w:rPr>
            <w:rStyle w:val="a7"/>
            <w:lang w:val="en-GB"/>
          </w:rPr>
          <w:t>3.3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体形系数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_Toc65831809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5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10" w:history="1">
        <w:r w:rsidR="001F5492" w:rsidRPr="006A6DC6">
          <w:rPr>
            <w:rStyle w:val="a7"/>
            <w:lang w:val="en-GB"/>
          </w:rPr>
          <w:t>3.4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屋顶构造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_Toc65831810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5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11" w:history="1">
        <w:r w:rsidR="001F5492" w:rsidRPr="006A6DC6">
          <w:rPr>
            <w:rStyle w:val="a7"/>
            <w:lang w:val="en-GB"/>
          </w:rPr>
          <w:t>3.4.1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屋顶构造一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_Toc65831811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5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12" w:history="1">
        <w:r w:rsidR="001F5492" w:rsidRPr="006A6DC6">
          <w:rPr>
            <w:rStyle w:val="a7"/>
            <w:lang w:val="en-GB"/>
          </w:rPr>
          <w:t>3.5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外墙构造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_Toc65831812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5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13" w:history="1">
        <w:r w:rsidR="001F5492" w:rsidRPr="006A6DC6">
          <w:rPr>
            <w:rStyle w:val="a7"/>
            <w:lang w:val="en-GB"/>
          </w:rPr>
          <w:t>3.5.1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外墙相关构造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_Toc65831813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5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14" w:history="1">
        <w:r w:rsidR="001F5492" w:rsidRPr="006A6DC6">
          <w:rPr>
            <w:rStyle w:val="a7"/>
            <w:lang w:val="en-GB"/>
          </w:rPr>
          <w:t>3.5.2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外墙加权平均传热系数的修正系数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_Toc65831814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6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15" w:history="1">
        <w:r w:rsidR="001F5492" w:rsidRPr="006A6DC6">
          <w:rPr>
            <w:rStyle w:val="a7"/>
            <w:lang w:val="en-GB"/>
          </w:rPr>
          <w:t>3.5.3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外墙平均热工特性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_Toc65831815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6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16" w:history="1">
        <w:r w:rsidR="001F5492" w:rsidRPr="006A6DC6">
          <w:rPr>
            <w:rStyle w:val="a7"/>
            <w:lang w:val="en-GB"/>
          </w:rPr>
          <w:t>3.6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挑空楼板构造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_Toc65831816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17" w:history="1">
        <w:r w:rsidR="001F5492" w:rsidRPr="006A6DC6">
          <w:rPr>
            <w:rStyle w:val="a7"/>
            <w:lang w:val="en-GB"/>
          </w:rPr>
          <w:t>3.6.1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挑空楼板构造一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_Toc65831817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18" w:history="1">
        <w:r w:rsidR="001F5492" w:rsidRPr="006A6DC6">
          <w:rPr>
            <w:rStyle w:val="a7"/>
            <w:lang w:val="en-GB"/>
          </w:rPr>
          <w:t>3.7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供暖空调房间与非供暖空调房间之间的隔墙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_Toc65831818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19" w:history="1">
        <w:r w:rsidR="001F5492" w:rsidRPr="006A6DC6">
          <w:rPr>
            <w:rStyle w:val="a7"/>
            <w:lang w:val="en-GB"/>
          </w:rPr>
          <w:t>3.8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供暖空调房间与非供暖空调房间之间的楼板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_Toc65831819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20" w:history="1">
        <w:r w:rsidR="001F5492" w:rsidRPr="006A6DC6">
          <w:rPr>
            <w:rStyle w:val="a7"/>
            <w:lang w:val="en-GB"/>
          </w:rPr>
          <w:t>3.9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外门构造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_Toc65831820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21" w:history="1">
        <w:r w:rsidR="001F5492" w:rsidRPr="006A6DC6">
          <w:rPr>
            <w:rStyle w:val="a7"/>
            <w:lang w:val="en-GB"/>
          </w:rPr>
          <w:t>3.10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窗墙比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_Toc65831821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22" w:history="1">
        <w:r w:rsidR="001F5492" w:rsidRPr="006A6DC6">
          <w:rPr>
            <w:rStyle w:val="a7"/>
            <w:lang w:val="en-GB"/>
          </w:rPr>
          <w:t>3.10.1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窗墙比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_Toc65831822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23" w:history="1">
        <w:r w:rsidR="001F5492" w:rsidRPr="006A6DC6">
          <w:rPr>
            <w:rStyle w:val="a7"/>
            <w:lang w:val="en-GB"/>
          </w:rPr>
          <w:t>3.10.2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外窗表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_Toc65831823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9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24" w:history="1">
        <w:r w:rsidR="001F5492" w:rsidRPr="006A6DC6">
          <w:rPr>
            <w:rStyle w:val="a7"/>
            <w:lang w:val="en-GB"/>
          </w:rPr>
          <w:t>3.11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外窗热工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_Toc65831824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11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25" w:history="1">
        <w:r w:rsidR="001F5492" w:rsidRPr="006A6DC6">
          <w:rPr>
            <w:rStyle w:val="a7"/>
            <w:lang w:val="en-GB"/>
          </w:rPr>
          <w:t>3.11.1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外窗构造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_Toc65831825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11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26" w:history="1">
        <w:r w:rsidR="001F5492" w:rsidRPr="006A6DC6">
          <w:rPr>
            <w:rStyle w:val="a7"/>
            <w:lang w:val="en-GB"/>
          </w:rPr>
          <w:t>3.11.2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外遮阳类型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_Toc65831826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11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27" w:history="1">
        <w:r w:rsidR="001F5492" w:rsidRPr="006A6DC6">
          <w:rPr>
            <w:rStyle w:val="a7"/>
            <w:lang w:val="en-GB"/>
          </w:rPr>
          <w:t>3.11.3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平均传热系数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_Toc65831827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11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28" w:history="1">
        <w:r w:rsidR="001F5492" w:rsidRPr="006A6DC6">
          <w:rPr>
            <w:rStyle w:val="a7"/>
            <w:lang w:val="en-GB"/>
          </w:rPr>
          <w:t>3.11.4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综合太阳得热系数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_Toc65831828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14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29" w:history="1">
        <w:r w:rsidR="001F5492" w:rsidRPr="006A6DC6">
          <w:rPr>
            <w:rStyle w:val="a7"/>
            <w:lang w:val="en-GB"/>
          </w:rPr>
          <w:t>3.11.5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总体热工性能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_Toc65831829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17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30" w:history="1">
        <w:r w:rsidR="001F5492" w:rsidRPr="006A6DC6">
          <w:rPr>
            <w:rStyle w:val="a7"/>
            <w:lang w:val="en-GB"/>
          </w:rPr>
          <w:t>3.12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天窗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_Toc65831830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17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31" w:history="1">
        <w:r w:rsidR="001F5492" w:rsidRPr="006A6DC6">
          <w:rPr>
            <w:rStyle w:val="a7"/>
            <w:lang w:val="en-GB"/>
          </w:rPr>
          <w:t>3.12.1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天窗屋顶比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_Toc65831831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17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831832" w:history="1">
        <w:r w:rsidR="001F5492" w:rsidRPr="006A6DC6">
          <w:rPr>
            <w:rStyle w:val="a7"/>
            <w:lang w:val="en-GB"/>
          </w:rPr>
          <w:t>3.12.2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天窗类型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_Toc65831832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33" w:history="1">
        <w:r w:rsidR="001F5492" w:rsidRPr="006A6DC6">
          <w:rPr>
            <w:rStyle w:val="a7"/>
            <w:lang w:val="en-GB"/>
          </w:rPr>
          <w:t>3.13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有效通风换气面积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_Toc65831833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18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34" w:history="1">
        <w:r w:rsidR="001F5492" w:rsidRPr="006A6DC6">
          <w:rPr>
            <w:rStyle w:val="a7"/>
            <w:lang w:val="en-GB"/>
          </w:rPr>
          <w:t>3.14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非中空窗面积比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_Toc65831834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21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35" w:history="1">
        <w:r w:rsidR="001F5492" w:rsidRPr="006A6DC6">
          <w:rPr>
            <w:rStyle w:val="a7"/>
            <w:lang w:val="en-GB"/>
          </w:rPr>
          <w:t>3.15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外窗气密性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_Toc65831835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21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36" w:history="1">
        <w:r w:rsidR="001F5492" w:rsidRPr="006A6DC6">
          <w:rPr>
            <w:rStyle w:val="a7"/>
            <w:lang w:val="en-GB"/>
          </w:rPr>
          <w:t>3.16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幕墙气密性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_Toc65831836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21</w:t>
        </w:r>
        <w:r w:rsidR="001F5492">
          <w:rPr>
            <w:webHidden/>
          </w:rPr>
          <w:fldChar w:fldCharType="end"/>
        </w:r>
      </w:hyperlink>
    </w:p>
    <w:p w:rsidR="001F5492" w:rsidRDefault="005E684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831837" w:history="1">
        <w:r w:rsidR="001F5492" w:rsidRPr="006A6DC6">
          <w:rPr>
            <w:rStyle w:val="a7"/>
            <w:lang w:val="en-GB"/>
          </w:rPr>
          <w:t>3.17</w:t>
        </w:r>
        <w:r w:rsidR="001F5492">
          <w:rPr>
            <w:rFonts w:asciiTheme="minorHAnsi" w:eastAsiaTheme="minorEastAsia" w:hAnsiTheme="minorHAnsi" w:cstheme="minorBidi"/>
            <w:szCs w:val="22"/>
          </w:rPr>
          <w:tab/>
        </w:r>
        <w:r w:rsidR="001F5492" w:rsidRPr="006A6DC6">
          <w:rPr>
            <w:rStyle w:val="a7"/>
            <w:rFonts w:hint="eastAsia"/>
          </w:rPr>
          <w:t>规定性指标检查结论</w:t>
        </w:r>
        <w:r w:rsidR="001F5492">
          <w:rPr>
            <w:webHidden/>
          </w:rPr>
          <w:tab/>
        </w:r>
        <w:r w:rsidR="001F5492">
          <w:rPr>
            <w:webHidden/>
          </w:rPr>
          <w:fldChar w:fldCharType="begin"/>
        </w:r>
        <w:r w:rsidR="001F5492">
          <w:rPr>
            <w:webHidden/>
          </w:rPr>
          <w:instrText xml:space="preserve"> PAGEREF _Toc65831837 \h </w:instrText>
        </w:r>
        <w:r w:rsidR="001F5492">
          <w:rPr>
            <w:webHidden/>
          </w:rPr>
        </w:r>
        <w:r w:rsidR="001F5492">
          <w:rPr>
            <w:webHidden/>
          </w:rPr>
          <w:fldChar w:fldCharType="separate"/>
        </w:r>
        <w:r w:rsidR="001F5492">
          <w:rPr>
            <w:webHidden/>
          </w:rPr>
          <w:t>22</w:t>
        </w:r>
        <w:r w:rsidR="001F5492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6583180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湖南工业大学某教学建筑绿色改造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湖南</w:t>
            </w:r>
            <w:r>
              <w:t>-</w:t>
            </w:r>
            <w:r>
              <w:t>株洲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113.16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5644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26.4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21405.21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8721.57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_Toc65831805"/>
      <w:bookmarkStart w:id="32" w:name="TitleFormat"/>
      <w:bookmarkEnd w:id="15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《湖南省公共建筑节能设计标准》</w:t>
      </w:r>
      <w:r>
        <w:rPr>
          <w:kern w:val="2"/>
          <w:szCs w:val="24"/>
          <w:lang w:val="en-US"/>
        </w:rPr>
        <w:t>(DBJ 43/003-2017)</w:t>
      </w:r>
    </w:p>
    <w:p w:rsidR="002E7630" w:rsidRDefault="006102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2E7630" w:rsidRDefault="006102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2E7630" w:rsidRDefault="006102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2E7630" w:rsidRDefault="006102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2E7630" w:rsidRDefault="00610206">
      <w:pPr>
        <w:pStyle w:val="1"/>
        <w:widowControl w:val="0"/>
        <w:jc w:val="both"/>
        <w:rPr>
          <w:kern w:val="2"/>
          <w:szCs w:val="24"/>
        </w:rPr>
      </w:pPr>
      <w:bookmarkStart w:id="34" w:name="_Toc65831806"/>
      <w:r>
        <w:rPr>
          <w:kern w:val="2"/>
          <w:szCs w:val="24"/>
        </w:rPr>
        <w:t>规定性指标检查</w:t>
      </w:r>
      <w:bookmarkEnd w:id="34"/>
    </w:p>
    <w:p w:rsidR="002E7630" w:rsidRDefault="00610206">
      <w:pPr>
        <w:pStyle w:val="2"/>
        <w:widowControl w:val="0"/>
        <w:rPr>
          <w:kern w:val="2"/>
        </w:rPr>
      </w:pPr>
      <w:bookmarkStart w:id="35" w:name="_Toc65831807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E7630">
        <w:tc>
          <w:tcPr>
            <w:tcW w:w="2196" w:type="dxa"/>
            <w:vMerge w:val="restart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备注</w:t>
            </w:r>
          </w:p>
        </w:tc>
      </w:tr>
      <w:tr w:rsidR="002E7630">
        <w:tc>
          <w:tcPr>
            <w:tcW w:w="2196" w:type="dxa"/>
            <w:vMerge/>
            <w:shd w:val="clear" w:color="auto" w:fill="E6E6E6"/>
            <w:vAlign w:val="center"/>
          </w:tcPr>
          <w:p w:rsidR="002E7630" w:rsidRDefault="002E763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E7630" w:rsidRDefault="002E7630">
            <w:pPr>
              <w:jc w:val="center"/>
            </w:pP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1.510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15.243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2300.0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920.0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0.0000</w:t>
            </w:r>
          </w:p>
        </w:tc>
        <w:tc>
          <w:tcPr>
            <w:tcW w:w="1516" w:type="dxa"/>
            <w:vAlign w:val="center"/>
          </w:tcPr>
          <w:p w:rsidR="002E7630" w:rsidRDefault="002E7630">
            <w:pPr>
              <w:rPr>
                <w:sz w:val="18"/>
                <w:szCs w:val="18"/>
              </w:rPr>
            </w:pP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水泥砂浆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11.370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1800.0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1050.0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0.0210</w:t>
            </w:r>
          </w:p>
        </w:tc>
        <w:tc>
          <w:tcPr>
            <w:tcW w:w="1516" w:type="dxa"/>
            <w:vAlign w:val="center"/>
          </w:tcPr>
          <w:p w:rsidR="002E7630" w:rsidRDefault="006102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0.230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9.370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900.0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5832.3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0.0000</w:t>
            </w:r>
          </w:p>
        </w:tc>
        <w:tc>
          <w:tcPr>
            <w:tcW w:w="1516" w:type="dxa"/>
            <w:vAlign w:val="center"/>
          </w:tcPr>
          <w:p w:rsidR="002E7630" w:rsidRDefault="00610206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lastRenderedPageBreak/>
              <w:t>水泥膨胀珍珠岩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0.290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4.440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800.0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1168.5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0.0000</w:t>
            </w:r>
          </w:p>
        </w:tc>
        <w:tc>
          <w:tcPr>
            <w:tcW w:w="1516" w:type="dxa"/>
            <w:vAlign w:val="center"/>
          </w:tcPr>
          <w:p w:rsidR="002E7630" w:rsidRDefault="00610206">
            <w:r>
              <w:rPr>
                <w:sz w:val="18"/>
                <w:szCs w:val="18"/>
              </w:rPr>
              <w:t>修正系数用于屋面找坡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难燃型挤塑聚苯板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0.030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0.540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25.0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5346.4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0.0000</w:t>
            </w:r>
          </w:p>
        </w:tc>
        <w:tc>
          <w:tcPr>
            <w:tcW w:w="1516" w:type="dxa"/>
            <w:vAlign w:val="center"/>
          </w:tcPr>
          <w:p w:rsidR="002E7630" w:rsidRDefault="00610206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0.870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11.116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1800.0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1085.0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0.0000</w:t>
            </w:r>
          </w:p>
        </w:tc>
        <w:tc>
          <w:tcPr>
            <w:tcW w:w="1516" w:type="dxa"/>
            <w:vAlign w:val="center"/>
          </w:tcPr>
          <w:p w:rsidR="002E7630" w:rsidRDefault="002E7630">
            <w:pPr>
              <w:rPr>
                <w:sz w:val="18"/>
                <w:szCs w:val="18"/>
              </w:rPr>
            </w:pP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11.306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1800.0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1050.0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0.0000</w:t>
            </w:r>
          </w:p>
        </w:tc>
        <w:tc>
          <w:tcPr>
            <w:tcW w:w="1516" w:type="dxa"/>
            <w:vAlign w:val="center"/>
          </w:tcPr>
          <w:p w:rsidR="002E7630" w:rsidRDefault="002E7630">
            <w:pPr>
              <w:rPr>
                <w:sz w:val="18"/>
                <w:szCs w:val="18"/>
              </w:rPr>
            </w:pP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混合砂浆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0.870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10.750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1700.0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1074.4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0.0000</w:t>
            </w:r>
          </w:p>
        </w:tc>
        <w:tc>
          <w:tcPr>
            <w:tcW w:w="1516" w:type="dxa"/>
            <w:vAlign w:val="center"/>
          </w:tcPr>
          <w:p w:rsidR="002E7630" w:rsidRDefault="002E7630">
            <w:pPr>
              <w:rPr>
                <w:sz w:val="18"/>
                <w:szCs w:val="18"/>
              </w:rPr>
            </w:pP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石灰砂浆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0.810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10.070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1600.0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1050.0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0.0443</w:t>
            </w:r>
          </w:p>
        </w:tc>
        <w:tc>
          <w:tcPr>
            <w:tcW w:w="1516" w:type="dxa"/>
            <w:vAlign w:val="center"/>
          </w:tcPr>
          <w:p w:rsidR="002E7630" w:rsidRDefault="006102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钢筋混凝土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1.740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17.200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2500.0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920.0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0.0158</w:t>
            </w:r>
          </w:p>
        </w:tc>
        <w:tc>
          <w:tcPr>
            <w:tcW w:w="1516" w:type="dxa"/>
            <w:vAlign w:val="center"/>
          </w:tcPr>
          <w:p w:rsidR="002E7630" w:rsidRDefault="0061020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E7630">
        <w:tc>
          <w:tcPr>
            <w:tcW w:w="2196" w:type="dxa"/>
            <w:shd w:val="clear" w:color="auto" w:fill="E6E6E6"/>
            <w:vAlign w:val="center"/>
          </w:tcPr>
          <w:p w:rsidR="002E7630" w:rsidRDefault="0061020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0.750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t>7.490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1450.0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709.4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0.0000</w:t>
            </w:r>
          </w:p>
        </w:tc>
        <w:tc>
          <w:tcPr>
            <w:tcW w:w="1516" w:type="dxa"/>
            <w:vAlign w:val="center"/>
          </w:tcPr>
          <w:p w:rsidR="002E7630" w:rsidRDefault="002E7630">
            <w:pPr>
              <w:rPr>
                <w:sz w:val="18"/>
                <w:szCs w:val="18"/>
              </w:rPr>
            </w:pPr>
          </w:p>
        </w:tc>
      </w:tr>
    </w:tbl>
    <w:p w:rsidR="002E7630" w:rsidRDefault="00610206">
      <w:pPr>
        <w:pStyle w:val="2"/>
        <w:widowControl w:val="0"/>
        <w:rPr>
          <w:kern w:val="2"/>
        </w:rPr>
      </w:pPr>
      <w:bookmarkStart w:id="36" w:name="_Toc65831808"/>
      <w:r>
        <w:rPr>
          <w:kern w:val="2"/>
        </w:rPr>
        <w:t>围护结构作法简要说明</w:t>
      </w:r>
      <w:bookmarkEnd w:id="36"/>
    </w:p>
    <w:p w:rsidR="002E7630" w:rsidRDefault="0061020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2E7630" w:rsidRDefault="006102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难燃型挤塑聚苯板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烧结页岩砖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难燃型挤塑聚苯板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烧结页岩砖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难燃型挤塑聚苯板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难燃型挤塑聚苯板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外门构造：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塑料</w:t>
      </w:r>
      <w:r>
        <w:rPr>
          <w:color w:val="0000FF"/>
          <w:kern w:val="2"/>
          <w:szCs w:val="21"/>
          <w:lang w:val="en-US"/>
        </w:rPr>
        <w:t>+6Low-E+12A+6mm</w:t>
      </w:r>
      <w:r>
        <w:rPr>
          <w:color w:val="0000FF"/>
          <w:kern w:val="2"/>
          <w:szCs w:val="21"/>
          <w:lang w:val="en-US"/>
        </w:rPr>
        <w:t>白透中空玻璃：</w:t>
      </w: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0.270</w:t>
      </w:r>
    </w:p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纳米镀膜（</w:t>
      </w:r>
      <w:r>
        <w:rPr>
          <w:color w:val="0000FF"/>
          <w:kern w:val="2"/>
          <w:szCs w:val="21"/>
          <w:lang w:val="en-US"/>
        </w:rPr>
        <w:t>HJ-N-</w:t>
      </w:r>
      <w:r>
        <w:rPr>
          <w:color w:val="0000FF"/>
          <w:kern w:val="2"/>
          <w:szCs w:val="21"/>
          <w:lang w:val="en-US"/>
        </w:rPr>
        <w:t>系）</w:t>
      </w:r>
      <w:r>
        <w:rPr>
          <w:color w:val="0000FF"/>
          <w:kern w:val="2"/>
          <w:szCs w:val="21"/>
          <w:lang w:val="en-US"/>
        </w:rPr>
        <w:t>+12A(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)+6mm</w:t>
      </w:r>
      <w:r>
        <w:rPr>
          <w:color w:val="0000FF"/>
          <w:kern w:val="2"/>
          <w:szCs w:val="21"/>
          <w:lang w:val="en-US"/>
        </w:rPr>
        <w:t>玻璃（暖边密封）：</w:t>
      </w: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0.592</w:t>
      </w:r>
    </w:p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pStyle w:val="2"/>
        <w:widowControl w:val="0"/>
        <w:rPr>
          <w:kern w:val="2"/>
        </w:rPr>
      </w:pPr>
      <w:bookmarkStart w:id="37" w:name="_Toc65831809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E7630">
        <w:tc>
          <w:tcPr>
            <w:tcW w:w="2513" w:type="dxa"/>
            <w:shd w:val="clear" w:color="auto" w:fill="E6E6E6"/>
            <w:vAlign w:val="center"/>
          </w:tcPr>
          <w:p w:rsidR="002E7630" w:rsidRDefault="00610206">
            <w:r>
              <w:t>外表面积</w:t>
            </w:r>
          </w:p>
        </w:tc>
        <w:tc>
          <w:tcPr>
            <w:tcW w:w="6820" w:type="dxa"/>
            <w:vAlign w:val="center"/>
          </w:tcPr>
          <w:p w:rsidR="002E7630" w:rsidRDefault="00610206">
            <w:r>
              <w:t>8721.57</w:t>
            </w:r>
          </w:p>
        </w:tc>
      </w:tr>
      <w:tr w:rsidR="002E7630">
        <w:tc>
          <w:tcPr>
            <w:tcW w:w="2513" w:type="dxa"/>
            <w:shd w:val="clear" w:color="auto" w:fill="E6E6E6"/>
            <w:vAlign w:val="center"/>
          </w:tcPr>
          <w:p w:rsidR="002E7630" w:rsidRDefault="00610206">
            <w:r>
              <w:t>建筑体积</w:t>
            </w:r>
          </w:p>
        </w:tc>
        <w:tc>
          <w:tcPr>
            <w:tcW w:w="6820" w:type="dxa"/>
            <w:vAlign w:val="center"/>
          </w:tcPr>
          <w:p w:rsidR="002E7630" w:rsidRDefault="00610206">
            <w:r>
              <w:t>21405.21</w:t>
            </w:r>
          </w:p>
        </w:tc>
      </w:tr>
      <w:tr w:rsidR="002E7630">
        <w:tc>
          <w:tcPr>
            <w:tcW w:w="2513" w:type="dxa"/>
            <w:shd w:val="clear" w:color="auto" w:fill="E6E6E6"/>
            <w:vAlign w:val="center"/>
          </w:tcPr>
          <w:p w:rsidR="002E7630" w:rsidRDefault="00610206">
            <w:r>
              <w:t>体形系数</w:t>
            </w:r>
          </w:p>
        </w:tc>
        <w:tc>
          <w:tcPr>
            <w:tcW w:w="6820" w:type="dxa"/>
            <w:vAlign w:val="center"/>
          </w:tcPr>
          <w:p w:rsidR="002E7630" w:rsidRDefault="00610206">
            <w:r>
              <w:t>0.41</w:t>
            </w:r>
          </w:p>
        </w:tc>
      </w:tr>
    </w:tbl>
    <w:p w:rsidR="002E7630" w:rsidRDefault="00610206">
      <w:pPr>
        <w:pStyle w:val="2"/>
        <w:widowControl w:val="0"/>
        <w:rPr>
          <w:kern w:val="2"/>
        </w:rPr>
      </w:pPr>
      <w:bookmarkStart w:id="38" w:name="_Toc65831810"/>
      <w:r>
        <w:rPr>
          <w:kern w:val="2"/>
        </w:rPr>
        <w:t>屋顶构造</w:t>
      </w:r>
      <w:bookmarkEnd w:id="38"/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65831811"/>
      <w:r>
        <w:rPr>
          <w:color w:val="000000"/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7630">
        <w:tc>
          <w:tcPr>
            <w:tcW w:w="3345" w:type="dxa"/>
            <w:vMerge w:val="restart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</w:p>
        </w:tc>
      </w:tr>
      <w:tr w:rsidR="002E7630">
        <w:tc>
          <w:tcPr>
            <w:tcW w:w="3345" w:type="dxa"/>
            <w:vMerge/>
            <w:shd w:val="clear" w:color="auto" w:fill="E6E6E6"/>
            <w:vAlign w:val="center"/>
          </w:tcPr>
          <w:p w:rsidR="002E7630" w:rsidRDefault="002E76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D=R*S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1.510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15.243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0.026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0.404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0.230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9.370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0.026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0.244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水泥砂浆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11.370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0.022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0.245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水泥膨胀珍珠岩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0.290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4.440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0.069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0.306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0.540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2.000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1.080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钢筋混凝土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1.740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17.200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0.069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1.186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266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2.212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3.465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E7630" w:rsidRDefault="00610206">
            <w:pPr>
              <w:jc w:val="center"/>
            </w:pPr>
            <w:r>
              <w:t>0.75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E7630" w:rsidRDefault="00610206">
            <w:pPr>
              <w:jc w:val="center"/>
            </w:pPr>
            <w:r>
              <w:t>0.42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标准依据</w:t>
            </w:r>
          </w:p>
        </w:tc>
        <w:tc>
          <w:tcPr>
            <w:tcW w:w="5985" w:type="dxa"/>
            <w:gridSpan w:val="6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5985" w:type="dxa"/>
            <w:gridSpan w:val="6"/>
          </w:tcPr>
          <w:p w:rsidR="002E7630" w:rsidRDefault="00610206">
            <w:r>
              <w:t>K</w:t>
            </w:r>
            <w:r>
              <w:t>应满足表</w:t>
            </w:r>
            <w:r>
              <w:t>3.3.1-1</w:t>
            </w:r>
            <w:r>
              <w:t>的规定</w:t>
            </w:r>
            <w:r>
              <w:t>(K≤0.50)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5985" w:type="dxa"/>
            <w:gridSpan w:val="6"/>
          </w:tcPr>
          <w:p w:rsidR="002E7630" w:rsidRDefault="00610206">
            <w:r>
              <w:t>满足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pStyle w:val="2"/>
        <w:widowControl w:val="0"/>
        <w:rPr>
          <w:kern w:val="2"/>
        </w:rPr>
      </w:pPr>
      <w:bookmarkStart w:id="40" w:name="_Toc65831812"/>
      <w:r>
        <w:rPr>
          <w:kern w:val="2"/>
        </w:rPr>
        <w:t>外墙构造</w:t>
      </w:r>
      <w:bookmarkEnd w:id="40"/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65831813"/>
      <w:r>
        <w:rPr>
          <w:color w:val="000000"/>
          <w:kern w:val="2"/>
          <w:szCs w:val="24"/>
        </w:rPr>
        <w:t>外墙相关构造</w:t>
      </w:r>
      <w:bookmarkEnd w:id="41"/>
    </w:p>
    <w:p w:rsidR="002E7630" w:rsidRDefault="006102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7630">
        <w:tc>
          <w:tcPr>
            <w:tcW w:w="3345" w:type="dxa"/>
            <w:vMerge w:val="restart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</w:p>
        </w:tc>
      </w:tr>
      <w:tr w:rsidR="002E7630">
        <w:tc>
          <w:tcPr>
            <w:tcW w:w="3345" w:type="dxa"/>
            <w:vMerge/>
            <w:shd w:val="clear" w:color="auto" w:fill="E6E6E6"/>
            <w:vAlign w:val="center"/>
          </w:tcPr>
          <w:p w:rsidR="002E7630" w:rsidRDefault="002E76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D=R*S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水泥砂浆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11.370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0.022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0.245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lastRenderedPageBreak/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240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0.870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11.116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0.276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3.066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0.540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1.667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0.900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11.306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0.004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0.049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混合砂浆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0.870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10.750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0.023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0.247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334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1.991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4.507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E7630" w:rsidRDefault="00610206">
            <w:pPr>
              <w:jc w:val="center"/>
            </w:pPr>
            <w:r>
              <w:t>0.75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E7630" w:rsidRDefault="00610206">
            <w:pPr>
              <w:jc w:val="center"/>
            </w:pPr>
            <w:r>
              <w:t>0.47</w:t>
            </w:r>
          </w:p>
        </w:tc>
      </w:tr>
    </w:tbl>
    <w:p w:rsidR="002E7630" w:rsidRDefault="006102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7630">
        <w:tc>
          <w:tcPr>
            <w:tcW w:w="3345" w:type="dxa"/>
            <w:vMerge w:val="restart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</w:p>
        </w:tc>
      </w:tr>
      <w:tr w:rsidR="002E7630">
        <w:tc>
          <w:tcPr>
            <w:tcW w:w="3345" w:type="dxa"/>
            <w:vMerge/>
            <w:shd w:val="clear" w:color="auto" w:fill="E6E6E6"/>
            <w:vAlign w:val="center"/>
          </w:tcPr>
          <w:p w:rsidR="002E7630" w:rsidRDefault="002E76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D=R*S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水泥砂浆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11.370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0.022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0.245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240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0.870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11.116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0.276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3.066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0.540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1.667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0.900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11.306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0.004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0.049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混合砂浆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0.870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10.750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0.023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0.247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334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1.991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4.507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E7630" w:rsidRDefault="00610206">
            <w:pPr>
              <w:jc w:val="center"/>
            </w:pPr>
            <w:r>
              <w:t>0.75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E7630" w:rsidRDefault="00610206">
            <w:pPr>
              <w:jc w:val="center"/>
            </w:pPr>
            <w:r>
              <w:t>0.47</w:t>
            </w:r>
          </w:p>
        </w:tc>
      </w:tr>
    </w:tbl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65831814"/>
      <w:r>
        <w:rPr>
          <w:color w:val="000000"/>
          <w:kern w:val="2"/>
          <w:szCs w:val="24"/>
        </w:rPr>
        <w:t>外墙加权平均传热系数的修正系数</w:t>
      </w:r>
      <w:bookmarkEnd w:id="42"/>
    </w:p>
    <w:p w:rsidR="009F2DD5" w:rsidRPr="007F5E12" w:rsidRDefault="00610206" w:rsidP="007F5E12">
      <w:pPr>
        <w:spacing w:line="300" w:lineRule="auto"/>
        <w:jc w:val="center"/>
        <w:rPr>
          <w:b/>
          <w:szCs w:val="21"/>
        </w:rPr>
      </w:pPr>
      <w:bookmarkStart w:id="43" w:name="湖南外墙加权平均传热系数修正系数"/>
      <w:r w:rsidRPr="007F5E12">
        <w:rPr>
          <w:rFonts w:hint="eastAsia"/>
          <w:b/>
          <w:szCs w:val="21"/>
        </w:rPr>
        <w:t>表</w:t>
      </w:r>
      <w:r w:rsidRPr="007F5E12">
        <w:rPr>
          <w:rFonts w:hint="eastAsia"/>
          <w:b/>
          <w:szCs w:val="21"/>
        </w:rPr>
        <w:t xml:space="preserve">C.0.4 </w:t>
      </w:r>
      <w:r w:rsidRPr="007F5E12">
        <w:rPr>
          <w:rFonts w:hint="eastAsia"/>
          <w:b/>
          <w:szCs w:val="21"/>
        </w:rPr>
        <w:t>外墙加权平均传热系数的修正系数ψ</w:t>
      </w:r>
    </w:p>
    <w:tbl>
      <w:tblPr>
        <w:tblW w:w="44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9"/>
        <w:gridCol w:w="1775"/>
      </w:tblGrid>
      <w:tr w:rsidR="007F5E12" w:rsidRPr="00632116" w:rsidTr="00632116">
        <w:trPr>
          <w:trHeight w:val="592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</w:tcPr>
          <w:p w:rsidR="007F5E12" w:rsidRPr="00632116" w:rsidRDefault="00610206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</w:tcPr>
          <w:p w:rsidR="007F5E12" w:rsidRPr="00632116" w:rsidRDefault="00610206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修正系数ψ</w:t>
            </w:r>
          </w:p>
        </w:tc>
      </w:tr>
      <w:tr w:rsidR="007F5E12" w:rsidRPr="00632116" w:rsidTr="00632116">
        <w:trPr>
          <w:trHeight w:val="611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F5E12" w:rsidRPr="00632116" w:rsidRDefault="00610206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F5E12" w:rsidRPr="00632116" w:rsidRDefault="00610206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1.05</w:t>
            </w:r>
          </w:p>
        </w:tc>
      </w:tr>
      <w:tr w:rsidR="007F5E12" w:rsidRPr="00632116" w:rsidTr="00632116">
        <w:trPr>
          <w:trHeight w:val="611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F5E12" w:rsidRPr="00632116" w:rsidRDefault="00610206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F5E12" w:rsidRPr="00632116" w:rsidRDefault="00610206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1.10</w:t>
            </w:r>
          </w:p>
        </w:tc>
      </w:tr>
      <w:tr w:rsidR="007F5E12" w:rsidRPr="00632116" w:rsidTr="00632116">
        <w:trPr>
          <w:trHeight w:val="631"/>
          <w:jc w:val="center"/>
        </w:trPr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F5E12" w:rsidRPr="00632116" w:rsidRDefault="00610206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F5E12" w:rsidRPr="00632116" w:rsidRDefault="00610206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1.15</w:t>
            </w:r>
          </w:p>
        </w:tc>
      </w:tr>
      <w:bookmarkEnd w:id="43"/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65831815"/>
      <w:r>
        <w:rPr>
          <w:color w:val="000000"/>
          <w:kern w:val="2"/>
          <w:szCs w:val="24"/>
        </w:rPr>
        <w:t>外墙平均热工特性</w:t>
      </w:r>
      <w:bookmarkEnd w:id="44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7630">
        <w:tc>
          <w:tcPr>
            <w:tcW w:w="29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太阳辐射吸收系数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外墙构造一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主墙体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1449.17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热桥柱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109.64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0.070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合计</w:t>
            </w:r>
          </w:p>
        </w:tc>
        <w:tc>
          <w:tcPr>
            <w:tcW w:w="1120" w:type="dxa"/>
            <w:vAlign w:val="center"/>
          </w:tcPr>
          <w:p w:rsidR="002E7630" w:rsidRDefault="002E7630"/>
        </w:tc>
        <w:tc>
          <w:tcPr>
            <w:tcW w:w="990" w:type="dxa"/>
            <w:vAlign w:val="center"/>
          </w:tcPr>
          <w:p w:rsidR="002E7630" w:rsidRDefault="00610206">
            <w:r>
              <w:t>1558.81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lastRenderedPageBreak/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E7630" w:rsidRDefault="00610206">
            <w:pPr>
              <w:jc w:val="center"/>
            </w:pPr>
            <w:r>
              <w:t>0.47 × 1.05 = 0.49</w:t>
            </w:r>
          </w:p>
        </w:tc>
      </w:tr>
    </w:tbl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7630">
        <w:tc>
          <w:tcPr>
            <w:tcW w:w="29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太阳辐射吸收系数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外墙构造一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主墙体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1358.76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0.860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热桥柱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221.22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0.140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合计</w:t>
            </w:r>
          </w:p>
        </w:tc>
        <w:tc>
          <w:tcPr>
            <w:tcW w:w="1120" w:type="dxa"/>
            <w:vAlign w:val="center"/>
          </w:tcPr>
          <w:p w:rsidR="002E7630" w:rsidRDefault="002E7630"/>
        </w:tc>
        <w:tc>
          <w:tcPr>
            <w:tcW w:w="990" w:type="dxa"/>
            <w:vAlign w:val="center"/>
          </w:tcPr>
          <w:p w:rsidR="002E7630" w:rsidRDefault="00610206">
            <w:r>
              <w:t>1579.98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E7630" w:rsidRDefault="00610206">
            <w:pPr>
              <w:jc w:val="center"/>
            </w:pPr>
            <w:r>
              <w:t>0.46 × 1.05 = 0.49</w:t>
            </w:r>
          </w:p>
        </w:tc>
      </w:tr>
    </w:tbl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7630">
        <w:tc>
          <w:tcPr>
            <w:tcW w:w="29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太阳辐射吸收系数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外墙构造一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主墙体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773.32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0.880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热桥柱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105.55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0.120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合计</w:t>
            </w:r>
          </w:p>
        </w:tc>
        <w:tc>
          <w:tcPr>
            <w:tcW w:w="1120" w:type="dxa"/>
            <w:vAlign w:val="center"/>
          </w:tcPr>
          <w:p w:rsidR="002E7630" w:rsidRDefault="002E7630"/>
        </w:tc>
        <w:tc>
          <w:tcPr>
            <w:tcW w:w="990" w:type="dxa"/>
            <w:vAlign w:val="center"/>
          </w:tcPr>
          <w:p w:rsidR="002E7630" w:rsidRDefault="00610206">
            <w:r>
              <w:t>878.87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E7630" w:rsidRDefault="00610206">
            <w:pPr>
              <w:jc w:val="center"/>
            </w:pPr>
            <w:r>
              <w:t>0.47 × 1.05 = 0.49</w:t>
            </w:r>
          </w:p>
        </w:tc>
      </w:tr>
    </w:tbl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7630">
        <w:tc>
          <w:tcPr>
            <w:tcW w:w="29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太阳辐射吸收系数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外墙构造一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主墙体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805.75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0.854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热桥柱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137.73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0.146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合计</w:t>
            </w:r>
          </w:p>
        </w:tc>
        <w:tc>
          <w:tcPr>
            <w:tcW w:w="1120" w:type="dxa"/>
            <w:vAlign w:val="center"/>
          </w:tcPr>
          <w:p w:rsidR="002E7630" w:rsidRDefault="002E7630"/>
        </w:tc>
        <w:tc>
          <w:tcPr>
            <w:tcW w:w="990" w:type="dxa"/>
            <w:vAlign w:val="center"/>
          </w:tcPr>
          <w:p w:rsidR="002E7630" w:rsidRDefault="00610206">
            <w:r>
              <w:t>943.48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E7630" w:rsidRDefault="00610206">
            <w:pPr>
              <w:jc w:val="center"/>
            </w:pPr>
            <w:r>
              <w:t>0.47 × 1.05 = 0.49</w:t>
            </w:r>
          </w:p>
        </w:tc>
      </w:tr>
    </w:tbl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E7630">
        <w:tc>
          <w:tcPr>
            <w:tcW w:w="29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太阳辐射吸收系数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外墙构造一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主墙体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4387.00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0.884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2E7630" w:rsidRDefault="00610206">
            <w:r>
              <w:t>热桥柱</w:t>
            </w:r>
          </w:p>
        </w:tc>
        <w:tc>
          <w:tcPr>
            <w:tcW w:w="990" w:type="dxa"/>
            <w:vAlign w:val="center"/>
          </w:tcPr>
          <w:p w:rsidR="002E7630" w:rsidRDefault="00610206">
            <w:r>
              <w:t>574.15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0.116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合计</w:t>
            </w:r>
          </w:p>
        </w:tc>
        <w:tc>
          <w:tcPr>
            <w:tcW w:w="1120" w:type="dxa"/>
            <w:vAlign w:val="center"/>
          </w:tcPr>
          <w:p w:rsidR="002E7630" w:rsidRDefault="002E7630"/>
        </w:tc>
        <w:tc>
          <w:tcPr>
            <w:tcW w:w="990" w:type="dxa"/>
            <w:vAlign w:val="center"/>
          </w:tcPr>
          <w:p w:rsidR="002E7630" w:rsidRDefault="00610206">
            <w:r>
              <w:t>4961.15</w:t>
            </w:r>
          </w:p>
        </w:tc>
        <w:tc>
          <w:tcPr>
            <w:tcW w:w="950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0.47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4.51</w:t>
            </w:r>
          </w:p>
        </w:tc>
        <w:tc>
          <w:tcPr>
            <w:tcW w:w="1107" w:type="dxa"/>
            <w:vAlign w:val="center"/>
          </w:tcPr>
          <w:p w:rsidR="002E7630" w:rsidRDefault="00610206">
            <w:r>
              <w:t>0.75</w:t>
            </w:r>
          </w:p>
        </w:tc>
      </w:tr>
      <w:tr w:rsidR="002E7630">
        <w:tc>
          <w:tcPr>
            <w:tcW w:w="2948" w:type="dxa"/>
            <w:vAlign w:val="center"/>
          </w:tcPr>
          <w:p w:rsidR="002E7630" w:rsidRDefault="00610206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E7630" w:rsidRDefault="00610206">
            <w:pPr>
              <w:jc w:val="center"/>
            </w:pPr>
            <w:r>
              <w:t>0.47 × 1.05 = 0.49</w:t>
            </w:r>
          </w:p>
        </w:tc>
      </w:tr>
      <w:tr w:rsidR="002E7630">
        <w:tc>
          <w:tcPr>
            <w:tcW w:w="2948" w:type="dxa"/>
            <w:shd w:val="clear" w:color="auto" w:fill="E6E6E6"/>
            <w:vAlign w:val="center"/>
          </w:tcPr>
          <w:p w:rsidR="002E7630" w:rsidRDefault="00610206">
            <w:r>
              <w:t>标准依据</w:t>
            </w:r>
          </w:p>
        </w:tc>
        <w:tc>
          <w:tcPr>
            <w:tcW w:w="6381" w:type="dxa"/>
            <w:gridSpan w:val="6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E7630">
        <w:tc>
          <w:tcPr>
            <w:tcW w:w="2948" w:type="dxa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6381" w:type="dxa"/>
            <w:gridSpan w:val="6"/>
          </w:tcPr>
          <w:p w:rsidR="002E7630" w:rsidRDefault="00610206">
            <w:r>
              <w:t>K</w:t>
            </w:r>
            <w:r>
              <w:t>应满足表</w:t>
            </w:r>
            <w:r>
              <w:t>3.3.1-1</w:t>
            </w:r>
            <w:r>
              <w:t>的规定</w:t>
            </w:r>
            <w:r>
              <w:t>(K≤0.80)</w:t>
            </w:r>
          </w:p>
        </w:tc>
      </w:tr>
      <w:tr w:rsidR="002E7630">
        <w:tc>
          <w:tcPr>
            <w:tcW w:w="2948" w:type="dxa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6381" w:type="dxa"/>
            <w:gridSpan w:val="6"/>
          </w:tcPr>
          <w:p w:rsidR="002E7630" w:rsidRDefault="00610206">
            <w:r>
              <w:t>满足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pStyle w:val="2"/>
        <w:widowControl w:val="0"/>
        <w:rPr>
          <w:kern w:val="2"/>
        </w:rPr>
      </w:pPr>
      <w:bookmarkStart w:id="45" w:name="_Toc65831816"/>
      <w:r>
        <w:rPr>
          <w:kern w:val="2"/>
        </w:rPr>
        <w:lastRenderedPageBreak/>
        <w:t>挑空楼板构造</w:t>
      </w:r>
      <w:bookmarkEnd w:id="45"/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5831817"/>
      <w:r>
        <w:rPr>
          <w:color w:val="000000"/>
          <w:kern w:val="2"/>
          <w:szCs w:val="24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7630">
        <w:tc>
          <w:tcPr>
            <w:tcW w:w="3345" w:type="dxa"/>
            <w:vMerge w:val="restart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热惰性指标</w:t>
            </w:r>
          </w:p>
        </w:tc>
      </w:tr>
      <w:tr w:rsidR="002E7630">
        <w:tc>
          <w:tcPr>
            <w:tcW w:w="3345" w:type="dxa"/>
            <w:vMerge/>
            <w:shd w:val="clear" w:color="auto" w:fill="E6E6E6"/>
            <w:vAlign w:val="center"/>
          </w:tcPr>
          <w:p w:rsidR="002E7630" w:rsidRDefault="002E76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D=R*S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1.510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15.243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0.026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0.404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0.230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9.370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0.026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0.244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水泥砂浆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0.930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11.370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0.022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0.245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水泥膨胀珍珠岩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0.290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4.440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0.069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0.306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0.030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0.540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2.000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1.080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钢筋混凝土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1.740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17.200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1.00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0.057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0.989</w:t>
            </w:r>
          </w:p>
        </w:tc>
      </w:tr>
      <w:tr w:rsidR="002E7630">
        <w:tc>
          <w:tcPr>
            <w:tcW w:w="3345" w:type="dxa"/>
            <w:vAlign w:val="center"/>
          </w:tcPr>
          <w:p w:rsidR="002E7630" w:rsidRDefault="0061020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246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2.201</w:t>
            </w:r>
          </w:p>
        </w:tc>
        <w:tc>
          <w:tcPr>
            <w:tcW w:w="1064" w:type="dxa"/>
            <w:vAlign w:val="center"/>
          </w:tcPr>
          <w:p w:rsidR="002E7630" w:rsidRDefault="00610206">
            <w:r>
              <w:t>3.267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E7630" w:rsidRDefault="00610206">
            <w:pPr>
              <w:jc w:val="center"/>
            </w:pPr>
            <w:r>
              <w:t>0.42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标准依据</w:t>
            </w:r>
          </w:p>
        </w:tc>
        <w:tc>
          <w:tcPr>
            <w:tcW w:w="5985" w:type="dxa"/>
            <w:gridSpan w:val="6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5985" w:type="dxa"/>
            <w:gridSpan w:val="6"/>
          </w:tcPr>
          <w:p w:rsidR="002E7630" w:rsidRDefault="00610206">
            <w:r>
              <w:t>K≤0.70</w:t>
            </w:r>
          </w:p>
        </w:tc>
      </w:tr>
      <w:tr w:rsidR="002E7630">
        <w:tc>
          <w:tcPr>
            <w:tcW w:w="3345" w:type="dxa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5985" w:type="dxa"/>
            <w:gridSpan w:val="6"/>
          </w:tcPr>
          <w:p w:rsidR="002E7630" w:rsidRDefault="00610206">
            <w:r>
              <w:t>满足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pStyle w:val="2"/>
        <w:widowControl w:val="0"/>
        <w:rPr>
          <w:kern w:val="2"/>
        </w:rPr>
      </w:pPr>
      <w:bookmarkStart w:id="47" w:name="_Toc65831818"/>
      <w:r>
        <w:rPr>
          <w:kern w:val="2"/>
        </w:rPr>
        <w:t>供暖空调房间与非供暖空调房间之间的隔墙</w:t>
      </w:r>
      <w:bookmarkEnd w:id="47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2E7630" w:rsidRDefault="00610206">
      <w:pPr>
        <w:pStyle w:val="2"/>
        <w:widowControl w:val="0"/>
        <w:rPr>
          <w:kern w:val="2"/>
        </w:rPr>
      </w:pPr>
      <w:bookmarkStart w:id="48" w:name="_Toc65831819"/>
      <w:r>
        <w:rPr>
          <w:kern w:val="2"/>
        </w:rPr>
        <w:t>供暖空调房间与非供暖空调房间之间的楼板</w:t>
      </w:r>
      <w:bookmarkEnd w:id="48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2E7630" w:rsidRDefault="00610206">
      <w:pPr>
        <w:pStyle w:val="2"/>
        <w:widowControl w:val="0"/>
        <w:rPr>
          <w:kern w:val="2"/>
        </w:rPr>
      </w:pPr>
      <w:bookmarkStart w:id="49" w:name="_Toc65831820"/>
      <w:r>
        <w:rPr>
          <w:kern w:val="2"/>
        </w:rPr>
        <w:t>外门构造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2E7630">
        <w:tc>
          <w:tcPr>
            <w:tcW w:w="273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是否满足</w:t>
            </w:r>
          </w:p>
        </w:tc>
      </w:tr>
      <w:tr w:rsidR="002E7630">
        <w:tc>
          <w:tcPr>
            <w:tcW w:w="2739" w:type="dxa"/>
            <w:vAlign w:val="center"/>
          </w:tcPr>
          <w:p w:rsidR="002E7630" w:rsidRDefault="00610206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:rsidR="002E7630" w:rsidRDefault="00610206">
            <w:r>
              <w:t>296.52</w:t>
            </w:r>
          </w:p>
        </w:tc>
        <w:tc>
          <w:tcPr>
            <w:tcW w:w="1471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2292" w:type="dxa"/>
            <w:vAlign w:val="center"/>
          </w:tcPr>
          <w:p w:rsidR="002E7630" w:rsidRDefault="00610206">
            <w:r>
              <w:t>1.97</w:t>
            </w:r>
          </w:p>
        </w:tc>
        <w:tc>
          <w:tcPr>
            <w:tcW w:w="1471" w:type="dxa"/>
            <w:vAlign w:val="center"/>
          </w:tcPr>
          <w:p w:rsidR="002E7630" w:rsidRDefault="00610206">
            <w:r>
              <w:t>满足</w:t>
            </w:r>
          </w:p>
        </w:tc>
      </w:tr>
      <w:tr w:rsidR="002E7630">
        <w:tc>
          <w:tcPr>
            <w:tcW w:w="2739" w:type="dxa"/>
            <w:shd w:val="clear" w:color="auto" w:fill="E6E6E6"/>
            <w:vAlign w:val="center"/>
          </w:tcPr>
          <w:p w:rsidR="002E7630" w:rsidRDefault="00610206">
            <w:r>
              <w:t>标准依据</w:t>
            </w:r>
          </w:p>
        </w:tc>
        <w:tc>
          <w:tcPr>
            <w:tcW w:w="6592" w:type="dxa"/>
            <w:gridSpan w:val="4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E7630">
        <w:tc>
          <w:tcPr>
            <w:tcW w:w="2739" w:type="dxa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6592" w:type="dxa"/>
            <w:gridSpan w:val="4"/>
          </w:tcPr>
          <w:p w:rsidR="002E7630" w:rsidRDefault="00610206">
            <w:r>
              <w:t>K≤2.5</w:t>
            </w:r>
          </w:p>
        </w:tc>
      </w:tr>
      <w:tr w:rsidR="002E7630">
        <w:tc>
          <w:tcPr>
            <w:tcW w:w="2739" w:type="dxa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6592" w:type="dxa"/>
            <w:gridSpan w:val="4"/>
          </w:tcPr>
          <w:p w:rsidR="002E7630" w:rsidRDefault="00610206">
            <w:r>
              <w:t>满足</w:t>
            </w:r>
          </w:p>
        </w:tc>
      </w:tr>
    </w:tbl>
    <w:p w:rsidR="002E7630" w:rsidRDefault="00610206">
      <w:pPr>
        <w:pStyle w:val="2"/>
        <w:widowControl w:val="0"/>
        <w:rPr>
          <w:kern w:val="2"/>
        </w:rPr>
      </w:pPr>
      <w:bookmarkStart w:id="50" w:name="_Toc65831821"/>
      <w:r>
        <w:rPr>
          <w:kern w:val="2"/>
        </w:rPr>
        <w:t>窗墙比</w:t>
      </w:r>
      <w:bookmarkEnd w:id="50"/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5831822"/>
      <w:r>
        <w:rPr>
          <w:color w:val="000000"/>
          <w:kern w:val="2"/>
          <w:szCs w:val="24"/>
        </w:rPr>
        <w:t>窗墙比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E7630">
        <w:tc>
          <w:tcPr>
            <w:tcW w:w="140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结论</w:t>
            </w:r>
          </w:p>
        </w:tc>
      </w:tr>
      <w:tr w:rsidR="002E7630">
        <w:tc>
          <w:tcPr>
            <w:tcW w:w="1409" w:type="dxa"/>
            <w:shd w:val="clear" w:color="auto" w:fill="E6E6E6"/>
            <w:vAlign w:val="center"/>
          </w:tcPr>
          <w:p w:rsidR="002E7630" w:rsidRDefault="00610206">
            <w:r>
              <w:t>南向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853.73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2495.90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0.34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0.70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适宜</w:t>
            </w:r>
          </w:p>
        </w:tc>
      </w:tr>
      <w:tr w:rsidR="002E7630">
        <w:tc>
          <w:tcPr>
            <w:tcW w:w="1409" w:type="dxa"/>
            <w:shd w:val="clear" w:color="auto" w:fill="E6E6E6"/>
            <w:vAlign w:val="center"/>
          </w:tcPr>
          <w:p w:rsidR="002E7630" w:rsidRDefault="00610206">
            <w:r>
              <w:t>北向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599.65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2347.63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0.26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0.70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适宜</w:t>
            </w:r>
          </w:p>
        </w:tc>
      </w:tr>
      <w:tr w:rsidR="002E7630">
        <w:tc>
          <w:tcPr>
            <w:tcW w:w="1409" w:type="dxa"/>
            <w:shd w:val="clear" w:color="auto" w:fill="E6E6E6"/>
            <w:vAlign w:val="center"/>
          </w:tcPr>
          <w:p w:rsidR="002E7630" w:rsidRDefault="00610206">
            <w:r>
              <w:t>东向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83.23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1000.75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0.08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0.70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适宜</w:t>
            </w:r>
          </w:p>
        </w:tc>
      </w:tr>
      <w:tr w:rsidR="002E7630">
        <w:tc>
          <w:tcPr>
            <w:tcW w:w="1409" w:type="dxa"/>
            <w:shd w:val="clear" w:color="auto" w:fill="E6E6E6"/>
            <w:vAlign w:val="center"/>
          </w:tcPr>
          <w:p w:rsidR="002E7630" w:rsidRDefault="00610206">
            <w:r>
              <w:t>西向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73.07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1048.26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0.07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0.70</w:t>
            </w:r>
          </w:p>
        </w:tc>
        <w:tc>
          <w:tcPr>
            <w:tcW w:w="1584" w:type="dxa"/>
            <w:vAlign w:val="center"/>
          </w:tcPr>
          <w:p w:rsidR="002E7630" w:rsidRDefault="00610206">
            <w:r>
              <w:t>适宜</w:t>
            </w:r>
          </w:p>
        </w:tc>
      </w:tr>
      <w:tr w:rsidR="002E7630">
        <w:tc>
          <w:tcPr>
            <w:tcW w:w="2993" w:type="dxa"/>
            <w:gridSpan w:val="2"/>
            <w:shd w:val="clear" w:color="auto" w:fill="E6E6E6"/>
            <w:vAlign w:val="center"/>
          </w:tcPr>
          <w:p w:rsidR="002E7630" w:rsidRDefault="00610206">
            <w:r>
              <w:lastRenderedPageBreak/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2E7630">
        <w:tc>
          <w:tcPr>
            <w:tcW w:w="2993" w:type="dxa"/>
            <w:gridSpan w:val="2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2E7630" w:rsidRDefault="00610206">
            <w:r>
              <w:t>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不宜大于</w:t>
            </w:r>
            <w:r>
              <w:t>0.70</w:t>
            </w:r>
          </w:p>
        </w:tc>
      </w:tr>
      <w:tr w:rsidR="002E7630">
        <w:tc>
          <w:tcPr>
            <w:tcW w:w="2993" w:type="dxa"/>
            <w:gridSpan w:val="2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2E7630" w:rsidRDefault="00610206">
            <w:r>
              <w:t>适宜</w:t>
            </w:r>
          </w:p>
        </w:tc>
      </w:tr>
    </w:tbl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65831823"/>
      <w:r>
        <w:rPr>
          <w:color w:val="000000"/>
          <w:kern w:val="2"/>
          <w:szCs w:val="24"/>
        </w:rPr>
        <w:t>外窗表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E7630">
        <w:tc>
          <w:tcPr>
            <w:tcW w:w="116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E7630">
        <w:tc>
          <w:tcPr>
            <w:tcW w:w="1160" w:type="dxa"/>
            <w:vMerge w:val="restart"/>
            <w:vAlign w:val="center"/>
          </w:tcPr>
          <w:p w:rsidR="002E7630" w:rsidRDefault="00610206">
            <w:r>
              <w:t>南向</w:t>
            </w:r>
            <w:r>
              <w:br/>
              <w:t>853.72</w:t>
            </w:r>
          </w:p>
        </w:tc>
        <w:tc>
          <w:tcPr>
            <w:tcW w:w="1562" w:type="dxa"/>
            <w:vAlign w:val="center"/>
          </w:tcPr>
          <w:p w:rsidR="002E7630" w:rsidRDefault="002E7630"/>
        </w:tc>
        <w:tc>
          <w:tcPr>
            <w:tcW w:w="1386" w:type="dxa"/>
            <w:vAlign w:val="center"/>
          </w:tcPr>
          <w:p w:rsidR="002E7630" w:rsidRDefault="00610206">
            <w:r>
              <w:t>2.72×4.20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11.42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11.42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2E7630"/>
        </w:tc>
        <w:tc>
          <w:tcPr>
            <w:tcW w:w="1386" w:type="dxa"/>
            <w:vAlign w:val="center"/>
          </w:tcPr>
          <w:p w:rsidR="002E7630" w:rsidRDefault="00610206">
            <w:r>
              <w:t>1.00×2.10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2.10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2.10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2E7630"/>
        </w:tc>
        <w:tc>
          <w:tcPr>
            <w:tcW w:w="1386" w:type="dxa"/>
            <w:vAlign w:val="center"/>
          </w:tcPr>
          <w:p w:rsidR="002E7630" w:rsidRDefault="00610206">
            <w:r>
              <w:t>2.41×4.20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10.10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10.10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1.50×0.60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24.30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1.50×1.80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10.80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1.80×1.80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6.48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C1842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1.80×4.20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7.56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15.12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C2418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2.40×1.80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4.32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12.96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C2542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2.47×4.20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1~2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10.37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41.50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C7218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7.20×1.80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12.96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12.96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DC12524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12.50×2.40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30.00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60.00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DC2324[12424]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12.38×2.40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29.71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29.71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DC2324[3324]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3.30×2.40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15.84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DC2324[6024]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6.00×2.40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14.40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43.20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DC2324[6424]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6.38×2.40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15.31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15.31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DC3324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3.30×2.40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47.52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DC5824[3324]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3.30×2.40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15.84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DC5824[6024]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6.00×2.40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14.40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57.60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DC5824[6524]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6.50×2.40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15.60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31.20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DC5824[9524]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9.55×2.40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22.92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22.92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DC5824[9624]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9.55×2.40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22.92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22.92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DC6024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6.00×2.40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14.40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144.00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DC6524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6.50×2.40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5~6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15.60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62.40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DC9524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9.55×2.40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4,6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22.92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45.84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DC9624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9.55×2.40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22.92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91.68</w:t>
            </w:r>
          </w:p>
        </w:tc>
      </w:tr>
      <w:tr w:rsidR="002E7630">
        <w:tc>
          <w:tcPr>
            <w:tcW w:w="1160" w:type="dxa"/>
            <w:vMerge w:val="restart"/>
            <w:vAlign w:val="center"/>
          </w:tcPr>
          <w:p w:rsidR="002E7630" w:rsidRDefault="00610206">
            <w:r>
              <w:t>北向</w:t>
            </w:r>
            <w:r>
              <w:br/>
              <w:t>599.65</w:t>
            </w:r>
          </w:p>
        </w:tc>
        <w:tc>
          <w:tcPr>
            <w:tcW w:w="1562" w:type="dxa"/>
            <w:vAlign w:val="center"/>
          </w:tcPr>
          <w:p w:rsidR="002E7630" w:rsidRDefault="002E7630"/>
        </w:tc>
        <w:tc>
          <w:tcPr>
            <w:tcW w:w="1386" w:type="dxa"/>
            <w:vAlign w:val="center"/>
          </w:tcPr>
          <w:p w:rsidR="002E7630" w:rsidRDefault="00610206">
            <w:r>
              <w:t>4.33×4.20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18.17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18.17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2E7630"/>
        </w:tc>
        <w:tc>
          <w:tcPr>
            <w:tcW w:w="1386" w:type="dxa"/>
            <w:vAlign w:val="center"/>
          </w:tcPr>
          <w:p w:rsidR="002E7630" w:rsidRDefault="00610206">
            <w:r>
              <w:t>1.80×2.10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3.78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3.78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C1236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1.20×3.60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4.32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8.64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1.50×0.60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32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28.80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1.50×1.80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48.60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1.80×1.80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1~7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22.68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C2118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2.15×1.80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3.87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7.74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C2418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2.40×1.80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2,6~7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4.32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12.96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C3318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3.31×1.80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5.95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29.75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C3518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3.51×1.80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6.31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31.55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C3718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3.75×1.80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6.75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33.75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6.18×1.80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11.12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77.87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C6124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6.18×2.40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14.83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14.83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DC1224[12836]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12.80×3.60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46.08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46.08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DC1224[12836]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12.78×3.60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46.01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92.02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DC1224[12842]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12.80×4.20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53.76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53.76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DC1224[12936]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12.90×3.60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46.44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46.44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DC2918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2.88×1.80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5.18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5.18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DC3018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3.00×1.80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5.39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5.39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DC3218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3.19×1.80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5.73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5.73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DC3318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3.30×1.80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5.94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5.94</w:t>
            </w:r>
          </w:p>
        </w:tc>
      </w:tr>
      <w:tr w:rsidR="002E7630">
        <w:tc>
          <w:tcPr>
            <w:tcW w:w="1160" w:type="dxa"/>
            <w:vMerge w:val="restart"/>
            <w:vAlign w:val="center"/>
          </w:tcPr>
          <w:p w:rsidR="002E7630" w:rsidRDefault="00610206">
            <w:r>
              <w:t>东向</w:t>
            </w:r>
            <w:r>
              <w:br/>
              <w:t>83.23</w:t>
            </w:r>
          </w:p>
        </w:tc>
        <w:tc>
          <w:tcPr>
            <w:tcW w:w="1562" w:type="dxa"/>
            <w:vAlign w:val="center"/>
          </w:tcPr>
          <w:p w:rsidR="002E7630" w:rsidRDefault="00610206">
            <w:r>
              <w:t>C2218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2.20×1.80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3.96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15.84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3.60×1.80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32.40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0.95×2.40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4.56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DC1024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0.95×2.40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1.07×2.40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7.70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0.49×3.60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1.76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1.76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DC1224[0542]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0.49×4.20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2.06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2.06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DC2324[0924]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0.95×2.40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DC2324[1124]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1.07×2.40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DC5824[0924]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0.95×2.40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DC5824[1124]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1.07×2.40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DTM1121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1.10×2.10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2.31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6.93</w:t>
            </w:r>
          </w:p>
        </w:tc>
      </w:tr>
      <w:tr w:rsidR="002E7630">
        <w:tc>
          <w:tcPr>
            <w:tcW w:w="1160" w:type="dxa"/>
            <w:vMerge w:val="restart"/>
            <w:vAlign w:val="center"/>
          </w:tcPr>
          <w:p w:rsidR="002E7630" w:rsidRDefault="00610206">
            <w:r>
              <w:t>西向</w:t>
            </w:r>
            <w:r>
              <w:br/>
              <w:t>73.07</w:t>
            </w:r>
          </w:p>
        </w:tc>
        <w:tc>
          <w:tcPr>
            <w:tcW w:w="1562" w:type="dxa"/>
            <w:vAlign w:val="center"/>
          </w:tcPr>
          <w:p w:rsidR="002E7630" w:rsidRDefault="00610206">
            <w:r>
              <w:t>C2218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2.20×1.80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3.96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15.84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3.60×1.80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25.92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0.95×2.40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6.84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1.07×2.40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7.70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0.48×3.60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1.74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1.74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0.49×3.60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1.76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3.53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0.50×3.60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1.80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1.80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DC2324[0924]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0.95×2.40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DC2324[1124]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1.07×2.40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DC5824[1024]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0.95×2.40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2.28</w:t>
            </w:r>
          </w:p>
        </w:tc>
      </w:tr>
      <w:tr w:rsidR="002E7630">
        <w:tc>
          <w:tcPr>
            <w:tcW w:w="1160" w:type="dxa"/>
            <w:vMerge/>
            <w:vAlign w:val="center"/>
          </w:tcPr>
          <w:p w:rsidR="002E7630" w:rsidRDefault="002E7630"/>
        </w:tc>
        <w:tc>
          <w:tcPr>
            <w:tcW w:w="1562" w:type="dxa"/>
            <w:vAlign w:val="center"/>
          </w:tcPr>
          <w:p w:rsidR="002E7630" w:rsidRDefault="00610206">
            <w:r>
              <w:t>DC5824[1124]</w:t>
            </w:r>
          </w:p>
        </w:tc>
        <w:tc>
          <w:tcPr>
            <w:tcW w:w="1386" w:type="dxa"/>
            <w:vAlign w:val="center"/>
          </w:tcPr>
          <w:p w:rsidR="002E7630" w:rsidRDefault="00610206">
            <w:r>
              <w:t>1.07×2.40</w:t>
            </w:r>
          </w:p>
        </w:tc>
        <w:tc>
          <w:tcPr>
            <w:tcW w:w="152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7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1262" w:type="dxa"/>
            <w:vAlign w:val="center"/>
          </w:tcPr>
          <w:p w:rsidR="002E7630" w:rsidRDefault="00610206">
            <w:r>
              <w:t>2.57</w:t>
            </w:r>
          </w:p>
        </w:tc>
      </w:tr>
    </w:tbl>
    <w:p w:rsidR="002E7630" w:rsidRDefault="00610206">
      <w:pPr>
        <w:pStyle w:val="2"/>
        <w:widowControl w:val="0"/>
        <w:rPr>
          <w:kern w:val="2"/>
        </w:rPr>
      </w:pPr>
      <w:bookmarkStart w:id="53" w:name="_Toc65831824"/>
      <w:r>
        <w:rPr>
          <w:kern w:val="2"/>
        </w:rPr>
        <w:lastRenderedPageBreak/>
        <w:t>外窗热工</w:t>
      </w:r>
      <w:bookmarkEnd w:id="53"/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5831825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E7630">
        <w:tc>
          <w:tcPr>
            <w:tcW w:w="90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备注</w:t>
            </w:r>
          </w:p>
        </w:tc>
      </w:tr>
      <w:tr w:rsidR="002E7630">
        <w:tc>
          <w:tcPr>
            <w:tcW w:w="905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867" w:type="dxa"/>
            <w:vAlign w:val="center"/>
          </w:tcPr>
          <w:p w:rsidR="002E7630" w:rsidRDefault="00610206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826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832" w:type="dxa"/>
            <w:vAlign w:val="center"/>
          </w:tcPr>
          <w:p w:rsidR="002E7630" w:rsidRDefault="00610206">
            <w:r>
              <w:t>1.90</w:t>
            </w:r>
          </w:p>
        </w:tc>
        <w:tc>
          <w:tcPr>
            <w:tcW w:w="956" w:type="dxa"/>
            <w:vAlign w:val="center"/>
          </w:tcPr>
          <w:p w:rsidR="002E7630" w:rsidRDefault="00610206">
            <w:r>
              <w:t>0.27</w:t>
            </w:r>
          </w:p>
        </w:tc>
        <w:tc>
          <w:tcPr>
            <w:tcW w:w="956" w:type="dxa"/>
            <w:vAlign w:val="center"/>
          </w:tcPr>
          <w:p w:rsidR="002E7630" w:rsidRDefault="00610206">
            <w:r>
              <w:t>0.800</w:t>
            </w:r>
          </w:p>
        </w:tc>
        <w:tc>
          <w:tcPr>
            <w:tcW w:w="2988" w:type="dxa"/>
            <w:vAlign w:val="center"/>
          </w:tcPr>
          <w:p w:rsidR="002E7630" w:rsidRDefault="002E7630"/>
        </w:tc>
      </w:tr>
      <w:tr w:rsidR="002E7630">
        <w:tc>
          <w:tcPr>
            <w:tcW w:w="905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867" w:type="dxa"/>
            <w:vAlign w:val="center"/>
          </w:tcPr>
          <w:p w:rsidR="002E7630" w:rsidRDefault="00610206">
            <w:r>
              <w:t>6mm</w:t>
            </w:r>
            <w:r>
              <w:t>纳米镀膜（</w:t>
            </w:r>
            <w:r>
              <w:t>HJ-N-</w:t>
            </w:r>
            <w:r>
              <w:t>系）</w:t>
            </w:r>
            <w:r>
              <w:t>+12A(</w:t>
            </w:r>
            <w:r>
              <w:t>空气</w:t>
            </w:r>
            <w:r>
              <w:t>)+6mm</w:t>
            </w:r>
            <w:r>
              <w:t>玻璃（暖边密封）</w:t>
            </w:r>
          </w:p>
        </w:tc>
        <w:tc>
          <w:tcPr>
            <w:tcW w:w="826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832" w:type="dxa"/>
            <w:vAlign w:val="center"/>
          </w:tcPr>
          <w:p w:rsidR="002E7630" w:rsidRDefault="00610206">
            <w:r>
              <w:t>1.90</w:t>
            </w:r>
          </w:p>
        </w:tc>
        <w:tc>
          <w:tcPr>
            <w:tcW w:w="956" w:type="dxa"/>
            <w:vAlign w:val="center"/>
          </w:tcPr>
          <w:p w:rsidR="002E7630" w:rsidRDefault="00610206">
            <w:r>
              <w:t>0.59</w:t>
            </w:r>
          </w:p>
        </w:tc>
        <w:tc>
          <w:tcPr>
            <w:tcW w:w="95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2988" w:type="dxa"/>
            <w:vAlign w:val="center"/>
          </w:tcPr>
          <w:p w:rsidR="002E7630" w:rsidRDefault="002E7630"/>
        </w:tc>
      </w:tr>
    </w:tbl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5831826"/>
      <w:r>
        <w:rPr>
          <w:color w:val="000000"/>
          <w:kern w:val="2"/>
          <w:szCs w:val="24"/>
        </w:rPr>
        <w:t>外遮阳类型</w:t>
      </w:r>
      <w:bookmarkEnd w:id="55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5831827"/>
      <w:r>
        <w:rPr>
          <w:color w:val="000000"/>
          <w:kern w:val="2"/>
          <w:szCs w:val="24"/>
        </w:rPr>
        <w:t>平均传热系数</w:t>
      </w:r>
      <w:bookmarkEnd w:id="56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E7630">
        <w:tc>
          <w:tcPr>
            <w:tcW w:w="1013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2E7630"/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11.424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11.424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2E7630"/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2.100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2.100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2E7630"/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10.101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10.101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0.900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24.300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2.700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10.800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3.240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6.480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C1842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7.560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15.120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C2418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4.320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12.960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C2542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1~2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10.374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41.496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C7218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12.960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12.960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DC12524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30.000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60.000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DC2324[12424]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29.712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29.712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DC2324[3324]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15.840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DC2324[6024]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14.400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43.200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DC2324[6424]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15.312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15.312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DC3324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47.520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DC5824[3324]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15.840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lastRenderedPageBreak/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DC5824[6024]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14.400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57.600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19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DC5824[6524]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15.600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31.200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DC5824[9524]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DC5824[9624]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DC6024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14.400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144.000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DC6524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15.600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62.400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DC9524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4,6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45.840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DC9624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91.680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3389" w:type="dxa"/>
            <w:gridSpan w:val="3"/>
            <w:shd w:val="clear" w:color="auto" w:fill="E6E6E6"/>
            <w:vAlign w:val="center"/>
          </w:tcPr>
          <w:p w:rsidR="002E7630" w:rsidRDefault="0061020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853.725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E7630" w:rsidRDefault="0061020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</w:tbl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E7630">
        <w:tc>
          <w:tcPr>
            <w:tcW w:w="1013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2E7630"/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18.165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18.165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2E7630"/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3.780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3.780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C1236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4.320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8.640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0.900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28.800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2.700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48.600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1~7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3.240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22.680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C2118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3.870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7.740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C2418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2,6~7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4.320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12.960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C3318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5.949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29.745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C3518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6.309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31.545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C3718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6.750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33.750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11.124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77.868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C6124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14.832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14.832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DC1224[12836]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46.080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46.080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DC1224[12836]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46.008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92.016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DC1224[12842]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53.760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53.760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DC1224[12936]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46.440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46.440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DC2918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5.184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5.184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19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DC3018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5.391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5.391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DC3218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5.733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5.733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DC3318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5.940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5.940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3389" w:type="dxa"/>
            <w:gridSpan w:val="3"/>
            <w:shd w:val="clear" w:color="auto" w:fill="E6E6E6"/>
            <w:vAlign w:val="center"/>
          </w:tcPr>
          <w:p w:rsidR="002E7630" w:rsidRDefault="0061020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599.649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E7630" w:rsidRDefault="0061020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E7630">
        <w:tc>
          <w:tcPr>
            <w:tcW w:w="1013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C2218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3.960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15.840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6.480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32.400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4.560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DC1024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7.704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1.764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1.764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DC1224[0542]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2.058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2.058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DC2324[0924]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DC2324[1124]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DC5824[0924]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DC5824[1124]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DTM1121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2.310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6.930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3389" w:type="dxa"/>
            <w:gridSpan w:val="3"/>
            <w:shd w:val="clear" w:color="auto" w:fill="E6E6E6"/>
            <w:vAlign w:val="center"/>
          </w:tcPr>
          <w:p w:rsidR="002E7630" w:rsidRDefault="0061020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83.232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E7630" w:rsidRDefault="0061020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E7630">
        <w:tc>
          <w:tcPr>
            <w:tcW w:w="1013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传热系数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C2218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3.960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15.840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6.480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25.920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6.840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7.704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1.737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1.737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1.764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3.528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1.800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1.800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DC2324[0924]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DC2324[1124]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DC5824[1024]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1013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DC5824[1124]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  <w:tr w:rsidR="002E7630">
        <w:tc>
          <w:tcPr>
            <w:tcW w:w="3389" w:type="dxa"/>
            <w:gridSpan w:val="3"/>
            <w:shd w:val="clear" w:color="auto" w:fill="E6E6E6"/>
            <w:vAlign w:val="center"/>
          </w:tcPr>
          <w:p w:rsidR="002E7630" w:rsidRDefault="0061020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73.065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E7630" w:rsidRDefault="0061020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E7630" w:rsidRDefault="00610206">
            <w:r>
              <w:t>1.900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5831828"/>
      <w:r>
        <w:rPr>
          <w:color w:val="000000"/>
          <w:kern w:val="2"/>
          <w:szCs w:val="24"/>
        </w:rPr>
        <w:t>综合太阳得热系数</w:t>
      </w:r>
      <w:bookmarkEnd w:id="57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E7630">
        <w:tc>
          <w:tcPr>
            <w:tcW w:w="65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综合太阳得热系数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88" w:type="dxa"/>
            <w:vAlign w:val="center"/>
          </w:tcPr>
          <w:p w:rsidR="002E7630" w:rsidRDefault="002E7630"/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11.424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11.424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88" w:type="dxa"/>
            <w:vAlign w:val="center"/>
          </w:tcPr>
          <w:p w:rsidR="002E7630" w:rsidRDefault="002E7630"/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2.100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2.100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88" w:type="dxa"/>
            <w:vAlign w:val="center"/>
          </w:tcPr>
          <w:p w:rsidR="002E7630" w:rsidRDefault="002E7630"/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10.101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10.101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27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0.900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24.300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2.700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10.800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3.240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6.480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C1842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7.560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15.120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C2418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4.320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12.960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C2542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1~2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10.374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41.496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C7218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12.960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12.960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DC12524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30.000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60.000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12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DC2324[12424]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29.712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29.712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13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DC2324[3324]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7.920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15.840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14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DC2324[6024]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14.400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43.200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15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DC2324[6424]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15.312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15.312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16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DC3324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7.920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47.520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17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DC5824[3324]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7.920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15.840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DC5824[6024]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14.400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57.600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19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DC5824[6524]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15.600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31.200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lastRenderedPageBreak/>
              <w:t>20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DC5824[9524]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21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DC5824[9624]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22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DC6024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14.400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144.000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23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DC6524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5~6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15.600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62.400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24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DC9524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4,6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45.840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25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DC9624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22.920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91.680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3930" w:type="dxa"/>
            <w:gridSpan w:val="5"/>
            <w:shd w:val="clear" w:color="auto" w:fill="E6E6E6"/>
            <w:vAlign w:val="center"/>
          </w:tcPr>
          <w:p w:rsidR="002E7630" w:rsidRDefault="0061020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853.725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E7630" w:rsidRDefault="0061020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0.279</w:t>
            </w:r>
          </w:p>
        </w:tc>
      </w:tr>
    </w:tbl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E7630">
        <w:tc>
          <w:tcPr>
            <w:tcW w:w="65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综合太阳得热系数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88" w:type="dxa"/>
            <w:vAlign w:val="center"/>
          </w:tcPr>
          <w:p w:rsidR="002E7630" w:rsidRDefault="002E7630"/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18.165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18.165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88" w:type="dxa"/>
            <w:vAlign w:val="center"/>
          </w:tcPr>
          <w:p w:rsidR="002E7630" w:rsidRDefault="002E7630"/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3.780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3.780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65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0.592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C1236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4.320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8.640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0.900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28.800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2.700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48.600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1~7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3.240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22.680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C2118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3.870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7.740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C2418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2,6~7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4.320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12.960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C3318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5.949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29.745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C3518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6.309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31.545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C3718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6.750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33.750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12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11.124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77.868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13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C6124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14.832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14.832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14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DC1224[12836]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46.080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46.080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15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DC1224[12836]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46.008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92.016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16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DC1224[12842]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53.760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53.760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DC1224[12936]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46.440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46.440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DC2918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5.184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5.184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19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DC3018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5.391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5.391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20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DC3218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5.733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5.733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21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DC3318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5.940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5.940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3930" w:type="dxa"/>
            <w:gridSpan w:val="5"/>
            <w:shd w:val="clear" w:color="auto" w:fill="E6E6E6"/>
            <w:vAlign w:val="center"/>
          </w:tcPr>
          <w:p w:rsidR="002E7630" w:rsidRDefault="0061020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599.649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E7630" w:rsidRDefault="0061020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0.282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E7630">
        <w:tc>
          <w:tcPr>
            <w:tcW w:w="65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综合太阳得热系数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C2218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3.960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15.840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6.480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32.400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4.560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DC1024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7.704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1.764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1.764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DC1224[0542]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2.058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2.058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DC2324[0924]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DC2324[1124]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DC5824[0924]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DC5824[1124]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12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DTM1121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2.310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6.930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3930" w:type="dxa"/>
            <w:gridSpan w:val="5"/>
            <w:shd w:val="clear" w:color="auto" w:fill="E6E6E6"/>
            <w:vAlign w:val="center"/>
          </w:tcPr>
          <w:p w:rsidR="002E7630" w:rsidRDefault="0061020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83.232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E7630" w:rsidRDefault="0061020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E7630">
        <w:tc>
          <w:tcPr>
            <w:tcW w:w="65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综合太阳得热系数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C2218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3.960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15.840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6.480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25.920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6.840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7.704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1.737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1.737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4~5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1.764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3.528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1.800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1.800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DC2324[0924]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DC2324[1124]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DC5824[1024]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2.280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656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888" w:type="dxa"/>
            <w:vAlign w:val="center"/>
          </w:tcPr>
          <w:p w:rsidR="002E7630" w:rsidRDefault="00610206">
            <w:r>
              <w:t>DC5824[1124]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769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2.568</w:t>
            </w:r>
          </w:p>
        </w:tc>
        <w:tc>
          <w:tcPr>
            <w:tcW w:w="781" w:type="dxa"/>
            <w:vAlign w:val="center"/>
          </w:tcPr>
          <w:p w:rsidR="002E7630" w:rsidRDefault="00610206">
            <w:r>
              <w:t>18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  <w:tc>
          <w:tcPr>
            <w:tcW w:w="1018" w:type="dxa"/>
            <w:vAlign w:val="center"/>
          </w:tcPr>
          <w:p w:rsidR="002E7630" w:rsidRDefault="002E7630"/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  <w:tr w:rsidR="002E7630">
        <w:tc>
          <w:tcPr>
            <w:tcW w:w="3930" w:type="dxa"/>
            <w:gridSpan w:val="5"/>
            <w:shd w:val="clear" w:color="auto" w:fill="E6E6E6"/>
            <w:vAlign w:val="center"/>
          </w:tcPr>
          <w:p w:rsidR="002E7630" w:rsidRDefault="0061020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E7630" w:rsidRDefault="00610206">
            <w:r>
              <w:t>73.065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E7630" w:rsidRDefault="0061020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1.000</w:t>
            </w:r>
          </w:p>
        </w:tc>
        <w:tc>
          <w:tcPr>
            <w:tcW w:w="916" w:type="dxa"/>
            <w:vAlign w:val="center"/>
          </w:tcPr>
          <w:p w:rsidR="002E7630" w:rsidRDefault="00610206">
            <w:r>
              <w:t>0.270</w:t>
            </w:r>
          </w:p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5831829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018"/>
        <w:gridCol w:w="1131"/>
        <w:gridCol w:w="2315"/>
        <w:gridCol w:w="2491"/>
        <w:gridCol w:w="1131"/>
      </w:tblGrid>
      <w:tr w:rsidR="002E7630">
        <w:tc>
          <w:tcPr>
            <w:tcW w:w="124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计算值</w:t>
            </w:r>
          </w:p>
        </w:tc>
        <w:tc>
          <w:tcPr>
            <w:tcW w:w="249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结论</w:t>
            </w:r>
          </w:p>
        </w:tc>
      </w:tr>
      <w:tr w:rsidR="002E7630">
        <w:tc>
          <w:tcPr>
            <w:tcW w:w="1245" w:type="dxa"/>
            <w:shd w:val="clear" w:color="auto" w:fill="E6E6E6"/>
            <w:vAlign w:val="center"/>
          </w:tcPr>
          <w:p w:rsidR="002E7630" w:rsidRDefault="00610206">
            <w:r>
              <w:t>南向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853.73</w:t>
            </w:r>
          </w:p>
        </w:tc>
        <w:tc>
          <w:tcPr>
            <w:tcW w:w="1131" w:type="dxa"/>
            <w:vAlign w:val="center"/>
          </w:tcPr>
          <w:p w:rsidR="002E7630" w:rsidRDefault="00610206">
            <w:r>
              <w:t>0.34</w:t>
            </w:r>
          </w:p>
        </w:tc>
        <w:tc>
          <w:tcPr>
            <w:tcW w:w="2314" w:type="dxa"/>
            <w:vAlign w:val="center"/>
          </w:tcPr>
          <w:p w:rsidR="002E7630" w:rsidRDefault="00610206">
            <w:r>
              <w:t>K=1.90;SHGC=0.28</w:t>
            </w:r>
          </w:p>
        </w:tc>
        <w:tc>
          <w:tcPr>
            <w:tcW w:w="2490" w:type="dxa"/>
            <w:vAlign w:val="center"/>
          </w:tcPr>
          <w:p w:rsidR="002E7630" w:rsidRDefault="00610206">
            <w:r>
              <w:t>K≤2.60;SHGC≤0.40</w:t>
            </w:r>
          </w:p>
        </w:tc>
        <w:tc>
          <w:tcPr>
            <w:tcW w:w="1131" w:type="dxa"/>
            <w:vAlign w:val="center"/>
          </w:tcPr>
          <w:p w:rsidR="002E7630" w:rsidRDefault="00610206">
            <w:r>
              <w:t>满足</w:t>
            </w:r>
          </w:p>
        </w:tc>
      </w:tr>
      <w:tr w:rsidR="002E7630">
        <w:tc>
          <w:tcPr>
            <w:tcW w:w="1245" w:type="dxa"/>
            <w:shd w:val="clear" w:color="auto" w:fill="E6E6E6"/>
            <w:vAlign w:val="center"/>
          </w:tcPr>
          <w:p w:rsidR="002E7630" w:rsidRDefault="00610206">
            <w:r>
              <w:t>北向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599.65</w:t>
            </w:r>
          </w:p>
        </w:tc>
        <w:tc>
          <w:tcPr>
            <w:tcW w:w="1131" w:type="dxa"/>
            <w:vAlign w:val="center"/>
          </w:tcPr>
          <w:p w:rsidR="002E7630" w:rsidRDefault="00610206">
            <w:r>
              <w:t>0.26</w:t>
            </w:r>
          </w:p>
        </w:tc>
        <w:tc>
          <w:tcPr>
            <w:tcW w:w="2314" w:type="dxa"/>
            <w:vAlign w:val="center"/>
          </w:tcPr>
          <w:p w:rsidR="002E7630" w:rsidRDefault="00610206">
            <w:r>
              <w:t>K=1.90;SHGC=0.28</w:t>
            </w:r>
          </w:p>
        </w:tc>
        <w:tc>
          <w:tcPr>
            <w:tcW w:w="2490" w:type="dxa"/>
            <w:vAlign w:val="center"/>
          </w:tcPr>
          <w:p w:rsidR="002E7630" w:rsidRDefault="00610206">
            <w:r>
              <w:t>K≤3.00;SHGC≤0.48</w:t>
            </w:r>
          </w:p>
        </w:tc>
        <w:tc>
          <w:tcPr>
            <w:tcW w:w="1131" w:type="dxa"/>
            <w:vAlign w:val="center"/>
          </w:tcPr>
          <w:p w:rsidR="002E7630" w:rsidRDefault="00610206">
            <w:r>
              <w:t>满足</w:t>
            </w:r>
          </w:p>
        </w:tc>
      </w:tr>
      <w:tr w:rsidR="002E7630">
        <w:tc>
          <w:tcPr>
            <w:tcW w:w="1245" w:type="dxa"/>
            <w:shd w:val="clear" w:color="auto" w:fill="E6E6E6"/>
            <w:vAlign w:val="center"/>
          </w:tcPr>
          <w:p w:rsidR="002E7630" w:rsidRDefault="00610206">
            <w:r>
              <w:t>东向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83.23</w:t>
            </w:r>
          </w:p>
        </w:tc>
        <w:tc>
          <w:tcPr>
            <w:tcW w:w="1131" w:type="dxa"/>
            <w:vAlign w:val="center"/>
          </w:tcPr>
          <w:p w:rsidR="002E7630" w:rsidRDefault="00610206">
            <w:r>
              <w:t>0.08</w:t>
            </w:r>
          </w:p>
        </w:tc>
        <w:tc>
          <w:tcPr>
            <w:tcW w:w="2314" w:type="dxa"/>
            <w:vAlign w:val="center"/>
          </w:tcPr>
          <w:p w:rsidR="002E7630" w:rsidRDefault="00610206">
            <w:r>
              <w:t>K=1.90;SHGC=0.27</w:t>
            </w:r>
          </w:p>
        </w:tc>
        <w:tc>
          <w:tcPr>
            <w:tcW w:w="2490" w:type="dxa"/>
            <w:vAlign w:val="center"/>
          </w:tcPr>
          <w:p w:rsidR="002E7630" w:rsidRDefault="00610206">
            <w:r>
              <w:t>K≤3.50;SHGC(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E7630" w:rsidRDefault="00610206">
            <w:r>
              <w:t>满足</w:t>
            </w:r>
          </w:p>
        </w:tc>
      </w:tr>
      <w:tr w:rsidR="002E7630">
        <w:tc>
          <w:tcPr>
            <w:tcW w:w="1245" w:type="dxa"/>
            <w:shd w:val="clear" w:color="auto" w:fill="E6E6E6"/>
            <w:vAlign w:val="center"/>
          </w:tcPr>
          <w:p w:rsidR="002E7630" w:rsidRDefault="00610206">
            <w:r>
              <w:t>西向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73.07</w:t>
            </w:r>
          </w:p>
        </w:tc>
        <w:tc>
          <w:tcPr>
            <w:tcW w:w="1131" w:type="dxa"/>
            <w:vAlign w:val="center"/>
          </w:tcPr>
          <w:p w:rsidR="002E7630" w:rsidRDefault="00610206">
            <w:r>
              <w:t>0.07</w:t>
            </w:r>
          </w:p>
        </w:tc>
        <w:tc>
          <w:tcPr>
            <w:tcW w:w="2314" w:type="dxa"/>
            <w:vAlign w:val="center"/>
          </w:tcPr>
          <w:p w:rsidR="002E7630" w:rsidRDefault="00610206">
            <w:r>
              <w:t>K=1.90;SHGC=0.27</w:t>
            </w:r>
          </w:p>
        </w:tc>
        <w:tc>
          <w:tcPr>
            <w:tcW w:w="2490" w:type="dxa"/>
            <w:vAlign w:val="center"/>
          </w:tcPr>
          <w:p w:rsidR="002E7630" w:rsidRDefault="00610206">
            <w:r>
              <w:t>K≤3.50;SHGC(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E7630" w:rsidRDefault="00610206">
            <w:r>
              <w:t>满足</w:t>
            </w:r>
          </w:p>
        </w:tc>
      </w:tr>
      <w:tr w:rsidR="002E7630">
        <w:tc>
          <w:tcPr>
            <w:tcW w:w="1245" w:type="dxa"/>
            <w:shd w:val="clear" w:color="auto" w:fill="E6E6E6"/>
            <w:vAlign w:val="center"/>
          </w:tcPr>
          <w:p w:rsidR="002E7630" w:rsidRDefault="00610206">
            <w:r>
              <w:t>标准依据</w:t>
            </w:r>
          </w:p>
        </w:tc>
        <w:tc>
          <w:tcPr>
            <w:tcW w:w="8084" w:type="dxa"/>
            <w:gridSpan w:val="5"/>
            <w:vAlign w:val="center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E7630">
        <w:tc>
          <w:tcPr>
            <w:tcW w:w="1245" w:type="dxa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8084" w:type="dxa"/>
            <w:gridSpan w:val="5"/>
            <w:vAlign w:val="center"/>
          </w:tcPr>
          <w:p w:rsidR="002E7630" w:rsidRDefault="00610206">
            <w:r>
              <w:t>外窗传热系数和综合太阳得热系数满足表</w:t>
            </w:r>
            <w:r>
              <w:t>3.3.1-2</w:t>
            </w:r>
            <w:r>
              <w:t>的要求</w:t>
            </w:r>
          </w:p>
        </w:tc>
      </w:tr>
      <w:tr w:rsidR="002E7630">
        <w:tc>
          <w:tcPr>
            <w:tcW w:w="1245" w:type="dxa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8084" w:type="dxa"/>
            <w:gridSpan w:val="5"/>
            <w:vAlign w:val="center"/>
          </w:tcPr>
          <w:p w:rsidR="002E7630" w:rsidRDefault="00610206">
            <w:r>
              <w:t>满足</w:t>
            </w:r>
          </w:p>
        </w:tc>
      </w:tr>
    </w:tbl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2E7630" w:rsidRDefault="00610206">
      <w:pPr>
        <w:pStyle w:val="2"/>
        <w:widowControl w:val="0"/>
        <w:rPr>
          <w:kern w:val="2"/>
        </w:rPr>
      </w:pPr>
      <w:bookmarkStart w:id="59" w:name="_Toc65831830"/>
      <w:r>
        <w:rPr>
          <w:kern w:val="2"/>
        </w:rPr>
        <w:t>天窗</w:t>
      </w:r>
      <w:bookmarkEnd w:id="59"/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65831831"/>
      <w:r>
        <w:rPr>
          <w:color w:val="000000"/>
          <w:kern w:val="2"/>
          <w:szCs w:val="24"/>
        </w:rPr>
        <w:t>天窗屋顶比</w:t>
      </w:r>
      <w:bookmarkEnd w:id="60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2E7630" w:rsidRDefault="0061020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65831832"/>
      <w:r>
        <w:rPr>
          <w:color w:val="000000"/>
          <w:kern w:val="2"/>
          <w:szCs w:val="24"/>
        </w:rPr>
        <w:lastRenderedPageBreak/>
        <w:t>天窗类型</w:t>
      </w:r>
      <w:bookmarkEnd w:id="61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2E7630" w:rsidRDefault="00610206">
      <w:pPr>
        <w:pStyle w:val="2"/>
        <w:widowControl w:val="0"/>
        <w:rPr>
          <w:kern w:val="2"/>
        </w:rPr>
      </w:pPr>
      <w:bookmarkStart w:id="62" w:name="_Toc65831833"/>
      <w:r>
        <w:rPr>
          <w:kern w:val="2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E7630">
        <w:tc>
          <w:tcPr>
            <w:tcW w:w="7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结论</w:t>
            </w:r>
          </w:p>
        </w:tc>
      </w:tr>
      <w:tr w:rsidR="002E7630">
        <w:tc>
          <w:tcPr>
            <w:tcW w:w="718" w:type="dxa"/>
            <w:vMerge w:val="restart"/>
            <w:vAlign w:val="center"/>
          </w:tcPr>
          <w:p w:rsidR="002E7630" w:rsidRDefault="00610206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283.80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214.62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C2542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10.37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C1842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7.56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C1842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7.56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C2542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10.37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25.35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20.62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0.05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21.70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16.80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C1236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4.32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0.08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8.17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26.88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C1236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4.32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0.05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 w:val="restart"/>
            <w:vAlign w:val="center"/>
          </w:tcPr>
          <w:p w:rsidR="002E7630" w:rsidRDefault="00610206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47.72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63.00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28.36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25.68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DC3018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5.39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27.41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53.09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DC2324[0924]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DC2324[1124]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DC2324[3324]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25.35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20.62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0.05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2017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21.35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44.10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17.64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18.90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14.07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34.02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 w:val="restart"/>
            <w:vAlign w:val="center"/>
          </w:tcPr>
          <w:p w:rsidR="002E7630" w:rsidRDefault="00610206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83.47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110.16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11.12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56.76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90.72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11.12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47.42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61.20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C3718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6.75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6.31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3013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27.41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64.58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DC5824[0924]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DC5824[1124]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DC5824[3324]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25.46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56.95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3015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24.18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53.28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C3318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5.95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3016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21.36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49.68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3017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21.35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49.68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3018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17.64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28.08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0.03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14.07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41.04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3020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6.21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18.00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DTM1121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2.31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 w:val="restart"/>
            <w:vAlign w:val="center"/>
          </w:tcPr>
          <w:p w:rsidR="002E7630" w:rsidRDefault="00610206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106.23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159.84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11.12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72.76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114.48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C3318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5.95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C3718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6.75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6.31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56.76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90.72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11.12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27.41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64.58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DC3324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4012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25.46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56.95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4013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21.35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49.68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17.64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28.08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0.03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14.07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41.04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6.21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18.00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DTM1121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2.31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 w:val="restart"/>
            <w:vAlign w:val="center"/>
          </w:tcPr>
          <w:p w:rsidR="002E7630" w:rsidRDefault="00610206">
            <w:r>
              <w:lastRenderedPageBreak/>
              <w:t>5</w:t>
            </w:r>
          </w:p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5001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72.76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114.48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C3318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5.95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C3718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6.75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6.31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5004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56.76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82.08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11.12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56.76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90.72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11.12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5006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47.72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77.76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5013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27.41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64.58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DC3324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5015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25.46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56.95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5016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21.35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49.68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5017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17.64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28.08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0.03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5018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14.07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41.04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5019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6.21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18.00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DTM1121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2.31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0.04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 w:val="restart"/>
            <w:vAlign w:val="center"/>
          </w:tcPr>
          <w:p w:rsidR="002E7630" w:rsidRDefault="00610206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6001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331.25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311.28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C2118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3.87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C2118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3.87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1.80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DC1224[12936]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46.44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DC1224[0536]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1.76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C2418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4.32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6002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83.26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76.68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C6118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11.12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C3618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6.48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6005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47.42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48.96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C3718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6.75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C3518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6.31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6012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27.41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45.50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DC1024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DC3324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6013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27.41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45.50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DC3324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7.92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DC1124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2.57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DC0924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2.28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6014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27.25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21.60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DC2918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5.18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0.07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6016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25.46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32.80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0.03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 w:val="restart"/>
            <w:vAlign w:val="center"/>
          </w:tcPr>
          <w:p w:rsidR="002E7630" w:rsidRDefault="00610206">
            <w:r>
              <w:t>6017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E7630" w:rsidRDefault="00610206">
            <w:r>
              <w:t>24.18</w:t>
            </w:r>
          </w:p>
        </w:tc>
        <w:tc>
          <w:tcPr>
            <w:tcW w:w="735" w:type="dxa"/>
            <w:vMerge w:val="restart"/>
            <w:vAlign w:val="center"/>
          </w:tcPr>
          <w:p w:rsidR="002E7630" w:rsidRDefault="00610206">
            <w:r>
              <w:t>31.32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C3318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5.95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2E7630" w:rsidRDefault="0061020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Merge/>
            <w:vAlign w:val="center"/>
          </w:tcPr>
          <w:p w:rsidR="002E7630" w:rsidRDefault="002E7630"/>
        </w:tc>
        <w:tc>
          <w:tcPr>
            <w:tcW w:w="735" w:type="dxa"/>
            <w:gridSpan w:val="2"/>
            <w:vMerge/>
            <w:vAlign w:val="center"/>
          </w:tcPr>
          <w:p w:rsidR="002E7630" w:rsidRDefault="002E7630"/>
        </w:tc>
        <w:tc>
          <w:tcPr>
            <w:tcW w:w="735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C1506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0.90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E7630" w:rsidRDefault="002E7630"/>
        </w:tc>
        <w:tc>
          <w:tcPr>
            <w:tcW w:w="1018" w:type="dxa"/>
            <w:vMerge/>
            <w:vAlign w:val="center"/>
          </w:tcPr>
          <w:p w:rsidR="002E7630" w:rsidRDefault="002E7630"/>
        </w:tc>
        <w:tc>
          <w:tcPr>
            <w:tcW w:w="1030" w:type="dxa"/>
            <w:vMerge/>
            <w:vAlign w:val="center"/>
          </w:tcPr>
          <w:p w:rsidR="002E7630" w:rsidRDefault="002E7630"/>
        </w:tc>
      </w:tr>
      <w:tr w:rsidR="002E7630">
        <w:tc>
          <w:tcPr>
            <w:tcW w:w="718" w:type="dxa"/>
            <w:vMerge/>
            <w:vAlign w:val="center"/>
          </w:tcPr>
          <w:p w:rsidR="002E7630" w:rsidRDefault="002E7630"/>
        </w:tc>
        <w:tc>
          <w:tcPr>
            <w:tcW w:w="962" w:type="dxa"/>
            <w:vAlign w:val="center"/>
          </w:tcPr>
          <w:p w:rsidR="002E7630" w:rsidRDefault="00610206">
            <w:r>
              <w:t>6018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17.64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33.48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C1518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2.70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718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7002</w:t>
            </w:r>
          </w:p>
        </w:tc>
        <w:tc>
          <w:tcPr>
            <w:tcW w:w="735" w:type="dxa"/>
            <w:gridSpan w:val="2"/>
            <w:vAlign w:val="center"/>
          </w:tcPr>
          <w:p w:rsidR="002E7630" w:rsidRDefault="00610206">
            <w:r>
              <w:t>25.46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54.40</w:t>
            </w:r>
          </w:p>
        </w:tc>
        <w:tc>
          <w:tcPr>
            <w:tcW w:w="962" w:type="dxa"/>
            <w:vAlign w:val="center"/>
          </w:tcPr>
          <w:p w:rsidR="002E7630" w:rsidRDefault="00610206">
            <w:r>
              <w:t>C1818</w:t>
            </w:r>
          </w:p>
        </w:tc>
        <w:tc>
          <w:tcPr>
            <w:tcW w:w="735" w:type="dxa"/>
            <w:vAlign w:val="center"/>
          </w:tcPr>
          <w:p w:rsidR="002E7630" w:rsidRDefault="00610206">
            <w:r>
              <w:t>3.24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679" w:type="dxa"/>
            <w:vAlign w:val="center"/>
          </w:tcPr>
          <w:p w:rsidR="002E7630" w:rsidRDefault="00610206">
            <w:r>
              <w:t>外窗</w:t>
            </w:r>
          </w:p>
        </w:tc>
        <w:tc>
          <w:tcPr>
            <w:tcW w:w="1075" w:type="dxa"/>
            <w:vAlign w:val="center"/>
          </w:tcPr>
          <w:p w:rsidR="002E7630" w:rsidRDefault="00610206">
            <w:r>
              <w:t>0.30</w:t>
            </w:r>
          </w:p>
        </w:tc>
        <w:tc>
          <w:tcPr>
            <w:tcW w:w="1018" w:type="dxa"/>
            <w:vAlign w:val="center"/>
          </w:tcPr>
          <w:p w:rsidR="002E7630" w:rsidRDefault="00610206">
            <w:r>
              <w:t>0.02</w:t>
            </w:r>
          </w:p>
        </w:tc>
        <w:tc>
          <w:tcPr>
            <w:tcW w:w="103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  <w:tr w:rsidR="002E7630">
        <w:tc>
          <w:tcPr>
            <w:tcW w:w="2263" w:type="dxa"/>
            <w:gridSpan w:val="3"/>
            <w:shd w:val="clear" w:color="auto" w:fill="E6E6E6"/>
            <w:vAlign w:val="center"/>
          </w:tcPr>
          <w:p w:rsidR="002E7630" w:rsidRDefault="00610206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2E7630" w:rsidRDefault="00610206">
            <w:r>
              <w:t>无</w:t>
            </w:r>
          </w:p>
        </w:tc>
      </w:tr>
      <w:tr w:rsidR="002E7630">
        <w:tc>
          <w:tcPr>
            <w:tcW w:w="2263" w:type="dxa"/>
            <w:gridSpan w:val="3"/>
            <w:shd w:val="clear" w:color="auto" w:fill="E6E6E6"/>
            <w:vAlign w:val="center"/>
          </w:tcPr>
          <w:p w:rsidR="002E7630" w:rsidRDefault="00610206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2E7630">
        <w:tc>
          <w:tcPr>
            <w:tcW w:w="2263" w:type="dxa"/>
            <w:gridSpan w:val="3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2E7630" w:rsidRDefault="00610206">
            <w:r>
              <w:t>乙类建筑外窗有效通风换气面积不宜小于所在房间外墙面积的</w:t>
            </w:r>
            <w:r>
              <w:t xml:space="preserve">10% </w:t>
            </w:r>
          </w:p>
        </w:tc>
      </w:tr>
      <w:tr w:rsidR="002E7630">
        <w:tc>
          <w:tcPr>
            <w:tcW w:w="2263" w:type="dxa"/>
            <w:gridSpan w:val="3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</w:tr>
    </w:tbl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pPr>
        <w:pStyle w:val="2"/>
        <w:widowControl w:val="0"/>
        <w:rPr>
          <w:kern w:val="2"/>
        </w:rPr>
      </w:pPr>
      <w:bookmarkStart w:id="63" w:name="_Toc65831834"/>
      <w:r>
        <w:rPr>
          <w:kern w:val="2"/>
        </w:rPr>
        <w:t>非中空窗面积比</w:t>
      </w:r>
      <w:bookmarkEnd w:id="63"/>
    </w:p>
    <w:p w:rsidR="002E7630" w:rsidRDefault="00610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2E7630" w:rsidRDefault="00610206">
      <w:pPr>
        <w:pStyle w:val="2"/>
        <w:widowControl w:val="0"/>
        <w:rPr>
          <w:kern w:val="2"/>
        </w:rPr>
      </w:pPr>
      <w:bookmarkStart w:id="64" w:name="_Toc65831835"/>
      <w:r>
        <w:rPr>
          <w:kern w:val="2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层数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10</w:t>
            </w:r>
            <w:r>
              <w:t>层以上</w:t>
            </w:r>
          </w:p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－</w:t>
            </w:r>
          </w:p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2E7630" w:rsidRDefault="002E7630"/>
        </w:tc>
        <w:tc>
          <w:tcPr>
            <w:tcW w:w="3534" w:type="dxa"/>
            <w:vAlign w:val="center"/>
          </w:tcPr>
          <w:p w:rsidR="002E7630" w:rsidRDefault="002E7630"/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标准依据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－</w:t>
            </w:r>
          </w:p>
        </w:tc>
        <w:tc>
          <w:tcPr>
            <w:tcW w:w="3534" w:type="dxa"/>
            <w:vAlign w:val="center"/>
          </w:tcPr>
          <w:p w:rsidR="002E7630" w:rsidRDefault="00610206">
            <w:r>
              <w:t>－</w:t>
            </w:r>
          </w:p>
        </w:tc>
      </w:tr>
    </w:tbl>
    <w:p w:rsidR="002E7630" w:rsidRDefault="00610206">
      <w:pPr>
        <w:pStyle w:val="2"/>
        <w:widowControl w:val="0"/>
        <w:rPr>
          <w:kern w:val="2"/>
        </w:rPr>
      </w:pPr>
      <w:bookmarkStart w:id="65" w:name="_Toc65831836"/>
      <w:r>
        <w:rPr>
          <w:kern w:val="2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2E7630" w:rsidRDefault="00610206">
            <w:r>
              <w:t>－</w:t>
            </w:r>
          </w:p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lastRenderedPageBreak/>
              <w:t>幕墙气密性措施</w:t>
            </w:r>
          </w:p>
        </w:tc>
        <w:tc>
          <w:tcPr>
            <w:tcW w:w="7069" w:type="dxa"/>
            <w:vAlign w:val="center"/>
          </w:tcPr>
          <w:p w:rsidR="002E7630" w:rsidRDefault="002E7630"/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2E7630" w:rsidRDefault="00610206">
            <w:r>
              <w:t>无</w:t>
            </w:r>
          </w:p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标准依据</w:t>
            </w:r>
          </w:p>
        </w:tc>
        <w:tc>
          <w:tcPr>
            <w:tcW w:w="7069" w:type="dxa"/>
            <w:vAlign w:val="center"/>
          </w:tcPr>
          <w:p w:rsidR="002E7630" w:rsidRDefault="00610206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标准要求</w:t>
            </w:r>
          </w:p>
        </w:tc>
        <w:tc>
          <w:tcPr>
            <w:tcW w:w="7069" w:type="dxa"/>
            <w:vAlign w:val="center"/>
          </w:tcPr>
          <w:p w:rsidR="002E7630" w:rsidRDefault="00610206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E7630">
        <w:tc>
          <w:tcPr>
            <w:tcW w:w="2263" w:type="dxa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7069" w:type="dxa"/>
            <w:vAlign w:val="center"/>
          </w:tcPr>
          <w:p w:rsidR="002E7630" w:rsidRDefault="00610206">
            <w:r>
              <w:t>－</w:t>
            </w:r>
          </w:p>
        </w:tc>
      </w:tr>
    </w:tbl>
    <w:p w:rsidR="002E7630" w:rsidRDefault="00610206">
      <w:pPr>
        <w:pStyle w:val="2"/>
        <w:widowControl w:val="0"/>
        <w:rPr>
          <w:kern w:val="2"/>
        </w:rPr>
      </w:pPr>
      <w:bookmarkStart w:id="66" w:name="_Toc65831837"/>
      <w:r>
        <w:rPr>
          <w:kern w:val="2"/>
        </w:rP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E7630">
        <w:tc>
          <w:tcPr>
            <w:tcW w:w="1131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2E7630" w:rsidRDefault="00610206">
            <w:pPr>
              <w:jc w:val="center"/>
            </w:pPr>
            <w:r>
              <w:t>可否性能权衡</w:t>
            </w:r>
          </w:p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1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屋顶构造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满足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2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外墙构造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满足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3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满足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4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外门构造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满足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5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窗墙比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适宜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6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外窗热工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满足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7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天窗类型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8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2E7630" w:rsidRDefault="00610206">
            <w:r>
              <w:t>可</w:t>
            </w:r>
          </w:p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9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不需要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10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外窗气密性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满足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1131" w:type="dxa"/>
            <w:vAlign w:val="center"/>
          </w:tcPr>
          <w:p w:rsidR="002E7630" w:rsidRDefault="00610206">
            <w:r>
              <w:t>11</w:t>
            </w:r>
          </w:p>
        </w:tc>
        <w:tc>
          <w:tcPr>
            <w:tcW w:w="4069" w:type="dxa"/>
            <w:vAlign w:val="center"/>
          </w:tcPr>
          <w:p w:rsidR="002E7630" w:rsidRDefault="00610206">
            <w:r>
              <w:t>幕墙气密性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满足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  <w:tr w:rsidR="002E7630">
        <w:tc>
          <w:tcPr>
            <w:tcW w:w="5200" w:type="dxa"/>
            <w:gridSpan w:val="2"/>
            <w:shd w:val="clear" w:color="auto" w:fill="E6E6E6"/>
            <w:vAlign w:val="center"/>
          </w:tcPr>
          <w:p w:rsidR="002E7630" w:rsidRDefault="00610206">
            <w:r>
              <w:t>结论</w:t>
            </w:r>
          </w:p>
        </w:tc>
        <w:tc>
          <w:tcPr>
            <w:tcW w:w="2150" w:type="dxa"/>
            <w:vAlign w:val="center"/>
          </w:tcPr>
          <w:p w:rsidR="002E7630" w:rsidRDefault="00610206">
            <w:r>
              <w:t>满足</w:t>
            </w:r>
          </w:p>
        </w:tc>
        <w:tc>
          <w:tcPr>
            <w:tcW w:w="1980" w:type="dxa"/>
            <w:vAlign w:val="center"/>
          </w:tcPr>
          <w:p w:rsidR="002E7630" w:rsidRDefault="002E7630"/>
        </w:tc>
      </w:tr>
    </w:tbl>
    <w:p w:rsidR="002E7630" w:rsidRDefault="002E76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630" w:rsidRDefault="00610206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《湖南省公共建筑节能设计标准》</w:t>
      </w:r>
      <w:r>
        <w:rPr>
          <w:color w:val="000000"/>
        </w:rPr>
        <w:t>(DBJ 43/003-2017)</w:t>
      </w:r>
      <w:r>
        <w:rPr>
          <w:color w:val="000000"/>
        </w:rPr>
        <w:t>的要求。</w:t>
      </w:r>
    </w:p>
    <w:p w:rsidR="002E7630" w:rsidRDefault="002E7630"/>
    <w:sectPr w:rsidR="002E763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42" w:rsidRDefault="005E6842" w:rsidP="00203A7D">
      <w:r>
        <w:separator/>
      </w:r>
    </w:p>
  </w:endnote>
  <w:endnote w:type="continuationSeparator" w:id="0">
    <w:p w:rsidR="005E6842" w:rsidRDefault="005E684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EAD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EAD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42" w:rsidRDefault="005E6842" w:rsidP="00203A7D">
      <w:r>
        <w:separator/>
      </w:r>
    </w:p>
  </w:footnote>
  <w:footnote w:type="continuationSeparator" w:id="0">
    <w:p w:rsidR="005E6842" w:rsidRDefault="005E684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9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1F5492"/>
    <w:rsid w:val="00203163"/>
    <w:rsid w:val="00203A7D"/>
    <w:rsid w:val="00217F09"/>
    <w:rsid w:val="002555B8"/>
    <w:rsid w:val="0029328A"/>
    <w:rsid w:val="002B090C"/>
    <w:rsid w:val="002E702B"/>
    <w:rsid w:val="002E7630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E6842"/>
    <w:rsid w:val="005F5114"/>
    <w:rsid w:val="006019FE"/>
    <w:rsid w:val="00610206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1EAD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4FDF7"/>
  <w15:chartTrackingRefBased/>
  <w15:docId w15:val="{7747A283-A96F-4B44-9672-5D8BC1AA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5</TotalTime>
  <Pages>22</Pages>
  <Words>3548</Words>
  <Characters>20230</Characters>
  <Application>Microsoft Office Word</Application>
  <DocSecurity>0</DocSecurity>
  <Lines>168</Lines>
  <Paragraphs>47</Paragraphs>
  <ScaleCrop>false</ScaleCrop>
  <Company>ths</Company>
  <LinksUpToDate>false</LinksUpToDate>
  <CharactersWithSpaces>23731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WIN-</cp:lastModifiedBy>
  <cp:revision>2</cp:revision>
  <cp:lastPrinted>1899-12-31T16:00:00Z</cp:lastPrinted>
  <dcterms:created xsi:type="dcterms:W3CDTF">2021-03-05T02:16:00Z</dcterms:created>
  <dcterms:modified xsi:type="dcterms:W3CDTF">2021-03-05T02:26:00Z</dcterms:modified>
</cp:coreProperties>
</file>