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AD77F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1CD9EC6B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6F4F9112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5A7D5553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1496FE21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53F3FAD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67A8041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实验楼改造</w:t>
            </w:r>
            <w:bookmarkEnd w:id="2"/>
          </w:p>
        </w:tc>
      </w:tr>
      <w:tr w:rsidR="00794676" w:rsidRPr="00D40158" w14:paraId="314D6C68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9FFA8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75ACBE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江西</w:t>
            </w:r>
            <w:r>
              <w:t>-</w:t>
            </w:r>
            <w:r>
              <w:t>九江</w:t>
            </w:r>
            <w:bookmarkEnd w:id="3"/>
          </w:p>
        </w:tc>
      </w:tr>
      <w:tr w:rsidR="00794676" w:rsidRPr="00D40158" w14:paraId="12CD2E9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44A58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E8FEEE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401F6C3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80844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15FB7E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548D621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875C8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3F4E1F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25451791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F8463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AAD1F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1DF9CC0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A5E9A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60236B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016F3F8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15995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EA956A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5313CDB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3E4201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01AFDF3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2020年12月30日</w:t>
              </w:r>
            </w:smartTag>
            <w:bookmarkEnd w:id="7"/>
          </w:p>
        </w:tc>
      </w:tr>
    </w:tbl>
    <w:p w14:paraId="39C79733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1C0F95D7" wp14:editId="1CF42469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04AAE" w14:textId="77777777" w:rsidR="0034743B" w:rsidRDefault="0034743B">
      <w:pPr>
        <w:spacing w:line="240" w:lineRule="atLeast"/>
        <w:jc w:val="center"/>
        <w:rPr>
          <w:rFonts w:ascii="宋体" w:hAnsi="宋体"/>
        </w:rPr>
      </w:pPr>
    </w:p>
    <w:p w14:paraId="5B3DD62B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652D321D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E4E0B1B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30D02B2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14:paraId="678B1F30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1E87F5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F6B042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0"/>
          </w:p>
        </w:tc>
      </w:tr>
      <w:tr w:rsidR="00794676" w:rsidRPr="00D40158" w14:paraId="511C0730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5F38582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F9B3A6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6DF51062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B4C95C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419D46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T18046684816</w:t>
            </w:r>
            <w:bookmarkEnd w:id="11"/>
          </w:p>
        </w:tc>
      </w:tr>
    </w:tbl>
    <w:p w14:paraId="6D827191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404BAC28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2184456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68026DDB" w14:textId="77777777" w:rsidR="001A07FE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252011" w:history="1">
        <w:r w:rsidR="001A07FE" w:rsidRPr="00E956FE">
          <w:rPr>
            <w:rStyle w:val="a8"/>
          </w:rPr>
          <w:t>1</w:t>
        </w:r>
        <w:r w:rsidR="001A07F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07FE" w:rsidRPr="00E956FE">
          <w:rPr>
            <w:rStyle w:val="a8"/>
          </w:rPr>
          <w:t>建筑概况</w:t>
        </w:r>
        <w:r w:rsidR="001A07FE">
          <w:rPr>
            <w:webHidden/>
          </w:rPr>
          <w:tab/>
        </w:r>
        <w:r w:rsidR="001A07FE">
          <w:rPr>
            <w:webHidden/>
          </w:rPr>
          <w:fldChar w:fldCharType="begin"/>
        </w:r>
        <w:r w:rsidR="001A07FE">
          <w:rPr>
            <w:webHidden/>
          </w:rPr>
          <w:instrText xml:space="preserve"> PAGEREF _Toc60252011 \h </w:instrText>
        </w:r>
        <w:r w:rsidR="001A07FE">
          <w:rPr>
            <w:webHidden/>
          </w:rPr>
        </w:r>
        <w:r w:rsidR="001A07FE">
          <w:rPr>
            <w:webHidden/>
          </w:rPr>
          <w:fldChar w:fldCharType="separate"/>
        </w:r>
        <w:r w:rsidR="001A07FE">
          <w:rPr>
            <w:webHidden/>
          </w:rPr>
          <w:t>3</w:t>
        </w:r>
        <w:r w:rsidR="001A07FE">
          <w:rPr>
            <w:webHidden/>
          </w:rPr>
          <w:fldChar w:fldCharType="end"/>
        </w:r>
      </w:hyperlink>
    </w:p>
    <w:p w14:paraId="403D69DD" w14:textId="77777777" w:rsidR="001A07FE" w:rsidRDefault="001A07F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52012" w:history="1">
        <w:r w:rsidRPr="00E956FE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956FE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_Toc60252012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F130E11" w14:textId="77777777" w:rsidR="001A07FE" w:rsidRDefault="001A07F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52013" w:history="1">
        <w:r w:rsidRPr="00E956FE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956FE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_Toc60252013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90F604A" w14:textId="77777777" w:rsidR="001A07FE" w:rsidRDefault="001A07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2014" w:history="1">
        <w:r w:rsidRPr="00E956FE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56FE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_Toc60252014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DEDE6FB" w14:textId="77777777" w:rsidR="001A07FE" w:rsidRDefault="001A07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2015" w:history="1">
        <w:r w:rsidRPr="00E956FE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56FE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_Toc60252015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AC2D477" w14:textId="77777777" w:rsidR="001A07FE" w:rsidRDefault="001A07F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52016" w:history="1">
        <w:r w:rsidRPr="00E956FE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956FE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_Toc60252016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F5DDCA8" w14:textId="77777777" w:rsidR="001A07FE" w:rsidRDefault="001A07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2017" w:history="1">
        <w:r w:rsidRPr="00E956FE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56FE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_Toc60252017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EE6E395" w14:textId="77777777" w:rsidR="001A07FE" w:rsidRDefault="001A07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2018" w:history="1">
        <w:r w:rsidRPr="00E956FE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56FE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_Toc60252018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AB5C111" w14:textId="77777777" w:rsidR="001A07FE" w:rsidRDefault="001A07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2019" w:history="1">
        <w:r w:rsidRPr="00E956FE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56FE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_Toc60252019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9BC7F6C" w14:textId="77777777" w:rsidR="001A07FE" w:rsidRDefault="001A07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2020" w:history="1">
        <w:r w:rsidRPr="00E956FE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56FE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_Toc60252020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F710854" w14:textId="77777777" w:rsidR="001A07FE" w:rsidRDefault="001A07F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52021" w:history="1">
        <w:r w:rsidRPr="00E956FE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956FE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_Toc60252021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E598443" w14:textId="77777777" w:rsidR="001A07FE" w:rsidRDefault="001A07F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52022" w:history="1">
        <w:r w:rsidRPr="00E956FE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956FE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_Toc60252022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B33E106" w14:textId="77777777" w:rsidR="001A07FE" w:rsidRDefault="001A07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2023" w:history="1">
        <w:r w:rsidRPr="00E956FE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56FE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_Toc60252023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04C5F20" w14:textId="77777777" w:rsidR="001A07FE" w:rsidRDefault="001A07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52024" w:history="1">
        <w:r w:rsidRPr="00E956FE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56FE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_Toc60252024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CEA0E18" w14:textId="77777777" w:rsidR="001A07FE" w:rsidRDefault="001A07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2025" w:history="1">
        <w:r w:rsidRPr="00E956FE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56FE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_Toc60252025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A2B5C6E" w14:textId="77777777" w:rsidR="001A07FE" w:rsidRDefault="001A07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52026" w:history="1">
        <w:r w:rsidRPr="00E956FE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56FE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_Toc60252026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C85A22C" w14:textId="77777777" w:rsidR="001A07FE" w:rsidRDefault="001A07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2027" w:history="1">
        <w:r w:rsidRPr="00E956FE">
          <w:rPr>
            <w:rStyle w:val="a8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56FE">
          <w:rPr>
            <w:rStyle w:val="a8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_Toc60252027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DAB41BC" w14:textId="77777777" w:rsidR="001A07FE" w:rsidRDefault="001A07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52028" w:history="1">
        <w:r w:rsidRPr="00E956FE">
          <w:rPr>
            <w:rStyle w:val="a8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56FE">
          <w:rPr>
            <w:rStyle w:val="a8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_Toc60252028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E05B4BE" w14:textId="77777777" w:rsidR="001A07FE" w:rsidRDefault="001A07F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52029" w:history="1">
        <w:r w:rsidRPr="00E956FE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956FE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_Toc60252029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BF3C926" w14:textId="77777777" w:rsidR="001A07FE" w:rsidRDefault="001A07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52030" w:history="1">
        <w:r w:rsidRPr="00E956FE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956FE">
          <w:rPr>
            <w:rStyle w:val="a8"/>
          </w:rPr>
          <w:t>空调房间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_Toc60252030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2786E66" w14:textId="77777777" w:rsidR="00794676" w:rsidRDefault="00794676" w:rsidP="00794676">
      <w:pPr>
        <w:spacing w:line="240" w:lineRule="atLeast"/>
      </w:pPr>
      <w:r>
        <w:fldChar w:fldCharType="end"/>
      </w:r>
    </w:p>
    <w:p w14:paraId="113036B8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01AFE778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60252011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5B1800B8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44FAA07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F3ABAAC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实验楼改造</w:t>
            </w:r>
            <w:bookmarkEnd w:id="14"/>
          </w:p>
        </w:tc>
      </w:tr>
      <w:tr w:rsidR="00794676" w:rsidRPr="005816EB" w14:paraId="5C08A8F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2E0817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9D2836C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江西</w:t>
            </w:r>
            <w:r>
              <w:t>-</w:t>
            </w:r>
            <w:r>
              <w:t>九江</w:t>
            </w:r>
            <w:bookmarkEnd w:id="15"/>
          </w:p>
        </w:tc>
      </w:tr>
      <w:tr w:rsidR="00794676" w:rsidRPr="005816EB" w14:paraId="246AC01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347DB2F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06B07BC9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29.71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3B897C1A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116.00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08D48DD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E593476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F3E6C7C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夏热冬冷</w:t>
            </w:r>
            <w:bookmarkEnd w:id="18"/>
          </w:p>
        </w:tc>
      </w:tr>
      <w:tr w:rsidR="00794676" w:rsidRPr="005816EB" w14:paraId="25455B5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D514A50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29CD288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 w:rsidR="00794676" w:rsidRPr="005816EB" w14:paraId="73EBECA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0CEBBD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609757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10232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7DEA053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CE1E89B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1A54F8F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8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0E9D5D9B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5D6771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FA3165A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29.9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3147D2D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61CADCB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5441E36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r>
              <w:t>框架结构</w:t>
            </w:r>
            <w:bookmarkEnd w:id="25"/>
          </w:p>
        </w:tc>
      </w:tr>
    </w:tbl>
    <w:p w14:paraId="2B6F3D32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60252012"/>
      <w:bookmarkEnd w:id="13"/>
      <w:r>
        <w:rPr>
          <w:rFonts w:hint="eastAsia"/>
        </w:rPr>
        <w:t>评价依据</w:t>
      </w:r>
      <w:bookmarkEnd w:id="27"/>
    </w:p>
    <w:bookmarkEnd w:id="26"/>
    <w:p w14:paraId="658B7384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28"/>
    </w:p>
    <w:p w14:paraId="31DB6C51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49D71F57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</w:p>
    <w:p w14:paraId="5CDA241F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14:paraId="37A89919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5A0613C5" w14:textId="77777777" w:rsidR="00794676" w:rsidRDefault="00794676" w:rsidP="00794676">
      <w:pPr>
        <w:pStyle w:val="1"/>
        <w:spacing w:line="240" w:lineRule="atLeast"/>
        <w:ind w:left="432" w:hanging="432"/>
      </w:pPr>
      <w:bookmarkStart w:id="30" w:name="_Toc60252013"/>
      <w:r>
        <w:rPr>
          <w:rFonts w:hint="eastAsia"/>
        </w:rPr>
        <w:t>评价目标与方法</w:t>
      </w:r>
      <w:bookmarkEnd w:id="30"/>
    </w:p>
    <w:p w14:paraId="3631558B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60252014"/>
      <w:r>
        <w:rPr>
          <w:rFonts w:hint="eastAsia"/>
          <w:kern w:val="2"/>
        </w:rPr>
        <w:t>评价目标</w:t>
      </w:r>
      <w:bookmarkEnd w:id="31"/>
    </w:p>
    <w:p w14:paraId="1DAB7B55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56A72A71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66142497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2" w:name="_Toc60252015"/>
      <w:r>
        <w:rPr>
          <w:rFonts w:hint="eastAsia"/>
          <w:kern w:val="2"/>
        </w:rPr>
        <w:t>评价方法</w:t>
      </w:r>
      <w:bookmarkEnd w:id="32"/>
    </w:p>
    <w:p w14:paraId="2DCC9225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 w:rsidRPr="00FE74EF">
        <w:rPr>
          <w:color w:val="000000"/>
          <w:szCs w:val="21"/>
        </w:rPr>
        <w:t>在给定两侧空气温度及变化规律的情况下，</w:t>
      </w:r>
      <w:bookmarkEnd w:id="33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1C0F4E64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2DE2CD7E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123F079B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17137E68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61E51EFD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19613D37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70F21EBB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1391E279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5EA9FD38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3A642F33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307399E9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DE44613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27421D5B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4276398D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8F5325">
              <w:rPr>
                <w:position w:val="-9"/>
              </w:rPr>
              <w:pict w14:anchorId="439711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9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1A07FE">
              <w:rPr>
                <w:position w:val="-9"/>
              </w:rPr>
              <w:pict w14:anchorId="158EECFA">
                <v:shape id="_x0000_i1071" type="#_x0000_t75" style="width:26.9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4C8AB681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proofErr w:type="spellStart"/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14:paraId="00885C5E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A4C2C09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2E6CE0FF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220069EC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04EC4550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585A1F71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772BBD3A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6407543D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08379BA1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300AD57C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1475157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6AC5EAF2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45D328E5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0D4B115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0A9A4EF2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CD344FF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7736C5B5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2AACD0A3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8F5325">
              <w:rPr>
                <w:position w:val="-9"/>
              </w:rPr>
              <w:pict w14:anchorId="2725EA58">
                <v:shape id="_x0000_i1027" type="#_x0000_t75" style="width:26.9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1A07FE">
              <w:rPr>
                <w:position w:val="-9"/>
              </w:rPr>
              <w:pict w14:anchorId="749BFC4B">
                <v:shape id="_x0000_i1072" type="#_x0000_t75" style="width:26.9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42CCC7D8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proofErr w:type="spellStart"/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14:paraId="451B8003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B0AC510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0B4BBB3A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735A46F5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1F2AD0A5">
          <v:shape id="_x0000_i1029" type="#_x0000_t75" style="width:30.05pt;height:14.15pt" o:ole="">
            <v:imagedata r:id="rId11" o:title=""/>
          </v:shape>
          <o:OLEObject Type="Embed" ProgID="Equation.DSMT4" ShapeID="_x0000_i1029" DrawAspect="Content" ObjectID="_1670864782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8F5325">
        <w:rPr>
          <w:position w:val="-6"/>
        </w:rPr>
        <w:pict w14:anchorId="4893061C">
          <v:shape id="_x0000_i1030" type="#_x0000_t75" style="width:10.6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1A07FE">
        <w:rPr>
          <w:position w:val="-6"/>
        </w:rPr>
        <w:pict w14:anchorId="4B5E348A">
          <v:shape id="_x0000_i1073" type="#_x0000_t75" style="width:10.6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69610941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8F5325">
        <w:rPr>
          <w:position w:val="-8"/>
        </w:rPr>
        <w:pict w14:anchorId="78128033">
          <v:shape id="_x0000_i1032" type="#_x0000_t75" style="width:10.6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1A07FE">
        <w:rPr>
          <w:position w:val="-8"/>
        </w:rPr>
        <w:pict w14:anchorId="78CD1E35">
          <v:shape id="_x0000_i1074" type="#_x0000_t75" style="width:10.6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4AAD0450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proofErr w:type="spellStart"/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proofErr w:type="spellEnd"/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8F5325">
        <w:rPr>
          <w:rFonts w:ascii="宋体" w:hAnsi="宋体"/>
          <w:position w:val="-8"/>
        </w:rPr>
        <w:pict w14:anchorId="700CD6DB">
          <v:shape id="_x0000_i1034" type="#_x0000_t75" style="width:10.6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1A07FE">
        <w:rPr>
          <w:rFonts w:ascii="宋体" w:hAnsi="宋体"/>
          <w:position w:val="-8"/>
        </w:rPr>
        <w:pict w14:anchorId="379B7649">
          <v:shape id="_x0000_i1075" type="#_x0000_t75" style="width:10.6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6A8B5B02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7F2F55C8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55FAD5BD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12E685B6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30A4469F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F5325">
        <w:rPr>
          <w:position w:val="-23"/>
        </w:rPr>
        <w:pict w14:anchorId="6215A98E">
          <v:shape id="_x0000_i1036" type="#_x0000_t75" style="width:44.15pt;height:31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A07FE">
        <w:rPr>
          <w:position w:val="-23"/>
        </w:rPr>
        <w:pict w14:anchorId="7416A106">
          <v:shape id="_x0000_i1076" type="#_x0000_t75" style="width:44.15pt;height:31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293621BF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F5325">
        <w:rPr>
          <w:position w:val="-24"/>
        </w:rPr>
        <w:pict w14:anchorId="232C475C">
          <v:shape id="_x0000_i1038" type="#_x0000_t75" style="width:8.4pt;height:31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A07FE">
        <w:rPr>
          <w:position w:val="-24"/>
        </w:rPr>
        <w:pict w14:anchorId="74BA68B7">
          <v:shape id="_x0000_i1077" type="#_x0000_t75" style="width:8.4pt;height:31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F5325">
        <w:rPr>
          <w:position w:val="-8"/>
        </w:rPr>
        <w:pict w14:anchorId="2E501B95">
          <v:shape id="_x0000_i1040" type="#_x0000_t75" style="width:10.6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A07FE">
        <w:rPr>
          <w:position w:val="-8"/>
        </w:rPr>
        <w:pict w14:anchorId="523EFA92">
          <v:shape id="_x0000_i1078" type="#_x0000_t75" style="width:10.6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1CB96A04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F5325">
        <w:rPr>
          <w:position w:val="-8"/>
        </w:rPr>
        <w:pict w14:anchorId="551F8BE7">
          <v:shape id="_x0000_i1042" type="#_x0000_t75" style="width:6.6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A07FE">
        <w:rPr>
          <w:position w:val="-8"/>
        </w:rPr>
        <w:pict w14:anchorId="36470718">
          <v:shape id="_x0000_i1079" type="#_x0000_t75" style="width:6.6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F5325">
        <w:rPr>
          <w:position w:val="-26"/>
        </w:rPr>
        <w:pict w14:anchorId="5DE7E5F4">
          <v:shape id="_x0000_i1044" type="#_x0000_t75" style="width:29.15pt;height:31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A07FE">
        <w:rPr>
          <w:position w:val="-26"/>
        </w:rPr>
        <w:pict w14:anchorId="246DB15C">
          <v:shape id="_x0000_i1080" type="#_x0000_t75" style="width:29.15pt;height:31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1024D5D3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702BC63B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F5325">
        <w:rPr>
          <w:position w:val="-21"/>
        </w:rPr>
        <w:pict w14:anchorId="1F39E998">
          <v:shape id="_x0000_i1046" type="#_x0000_t75" style="width:308.3pt;height:31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A07FE">
        <w:rPr>
          <w:position w:val="-21"/>
        </w:rPr>
        <w:pict w14:anchorId="0BC33786">
          <v:shape id="_x0000_i1081" type="#_x0000_t75" style="width:308.3pt;height:31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5A60C9AE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</w:t>
      </w:r>
      <w:proofErr w:type="spellStart"/>
      <w:r w:rsidRPr="00EA1A05">
        <w:rPr>
          <w:color w:val="000000"/>
          <w:szCs w:val="21"/>
        </w:rPr>
        <w:t>kg·</w:t>
      </w:r>
      <w:r w:rsidRPr="00EA1A05">
        <w:rPr>
          <w:rFonts w:hint="eastAsia"/>
          <w:color w:val="000000"/>
          <w:szCs w:val="21"/>
        </w:rPr>
        <w:t>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4E2608FA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243346D3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F5325">
        <w:rPr>
          <w:position w:val="-8"/>
        </w:rPr>
        <w:pict w14:anchorId="5B35D835">
          <v:shape id="_x0000_i1048" type="#_x0000_t75" style="width:50.3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A07FE">
        <w:rPr>
          <w:position w:val="-8"/>
        </w:rPr>
        <w:pict w14:anchorId="3BB462DD">
          <v:shape id="_x0000_i1082" type="#_x0000_t75" style="width:50.3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F5325">
        <w:rPr>
          <w:position w:val="-26"/>
        </w:rPr>
        <w:pict w14:anchorId="12418A8F">
          <v:shape id="_x0000_i1050" type="#_x0000_t75" style="width:29.15pt;height:31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A07FE">
        <w:rPr>
          <w:position w:val="-26"/>
        </w:rPr>
        <w:pict w14:anchorId="776D545B">
          <v:shape id="_x0000_i1083" type="#_x0000_t75" style="width:29.15pt;height:31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5E30C49F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0FF3FBE7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F5325">
        <w:rPr>
          <w:position w:val="-8"/>
        </w:rPr>
        <w:pict w14:anchorId="384A210B">
          <v:shape id="_x0000_i1052" type="#_x0000_t75" style="width:4.4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A07FE">
        <w:rPr>
          <w:position w:val="-8"/>
        </w:rPr>
        <w:pict w14:anchorId="0EE271C0">
          <v:shape id="_x0000_i1084" type="#_x0000_t75" style="width:4.4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proofErr w:type="spellStart"/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］；</w:t>
      </w:r>
    </w:p>
    <w:p w14:paraId="1E13953A" w14:textId="77777777" w:rsidR="00794676" w:rsidRPr="00EA1A05" w:rsidRDefault="008F5325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2032828E">
          <v:shape id="_x0000_i1054" type="#_x0000_t75" style="width:10.6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1A07FE">
        <w:rPr>
          <w:position w:val="-8"/>
        </w:rPr>
        <w:pict w14:anchorId="4CC75714">
          <v:shape id="_x0000_i1085" type="#_x0000_t75" style="width:10.6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70509068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5DC0EAC7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F5325">
        <w:rPr>
          <w:position w:val="-9"/>
        </w:rPr>
        <w:pict w14:anchorId="16647DC6">
          <v:shape id="_x0000_i1056" type="#_x0000_t75" style="width:83.9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A07FE">
        <w:rPr>
          <w:position w:val="-9"/>
        </w:rPr>
        <w:pict w14:anchorId="2839D0CD">
          <v:shape id="_x0000_i1086" type="#_x0000_t75" style="width:83.9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proofErr w:type="spellStart"/>
      <w:r w:rsidRPr="00EA1A05">
        <w:rPr>
          <w:color w:val="000000"/>
          <w:szCs w:val="21"/>
        </w:rPr>
        <w:t>i</w:t>
      </w:r>
      <w:proofErr w:type="spellEnd"/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4CFBBE04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8F5325">
        <w:rPr>
          <w:rFonts w:ascii="Cambria Math" w:hAnsi="Cambria Math"/>
          <w:color w:val="000000"/>
          <w:szCs w:val="21"/>
        </w:rPr>
        <w:pict w14:anchorId="4D0C00F8">
          <v:shape id="_x0000_i1058" type="#_x0000_t75" style="width:10.6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1A07FE">
        <w:rPr>
          <w:rFonts w:ascii="Cambria Math" w:hAnsi="Cambria Math"/>
          <w:color w:val="000000"/>
          <w:szCs w:val="21"/>
        </w:rPr>
        <w:pict w14:anchorId="608E0248">
          <v:shape id="_x0000_i1087" type="#_x0000_t75" style="width:10.6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70B5849B" w14:textId="77777777" w:rsidR="00794676" w:rsidRPr="00C72292" w:rsidRDefault="00794676" w:rsidP="00794676">
      <w:pPr>
        <w:pStyle w:val="a0"/>
        <w:ind w:left="1470" w:right="1470"/>
      </w:pPr>
    </w:p>
    <w:p w14:paraId="7EAD1063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4" w:name="_Toc60252016"/>
      <w:r>
        <w:rPr>
          <w:rFonts w:hint="eastAsia"/>
        </w:rPr>
        <w:lastRenderedPageBreak/>
        <w:t>边界</w:t>
      </w:r>
      <w:r>
        <w:t>条件参数设置</w:t>
      </w:r>
      <w:bookmarkEnd w:id="34"/>
    </w:p>
    <w:p w14:paraId="505A9D53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5" w:name="_Toc60252017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57075F39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3F5260A1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5651D468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1C4E8468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0B3A4F78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45021F29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50DCE320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79C185B1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7D724E3E" w14:textId="77777777" w:rsidR="00794676" w:rsidRPr="009E2851" w:rsidRDefault="008F532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2FA7C57">
                <v:shape id="_x0000_i1060" type="#_x0000_t75" style="width:14.1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530A560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8F5325">
              <w:rPr>
                <w:position w:val="-8"/>
              </w:rPr>
              <w:pict w14:anchorId="1E80FCEF">
                <v:shape id="_x0000_i1061" type="#_x0000_t75" style="width:10.6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1A07FE">
              <w:rPr>
                <w:position w:val="-8"/>
              </w:rPr>
              <w:pict w14:anchorId="557422CE">
                <v:shape id="_x0000_i1088" type="#_x0000_t75" style="width:10.6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5645094C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31829602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780EBE31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032D5A2" w14:textId="77777777" w:rsidR="00794676" w:rsidRPr="009E2851" w:rsidRDefault="008F532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63682BB3">
                <v:shape id="_x0000_i1063" type="#_x0000_t75" style="width:10.6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93A64EC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03E66A3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14F437D6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5DADA5DE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8A35981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32363FFC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69C12716" w14:textId="77777777" w:rsidR="00794676" w:rsidRPr="009E2851" w:rsidRDefault="008F532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E615D53">
                <v:shape id="_x0000_i1064" type="#_x0000_t75" style="width:21.6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2057758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6C04A95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69F9E0E9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2F2B9656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6416B41" w14:textId="77777777" w:rsidR="00794676" w:rsidRPr="009E2851" w:rsidRDefault="008F532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846172F">
                <v:shape id="_x0000_i1065" type="#_x0000_t75" style="width:11.9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76BC8C1B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8F5325">
              <w:rPr>
                <w:position w:val="-8"/>
              </w:rPr>
              <w:pict w14:anchorId="63F464B3">
                <v:shape id="_x0000_i1066" type="#_x0000_t75" style="width:10.6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1A07FE">
              <w:rPr>
                <w:position w:val="-8"/>
              </w:rPr>
              <w:pict w14:anchorId="31C8262F">
                <v:shape id="_x0000_i1089" type="#_x0000_t75" style="width:10.6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A57CC70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554ABC6D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54CB4F1A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6333AEF" w14:textId="77777777" w:rsidR="00794676" w:rsidRPr="009E2851" w:rsidRDefault="008F532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66D95EA">
                <v:shape id="_x0000_i1068" type="#_x0000_t75" style="width:10.6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6668A68F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57CA9D94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130C2A9C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4F260D0E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6A68DA3" w14:textId="77777777" w:rsidR="00794676" w:rsidRPr="009E2851" w:rsidRDefault="008F532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151D1EBB">
                <v:shape id="_x0000_i1069" type="#_x0000_t75" style="width:10.6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E945CFE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6CC02748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22AFD90A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01CFA350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60252018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6"/>
    </w:p>
    <w:p w14:paraId="15B8E3A5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  <w:r>
        <w:rPr>
          <w:noProof/>
        </w:rPr>
        <w:drawing>
          <wp:inline distT="0" distB="0" distL="0" distR="0" wp14:anchorId="6F321173" wp14:editId="6ED465E8">
            <wp:extent cx="5667375" cy="27336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1F187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4743B" w14:paraId="0D4A7B67" w14:textId="77777777">
        <w:tc>
          <w:tcPr>
            <w:tcW w:w="777" w:type="dxa"/>
            <w:shd w:val="clear" w:color="auto" w:fill="E6E6E6"/>
            <w:vAlign w:val="center"/>
          </w:tcPr>
          <w:p w14:paraId="729BCEE9" w14:textId="77777777" w:rsidR="0034743B" w:rsidRDefault="008F532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5DBF0C" w14:textId="77777777" w:rsidR="0034743B" w:rsidRDefault="008F532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7719AF" w14:textId="77777777" w:rsidR="0034743B" w:rsidRDefault="008F532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211EBF" w14:textId="77777777" w:rsidR="0034743B" w:rsidRDefault="008F532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A56CDD" w14:textId="77777777" w:rsidR="0034743B" w:rsidRDefault="008F532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4E2E48" w14:textId="77777777" w:rsidR="0034743B" w:rsidRDefault="008F532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524B61" w14:textId="77777777" w:rsidR="0034743B" w:rsidRDefault="008F532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22D687" w14:textId="77777777" w:rsidR="0034743B" w:rsidRDefault="008F532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8CD07C" w14:textId="77777777" w:rsidR="0034743B" w:rsidRDefault="008F532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26FDEA" w14:textId="77777777" w:rsidR="0034743B" w:rsidRDefault="008F532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E7BDD2" w14:textId="77777777" w:rsidR="0034743B" w:rsidRDefault="008F532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69E387" w14:textId="77777777" w:rsidR="0034743B" w:rsidRDefault="008F5325">
            <w:pPr>
              <w:jc w:val="center"/>
            </w:pPr>
            <w:r>
              <w:t>11:00</w:t>
            </w:r>
          </w:p>
        </w:tc>
      </w:tr>
      <w:tr w:rsidR="0034743B" w14:paraId="0901767C" w14:textId="77777777">
        <w:tc>
          <w:tcPr>
            <w:tcW w:w="777" w:type="dxa"/>
            <w:vAlign w:val="center"/>
          </w:tcPr>
          <w:p w14:paraId="7D6CCB39" w14:textId="77777777" w:rsidR="0034743B" w:rsidRDefault="008F5325">
            <w:r>
              <w:t>32.90</w:t>
            </w:r>
          </w:p>
        </w:tc>
        <w:tc>
          <w:tcPr>
            <w:tcW w:w="777" w:type="dxa"/>
            <w:vAlign w:val="center"/>
          </w:tcPr>
          <w:p w14:paraId="51BD3B5F" w14:textId="77777777" w:rsidR="0034743B" w:rsidRDefault="008F5325">
            <w:r>
              <w:t>32.40</w:t>
            </w:r>
          </w:p>
        </w:tc>
        <w:tc>
          <w:tcPr>
            <w:tcW w:w="777" w:type="dxa"/>
            <w:vAlign w:val="center"/>
          </w:tcPr>
          <w:p w14:paraId="639B9A7B" w14:textId="77777777" w:rsidR="0034743B" w:rsidRDefault="008F5325">
            <w:r>
              <w:t>31.90</w:t>
            </w:r>
          </w:p>
        </w:tc>
        <w:tc>
          <w:tcPr>
            <w:tcW w:w="777" w:type="dxa"/>
            <w:vAlign w:val="center"/>
          </w:tcPr>
          <w:p w14:paraId="63823AE5" w14:textId="77777777" w:rsidR="0034743B" w:rsidRDefault="008F5325">
            <w:r>
              <w:t>31.40</w:t>
            </w:r>
          </w:p>
        </w:tc>
        <w:tc>
          <w:tcPr>
            <w:tcW w:w="777" w:type="dxa"/>
            <w:vAlign w:val="center"/>
          </w:tcPr>
          <w:p w14:paraId="161A57B5" w14:textId="77777777" w:rsidR="0034743B" w:rsidRDefault="008F5325">
            <w:r>
              <w:t>31.00</w:t>
            </w:r>
          </w:p>
        </w:tc>
        <w:tc>
          <w:tcPr>
            <w:tcW w:w="777" w:type="dxa"/>
            <w:vAlign w:val="center"/>
          </w:tcPr>
          <w:p w14:paraId="0BA37F8B" w14:textId="77777777" w:rsidR="0034743B" w:rsidRDefault="008F5325">
            <w:r>
              <w:t>30.50</w:t>
            </w:r>
          </w:p>
        </w:tc>
        <w:tc>
          <w:tcPr>
            <w:tcW w:w="777" w:type="dxa"/>
            <w:vAlign w:val="center"/>
          </w:tcPr>
          <w:p w14:paraId="1A60A13C" w14:textId="77777777" w:rsidR="0034743B" w:rsidRDefault="008F5325">
            <w:r>
              <w:t>30.70</w:t>
            </w:r>
          </w:p>
        </w:tc>
        <w:tc>
          <w:tcPr>
            <w:tcW w:w="777" w:type="dxa"/>
            <w:vAlign w:val="center"/>
          </w:tcPr>
          <w:p w14:paraId="081634F2" w14:textId="77777777" w:rsidR="0034743B" w:rsidRDefault="008F5325">
            <w:r>
              <w:t>31.20</w:t>
            </w:r>
          </w:p>
        </w:tc>
        <w:tc>
          <w:tcPr>
            <w:tcW w:w="777" w:type="dxa"/>
            <w:vAlign w:val="center"/>
          </w:tcPr>
          <w:p w14:paraId="56F9D997" w14:textId="77777777" w:rsidR="0034743B" w:rsidRDefault="008F5325">
            <w:r>
              <w:t>32.00</w:t>
            </w:r>
          </w:p>
        </w:tc>
        <w:tc>
          <w:tcPr>
            <w:tcW w:w="777" w:type="dxa"/>
            <w:vAlign w:val="center"/>
          </w:tcPr>
          <w:p w14:paraId="4A1D601A" w14:textId="77777777" w:rsidR="0034743B" w:rsidRDefault="008F5325">
            <w:r>
              <w:t>33.10</w:t>
            </w:r>
          </w:p>
        </w:tc>
        <w:tc>
          <w:tcPr>
            <w:tcW w:w="777" w:type="dxa"/>
            <w:vAlign w:val="center"/>
          </w:tcPr>
          <w:p w14:paraId="63FCB503" w14:textId="77777777" w:rsidR="0034743B" w:rsidRDefault="008F5325">
            <w:r>
              <w:t>34.40</w:t>
            </w:r>
          </w:p>
        </w:tc>
        <w:tc>
          <w:tcPr>
            <w:tcW w:w="777" w:type="dxa"/>
            <w:vAlign w:val="center"/>
          </w:tcPr>
          <w:p w14:paraId="70B91FAF" w14:textId="77777777" w:rsidR="0034743B" w:rsidRDefault="008F5325">
            <w:r>
              <w:t>35.60</w:t>
            </w:r>
          </w:p>
        </w:tc>
      </w:tr>
      <w:tr w:rsidR="0034743B" w14:paraId="301A34CD" w14:textId="77777777">
        <w:tc>
          <w:tcPr>
            <w:tcW w:w="777" w:type="dxa"/>
            <w:shd w:val="clear" w:color="auto" w:fill="E6E6E6"/>
            <w:vAlign w:val="center"/>
          </w:tcPr>
          <w:p w14:paraId="182B3AE8" w14:textId="77777777" w:rsidR="0034743B" w:rsidRDefault="008F532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7F912D" w14:textId="77777777" w:rsidR="0034743B" w:rsidRDefault="008F532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F13C59" w14:textId="77777777" w:rsidR="0034743B" w:rsidRDefault="008F532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A4E360" w14:textId="77777777" w:rsidR="0034743B" w:rsidRDefault="008F532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B38076" w14:textId="77777777" w:rsidR="0034743B" w:rsidRDefault="008F532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541D9D" w14:textId="77777777" w:rsidR="0034743B" w:rsidRDefault="008F532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00D558" w14:textId="77777777" w:rsidR="0034743B" w:rsidRDefault="008F532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056B7C" w14:textId="77777777" w:rsidR="0034743B" w:rsidRDefault="008F532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F937B6" w14:textId="77777777" w:rsidR="0034743B" w:rsidRDefault="008F532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DAF56C" w14:textId="77777777" w:rsidR="0034743B" w:rsidRDefault="008F532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05DB79" w14:textId="77777777" w:rsidR="0034743B" w:rsidRDefault="008F532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C15D04" w14:textId="77777777" w:rsidR="0034743B" w:rsidRDefault="008F5325">
            <w:r>
              <w:t>23:00</w:t>
            </w:r>
          </w:p>
        </w:tc>
      </w:tr>
      <w:tr w:rsidR="0034743B" w14:paraId="08E6A2E1" w14:textId="77777777">
        <w:tc>
          <w:tcPr>
            <w:tcW w:w="777" w:type="dxa"/>
            <w:vAlign w:val="center"/>
          </w:tcPr>
          <w:p w14:paraId="786867D9" w14:textId="77777777" w:rsidR="0034743B" w:rsidRDefault="008F5325">
            <w:r>
              <w:lastRenderedPageBreak/>
              <w:t>36.60</w:t>
            </w:r>
          </w:p>
        </w:tc>
        <w:tc>
          <w:tcPr>
            <w:tcW w:w="777" w:type="dxa"/>
            <w:vAlign w:val="center"/>
          </w:tcPr>
          <w:p w14:paraId="5864E5B1" w14:textId="77777777" w:rsidR="0034743B" w:rsidRDefault="008F5325">
            <w:r>
              <w:t>37.60</w:t>
            </w:r>
          </w:p>
        </w:tc>
        <w:tc>
          <w:tcPr>
            <w:tcW w:w="777" w:type="dxa"/>
            <w:vAlign w:val="center"/>
          </w:tcPr>
          <w:p w14:paraId="31CCACDD" w14:textId="77777777" w:rsidR="0034743B" w:rsidRDefault="008F5325">
            <w:r>
              <w:t>38.30</w:t>
            </w:r>
          </w:p>
        </w:tc>
        <w:tc>
          <w:tcPr>
            <w:tcW w:w="777" w:type="dxa"/>
            <w:vAlign w:val="center"/>
          </w:tcPr>
          <w:p w14:paraId="141073E7" w14:textId="77777777" w:rsidR="0034743B" w:rsidRDefault="008F5325">
            <w:r>
              <w:t>38.90</w:t>
            </w:r>
          </w:p>
        </w:tc>
        <w:tc>
          <w:tcPr>
            <w:tcW w:w="777" w:type="dxa"/>
            <w:vAlign w:val="center"/>
          </w:tcPr>
          <w:p w14:paraId="563B21AF" w14:textId="77777777" w:rsidR="0034743B" w:rsidRDefault="008F5325">
            <w:r>
              <w:t>39.10</w:t>
            </w:r>
          </w:p>
        </w:tc>
        <w:tc>
          <w:tcPr>
            <w:tcW w:w="777" w:type="dxa"/>
            <w:vAlign w:val="center"/>
          </w:tcPr>
          <w:p w14:paraId="35881C54" w14:textId="77777777" w:rsidR="0034743B" w:rsidRDefault="008F5325">
            <w:r>
              <w:t>38.90</w:t>
            </w:r>
          </w:p>
        </w:tc>
        <w:tc>
          <w:tcPr>
            <w:tcW w:w="777" w:type="dxa"/>
            <w:vAlign w:val="center"/>
          </w:tcPr>
          <w:p w14:paraId="41B38F9E" w14:textId="77777777" w:rsidR="0034743B" w:rsidRDefault="008F5325">
            <w:r>
              <w:t>38.20</w:t>
            </w:r>
          </w:p>
        </w:tc>
        <w:tc>
          <w:tcPr>
            <w:tcW w:w="777" w:type="dxa"/>
            <w:vAlign w:val="center"/>
          </w:tcPr>
          <w:p w14:paraId="209976B8" w14:textId="77777777" w:rsidR="0034743B" w:rsidRDefault="008F5325">
            <w:r>
              <w:t>37.10</w:t>
            </w:r>
          </w:p>
        </w:tc>
        <w:tc>
          <w:tcPr>
            <w:tcW w:w="777" w:type="dxa"/>
            <w:vAlign w:val="center"/>
          </w:tcPr>
          <w:p w14:paraId="3A6C2DE9" w14:textId="77777777" w:rsidR="0034743B" w:rsidRDefault="008F5325">
            <w:r>
              <w:t>36.20</w:t>
            </w:r>
          </w:p>
        </w:tc>
        <w:tc>
          <w:tcPr>
            <w:tcW w:w="777" w:type="dxa"/>
            <w:vAlign w:val="center"/>
          </w:tcPr>
          <w:p w14:paraId="632A1EE8" w14:textId="77777777" w:rsidR="0034743B" w:rsidRDefault="008F5325">
            <w:r>
              <w:t>35.40</w:t>
            </w:r>
          </w:p>
        </w:tc>
        <w:tc>
          <w:tcPr>
            <w:tcW w:w="777" w:type="dxa"/>
            <w:vAlign w:val="center"/>
          </w:tcPr>
          <w:p w14:paraId="61F08D43" w14:textId="77777777" w:rsidR="0034743B" w:rsidRDefault="008F5325">
            <w:r>
              <w:t>34.60</w:t>
            </w:r>
          </w:p>
        </w:tc>
        <w:tc>
          <w:tcPr>
            <w:tcW w:w="777" w:type="dxa"/>
            <w:vAlign w:val="center"/>
          </w:tcPr>
          <w:p w14:paraId="64681B27" w14:textId="77777777" w:rsidR="0034743B" w:rsidRDefault="008F5325">
            <w:r>
              <w:t>33.80</w:t>
            </w:r>
          </w:p>
        </w:tc>
      </w:tr>
    </w:tbl>
    <w:p w14:paraId="130340F2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 w14:paraId="7EDF4805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  <w:r>
        <w:rPr>
          <w:rFonts w:ascii="宋体" w:hAnsi="宋体"/>
          <w:b/>
          <w:color w:val="000000"/>
          <w:sz w:val="18"/>
          <w:szCs w:val="18"/>
        </w:rPr>
        <w:t>注：气象数据参考 江西-南昌</w:t>
      </w:r>
    </w:p>
    <w:p w14:paraId="56DAEC4A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0" w:name="_Toc60252019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1155B1D1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27A7B21E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6768FD91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41D48741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25AEFE17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1F93534E" w14:textId="77777777" w:rsidR="00794676" w:rsidRPr="009E2851" w:rsidRDefault="008F5325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1FF9F1F0">
                <v:shape id="_x0000_i1070" type="#_x0000_t75" style="width:10.6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1EF8989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D7C4170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72E7121E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45566F21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34743B" w14:paraId="237F9080" w14:textId="77777777">
        <w:tc>
          <w:tcPr>
            <w:tcW w:w="1556" w:type="dxa"/>
            <w:shd w:val="clear" w:color="auto" w:fill="E6E6E6"/>
            <w:vAlign w:val="center"/>
          </w:tcPr>
          <w:p w14:paraId="1FF2165D" w14:textId="77777777" w:rsidR="0034743B" w:rsidRDefault="008F5325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550AB4E" w14:textId="77777777" w:rsidR="0034743B" w:rsidRDefault="008F5325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2C887AF" w14:textId="77777777" w:rsidR="0034743B" w:rsidRDefault="008F5325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20A0ED5" w14:textId="77777777" w:rsidR="0034743B" w:rsidRDefault="008F5325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6E7B514" w14:textId="77777777" w:rsidR="0034743B" w:rsidRDefault="008F5325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21AA6D9" w14:textId="77777777" w:rsidR="0034743B" w:rsidRDefault="008F5325">
            <w:pPr>
              <w:jc w:val="center"/>
            </w:pPr>
            <w:r>
              <w:t>水平</w:t>
            </w:r>
          </w:p>
        </w:tc>
      </w:tr>
      <w:tr w:rsidR="0034743B" w14:paraId="534D47CC" w14:textId="77777777">
        <w:tc>
          <w:tcPr>
            <w:tcW w:w="1556" w:type="dxa"/>
            <w:shd w:val="clear" w:color="auto" w:fill="E6E6E6"/>
            <w:vAlign w:val="center"/>
          </w:tcPr>
          <w:p w14:paraId="6FD744C8" w14:textId="77777777" w:rsidR="0034743B" w:rsidRDefault="008F5325">
            <w:r>
              <w:t>0:00</w:t>
            </w:r>
          </w:p>
        </w:tc>
        <w:tc>
          <w:tcPr>
            <w:tcW w:w="1556" w:type="dxa"/>
            <w:vAlign w:val="center"/>
          </w:tcPr>
          <w:p w14:paraId="30769508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50402ECB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4950083F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1E59454F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61C4BB2B" w14:textId="77777777" w:rsidR="0034743B" w:rsidRDefault="008F5325">
            <w:r>
              <w:t>0.00</w:t>
            </w:r>
          </w:p>
        </w:tc>
      </w:tr>
      <w:tr w:rsidR="0034743B" w14:paraId="56369F66" w14:textId="77777777">
        <w:tc>
          <w:tcPr>
            <w:tcW w:w="1556" w:type="dxa"/>
            <w:shd w:val="clear" w:color="auto" w:fill="E6E6E6"/>
            <w:vAlign w:val="center"/>
          </w:tcPr>
          <w:p w14:paraId="56C83B85" w14:textId="77777777" w:rsidR="0034743B" w:rsidRDefault="008F5325">
            <w:r>
              <w:t>1:00</w:t>
            </w:r>
          </w:p>
        </w:tc>
        <w:tc>
          <w:tcPr>
            <w:tcW w:w="1556" w:type="dxa"/>
            <w:vAlign w:val="center"/>
          </w:tcPr>
          <w:p w14:paraId="5AA0320F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4EAD53FF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6A7C42B6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3C184198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09993944" w14:textId="77777777" w:rsidR="0034743B" w:rsidRDefault="008F5325">
            <w:r>
              <w:t>0.00</w:t>
            </w:r>
          </w:p>
        </w:tc>
      </w:tr>
      <w:tr w:rsidR="0034743B" w14:paraId="10C500CD" w14:textId="77777777">
        <w:tc>
          <w:tcPr>
            <w:tcW w:w="1556" w:type="dxa"/>
            <w:shd w:val="clear" w:color="auto" w:fill="E6E6E6"/>
            <w:vAlign w:val="center"/>
          </w:tcPr>
          <w:p w14:paraId="088DE0A7" w14:textId="77777777" w:rsidR="0034743B" w:rsidRDefault="008F5325">
            <w:r>
              <w:t>2:00</w:t>
            </w:r>
          </w:p>
        </w:tc>
        <w:tc>
          <w:tcPr>
            <w:tcW w:w="1556" w:type="dxa"/>
            <w:vAlign w:val="center"/>
          </w:tcPr>
          <w:p w14:paraId="45F01CEB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27922A54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2D6EB2E1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0AD13DD4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183DAA8F" w14:textId="77777777" w:rsidR="0034743B" w:rsidRDefault="008F5325">
            <w:r>
              <w:t>0.00</w:t>
            </w:r>
          </w:p>
        </w:tc>
      </w:tr>
      <w:tr w:rsidR="0034743B" w14:paraId="1E671993" w14:textId="77777777">
        <w:tc>
          <w:tcPr>
            <w:tcW w:w="1556" w:type="dxa"/>
            <w:shd w:val="clear" w:color="auto" w:fill="E6E6E6"/>
            <w:vAlign w:val="center"/>
          </w:tcPr>
          <w:p w14:paraId="70BC6B92" w14:textId="77777777" w:rsidR="0034743B" w:rsidRDefault="008F5325">
            <w:r>
              <w:t>3:00</w:t>
            </w:r>
          </w:p>
        </w:tc>
        <w:tc>
          <w:tcPr>
            <w:tcW w:w="1556" w:type="dxa"/>
            <w:vAlign w:val="center"/>
          </w:tcPr>
          <w:p w14:paraId="0777BB99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1764A44B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0AFF7E35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06996A22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46895AA4" w14:textId="77777777" w:rsidR="0034743B" w:rsidRDefault="008F5325">
            <w:r>
              <w:t>0.00</w:t>
            </w:r>
          </w:p>
        </w:tc>
      </w:tr>
      <w:tr w:rsidR="0034743B" w14:paraId="2B71ED8D" w14:textId="77777777">
        <w:tc>
          <w:tcPr>
            <w:tcW w:w="1556" w:type="dxa"/>
            <w:shd w:val="clear" w:color="auto" w:fill="E6E6E6"/>
            <w:vAlign w:val="center"/>
          </w:tcPr>
          <w:p w14:paraId="744CE7A1" w14:textId="77777777" w:rsidR="0034743B" w:rsidRDefault="008F5325">
            <w:r>
              <w:t>4:00</w:t>
            </w:r>
          </w:p>
        </w:tc>
        <w:tc>
          <w:tcPr>
            <w:tcW w:w="1556" w:type="dxa"/>
            <w:vAlign w:val="center"/>
          </w:tcPr>
          <w:p w14:paraId="455EF36A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66AD00F2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160A4325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22BEA641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06FCCDDB" w14:textId="77777777" w:rsidR="0034743B" w:rsidRDefault="008F5325">
            <w:r>
              <w:t>0.00</w:t>
            </w:r>
          </w:p>
        </w:tc>
      </w:tr>
      <w:tr w:rsidR="0034743B" w14:paraId="0BB63011" w14:textId="77777777">
        <w:tc>
          <w:tcPr>
            <w:tcW w:w="1556" w:type="dxa"/>
            <w:shd w:val="clear" w:color="auto" w:fill="E6E6E6"/>
            <w:vAlign w:val="center"/>
          </w:tcPr>
          <w:p w14:paraId="4CB30D65" w14:textId="77777777" w:rsidR="0034743B" w:rsidRDefault="008F5325">
            <w:r>
              <w:t>5:00</w:t>
            </w:r>
          </w:p>
        </w:tc>
        <w:tc>
          <w:tcPr>
            <w:tcW w:w="1556" w:type="dxa"/>
            <w:vAlign w:val="center"/>
          </w:tcPr>
          <w:p w14:paraId="0C15A6FF" w14:textId="77777777" w:rsidR="0034743B" w:rsidRDefault="008F5325">
            <w:r>
              <w:t>13.14</w:t>
            </w:r>
          </w:p>
        </w:tc>
        <w:tc>
          <w:tcPr>
            <w:tcW w:w="1556" w:type="dxa"/>
            <w:vAlign w:val="center"/>
          </w:tcPr>
          <w:p w14:paraId="35B44D2B" w14:textId="77777777" w:rsidR="0034743B" w:rsidRDefault="008F5325">
            <w:r>
              <w:t>8.38</w:t>
            </w:r>
          </w:p>
        </w:tc>
        <w:tc>
          <w:tcPr>
            <w:tcW w:w="1556" w:type="dxa"/>
            <w:vAlign w:val="center"/>
          </w:tcPr>
          <w:p w14:paraId="61013DDD" w14:textId="77777777" w:rsidR="0034743B" w:rsidRDefault="008F5325">
            <w:r>
              <w:t>8.12</w:t>
            </w:r>
          </w:p>
        </w:tc>
        <w:tc>
          <w:tcPr>
            <w:tcW w:w="1556" w:type="dxa"/>
            <w:vAlign w:val="center"/>
          </w:tcPr>
          <w:p w14:paraId="07AF3FEC" w14:textId="77777777" w:rsidR="0034743B" w:rsidRDefault="008F5325">
            <w:r>
              <w:t>4.90</w:t>
            </w:r>
          </w:p>
        </w:tc>
        <w:tc>
          <w:tcPr>
            <w:tcW w:w="1556" w:type="dxa"/>
            <w:vAlign w:val="center"/>
          </w:tcPr>
          <w:p w14:paraId="69340524" w14:textId="77777777" w:rsidR="0034743B" w:rsidRDefault="008F5325">
            <w:r>
              <w:t>14.20</w:t>
            </w:r>
          </w:p>
        </w:tc>
      </w:tr>
      <w:tr w:rsidR="0034743B" w14:paraId="608DC8B1" w14:textId="77777777">
        <w:tc>
          <w:tcPr>
            <w:tcW w:w="1556" w:type="dxa"/>
            <w:shd w:val="clear" w:color="auto" w:fill="E6E6E6"/>
            <w:vAlign w:val="center"/>
          </w:tcPr>
          <w:p w14:paraId="675EA48F" w14:textId="77777777" w:rsidR="0034743B" w:rsidRDefault="008F5325">
            <w:r>
              <w:t>6:00</w:t>
            </w:r>
          </w:p>
        </w:tc>
        <w:tc>
          <w:tcPr>
            <w:tcW w:w="1556" w:type="dxa"/>
            <w:vAlign w:val="center"/>
          </w:tcPr>
          <w:p w14:paraId="34DBFE7B" w14:textId="77777777" w:rsidR="0034743B" w:rsidRDefault="008F5325">
            <w:r>
              <w:t>170.67</w:t>
            </w:r>
          </w:p>
        </w:tc>
        <w:tc>
          <w:tcPr>
            <w:tcW w:w="1556" w:type="dxa"/>
            <w:vAlign w:val="center"/>
          </w:tcPr>
          <w:p w14:paraId="76BE8A2C" w14:textId="77777777" w:rsidR="0034743B" w:rsidRDefault="008F5325">
            <w:r>
              <w:t>68.49</w:t>
            </w:r>
          </w:p>
        </w:tc>
        <w:tc>
          <w:tcPr>
            <w:tcW w:w="1556" w:type="dxa"/>
            <w:vAlign w:val="center"/>
          </w:tcPr>
          <w:p w14:paraId="06C7C3DB" w14:textId="77777777" w:rsidR="0034743B" w:rsidRDefault="008F5325">
            <w:r>
              <w:t>71.40</w:t>
            </w:r>
          </w:p>
        </w:tc>
        <w:tc>
          <w:tcPr>
            <w:tcW w:w="1556" w:type="dxa"/>
            <w:vAlign w:val="center"/>
          </w:tcPr>
          <w:p w14:paraId="38B1646D" w14:textId="77777777" w:rsidR="0034743B" w:rsidRDefault="008F5325">
            <w:r>
              <w:t>39.28</w:t>
            </w:r>
          </w:p>
        </w:tc>
        <w:tc>
          <w:tcPr>
            <w:tcW w:w="1556" w:type="dxa"/>
            <w:vAlign w:val="center"/>
          </w:tcPr>
          <w:p w14:paraId="08668876" w14:textId="77777777" w:rsidR="0034743B" w:rsidRDefault="008F5325">
            <w:r>
              <w:t>152.20</w:t>
            </w:r>
          </w:p>
        </w:tc>
      </w:tr>
      <w:tr w:rsidR="0034743B" w14:paraId="57AA1251" w14:textId="77777777">
        <w:tc>
          <w:tcPr>
            <w:tcW w:w="1556" w:type="dxa"/>
            <w:shd w:val="clear" w:color="auto" w:fill="E6E6E6"/>
            <w:vAlign w:val="center"/>
          </w:tcPr>
          <w:p w14:paraId="3A59267D" w14:textId="77777777" w:rsidR="0034743B" w:rsidRDefault="008F5325">
            <w:r>
              <w:t>7:00</w:t>
            </w:r>
          </w:p>
        </w:tc>
        <w:tc>
          <w:tcPr>
            <w:tcW w:w="1556" w:type="dxa"/>
            <w:vAlign w:val="center"/>
          </w:tcPr>
          <w:p w14:paraId="09264A60" w14:textId="77777777" w:rsidR="0034743B" w:rsidRDefault="008F5325">
            <w:r>
              <w:t>309.57</w:t>
            </w:r>
          </w:p>
        </w:tc>
        <w:tc>
          <w:tcPr>
            <w:tcW w:w="1556" w:type="dxa"/>
            <w:vAlign w:val="center"/>
          </w:tcPr>
          <w:p w14:paraId="1D000ADC" w14:textId="77777777" w:rsidR="0034743B" w:rsidRDefault="008F5325">
            <w:r>
              <w:t>152.46</w:t>
            </w:r>
          </w:p>
        </w:tc>
        <w:tc>
          <w:tcPr>
            <w:tcW w:w="1556" w:type="dxa"/>
            <w:vAlign w:val="center"/>
          </w:tcPr>
          <w:p w14:paraId="25AD666D" w14:textId="77777777" w:rsidR="0034743B" w:rsidRDefault="008F5325">
            <w:r>
              <w:t>136.47</w:t>
            </w:r>
          </w:p>
        </w:tc>
        <w:tc>
          <w:tcPr>
            <w:tcW w:w="1556" w:type="dxa"/>
            <w:vAlign w:val="center"/>
          </w:tcPr>
          <w:p w14:paraId="083F2889" w14:textId="77777777" w:rsidR="0034743B" w:rsidRDefault="008F5325">
            <w:r>
              <w:t>98.52</w:t>
            </w:r>
          </w:p>
        </w:tc>
        <w:tc>
          <w:tcPr>
            <w:tcW w:w="1556" w:type="dxa"/>
            <w:vAlign w:val="center"/>
          </w:tcPr>
          <w:p w14:paraId="7A02C770" w14:textId="77777777" w:rsidR="0034743B" w:rsidRDefault="008F5325">
            <w:r>
              <w:t>327.30</w:t>
            </w:r>
          </w:p>
        </w:tc>
      </w:tr>
      <w:tr w:rsidR="0034743B" w14:paraId="4E33CC4F" w14:textId="77777777">
        <w:tc>
          <w:tcPr>
            <w:tcW w:w="1556" w:type="dxa"/>
            <w:shd w:val="clear" w:color="auto" w:fill="E6E6E6"/>
            <w:vAlign w:val="center"/>
          </w:tcPr>
          <w:p w14:paraId="328D865E" w14:textId="77777777" w:rsidR="0034743B" w:rsidRDefault="008F5325">
            <w:r>
              <w:t>8:00</w:t>
            </w:r>
          </w:p>
        </w:tc>
        <w:tc>
          <w:tcPr>
            <w:tcW w:w="1556" w:type="dxa"/>
            <w:vAlign w:val="center"/>
          </w:tcPr>
          <w:p w14:paraId="7A688EEC" w14:textId="77777777" w:rsidR="0034743B" w:rsidRDefault="008F5325">
            <w:r>
              <w:t>425.45</w:t>
            </w:r>
          </w:p>
        </w:tc>
        <w:tc>
          <w:tcPr>
            <w:tcW w:w="1556" w:type="dxa"/>
            <w:vAlign w:val="center"/>
          </w:tcPr>
          <w:p w14:paraId="183FFE94" w14:textId="77777777" w:rsidR="0034743B" w:rsidRDefault="008F5325">
            <w:r>
              <w:t>229.57</w:t>
            </w:r>
          </w:p>
        </w:tc>
        <w:tc>
          <w:tcPr>
            <w:tcW w:w="1556" w:type="dxa"/>
            <w:vAlign w:val="center"/>
          </w:tcPr>
          <w:p w14:paraId="6A163D91" w14:textId="77777777" w:rsidR="0034743B" w:rsidRDefault="008F5325">
            <w:r>
              <w:t>180.94</w:t>
            </w:r>
          </w:p>
        </w:tc>
        <w:tc>
          <w:tcPr>
            <w:tcW w:w="1556" w:type="dxa"/>
            <w:vAlign w:val="center"/>
          </w:tcPr>
          <w:p w14:paraId="7244E0A7" w14:textId="77777777" w:rsidR="0034743B" w:rsidRDefault="008F5325">
            <w:r>
              <w:t>147.59</w:t>
            </w:r>
          </w:p>
        </w:tc>
        <w:tc>
          <w:tcPr>
            <w:tcW w:w="1556" w:type="dxa"/>
            <w:vAlign w:val="center"/>
          </w:tcPr>
          <w:p w14:paraId="576B65F8" w14:textId="77777777" w:rsidR="0034743B" w:rsidRDefault="008F5325">
            <w:r>
              <w:t>526.70</w:t>
            </w:r>
          </w:p>
        </w:tc>
      </w:tr>
      <w:tr w:rsidR="0034743B" w14:paraId="729E8604" w14:textId="77777777">
        <w:tc>
          <w:tcPr>
            <w:tcW w:w="1556" w:type="dxa"/>
            <w:shd w:val="clear" w:color="auto" w:fill="E6E6E6"/>
            <w:vAlign w:val="center"/>
          </w:tcPr>
          <w:p w14:paraId="3431DE26" w14:textId="77777777" w:rsidR="0034743B" w:rsidRDefault="008F5325">
            <w:r>
              <w:t>9:00</w:t>
            </w:r>
          </w:p>
        </w:tc>
        <w:tc>
          <w:tcPr>
            <w:tcW w:w="1556" w:type="dxa"/>
            <w:vAlign w:val="center"/>
          </w:tcPr>
          <w:p w14:paraId="78241D69" w14:textId="77777777" w:rsidR="0034743B" w:rsidRDefault="008F5325">
            <w:r>
              <w:t>447.24</w:t>
            </w:r>
          </w:p>
        </w:tc>
        <w:tc>
          <w:tcPr>
            <w:tcW w:w="1556" w:type="dxa"/>
            <w:vAlign w:val="center"/>
          </w:tcPr>
          <w:p w14:paraId="1C893B89" w14:textId="77777777" w:rsidR="0034743B" w:rsidRDefault="008F5325">
            <w:r>
              <w:t>319.34</w:t>
            </w:r>
          </w:p>
        </w:tc>
        <w:tc>
          <w:tcPr>
            <w:tcW w:w="1556" w:type="dxa"/>
            <w:vAlign w:val="center"/>
          </w:tcPr>
          <w:p w14:paraId="57BDA9F2" w14:textId="77777777" w:rsidR="0034743B" w:rsidRDefault="008F5325">
            <w:r>
              <w:t>225.99</w:t>
            </w:r>
          </w:p>
        </w:tc>
        <w:tc>
          <w:tcPr>
            <w:tcW w:w="1556" w:type="dxa"/>
            <w:vAlign w:val="center"/>
          </w:tcPr>
          <w:p w14:paraId="222D8514" w14:textId="77777777" w:rsidR="0034743B" w:rsidRDefault="008F5325">
            <w:r>
              <w:t>185.85</w:t>
            </w:r>
          </w:p>
        </w:tc>
        <w:tc>
          <w:tcPr>
            <w:tcW w:w="1556" w:type="dxa"/>
            <w:vAlign w:val="center"/>
          </w:tcPr>
          <w:p w14:paraId="475713C7" w14:textId="77777777" w:rsidR="0034743B" w:rsidRDefault="008F5325">
            <w:r>
              <w:t>716.20</w:t>
            </w:r>
          </w:p>
        </w:tc>
      </w:tr>
      <w:tr w:rsidR="0034743B" w14:paraId="32A16AF7" w14:textId="77777777">
        <w:tc>
          <w:tcPr>
            <w:tcW w:w="1556" w:type="dxa"/>
            <w:shd w:val="clear" w:color="auto" w:fill="E6E6E6"/>
            <w:vAlign w:val="center"/>
          </w:tcPr>
          <w:p w14:paraId="468847A8" w14:textId="77777777" w:rsidR="0034743B" w:rsidRDefault="008F5325">
            <w:r>
              <w:t>10:00</w:t>
            </w:r>
          </w:p>
        </w:tc>
        <w:tc>
          <w:tcPr>
            <w:tcW w:w="1556" w:type="dxa"/>
            <w:vAlign w:val="center"/>
          </w:tcPr>
          <w:p w14:paraId="7531C9C6" w14:textId="77777777" w:rsidR="0034743B" w:rsidRDefault="008F5325">
            <w:r>
              <w:t>410.53</w:t>
            </w:r>
          </w:p>
        </w:tc>
        <w:tc>
          <w:tcPr>
            <w:tcW w:w="1556" w:type="dxa"/>
            <w:vAlign w:val="center"/>
          </w:tcPr>
          <w:p w14:paraId="1216B7A7" w14:textId="77777777" w:rsidR="0034743B" w:rsidRDefault="008F5325">
            <w:r>
              <w:t>410.83</w:t>
            </w:r>
          </w:p>
        </w:tc>
        <w:tc>
          <w:tcPr>
            <w:tcW w:w="1556" w:type="dxa"/>
            <w:vAlign w:val="center"/>
          </w:tcPr>
          <w:p w14:paraId="0C904BED" w14:textId="77777777" w:rsidR="0034743B" w:rsidRDefault="008F5325">
            <w:r>
              <w:t>274.50</w:t>
            </w:r>
          </w:p>
        </w:tc>
        <w:tc>
          <w:tcPr>
            <w:tcW w:w="1556" w:type="dxa"/>
            <w:vAlign w:val="center"/>
          </w:tcPr>
          <w:p w14:paraId="16BD76CD" w14:textId="77777777" w:rsidR="0034743B" w:rsidRDefault="008F5325">
            <w:r>
              <w:t>226.51</w:t>
            </w:r>
          </w:p>
        </w:tc>
        <w:tc>
          <w:tcPr>
            <w:tcW w:w="1556" w:type="dxa"/>
            <w:vAlign w:val="center"/>
          </w:tcPr>
          <w:p w14:paraId="7D8356AF" w14:textId="77777777" w:rsidR="0034743B" w:rsidRDefault="008F5325">
            <w:r>
              <w:t>899.20</w:t>
            </w:r>
          </w:p>
        </w:tc>
      </w:tr>
      <w:tr w:rsidR="0034743B" w14:paraId="016E969F" w14:textId="77777777">
        <w:tc>
          <w:tcPr>
            <w:tcW w:w="1556" w:type="dxa"/>
            <w:shd w:val="clear" w:color="auto" w:fill="E6E6E6"/>
            <w:vAlign w:val="center"/>
          </w:tcPr>
          <w:p w14:paraId="75915514" w14:textId="77777777" w:rsidR="0034743B" w:rsidRDefault="008F5325">
            <w:r>
              <w:t>11:00</w:t>
            </w:r>
          </w:p>
        </w:tc>
        <w:tc>
          <w:tcPr>
            <w:tcW w:w="1556" w:type="dxa"/>
            <w:vAlign w:val="center"/>
          </w:tcPr>
          <w:p w14:paraId="6379C7D1" w14:textId="77777777" w:rsidR="0034743B" w:rsidRDefault="008F5325">
            <w:r>
              <w:t>305.54</w:t>
            </w:r>
          </w:p>
        </w:tc>
        <w:tc>
          <w:tcPr>
            <w:tcW w:w="1556" w:type="dxa"/>
            <w:vAlign w:val="center"/>
          </w:tcPr>
          <w:p w14:paraId="51F377F6" w14:textId="77777777" w:rsidR="0034743B" w:rsidRDefault="008F5325">
            <w:r>
              <w:t>462.58</w:t>
            </w:r>
          </w:p>
        </w:tc>
        <w:tc>
          <w:tcPr>
            <w:tcW w:w="1556" w:type="dxa"/>
            <w:vAlign w:val="center"/>
          </w:tcPr>
          <w:p w14:paraId="044E0CCF" w14:textId="77777777" w:rsidR="0034743B" w:rsidRDefault="008F5325">
            <w:r>
              <w:t>305.54</w:t>
            </w:r>
          </w:p>
        </w:tc>
        <w:tc>
          <w:tcPr>
            <w:tcW w:w="1556" w:type="dxa"/>
            <w:vAlign w:val="center"/>
          </w:tcPr>
          <w:p w14:paraId="414E1F04" w14:textId="77777777" w:rsidR="0034743B" w:rsidRDefault="008F5325">
            <w:r>
              <w:t>251.96</w:t>
            </w:r>
          </w:p>
        </w:tc>
        <w:tc>
          <w:tcPr>
            <w:tcW w:w="1556" w:type="dxa"/>
            <w:vAlign w:val="center"/>
          </w:tcPr>
          <w:p w14:paraId="6D08B0AC" w14:textId="77777777" w:rsidR="0034743B" w:rsidRDefault="008F5325">
            <w:r>
              <w:t>994.80</w:t>
            </w:r>
          </w:p>
        </w:tc>
      </w:tr>
      <w:tr w:rsidR="0034743B" w14:paraId="20BA91EF" w14:textId="77777777">
        <w:tc>
          <w:tcPr>
            <w:tcW w:w="1556" w:type="dxa"/>
            <w:shd w:val="clear" w:color="auto" w:fill="E6E6E6"/>
            <w:vAlign w:val="center"/>
          </w:tcPr>
          <w:p w14:paraId="0A95070A" w14:textId="77777777" w:rsidR="0034743B" w:rsidRDefault="008F5325">
            <w:r>
              <w:t>12:00</w:t>
            </w:r>
          </w:p>
        </w:tc>
        <w:tc>
          <w:tcPr>
            <w:tcW w:w="1556" w:type="dxa"/>
            <w:vAlign w:val="center"/>
          </w:tcPr>
          <w:p w14:paraId="123BC3BC" w14:textId="77777777" w:rsidR="0034743B" w:rsidRDefault="008F5325">
            <w:r>
              <w:t>306.71</w:t>
            </w:r>
          </w:p>
        </w:tc>
        <w:tc>
          <w:tcPr>
            <w:tcW w:w="1556" w:type="dxa"/>
            <w:vAlign w:val="center"/>
          </w:tcPr>
          <w:p w14:paraId="19D0ABA6" w14:textId="77777777" w:rsidR="0034743B" w:rsidRDefault="008F5325">
            <w:r>
              <w:t>455.82</w:t>
            </w:r>
          </w:p>
        </w:tc>
        <w:tc>
          <w:tcPr>
            <w:tcW w:w="1556" w:type="dxa"/>
            <w:vAlign w:val="center"/>
          </w:tcPr>
          <w:p w14:paraId="7555BECE" w14:textId="77777777" w:rsidR="0034743B" w:rsidRDefault="008F5325">
            <w:r>
              <w:t>453.00</w:t>
            </w:r>
          </w:p>
        </w:tc>
        <w:tc>
          <w:tcPr>
            <w:tcW w:w="1556" w:type="dxa"/>
            <w:vAlign w:val="center"/>
          </w:tcPr>
          <w:p w14:paraId="7585CF91" w14:textId="77777777" w:rsidR="0034743B" w:rsidRDefault="008F5325">
            <w:r>
              <w:t>252.61</w:t>
            </w:r>
          </w:p>
        </w:tc>
        <w:tc>
          <w:tcPr>
            <w:tcW w:w="1556" w:type="dxa"/>
            <w:vAlign w:val="center"/>
          </w:tcPr>
          <w:p w14:paraId="2978F778" w14:textId="77777777" w:rsidR="0034743B" w:rsidRDefault="008F5325">
            <w:r>
              <w:t>986.20</w:t>
            </w:r>
          </w:p>
        </w:tc>
      </w:tr>
      <w:tr w:rsidR="0034743B" w14:paraId="7789C9F8" w14:textId="77777777">
        <w:tc>
          <w:tcPr>
            <w:tcW w:w="1556" w:type="dxa"/>
            <w:shd w:val="clear" w:color="auto" w:fill="E6E6E6"/>
            <w:vAlign w:val="center"/>
          </w:tcPr>
          <w:p w14:paraId="307D4169" w14:textId="77777777" w:rsidR="0034743B" w:rsidRDefault="008F5325">
            <w:r>
              <w:t>13:00</w:t>
            </w:r>
          </w:p>
        </w:tc>
        <w:tc>
          <w:tcPr>
            <w:tcW w:w="1556" w:type="dxa"/>
            <w:vAlign w:val="center"/>
          </w:tcPr>
          <w:p w14:paraId="50432CD7" w14:textId="77777777" w:rsidR="0034743B" w:rsidRDefault="008F5325">
            <w:r>
              <w:t>289.06</w:t>
            </w:r>
          </w:p>
        </w:tc>
        <w:tc>
          <w:tcPr>
            <w:tcW w:w="1556" w:type="dxa"/>
            <w:vAlign w:val="center"/>
          </w:tcPr>
          <w:p w14:paraId="3C1C09D3" w14:textId="77777777" w:rsidR="0034743B" w:rsidRDefault="008F5325">
            <w:r>
              <w:t>409.28</w:t>
            </w:r>
          </w:p>
        </w:tc>
        <w:tc>
          <w:tcPr>
            <w:tcW w:w="1556" w:type="dxa"/>
            <w:vAlign w:val="center"/>
          </w:tcPr>
          <w:p w14:paraId="1AB1B5B4" w14:textId="77777777" w:rsidR="0034743B" w:rsidRDefault="008F5325">
            <w:r>
              <w:t>576.11</w:t>
            </w:r>
          </w:p>
        </w:tc>
        <w:tc>
          <w:tcPr>
            <w:tcW w:w="1556" w:type="dxa"/>
            <w:vAlign w:val="center"/>
          </w:tcPr>
          <w:p w14:paraId="2E9469E6" w14:textId="77777777" w:rsidR="0034743B" w:rsidRDefault="008F5325">
            <w:r>
              <w:t>237.88</w:t>
            </w:r>
          </w:p>
        </w:tc>
        <w:tc>
          <w:tcPr>
            <w:tcW w:w="1556" w:type="dxa"/>
            <w:vAlign w:val="center"/>
          </w:tcPr>
          <w:p w14:paraId="0EAF562E" w14:textId="77777777" w:rsidR="0034743B" w:rsidRDefault="008F5325">
            <w:r>
              <w:t>922.30</w:t>
            </w:r>
          </w:p>
        </w:tc>
      </w:tr>
      <w:tr w:rsidR="0034743B" w14:paraId="00AFDF5C" w14:textId="77777777">
        <w:tc>
          <w:tcPr>
            <w:tcW w:w="1556" w:type="dxa"/>
            <w:shd w:val="clear" w:color="auto" w:fill="E6E6E6"/>
            <w:vAlign w:val="center"/>
          </w:tcPr>
          <w:p w14:paraId="7C163630" w14:textId="77777777" w:rsidR="0034743B" w:rsidRDefault="008F5325">
            <w:r>
              <w:t>14:00</w:t>
            </w:r>
          </w:p>
        </w:tc>
        <w:tc>
          <w:tcPr>
            <w:tcW w:w="1556" w:type="dxa"/>
            <w:vAlign w:val="center"/>
          </w:tcPr>
          <w:p w14:paraId="7B29BC74" w14:textId="77777777" w:rsidR="0034743B" w:rsidRDefault="008F5325">
            <w:r>
              <w:t>247.51</w:t>
            </w:r>
          </w:p>
        </w:tc>
        <w:tc>
          <w:tcPr>
            <w:tcW w:w="1556" w:type="dxa"/>
            <w:vAlign w:val="center"/>
          </w:tcPr>
          <w:p w14:paraId="0B2FB970" w14:textId="77777777" w:rsidR="0034743B" w:rsidRDefault="008F5325">
            <w:r>
              <w:t>315.75</w:t>
            </w:r>
          </w:p>
        </w:tc>
        <w:tc>
          <w:tcPr>
            <w:tcW w:w="1556" w:type="dxa"/>
            <w:vAlign w:val="center"/>
          </w:tcPr>
          <w:p w14:paraId="40E9A493" w14:textId="77777777" w:rsidR="0034743B" w:rsidRDefault="008F5325">
            <w:r>
              <w:t>626.64</w:t>
            </w:r>
          </w:p>
        </w:tc>
        <w:tc>
          <w:tcPr>
            <w:tcW w:w="1556" w:type="dxa"/>
            <w:vAlign w:val="center"/>
          </w:tcPr>
          <w:p w14:paraId="5E5B7FA8" w14:textId="77777777" w:rsidR="0034743B" w:rsidRDefault="008F5325">
            <w:r>
              <w:t>202.96</w:t>
            </w:r>
          </w:p>
        </w:tc>
        <w:tc>
          <w:tcPr>
            <w:tcW w:w="1556" w:type="dxa"/>
            <w:vAlign w:val="center"/>
          </w:tcPr>
          <w:p w14:paraId="773D2B37" w14:textId="77777777" w:rsidR="0034743B" w:rsidRDefault="008F5325">
            <w:r>
              <w:t>761.60</w:t>
            </w:r>
          </w:p>
        </w:tc>
      </w:tr>
      <w:tr w:rsidR="0034743B" w14:paraId="49A6F8DB" w14:textId="77777777">
        <w:tc>
          <w:tcPr>
            <w:tcW w:w="1556" w:type="dxa"/>
            <w:shd w:val="clear" w:color="auto" w:fill="E6E6E6"/>
            <w:vAlign w:val="center"/>
          </w:tcPr>
          <w:p w14:paraId="761881FE" w14:textId="77777777" w:rsidR="0034743B" w:rsidRDefault="008F5325">
            <w:r>
              <w:t>15:00</w:t>
            </w:r>
          </w:p>
        </w:tc>
        <w:tc>
          <w:tcPr>
            <w:tcW w:w="1556" w:type="dxa"/>
            <w:vAlign w:val="center"/>
          </w:tcPr>
          <w:p w14:paraId="253FE89C" w14:textId="77777777" w:rsidR="0034743B" w:rsidRDefault="008F5325">
            <w:r>
              <w:t>202.83</w:t>
            </w:r>
          </w:p>
        </w:tc>
        <w:tc>
          <w:tcPr>
            <w:tcW w:w="1556" w:type="dxa"/>
            <w:vAlign w:val="center"/>
          </w:tcPr>
          <w:p w14:paraId="1FCB66F1" w14:textId="77777777" w:rsidR="0034743B" w:rsidRDefault="008F5325">
            <w:r>
              <w:t>210.96</w:t>
            </w:r>
          </w:p>
        </w:tc>
        <w:tc>
          <w:tcPr>
            <w:tcW w:w="1556" w:type="dxa"/>
            <w:vAlign w:val="center"/>
          </w:tcPr>
          <w:p w14:paraId="5938DCDA" w14:textId="77777777" w:rsidR="0034743B" w:rsidRDefault="008F5325">
            <w:r>
              <w:t>659.38</w:t>
            </w:r>
          </w:p>
        </w:tc>
        <w:tc>
          <w:tcPr>
            <w:tcW w:w="1556" w:type="dxa"/>
            <w:vAlign w:val="center"/>
          </w:tcPr>
          <w:p w14:paraId="757D84F6" w14:textId="77777777" w:rsidR="0034743B" w:rsidRDefault="008F5325">
            <w:r>
              <w:t>136.76</w:t>
            </w:r>
          </w:p>
        </w:tc>
        <w:tc>
          <w:tcPr>
            <w:tcW w:w="1556" w:type="dxa"/>
            <w:vAlign w:val="center"/>
          </w:tcPr>
          <w:p w14:paraId="6B62D58A" w14:textId="77777777" w:rsidR="0034743B" w:rsidRDefault="008F5325">
            <w:r>
              <w:t>601.40</w:t>
            </w:r>
          </w:p>
        </w:tc>
      </w:tr>
      <w:tr w:rsidR="0034743B" w14:paraId="681614AF" w14:textId="77777777">
        <w:tc>
          <w:tcPr>
            <w:tcW w:w="1556" w:type="dxa"/>
            <w:shd w:val="clear" w:color="auto" w:fill="E6E6E6"/>
            <w:vAlign w:val="center"/>
          </w:tcPr>
          <w:p w14:paraId="25A5CECA" w14:textId="77777777" w:rsidR="0034743B" w:rsidRDefault="008F5325">
            <w:r>
              <w:t>16:00</w:t>
            </w:r>
          </w:p>
        </w:tc>
        <w:tc>
          <w:tcPr>
            <w:tcW w:w="1556" w:type="dxa"/>
            <w:vAlign w:val="center"/>
          </w:tcPr>
          <w:p w14:paraId="64FADE11" w14:textId="77777777" w:rsidR="0034743B" w:rsidRDefault="008F5325">
            <w:r>
              <w:t>145.32</w:t>
            </w:r>
          </w:p>
        </w:tc>
        <w:tc>
          <w:tcPr>
            <w:tcW w:w="1556" w:type="dxa"/>
            <w:vAlign w:val="center"/>
          </w:tcPr>
          <w:p w14:paraId="07262558" w14:textId="77777777" w:rsidR="0034743B" w:rsidRDefault="008F5325">
            <w:r>
              <w:t>98.33</w:t>
            </w:r>
          </w:p>
        </w:tc>
        <w:tc>
          <w:tcPr>
            <w:tcW w:w="1556" w:type="dxa"/>
            <w:vAlign w:val="center"/>
          </w:tcPr>
          <w:p w14:paraId="5D735B69" w14:textId="77777777" w:rsidR="0034743B" w:rsidRDefault="008F5325">
            <w:r>
              <w:t>569.26</w:t>
            </w:r>
          </w:p>
        </w:tc>
        <w:tc>
          <w:tcPr>
            <w:tcW w:w="1556" w:type="dxa"/>
            <w:vAlign w:val="center"/>
          </w:tcPr>
          <w:p w14:paraId="2D86BF0F" w14:textId="77777777" w:rsidR="0034743B" w:rsidRDefault="008F5325">
            <w:r>
              <w:t>42.73</w:t>
            </w:r>
          </w:p>
        </w:tc>
        <w:tc>
          <w:tcPr>
            <w:tcW w:w="1556" w:type="dxa"/>
            <w:vAlign w:val="center"/>
          </w:tcPr>
          <w:p w14:paraId="255C7C37" w14:textId="77777777" w:rsidR="0034743B" w:rsidRDefault="008F5325">
            <w:r>
              <w:t>384.00</w:t>
            </w:r>
          </w:p>
        </w:tc>
      </w:tr>
      <w:tr w:rsidR="0034743B" w14:paraId="77B6E30E" w14:textId="77777777">
        <w:tc>
          <w:tcPr>
            <w:tcW w:w="1556" w:type="dxa"/>
            <w:shd w:val="clear" w:color="auto" w:fill="E6E6E6"/>
            <w:vAlign w:val="center"/>
          </w:tcPr>
          <w:p w14:paraId="32245B16" w14:textId="77777777" w:rsidR="0034743B" w:rsidRDefault="008F5325">
            <w:r>
              <w:t>17:00</w:t>
            </w:r>
          </w:p>
        </w:tc>
        <w:tc>
          <w:tcPr>
            <w:tcW w:w="1556" w:type="dxa"/>
            <w:vAlign w:val="center"/>
          </w:tcPr>
          <w:p w14:paraId="37C728D8" w14:textId="77777777" w:rsidR="0034743B" w:rsidRDefault="008F5325">
            <w:r>
              <w:t>72.52</w:t>
            </w:r>
          </w:p>
        </w:tc>
        <w:tc>
          <w:tcPr>
            <w:tcW w:w="1556" w:type="dxa"/>
            <w:vAlign w:val="center"/>
          </w:tcPr>
          <w:p w14:paraId="6E76B5BE" w14:textId="77777777" w:rsidR="0034743B" w:rsidRDefault="008F5325">
            <w:r>
              <w:t>9.82</w:t>
            </w:r>
          </w:p>
        </w:tc>
        <w:tc>
          <w:tcPr>
            <w:tcW w:w="1556" w:type="dxa"/>
            <w:vAlign w:val="center"/>
          </w:tcPr>
          <w:p w14:paraId="5B271A9B" w14:textId="77777777" w:rsidR="0034743B" w:rsidRDefault="008F5325">
            <w:r>
              <w:t>401.81</w:t>
            </w:r>
          </w:p>
        </w:tc>
        <w:tc>
          <w:tcPr>
            <w:tcW w:w="1556" w:type="dxa"/>
            <w:vAlign w:val="center"/>
          </w:tcPr>
          <w:p w14:paraId="06348B65" w14:textId="77777777" w:rsidR="0034743B" w:rsidRDefault="008F5325">
            <w:r>
              <w:t>38.96</w:t>
            </w:r>
          </w:p>
        </w:tc>
        <w:tc>
          <w:tcPr>
            <w:tcW w:w="1556" w:type="dxa"/>
            <w:vAlign w:val="center"/>
          </w:tcPr>
          <w:p w14:paraId="28D4686D" w14:textId="77777777" w:rsidR="0034743B" w:rsidRDefault="008F5325">
            <w:r>
              <w:t>164.90</w:t>
            </w:r>
          </w:p>
        </w:tc>
      </w:tr>
      <w:tr w:rsidR="0034743B" w14:paraId="1A72D453" w14:textId="77777777">
        <w:tc>
          <w:tcPr>
            <w:tcW w:w="1556" w:type="dxa"/>
            <w:shd w:val="clear" w:color="auto" w:fill="E6E6E6"/>
            <w:vAlign w:val="center"/>
          </w:tcPr>
          <w:p w14:paraId="3E317889" w14:textId="77777777" w:rsidR="0034743B" w:rsidRDefault="008F5325">
            <w:r>
              <w:t>18:00</w:t>
            </w:r>
          </w:p>
        </w:tc>
        <w:tc>
          <w:tcPr>
            <w:tcW w:w="1556" w:type="dxa"/>
            <w:vAlign w:val="center"/>
          </w:tcPr>
          <w:p w14:paraId="0AEA01B4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4E501960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71EA608C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4786D18C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1A21B6E9" w14:textId="77777777" w:rsidR="0034743B" w:rsidRDefault="008F5325">
            <w:r>
              <w:t>0.00</w:t>
            </w:r>
          </w:p>
        </w:tc>
      </w:tr>
      <w:tr w:rsidR="0034743B" w14:paraId="28AE5B1D" w14:textId="77777777">
        <w:tc>
          <w:tcPr>
            <w:tcW w:w="1556" w:type="dxa"/>
            <w:shd w:val="clear" w:color="auto" w:fill="E6E6E6"/>
            <w:vAlign w:val="center"/>
          </w:tcPr>
          <w:p w14:paraId="42483929" w14:textId="77777777" w:rsidR="0034743B" w:rsidRDefault="008F5325">
            <w:r>
              <w:t>19:00</w:t>
            </w:r>
          </w:p>
        </w:tc>
        <w:tc>
          <w:tcPr>
            <w:tcW w:w="1556" w:type="dxa"/>
            <w:vAlign w:val="center"/>
          </w:tcPr>
          <w:p w14:paraId="67C5BEE5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283951B3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3A001931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30D34C7C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352A092A" w14:textId="77777777" w:rsidR="0034743B" w:rsidRDefault="008F5325">
            <w:r>
              <w:t>0.00</w:t>
            </w:r>
          </w:p>
        </w:tc>
      </w:tr>
      <w:tr w:rsidR="0034743B" w14:paraId="5A86C999" w14:textId="77777777">
        <w:tc>
          <w:tcPr>
            <w:tcW w:w="1556" w:type="dxa"/>
            <w:shd w:val="clear" w:color="auto" w:fill="E6E6E6"/>
            <w:vAlign w:val="center"/>
          </w:tcPr>
          <w:p w14:paraId="43EA2C9E" w14:textId="77777777" w:rsidR="0034743B" w:rsidRDefault="008F5325">
            <w:r>
              <w:t>20:00</w:t>
            </w:r>
          </w:p>
        </w:tc>
        <w:tc>
          <w:tcPr>
            <w:tcW w:w="1556" w:type="dxa"/>
            <w:vAlign w:val="center"/>
          </w:tcPr>
          <w:p w14:paraId="09BE9560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6F752D88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7D60BA4E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02D844F1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3DD975BE" w14:textId="77777777" w:rsidR="0034743B" w:rsidRDefault="008F5325">
            <w:r>
              <w:t>0.00</w:t>
            </w:r>
          </w:p>
        </w:tc>
      </w:tr>
      <w:tr w:rsidR="0034743B" w14:paraId="2B007DDC" w14:textId="77777777">
        <w:tc>
          <w:tcPr>
            <w:tcW w:w="1556" w:type="dxa"/>
            <w:shd w:val="clear" w:color="auto" w:fill="E6E6E6"/>
            <w:vAlign w:val="center"/>
          </w:tcPr>
          <w:p w14:paraId="7FF0DFAD" w14:textId="77777777" w:rsidR="0034743B" w:rsidRDefault="008F5325">
            <w:r>
              <w:t>21:00</w:t>
            </w:r>
          </w:p>
        </w:tc>
        <w:tc>
          <w:tcPr>
            <w:tcW w:w="1556" w:type="dxa"/>
            <w:vAlign w:val="center"/>
          </w:tcPr>
          <w:p w14:paraId="56C1DBAB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661517A5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5238FDB1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6F694697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34C60026" w14:textId="77777777" w:rsidR="0034743B" w:rsidRDefault="008F5325">
            <w:r>
              <w:t>0.00</w:t>
            </w:r>
          </w:p>
        </w:tc>
      </w:tr>
      <w:tr w:rsidR="0034743B" w14:paraId="585502D5" w14:textId="77777777">
        <w:tc>
          <w:tcPr>
            <w:tcW w:w="1556" w:type="dxa"/>
            <w:shd w:val="clear" w:color="auto" w:fill="E6E6E6"/>
            <w:vAlign w:val="center"/>
          </w:tcPr>
          <w:p w14:paraId="4CE92269" w14:textId="77777777" w:rsidR="0034743B" w:rsidRDefault="008F5325">
            <w:r>
              <w:t>22:00</w:t>
            </w:r>
          </w:p>
        </w:tc>
        <w:tc>
          <w:tcPr>
            <w:tcW w:w="1556" w:type="dxa"/>
            <w:vAlign w:val="center"/>
          </w:tcPr>
          <w:p w14:paraId="26D9E68B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106E3884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6F7AE782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591051F9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62259F16" w14:textId="77777777" w:rsidR="0034743B" w:rsidRDefault="008F5325">
            <w:r>
              <w:t>0.00</w:t>
            </w:r>
          </w:p>
        </w:tc>
      </w:tr>
      <w:tr w:rsidR="0034743B" w14:paraId="12806633" w14:textId="77777777">
        <w:tc>
          <w:tcPr>
            <w:tcW w:w="1556" w:type="dxa"/>
            <w:shd w:val="clear" w:color="auto" w:fill="E6E6E6"/>
            <w:vAlign w:val="center"/>
          </w:tcPr>
          <w:p w14:paraId="505A782D" w14:textId="77777777" w:rsidR="0034743B" w:rsidRDefault="008F5325">
            <w:r>
              <w:t>23:00</w:t>
            </w:r>
          </w:p>
        </w:tc>
        <w:tc>
          <w:tcPr>
            <w:tcW w:w="1556" w:type="dxa"/>
            <w:vAlign w:val="center"/>
          </w:tcPr>
          <w:p w14:paraId="39C1252C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41BBE61F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607804A2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77569EBA" w14:textId="77777777" w:rsidR="0034743B" w:rsidRDefault="008F5325">
            <w:r>
              <w:t>0.00</w:t>
            </w:r>
          </w:p>
        </w:tc>
        <w:tc>
          <w:tcPr>
            <w:tcW w:w="1556" w:type="dxa"/>
            <w:vAlign w:val="center"/>
          </w:tcPr>
          <w:p w14:paraId="51144AA4" w14:textId="77777777" w:rsidR="0034743B" w:rsidRDefault="008F5325">
            <w:r>
              <w:t>0.00</w:t>
            </w:r>
          </w:p>
        </w:tc>
      </w:tr>
    </w:tbl>
    <w:p w14:paraId="62DD663A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 w14:paraId="62A7A5A5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  <w:r>
        <w:rPr>
          <w:rFonts w:ascii="宋体" w:hAnsi="宋体"/>
          <w:b/>
          <w:color w:val="000000"/>
          <w:sz w:val="18"/>
          <w:szCs w:val="18"/>
        </w:rPr>
        <w:t>注：气象数据参考 江西-南昌</w:t>
      </w:r>
    </w:p>
    <w:p w14:paraId="548A9E54" w14:textId="77777777" w:rsidR="00697366" w:rsidRDefault="00697366" w:rsidP="00CA66B7">
      <w:pPr>
        <w:pStyle w:val="2"/>
      </w:pPr>
      <w:bookmarkStart w:id="43" w:name="_Toc60252020"/>
      <w:bookmarkEnd w:id="0"/>
      <w:r>
        <w:rPr>
          <w:rFonts w:hint="eastAsia"/>
        </w:rPr>
        <w:t>室内</w:t>
      </w:r>
      <w:r>
        <w:t>空气温度</w:t>
      </w:r>
      <w:bookmarkEnd w:id="43"/>
    </w:p>
    <w:p w14:paraId="64E8F23A" w14:textId="77777777" w:rsidR="009C002A" w:rsidRPr="00CA66B7" w:rsidRDefault="009C002A" w:rsidP="006A4FEA">
      <w:pPr>
        <w:rPr>
          <w:color w:val="000000"/>
          <w:szCs w:val="21"/>
        </w:rPr>
      </w:pPr>
      <w:bookmarkStart w:id="44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4"/>
    </w:p>
    <w:p w14:paraId="57A1829F" w14:textId="77777777" w:rsidR="00800A70" w:rsidRDefault="00800A70" w:rsidP="006B27F7">
      <w:pPr>
        <w:jc w:val="center"/>
      </w:pPr>
      <w:bookmarkStart w:id="45" w:name="自然通风室内温度表格"/>
      <w:bookmarkEnd w:id="45"/>
    </w:p>
    <w:p w14:paraId="6A1CE8A6" w14:textId="77777777" w:rsidR="00A279F8" w:rsidRPr="00794676" w:rsidRDefault="00A279F8" w:rsidP="009A61CA">
      <w:pPr>
        <w:pStyle w:val="1"/>
      </w:pPr>
      <w:bookmarkStart w:id="46" w:name="_Toc60252021"/>
      <w:r>
        <w:lastRenderedPageBreak/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34743B" w14:paraId="43ED9A3E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2160ECE" w14:textId="77777777" w:rsidR="0034743B" w:rsidRDefault="008F5325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342E142" w14:textId="77777777" w:rsidR="0034743B" w:rsidRDefault="008F532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7C87485" w14:textId="77777777" w:rsidR="0034743B" w:rsidRDefault="008F532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2B0075" w14:textId="77777777" w:rsidR="0034743B" w:rsidRDefault="008F5325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CBD8928" w14:textId="77777777" w:rsidR="0034743B" w:rsidRDefault="008F5325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4398B9" w14:textId="77777777" w:rsidR="0034743B" w:rsidRDefault="008F5325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246DF34" w14:textId="77777777" w:rsidR="0034743B" w:rsidRDefault="008F5325">
            <w:pPr>
              <w:jc w:val="center"/>
            </w:pPr>
            <w:r>
              <w:t>备注</w:t>
            </w:r>
          </w:p>
        </w:tc>
      </w:tr>
      <w:tr w:rsidR="0034743B" w14:paraId="7FB8756B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D4319E3" w14:textId="77777777" w:rsidR="0034743B" w:rsidRDefault="0034743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244D960" w14:textId="77777777" w:rsidR="0034743B" w:rsidRDefault="008F532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65435C2" w14:textId="77777777" w:rsidR="0034743B" w:rsidRDefault="008F532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9F0CF2" w14:textId="77777777" w:rsidR="0034743B" w:rsidRDefault="008F532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BC085F7" w14:textId="77777777" w:rsidR="0034743B" w:rsidRDefault="008F5325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E03DB6" w14:textId="77777777" w:rsidR="0034743B" w:rsidRDefault="008F5325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CAC0E96" w14:textId="77777777" w:rsidR="0034743B" w:rsidRDefault="0034743B">
            <w:pPr>
              <w:jc w:val="center"/>
            </w:pPr>
          </w:p>
        </w:tc>
      </w:tr>
      <w:tr w:rsidR="0034743B" w14:paraId="1DACE485" w14:textId="77777777">
        <w:tc>
          <w:tcPr>
            <w:tcW w:w="2196" w:type="dxa"/>
            <w:shd w:val="clear" w:color="auto" w:fill="E6E6E6"/>
            <w:vAlign w:val="center"/>
          </w:tcPr>
          <w:p w14:paraId="627D7D69" w14:textId="77777777" w:rsidR="0034743B" w:rsidRDefault="008F5325">
            <w:r>
              <w:t>水泥砂浆</w:t>
            </w:r>
          </w:p>
        </w:tc>
        <w:tc>
          <w:tcPr>
            <w:tcW w:w="1018" w:type="dxa"/>
            <w:vAlign w:val="center"/>
          </w:tcPr>
          <w:p w14:paraId="03410296" w14:textId="77777777" w:rsidR="0034743B" w:rsidRDefault="008F5325">
            <w:r>
              <w:t>0.930</w:t>
            </w:r>
          </w:p>
        </w:tc>
        <w:tc>
          <w:tcPr>
            <w:tcW w:w="1030" w:type="dxa"/>
            <w:vAlign w:val="center"/>
          </w:tcPr>
          <w:p w14:paraId="700CD502" w14:textId="77777777" w:rsidR="0034743B" w:rsidRDefault="008F5325">
            <w:r>
              <w:t>11.370</w:t>
            </w:r>
          </w:p>
        </w:tc>
        <w:tc>
          <w:tcPr>
            <w:tcW w:w="848" w:type="dxa"/>
            <w:vAlign w:val="center"/>
          </w:tcPr>
          <w:p w14:paraId="3754A77D" w14:textId="77777777" w:rsidR="0034743B" w:rsidRDefault="008F5325">
            <w:r>
              <w:t>1800.0</w:t>
            </w:r>
          </w:p>
        </w:tc>
        <w:tc>
          <w:tcPr>
            <w:tcW w:w="1018" w:type="dxa"/>
            <w:vAlign w:val="center"/>
          </w:tcPr>
          <w:p w14:paraId="45AA3742" w14:textId="77777777" w:rsidR="0034743B" w:rsidRDefault="008F5325">
            <w:r>
              <w:t>1050.0</w:t>
            </w:r>
          </w:p>
        </w:tc>
        <w:tc>
          <w:tcPr>
            <w:tcW w:w="1188" w:type="dxa"/>
            <w:vAlign w:val="center"/>
          </w:tcPr>
          <w:p w14:paraId="2E16B871" w14:textId="77777777" w:rsidR="0034743B" w:rsidRDefault="008F5325">
            <w:r>
              <w:t>0.0210</w:t>
            </w:r>
          </w:p>
        </w:tc>
        <w:tc>
          <w:tcPr>
            <w:tcW w:w="1516" w:type="dxa"/>
            <w:vAlign w:val="center"/>
          </w:tcPr>
          <w:p w14:paraId="38AE9C3F" w14:textId="77777777" w:rsidR="0034743B" w:rsidRDefault="008F532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4743B" w14:paraId="347ABE88" w14:textId="77777777">
        <w:tc>
          <w:tcPr>
            <w:tcW w:w="2196" w:type="dxa"/>
            <w:shd w:val="clear" w:color="auto" w:fill="E6E6E6"/>
            <w:vAlign w:val="center"/>
          </w:tcPr>
          <w:p w14:paraId="0CC78EAC" w14:textId="77777777" w:rsidR="0034743B" w:rsidRDefault="008F5325">
            <w:r>
              <w:t>石灰砂浆</w:t>
            </w:r>
          </w:p>
        </w:tc>
        <w:tc>
          <w:tcPr>
            <w:tcW w:w="1018" w:type="dxa"/>
            <w:vAlign w:val="center"/>
          </w:tcPr>
          <w:p w14:paraId="5EB9137B" w14:textId="77777777" w:rsidR="0034743B" w:rsidRDefault="008F5325">
            <w:r>
              <w:t>0.810</w:t>
            </w:r>
          </w:p>
        </w:tc>
        <w:tc>
          <w:tcPr>
            <w:tcW w:w="1030" w:type="dxa"/>
            <w:vAlign w:val="center"/>
          </w:tcPr>
          <w:p w14:paraId="7D2D3BF5" w14:textId="77777777" w:rsidR="0034743B" w:rsidRDefault="008F5325">
            <w:r>
              <w:t>10.070</w:t>
            </w:r>
          </w:p>
        </w:tc>
        <w:tc>
          <w:tcPr>
            <w:tcW w:w="848" w:type="dxa"/>
            <w:vAlign w:val="center"/>
          </w:tcPr>
          <w:p w14:paraId="4B6223E2" w14:textId="77777777" w:rsidR="0034743B" w:rsidRDefault="008F5325">
            <w:r>
              <w:t>1600.0</w:t>
            </w:r>
          </w:p>
        </w:tc>
        <w:tc>
          <w:tcPr>
            <w:tcW w:w="1018" w:type="dxa"/>
            <w:vAlign w:val="center"/>
          </w:tcPr>
          <w:p w14:paraId="0F0774F0" w14:textId="77777777" w:rsidR="0034743B" w:rsidRDefault="008F5325">
            <w:r>
              <w:t>1050.0</w:t>
            </w:r>
          </w:p>
        </w:tc>
        <w:tc>
          <w:tcPr>
            <w:tcW w:w="1188" w:type="dxa"/>
            <w:vAlign w:val="center"/>
          </w:tcPr>
          <w:p w14:paraId="2C1DDAE1" w14:textId="77777777" w:rsidR="0034743B" w:rsidRDefault="008F5325">
            <w:r>
              <w:t>0.0443</w:t>
            </w:r>
          </w:p>
        </w:tc>
        <w:tc>
          <w:tcPr>
            <w:tcW w:w="1516" w:type="dxa"/>
            <w:vAlign w:val="center"/>
          </w:tcPr>
          <w:p w14:paraId="1062AC5A" w14:textId="77777777" w:rsidR="0034743B" w:rsidRDefault="008F532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4743B" w14:paraId="774AEFEE" w14:textId="77777777">
        <w:tc>
          <w:tcPr>
            <w:tcW w:w="2196" w:type="dxa"/>
            <w:shd w:val="clear" w:color="auto" w:fill="E6E6E6"/>
            <w:vAlign w:val="center"/>
          </w:tcPr>
          <w:p w14:paraId="63EC25F8" w14:textId="77777777" w:rsidR="0034743B" w:rsidRDefault="008F5325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5798EA1" w14:textId="77777777" w:rsidR="0034743B" w:rsidRDefault="008F5325">
            <w:r>
              <w:t>1.740</w:t>
            </w:r>
          </w:p>
        </w:tc>
        <w:tc>
          <w:tcPr>
            <w:tcW w:w="1030" w:type="dxa"/>
            <w:vAlign w:val="center"/>
          </w:tcPr>
          <w:p w14:paraId="5361BA23" w14:textId="77777777" w:rsidR="0034743B" w:rsidRDefault="008F5325">
            <w:r>
              <w:t>17.200</w:t>
            </w:r>
          </w:p>
        </w:tc>
        <w:tc>
          <w:tcPr>
            <w:tcW w:w="848" w:type="dxa"/>
            <w:vAlign w:val="center"/>
          </w:tcPr>
          <w:p w14:paraId="672EB019" w14:textId="77777777" w:rsidR="0034743B" w:rsidRDefault="008F5325">
            <w:r>
              <w:t>2500.0</w:t>
            </w:r>
          </w:p>
        </w:tc>
        <w:tc>
          <w:tcPr>
            <w:tcW w:w="1018" w:type="dxa"/>
            <w:vAlign w:val="center"/>
          </w:tcPr>
          <w:p w14:paraId="052691B1" w14:textId="77777777" w:rsidR="0034743B" w:rsidRDefault="008F5325">
            <w:r>
              <w:t>920.0</w:t>
            </w:r>
          </w:p>
        </w:tc>
        <w:tc>
          <w:tcPr>
            <w:tcW w:w="1188" w:type="dxa"/>
            <w:vAlign w:val="center"/>
          </w:tcPr>
          <w:p w14:paraId="33AFE847" w14:textId="77777777" w:rsidR="0034743B" w:rsidRDefault="008F5325">
            <w:r>
              <w:t>0.0158</w:t>
            </w:r>
          </w:p>
        </w:tc>
        <w:tc>
          <w:tcPr>
            <w:tcW w:w="1516" w:type="dxa"/>
            <w:vAlign w:val="center"/>
          </w:tcPr>
          <w:p w14:paraId="7E6EAF60" w14:textId="77777777" w:rsidR="0034743B" w:rsidRDefault="008F532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4743B" w14:paraId="19AB66E9" w14:textId="77777777">
        <w:tc>
          <w:tcPr>
            <w:tcW w:w="2196" w:type="dxa"/>
            <w:shd w:val="clear" w:color="auto" w:fill="E6E6E6"/>
            <w:vAlign w:val="center"/>
          </w:tcPr>
          <w:p w14:paraId="10E3799F" w14:textId="77777777" w:rsidR="0034743B" w:rsidRDefault="008F532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01BD7B7E" w14:textId="77777777" w:rsidR="0034743B" w:rsidRDefault="008F5325">
            <w:r>
              <w:t>0.750</w:t>
            </w:r>
          </w:p>
        </w:tc>
        <w:tc>
          <w:tcPr>
            <w:tcW w:w="1030" w:type="dxa"/>
            <w:vAlign w:val="center"/>
          </w:tcPr>
          <w:p w14:paraId="5D374320" w14:textId="77777777" w:rsidR="0034743B" w:rsidRDefault="008F5325">
            <w:r>
              <w:t>7.490</w:t>
            </w:r>
          </w:p>
        </w:tc>
        <w:tc>
          <w:tcPr>
            <w:tcW w:w="848" w:type="dxa"/>
            <w:vAlign w:val="center"/>
          </w:tcPr>
          <w:p w14:paraId="2C16FEDE" w14:textId="77777777" w:rsidR="0034743B" w:rsidRDefault="008F5325">
            <w:r>
              <w:t>1450.0</w:t>
            </w:r>
          </w:p>
        </w:tc>
        <w:tc>
          <w:tcPr>
            <w:tcW w:w="1018" w:type="dxa"/>
            <w:vAlign w:val="center"/>
          </w:tcPr>
          <w:p w14:paraId="093C45C5" w14:textId="77777777" w:rsidR="0034743B" w:rsidRDefault="008F5325">
            <w:r>
              <w:t>709.4</w:t>
            </w:r>
          </w:p>
        </w:tc>
        <w:tc>
          <w:tcPr>
            <w:tcW w:w="1188" w:type="dxa"/>
            <w:vAlign w:val="center"/>
          </w:tcPr>
          <w:p w14:paraId="684D561A" w14:textId="77777777" w:rsidR="0034743B" w:rsidRDefault="008F5325">
            <w:r>
              <w:t>0.0000</w:t>
            </w:r>
          </w:p>
        </w:tc>
        <w:tc>
          <w:tcPr>
            <w:tcW w:w="1516" w:type="dxa"/>
            <w:vAlign w:val="center"/>
          </w:tcPr>
          <w:p w14:paraId="79ED24D8" w14:textId="77777777" w:rsidR="0034743B" w:rsidRDefault="0034743B">
            <w:pPr>
              <w:rPr>
                <w:sz w:val="18"/>
                <w:szCs w:val="18"/>
              </w:rPr>
            </w:pPr>
          </w:p>
        </w:tc>
      </w:tr>
      <w:tr w:rsidR="0034743B" w14:paraId="12916E30" w14:textId="77777777">
        <w:tc>
          <w:tcPr>
            <w:tcW w:w="2196" w:type="dxa"/>
            <w:shd w:val="clear" w:color="auto" w:fill="E6E6E6"/>
            <w:vAlign w:val="center"/>
          </w:tcPr>
          <w:p w14:paraId="5F97B69C" w14:textId="77777777" w:rsidR="0034743B" w:rsidRDefault="008F5325">
            <w:r>
              <w:t>抗裂砂浆（玻纤网）</w:t>
            </w:r>
          </w:p>
        </w:tc>
        <w:tc>
          <w:tcPr>
            <w:tcW w:w="1018" w:type="dxa"/>
            <w:vAlign w:val="center"/>
          </w:tcPr>
          <w:p w14:paraId="5A4560D4" w14:textId="77777777" w:rsidR="0034743B" w:rsidRDefault="008F5325">
            <w:r>
              <w:t>0.930</w:t>
            </w:r>
          </w:p>
        </w:tc>
        <w:tc>
          <w:tcPr>
            <w:tcW w:w="1030" w:type="dxa"/>
            <w:vAlign w:val="center"/>
          </w:tcPr>
          <w:p w14:paraId="32A07CE8" w14:textId="77777777" w:rsidR="0034743B" w:rsidRDefault="008F5325">
            <w:r>
              <w:t>11.306</w:t>
            </w:r>
          </w:p>
        </w:tc>
        <w:tc>
          <w:tcPr>
            <w:tcW w:w="848" w:type="dxa"/>
            <w:vAlign w:val="center"/>
          </w:tcPr>
          <w:p w14:paraId="51E4AC98" w14:textId="77777777" w:rsidR="0034743B" w:rsidRDefault="008F5325">
            <w:r>
              <w:t>1800.0</w:t>
            </w:r>
          </w:p>
        </w:tc>
        <w:tc>
          <w:tcPr>
            <w:tcW w:w="1018" w:type="dxa"/>
            <w:vAlign w:val="center"/>
          </w:tcPr>
          <w:p w14:paraId="4CBE14AA" w14:textId="77777777" w:rsidR="0034743B" w:rsidRDefault="008F5325">
            <w:r>
              <w:t>1050.0</w:t>
            </w:r>
          </w:p>
        </w:tc>
        <w:tc>
          <w:tcPr>
            <w:tcW w:w="1188" w:type="dxa"/>
            <w:vAlign w:val="center"/>
          </w:tcPr>
          <w:p w14:paraId="332BA89B" w14:textId="77777777" w:rsidR="0034743B" w:rsidRDefault="008F5325">
            <w:r>
              <w:t>0.0000</w:t>
            </w:r>
          </w:p>
        </w:tc>
        <w:tc>
          <w:tcPr>
            <w:tcW w:w="1516" w:type="dxa"/>
            <w:vAlign w:val="center"/>
          </w:tcPr>
          <w:p w14:paraId="2CF01CE6" w14:textId="77777777" w:rsidR="0034743B" w:rsidRDefault="0034743B">
            <w:pPr>
              <w:rPr>
                <w:sz w:val="18"/>
                <w:szCs w:val="18"/>
              </w:rPr>
            </w:pPr>
          </w:p>
        </w:tc>
      </w:tr>
      <w:tr w:rsidR="0034743B" w14:paraId="6F9725CB" w14:textId="77777777">
        <w:tc>
          <w:tcPr>
            <w:tcW w:w="2196" w:type="dxa"/>
            <w:shd w:val="clear" w:color="auto" w:fill="E6E6E6"/>
            <w:vAlign w:val="center"/>
          </w:tcPr>
          <w:p w14:paraId="703CD79D" w14:textId="77777777" w:rsidR="0034743B" w:rsidRDefault="008F5325">
            <w:r>
              <w:t>挤塑聚苯板（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9289A5E" w14:textId="77777777" w:rsidR="0034743B" w:rsidRDefault="008F5325">
            <w:r>
              <w:t>0.030</w:t>
            </w:r>
          </w:p>
        </w:tc>
        <w:tc>
          <w:tcPr>
            <w:tcW w:w="1030" w:type="dxa"/>
            <w:vAlign w:val="center"/>
          </w:tcPr>
          <w:p w14:paraId="55B6FD8F" w14:textId="77777777" w:rsidR="0034743B" w:rsidRDefault="008F5325">
            <w:r>
              <w:t>0.317</w:t>
            </w:r>
          </w:p>
        </w:tc>
        <w:tc>
          <w:tcPr>
            <w:tcW w:w="848" w:type="dxa"/>
            <w:vAlign w:val="center"/>
          </w:tcPr>
          <w:p w14:paraId="682A48FD" w14:textId="77777777" w:rsidR="0034743B" w:rsidRDefault="008F5325">
            <w:r>
              <w:t>28.0</w:t>
            </w:r>
          </w:p>
        </w:tc>
        <w:tc>
          <w:tcPr>
            <w:tcW w:w="1018" w:type="dxa"/>
            <w:vAlign w:val="center"/>
          </w:tcPr>
          <w:p w14:paraId="393EFD48" w14:textId="77777777" w:rsidR="0034743B" w:rsidRDefault="008F5325">
            <w:r>
              <w:t>1647.0</w:t>
            </w:r>
          </w:p>
        </w:tc>
        <w:tc>
          <w:tcPr>
            <w:tcW w:w="1188" w:type="dxa"/>
            <w:vAlign w:val="center"/>
          </w:tcPr>
          <w:p w14:paraId="40879829" w14:textId="77777777" w:rsidR="0034743B" w:rsidRDefault="008F5325">
            <w:r>
              <w:t>0.0000</w:t>
            </w:r>
          </w:p>
        </w:tc>
        <w:tc>
          <w:tcPr>
            <w:tcW w:w="1516" w:type="dxa"/>
            <w:vAlign w:val="center"/>
          </w:tcPr>
          <w:p w14:paraId="2CE5310A" w14:textId="77777777" w:rsidR="0034743B" w:rsidRDefault="0034743B">
            <w:pPr>
              <w:rPr>
                <w:sz w:val="18"/>
                <w:szCs w:val="18"/>
              </w:rPr>
            </w:pPr>
          </w:p>
        </w:tc>
      </w:tr>
      <w:tr w:rsidR="0034743B" w14:paraId="4B71BA7F" w14:textId="77777777">
        <w:tc>
          <w:tcPr>
            <w:tcW w:w="2196" w:type="dxa"/>
            <w:shd w:val="clear" w:color="auto" w:fill="E6E6E6"/>
            <w:vAlign w:val="center"/>
          </w:tcPr>
          <w:p w14:paraId="1491E2CC" w14:textId="77777777" w:rsidR="0034743B" w:rsidRDefault="008F5325">
            <w:r>
              <w:t>混凝土多孔砖</w:t>
            </w:r>
          </w:p>
        </w:tc>
        <w:tc>
          <w:tcPr>
            <w:tcW w:w="1018" w:type="dxa"/>
            <w:vAlign w:val="center"/>
          </w:tcPr>
          <w:p w14:paraId="3BB65DF0" w14:textId="77777777" w:rsidR="0034743B" w:rsidRDefault="008F5325">
            <w:r>
              <w:t>0.738</w:t>
            </w:r>
          </w:p>
        </w:tc>
        <w:tc>
          <w:tcPr>
            <w:tcW w:w="1030" w:type="dxa"/>
            <w:vAlign w:val="center"/>
          </w:tcPr>
          <w:p w14:paraId="5E3E9202" w14:textId="77777777" w:rsidR="0034743B" w:rsidRDefault="008F5325">
            <w:r>
              <w:t>7.240</w:t>
            </w:r>
          </w:p>
        </w:tc>
        <w:tc>
          <w:tcPr>
            <w:tcW w:w="848" w:type="dxa"/>
            <w:vAlign w:val="center"/>
          </w:tcPr>
          <w:p w14:paraId="21743E0E" w14:textId="77777777" w:rsidR="0034743B" w:rsidRDefault="008F5325">
            <w:r>
              <w:t>1450.0</w:t>
            </w:r>
          </w:p>
        </w:tc>
        <w:tc>
          <w:tcPr>
            <w:tcW w:w="1018" w:type="dxa"/>
            <w:vAlign w:val="center"/>
          </w:tcPr>
          <w:p w14:paraId="037D6513" w14:textId="77777777" w:rsidR="0034743B" w:rsidRDefault="008F5325">
            <w:r>
              <w:t>673.6</w:t>
            </w:r>
          </w:p>
        </w:tc>
        <w:tc>
          <w:tcPr>
            <w:tcW w:w="1188" w:type="dxa"/>
            <w:vAlign w:val="center"/>
          </w:tcPr>
          <w:p w14:paraId="7C9B300A" w14:textId="77777777" w:rsidR="0034743B" w:rsidRDefault="008F5325">
            <w:r>
              <w:t>0.0000</w:t>
            </w:r>
          </w:p>
        </w:tc>
        <w:tc>
          <w:tcPr>
            <w:tcW w:w="1516" w:type="dxa"/>
            <w:vAlign w:val="center"/>
          </w:tcPr>
          <w:p w14:paraId="688EDAEE" w14:textId="77777777" w:rsidR="0034743B" w:rsidRDefault="0034743B">
            <w:pPr>
              <w:rPr>
                <w:sz w:val="18"/>
                <w:szCs w:val="18"/>
              </w:rPr>
            </w:pPr>
          </w:p>
        </w:tc>
      </w:tr>
      <w:tr w:rsidR="0034743B" w14:paraId="5A76BE9B" w14:textId="77777777">
        <w:tc>
          <w:tcPr>
            <w:tcW w:w="2196" w:type="dxa"/>
            <w:shd w:val="clear" w:color="auto" w:fill="E6E6E6"/>
            <w:vAlign w:val="center"/>
          </w:tcPr>
          <w:p w14:paraId="650C7266" w14:textId="77777777" w:rsidR="0034743B" w:rsidRDefault="008F5325">
            <w:r>
              <w:t>水泥砂浆（</w:t>
            </w:r>
            <w:r>
              <w:t>4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298DB236" w14:textId="77777777" w:rsidR="0034743B" w:rsidRDefault="008F5325">
            <w:r>
              <w:t>0.930</w:t>
            </w:r>
          </w:p>
        </w:tc>
        <w:tc>
          <w:tcPr>
            <w:tcW w:w="1030" w:type="dxa"/>
            <w:vAlign w:val="center"/>
          </w:tcPr>
          <w:p w14:paraId="3BFA7E76" w14:textId="77777777" w:rsidR="0034743B" w:rsidRDefault="008F5325">
            <w:r>
              <w:t>11.306</w:t>
            </w:r>
          </w:p>
        </w:tc>
        <w:tc>
          <w:tcPr>
            <w:tcW w:w="848" w:type="dxa"/>
            <w:vAlign w:val="center"/>
          </w:tcPr>
          <w:p w14:paraId="13D23B3A" w14:textId="77777777" w:rsidR="0034743B" w:rsidRDefault="008F5325">
            <w:r>
              <w:t>1800.0</w:t>
            </w:r>
          </w:p>
        </w:tc>
        <w:tc>
          <w:tcPr>
            <w:tcW w:w="1018" w:type="dxa"/>
            <w:vAlign w:val="center"/>
          </w:tcPr>
          <w:p w14:paraId="0336E90E" w14:textId="77777777" w:rsidR="0034743B" w:rsidRDefault="008F5325">
            <w:r>
              <w:t>1050.0</w:t>
            </w:r>
          </w:p>
        </w:tc>
        <w:tc>
          <w:tcPr>
            <w:tcW w:w="1188" w:type="dxa"/>
            <w:vAlign w:val="center"/>
          </w:tcPr>
          <w:p w14:paraId="6C976E6A" w14:textId="77777777" w:rsidR="0034743B" w:rsidRDefault="008F5325">
            <w:r>
              <w:t>0.0000</w:t>
            </w:r>
          </w:p>
        </w:tc>
        <w:tc>
          <w:tcPr>
            <w:tcW w:w="1516" w:type="dxa"/>
            <w:vAlign w:val="center"/>
          </w:tcPr>
          <w:p w14:paraId="0873B86C" w14:textId="77777777" w:rsidR="0034743B" w:rsidRDefault="008F5325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34743B" w14:paraId="69B0BE93" w14:textId="77777777">
        <w:tc>
          <w:tcPr>
            <w:tcW w:w="2196" w:type="dxa"/>
            <w:shd w:val="clear" w:color="auto" w:fill="E6E6E6"/>
            <w:vAlign w:val="center"/>
          </w:tcPr>
          <w:p w14:paraId="187B2311" w14:textId="77777777" w:rsidR="0034743B" w:rsidRDefault="008F5325">
            <w:r>
              <w:t>混合砂浆</w:t>
            </w:r>
          </w:p>
        </w:tc>
        <w:tc>
          <w:tcPr>
            <w:tcW w:w="1018" w:type="dxa"/>
            <w:vAlign w:val="center"/>
          </w:tcPr>
          <w:p w14:paraId="46FD0616" w14:textId="77777777" w:rsidR="0034743B" w:rsidRDefault="008F5325">
            <w:r>
              <w:t>0.870</w:t>
            </w:r>
          </w:p>
        </w:tc>
        <w:tc>
          <w:tcPr>
            <w:tcW w:w="1030" w:type="dxa"/>
            <w:vAlign w:val="center"/>
          </w:tcPr>
          <w:p w14:paraId="73DF5BB2" w14:textId="77777777" w:rsidR="0034743B" w:rsidRDefault="008F5325">
            <w:r>
              <w:t>10.627</w:t>
            </w:r>
          </w:p>
        </w:tc>
        <w:tc>
          <w:tcPr>
            <w:tcW w:w="848" w:type="dxa"/>
            <w:vAlign w:val="center"/>
          </w:tcPr>
          <w:p w14:paraId="5ACDB678" w14:textId="77777777" w:rsidR="0034743B" w:rsidRDefault="008F5325">
            <w:r>
              <w:t>1700.0</w:t>
            </w:r>
          </w:p>
        </w:tc>
        <w:tc>
          <w:tcPr>
            <w:tcW w:w="1018" w:type="dxa"/>
            <w:vAlign w:val="center"/>
          </w:tcPr>
          <w:p w14:paraId="20DE0EB5" w14:textId="77777777" w:rsidR="0034743B" w:rsidRDefault="008F5325">
            <w:r>
              <w:t>1050.0</w:t>
            </w:r>
          </w:p>
        </w:tc>
        <w:tc>
          <w:tcPr>
            <w:tcW w:w="1188" w:type="dxa"/>
            <w:vAlign w:val="center"/>
          </w:tcPr>
          <w:p w14:paraId="01E70BED" w14:textId="77777777" w:rsidR="0034743B" w:rsidRDefault="008F5325">
            <w:r>
              <w:t>0.0000</w:t>
            </w:r>
          </w:p>
        </w:tc>
        <w:tc>
          <w:tcPr>
            <w:tcW w:w="1516" w:type="dxa"/>
            <w:vAlign w:val="center"/>
          </w:tcPr>
          <w:p w14:paraId="17C1323B" w14:textId="77777777" w:rsidR="0034743B" w:rsidRDefault="0034743B">
            <w:pPr>
              <w:rPr>
                <w:sz w:val="18"/>
                <w:szCs w:val="18"/>
              </w:rPr>
            </w:pPr>
          </w:p>
        </w:tc>
      </w:tr>
      <w:tr w:rsidR="0034743B" w14:paraId="656E4E45" w14:textId="77777777">
        <w:tc>
          <w:tcPr>
            <w:tcW w:w="2196" w:type="dxa"/>
            <w:shd w:val="clear" w:color="auto" w:fill="E6E6E6"/>
            <w:vAlign w:val="center"/>
          </w:tcPr>
          <w:p w14:paraId="3C8C06A3" w14:textId="77777777" w:rsidR="0034743B" w:rsidRDefault="008F5325">
            <w:r>
              <w:t>预制钢筋混凝土板</w:t>
            </w:r>
          </w:p>
        </w:tc>
        <w:tc>
          <w:tcPr>
            <w:tcW w:w="1018" w:type="dxa"/>
            <w:vAlign w:val="center"/>
          </w:tcPr>
          <w:p w14:paraId="62E77102" w14:textId="77777777" w:rsidR="0034743B" w:rsidRDefault="008F5325">
            <w:r>
              <w:t>1.740</w:t>
            </w:r>
          </w:p>
        </w:tc>
        <w:tc>
          <w:tcPr>
            <w:tcW w:w="1030" w:type="dxa"/>
            <w:vAlign w:val="center"/>
          </w:tcPr>
          <w:p w14:paraId="63E732BD" w14:textId="77777777" w:rsidR="0034743B" w:rsidRDefault="008F5325">
            <w:r>
              <w:t>17.060</w:t>
            </w:r>
          </w:p>
        </w:tc>
        <w:tc>
          <w:tcPr>
            <w:tcW w:w="848" w:type="dxa"/>
            <w:vAlign w:val="center"/>
          </w:tcPr>
          <w:p w14:paraId="379274C5" w14:textId="77777777" w:rsidR="0034743B" w:rsidRDefault="008F5325">
            <w:r>
              <w:t>2500.0</w:t>
            </w:r>
          </w:p>
        </w:tc>
        <w:tc>
          <w:tcPr>
            <w:tcW w:w="1018" w:type="dxa"/>
            <w:vAlign w:val="center"/>
          </w:tcPr>
          <w:p w14:paraId="089689EE" w14:textId="77777777" w:rsidR="0034743B" w:rsidRDefault="008F5325">
            <w:r>
              <w:t>920.0</w:t>
            </w:r>
          </w:p>
        </w:tc>
        <w:tc>
          <w:tcPr>
            <w:tcW w:w="1188" w:type="dxa"/>
            <w:vAlign w:val="center"/>
          </w:tcPr>
          <w:p w14:paraId="12361334" w14:textId="77777777" w:rsidR="0034743B" w:rsidRDefault="008F5325">
            <w:r>
              <w:t>0.0000</w:t>
            </w:r>
          </w:p>
        </w:tc>
        <w:tc>
          <w:tcPr>
            <w:tcW w:w="1516" w:type="dxa"/>
            <w:vAlign w:val="center"/>
          </w:tcPr>
          <w:p w14:paraId="3F8B7E05" w14:textId="77777777" w:rsidR="0034743B" w:rsidRDefault="008F5325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34743B" w14:paraId="5E626BFC" w14:textId="77777777">
        <w:tc>
          <w:tcPr>
            <w:tcW w:w="2196" w:type="dxa"/>
            <w:shd w:val="clear" w:color="auto" w:fill="E6E6E6"/>
            <w:vAlign w:val="center"/>
          </w:tcPr>
          <w:p w14:paraId="53BD9FB5" w14:textId="77777777" w:rsidR="0034743B" w:rsidRDefault="008F5325">
            <w:r>
              <w:t>通风空气层</w:t>
            </w:r>
          </w:p>
        </w:tc>
        <w:tc>
          <w:tcPr>
            <w:tcW w:w="1018" w:type="dxa"/>
            <w:vAlign w:val="center"/>
          </w:tcPr>
          <w:p w14:paraId="2CA4B926" w14:textId="77777777" w:rsidR="0034743B" w:rsidRDefault="008F5325">
            <w:r>
              <w:t>1.177</w:t>
            </w:r>
          </w:p>
        </w:tc>
        <w:tc>
          <w:tcPr>
            <w:tcW w:w="1030" w:type="dxa"/>
            <w:vAlign w:val="center"/>
          </w:tcPr>
          <w:p w14:paraId="465FAAD7" w14:textId="77777777" w:rsidR="0034743B" w:rsidRDefault="008F5325">
            <w:r>
              <w:t>0.171</w:t>
            </w:r>
          </w:p>
        </w:tc>
        <w:tc>
          <w:tcPr>
            <w:tcW w:w="848" w:type="dxa"/>
            <w:vAlign w:val="center"/>
          </w:tcPr>
          <w:p w14:paraId="5F29D13F" w14:textId="77777777" w:rsidR="0034743B" w:rsidRDefault="008F5325">
            <w:r>
              <w:t>1.2</w:t>
            </w:r>
          </w:p>
        </w:tc>
        <w:tc>
          <w:tcPr>
            <w:tcW w:w="1018" w:type="dxa"/>
            <w:vAlign w:val="center"/>
          </w:tcPr>
          <w:p w14:paraId="624D413D" w14:textId="77777777" w:rsidR="0034743B" w:rsidRDefault="008F5325">
            <w:r>
              <w:t>598.4</w:t>
            </w:r>
          </w:p>
        </w:tc>
        <w:tc>
          <w:tcPr>
            <w:tcW w:w="1188" w:type="dxa"/>
            <w:vAlign w:val="center"/>
          </w:tcPr>
          <w:p w14:paraId="48CCBBD1" w14:textId="77777777" w:rsidR="0034743B" w:rsidRDefault="008F5325">
            <w:r>
              <w:t>0.0000</w:t>
            </w:r>
          </w:p>
        </w:tc>
        <w:tc>
          <w:tcPr>
            <w:tcW w:w="1516" w:type="dxa"/>
            <w:vAlign w:val="center"/>
          </w:tcPr>
          <w:p w14:paraId="714E2806" w14:textId="77777777" w:rsidR="0034743B" w:rsidRDefault="008F5325">
            <w:r>
              <w:rPr>
                <w:sz w:val="18"/>
                <w:szCs w:val="18"/>
              </w:rPr>
              <w:t>选此材料时厚度设定为</w:t>
            </w:r>
            <w:r>
              <w:rPr>
                <w:sz w:val="18"/>
                <w:szCs w:val="18"/>
              </w:rPr>
              <w:t>60mm</w:t>
            </w:r>
          </w:p>
        </w:tc>
      </w:tr>
      <w:tr w:rsidR="0034743B" w14:paraId="4E0C6686" w14:textId="77777777">
        <w:tc>
          <w:tcPr>
            <w:tcW w:w="2196" w:type="dxa"/>
            <w:shd w:val="clear" w:color="auto" w:fill="E6E6E6"/>
            <w:vAlign w:val="center"/>
          </w:tcPr>
          <w:p w14:paraId="00D57B7E" w14:textId="77777777" w:rsidR="0034743B" w:rsidRDefault="008F5325">
            <w:r>
              <w:t>细石混凝土（双向配筋）</w:t>
            </w:r>
          </w:p>
        </w:tc>
        <w:tc>
          <w:tcPr>
            <w:tcW w:w="1018" w:type="dxa"/>
            <w:vAlign w:val="center"/>
          </w:tcPr>
          <w:p w14:paraId="18EF3531" w14:textId="77777777" w:rsidR="0034743B" w:rsidRDefault="008F5325">
            <w:r>
              <w:t>1.740</w:t>
            </w:r>
          </w:p>
        </w:tc>
        <w:tc>
          <w:tcPr>
            <w:tcW w:w="1030" w:type="dxa"/>
            <w:vAlign w:val="center"/>
          </w:tcPr>
          <w:p w14:paraId="2BD856EB" w14:textId="77777777" w:rsidR="0034743B" w:rsidRDefault="008F5325">
            <w:r>
              <w:t>17.060</w:t>
            </w:r>
          </w:p>
        </w:tc>
        <w:tc>
          <w:tcPr>
            <w:tcW w:w="848" w:type="dxa"/>
            <w:vAlign w:val="center"/>
          </w:tcPr>
          <w:p w14:paraId="258B4A9B" w14:textId="77777777" w:rsidR="0034743B" w:rsidRDefault="008F5325">
            <w:r>
              <w:t>2500.0</w:t>
            </w:r>
          </w:p>
        </w:tc>
        <w:tc>
          <w:tcPr>
            <w:tcW w:w="1018" w:type="dxa"/>
            <w:vAlign w:val="center"/>
          </w:tcPr>
          <w:p w14:paraId="6BB9D43D" w14:textId="77777777" w:rsidR="0034743B" w:rsidRDefault="008F5325">
            <w:r>
              <w:t>920.0</w:t>
            </w:r>
          </w:p>
        </w:tc>
        <w:tc>
          <w:tcPr>
            <w:tcW w:w="1188" w:type="dxa"/>
            <w:vAlign w:val="center"/>
          </w:tcPr>
          <w:p w14:paraId="53102BFF" w14:textId="77777777" w:rsidR="0034743B" w:rsidRDefault="008F5325">
            <w:r>
              <w:t>0.0000</w:t>
            </w:r>
          </w:p>
        </w:tc>
        <w:tc>
          <w:tcPr>
            <w:tcW w:w="1516" w:type="dxa"/>
            <w:vAlign w:val="center"/>
          </w:tcPr>
          <w:p w14:paraId="2E74B339" w14:textId="77777777" w:rsidR="0034743B" w:rsidRDefault="008F5325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34743B" w14:paraId="643DACC7" w14:textId="77777777">
        <w:tc>
          <w:tcPr>
            <w:tcW w:w="2196" w:type="dxa"/>
            <w:shd w:val="clear" w:color="auto" w:fill="E6E6E6"/>
            <w:vAlign w:val="center"/>
          </w:tcPr>
          <w:p w14:paraId="4CC61432" w14:textId="77777777" w:rsidR="0034743B" w:rsidRDefault="008F5325">
            <w:r>
              <w:t>挤塑聚苯板（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601A31F" w14:textId="77777777" w:rsidR="0034743B" w:rsidRDefault="008F5325">
            <w:r>
              <w:t>0.030</w:t>
            </w:r>
          </w:p>
        </w:tc>
        <w:tc>
          <w:tcPr>
            <w:tcW w:w="1030" w:type="dxa"/>
            <w:vAlign w:val="center"/>
          </w:tcPr>
          <w:p w14:paraId="67DBB7BF" w14:textId="77777777" w:rsidR="0034743B" w:rsidRDefault="008F5325">
            <w:r>
              <w:t>0.317</w:t>
            </w:r>
          </w:p>
        </w:tc>
        <w:tc>
          <w:tcPr>
            <w:tcW w:w="848" w:type="dxa"/>
            <w:vAlign w:val="center"/>
          </w:tcPr>
          <w:p w14:paraId="73251245" w14:textId="77777777" w:rsidR="0034743B" w:rsidRDefault="008F5325">
            <w:r>
              <w:t>28.0</w:t>
            </w:r>
          </w:p>
        </w:tc>
        <w:tc>
          <w:tcPr>
            <w:tcW w:w="1018" w:type="dxa"/>
            <w:vAlign w:val="center"/>
          </w:tcPr>
          <w:p w14:paraId="703AD2E1" w14:textId="77777777" w:rsidR="0034743B" w:rsidRDefault="008F5325">
            <w:r>
              <w:t>1647.0</w:t>
            </w:r>
          </w:p>
        </w:tc>
        <w:tc>
          <w:tcPr>
            <w:tcW w:w="1188" w:type="dxa"/>
            <w:vAlign w:val="center"/>
          </w:tcPr>
          <w:p w14:paraId="1BB8FEA5" w14:textId="77777777" w:rsidR="0034743B" w:rsidRDefault="008F5325">
            <w:r>
              <w:t>0.0000</w:t>
            </w:r>
          </w:p>
        </w:tc>
        <w:tc>
          <w:tcPr>
            <w:tcW w:w="1516" w:type="dxa"/>
            <w:vAlign w:val="center"/>
          </w:tcPr>
          <w:p w14:paraId="230DD1FD" w14:textId="77777777" w:rsidR="0034743B" w:rsidRDefault="0034743B">
            <w:pPr>
              <w:rPr>
                <w:sz w:val="18"/>
                <w:szCs w:val="18"/>
              </w:rPr>
            </w:pPr>
          </w:p>
        </w:tc>
      </w:tr>
      <w:tr w:rsidR="0034743B" w14:paraId="3415FA5F" w14:textId="77777777">
        <w:tc>
          <w:tcPr>
            <w:tcW w:w="2196" w:type="dxa"/>
            <w:shd w:val="clear" w:color="auto" w:fill="E6E6E6"/>
            <w:vAlign w:val="center"/>
          </w:tcPr>
          <w:p w14:paraId="2D1A2E47" w14:textId="77777777" w:rsidR="0034743B" w:rsidRDefault="008F5325">
            <w:r>
              <w:t>防水层</w:t>
            </w:r>
          </w:p>
        </w:tc>
        <w:tc>
          <w:tcPr>
            <w:tcW w:w="1018" w:type="dxa"/>
            <w:vAlign w:val="center"/>
          </w:tcPr>
          <w:p w14:paraId="606E276B" w14:textId="77777777" w:rsidR="0034743B" w:rsidRDefault="008F5325">
            <w:r>
              <w:t>0.170</w:t>
            </w:r>
          </w:p>
        </w:tc>
        <w:tc>
          <w:tcPr>
            <w:tcW w:w="1030" w:type="dxa"/>
            <w:vAlign w:val="center"/>
          </w:tcPr>
          <w:p w14:paraId="7CEB149A" w14:textId="77777777" w:rsidR="0034743B" w:rsidRDefault="008F5325">
            <w:r>
              <w:t>3.302</w:t>
            </w:r>
          </w:p>
        </w:tc>
        <w:tc>
          <w:tcPr>
            <w:tcW w:w="848" w:type="dxa"/>
            <w:vAlign w:val="center"/>
          </w:tcPr>
          <w:p w14:paraId="618244E4" w14:textId="77777777" w:rsidR="0034743B" w:rsidRDefault="008F5325">
            <w:r>
              <w:t>600.0</w:t>
            </w:r>
          </w:p>
        </w:tc>
        <w:tc>
          <w:tcPr>
            <w:tcW w:w="1018" w:type="dxa"/>
            <w:vAlign w:val="center"/>
          </w:tcPr>
          <w:p w14:paraId="5D99BCDD" w14:textId="77777777" w:rsidR="0034743B" w:rsidRDefault="008F5325">
            <w:r>
              <w:t>1470.0</w:t>
            </w:r>
          </w:p>
        </w:tc>
        <w:tc>
          <w:tcPr>
            <w:tcW w:w="1188" w:type="dxa"/>
            <w:vAlign w:val="center"/>
          </w:tcPr>
          <w:p w14:paraId="6DEF428C" w14:textId="77777777" w:rsidR="0034743B" w:rsidRDefault="008F5325">
            <w:r>
              <w:t>0.0000</w:t>
            </w:r>
          </w:p>
        </w:tc>
        <w:tc>
          <w:tcPr>
            <w:tcW w:w="1516" w:type="dxa"/>
            <w:vAlign w:val="center"/>
          </w:tcPr>
          <w:p w14:paraId="0ED8F404" w14:textId="77777777" w:rsidR="0034743B" w:rsidRDefault="0034743B">
            <w:pPr>
              <w:rPr>
                <w:sz w:val="18"/>
                <w:szCs w:val="18"/>
              </w:rPr>
            </w:pPr>
          </w:p>
        </w:tc>
      </w:tr>
      <w:tr w:rsidR="0034743B" w14:paraId="459734C8" w14:textId="77777777">
        <w:tc>
          <w:tcPr>
            <w:tcW w:w="2196" w:type="dxa"/>
            <w:shd w:val="clear" w:color="auto" w:fill="E6E6E6"/>
            <w:vAlign w:val="center"/>
          </w:tcPr>
          <w:p w14:paraId="4A32DBD6" w14:textId="77777777" w:rsidR="0034743B" w:rsidRDefault="008F5325">
            <w:r>
              <w:t>水泥砂浆（</w:t>
            </w:r>
            <w:r>
              <w:t>8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C288BF8" w14:textId="77777777" w:rsidR="0034743B" w:rsidRDefault="008F5325">
            <w:r>
              <w:t>0.930</w:t>
            </w:r>
          </w:p>
        </w:tc>
        <w:tc>
          <w:tcPr>
            <w:tcW w:w="1030" w:type="dxa"/>
            <w:vAlign w:val="center"/>
          </w:tcPr>
          <w:p w14:paraId="5A8E59CC" w14:textId="77777777" w:rsidR="0034743B" w:rsidRDefault="008F5325">
            <w:r>
              <w:t>11.306</w:t>
            </w:r>
          </w:p>
        </w:tc>
        <w:tc>
          <w:tcPr>
            <w:tcW w:w="848" w:type="dxa"/>
            <w:vAlign w:val="center"/>
          </w:tcPr>
          <w:p w14:paraId="2217C380" w14:textId="77777777" w:rsidR="0034743B" w:rsidRDefault="008F5325">
            <w:r>
              <w:t>1800.0</w:t>
            </w:r>
          </w:p>
        </w:tc>
        <w:tc>
          <w:tcPr>
            <w:tcW w:w="1018" w:type="dxa"/>
            <w:vAlign w:val="center"/>
          </w:tcPr>
          <w:p w14:paraId="04B3B78E" w14:textId="77777777" w:rsidR="0034743B" w:rsidRDefault="008F5325">
            <w:r>
              <w:t>1050.0</w:t>
            </w:r>
          </w:p>
        </w:tc>
        <w:tc>
          <w:tcPr>
            <w:tcW w:w="1188" w:type="dxa"/>
            <w:vAlign w:val="center"/>
          </w:tcPr>
          <w:p w14:paraId="7D9582F2" w14:textId="77777777" w:rsidR="0034743B" w:rsidRDefault="008F5325">
            <w:r>
              <w:t>0.0000</w:t>
            </w:r>
          </w:p>
        </w:tc>
        <w:tc>
          <w:tcPr>
            <w:tcW w:w="1516" w:type="dxa"/>
            <w:vAlign w:val="center"/>
          </w:tcPr>
          <w:p w14:paraId="6BCD7F3D" w14:textId="77777777" w:rsidR="0034743B" w:rsidRDefault="008F5325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34743B" w14:paraId="19CB2CFA" w14:textId="77777777">
        <w:tc>
          <w:tcPr>
            <w:tcW w:w="2196" w:type="dxa"/>
            <w:shd w:val="clear" w:color="auto" w:fill="E6E6E6"/>
            <w:vAlign w:val="center"/>
          </w:tcPr>
          <w:p w14:paraId="54D0AC9B" w14:textId="77777777" w:rsidR="0034743B" w:rsidRDefault="008F5325">
            <w:r>
              <w:t>现浇混凝土屋面板</w:t>
            </w:r>
          </w:p>
        </w:tc>
        <w:tc>
          <w:tcPr>
            <w:tcW w:w="1018" w:type="dxa"/>
            <w:vAlign w:val="center"/>
          </w:tcPr>
          <w:p w14:paraId="647A88E1" w14:textId="77777777" w:rsidR="0034743B" w:rsidRDefault="008F5325">
            <w:r>
              <w:t>1.740</w:t>
            </w:r>
          </w:p>
        </w:tc>
        <w:tc>
          <w:tcPr>
            <w:tcW w:w="1030" w:type="dxa"/>
            <w:vAlign w:val="center"/>
          </w:tcPr>
          <w:p w14:paraId="4BE20005" w14:textId="77777777" w:rsidR="0034743B" w:rsidRDefault="008F5325">
            <w:r>
              <w:t>17.060</w:t>
            </w:r>
          </w:p>
        </w:tc>
        <w:tc>
          <w:tcPr>
            <w:tcW w:w="848" w:type="dxa"/>
            <w:vAlign w:val="center"/>
          </w:tcPr>
          <w:p w14:paraId="3827A951" w14:textId="77777777" w:rsidR="0034743B" w:rsidRDefault="008F5325">
            <w:r>
              <w:t>2500.0</w:t>
            </w:r>
          </w:p>
        </w:tc>
        <w:tc>
          <w:tcPr>
            <w:tcW w:w="1018" w:type="dxa"/>
            <w:vAlign w:val="center"/>
          </w:tcPr>
          <w:p w14:paraId="649758AC" w14:textId="77777777" w:rsidR="0034743B" w:rsidRDefault="008F5325">
            <w:r>
              <w:t>920.0</w:t>
            </w:r>
          </w:p>
        </w:tc>
        <w:tc>
          <w:tcPr>
            <w:tcW w:w="1188" w:type="dxa"/>
            <w:vAlign w:val="center"/>
          </w:tcPr>
          <w:p w14:paraId="1D31ACEE" w14:textId="77777777" w:rsidR="0034743B" w:rsidRDefault="008F5325">
            <w:r>
              <w:t>0.0000</w:t>
            </w:r>
          </w:p>
        </w:tc>
        <w:tc>
          <w:tcPr>
            <w:tcW w:w="1516" w:type="dxa"/>
            <w:vAlign w:val="center"/>
          </w:tcPr>
          <w:p w14:paraId="15C3F643" w14:textId="77777777" w:rsidR="0034743B" w:rsidRDefault="008F5325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34743B" w14:paraId="4C022A91" w14:textId="77777777">
        <w:tc>
          <w:tcPr>
            <w:tcW w:w="2196" w:type="dxa"/>
            <w:shd w:val="clear" w:color="auto" w:fill="E6E6E6"/>
            <w:vAlign w:val="center"/>
          </w:tcPr>
          <w:p w14:paraId="228934FC" w14:textId="77777777" w:rsidR="0034743B" w:rsidRDefault="008F5325">
            <w:r>
              <w:t>胶粉聚苯颗粒浆料</w:t>
            </w:r>
          </w:p>
        </w:tc>
        <w:tc>
          <w:tcPr>
            <w:tcW w:w="1018" w:type="dxa"/>
            <w:vAlign w:val="center"/>
          </w:tcPr>
          <w:p w14:paraId="04C269F0" w14:textId="77777777" w:rsidR="0034743B" w:rsidRDefault="008F5325">
            <w:r>
              <w:t>0.060</w:t>
            </w:r>
          </w:p>
        </w:tc>
        <w:tc>
          <w:tcPr>
            <w:tcW w:w="1030" w:type="dxa"/>
            <w:vAlign w:val="center"/>
          </w:tcPr>
          <w:p w14:paraId="3166CD1E" w14:textId="77777777" w:rsidR="0034743B" w:rsidRDefault="008F5325">
            <w:r>
              <w:t>1.020</w:t>
            </w:r>
          </w:p>
        </w:tc>
        <w:tc>
          <w:tcPr>
            <w:tcW w:w="848" w:type="dxa"/>
            <w:vAlign w:val="center"/>
          </w:tcPr>
          <w:p w14:paraId="4FD7C2D3" w14:textId="77777777" w:rsidR="0034743B" w:rsidRDefault="008F5325">
            <w:r>
              <w:t>230.0</w:t>
            </w:r>
          </w:p>
        </w:tc>
        <w:tc>
          <w:tcPr>
            <w:tcW w:w="1018" w:type="dxa"/>
            <w:vAlign w:val="center"/>
          </w:tcPr>
          <w:p w14:paraId="235A0B12" w14:textId="77777777" w:rsidR="0034743B" w:rsidRDefault="008F5325">
            <w:r>
              <w:t>1036.0</w:t>
            </w:r>
          </w:p>
        </w:tc>
        <w:tc>
          <w:tcPr>
            <w:tcW w:w="1188" w:type="dxa"/>
            <w:vAlign w:val="center"/>
          </w:tcPr>
          <w:p w14:paraId="50677307" w14:textId="77777777" w:rsidR="0034743B" w:rsidRDefault="008F5325">
            <w:r>
              <w:t>0.0000</w:t>
            </w:r>
          </w:p>
        </w:tc>
        <w:tc>
          <w:tcPr>
            <w:tcW w:w="1516" w:type="dxa"/>
            <w:vAlign w:val="center"/>
          </w:tcPr>
          <w:p w14:paraId="2BB4A3F1" w14:textId="77777777" w:rsidR="0034743B" w:rsidRDefault="008F5325">
            <w:r>
              <w:rPr>
                <w:sz w:val="18"/>
                <w:szCs w:val="18"/>
              </w:rPr>
              <w:t>（蒸汽渗透系数未给出）墙体外保温、内保温</w:t>
            </w:r>
            <w:r>
              <w:rPr>
                <w:sz w:val="18"/>
                <w:szCs w:val="18"/>
              </w:rPr>
              <w:t>a=1.15</w:t>
            </w:r>
          </w:p>
        </w:tc>
      </w:tr>
      <w:tr w:rsidR="0034743B" w14:paraId="74D0899F" w14:textId="77777777">
        <w:tc>
          <w:tcPr>
            <w:tcW w:w="2196" w:type="dxa"/>
            <w:shd w:val="clear" w:color="auto" w:fill="E6E6E6"/>
            <w:vAlign w:val="center"/>
          </w:tcPr>
          <w:p w14:paraId="0A27EA99" w14:textId="77777777" w:rsidR="0034743B" w:rsidRDefault="008F5325">
            <w:r>
              <w:t>陶粒混凝土砌块</w:t>
            </w:r>
          </w:p>
        </w:tc>
        <w:tc>
          <w:tcPr>
            <w:tcW w:w="1018" w:type="dxa"/>
            <w:vAlign w:val="center"/>
          </w:tcPr>
          <w:p w14:paraId="385FB4F7" w14:textId="77777777" w:rsidR="0034743B" w:rsidRDefault="008F5325">
            <w:r>
              <w:t>0.410</w:t>
            </w:r>
          </w:p>
        </w:tc>
        <w:tc>
          <w:tcPr>
            <w:tcW w:w="1030" w:type="dxa"/>
            <w:vAlign w:val="center"/>
          </w:tcPr>
          <w:p w14:paraId="4AAE4936" w14:textId="77777777" w:rsidR="0034743B" w:rsidRDefault="008F5325">
            <w:r>
              <w:t>4.366</w:t>
            </w:r>
          </w:p>
        </w:tc>
        <w:tc>
          <w:tcPr>
            <w:tcW w:w="848" w:type="dxa"/>
            <w:vAlign w:val="center"/>
          </w:tcPr>
          <w:p w14:paraId="1B3B8286" w14:textId="77777777" w:rsidR="0034743B" w:rsidRDefault="008F5325">
            <w:r>
              <w:t>1100.0</w:t>
            </w:r>
          </w:p>
        </w:tc>
        <w:tc>
          <w:tcPr>
            <w:tcW w:w="1018" w:type="dxa"/>
            <w:vAlign w:val="center"/>
          </w:tcPr>
          <w:p w14:paraId="550B035A" w14:textId="77777777" w:rsidR="0034743B" w:rsidRDefault="008F5325">
            <w:r>
              <w:t>581.2</w:t>
            </w:r>
          </w:p>
        </w:tc>
        <w:tc>
          <w:tcPr>
            <w:tcW w:w="1188" w:type="dxa"/>
            <w:vAlign w:val="center"/>
          </w:tcPr>
          <w:p w14:paraId="228C8823" w14:textId="77777777" w:rsidR="0034743B" w:rsidRDefault="008F5325">
            <w:r>
              <w:t>0.0000</w:t>
            </w:r>
          </w:p>
        </w:tc>
        <w:tc>
          <w:tcPr>
            <w:tcW w:w="1516" w:type="dxa"/>
            <w:vAlign w:val="center"/>
          </w:tcPr>
          <w:p w14:paraId="044F6489" w14:textId="77777777" w:rsidR="0034743B" w:rsidRDefault="0034743B">
            <w:pPr>
              <w:rPr>
                <w:sz w:val="18"/>
                <w:szCs w:val="18"/>
              </w:rPr>
            </w:pPr>
          </w:p>
        </w:tc>
      </w:tr>
    </w:tbl>
    <w:p w14:paraId="7F3C9F41" w14:textId="77777777" w:rsidR="0034743B" w:rsidRDefault="008F5325">
      <w:pPr>
        <w:pStyle w:val="1"/>
      </w:pPr>
      <w:bookmarkStart w:id="47" w:name="_Toc60252022"/>
      <w:r>
        <w:lastRenderedPageBreak/>
        <w:t>工程构造</w:t>
      </w:r>
      <w:bookmarkEnd w:id="47"/>
    </w:p>
    <w:p w14:paraId="53B6829D" w14:textId="77777777" w:rsidR="0034743B" w:rsidRDefault="008F5325">
      <w:pPr>
        <w:pStyle w:val="2"/>
        <w:jc w:val="left"/>
      </w:pPr>
      <w:bookmarkStart w:id="48" w:name="_Toc60252023"/>
      <w:r>
        <w:t>屋顶构造</w:t>
      </w:r>
      <w:bookmarkEnd w:id="48"/>
    </w:p>
    <w:p w14:paraId="1BBDA092" w14:textId="77777777" w:rsidR="0034743B" w:rsidRDefault="008F5325">
      <w:pPr>
        <w:pStyle w:val="3"/>
      </w:pPr>
      <w:bookmarkStart w:id="49" w:name="_Toc60252024"/>
      <w:r>
        <w:t>屋顶构造一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34743B" w14:paraId="10D1F1F2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54C5CB38" w14:textId="77777777" w:rsidR="0034743B" w:rsidRDefault="008F532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4311F670" w14:textId="77777777" w:rsidR="0034743B" w:rsidRDefault="008F532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3281163" w14:textId="77777777" w:rsidR="0034743B" w:rsidRDefault="008F532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32FCF9E" w14:textId="77777777" w:rsidR="0034743B" w:rsidRDefault="008F532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C3CB344" w14:textId="77777777" w:rsidR="0034743B" w:rsidRDefault="008F532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FB633DB" w14:textId="77777777" w:rsidR="0034743B" w:rsidRDefault="008F532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BF05803" w14:textId="77777777" w:rsidR="0034743B" w:rsidRDefault="008F532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E6D43E2" w14:textId="77777777" w:rsidR="0034743B" w:rsidRDefault="008F532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34743B" w14:paraId="6A639C5E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613B9745" w14:textId="77777777" w:rsidR="0034743B" w:rsidRDefault="0034743B"/>
        </w:tc>
        <w:tc>
          <w:tcPr>
            <w:tcW w:w="834" w:type="dxa"/>
            <w:shd w:val="clear" w:color="auto" w:fill="E6E6E6"/>
            <w:vAlign w:val="center"/>
          </w:tcPr>
          <w:p w14:paraId="46272169" w14:textId="77777777" w:rsidR="0034743B" w:rsidRDefault="008F532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6398FD6" w14:textId="77777777" w:rsidR="0034743B" w:rsidRDefault="008F532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94FE4A6" w14:textId="77777777" w:rsidR="0034743B" w:rsidRDefault="008F5325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03A154" w14:textId="77777777" w:rsidR="0034743B" w:rsidRDefault="008F532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B50D202" w14:textId="77777777" w:rsidR="0034743B" w:rsidRDefault="008F532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955CF0" w14:textId="77777777" w:rsidR="0034743B" w:rsidRDefault="008F532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B1B1E3B" w14:textId="77777777" w:rsidR="0034743B" w:rsidRDefault="008F5325">
            <w:r>
              <w:t>D=R*S</w:t>
            </w:r>
          </w:p>
        </w:tc>
      </w:tr>
      <w:tr w:rsidR="0034743B" w14:paraId="5A0DB296" w14:textId="77777777">
        <w:tc>
          <w:tcPr>
            <w:tcW w:w="2838" w:type="dxa"/>
            <w:vAlign w:val="center"/>
          </w:tcPr>
          <w:p w14:paraId="0A72A150" w14:textId="77777777" w:rsidR="0034743B" w:rsidRDefault="008F5325">
            <w:r>
              <w:t>预制钢筋混凝土板</w:t>
            </w:r>
          </w:p>
        </w:tc>
        <w:tc>
          <w:tcPr>
            <w:tcW w:w="834" w:type="dxa"/>
            <w:vAlign w:val="center"/>
          </w:tcPr>
          <w:p w14:paraId="6AA32166" w14:textId="77777777" w:rsidR="0034743B" w:rsidRDefault="008F5325">
            <w:r>
              <w:t>60</w:t>
            </w:r>
          </w:p>
        </w:tc>
        <w:tc>
          <w:tcPr>
            <w:tcW w:w="707" w:type="dxa"/>
            <w:vAlign w:val="center"/>
          </w:tcPr>
          <w:p w14:paraId="0F452DC2" w14:textId="77777777" w:rsidR="0034743B" w:rsidRDefault="008F5325">
            <w:r>
              <w:t>12.0</w:t>
            </w:r>
          </w:p>
        </w:tc>
        <w:tc>
          <w:tcPr>
            <w:tcW w:w="990" w:type="dxa"/>
            <w:vAlign w:val="center"/>
          </w:tcPr>
          <w:p w14:paraId="6BF92DF0" w14:textId="77777777" w:rsidR="0034743B" w:rsidRDefault="008F5325">
            <w:r>
              <w:t>1.740</w:t>
            </w:r>
          </w:p>
        </w:tc>
        <w:tc>
          <w:tcPr>
            <w:tcW w:w="1131" w:type="dxa"/>
            <w:vAlign w:val="center"/>
          </w:tcPr>
          <w:p w14:paraId="51642E72" w14:textId="77777777" w:rsidR="0034743B" w:rsidRDefault="008F5325">
            <w:r>
              <w:t>17.060</w:t>
            </w:r>
          </w:p>
        </w:tc>
        <w:tc>
          <w:tcPr>
            <w:tcW w:w="707" w:type="dxa"/>
            <w:vAlign w:val="center"/>
          </w:tcPr>
          <w:p w14:paraId="0B56B8BD" w14:textId="77777777" w:rsidR="0034743B" w:rsidRDefault="008F5325">
            <w:r>
              <w:t>1.00</w:t>
            </w:r>
          </w:p>
        </w:tc>
        <w:tc>
          <w:tcPr>
            <w:tcW w:w="1131" w:type="dxa"/>
            <w:vAlign w:val="center"/>
          </w:tcPr>
          <w:p w14:paraId="18F9DEAA" w14:textId="77777777" w:rsidR="0034743B" w:rsidRDefault="008F5325">
            <w:r>
              <w:t>0.034</w:t>
            </w:r>
          </w:p>
        </w:tc>
        <w:tc>
          <w:tcPr>
            <w:tcW w:w="990" w:type="dxa"/>
            <w:vAlign w:val="center"/>
          </w:tcPr>
          <w:p w14:paraId="44DFD57B" w14:textId="77777777" w:rsidR="0034743B" w:rsidRDefault="008F5325">
            <w:r>
              <w:t>0.588</w:t>
            </w:r>
          </w:p>
        </w:tc>
      </w:tr>
      <w:tr w:rsidR="0034743B" w14:paraId="799750A1" w14:textId="77777777">
        <w:tc>
          <w:tcPr>
            <w:tcW w:w="2838" w:type="dxa"/>
            <w:vAlign w:val="center"/>
          </w:tcPr>
          <w:p w14:paraId="5A891BB4" w14:textId="77777777" w:rsidR="0034743B" w:rsidRDefault="008F5325">
            <w:r>
              <w:t>通风空气层</w:t>
            </w:r>
          </w:p>
        </w:tc>
        <w:tc>
          <w:tcPr>
            <w:tcW w:w="834" w:type="dxa"/>
            <w:vAlign w:val="center"/>
          </w:tcPr>
          <w:p w14:paraId="58F8A1DB" w14:textId="77777777" w:rsidR="0034743B" w:rsidRDefault="008F5325">
            <w:r>
              <w:t>200</w:t>
            </w:r>
          </w:p>
        </w:tc>
        <w:tc>
          <w:tcPr>
            <w:tcW w:w="707" w:type="dxa"/>
            <w:vAlign w:val="center"/>
          </w:tcPr>
          <w:p w14:paraId="556623C0" w14:textId="77777777" w:rsidR="0034743B" w:rsidRDefault="008F5325">
            <w:r>
              <w:t>200.0</w:t>
            </w:r>
          </w:p>
        </w:tc>
        <w:tc>
          <w:tcPr>
            <w:tcW w:w="990" w:type="dxa"/>
            <w:vAlign w:val="center"/>
          </w:tcPr>
          <w:p w14:paraId="4A766ABF" w14:textId="77777777" w:rsidR="0034743B" w:rsidRDefault="008F5325">
            <w:r>
              <w:t>1.177</w:t>
            </w:r>
          </w:p>
        </w:tc>
        <w:tc>
          <w:tcPr>
            <w:tcW w:w="1131" w:type="dxa"/>
            <w:vAlign w:val="center"/>
          </w:tcPr>
          <w:p w14:paraId="3BE9EDBD" w14:textId="77777777" w:rsidR="0034743B" w:rsidRDefault="008F5325">
            <w:r>
              <w:t>0.171</w:t>
            </w:r>
          </w:p>
        </w:tc>
        <w:tc>
          <w:tcPr>
            <w:tcW w:w="707" w:type="dxa"/>
            <w:vAlign w:val="center"/>
          </w:tcPr>
          <w:p w14:paraId="18524906" w14:textId="77777777" w:rsidR="0034743B" w:rsidRDefault="008F5325">
            <w:r>
              <w:t>1.00</w:t>
            </w:r>
          </w:p>
        </w:tc>
        <w:tc>
          <w:tcPr>
            <w:tcW w:w="1131" w:type="dxa"/>
            <w:vAlign w:val="center"/>
          </w:tcPr>
          <w:p w14:paraId="27C82B18" w14:textId="77777777" w:rsidR="0034743B" w:rsidRDefault="008F5325">
            <w:r>
              <w:t>0.170</w:t>
            </w:r>
          </w:p>
        </w:tc>
        <w:tc>
          <w:tcPr>
            <w:tcW w:w="990" w:type="dxa"/>
            <w:vAlign w:val="center"/>
          </w:tcPr>
          <w:p w14:paraId="452A0F3C" w14:textId="77777777" w:rsidR="0034743B" w:rsidRDefault="008F5325">
            <w:r>
              <w:t>0.029</w:t>
            </w:r>
          </w:p>
        </w:tc>
      </w:tr>
      <w:tr w:rsidR="0034743B" w14:paraId="265ECE39" w14:textId="77777777">
        <w:tc>
          <w:tcPr>
            <w:tcW w:w="2838" w:type="dxa"/>
            <w:vAlign w:val="center"/>
          </w:tcPr>
          <w:p w14:paraId="3CFD168B" w14:textId="77777777" w:rsidR="0034743B" w:rsidRDefault="008F5325">
            <w:r>
              <w:t>细石混凝土（双向配筋）</w:t>
            </w:r>
          </w:p>
        </w:tc>
        <w:tc>
          <w:tcPr>
            <w:tcW w:w="834" w:type="dxa"/>
            <w:vAlign w:val="center"/>
          </w:tcPr>
          <w:p w14:paraId="54569542" w14:textId="77777777" w:rsidR="0034743B" w:rsidRDefault="008F5325">
            <w:r>
              <w:t>40</w:t>
            </w:r>
          </w:p>
        </w:tc>
        <w:tc>
          <w:tcPr>
            <w:tcW w:w="707" w:type="dxa"/>
            <w:vAlign w:val="center"/>
          </w:tcPr>
          <w:p w14:paraId="18A8D8C0" w14:textId="77777777" w:rsidR="0034743B" w:rsidRDefault="008F5325">
            <w:r>
              <w:t>10.0</w:t>
            </w:r>
          </w:p>
        </w:tc>
        <w:tc>
          <w:tcPr>
            <w:tcW w:w="990" w:type="dxa"/>
            <w:vAlign w:val="center"/>
          </w:tcPr>
          <w:p w14:paraId="208FF413" w14:textId="77777777" w:rsidR="0034743B" w:rsidRDefault="008F5325">
            <w:r>
              <w:t>1.740</w:t>
            </w:r>
          </w:p>
        </w:tc>
        <w:tc>
          <w:tcPr>
            <w:tcW w:w="1131" w:type="dxa"/>
            <w:vAlign w:val="center"/>
          </w:tcPr>
          <w:p w14:paraId="4D934AD4" w14:textId="77777777" w:rsidR="0034743B" w:rsidRDefault="008F5325">
            <w:r>
              <w:t>17.060</w:t>
            </w:r>
          </w:p>
        </w:tc>
        <w:tc>
          <w:tcPr>
            <w:tcW w:w="707" w:type="dxa"/>
            <w:vAlign w:val="center"/>
          </w:tcPr>
          <w:p w14:paraId="26AA7D43" w14:textId="77777777" w:rsidR="0034743B" w:rsidRDefault="008F5325">
            <w:r>
              <w:t>1.00</w:t>
            </w:r>
          </w:p>
        </w:tc>
        <w:tc>
          <w:tcPr>
            <w:tcW w:w="1131" w:type="dxa"/>
            <w:vAlign w:val="center"/>
          </w:tcPr>
          <w:p w14:paraId="7594296F" w14:textId="77777777" w:rsidR="0034743B" w:rsidRDefault="008F5325">
            <w:r>
              <w:t>0.023</w:t>
            </w:r>
          </w:p>
        </w:tc>
        <w:tc>
          <w:tcPr>
            <w:tcW w:w="990" w:type="dxa"/>
            <w:vAlign w:val="center"/>
          </w:tcPr>
          <w:p w14:paraId="50068D12" w14:textId="77777777" w:rsidR="0034743B" w:rsidRDefault="008F5325">
            <w:r>
              <w:t>0.392</w:t>
            </w:r>
          </w:p>
        </w:tc>
      </w:tr>
      <w:tr w:rsidR="0034743B" w14:paraId="649E12F3" w14:textId="77777777">
        <w:tc>
          <w:tcPr>
            <w:tcW w:w="2838" w:type="dxa"/>
            <w:vAlign w:val="center"/>
          </w:tcPr>
          <w:p w14:paraId="1E1A1CA7" w14:textId="77777777" w:rsidR="0034743B" w:rsidRDefault="008F5325">
            <w:r>
              <w:t>挤塑聚苯板（</w:t>
            </w:r>
            <w:r>
              <w:t>2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6AC9F221" w14:textId="77777777" w:rsidR="0034743B" w:rsidRDefault="008F5325">
            <w:r>
              <w:t>50</w:t>
            </w:r>
          </w:p>
        </w:tc>
        <w:tc>
          <w:tcPr>
            <w:tcW w:w="707" w:type="dxa"/>
            <w:vAlign w:val="center"/>
          </w:tcPr>
          <w:p w14:paraId="605AD66B" w14:textId="77777777" w:rsidR="0034743B" w:rsidRDefault="008F5325">
            <w:r>
              <w:t>10.0</w:t>
            </w:r>
          </w:p>
        </w:tc>
        <w:tc>
          <w:tcPr>
            <w:tcW w:w="990" w:type="dxa"/>
            <w:vAlign w:val="center"/>
          </w:tcPr>
          <w:p w14:paraId="17E0BF95" w14:textId="77777777" w:rsidR="0034743B" w:rsidRDefault="008F5325">
            <w:r>
              <w:t>0.030</w:t>
            </w:r>
          </w:p>
        </w:tc>
        <w:tc>
          <w:tcPr>
            <w:tcW w:w="1131" w:type="dxa"/>
            <w:vAlign w:val="center"/>
          </w:tcPr>
          <w:p w14:paraId="24228282" w14:textId="77777777" w:rsidR="0034743B" w:rsidRDefault="008F5325">
            <w:r>
              <w:t>0.317</w:t>
            </w:r>
          </w:p>
        </w:tc>
        <w:tc>
          <w:tcPr>
            <w:tcW w:w="707" w:type="dxa"/>
            <w:vAlign w:val="center"/>
          </w:tcPr>
          <w:p w14:paraId="5AF584B9" w14:textId="77777777" w:rsidR="0034743B" w:rsidRDefault="008F5325">
            <w:r>
              <w:t>1.10</w:t>
            </w:r>
          </w:p>
        </w:tc>
        <w:tc>
          <w:tcPr>
            <w:tcW w:w="1131" w:type="dxa"/>
            <w:vAlign w:val="center"/>
          </w:tcPr>
          <w:p w14:paraId="17F1A2B3" w14:textId="77777777" w:rsidR="0034743B" w:rsidRDefault="008F5325">
            <w:r>
              <w:t>1.515</w:t>
            </w:r>
          </w:p>
        </w:tc>
        <w:tc>
          <w:tcPr>
            <w:tcW w:w="990" w:type="dxa"/>
            <w:vAlign w:val="center"/>
          </w:tcPr>
          <w:p w14:paraId="2BFB5950" w14:textId="77777777" w:rsidR="0034743B" w:rsidRDefault="008F5325">
            <w:r>
              <w:t>0.528</w:t>
            </w:r>
          </w:p>
        </w:tc>
      </w:tr>
      <w:tr w:rsidR="0034743B" w14:paraId="0A5B9EF5" w14:textId="77777777">
        <w:tc>
          <w:tcPr>
            <w:tcW w:w="2838" w:type="dxa"/>
            <w:vAlign w:val="center"/>
          </w:tcPr>
          <w:p w14:paraId="1F49D9A8" w14:textId="77777777" w:rsidR="0034743B" w:rsidRDefault="008F5325">
            <w:r>
              <w:t>防水层</w:t>
            </w:r>
          </w:p>
        </w:tc>
        <w:tc>
          <w:tcPr>
            <w:tcW w:w="834" w:type="dxa"/>
            <w:vAlign w:val="center"/>
          </w:tcPr>
          <w:p w14:paraId="6F2FD2A7" w14:textId="77777777" w:rsidR="0034743B" w:rsidRDefault="008F5325">
            <w:r>
              <w:t>2</w:t>
            </w:r>
          </w:p>
        </w:tc>
        <w:tc>
          <w:tcPr>
            <w:tcW w:w="707" w:type="dxa"/>
            <w:vAlign w:val="center"/>
          </w:tcPr>
          <w:p w14:paraId="18B13B98" w14:textId="77777777" w:rsidR="0034743B" w:rsidRDefault="008F5325">
            <w:r>
              <w:t>2.0</w:t>
            </w:r>
          </w:p>
        </w:tc>
        <w:tc>
          <w:tcPr>
            <w:tcW w:w="990" w:type="dxa"/>
            <w:vAlign w:val="center"/>
          </w:tcPr>
          <w:p w14:paraId="6247F17C" w14:textId="77777777" w:rsidR="0034743B" w:rsidRDefault="008F5325">
            <w:r>
              <w:t>0.170</w:t>
            </w:r>
          </w:p>
        </w:tc>
        <w:tc>
          <w:tcPr>
            <w:tcW w:w="1131" w:type="dxa"/>
            <w:vAlign w:val="center"/>
          </w:tcPr>
          <w:p w14:paraId="7D0815E2" w14:textId="77777777" w:rsidR="0034743B" w:rsidRDefault="008F5325">
            <w:r>
              <w:t>3.302</w:t>
            </w:r>
          </w:p>
        </w:tc>
        <w:tc>
          <w:tcPr>
            <w:tcW w:w="707" w:type="dxa"/>
            <w:vAlign w:val="center"/>
          </w:tcPr>
          <w:p w14:paraId="3A3C7843" w14:textId="77777777" w:rsidR="0034743B" w:rsidRDefault="008F5325">
            <w:r>
              <w:t>1.10</w:t>
            </w:r>
          </w:p>
        </w:tc>
        <w:tc>
          <w:tcPr>
            <w:tcW w:w="1131" w:type="dxa"/>
            <w:vAlign w:val="center"/>
          </w:tcPr>
          <w:p w14:paraId="3CDE713D" w14:textId="77777777" w:rsidR="0034743B" w:rsidRDefault="008F5325">
            <w:r>
              <w:t>0.011</w:t>
            </w:r>
          </w:p>
        </w:tc>
        <w:tc>
          <w:tcPr>
            <w:tcW w:w="990" w:type="dxa"/>
            <w:vAlign w:val="center"/>
          </w:tcPr>
          <w:p w14:paraId="3CAB1544" w14:textId="77777777" w:rsidR="0034743B" w:rsidRDefault="008F5325">
            <w:r>
              <w:t>0.039</w:t>
            </w:r>
          </w:p>
        </w:tc>
      </w:tr>
      <w:tr w:rsidR="0034743B" w14:paraId="603172BD" w14:textId="77777777">
        <w:tc>
          <w:tcPr>
            <w:tcW w:w="2838" w:type="dxa"/>
            <w:vAlign w:val="center"/>
          </w:tcPr>
          <w:p w14:paraId="77EDDAE4" w14:textId="77777777" w:rsidR="0034743B" w:rsidRDefault="008F5325">
            <w:r>
              <w:t>水泥砂浆（</w:t>
            </w:r>
            <w:r>
              <w:t>8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7AF35E60" w14:textId="77777777" w:rsidR="0034743B" w:rsidRDefault="008F5325">
            <w:r>
              <w:t>20</w:t>
            </w:r>
          </w:p>
        </w:tc>
        <w:tc>
          <w:tcPr>
            <w:tcW w:w="707" w:type="dxa"/>
            <w:vAlign w:val="center"/>
          </w:tcPr>
          <w:p w14:paraId="65788B53" w14:textId="77777777" w:rsidR="0034743B" w:rsidRDefault="008F5325">
            <w:r>
              <w:t>10.0</w:t>
            </w:r>
          </w:p>
        </w:tc>
        <w:tc>
          <w:tcPr>
            <w:tcW w:w="990" w:type="dxa"/>
            <w:vAlign w:val="center"/>
          </w:tcPr>
          <w:p w14:paraId="5C85D222" w14:textId="77777777" w:rsidR="0034743B" w:rsidRDefault="008F5325">
            <w:r>
              <w:t>0.930</w:t>
            </w:r>
          </w:p>
        </w:tc>
        <w:tc>
          <w:tcPr>
            <w:tcW w:w="1131" w:type="dxa"/>
            <w:vAlign w:val="center"/>
          </w:tcPr>
          <w:p w14:paraId="14DB3A2C" w14:textId="77777777" w:rsidR="0034743B" w:rsidRDefault="008F5325">
            <w:r>
              <w:t>11.306</w:t>
            </w:r>
          </w:p>
        </w:tc>
        <w:tc>
          <w:tcPr>
            <w:tcW w:w="707" w:type="dxa"/>
            <w:vAlign w:val="center"/>
          </w:tcPr>
          <w:p w14:paraId="395358F7" w14:textId="77777777" w:rsidR="0034743B" w:rsidRDefault="008F5325">
            <w:r>
              <w:t>1.00</w:t>
            </w:r>
          </w:p>
        </w:tc>
        <w:tc>
          <w:tcPr>
            <w:tcW w:w="1131" w:type="dxa"/>
            <w:vAlign w:val="center"/>
          </w:tcPr>
          <w:p w14:paraId="4D88D14C" w14:textId="77777777" w:rsidR="0034743B" w:rsidRDefault="008F5325">
            <w:r>
              <w:t>0.022</w:t>
            </w:r>
          </w:p>
        </w:tc>
        <w:tc>
          <w:tcPr>
            <w:tcW w:w="990" w:type="dxa"/>
            <w:vAlign w:val="center"/>
          </w:tcPr>
          <w:p w14:paraId="14D23B16" w14:textId="77777777" w:rsidR="0034743B" w:rsidRDefault="008F5325">
            <w:r>
              <w:t>0.243</w:t>
            </w:r>
          </w:p>
        </w:tc>
      </w:tr>
      <w:tr w:rsidR="0034743B" w14:paraId="4CF10C5E" w14:textId="77777777">
        <w:tc>
          <w:tcPr>
            <w:tcW w:w="2838" w:type="dxa"/>
            <w:vAlign w:val="center"/>
          </w:tcPr>
          <w:p w14:paraId="640B9BE4" w14:textId="77777777" w:rsidR="0034743B" w:rsidRDefault="008F5325">
            <w:r>
              <w:t>现浇混凝土屋面板</w:t>
            </w:r>
          </w:p>
        </w:tc>
        <w:tc>
          <w:tcPr>
            <w:tcW w:w="834" w:type="dxa"/>
            <w:vAlign w:val="center"/>
          </w:tcPr>
          <w:p w14:paraId="2C6874DD" w14:textId="77777777" w:rsidR="0034743B" w:rsidRDefault="008F5325">
            <w:r>
              <w:t>120</w:t>
            </w:r>
          </w:p>
        </w:tc>
        <w:tc>
          <w:tcPr>
            <w:tcW w:w="707" w:type="dxa"/>
            <w:vAlign w:val="center"/>
          </w:tcPr>
          <w:p w14:paraId="3E57FF81" w14:textId="77777777" w:rsidR="0034743B" w:rsidRDefault="008F5325">
            <w:r>
              <w:t>12.0</w:t>
            </w:r>
          </w:p>
        </w:tc>
        <w:tc>
          <w:tcPr>
            <w:tcW w:w="990" w:type="dxa"/>
            <w:vAlign w:val="center"/>
          </w:tcPr>
          <w:p w14:paraId="50F1BAB3" w14:textId="77777777" w:rsidR="0034743B" w:rsidRDefault="008F5325">
            <w:r>
              <w:t>1.740</w:t>
            </w:r>
          </w:p>
        </w:tc>
        <w:tc>
          <w:tcPr>
            <w:tcW w:w="1131" w:type="dxa"/>
            <w:vAlign w:val="center"/>
          </w:tcPr>
          <w:p w14:paraId="64943FC3" w14:textId="77777777" w:rsidR="0034743B" w:rsidRDefault="008F5325">
            <w:r>
              <w:t>17.060</w:t>
            </w:r>
          </w:p>
        </w:tc>
        <w:tc>
          <w:tcPr>
            <w:tcW w:w="707" w:type="dxa"/>
            <w:vAlign w:val="center"/>
          </w:tcPr>
          <w:p w14:paraId="265F1AC5" w14:textId="77777777" w:rsidR="0034743B" w:rsidRDefault="008F5325">
            <w:r>
              <w:t>1.00</w:t>
            </w:r>
          </w:p>
        </w:tc>
        <w:tc>
          <w:tcPr>
            <w:tcW w:w="1131" w:type="dxa"/>
            <w:vAlign w:val="center"/>
          </w:tcPr>
          <w:p w14:paraId="2992C5DE" w14:textId="77777777" w:rsidR="0034743B" w:rsidRDefault="008F5325">
            <w:r>
              <w:t>0.069</w:t>
            </w:r>
          </w:p>
        </w:tc>
        <w:tc>
          <w:tcPr>
            <w:tcW w:w="990" w:type="dxa"/>
            <w:vAlign w:val="center"/>
          </w:tcPr>
          <w:p w14:paraId="7EBDA85E" w14:textId="77777777" w:rsidR="0034743B" w:rsidRDefault="008F5325">
            <w:r>
              <w:t>1.177</w:t>
            </w:r>
          </w:p>
        </w:tc>
      </w:tr>
      <w:tr w:rsidR="0034743B" w14:paraId="7F8DAA30" w14:textId="77777777">
        <w:tc>
          <w:tcPr>
            <w:tcW w:w="2838" w:type="dxa"/>
            <w:vAlign w:val="center"/>
          </w:tcPr>
          <w:p w14:paraId="5674537B" w14:textId="77777777" w:rsidR="0034743B" w:rsidRDefault="008F5325">
            <w:r>
              <w:t>混合砂浆</w:t>
            </w:r>
          </w:p>
        </w:tc>
        <w:tc>
          <w:tcPr>
            <w:tcW w:w="834" w:type="dxa"/>
            <w:vAlign w:val="center"/>
          </w:tcPr>
          <w:p w14:paraId="47B36DA6" w14:textId="77777777" w:rsidR="0034743B" w:rsidRDefault="008F5325">
            <w:r>
              <w:t>15</w:t>
            </w:r>
          </w:p>
        </w:tc>
        <w:tc>
          <w:tcPr>
            <w:tcW w:w="707" w:type="dxa"/>
            <w:vAlign w:val="center"/>
          </w:tcPr>
          <w:p w14:paraId="49825C96" w14:textId="77777777" w:rsidR="0034743B" w:rsidRDefault="008F5325">
            <w:r>
              <w:t>7.5</w:t>
            </w:r>
          </w:p>
        </w:tc>
        <w:tc>
          <w:tcPr>
            <w:tcW w:w="990" w:type="dxa"/>
            <w:vAlign w:val="center"/>
          </w:tcPr>
          <w:p w14:paraId="2926B3D2" w14:textId="77777777" w:rsidR="0034743B" w:rsidRDefault="008F5325">
            <w:r>
              <w:t>0.870</w:t>
            </w:r>
          </w:p>
        </w:tc>
        <w:tc>
          <w:tcPr>
            <w:tcW w:w="1131" w:type="dxa"/>
            <w:vAlign w:val="center"/>
          </w:tcPr>
          <w:p w14:paraId="4CCD4426" w14:textId="77777777" w:rsidR="0034743B" w:rsidRDefault="008F5325">
            <w:r>
              <w:t>10.627</w:t>
            </w:r>
          </w:p>
        </w:tc>
        <w:tc>
          <w:tcPr>
            <w:tcW w:w="707" w:type="dxa"/>
            <w:vAlign w:val="center"/>
          </w:tcPr>
          <w:p w14:paraId="79BC3CDE" w14:textId="77777777" w:rsidR="0034743B" w:rsidRDefault="008F5325">
            <w:r>
              <w:t>1.00</w:t>
            </w:r>
          </w:p>
        </w:tc>
        <w:tc>
          <w:tcPr>
            <w:tcW w:w="1131" w:type="dxa"/>
            <w:vAlign w:val="center"/>
          </w:tcPr>
          <w:p w14:paraId="45781366" w14:textId="77777777" w:rsidR="0034743B" w:rsidRDefault="008F5325">
            <w:r>
              <w:t>0.017</w:t>
            </w:r>
          </w:p>
        </w:tc>
        <w:tc>
          <w:tcPr>
            <w:tcW w:w="990" w:type="dxa"/>
            <w:vAlign w:val="center"/>
          </w:tcPr>
          <w:p w14:paraId="2A8D088C" w14:textId="77777777" w:rsidR="0034743B" w:rsidRDefault="008F5325">
            <w:r>
              <w:t>0.183</w:t>
            </w:r>
          </w:p>
        </w:tc>
      </w:tr>
      <w:tr w:rsidR="0034743B" w14:paraId="3B432A03" w14:textId="77777777">
        <w:tc>
          <w:tcPr>
            <w:tcW w:w="2838" w:type="dxa"/>
            <w:vAlign w:val="center"/>
          </w:tcPr>
          <w:p w14:paraId="78C6F0A4" w14:textId="77777777" w:rsidR="0034743B" w:rsidRDefault="008F532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030AB181" w14:textId="77777777" w:rsidR="0034743B" w:rsidRDefault="008F5325">
            <w:r>
              <w:t>507</w:t>
            </w:r>
          </w:p>
        </w:tc>
        <w:tc>
          <w:tcPr>
            <w:tcW w:w="707" w:type="dxa"/>
            <w:vAlign w:val="center"/>
          </w:tcPr>
          <w:p w14:paraId="4C4840F5" w14:textId="77777777" w:rsidR="0034743B" w:rsidRDefault="008F5325">
            <w:r>
              <w:t>－</w:t>
            </w:r>
          </w:p>
        </w:tc>
        <w:tc>
          <w:tcPr>
            <w:tcW w:w="990" w:type="dxa"/>
            <w:vAlign w:val="center"/>
          </w:tcPr>
          <w:p w14:paraId="0AF0DF76" w14:textId="77777777" w:rsidR="0034743B" w:rsidRDefault="008F5325">
            <w:r>
              <w:t>－</w:t>
            </w:r>
          </w:p>
        </w:tc>
        <w:tc>
          <w:tcPr>
            <w:tcW w:w="1131" w:type="dxa"/>
            <w:vAlign w:val="center"/>
          </w:tcPr>
          <w:p w14:paraId="55B95DED" w14:textId="77777777" w:rsidR="0034743B" w:rsidRDefault="008F5325">
            <w:r>
              <w:t>－</w:t>
            </w:r>
          </w:p>
        </w:tc>
        <w:tc>
          <w:tcPr>
            <w:tcW w:w="707" w:type="dxa"/>
            <w:vAlign w:val="center"/>
          </w:tcPr>
          <w:p w14:paraId="43551F72" w14:textId="77777777" w:rsidR="0034743B" w:rsidRDefault="008F5325">
            <w:r>
              <w:t>－</w:t>
            </w:r>
          </w:p>
        </w:tc>
        <w:tc>
          <w:tcPr>
            <w:tcW w:w="1131" w:type="dxa"/>
            <w:vAlign w:val="center"/>
          </w:tcPr>
          <w:p w14:paraId="33A423CB" w14:textId="77777777" w:rsidR="0034743B" w:rsidRDefault="008F5325">
            <w:r>
              <w:t>1.861</w:t>
            </w:r>
          </w:p>
        </w:tc>
        <w:tc>
          <w:tcPr>
            <w:tcW w:w="990" w:type="dxa"/>
            <w:vAlign w:val="center"/>
          </w:tcPr>
          <w:p w14:paraId="3AFDF23F" w14:textId="77777777" w:rsidR="0034743B" w:rsidRDefault="008F5325">
            <w:r>
              <w:t>3.180</w:t>
            </w:r>
          </w:p>
        </w:tc>
      </w:tr>
      <w:tr w:rsidR="0034743B" w14:paraId="555BC63D" w14:textId="77777777">
        <w:tc>
          <w:tcPr>
            <w:tcW w:w="2838" w:type="dxa"/>
            <w:shd w:val="clear" w:color="auto" w:fill="E6E6E6"/>
            <w:vAlign w:val="center"/>
          </w:tcPr>
          <w:p w14:paraId="1AAF87BD" w14:textId="77777777" w:rsidR="0034743B" w:rsidRDefault="008F532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5AF71E8C" w14:textId="77777777" w:rsidR="0034743B" w:rsidRDefault="008F5325">
            <w:pPr>
              <w:jc w:val="center"/>
            </w:pPr>
            <w:r>
              <w:t>5.0</w:t>
            </w:r>
          </w:p>
        </w:tc>
      </w:tr>
      <w:tr w:rsidR="0034743B" w14:paraId="6C44F852" w14:textId="77777777">
        <w:tc>
          <w:tcPr>
            <w:tcW w:w="2838" w:type="dxa"/>
            <w:shd w:val="clear" w:color="auto" w:fill="E6E6E6"/>
            <w:vAlign w:val="center"/>
          </w:tcPr>
          <w:p w14:paraId="3CD0E2C9" w14:textId="77777777" w:rsidR="0034743B" w:rsidRDefault="008F532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3498FD94" w14:textId="77777777" w:rsidR="0034743B" w:rsidRDefault="008F5325">
            <w:pPr>
              <w:jc w:val="center"/>
            </w:pPr>
            <w:r>
              <w:t>0.75</w:t>
            </w:r>
          </w:p>
        </w:tc>
      </w:tr>
      <w:tr w:rsidR="0034743B" w14:paraId="36F72B62" w14:textId="77777777">
        <w:tc>
          <w:tcPr>
            <w:tcW w:w="2838" w:type="dxa"/>
            <w:shd w:val="clear" w:color="auto" w:fill="E6E6E6"/>
            <w:vAlign w:val="center"/>
          </w:tcPr>
          <w:p w14:paraId="2CF74EA9" w14:textId="77777777" w:rsidR="0034743B" w:rsidRDefault="008F532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26918063" w14:textId="77777777" w:rsidR="0034743B" w:rsidRDefault="008F5325">
            <w:pPr>
              <w:jc w:val="center"/>
            </w:pPr>
            <w:r>
              <w:t>0.50</w:t>
            </w:r>
          </w:p>
        </w:tc>
      </w:tr>
      <w:tr w:rsidR="0034743B" w14:paraId="528D9EA9" w14:textId="77777777">
        <w:tc>
          <w:tcPr>
            <w:tcW w:w="2838" w:type="dxa"/>
            <w:shd w:val="clear" w:color="auto" w:fill="E6E6E6"/>
            <w:vAlign w:val="center"/>
          </w:tcPr>
          <w:p w14:paraId="43482B23" w14:textId="77777777" w:rsidR="0034743B" w:rsidRDefault="008F532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42ABC411" w14:textId="77777777" w:rsidR="0034743B" w:rsidRDefault="008F5325">
            <w:pPr>
              <w:jc w:val="center"/>
            </w:pPr>
            <w:r>
              <w:t>重质围护结构</w:t>
            </w:r>
          </w:p>
        </w:tc>
      </w:tr>
    </w:tbl>
    <w:p w14:paraId="1E0C951C" w14:textId="77777777" w:rsidR="0034743B" w:rsidRDefault="008F5325">
      <w:pPr>
        <w:pStyle w:val="4"/>
      </w:pPr>
      <w:r>
        <w:t>空调房间：逐时温度</w:t>
      </w:r>
    </w:p>
    <w:p w14:paraId="63C1133C" w14:textId="77777777" w:rsidR="0034743B" w:rsidRDefault="008F5325">
      <w:pPr>
        <w:jc w:val="center"/>
      </w:pPr>
      <w:r>
        <w:rPr>
          <w:noProof/>
        </w:rPr>
        <w:drawing>
          <wp:inline distT="0" distB="0" distL="0" distR="0" wp14:anchorId="3D20133F" wp14:editId="128F3BD8">
            <wp:extent cx="5667375" cy="28289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BCA41" w14:textId="77777777" w:rsidR="0034743B" w:rsidRDefault="0034743B"/>
    <w:p w14:paraId="3C5AD0D7" w14:textId="77777777" w:rsidR="0034743B" w:rsidRDefault="0034743B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4743B" w14:paraId="32B40DF6" w14:textId="77777777">
        <w:tc>
          <w:tcPr>
            <w:tcW w:w="777" w:type="dxa"/>
            <w:shd w:val="clear" w:color="auto" w:fill="E6E6E6"/>
            <w:vAlign w:val="center"/>
          </w:tcPr>
          <w:p w14:paraId="030AAEEA" w14:textId="77777777" w:rsidR="0034743B" w:rsidRDefault="008F532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E4E7AD" w14:textId="77777777" w:rsidR="0034743B" w:rsidRDefault="008F532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98B92F" w14:textId="77777777" w:rsidR="0034743B" w:rsidRDefault="008F532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0508AE" w14:textId="77777777" w:rsidR="0034743B" w:rsidRDefault="008F532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2AD56D" w14:textId="77777777" w:rsidR="0034743B" w:rsidRDefault="008F532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4A84C0" w14:textId="77777777" w:rsidR="0034743B" w:rsidRDefault="008F532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D37E88" w14:textId="77777777" w:rsidR="0034743B" w:rsidRDefault="008F532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AA1DDE" w14:textId="77777777" w:rsidR="0034743B" w:rsidRDefault="008F532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48AE3C" w14:textId="77777777" w:rsidR="0034743B" w:rsidRDefault="008F532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50EC72" w14:textId="77777777" w:rsidR="0034743B" w:rsidRDefault="008F532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8B912E" w14:textId="77777777" w:rsidR="0034743B" w:rsidRDefault="008F532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4D5B4B" w14:textId="77777777" w:rsidR="0034743B" w:rsidRDefault="008F5325">
            <w:pPr>
              <w:jc w:val="center"/>
            </w:pPr>
            <w:r>
              <w:t>11:00</w:t>
            </w:r>
          </w:p>
        </w:tc>
      </w:tr>
      <w:tr w:rsidR="0034743B" w14:paraId="0ABEDDBF" w14:textId="77777777">
        <w:tc>
          <w:tcPr>
            <w:tcW w:w="777" w:type="dxa"/>
            <w:vAlign w:val="center"/>
          </w:tcPr>
          <w:p w14:paraId="4088554F" w14:textId="77777777" w:rsidR="0034743B" w:rsidRDefault="008F5325">
            <w:r>
              <w:rPr>
                <w:color w:val="3333CC"/>
              </w:rPr>
              <w:t>27.32</w:t>
            </w:r>
          </w:p>
        </w:tc>
        <w:tc>
          <w:tcPr>
            <w:tcW w:w="777" w:type="dxa"/>
            <w:vAlign w:val="center"/>
          </w:tcPr>
          <w:p w14:paraId="493D8FBD" w14:textId="77777777" w:rsidR="0034743B" w:rsidRDefault="008F5325">
            <w:r>
              <w:t>27.32</w:t>
            </w:r>
          </w:p>
        </w:tc>
        <w:tc>
          <w:tcPr>
            <w:tcW w:w="777" w:type="dxa"/>
            <w:vAlign w:val="center"/>
          </w:tcPr>
          <w:p w14:paraId="59C02FE8" w14:textId="77777777" w:rsidR="0034743B" w:rsidRDefault="008F5325">
            <w:r>
              <w:t>27.30</w:t>
            </w:r>
          </w:p>
        </w:tc>
        <w:tc>
          <w:tcPr>
            <w:tcW w:w="777" w:type="dxa"/>
            <w:vAlign w:val="center"/>
          </w:tcPr>
          <w:p w14:paraId="3CFAC6DA" w14:textId="77777777" w:rsidR="0034743B" w:rsidRDefault="008F5325">
            <w:r>
              <w:t>27.29</w:t>
            </w:r>
          </w:p>
        </w:tc>
        <w:tc>
          <w:tcPr>
            <w:tcW w:w="777" w:type="dxa"/>
            <w:vAlign w:val="center"/>
          </w:tcPr>
          <w:p w14:paraId="7BAB5E6D" w14:textId="77777777" w:rsidR="0034743B" w:rsidRDefault="008F5325">
            <w:r>
              <w:t>27.26</w:t>
            </w:r>
          </w:p>
        </w:tc>
        <w:tc>
          <w:tcPr>
            <w:tcW w:w="777" w:type="dxa"/>
            <w:vAlign w:val="center"/>
          </w:tcPr>
          <w:p w14:paraId="78527581" w14:textId="77777777" w:rsidR="0034743B" w:rsidRDefault="008F5325">
            <w:r>
              <w:t>27.24</w:t>
            </w:r>
          </w:p>
        </w:tc>
        <w:tc>
          <w:tcPr>
            <w:tcW w:w="777" w:type="dxa"/>
            <w:vAlign w:val="center"/>
          </w:tcPr>
          <w:p w14:paraId="0E72C416" w14:textId="77777777" w:rsidR="0034743B" w:rsidRDefault="008F5325">
            <w:r>
              <w:t>27.21</w:t>
            </w:r>
          </w:p>
        </w:tc>
        <w:tc>
          <w:tcPr>
            <w:tcW w:w="777" w:type="dxa"/>
            <w:vAlign w:val="center"/>
          </w:tcPr>
          <w:p w14:paraId="63D93AF5" w14:textId="77777777" w:rsidR="0034743B" w:rsidRDefault="008F5325">
            <w:r>
              <w:t>27.17</w:t>
            </w:r>
          </w:p>
        </w:tc>
        <w:tc>
          <w:tcPr>
            <w:tcW w:w="777" w:type="dxa"/>
            <w:vAlign w:val="center"/>
          </w:tcPr>
          <w:p w14:paraId="1FB7C756" w14:textId="77777777" w:rsidR="0034743B" w:rsidRDefault="008F5325">
            <w:r>
              <w:t>27.14</w:t>
            </w:r>
          </w:p>
        </w:tc>
        <w:tc>
          <w:tcPr>
            <w:tcW w:w="777" w:type="dxa"/>
            <w:vAlign w:val="center"/>
          </w:tcPr>
          <w:p w14:paraId="6866EB28" w14:textId="77777777" w:rsidR="0034743B" w:rsidRDefault="008F5325">
            <w:r>
              <w:t>27.10</w:t>
            </w:r>
          </w:p>
        </w:tc>
        <w:tc>
          <w:tcPr>
            <w:tcW w:w="777" w:type="dxa"/>
            <w:vAlign w:val="center"/>
          </w:tcPr>
          <w:p w14:paraId="4F585138" w14:textId="77777777" w:rsidR="0034743B" w:rsidRDefault="008F5325">
            <w:r>
              <w:t>27.07</w:t>
            </w:r>
          </w:p>
        </w:tc>
        <w:tc>
          <w:tcPr>
            <w:tcW w:w="777" w:type="dxa"/>
            <w:vAlign w:val="center"/>
          </w:tcPr>
          <w:p w14:paraId="0A30BC92" w14:textId="77777777" w:rsidR="0034743B" w:rsidRDefault="008F5325">
            <w:r>
              <w:t>27.05</w:t>
            </w:r>
          </w:p>
        </w:tc>
      </w:tr>
      <w:tr w:rsidR="0034743B" w14:paraId="2C2CE244" w14:textId="77777777">
        <w:tc>
          <w:tcPr>
            <w:tcW w:w="777" w:type="dxa"/>
            <w:shd w:val="clear" w:color="auto" w:fill="E6E6E6"/>
            <w:vAlign w:val="center"/>
          </w:tcPr>
          <w:p w14:paraId="574D9E69" w14:textId="77777777" w:rsidR="0034743B" w:rsidRDefault="008F5325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C2FA8F" w14:textId="77777777" w:rsidR="0034743B" w:rsidRDefault="008F532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1326AC" w14:textId="77777777" w:rsidR="0034743B" w:rsidRDefault="008F532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BF95CF" w14:textId="77777777" w:rsidR="0034743B" w:rsidRDefault="008F532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E313D2" w14:textId="77777777" w:rsidR="0034743B" w:rsidRDefault="008F532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7C2F3C" w14:textId="77777777" w:rsidR="0034743B" w:rsidRDefault="008F532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2D09BC" w14:textId="77777777" w:rsidR="0034743B" w:rsidRDefault="008F532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DB2B38" w14:textId="77777777" w:rsidR="0034743B" w:rsidRDefault="008F532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15C67C" w14:textId="77777777" w:rsidR="0034743B" w:rsidRDefault="008F532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6C2CEF" w14:textId="77777777" w:rsidR="0034743B" w:rsidRDefault="008F532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0494E8" w14:textId="77777777" w:rsidR="0034743B" w:rsidRDefault="008F532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D15814" w14:textId="77777777" w:rsidR="0034743B" w:rsidRDefault="008F5325">
            <w:r>
              <w:t>23:00</w:t>
            </w:r>
          </w:p>
        </w:tc>
      </w:tr>
      <w:tr w:rsidR="0034743B" w14:paraId="3FABD26C" w14:textId="77777777">
        <w:tc>
          <w:tcPr>
            <w:tcW w:w="777" w:type="dxa"/>
            <w:vAlign w:val="center"/>
          </w:tcPr>
          <w:p w14:paraId="50F10CDD" w14:textId="77777777" w:rsidR="0034743B" w:rsidRDefault="008F5325">
            <w:r>
              <w:t>27.04</w:t>
            </w:r>
          </w:p>
        </w:tc>
        <w:tc>
          <w:tcPr>
            <w:tcW w:w="777" w:type="dxa"/>
            <w:vAlign w:val="center"/>
          </w:tcPr>
          <w:p w14:paraId="4A876309" w14:textId="77777777" w:rsidR="0034743B" w:rsidRDefault="008F5325">
            <w:r>
              <w:t>27.03</w:t>
            </w:r>
          </w:p>
        </w:tc>
        <w:tc>
          <w:tcPr>
            <w:tcW w:w="777" w:type="dxa"/>
            <w:vAlign w:val="center"/>
          </w:tcPr>
          <w:p w14:paraId="46EF2790" w14:textId="77777777" w:rsidR="0034743B" w:rsidRDefault="008F5325">
            <w:r>
              <w:t>27.04</w:t>
            </w:r>
          </w:p>
        </w:tc>
        <w:tc>
          <w:tcPr>
            <w:tcW w:w="777" w:type="dxa"/>
            <w:vAlign w:val="center"/>
          </w:tcPr>
          <w:p w14:paraId="5FCD8A3D" w14:textId="77777777" w:rsidR="0034743B" w:rsidRDefault="008F5325">
            <w:r>
              <w:t>27.06</w:t>
            </w:r>
          </w:p>
        </w:tc>
        <w:tc>
          <w:tcPr>
            <w:tcW w:w="777" w:type="dxa"/>
            <w:vAlign w:val="center"/>
          </w:tcPr>
          <w:p w14:paraId="6B3D3893" w14:textId="77777777" w:rsidR="0034743B" w:rsidRDefault="008F5325">
            <w:r>
              <w:t>27.10</w:t>
            </w:r>
          </w:p>
        </w:tc>
        <w:tc>
          <w:tcPr>
            <w:tcW w:w="777" w:type="dxa"/>
            <w:vAlign w:val="center"/>
          </w:tcPr>
          <w:p w14:paraId="26B04741" w14:textId="77777777" w:rsidR="0034743B" w:rsidRDefault="008F5325">
            <w:r>
              <w:t>27.13</w:t>
            </w:r>
          </w:p>
        </w:tc>
        <w:tc>
          <w:tcPr>
            <w:tcW w:w="777" w:type="dxa"/>
            <w:vAlign w:val="center"/>
          </w:tcPr>
          <w:p w14:paraId="53AA5929" w14:textId="77777777" w:rsidR="0034743B" w:rsidRDefault="008F5325">
            <w:r>
              <w:t>27.18</w:t>
            </w:r>
          </w:p>
        </w:tc>
        <w:tc>
          <w:tcPr>
            <w:tcW w:w="777" w:type="dxa"/>
            <w:vAlign w:val="center"/>
          </w:tcPr>
          <w:p w14:paraId="492B5DD9" w14:textId="77777777" w:rsidR="0034743B" w:rsidRDefault="008F5325">
            <w:r>
              <w:t>27.22</w:t>
            </w:r>
          </w:p>
        </w:tc>
        <w:tc>
          <w:tcPr>
            <w:tcW w:w="777" w:type="dxa"/>
            <w:vAlign w:val="center"/>
          </w:tcPr>
          <w:p w14:paraId="1FBC3383" w14:textId="77777777" w:rsidR="0034743B" w:rsidRDefault="008F5325">
            <w:r>
              <w:t>27.26</w:t>
            </w:r>
          </w:p>
        </w:tc>
        <w:tc>
          <w:tcPr>
            <w:tcW w:w="777" w:type="dxa"/>
            <w:vAlign w:val="center"/>
          </w:tcPr>
          <w:p w14:paraId="1210EEBA" w14:textId="77777777" w:rsidR="0034743B" w:rsidRDefault="008F5325">
            <w:r>
              <w:t>27.29</w:t>
            </w:r>
          </w:p>
        </w:tc>
        <w:tc>
          <w:tcPr>
            <w:tcW w:w="777" w:type="dxa"/>
            <w:vAlign w:val="center"/>
          </w:tcPr>
          <w:p w14:paraId="2EA309A6" w14:textId="77777777" w:rsidR="0034743B" w:rsidRDefault="008F5325">
            <w:r>
              <w:t>27.31</w:t>
            </w:r>
          </w:p>
        </w:tc>
        <w:tc>
          <w:tcPr>
            <w:tcW w:w="777" w:type="dxa"/>
            <w:vAlign w:val="center"/>
          </w:tcPr>
          <w:p w14:paraId="3FB5E1FF" w14:textId="77777777" w:rsidR="0034743B" w:rsidRDefault="008F5325">
            <w:r>
              <w:t>27.32</w:t>
            </w:r>
          </w:p>
        </w:tc>
      </w:tr>
    </w:tbl>
    <w:p w14:paraId="3DB44A75" w14:textId="77777777" w:rsidR="0034743B" w:rsidRDefault="008F5325">
      <w:pPr>
        <w:pStyle w:val="2"/>
      </w:pPr>
      <w:bookmarkStart w:id="50" w:name="_Toc60252025"/>
      <w:r>
        <w:t>外墙构造</w:t>
      </w:r>
      <w:bookmarkEnd w:id="50"/>
    </w:p>
    <w:p w14:paraId="48994072" w14:textId="77777777" w:rsidR="0034743B" w:rsidRDefault="008F5325">
      <w:pPr>
        <w:pStyle w:val="3"/>
      </w:pPr>
      <w:bookmarkStart w:id="51" w:name="_Toc60252026"/>
      <w:r>
        <w:t>外墙构造一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34743B" w14:paraId="22AB6AED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3A4A3C5E" w14:textId="77777777" w:rsidR="0034743B" w:rsidRDefault="008F532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4CFAABA7" w14:textId="77777777" w:rsidR="0034743B" w:rsidRDefault="008F532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79806C6" w14:textId="77777777" w:rsidR="0034743B" w:rsidRDefault="008F532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48C35B" w14:textId="77777777" w:rsidR="0034743B" w:rsidRDefault="008F532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7B4357" w14:textId="77777777" w:rsidR="0034743B" w:rsidRDefault="008F532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BD32CCE" w14:textId="77777777" w:rsidR="0034743B" w:rsidRDefault="008F532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6AD0A0" w14:textId="77777777" w:rsidR="0034743B" w:rsidRDefault="008F532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FD25248" w14:textId="77777777" w:rsidR="0034743B" w:rsidRDefault="008F532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34743B" w14:paraId="65874E24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2531C69D" w14:textId="77777777" w:rsidR="0034743B" w:rsidRDefault="0034743B"/>
        </w:tc>
        <w:tc>
          <w:tcPr>
            <w:tcW w:w="834" w:type="dxa"/>
            <w:shd w:val="clear" w:color="auto" w:fill="E6E6E6"/>
            <w:vAlign w:val="center"/>
          </w:tcPr>
          <w:p w14:paraId="019D3793" w14:textId="77777777" w:rsidR="0034743B" w:rsidRDefault="008F532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769C145" w14:textId="77777777" w:rsidR="0034743B" w:rsidRDefault="008F532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F2836C0" w14:textId="77777777" w:rsidR="0034743B" w:rsidRDefault="008F5325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C9626B" w14:textId="77777777" w:rsidR="0034743B" w:rsidRDefault="008F532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CD16C13" w14:textId="77777777" w:rsidR="0034743B" w:rsidRDefault="008F532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2C0081" w14:textId="77777777" w:rsidR="0034743B" w:rsidRDefault="008F532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81C020B" w14:textId="77777777" w:rsidR="0034743B" w:rsidRDefault="008F5325">
            <w:r>
              <w:t>D=R*S</w:t>
            </w:r>
          </w:p>
        </w:tc>
      </w:tr>
      <w:tr w:rsidR="0034743B" w14:paraId="7EB3F1B7" w14:textId="77777777">
        <w:tc>
          <w:tcPr>
            <w:tcW w:w="2838" w:type="dxa"/>
            <w:vAlign w:val="center"/>
          </w:tcPr>
          <w:p w14:paraId="12CD9585" w14:textId="77777777" w:rsidR="0034743B" w:rsidRDefault="008F5325">
            <w:r>
              <w:t>抗裂砂浆（玻纤网）</w:t>
            </w:r>
          </w:p>
        </w:tc>
        <w:tc>
          <w:tcPr>
            <w:tcW w:w="834" w:type="dxa"/>
            <w:vAlign w:val="center"/>
          </w:tcPr>
          <w:p w14:paraId="73EDCC01" w14:textId="77777777" w:rsidR="0034743B" w:rsidRDefault="008F5325">
            <w:r>
              <w:t>5</w:t>
            </w:r>
          </w:p>
        </w:tc>
        <w:tc>
          <w:tcPr>
            <w:tcW w:w="707" w:type="dxa"/>
            <w:vAlign w:val="center"/>
          </w:tcPr>
          <w:p w14:paraId="04B84784" w14:textId="77777777" w:rsidR="0034743B" w:rsidRDefault="008F5325">
            <w:r>
              <w:t>5.0</w:t>
            </w:r>
          </w:p>
        </w:tc>
        <w:tc>
          <w:tcPr>
            <w:tcW w:w="990" w:type="dxa"/>
            <w:vAlign w:val="center"/>
          </w:tcPr>
          <w:p w14:paraId="2C9C3DE3" w14:textId="77777777" w:rsidR="0034743B" w:rsidRDefault="008F5325">
            <w:r>
              <w:t>0.930</w:t>
            </w:r>
          </w:p>
        </w:tc>
        <w:tc>
          <w:tcPr>
            <w:tcW w:w="1131" w:type="dxa"/>
            <w:vAlign w:val="center"/>
          </w:tcPr>
          <w:p w14:paraId="00FF0A61" w14:textId="77777777" w:rsidR="0034743B" w:rsidRDefault="008F5325">
            <w:r>
              <w:t>11.306</w:t>
            </w:r>
          </w:p>
        </w:tc>
        <w:tc>
          <w:tcPr>
            <w:tcW w:w="707" w:type="dxa"/>
            <w:vAlign w:val="center"/>
          </w:tcPr>
          <w:p w14:paraId="533DE7B4" w14:textId="77777777" w:rsidR="0034743B" w:rsidRDefault="008F5325">
            <w:r>
              <w:t>1.00</w:t>
            </w:r>
          </w:p>
        </w:tc>
        <w:tc>
          <w:tcPr>
            <w:tcW w:w="1131" w:type="dxa"/>
            <w:vAlign w:val="center"/>
          </w:tcPr>
          <w:p w14:paraId="08EED4A3" w14:textId="77777777" w:rsidR="0034743B" w:rsidRDefault="008F5325">
            <w:r>
              <w:t>0.005</w:t>
            </w:r>
          </w:p>
        </w:tc>
        <w:tc>
          <w:tcPr>
            <w:tcW w:w="990" w:type="dxa"/>
            <w:vAlign w:val="center"/>
          </w:tcPr>
          <w:p w14:paraId="4D6033E7" w14:textId="77777777" w:rsidR="0034743B" w:rsidRDefault="008F5325">
            <w:r>
              <w:t>0.061</w:t>
            </w:r>
          </w:p>
        </w:tc>
      </w:tr>
      <w:tr w:rsidR="0034743B" w14:paraId="41B5EEAE" w14:textId="77777777">
        <w:tc>
          <w:tcPr>
            <w:tcW w:w="2838" w:type="dxa"/>
            <w:vAlign w:val="center"/>
          </w:tcPr>
          <w:p w14:paraId="584D00A6" w14:textId="77777777" w:rsidR="0034743B" w:rsidRDefault="008F5325">
            <w:r>
              <w:t>胶粉聚苯颗粒浆料</w:t>
            </w:r>
          </w:p>
        </w:tc>
        <w:tc>
          <w:tcPr>
            <w:tcW w:w="834" w:type="dxa"/>
            <w:vAlign w:val="center"/>
          </w:tcPr>
          <w:p w14:paraId="1D1ED439" w14:textId="77777777" w:rsidR="0034743B" w:rsidRDefault="008F5325">
            <w:r>
              <w:t>20</w:t>
            </w:r>
          </w:p>
        </w:tc>
        <w:tc>
          <w:tcPr>
            <w:tcW w:w="707" w:type="dxa"/>
            <w:vAlign w:val="center"/>
          </w:tcPr>
          <w:p w14:paraId="42C0421C" w14:textId="77777777" w:rsidR="0034743B" w:rsidRDefault="008F5325">
            <w:r>
              <w:t>6.7</w:t>
            </w:r>
          </w:p>
        </w:tc>
        <w:tc>
          <w:tcPr>
            <w:tcW w:w="990" w:type="dxa"/>
            <w:vAlign w:val="center"/>
          </w:tcPr>
          <w:p w14:paraId="64B4F6E0" w14:textId="77777777" w:rsidR="0034743B" w:rsidRDefault="008F5325">
            <w:r>
              <w:t>0.060</w:t>
            </w:r>
          </w:p>
        </w:tc>
        <w:tc>
          <w:tcPr>
            <w:tcW w:w="1131" w:type="dxa"/>
            <w:vAlign w:val="center"/>
          </w:tcPr>
          <w:p w14:paraId="0D6FCCE4" w14:textId="77777777" w:rsidR="0034743B" w:rsidRDefault="008F5325">
            <w:r>
              <w:t>1.020</w:t>
            </w:r>
          </w:p>
        </w:tc>
        <w:tc>
          <w:tcPr>
            <w:tcW w:w="707" w:type="dxa"/>
            <w:vAlign w:val="center"/>
          </w:tcPr>
          <w:p w14:paraId="1513EE51" w14:textId="77777777" w:rsidR="0034743B" w:rsidRDefault="008F5325">
            <w:r>
              <w:t>1.20</w:t>
            </w:r>
          </w:p>
        </w:tc>
        <w:tc>
          <w:tcPr>
            <w:tcW w:w="1131" w:type="dxa"/>
            <w:vAlign w:val="center"/>
          </w:tcPr>
          <w:p w14:paraId="38AA68B3" w14:textId="77777777" w:rsidR="0034743B" w:rsidRDefault="008F5325">
            <w:r>
              <w:t>0.278</w:t>
            </w:r>
          </w:p>
        </w:tc>
        <w:tc>
          <w:tcPr>
            <w:tcW w:w="990" w:type="dxa"/>
            <w:vAlign w:val="center"/>
          </w:tcPr>
          <w:p w14:paraId="7C7F7B9B" w14:textId="77777777" w:rsidR="0034743B" w:rsidRDefault="008F5325">
            <w:r>
              <w:t>0.340</w:t>
            </w:r>
          </w:p>
        </w:tc>
      </w:tr>
      <w:tr w:rsidR="0034743B" w14:paraId="402C0EF5" w14:textId="77777777">
        <w:tc>
          <w:tcPr>
            <w:tcW w:w="2838" w:type="dxa"/>
            <w:vAlign w:val="center"/>
          </w:tcPr>
          <w:p w14:paraId="7B926F56" w14:textId="77777777" w:rsidR="0034743B" w:rsidRDefault="008F5325">
            <w:r>
              <w:t>陶粒混凝土砌块</w:t>
            </w:r>
          </w:p>
        </w:tc>
        <w:tc>
          <w:tcPr>
            <w:tcW w:w="834" w:type="dxa"/>
            <w:vAlign w:val="center"/>
          </w:tcPr>
          <w:p w14:paraId="3BC62630" w14:textId="77777777" w:rsidR="0034743B" w:rsidRDefault="008F5325">
            <w:r>
              <w:t>240</w:t>
            </w:r>
          </w:p>
        </w:tc>
        <w:tc>
          <w:tcPr>
            <w:tcW w:w="707" w:type="dxa"/>
            <w:vAlign w:val="center"/>
          </w:tcPr>
          <w:p w14:paraId="3BB3C14D" w14:textId="77777777" w:rsidR="0034743B" w:rsidRDefault="008F5325">
            <w:r>
              <w:t>12.0</w:t>
            </w:r>
          </w:p>
        </w:tc>
        <w:tc>
          <w:tcPr>
            <w:tcW w:w="990" w:type="dxa"/>
            <w:vAlign w:val="center"/>
          </w:tcPr>
          <w:p w14:paraId="7A0B73D9" w14:textId="77777777" w:rsidR="0034743B" w:rsidRDefault="008F5325">
            <w:r>
              <w:t>0.410</w:t>
            </w:r>
          </w:p>
        </w:tc>
        <w:tc>
          <w:tcPr>
            <w:tcW w:w="1131" w:type="dxa"/>
            <w:vAlign w:val="center"/>
          </w:tcPr>
          <w:p w14:paraId="2468339C" w14:textId="77777777" w:rsidR="0034743B" w:rsidRDefault="008F5325">
            <w:r>
              <w:t>4.366</w:t>
            </w:r>
          </w:p>
        </w:tc>
        <w:tc>
          <w:tcPr>
            <w:tcW w:w="707" w:type="dxa"/>
            <w:vAlign w:val="center"/>
          </w:tcPr>
          <w:p w14:paraId="4C90B12D" w14:textId="77777777" w:rsidR="0034743B" w:rsidRDefault="008F5325">
            <w:r>
              <w:t>1.00</w:t>
            </w:r>
          </w:p>
        </w:tc>
        <w:tc>
          <w:tcPr>
            <w:tcW w:w="1131" w:type="dxa"/>
            <w:vAlign w:val="center"/>
          </w:tcPr>
          <w:p w14:paraId="65E9EC74" w14:textId="77777777" w:rsidR="0034743B" w:rsidRDefault="008F5325">
            <w:r>
              <w:t>0.585</w:t>
            </w:r>
          </w:p>
        </w:tc>
        <w:tc>
          <w:tcPr>
            <w:tcW w:w="990" w:type="dxa"/>
            <w:vAlign w:val="center"/>
          </w:tcPr>
          <w:p w14:paraId="5A210790" w14:textId="77777777" w:rsidR="0034743B" w:rsidRDefault="008F5325">
            <w:r>
              <w:t>2.556</w:t>
            </w:r>
          </w:p>
        </w:tc>
      </w:tr>
      <w:tr w:rsidR="0034743B" w14:paraId="234C9311" w14:textId="77777777">
        <w:tc>
          <w:tcPr>
            <w:tcW w:w="2838" w:type="dxa"/>
            <w:vAlign w:val="center"/>
          </w:tcPr>
          <w:p w14:paraId="75469934" w14:textId="77777777" w:rsidR="0034743B" w:rsidRDefault="008F5325">
            <w:r>
              <w:t>胶粉聚苯颗粒浆料</w:t>
            </w:r>
          </w:p>
        </w:tc>
        <w:tc>
          <w:tcPr>
            <w:tcW w:w="834" w:type="dxa"/>
            <w:vAlign w:val="center"/>
          </w:tcPr>
          <w:p w14:paraId="307055AE" w14:textId="77777777" w:rsidR="0034743B" w:rsidRDefault="008F5325">
            <w:r>
              <w:t>20</w:t>
            </w:r>
          </w:p>
        </w:tc>
        <w:tc>
          <w:tcPr>
            <w:tcW w:w="707" w:type="dxa"/>
            <w:vAlign w:val="center"/>
          </w:tcPr>
          <w:p w14:paraId="6093BC5D" w14:textId="77777777" w:rsidR="0034743B" w:rsidRDefault="008F5325">
            <w:r>
              <w:t>6.7</w:t>
            </w:r>
          </w:p>
        </w:tc>
        <w:tc>
          <w:tcPr>
            <w:tcW w:w="990" w:type="dxa"/>
            <w:vAlign w:val="center"/>
          </w:tcPr>
          <w:p w14:paraId="1EAE38EB" w14:textId="77777777" w:rsidR="0034743B" w:rsidRDefault="008F5325">
            <w:r>
              <w:t>0.060</w:t>
            </w:r>
          </w:p>
        </w:tc>
        <w:tc>
          <w:tcPr>
            <w:tcW w:w="1131" w:type="dxa"/>
            <w:vAlign w:val="center"/>
          </w:tcPr>
          <w:p w14:paraId="1CCA4FE3" w14:textId="77777777" w:rsidR="0034743B" w:rsidRDefault="008F5325">
            <w:r>
              <w:t>1.020</w:t>
            </w:r>
          </w:p>
        </w:tc>
        <w:tc>
          <w:tcPr>
            <w:tcW w:w="707" w:type="dxa"/>
            <w:vAlign w:val="center"/>
          </w:tcPr>
          <w:p w14:paraId="18677A01" w14:textId="77777777" w:rsidR="0034743B" w:rsidRDefault="008F5325">
            <w:r>
              <w:t>1.20</w:t>
            </w:r>
          </w:p>
        </w:tc>
        <w:tc>
          <w:tcPr>
            <w:tcW w:w="1131" w:type="dxa"/>
            <w:vAlign w:val="center"/>
          </w:tcPr>
          <w:p w14:paraId="54C0373A" w14:textId="77777777" w:rsidR="0034743B" w:rsidRDefault="008F5325">
            <w:r>
              <w:t>0.278</w:t>
            </w:r>
          </w:p>
        </w:tc>
        <w:tc>
          <w:tcPr>
            <w:tcW w:w="990" w:type="dxa"/>
            <w:vAlign w:val="center"/>
          </w:tcPr>
          <w:p w14:paraId="6D13951E" w14:textId="77777777" w:rsidR="0034743B" w:rsidRDefault="008F5325">
            <w:r>
              <w:t>0.340</w:t>
            </w:r>
          </w:p>
        </w:tc>
      </w:tr>
      <w:tr w:rsidR="0034743B" w14:paraId="612DDC72" w14:textId="77777777">
        <w:tc>
          <w:tcPr>
            <w:tcW w:w="2838" w:type="dxa"/>
            <w:vAlign w:val="center"/>
          </w:tcPr>
          <w:p w14:paraId="4BB2ADB2" w14:textId="77777777" w:rsidR="0034743B" w:rsidRDefault="008F5325">
            <w:r>
              <w:t>抗裂砂浆（玻纤网）</w:t>
            </w:r>
          </w:p>
        </w:tc>
        <w:tc>
          <w:tcPr>
            <w:tcW w:w="834" w:type="dxa"/>
            <w:vAlign w:val="center"/>
          </w:tcPr>
          <w:p w14:paraId="20BE5A2F" w14:textId="77777777" w:rsidR="0034743B" w:rsidRDefault="008F5325">
            <w:r>
              <w:t>5</w:t>
            </w:r>
          </w:p>
        </w:tc>
        <w:tc>
          <w:tcPr>
            <w:tcW w:w="707" w:type="dxa"/>
            <w:vAlign w:val="center"/>
          </w:tcPr>
          <w:p w14:paraId="419692B8" w14:textId="77777777" w:rsidR="0034743B" w:rsidRDefault="008F5325">
            <w:r>
              <w:t>5.0</w:t>
            </w:r>
          </w:p>
        </w:tc>
        <w:tc>
          <w:tcPr>
            <w:tcW w:w="990" w:type="dxa"/>
            <w:vAlign w:val="center"/>
          </w:tcPr>
          <w:p w14:paraId="488767EC" w14:textId="77777777" w:rsidR="0034743B" w:rsidRDefault="008F5325">
            <w:r>
              <w:t>0.930</w:t>
            </w:r>
          </w:p>
        </w:tc>
        <w:tc>
          <w:tcPr>
            <w:tcW w:w="1131" w:type="dxa"/>
            <w:vAlign w:val="center"/>
          </w:tcPr>
          <w:p w14:paraId="0DAAA2BA" w14:textId="77777777" w:rsidR="0034743B" w:rsidRDefault="008F5325">
            <w:r>
              <w:t>11.306</w:t>
            </w:r>
          </w:p>
        </w:tc>
        <w:tc>
          <w:tcPr>
            <w:tcW w:w="707" w:type="dxa"/>
            <w:vAlign w:val="center"/>
          </w:tcPr>
          <w:p w14:paraId="663172D0" w14:textId="77777777" w:rsidR="0034743B" w:rsidRDefault="008F5325">
            <w:r>
              <w:t>1.00</w:t>
            </w:r>
          </w:p>
        </w:tc>
        <w:tc>
          <w:tcPr>
            <w:tcW w:w="1131" w:type="dxa"/>
            <w:vAlign w:val="center"/>
          </w:tcPr>
          <w:p w14:paraId="120E8D14" w14:textId="77777777" w:rsidR="0034743B" w:rsidRDefault="008F5325">
            <w:r>
              <w:t>0.005</w:t>
            </w:r>
          </w:p>
        </w:tc>
        <w:tc>
          <w:tcPr>
            <w:tcW w:w="990" w:type="dxa"/>
            <w:vAlign w:val="center"/>
          </w:tcPr>
          <w:p w14:paraId="5346E0E0" w14:textId="77777777" w:rsidR="0034743B" w:rsidRDefault="008F5325">
            <w:r>
              <w:t>0.061</w:t>
            </w:r>
          </w:p>
        </w:tc>
      </w:tr>
      <w:tr w:rsidR="0034743B" w14:paraId="2BAAE850" w14:textId="77777777">
        <w:tc>
          <w:tcPr>
            <w:tcW w:w="2838" w:type="dxa"/>
            <w:vAlign w:val="center"/>
          </w:tcPr>
          <w:p w14:paraId="376EF0E9" w14:textId="77777777" w:rsidR="0034743B" w:rsidRDefault="008F532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61CD8E9" w14:textId="77777777" w:rsidR="0034743B" w:rsidRDefault="008F5325">
            <w:r>
              <w:t>290</w:t>
            </w:r>
          </w:p>
        </w:tc>
        <w:tc>
          <w:tcPr>
            <w:tcW w:w="707" w:type="dxa"/>
            <w:vAlign w:val="center"/>
          </w:tcPr>
          <w:p w14:paraId="0BBA3A50" w14:textId="77777777" w:rsidR="0034743B" w:rsidRDefault="008F5325">
            <w:r>
              <w:t>－</w:t>
            </w:r>
          </w:p>
        </w:tc>
        <w:tc>
          <w:tcPr>
            <w:tcW w:w="990" w:type="dxa"/>
            <w:vAlign w:val="center"/>
          </w:tcPr>
          <w:p w14:paraId="025BD679" w14:textId="77777777" w:rsidR="0034743B" w:rsidRDefault="008F5325">
            <w:r>
              <w:t>－</w:t>
            </w:r>
          </w:p>
        </w:tc>
        <w:tc>
          <w:tcPr>
            <w:tcW w:w="1131" w:type="dxa"/>
            <w:vAlign w:val="center"/>
          </w:tcPr>
          <w:p w14:paraId="183F9768" w14:textId="77777777" w:rsidR="0034743B" w:rsidRDefault="008F5325">
            <w:r>
              <w:t>－</w:t>
            </w:r>
          </w:p>
        </w:tc>
        <w:tc>
          <w:tcPr>
            <w:tcW w:w="707" w:type="dxa"/>
            <w:vAlign w:val="center"/>
          </w:tcPr>
          <w:p w14:paraId="5AA03425" w14:textId="77777777" w:rsidR="0034743B" w:rsidRDefault="008F5325">
            <w:r>
              <w:t>－</w:t>
            </w:r>
          </w:p>
        </w:tc>
        <w:tc>
          <w:tcPr>
            <w:tcW w:w="1131" w:type="dxa"/>
            <w:vAlign w:val="center"/>
          </w:tcPr>
          <w:p w14:paraId="4EFD453C" w14:textId="77777777" w:rsidR="0034743B" w:rsidRDefault="008F5325">
            <w:r>
              <w:t>1.152</w:t>
            </w:r>
          </w:p>
        </w:tc>
        <w:tc>
          <w:tcPr>
            <w:tcW w:w="990" w:type="dxa"/>
            <w:vAlign w:val="center"/>
          </w:tcPr>
          <w:p w14:paraId="6555E7CF" w14:textId="77777777" w:rsidR="0034743B" w:rsidRDefault="008F5325">
            <w:r>
              <w:t>3.357</w:t>
            </w:r>
          </w:p>
        </w:tc>
      </w:tr>
      <w:tr w:rsidR="0034743B" w14:paraId="51078FB6" w14:textId="77777777">
        <w:tc>
          <w:tcPr>
            <w:tcW w:w="2838" w:type="dxa"/>
            <w:shd w:val="clear" w:color="auto" w:fill="E6E6E6"/>
            <w:vAlign w:val="center"/>
          </w:tcPr>
          <w:p w14:paraId="569EFF0E" w14:textId="77777777" w:rsidR="0034743B" w:rsidRDefault="008F532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2CABAC8E" w14:textId="77777777" w:rsidR="0034743B" w:rsidRDefault="008F5325">
            <w:pPr>
              <w:jc w:val="center"/>
            </w:pPr>
            <w:r>
              <w:t>5.0</w:t>
            </w:r>
          </w:p>
        </w:tc>
      </w:tr>
      <w:tr w:rsidR="0034743B" w14:paraId="5F9A219F" w14:textId="77777777">
        <w:tc>
          <w:tcPr>
            <w:tcW w:w="2838" w:type="dxa"/>
            <w:shd w:val="clear" w:color="auto" w:fill="E6E6E6"/>
            <w:vAlign w:val="center"/>
          </w:tcPr>
          <w:p w14:paraId="2A2127F0" w14:textId="77777777" w:rsidR="0034743B" w:rsidRDefault="008F532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5505EE77" w14:textId="77777777" w:rsidR="0034743B" w:rsidRDefault="008F5325">
            <w:pPr>
              <w:jc w:val="center"/>
            </w:pPr>
            <w:r>
              <w:t>0.75</w:t>
            </w:r>
          </w:p>
        </w:tc>
      </w:tr>
      <w:tr w:rsidR="0034743B" w14:paraId="6F459B9F" w14:textId="77777777">
        <w:tc>
          <w:tcPr>
            <w:tcW w:w="2838" w:type="dxa"/>
            <w:shd w:val="clear" w:color="auto" w:fill="E6E6E6"/>
            <w:vAlign w:val="center"/>
          </w:tcPr>
          <w:p w14:paraId="3708BB29" w14:textId="77777777" w:rsidR="0034743B" w:rsidRDefault="008F532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6500EB09" w14:textId="77777777" w:rsidR="0034743B" w:rsidRDefault="008F5325">
            <w:pPr>
              <w:jc w:val="center"/>
            </w:pPr>
            <w:r>
              <w:t>0.76</w:t>
            </w:r>
          </w:p>
        </w:tc>
      </w:tr>
      <w:tr w:rsidR="0034743B" w14:paraId="3CA19FC5" w14:textId="77777777">
        <w:tc>
          <w:tcPr>
            <w:tcW w:w="2838" w:type="dxa"/>
            <w:shd w:val="clear" w:color="auto" w:fill="E6E6E6"/>
            <w:vAlign w:val="center"/>
          </w:tcPr>
          <w:p w14:paraId="5C701D6B" w14:textId="77777777" w:rsidR="0034743B" w:rsidRDefault="008F532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5425790C" w14:textId="77777777" w:rsidR="0034743B" w:rsidRDefault="008F5325">
            <w:pPr>
              <w:jc w:val="center"/>
            </w:pPr>
            <w:r>
              <w:t>重质围护结构</w:t>
            </w:r>
          </w:p>
        </w:tc>
      </w:tr>
    </w:tbl>
    <w:p w14:paraId="1F7B1D50" w14:textId="77777777" w:rsidR="0034743B" w:rsidRDefault="008F5325">
      <w:pPr>
        <w:pStyle w:val="4"/>
      </w:pPr>
      <w:r>
        <w:t>空调房间：东向逐时温度</w:t>
      </w:r>
    </w:p>
    <w:p w14:paraId="51204A3F" w14:textId="77777777" w:rsidR="0034743B" w:rsidRDefault="008F5325">
      <w:pPr>
        <w:jc w:val="center"/>
      </w:pPr>
      <w:r>
        <w:rPr>
          <w:noProof/>
        </w:rPr>
        <w:drawing>
          <wp:inline distT="0" distB="0" distL="0" distR="0" wp14:anchorId="1BF78CC9" wp14:editId="02E0C128">
            <wp:extent cx="5667375" cy="28289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D37F7" w14:textId="77777777" w:rsidR="0034743B" w:rsidRDefault="0034743B"/>
    <w:p w14:paraId="01E8D9D9" w14:textId="77777777" w:rsidR="0034743B" w:rsidRDefault="0034743B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4743B" w14:paraId="10AE31DF" w14:textId="77777777">
        <w:tc>
          <w:tcPr>
            <w:tcW w:w="777" w:type="dxa"/>
            <w:shd w:val="clear" w:color="auto" w:fill="E6E6E6"/>
            <w:vAlign w:val="center"/>
          </w:tcPr>
          <w:p w14:paraId="5CFA0883" w14:textId="77777777" w:rsidR="0034743B" w:rsidRDefault="008F532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2569A6" w14:textId="77777777" w:rsidR="0034743B" w:rsidRDefault="008F532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52F0E7" w14:textId="77777777" w:rsidR="0034743B" w:rsidRDefault="008F532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F0A176" w14:textId="77777777" w:rsidR="0034743B" w:rsidRDefault="008F532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6F1A02" w14:textId="77777777" w:rsidR="0034743B" w:rsidRDefault="008F532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45BF62" w14:textId="77777777" w:rsidR="0034743B" w:rsidRDefault="008F532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CBC16E" w14:textId="77777777" w:rsidR="0034743B" w:rsidRDefault="008F532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C886F6" w14:textId="77777777" w:rsidR="0034743B" w:rsidRDefault="008F532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EE315C" w14:textId="77777777" w:rsidR="0034743B" w:rsidRDefault="008F532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E84D6C" w14:textId="77777777" w:rsidR="0034743B" w:rsidRDefault="008F532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EEFF25" w14:textId="77777777" w:rsidR="0034743B" w:rsidRDefault="008F532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BEED9B" w14:textId="77777777" w:rsidR="0034743B" w:rsidRDefault="008F5325">
            <w:pPr>
              <w:jc w:val="center"/>
            </w:pPr>
            <w:r>
              <w:t>11:00</w:t>
            </w:r>
          </w:p>
        </w:tc>
      </w:tr>
      <w:tr w:rsidR="0034743B" w14:paraId="75EAFA5A" w14:textId="77777777">
        <w:tc>
          <w:tcPr>
            <w:tcW w:w="777" w:type="dxa"/>
            <w:vAlign w:val="center"/>
          </w:tcPr>
          <w:p w14:paraId="05BBF455" w14:textId="77777777" w:rsidR="0034743B" w:rsidRDefault="008F5325">
            <w:r>
              <w:t>27.37</w:t>
            </w:r>
          </w:p>
        </w:tc>
        <w:tc>
          <w:tcPr>
            <w:tcW w:w="777" w:type="dxa"/>
            <w:vAlign w:val="center"/>
          </w:tcPr>
          <w:p w14:paraId="16991CD3" w14:textId="77777777" w:rsidR="0034743B" w:rsidRDefault="008F5325">
            <w:r>
              <w:t>27.32</w:t>
            </w:r>
          </w:p>
        </w:tc>
        <w:tc>
          <w:tcPr>
            <w:tcW w:w="777" w:type="dxa"/>
            <w:vAlign w:val="center"/>
          </w:tcPr>
          <w:p w14:paraId="0AF38A1F" w14:textId="77777777" w:rsidR="0034743B" w:rsidRDefault="008F5325">
            <w:r>
              <w:t>27.27</w:t>
            </w:r>
          </w:p>
        </w:tc>
        <w:tc>
          <w:tcPr>
            <w:tcW w:w="777" w:type="dxa"/>
            <w:vAlign w:val="center"/>
          </w:tcPr>
          <w:p w14:paraId="3C0674F8" w14:textId="77777777" w:rsidR="0034743B" w:rsidRDefault="008F5325">
            <w:r>
              <w:t>27.22</w:t>
            </w:r>
          </w:p>
        </w:tc>
        <w:tc>
          <w:tcPr>
            <w:tcW w:w="777" w:type="dxa"/>
            <w:vAlign w:val="center"/>
          </w:tcPr>
          <w:p w14:paraId="5EC2204A" w14:textId="77777777" w:rsidR="0034743B" w:rsidRDefault="008F5325">
            <w:r>
              <w:t>27.17</w:t>
            </w:r>
          </w:p>
        </w:tc>
        <w:tc>
          <w:tcPr>
            <w:tcW w:w="777" w:type="dxa"/>
            <w:vAlign w:val="center"/>
          </w:tcPr>
          <w:p w14:paraId="585D9AB0" w14:textId="77777777" w:rsidR="0034743B" w:rsidRDefault="008F5325">
            <w:r>
              <w:t>27.11</w:t>
            </w:r>
          </w:p>
        </w:tc>
        <w:tc>
          <w:tcPr>
            <w:tcW w:w="777" w:type="dxa"/>
            <w:vAlign w:val="center"/>
          </w:tcPr>
          <w:p w14:paraId="1A0429AE" w14:textId="77777777" w:rsidR="0034743B" w:rsidRDefault="008F5325">
            <w:r>
              <w:t>27.06</w:t>
            </w:r>
          </w:p>
        </w:tc>
        <w:tc>
          <w:tcPr>
            <w:tcW w:w="777" w:type="dxa"/>
            <w:vAlign w:val="center"/>
          </w:tcPr>
          <w:p w14:paraId="2CBFC696" w14:textId="77777777" w:rsidR="0034743B" w:rsidRDefault="008F5325">
            <w:r>
              <w:t>27.01</w:t>
            </w:r>
          </w:p>
        </w:tc>
        <w:tc>
          <w:tcPr>
            <w:tcW w:w="777" w:type="dxa"/>
            <w:vAlign w:val="center"/>
          </w:tcPr>
          <w:p w14:paraId="5432422E" w14:textId="77777777" w:rsidR="0034743B" w:rsidRDefault="008F5325">
            <w:r>
              <w:t>26.97</w:t>
            </w:r>
          </w:p>
        </w:tc>
        <w:tc>
          <w:tcPr>
            <w:tcW w:w="777" w:type="dxa"/>
            <w:vAlign w:val="center"/>
          </w:tcPr>
          <w:p w14:paraId="2721C8D0" w14:textId="77777777" w:rsidR="0034743B" w:rsidRDefault="008F5325">
            <w:r>
              <w:t>26.95</w:t>
            </w:r>
          </w:p>
        </w:tc>
        <w:tc>
          <w:tcPr>
            <w:tcW w:w="777" w:type="dxa"/>
            <w:vAlign w:val="center"/>
          </w:tcPr>
          <w:p w14:paraId="56218ED4" w14:textId="77777777" w:rsidR="0034743B" w:rsidRDefault="008F5325">
            <w:r>
              <w:t>26.96</w:t>
            </w:r>
          </w:p>
        </w:tc>
        <w:tc>
          <w:tcPr>
            <w:tcW w:w="777" w:type="dxa"/>
            <w:vAlign w:val="center"/>
          </w:tcPr>
          <w:p w14:paraId="60714EDA" w14:textId="77777777" w:rsidR="0034743B" w:rsidRDefault="008F5325">
            <w:r>
              <w:t>27.01</w:t>
            </w:r>
          </w:p>
        </w:tc>
      </w:tr>
      <w:tr w:rsidR="0034743B" w14:paraId="1638AC0F" w14:textId="77777777">
        <w:tc>
          <w:tcPr>
            <w:tcW w:w="777" w:type="dxa"/>
            <w:shd w:val="clear" w:color="auto" w:fill="E6E6E6"/>
            <w:vAlign w:val="center"/>
          </w:tcPr>
          <w:p w14:paraId="529343E2" w14:textId="77777777" w:rsidR="0034743B" w:rsidRDefault="008F532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A0123C" w14:textId="77777777" w:rsidR="0034743B" w:rsidRDefault="008F532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E87F88" w14:textId="77777777" w:rsidR="0034743B" w:rsidRDefault="008F532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71686F" w14:textId="77777777" w:rsidR="0034743B" w:rsidRDefault="008F532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C0570B" w14:textId="77777777" w:rsidR="0034743B" w:rsidRDefault="008F532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D8306A" w14:textId="77777777" w:rsidR="0034743B" w:rsidRDefault="008F532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C6302A" w14:textId="77777777" w:rsidR="0034743B" w:rsidRDefault="008F532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32BD69" w14:textId="77777777" w:rsidR="0034743B" w:rsidRDefault="008F532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992C41" w14:textId="77777777" w:rsidR="0034743B" w:rsidRDefault="008F532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437B8C" w14:textId="77777777" w:rsidR="0034743B" w:rsidRDefault="008F532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E7A412" w14:textId="77777777" w:rsidR="0034743B" w:rsidRDefault="008F532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8E03E8" w14:textId="77777777" w:rsidR="0034743B" w:rsidRDefault="008F5325">
            <w:r>
              <w:t>23:00</w:t>
            </w:r>
          </w:p>
        </w:tc>
      </w:tr>
      <w:tr w:rsidR="0034743B" w14:paraId="39002E2D" w14:textId="77777777">
        <w:tc>
          <w:tcPr>
            <w:tcW w:w="777" w:type="dxa"/>
            <w:vAlign w:val="center"/>
          </w:tcPr>
          <w:p w14:paraId="172D6796" w14:textId="77777777" w:rsidR="0034743B" w:rsidRDefault="008F5325">
            <w:r>
              <w:t>27.07</w:t>
            </w:r>
          </w:p>
        </w:tc>
        <w:tc>
          <w:tcPr>
            <w:tcW w:w="777" w:type="dxa"/>
            <w:vAlign w:val="center"/>
          </w:tcPr>
          <w:p w14:paraId="43EB9872" w14:textId="77777777" w:rsidR="0034743B" w:rsidRDefault="008F5325">
            <w:r>
              <w:t>27.14</w:t>
            </w:r>
          </w:p>
        </w:tc>
        <w:tc>
          <w:tcPr>
            <w:tcW w:w="777" w:type="dxa"/>
            <w:vAlign w:val="center"/>
          </w:tcPr>
          <w:p w14:paraId="404414AC" w14:textId="77777777" w:rsidR="0034743B" w:rsidRDefault="008F5325">
            <w:r>
              <w:t>27.22</w:t>
            </w:r>
          </w:p>
        </w:tc>
        <w:tc>
          <w:tcPr>
            <w:tcW w:w="777" w:type="dxa"/>
            <w:vAlign w:val="center"/>
          </w:tcPr>
          <w:p w14:paraId="0ED9DA5C" w14:textId="77777777" w:rsidR="0034743B" w:rsidRDefault="008F5325">
            <w:r>
              <w:t>27.28</w:t>
            </w:r>
          </w:p>
        </w:tc>
        <w:tc>
          <w:tcPr>
            <w:tcW w:w="777" w:type="dxa"/>
            <w:vAlign w:val="center"/>
          </w:tcPr>
          <w:p w14:paraId="569AC706" w14:textId="77777777" w:rsidR="0034743B" w:rsidRDefault="008F5325">
            <w:r>
              <w:t>27.35</w:t>
            </w:r>
          </w:p>
        </w:tc>
        <w:tc>
          <w:tcPr>
            <w:tcW w:w="777" w:type="dxa"/>
            <w:vAlign w:val="center"/>
          </w:tcPr>
          <w:p w14:paraId="0AD21596" w14:textId="77777777" w:rsidR="0034743B" w:rsidRDefault="008F5325">
            <w:r>
              <w:t>27.40</w:t>
            </w:r>
          </w:p>
        </w:tc>
        <w:tc>
          <w:tcPr>
            <w:tcW w:w="777" w:type="dxa"/>
            <w:vAlign w:val="center"/>
          </w:tcPr>
          <w:p w14:paraId="3892DE41" w14:textId="77777777" w:rsidR="0034743B" w:rsidRDefault="008F5325">
            <w:r>
              <w:t>27.44</w:t>
            </w:r>
          </w:p>
        </w:tc>
        <w:tc>
          <w:tcPr>
            <w:tcW w:w="777" w:type="dxa"/>
            <w:vAlign w:val="center"/>
          </w:tcPr>
          <w:p w14:paraId="75653761" w14:textId="77777777" w:rsidR="0034743B" w:rsidRDefault="008F5325">
            <w:r>
              <w:t>27.47</w:t>
            </w:r>
          </w:p>
        </w:tc>
        <w:tc>
          <w:tcPr>
            <w:tcW w:w="777" w:type="dxa"/>
            <w:vAlign w:val="center"/>
          </w:tcPr>
          <w:p w14:paraId="470A874A" w14:textId="77777777" w:rsidR="0034743B" w:rsidRDefault="008F5325">
            <w:r>
              <w:rPr>
                <w:color w:val="3333CC"/>
              </w:rPr>
              <w:t>27.48</w:t>
            </w:r>
          </w:p>
        </w:tc>
        <w:tc>
          <w:tcPr>
            <w:tcW w:w="777" w:type="dxa"/>
            <w:vAlign w:val="center"/>
          </w:tcPr>
          <w:p w14:paraId="79F4EFE1" w14:textId="77777777" w:rsidR="0034743B" w:rsidRDefault="008F5325">
            <w:r>
              <w:t>27.47</w:t>
            </w:r>
          </w:p>
        </w:tc>
        <w:tc>
          <w:tcPr>
            <w:tcW w:w="777" w:type="dxa"/>
            <w:vAlign w:val="center"/>
          </w:tcPr>
          <w:p w14:paraId="44A38E50" w14:textId="77777777" w:rsidR="0034743B" w:rsidRDefault="008F5325">
            <w:r>
              <w:t>27.45</w:t>
            </w:r>
          </w:p>
        </w:tc>
        <w:tc>
          <w:tcPr>
            <w:tcW w:w="777" w:type="dxa"/>
            <w:vAlign w:val="center"/>
          </w:tcPr>
          <w:p w14:paraId="51976B67" w14:textId="77777777" w:rsidR="0034743B" w:rsidRDefault="008F5325">
            <w:r>
              <w:t>27.41</w:t>
            </w:r>
          </w:p>
        </w:tc>
      </w:tr>
    </w:tbl>
    <w:p w14:paraId="56F8536E" w14:textId="77777777" w:rsidR="0034743B" w:rsidRDefault="008F5325">
      <w:pPr>
        <w:pStyle w:val="4"/>
      </w:pPr>
      <w:r>
        <w:lastRenderedPageBreak/>
        <w:t>空调房间：西向逐时温度</w:t>
      </w:r>
    </w:p>
    <w:p w14:paraId="0FA5900F" w14:textId="77777777" w:rsidR="0034743B" w:rsidRDefault="008F5325">
      <w:pPr>
        <w:jc w:val="center"/>
      </w:pPr>
      <w:r>
        <w:rPr>
          <w:noProof/>
        </w:rPr>
        <w:drawing>
          <wp:inline distT="0" distB="0" distL="0" distR="0" wp14:anchorId="035ECF9C" wp14:editId="674F505D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454E8" w14:textId="77777777" w:rsidR="0034743B" w:rsidRDefault="0034743B"/>
    <w:p w14:paraId="1E8A30BC" w14:textId="77777777" w:rsidR="0034743B" w:rsidRDefault="0034743B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4743B" w14:paraId="6B87E53D" w14:textId="77777777">
        <w:tc>
          <w:tcPr>
            <w:tcW w:w="777" w:type="dxa"/>
            <w:shd w:val="clear" w:color="auto" w:fill="E6E6E6"/>
            <w:vAlign w:val="center"/>
          </w:tcPr>
          <w:p w14:paraId="367C57B7" w14:textId="77777777" w:rsidR="0034743B" w:rsidRDefault="008F532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3DE2E4" w14:textId="77777777" w:rsidR="0034743B" w:rsidRDefault="008F532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3635BE" w14:textId="77777777" w:rsidR="0034743B" w:rsidRDefault="008F532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B8AFF5" w14:textId="77777777" w:rsidR="0034743B" w:rsidRDefault="008F532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43469C" w14:textId="77777777" w:rsidR="0034743B" w:rsidRDefault="008F532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F8AB23" w14:textId="77777777" w:rsidR="0034743B" w:rsidRDefault="008F532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CA16BD" w14:textId="77777777" w:rsidR="0034743B" w:rsidRDefault="008F532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D70CE7" w14:textId="77777777" w:rsidR="0034743B" w:rsidRDefault="008F532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16D541" w14:textId="77777777" w:rsidR="0034743B" w:rsidRDefault="008F532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000890" w14:textId="77777777" w:rsidR="0034743B" w:rsidRDefault="008F532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555028" w14:textId="77777777" w:rsidR="0034743B" w:rsidRDefault="008F532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F0F230" w14:textId="77777777" w:rsidR="0034743B" w:rsidRDefault="008F5325">
            <w:pPr>
              <w:jc w:val="center"/>
            </w:pPr>
            <w:r>
              <w:t>11:00</w:t>
            </w:r>
          </w:p>
        </w:tc>
      </w:tr>
      <w:tr w:rsidR="0034743B" w14:paraId="774CCEA9" w14:textId="77777777">
        <w:tc>
          <w:tcPr>
            <w:tcW w:w="777" w:type="dxa"/>
            <w:vAlign w:val="center"/>
          </w:tcPr>
          <w:p w14:paraId="57725224" w14:textId="77777777" w:rsidR="0034743B" w:rsidRDefault="008F5325">
            <w:r>
              <w:t>27.70</w:t>
            </w:r>
          </w:p>
        </w:tc>
        <w:tc>
          <w:tcPr>
            <w:tcW w:w="777" w:type="dxa"/>
            <w:vAlign w:val="center"/>
          </w:tcPr>
          <w:p w14:paraId="57C60804" w14:textId="77777777" w:rsidR="0034743B" w:rsidRDefault="008F5325">
            <w:r>
              <w:t>27.63</w:t>
            </w:r>
          </w:p>
        </w:tc>
        <w:tc>
          <w:tcPr>
            <w:tcW w:w="777" w:type="dxa"/>
            <w:vAlign w:val="center"/>
          </w:tcPr>
          <w:p w14:paraId="632E7298" w14:textId="77777777" w:rsidR="0034743B" w:rsidRDefault="008F5325">
            <w:r>
              <w:t>27.56</w:t>
            </w:r>
          </w:p>
        </w:tc>
        <w:tc>
          <w:tcPr>
            <w:tcW w:w="777" w:type="dxa"/>
            <w:vAlign w:val="center"/>
          </w:tcPr>
          <w:p w14:paraId="07EF15B4" w14:textId="77777777" w:rsidR="0034743B" w:rsidRDefault="008F5325">
            <w:r>
              <w:t>27.48</w:t>
            </w:r>
          </w:p>
        </w:tc>
        <w:tc>
          <w:tcPr>
            <w:tcW w:w="777" w:type="dxa"/>
            <w:vAlign w:val="center"/>
          </w:tcPr>
          <w:p w14:paraId="7A203DC1" w14:textId="77777777" w:rsidR="0034743B" w:rsidRDefault="008F5325">
            <w:r>
              <w:t>27.41</w:t>
            </w:r>
          </w:p>
        </w:tc>
        <w:tc>
          <w:tcPr>
            <w:tcW w:w="777" w:type="dxa"/>
            <w:vAlign w:val="center"/>
          </w:tcPr>
          <w:p w14:paraId="41EE0B20" w14:textId="77777777" w:rsidR="0034743B" w:rsidRDefault="008F5325">
            <w:r>
              <w:t>27.33</w:t>
            </w:r>
          </w:p>
        </w:tc>
        <w:tc>
          <w:tcPr>
            <w:tcW w:w="777" w:type="dxa"/>
            <w:vAlign w:val="center"/>
          </w:tcPr>
          <w:p w14:paraId="642DA7C2" w14:textId="77777777" w:rsidR="0034743B" w:rsidRDefault="008F5325">
            <w:r>
              <w:t>27.26</w:t>
            </w:r>
          </w:p>
        </w:tc>
        <w:tc>
          <w:tcPr>
            <w:tcW w:w="777" w:type="dxa"/>
            <w:vAlign w:val="center"/>
          </w:tcPr>
          <w:p w14:paraId="4689B536" w14:textId="77777777" w:rsidR="0034743B" w:rsidRDefault="008F5325">
            <w:r>
              <w:t>27.19</w:t>
            </w:r>
          </w:p>
        </w:tc>
        <w:tc>
          <w:tcPr>
            <w:tcW w:w="777" w:type="dxa"/>
            <w:vAlign w:val="center"/>
          </w:tcPr>
          <w:p w14:paraId="2BF9BC80" w14:textId="77777777" w:rsidR="0034743B" w:rsidRDefault="008F5325">
            <w:r>
              <w:t>27.12</w:t>
            </w:r>
          </w:p>
        </w:tc>
        <w:tc>
          <w:tcPr>
            <w:tcW w:w="777" w:type="dxa"/>
            <w:vAlign w:val="center"/>
          </w:tcPr>
          <w:p w14:paraId="26C132D9" w14:textId="77777777" w:rsidR="0034743B" w:rsidRDefault="008F5325">
            <w:r>
              <w:t>27.07</w:t>
            </w:r>
          </w:p>
        </w:tc>
        <w:tc>
          <w:tcPr>
            <w:tcW w:w="777" w:type="dxa"/>
            <w:vAlign w:val="center"/>
          </w:tcPr>
          <w:p w14:paraId="5CC87916" w14:textId="77777777" w:rsidR="0034743B" w:rsidRDefault="008F5325">
            <w:r>
              <w:t>27.04</w:t>
            </w:r>
          </w:p>
        </w:tc>
        <w:tc>
          <w:tcPr>
            <w:tcW w:w="777" w:type="dxa"/>
            <w:vAlign w:val="center"/>
          </w:tcPr>
          <w:p w14:paraId="11DA1B0F" w14:textId="77777777" w:rsidR="0034743B" w:rsidRDefault="008F5325">
            <w:r>
              <w:t>27.03</w:t>
            </w:r>
          </w:p>
        </w:tc>
      </w:tr>
      <w:tr w:rsidR="0034743B" w14:paraId="203D42BB" w14:textId="77777777">
        <w:tc>
          <w:tcPr>
            <w:tcW w:w="777" w:type="dxa"/>
            <w:shd w:val="clear" w:color="auto" w:fill="E6E6E6"/>
            <w:vAlign w:val="center"/>
          </w:tcPr>
          <w:p w14:paraId="58A11CC8" w14:textId="77777777" w:rsidR="0034743B" w:rsidRDefault="008F532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DA1A5F" w14:textId="77777777" w:rsidR="0034743B" w:rsidRDefault="008F532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326FB3" w14:textId="77777777" w:rsidR="0034743B" w:rsidRDefault="008F532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F400EA" w14:textId="77777777" w:rsidR="0034743B" w:rsidRDefault="008F532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D3F783" w14:textId="77777777" w:rsidR="0034743B" w:rsidRDefault="008F532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CB22A7" w14:textId="77777777" w:rsidR="0034743B" w:rsidRDefault="008F532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FD0DC7" w14:textId="77777777" w:rsidR="0034743B" w:rsidRDefault="008F532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064C1C" w14:textId="77777777" w:rsidR="0034743B" w:rsidRDefault="008F532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A28637" w14:textId="77777777" w:rsidR="0034743B" w:rsidRDefault="008F532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03E717" w14:textId="77777777" w:rsidR="0034743B" w:rsidRDefault="008F532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C5218B" w14:textId="77777777" w:rsidR="0034743B" w:rsidRDefault="008F532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A49037" w14:textId="77777777" w:rsidR="0034743B" w:rsidRDefault="008F5325">
            <w:r>
              <w:t>23:00</w:t>
            </w:r>
          </w:p>
        </w:tc>
      </w:tr>
      <w:tr w:rsidR="0034743B" w14:paraId="2B15DF91" w14:textId="77777777">
        <w:tc>
          <w:tcPr>
            <w:tcW w:w="777" w:type="dxa"/>
            <w:vAlign w:val="center"/>
          </w:tcPr>
          <w:p w14:paraId="6935D4FA" w14:textId="77777777" w:rsidR="0034743B" w:rsidRDefault="008F5325">
            <w:r>
              <w:t>27.04</w:t>
            </w:r>
          </w:p>
        </w:tc>
        <w:tc>
          <w:tcPr>
            <w:tcW w:w="777" w:type="dxa"/>
            <w:vAlign w:val="center"/>
          </w:tcPr>
          <w:p w14:paraId="51385AE1" w14:textId="77777777" w:rsidR="0034743B" w:rsidRDefault="008F5325">
            <w:r>
              <w:t>27.07</w:t>
            </w:r>
          </w:p>
        </w:tc>
        <w:tc>
          <w:tcPr>
            <w:tcW w:w="777" w:type="dxa"/>
            <w:vAlign w:val="center"/>
          </w:tcPr>
          <w:p w14:paraId="7A033E54" w14:textId="77777777" w:rsidR="0034743B" w:rsidRDefault="008F5325">
            <w:r>
              <w:t>27.13</w:t>
            </w:r>
          </w:p>
        </w:tc>
        <w:tc>
          <w:tcPr>
            <w:tcW w:w="777" w:type="dxa"/>
            <w:vAlign w:val="center"/>
          </w:tcPr>
          <w:p w14:paraId="697B1F7D" w14:textId="77777777" w:rsidR="0034743B" w:rsidRDefault="008F5325">
            <w:r>
              <w:t>27.21</w:t>
            </w:r>
          </w:p>
        </w:tc>
        <w:tc>
          <w:tcPr>
            <w:tcW w:w="777" w:type="dxa"/>
            <w:vAlign w:val="center"/>
          </w:tcPr>
          <w:p w14:paraId="3373EBBB" w14:textId="77777777" w:rsidR="0034743B" w:rsidRDefault="008F5325">
            <w:r>
              <w:t>27.32</w:t>
            </w:r>
          </w:p>
        </w:tc>
        <w:tc>
          <w:tcPr>
            <w:tcW w:w="777" w:type="dxa"/>
            <w:vAlign w:val="center"/>
          </w:tcPr>
          <w:p w14:paraId="01273F4D" w14:textId="77777777" w:rsidR="0034743B" w:rsidRDefault="008F5325">
            <w:r>
              <w:t>27.45</w:t>
            </w:r>
          </w:p>
        </w:tc>
        <w:tc>
          <w:tcPr>
            <w:tcW w:w="777" w:type="dxa"/>
            <w:vAlign w:val="center"/>
          </w:tcPr>
          <w:p w14:paraId="59B422B2" w14:textId="77777777" w:rsidR="0034743B" w:rsidRDefault="008F5325">
            <w:r>
              <w:t>27.59</w:t>
            </w:r>
          </w:p>
        </w:tc>
        <w:tc>
          <w:tcPr>
            <w:tcW w:w="777" w:type="dxa"/>
            <w:vAlign w:val="center"/>
          </w:tcPr>
          <w:p w14:paraId="6EA3E991" w14:textId="77777777" w:rsidR="0034743B" w:rsidRDefault="008F5325">
            <w:r>
              <w:t>27.71</w:t>
            </w:r>
          </w:p>
        </w:tc>
        <w:tc>
          <w:tcPr>
            <w:tcW w:w="777" w:type="dxa"/>
            <w:vAlign w:val="center"/>
          </w:tcPr>
          <w:p w14:paraId="2144625A" w14:textId="77777777" w:rsidR="0034743B" w:rsidRDefault="008F5325">
            <w:r>
              <w:t>27.79</w:t>
            </w:r>
          </w:p>
        </w:tc>
        <w:tc>
          <w:tcPr>
            <w:tcW w:w="777" w:type="dxa"/>
            <w:vAlign w:val="center"/>
          </w:tcPr>
          <w:p w14:paraId="577DE824" w14:textId="77777777" w:rsidR="0034743B" w:rsidRDefault="008F5325">
            <w:r>
              <w:rPr>
                <w:color w:val="3333CC"/>
              </w:rPr>
              <w:t>27.82</w:t>
            </w:r>
          </w:p>
        </w:tc>
        <w:tc>
          <w:tcPr>
            <w:tcW w:w="777" w:type="dxa"/>
            <w:vAlign w:val="center"/>
          </w:tcPr>
          <w:p w14:paraId="143F97EE" w14:textId="77777777" w:rsidR="0034743B" w:rsidRDefault="008F5325">
            <w:r>
              <w:t>27.81</w:t>
            </w:r>
          </w:p>
        </w:tc>
        <w:tc>
          <w:tcPr>
            <w:tcW w:w="777" w:type="dxa"/>
            <w:vAlign w:val="center"/>
          </w:tcPr>
          <w:p w14:paraId="66B439AF" w14:textId="77777777" w:rsidR="0034743B" w:rsidRDefault="008F5325">
            <w:r>
              <w:t>27.76</w:t>
            </w:r>
          </w:p>
        </w:tc>
      </w:tr>
    </w:tbl>
    <w:p w14:paraId="012E9439" w14:textId="77777777" w:rsidR="0034743B" w:rsidRDefault="008F5325">
      <w:pPr>
        <w:pStyle w:val="4"/>
      </w:pPr>
      <w:r>
        <w:t>空调房间：南向逐时温度</w:t>
      </w:r>
    </w:p>
    <w:p w14:paraId="72F8FA50" w14:textId="77777777" w:rsidR="0034743B" w:rsidRDefault="008F5325">
      <w:pPr>
        <w:jc w:val="center"/>
      </w:pPr>
      <w:r>
        <w:rPr>
          <w:noProof/>
        </w:rPr>
        <w:drawing>
          <wp:inline distT="0" distB="0" distL="0" distR="0" wp14:anchorId="68CAF590" wp14:editId="4D3B748C">
            <wp:extent cx="5667375" cy="28289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7C453" w14:textId="77777777" w:rsidR="0034743B" w:rsidRDefault="0034743B"/>
    <w:p w14:paraId="432393DF" w14:textId="77777777" w:rsidR="0034743B" w:rsidRDefault="0034743B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4743B" w14:paraId="2B4CFD07" w14:textId="77777777">
        <w:tc>
          <w:tcPr>
            <w:tcW w:w="777" w:type="dxa"/>
            <w:shd w:val="clear" w:color="auto" w:fill="E6E6E6"/>
            <w:vAlign w:val="center"/>
          </w:tcPr>
          <w:p w14:paraId="46ECA52F" w14:textId="77777777" w:rsidR="0034743B" w:rsidRDefault="008F532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89C760" w14:textId="77777777" w:rsidR="0034743B" w:rsidRDefault="008F532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B29CC4" w14:textId="77777777" w:rsidR="0034743B" w:rsidRDefault="008F532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3504D0" w14:textId="77777777" w:rsidR="0034743B" w:rsidRDefault="008F532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0671D5" w14:textId="77777777" w:rsidR="0034743B" w:rsidRDefault="008F532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49E327" w14:textId="77777777" w:rsidR="0034743B" w:rsidRDefault="008F532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9C22CA" w14:textId="77777777" w:rsidR="0034743B" w:rsidRDefault="008F532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EF6E21" w14:textId="77777777" w:rsidR="0034743B" w:rsidRDefault="008F532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60E484" w14:textId="77777777" w:rsidR="0034743B" w:rsidRDefault="008F532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2B97F6" w14:textId="77777777" w:rsidR="0034743B" w:rsidRDefault="008F532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718372" w14:textId="77777777" w:rsidR="0034743B" w:rsidRDefault="008F532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CC8666" w14:textId="77777777" w:rsidR="0034743B" w:rsidRDefault="008F5325">
            <w:pPr>
              <w:jc w:val="center"/>
            </w:pPr>
            <w:r>
              <w:t>11:00</w:t>
            </w:r>
          </w:p>
        </w:tc>
      </w:tr>
      <w:tr w:rsidR="0034743B" w14:paraId="16E13926" w14:textId="77777777">
        <w:tc>
          <w:tcPr>
            <w:tcW w:w="777" w:type="dxa"/>
            <w:vAlign w:val="center"/>
          </w:tcPr>
          <w:p w14:paraId="4393C6B1" w14:textId="77777777" w:rsidR="0034743B" w:rsidRDefault="008F5325">
            <w:r>
              <w:t>27.37</w:t>
            </w:r>
          </w:p>
        </w:tc>
        <w:tc>
          <w:tcPr>
            <w:tcW w:w="777" w:type="dxa"/>
            <w:vAlign w:val="center"/>
          </w:tcPr>
          <w:p w14:paraId="173A4347" w14:textId="77777777" w:rsidR="0034743B" w:rsidRDefault="008F5325">
            <w:r>
              <w:t>27.32</w:t>
            </w:r>
          </w:p>
        </w:tc>
        <w:tc>
          <w:tcPr>
            <w:tcW w:w="777" w:type="dxa"/>
            <w:vAlign w:val="center"/>
          </w:tcPr>
          <w:p w14:paraId="3133BF81" w14:textId="77777777" w:rsidR="0034743B" w:rsidRDefault="008F5325">
            <w:r>
              <w:t>27.27</w:t>
            </w:r>
          </w:p>
        </w:tc>
        <w:tc>
          <w:tcPr>
            <w:tcW w:w="777" w:type="dxa"/>
            <w:vAlign w:val="center"/>
          </w:tcPr>
          <w:p w14:paraId="294680FF" w14:textId="77777777" w:rsidR="0034743B" w:rsidRDefault="008F5325">
            <w:r>
              <w:t>27.22</w:t>
            </w:r>
          </w:p>
        </w:tc>
        <w:tc>
          <w:tcPr>
            <w:tcW w:w="777" w:type="dxa"/>
            <w:vAlign w:val="center"/>
          </w:tcPr>
          <w:p w14:paraId="10CF74E8" w14:textId="77777777" w:rsidR="0034743B" w:rsidRDefault="008F5325">
            <w:r>
              <w:t>27.16</w:t>
            </w:r>
          </w:p>
        </w:tc>
        <w:tc>
          <w:tcPr>
            <w:tcW w:w="777" w:type="dxa"/>
            <w:vAlign w:val="center"/>
          </w:tcPr>
          <w:p w14:paraId="01C49997" w14:textId="77777777" w:rsidR="0034743B" w:rsidRDefault="008F5325">
            <w:r>
              <w:t>27.11</w:t>
            </w:r>
          </w:p>
        </w:tc>
        <w:tc>
          <w:tcPr>
            <w:tcW w:w="777" w:type="dxa"/>
            <w:vAlign w:val="center"/>
          </w:tcPr>
          <w:p w14:paraId="6E44D6E5" w14:textId="77777777" w:rsidR="0034743B" w:rsidRDefault="008F5325">
            <w:r>
              <w:t>27.06</w:t>
            </w:r>
          </w:p>
        </w:tc>
        <w:tc>
          <w:tcPr>
            <w:tcW w:w="777" w:type="dxa"/>
            <w:vAlign w:val="center"/>
          </w:tcPr>
          <w:p w14:paraId="61F5135E" w14:textId="77777777" w:rsidR="0034743B" w:rsidRDefault="008F5325">
            <w:r>
              <w:t>27.00</w:t>
            </w:r>
          </w:p>
        </w:tc>
        <w:tc>
          <w:tcPr>
            <w:tcW w:w="777" w:type="dxa"/>
            <w:vAlign w:val="center"/>
          </w:tcPr>
          <w:p w14:paraId="11F4D797" w14:textId="77777777" w:rsidR="0034743B" w:rsidRDefault="008F5325">
            <w:r>
              <w:t>26.96</w:t>
            </w:r>
          </w:p>
        </w:tc>
        <w:tc>
          <w:tcPr>
            <w:tcW w:w="777" w:type="dxa"/>
            <w:vAlign w:val="center"/>
          </w:tcPr>
          <w:p w14:paraId="78FF788B" w14:textId="77777777" w:rsidR="0034743B" w:rsidRDefault="008F5325">
            <w:r>
              <w:t>26.93</w:t>
            </w:r>
          </w:p>
        </w:tc>
        <w:tc>
          <w:tcPr>
            <w:tcW w:w="777" w:type="dxa"/>
            <w:vAlign w:val="center"/>
          </w:tcPr>
          <w:p w14:paraId="7BC071A4" w14:textId="77777777" w:rsidR="0034743B" w:rsidRDefault="008F5325">
            <w:r>
              <w:t>26.91</w:t>
            </w:r>
          </w:p>
        </w:tc>
        <w:tc>
          <w:tcPr>
            <w:tcW w:w="777" w:type="dxa"/>
            <w:vAlign w:val="center"/>
          </w:tcPr>
          <w:p w14:paraId="20D4983E" w14:textId="77777777" w:rsidR="0034743B" w:rsidRDefault="008F5325">
            <w:r>
              <w:t>26.92</w:t>
            </w:r>
          </w:p>
        </w:tc>
      </w:tr>
      <w:tr w:rsidR="0034743B" w14:paraId="25E92DB8" w14:textId="77777777">
        <w:tc>
          <w:tcPr>
            <w:tcW w:w="777" w:type="dxa"/>
            <w:shd w:val="clear" w:color="auto" w:fill="E6E6E6"/>
            <w:vAlign w:val="center"/>
          </w:tcPr>
          <w:p w14:paraId="595A2A3D" w14:textId="77777777" w:rsidR="0034743B" w:rsidRDefault="008F5325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135247" w14:textId="77777777" w:rsidR="0034743B" w:rsidRDefault="008F532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48721E" w14:textId="77777777" w:rsidR="0034743B" w:rsidRDefault="008F532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4EBA59" w14:textId="77777777" w:rsidR="0034743B" w:rsidRDefault="008F532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4FACD2" w14:textId="77777777" w:rsidR="0034743B" w:rsidRDefault="008F532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A5A883" w14:textId="77777777" w:rsidR="0034743B" w:rsidRDefault="008F532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3E9A96" w14:textId="77777777" w:rsidR="0034743B" w:rsidRDefault="008F532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BD1CAC" w14:textId="77777777" w:rsidR="0034743B" w:rsidRDefault="008F532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01C474" w14:textId="77777777" w:rsidR="0034743B" w:rsidRDefault="008F532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DA8B66" w14:textId="77777777" w:rsidR="0034743B" w:rsidRDefault="008F532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22D286" w14:textId="77777777" w:rsidR="0034743B" w:rsidRDefault="008F532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F32BEE" w14:textId="77777777" w:rsidR="0034743B" w:rsidRDefault="008F5325">
            <w:r>
              <w:t>23:00</w:t>
            </w:r>
          </w:p>
        </w:tc>
      </w:tr>
      <w:tr w:rsidR="0034743B" w14:paraId="62D090BF" w14:textId="77777777">
        <w:tc>
          <w:tcPr>
            <w:tcW w:w="777" w:type="dxa"/>
            <w:vAlign w:val="center"/>
          </w:tcPr>
          <w:p w14:paraId="7D8BA0AA" w14:textId="77777777" w:rsidR="0034743B" w:rsidRDefault="008F5325">
            <w:r>
              <w:t>26.96</w:t>
            </w:r>
          </w:p>
        </w:tc>
        <w:tc>
          <w:tcPr>
            <w:tcW w:w="777" w:type="dxa"/>
            <w:vAlign w:val="center"/>
          </w:tcPr>
          <w:p w14:paraId="709F9C21" w14:textId="77777777" w:rsidR="0034743B" w:rsidRDefault="008F5325">
            <w:r>
              <w:t>27.03</w:t>
            </w:r>
          </w:p>
        </w:tc>
        <w:tc>
          <w:tcPr>
            <w:tcW w:w="777" w:type="dxa"/>
            <w:vAlign w:val="center"/>
          </w:tcPr>
          <w:p w14:paraId="3635A04A" w14:textId="77777777" w:rsidR="0034743B" w:rsidRDefault="008F5325">
            <w:r>
              <w:t>27.11</w:t>
            </w:r>
          </w:p>
        </w:tc>
        <w:tc>
          <w:tcPr>
            <w:tcW w:w="777" w:type="dxa"/>
            <w:vAlign w:val="center"/>
          </w:tcPr>
          <w:p w14:paraId="42530BED" w14:textId="77777777" w:rsidR="0034743B" w:rsidRDefault="008F5325">
            <w:r>
              <w:t>27.21</w:t>
            </w:r>
          </w:p>
        </w:tc>
        <w:tc>
          <w:tcPr>
            <w:tcW w:w="777" w:type="dxa"/>
            <w:vAlign w:val="center"/>
          </w:tcPr>
          <w:p w14:paraId="06FD6329" w14:textId="77777777" w:rsidR="0034743B" w:rsidRDefault="008F5325">
            <w:r>
              <w:t>27.30</w:t>
            </w:r>
          </w:p>
        </w:tc>
        <w:tc>
          <w:tcPr>
            <w:tcW w:w="777" w:type="dxa"/>
            <w:vAlign w:val="center"/>
          </w:tcPr>
          <w:p w14:paraId="41D1CA20" w14:textId="77777777" w:rsidR="0034743B" w:rsidRDefault="008F5325">
            <w:r>
              <w:t>27.39</w:t>
            </w:r>
          </w:p>
        </w:tc>
        <w:tc>
          <w:tcPr>
            <w:tcW w:w="777" w:type="dxa"/>
            <w:vAlign w:val="center"/>
          </w:tcPr>
          <w:p w14:paraId="28440A3D" w14:textId="77777777" w:rsidR="0034743B" w:rsidRDefault="008F5325">
            <w:r>
              <w:t>27.44</w:t>
            </w:r>
          </w:p>
        </w:tc>
        <w:tc>
          <w:tcPr>
            <w:tcW w:w="777" w:type="dxa"/>
            <w:vAlign w:val="center"/>
          </w:tcPr>
          <w:p w14:paraId="55498D1E" w14:textId="77777777" w:rsidR="0034743B" w:rsidRDefault="008F5325">
            <w:r>
              <w:t>27.48</w:t>
            </w:r>
          </w:p>
        </w:tc>
        <w:tc>
          <w:tcPr>
            <w:tcW w:w="777" w:type="dxa"/>
            <w:vAlign w:val="center"/>
          </w:tcPr>
          <w:p w14:paraId="01B79244" w14:textId="77777777" w:rsidR="0034743B" w:rsidRDefault="008F5325">
            <w:r>
              <w:rPr>
                <w:color w:val="3333CC"/>
              </w:rPr>
              <w:t>27.48</w:t>
            </w:r>
          </w:p>
        </w:tc>
        <w:tc>
          <w:tcPr>
            <w:tcW w:w="777" w:type="dxa"/>
            <w:vAlign w:val="center"/>
          </w:tcPr>
          <w:p w14:paraId="7A72F06C" w14:textId="77777777" w:rsidR="0034743B" w:rsidRDefault="008F5325">
            <w:r>
              <w:t>27.47</w:t>
            </w:r>
          </w:p>
        </w:tc>
        <w:tc>
          <w:tcPr>
            <w:tcW w:w="777" w:type="dxa"/>
            <w:vAlign w:val="center"/>
          </w:tcPr>
          <w:p w14:paraId="267E6882" w14:textId="77777777" w:rsidR="0034743B" w:rsidRDefault="008F5325">
            <w:r>
              <w:t>27.44</w:t>
            </w:r>
          </w:p>
        </w:tc>
        <w:tc>
          <w:tcPr>
            <w:tcW w:w="777" w:type="dxa"/>
            <w:vAlign w:val="center"/>
          </w:tcPr>
          <w:p w14:paraId="5A7C04CA" w14:textId="77777777" w:rsidR="0034743B" w:rsidRDefault="008F5325">
            <w:r>
              <w:t>27.41</w:t>
            </w:r>
          </w:p>
        </w:tc>
      </w:tr>
    </w:tbl>
    <w:p w14:paraId="764DE7A5" w14:textId="77777777" w:rsidR="0034743B" w:rsidRDefault="008F5325">
      <w:pPr>
        <w:pStyle w:val="4"/>
      </w:pPr>
      <w:r>
        <w:t>空调房间：北向逐时温度</w:t>
      </w:r>
    </w:p>
    <w:p w14:paraId="25BC933D" w14:textId="77777777" w:rsidR="0034743B" w:rsidRDefault="008F5325">
      <w:pPr>
        <w:jc w:val="center"/>
      </w:pPr>
      <w:r>
        <w:rPr>
          <w:noProof/>
        </w:rPr>
        <w:drawing>
          <wp:inline distT="0" distB="0" distL="0" distR="0" wp14:anchorId="7CF2F386" wp14:editId="0F7565A0">
            <wp:extent cx="5667375" cy="28289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94D06" w14:textId="77777777" w:rsidR="0034743B" w:rsidRDefault="0034743B"/>
    <w:p w14:paraId="38BCAC0F" w14:textId="77777777" w:rsidR="0034743B" w:rsidRDefault="0034743B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4743B" w14:paraId="65871790" w14:textId="77777777">
        <w:tc>
          <w:tcPr>
            <w:tcW w:w="777" w:type="dxa"/>
            <w:shd w:val="clear" w:color="auto" w:fill="E6E6E6"/>
            <w:vAlign w:val="center"/>
          </w:tcPr>
          <w:p w14:paraId="39217CDD" w14:textId="77777777" w:rsidR="0034743B" w:rsidRDefault="008F532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BFF3B7" w14:textId="77777777" w:rsidR="0034743B" w:rsidRDefault="008F532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F58D9E" w14:textId="77777777" w:rsidR="0034743B" w:rsidRDefault="008F532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46D3F3" w14:textId="77777777" w:rsidR="0034743B" w:rsidRDefault="008F532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3DB3D2" w14:textId="77777777" w:rsidR="0034743B" w:rsidRDefault="008F532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284F03" w14:textId="77777777" w:rsidR="0034743B" w:rsidRDefault="008F532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6C159F" w14:textId="77777777" w:rsidR="0034743B" w:rsidRDefault="008F532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8649CE" w14:textId="77777777" w:rsidR="0034743B" w:rsidRDefault="008F532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CA43E5" w14:textId="77777777" w:rsidR="0034743B" w:rsidRDefault="008F532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9B7CCA" w14:textId="77777777" w:rsidR="0034743B" w:rsidRDefault="008F532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0F07A2" w14:textId="77777777" w:rsidR="0034743B" w:rsidRDefault="008F532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A498D0" w14:textId="77777777" w:rsidR="0034743B" w:rsidRDefault="008F5325">
            <w:pPr>
              <w:jc w:val="center"/>
            </w:pPr>
            <w:r>
              <w:t>11:00</w:t>
            </w:r>
          </w:p>
        </w:tc>
      </w:tr>
      <w:tr w:rsidR="0034743B" w14:paraId="69E6D7D6" w14:textId="77777777">
        <w:tc>
          <w:tcPr>
            <w:tcW w:w="777" w:type="dxa"/>
            <w:vAlign w:val="center"/>
          </w:tcPr>
          <w:p w14:paraId="0A9FCB67" w14:textId="77777777" w:rsidR="0034743B" w:rsidRDefault="008F5325">
            <w:r>
              <w:t>27.16</w:t>
            </w:r>
          </w:p>
        </w:tc>
        <w:tc>
          <w:tcPr>
            <w:tcW w:w="777" w:type="dxa"/>
            <w:vAlign w:val="center"/>
          </w:tcPr>
          <w:p w14:paraId="2F4AEAF6" w14:textId="77777777" w:rsidR="0034743B" w:rsidRDefault="008F5325">
            <w:r>
              <w:t>27.13</w:t>
            </w:r>
          </w:p>
        </w:tc>
        <w:tc>
          <w:tcPr>
            <w:tcW w:w="777" w:type="dxa"/>
            <w:vAlign w:val="center"/>
          </w:tcPr>
          <w:p w14:paraId="6824B036" w14:textId="77777777" w:rsidR="0034743B" w:rsidRDefault="008F5325">
            <w:r>
              <w:t>27.10</w:t>
            </w:r>
          </w:p>
        </w:tc>
        <w:tc>
          <w:tcPr>
            <w:tcW w:w="777" w:type="dxa"/>
            <w:vAlign w:val="center"/>
          </w:tcPr>
          <w:p w14:paraId="62890771" w14:textId="77777777" w:rsidR="0034743B" w:rsidRDefault="008F5325">
            <w:r>
              <w:t>27.06</w:t>
            </w:r>
          </w:p>
        </w:tc>
        <w:tc>
          <w:tcPr>
            <w:tcW w:w="777" w:type="dxa"/>
            <w:vAlign w:val="center"/>
          </w:tcPr>
          <w:p w14:paraId="3DEF759C" w14:textId="77777777" w:rsidR="0034743B" w:rsidRDefault="008F5325">
            <w:r>
              <w:t>27.02</w:t>
            </w:r>
          </w:p>
        </w:tc>
        <w:tc>
          <w:tcPr>
            <w:tcW w:w="777" w:type="dxa"/>
            <w:vAlign w:val="center"/>
          </w:tcPr>
          <w:p w14:paraId="267FA94E" w14:textId="77777777" w:rsidR="0034743B" w:rsidRDefault="008F5325">
            <w:r>
              <w:t>26.98</w:t>
            </w:r>
          </w:p>
        </w:tc>
        <w:tc>
          <w:tcPr>
            <w:tcW w:w="777" w:type="dxa"/>
            <w:vAlign w:val="center"/>
          </w:tcPr>
          <w:p w14:paraId="0A8EE1B1" w14:textId="77777777" w:rsidR="0034743B" w:rsidRDefault="008F5325">
            <w:r>
              <w:t>26.94</w:t>
            </w:r>
          </w:p>
        </w:tc>
        <w:tc>
          <w:tcPr>
            <w:tcW w:w="777" w:type="dxa"/>
            <w:vAlign w:val="center"/>
          </w:tcPr>
          <w:p w14:paraId="2674FA4D" w14:textId="77777777" w:rsidR="0034743B" w:rsidRDefault="008F5325">
            <w:r>
              <w:t>26.90</w:t>
            </w:r>
          </w:p>
        </w:tc>
        <w:tc>
          <w:tcPr>
            <w:tcW w:w="777" w:type="dxa"/>
            <w:vAlign w:val="center"/>
          </w:tcPr>
          <w:p w14:paraId="70B31BE2" w14:textId="77777777" w:rsidR="0034743B" w:rsidRDefault="008F5325">
            <w:r>
              <w:t>26.86</w:t>
            </w:r>
          </w:p>
        </w:tc>
        <w:tc>
          <w:tcPr>
            <w:tcW w:w="777" w:type="dxa"/>
            <w:vAlign w:val="center"/>
          </w:tcPr>
          <w:p w14:paraId="2241AAFC" w14:textId="77777777" w:rsidR="0034743B" w:rsidRDefault="008F5325">
            <w:r>
              <w:t>26.83</w:t>
            </w:r>
          </w:p>
        </w:tc>
        <w:tc>
          <w:tcPr>
            <w:tcW w:w="777" w:type="dxa"/>
            <w:vAlign w:val="center"/>
          </w:tcPr>
          <w:p w14:paraId="4C493F04" w14:textId="77777777" w:rsidR="0034743B" w:rsidRDefault="008F5325">
            <w:r>
              <w:t>26.82</w:t>
            </w:r>
          </w:p>
        </w:tc>
        <w:tc>
          <w:tcPr>
            <w:tcW w:w="777" w:type="dxa"/>
            <w:vAlign w:val="center"/>
          </w:tcPr>
          <w:p w14:paraId="31036282" w14:textId="77777777" w:rsidR="0034743B" w:rsidRDefault="008F5325">
            <w:r>
              <w:t>26.82</w:t>
            </w:r>
          </w:p>
        </w:tc>
      </w:tr>
      <w:tr w:rsidR="0034743B" w14:paraId="16B62336" w14:textId="77777777">
        <w:tc>
          <w:tcPr>
            <w:tcW w:w="777" w:type="dxa"/>
            <w:shd w:val="clear" w:color="auto" w:fill="E6E6E6"/>
            <w:vAlign w:val="center"/>
          </w:tcPr>
          <w:p w14:paraId="57F318F0" w14:textId="77777777" w:rsidR="0034743B" w:rsidRDefault="008F532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10941E" w14:textId="77777777" w:rsidR="0034743B" w:rsidRDefault="008F532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0F1014" w14:textId="77777777" w:rsidR="0034743B" w:rsidRDefault="008F532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E8862F" w14:textId="77777777" w:rsidR="0034743B" w:rsidRDefault="008F532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70BEC0" w14:textId="77777777" w:rsidR="0034743B" w:rsidRDefault="008F532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528106" w14:textId="77777777" w:rsidR="0034743B" w:rsidRDefault="008F532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2CA2A4" w14:textId="77777777" w:rsidR="0034743B" w:rsidRDefault="008F532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6830CB" w14:textId="77777777" w:rsidR="0034743B" w:rsidRDefault="008F532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248C99" w14:textId="77777777" w:rsidR="0034743B" w:rsidRDefault="008F532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32B3E8" w14:textId="77777777" w:rsidR="0034743B" w:rsidRDefault="008F532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2C9B88" w14:textId="77777777" w:rsidR="0034743B" w:rsidRDefault="008F532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57787C" w14:textId="77777777" w:rsidR="0034743B" w:rsidRDefault="008F5325">
            <w:r>
              <w:t>23:00</w:t>
            </w:r>
          </w:p>
        </w:tc>
      </w:tr>
      <w:tr w:rsidR="0034743B" w14:paraId="158D2ED0" w14:textId="77777777">
        <w:tc>
          <w:tcPr>
            <w:tcW w:w="777" w:type="dxa"/>
            <w:vAlign w:val="center"/>
          </w:tcPr>
          <w:p w14:paraId="64719340" w14:textId="77777777" w:rsidR="0034743B" w:rsidRDefault="008F5325">
            <w:r>
              <w:t>26.84</w:t>
            </w:r>
          </w:p>
        </w:tc>
        <w:tc>
          <w:tcPr>
            <w:tcW w:w="777" w:type="dxa"/>
            <w:vAlign w:val="center"/>
          </w:tcPr>
          <w:p w14:paraId="742AE6C6" w14:textId="77777777" w:rsidR="0034743B" w:rsidRDefault="008F5325">
            <w:r>
              <w:t>26.87</w:t>
            </w:r>
          </w:p>
        </w:tc>
        <w:tc>
          <w:tcPr>
            <w:tcW w:w="777" w:type="dxa"/>
            <w:vAlign w:val="center"/>
          </w:tcPr>
          <w:p w14:paraId="2CE422AE" w14:textId="77777777" w:rsidR="0034743B" w:rsidRDefault="008F5325">
            <w:r>
              <w:t>26.92</w:t>
            </w:r>
          </w:p>
        </w:tc>
        <w:tc>
          <w:tcPr>
            <w:tcW w:w="777" w:type="dxa"/>
            <w:vAlign w:val="center"/>
          </w:tcPr>
          <w:p w14:paraId="471344A7" w14:textId="77777777" w:rsidR="0034743B" w:rsidRDefault="008F5325">
            <w:r>
              <w:t>26.98</w:t>
            </w:r>
          </w:p>
        </w:tc>
        <w:tc>
          <w:tcPr>
            <w:tcW w:w="777" w:type="dxa"/>
            <w:vAlign w:val="center"/>
          </w:tcPr>
          <w:p w14:paraId="493D9388" w14:textId="77777777" w:rsidR="0034743B" w:rsidRDefault="008F5325">
            <w:r>
              <w:t>27.04</w:t>
            </w:r>
          </w:p>
        </w:tc>
        <w:tc>
          <w:tcPr>
            <w:tcW w:w="777" w:type="dxa"/>
            <w:vAlign w:val="center"/>
          </w:tcPr>
          <w:p w14:paraId="5A51B294" w14:textId="77777777" w:rsidR="0034743B" w:rsidRDefault="008F5325">
            <w:r>
              <w:t>27.10</w:t>
            </w:r>
          </w:p>
        </w:tc>
        <w:tc>
          <w:tcPr>
            <w:tcW w:w="777" w:type="dxa"/>
            <w:vAlign w:val="center"/>
          </w:tcPr>
          <w:p w14:paraId="0B3CC05E" w14:textId="77777777" w:rsidR="0034743B" w:rsidRDefault="008F5325">
            <w:r>
              <w:t>27.15</w:t>
            </w:r>
          </w:p>
        </w:tc>
        <w:tc>
          <w:tcPr>
            <w:tcW w:w="777" w:type="dxa"/>
            <w:vAlign w:val="center"/>
          </w:tcPr>
          <w:p w14:paraId="34AC9F81" w14:textId="77777777" w:rsidR="0034743B" w:rsidRDefault="008F5325">
            <w:r>
              <w:t>27.18</w:t>
            </w:r>
          </w:p>
        </w:tc>
        <w:tc>
          <w:tcPr>
            <w:tcW w:w="777" w:type="dxa"/>
            <w:vAlign w:val="center"/>
          </w:tcPr>
          <w:p w14:paraId="5D6FEB08" w14:textId="77777777" w:rsidR="0034743B" w:rsidRDefault="008F5325">
            <w:r>
              <w:t>27.20</w:t>
            </w:r>
          </w:p>
        </w:tc>
        <w:tc>
          <w:tcPr>
            <w:tcW w:w="777" w:type="dxa"/>
            <w:vAlign w:val="center"/>
          </w:tcPr>
          <w:p w14:paraId="29988393" w14:textId="77777777" w:rsidR="0034743B" w:rsidRDefault="008F5325">
            <w:r>
              <w:rPr>
                <w:color w:val="3333CC"/>
              </w:rPr>
              <w:t>27.21</w:t>
            </w:r>
          </w:p>
        </w:tc>
        <w:tc>
          <w:tcPr>
            <w:tcW w:w="777" w:type="dxa"/>
            <w:vAlign w:val="center"/>
          </w:tcPr>
          <w:p w14:paraId="5AFC66EE" w14:textId="77777777" w:rsidR="0034743B" w:rsidRDefault="008F5325">
            <w:r>
              <w:t>27.20</w:t>
            </w:r>
          </w:p>
        </w:tc>
        <w:tc>
          <w:tcPr>
            <w:tcW w:w="777" w:type="dxa"/>
            <w:vAlign w:val="center"/>
          </w:tcPr>
          <w:p w14:paraId="2005B212" w14:textId="77777777" w:rsidR="0034743B" w:rsidRDefault="008F5325">
            <w:r>
              <w:t>27.18</w:t>
            </w:r>
          </w:p>
        </w:tc>
      </w:tr>
    </w:tbl>
    <w:p w14:paraId="6449A5F8" w14:textId="77777777" w:rsidR="0034743B" w:rsidRDefault="008F5325">
      <w:pPr>
        <w:pStyle w:val="2"/>
      </w:pPr>
      <w:bookmarkStart w:id="52" w:name="_Toc60252027"/>
      <w:r>
        <w:t>热桥柱构造</w:t>
      </w:r>
      <w:bookmarkEnd w:id="52"/>
    </w:p>
    <w:p w14:paraId="78711513" w14:textId="77777777" w:rsidR="0034743B" w:rsidRDefault="008F5325">
      <w:pPr>
        <w:pStyle w:val="3"/>
      </w:pPr>
      <w:bookmarkStart w:id="53" w:name="_Toc60252028"/>
      <w:r>
        <w:t>热桥柱构造一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34743B" w14:paraId="1CB5757E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25426F04" w14:textId="77777777" w:rsidR="0034743B" w:rsidRDefault="008F532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00A9C2B3" w14:textId="77777777" w:rsidR="0034743B" w:rsidRDefault="008F532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B9F0321" w14:textId="77777777" w:rsidR="0034743B" w:rsidRDefault="008F532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E47C202" w14:textId="77777777" w:rsidR="0034743B" w:rsidRDefault="008F532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EAB4D5" w14:textId="77777777" w:rsidR="0034743B" w:rsidRDefault="008F532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4283967" w14:textId="77777777" w:rsidR="0034743B" w:rsidRDefault="008F532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2EFF16" w14:textId="77777777" w:rsidR="0034743B" w:rsidRDefault="008F532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3FC9A3A" w14:textId="77777777" w:rsidR="0034743B" w:rsidRDefault="008F532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34743B" w14:paraId="49D1FB00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869351E" w14:textId="77777777" w:rsidR="0034743B" w:rsidRDefault="0034743B"/>
        </w:tc>
        <w:tc>
          <w:tcPr>
            <w:tcW w:w="834" w:type="dxa"/>
            <w:shd w:val="clear" w:color="auto" w:fill="E6E6E6"/>
            <w:vAlign w:val="center"/>
          </w:tcPr>
          <w:p w14:paraId="7727B1A3" w14:textId="77777777" w:rsidR="0034743B" w:rsidRDefault="008F532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8D6B03A" w14:textId="77777777" w:rsidR="0034743B" w:rsidRDefault="008F532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F337E34" w14:textId="77777777" w:rsidR="0034743B" w:rsidRDefault="008F5325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7D88A1" w14:textId="77777777" w:rsidR="0034743B" w:rsidRDefault="008F532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BEF4627" w14:textId="77777777" w:rsidR="0034743B" w:rsidRDefault="008F532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56332D1" w14:textId="77777777" w:rsidR="0034743B" w:rsidRDefault="008F532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9A13DF0" w14:textId="77777777" w:rsidR="0034743B" w:rsidRDefault="008F5325">
            <w:r>
              <w:t>D=R*S</w:t>
            </w:r>
          </w:p>
        </w:tc>
      </w:tr>
      <w:tr w:rsidR="0034743B" w14:paraId="0ACFF447" w14:textId="77777777">
        <w:tc>
          <w:tcPr>
            <w:tcW w:w="2838" w:type="dxa"/>
            <w:vAlign w:val="center"/>
          </w:tcPr>
          <w:p w14:paraId="17970E89" w14:textId="77777777" w:rsidR="0034743B" w:rsidRDefault="008F5325">
            <w:r>
              <w:t>抗裂砂浆（玻纤网）</w:t>
            </w:r>
          </w:p>
        </w:tc>
        <w:tc>
          <w:tcPr>
            <w:tcW w:w="834" w:type="dxa"/>
            <w:vAlign w:val="center"/>
          </w:tcPr>
          <w:p w14:paraId="191567F4" w14:textId="77777777" w:rsidR="0034743B" w:rsidRDefault="008F5325">
            <w:r>
              <w:t>5</w:t>
            </w:r>
          </w:p>
        </w:tc>
        <w:tc>
          <w:tcPr>
            <w:tcW w:w="707" w:type="dxa"/>
            <w:vAlign w:val="center"/>
          </w:tcPr>
          <w:p w14:paraId="6541A85F" w14:textId="77777777" w:rsidR="0034743B" w:rsidRDefault="008F5325">
            <w:r>
              <w:t>5.0</w:t>
            </w:r>
          </w:p>
        </w:tc>
        <w:tc>
          <w:tcPr>
            <w:tcW w:w="990" w:type="dxa"/>
            <w:vAlign w:val="center"/>
          </w:tcPr>
          <w:p w14:paraId="22E52F36" w14:textId="77777777" w:rsidR="0034743B" w:rsidRDefault="008F5325">
            <w:r>
              <w:t>0.930</w:t>
            </w:r>
          </w:p>
        </w:tc>
        <w:tc>
          <w:tcPr>
            <w:tcW w:w="1131" w:type="dxa"/>
            <w:vAlign w:val="center"/>
          </w:tcPr>
          <w:p w14:paraId="4D50F745" w14:textId="77777777" w:rsidR="0034743B" w:rsidRDefault="008F5325">
            <w:r>
              <w:t>11.306</w:t>
            </w:r>
          </w:p>
        </w:tc>
        <w:tc>
          <w:tcPr>
            <w:tcW w:w="707" w:type="dxa"/>
            <w:vAlign w:val="center"/>
          </w:tcPr>
          <w:p w14:paraId="362AE4F0" w14:textId="77777777" w:rsidR="0034743B" w:rsidRDefault="008F5325">
            <w:r>
              <w:t>1.00</w:t>
            </w:r>
          </w:p>
        </w:tc>
        <w:tc>
          <w:tcPr>
            <w:tcW w:w="1131" w:type="dxa"/>
            <w:vAlign w:val="center"/>
          </w:tcPr>
          <w:p w14:paraId="269DA0FB" w14:textId="77777777" w:rsidR="0034743B" w:rsidRDefault="008F5325">
            <w:r>
              <w:t>0.005</w:t>
            </w:r>
          </w:p>
        </w:tc>
        <w:tc>
          <w:tcPr>
            <w:tcW w:w="990" w:type="dxa"/>
            <w:vAlign w:val="center"/>
          </w:tcPr>
          <w:p w14:paraId="08359634" w14:textId="77777777" w:rsidR="0034743B" w:rsidRDefault="008F5325">
            <w:r>
              <w:t>0.061</w:t>
            </w:r>
          </w:p>
        </w:tc>
      </w:tr>
      <w:tr w:rsidR="0034743B" w14:paraId="4D9A851F" w14:textId="77777777">
        <w:tc>
          <w:tcPr>
            <w:tcW w:w="2838" w:type="dxa"/>
            <w:vAlign w:val="center"/>
          </w:tcPr>
          <w:p w14:paraId="66DB01C9" w14:textId="77777777" w:rsidR="0034743B" w:rsidRDefault="008F5325">
            <w:r>
              <w:t>胶粉聚苯颗粒浆料</w:t>
            </w:r>
          </w:p>
        </w:tc>
        <w:tc>
          <w:tcPr>
            <w:tcW w:w="834" w:type="dxa"/>
            <w:vAlign w:val="center"/>
          </w:tcPr>
          <w:p w14:paraId="7AE06C7C" w14:textId="77777777" w:rsidR="0034743B" w:rsidRDefault="008F5325">
            <w:r>
              <w:t>20</w:t>
            </w:r>
          </w:p>
        </w:tc>
        <w:tc>
          <w:tcPr>
            <w:tcW w:w="707" w:type="dxa"/>
            <w:vAlign w:val="center"/>
          </w:tcPr>
          <w:p w14:paraId="0EAEC38A" w14:textId="77777777" w:rsidR="0034743B" w:rsidRDefault="008F5325">
            <w:r>
              <w:t>6.7</w:t>
            </w:r>
          </w:p>
        </w:tc>
        <w:tc>
          <w:tcPr>
            <w:tcW w:w="990" w:type="dxa"/>
            <w:vAlign w:val="center"/>
          </w:tcPr>
          <w:p w14:paraId="61904D96" w14:textId="77777777" w:rsidR="0034743B" w:rsidRDefault="008F5325">
            <w:r>
              <w:t>0.060</w:t>
            </w:r>
          </w:p>
        </w:tc>
        <w:tc>
          <w:tcPr>
            <w:tcW w:w="1131" w:type="dxa"/>
            <w:vAlign w:val="center"/>
          </w:tcPr>
          <w:p w14:paraId="77FD6621" w14:textId="77777777" w:rsidR="0034743B" w:rsidRDefault="008F5325">
            <w:r>
              <w:t>1.020</w:t>
            </w:r>
          </w:p>
        </w:tc>
        <w:tc>
          <w:tcPr>
            <w:tcW w:w="707" w:type="dxa"/>
            <w:vAlign w:val="center"/>
          </w:tcPr>
          <w:p w14:paraId="4F43FCBE" w14:textId="77777777" w:rsidR="0034743B" w:rsidRDefault="008F5325">
            <w:r>
              <w:t>1.20</w:t>
            </w:r>
          </w:p>
        </w:tc>
        <w:tc>
          <w:tcPr>
            <w:tcW w:w="1131" w:type="dxa"/>
            <w:vAlign w:val="center"/>
          </w:tcPr>
          <w:p w14:paraId="7E43EF7E" w14:textId="77777777" w:rsidR="0034743B" w:rsidRDefault="008F5325">
            <w:r>
              <w:t>0.278</w:t>
            </w:r>
          </w:p>
        </w:tc>
        <w:tc>
          <w:tcPr>
            <w:tcW w:w="990" w:type="dxa"/>
            <w:vAlign w:val="center"/>
          </w:tcPr>
          <w:p w14:paraId="0F47B940" w14:textId="77777777" w:rsidR="0034743B" w:rsidRDefault="008F5325">
            <w:r>
              <w:t>0.340</w:t>
            </w:r>
          </w:p>
        </w:tc>
      </w:tr>
      <w:tr w:rsidR="0034743B" w14:paraId="1D585BF8" w14:textId="77777777">
        <w:tc>
          <w:tcPr>
            <w:tcW w:w="2838" w:type="dxa"/>
            <w:vAlign w:val="center"/>
          </w:tcPr>
          <w:p w14:paraId="3BF1CAEE" w14:textId="77777777" w:rsidR="0034743B" w:rsidRDefault="008F5325">
            <w:r>
              <w:t>陶粒混凝土砌块</w:t>
            </w:r>
          </w:p>
        </w:tc>
        <w:tc>
          <w:tcPr>
            <w:tcW w:w="834" w:type="dxa"/>
            <w:vAlign w:val="center"/>
          </w:tcPr>
          <w:p w14:paraId="4602F00A" w14:textId="77777777" w:rsidR="0034743B" w:rsidRDefault="008F5325">
            <w:r>
              <w:t>240</w:t>
            </w:r>
          </w:p>
        </w:tc>
        <w:tc>
          <w:tcPr>
            <w:tcW w:w="707" w:type="dxa"/>
            <w:vAlign w:val="center"/>
          </w:tcPr>
          <w:p w14:paraId="79BF98D4" w14:textId="77777777" w:rsidR="0034743B" w:rsidRDefault="008F5325">
            <w:r>
              <w:t>12.0</w:t>
            </w:r>
          </w:p>
        </w:tc>
        <w:tc>
          <w:tcPr>
            <w:tcW w:w="990" w:type="dxa"/>
            <w:vAlign w:val="center"/>
          </w:tcPr>
          <w:p w14:paraId="4656FE1E" w14:textId="77777777" w:rsidR="0034743B" w:rsidRDefault="008F5325">
            <w:r>
              <w:t>0.410</w:t>
            </w:r>
          </w:p>
        </w:tc>
        <w:tc>
          <w:tcPr>
            <w:tcW w:w="1131" w:type="dxa"/>
            <w:vAlign w:val="center"/>
          </w:tcPr>
          <w:p w14:paraId="125F9D8B" w14:textId="77777777" w:rsidR="0034743B" w:rsidRDefault="008F5325">
            <w:r>
              <w:t>4.366</w:t>
            </w:r>
          </w:p>
        </w:tc>
        <w:tc>
          <w:tcPr>
            <w:tcW w:w="707" w:type="dxa"/>
            <w:vAlign w:val="center"/>
          </w:tcPr>
          <w:p w14:paraId="792B8C66" w14:textId="77777777" w:rsidR="0034743B" w:rsidRDefault="008F5325">
            <w:r>
              <w:t>1.00</w:t>
            </w:r>
          </w:p>
        </w:tc>
        <w:tc>
          <w:tcPr>
            <w:tcW w:w="1131" w:type="dxa"/>
            <w:vAlign w:val="center"/>
          </w:tcPr>
          <w:p w14:paraId="16B61A05" w14:textId="77777777" w:rsidR="0034743B" w:rsidRDefault="008F5325">
            <w:r>
              <w:t>0.585</w:t>
            </w:r>
          </w:p>
        </w:tc>
        <w:tc>
          <w:tcPr>
            <w:tcW w:w="990" w:type="dxa"/>
            <w:vAlign w:val="center"/>
          </w:tcPr>
          <w:p w14:paraId="6310FA1F" w14:textId="77777777" w:rsidR="0034743B" w:rsidRDefault="008F5325">
            <w:r>
              <w:t>2.556</w:t>
            </w:r>
          </w:p>
        </w:tc>
      </w:tr>
      <w:tr w:rsidR="0034743B" w14:paraId="5ECE7F82" w14:textId="77777777">
        <w:tc>
          <w:tcPr>
            <w:tcW w:w="2838" w:type="dxa"/>
            <w:vAlign w:val="center"/>
          </w:tcPr>
          <w:p w14:paraId="61CCF15D" w14:textId="77777777" w:rsidR="0034743B" w:rsidRDefault="008F5325">
            <w:r>
              <w:t>胶粉聚苯颗粒浆料</w:t>
            </w:r>
          </w:p>
        </w:tc>
        <w:tc>
          <w:tcPr>
            <w:tcW w:w="834" w:type="dxa"/>
            <w:vAlign w:val="center"/>
          </w:tcPr>
          <w:p w14:paraId="0E546670" w14:textId="77777777" w:rsidR="0034743B" w:rsidRDefault="008F5325">
            <w:r>
              <w:t>20</w:t>
            </w:r>
          </w:p>
        </w:tc>
        <w:tc>
          <w:tcPr>
            <w:tcW w:w="707" w:type="dxa"/>
            <w:vAlign w:val="center"/>
          </w:tcPr>
          <w:p w14:paraId="56EA8E82" w14:textId="77777777" w:rsidR="0034743B" w:rsidRDefault="008F5325">
            <w:r>
              <w:t>6.7</w:t>
            </w:r>
          </w:p>
        </w:tc>
        <w:tc>
          <w:tcPr>
            <w:tcW w:w="990" w:type="dxa"/>
            <w:vAlign w:val="center"/>
          </w:tcPr>
          <w:p w14:paraId="7F69F76D" w14:textId="77777777" w:rsidR="0034743B" w:rsidRDefault="008F5325">
            <w:r>
              <w:t>0.060</w:t>
            </w:r>
          </w:p>
        </w:tc>
        <w:tc>
          <w:tcPr>
            <w:tcW w:w="1131" w:type="dxa"/>
            <w:vAlign w:val="center"/>
          </w:tcPr>
          <w:p w14:paraId="1F460783" w14:textId="77777777" w:rsidR="0034743B" w:rsidRDefault="008F5325">
            <w:r>
              <w:t>1.020</w:t>
            </w:r>
          </w:p>
        </w:tc>
        <w:tc>
          <w:tcPr>
            <w:tcW w:w="707" w:type="dxa"/>
            <w:vAlign w:val="center"/>
          </w:tcPr>
          <w:p w14:paraId="5C9AEA41" w14:textId="77777777" w:rsidR="0034743B" w:rsidRDefault="008F5325">
            <w:r>
              <w:t>1.20</w:t>
            </w:r>
          </w:p>
        </w:tc>
        <w:tc>
          <w:tcPr>
            <w:tcW w:w="1131" w:type="dxa"/>
            <w:vAlign w:val="center"/>
          </w:tcPr>
          <w:p w14:paraId="3E19AC42" w14:textId="77777777" w:rsidR="0034743B" w:rsidRDefault="008F5325">
            <w:r>
              <w:t>0.278</w:t>
            </w:r>
          </w:p>
        </w:tc>
        <w:tc>
          <w:tcPr>
            <w:tcW w:w="990" w:type="dxa"/>
            <w:vAlign w:val="center"/>
          </w:tcPr>
          <w:p w14:paraId="79F24859" w14:textId="77777777" w:rsidR="0034743B" w:rsidRDefault="008F5325">
            <w:r>
              <w:t>0.340</w:t>
            </w:r>
          </w:p>
        </w:tc>
      </w:tr>
      <w:tr w:rsidR="0034743B" w14:paraId="3DDFD7C0" w14:textId="77777777">
        <w:tc>
          <w:tcPr>
            <w:tcW w:w="2838" w:type="dxa"/>
            <w:vAlign w:val="center"/>
          </w:tcPr>
          <w:p w14:paraId="32FE7DC3" w14:textId="77777777" w:rsidR="0034743B" w:rsidRDefault="008F5325">
            <w:r>
              <w:t>抗裂砂浆（玻纤网）</w:t>
            </w:r>
          </w:p>
        </w:tc>
        <w:tc>
          <w:tcPr>
            <w:tcW w:w="834" w:type="dxa"/>
            <w:vAlign w:val="center"/>
          </w:tcPr>
          <w:p w14:paraId="682B6C04" w14:textId="77777777" w:rsidR="0034743B" w:rsidRDefault="008F5325">
            <w:r>
              <w:t>5</w:t>
            </w:r>
          </w:p>
        </w:tc>
        <w:tc>
          <w:tcPr>
            <w:tcW w:w="707" w:type="dxa"/>
            <w:vAlign w:val="center"/>
          </w:tcPr>
          <w:p w14:paraId="64DBCEE9" w14:textId="77777777" w:rsidR="0034743B" w:rsidRDefault="008F5325">
            <w:r>
              <w:t>5.0</w:t>
            </w:r>
          </w:p>
        </w:tc>
        <w:tc>
          <w:tcPr>
            <w:tcW w:w="990" w:type="dxa"/>
            <w:vAlign w:val="center"/>
          </w:tcPr>
          <w:p w14:paraId="5F9DAB57" w14:textId="77777777" w:rsidR="0034743B" w:rsidRDefault="008F5325">
            <w:r>
              <w:t>0.930</w:t>
            </w:r>
          </w:p>
        </w:tc>
        <w:tc>
          <w:tcPr>
            <w:tcW w:w="1131" w:type="dxa"/>
            <w:vAlign w:val="center"/>
          </w:tcPr>
          <w:p w14:paraId="3EC31B9F" w14:textId="77777777" w:rsidR="0034743B" w:rsidRDefault="008F5325">
            <w:r>
              <w:t>11.306</w:t>
            </w:r>
          </w:p>
        </w:tc>
        <w:tc>
          <w:tcPr>
            <w:tcW w:w="707" w:type="dxa"/>
            <w:vAlign w:val="center"/>
          </w:tcPr>
          <w:p w14:paraId="5E0775A2" w14:textId="77777777" w:rsidR="0034743B" w:rsidRDefault="008F5325">
            <w:r>
              <w:t>1.00</w:t>
            </w:r>
          </w:p>
        </w:tc>
        <w:tc>
          <w:tcPr>
            <w:tcW w:w="1131" w:type="dxa"/>
            <w:vAlign w:val="center"/>
          </w:tcPr>
          <w:p w14:paraId="5F389DA5" w14:textId="77777777" w:rsidR="0034743B" w:rsidRDefault="008F5325">
            <w:r>
              <w:t>0.005</w:t>
            </w:r>
          </w:p>
        </w:tc>
        <w:tc>
          <w:tcPr>
            <w:tcW w:w="990" w:type="dxa"/>
            <w:vAlign w:val="center"/>
          </w:tcPr>
          <w:p w14:paraId="1A049BF5" w14:textId="77777777" w:rsidR="0034743B" w:rsidRDefault="008F5325">
            <w:r>
              <w:t>0.061</w:t>
            </w:r>
          </w:p>
        </w:tc>
      </w:tr>
      <w:tr w:rsidR="0034743B" w14:paraId="372B07B1" w14:textId="77777777">
        <w:tc>
          <w:tcPr>
            <w:tcW w:w="2838" w:type="dxa"/>
            <w:vAlign w:val="center"/>
          </w:tcPr>
          <w:p w14:paraId="4F64C11B" w14:textId="77777777" w:rsidR="0034743B" w:rsidRDefault="008F532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67511946" w14:textId="77777777" w:rsidR="0034743B" w:rsidRDefault="008F5325">
            <w:r>
              <w:t>290</w:t>
            </w:r>
          </w:p>
        </w:tc>
        <w:tc>
          <w:tcPr>
            <w:tcW w:w="707" w:type="dxa"/>
            <w:vAlign w:val="center"/>
          </w:tcPr>
          <w:p w14:paraId="2D4384EC" w14:textId="77777777" w:rsidR="0034743B" w:rsidRDefault="008F5325">
            <w:r>
              <w:t>－</w:t>
            </w:r>
          </w:p>
        </w:tc>
        <w:tc>
          <w:tcPr>
            <w:tcW w:w="990" w:type="dxa"/>
            <w:vAlign w:val="center"/>
          </w:tcPr>
          <w:p w14:paraId="124F1A31" w14:textId="77777777" w:rsidR="0034743B" w:rsidRDefault="008F5325">
            <w:r>
              <w:t>－</w:t>
            </w:r>
          </w:p>
        </w:tc>
        <w:tc>
          <w:tcPr>
            <w:tcW w:w="1131" w:type="dxa"/>
            <w:vAlign w:val="center"/>
          </w:tcPr>
          <w:p w14:paraId="7FAC9613" w14:textId="77777777" w:rsidR="0034743B" w:rsidRDefault="008F5325">
            <w:r>
              <w:t>－</w:t>
            </w:r>
          </w:p>
        </w:tc>
        <w:tc>
          <w:tcPr>
            <w:tcW w:w="707" w:type="dxa"/>
            <w:vAlign w:val="center"/>
          </w:tcPr>
          <w:p w14:paraId="1B0653A9" w14:textId="77777777" w:rsidR="0034743B" w:rsidRDefault="008F5325">
            <w:r>
              <w:t>－</w:t>
            </w:r>
          </w:p>
        </w:tc>
        <w:tc>
          <w:tcPr>
            <w:tcW w:w="1131" w:type="dxa"/>
            <w:vAlign w:val="center"/>
          </w:tcPr>
          <w:p w14:paraId="5CC43E81" w14:textId="77777777" w:rsidR="0034743B" w:rsidRDefault="008F5325">
            <w:r>
              <w:t>1.152</w:t>
            </w:r>
          </w:p>
        </w:tc>
        <w:tc>
          <w:tcPr>
            <w:tcW w:w="990" w:type="dxa"/>
            <w:vAlign w:val="center"/>
          </w:tcPr>
          <w:p w14:paraId="6F9EB8F8" w14:textId="77777777" w:rsidR="0034743B" w:rsidRDefault="008F5325">
            <w:r>
              <w:t>3.357</w:t>
            </w:r>
          </w:p>
        </w:tc>
      </w:tr>
      <w:tr w:rsidR="0034743B" w14:paraId="54309F93" w14:textId="77777777">
        <w:tc>
          <w:tcPr>
            <w:tcW w:w="2838" w:type="dxa"/>
            <w:shd w:val="clear" w:color="auto" w:fill="E6E6E6"/>
            <w:vAlign w:val="center"/>
          </w:tcPr>
          <w:p w14:paraId="08D2E60C" w14:textId="77777777" w:rsidR="0034743B" w:rsidRDefault="008F532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1DD01E8C" w14:textId="77777777" w:rsidR="0034743B" w:rsidRDefault="008F5325">
            <w:pPr>
              <w:jc w:val="center"/>
            </w:pPr>
            <w:r>
              <w:t>5.0</w:t>
            </w:r>
          </w:p>
        </w:tc>
      </w:tr>
      <w:tr w:rsidR="0034743B" w14:paraId="289C4FB2" w14:textId="77777777">
        <w:tc>
          <w:tcPr>
            <w:tcW w:w="2838" w:type="dxa"/>
            <w:shd w:val="clear" w:color="auto" w:fill="E6E6E6"/>
            <w:vAlign w:val="center"/>
          </w:tcPr>
          <w:p w14:paraId="6866A583" w14:textId="77777777" w:rsidR="0034743B" w:rsidRDefault="008F532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44E88DFF" w14:textId="77777777" w:rsidR="0034743B" w:rsidRDefault="008F5325">
            <w:pPr>
              <w:jc w:val="center"/>
            </w:pPr>
            <w:r>
              <w:t>0.75</w:t>
            </w:r>
          </w:p>
        </w:tc>
      </w:tr>
      <w:tr w:rsidR="0034743B" w14:paraId="13EDFBD1" w14:textId="77777777">
        <w:tc>
          <w:tcPr>
            <w:tcW w:w="2838" w:type="dxa"/>
            <w:shd w:val="clear" w:color="auto" w:fill="E6E6E6"/>
            <w:vAlign w:val="center"/>
          </w:tcPr>
          <w:p w14:paraId="0FAA3443" w14:textId="77777777" w:rsidR="0034743B" w:rsidRDefault="008F532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0FA3A497" w14:textId="77777777" w:rsidR="0034743B" w:rsidRDefault="008F5325">
            <w:pPr>
              <w:jc w:val="center"/>
            </w:pPr>
            <w:r>
              <w:t>0.76</w:t>
            </w:r>
          </w:p>
        </w:tc>
      </w:tr>
      <w:tr w:rsidR="0034743B" w14:paraId="6AE5A1FA" w14:textId="77777777">
        <w:tc>
          <w:tcPr>
            <w:tcW w:w="2838" w:type="dxa"/>
            <w:shd w:val="clear" w:color="auto" w:fill="E6E6E6"/>
            <w:vAlign w:val="center"/>
          </w:tcPr>
          <w:p w14:paraId="2BE234ED" w14:textId="77777777" w:rsidR="0034743B" w:rsidRDefault="008F532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20154430" w14:textId="77777777" w:rsidR="0034743B" w:rsidRDefault="008F5325">
            <w:pPr>
              <w:jc w:val="center"/>
            </w:pPr>
            <w:r>
              <w:t>重质围护结构</w:t>
            </w:r>
          </w:p>
        </w:tc>
      </w:tr>
    </w:tbl>
    <w:p w14:paraId="0683EB09" w14:textId="77777777" w:rsidR="0034743B" w:rsidRDefault="008F5325">
      <w:pPr>
        <w:pStyle w:val="4"/>
      </w:pPr>
      <w:r>
        <w:lastRenderedPageBreak/>
        <w:t>空调房间：东向逐时温度</w:t>
      </w:r>
    </w:p>
    <w:p w14:paraId="0DDC6B73" w14:textId="77777777" w:rsidR="0034743B" w:rsidRDefault="008F5325">
      <w:pPr>
        <w:jc w:val="center"/>
      </w:pPr>
      <w:r>
        <w:rPr>
          <w:noProof/>
        </w:rPr>
        <w:drawing>
          <wp:inline distT="0" distB="0" distL="0" distR="0" wp14:anchorId="25C86E0A" wp14:editId="153230FB">
            <wp:extent cx="5667375" cy="28289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2D093" w14:textId="77777777" w:rsidR="0034743B" w:rsidRDefault="0034743B"/>
    <w:p w14:paraId="58D88146" w14:textId="77777777" w:rsidR="0034743B" w:rsidRDefault="0034743B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4743B" w14:paraId="44E03635" w14:textId="77777777">
        <w:tc>
          <w:tcPr>
            <w:tcW w:w="777" w:type="dxa"/>
            <w:shd w:val="clear" w:color="auto" w:fill="E6E6E6"/>
            <w:vAlign w:val="center"/>
          </w:tcPr>
          <w:p w14:paraId="04E44D86" w14:textId="77777777" w:rsidR="0034743B" w:rsidRDefault="008F532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7EC128" w14:textId="77777777" w:rsidR="0034743B" w:rsidRDefault="008F532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C4ED34" w14:textId="77777777" w:rsidR="0034743B" w:rsidRDefault="008F532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CCBD47" w14:textId="77777777" w:rsidR="0034743B" w:rsidRDefault="008F532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864162" w14:textId="77777777" w:rsidR="0034743B" w:rsidRDefault="008F532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87185A" w14:textId="77777777" w:rsidR="0034743B" w:rsidRDefault="008F532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BE2709" w14:textId="77777777" w:rsidR="0034743B" w:rsidRDefault="008F532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EC6527" w14:textId="77777777" w:rsidR="0034743B" w:rsidRDefault="008F532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F15DB0" w14:textId="77777777" w:rsidR="0034743B" w:rsidRDefault="008F532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A3FE95" w14:textId="77777777" w:rsidR="0034743B" w:rsidRDefault="008F532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6A6534" w14:textId="77777777" w:rsidR="0034743B" w:rsidRDefault="008F532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B97C3D" w14:textId="77777777" w:rsidR="0034743B" w:rsidRDefault="008F5325">
            <w:pPr>
              <w:jc w:val="center"/>
            </w:pPr>
            <w:r>
              <w:t>11:00</w:t>
            </w:r>
          </w:p>
        </w:tc>
      </w:tr>
      <w:tr w:rsidR="0034743B" w14:paraId="7664BBDD" w14:textId="77777777">
        <w:tc>
          <w:tcPr>
            <w:tcW w:w="777" w:type="dxa"/>
            <w:vAlign w:val="center"/>
          </w:tcPr>
          <w:p w14:paraId="688C6771" w14:textId="77777777" w:rsidR="0034743B" w:rsidRDefault="008F5325">
            <w:r>
              <w:t>27.37</w:t>
            </w:r>
          </w:p>
        </w:tc>
        <w:tc>
          <w:tcPr>
            <w:tcW w:w="777" w:type="dxa"/>
            <w:vAlign w:val="center"/>
          </w:tcPr>
          <w:p w14:paraId="6D69523C" w14:textId="77777777" w:rsidR="0034743B" w:rsidRDefault="008F5325">
            <w:r>
              <w:t>27.32</w:t>
            </w:r>
          </w:p>
        </w:tc>
        <w:tc>
          <w:tcPr>
            <w:tcW w:w="777" w:type="dxa"/>
            <w:vAlign w:val="center"/>
          </w:tcPr>
          <w:p w14:paraId="7C84AF1F" w14:textId="77777777" w:rsidR="0034743B" w:rsidRDefault="008F5325">
            <w:r>
              <w:t>27.27</w:t>
            </w:r>
          </w:p>
        </w:tc>
        <w:tc>
          <w:tcPr>
            <w:tcW w:w="777" w:type="dxa"/>
            <w:vAlign w:val="center"/>
          </w:tcPr>
          <w:p w14:paraId="093F24B0" w14:textId="77777777" w:rsidR="0034743B" w:rsidRDefault="008F5325">
            <w:r>
              <w:t>27.22</w:t>
            </w:r>
          </w:p>
        </w:tc>
        <w:tc>
          <w:tcPr>
            <w:tcW w:w="777" w:type="dxa"/>
            <w:vAlign w:val="center"/>
          </w:tcPr>
          <w:p w14:paraId="566F211E" w14:textId="77777777" w:rsidR="0034743B" w:rsidRDefault="008F5325">
            <w:r>
              <w:t>27.17</w:t>
            </w:r>
          </w:p>
        </w:tc>
        <w:tc>
          <w:tcPr>
            <w:tcW w:w="777" w:type="dxa"/>
            <w:vAlign w:val="center"/>
          </w:tcPr>
          <w:p w14:paraId="00566A0C" w14:textId="77777777" w:rsidR="0034743B" w:rsidRDefault="008F5325">
            <w:r>
              <w:t>27.11</w:t>
            </w:r>
          </w:p>
        </w:tc>
        <w:tc>
          <w:tcPr>
            <w:tcW w:w="777" w:type="dxa"/>
            <w:vAlign w:val="center"/>
          </w:tcPr>
          <w:p w14:paraId="0E2F024A" w14:textId="77777777" w:rsidR="0034743B" w:rsidRDefault="008F5325">
            <w:r>
              <w:t>27.06</w:t>
            </w:r>
          </w:p>
        </w:tc>
        <w:tc>
          <w:tcPr>
            <w:tcW w:w="777" w:type="dxa"/>
            <w:vAlign w:val="center"/>
          </w:tcPr>
          <w:p w14:paraId="3C777FA4" w14:textId="77777777" w:rsidR="0034743B" w:rsidRDefault="008F5325">
            <w:r>
              <w:t>27.01</w:t>
            </w:r>
          </w:p>
        </w:tc>
        <w:tc>
          <w:tcPr>
            <w:tcW w:w="777" w:type="dxa"/>
            <w:vAlign w:val="center"/>
          </w:tcPr>
          <w:p w14:paraId="4F68859C" w14:textId="77777777" w:rsidR="0034743B" w:rsidRDefault="008F5325">
            <w:r>
              <w:t>26.97</w:t>
            </w:r>
          </w:p>
        </w:tc>
        <w:tc>
          <w:tcPr>
            <w:tcW w:w="777" w:type="dxa"/>
            <w:vAlign w:val="center"/>
          </w:tcPr>
          <w:p w14:paraId="77DA8537" w14:textId="77777777" w:rsidR="0034743B" w:rsidRDefault="008F5325">
            <w:r>
              <w:t>26.95</w:t>
            </w:r>
          </w:p>
        </w:tc>
        <w:tc>
          <w:tcPr>
            <w:tcW w:w="777" w:type="dxa"/>
            <w:vAlign w:val="center"/>
          </w:tcPr>
          <w:p w14:paraId="15357D21" w14:textId="77777777" w:rsidR="0034743B" w:rsidRDefault="008F5325">
            <w:r>
              <w:t>26.96</w:t>
            </w:r>
          </w:p>
        </w:tc>
        <w:tc>
          <w:tcPr>
            <w:tcW w:w="777" w:type="dxa"/>
            <w:vAlign w:val="center"/>
          </w:tcPr>
          <w:p w14:paraId="400E0F10" w14:textId="77777777" w:rsidR="0034743B" w:rsidRDefault="008F5325">
            <w:r>
              <w:t>27.01</w:t>
            </w:r>
          </w:p>
        </w:tc>
      </w:tr>
      <w:tr w:rsidR="0034743B" w14:paraId="4E8C650D" w14:textId="77777777">
        <w:tc>
          <w:tcPr>
            <w:tcW w:w="777" w:type="dxa"/>
            <w:shd w:val="clear" w:color="auto" w:fill="E6E6E6"/>
            <w:vAlign w:val="center"/>
          </w:tcPr>
          <w:p w14:paraId="11881270" w14:textId="77777777" w:rsidR="0034743B" w:rsidRDefault="008F532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37FD9F" w14:textId="77777777" w:rsidR="0034743B" w:rsidRDefault="008F532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0999AB" w14:textId="77777777" w:rsidR="0034743B" w:rsidRDefault="008F532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593E51" w14:textId="77777777" w:rsidR="0034743B" w:rsidRDefault="008F532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B87362" w14:textId="77777777" w:rsidR="0034743B" w:rsidRDefault="008F532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2F34CB" w14:textId="77777777" w:rsidR="0034743B" w:rsidRDefault="008F532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092071" w14:textId="77777777" w:rsidR="0034743B" w:rsidRDefault="008F532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2E80F1" w14:textId="77777777" w:rsidR="0034743B" w:rsidRDefault="008F532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157AFD" w14:textId="77777777" w:rsidR="0034743B" w:rsidRDefault="008F532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1C02CB" w14:textId="77777777" w:rsidR="0034743B" w:rsidRDefault="008F532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A3F924" w14:textId="77777777" w:rsidR="0034743B" w:rsidRDefault="008F532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99BA4A" w14:textId="77777777" w:rsidR="0034743B" w:rsidRDefault="008F5325">
            <w:r>
              <w:t>23:00</w:t>
            </w:r>
          </w:p>
        </w:tc>
      </w:tr>
      <w:tr w:rsidR="0034743B" w14:paraId="28A94427" w14:textId="77777777">
        <w:tc>
          <w:tcPr>
            <w:tcW w:w="777" w:type="dxa"/>
            <w:vAlign w:val="center"/>
          </w:tcPr>
          <w:p w14:paraId="7B0D7817" w14:textId="77777777" w:rsidR="0034743B" w:rsidRDefault="008F5325">
            <w:r>
              <w:t>27.07</w:t>
            </w:r>
          </w:p>
        </w:tc>
        <w:tc>
          <w:tcPr>
            <w:tcW w:w="777" w:type="dxa"/>
            <w:vAlign w:val="center"/>
          </w:tcPr>
          <w:p w14:paraId="4EC4F86D" w14:textId="77777777" w:rsidR="0034743B" w:rsidRDefault="008F5325">
            <w:r>
              <w:t>27.14</w:t>
            </w:r>
          </w:p>
        </w:tc>
        <w:tc>
          <w:tcPr>
            <w:tcW w:w="777" w:type="dxa"/>
            <w:vAlign w:val="center"/>
          </w:tcPr>
          <w:p w14:paraId="757B40FD" w14:textId="77777777" w:rsidR="0034743B" w:rsidRDefault="008F5325">
            <w:r>
              <w:t>27.22</w:t>
            </w:r>
          </w:p>
        </w:tc>
        <w:tc>
          <w:tcPr>
            <w:tcW w:w="777" w:type="dxa"/>
            <w:vAlign w:val="center"/>
          </w:tcPr>
          <w:p w14:paraId="1479307C" w14:textId="77777777" w:rsidR="0034743B" w:rsidRDefault="008F5325">
            <w:r>
              <w:t>27.28</w:t>
            </w:r>
          </w:p>
        </w:tc>
        <w:tc>
          <w:tcPr>
            <w:tcW w:w="777" w:type="dxa"/>
            <w:vAlign w:val="center"/>
          </w:tcPr>
          <w:p w14:paraId="0845C138" w14:textId="77777777" w:rsidR="0034743B" w:rsidRDefault="008F5325">
            <w:r>
              <w:t>27.35</w:t>
            </w:r>
          </w:p>
        </w:tc>
        <w:tc>
          <w:tcPr>
            <w:tcW w:w="777" w:type="dxa"/>
            <w:vAlign w:val="center"/>
          </w:tcPr>
          <w:p w14:paraId="77122F59" w14:textId="77777777" w:rsidR="0034743B" w:rsidRDefault="008F5325">
            <w:r>
              <w:t>27.40</w:t>
            </w:r>
          </w:p>
        </w:tc>
        <w:tc>
          <w:tcPr>
            <w:tcW w:w="777" w:type="dxa"/>
            <w:vAlign w:val="center"/>
          </w:tcPr>
          <w:p w14:paraId="0FAF5768" w14:textId="77777777" w:rsidR="0034743B" w:rsidRDefault="008F5325">
            <w:r>
              <w:t>27.44</w:t>
            </w:r>
          </w:p>
        </w:tc>
        <w:tc>
          <w:tcPr>
            <w:tcW w:w="777" w:type="dxa"/>
            <w:vAlign w:val="center"/>
          </w:tcPr>
          <w:p w14:paraId="54B8DDD0" w14:textId="77777777" w:rsidR="0034743B" w:rsidRDefault="008F5325">
            <w:r>
              <w:t>27.47</w:t>
            </w:r>
          </w:p>
        </w:tc>
        <w:tc>
          <w:tcPr>
            <w:tcW w:w="777" w:type="dxa"/>
            <w:vAlign w:val="center"/>
          </w:tcPr>
          <w:p w14:paraId="532254C5" w14:textId="77777777" w:rsidR="0034743B" w:rsidRDefault="008F5325">
            <w:r>
              <w:rPr>
                <w:color w:val="3333CC"/>
              </w:rPr>
              <w:t>27.48</w:t>
            </w:r>
          </w:p>
        </w:tc>
        <w:tc>
          <w:tcPr>
            <w:tcW w:w="777" w:type="dxa"/>
            <w:vAlign w:val="center"/>
          </w:tcPr>
          <w:p w14:paraId="671AEC18" w14:textId="77777777" w:rsidR="0034743B" w:rsidRDefault="008F5325">
            <w:r>
              <w:t>27.47</w:t>
            </w:r>
          </w:p>
        </w:tc>
        <w:tc>
          <w:tcPr>
            <w:tcW w:w="777" w:type="dxa"/>
            <w:vAlign w:val="center"/>
          </w:tcPr>
          <w:p w14:paraId="0EE04F74" w14:textId="77777777" w:rsidR="0034743B" w:rsidRDefault="008F5325">
            <w:r>
              <w:t>27.45</w:t>
            </w:r>
          </w:p>
        </w:tc>
        <w:tc>
          <w:tcPr>
            <w:tcW w:w="777" w:type="dxa"/>
            <w:vAlign w:val="center"/>
          </w:tcPr>
          <w:p w14:paraId="4E54DCD9" w14:textId="77777777" w:rsidR="0034743B" w:rsidRDefault="008F5325">
            <w:r>
              <w:t>27.41</w:t>
            </w:r>
          </w:p>
        </w:tc>
      </w:tr>
    </w:tbl>
    <w:p w14:paraId="00A86569" w14:textId="77777777" w:rsidR="0034743B" w:rsidRDefault="008F5325">
      <w:pPr>
        <w:pStyle w:val="4"/>
      </w:pPr>
      <w:r>
        <w:t>空调房间：西向逐时温度</w:t>
      </w:r>
    </w:p>
    <w:p w14:paraId="57472D6F" w14:textId="77777777" w:rsidR="0034743B" w:rsidRDefault="008F5325">
      <w:pPr>
        <w:jc w:val="center"/>
      </w:pPr>
      <w:r>
        <w:rPr>
          <w:noProof/>
        </w:rPr>
        <w:drawing>
          <wp:inline distT="0" distB="0" distL="0" distR="0" wp14:anchorId="418DBB44" wp14:editId="7555EE60">
            <wp:extent cx="5667375" cy="28289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6CF51" w14:textId="77777777" w:rsidR="0034743B" w:rsidRDefault="0034743B"/>
    <w:p w14:paraId="7A6C537A" w14:textId="77777777" w:rsidR="0034743B" w:rsidRDefault="0034743B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4743B" w14:paraId="298010B1" w14:textId="77777777">
        <w:tc>
          <w:tcPr>
            <w:tcW w:w="777" w:type="dxa"/>
            <w:shd w:val="clear" w:color="auto" w:fill="E6E6E6"/>
            <w:vAlign w:val="center"/>
          </w:tcPr>
          <w:p w14:paraId="28CB7598" w14:textId="77777777" w:rsidR="0034743B" w:rsidRDefault="008F532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6B0EE1" w14:textId="77777777" w:rsidR="0034743B" w:rsidRDefault="008F532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268C3A" w14:textId="77777777" w:rsidR="0034743B" w:rsidRDefault="008F532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DE79A4" w14:textId="77777777" w:rsidR="0034743B" w:rsidRDefault="008F532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ED69FD" w14:textId="77777777" w:rsidR="0034743B" w:rsidRDefault="008F532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07C77B" w14:textId="77777777" w:rsidR="0034743B" w:rsidRDefault="008F532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7C98D8" w14:textId="77777777" w:rsidR="0034743B" w:rsidRDefault="008F532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00642B" w14:textId="77777777" w:rsidR="0034743B" w:rsidRDefault="008F532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0FAD52" w14:textId="77777777" w:rsidR="0034743B" w:rsidRDefault="008F532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790B9E" w14:textId="77777777" w:rsidR="0034743B" w:rsidRDefault="008F532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BF645F" w14:textId="77777777" w:rsidR="0034743B" w:rsidRDefault="008F532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7A5E4B" w14:textId="77777777" w:rsidR="0034743B" w:rsidRDefault="008F5325">
            <w:pPr>
              <w:jc w:val="center"/>
            </w:pPr>
            <w:r>
              <w:t>11:00</w:t>
            </w:r>
          </w:p>
        </w:tc>
      </w:tr>
      <w:tr w:rsidR="0034743B" w14:paraId="674054CE" w14:textId="77777777">
        <w:tc>
          <w:tcPr>
            <w:tcW w:w="777" w:type="dxa"/>
            <w:vAlign w:val="center"/>
          </w:tcPr>
          <w:p w14:paraId="310D234A" w14:textId="77777777" w:rsidR="0034743B" w:rsidRDefault="008F5325">
            <w:r>
              <w:t>27.70</w:t>
            </w:r>
          </w:p>
        </w:tc>
        <w:tc>
          <w:tcPr>
            <w:tcW w:w="777" w:type="dxa"/>
            <w:vAlign w:val="center"/>
          </w:tcPr>
          <w:p w14:paraId="600FACED" w14:textId="77777777" w:rsidR="0034743B" w:rsidRDefault="008F5325">
            <w:r>
              <w:t>27.63</w:t>
            </w:r>
          </w:p>
        </w:tc>
        <w:tc>
          <w:tcPr>
            <w:tcW w:w="777" w:type="dxa"/>
            <w:vAlign w:val="center"/>
          </w:tcPr>
          <w:p w14:paraId="5469FCE4" w14:textId="77777777" w:rsidR="0034743B" w:rsidRDefault="008F5325">
            <w:r>
              <w:t>27.56</w:t>
            </w:r>
          </w:p>
        </w:tc>
        <w:tc>
          <w:tcPr>
            <w:tcW w:w="777" w:type="dxa"/>
            <w:vAlign w:val="center"/>
          </w:tcPr>
          <w:p w14:paraId="0117917F" w14:textId="77777777" w:rsidR="0034743B" w:rsidRDefault="008F5325">
            <w:r>
              <w:t>27.48</w:t>
            </w:r>
          </w:p>
        </w:tc>
        <w:tc>
          <w:tcPr>
            <w:tcW w:w="777" w:type="dxa"/>
            <w:vAlign w:val="center"/>
          </w:tcPr>
          <w:p w14:paraId="00356060" w14:textId="77777777" w:rsidR="0034743B" w:rsidRDefault="008F5325">
            <w:r>
              <w:t>27.41</w:t>
            </w:r>
          </w:p>
        </w:tc>
        <w:tc>
          <w:tcPr>
            <w:tcW w:w="777" w:type="dxa"/>
            <w:vAlign w:val="center"/>
          </w:tcPr>
          <w:p w14:paraId="1ABEEEF0" w14:textId="77777777" w:rsidR="0034743B" w:rsidRDefault="008F5325">
            <w:r>
              <w:t>27.33</w:t>
            </w:r>
          </w:p>
        </w:tc>
        <w:tc>
          <w:tcPr>
            <w:tcW w:w="777" w:type="dxa"/>
            <w:vAlign w:val="center"/>
          </w:tcPr>
          <w:p w14:paraId="29E124AC" w14:textId="77777777" w:rsidR="0034743B" w:rsidRDefault="008F5325">
            <w:r>
              <w:t>27.26</w:t>
            </w:r>
          </w:p>
        </w:tc>
        <w:tc>
          <w:tcPr>
            <w:tcW w:w="777" w:type="dxa"/>
            <w:vAlign w:val="center"/>
          </w:tcPr>
          <w:p w14:paraId="3D48A065" w14:textId="77777777" w:rsidR="0034743B" w:rsidRDefault="008F5325">
            <w:r>
              <w:t>27.19</w:t>
            </w:r>
          </w:p>
        </w:tc>
        <w:tc>
          <w:tcPr>
            <w:tcW w:w="777" w:type="dxa"/>
            <w:vAlign w:val="center"/>
          </w:tcPr>
          <w:p w14:paraId="263E083A" w14:textId="77777777" w:rsidR="0034743B" w:rsidRDefault="008F5325">
            <w:r>
              <w:t>27.12</w:t>
            </w:r>
          </w:p>
        </w:tc>
        <w:tc>
          <w:tcPr>
            <w:tcW w:w="777" w:type="dxa"/>
            <w:vAlign w:val="center"/>
          </w:tcPr>
          <w:p w14:paraId="34CE6220" w14:textId="77777777" w:rsidR="0034743B" w:rsidRDefault="008F5325">
            <w:r>
              <w:t>27.07</w:t>
            </w:r>
          </w:p>
        </w:tc>
        <w:tc>
          <w:tcPr>
            <w:tcW w:w="777" w:type="dxa"/>
            <w:vAlign w:val="center"/>
          </w:tcPr>
          <w:p w14:paraId="6C974348" w14:textId="77777777" w:rsidR="0034743B" w:rsidRDefault="008F5325">
            <w:r>
              <w:t>27.04</w:t>
            </w:r>
          </w:p>
        </w:tc>
        <w:tc>
          <w:tcPr>
            <w:tcW w:w="777" w:type="dxa"/>
            <w:vAlign w:val="center"/>
          </w:tcPr>
          <w:p w14:paraId="01FD2350" w14:textId="77777777" w:rsidR="0034743B" w:rsidRDefault="008F5325">
            <w:r>
              <w:t>27.03</w:t>
            </w:r>
          </w:p>
        </w:tc>
      </w:tr>
      <w:tr w:rsidR="0034743B" w14:paraId="130EFFE6" w14:textId="77777777">
        <w:tc>
          <w:tcPr>
            <w:tcW w:w="777" w:type="dxa"/>
            <w:shd w:val="clear" w:color="auto" w:fill="E6E6E6"/>
            <w:vAlign w:val="center"/>
          </w:tcPr>
          <w:p w14:paraId="2A024B24" w14:textId="77777777" w:rsidR="0034743B" w:rsidRDefault="008F5325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096890" w14:textId="77777777" w:rsidR="0034743B" w:rsidRDefault="008F532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FD36E7" w14:textId="77777777" w:rsidR="0034743B" w:rsidRDefault="008F532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30068C" w14:textId="77777777" w:rsidR="0034743B" w:rsidRDefault="008F532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77FF66" w14:textId="77777777" w:rsidR="0034743B" w:rsidRDefault="008F532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8DE464" w14:textId="77777777" w:rsidR="0034743B" w:rsidRDefault="008F532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7F9F3B" w14:textId="77777777" w:rsidR="0034743B" w:rsidRDefault="008F532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0C582D" w14:textId="77777777" w:rsidR="0034743B" w:rsidRDefault="008F532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9F839A" w14:textId="77777777" w:rsidR="0034743B" w:rsidRDefault="008F532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8868D6" w14:textId="77777777" w:rsidR="0034743B" w:rsidRDefault="008F532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2AB4ED" w14:textId="77777777" w:rsidR="0034743B" w:rsidRDefault="008F532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6BEA79" w14:textId="77777777" w:rsidR="0034743B" w:rsidRDefault="008F5325">
            <w:r>
              <w:t>23:00</w:t>
            </w:r>
          </w:p>
        </w:tc>
      </w:tr>
      <w:tr w:rsidR="0034743B" w14:paraId="65624E3D" w14:textId="77777777">
        <w:tc>
          <w:tcPr>
            <w:tcW w:w="777" w:type="dxa"/>
            <w:vAlign w:val="center"/>
          </w:tcPr>
          <w:p w14:paraId="417BC929" w14:textId="77777777" w:rsidR="0034743B" w:rsidRDefault="008F5325">
            <w:r>
              <w:t>27.04</w:t>
            </w:r>
          </w:p>
        </w:tc>
        <w:tc>
          <w:tcPr>
            <w:tcW w:w="777" w:type="dxa"/>
            <w:vAlign w:val="center"/>
          </w:tcPr>
          <w:p w14:paraId="44E102FC" w14:textId="77777777" w:rsidR="0034743B" w:rsidRDefault="008F5325">
            <w:r>
              <w:t>27.07</w:t>
            </w:r>
          </w:p>
        </w:tc>
        <w:tc>
          <w:tcPr>
            <w:tcW w:w="777" w:type="dxa"/>
            <w:vAlign w:val="center"/>
          </w:tcPr>
          <w:p w14:paraId="073C5644" w14:textId="77777777" w:rsidR="0034743B" w:rsidRDefault="008F5325">
            <w:r>
              <w:t>27.13</w:t>
            </w:r>
          </w:p>
        </w:tc>
        <w:tc>
          <w:tcPr>
            <w:tcW w:w="777" w:type="dxa"/>
            <w:vAlign w:val="center"/>
          </w:tcPr>
          <w:p w14:paraId="30C62494" w14:textId="77777777" w:rsidR="0034743B" w:rsidRDefault="008F5325">
            <w:r>
              <w:t>27.21</w:t>
            </w:r>
          </w:p>
        </w:tc>
        <w:tc>
          <w:tcPr>
            <w:tcW w:w="777" w:type="dxa"/>
            <w:vAlign w:val="center"/>
          </w:tcPr>
          <w:p w14:paraId="3C760C3F" w14:textId="77777777" w:rsidR="0034743B" w:rsidRDefault="008F5325">
            <w:r>
              <w:t>27.32</w:t>
            </w:r>
          </w:p>
        </w:tc>
        <w:tc>
          <w:tcPr>
            <w:tcW w:w="777" w:type="dxa"/>
            <w:vAlign w:val="center"/>
          </w:tcPr>
          <w:p w14:paraId="17C0957F" w14:textId="77777777" w:rsidR="0034743B" w:rsidRDefault="008F5325">
            <w:r>
              <w:t>27.45</w:t>
            </w:r>
          </w:p>
        </w:tc>
        <w:tc>
          <w:tcPr>
            <w:tcW w:w="777" w:type="dxa"/>
            <w:vAlign w:val="center"/>
          </w:tcPr>
          <w:p w14:paraId="5233DCFC" w14:textId="77777777" w:rsidR="0034743B" w:rsidRDefault="008F5325">
            <w:r>
              <w:t>27.59</w:t>
            </w:r>
          </w:p>
        </w:tc>
        <w:tc>
          <w:tcPr>
            <w:tcW w:w="777" w:type="dxa"/>
            <w:vAlign w:val="center"/>
          </w:tcPr>
          <w:p w14:paraId="2AB1A410" w14:textId="77777777" w:rsidR="0034743B" w:rsidRDefault="008F5325">
            <w:r>
              <w:t>27.71</w:t>
            </w:r>
          </w:p>
        </w:tc>
        <w:tc>
          <w:tcPr>
            <w:tcW w:w="777" w:type="dxa"/>
            <w:vAlign w:val="center"/>
          </w:tcPr>
          <w:p w14:paraId="7BEFBE98" w14:textId="77777777" w:rsidR="0034743B" w:rsidRDefault="008F5325">
            <w:r>
              <w:t>27.79</w:t>
            </w:r>
          </w:p>
        </w:tc>
        <w:tc>
          <w:tcPr>
            <w:tcW w:w="777" w:type="dxa"/>
            <w:vAlign w:val="center"/>
          </w:tcPr>
          <w:p w14:paraId="376FC3AE" w14:textId="77777777" w:rsidR="0034743B" w:rsidRDefault="008F5325">
            <w:r>
              <w:rPr>
                <w:color w:val="3333CC"/>
              </w:rPr>
              <w:t>27.82</w:t>
            </w:r>
          </w:p>
        </w:tc>
        <w:tc>
          <w:tcPr>
            <w:tcW w:w="777" w:type="dxa"/>
            <w:vAlign w:val="center"/>
          </w:tcPr>
          <w:p w14:paraId="55B2CACB" w14:textId="77777777" w:rsidR="0034743B" w:rsidRDefault="008F5325">
            <w:r>
              <w:t>27.81</w:t>
            </w:r>
          </w:p>
        </w:tc>
        <w:tc>
          <w:tcPr>
            <w:tcW w:w="777" w:type="dxa"/>
            <w:vAlign w:val="center"/>
          </w:tcPr>
          <w:p w14:paraId="471AACC1" w14:textId="77777777" w:rsidR="0034743B" w:rsidRDefault="008F5325">
            <w:r>
              <w:t>27.76</w:t>
            </w:r>
          </w:p>
        </w:tc>
      </w:tr>
    </w:tbl>
    <w:p w14:paraId="07606A1B" w14:textId="77777777" w:rsidR="0034743B" w:rsidRDefault="008F5325">
      <w:pPr>
        <w:pStyle w:val="4"/>
      </w:pPr>
      <w:r>
        <w:t>空调房间：南向逐时温度</w:t>
      </w:r>
    </w:p>
    <w:p w14:paraId="18D34F86" w14:textId="77777777" w:rsidR="0034743B" w:rsidRDefault="008F5325">
      <w:pPr>
        <w:jc w:val="center"/>
      </w:pPr>
      <w:r>
        <w:rPr>
          <w:noProof/>
        </w:rPr>
        <w:drawing>
          <wp:inline distT="0" distB="0" distL="0" distR="0" wp14:anchorId="7CA6CE6F" wp14:editId="264A7861">
            <wp:extent cx="5667375" cy="28289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E869E" w14:textId="77777777" w:rsidR="0034743B" w:rsidRDefault="0034743B"/>
    <w:p w14:paraId="459F4B6B" w14:textId="77777777" w:rsidR="0034743B" w:rsidRDefault="0034743B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4743B" w14:paraId="7F26A31F" w14:textId="77777777">
        <w:tc>
          <w:tcPr>
            <w:tcW w:w="777" w:type="dxa"/>
            <w:shd w:val="clear" w:color="auto" w:fill="E6E6E6"/>
            <w:vAlign w:val="center"/>
          </w:tcPr>
          <w:p w14:paraId="0B1D10A1" w14:textId="77777777" w:rsidR="0034743B" w:rsidRDefault="008F532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13B246" w14:textId="77777777" w:rsidR="0034743B" w:rsidRDefault="008F532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AB13B4" w14:textId="77777777" w:rsidR="0034743B" w:rsidRDefault="008F532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1FA600" w14:textId="77777777" w:rsidR="0034743B" w:rsidRDefault="008F532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301E06" w14:textId="77777777" w:rsidR="0034743B" w:rsidRDefault="008F532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FCA5B9" w14:textId="77777777" w:rsidR="0034743B" w:rsidRDefault="008F532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6E6001" w14:textId="77777777" w:rsidR="0034743B" w:rsidRDefault="008F532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65F03C" w14:textId="77777777" w:rsidR="0034743B" w:rsidRDefault="008F532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BE20E3" w14:textId="77777777" w:rsidR="0034743B" w:rsidRDefault="008F532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007E4E" w14:textId="77777777" w:rsidR="0034743B" w:rsidRDefault="008F532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FA4803" w14:textId="77777777" w:rsidR="0034743B" w:rsidRDefault="008F532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A94E1E" w14:textId="77777777" w:rsidR="0034743B" w:rsidRDefault="008F5325">
            <w:pPr>
              <w:jc w:val="center"/>
            </w:pPr>
            <w:r>
              <w:t>11:00</w:t>
            </w:r>
          </w:p>
        </w:tc>
      </w:tr>
      <w:tr w:rsidR="0034743B" w14:paraId="11E0C2AA" w14:textId="77777777">
        <w:tc>
          <w:tcPr>
            <w:tcW w:w="777" w:type="dxa"/>
            <w:vAlign w:val="center"/>
          </w:tcPr>
          <w:p w14:paraId="084CCE62" w14:textId="77777777" w:rsidR="0034743B" w:rsidRDefault="008F5325">
            <w:r>
              <w:t>27.37</w:t>
            </w:r>
          </w:p>
        </w:tc>
        <w:tc>
          <w:tcPr>
            <w:tcW w:w="777" w:type="dxa"/>
            <w:vAlign w:val="center"/>
          </w:tcPr>
          <w:p w14:paraId="05962B4B" w14:textId="77777777" w:rsidR="0034743B" w:rsidRDefault="008F5325">
            <w:r>
              <w:t>27.32</w:t>
            </w:r>
          </w:p>
        </w:tc>
        <w:tc>
          <w:tcPr>
            <w:tcW w:w="777" w:type="dxa"/>
            <w:vAlign w:val="center"/>
          </w:tcPr>
          <w:p w14:paraId="6D079DBB" w14:textId="77777777" w:rsidR="0034743B" w:rsidRDefault="008F5325">
            <w:r>
              <w:t>27.27</w:t>
            </w:r>
          </w:p>
        </w:tc>
        <w:tc>
          <w:tcPr>
            <w:tcW w:w="777" w:type="dxa"/>
            <w:vAlign w:val="center"/>
          </w:tcPr>
          <w:p w14:paraId="583B05B2" w14:textId="77777777" w:rsidR="0034743B" w:rsidRDefault="008F5325">
            <w:r>
              <w:t>27.22</w:t>
            </w:r>
          </w:p>
        </w:tc>
        <w:tc>
          <w:tcPr>
            <w:tcW w:w="777" w:type="dxa"/>
            <w:vAlign w:val="center"/>
          </w:tcPr>
          <w:p w14:paraId="6B5653C1" w14:textId="77777777" w:rsidR="0034743B" w:rsidRDefault="008F5325">
            <w:r>
              <w:t>27.16</w:t>
            </w:r>
          </w:p>
        </w:tc>
        <w:tc>
          <w:tcPr>
            <w:tcW w:w="777" w:type="dxa"/>
            <w:vAlign w:val="center"/>
          </w:tcPr>
          <w:p w14:paraId="69D80800" w14:textId="77777777" w:rsidR="0034743B" w:rsidRDefault="008F5325">
            <w:r>
              <w:t>27.11</w:t>
            </w:r>
          </w:p>
        </w:tc>
        <w:tc>
          <w:tcPr>
            <w:tcW w:w="777" w:type="dxa"/>
            <w:vAlign w:val="center"/>
          </w:tcPr>
          <w:p w14:paraId="1FB7CFA1" w14:textId="77777777" w:rsidR="0034743B" w:rsidRDefault="008F5325">
            <w:r>
              <w:t>27.06</w:t>
            </w:r>
          </w:p>
        </w:tc>
        <w:tc>
          <w:tcPr>
            <w:tcW w:w="777" w:type="dxa"/>
            <w:vAlign w:val="center"/>
          </w:tcPr>
          <w:p w14:paraId="69A50EFB" w14:textId="77777777" w:rsidR="0034743B" w:rsidRDefault="008F5325">
            <w:r>
              <w:t>27.00</w:t>
            </w:r>
          </w:p>
        </w:tc>
        <w:tc>
          <w:tcPr>
            <w:tcW w:w="777" w:type="dxa"/>
            <w:vAlign w:val="center"/>
          </w:tcPr>
          <w:p w14:paraId="7C3C9590" w14:textId="77777777" w:rsidR="0034743B" w:rsidRDefault="008F5325">
            <w:r>
              <w:t>26.96</w:t>
            </w:r>
          </w:p>
        </w:tc>
        <w:tc>
          <w:tcPr>
            <w:tcW w:w="777" w:type="dxa"/>
            <w:vAlign w:val="center"/>
          </w:tcPr>
          <w:p w14:paraId="3B42A21C" w14:textId="77777777" w:rsidR="0034743B" w:rsidRDefault="008F5325">
            <w:r>
              <w:t>26.93</w:t>
            </w:r>
          </w:p>
        </w:tc>
        <w:tc>
          <w:tcPr>
            <w:tcW w:w="777" w:type="dxa"/>
            <w:vAlign w:val="center"/>
          </w:tcPr>
          <w:p w14:paraId="0651DC20" w14:textId="77777777" w:rsidR="0034743B" w:rsidRDefault="008F5325">
            <w:r>
              <w:t>26.91</w:t>
            </w:r>
          </w:p>
        </w:tc>
        <w:tc>
          <w:tcPr>
            <w:tcW w:w="777" w:type="dxa"/>
            <w:vAlign w:val="center"/>
          </w:tcPr>
          <w:p w14:paraId="0D7663D6" w14:textId="77777777" w:rsidR="0034743B" w:rsidRDefault="008F5325">
            <w:r>
              <w:t>26.92</w:t>
            </w:r>
          </w:p>
        </w:tc>
      </w:tr>
      <w:tr w:rsidR="0034743B" w14:paraId="07EA28D9" w14:textId="77777777">
        <w:tc>
          <w:tcPr>
            <w:tcW w:w="777" w:type="dxa"/>
            <w:shd w:val="clear" w:color="auto" w:fill="E6E6E6"/>
            <w:vAlign w:val="center"/>
          </w:tcPr>
          <w:p w14:paraId="7698B6E4" w14:textId="77777777" w:rsidR="0034743B" w:rsidRDefault="008F532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AD3F70" w14:textId="77777777" w:rsidR="0034743B" w:rsidRDefault="008F532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679A35" w14:textId="77777777" w:rsidR="0034743B" w:rsidRDefault="008F532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93BA05" w14:textId="77777777" w:rsidR="0034743B" w:rsidRDefault="008F532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5438B1" w14:textId="77777777" w:rsidR="0034743B" w:rsidRDefault="008F532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0FC733" w14:textId="77777777" w:rsidR="0034743B" w:rsidRDefault="008F532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59D4C1" w14:textId="77777777" w:rsidR="0034743B" w:rsidRDefault="008F532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43D929" w14:textId="77777777" w:rsidR="0034743B" w:rsidRDefault="008F532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EEED36" w14:textId="77777777" w:rsidR="0034743B" w:rsidRDefault="008F532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0EF913" w14:textId="77777777" w:rsidR="0034743B" w:rsidRDefault="008F532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761A2F" w14:textId="77777777" w:rsidR="0034743B" w:rsidRDefault="008F532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D72D1B" w14:textId="77777777" w:rsidR="0034743B" w:rsidRDefault="008F5325">
            <w:r>
              <w:t>23:00</w:t>
            </w:r>
          </w:p>
        </w:tc>
      </w:tr>
      <w:tr w:rsidR="0034743B" w14:paraId="59EA21CA" w14:textId="77777777">
        <w:tc>
          <w:tcPr>
            <w:tcW w:w="777" w:type="dxa"/>
            <w:vAlign w:val="center"/>
          </w:tcPr>
          <w:p w14:paraId="3D2DBD9C" w14:textId="77777777" w:rsidR="0034743B" w:rsidRDefault="008F5325">
            <w:r>
              <w:t>26.96</w:t>
            </w:r>
          </w:p>
        </w:tc>
        <w:tc>
          <w:tcPr>
            <w:tcW w:w="777" w:type="dxa"/>
            <w:vAlign w:val="center"/>
          </w:tcPr>
          <w:p w14:paraId="1ECFED07" w14:textId="77777777" w:rsidR="0034743B" w:rsidRDefault="008F5325">
            <w:r>
              <w:t>27.03</w:t>
            </w:r>
          </w:p>
        </w:tc>
        <w:tc>
          <w:tcPr>
            <w:tcW w:w="777" w:type="dxa"/>
            <w:vAlign w:val="center"/>
          </w:tcPr>
          <w:p w14:paraId="29C4F9D7" w14:textId="77777777" w:rsidR="0034743B" w:rsidRDefault="008F5325">
            <w:r>
              <w:t>27.11</w:t>
            </w:r>
          </w:p>
        </w:tc>
        <w:tc>
          <w:tcPr>
            <w:tcW w:w="777" w:type="dxa"/>
            <w:vAlign w:val="center"/>
          </w:tcPr>
          <w:p w14:paraId="04B16DD9" w14:textId="77777777" w:rsidR="0034743B" w:rsidRDefault="008F5325">
            <w:r>
              <w:t>27.21</w:t>
            </w:r>
          </w:p>
        </w:tc>
        <w:tc>
          <w:tcPr>
            <w:tcW w:w="777" w:type="dxa"/>
            <w:vAlign w:val="center"/>
          </w:tcPr>
          <w:p w14:paraId="25CFCEE9" w14:textId="77777777" w:rsidR="0034743B" w:rsidRDefault="008F5325">
            <w:r>
              <w:t>27.30</w:t>
            </w:r>
          </w:p>
        </w:tc>
        <w:tc>
          <w:tcPr>
            <w:tcW w:w="777" w:type="dxa"/>
            <w:vAlign w:val="center"/>
          </w:tcPr>
          <w:p w14:paraId="30419983" w14:textId="77777777" w:rsidR="0034743B" w:rsidRDefault="008F5325">
            <w:r>
              <w:t>27.39</w:t>
            </w:r>
          </w:p>
        </w:tc>
        <w:tc>
          <w:tcPr>
            <w:tcW w:w="777" w:type="dxa"/>
            <w:vAlign w:val="center"/>
          </w:tcPr>
          <w:p w14:paraId="5FAAFA66" w14:textId="77777777" w:rsidR="0034743B" w:rsidRDefault="008F5325">
            <w:r>
              <w:t>27.44</w:t>
            </w:r>
          </w:p>
        </w:tc>
        <w:tc>
          <w:tcPr>
            <w:tcW w:w="777" w:type="dxa"/>
            <w:vAlign w:val="center"/>
          </w:tcPr>
          <w:p w14:paraId="3D5503A8" w14:textId="77777777" w:rsidR="0034743B" w:rsidRDefault="008F5325">
            <w:r>
              <w:t>27.48</w:t>
            </w:r>
          </w:p>
        </w:tc>
        <w:tc>
          <w:tcPr>
            <w:tcW w:w="777" w:type="dxa"/>
            <w:vAlign w:val="center"/>
          </w:tcPr>
          <w:p w14:paraId="017A0D64" w14:textId="77777777" w:rsidR="0034743B" w:rsidRDefault="008F5325">
            <w:r>
              <w:rPr>
                <w:color w:val="3333CC"/>
              </w:rPr>
              <w:t>27.48</w:t>
            </w:r>
          </w:p>
        </w:tc>
        <w:tc>
          <w:tcPr>
            <w:tcW w:w="777" w:type="dxa"/>
            <w:vAlign w:val="center"/>
          </w:tcPr>
          <w:p w14:paraId="42606223" w14:textId="77777777" w:rsidR="0034743B" w:rsidRDefault="008F5325">
            <w:r>
              <w:t>27.47</w:t>
            </w:r>
          </w:p>
        </w:tc>
        <w:tc>
          <w:tcPr>
            <w:tcW w:w="777" w:type="dxa"/>
            <w:vAlign w:val="center"/>
          </w:tcPr>
          <w:p w14:paraId="06A1A406" w14:textId="77777777" w:rsidR="0034743B" w:rsidRDefault="008F5325">
            <w:r>
              <w:t>27.44</w:t>
            </w:r>
          </w:p>
        </w:tc>
        <w:tc>
          <w:tcPr>
            <w:tcW w:w="777" w:type="dxa"/>
            <w:vAlign w:val="center"/>
          </w:tcPr>
          <w:p w14:paraId="021E27D1" w14:textId="77777777" w:rsidR="0034743B" w:rsidRDefault="008F5325">
            <w:r>
              <w:t>27.41</w:t>
            </w:r>
          </w:p>
        </w:tc>
      </w:tr>
    </w:tbl>
    <w:p w14:paraId="061F2A51" w14:textId="77777777" w:rsidR="0034743B" w:rsidRDefault="008F5325">
      <w:pPr>
        <w:pStyle w:val="4"/>
      </w:pPr>
      <w:r>
        <w:t>空调房间：北向逐时温度</w:t>
      </w:r>
    </w:p>
    <w:p w14:paraId="74A70711" w14:textId="77777777" w:rsidR="0034743B" w:rsidRDefault="008F5325">
      <w:pPr>
        <w:jc w:val="center"/>
      </w:pPr>
      <w:r>
        <w:rPr>
          <w:noProof/>
        </w:rPr>
        <w:drawing>
          <wp:inline distT="0" distB="0" distL="0" distR="0" wp14:anchorId="11F8E50D" wp14:editId="1477E5F6">
            <wp:extent cx="5667375" cy="28289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7065F" w14:textId="77777777" w:rsidR="0034743B" w:rsidRDefault="0034743B"/>
    <w:p w14:paraId="5C4C3344" w14:textId="77777777" w:rsidR="0034743B" w:rsidRDefault="0034743B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4743B" w14:paraId="2C702AC6" w14:textId="77777777">
        <w:tc>
          <w:tcPr>
            <w:tcW w:w="777" w:type="dxa"/>
            <w:shd w:val="clear" w:color="auto" w:fill="E6E6E6"/>
            <w:vAlign w:val="center"/>
          </w:tcPr>
          <w:p w14:paraId="72579FDA" w14:textId="77777777" w:rsidR="0034743B" w:rsidRDefault="008F532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9C5A78" w14:textId="77777777" w:rsidR="0034743B" w:rsidRDefault="008F532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477333" w14:textId="77777777" w:rsidR="0034743B" w:rsidRDefault="008F532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1B61E9" w14:textId="77777777" w:rsidR="0034743B" w:rsidRDefault="008F532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88278D" w14:textId="77777777" w:rsidR="0034743B" w:rsidRDefault="008F532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620219" w14:textId="77777777" w:rsidR="0034743B" w:rsidRDefault="008F532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F74390" w14:textId="77777777" w:rsidR="0034743B" w:rsidRDefault="008F532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E7B3EC" w14:textId="77777777" w:rsidR="0034743B" w:rsidRDefault="008F532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EE1895" w14:textId="77777777" w:rsidR="0034743B" w:rsidRDefault="008F532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3200A4" w14:textId="77777777" w:rsidR="0034743B" w:rsidRDefault="008F532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4F8A30" w14:textId="77777777" w:rsidR="0034743B" w:rsidRDefault="008F532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7541F6" w14:textId="77777777" w:rsidR="0034743B" w:rsidRDefault="008F5325">
            <w:pPr>
              <w:jc w:val="center"/>
            </w:pPr>
            <w:r>
              <w:t>11:00</w:t>
            </w:r>
          </w:p>
        </w:tc>
      </w:tr>
      <w:tr w:rsidR="0034743B" w14:paraId="3F634EF2" w14:textId="77777777">
        <w:tc>
          <w:tcPr>
            <w:tcW w:w="777" w:type="dxa"/>
            <w:vAlign w:val="center"/>
          </w:tcPr>
          <w:p w14:paraId="6625AE71" w14:textId="77777777" w:rsidR="0034743B" w:rsidRDefault="008F5325">
            <w:r>
              <w:t>27.16</w:t>
            </w:r>
          </w:p>
        </w:tc>
        <w:tc>
          <w:tcPr>
            <w:tcW w:w="777" w:type="dxa"/>
            <w:vAlign w:val="center"/>
          </w:tcPr>
          <w:p w14:paraId="4EA20DF3" w14:textId="77777777" w:rsidR="0034743B" w:rsidRDefault="008F5325">
            <w:r>
              <w:t>27.13</w:t>
            </w:r>
          </w:p>
        </w:tc>
        <w:tc>
          <w:tcPr>
            <w:tcW w:w="777" w:type="dxa"/>
            <w:vAlign w:val="center"/>
          </w:tcPr>
          <w:p w14:paraId="39FE0882" w14:textId="77777777" w:rsidR="0034743B" w:rsidRDefault="008F5325">
            <w:r>
              <w:t>27.10</w:t>
            </w:r>
          </w:p>
        </w:tc>
        <w:tc>
          <w:tcPr>
            <w:tcW w:w="777" w:type="dxa"/>
            <w:vAlign w:val="center"/>
          </w:tcPr>
          <w:p w14:paraId="619925E9" w14:textId="77777777" w:rsidR="0034743B" w:rsidRDefault="008F5325">
            <w:r>
              <w:t>27.06</w:t>
            </w:r>
          </w:p>
        </w:tc>
        <w:tc>
          <w:tcPr>
            <w:tcW w:w="777" w:type="dxa"/>
            <w:vAlign w:val="center"/>
          </w:tcPr>
          <w:p w14:paraId="4B504ECF" w14:textId="77777777" w:rsidR="0034743B" w:rsidRDefault="008F5325">
            <w:r>
              <w:t>27.02</w:t>
            </w:r>
          </w:p>
        </w:tc>
        <w:tc>
          <w:tcPr>
            <w:tcW w:w="777" w:type="dxa"/>
            <w:vAlign w:val="center"/>
          </w:tcPr>
          <w:p w14:paraId="62EC3C01" w14:textId="77777777" w:rsidR="0034743B" w:rsidRDefault="008F5325">
            <w:r>
              <w:t>26.98</w:t>
            </w:r>
          </w:p>
        </w:tc>
        <w:tc>
          <w:tcPr>
            <w:tcW w:w="777" w:type="dxa"/>
            <w:vAlign w:val="center"/>
          </w:tcPr>
          <w:p w14:paraId="1BC6E648" w14:textId="77777777" w:rsidR="0034743B" w:rsidRDefault="008F5325">
            <w:r>
              <w:t>26.94</w:t>
            </w:r>
          </w:p>
        </w:tc>
        <w:tc>
          <w:tcPr>
            <w:tcW w:w="777" w:type="dxa"/>
            <w:vAlign w:val="center"/>
          </w:tcPr>
          <w:p w14:paraId="387D0B8F" w14:textId="77777777" w:rsidR="0034743B" w:rsidRDefault="008F5325">
            <w:r>
              <w:t>26.90</w:t>
            </w:r>
          </w:p>
        </w:tc>
        <w:tc>
          <w:tcPr>
            <w:tcW w:w="777" w:type="dxa"/>
            <w:vAlign w:val="center"/>
          </w:tcPr>
          <w:p w14:paraId="303137A7" w14:textId="77777777" w:rsidR="0034743B" w:rsidRDefault="008F5325">
            <w:r>
              <w:t>26.86</w:t>
            </w:r>
          </w:p>
        </w:tc>
        <w:tc>
          <w:tcPr>
            <w:tcW w:w="777" w:type="dxa"/>
            <w:vAlign w:val="center"/>
          </w:tcPr>
          <w:p w14:paraId="6B30DF2D" w14:textId="77777777" w:rsidR="0034743B" w:rsidRDefault="008F5325">
            <w:r>
              <w:t>26.83</w:t>
            </w:r>
          </w:p>
        </w:tc>
        <w:tc>
          <w:tcPr>
            <w:tcW w:w="777" w:type="dxa"/>
            <w:vAlign w:val="center"/>
          </w:tcPr>
          <w:p w14:paraId="4CEEB590" w14:textId="77777777" w:rsidR="0034743B" w:rsidRDefault="008F5325">
            <w:r>
              <w:t>26.82</w:t>
            </w:r>
          </w:p>
        </w:tc>
        <w:tc>
          <w:tcPr>
            <w:tcW w:w="777" w:type="dxa"/>
            <w:vAlign w:val="center"/>
          </w:tcPr>
          <w:p w14:paraId="7CB824A8" w14:textId="77777777" w:rsidR="0034743B" w:rsidRDefault="008F5325">
            <w:r>
              <w:t>26.82</w:t>
            </w:r>
          </w:p>
        </w:tc>
      </w:tr>
      <w:tr w:rsidR="0034743B" w14:paraId="02CBD422" w14:textId="77777777">
        <w:tc>
          <w:tcPr>
            <w:tcW w:w="777" w:type="dxa"/>
            <w:shd w:val="clear" w:color="auto" w:fill="E6E6E6"/>
            <w:vAlign w:val="center"/>
          </w:tcPr>
          <w:p w14:paraId="5FD874F3" w14:textId="77777777" w:rsidR="0034743B" w:rsidRDefault="008F532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0B82B8" w14:textId="77777777" w:rsidR="0034743B" w:rsidRDefault="008F532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A28AA8" w14:textId="77777777" w:rsidR="0034743B" w:rsidRDefault="008F532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AE499C" w14:textId="77777777" w:rsidR="0034743B" w:rsidRDefault="008F532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4AEC2B" w14:textId="77777777" w:rsidR="0034743B" w:rsidRDefault="008F532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530942" w14:textId="77777777" w:rsidR="0034743B" w:rsidRDefault="008F532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970870" w14:textId="77777777" w:rsidR="0034743B" w:rsidRDefault="008F532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2B73E5" w14:textId="77777777" w:rsidR="0034743B" w:rsidRDefault="008F532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0A15C5" w14:textId="77777777" w:rsidR="0034743B" w:rsidRDefault="008F532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F210E5" w14:textId="77777777" w:rsidR="0034743B" w:rsidRDefault="008F532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7ECB14" w14:textId="77777777" w:rsidR="0034743B" w:rsidRDefault="008F532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41865A" w14:textId="77777777" w:rsidR="0034743B" w:rsidRDefault="008F5325">
            <w:r>
              <w:t>23:00</w:t>
            </w:r>
          </w:p>
        </w:tc>
      </w:tr>
      <w:tr w:rsidR="0034743B" w14:paraId="60746734" w14:textId="77777777">
        <w:tc>
          <w:tcPr>
            <w:tcW w:w="777" w:type="dxa"/>
            <w:vAlign w:val="center"/>
          </w:tcPr>
          <w:p w14:paraId="6095E0FC" w14:textId="77777777" w:rsidR="0034743B" w:rsidRDefault="008F5325">
            <w:r>
              <w:t>26.84</w:t>
            </w:r>
          </w:p>
        </w:tc>
        <w:tc>
          <w:tcPr>
            <w:tcW w:w="777" w:type="dxa"/>
            <w:vAlign w:val="center"/>
          </w:tcPr>
          <w:p w14:paraId="70E50C12" w14:textId="77777777" w:rsidR="0034743B" w:rsidRDefault="008F5325">
            <w:r>
              <w:t>26.87</w:t>
            </w:r>
          </w:p>
        </w:tc>
        <w:tc>
          <w:tcPr>
            <w:tcW w:w="777" w:type="dxa"/>
            <w:vAlign w:val="center"/>
          </w:tcPr>
          <w:p w14:paraId="1E0D0E4B" w14:textId="77777777" w:rsidR="0034743B" w:rsidRDefault="008F5325">
            <w:r>
              <w:t>26.92</w:t>
            </w:r>
          </w:p>
        </w:tc>
        <w:tc>
          <w:tcPr>
            <w:tcW w:w="777" w:type="dxa"/>
            <w:vAlign w:val="center"/>
          </w:tcPr>
          <w:p w14:paraId="75EA218B" w14:textId="77777777" w:rsidR="0034743B" w:rsidRDefault="008F5325">
            <w:r>
              <w:t>26.98</w:t>
            </w:r>
          </w:p>
        </w:tc>
        <w:tc>
          <w:tcPr>
            <w:tcW w:w="777" w:type="dxa"/>
            <w:vAlign w:val="center"/>
          </w:tcPr>
          <w:p w14:paraId="3215CA95" w14:textId="77777777" w:rsidR="0034743B" w:rsidRDefault="008F5325">
            <w:r>
              <w:t>27.04</w:t>
            </w:r>
          </w:p>
        </w:tc>
        <w:tc>
          <w:tcPr>
            <w:tcW w:w="777" w:type="dxa"/>
            <w:vAlign w:val="center"/>
          </w:tcPr>
          <w:p w14:paraId="09097DFD" w14:textId="77777777" w:rsidR="0034743B" w:rsidRDefault="008F5325">
            <w:r>
              <w:t>27.10</w:t>
            </w:r>
          </w:p>
        </w:tc>
        <w:tc>
          <w:tcPr>
            <w:tcW w:w="777" w:type="dxa"/>
            <w:vAlign w:val="center"/>
          </w:tcPr>
          <w:p w14:paraId="4C330DCE" w14:textId="77777777" w:rsidR="0034743B" w:rsidRDefault="008F5325">
            <w:r>
              <w:t>27.15</w:t>
            </w:r>
          </w:p>
        </w:tc>
        <w:tc>
          <w:tcPr>
            <w:tcW w:w="777" w:type="dxa"/>
            <w:vAlign w:val="center"/>
          </w:tcPr>
          <w:p w14:paraId="5DA568D5" w14:textId="77777777" w:rsidR="0034743B" w:rsidRDefault="008F5325">
            <w:r>
              <w:t>27.18</w:t>
            </w:r>
          </w:p>
        </w:tc>
        <w:tc>
          <w:tcPr>
            <w:tcW w:w="777" w:type="dxa"/>
            <w:vAlign w:val="center"/>
          </w:tcPr>
          <w:p w14:paraId="2DB39AC8" w14:textId="77777777" w:rsidR="0034743B" w:rsidRDefault="008F5325">
            <w:r>
              <w:t>27.20</w:t>
            </w:r>
          </w:p>
        </w:tc>
        <w:tc>
          <w:tcPr>
            <w:tcW w:w="777" w:type="dxa"/>
            <w:vAlign w:val="center"/>
          </w:tcPr>
          <w:p w14:paraId="5E45B79B" w14:textId="77777777" w:rsidR="0034743B" w:rsidRDefault="008F5325">
            <w:r>
              <w:rPr>
                <w:color w:val="3333CC"/>
              </w:rPr>
              <w:t>27.21</w:t>
            </w:r>
          </w:p>
        </w:tc>
        <w:tc>
          <w:tcPr>
            <w:tcW w:w="777" w:type="dxa"/>
            <w:vAlign w:val="center"/>
          </w:tcPr>
          <w:p w14:paraId="33A1A40E" w14:textId="77777777" w:rsidR="0034743B" w:rsidRDefault="008F5325">
            <w:r>
              <w:t>27.20</w:t>
            </w:r>
          </w:p>
        </w:tc>
        <w:tc>
          <w:tcPr>
            <w:tcW w:w="777" w:type="dxa"/>
            <w:vAlign w:val="center"/>
          </w:tcPr>
          <w:p w14:paraId="5B1F7265" w14:textId="77777777" w:rsidR="0034743B" w:rsidRDefault="008F5325">
            <w:r>
              <w:t>27.18</w:t>
            </w:r>
          </w:p>
        </w:tc>
      </w:tr>
    </w:tbl>
    <w:p w14:paraId="6CA81FE9" w14:textId="77777777" w:rsidR="0034743B" w:rsidRDefault="008F5325">
      <w:pPr>
        <w:pStyle w:val="1"/>
      </w:pPr>
      <w:bookmarkStart w:id="54" w:name="_Toc60252029"/>
      <w:r>
        <w:t>验算结论</w:t>
      </w:r>
      <w:bookmarkEnd w:id="54"/>
    </w:p>
    <w:p w14:paraId="08DD2EAD" w14:textId="77777777" w:rsidR="0034743B" w:rsidRDefault="008F5325">
      <w:pPr>
        <w:pStyle w:val="2"/>
      </w:pPr>
      <w:bookmarkStart w:id="55" w:name="_Toc60252030"/>
      <w:r>
        <w:t>空调房间</w:t>
      </w:r>
      <w:bookmarkEnd w:id="5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34743B" w14:paraId="3290D5D2" w14:textId="77777777">
        <w:tc>
          <w:tcPr>
            <w:tcW w:w="1403" w:type="dxa"/>
            <w:shd w:val="clear" w:color="auto" w:fill="DEDEDE"/>
            <w:vAlign w:val="center"/>
          </w:tcPr>
          <w:p w14:paraId="28544E3C" w14:textId="77777777" w:rsidR="0034743B" w:rsidRDefault="008F5325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454A0DCB" w14:textId="77777777" w:rsidR="0034743B" w:rsidRDefault="008F5325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44FFEEDA" w14:textId="77777777" w:rsidR="0034743B" w:rsidRDefault="008F5325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297AED53" w14:textId="77777777" w:rsidR="0034743B" w:rsidRDefault="008F5325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6BEF519B" w14:textId="77777777" w:rsidR="0034743B" w:rsidRDefault="008F5325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571A99F3" w14:textId="77777777" w:rsidR="0034743B" w:rsidRDefault="008F5325">
            <w:r>
              <w:t>结论</w:t>
            </w:r>
          </w:p>
        </w:tc>
      </w:tr>
      <w:tr w:rsidR="0034743B" w14:paraId="2FC15D9F" w14:textId="77777777">
        <w:tc>
          <w:tcPr>
            <w:tcW w:w="1403" w:type="dxa"/>
            <w:vAlign w:val="center"/>
          </w:tcPr>
          <w:p w14:paraId="7967AB42" w14:textId="77777777" w:rsidR="0034743B" w:rsidRDefault="008F5325">
            <w:r>
              <w:t>屋顶</w:t>
            </w:r>
          </w:p>
        </w:tc>
        <w:tc>
          <w:tcPr>
            <w:tcW w:w="3395" w:type="dxa"/>
            <w:vAlign w:val="center"/>
          </w:tcPr>
          <w:p w14:paraId="1921F83E" w14:textId="77777777" w:rsidR="0034743B" w:rsidRDefault="008F5325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473D2057" w14:textId="77777777" w:rsidR="0034743B" w:rsidRDefault="008F5325">
            <w:r>
              <w:t>23:50</w:t>
            </w:r>
          </w:p>
        </w:tc>
        <w:tc>
          <w:tcPr>
            <w:tcW w:w="1415" w:type="dxa"/>
            <w:vAlign w:val="center"/>
          </w:tcPr>
          <w:p w14:paraId="0F0E7DD4" w14:textId="77777777" w:rsidR="0034743B" w:rsidRDefault="008F5325">
            <w:r>
              <w:t>27.32</w:t>
            </w:r>
          </w:p>
        </w:tc>
        <w:tc>
          <w:tcPr>
            <w:tcW w:w="1131" w:type="dxa"/>
            <w:vAlign w:val="center"/>
          </w:tcPr>
          <w:p w14:paraId="39FDE7C9" w14:textId="77777777" w:rsidR="0034743B" w:rsidRDefault="008F5325">
            <w:r>
              <w:t>28.50</w:t>
            </w:r>
          </w:p>
        </w:tc>
        <w:tc>
          <w:tcPr>
            <w:tcW w:w="1131" w:type="dxa"/>
            <w:vAlign w:val="center"/>
          </w:tcPr>
          <w:p w14:paraId="5CB1E595" w14:textId="77777777" w:rsidR="0034743B" w:rsidRDefault="008F5325">
            <w:r>
              <w:t>满足</w:t>
            </w:r>
          </w:p>
        </w:tc>
      </w:tr>
      <w:tr w:rsidR="0034743B" w14:paraId="6173CF6E" w14:textId="77777777">
        <w:tc>
          <w:tcPr>
            <w:tcW w:w="1403" w:type="dxa"/>
            <w:vMerge w:val="restart"/>
            <w:vAlign w:val="center"/>
          </w:tcPr>
          <w:p w14:paraId="28316418" w14:textId="77777777" w:rsidR="0034743B" w:rsidRDefault="008F5325">
            <w:r>
              <w:t>外墙</w:t>
            </w:r>
          </w:p>
        </w:tc>
        <w:tc>
          <w:tcPr>
            <w:tcW w:w="3395" w:type="dxa"/>
            <w:vAlign w:val="center"/>
          </w:tcPr>
          <w:p w14:paraId="09D9C390" w14:textId="77777777" w:rsidR="0034743B" w:rsidRDefault="008F5325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023032CC" w14:textId="77777777" w:rsidR="0034743B" w:rsidRDefault="008F5325">
            <w:r>
              <w:t>20:00</w:t>
            </w:r>
          </w:p>
        </w:tc>
        <w:tc>
          <w:tcPr>
            <w:tcW w:w="1415" w:type="dxa"/>
            <w:vAlign w:val="center"/>
          </w:tcPr>
          <w:p w14:paraId="0E197A87" w14:textId="77777777" w:rsidR="0034743B" w:rsidRDefault="008F5325">
            <w:r>
              <w:t>27.48</w:t>
            </w:r>
          </w:p>
        </w:tc>
        <w:tc>
          <w:tcPr>
            <w:tcW w:w="1131" w:type="dxa"/>
            <w:vAlign w:val="center"/>
          </w:tcPr>
          <w:p w14:paraId="027E4C4A" w14:textId="77777777" w:rsidR="0034743B" w:rsidRDefault="008F5325">
            <w:r>
              <w:t>28.00</w:t>
            </w:r>
          </w:p>
        </w:tc>
        <w:tc>
          <w:tcPr>
            <w:tcW w:w="1131" w:type="dxa"/>
            <w:vAlign w:val="center"/>
          </w:tcPr>
          <w:p w14:paraId="424162B0" w14:textId="77777777" w:rsidR="0034743B" w:rsidRDefault="008F5325">
            <w:r>
              <w:t>满足</w:t>
            </w:r>
          </w:p>
        </w:tc>
      </w:tr>
      <w:tr w:rsidR="0034743B" w14:paraId="71A0379B" w14:textId="77777777">
        <w:tc>
          <w:tcPr>
            <w:tcW w:w="1403" w:type="dxa"/>
            <w:vMerge/>
            <w:vAlign w:val="center"/>
          </w:tcPr>
          <w:p w14:paraId="32E9A978" w14:textId="77777777" w:rsidR="0034743B" w:rsidRDefault="0034743B"/>
        </w:tc>
        <w:tc>
          <w:tcPr>
            <w:tcW w:w="3395" w:type="dxa"/>
            <w:vAlign w:val="center"/>
          </w:tcPr>
          <w:p w14:paraId="491739C2" w14:textId="77777777" w:rsidR="0034743B" w:rsidRDefault="008F5325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1B0FA72A" w14:textId="77777777" w:rsidR="0034743B" w:rsidRDefault="008F5325">
            <w:r>
              <w:t>21:05</w:t>
            </w:r>
          </w:p>
        </w:tc>
        <w:tc>
          <w:tcPr>
            <w:tcW w:w="1415" w:type="dxa"/>
            <w:vAlign w:val="center"/>
          </w:tcPr>
          <w:p w14:paraId="428CA803" w14:textId="77777777" w:rsidR="0034743B" w:rsidRDefault="008F5325">
            <w:r>
              <w:t>27.82</w:t>
            </w:r>
          </w:p>
        </w:tc>
        <w:tc>
          <w:tcPr>
            <w:tcW w:w="1131" w:type="dxa"/>
            <w:vAlign w:val="center"/>
          </w:tcPr>
          <w:p w14:paraId="291645F2" w14:textId="77777777" w:rsidR="0034743B" w:rsidRDefault="008F5325">
            <w:r>
              <w:t>28.00</w:t>
            </w:r>
          </w:p>
        </w:tc>
        <w:tc>
          <w:tcPr>
            <w:tcW w:w="1131" w:type="dxa"/>
            <w:vAlign w:val="center"/>
          </w:tcPr>
          <w:p w14:paraId="568619FF" w14:textId="77777777" w:rsidR="0034743B" w:rsidRDefault="008F5325">
            <w:r>
              <w:t>满足</w:t>
            </w:r>
          </w:p>
        </w:tc>
      </w:tr>
      <w:tr w:rsidR="0034743B" w14:paraId="53755DCE" w14:textId="77777777">
        <w:tc>
          <w:tcPr>
            <w:tcW w:w="1403" w:type="dxa"/>
            <w:vMerge/>
            <w:vAlign w:val="center"/>
          </w:tcPr>
          <w:p w14:paraId="2A822BB2" w14:textId="77777777" w:rsidR="0034743B" w:rsidRDefault="0034743B"/>
        </w:tc>
        <w:tc>
          <w:tcPr>
            <w:tcW w:w="3395" w:type="dxa"/>
            <w:vAlign w:val="center"/>
          </w:tcPr>
          <w:p w14:paraId="5ED32534" w14:textId="77777777" w:rsidR="0034743B" w:rsidRDefault="008F5325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6547180D" w14:textId="77777777" w:rsidR="0034743B" w:rsidRDefault="008F5325">
            <w:r>
              <w:t>19:50</w:t>
            </w:r>
          </w:p>
        </w:tc>
        <w:tc>
          <w:tcPr>
            <w:tcW w:w="1415" w:type="dxa"/>
            <w:vAlign w:val="center"/>
          </w:tcPr>
          <w:p w14:paraId="73729498" w14:textId="77777777" w:rsidR="0034743B" w:rsidRDefault="008F5325">
            <w:r>
              <w:t>27.48</w:t>
            </w:r>
          </w:p>
        </w:tc>
        <w:tc>
          <w:tcPr>
            <w:tcW w:w="1131" w:type="dxa"/>
            <w:vAlign w:val="center"/>
          </w:tcPr>
          <w:p w14:paraId="0DBB7E50" w14:textId="77777777" w:rsidR="0034743B" w:rsidRDefault="008F5325">
            <w:r>
              <w:t>28.00</w:t>
            </w:r>
          </w:p>
        </w:tc>
        <w:tc>
          <w:tcPr>
            <w:tcW w:w="1131" w:type="dxa"/>
            <w:vAlign w:val="center"/>
          </w:tcPr>
          <w:p w14:paraId="6CE97689" w14:textId="77777777" w:rsidR="0034743B" w:rsidRDefault="008F5325">
            <w:r>
              <w:t>满足</w:t>
            </w:r>
          </w:p>
        </w:tc>
      </w:tr>
      <w:tr w:rsidR="0034743B" w14:paraId="4B064186" w14:textId="77777777">
        <w:tc>
          <w:tcPr>
            <w:tcW w:w="1403" w:type="dxa"/>
            <w:vMerge/>
            <w:vAlign w:val="center"/>
          </w:tcPr>
          <w:p w14:paraId="589C8160" w14:textId="77777777" w:rsidR="0034743B" w:rsidRDefault="0034743B"/>
        </w:tc>
        <w:tc>
          <w:tcPr>
            <w:tcW w:w="3395" w:type="dxa"/>
            <w:vAlign w:val="center"/>
          </w:tcPr>
          <w:p w14:paraId="071C1C0A" w14:textId="77777777" w:rsidR="0034743B" w:rsidRDefault="008F5325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5C6C6F24" w14:textId="77777777" w:rsidR="0034743B" w:rsidRDefault="008F5325">
            <w:r>
              <w:t>20:55</w:t>
            </w:r>
          </w:p>
        </w:tc>
        <w:tc>
          <w:tcPr>
            <w:tcW w:w="1415" w:type="dxa"/>
            <w:vAlign w:val="center"/>
          </w:tcPr>
          <w:p w14:paraId="46F0AB2B" w14:textId="77777777" w:rsidR="0034743B" w:rsidRDefault="008F5325">
            <w:r>
              <w:t>27.21</w:t>
            </w:r>
          </w:p>
        </w:tc>
        <w:tc>
          <w:tcPr>
            <w:tcW w:w="1131" w:type="dxa"/>
            <w:vAlign w:val="center"/>
          </w:tcPr>
          <w:p w14:paraId="19E36A76" w14:textId="77777777" w:rsidR="0034743B" w:rsidRDefault="008F5325">
            <w:r>
              <w:t>28.00</w:t>
            </w:r>
          </w:p>
        </w:tc>
        <w:tc>
          <w:tcPr>
            <w:tcW w:w="1131" w:type="dxa"/>
            <w:vAlign w:val="center"/>
          </w:tcPr>
          <w:p w14:paraId="4478028A" w14:textId="77777777" w:rsidR="0034743B" w:rsidRDefault="008F5325">
            <w:r>
              <w:t>满足</w:t>
            </w:r>
          </w:p>
        </w:tc>
      </w:tr>
      <w:tr w:rsidR="0034743B" w14:paraId="0AF1604C" w14:textId="77777777">
        <w:tc>
          <w:tcPr>
            <w:tcW w:w="1403" w:type="dxa"/>
            <w:vMerge w:val="restart"/>
            <w:vAlign w:val="center"/>
          </w:tcPr>
          <w:p w14:paraId="4A0C7FE8" w14:textId="77777777" w:rsidR="0034743B" w:rsidRDefault="008F5325">
            <w:r>
              <w:t>热桥柱</w:t>
            </w:r>
          </w:p>
        </w:tc>
        <w:tc>
          <w:tcPr>
            <w:tcW w:w="3395" w:type="dxa"/>
            <w:vAlign w:val="center"/>
          </w:tcPr>
          <w:p w14:paraId="5C93B308" w14:textId="77777777" w:rsidR="0034743B" w:rsidRDefault="008F5325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29482C40" w14:textId="77777777" w:rsidR="0034743B" w:rsidRDefault="008F5325">
            <w:r>
              <w:t>20:00</w:t>
            </w:r>
          </w:p>
        </w:tc>
        <w:tc>
          <w:tcPr>
            <w:tcW w:w="1415" w:type="dxa"/>
            <w:vAlign w:val="center"/>
          </w:tcPr>
          <w:p w14:paraId="50D64DC5" w14:textId="77777777" w:rsidR="0034743B" w:rsidRDefault="008F5325">
            <w:r>
              <w:t>27.48</w:t>
            </w:r>
          </w:p>
        </w:tc>
        <w:tc>
          <w:tcPr>
            <w:tcW w:w="1131" w:type="dxa"/>
            <w:vAlign w:val="center"/>
          </w:tcPr>
          <w:p w14:paraId="48725316" w14:textId="77777777" w:rsidR="0034743B" w:rsidRDefault="008F5325">
            <w:r>
              <w:t>28.00</w:t>
            </w:r>
          </w:p>
        </w:tc>
        <w:tc>
          <w:tcPr>
            <w:tcW w:w="1131" w:type="dxa"/>
            <w:vAlign w:val="center"/>
          </w:tcPr>
          <w:p w14:paraId="64EA48A2" w14:textId="77777777" w:rsidR="0034743B" w:rsidRDefault="008F5325">
            <w:r>
              <w:t>满足</w:t>
            </w:r>
          </w:p>
        </w:tc>
      </w:tr>
      <w:tr w:rsidR="0034743B" w14:paraId="463FD9E8" w14:textId="77777777">
        <w:tc>
          <w:tcPr>
            <w:tcW w:w="1403" w:type="dxa"/>
            <w:vMerge/>
            <w:vAlign w:val="center"/>
          </w:tcPr>
          <w:p w14:paraId="6907F73C" w14:textId="77777777" w:rsidR="0034743B" w:rsidRDefault="0034743B"/>
        </w:tc>
        <w:tc>
          <w:tcPr>
            <w:tcW w:w="3395" w:type="dxa"/>
            <w:vAlign w:val="center"/>
          </w:tcPr>
          <w:p w14:paraId="71A49867" w14:textId="77777777" w:rsidR="0034743B" w:rsidRDefault="008F5325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52779EEE" w14:textId="77777777" w:rsidR="0034743B" w:rsidRDefault="008F5325">
            <w:r>
              <w:t>21:05</w:t>
            </w:r>
          </w:p>
        </w:tc>
        <w:tc>
          <w:tcPr>
            <w:tcW w:w="1415" w:type="dxa"/>
            <w:vAlign w:val="center"/>
          </w:tcPr>
          <w:p w14:paraId="5218DF82" w14:textId="77777777" w:rsidR="0034743B" w:rsidRDefault="008F5325">
            <w:r>
              <w:t>27.82</w:t>
            </w:r>
          </w:p>
        </w:tc>
        <w:tc>
          <w:tcPr>
            <w:tcW w:w="1131" w:type="dxa"/>
            <w:vAlign w:val="center"/>
          </w:tcPr>
          <w:p w14:paraId="1F437045" w14:textId="77777777" w:rsidR="0034743B" w:rsidRDefault="008F5325">
            <w:r>
              <w:t>28.00</w:t>
            </w:r>
          </w:p>
        </w:tc>
        <w:tc>
          <w:tcPr>
            <w:tcW w:w="1131" w:type="dxa"/>
            <w:vAlign w:val="center"/>
          </w:tcPr>
          <w:p w14:paraId="7936CC12" w14:textId="77777777" w:rsidR="0034743B" w:rsidRDefault="008F5325">
            <w:r>
              <w:t>满足</w:t>
            </w:r>
          </w:p>
        </w:tc>
      </w:tr>
      <w:tr w:rsidR="0034743B" w14:paraId="4B186A89" w14:textId="77777777">
        <w:tc>
          <w:tcPr>
            <w:tcW w:w="1403" w:type="dxa"/>
            <w:vMerge/>
            <w:vAlign w:val="center"/>
          </w:tcPr>
          <w:p w14:paraId="1A976D6E" w14:textId="77777777" w:rsidR="0034743B" w:rsidRDefault="0034743B"/>
        </w:tc>
        <w:tc>
          <w:tcPr>
            <w:tcW w:w="3395" w:type="dxa"/>
            <w:vAlign w:val="center"/>
          </w:tcPr>
          <w:p w14:paraId="3E4DC7C3" w14:textId="77777777" w:rsidR="0034743B" w:rsidRDefault="008F5325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48F56386" w14:textId="77777777" w:rsidR="0034743B" w:rsidRDefault="008F5325">
            <w:r>
              <w:t>19:50</w:t>
            </w:r>
          </w:p>
        </w:tc>
        <w:tc>
          <w:tcPr>
            <w:tcW w:w="1415" w:type="dxa"/>
            <w:vAlign w:val="center"/>
          </w:tcPr>
          <w:p w14:paraId="08F7E3CD" w14:textId="77777777" w:rsidR="0034743B" w:rsidRDefault="008F5325">
            <w:r>
              <w:t>27.48</w:t>
            </w:r>
          </w:p>
        </w:tc>
        <w:tc>
          <w:tcPr>
            <w:tcW w:w="1131" w:type="dxa"/>
            <w:vAlign w:val="center"/>
          </w:tcPr>
          <w:p w14:paraId="28EAD3F7" w14:textId="77777777" w:rsidR="0034743B" w:rsidRDefault="008F5325">
            <w:r>
              <w:t>28.00</w:t>
            </w:r>
          </w:p>
        </w:tc>
        <w:tc>
          <w:tcPr>
            <w:tcW w:w="1131" w:type="dxa"/>
            <w:vAlign w:val="center"/>
          </w:tcPr>
          <w:p w14:paraId="53D26FD0" w14:textId="77777777" w:rsidR="0034743B" w:rsidRDefault="008F5325">
            <w:r>
              <w:t>满足</w:t>
            </w:r>
          </w:p>
        </w:tc>
      </w:tr>
      <w:tr w:rsidR="0034743B" w14:paraId="25592CC6" w14:textId="77777777">
        <w:tc>
          <w:tcPr>
            <w:tcW w:w="1403" w:type="dxa"/>
            <w:vMerge/>
            <w:vAlign w:val="center"/>
          </w:tcPr>
          <w:p w14:paraId="02BBD9CC" w14:textId="77777777" w:rsidR="0034743B" w:rsidRDefault="0034743B"/>
        </w:tc>
        <w:tc>
          <w:tcPr>
            <w:tcW w:w="3395" w:type="dxa"/>
            <w:vAlign w:val="center"/>
          </w:tcPr>
          <w:p w14:paraId="7B9F1A48" w14:textId="77777777" w:rsidR="0034743B" w:rsidRDefault="008F5325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21C03EB0" w14:textId="77777777" w:rsidR="0034743B" w:rsidRDefault="008F5325">
            <w:r>
              <w:t>20:55</w:t>
            </w:r>
          </w:p>
        </w:tc>
        <w:tc>
          <w:tcPr>
            <w:tcW w:w="1415" w:type="dxa"/>
            <w:vAlign w:val="center"/>
          </w:tcPr>
          <w:p w14:paraId="67319A29" w14:textId="77777777" w:rsidR="0034743B" w:rsidRDefault="008F5325">
            <w:r>
              <w:t>27.21</w:t>
            </w:r>
          </w:p>
        </w:tc>
        <w:tc>
          <w:tcPr>
            <w:tcW w:w="1131" w:type="dxa"/>
            <w:vAlign w:val="center"/>
          </w:tcPr>
          <w:p w14:paraId="74F407E2" w14:textId="77777777" w:rsidR="0034743B" w:rsidRDefault="008F5325">
            <w:r>
              <w:t>28.00</w:t>
            </w:r>
          </w:p>
        </w:tc>
        <w:tc>
          <w:tcPr>
            <w:tcW w:w="1131" w:type="dxa"/>
            <w:vAlign w:val="center"/>
          </w:tcPr>
          <w:p w14:paraId="50DF6602" w14:textId="77777777" w:rsidR="0034743B" w:rsidRDefault="008F5325">
            <w:r>
              <w:t>满足</w:t>
            </w:r>
          </w:p>
        </w:tc>
      </w:tr>
    </w:tbl>
    <w:p w14:paraId="69177DCC" w14:textId="77777777" w:rsidR="0034743B" w:rsidRDefault="0034743B"/>
    <w:sectPr w:rsidR="0034743B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FFCA6" w14:textId="77777777" w:rsidR="008F5325" w:rsidRDefault="008F5325">
      <w:r>
        <w:separator/>
      </w:r>
    </w:p>
  </w:endnote>
  <w:endnote w:type="continuationSeparator" w:id="0">
    <w:p w14:paraId="73A7FCE2" w14:textId="77777777" w:rsidR="008F5325" w:rsidRDefault="008F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AF9D35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2EC051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497CB" w14:textId="77777777" w:rsidR="008F5325" w:rsidRDefault="008F5325">
      <w:r>
        <w:separator/>
      </w:r>
    </w:p>
  </w:footnote>
  <w:footnote w:type="continuationSeparator" w:id="0">
    <w:p w14:paraId="5CBBCBFA" w14:textId="77777777" w:rsidR="008F5325" w:rsidRDefault="008F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A5A6F" w14:textId="77777777"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787BA7A3" wp14:editId="3ADB2348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FE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07FE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4743B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8F5325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3E55FCB"/>
  <w15:chartTrackingRefBased/>
  <w15:docId w15:val="{96D36489-28C1-478F-BFF4-40608398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q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1</TotalTime>
  <Pages>14</Pages>
  <Words>1574</Words>
  <Characters>8976</Characters>
  <Application>Microsoft Office Word</Application>
  <DocSecurity>0</DocSecurity>
  <Lines>74</Lines>
  <Paragraphs>21</Paragraphs>
  <ScaleCrop>false</ScaleCrop>
  <Company/>
  <LinksUpToDate>false</LinksUpToDate>
  <CharactersWithSpaces>10529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WEIRDO</dc:creator>
  <cp:keywords/>
  <dc:description/>
  <cp:lastModifiedBy>WEIRDO</cp:lastModifiedBy>
  <cp:revision>1</cp:revision>
  <dcterms:created xsi:type="dcterms:W3CDTF">2020-12-30T12:19:00Z</dcterms:created>
  <dcterms:modified xsi:type="dcterms:W3CDTF">2020-12-30T12:20:00Z</dcterms:modified>
</cp:coreProperties>
</file>