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ACBE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5AD792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B0D4F9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8B2405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95A710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AF720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04C0331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EB5ADB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D60A0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88EF1D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2335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C0EE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九江</w:t>
            </w:r>
            <w:bookmarkEnd w:id="2"/>
          </w:p>
        </w:tc>
      </w:tr>
      <w:tr w:rsidR="00D40158" w:rsidRPr="00D40158" w14:paraId="46C736F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E0F2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C38B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7EA3BB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94B8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7378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C29CB4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021A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BB00E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466DF5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6816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63F45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11636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93A4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0108D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73DA5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205D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8B309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7A25D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28C11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275EF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2020年12月31日</w:t>
              </w:r>
            </w:smartTag>
            <w:bookmarkEnd w:id="6"/>
          </w:p>
        </w:tc>
      </w:tr>
    </w:tbl>
    <w:p w14:paraId="660A3ADD" w14:textId="77777777" w:rsidR="00D40158" w:rsidRDefault="00D40158" w:rsidP="00B41640">
      <w:pPr>
        <w:rPr>
          <w:rFonts w:ascii="宋体" w:hAnsi="宋体"/>
          <w:lang w:val="en-US"/>
        </w:rPr>
      </w:pPr>
    </w:p>
    <w:p w14:paraId="31810C00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5BBDA5A" wp14:editId="02B48E9C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86F434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EB61C1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5F774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0F94332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F757B1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9013D2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6860811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7A155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D906ADD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1A91C11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45434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13287D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T13755638077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4A9202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742D2E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A2C3BC" w14:textId="77777777" w:rsidR="006B74D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319121" w:history="1">
        <w:r w:rsidR="006B74D2" w:rsidRPr="00E209F4">
          <w:rPr>
            <w:rStyle w:val="a6"/>
          </w:rPr>
          <w:t>1</w:t>
        </w:r>
        <w:r w:rsidR="006B74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B74D2" w:rsidRPr="00E209F4">
          <w:rPr>
            <w:rStyle w:val="a6"/>
          </w:rPr>
          <w:t>建筑概况</w:t>
        </w:r>
        <w:r w:rsidR="006B74D2">
          <w:rPr>
            <w:webHidden/>
          </w:rPr>
          <w:tab/>
        </w:r>
        <w:r w:rsidR="006B74D2">
          <w:rPr>
            <w:webHidden/>
          </w:rPr>
          <w:fldChar w:fldCharType="begin"/>
        </w:r>
        <w:r w:rsidR="006B74D2">
          <w:rPr>
            <w:webHidden/>
          </w:rPr>
          <w:instrText xml:space="preserve"> PAGEREF _Toc60319121 \h </w:instrText>
        </w:r>
        <w:r w:rsidR="006B74D2">
          <w:rPr>
            <w:webHidden/>
          </w:rPr>
        </w:r>
        <w:r w:rsidR="006B74D2">
          <w:rPr>
            <w:webHidden/>
          </w:rPr>
          <w:fldChar w:fldCharType="separate"/>
        </w:r>
        <w:r w:rsidR="006B74D2">
          <w:rPr>
            <w:webHidden/>
          </w:rPr>
          <w:t>4</w:t>
        </w:r>
        <w:r w:rsidR="006B74D2">
          <w:rPr>
            <w:webHidden/>
          </w:rPr>
          <w:fldChar w:fldCharType="end"/>
        </w:r>
      </w:hyperlink>
    </w:p>
    <w:p w14:paraId="243BE3E2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22" w:history="1">
        <w:r w:rsidRPr="00E209F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A20DC0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23" w:history="1">
        <w:r w:rsidRPr="00E209F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F63E83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24" w:history="1">
        <w:r w:rsidRPr="00E209F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C91788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25" w:history="1">
        <w:r w:rsidRPr="00E209F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98A4A2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26" w:history="1">
        <w:r w:rsidRPr="00E209F4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F0A7BB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27" w:history="1">
        <w:r w:rsidRPr="00E209F4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5F7259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28" w:history="1">
        <w:r w:rsidRPr="00E209F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B289C3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29" w:history="1">
        <w:r w:rsidRPr="00E209F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5BD7FA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30" w:history="1">
        <w:r w:rsidRPr="00E209F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797F5E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31" w:history="1">
        <w:r w:rsidRPr="00E209F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180235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32" w:history="1">
        <w:r w:rsidRPr="00E209F4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19628D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33" w:history="1">
        <w:r w:rsidRPr="00E209F4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E69702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34" w:history="1">
        <w:r w:rsidRPr="00E209F4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3C151F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35" w:history="1">
        <w:r w:rsidRPr="00E209F4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032799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36" w:history="1">
        <w:r w:rsidRPr="00E209F4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12CA2F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37" w:history="1">
        <w:r w:rsidRPr="00E209F4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E3505B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38" w:history="1">
        <w:r w:rsidRPr="00E209F4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8E8062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39" w:history="1">
        <w:r w:rsidRPr="00E209F4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E01AD3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40" w:history="1">
        <w:r w:rsidRPr="00E209F4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71E7CC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41" w:history="1">
        <w:r w:rsidRPr="00E209F4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D63A1B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42" w:history="1">
        <w:r w:rsidRPr="00E209F4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7FCBBE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43" w:history="1">
        <w:r w:rsidRPr="00E209F4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外墙主断面传热系数的修正系数</w:t>
        </w:r>
        <w:r w:rsidRPr="00E209F4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B7F8C4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44" w:history="1">
        <w:r w:rsidRPr="00E209F4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CF2848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45" w:history="1">
        <w:r w:rsidRPr="00E209F4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492B05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46" w:history="1">
        <w:r w:rsidRPr="00E209F4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0448FD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47" w:history="1">
        <w:r w:rsidRPr="00E209F4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D70FA83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48" w:history="1">
        <w:r w:rsidRPr="00E209F4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473CF1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49" w:history="1">
        <w:r w:rsidRPr="00E209F4">
          <w:rPr>
            <w:rStyle w:val="a6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1F9E315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50" w:history="1">
        <w:r w:rsidRPr="00E209F4">
          <w:rPr>
            <w:rStyle w:val="a6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A898E4B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51" w:history="1">
        <w:r w:rsidRPr="00E209F4">
          <w:rPr>
            <w:rStyle w:val="a6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A24C225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52" w:history="1">
        <w:r w:rsidRPr="00E209F4">
          <w:rPr>
            <w:rStyle w:val="a6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F38B254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53" w:history="1">
        <w:r w:rsidRPr="00E209F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D1DEC6D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54" w:history="1">
        <w:r w:rsidRPr="00E209F4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003D602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55" w:history="1">
        <w:r w:rsidRPr="00E209F4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E35DE59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56" w:history="1">
        <w:r w:rsidRPr="00E209F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39FCB15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57" w:history="1">
        <w:r w:rsidRPr="00E209F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43EBACD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58" w:history="1">
        <w:r w:rsidRPr="00E209F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590F99A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59" w:history="1">
        <w:r w:rsidRPr="00E209F4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多联机</w:t>
        </w:r>
        <w:r w:rsidRPr="00E209F4">
          <w:rPr>
            <w:rStyle w:val="a6"/>
          </w:rPr>
          <w:t>/</w:t>
        </w:r>
        <w:r w:rsidRPr="00E209F4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5C46C73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60" w:history="1">
        <w:r w:rsidRPr="00E209F4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B815A02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61" w:history="1">
        <w:r w:rsidRPr="00E209F4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多联机</w:t>
        </w:r>
        <w:r w:rsidRPr="00E209F4">
          <w:rPr>
            <w:rStyle w:val="a6"/>
          </w:rPr>
          <w:t>/</w:t>
        </w:r>
        <w:r w:rsidRPr="00E209F4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C66DD95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62" w:history="1">
        <w:r w:rsidRPr="00E209F4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14F9BAF" w14:textId="77777777" w:rsidR="006B74D2" w:rsidRDefault="006B74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19163" w:history="1">
        <w:r w:rsidRPr="00E209F4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6145A79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64" w:history="1">
        <w:r w:rsidRPr="00E209F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5DF9BE3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65" w:history="1">
        <w:r w:rsidRPr="00E209F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E6C3BB1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66" w:history="1">
        <w:r w:rsidRPr="00E209F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93AC241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67" w:history="1">
        <w:r w:rsidRPr="00E209F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E3AFFFF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68" w:history="1">
        <w:r w:rsidRPr="00E209F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87B9EF2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69" w:history="1">
        <w:r w:rsidRPr="00E209F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98D846E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70" w:history="1">
        <w:r w:rsidRPr="00E209F4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51E339F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71" w:history="1">
        <w:r w:rsidRPr="00E209F4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2AF356D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72" w:history="1">
        <w:r w:rsidRPr="00E209F4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6A16832" w14:textId="77777777" w:rsidR="006B74D2" w:rsidRDefault="006B7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19173" w:history="1">
        <w:r w:rsidRPr="00E209F4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09F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9271896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74" w:history="1">
        <w:r w:rsidRPr="00E209F4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工作日</w:t>
        </w:r>
        <w:r w:rsidRPr="00E209F4">
          <w:rPr>
            <w:rStyle w:val="a6"/>
          </w:rPr>
          <w:t>/</w:t>
        </w:r>
        <w:r w:rsidRPr="00E209F4">
          <w:rPr>
            <w:rStyle w:val="a6"/>
          </w:rPr>
          <w:t>节假日人员逐时在室率</w:t>
        </w:r>
        <w:r w:rsidRPr="00E209F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BE704D8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75" w:history="1">
        <w:r w:rsidRPr="00E209F4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工作日</w:t>
        </w:r>
        <w:r w:rsidRPr="00E209F4">
          <w:rPr>
            <w:rStyle w:val="a6"/>
          </w:rPr>
          <w:t>/</w:t>
        </w:r>
        <w:r w:rsidRPr="00E209F4">
          <w:rPr>
            <w:rStyle w:val="a6"/>
          </w:rPr>
          <w:t>节假日照明开关时间表</w:t>
        </w:r>
        <w:r w:rsidRPr="00E209F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8B1777C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76" w:history="1">
        <w:r w:rsidRPr="00E209F4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工作日</w:t>
        </w:r>
        <w:r w:rsidRPr="00E209F4">
          <w:rPr>
            <w:rStyle w:val="a6"/>
          </w:rPr>
          <w:t>/</w:t>
        </w:r>
        <w:r w:rsidRPr="00E209F4">
          <w:rPr>
            <w:rStyle w:val="a6"/>
          </w:rPr>
          <w:t>节假日设备逐时使用率</w:t>
        </w:r>
        <w:r w:rsidRPr="00E209F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B419F8D" w14:textId="77777777" w:rsidR="006B74D2" w:rsidRDefault="006B74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19177" w:history="1">
        <w:r w:rsidRPr="00E209F4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09F4">
          <w:rPr>
            <w:rStyle w:val="a6"/>
          </w:rPr>
          <w:t>工作日</w:t>
        </w:r>
        <w:r w:rsidRPr="00E209F4">
          <w:rPr>
            <w:rStyle w:val="a6"/>
          </w:rPr>
          <w:t>/</w:t>
        </w:r>
        <w:r w:rsidRPr="00E209F4">
          <w:rPr>
            <w:rStyle w:val="a6"/>
          </w:rPr>
          <w:t>节假日空调系统运行时间表</w:t>
        </w:r>
        <w:r w:rsidRPr="00E209F4">
          <w:rPr>
            <w:rStyle w:val="a6"/>
          </w:rPr>
          <w:t>(1:</w:t>
        </w:r>
        <w:r w:rsidRPr="00E209F4">
          <w:rPr>
            <w:rStyle w:val="a6"/>
          </w:rPr>
          <w:t>开</w:t>
        </w:r>
        <w:r w:rsidRPr="00E209F4">
          <w:rPr>
            <w:rStyle w:val="a6"/>
          </w:rPr>
          <w:t>,0:</w:t>
        </w:r>
        <w:r w:rsidRPr="00E209F4">
          <w:rPr>
            <w:rStyle w:val="a6"/>
          </w:rPr>
          <w:t>关</w:t>
        </w:r>
        <w:r w:rsidRPr="00E209F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_Toc60319177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F928CF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4377231" w14:textId="77777777" w:rsidR="00D40158" w:rsidRDefault="00D40158" w:rsidP="00D40158">
      <w:pPr>
        <w:pStyle w:val="TOC1"/>
      </w:pPr>
    </w:p>
    <w:p w14:paraId="3E24A921" w14:textId="77777777" w:rsidR="00D40158" w:rsidRPr="005E5F93" w:rsidRDefault="00D40158" w:rsidP="005215FB">
      <w:pPr>
        <w:pStyle w:val="1"/>
      </w:pPr>
      <w:bookmarkStart w:id="11" w:name="_Toc6031912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050CA4C" w14:textId="77777777">
        <w:tc>
          <w:tcPr>
            <w:tcW w:w="2841" w:type="dxa"/>
            <w:shd w:val="clear" w:color="auto" w:fill="E6E6E6"/>
          </w:tcPr>
          <w:p w14:paraId="1F791C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45948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2A976F0" w14:textId="77777777">
        <w:tc>
          <w:tcPr>
            <w:tcW w:w="2841" w:type="dxa"/>
            <w:shd w:val="clear" w:color="auto" w:fill="E6E6E6"/>
          </w:tcPr>
          <w:p w14:paraId="666DCA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CEB87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九江</w:t>
            </w:r>
            <w:bookmarkEnd w:id="13"/>
          </w:p>
        </w:tc>
      </w:tr>
      <w:tr w:rsidR="00037A4C" w:rsidRPr="00FF2243" w14:paraId="1744A51F" w14:textId="77777777">
        <w:tc>
          <w:tcPr>
            <w:tcW w:w="2841" w:type="dxa"/>
            <w:shd w:val="clear" w:color="auto" w:fill="E6E6E6"/>
          </w:tcPr>
          <w:p w14:paraId="0A448DE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304EA6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29.71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EA050B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84471FC" w14:textId="77777777">
        <w:tc>
          <w:tcPr>
            <w:tcW w:w="2841" w:type="dxa"/>
            <w:shd w:val="clear" w:color="auto" w:fill="E6E6E6"/>
          </w:tcPr>
          <w:p w14:paraId="3F7F42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22F60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10232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4AA6826" w14:textId="77777777">
        <w:tc>
          <w:tcPr>
            <w:tcW w:w="2841" w:type="dxa"/>
            <w:shd w:val="clear" w:color="auto" w:fill="E6E6E6"/>
          </w:tcPr>
          <w:p w14:paraId="64D5A0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2781A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574A419" w14:textId="77777777">
        <w:tc>
          <w:tcPr>
            <w:tcW w:w="2841" w:type="dxa"/>
            <w:shd w:val="clear" w:color="auto" w:fill="E6E6E6"/>
          </w:tcPr>
          <w:p w14:paraId="186A3C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EA25A7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29.9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1561193" w14:textId="77777777">
        <w:tc>
          <w:tcPr>
            <w:tcW w:w="2841" w:type="dxa"/>
            <w:shd w:val="clear" w:color="auto" w:fill="E6E6E6"/>
          </w:tcPr>
          <w:p w14:paraId="16C8476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C66DDC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39075.15</w:t>
            </w:r>
            <w:bookmarkEnd w:id="22"/>
          </w:p>
        </w:tc>
      </w:tr>
      <w:tr w:rsidR="00203A7D" w:rsidRPr="00FF2243" w14:paraId="3F151D77" w14:textId="77777777">
        <w:tc>
          <w:tcPr>
            <w:tcW w:w="2841" w:type="dxa"/>
            <w:shd w:val="clear" w:color="auto" w:fill="E6E6E6"/>
          </w:tcPr>
          <w:p w14:paraId="4DED13C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B1CE8A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11877.64</w:t>
            </w:r>
            <w:bookmarkEnd w:id="23"/>
          </w:p>
        </w:tc>
      </w:tr>
      <w:tr w:rsidR="00D40158" w:rsidRPr="00FF2243" w14:paraId="71FB037A" w14:textId="77777777">
        <w:tc>
          <w:tcPr>
            <w:tcW w:w="2841" w:type="dxa"/>
            <w:shd w:val="clear" w:color="auto" w:fill="E6E6E6"/>
          </w:tcPr>
          <w:p w14:paraId="281821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0D622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300</w:t>
            </w:r>
            <w:bookmarkEnd w:id="24"/>
          </w:p>
        </w:tc>
      </w:tr>
      <w:tr w:rsidR="00D40158" w:rsidRPr="00FF2243" w14:paraId="74905653" w14:textId="77777777">
        <w:tc>
          <w:tcPr>
            <w:tcW w:w="2841" w:type="dxa"/>
            <w:shd w:val="clear" w:color="auto" w:fill="E6E6E6"/>
          </w:tcPr>
          <w:p w14:paraId="45C157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54F76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03B45508" w14:textId="77777777">
        <w:tc>
          <w:tcPr>
            <w:tcW w:w="2841" w:type="dxa"/>
            <w:shd w:val="clear" w:color="auto" w:fill="E6E6E6"/>
          </w:tcPr>
          <w:p w14:paraId="604C9E0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65706F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50CA1104" w14:textId="77777777">
        <w:tc>
          <w:tcPr>
            <w:tcW w:w="2841" w:type="dxa"/>
            <w:shd w:val="clear" w:color="auto" w:fill="E6E6E6"/>
          </w:tcPr>
          <w:p w14:paraId="382ED9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84A2D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72FBA07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A46EEA9" w14:textId="77777777" w:rsidR="008162B1" w:rsidRDefault="008162B1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016207A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3E9A8B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BB9578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2DAADDE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CCF441" w14:textId="77777777" w:rsidR="005A1400" w:rsidRDefault="006E580B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31FE1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0.82</w:t>
            </w:r>
            <w:bookmarkEnd w:id="29"/>
            <w:r>
              <w:rPr>
                <w:rFonts w:hint="eastAsia"/>
                <w:bCs/>
                <w:szCs w:val="21"/>
              </w:rPr>
              <w:t>(D:</w:t>
            </w:r>
            <w:bookmarkStart w:id="30" w:name="屋顶D"/>
            <w:r w:rsidRPr="00AB0512">
              <w:rPr>
                <w:rFonts w:hint="eastAsia"/>
                <w:bCs/>
                <w:szCs w:val="21"/>
              </w:rPr>
              <w:t>3.61</w:t>
            </w:r>
            <w:bookmarkEnd w:id="3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A0CCEC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0FE34D" w14:textId="77777777" w:rsidR="005A1400" w:rsidRDefault="006E580B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8FC887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bookmarkStart w:id="31" w:name="外墙K"/>
            <w:r>
              <w:rPr>
                <w:rFonts w:hint="eastAsia"/>
                <w:bCs/>
                <w:szCs w:val="21"/>
              </w:rPr>
              <w:t>1.22</w:t>
            </w:r>
            <w:bookmarkEnd w:id="31"/>
            <w:r>
              <w:rPr>
                <w:rFonts w:hint="eastAsia"/>
                <w:bCs/>
                <w:szCs w:val="21"/>
              </w:rPr>
              <w:t>(D:</w:t>
            </w:r>
            <w:bookmarkStart w:id="32" w:name="外墙D"/>
            <w:r w:rsidRPr="00AB0512">
              <w:rPr>
                <w:rFonts w:hint="eastAsia"/>
                <w:bCs/>
                <w:szCs w:val="21"/>
              </w:rPr>
              <w:t>2.93</w:t>
            </w:r>
            <w:bookmarkEnd w:id="3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7018CB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65FD03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BA85001" w14:textId="77777777" w:rsidR="005A1400" w:rsidRDefault="006E580B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21020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5A1400" w14:paraId="40779DC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7F3FD0" w14:textId="77777777" w:rsidR="005A1400" w:rsidRDefault="006E580B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BFDC6A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5A1400" w14:paraId="305BE0C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ECE23D" w14:textId="77777777" w:rsidR="005A1400" w:rsidRDefault="006E580B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01D2B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35"/>
          </w:p>
        </w:tc>
      </w:tr>
      <w:tr w:rsidR="005A1400" w14:paraId="1598297B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C9EF54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EF5198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19F329" w14:textId="77777777" w:rsidR="005A1400" w:rsidRDefault="006E580B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92358D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1D2AE7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403C11A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13CC79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53357EFE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7C2044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E763D" w14:textId="77777777" w:rsidR="005A1400" w:rsidRDefault="006E580B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3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3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3B0270" w14:textId="77777777" w:rsidR="005A1400" w:rsidRDefault="006E580B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D95B55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17AC9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203F9F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4490D31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55B402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E7937B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11BEF6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D79EB6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F08090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80E2FD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2012E15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FB2CA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7AAC27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2B138F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A390E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B9B57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D3167F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1CB4DB8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5B092B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7B6C32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F28F22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B69E471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6D9BC4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FD8A70" w14:textId="77777777" w:rsidR="005A1400" w:rsidRDefault="006E580B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6156B903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37" w:name="围护结构概况"/>
      <w:bookmarkEnd w:id="37"/>
    </w:p>
    <w:p w14:paraId="5704824D" w14:textId="77777777" w:rsidR="00033A7A" w:rsidRDefault="00732438" w:rsidP="00824A6F">
      <w:pPr>
        <w:pStyle w:val="1"/>
      </w:pPr>
      <w:bookmarkStart w:id="38" w:name="_Toc6031912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38"/>
    </w:p>
    <w:p w14:paraId="6307B87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9" w:name="计算依据"/>
      <w:bookmarkEnd w:id="39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A3D5832" w14:textId="77777777" w:rsidR="008162B1" w:rsidRDefault="006E580B">
      <w:pPr>
        <w:pStyle w:val="a0"/>
        <w:ind w:firstLineChars="0" w:firstLine="0"/>
        <w:rPr>
          <w:lang w:val="en-US"/>
        </w:rPr>
      </w:pPr>
      <w:r>
        <w:rPr>
          <w:lang w:val="en-US"/>
        </w:rPr>
        <w:lastRenderedPageBreak/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E6D4643" w14:textId="77777777" w:rsidR="008162B1" w:rsidRDefault="006E580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212D58DA" w14:textId="77777777" w:rsidR="008162B1" w:rsidRDefault="006E580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3B654DF" w14:textId="77777777" w:rsidR="008162B1" w:rsidRDefault="006E580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64E2D942" w14:textId="77777777" w:rsidR="008162B1" w:rsidRDefault="008162B1">
      <w:pPr>
        <w:pStyle w:val="a0"/>
        <w:ind w:firstLineChars="0" w:firstLine="0"/>
        <w:rPr>
          <w:lang w:val="en-US"/>
        </w:rPr>
      </w:pPr>
    </w:p>
    <w:p w14:paraId="6DB5A88B" w14:textId="77777777" w:rsidR="00A23AC4" w:rsidRDefault="00B31357" w:rsidP="00B31357">
      <w:pPr>
        <w:pStyle w:val="1"/>
      </w:pPr>
      <w:bookmarkStart w:id="40" w:name="_Toc60319123"/>
      <w:r>
        <w:rPr>
          <w:rFonts w:hint="eastAsia"/>
        </w:rPr>
        <w:t>气象数据</w:t>
      </w:r>
      <w:bookmarkEnd w:id="40"/>
    </w:p>
    <w:p w14:paraId="6D0FC817" w14:textId="77777777" w:rsidR="00B31357" w:rsidRDefault="008244A0" w:rsidP="008244A0">
      <w:pPr>
        <w:pStyle w:val="2"/>
      </w:pPr>
      <w:bookmarkStart w:id="41" w:name="_Toc60319124"/>
      <w:r>
        <w:rPr>
          <w:rFonts w:hint="eastAsia"/>
        </w:rPr>
        <w:t>气象地点</w:t>
      </w:r>
      <w:bookmarkEnd w:id="41"/>
    </w:p>
    <w:p w14:paraId="117C1444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江西</w:t>
      </w:r>
      <w:r>
        <w:t>-</w:t>
      </w:r>
      <w:r>
        <w:t>南昌</w:t>
      </w:r>
      <w:r>
        <w:t xml:space="preserve">, </w:t>
      </w:r>
      <w:r>
        <w:t>《建筑节能气象参数标准》</w:t>
      </w:r>
      <w:r>
        <w:t>JGJ346-2014</w:t>
      </w:r>
      <w:bookmarkEnd w:id="42"/>
    </w:p>
    <w:p w14:paraId="60223C8F" w14:textId="77777777" w:rsidR="008244A0" w:rsidRDefault="00483CEF" w:rsidP="00483CEF">
      <w:pPr>
        <w:pStyle w:val="2"/>
      </w:pPr>
      <w:bookmarkStart w:id="43" w:name="_Toc60319125"/>
      <w:r>
        <w:rPr>
          <w:rFonts w:hint="eastAsia"/>
        </w:rPr>
        <w:t>逐日干球温度表</w:t>
      </w:r>
      <w:bookmarkEnd w:id="43"/>
    </w:p>
    <w:p w14:paraId="1C7A1B3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5346089B" wp14:editId="40C506B6">
            <wp:extent cx="5667375" cy="2828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9141" w14:textId="77777777" w:rsidR="00902539" w:rsidRDefault="00483CEF" w:rsidP="00902539">
      <w:pPr>
        <w:pStyle w:val="2"/>
      </w:pPr>
      <w:bookmarkStart w:id="45" w:name="_Toc60319126"/>
      <w:r>
        <w:rPr>
          <w:rFonts w:hint="eastAsia"/>
        </w:rPr>
        <w:lastRenderedPageBreak/>
        <w:t>逐月辐照量表</w:t>
      </w:r>
      <w:bookmarkEnd w:id="45"/>
    </w:p>
    <w:p w14:paraId="2D3B2BA7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619F5D3D" wp14:editId="39C8E74B">
            <wp:extent cx="5667375" cy="25431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6729E" w14:textId="77777777" w:rsidR="00483CEF" w:rsidRDefault="00483CEF" w:rsidP="00483CEF">
      <w:pPr>
        <w:pStyle w:val="2"/>
      </w:pPr>
      <w:bookmarkStart w:id="47" w:name="_Toc60319127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162B1" w14:paraId="288FFC30" w14:textId="77777777">
        <w:tc>
          <w:tcPr>
            <w:tcW w:w="1131" w:type="dxa"/>
            <w:shd w:val="clear" w:color="auto" w:fill="E6E6E6"/>
            <w:vAlign w:val="center"/>
          </w:tcPr>
          <w:p w14:paraId="5C680624" w14:textId="77777777" w:rsidR="008162B1" w:rsidRDefault="006E580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DC07EC1" w14:textId="77777777" w:rsidR="008162B1" w:rsidRDefault="006E580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CB6643" w14:textId="77777777" w:rsidR="008162B1" w:rsidRDefault="006E580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1F025E" w14:textId="77777777" w:rsidR="008162B1" w:rsidRDefault="006E580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AA8487" w14:textId="77777777" w:rsidR="008162B1" w:rsidRDefault="006E580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AAE13F" w14:textId="77777777" w:rsidR="008162B1" w:rsidRDefault="006E580B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162B1" w14:paraId="1FB52F82" w14:textId="77777777">
        <w:tc>
          <w:tcPr>
            <w:tcW w:w="1131" w:type="dxa"/>
            <w:shd w:val="clear" w:color="auto" w:fill="E6E6E6"/>
            <w:vAlign w:val="center"/>
          </w:tcPr>
          <w:p w14:paraId="36CA9029" w14:textId="77777777" w:rsidR="008162B1" w:rsidRDefault="006E580B">
            <w:r>
              <w:t>最大值</w:t>
            </w:r>
          </w:p>
        </w:tc>
        <w:tc>
          <w:tcPr>
            <w:tcW w:w="1975" w:type="dxa"/>
            <w:vAlign w:val="center"/>
          </w:tcPr>
          <w:p w14:paraId="14093CC1" w14:textId="77777777" w:rsidR="008162B1" w:rsidRDefault="006E580B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16C7302" w14:textId="77777777" w:rsidR="008162B1" w:rsidRDefault="006E580B">
            <w:r>
              <w:t>39.4</w:t>
            </w:r>
          </w:p>
        </w:tc>
        <w:tc>
          <w:tcPr>
            <w:tcW w:w="1556" w:type="dxa"/>
            <w:vAlign w:val="center"/>
          </w:tcPr>
          <w:p w14:paraId="7884E4B9" w14:textId="77777777" w:rsidR="008162B1" w:rsidRDefault="006E580B">
            <w:r>
              <w:t>27.8</w:t>
            </w:r>
          </w:p>
        </w:tc>
        <w:tc>
          <w:tcPr>
            <w:tcW w:w="1556" w:type="dxa"/>
            <w:vAlign w:val="center"/>
          </w:tcPr>
          <w:p w14:paraId="1D47749C" w14:textId="77777777" w:rsidR="008162B1" w:rsidRDefault="006E580B">
            <w:r>
              <w:t>19.3</w:t>
            </w:r>
          </w:p>
        </w:tc>
        <w:tc>
          <w:tcPr>
            <w:tcW w:w="1556" w:type="dxa"/>
            <w:vAlign w:val="center"/>
          </w:tcPr>
          <w:p w14:paraId="5951519F" w14:textId="77777777" w:rsidR="008162B1" w:rsidRDefault="006E580B">
            <w:r>
              <w:t>89.3</w:t>
            </w:r>
          </w:p>
        </w:tc>
      </w:tr>
      <w:tr w:rsidR="008162B1" w14:paraId="1F62A7CA" w14:textId="77777777">
        <w:tc>
          <w:tcPr>
            <w:tcW w:w="1131" w:type="dxa"/>
            <w:shd w:val="clear" w:color="auto" w:fill="E6E6E6"/>
            <w:vAlign w:val="center"/>
          </w:tcPr>
          <w:p w14:paraId="04EC538A" w14:textId="77777777" w:rsidR="008162B1" w:rsidRDefault="006E580B">
            <w:r>
              <w:t>最小值</w:t>
            </w:r>
          </w:p>
        </w:tc>
        <w:tc>
          <w:tcPr>
            <w:tcW w:w="1975" w:type="dxa"/>
            <w:vAlign w:val="center"/>
          </w:tcPr>
          <w:p w14:paraId="794D8948" w14:textId="77777777" w:rsidR="008162B1" w:rsidRDefault="006E580B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E98792E" w14:textId="77777777" w:rsidR="008162B1" w:rsidRDefault="006E580B">
            <w:r>
              <w:t>-3.9</w:t>
            </w:r>
          </w:p>
        </w:tc>
        <w:tc>
          <w:tcPr>
            <w:tcW w:w="1556" w:type="dxa"/>
            <w:vAlign w:val="center"/>
          </w:tcPr>
          <w:p w14:paraId="2A6DB473" w14:textId="77777777" w:rsidR="008162B1" w:rsidRDefault="006E580B">
            <w:r>
              <w:t>-3.9</w:t>
            </w:r>
          </w:p>
        </w:tc>
        <w:tc>
          <w:tcPr>
            <w:tcW w:w="1556" w:type="dxa"/>
            <w:vAlign w:val="center"/>
          </w:tcPr>
          <w:p w14:paraId="4DB07858" w14:textId="77777777" w:rsidR="008162B1" w:rsidRDefault="006E580B">
            <w:r>
              <w:t>2.7</w:t>
            </w:r>
          </w:p>
        </w:tc>
        <w:tc>
          <w:tcPr>
            <w:tcW w:w="1556" w:type="dxa"/>
            <w:vAlign w:val="center"/>
          </w:tcPr>
          <w:p w14:paraId="06059646" w14:textId="77777777" w:rsidR="008162B1" w:rsidRDefault="006E580B">
            <w:r>
              <w:t>2.8</w:t>
            </w:r>
          </w:p>
        </w:tc>
      </w:tr>
    </w:tbl>
    <w:p w14:paraId="26CBB83E" w14:textId="77777777"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60319128"/>
      <w:bookmarkEnd w:id="48"/>
      <w:r>
        <w:rPr>
          <w:rFonts w:hint="eastAsia"/>
        </w:rPr>
        <w:t>围护结构</w:t>
      </w:r>
      <w:bookmarkEnd w:id="49"/>
    </w:p>
    <w:p w14:paraId="7067DD6A" w14:textId="77777777" w:rsidR="008162B1" w:rsidRDefault="006E580B">
      <w:pPr>
        <w:pStyle w:val="2"/>
        <w:widowControl w:val="0"/>
      </w:pPr>
      <w:bookmarkStart w:id="50" w:name="_Toc60319129"/>
      <w:r>
        <w:rPr>
          <w:rFonts w:hint="eastAsia"/>
        </w:rPr>
        <w:t>工程材料</w:t>
      </w:r>
      <w:bookmarkEnd w:id="5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162B1" w14:paraId="08E9F89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BA622DE" w14:textId="77777777" w:rsidR="008162B1" w:rsidRDefault="006E580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948621" w14:textId="77777777" w:rsidR="008162B1" w:rsidRDefault="006E580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EA4D8B" w14:textId="77777777" w:rsidR="008162B1" w:rsidRDefault="006E580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ADB81E" w14:textId="77777777" w:rsidR="008162B1" w:rsidRDefault="006E580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7D42F2" w14:textId="77777777" w:rsidR="008162B1" w:rsidRDefault="006E580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7E14E8" w14:textId="77777777" w:rsidR="008162B1" w:rsidRDefault="006E580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CF4DDB2" w14:textId="77777777" w:rsidR="008162B1" w:rsidRDefault="006E580B">
            <w:pPr>
              <w:jc w:val="center"/>
            </w:pPr>
            <w:r>
              <w:t>备注</w:t>
            </w:r>
          </w:p>
        </w:tc>
      </w:tr>
      <w:tr w:rsidR="008162B1" w14:paraId="73361C9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2F192BE" w14:textId="77777777" w:rsidR="008162B1" w:rsidRDefault="008162B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897421D" w14:textId="77777777" w:rsidR="008162B1" w:rsidRDefault="006E580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D02A20" w14:textId="77777777" w:rsidR="008162B1" w:rsidRDefault="006E580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CF46C" w14:textId="77777777" w:rsidR="008162B1" w:rsidRDefault="006E580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69DB88" w14:textId="77777777" w:rsidR="008162B1" w:rsidRDefault="006E580B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17B377" w14:textId="77777777" w:rsidR="008162B1" w:rsidRDefault="006E580B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E4CCBE0" w14:textId="77777777" w:rsidR="008162B1" w:rsidRDefault="008162B1">
            <w:pPr>
              <w:jc w:val="center"/>
            </w:pPr>
          </w:p>
        </w:tc>
      </w:tr>
      <w:tr w:rsidR="008162B1" w14:paraId="6D268407" w14:textId="77777777">
        <w:tc>
          <w:tcPr>
            <w:tcW w:w="2196" w:type="dxa"/>
            <w:shd w:val="clear" w:color="auto" w:fill="E6E6E6"/>
            <w:vAlign w:val="center"/>
          </w:tcPr>
          <w:p w14:paraId="7DF32930" w14:textId="77777777" w:rsidR="008162B1" w:rsidRDefault="006E580B">
            <w:r>
              <w:t>水泥砂浆</w:t>
            </w:r>
          </w:p>
        </w:tc>
        <w:tc>
          <w:tcPr>
            <w:tcW w:w="1018" w:type="dxa"/>
            <w:vAlign w:val="center"/>
          </w:tcPr>
          <w:p w14:paraId="748004F4" w14:textId="77777777" w:rsidR="008162B1" w:rsidRDefault="006E580B">
            <w:r>
              <w:t>0.930</w:t>
            </w:r>
          </w:p>
        </w:tc>
        <w:tc>
          <w:tcPr>
            <w:tcW w:w="1030" w:type="dxa"/>
            <w:vAlign w:val="center"/>
          </w:tcPr>
          <w:p w14:paraId="6E4B01D8" w14:textId="77777777" w:rsidR="008162B1" w:rsidRDefault="006E580B">
            <w:r>
              <w:t>11.370</w:t>
            </w:r>
          </w:p>
        </w:tc>
        <w:tc>
          <w:tcPr>
            <w:tcW w:w="848" w:type="dxa"/>
            <w:vAlign w:val="center"/>
          </w:tcPr>
          <w:p w14:paraId="4E92A963" w14:textId="77777777" w:rsidR="008162B1" w:rsidRDefault="006E580B">
            <w:r>
              <w:t>1800.0</w:t>
            </w:r>
          </w:p>
        </w:tc>
        <w:tc>
          <w:tcPr>
            <w:tcW w:w="1018" w:type="dxa"/>
            <w:vAlign w:val="center"/>
          </w:tcPr>
          <w:p w14:paraId="6B7926C9" w14:textId="77777777" w:rsidR="008162B1" w:rsidRDefault="006E580B">
            <w:r>
              <w:t>1050.0</w:t>
            </w:r>
          </w:p>
        </w:tc>
        <w:tc>
          <w:tcPr>
            <w:tcW w:w="1188" w:type="dxa"/>
            <w:vAlign w:val="center"/>
          </w:tcPr>
          <w:p w14:paraId="21D1D579" w14:textId="77777777" w:rsidR="008162B1" w:rsidRDefault="006E580B">
            <w:r>
              <w:t>0.0210</w:t>
            </w:r>
          </w:p>
        </w:tc>
        <w:tc>
          <w:tcPr>
            <w:tcW w:w="1516" w:type="dxa"/>
            <w:vAlign w:val="center"/>
          </w:tcPr>
          <w:p w14:paraId="09F73E87" w14:textId="77777777" w:rsidR="008162B1" w:rsidRDefault="006E580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162B1" w14:paraId="19601748" w14:textId="77777777">
        <w:tc>
          <w:tcPr>
            <w:tcW w:w="2196" w:type="dxa"/>
            <w:shd w:val="clear" w:color="auto" w:fill="E6E6E6"/>
            <w:vAlign w:val="center"/>
          </w:tcPr>
          <w:p w14:paraId="79A3E937" w14:textId="77777777" w:rsidR="008162B1" w:rsidRDefault="006E580B">
            <w:r>
              <w:t>石灰砂浆</w:t>
            </w:r>
          </w:p>
        </w:tc>
        <w:tc>
          <w:tcPr>
            <w:tcW w:w="1018" w:type="dxa"/>
            <w:vAlign w:val="center"/>
          </w:tcPr>
          <w:p w14:paraId="2036D9BE" w14:textId="77777777" w:rsidR="008162B1" w:rsidRDefault="006E580B">
            <w:r>
              <w:t>0.810</w:t>
            </w:r>
          </w:p>
        </w:tc>
        <w:tc>
          <w:tcPr>
            <w:tcW w:w="1030" w:type="dxa"/>
            <w:vAlign w:val="center"/>
          </w:tcPr>
          <w:p w14:paraId="734C241D" w14:textId="77777777" w:rsidR="008162B1" w:rsidRDefault="006E580B">
            <w:r>
              <w:t>10.070</w:t>
            </w:r>
          </w:p>
        </w:tc>
        <w:tc>
          <w:tcPr>
            <w:tcW w:w="848" w:type="dxa"/>
            <w:vAlign w:val="center"/>
          </w:tcPr>
          <w:p w14:paraId="4B12616C" w14:textId="77777777" w:rsidR="008162B1" w:rsidRDefault="006E580B">
            <w:r>
              <w:t>1600.0</w:t>
            </w:r>
          </w:p>
        </w:tc>
        <w:tc>
          <w:tcPr>
            <w:tcW w:w="1018" w:type="dxa"/>
            <w:vAlign w:val="center"/>
          </w:tcPr>
          <w:p w14:paraId="1B3053DD" w14:textId="77777777" w:rsidR="008162B1" w:rsidRDefault="006E580B">
            <w:r>
              <w:t>1050.0</w:t>
            </w:r>
          </w:p>
        </w:tc>
        <w:tc>
          <w:tcPr>
            <w:tcW w:w="1188" w:type="dxa"/>
            <w:vAlign w:val="center"/>
          </w:tcPr>
          <w:p w14:paraId="280E00C8" w14:textId="77777777" w:rsidR="008162B1" w:rsidRDefault="006E580B">
            <w:r>
              <w:t>0.0443</w:t>
            </w:r>
          </w:p>
        </w:tc>
        <w:tc>
          <w:tcPr>
            <w:tcW w:w="1516" w:type="dxa"/>
            <w:vAlign w:val="center"/>
          </w:tcPr>
          <w:p w14:paraId="3C40B4AD" w14:textId="77777777" w:rsidR="008162B1" w:rsidRDefault="006E580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162B1" w14:paraId="12D0EF25" w14:textId="77777777">
        <w:tc>
          <w:tcPr>
            <w:tcW w:w="2196" w:type="dxa"/>
            <w:shd w:val="clear" w:color="auto" w:fill="E6E6E6"/>
            <w:vAlign w:val="center"/>
          </w:tcPr>
          <w:p w14:paraId="1669F51C" w14:textId="77777777" w:rsidR="008162B1" w:rsidRDefault="006E580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9ECDF60" w14:textId="77777777" w:rsidR="008162B1" w:rsidRDefault="006E580B">
            <w:r>
              <w:t>1.740</w:t>
            </w:r>
          </w:p>
        </w:tc>
        <w:tc>
          <w:tcPr>
            <w:tcW w:w="1030" w:type="dxa"/>
            <w:vAlign w:val="center"/>
          </w:tcPr>
          <w:p w14:paraId="0F426C86" w14:textId="77777777" w:rsidR="008162B1" w:rsidRDefault="006E580B">
            <w:r>
              <w:t>17.200</w:t>
            </w:r>
          </w:p>
        </w:tc>
        <w:tc>
          <w:tcPr>
            <w:tcW w:w="848" w:type="dxa"/>
            <w:vAlign w:val="center"/>
          </w:tcPr>
          <w:p w14:paraId="024A13E5" w14:textId="77777777" w:rsidR="008162B1" w:rsidRDefault="006E580B">
            <w:r>
              <w:t>2500.0</w:t>
            </w:r>
          </w:p>
        </w:tc>
        <w:tc>
          <w:tcPr>
            <w:tcW w:w="1018" w:type="dxa"/>
            <w:vAlign w:val="center"/>
          </w:tcPr>
          <w:p w14:paraId="6EE9E90B" w14:textId="77777777" w:rsidR="008162B1" w:rsidRDefault="006E580B">
            <w:r>
              <w:t>920.0</w:t>
            </w:r>
          </w:p>
        </w:tc>
        <w:tc>
          <w:tcPr>
            <w:tcW w:w="1188" w:type="dxa"/>
            <w:vAlign w:val="center"/>
          </w:tcPr>
          <w:p w14:paraId="1E9E3553" w14:textId="77777777" w:rsidR="008162B1" w:rsidRDefault="006E580B">
            <w:r>
              <w:t>0.0158</w:t>
            </w:r>
          </w:p>
        </w:tc>
        <w:tc>
          <w:tcPr>
            <w:tcW w:w="1516" w:type="dxa"/>
            <w:vAlign w:val="center"/>
          </w:tcPr>
          <w:p w14:paraId="367071F7" w14:textId="77777777" w:rsidR="008162B1" w:rsidRDefault="006E580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162B1" w14:paraId="06386CE1" w14:textId="77777777">
        <w:tc>
          <w:tcPr>
            <w:tcW w:w="2196" w:type="dxa"/>
            <w:shd w:val="clear" w:color="auto" w:fill="E6E6E6"/>
            <w:vAlign w:val="center"/>
          </w:tcPr>
          <w:p w14:paraId="74730CD2" w14:textId="77777777" w:rsidR="008162B1" w:rsidRDefault="006E580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CBFBED5" w14:textId="77777777" w:rsidR="008162B1" w:rsidRDefault="006E580B">
            <w:r>
              <w:t>1.510</w:t>
            </w:r>
          </w:p>
        </w:tc>
        <w:tc>
          <w:tcPr>
            <w:tcW w:w="1030" w:type="dxa"/>
            <w:vAlign w:val="center"/>
          </w:tcPr>
          <w:p w14:paraId="6308FCF8" w14:textId="77777777" w:rsidR="008162B1" w:rsidRDefault="006E580B">
            <w:r>
              <w:t>15.360</w:t>
            </w:r>
          </w:p>
        </w:tc>
        <w:tc>
          <w:tcPr>
            <w:tcW w:w="848" w:type="dxa"/>
            <w:vAlign w:val="center"/>
          </w:tcPr>
          <w:p w14:paraId="6ADD9F37" w14:textId="77777777" w:rsidR="008162B1" w:rsidRDefault="006E580B">
            <w:r>
              <w:t>2300.0</w:t>
            </w:r>
          </w:p>
        </w:tc>
        <w:tc>
          <w:tcPr>
            <w:tcW w:w="1018" w:type="dxa"/>
            <w:vAlign w:val="center"/>
          </w:tcPr>
          <w:p w14:paraId="5331FB1D" w14:textId="77777777" w:rsidR="008162B1" w:rsidRDefault="006E580B">
            <w:r>
              <w:t>920.0</w:t>
            </w:r>
          </w:p>
        </w:tc>
        <w:tc>
          <w:tcPr>
            <w:tcW w:w="1188" w:type="dxa"/>
            <w:vAlign w:val="center"/>
          </w:tcPr>
          <w:p w14:paraId="3F7B645F" w14:textId="77777777" w:rsidR="008162B1" w:rsidRDefault="006E580B">
            <w:r>
              <w:t>0.0173</w:t>
            </w:r>
          </w:p>
        </w:tc>
        <w:tc>
          <w:tcPr>
            <w:tcW w:w="1516" w:type="dxa"/>
            <w:vAlign w:val="center"/>
          </w:tcPr>
          <w:p w14:paraId="7BC66C5F" w14:textId="77777777" w:rsidR="008162B1" w:rsidRDefault="006E580B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162B1" w14:paraId="42F27B7A" w14:textId="77777777">
        <w:tc>
          <w:tcPr>
            <w:tcW w:w="2196" w:type="dxa"/>
            <w:shd w:val="clear" w:color="auto" w:fill="E6E6E6"/>
            <w:vAlign w:val="center"/>
          </w:tcPr>
          <w:p w14:paraId="3DB5AAA9" w14:textId="77777777" w:rsidR="008162B1" w:rsidRDefault="006E580B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D60F4B3" w14:textId="77777777" w:rsidR="008162B1" w:rsidRDefault="006E580B">
            <w:r>
              <w:t>0.030</w:t>
            </w:r>
          </w:p>
        </w:tc>
        <w:tc>
          <w:tcPr>
            <w:tcW w:w="1030" w:type="dxa"/>
            <w:vAlign w:val="center"/>
          </w:tcPr>
          <w:p w14:paraId="0B987908" w14:textId="77777777" w:rsidR="008162B1" w:rsidRDefault="006E580B">
            <w:r>
              <w:t>0.320</w:t>
            </w:r>
          </w:p>
        </w:tc>
        <w:tc>
          <w:tcPr>
            <w:tcW w:w="848" w:type="dxa"/>
            <w:vAlign w:val="center"/>
          </w:tcPr>
          <w:p w14:paraId="7367E113" w14:textId="77777777" w:rsidR="008162B1" w:rsidRDefault="006E580B">
            <w:r>
              <w:t>28.5</w:t>
            </w:r>
          </w:p>
        </w:tc>
        <w:tc>
          <w:tcPr>
            <w:tcW w:w="1018" w:type="dxa"/>
            <w:vAlign w:val="center"/>
          </w:tcPr>
          <w:p w14:paraId="73328671" w14:textId="77777777" w:rsidR="008162B1" w:rsidRDefault="006E580B">
            <w:r>
              <w:t>1647.0</w:t>
            </w:r>
          </w:p>
        </w:tc>
        <w:tc>
          <w:tcPr>
            <w:tcW w:w="1188" w:type="dxa"/>
            <w:vAlign w:val="center"/>
          </w:tcPr>
          <w:p w14:paraId="745C96A8" w14:textId="77777777" w:rsidR="008162B1" w:rsidRDefault="006E580B">
            <w:r>
              <w:t>0.0162</w:t>
            </w:r>
          </w:p>
        </w:tc>
        <w:tc>
          <w:tcPr>
            <w:tcW w:w="1516" w:type="dxa"/>
            <w:vAlign w:val="center"/>
          </w:tcPr>
          <w:p w14:paraId="1F0CA3BE" w14:textId="77777777" w:rsidR="008162B1" w:rsidRDefault="008162B1">
            <w:pPr>
              <w:rPr>
                <w:sz w:val="18"/>
                <w:szCs w:val="18"/>
              </w:rPr>
            </w:pPr>
          </w:p>
        </w:tc>
      </w:tr>
      <w:tr w:rsidR="008162B1" w14:paraId="6715B181" w14:textId="77777777">
        <w:tc>
          <w:tcPr>
            <w:tcW w:w="2196" w:type="dxa"/>
            <w:shd w:val="clear" w:color="auto" w:fill="E6E6E6"/>
            <w:vAlign w:val="center"/>
          </w:tcPr>
          <w:p w14:paraId="6B77CDC9" w14:textId="77777777" w:rsidR="008162B1" w:rsidRDefault="006E580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E1E8962" w14:textId="77777777" w:rsidR="008162B1" w:rsidRDefault="006E580B">
            <w:r>
              <w:t>0.220</w:t>
            </w:r>
          </w:p>
        </w:tc>
        <w:tc>
          <w:tcPr>
            <w:tcW w:w="1030" w:type="dxa"/>
            <w:vAlign w:val="center"/>
          </w:tcPr>
          <w:p w14:paraId="24896E10" w14:textId="77777777" w:rsidR="008162B1" w:rsidRDefault="006E580B">
            <w:r>
              <w:t>3.590</w:t>
            </w:r>
          </w:p>
        </w:tc>
        <w:tc>
          <w:tcPr>
            <w:tcW w:w="848" w:type="dxa"/>
            <w:vAlign w:val="center"/>
          </w:tcPr>
          <w:p w14:paraId="47502039" w14:textId="77777777" w:rsidR="008162B1" w:rsidRDefault="006E580B">
            <w:r>
              <w:t>700.0</w:t>
            </w:r>
          </w:p>
        </w:tc>
        <w:tc>
          <w:tcPr>
            <w:tcW w:w="1018" w:type="dxa"/>
            <w:vAlign w:val="center"/>
          </w:tcPr>
          <w:p w14:paraId="67F0FE53" w14:textId="77777777" w:rsidR="008162B1" w:rsidRDefault="006E580B">
            <w:r>
              <w:t>1050.0</w:t>
            </w:r>
          </w:p>
        </w:tc>
        <w:tc>
          <w:tcPr>
            <w:tcW w:w="1188" w:type="dxa"/>
            <w:vAlign w:val="center"/>
          </w:tcPr>
          <w:p w14:paraId="2359AB44" w14:textId="77777777" w:rsidR="008162B1" w:rsidRDefault="006E580B">
            <w:r>
              <w:t>0.0998</w:t>
            </w:r>
          </w:p>
        </w:tc>
        <w:tc>
          <w:tcPr>
            <w:tcW w:w="1516" w:type="dxa"/>
            <w:vAlign w:val="center"/>
          </w:tcPr>
          <w:p w14:paraId="420C25DF" w14:textId="77777777" w:rsidR="008162B1" w:rsidRDefault="006E580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162B1" w14:paraId="2DE00241" w14:textId="77777777">
        <w:tc>
          <w:tcPr>
            <w:tcW w:w="2196" w:type="dxa"/>
            <w:shd w:val="clear" w:color="auto" w:fill="E6E6E6"/>
            <w:vAlign w:val="center"/>
          </w:tcPr>
          <w:p w14:paraId="4647855E" w14:textId="77777777" w:rsidR="008162B1" w:rsidRDefault="006E580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0D44961" w14:textId="77777777" w:rsidR="008162B1" w:rsidRDefault="006E580B">
            <w:r>
              <w:t>0.750</w:t>
            </w:r>
          </w:p>
        </w:tc>
        <w:tc>
          <w:tcPr>
            <w:tcW w:w="1030" w:type="dxa"/>
            <w:vAlign w:val="center"/>
          </w:tcPr>
          <w:p w14:paraId="2B0FED19" w14:textId="77777777" w:rsidR="008162B1" w:rsidRDefault="006E580B">
            <w:r>
              <w:t>7.490</w:t>
            </w:r>
          </w:p>
        </w:tc>
        <w:tc>
          <w:tcPr>
            <w:tcW w:w="848" w:type="dxa"/>
            <w:vAlign w:val="center"/>
          </w:tcPr>
          <w:p w14:paraId="1D07B046" w14:textId="77777777" w:rsidR="008162B1" w:rsidRDefault="006E580B">
            <w:r>
              <w:t>1450.0</w:t>
            </w:r>
          </w:p>
        </w:tc>
        <w:tc>
          <w:tcPr>
            <w:tcW w:w="1018" w:type="dxa"/>
            <w:vAlign w:val="center"/>
          </w:tcPr>
          <w:p w14:paraId="4B023F40" w14:textId="77777777" w:rsidR="008162B1" w:rsidRDefault="006E580B">
            <w:r>
              <w:t>709.4</w:t>
            </w:r>
          </w:p>
        </w:tc>
        <w:tc>
          <w:tcPr>
            <w:tcW w:w="1188" w:type="dxa"/>
            <w:vAlign w:val="center"/>
          </w:tcPr>
          <w:p w14:paraId="30416194" w14:textId="77777777" w:rsidR="008162B1" w:rsidRDefault="006E580B">
            <w:r>
              <w:t>0.0000</w:t>
            </w:r>
          </w:p>
        </w:tc>
        <w:tc>
          <w:tcPr>
            <w:tcW w:w="1516" w:type="dxa"/>
            <w:vAlign w:val="center"/>
          </w:tcPr>
          <w:p w14:paraId="574930BF" w14:textId="77777777" w:rsidR="008162B1" w:rsidRDefault="008162B1">
            <w:pPr>
              <w:rPr>
                <w:sz w:val="18"/>
                <w:szCs w:val="18"/>
              </w:rPr>
            </w:pPr>
          </w:p>
        </w:tc>
      </w:tr>
    </w:tbl>
    <w:p w14:paraId="05C33C8D" w14:textId="77777777" w:rsidR="008162B1" w:rsidRDefault="006E580B">
      <w:pPr>
        <w:pStyle w:val="2"/>
        <w:widowControl w:val="0"/>
      </w:pPr>
      <w:bookmarkStart w:id="51" w:name="_Toc60319130"/>
      <w:r>
        <w:rPr>
          <w:rFonts w:hint="eastAsia"/>
        </w:rPr>
        <w:t>围护结构作法简要说明</w:t>
      </w:r>
      <w:bookmarkEnd w:id="51"/>
    </w:p>
    <w:p w14:paraId="2DF6A4E5" w14:textId="77777777" w:rsidR="008162B1" w:rsidRDefault="006E580B">
      <w:pPr>
        <w:widowControl w:val="0"/>
        <w:jc w:val="both"/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屋顶构造：</w:t>
      </w:r>
      <w:r>
        <w:rPr>
          <w:rFonts w:hint="eastAsia"/>
          <w:color w:val="0000FF"/>
          <w:szCs w:val="21"/>
        </w:rPr>
        <w:t>屋顶构造一：</w:t>
      </w:r>
      <w:r>
        <w:rPr>
          <w:rFonts w:hint="eastAsia"/>
          <w:color w:val="000000"/>
        </w:rPr>
        <w:t>（由上到下）</w:t>
      </w:r>
    </w:p>
    <w:p w14:paraId="6A20BD74" w14:textId="77777777" w:rsidR="008162B1" w:rsidRDefault="006E580B">
      <w:pPr>
        <w:widowControl w:val="0"/>
        <w:jc w:val="both"/>
      </w:pPr>
      <w:r>
        <w:rPr>
          <w:rFonts w:hint="eastAsia"/>
        </w:rPr>
        <w:t xml:space="preserve">    </w:t>
      </w:r>
      <w:r>
        <w:rPr>
          <w:rFonts w:hint="eastAsia"/>
          <w:color w:val="000000"/>
        </w:rPr>
        <w:t>碎石、卵石混凝土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</w:t>
      </w:r>
      <w:r>
        <w:rPr>
          <w:rFonts w:hint="eastAsia"/>
          <w:color w:val="000000"/>
        </w:rPr>
        <w:t>=2300) 40mm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挤塑聚苯板</w:t>
      </w:r>
      <w:r>
        <w:rPr>
          <w:rFonts w:hint="eastAsia"/>
          <w:color w:val="800000"/>
        </w:rPr>
        <w:t>(</w:t>
      </w:r>
      <w:r>
        <w:rPr>
          <w:rFonts w:hint="eastAsia"/>
          <w:color w:val="800000"/>
        </w:rPr>
        <w:t>ρ</w:t>
      </w:r>
      <w:r>
        <w:rPr>
          <w:rFonts w:hint="eastAsia"/>
          <w:color w:val="800000"/>
        </w:rPr>
        <w:t>=25-32) 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＋加气混凝土、泡沫混凝土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</w:t>
      </w:r>
      <w:r>
        <w:rPr>
          <w:rFonts w:hint="eastAsia"/>
          <w:color w:val="000000"/>
        </w:rPr>
        <w:t>=700) 80mm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120mm</w:t>
      </w:r>
      <w:r>
        <w:rPr>
          <w:rFonts w:hint="eastAsia"/>
          <w:color w:val="000000"/>
        </w:rPr>
        <w:t>＋石灰砂浆</w:t>
      </w:r>
      <w:r>
        <w:rPr>
          <w:rFonts w:hint="eastAsia"/>
          <w:color w:val="000000"/>
        </w:rPr>
        <w:t xml:space="preserve"> 20mm</w:t>
      </w:r>
    </w:p>
    <w:p w14:paraId="05110A4C" w14:textId="77777777" w:rsidR="008162B1" w:rsidRDefault="008162B1">
      <w:pPr>
        <w:widowControl w:val="0"/>
        <w:jc w:val="both"/>
        <w:rPr>
          <w:color w:val="000000"/>
        </w:rPr>
      </w:pPr>
    </w:p>
    <w:p w14:paraId="79C4C273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2. </w:t>
      </w:r>
      <w:r>
        <w:rPr>
          <w:rFonts w:hint="eastAsia"/>
          <w:b/>
          <w:color w:val="000000"/>
          <w:sz w:val="24"/>
          <w:szCs w:val="24"/>
        </w:rPr>
        <w:t>外墙构造：</w:t>
      </w:r>
      <w:r>
        <w:rPr>
          <w:rFonts w:hint="eastAsia"/>
          <w:color w:val="0000FF"/>
          <w:szCs w:val="21"/>
        </w:rPr>
        <w:t>外墙构造一：</w:t>
      </w:r>
      <w:r>
        <w:rPr>
          <w:rFonts w:hint="eastAsia"/>
          <w:color w:val="000000"/>
        </w:rPr>
        <w:t>（由外到内）</w:t>
      </w:r>
    </w:p>
    <w:p w14:paraId="0C64A280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挤塑聚苯板</w:t>
      </w:r>
      <w:r>
        <w:rPr>
          <w:rFonts w:hint="eastAsia"/>
          <w:color w:val="800000"/>
        </w:rPr>
        <w:t>(</w:t>
      </w:r>
      <w:r>
        <w:rPr>
          <w:rFonts w:hint="eastAsia"/>
          <w:color w:val="800000"/>
        </w:rPr>
        <w:t>ρ</w:t>
      </w:r>
      <w:r>
        <w:rPr>
          <w:rFonts w:hint="eastAsia"/>
          <w:color w:val="800000"/>
        </w:rPr>
        <w:t>=25-32) 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200mm</w:t>
      </w:r>
      <w:r>
        <w:rPr>
          <w:rFonts w:hint="eastAsia"/>
          <w:color w:val="000000"/>
        </w:rPr>
        <w:t>＋石灰砂浆</w:t>
      </w:r>
      <w:r>
        <w:rPr>
          <w:rFonts w:hint="eastAsia"/>
          <w:color w:val="000000"/>
        </w:rPr>
        <w:t xml:space="preserve"> 20mm</w:t>
      </w:r>
    </w:p>
    <w:p w14:paraId="0BBAD18F" w14:textId="77777777" w:rsidR="008162B1" w:rsidRDefault="008162B1">
      <w:pPr>
        <w:widowControl w:val="0"/>
        <w:jc w:val="both"/>
        <w:rPr>
          <w:color w:val="000000"/>
        </w:rPr>
      </w:pPr>
    </w:p>
    <w:p w14:paraId="19061240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3. </w:t>
      </w:r>
      <w:r>
        <w:rPr>
          <w:rFonts w:hint="eastAsia"/>
          <w:b/>
          <w:color w:val="000000"/>
          <w:sz w:val="24"/>
          <w:szCs w:val="24"/>
        </w:rPr>
        <w:t>挑空楼板构造：</w:t>
      </w:r>
      <w:r>
        <w:rPr>
          <w:rFonts w:hint="eastAsia"/>
          <w:color w:val="0000FF"/>
          <w:szCs w:val="21"/>
        </w:rPr>
        <w:t>挑空楼板构造一：</w:t>
      </w:r>
      <w:r>
        <w:rPr>
          <w:rFonts w:hint="eastAsia"/>
          <w:color w:val="000000"/>
        </w:rPr>
        <w:t>（由上到下）</w:t>
      </w:r>
    </w:p>
    <w:p w14:paraId="18F6D6AD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120mm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挤塑聚苯板</w:t>
      </w:r>
      <w:r>
        <w:rPr>
          <w:rFonts w:hint="eastAsia"/>
          <w:color w:val="800000"/>
        </w:rPr>
        <w:t>(</w:t>
      </w:r>
      <w:r>
        <w:rPr>
          <w:rFonts w:hint="eastAsia"/>
          <w:color w:val="800000"/>
        </w:rPr>
        <w:t>ρ</w:t>
      </w:r>
      <w:r>
        <w:rPr>
          <w:rFonts w:hint="eastAsia"/>
          <w:color w:val="800000"/>
        </w:rPr>
        <w:t>=25-32) 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</w:p>
    <w:p w14:paraId="509671E1" w14:textId="77777777" w:rsidR="008162B1" w:rsidRDefault="008162B1">
      <w:pPr>
        <w:widowControl w:val="0"/>
        <w:jc w:val="both"/>
        <w:rPr>
          <w:color w:val="000000"/>
        </w:rPr>
      </w:pPr>
    </w:p>
    <w:p w14:paraId="369BA612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4. </w:t>
      </w:r>
      <w:r>
        <w:rPr>
          <w:rFonts w:hint="eastAsia"/>
          <w:b/>
          <w:color w:val="000000"/>
          <w:sz w:val="24"/>
          <w:szCs w:val="24"/>
        </w:rPr>
        <w:t>外窗：</w:t>
      </w:r>
      <w:r>
        <w:rPr>
          <w:rFonts w:hint="eastAsia"/>
          <w:color w:val="0000FF"/>
          <w:szCs w:val="21"/>
        </w:rPr>
        <w:t>12A</w:t>
      </w:r>
      <w:r>
        <w:rPr>
          <w:rFonts w:hint="eastAsia"/>
          <w:color w:val="0000FF"/>
          <w:szCs w:val="21"/>
        </w:rPr>
        <w:t>钢铝单框双玻窗（平均）：</w:t>
      </w:r>
    </w:p>
    <w:p w14:paraId="0C3ED882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3.900W/m^2.K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0.652</w:t>
      </w:r>
    </w:p>
    <w:p w14:paraId="6204B024" w14:textId="77777777" w:rsidR="008162B1" w:rsidRDefault="008162B1">
      <w:pPr>
        <w:widowControl w:val="0"/>
        <w:jc w:val="both"/>
        <w:rPr>
          <w:color w:val="000000"/>
        </w:rPr>
      </w:pPr>
    </w:p>
    <w:p w14:paraId="68E648C4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5. </w:t>
      </w:r>
      <w:r>
        <w:rPr>
          <w:rFonts w:hint="eastAsia"/>
          <w:b/>
          <w:color w:val="000000"/>
          <w:sz w:val="24"/>
          <w:szCs w:val="24"/>
        </w:rPr>
        <w:t>幕墙：</w:t>
      </w:r>
      <w:r>
        <w:rPr>
          <w:rFonts w:hint="eastAsia"/>
          <w:color w:val="0000FF"/>
          <w:szCs w:val="21"/>
        </w:rPr>
        <w:t>12A</w:t>
      </w:r>
      <w:r>
        <w:rPr>
          <w:rFonts w:hint="eastAsia"/>
          <w:color w:val="0000FF"/>
          <w:szCs w:val="21"/>
        </w:rPr>
        <w:t>钢铝单框双玻窗（平均）：</w:t>
      </w:r>
    </w:p>
    <w:p w14:paraId="6582726C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3.900W/m^2.K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0.652</w:t>
      </w:r>
    </w:p>
    <w:p w14:paraId="586C96AA" w14:textId="77777777" w:rsidR="008162B1" w:rsidRDefault="008162B1">
      <w:pPr>
        <w:widowControl w:val="0"/>
        <w:jc w:val="both"/>
        <w:rPr>
          <w:color w:val="000000"/>
        </w:rPr>
      </w:pPr>
    </w:p>
    <w:p w14:paraId="58DCD425" w14:textId="77777777" w:rsidR="008162B1" w:rsidRDefault="006E580B">
      <w:pPr>
        <w:pStyle w:val="2"/>
        <w:widowControl w:val="0"/>
      </w:pPr>
      <w:bookmarkStart w:id="52" w:name="_Toc60319131"/>
      <w:r>
        <w:rPr>
          <w:rFonts w:hint="eastAsia"/>
        </w:rPr>
        <w:t>体形系数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162B1" w14:paraId="737A827B" w14:textId="77777777">
        <w:tc>
          <w:tcPr>
            <w:tcW w:w="2513" w:type="dxa"/>
            <w:shd w:val="clear" w:color="auto" w:fill="E6E6E6"/>
            <w:vAlign w:val="center"/>
          </w:tcPr>
          <w:p w14:paraId="2AC367DC" w14:textId="77777777" w:rsidR="008162B1" w:rsidRDefault="006E580B">
            <w:r>
              <w:t>外表面积</w:t>
            </w:r>
          </w:p>
        </w:tc>
        <w:tc>
          <w:tcPr>
            <w:tcW w:w="6820" w:type="dxa"/>
            <w:vAlign w:val="center"/>
          </w:tcPr>
          <w:p w14:paraId="2574234A" w14:textId="77777777" w:rsidR="008162B1" w:rsidRDefault="006E580B">
            <w:r>
              <w:t>11877.64</w:t>
            </w:r>
          </w:p>
        </w:tc>
      </w:tr>
      <w:tr w:rsidR="008162B1" w14:paraId="6CF1354F" w14:textId="77777777">
        <w:tc>
          <w:tcPr>
            <w:tcW w:w="2513" w:type="dxa"/>
            <w:shd w:val="clear" w:color="auto" w:fill="E6E6E6"/>
            <w:vAlign w:val="center"/>
          </w:tcPr>
          <w:p w14:paraId="3DEC9627" w14:textId="77777777" w:rsidR="008162B1" w:rsidRDefault="006E580B">
            <w:r>
              <w:t>建筑体积</w:t>
            </w:r>
          </w:p>
        </w:tc>
        <w:tc>
          <w:tcPr>
            <w:tcW w:w="6820" w:type="dxa"/>
            <w:vAlign w:val="center"/>
          </w:tcPr>
          <w:p w14:paraId="38493E8B" w14:textId="77777777" w:rsidR="008162B1" w:rsidRDefault="006E580B">
            <w:r>
              <w:t>39075.15</w:t>
            </w:r>
          </w:p>
        </w:tc>
      </w:tr>
      <w:tr w:rsidR="008162B1" w14:paraId="3D8B63DD" w14:textId="77777777">
        <w:tc>
          <w:tcPr>
            <w:tcW w:w="2513" w:type="dxa"/>
            <w:shd w:val="clear" w:color="auto" w:fill="E6E6E6"/>
            <w:vAlign w:val="center"/>
          </w:tcPr>
          <w:p w14:paraId="7C96F73B" w14:textId="77777777" w:rsidR="008162B1" w:rsidRDefault="006E580B">
            <w:r>
              <w:t>体形系数</w:t>
            </w:r>
          </w:p>
        </w:tc>
        <w:tc>
          <w:tcPr>
            <w:tcW w:w="6820" w:type="dxa"/>
            <w:vAlign w:val="center"/>
          </w:tcPr>
          <w:p w14:paraId="4697830D" w14:textId="77777777" w:rsidR="008162B1" w:rsidRDefault="006E580B">
            <w:r>
              <w:t>0.30</w:t>
            </w:r>
          </w:p>
        </w:tc>
      </w:tr>
    </w:tbl>
    <w:p w14:paraId="2782DC78" w14:textId="77777777" w:rsidR="008162B1" w:rsidRDefault="006E580B">
      <w:pPr>
        <w:pStyle w:val="2"/>
        <w:widowControl w:val="0"/>
      </w:pPr>
      <w:bookmarkStart w:id="53" w:name="_Toc60319132"/>
      <w:r>
        <w:rPr>
          <w:rFonts w:hint="eastAsia"/>
        </w:rPr>
        <w:t>窗墙比</w:t>
      </w:r>
      <w:bookmarkEnd w:id="53"/>
    </w:p>
    <w:p w14:paraId="6250B07F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54" w:name="_Toc60319133"/>
      <w:r>
        <w:rPr>
          <w:rFonts w:hint="eastAsia"/>
          <w:color w:val="000000"/>
        </w:rPr>
        <w:t>窗墙比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162B1" w14:paraId="2D39792E" w14:textId="77777777">
        <w:tc>
          <w:tcPr>
            <w:tcW w:w="1652" w:type="dxa"/>
            <w:shd w:val="clear" w:color="auto" w:fill="E6E6E6"/>
            <w:vAlign w:val="center"/>
          </w:tcPr>
          <w:p w14:paraId="4C8FEE39" w14:textId="77777777" w:rsidR="008162B1" w:rsidRDefault="006E580B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8B2E4BC" w14:textId="77777777" w:rsidR="008162B1" w:rsidRDefault="006E580B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1FDECF2" w14:textId="77777777" w:rsidR="008162B1" w:rsidRDefault="006E580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577C1ED" w14:textId="77777777" w:rsidR="008162B1" w:rsidRDefault="006E580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E577BE9" w14:textId="77777777" w:rsidR="008162B1" w:rsidRDefault="006E580B">
            <w:pPr>
              <w:jc w:val="center"/>
            </w:pPr>
            <w:r>
              <w:t>窗墙比</w:t>
            </w:r>
          </w:p>
        </w:tc>
      </w:tr>
      <w:tr w:rsidR="008162B1" w14:paraId="663F7500" w14:textId="77777777">
        <w:tc>
          <w:tcPr>
            <w:tcW w:w="1652" w:type="dxa"/>
            <w:shd w:val="clear" w:color="auto" w:fill="E6E6E6"/>
            <w:vAlign w:val="center"/>
          </w:tcPr>
          <w:p w14:paraId="10EAA3F8" w14:textId="77777777" w:rsidR="008162B1" w:rsidRDefault="006E580B">
            <w:r>
              <w:t>北向</w:t>
            </w:r>
          </w:p>
        </w:tc>
        <w:tc>
          <w:tcPr>
            <w:tcW w:w="1816" w:type="dxa"/>
            <w:vAlign w:val="center"/>
          </w:tcPr>
          <w:p w14:paraId="14A114CC" w14:textId="77777777" w:rsidR="008162B1" w:rsidRDefault="006E580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2A79654" w14:textId="77777777" w:rsidR="008162B1" w:rsidRDefault="006E580B">
            <w:r>
              <w:t>346.77</w:t>
            </w:r>
          </w:p>
        </w:tc>
        <w:tc>
          <w:tcPr>
            <w:tcW w:w="2105" w:type="dxa"/>
            <w:vAlign w:val="center"/>
          </w:tcPr>
          <w:p w14:paraId="723EBB2D" w14:textId="77777777" w:rsidR="008162B1" w:rsidRDefault="006E580B">
            <w:r>
              <w:t>1606.35</w:t>
            </w:r>
          </w:p>
        </w:tc>
        <w:tc>
          <w:tcPr>
            <w:tcW w:w="1652" w:type="dxa"/>
            <w:vAlign w:val="center"/>
          </w:tcPr>
          <w:p w14:paraId="6B9FA30F" w14:textId="77777777" w:rsidR="008162B1" w:rsidRDefault="006E580B">
            <w:r>
              <w:t>0.22</w:t>
            </w:r>
          </w:p>
        </w:tc>
      </w:tr>
      <w:tr w:rsidR="008162B1" w14:paraId="25CE0E11" w14:textId="77777777">
        <w:tc>
          <w:tcPr>
            <w:tcW w:w="1652" w:type="dxa"/>
            <w:shd w:val="clear" w:color="auto" w:fill="E6E6E6"/>
            <w:vAlign w:val="center"/>
          </w:tcPr>
          <w:p w14:paraId="2B787943" w14:textId="77777777" w:rsidR="008162B1" w:rsidRDefault="006E580B">
            <w:r>
              <w:t>东向</w:t>
            </w:r>
          </w:p>
        </w:tc>
        <w:tc>
          <w:tcPr>
            <w:tcW w:w="1816" w:type="dxa"/>
            <w:vAlign w:val="center"/>
          </w:tcPr>
          <w:p w14:paraId="47D0C745" w14:textId="77777777" w:rsidR="008162B1" w:rsidRDefault="006E580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F798A4B" w14:textId="77777777" w:rsidR="008162B1" w:rsidRDefault="006E580B">
            <w:r>
              <w:t>88.84</w:t>
            </w:r>
          </w:p>
        </w:tc>
        <w:tc>
          <w:tcPr>
            <w:tcW w:w="2105" w:type="dxa"/>
            <w:vAlign w:val="center"/>
          </w:tcPr>
          <w:p w14:paraId="64BB2C1F" w14:textId="77777777" w:rsidR="008162B1" w:rsidRDefault="006E580B">
            <w:r>
              <w:t>1344.68</w:t>
            </w:r>
          </w:p>
        </w:tc>
        <w:tc>
          <w:tcPr>
            <w:tcW w:w="1652" w:type="dxa"/>
            <w:vAlign w:val="center"/>
          </w:tcPr>
          <w:p w14:paraId="7B988909" w14:textId="77777777" w:rsidR="008162B1" w:rsidRDefault="006E580B">
            <w:r>
              <w:t>0.07</w:t>
            </w:r>
          </w:p>
        </w:tc>
      </w:tr>
      <w:tr w:rsidR="008162B1" w14:paraId="40B1FA88" w14:textId="77777777">
        <w:tc>
          <w:tcPr>
            <w:tcW w:w="1652" w:type="dxa"/>
            <w:shd w:val="clear" w:color="auto" w:fill="E6E6E6"/>
            <w:vAlign w:val="center"/>
          </w:tcPr>
          <w:p w14:paraId="6CFE55F3" w14:textId="77777777" w:rsidR="008162B1" w:rsidRDefault="006E580B">
            <w:r>
              <w:t>西向</w:t>
            </w:r>
          </w:p>
        </w:tc>
        <w:tc>
          <w:tcPr>
            <w:tcW w:w="1816" w:type="dxa"/>
            <w:vAlign w:val="center"/>
          </w:tcPr>
          <w:p w14:paraId="743438D2" w14:textId="77777777" w:rsidR="008162B1" w:rsidRDefault="006E580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274BFB6" w14:textId="77777777" w:rsidR="008162B1" w:rsidRDefault="006E580B">
            <w:r>
              <w:t>450.12</w:t>
            </w:r>
          </w:p>
        </w:tc>
        <w:tc>
          <w:tcPr>
            <w:tcW w:w="2105" w:type="dxa"/>
            <w:vAlign w:val="center"/>
          </w:tcPr>
          <w:p w14:paraId="23EB607E" w14:textId="77777777" w:rsidR="008162B1" w:rsidRDefault="006E580B">
            <w:r>
              <w:t>3030.41</w:t>
            </w:r>
          </w:p>
        </w:tc>
        <w:tc>
          <w:tcPr>
            <w:tcW w:w="1652" w:type="dxa"/>
            <w:vAlign w:val="center"/>
          </w:tcPr>
          <w:p w14:paraId="17E17E2B" w14:textId="77777777" w:rsidR="008162B1" w:rsidRDefault="006E580B">
            <w:r>
              <w:t>0.15</w:t>
            </w:r>
          </w:p>
        </w:tc>
      </w:tr>
    </w:tbl>
    <w:p w14:paraId="06E5151E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55" w:name="_Toc60319134"/>
      <w:r>
        <w:rPr>
          <w:rFonts w:hint="eastAsia"/>
          <w:color w:val="000000"/>
        </w:rPr>
        <w:lastRenderedPageBreak/>
        <w:t>外窗表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8162B1" w14:paraId="48EF125B" w14:textId="77777777">
        <w:tc>
          <w:tcPr>
            <w:tcW w:w="1160" w:type="dxa"/>
            <w:shd w:val="clear" w:color="auto" w:fill="E6E6E6"/>
            <w:vAlign w:val="center"/>
          </w:tcPr>
          <w:p w14:paraId="1D67CDFB" w14:textId="77777777" w:rsidR="008162B1" w:rsidRDefault="006E580B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255E4DC" w14:textId="77777777" w:rsidR="008162B1" w:rsidRDefault="006E580B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4399B20" w14:textId="77777777" w:rsidR="008162B1" w:rsidRDefault="006E580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100CDE0" w14:textId="77777777" w:rsidR="008162B1" w:rsidRDefault="006E580B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6E6ED82" w14:textId="77777777" w:rsidR="008162B1" w:rsidRDefault="006E580B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432539F" w14:textId="77777777" w:rsidR="008162B1" w:rsidRDefault="006E580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9BEA181" w14:textId="77777777" w:rsidR="008162B1" w:rsidRDefault="006E580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4681D1" w14:textId="77777777" w:rsidR="008162B1" w:rsidRDefault="006E580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162B1" w14:paraId="7BCD35A9" w14:textId="77777777">
        <w:tc>
          <w:tcPr>
            <w:tcW w:w="1160" w:type="dxa"/>
            <w:vMerge w:val="restart"/>
            <w:vAlign w:val="center"/>
          </w:tcPr>
          <w:p w14:paraId="16A00853" w14:textId="77777777" w:rsidR="008162B1" w:rsidRDefault="006E580B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146C14C6" w14:textId="77777777" w:rsidR="008162B1" w:rsidRDefault="006E580B">
            <w:r>
              <w:t>北</w:t>
            </w:r>
            <w:r>
              <w:t>-</w:t>
            </w:r>
            <w:r>
              <w:t>默认立面</w:t>
            </w:r>
            <w:r>
              <w:br/>
              <w:t>346.77</w:t>
            </w:r>
          </w:p>
        </w:tc>
        <w:tc>
          <w:tcPr>
            <w:tcW w:w="1562" w:type="dxa"/>
            <w:vAlign w:val="center"/>
          </w:tcPr>
          <w:p w14:paraId="1165A163" w14:textId="77777777" w:rsidR="008162B1" w:rsidRDefault="008162B1"/>
        </w:tc>
        <w:tc>
          <w:tcPr>
            <w:tcW w:w="1386" w:type="dxa"/>
            <w:vAlign w:val="center"/>
          </w:tcPr>
          <w:p w14:paraId="02ED01F3" w14:textId="77777777" w:rsidR="008162B1" w:rsidRDefault="006E580B">
            <w:r>
              <w:t>1.51×3.45</w:t>
            </w:r>
          </w:p>
        </w:tc>
        <w:tc>
          <w:tcPr>
            <w:tcW w:w="735" w:type="dxa"/>
            <w:vAlign w:val="center"/>
          </w:tcPr>
          <w:p w14:paraId="5970767B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4A7E3729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6716EEA4" w14:textId="77777777" w:rsidR="008162B1" w:rsidRDefault="006E580B">
            <w:r>
              <w:t>5.21</w:t>
            </w:r>
          </w:p>
        </w:tc>
        <w:tc>
          <w:tcPr>
            <w:tcW w:w="1262" w:type="dxa"/>
            <w:vAlign w:val="center"/>
          </w:tcPr>
          <w:p w14:paraId="75CE061B" w14:textId="77777777" w:rsidR="008162B1" w:rsidRDefault="006E580B">
            <w:r>
              <w:t>5.21</w:t>
            </w:r>
          </w:p>
        </w:tc>
      </w:tr>
      <w:tr w:rsidR="008162B1" w14:paraId="6AC6AF49" w14:textId="77777777">
        <w:tc>
          <w:tcPr>
            <w:tcW w:w="1160" w:type="dxa"/>
            <w:vMerge/>
            <w:vAlign w:val="center"/>
          </w:tcPr>
          <w:p w14:paraId="0A909E57" w14:textId="77777777" w:rsidR="008162B1" w:rsidRDefault="008162B1"/>
        </w:tc>
        <w:tc>
          <w:tcPr>
            <w:tcW w:w="1245" w:type="dxa"/>
            <w:vMerge/>
            <w:vAlign w:val="center"/>
          </w:tcPr>
          <w:p w14:paraId="69173284" w14:textId="77777777" w:rsidR="008162B1" w:rsidRDefault="008162B1"/>
        </w:tc>
        <w:tc>
          <w:tcPr>
            <w:tcW w:w="1562" w:type="dxa"/>
            <w:vAlign w:val="center"/>
          </w:tcPr>
          <w:p w14:paraId="39F9D3A9" w14:textId="77777777" w:rsidR="008162B1" w:rsidRDefault="008162B1"/>
        </w:tc>
        <w:tc>
          <w:tcPr>
            <w:tcW w:w="1386" w:type="dxa"/>
            <w:vAlign w:val="center"/>
          </w:tcPr>
          <w:p w14:paraId="4039CED7" w14:textId="77777777" w:rsidR="008162B1" w:rsidRDefault="006E580B">
            <w:r>
              <w:t>1.40×1.25</w:t>
            </w:r>
          </w:p>
        </w:tc>
        <w:tc>
          <w:tcPr>
            <w:tcW w:w="735" w:type="dxa"/>
            <w:vAlign w:val="center"/>
          </w:tcPr>
          <w:p w14:paraId="04C0DCC9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75E2B3DA" w14:textId="77777777" w:rsidR="008162B1" w:rsidRDefault="006E580B">
            <w:r>
              <w:t>4</w:t>
            </w:r>
          </w:p>
        </w:tc>
        <w:tc>
          <w:tcPr>
            <w:tcW w:w="1262" w:type="dxa"/>
            <w:vAlign w:val="center"/>
          </w:tcPr>
          <w:p w14:paraId="151AB22D" w14:textId="77777777" w:rsidR="008162B1" w:rsidRDefault="006E580B">
            <w:r>
              <w:t>1.75</w:t>
            </w:r>
          </w:p>
        </w:tc>
        <w:tc>
          <w:tcPr>
            <w:tcW w:w="1262" w:type="dxa"/>
            <w:vAlign w:val="center"/>
          </w:tcPr>
          <w:p w14:paraId="3C32251D" w14:textId="77777777" w:rsidR="008162B1" w:rsidRDefault="006E580B">
            <w:r>
              <w:t>7.00</w:t>
            </w:r>
          </w:p>
        </w:tc>
      </w:tr>
      <w:tr w:rsidR="008162B1" w14:paraId="2E1730F5" w14:textId="77777777">
        <w:tc>
          <w:tcPr>
            <w:tcW w:w="1160" w:type="dxa"/>
            <w:vMerge/>
            <w:vAlign w:val="center"/>
          </w:tcPr>
          <w:p w14:paraId="633F76FB" w14:textId="77777777" w:rsidR="008162B1" w:rsidRDefault="008162B1"/>
        </w:tc>
        <w:tc>
          <w:tcPr>
            <w:tcW w:w="1245" w:type="dxa"/>
            <w:vMerge/>
            <w:vAlign w:val="center"/>
          </w:tcPr>
          <w:p w14:paraId="14C477F1" w14:textId="77777777" w:rsidR="008162B1" w:rsidRDefault="008162B1"/>
        </w:tc>
        <w:tc>
          <w:tcPr>
            <w:tcW w:w="1562" w:type="dxa"/>
            <w:vAlign w:val="center"/>
          </w:tcPr>
          <w:p w14:paraId="503A1C96" w14:textId="77777777" w:rsidR="008162B1" w:rsidRDefault="008162B1"/>
        </w:tc>
        <w:tc>
          <w:tcPr>
            <w:tcW w:w="1386" w:type="dxa"/>
            <w:vAlign w:val="center"/>
          </w:tcPr>
          <w:p w14:paraId="60677DA2" w14:textId="77777777" w:rsidR="008162B1" w:rsidRDefault="006E580B">
            <w:r>
              <w:t>0.67×3.45</w:t>
            </w:r>
          </w:p>
        </w:tc>
        <w:tc>
          <w:tcPr>
            <w:tcW w:w="735" w:type="dxa"/>
            <w:vAlign w:val="center"/>
          </w:tcPr>
          <w:p w14:paraId="7D4B9334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575B2C8C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5FC8DE09" w14:textId="77777777" w:rsidR="008162B1" w:rsidRDefault="006E580B">
            <w:r>
              <w:t>2.31</w:t>
            </w:r>
          </w:p>
        </w:tc>
        <w:tc>
          <w:tcPr>
            <w:tcW w:w="1262" w:type="dxa"/>
            <w:vAlign w:val="center"/>
          </w:tcPr>
          <w:p w14:paraId="37FADDAE" w14:textId="77777777" w:rsidR="008162B1" w:rsidRDefault="006E580B">
            <w:r>
              <w:t>2.31</w:t>
            </w:r>
          </w:p>
        </w:tc>
      </w:tr>
      <w:tr w:rsidR="008162B1" w14:paraId="327820C6" w14:textId="77777777">
        <w:tc>
          <w:tcPr>
            <w:tcW w:w="1160" w:type="dxa"/>
            <w:vMerge/>
            <w:vAlign w:val="center"/>
          </w:tcPr>
          <w:p w14:paraId="4ABDEB30" w14:textId="77777777" w:rsidR="008162B1" w:rsidRDefault="008162B1"/>
        </w:tc>
        <w:tc>
          <w:tcPr>
            <w:tcW w:w="1245" w:type="dxa"/>
            <w:vMerge/>
            <w:vAlign w:val="center"/>
          </w:tcPr>
          <w:p w14:paraId="72F47583" w14:textId="77777777" w:rsidR="008162B1" w:rsidRDefault="008162B1"/>
        </w:tc>
        <w:tc>
          <w:tcPr>
            <w:tcW w:w="1562" w:type="dxa"/>
            <w:vAlign w:val="center"/>
          </w:tcPr>
          <w:p w14:paraId="274D2411" w14:textId="77777777" w:rsidR="008162B1" w:rsidRDefault="008162B1"/>
        </w:tc>
        <w:tc>
          <w:tcPr>
            <w:tcW w:w="1386" w:type="dxa"/>
            <w:vAlign w:val="center"/>
          </w:tcPr>
          <w:p w14:paraId="556D7538" w14:textId="77777777" w:rsidR="008162B1" w:rsidRDefault="006E580B">
            <w:r>
              <w:t>1.82×3.45</w:t>
            </w:r>
          </w:p>
        </w:tc>
        <w:tc>
          <w:tcPr>
            <w:tcW w:w="735" w:type="dxa"/>
            <w:vAlign w:val="center"/>
          </w:tcPr>
          <w:p w14:paraId="6336C566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473FD503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76DBB0B3" w14:textId="77777777" w:rsidR="008162B1" w:rsidRDefault="006E580B">
            <w:r>
              <w:t>6.28</w:t>
            </w:r>
          </w:p>
        </w:tc>
        <w:tc>
          <w:tcPr>
            <w:tcW w:w="1262" w:type="dxa"/>
            <w:vAlign w:val="center"/>
          </w:tcPr>
          <w:p w14:paraId="6516B059" w14:textId="77777777" w:rsidR="008162B1" w:rsidRDefault="006E580B">
            <w:r>
              <w:t>6.28</w:t>
            </w:r>
          </w:p>
        </w:tc>
      </w:tr>
      <w:tr w:rsidR="008162B1" w14:paraId="13A28DF7" w14:textId="77777777">
        <w:tc>
          <w:tcPr>
            <w:tcW w:w="1160" w:type="dxa"/>
            <w:vMerge/>
            <w:vAlign w:val="center"/>
          </w:tcPr>
          <w:p w14:paraId="458E089F" w14:textId="77777777" w:rsidR="008162B1" w:rsidRDefault="008162B1"/>
        </w:tc>
        <w:tc>
          <w:tcPr>
            <w:tcW w:w="1245" w:type="dxa"/>
            <w:vMerge/>
            <w:vAlign w:val="center"/>
          </w:tcPr>
          <w:p w14:paraId="74ED9A8B" w14:textId="77777777" w:rsidR="008162B1" w:rsidRDefault="008162B1"/>
        </w:tc>
        <w:tc>
          <w:tcPr>
            <w:tcW w:w="1562" w:type="dxa"/>
            <w:vAlign w:val="center"/>
          </w:tcPr>
          <w:p w14:paraId="5A4EBE15" w14:textId="77777777" w:rsidR="008162B1" w:rsidRDefault="008162B1"/>
        </w:tc>
        <w:tc>
          <w:tcPr>
            <w:tcW w:w="1386" w:type="dxa"/>
            <w:vAlign w:val="center"/>
          </w:tcPr>
          <w:p w14:paraId="19DF0193" w14:textId="77777777" w:rsidR="008162B1" w:rsidRDefault="006E580B">
            <w:r>
              <w:t>1.68×3.45</w:t>
            </w:r>
          </w:p>
        </w:tc>
        <w:tc>
          <w:tcPr>
            <w:tcW w:w="735" w:type="dxa"/>
            <w:vAlign w:val="center"/>
          </w:tcPr>
          <w:p w14:paraId="1B4C24FE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5333EDC7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0A35CC67" w14:textId="77777777" w:rsidR="008162B1" w:rsidRDefault="006E580B">
            <w:r>
              <w:t>5.81</w:t>
            </w:r>
          </w:p>
        </w:tc>
        <w:tc>
          <w:tcPr>
            <w:tcW w:w="1262" w:type="dxa"/>
            <w:vAlign w:val="center"/>
          </w:tcPr>
          <w:p w14:paraId="4CEF4E7A" w14:textId="77777777" w:rsidR="008162B1" w:rsidRDefault="006E580B">
            <w:r>
              <w:t>5.81</w:t>
            </w:r>
          </w:p>
        </w:tc>
      </w:tr>
      <w:tr w:rsidR="008162B1" w14:paraId="465DC7C4" w14:textId="77777777">
        <w:tc>
          <w:tcPr>
            <w:tcW w:w="1160" w:type="dxa"/>
            <w:vMerge/>
            <w:vAlign w:val="center"/>
          </w:tcPr>
          <w:p w14:paraId="5E2D08EE" w14:textId="77777777" w:rsidR="008162B1" w:rsidRDefault="008162B1"/>
        </w:tc>
        <w:tc>
          <w:tcPr>
            <w:tcW w:w="1245" w:type="dxa"/>
            <w:vMerge/>
            <w:vAlign w:val="center"/>
          </w:tcPr>
          <w:p w14:paraId="00BC8841" w14:textId="77777777" w:rsidR="008162B1" w:rsidRDefault="008162B1"/>
        </w:tc>
        <w:tc>
          <w:tcPr>
            <w:tcW w:w="1562" w:type="dxa"/>
            <w:vAlign w:val="center"/>
          </w:tcPr>
          <w:p w14:paraId="5BC3C768" w14:textId="77777777" w:rsidR="008162B1" w:rsidRDefault="008162B1"/>
        </w:tc>
        <w:tc>
          <w:tcPr>
            <w:tcW w:w="1386" w:type="dxa"/>
            <w:vAlign w:val="center"/>
          </w:tcPr>
          <w:p w14:paraId="00C5B78E" w14:textId="77777777" w:rsidR="008162B1" w:rsidRDefault="006E580B">
            <w:r>
              <w:t>0.67×3.45</w:t>
            </w:r>
          </w:p>
        </w:tc>
        <w:tc>
          <w:tcPr>
            <w:tcW w:w="735" w:type="dxa"/>
            <w:vAlign w:val="center"/>
          </w:tcPr>
          <w:p w14:paraId="3C1F6833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1BED4D6A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79BF9520" w14:textId="77777777" w:rsidR="008162B1" w:rsidRDefault="006E580B">
            <w:r>
              <w:t>2.31</w:t>
            </w:r>
          </w:p>
        </w:tc>
        <w:tc>
          <w:tcPr>
            <w:tcW w:w="1262" w:type="dxa"/>
            <w:vAlign w:val="center"/>
          </w:tcPr>
          <w:p w14:paraId="45C8E09D" w14:textId="77777777" w:rsidR="008162B1" w:rsidRDefault="006E580B">
            <w:r>
              <w:t>2.31</w:t>
            </w:r>
          </w:p>
        </w:tc>
      </w:tr>
      <w:tr w:rsidR="008162B1" w14:paraId="6907FDC9" w14:textId="77777777">
        <w:tc>
          <w:tcPr>
            <w:tcW w:w="1160" w:type="dxa"/>
            <w:vMerge/>
            <w:vAlign w:val="center"/>
          </w:tcPr>
          <w:p w14:paraId="16C59727" w14:textId="77777777" w:rsidR="008162B1" w:rsidRDefault="008162B1"/>
        </w:tc>
        <w:tc>
          <w:tcPr>
            <w:tcW w:w="1245" w:type="dxa"/>
            <w:vMerge/>
            <w:vAlign w:val="center"/>
          </w:tcPr>
          <w:p w14:paraId="35446AB1" w14:textId="77777777" w:rsidR="008162B1" w:rsidRDefault="008162B1"/>
        </w:tc>
        <w:tc>
          <w:tcPr>
            <w:tcW w:w="1562" w:type="dxa"/>
            <w:vAlign w:val="center"/>
          </w:tcPr>
          <w:p w14:paraId="1CBDD2A2" w14:textId="77777777" w:rsidR="008162B1" w:rsidRDefault="008162B1"/>
        </w:tc>
        <w:tc>
          <w:tcPr>
            <w:tcW w:w="1386" w:type="dxa"/>
            <w:vAlign w:val="center"/>
          </w:tcPr>
          <w:p w14:paraId="39464B85" w14:textId="77777777" w:rsidR="008162B1" w:rsidRDefault="006E580B">
            <w:r>
              <w:t>1.65×3.45</w:t>
            </w:r>
          </w:p>
        </w:tc>
        <w:tc>
          <w:tcPr>
            <w:tcW w:w="735" w:type="dxa"/>
            <w:vAlign w:val="center"/>
          </w:tcPr>
          <w:p w14:paraId="58CC0FC5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2785EC55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57C844B5" w14:textId="77777777" w:rsidR="008162B1" w:rsidRDefault="006E580B">
            <w:r>
              <w:t>5.68</w:t>
            </w:r>
          </w:p>
        </w:tc>
        <w:tc>
          <w:tcPr>
            <w:tcW w:w="1262" w:type="dxa"/>
            <w:vAlign w:val="center"/>
          </w:tcPr>
          <w:p w14:paraId="3900A6B3" w14:textId="77777777" w:rsidR="008162B1" w:rsidRDefault="006E580B">
            <w:r>
              <w:t>5.68</w:t>
            </w:r>
          </w:p>
        </w:tc>
      </w:tr>
      <w:tr w:rsidR="008162B1" w14:paraId="4EE40C85" w14:textId="77777777">
        <w:tc>
          <w:tcPr>
            <w:tcW w:w="1160" w:type="dxa"/>
            <w:vMerge/>
            <w:vAlign w:val="center"/>
          </w:tcPr>
          <w:p w14:paraId="72A00346" w14:textId="77777777" w:rsidR="008162B1" w:rsidRDefault="008162B1"/>
        </w:tc>
        <w:tc>
          <w:tcPr>
            <w:tcW w:w="1245" w:type="dxa"/>
            <w:vMerge/>
            <w:vAlign w:val="center"/>
          </w:tcPr>
          <w:p w14:paraId="7FAA8CE9" w14:textId="77777777" w:rsidR="008162B1" w:rsidRDefault="008162B1"/>
        </w:tc>
        <w:tc>
          <w:tcPr>
            <w:tcW w:w="1562" w:type="dxa"/>
            <w:vAlign w:val="center"/>
          </w:tcPr>
          <w:p w14:paraId="4CECC9D8" w14:textId="77777777" w:rsidR="008162B1" w:rsidRDefault="006E580B">
            <w:r>
              <w:t>C1216</w:t>
            </w:r>
          </w:p>
        </w:tc>
        <w:tc>
          <w:tcPr>
            <w:tcW w:w="1386" w:type="dxa"/>
            <w:vAlign w:val="center"/>
          </w:tcPr>
          <w:p w14:paraId="33083F68" w14:textId="77777777" w:rsidR="008162B1" w:rsidRDefault="006E580B">
            <w:r>
              <w:t>1.20×1.60</w:t>
            </w:r>
          </w:p>
        </w:tc>
        <w:tc>
          <w:tcPr>
            <w:tcW w:w="735" w:type="dxa"/>
            <w:vAlign w:val="center"/>
          </w:tcPr>
          <w:p w14:paraId="5E754DC0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553497D7" w14:textId="77777777" w:rsidR="008162B1" w:rsidRDefault="006E580B">
            <w:r>
              <w:t>4</w:t>
            </w:r>
          </w:p>
        </w:tc>
        <w:tc>
          <w:tcPr>
            <w:tcW w:w="1262" w:type="dxa"/>
            <w:vAlign w:val="center"/>
          </w:tcPr>
          <w:p w14:paraId="5DB1EBD2" w14:textId="77777777" w:rsidR="008162B1" w:rsidRDefault="006E580B">
            <w:r>
              <w:t>1.92</w:t>
            </w:r>
          </w:p>
        </w:tc>
        <w:tc>
          <w:tcPr>
            <w:tcW w:w="1262" w:type="dxa"/>
            <w:vAlign w:val="center"/>
          </w:tcPr>
          <w:p w14:paraId="0DB0B387" w14:textId="77777777" w:rsidR="008162B1" w:rsidRDefault="006E580B">
            <w:r>
              <w:t>7.68</w:t>
            </w:r>
          </w:p>
        </w:tc>
      </w:tr>
      <w:tr w:rsidR="008162B1" w14:paraId="5B416491" w14:textId="77777777">
        <w:tc>
          <w:tcPr>
            <w:tcW w:w="1160" w:type="dxa"/>
            <w:vMerge/>
            <w:vAlign w:val="center"/>
          </w:tcPr>
          <w:p w14:paraId="1DC1394A" w14:textId="77777777" w:rsidR="008162B1" w:rsidRDefault="008162B1"/>
        </w:tc>
        <w:tc>
          <w:tcPr>
            <w:tcW w:w="1245" w:type="dxa"/>
            <w:vMerge/>
            <w:vAlign w:val="center"/>
          </w:tcPr>
          <w:p w14:paraId="18BF7FBC" w14:textId="77777777" w:rsidR="008162B1" w:rsidRDefault="008162B1"/>
        </w:tc>
        <w:tc>
          <w:tcPr>
            <w:tcW w:w="1562" w:type="dxa"/>
            <w:vAlign w:val="center"/>
          </w:tcPr>
          <w:p w14:paraId="05941D73" w14:textId="77777777" w:rsidR="008162B1" w:rsidRDefault="006E580B">
            <w:r>
              <w:t>C1216</w:t>
            </w:r>
          </w:p>
        </w:tc>
        <w:tc>
          <w:tcPr>
            <w:tcW w:w="1386" w:type="dxa"/>
            <w:vAlign w:val="center"/>
          </w:tcPr>
          <w:p w14:paraId="1E3A8990" w14:textId="77777777" w:rsidR="008162B1" w:rsidRDefault="006E580B">
            <w:r>
              <w:t>1.40×1.80</w:t>
            </w:r>
          </w:p>
        </w:tc>
        <w:tc>
          <w:tcPr>
            <w:tcW w:w="735" w:type="dxa"/>
            <w:vAlign w:val="center"/>
          </w:tcPr>
          <w:p w14:paraId="46BC2969" w14:textId="77777777" w:rsidR="008162B1" w:rsidRDefault="006E580B">
            <w:r>
              <w:t>3~7</w:t>
            </w:r>
          </w:p>
        </w:tc>
        <w:tc>
          <w:tcPr>
            <w:tcW w:w="718" w:type="dxa"/>
            <w:vAlign w:val="center"/>
          </w:tcPr>
          <w:p w14:paraId="3B8D81A7" w14:textId="77777777" w:rsidR="008162B1" w:rsidRDefault="006E580B">
            <w:r>
              <w:t>10</w:t>
            </w:r>
          </w:p>
        </w:tc>
        <w:tc>
          <w:tcPr>
            <w:tcW w:w="1262" w:type="dxa"/>
            <w:vAlign w:val="center"/>
          </w:tcPr>
          <w:p w14:paraId="3EB3BBB6" w14:textId="77777777" w:rsidR="008162B1" w:rsidRDefault="006E580B">
            <w:r>
              <w:t>2.52</w:t>
            </w:r>
          </w:p>
        </w:tc>
        <w:tc>
          <w:tcPr>
            <w:tcW w:w="1262" w:type="dxa"/>
            <w:vAlign w:val="center"/>
          </w:tcPr>
          <w:p w14:paraId="1034F901" w14:textId="77777777" w:rsidR="008162B1" w:rsidRDefault="006E580B">
            <w:r>
              <w:t>25.20</w:t>
            </w:r>
          </w:p>
        </w:tc>
      </w:tr>
      <w:tr w:rsidR="008162B1" w14:paraId="6B2F6032" w14:textId="77777777">
        <w:tc>
          <w:tcPr>
            <w:tcW w:w="1160" w:type="dxa"/>
            <w:vMerge/>
            <w:vAlign w:val="center"/>
          </w:tcPr>
          <w:p w14:paraId="76BBFA45" w14:textId="77777777" w:rsidR="008162B1" w:rsidRDefault="008162B1"/>
        </w:tc>
        <w:tc>
          <w:tcPr>
            <w:tcW w:w="1245" w:type="dxa"/>
            <w:vMerge/>
            <w:vAlign w:val="center"/>
          </w:tcPr>
          <w:p w14:paraId="247D22FA" w14:textId="77777777" w:rsidR="008162B1" w:rsidRDefault="008162B1"/>
        </w:tc>
        <w:tc>
          <w:tcPr>
            <w:tcW w:w="1562" w:type="dxa"/>
            <w:vAlign w:val="center"/>
          </w:tcPr>
          <w:p w14:paraId="6FB398AD" w14:textId="77777777" w:rsidR="008162B1" w:rsidRDefault="006E580B">
            <w:r>
              <w:t>C1220</w:t>
            </w:r>
          </w:p>
        </w:tc>
        <w:tc>
          <w:tcPr>
            <w:tcW w:w="1386" w:type="dxa"/>
            <w:vAlign w:val="center"/>
          </w:tcPr>
          <w:p w14:paraId="57F5061A" w14:textId="77777777" w:rsidR="008162B1" w:rsidRDefault="006E580B">
            <w:r>
              <w:t>1.80×2.50</w:t>
            </w:r>
          </w:p>
        </w:tc>
        <w:tc>
          <w:tcPr>
            <w:tcW w:w="735" w:type="dxa"/>
            <w:vAlign w:val="center"/>
          </w:tcPr>
          <w:p w14:paraId="6DF80AF4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5FC927FA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430F8D0B" w14:textId="77777777" w:rsidR="008162B1" w:rsidRDefault="006E580B">
            <w:r>
              <w:t>4.50</w:t>
            </w:r>
          </w:p>
        </w:tc>
        <w:tc>
          <w:tcPr>
            <w:tcW w:w="1262" w:type="dxa"/>
            <w:vAlign w:val="center"/>
          </w:tcPr>
          <w:p w14:paraId="46A2B610" w14:textId="77777777" w:rsidR="008162B1" w:rsidRDefault="006E580B">
            <w:r>
              <w:t>9.00</w:t>
            </w:r>
          </w:p>
        </w:tc>
      </w:tr>
      <w:tr w:rsidR="008162B1" w14:paraId="59785F62" w14:textId="77777777">
        <w:tc>
          <w:tcPr>
            <w:tcW w:w="1160" w:type="dxa"/>
            <w:vMerge/>
            <w:vAlign w:val="center"/>
          </w:tcPr>
          <w:p w14:paraId="138A5CF2" w14:textId="77777777" w:rsidR="008162B1" w:rsidRDefault="008162B1"/>
        </w:tc>
        <w:tc>
          <w:tcPr>
            <w:tcW w:w="1245" w:type="dxa"/>
            <w:vMerge/>
            <w:vAlign w:val="center"/>
          </w:tcPr>
          <w:p w14:paraId="3E1C7047" w14:textId="77777777" w:rsidR="008162B1" w:rsidRDefault="008162B1"/>
        </w:tc>
        <w:tc>
          <w:tcPr>
            <w:tcW w:w="1562" w:type="dxa"/>
            <w:vAlign w:val="center"/>
          </w:tcPr>
          <w:p w14:paraId="640C2EC1" w14:textId="77777777" w:rsidR="008162B1" w:rsidRDefault="006E580B">
            <w:r>
              <w:t>C1620</w:t>
            </w:r>
          </w:p>
        </w:tc>
        <w:tc>
          <w:tcPr>
            <w:tcW w:w="1386" w:type="dxa"/>
            <w:vAlign w:val="center"/>
          </w:tcPr>
          <w:p w14:paraId="426A8F95" w14:textId="77777777" w:rsidR="008162B1" w:rsidRDefault="006E580B">
            <w:r>
              <w:t>1.60×2.00</w:t>
            </w:r>
          </w:p>
        </w:tc>
        <w:tc>
          <w:tcPr>
            <w:tcW w:w="735" w:type="dxa"/>
            <w:vAlign w:val="center"/>
          </w:tcPr>
          <w:p w14:paraId="0D132F6F" w14:textId="77777777" w:rsidR="008162B1" w:rsidRDefault="006E580B">
            <w:r>
              <w:t>2</w:t>
            </w:r>
          </w:p>
        </w:tc>
        <w:tc>
          <w:tcPr>
            <w:tcW w:w="718" w:type="dxa"/>
            <w:vAlign w:val="center"/>
          </w:tcPr>
          <w:p w14:paraId="340F62CF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4D4E5C7D" w14:textId="77777777" w:rsidR="008162B1" w:rsidRDefault="006E580B">
            <w:r>
              <w:t>3.19</w:t>
            </w:r>
          </w:p>
        </w:tc>
        <w:tc>
          <w:tcPr>
            <w:tcW w:w="1262" w:type="dxa"/>
            <w:vAlign w:val="center"/>
          </w:tcPr>
          <w:p w14:paraId="523F1794" w14:textId="77777777" w:rsidR="008162B1" w:rsidRDefault="006E580B">
            <w:r>
              <w:t>3.19</w:t>
            </w:r>
          </w:p>
        </w:tc>
      </w:tr>
      <w:tr w:rsidR="008162B1" w14:paraId="7C99AA39" w14:textId="77777777">
        <w:tc>
          <w:tcPr>
            <w:tcW w:w="1160" w:type="dxa"/>
            <w:vMerge/>
            <w:vAlign w:val="center"/>
          </w:tcPr>
          <w:p w14:paraId="79F00B8A" w14:textId="77777777" w:rsidR="008162B1" w:rsidRDefault="008162B1"/>
        </w:tc>
        <w:tc>
          <w:tcPr>
            <w:tcW w:w="1245" w:type="dxa"/>
            <w:vMerge/>
            <w:vAlign w:val="center"/>
          </w:tcPr>
          <w:p w14:paraId="08F79E47" w14:textId="77777777" w:rsidR="008162B1" w:rsidRDefault="008162B1"/>
        </w:tc>
        <w:tc>
          <w:tcPr>
            <w:tcW w:w="1562" w:type="dxa"/>
            <w:vAlign w:val="center"/>
          </w:tcPr>
          <w:p w14:paraId="1E7FC810" w14:textId="77777777" w:rsidR="008162B1" w:rsidRDefault="006E580B">
            <w:r>
              <w:t>C1820</w:t>
            </w:r>
          </w:p>
        </w:tc>
        <w:tc>
          <w:tcPr>
            <w:tcW w:w="1386" w:type="dxa"/>
            <w:vAlign w:val="center"/>
          </w:tcPr>
          <w:p w14:paraId="272ABF1E" w14:textId="77777777" w:rsidR="008162B1" w:rsidRDefault="006E580B">
            <w:r>
              <w:t>1.79×2.00</w:t>
            </w:r>
          </w:p>
        </w:tc>
        <w:tc>
          <w:tcPr>
            <w:tcW w:w="735" w:type="dxa"/>
            <w:vAlign w:val="center"/>
          </w:tcPr>
          <w:p w14:paraId="2DF2A94E" w14:textId="77777777" w:rsidR="008162B1" w:rsidRDefault="006E580B">
            <w:r>
              <w:t>2</w:t>
            </w:r>
          </w:p>
        </w:tc>
        <w:tc>
          <w:tcPr>
            <w:tcW w:w="718" w:type="dxa"/>
            <w:vAlign w:val="center"/>
          </w:tcPr>
          <w:p w14:paraId="5155F325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695DBC2A" w14:textId="77777777" w:rsidR="008162B1" w:rsidRDefault="006E580B">
            <w:r>
              <w:t>3.58</w:t>
            </w:r>
          </w:p>
        </w:tc>
        <w:tc>
          <w:tcPr>
            <w:tcW w:w="1262" w:type="dxa"/>
            <w:vAlign w:val="center"/>
          </w:tcPr>
          <w:p w14:paraId="4C087C69" w14:textId="77777777" w:rsidR="008162B1" w:rsidRDefault="006E580B">
            <w:r>
              <w:t>3.58</w:t>
            </w:r>
          </w:p>
        </w:tc>
      </w:tr>
      <w:tr w:rsidR="008162B1" w14:paraId="3495E905" w14:textId="77777777">
        <w:tc>
          <w:tcPr>
            <w:tcW w:w="1160" w:type="dxa"/>
            <w:vMerge/>
            <w:vAlign w:val="center"/>
          </w:tcPr>
          <w:p w14:paraId="2E2443FF" w14:textId="77777777" w:rsidR="008162B1" w:rsidRDefault="008162B1"/>
        </w:tc>
        <w:tc>
          <w:tcPr>
            <w:tcW w:w="1245" w:type="dxa"/>
            <w:vMerge/>
            <w:vAlign w:val="center"/>
          </w:tcPr>
          <w:p w14:paraId="405147B5" w14:textId="77777777" w:rsidR="008162B1" w:rsidRDefault="008162B1"/>
        </w:tc>
        <w:tc>
          <w:tcPr>
            <w:tcW w:w="1562" w:type="dxa"/>
            <w:vAlign w:val="center"/>
          </w:tcPr>
          <w:p w14:paraId="0938BBD4" w14:textId="77777777" w:rsidR="008162B1" w:rsidRDefault="006E580B">
            <w:r>
              <w:t>C2120</w:t>
            </w:r>
          </w:p>
        </w:tc>
        <w:tc>
          <w:tcPr>
            <w:tcW w:w="1386" w:type="dxa"/>
            <w:vAlign w:val="center"/>
          </w:tcPr>
          <w:p w14:paraId="608A7C05" w14:textId="77777777" w:rsidR="008162B1" w:rsidRDefault="006E580B">
            <w:r>
              <w:t>2.10×2.00</w:t>
            </w:r>
          </w:p>
        </w:tc>
        <w:tc>
          <w:tcPr>
            <w:tcW w:w="735" w:type="dxa"/>
            <w:vAlign w:val="center"/>
          </w:tcPr>
          <w:p w14:paraId="3BC4BB03" w14:textId="77777777" w:rsidR="008162B1" w:rsidRDefault="006E580B">
            <w:r>
              <w:t>1,3~8</w:t>
            </w:r>
          </w:p>
        </w:tc>
        <w:tc>
          <w:tcPr>
            <w:tcW w:w="718" w:type="dxa"/>
            <w:vAlign w:val="center"/>
          </w:tcPr>
          <w:p w14:paraId="05472AD9" w14:textId="77777777" w:rsidR="008162B1" w:rsidRDefault="006E580B">
            <w:r>
              <w:t>14</w:t>
            </w:r>
          </w:p>
        </w:tc>
        <w:tc>
          <w:tcPr>
            <w:tcW w:w="1262" w:type="dxa"/>
            <w:vAlign w:val="center"/>
          </w:tcPr>
          <w:p w14:paraId="1643889F" w14:textId="77777777" w:rsidR="008162B1" w:rsidRDefault="006E580B">
            <w:r>
              <w:t>4.20</w:t>
            </w:r>
          </w:p>
        </w:tc>
        <w:tc>
          <w:tcPr>
            <w:tcW w:w="1262" w:type="dxa"/>
            <w:vAlign w:val="center"/>
          </w:tcPr>
          <w:p w14:paraId="37DD01AC" w14:textId="77777777" w:rsidR="008162B1" w:rsidRDefault="006E580B">
            <w:r>
              <w:t>58.80</w:t>
            </w:r>
          </w:p>
        </w:tc>
      </w:tr>
      <w:tr w:rsidR="008162B1" w14:paraId="495DA9F4" w14:textId="77777777">
        <w:tc>
          <w:tcPr>
            <w:tcW w:w="1160" w:type="dxa"/>
            <w:vMerge/>
            <w:vAlign w:val="center"/>
          </w:tcPr>
          <w:p w14:paraId="76192DDE" w14:textId="77777777" w:rsidR="008162B1" w:rsidRDefault="008162B1"/>
        </w:tc>
        <w:tc>
          <w:tcPr>
            <w:tcW w:w="1245" w:type="dxa"/>
            <w:vMerge/>
            <w:vAlign w:val="center"/>
          </w:tcPr>
          <w:p w14:paraId="3F01A1AC" w14:textId="77777777" w:rsidR="008162B1" w:rsidRDefault="008162B1"/>
        </w:tc>
        <w:tc>
          <w:tcPr>
            <w:tcW w:w="1562" w:type="dxa"/>
            <w:vAlign w:val="center"/>
          </w:tcPr>
          <w:p w14:paraId="3CA41F6C" w14:textId="77777777" w:rsidR="008162B1" w:rsidRDefault="006E580B">
            <w:r>
              <w:t>C2220</w:t>
            </w:r>
          </w:p>
        </w:tc>
        <w:tc>
          <w:tcPr>
            <w:tcW w:w="1386" w:type="dxa"/>
            <w:vAlign w:val="center"/>
          </w:tcPr>
          <w:p w14:paraId="7F564733" w14:textId="77777777" w:rsidR="008162B1" w:rsidRDefault="006E580B">
            <w:r>
              <w:t>2.16×2.00</w:t>
            </w:r>
          </w:p>
        </w:tc>
        <w:tc>
          <w:tcPr>
            <w:tcW w:w="735" w:type="dxa"/>
            <w:vAlign w:val="center"/>
          </w:tcPr>
          <w:p w14:paraId="2BF66EFB" w14:textId="77777777" w:rsidR="008162B1" w:rsidRDefault="006E580B">
            <w:r>
              <w:t>5</w:t>
            </w:r>
          </w:p>
        </w:tc>
        <w:tc>
          <w:tcPr>
            <w:tcW w:w="718" w:type="dxa"/>
            <w:vAlign w:val="center"/>
          </w:tcPr>
          <w:p w14:paraId="280C6BFA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7F9712A9" w14:textId="77777777" w:rsidR="008162B1" w:rsidRDefault="006E580B">
            <w:r>
              <w:t>4.32</w:t>
            </w:r>
          </w:p>
        </w:tc>
        <w:tc>
          <w:tcPr>
            <w:tcW w:w="1262" w:type="dxa"/>
            <w:vAlign w:val="center"/>
          </w:tcPr>
          <w:p w14:paraId="61B3CA1D" w14:textId="77777777" w:rsidR="008162B1" w:rsidRDefault="006E580B">
            <w:r>
              <w:t>4.32</w:t>
            </w:r>
          </w:p>
        </w:tc>
      </w:tr>
      <w:tr w:rsidR="008162B1" w14:paraId="704ED077" w14:textId="77777777">
        <w:tc>
          <w:tcPr>
            <w:tcW w:w="1160" w:type="dxa"/>
            <w:vMerge/>
            <w:vAlign w:val="center"/>
          </w:tcPr>
          <w:p w14:paraId="294DD34D" w14:textId="77777777" w:rsidR="008162B1" w:rsidRDefault="008162B1"/>
        </w:tc>
        <w:tc>
          <w:tcPr>
            <w:tcW w:w="1245" w:type="dxa"/>
            <w:vMerge/>
            <w:vAlign w:val="center"/>
          </w:tcPr>
          <w:p w14:paraId="29B00CC3" w14:textId="77777777" w:rsidR="008162B1" w:rsidRDefault="008162B1"/>
        </w:tc>
        <w:tc>
          <w:tcPr>
            <w:tcW w:w="1562" w:type="dxa"/>
            <w:vAlign w:val="center"/>
          </w:tcPr>
          <w:p w14:paraId="61E65BDF" w14:textId="77777777" w:rsidR="008162B1" w:rsidRDefault="006E580B">
            <w:r>
              <w:t>C2420</w:t>
            </w:r>
          </w:p>
        </w:tc>
        <w:tc>
          <w:tcPr>
            <w:tcW w:w="1386" w:type="dxa"/>
            <w:vAlign w:val="center"/>
          </w:tcPr>
          <w:p w14:paraId="5D5F5B58" w14:textId="77777777" w:rsidR="008162B1" w:rsidRDefault="006E580B">
            <w:r>
              <w:t>3.12×2.00</w:t>
            </w:r>
          </w:p>
        </w:tc>
        <w:tc>
          <w:tcPr>
            <w:tcW w:w="735" w:type="dxa"/>
            <w:vAlign w:val="center"/>
          </w:tcPr>
          <w:p w14:paraId="2E4016F0" w14:textId="77777777" w:rsidR="008162B1" w:rsidRDefault="006E580B">
            <w:r>
              <w:t>3</w:t>
            </w:r>
          </w:p>
        </w:tc>
        <w:tc>
          <w:tcPr>
            <w:tcW w:w="718" w:type="dxa"/>
            <w:vAlign w:val="center"/>
          </w:tcPr>
          <w:p w14:paraId="6BBCB21A" w14:textId="77777777" w:rsidR="008162B1" w:rsidRDefault="006E580B">
            <w:r>
              <w:t>4</w:t>
            </w:r>
          </w:p>
        </w:tc>
        <w:tc>
          <w:tcPr>
            <w:tcW w:w="1262" w:type="dxa"/>
            <w:vAlign w:val="center"/>
          </w:tcPr>
          <w:p w14:paraId="41098323" w14:textId="77777777" w:rsidR="008162B1" w:rsidRDefault="006E580B">
            <w:r>
              <w:t>6.24</w:t>
            </w:r>
          </w:p>
        </w:tc>
        <w:tc>
          <w:tcPr>
            <w:tcW w:w="1262" w:type="dxa"/>
            <w:vAlign w:val="center"/>
          </w:tcPr>
          <w:p w14:paraId="24F89A93" w14:textId="77777777" w:rsidR="008162B1" w:rsidRDefault="006E580B">
            <w:r>
              <w:t>24.96</w:t>
            </w:r>
          </w:p>
        </w:tc>
      </w:tr>
      <w:tr w:rsidR="008162B1" w14:paraId="3E7D6948" w14:textId="77777777">
        <w:tc>
          <w:tcPr>
            <w:tcW w:w="1160" w:type="dxa"/>
            <w:vMerge/>
            <w:vAlign w:val="center"/>
          </w:tcPr>
          <w:p w14:paraId="1AA067FC" w14:textId="77777777" w:rsidR="008162B1" w:rsidRDefault="008162B1"/>
        </w:tc>
        <w:tc>
          <w:tcPr>
            <w:tcW w:w="1245" w:type="dxa"/>
            <w:vMerge/>
            <w:vAlign w:val="center"/>
          </w:tcPr>
          <w:p w14:paraId="16C1E0AD" w14:textId="77777777" w:rsidR="008162B1" w:rsidRDefault="008162B1"/>
        </w:tc>
        <w:tc>
          <w:tcPr>
            <w:tcW w:w="1562" w:type="dxa"/>
            <w:vAlign w:val="center"/>
          </w:tcPr>
          <w:p w14:paraId="26D5142E" w14:textId="77777777" w:rsidR="008162B1" w:rsidRDefault="006E580B">
            <w:r>
              <w:t>C2420</w:t>
            </w:r>
          </w:p>
        </w:tc>
        <w:tc>
          <w:tcPr>
            <w:tcW w:w="1386" w:type="dxa"/>
            <w:vAlign w:val="center"/>
          </w:tcPr>
          <w:p w14:paraId="5773FF8D" w14:textId="77777777" w:rsidR="008162B1" w:rsidRDefault="006E580B">
            <w:r>
              <w:t>3.28×2.00</w:t>
            </w:r>
          </w:p>
        </w:tc>
        <w:tc>
          <w:tcPr>
            <w:tcW w:w="735" w:type="dxa"/>
            <w:vAlign w:val="center"/>
          </w:tcPr>
          <w:p w14:paraId="181FB212" w14:textId="77777777" w:rsidR="008162B1" w:rsidRDefault="006E580B">
            <w:r>
              <w:t>3</w:t>
            </w:r>
          </w:p>
        </w:tc>
        <w:tc>
          <w:tcPr>
            <w:tcW w:w="718" w:type="dxa"/>
            <w:vAlign w:val="center"/>
          </w:tcPr>
          <w:p w14:paraId="12FF1AF5" w14:textId="77777777" w:rsidR="008162B1" w:rsidRDefault="006E580B">
            <w:r>
              <w:t>6</w:t>
            </w:r>
          </w:p>
        </w:tc>
        <w:tc>
          <w:tcPr>
            <w:tcW w:w="1262" w:type="dxa"/>
            <w:vAlign w:val="center"/>
          </w:tcPr>
          <w:p w14:paraId="5FB9E83E" w14:textId="77777777" w:rsidR="008162B1" w:rsidRDefault="006E580B">
            <w:r>
              <w:t>6.56</w:t>
            </w:r>
          </w:p>
        </w:tc>
        <w:tc>
          <w:tcPr>
            <w:tcW w:w="1262" w:type="dxa"/>
            <w:vAlign w:val="center"/>
          </w:tcPr>
          <w:p w14:paraId="7A0F780C" w14:textId="77777777" w:rsidR="008162B1" w:rsidRDefault="006E580B">
            <w:r>
              <w:t>39.36</w:t>
            </w:r>
          </w:p>
        </w:tc>
      </w:tr>
      <w:tr w:rsidR="008162B1" w14:paraId="23E81983" w14:textId="77777777">
        <w:tc>
          <w:tcPr>
            <w:tcW w:w="1160" w:type="dxa"/>
            <w:vMerge/>
            <w:vAlign w:val="center"/>
          </w:tcPr>
          <w:p w14:paraId="6C3CD1FC" w14:textId="77777777" w:rsidR="008162B1" w:rsidRDefault="008162B1"/>
        </w:tc>
        <w:tc>
          <w:tcPr>
            <w:tcW w:w="1245" w:type="dxa"/>
            <w:vMerge/>
            <w:vAlign w:val="center"/>
          </w:tcPr>
          <w:p w14:paraId="7450A0C9" w14:textId="77777777" w:rsidR="008162B1" w:rsidRDefault="008162B1"/>
        </w:tc>
        <w:tc>
          <w:tcPr>
            <w:tcW w:w="1562" w:type="dxa"/>
            <w:vAlign w:val="center"/>
          </w:tcPr>
          <w:p w14:paraId="5435431E" w14:textId="77777777" w:rsidR="008162B1" w:rsidRDefault="006E580B">
            <w:r>
              <w:t>C2420</w:t>
            </w:r>
          </w:p>
        </w:tc>
        <w:tc>
          <w:tcPr>
            <w:tcW w:w="1386" w:type="dxa"/>
            <w:vAlign w:val="center"/>
          </w:tcPr>
          <w:p w14:paraId="1A5CB8BB" w14:textId="77777777" w:rsidR="008162B1" w:rsidRDefault="006E580B">
            <w:r>
              <w:t>2.76×2.00</w:t>
            </w:r>
          </w:p>
        </w:tc>
        <w:tc>
          <w:tcPr>
            <w:tcW w:w="735" w:type="dxa"/>
            <w:vAlign w:val="center"/>
          </w:tcPr>
          <w:p w14:paraId="7227A7CF" w14:textId="77777777" w:rsidR="008162B1" w:rsidRDefault="006E580B">
            <w:r>
              <w:t>4~6</w:t>
            </w:r>
          </w:p>
        </w:tc>
        <w:tc>
          <w:tcPr>
            <w:tcW w:w="718" w:type="dxa"/>
            <w:vAlign w:val="center"/>
          </w:tcPr>
          <w:p w14:paraId="765DB425" w14:textId="77777777" w:rsidR="008162B1" w:rsidRDefault="006E580B">
            <w:r>
              <w:t>5</w:t>
            </w:r>
          </w:p>
        </w:tc>
        <w:tc>
          <w:tcPr>
            <w:tcW w:w="1262" w:type="dxa"/>
            <w:vAlign w:val="center"/>
          </w:tcPr>
          <w:p w14:paraId="03D4EAB4" w14:textId="77777777" w:rsidR="008162B1" w:rsidRDefault="006E580B">
            <w:r>
              <w:t>5.52</w:t>
            </w:r>
          </w:p>
        </w:tc>
        <w:tc>
          <w:tcPr>
            <w:tcW w:w="1262" w:type="dxa"/>
            <w:vAlign w:val="center"/>
          </w:tcPr>
          <w:p w14:paraId="1A3CA73A" w14:textId="77777777" w:rsidR="008162B1" w:rsidRDefault="006E580B">
            <w:r>
              <w:t>27.60</w:t>
            </w:r>
          </w:p>
        </w:tc>
      </w:tr>
      <w:tr w:rsidR="008162B1" w14:paraId="6FE5618A" w14:textId="77777777">
        <w:tc>
          <w:tcPr>
            <w:tcW w:w="1160" w:type="dxa"/>
            <w:vMerge/>
            <w:vAlign w:val="center"/>
          </w:tcPr>
          <w:p w14:paraId="1A278E55" w14:textId="77777777" w:rsidR="008162B1" w:rsidRDefault="008162B1"/>
        </w:tc>
        <w:tc>
          <w:tcPr>
            <w:tcW w:w="1245" w:type="dxa"/>
            <w:vMerge/>
            <w:vAlign w:val="center"/>
          </w:tcPr>
          <w:p w14:paraId="7A8C2140" w14:textId="77777777" w:rsidR="008162B1" w:rsidRDefault="008162B1"/>
        </w:tc>
        <w:tc>
          <w:tcPr>
            <w:tcW w:w="1562" w:type="dxa"/>
            <w:vAlign w:val="center"/>
          </w:tcPr>
          <w:p w14:paraId="6CE4944D" w14:textId="77777777" w:rsidR="008162B1" w:rsidRDefault="006E580B">
            <w:r>
              <w:t>C2420</w:t>
            </w:r>
          </w:p>
        </w:tc>
        <w:tc>
          <w:tcPr>
            <w:tcW w:w="1386" w:type="dxa"/>
            <w:vAlign w:val="center"/>
          </w:tcPr>
          <w:p w14:paraId="181A3826" w14:textId="77777777" w:rsidR="008162B1" w:rsidRDefault="006E580B">
            <w:r>
              <w:t>2.16×2.00</w:t>
            </w:r>
          </w:p>
        </w:tc>
        <w:tc>
          <w:tcPr>
            <w:tcW w:w="735" w:type="dxa"/>
            <w:vAlign w:val="center"/>
          </w:tcPr>
          <w:p w14:paraId="40E8CC1E" w14:textId="77777777" w:rsidR="008162B1" w:rsidRDefault="006E580B">
            <w:r>
              <w:t>5</w:t>
            </w:r>
          </w:p>
        </w:tc>
        <w:tc>
          <w:tcPr>
            <w:tcW w:w="718" w:type="dxa"/>
            <w:vAlign w:val="center"/>
          </w:tcPr>
          <w:p w14:paraId="3DEB6B39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0B7D38C3" w14:textId="77777777" w:rsidR="008162B1" w:rsidRDefault="006E580B">
            <w:r>
              <w:t>4.32</w:t>
            </w:r>
          </w:p>
        </w:tc>
        <w:tc>
          <w:tcPr>
            <w:tcW w:w="1262" w:type="dxa"/>
            <w:vAlign w:val="center"/>
          </w:tcPr>
          <w:p w14:paraId="5DF73627" w14:textId="77777777" w:rsidR="008162B1" w:rsidRDefault="006E580B">
            <w:r>
              <w:t>8.64</w:t>
            </w:r>
          </w:p>
        </w:tc>
      </w:tr>
      <w:tr w:rsidR="008162B1" w14:paraId="115CE6CB" w14:textId="77777777">
        <w:tc>
          <w:tcPr>
            <w:tcW w:w="1160" w:type="dxa"/>
            <w:vMerge/>
            <w:vAlign w:val="center"/>
          </w:tcPr>
          <w:p w14:paraId="4DDBD023" w14:textId="77777777" w:rsidR="008162B1" w:rsidRDefault="008162B1"/>
        </w:tc>
        <w:tc>
          <w:tcPr>
            <w:tcW w:w="1245" w:type="dxa"/>
            <w:vMerge/>
            <w:vAlign w:val="center"/>
          </w:tcPr>
          <w:p w14:paraId="04CCA2DD" w14:textId="77777777" w:rsidR="008162B1" w:rsidRDefault="008162B1"/>
        </w:tc>
        <w:tc>
          <w:tcPr>
            <w:tcW w:w="1562" w:type="dxa"/>
            <w:vAlign w:val="center"/>
          </w:tcPr>
          <w:p w14:paraId="3990AB16" w14:textId="77777777" w:rsidR="008162B1" w:rsidRDefault="006E580B">
            <w:r>
              <w:t>C3220</w:t>
            </w:r>
          </w:p>
        </w:tc>
        <w:tc>
          <w:tcPr>
            <w:tcW w:w="1386" w:type="dxa"/>
            <w:vAlign w:val="center"/>
          </w:tcPr>
          <w:p w14:paraId="7E004AAC" w14:textId="77777777" w:rsidR="008162B1" w:rsidRDefault="006E580B">
            <w:r>
              <w:t>3.20×2.60</w:t>
            </w:r>
          </w:p>
        </w:tc>
        <w:tc>
          <w:tcPr>
            <w:tcW w:w="735" w:type="dxa"/>
            <w:vAlign w:val="center"/>
          </w:tcPr>
          <w:p w14:paraId="6C3DA6F6" w14:textId="77777777" w:rsidR="008162B1" w:rsidRDefault="006E580B">
            <w:r>
              <w:t>2</w:t>
            </w:r>
          </w:p>
        </w:tc>
        <w:tc>
          <w:tcPr>
            <w:tcW w:w="718" w:type="dxa"/>
            <w:vAlign w:val="center"/>
          </w:tcPr>
          <w:p w14:paraId="143B1C96" w14:textId="77777777" w:rsidR="008162B1" w:rsidRDefault="006E580B">
            <w:r>
              <w:t>12</w:t>
            </w:r>
          </w:p>
        </w:tc>
        <w:tc>
          <w:tcPr>
            <w:tcW w:w="1262" w:type="dxa"/>
            <w:vAlign w:val="center"/>
          </w:tcPr>
          <w:p w14:paraId="3AC46BA7" w14:textId="77777777" w:rsidR="008162B1" w:rsidRDefault="006E580B">
            <w:r>
              <w:t>8.32</w:t>
            </w:r>
          </w:p>
        </w:tc>
        <w:tc>
          <w:tcPr>
            <w:tcW w:w="1262" w:type="dxa"/>
            <w:vAlign w:val="center"/>
          </w:tcPr>
          <w:p w14:paraId="1C62B23F" w14:textId="77777777" w:rsidR="008162B1" w:rsidRDefault="006E580B">
            <w:r>
              <w:t>99.84</w:t>
            </w:r>
          </w:p>
        </w:tc>
      </w:tr>
      <w:tr w:rsidR="008162B1" w14:paraId="459BB312" w14:textId="77777777">
        <w:tc>
          <w:tcPr>
            <w:tcW w:w="1160" w:type="dxa"/>
            <w:vMerge w:val="restart"/>
            <w:vAlign w:val="center"/>
          </w:tcPr>
          <w:p w14:paraId="340EAD4C" w14:textId="77777777" w:rsidR="008162B1" w:rsidRDefault="006E580B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21B1540" w14:textId="77777777" w:rsidR="008162B1" w:rsidRDefault="006E580B">
            <w:r>
              <w:t>东</w:t>
            </w:r>
            <w:r>
              <w:t>-</w:t>
            </w:r>
            <w:r>
              <w:t>默认立面</w:t>
            </w:r>
            <w:r>
              <w:br/>
              <w:t>88.84</w:t>
            </w:r>
          </w:p>
        </w:tc>
        <w:tc>
          <w:tcPr>
            <w:tcW w:w="1562" w:type="dxa"/>
            <w:vAlign w:val="center"/>
          </w:tcPr>
          <w:p w14:paraId="540B0D84" w14:textId="77777777" w:rsidR="008162B1" w:rsidRDefault="008162B1"/>
        </w:tc>
        <w:tc>
          <w:tcPr>
            <w:tcW w:w="1386" w:type="dxa"/>
            <w:vAlign w:val="center"/>
          </w:tcPr>
          <w:p w14:paraId="471275EB" w14:textId="77777777" w:rsidR="008162B1" w:rsidRDefault="006E580B">
            <w:r>
              <w:t>5.90×3.45</w:t>
            </w:r>
          </w:p>
        </w:tc>
        <w:tc>
          <w:tcPr>
            <w:tcW w:w="735" w:type="dxa"/>
            <w:vAlign w:val="center"/>
          </w:tcPr>
          <w:p w14:paraId="2A42809B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544C71AE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13B202F8" w14:textId="77777777" w:rsidR="008162B1" w:rsidRDefault="006E580B">
            <w:r>
              <w:t>20.36</w:t>
            </w:r>
          </w:p>
        </w:tc>
        <w:tc>
          <w:tcPr>
            <w:tcW w:w="1262" w:type="dxa"/>
            <w:vAlign w:val="center"/>
          </w:tcPr>
          <w:p w14:paraId="2F28A702" w14:textId="77777777" w:rsidR="008162B1" w:rsidRDefault="006E580B">
            <w:r>
              <w:t>40.71</w:t>
            </w:r>
          </w:p>
        </w:tc>
      </w:tr>
      <w:tr w:rsidR="008162B1" w14:paraId="6948A7AB" w14:textId="77777777">
        <w:tc>
          <w:tcPr>
            <w:tcW w:w="1160" w:type="dxa"/>
            <w:vMerge/>
            <w:vAlign w:val="center"/>
          </w:tcPr>
          <w:p w14:paraId="01318DFD" w14:textId="77777777" w:rsidR="008162B1" w:rsidRDefault="008162B1"/>
        </w:tc>
        <w:tc>
          <w:tcPr>
            <w:tcW w:w="1245" w:type="dxa"/>
            <w:vMerge/>
            <w:vAlign w:val="center"/>
          </w:tcPr>
          <w:p w14:paraId="6520CB38" w14:textId="77777777" w:rsidR="008162B1" w:rsidRDefault="008162B1"/>
        </w:tc>
        <w:tc>
          <w:tcPr>
            <w:tcW w:w="1562" w:type="dxa"/>
            <w:vAlign w:val="center"/>
          </w:tcPr>
          <w:p w14:paraId="362118E9" w14:textId="77777777" w:rsidR="008162B1" w:rsidRDefault="008162B1"/>
        </w:tc>
        <w:tc>
          <w:tcPr>
            <w:tcW w:w="1386" w:type="dxa"/>
            <w:vAlign w:val="center"/>
          </w:tcPr>
          <w:p w14:paraId="2EC5615C" w14:textId="77777777" w:rsidR="008162B1" w:rsidRDefault="006E580B">
            <w:r>
              <w:t>2.47×3.45</w:t>
            </w:r>
          </w:p>
        </w:tc>
        <w:tc>
          <w:tcPr>
            <w:tcW w:w="735" w:type="dxa"/>
            <w:vAlign w:val="center"/>
          </w:tcPr>
          <w:p w14:paraId="6534E188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38BD19D0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4994209F" w14:textId="77777777" w:rsidR="008162B1" w:rsidRDefault="006E580B">
            <w:r>
              <w:t>8.51</w:t>
            </w:r>
          </w:p>
        </w:tc>
        <w:tc>
          <w:tcPr>
            <w:tcW w:w="1262" w:type="dxa"/>
            <w:vAlign w:val="center"/>
          </w:tcPr>
          <w:p w14:paraId="52B4485B" w14:textId="77777777" w:rsidR="008162B1" w:rsidRDefault="006E580B">
            <w:r>
              <w:t>8.51</w:t>
            </w:r>
          </w:p>
        </w:tc>
      </w:tr>
      <w:tr w:rsidR="008162B1" w14:paraId="5FA5F692" w14:textId="77777777">
        <w:tc>
          <w:tcPr>
            <w:tcW w:w="1160" w:type="dxa"/>
            <w:vMerge/>
            <w:vAlign w:val="center"/>
          </w:tcPr>
          <w:p w14:paraId="23553872" w14:textId="77777777" w:rsidR="008162B1" w:rsidRDefault="008162B1"/>
        </w:tc>
        <w:tc>
          <w:tcPr>
            <w:tcW w:w="1245" w:type="dxa"/>
            <w:vMerge/>
            <w:vAlign w:val="center"/>
          </w:tcPr>
          <w:p w14:paraId="1763216B" w14:textId="77777777" w:rsidR="008162B1" w:rsidRDefault="008162B1"/>
        </w:tc>
        <w:tc>
          <w:tcPr>
            <w:tcW w:w="1562" w:type="dxa"/>
            <w:vAlign w:val="center"/>
          </w:tcPr>
          <w:p w14:paraId="5105BB98" w14:textId="77777777" w:rsidR="008162B1" w:rsidRDefault="008162B1"/>
        </w:tc>
        <w:tc>
          <w:tcPr>
            <w:tcW w:w="1386" w:type="dxa"/>
            <w:vAlign w:val="center"/>
          </w:tcPr>
          <w:p w14:paraId="63FA991F" w14:textId="77777777" w:rsidR="008162B1" w:rsidRDefault="006E580B">
            <w:r>
              <w:t>1.40×1.25</w:t>
            </w:r>
          </w:p>
        </w:tc>
        <w:tc>
          <w:tcPr>
            <w:tcW w:w="735" w:type="dxa"/>
            <w:vAlign w:val="center"/>
          </w:tcPr>
          <w:p w14:paraId="1FD1317A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3763C86C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0A0CAC6E" w14:textId="77777777" w:rsidR="008162B1" w:rsidRDefault="006E580B">
            <w:r>
              <w:t>1.75</w:t>
            </w:r>
          </w:p>
        </w:tc>
        <w:tc>
          <w:tcPr>
            <w:tcW w:w="1262" w:type="dxa"/>
            <w:vAlign w:val="center"/>
          </w:tcPr>
          <w:p w14:paraId="233FBF98" w14:textId="77777777" w:rsidR="008162B1" w:rsidRDefault="006E580B">
            <w:r>
              <w:t>1.75</w:t>
            </w:r>
          </w:p>
        </w:tc>
      </w:tr>
      <w:tr w:rsidR="008162B1" w14:paraId="2494E63C" w14:textId="77777777">
        <w:tc>
          <w:tcPr>
            <w:tcW w:w="1160" w:type="dxa"/>
            <w:vMerge/>
            <w:vAlign w:val="center"/>
          </w:tcPr>
          <w:p w14:paraId="7CF11C65" w14:textId="77777777" w:rsidR="008162B1" w:rsidRDefault="008162B1"/>
        </w:tc>
        <w:tc>
          <w:tcPr>
            <w:tcW w:w="1245" w:type="dxa"/>
            <w:vMerge/>
            <w:vAlign w:val="center"/>
          </w:tcPr>
          <w:p w14:paraId="48DB5B55" w14:textId="77777777" w:rsidR="008162B1" w:rsidRDefault="008162B1"/>
        </w:tc>
        <w:tc>
          <w:tcPr>
            <w:tcW w:w="1562" w:type="dxa"/>
            <w:vAlign w:val="center"/>
          </w:tcPr>
          <w:p w14:paraId="224BA379" w14:textId="77777777" w:rsidR="008162B1" w:rsidRDefault="008162B1"/>
        </w:tc>
        <w:tc>
          <w:tcPr>
            <w:tcW w:w="1386" w:type="dxa"/>
            <w:vAlign w:val="center"/>
          </w:tcPr>
          <w:p w14:paraId="4ACB1965" w14:textId="77777777" w:rsidR="008162B1" w:rsidRDefault="006E580B">
            <w:r>
              <w:t>2.07×3.45</w:t>
            </w:r>
          </w:p>
        </w:tc>
        <w:tc>
          <w:tcPr>
            <w:tcW w:w="735" w:type="dxa"/>
            <w:vAlign w:val="center"/>
          </w:tcPr>
          <w:p w14:paraId="6C9A199F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6ED5D21C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1BEA6500" w14:textId="77777777" w:rsidR="008162B1" w:rsidRDefault="006E580B">
            <w:r>
              <w:t>7.15</w:t>
            </w:r>
          </w:p>
        </w:tc>
        <w:tc>
          <w:tcPr>
            <w:tcW w:w="1262" w:type="dxa"/>
            <w:vAlign w:val="center"/>
          </w:tcPr>
          <w:p w14:paraId="0A3168FA" w14:textId="77777777" w:rsidR="008162B1" w:rsidRDefault="006E580B">
            <w:r>
              <w:t>7.15</w:t>
            </w:r>
          </w:p>
        </w:tc>
      </w:tr>
      <w:tr w:rsidR="008162B1" w14:paraId="44246E3A" w14:textId="77777777">
        <w:tc>
          <w:tcPr>
            <w:tcW w:w="1160" w:type="dxa"/>
            <w:vMerge/>
            <w:vAlign w:val="center"/>
          </w:tcPr>
          <w:p w14:paraId="7F515419" w14:textId="77777777" w:rsidR="008162B1" w:rsidRDefault="008162B1"/>
        </w:tc>
        <w:tc>
          <w:tcPr>
            <w:tcW w:w="1245" w:type="dxa"/>
            <w:vMerge/>
            <w:vAlign w:val="center"/>
          </w:tcPr>
          <w:p w14:paraId="6E144E25" w14:textId="77777777" w:rsidR="008162B1" w:rsidRDefault="008162B1"/>
        </w:tc>
        <w:tc>
          <w:tcPr>
            <w:tcW w:w="1562" w:type="dxa"/>
            <w:vAlign w:val="center"/>
          </w:tcPr>
          <w:p w14:paraId="1C06E671" w14:textId="77777777" w:rsidR="008162B1" w:rsidRDefault="006E580B">
            <w:r>
              <w:t>C0916</w:t>
            </w:r>
          </w:p>
        </w:tc>
        <w:tc>
          <w:tcPr>
            <w:tcW w:w="1386" w:type="dxa"/>
            <w:vAlign w:val="center"/>
          </w:tcPr>
          <w:p w14:paraId="4FC34069" w14:textId="77777777" w:rsidR="008162B1" w:rsidRDefault="006E580B">
            <w:r>
              <w:t>0.90×1.60</w:t>
            </w:r>
          </w:p>
        </w:tc>
        <w:tc>
          <w:tcPr>
            <w:tcW w:w="735" w:type="dxa"/>
            <w:vAlign w:val="center"/>
          </w:tcPr>
          <w:p w14:paraId="108AE14D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3AF202B1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715E1138" w14:textId="77777777" w:rsidR="008162B1" w:rsidRDefault="006E580B">
            <w:r>
              <w:t>1.44</w:t>
            </w:r>
          </w:p>
        </w:tc>
        <w:tc>
          <w:tcPr>
            <w:tcW w:w="1262" w:type="dxa"/>
            <w:vAlign w:val="center"/>
          </w:tcPr>
          <w:p w14:paraId="40C79824" w14:textId="77777777" w:rsidR="008162B1" w:rsidRDefault="006E580B">
            <w:r>
              <w:t>2.88</w:t>
            </w:r>
          </w:p>
        </w:tc>
      </w:tr>
      <w:tr w:rsidR="008162B1" w14:paraId="688EB02A" w14:textId="77777777">
        <w:tc>
          <w:tcPr>
            <w:tcW w:w="1160" w:type="dxa"/>
            <w:vMerge/>
            <w:vAlign w:val="center"/>
          </w:tcPr>
          <w:p w14:paraId="44A5760B" w14:textId="77777777" w:rsidR="008162B1" w:rsidRDefault="008162B1"/>
        </w:tc>
        <w:tc>
          <w:tcPr>
            <w:tcW w:w="1245" w:type="dxa"/>
            <w:vMerge/>
            <w:vAlign w:val="center"/>
          </w:tcPr>
          <w:p w14:paraId="1AAE6F12" w14:textId="77777777" w:rsidR="008162B1" w:rsidRDefault="008162B1"/>
        </w:tc>
        <w:tc>
          <w:tcPr>
            <w:tcW w:w="1562" w:type="dxa"/>
            <w:vAlign w:val="center"/>
          </w:tcPr>
          <w:p w14:paraId="30E7CEAC" w14:textId="77777777" w:rsidR="008162B1" w:rsidRDefault="006E580B">
            <w:r>
              <w:t>C1216</w:t>
            </w:r>
          </w:p>
        </w:tc>
        <w:tc>
          <w:tcPr>
            <w:tcW w:w="1386" w:type="dxa"/>
            <w:vAlign w:val="center"/>
          </w:tcPr>
          <w:p w14:paraId="47F05AC0" w14:textId="77777777" w:rsidR="008162B1" w:rsidRDefault="006E580B">
            <w:r>
              <w:t>1.20×1.60</w:t>
            </w:r>
          </w:p>
        </w:tc>
        <w:tc>
          <w:tcPr>
            <w:tcW w:w="735" w:type="dxa"/>
            <w:vAlign w:val="center"/>
          </w:tcPr>
          <w:p w14:paraId="6AD64F6A" w14:textId="77777777" w:rsidR="008162B1" w:rsidRDefault="006E580B">
            <w:r>
              <w:t>1~2</w:t>
            </w:r>
          </w:p>
        </w:tc>
        <w:tc>
          <w:tcPr>
            <w:tcW w:w="718" w:type="dxa"/>
            <w:vAlign w:val="center"/>
          </w:tcPr>
          <w:p w14:paraId="3AB18347" w14:textId="77777777" w:rsidR="008162B1" w:rsidRDefault="006E580B">
            <w:r>
              <w:t>12</w:t>
            </w:r>
          </w:p>
        </w:tc>
        <w:tc>
          <w:tcPr>
            <w:tcW w:w="1262" w:type="dxa"/>
            <w:vAlign w:val="center"/>
          </w:tcPr>
          <w:p w14:paraId="470618AE" w14:textId="77777777" w:rsidR="008162B1" w:rsidRDefault="006E580B">
            <w:r>
              <w:t>1.92</w:t>
            </w:r>
          </w:p>
        </w:tc>
        <w:tc>
          <w:tcPr>
            <w:tcW w:w="1262" w:type="dxa"/>
            <w:vAlign w:val="center"/>
          </w:tcPr>
          <w:p w14:paraId="4FED958A" w14:textId="77777777" w:rsidR="008162B1" w:rsidRDefault="006E580B">
            <w:r>
              <w:t>23.04</w:t>
            </w:r>
          </w:p>
        </w:tc>
      </w:tr>
      <w:tr w:rsidR="008162B1" w14:paraId="457E8A4C" w14:textId="77777777">
        <w:tc>
          <w:tcPr>
            <w:tcW w:w="1160" w:type="dxa"/>
            <w:vMerge/>
            <w:vAlign w:val="center"/>
          </w:tcPr>
          <w:p w14:paraId="45091DB7" w14:textId="77777777" w:rsidR="008162B1" w:rsidRDefault="008162B1"/>
        </w:tc>
        <w:tc>
          <w:tcPr>
            <w:tcW w:w="1245" w:type="dxa"/>
            <w:vMerge/>
            <w:vAlign w:val="center"/>
          </w:tcPr>
          <w:p w14:paraId="09C5C2E3" w14:textId="77777777" w:rsidR="008162B1" w:rsidRDefault="008162B1"/>
        </w:tc>
        <w:tc>
          <w:tcPr>
            <w:tcW w:w="1562" w:type="dxa"/>
            <w:vAlign w:val="center"/>
          </w:tcPr>
          <w:p w14:paraId="02D223EF" w14:textId="77777777" w:rsidR="008162B1" w:rsidRDefault="006E580B">
            <w:r>
              <w:t>C1220</w:t>
            </w:r>
          </w:p>
        </w:tc>
        <w:tc>
          <w:tcPr>
            <w:tcW w:w="1386" w:type="dxa"/>
            <w:vAlign w:val="center"/>
          </w:tcPr>
          <w:p w14:paraId="52B93468" w14:textId="77777777" w:rsidR="008162B1" w:rsidRDefault="006E580B">
            <w:r>
              <w:t>1.20×2.00</w:t>
            </w:r>
          </w:p>
        </w:tc>
        <w:tc>
          <w:tcPr>
            <w:tcW w:w="735" w:type="dxa"/>
            <w:vAlign w:val="center"/>
          </w:tcPr>
          <w:p w14:paraId="261C568C" w14:textId="77777777" w:rsidR="008162B1" w:rsidRDefault="006E580B">
            <w:r>
              <w:t>2</w:t>
            </w:r>
          </w:p>
        </w:tc>
        <w:tc>
          <w:tcPr>
            <w:tcW w:w="718" w:type="dxa"/>
            <w:vAlign w:val="center"/>
          </w:tcPr>
          <w:p w14:paraId="2830FE65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7A9C31BE" w14:textId="77777777" w:rsidR="008162B1" w:rsidRDefault="006E580B">
            <w:r>
              <w:t>2.40</w:t>
            </w:r>
          </w:p>
        </w:tc>
        <w:tc>
          <w:tcPr>
            <w:tcW w:w="1262" w:type="dxa"/>
            <w:vAlign w:val="center"/>
          </w:tcPr>
          <w:p w14:paraId="552D4A0C" w14:textId="77777777" w:rsidR="008162B1" w:rsidRDefault="006E580B">
            <w:r>
              <w:t>4.80</w:t>
            </w:r>
          </w:p>
        </w:tc>
      </w:tr>
      <w:tr w:rsidR="008162B1" w14:paraId="05407AE5" w14:textId="77777777">
        <w:tc>
          <w:tcPr>
            <w:tcW w:w="1160" w:type="dxa"/>
            <w:vMerge w:val="restart"/>
            <w:vAlign w:val="center"/>
          </w:tcPr>
          <w:p w14:paraId="228C5A95" w14:textId="77777777" w:rsidR="008162B1" w:rsidRDefault="006E580B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7D7BB8DA" w14:textId="77777777" w:rsidR="008162B1" w:rsidRDefault="006E580B">
            <w:r>
              <w:t>西</w:t>
            </w:r>
            <w:r>
              <w:t>-</w:t>
            </w:r>
            <w:r>
              <w:t>默认立面</w:t>
            </w:r>
            <w:r>
              <w:br/>
              <w:t>450.12</w:t>
            </w:r>
          </w:p>
        </w:tc>
        <w:tc>
          <w:tcPr>
            <w:tcW w:w="1562" w:type="dxa"/>
            <w:vAlign w:val="center"/>
          </w:tcPr>
          <w:p w14:paraId="0E6F8247" w14:textId="77777777" w:rsidR="008162B1" w:rsidRDefault="008162B1"/>
        </w:tc>
        <w:tc>
          <w:tcPr>
            <w:tcW w:w="1386" w:type="dxa"/>
            <w:vAlign w:val="center"/>
          </w:tcPr>
          <w:p w14:paraId="66E593AA" w14:textId="77777777" w:rsidR="008162B1" w:rsidRDefault="006E580B">
            <w:r>
              <w:t>1.83×3.45</w:t>
            </w:r>
          </w:p>
        </w:tc>
        <w:tc>
          <w:tcPr>
            <w:tcW w:w="735" w:type="dxa"/>
            <w:vAlign w:val="center"/>
          </w:tcPr>
          <w:p w14:paraId="105ED19A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209BC98E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13900070" w14:textId="77777777" w:rsidR="008162B1" w:rsidRDefault="006E580B">
            <w:r>
              <w:t>6.32</w:t>
            </w:r>
          </w:p>
        </w:tc>
        <w:tc>
          <w:tcPr>
            <w:tcW w:w="1262" w:type="dxa"/>
            <w:vAlign w:val="center"/>
          </w:tcPr>
          <w:p w14:paraId="166D96D7" w14:textId="77777777" w:rsidR="008162B1" w:rsidRDefault="006E580B">
            <w:r>
              <w:t>6.32</w:t>
            </w:r>
          </w:p>
        </w:tc>
      </w:tr>
      <w:tr w:rsidR="008162B1" w14:paraId="3EBEDC40" w14:textId="77777777">
        <w:tc>
          <w:tcPr>
            <w:tcW w:w="1160" w:type="dxa"/>
            <w:vMerge/>
            <w:vAlign w:val="center"/>
          </w:tcPr>
          <w:p w14:paraId="15B74CEE" w14:textId="77777777" w:rsidR="008162B1" w:rsidRDefault="008162B1"/>
        </w:tc>
        <w:tc>
          <w:tcPr>
            <w:tcW w:w="1245" w:type="dxa"/>
            <w:vMerge/>
            <w:vAlign w:val="center"/>
          </w:tcPr>
          <w:p w14:paraId="340F009B" w14:textId="77777777" w:rsidR="008162B1" w:rsidRDefault="008162B1"/>
        </w:tc>
        <w:tc>
          <w:tcPr>
            <w:tcW w:w="1562" w:type="dxa"/>
            <w:vAlign w:val="center"/>
          </w:tcPr>
          <w:p w14:paraId="3E97125A" w14:textId="77777777" w:rsidR="008162B1" w:rsidRDefault="008162B1"/>
        </w:tc>
        <w:tc>
          <w:tcPr>
            <w:tcW w:w="1386" w:type="dxa"/>
            <w:vAlign w:val="center"/>
          </w:tcPr>
          <w:p w14:paraId="44A7CA95" w14:textId="77777777" w:rsidR="008162B1" w:rsidRDefault="006E580B">
            <w:r>
              <w:t>1.40×1.25</w:t>
            </w:r>
          </w:p>
        </w:tc>
        <w:tc>
          <w:tcPr>
            <w:tcW w:w="735" w:type="dxa"/>
            <w:vAlign w:val="center"/>
          </w:tcPr>
          <w:p w14:paraId="74137F55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2B08CB7A" w14:textId="77777777" w:rsidR="008162B1" w:rsidRDefault="006E580B">
            <w:r>
              <w:t>5</w:t>
            </w:r>
          </w:p>
        </w:tc>
        <w:tc>
          <w:tcPr>
            <w:tcW w:w="1262" w:type="dxa"/>
            <w:vAlign w:val="center"/>
          </w:tcPr>
          <w:p w14:paraId="0B72DADE" w14:textId="77777777" w:rsidR="008162B1" w:rsidRDefault="006E580B">
            <w:r>
              <w:t>1.75</w:t>
            </w:r>
          </w:p>
        </w:tc>
        <w:tc>
          <w:tcPr>
            <w:tcW w:w="1262" w:type="dxa"/>
            <w:vAlign w:val="center"/>
          </w:tcPr>
          <w:p w14:paraId="50433E6E" w14:textId="77777777" w:rsidR="008162B1" w:rsidRDefault="006E580B">
            <w:r>
              <w:t>8.75</w:t>
            </w:r>
          </w:p>
        </w:tc>
      </w:tr>
      <w:tr w:rsidR="008162B1" w14:paraId="6B872AA0" w14:textId="77777777">
        <w:tc>
          <w:tcPr>
            <w:tcW w:w="1160" w:type="dxa"/>
            <w:vMerge/>
            <w:vAlign w:val="center"/>
          </w:tcPr>
          <w:p w14:paraId="3B14585F" w14:textId="77777777" w:rsidR="008162B1" w:rsidRDefault="008162B1"/>
        </w:tc>
        <w:tc>
          <w:tcPr>
            <w:tcW w:w="1245" w:type="dxa"/>
            <w:vMerge/>
            <w:vAlign w:val="center"/>
          </w:tcPr>
          <w:p w14:paraId="168EF52D" w14:textId="77777777" w:rsidR="008162B1" w:rsidRDefault="008162B1"/>
        </w:tc>
        <w:tc>
          <w:tcPr>
            <w:tcW w:w="1562" w:type="dxa"/>
            <w:vAlign w:val="center"/>
          </w:tcPr>
          <w:p w14:paraId="05608FD3" w14:textId="77777777" w:rsidR="008162B1" w:rsidRDefault="008162B1"/>
        </w:tc>
        <w:tc>
          <w:tcPr>
            <w:tcW w:w="1386" w:type="dxa"/>
            <w:vAlign w:val="center"/>
          </w:tcPr>
          <w:p w14:paraId="647A4846" w14:textId="77777777" w:rsidR="008162B1" w:rsidRDefault="006E580B">
            <w:r>
              <w:t>0.77×3.45</w:t>
            </w:r>
          </w:p>
        </w:tc>
        <w:tc>
          <w:tcPr>
            <w:tcW w:w="735" w:type="dxa"/>
            <w:vAlign w:val="center"/>
          </w:tcPr>
          <w:p w14:paraId="42338F3B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4F0A9031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634A85C2" w14:textId="77777777" w:rsidR="008162B1" w:rsidRDefault="006E580B">
            <w:r>
              <w:t>2.65</w:t>
            </w:r>
          </w:p>
        </w:tc>
        <w:tc>
          <w:tcPr>
            <w:tcW w:w="1262" w:type="dxa"/>
            <w:vAlign w:val="center"/>
          </w:tcPr>
          <w:p w14:paraId="3CFA5B23" w14:textId="77777777" w:rsidR="008162B1" w:rsidRDefault="006E580B">
            <w:r>
              <w:t>2.65</w:t>
            </w:r>
          </w:p>
        </w:tc>
      </w:tr>
      <w:tr w:rsidR="008162B1" w14:paraId="0442E73E" w14:textId="77777777">
        <w:tc>
          <w:tcPr>
            <w:tcW w:w="1160" w:type="dxa"/>
            <w:vMerge/>
            <w:vAlign w:val="center"/>
          </w:tcPr>
          <w:p w14:paraId="3B7B1EF5" w14:textId="77777777" w:rsidR="008162B1" w:rsidRDefault="008162B1"/>
        </w:tc>
        <w:tc>
          <w:tcPr>
            <w:tcW w:w="1245" w:type="dxa"/>
            <w:vMerge/>
            <w:vAlign w:val="center"/>
          </w:tcPr>
          <w:p w14:paraId="7D5F66F4" w14:textId="77777777" w:rsidR="008162B1" w:rsidRDefault="008162B1"/>
        </w:tc>
        <w:tc>
          <w:tcPr>
            <w:tcW w:w="1562" w:type="dxa"/>
            <w:vAlign w:val="center"/>
          </w:tcPr>
          <w:p w14:paraId="4FFDA98F" w14:textId="77777777" w:rsidR="008162B1" w:rsidRDefault="008162B1"/>
        </w:tc>
        <w:tc>
          <w:tcPr>
            <w:tcW w:w="1386" w:type="dxa"/>
            <w:vAlign w:val="center"/>
          </w:tcPr>
          <w:p w14:paraId="515EA3CC" w14:textId="77777777" w:rsidR="008162B1" w:rsidRDefault="006E580B">
            <w:r>
              <w:t>1.40×3.45</w:t>
            </w:r>
          </w:p>
        </w:tc>
        <w:tc>
          <w:tcPr>
            <w:tcW w:w="735" w:type="dxa"/>
            <w:vAlign w:val="center"/>
          </w:tcPr>
          <w:p w14:paraId="36BEA293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4A6FB698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3ABCD337" w14:textId="77777777" w:rsidR="008162B1" w:rsidRDefault="006E580B">
            <w:r>
              <w:t>4.83</w:t>
            </w:r>
          </w:p>
        </w:tc>
        <w:tc>
          <w:tcPr>
            <w:tcW w:w="1262" w:type="dxa"/>
            <w:vAlign w:val="center"/>
          </w:tcPr>
          <w:p w14:paraId="78FFB154" w14:textId="77777777" w:rsidR="008162B1" w:rsidRDefault="006E580B">
            <w:r>
              <w:t>4.83</w:t>
            </w:r>
          </w:p>
        </w:tc>
      </w:tr>
      <w:tr w:rsidR="008162B1" w14:paraId="4AF91B76" w14:textId="77777777">
        <w:tc>
          <w:tcPr>
            <w:tcW w:w="1160" w:type="dxa"/>
            <w:vMerge/>
            <w:vAlign w:val="center"/>
          </w:tcPr>
          <w:p w14:paraId="15ADF597" w14:textId="77777777" w:rsidR="008162B1" w:rsidRDefault="008162B1"/>
        </w:tc>
        <w:tc>
          <w:tcPr>
            <w:tcW w:w="1245" w:type="dxa"/>
            <w:vMerge/>
            <w:vAlign w:val="center"/>
          </w:tcPr>
          <w:p w14:paraId="4DB360F2" w14:textId="77777777" w:rsidR="008162B1" w:rsidRDefault="008162B1"/>
        </w:tc>
        <w:tc>
          <w:tcPr>
            <w:tcW w:w="1562" w:type="dxa"/>
            <w:vAlign w:val="center"/>
          </w:tcPr>
          <w:p w14:paraId="759AFB81" w14:textId="77777777" w:rsidR="008162B1" w:rsidRDefault="008162B1"/>
        </w:tc>
        <w:tc>
          <w:tcPr>
            <w:tcW w:w="1386" w:type="dxa"/>
            <w:vAlign w:val="center"/>
          </w:tcPr>
          <w:p w14:paraId="55AF6AAA" w14:textId="77777777" w:rsidR="008162B1" w:rsidRDefault="006E580B">
            <w:r>
              <w:t>5.90×3.45</w:t>
            </w:r>
          </w:p>
        </w:tc>
        <w:tc>
          <w:tcPr>
            <w:tcW w:w="735" w:type="dxa"/>
            <w:vAlign w:val="center"/>
          </w:tcPr>
          <w:p w14:paraId="459BDDB0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0794924A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69BCE331" w14:textId="77777777" w:rsidR="008162B1" w:rsidRDefault="006E580B">
            <w:r>
              <w:t>20.36</w:t>
            </w:r>
          </w:p>
        </w:tc>
        <w:tc>
          <w:tcPr>
            <w:tcW w:w="1262" w:type="dxa"/>
            <w:vAlign w:val="center"/>
          </w:tcPr>
          <w:p w14:paraId="0E64C57E" w14:textId="77777777" w:rsidR="008162B1" w:rsidRDefault="006E580B">
            <w:r>
              <w:t>40.71</w:t>
            </w:r>
          </w:p>
        </w:tc>
      </w:tr>
      <w:tr w:rsidR="008162B1" w14:paraId="2198FD78" w14:textId="77777777">
        <w:tc>
          <w:tcPr>
            <w:tcW w:w="1160" w:type="dxa"/>
            <w:vMerge/>
            <w:vAlign w:val="center"/>
          </w:tcPr>
          <w:p w14:paraId="519F498B" w14:textId="77777777" w:rsidR="008162B1" w:rsidRDefault="008162B1"/>
        </w:tc>
        <w:tc>
          <w:tcPr>
            <w:tcW w:w="1245" w:type="dxa"/>
            <w:vMerge/>
            <w:vAlign w:val="center"/>
          </w:tcPr>
          <w:p w14:paraId="66D544DE" w14:textId="77777777" w:rsidR="008162B1" w:rsidRDefault="008162B1"/>
        </w:tc>
        <w:tc>
          <w:tcPr>
            <w:tcW w:w="1562" w:type="dxa"/>
            <w:vAlign w:val="center"/>
          </w:tcPr>
          <w:p w14:paraId="1EBFDDA7" w14:textId="77777777" w:rsidR="008162B1" w:rsidRDefault="008162B1"/>
        </w:tc>
        <w:tc>
          <w:tcPr>
            <w:tcW w:w="1386" w:type="dxa"/>
            <w:vAlign w:val="center"/>
          </w:tcPr>
          <w:p w14:paraId="41A723D0" w14:textId="77777777" w:rsidR="008162B1" w:rsidRDefault="006E580B">
            <w:r>
              <w:t>2.14×3.45</w:t>
            </w:r>
          </w:p>
        </w:tc>
        <w:tc>
          <w:tcPr>
            <w:tcW w:w="735" w:type="dxa"/>
            <w:vAlign w:val="center"/>
          </w:tcPr>
          <w:p w14:paraId="4415BBBA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10CFAE42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0A5CCBBC" w14:textId="77777777" w:rsidR="008162B1" w:rsidRDefault="006E580B">
            <w:r>
              <w:t>7.40</w:t>
            </w:r>
          </w:p>
        </w:tc>
        <w:tc>
          <w:tcPr>
            <w:tcW w:w="1262" w:type="dxa"/>
            <w:vAlign w:val="center"/>
          </w:tcPr>
          <w:p w14:paraId="25008FCA" w14:textId="77777777" w:rsidR="008162B1" w:rsidRDefault="006E580B">
            <w:r>
              <w:t>7.40</w:t>
            </w:r>
          </w:p>
        </w:tc>
      </w:tr>
      <w:tr w:rsidR="008162B1" w14:paraId="500CD2D2" w14:textId="77777777">
        <w:tc>
          <w:tcPr>
            <w:tcW w:w="1160" w:type="dxa"/>
            <w:vMerge/>
            <w:vAlign w:val="center"/>
          </w:tcPr>
          <w:p w14:paraId="0540AA35" w14:textId="77777777" w:rsidR="008162B1" w:rsidRDefault="008162B1"/>
        </w:tc>
        <w:tc>
          <w:tcPr>
            <w:tcW w:w="1245" w:type="dxa"/>
            <w:vMerge/>
            <w:vAlign w:val="center"/>
          </w:tcPr>
          <w:p w14:paraId="1CCE5CEB" w14:textId="77777777" w:rsidR="008162B1" w:rsidRDefault="008162B1"/>
        </w:tc>
        <w:tc>
          <w:tcPr>
            <w:tcW w:w="1562" w:type="dxa"/>
            <w:vAlign w:val="center"/>
          </w:tcPr>
          <w:p w14:paraId="33CF568C" w14:textId="77777777" w:rsidR="008162B1" w:rsidRDefault="008162B1"/>
        </w:tc>
        <w:tc>
          <w:tcPr>
            <w:tcW w:w="1386" w:type="dxa"/>
            <w:vAlign w:val="center"/>
          </w:tcPr>
          <w:p w14:paraId="34381506" w14:textId="77777777" w:rsidR="008162B1" w:rsidRDefault="006E580B">
            <w:r>
              <w:t>2.40×3.45</w:t>
            </w:r>
          </w:p>
        </w:tc>
        <w:tc>
          <w:tcPr>
            <w:tcW w:w="735" w:type="dxa"/>
            <w:vAlign w:val="center"/>
          </w:tcPr>
          <w:p w14:paraId="668B4AB0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08BD3508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5DA82761" w14:textId="77777777" w:rsidR="008162B1" w:rsidRDefault="006E580B">
            <w:r>
              <w:t>8.27</w:t>
            </w:r>
          </w:p>
        </w:tc>
        <w:tc>
          <w:tcPr>
            <w:tcW w:w="1262" w:type="dxa"/>
            <w:vAlign w:val="center"/>
          </w:tcPr>
          <w:p w14:paraId="16FBAC47" w14:textId="77777777" w:rsidR="008162B1" w:rsidRDefault="006E580B">
            <w:r>
              <w:t>8.27</w:t>
            </w:r>
          </w:p>
        </w:tc>
      </w:tr>
      <w:tr w:rsidR="008162B1" w14:paraId="6F62AA83" w14:textId="77777777">
        <w:tc>
          <w:tcPr>
            <w:tcW w:w="1160" w:type="dxa"/>
            <w:vMerge/>
            <w:vAlign w:val="center"/>
          </w:tcPr>
          <w:p w14:paraId="17009084" w14:textId="77777777" w:rsidR="008162B1" w:rsidRDefault="008162B1"/>
        </w:tc>
        <w:tc>
          <w:tcPr>
            <w:tcW w:w="1245" w:type="dxa"/>
            <w:vMerge/>
            <w:vAlign w:val="center"/>
          </w:tcPr>
          <w:p w14:paraId="0BB4E3B6" w14:textId="77777777" w:rsidR="008162B1" w:rsidRDefault="008162B1"/>
        </w:tc>
        <w:tc>
          <w:tcPr>
            <w:tcW w:w="1562" w:type="dxa"/>
            <w:vAlign w:val="center"/>
          </w:tcPr>
          <w:p w14:paraId="359062BB" w14:textId="77777777" w:rsidR="008162B1" w:rsidRDefault="008162B1"/>
        </w:tc>
        <w:tc>
          <w:tcPr>
            <w:tcW w:w="1386" w:type="dxa"/>
            <w:vAlign w:val="center"/>
          </w:tcPr>
          <w:p w14:paraId="7F2880D0" w14:textId="77777777" w:rsidR="008162B1" w:rsidRDefault="006E580B">
            <w:r>
              <w:t>1.65×3.45</w:t>
            </w:r>
          </w:p>
        </w:tc>
        <w:tc>
          <w:tcPr>
            <w:tcW w:w="735" w:type="dxa"/>
            <w:vAlign w:val="center"/>
          </w:tcPr>
          <w:p w14:paraId="4FE2A672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4518390F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4D51BF87" w14:textId="77777777" w:rsidR="008162B1" w:rsidRDefault="006E580B">
            <w:r>
              <w:t>5.68</w:t>
            </w:r>
          </w:p>
        </w:tc>
        <w:tc>
          <w:tcPr>
            <w:tcW w:w="1262" w:type="dxa"/>
            <w:vAlign w:val="center"/>
          </w:tcPr>
          <w:p w14:paraId="542D7808" w14:textId="77777777" w:rsidR="008162B1" w:rsidRDefault="006E580B">
            <w:r>
              <w:t>5.68</w:t>
            </w:r>
          </w:p>
        </w:tc>
      </w:tr>
      <w:tr w:rsidR="008162B1" w14:paraId="7287E147" w14:textId="77777777">
        <w:tc>
          <w:tcPr>
            <w:tcW w:w="1160" w:type="dxa"/>
            <w:vMerge/>
            <w:vAlign w:val="center"/>
          </w:tcPr>
          <w:p w14:paraId="37345B1A" w14:textId="77777777" w:rsidR="008162B1" w:rsidRDefault="008162B1"/>
        </w:tc>
        <w:tc>
          <w:tcPr>
            <w:tcW w:w="1245" w:type="dxa"/>
            <w:vMerge/>
            <w:vAlign w:val="center"/>
          </w:tcPr>
          <w:p w14:paraId="6E97C37E" w14:textId="77777777" w:rsidR="008162B1" w:rsidRDefault="008162B1"/>
        </w:tc>
        <w:tc>
          <w:tcPr>
            <w:tcW w:w="1562" w:type="dxa"/>
            <w:vAlign w:val="center"/>
          </w:tcPr>
          <w:p w14:paraId="4F33AAD0" w14:textId="77777777" w:rsidR="008162B1" w:rsidRDefault="008162B1"/>
        </w:tc>
        <w:tc>
          <w:tcPr>
            <w:tcW w:w="1386" w:type="dxa"/>
            <w:vAlign w:val="center"/>
          </w:tcPr>
          <w:p w14:paraId="0C2CD917" w14:textId="77777777" w:rsidR="008162B1" w:rsidRDefault="006E580B">
            <w:r>
              <w:t>0.67×3.45</w:t>
            </w:r>
          </w:p>
        </w:tc>
        <w:tc>
          <w:tcPr>
            <w:tcW w:w="735" w:type="dxa"/>
            <w:vAlign w:val="center"/>
          </w:tcPr>
          <w:p w14:paraId="2F90ED92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65F6C5F0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47148877" w14:textId="77777777" w:rsidR="008162B1" w:rsidRDefault="006E580B">
            <w:r>
              <w:t>2.31</w:t>
            </w:r>
          </w:p>
        </w:tc>
        <w:tc>
          <w:tcPr>
            <w:tcW w:w="1262" w:type="dxa"/>
            <w:vAlign w:val="center"/>
          </w:tcPr>
          <w:p w14:paraId="79C415DE" w14:textId="77777777" w:rsidR="008162B1" w:rsidRDefault="006E580B">
            <w:r>
              <w:t>2.31</w:t>
            </w:r>
          </w:p>
        </w:tc>
      </w:tr>
      <w:tr w:rsidR="008162B1" w14:paraId="0FDB9703" w14:textId="77777777">
        <w:tc>
          <w:tcPr>
            <w:tcW w:w="1160" w:type="dxa"/>
            <w:vMerge/>
            <w:vAlign w:val="center"/>
          </w:tcPr>
          <w:p w14:paraId="61DA55E7" w14:textId="77777777" w:rsidR="008162B1" w:rsidRDefault="008162B1"/>
        </w:tc>
        <w:tc>
          <w:tcPr>
            <w:tcW w:w="1245" w:type="dxa"/>
            <w:vMerge/>
            <w:vAlign w:val="center"/>
          </w:tcPr>
          <w:p w14:paraId="101E7B87" w14:textId="77777777" w:rsidR="008162B1" w:rsidRDefault="008162B1"/>
        </w:tc>
        <w:tc>
          <w:tcPr>
            <w:tcW w:w="1562" w:type="dxa"/>
            <w:vAlign w:val="center"/>
          </w:tcPr>
          <w:p w14:paraId="7C75A023" w14:textId="77777777" w:rsidR="008162B1" w:rsidRDefault="008162B1"/>
        </w:tc>
        <w:tc>
          <w:tcPr>
            <w:tcW w:w="1386" w:type="dxa"/>
            <w:vAlign w:val="center"/>
          </w:tcPr>
          <w:p w14:paraId="478D6476" w14:textId="77777777" w:rsidR="008162B1" w:rsidRDefault="006E580B">
            <w:r>
              <w:t>1.68×3.45</w:t>
            </w:r>
          </w:p>
        </w:tc>
        <w:tc>
          <w:tcPr>
            <w:tcW w:w="735" w:type="dxa"/>
            <w:vAlign w:val="center"/>
          </w:tcPr>
          <w:p w14:paraId="1653E58D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2B9A0E2B" w14:textId="77777777" w:rsidR="008162B1" w:rsidRDefault="006E580B">
            <w:r>
              <w:t>1</w:t>
            </w:r>
          </w:p>
        </w:tc>
        <w:tc>
          <w:tcPr>
            <w:tcW w:w="1262" w:type="dxa"/>
            <w:vAlign w:val="center"/>
          </w:tcPr>
          <w:p w14:paraId="501E4716" w14:textId="77777777" w:rsidR="008162B1" w:rsidRDefault="006E580B">
            <w:r>
              <w:t>5.81</w:t>
            </w:r>
          </w:p>
        </w:tc>
        <w:tc>
          <w:tcPr>
            <w:tcW w:w="1262" w:type="dxa"/>
            <w:vAlign w:val="center"/>
          </w:tcPr>
          <w:p w14:paraId="3499EB10" w14:textId="77777777" w:rsidR="008162B1" w:rsidRDefault="006E580B">
            <w:r>
              <w:t>5.81</w:t>
            </w:r>
          </w:p>
        </w:tc>
      </w:tr>
      <w:tr w:rsidR="008162B1" w14:paraId="3BBE5302" w14:textId="77777777">
        <w:tc>
          <w:tcPr>
            <w:tcW w:w="1160" w:type="dxa"/>
            <w:vMerge/>
            <w:vAlign w:val="center"/>
          </w:tcPr>
          <w:p w14:paraId="763D0B87" w14:textId="77777777" w:rsidR="008162B1" w:rsidRDefault="008162B1"/>
        </w:tc>
        <w:tc>
          <w:tcPr>
            <w:tcW w:w="1245" w:type="dxa"/>
            <w:vMerge/>
            <w:vAlign w:val="center"/>
          </w:tcPr>
          <w:p w14:paraId="1EF03826" w14:textId="77777777" w:rsidR="008162B1" w:rsidRDefault="008162B1"/>
        </w:tc>
        <w:tc>
          <w:tcPr>
            <w:tcW w:w="1562" w:type="dxa"/>
            <w:vAlign w:val="center"/>
          </w:tcPr>
          <w:p w14:paraId="00A6D842" w14:textId="77777777" w:rsidR="008162B1" w:rsidRDefault="006E580B">
            <w:r>
              <w:t>C0916</w:t>
            </w:r>
          </w:p>
        </w:tc>
        <w:tc>
          <w:tcPr>
            <w:tcW w:w="1386" w:type="dxa"/>
            <w:vAlign w:val="center"/>
          </w:tcPr>
          <w:p w14:paraId="1BC31646" w14:textId="77777777" w:rsidR="008162B1" w:rsidRDefault="006E580B">
            <w:r>
              <w:t>0.90×1.60</w:t>
            </w:r>
          </w:p>
        </w:tc>
        <w:tc>
          <w:tcPr>
            <w:tcW w:w="735" w:type="dxa"/>
            <w:vAlign w:val="center"/>
          </w:tcPr>
          <w:p w14:paraId="263A3B0C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22F80282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1F84E778" w14:textId="77777777" w:rsidR="008162B1" w:rsidRDefault="006E580B">
            <w:r>
              <w:t>1.44</w:t>
            </w:r>
          </w:p>
        </w:tc>
        <w:tc>
          <w:tcPr>
            <w:tcW w:w="1262" w:type="dxa"/>
            <w:vAlign w:val="center"/>
          </w:tcPr>
          <w:p w14:paraId="48B0A532" w14:textId="77777777" w:rsidR="008162B1" w:rsidRDefault="006E580B">
            <w:r>
              <w:t>2.88</w:t>
            </w:r>
          </w:p>
        </w:tc>
      </w:tr>
      <w:tr w:rsidR="008162B1" w14:paraId="71792687" w14:textId="77777777">
        <w:tc>
          <w:tcPr>
            <w:tcW w:w="1160" w:type="dxa"/>
            <w:vMerge/>
            <w:vAlign w:val="center"/>
          </w:tcPr>
          <w:p w14:paraId="0F833BD0" w14:textId="77777777" w:rsidR="008162B1" w:rsidRDefault="008162B1"/>
        </w:tc>
        <w:tc>
          <w:tcPr>
            <w:tcW w:w="1245" w:type="dxa"/>
            <w:vMerge/>
            <w:vAlign w:val="center"/>
          </w:tcPr>
          <w:p w14:paraId="389A4400" w14:textId="77777777" w:rsidR="008162B1" w:rsidRDefault="008162B1"/>
        </w:tc>
        <w:tc>
          <w:tcPr>
            <w:tcW w:w="1562" w:type="dxa"/>
            <w:vAlign w:val="center"/>
          </w:tcPr>
          <w:p w14:paraId="112F78A3" w14:textId="77777777" w:rsidR="008162B1" w:rsidRDefault="006E580B">
            <w:r>
              <w:t>C1216</w:t>
            </w:r>
          </w:p>
        </w:tc>
        <w:tc>
          <w:tcPr>
            <w:tcW w:w="1386" w:type="dxa"/>
            <w:vAlign w:val="center"/>
          </w:tcPr>
          <w:p w14:paraId="6533C760" w14:textId="77777777" w:rsidR="008162B1" w:rsidRDefault="006E580B">
            <w:r>
              <w:t>1.20×1.60</w:t>
            </w:r>
          </w:p>
        </w:tc>
        <w:tc>
          <w:tcPr>
            <w:tcW w:w="735" w:type="dxa"/>
            <w:vAlign w:val="center"/>
          </w:tcPr>
          <w:p w14:paraId="0E7496A1" w14:textId="77777777" w:rsidR="008162B1" w:rsidRDefault="006E580B">
            <w:r>
              <w:t>1~2</w:t>
            </w:r>
          </w:p>
        </w:tc>
        <w:tc>
          <w:tcPr>
            <w:tcW w:w="718" w:type="dxa"/>
            <w:vAlign w:val="center"/>
          </w:tcPr>
          <w:p w14:paraId="29C34F6B" w14:textId="77777777" w:rsidR="008162B1" w:rsidRDefault="006E580B">
            <w:r>
              <w:t>16</w:t>
            </w:r>
          </w:p>
        </w:tc>
        <w:tc>
          <w:tcPr>
            <w:tcW w:w="1262" w:type="dxa"/>
            <w:vAlign w:val="center"/>
          </w:tcPr>
          <w:p w14:paraId="44CA86CD" w14:textId="77777777" w:rsidR="008162B1" w:rsidRDefault="006E580B">
            <w:r>
              <w:t>1.92</w:t>
            </w:r>
          </w:p>
        </w:tc>
        <w:tc>
          <w:tcPr>
            <w:tcW w:w="1262" w:type="dxa"/>
            <w:vAlign w:val="center"/>
          </w:tcPr>
          <w:p w14:paraId="28A23287" w14:textId="77777777" w:rsidR="008162B1" w:rsidRDefault="006E580B">
            <w:r>
              <w:t>30.72</w:t>
            </w:r>
          </w:p>
        </w:tc>
      </w:tr>
      <w:tr w:rsidR="008162B1" w14:paraId="7C677DB0" w14:textId="77777777">
        <w:tc>
          <w:tcPr>
            <w:tcW w:w="1160" w:type="dxa"/>
            <w:vMerge/>
            <w:vAlign w:val="center"/>
          </w:tcPr>
          <w:p w14:paraId="4FC7FFCE" w14:textId="77777777" w:rsidR="008162B1" w:rsidRDefault="008162B1"/>
        </w:tc>
        <w:tc>
          <w:tcPr>
            <w:tcW w:w="1245" w:type="dxa"/>
            <w:vMerge/>
            <w:vAlign w:val="center"/>
          </w:tcPr>
          <w:p w14:paraId="46AD57EE" w14:textId="77777777" w:rsidR="008162B1" w:rsidRDefault="008162B1"/>
        </w:tc>
        <w:tc>
          <w:tcPr>
            <w:tcW w:w="1562" w:type="dxa"/>
            <w:vAlign w:val="center"/>
          </w:tcPr>
          <w:p w14:paraId="031313FD" w14:textId="77777777" w:rsidR="008162B1" w:rsidRDefault="006E580B">
            <w:r>
              <w:t>C1216</w:t>
            </w:r>
          </w:p>
        </w:tc>
        <w:tc>
          <w:tcPr>
            <w:tcW w:w="1386" w:type="dxa"/>
            <w:vAlign w:val="center"/>
          </w:tcPr>
          <w:p w14:paraId="0DF2922D" w14:textId="77777777" w:rsidR="008162B1" w:rsidRDefault="006E580B">
            <w:r>
              <w:t>1.40×1.80</w:t>
            </w:r>
          </w:p>
        </w:tc>
        <w:tc>
          <w:tcPr>
            <w:tcW w:w="735" w:type="dxa"/>
            <w:vAlign w:val="center"/>
          </w:tcPr>
          <w:p w14:paraId="2DDE83D8" w14:textId="77777777" w:rsidR="008162B1" w:rsidRDefault="006E580B">
            <w:r>
              <w:t>3~7</w:t>
            </w:r>
          </w:p>
        </w:tc>
        <w:tc>
          <w:tcPr>
            <w:tcW w:w="718" w:type="dxa"/>
            <w:vAlign w:val="center"/>
          </w:tcPr>
          <w:p w14:paraId="4C74C87D" w14:textId="77777777" w:rsidR="008162B1" w:rsidRDefault="006E580B">
            <w:r>
              <w:t>10</w:t>
            </w:r>
          </w:p>
        </w:tc>
        <w:tc>
          <w:tcPr>
            <w:tcW w:w="1262" w:type="dxa"/>
            <w:vAlign w:val="center"/>
          </w:tcPr>
          <w:p w14:paraId="373C4724" w14:textId="77777777" w:rsidR="008162B1" w:rsidRDefault="006E580B">
            <w:r>
              <w:t>2.52</w:t>
            </w:r>
          </w:p>
        </w:tc>
        <w:tc>
          <w:tcPr>
            <w:tcW w:w="1262" w:type="dxa"/>
            <w:vAlign w:val="center"/>
          </w:tcPr>
          <w:p w14:paraId="1E8200DA" w14:textId="77777777" w:rsidR="008162B1" w:rsidRDefault="006E580B">
            <w:r>
              <w:t>25.20</w:t>
            </w:r>
          </w:p>
        </w:tc>
      </w:tr>
      <w:tr w:rsidR="008162B1" w14:paraId="2F4732DA" w14:textId="77777777">
        <w:tc>
          <w:tcPr>
            <w:tcW w:w="1160" w:type="dxa"/>
            <w:vMerge/>
            <w:vAlign w:val="center"/>
          </w:tcPr>
          <w:p w14:paraId="294DC89E" w14:textId="77777777" w:rsidR="008162B1" w:rsidRDefault="008162B1"/>
        </w:tc>
        <w:tc>
          <w:tcPr>
            <w:tcW w:w="1245" w:type="dxa"/>
            <w:vMerge/>
            <w:vAlign w:val="center"/>
          </w:tcPr>
          <w:p w14:paraId="28161CA8" w14:textId="77777777" w:rsidR="008162B1" w:rsidRDefault="008162B1"/>
        </w:tc>
        <w:tc>
          <w:tcPr>
            <w:tcW w:w="1562" w:type="dxa"/>
            <w:vAlign w:val="center"/>
          </w:tcPr>
          <w:p w14:paraId="735628E7" w14:textId="77777777" w:rsidR="008162B1" w:rsidRDefault="006E580B">
            <w:r>
              <w:t>C1220</w:t>
            </w:r>
          </w:p>
        </w:tc>
        <w:tc>
          <w:tcPr>
            <w:tcW w:w="1386" w:type="dxa"/>
            <w:vAlign w:val="center"/>
          </w:tcPr>
          <w:p w14:paraId="4B6C17E2" w14:textId="77777777" w:rsidR="008162B1" w:rsidRDefault="006E580B">
            <w:r>
              <w:t>1.80×2.50</w:t>
            </w:r>
          </w:p>
        </w:tc>
        <w:tc>
          <w:tcPr>
            <w:tcW w:w="735" w:type="dxa"/>
            <w:vAlign w:val="center"/>
          </w:tcPr>
          <w:p w14:paraId="0CDD1D95" w14:textId="77777777" w:rsidR="008162B1" w:rsidRDefault="006E580B">
            <w:r>
              <w:t>1</w:t>
            </w:r>
          </w:p>
        </w:tc>
        <w:tc>
          <w:tcPr>
            <w:tcW w:w="718" w:type="dxa"/>
            <w:vAlign w:val="center"/>
          </w:tcPr>
          <w:p w14:paraId="19C4A6DC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28421593" w14:textId="77777777" w:rsidR="008162B1" w:rsidRDefault="006E580B">
            <w:r>
              <w:t>4.50</w:t>
            </w:r>
          </w:p>
        </w:tc>
        <w:tc>
          <w:tcPr>
            <w:tcW w:w="1262" w:type="dxa"/>
            <w:vAlign w:val="center"/>
          </w:tcPr>
          <w:p w14:paraId="0A425F1B" w14:textId="77777777" w:rsidR="008162B1" w:rsidRDefault="006E580B">
            <w:r>
              <w:t>9.00</w:t>
            </w:r>
          </w:p>
        </w:tc>
      </w:tr>
      <w:tr w:rsidR="008162B1" w14:paraId="09498064" w14:textId="77777777">
        <w:tc>
          <w:tcPr>
            <w:tcW w:w="1160" w:type="dxa"/>
            <w:vMerge/>
            <w:vAlign w:val="center"/>
          </w:tcPr>
          <w:p w14:paraId="597696D5" w14:textId="77777777" w:rsidR="008162B1" w:rsidRDefault="008162B1"/>
        </w:tc>
        <w:tc>
          <w:tcPr>
            <w:tcW w:w="1245" w:type="dxa"/>
            <w:vMerge/>
            <w:vAlign w:val="center"/>
          </w:tcPr>
          <w:p w14:paraId="358547B7" w14:textId="77777777" w:rsidR="008162B1" w:rsidRDefault="008162B1"/>
        </w:tc>
        <w:tc>
          <w:tcPr>
            <w:tcW w:w="1562" w:type="dxa"/>
            <w:vAlign w:val="center"/>
          </w:tcPr>
          <w:p w14:paraId="551D0541" w14:textId="77777777" w:rsidR="008162B1" w:rsidRDefault="006E580B">
            <w:r>
              <w:t>C1220</w:t>
            </w:r>
          </w:p>
        </w:tc>
        <w:tc>
          <w:tcPr>
            <w:tcW w:w="1386" w:type="dxa"/>
            <w:vAlign w:val="center"/>
          </w:tcPr>
          <w:p w14:paraId="555F7D48" w14:textId="77777777" w:rsidR="008162B1" w:rsidRDefault="006E580B">
            <w:r>
              <w:t>1.20×2.00</w:t>
            </w:r>
          </w:p>
        </w:tc>
        <w:tc>
          <w:tcPr>
            <w:tcW w:w="735" w:type="dxa"/>
            <w:vAlign w:val="center"/>
          </w:tcPr>
          <w:p w14:paraId="4B5617DC" w14:textId="77777777" w:rsidR="008162B1" w:rsidRDefault="006E580B">
            <w:r>
              <w:t>2</w:t>
            </w:r>
          </w:p>
        </w:tc>
        <w:tc>
          <w:tcPr>
            <w:tcW w:w="718" w:type="dxa"/>
            <w:vAlign w:val="center"/>
          </w:tcPr>
          <w:p w14:paraId="40DE318E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271FFE3D" w14:textId="77777777" w:rsidR="008162B1" w:rsidRDefault="006E580B">
            <w:r>
              <w:t>2.40</w:t>
            </w:r>
          </w:p>
        </w:tc>
        <w:tc>
          <w:tcPr>
            <w:tcW w:w="1262" w:type="dxa"/>
            <w:vAlign w:val="center"/>
          </w:tcPr>
          <w:p w14:paraId="116921FC" w14:textId="77777777" w:rsidR="008162B1" w:rsidRDefault="006E580B">
            <w:r>
              <w:t>4.80</w:t>
            </w:r>
          </w:p>
        </w:tc>
      </w:tr>
      <w:tr w:rsidR="008162B1" w14:paraId="23D929D5" w14:textId="77777777">
        <w:tc>
          <w:tcPr>
            <w:tcW w:w="1160" w:type="dxa"/>
            <w:vMerge/>
            <w:vAlign w:val="center"/>
          </w:tcPr>
          <w:p w14:paraId="63CF2683" w14:textId="77777777" w:rsidR="008162B1" w:rsidRDefault="008162B1"/>
        </w:tc>
        <w:tc>
          <w:tcPr>
            <w:tcW w:w="1245" w:type="dxa"/>
            <w:vMerge/>
            <w:vAlign w:val="center"/>
          </w:tcPr>
          <w:p w14:paraId="1D05538C" w14:textId="77777777" w:rsidR="008162B1" w:rsidRDefault="008162B1"/>
        </w:tc>
        <w:tc>
          <w:tcPr>
            <w:tcW w:w="1562" w:type="dxa"/>
            <w:vAlign w:val="center"/>
          </w:tcPr>
          <w:p w14:paraId="7062E12C" w14:textId="77777777" w:rsidR="008162B1" w:rsidRDefault="006E580B">
            <w:r>
              <w:t>C2120</w:t>
            </w:r>
          </w:p>
        </w:tc>
        <w:tc>
          <w:tcPr>
            <w:tcW w:w="1386" w:type="dxa"/>
            <w:vAlign w:val="center"/>
          </w:tcPr>
          <w:p w14:paraId="1C65417C" w14:textId="77777777" w:rsidR="008162B1" w:rsidRDefault="006E580B">
            <w:r>
              <w:t>2.10×2.00</w:t>
            </w:r>
          </w:p>
        </w:tc>
        <w:tc>
          <w:tcPr>
            <w:tcW w:w="735" w:type="dxa"/>
            <w:vAlign w:val="center"/>
          </w:tcPr>
          <w:p w14:paraId="738DE61F" w14:textId="77777777" w:rsidR="008162B1" w:rsidRDefault="006E580B">
            <w:r>
              <w:t>1,3~8</w:t>
            </w:r>
          </w:p>
        </w:tc>
        <w:tc>
          <w:tcPr>
            <w:tcW w:w="718" w:type="dxa"/>
            <w:vAlign w:val="center"/>
          </w:tcPr>
          <w:p w14:paraId="25C21652" w14:textId="77777777" w:rsidR="008162B1" w:rsidRDefault="006E580B">
            <w:r>
              <w:t>14</w:t>
            </w:r>
          </w:p>
        </w:tc>
        <w:tc>
          <w:tcPr>
            <w:tcW w:w="1262" w:type="dxa"/>
            <w:vAlign w:val="center"/>
          </w:tcPr>
          <w:p w14:paraId="21DF005D" w14:textId="77777777" w:rsidR="008162B1" w:rsidRDefault="006E580B">
            <w:r>
              <w:t>4.20</w:t>
            </w:r>
          </w:p>
        </w:tc>
        <w:tc>
          <w:tcPr>
            <w:tcW w:w="1262" w:type="dxa"/>
            <w:vAlign w:val="center"/>
          </w:tcPr>
          <w:p w14:paraId="031DA896" w14:textId="77777777" w:rsidR="008162B1" w:rsidRDefault="006E580B">
            <w:r>
              <w:t>58.80</w:t>
            </w:r>
          </w:p>
        </w:tc>
      </w:tr>
      <w:tr w:rsidR="008162B1" w14:paraId="7D95E924" w14:textId="77777777">
        <w:tc>
          <w:tcPr>
            <w:tcW w:w="1160" w:type="dxa"/>
            <w:vMerge/>
            <w:vAlign w:val="center"/>
          </w:tcPr>
          <w:p w14:paraId="5D2691B8" w14:textId="77777777" w:rsidR="008162B1" w:rsidRDefault="008162B1"/>
        </w:tc>
        <w:tc>
          <w:tcPr>
            <w:tcW w:w="1245" w:type="dxa"/>
            <w:vMerge/>
            <w:vAlign w:val="center"/>
          </w:tcPr>
          <w:p w14:paraId="2BB1194F" w14:textId="77777777" w:rsidR="008162B1" w:rsidRDefault="008162B1"/>
        </w:tc>
        <w:tc>
          <w:tcPr>
            <w:tcW w:w="1562" w:type="dxa"/>
            <w:vAlign w:val="center"/>
          </w:tcPr>
          <w:p w14:paraId="4424C0E5" w14:textId="77777777" w:rsidR="008162B1" w:rsidRDefault="006E580B">
            <w:r>
              <w:t>C2420</w:t>
            </w:r>
          </w:p>
        </w:tc>
        <w:tc>
          <w:tcPr>
            <w:tcW w:w="1386" w:type="dxa"/>
            <w:vAlign w:val="center"/>
          </w:tcPr>
          <w:p w14:paraId="5108D8D2" w14:textId="77777777" w:rsidR="008162B1" w:rsidRDefault="006E580B">
            <w:r>
              <w:t>3.12×2.00</w:t>
            </w:r>
          </w:p>
        </w:tc>
        <w:tc>
          <w:tcPr>
            <w:tcW w:w="735" w:type="dxa"/>
            <w:vAlign w:val="center"/>
          </w:tcPr>
          <w:p w14:paraId="5B72E301" w14:textId="77777777" w:rsidR="008162B1" w:rsidRDefault="006E580B">
            <w:r>
              <w:t>3</w:t>
            </w:r>
          </w:p>
        </w:tc>
        <w:tc>
          <w:tcPr>
            <w:tcW w:w="718" w:type="dxa"/>
            <w:vAlign w:val="center"/>
          </w:tcPr>
          <w:p w14:paraId="617B7AB9" w14:textId="77777777" w:rsidR="008162B1" w:rsidRDefault="006E580B">
            <w:r>
              <w:t>6</w:t>
            </w:r>
          </w:p>
        </w:tc>
        <w:tc>
          <w:tcPr>
            <w:tcW w:w="1262" w:type="dxa"/>
            <w:vAlign w:val="center"/>
          </w:tcPr>
          <w:p w14:paraId="591FF17C" w14:textId="77777777" w:rsidR="008162B1" w:rsidRDefault="006E580B">
            <w:r>
              <w:t>6.24</w:t>
            </w:r>
          </w:p>
        </w:tc>
        <w:tc>
          <w:tcPr>
            <w:tcW w:w="1262" w:type="dxa"/>
            <w:vAlign w:val="center"/>
          </w:tcPr>
          <w:p w14:paraId="397FF990" w14:textId="77777777" w:rsidR="008162B1" w:rsidRDefault="006E580B">
            <w:r>
              <w:t>37.44</w:t>
            </w:r>
          </w:p>
        </w:tc>
      </w:tr>
      <w:tr w:rsidR="008162B1" w14:paraId="2140157E" w14:textId="77777777">
        <w:tc>
          <w:tcPr>
            <w:tcW w:w="1160" w:type="dxa"/>
            <w:vMerge/>
            <w:vAlign w:val="center"/>
          </w:tcPr>
          <w:p w14:paraId="7B1E167E" w14:textId="77777777" w:rsidR="008162B1" w:rsidRDefault="008162B1"/>
        </w:tc>
        <w:tc>
          <w:tcPr>
            <w:tcW w:w="1245" w:type="dxa"/>
            <w:vMerge/>
            <w:vAlign w:val="center"/>
          </w:tcPr>
          <w:p w14:paraId="4C51C8E6" w14:textId="77777777" w:rsidR="008162B1" w:rsidRDefault="008162B1"/>
        </w:tc>
        <w:tc>
          <w:tcPr>
            <w:tcW w:w="1562" w:type="dxa"/>
            <w:vAlign w:val="center"/>
          </w:tcPr>
          <w:p w14:paraId="7894F365" w14:textId="77777777" w:rsidR="008162B1" w:rsidRDefault="006E580B">
            <w:r>
              <w:t>C2420</w:t>
            </w:r>
          </w:p>
        </w:tc>
        <w:tc>
          <w:tcPr>
            <w:tcW w:w="1386" w:type="dxa"/>
            <w:vAlign w:val="center"/>
          </w:tcPr>
          <w:p w14:paraId="054A73B7" w14:textId="77777777" w:rsidR="008162B1" w:rsidRDefault="006E580B">
            <w:r>
              <w:t>3.28×2.00</w:t>
            </w:r>
          </w:p>
        </w:tc>
        <w:tc>
          <w:tcPr>
            <w:tcW w:w="735" w:type="dxa"/>
            <w:vAlign w:val="center"/>
          </w:tcPr>
          <w:p w14:paraId="1445D713" w14:textId="77777777" w:rsidR="008162B1" w:rsidRDefault="006E580B">
            <w:r>
              <w:t>3</w:t>
            </w:r>
          </w:p>
        </w:tc>
        <w:tc>
          <w:tcPr>
            <w:tcW w:w="718" w:type="dxa"/>
            <w:vAlign w:val="center"/>
          </w:tcPr>
          <w:p w14:paraId="5658B217" w14:textId="77777777" w:rsidR="008162B1" w:rsidRDefault="006E580B">
            <w:r>
              <w:t>8</w:t>
            </w:r>
          </w:p>
        </w:tc>
        <w:tc>
          <w:tcPr>
            <w:tcW w:w="1262" w:type="dxa"/>
            <w:vAlign w:val="center"/>
          </w:tcPr>
          <w:p w14:paraId="23B5136B" w14:textId="77777777" w:rsidR="008162B1" w:rsidRDefault="006E580B">
            <w:r>
              <w:t>6.56</w:t>
            </w:r>
          </w:p>
        </w:tc>
        <w:tc>
          <w:tcPr>
            <w:tcW w:w="1262" w:type="dxa"/>
            <w:vAlign w:val="center"/>
          </w:tcPr>
          <w:p w14:paraId="74B6BB65" w14:textId="77777777" w:rsidR="008162B1" w:rsidRDefault="006E580B">
            <w:r>
              <w:t>52.48</w:t>
            </w:r>
          </w:p>
        </w:tc>
      </w:tr>
      <w:tr w:rsidR="008162B1" w14:paraId="777D964F" w14:textId="77777777">
        <w:tc>
          <w:tcPr>
            <w:tcW w:w="1160" w:type="dxa"/>
            <w:vMerge/>
            <w:vAlign w:val="center"/>
          </w:tcPr>
          <w:p w14:paraId="328549BB" w14:textId="77777777" w:rsidR="008162B1" w:rsidRDefault="008162B1"/>
        </w:tc>
        <w:tc>
          <w:tcPr>
            <w:tcW w:w="1245" w:type="dxa"/>
            <w:vMerge/>
            <w:vAlign w:val="center"/>
          </w:tcPr>
          <w:p w14:paraId="3E6A654C" w14:textId="77777777" w:rsidR="008162B1" w:rsidRDefault="008162B1"/>
        </w:tc>
        <w:tc>
          <w:tcPr>
            <w:tcW w:w="1562" w:type="dxa"/>
            <w:vAlign w:val="center"/>
          </w:tcPr>
          <w:p w14:paraId="12BCF0B3" w14:textId="77777777" w:rsidR="008162B1" w:rsidRDefault="006E580B">
            <w:r>
              <w:t>C2420</w:t>
            </w:r>
          </w:p>
        </w:tc>
        <w:tc>
          <w:tcPr>
            <w:tcW w:w="1386" w:type="dxa"/>
            <w:vAlign w:val="center"/>
          </w:tcPr>
          <w:p w14:paraId="756ABF91" w14:textId="77777777" w:rsidR="008162B1" w:rsidRDefault="006E580B">
            <w:r>
              <w:t>2.76×2.00</w:t>
            </w:r>
          </w:p>
        </w:tc>
        <w:tc>
          <w:tcPr>
            <w:tcW w:w="735" w:type="dxa"/>
            <w:vAlign w:val="center"/>
          </w:tcPr>
          <w:p w14:paraId="1B4414E4" w14:textId="77777777" w:rsidR="008162B1" w:rsidRDefault="006E580B">
            <w:r>
              <w:t>4~6</w:t>
            </w:r>
          </w:p>
        </w:tc>
        <w:tc>
          <w:tcPr>
            <w:tcW w:w="718" w:type="dxa"/>
            <w:vAlign w:val="center"/>
          </w:tcPr>
          <w:p w14:paraId="1DE22202" w14:textId="77777777" w:rsidR="008162B1" w:rsidRDefault="006E580B">
            <w:r>
              <w:t>5</w:t>
            </w:r>
          </w:p>
        </w:tc>
        <w:tc>
          <w:tcPr>
            <w:tcW w:w="1262" w:type="dxa"/>
            <w:vAlign w:val="center"/>
          </w:tcPr>
          <w:p w14:paraId="073F5C87" w14:textId="77777777" w:rsidR="008162B1" w:rsidRDefault="006E580B">
            <w:r>
              <w:t>5.52</w:t>
            </w:r>
          </w:p>
        </w:tc>
        <w:tc>
          <w:tcPr>
            <w:tcW w:w="1262" w:type="dxa"/>
            <w:vAlign w:val="center"/>
          </w:tcPr>
          <w:p w14:paraId="24CD6A8E" w14:textId="77777777" w:rsidR="008162B1" w:rsidRDefault="006E580B">
            <w:r>
              <w:t>27.60</w:t>
            </w:r>
          </w:p>
        </w:tc>
      </w:tr>
      <w:tr w:rsidR="008162B1" w14:paraId="43BDBEA0" w14:textId="77777777">
        <w:tc>
          <w:tcPr>
            <w:tcW w:w="1160" w:type="dxa"/>
            <w:vMerge/>
            <w:vAlign w:val="center"/>
          </w:tcPr>
          <w:p w14:paraId="27FC54E7" w14:textId="77777777" w:rsidR="008162B1" w:rsidRDefault="008162B1"/>
        </w:tc>
        <w:tc>
          <w:tcPr>
            <w:tcW w:w="1245" w:type="dxa"/>
            <w:vMerge/>
            <w:vAlign w:val="center"/>
          </w:tcPr>
          <w:p w14:paraId="1651F3AB" w14:textId="77777777" w:rsidR="008162B1" w:rsidRDefault="008162B1"/>
        </w:tc>
        <w:tc>
          <w:tcPr>
            <w:tcW w:w="1562" w:type="dxa"/>
            <w:vAlign w:val="center"/>
          </w:tcPr>
          <w:p w14:paraId="60FDA11D" w14:textId="77777777" w:rsidR="008162B1" w:rsidRDefault="006E580B">
            <w:r>
              <w:t>C2420</w:t>
            </w:r>
          </w:p>
        </w:tc>
        <w:tc>
          <w:tcPr>
            <w:tcW w:w="1386" w:type="dxa"/>
            <w:vAlign w:val="center"/>
          </w:tcPr>
          <w:p w14:paraId="7D1AC600" w14:textId="77777777" w:rsidR="008162B1" w:rsidRDefault="006E580B">
            <w:r>
              <w:t>2.16×2.00</w:t>
            </w:r>
          </w:p>
        </w:tc>
        <w:tc>
          <w:tcPr>
            <w:tcW w:w="735" w:type="dxa"/>
            <w:vAlign w:val="center"/>
          </w:tcPr>
          <w:p w14:paraId="072AE07F" w14:textId="77777777" w:rsidR="008162B1" w:rsidRDefault="006E580B">
            <w:r>
              <w:t>5</w:t>
            </w:r>
          </w:p>
        </w:tc>
        <w:tc>
          <w:tcPr>
            <w:tcW w:w="718" w:type="dxa"/>
            <w:vAlign w:val="center"/>
          </w:tcPr>
          <w:p w14:paraId="12F30A3B" w14:textId="77777777" w:rsidR="008162B1" w:rsidRDefault="006E580B">
            <w:r>
              <w:t>2</w:t>
            </w:r>
          </w:p>
        </w:tc>
        <w:tc>
          <w:tcPr>
            <w:tcW w:w="1262" w:type="dxa"/>
            <w:vAlign w:val="center"/>
          </w:tcPr>
          <w:p w14:paraId="10DC45B7" w14:textId="77777777" w:rsidR="008162B1" w:rsidRDefault="006E580B">
            <w:r>
              <w:t>4.32</w:t>
            </w:r>
          </w:p>
        </w:tc>
        <w:tc>
          <w:tcPr>
            <w:tcW w:w="1262" w:type="dxa"/>
            <w:vAlign w:val="center"/>
          </w:tcPr>
          <w:p w14:paraId="6D6B2D82" w14:textId="77777777" w:rsidR="008162B1" w:rsidRDefault="006E580B">
            <w:r>
              <w:t>8.64</w:t>
            </w:r>
          </w:p>
        </w:tc>
      </w:tr>
      <w:tr w:rsidR="008162B1" w14:paraId="77114680" w14:textId="77777777">
        <w:tc>
          <w:tcPr>
            <w:tcW w:w="1160" w:type="dxa"/>
            <w:vMerge/>
            <w:vAlign w:val="center"/>
          </w:tcPr>
          <w:p w14:paraId="6146D744" w14:textId="77777777" w:rsidR="008162B1" w:rsidRDefault="008162B1"/>
        </w:tc>
        <w:tc>
          <w:tcPr>
            <w:tcW w:w="1245" w:type="dxa"/>
            <w:vMerge/>
            <w:vAlign w:val="center"/>
          </w:tcPr>
          <w:p w14:paraId="75BD2F0E" w14:textId="77777777" w:rsidR="008162B1" w:rsidRDefault="008162B1"/>
        </w:tc>
        <w:tc>
          <w:tcPr>
            <w:tcW w:w="1562" w:type="dxa"/>
            <w:vAlign w:val="center"/>
          </w:tcPr>
          <w:p w14:paraId="75C326BE" w14:textId="77777777" w:rsidR="008162B1" w:rsidRDefault="006E580B">
            <w:r>
              <w:t>C3220</w:t>
            </w:r>
          </w:p>
        </w:tc>
        <w:tc>
          <w:tcPr>
            <w:tcW w:w="1386" w:type="dxa"/>
            <w:vAlign w:val="center"/>
          </w:tcPr>
          <w:p w14:paraId="5AB22E33" w14:textId="77777777" w:rsidR="008162B1" w:rsidRDefault="006E580B">
            <w:r>
              <w:t>3.20×2.60</w:t>
            </w:r>
          </w:p>
        </w:tc>
        <w:tc>
          <w:tcPr>
            <w:tcW w:w="735" w:type="dxa"/>
            <w:vAlign w:val="center"/>
          </w:tcPr>
          <w:p w14:paraId="00A33904" w14:textId="77777777" w:rsidR="008162B1" w:rsidRDefault="006E580B">
            <w:r>
              <w:t>2</w:t>
            </w:r>
          </w:p>
        </w:tc>
        <w:tc>
          <w:tcPr>
            <w:tcW w:w="718" w:type="dxa"/>
            <w:vAlign w:val="center"/>
          </w:tcPr>
          <w:p w14:paraId="10CF03CE" w14:textId="77777777" w:rsidR="008162B1" w:rsidRDefault="006E580B">
            <w:r>
              <w:t>12</w:t>
            </w:r>
          </w:p>
        </w:tc>
        <w:tc>
          <w:tcPr>
            <w:tcW w:w="1262" w:type="dxa"/>
            <w:vAlign w:val="center"/>
          </w:tcPr>
          <w:p w14:paraId="70D1B5E6" w14:textId="77777777" w:rsidR="008162B1" w:rsidRDefault="006E580B">
            <w:r>
              <w:t>8.32</w:t>
            </w:r>
          </w:p>
        </w:tc>
        <w:tc>
          <w:tcPr>
            <w:tcW w:w="1262" w:type="dxa"/>
            <w:vAlign w:val="center"/>
          </w:tcPr>
          <w:p w14:paraId="383C2983" w14:textId="77777777" w:rsidR="008162B1" w:rsidRDefault="006E580B">
            <w:r>
              <w:t>99.84</w:t>
            </w:r>
          </w:p>
        </w:tc>
      </w:tr>
    </w:tbl>
    <w:p w14:paraId="6CCA9A61" w14:textId="77777777" w:rsidR="008162B1" w:rsidRDefault="006E580B">
      <w:pPr>
        <w:pStyle w:val="2"/>
        <w:widowControl w:val="0"/>
      </w:pPr>
      <w:bookmarkStart w:id="56" w:name="_Toc60319135"/>
      <w:r>
        <w:rPr>
          <w:rFonts w:hint="eastAsia"/>
        </w:rPr>
        <w:t>可见光透射比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8162B1" w14:paraId="1AB1505B" w14:textId="77777777">
        <w:tc>
          <w:tcPr>
            <w:tcW w:w="905" w:type="dxa"/>
            <w:shd w:val="clear" w:color="auto" w:fill="E6E6E6"/>
            <w:vAlign w:val="center"/>
          </w:tcPr>
          <w:p w14:paraId="33915B13" w14:textId="77777777" w:rsidR="008162B1" w:rsidRDefault="006E580B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5FA7AA" w14:textId="77777777" w:rsidR="008162B1" w:rsidRDefault="006E580B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014B3" w14:textId="77777777" w:rsidR="008162B1" w:rsidRDefault="006E580B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816FF1A" w14:textId="77777777" w:rsidR="008162B1" w:rsidRDefault="006E580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5456DD3" w14:textId="77777777" w:rsidR="008162B1" w:rsidRDefault="006E580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3930846" w14:textId="77777777" w:rsidR="008162B1" w:rsidRDefault="006E580B">
            <w:pPr>
              <w:jc w:val="center"/>
            </w:pPr>
            <w:r>
              <w:t>透射比限值</w:t>
            </w:r>
          </w:p>
        </w:tc>
      </w:tr>
      <w:tr w:rsidR="008162B1" w14:paraId="4676AB89" w14:textId="77777777">
        <w:tc>
          <w:tcPr>
            <w:tcW w:w="905" w:type="dxa"/>
            <w:shd w:val="clear" w:color="auto" w:fill="E6E6E6"/>
            <w:vAlign w:val="center"/>
          </w:tcPr>
          <w:p w14:paraId="1F646E41" w14:textId="77777777" w:rsidR="008162B1" w:rsidRDefault="006E580B">
            <w:r>
              <w:t>北向</w:t>
            </w:r>
          </w:p>
        </w:tc>
        <w:tc>
          <w:tcPr>
            <w:tcW w:w="1188" w:type="dxa"/>
            <w:vAlign w:val="center"/>
          </w:tcPr>
          <w:p w14:paraId="6AE67A1E" w14:textId="77777777" w:rsidR="008162B1" w:rsidRDefault="006E580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6E7CE2E" w14:textId="77777777" w:rsidR="008162B1" w:rsidRDefault="006E580B">
            <w:r>
              <w:t>0.22</w:t>
            </w:r>
          </w:p>
        </w:tc>
        <w:tc>
          <w:tcPr>
            <w:tcW w:w="2088" w:type="dxa"/>
            <w:vAlign w:val="center"/>
          </w:tcPr>
          <w:p w14:paraId="25DD892A" w14:textId="77777777" w:rsidR="008162B1" w:rsidRDefault="006E580B">
            <w:r>
              <w:t>C2120</w:t>
            </w:r>
          </w:p>
        </w:tc>
        <w:tc>
          <w:tcPr>
            <w:tcW w:w="2009" w:type="dxa"/>
            <w:vAlign w:val="center"/>
          </w:tcPr>
          <w:p w14:paraId="3EE3CA8D" w14:textId="77777777" w:rsidR="008162B1" w:rsidRDefault="006E580B">
            <w:r>
              <w:t>0.80</w:t>
            </w:r>
          </w:p>
        </w:tc>
        <w:tc>
          <w:tcPr>
            <w:tcW w:w="2009" w:type="dxa"/>
            <w:vAlign w:val="center"/>
          </w:tcPr>
          <w:p w14:paraId="43DE6933" w14:textId="77777777" w:rsidR="008162B1" w:rsidRDefault="006E580B">
            <w:r>
              <w:t>0.60</w:t>
            </w:r>
          </w:p>
        </w:tc>
      </w:tr>
      <w:tr w:rsidR="008162B1" w14:paraId="740E8703" w14:textId="77777777">
        <w:tc>
          <w:tcPr>
            <w:tcW w:w="905" w:type="dxa"/>
            <w:shd w:val="clear" w:color="auto" w:fill="E6E6E6"/>
            <w:vAlign w:val="center"/>
          </w:tcPr>
          <w:p w14:paraId="519F70B9" w14:textId="77777777" w:rsidR="008162B1" w:rsidRDefault="006E580B">
            <w:r>
              <w:t>东向</w:t>
            </w:r>
          </w:p>
        </w:tc>
        <w:tc>
          <w:tcPr>
            <w:tcW w:w="1188" w:type="dxa"/>
            <w:vAlign w:val="center"/>
          </w:tcPr>
          <w:p w14:paraId="6CB44DC2" w14:textId="77777777" w:rsidR="008162B1" w:rsidRDefault="006E580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C180289" w14:textId="77777777" w:rsidR="008162B1" w:rsidRDefault="006E580B">
            <w:r>
              <w:t>0.07</w:t>
            </w:r>
          </w:p>
        </w:tc>
        <w:tc>
          <w:tcPr>
            <w:tcW w:w="2088" w:type="dxa"/>
            <w:vAlign w:val="center"/>
          </w:tcPr>
          <w:p w14:paraId="202633BD" w14:textId="77777777" w:rsidR="008162B1" w:rsidRDefault="006E580B">
            <w:r>
              <w:t>C1216</w:t>
            </w:r>
          </w:p>
        </w:tc>
        <w:tc>
          <w:tcPr>
            <w:tcW w:w="2009" w:type="dxa"/>
            <w:vAlign w:val="center"/>
          </w:tcPr>
          <w:p w14:paraId="749B97B3" w14:textId="77777777" w:rsidR="008162B1" w:rsidRDefault="006E580B">
            <w:r>
              <w:t>0.80</w:t>
            </w:r>
          </w:p>
        </w:tc>
        <w:tc>
          <w:tcPr>
            <w:tcW w:w="2009" w:type="dxa"/>
            <w:vAlign w:val="center"/>
          </w:tcPr>
          <w:p w14:paraId="10179728" w14:textId="77777777" w:rsidR="008162B1" w:rsidRDefault="006E580B">
            <w:r>
              <w:t>0.60</w:t>
            </w:r>
          </w:p>
        </w:tc>
      </w:tr>
      <w:tr w:rsidR="008162B1" w14:paraId="5579001B" w14:textId="77777777">
        <w:tc>
          <w:tcPr>
            <w:tcW w:w="905" w:type="dxa"/>
            <w:shd w:val="clear" w:color="auto" w:fill="E6E6E6"/>
            <w:vAlign w:val="center"/>
          </w:tcPr>
          <w:p w14:paraId="6C5E61BE" w14:textId="77777777" w:rsidR="008162B1" w:rsidRDefault="006E580B">
            <w:r>
              <w:t>西向</w:t>
            </w:r>
          </w:p>
        </w:tc>
        <w:tc>
          <w:tcPr>
            <w:tcW w:w="1188" w:type="dxa"/>
            <w:vAlign w:val="center"/>
          </w:tcPr>
          <w:p w14:paraId="7BD8A656" w14:textId="77777777" w:rsidR="008162B1" w:rsidRDefault="006E580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1723C3C" w14:textId="77777777" w:rsidR="008162B1" w:rsidRDefault="006E580B">
            <w:r>
              <w:t>0.15</w:t>
            </w:r>
          </w:p>
        </w:tc>
        <w:tc>
          <w:tcPr>
            <w:tcW w:w="2088" w:type="dxa"/>
            <w:vAlign w:val="center"/>
          </w:tcPr>
          <w:p w14:paraId="567DA189" w14:textId="77777777" w:rsidR="008162B1" w:rsidRDefault="006E580B">
            <w:r>
              <w:t>C2120</w:t>
            </w:r>
          </w:p>
        </w:tc>
        <w:tc>
          <w:tcPr>
            <w:tcW w:w="2009" w:type="dxa"/>
            <w:vAlign w:val="center"/>
          </w:tcPr>
          <w:p w14:paraId="2CAAF982" w14:textId="77777777" w:rsidR="008162B1" w:rsidRDefault="006E580B">
            <w:r>
              <w:t>0.80</w:t>
            </w:r>
          </w:p>
        </w:tc>
        <w:tc>
          <w:tcPr>
            <w:tcW w:w="2009" w:type="dxa"/>
            <w:vAlign w:val="center"/>
          </w:tcPr>
          <w:p w14:paraId="3632C9EB" w14:textId="77777777" w:rsidR="008162B1" w:rsidRDefault="006E580B">
            <w:r>
              <w:t>0.60</w:t>
            </w:r>
          </w:p>
        </w:tc>
      </w:tr>
    </w:tbl>
    <w:p w14:paraId="1E05ED71" w14:textId="77777777" w:rsidR="008162B1" w:rsidRDefault="006E580B">
      <w:pPr>
        <w:pStyle w:val="2"/>
        <w:widowControl w:val="0"/>
      </w:pPr>
      <w:bookmarkStart w:id="57" w:name="_Toc60319136"/>
      <w:r>
        <w:rPr>
          <w:rFonts w:hint="eastAsia"/>
        </w:rPr>
        <w:t>天窗</w:t>
      </w:r>
      <w:bookmarkEnd w:id="57"/>
    </w:p>
    <w:p w14:paraId="6472D586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58" w:name="_Toc60319137"/>
      <w:r>
        <w:rPr>
          <w:rFonts w:hint="eastAsia"/>
          <w:color w:val="000000"/>
        </w:rPr>
        <w:t>天窗屋顶比</w:t>
      </w:r>
      <w:bookmarkEnd w:id="58"/>
    </w:p>
    <w:p w14:paraId="24766ED7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本工程无此项内容</w:t>
      </w:r>
    </w:p>
    <w:p w14:paraId="6E86FCED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59" w:name="_Toc60319138"/>
      <w:r>
        <w:rPr>
          <w:rFonts w:hint="eastAsia"/>
          <w:color w:val="000000"/>
        </w:rPr>
        <w:t>天窗类型</w:t>
      </w:r>
      <w:bookmarkEnd w:id="59"/>
    </w:p>
    <w:p w14:paraId="4BA21399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本工程无此项内容</w:t>
      </w:r>
    </w:p>
    <w:p w14:paraId="23D6A608" w14:textId="77777777" w:rsidR="008162B1" w:rsidRDefault="006E580B">
      <w:pPr>
        <w:pStyle w:val="2"/>
        <w:widowControl w:val="0"/>
      </w:pPr>
      <w:bookmarkStart w:id="60" w:name="_Toc60319139"/>
      <w:r>
        <w:rPr>
          <w:rFonts w:hint="eastAsia"/>
        </w:rPr>
        <w:t>屋顶构造</w:t>
      </w:r>
      <w:bookmarkEnd w:id="60"/>
    </w:p>
    <w:p w14:paraId="7CAC4563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61" w:name="_Toc60319140"/>
      <w:r>
        <w:rPr>
          <w:rFonts w:hint="eastAsia"/>
          <w:color w:val="000000"/>
        </w:rPr>
        <w:t>屋顶构造一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2B1" w14:paraId="02BD971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EEE7EA" w14:textId="77777777" w:rsidR="008162B1" w:rsidRDefault="006E580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43ED14" w14:textId="77777777" w:rsidR="008162B1" w:rsidRDefault="006E580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EACF7C" w14:textId="77777777" w:rsidR="008162B1" w:rsidRDefault="006E580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26C33A" w14:textId="77777777" w:rsidR="008162B1" w:rsidRDefault="006E580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1C7996" w14:textId="77777777" w:rsidR="008162B1" w:rsidRDefault="006E580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15086" w14:textId="77777777" w:rsidR="008162B1" w:rsidRDefault="006E580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2B0722" w14:textId="77777777" w:rsidR="008162B1" w:rsidRDefault="006E580B">
            <w:pPr>
              <w:jc w:val="center"/>
            </w:pPr>
            <w:r>
              <w:t>热惰性指标</w:t>
            </w:r>
          </w:p>
        </w:tc>
      </w:tr>
      <w:tr w:rsidR="008162B1" w14:paraId="092157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5B25CD" w14:textId="77777777" w:rsidR="008162B1" w:rsidRDefault="008162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C60364" w14:textId="77777777" w:rsidR="008162B1" w:rsidRDefault="006E580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CDC9C" w14:textId="77777777" w:rsidR="008162B1" w:rsidRDefault="006E580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818DF" w14:textId="77777777" w:rsidR="008162B1" w:rsidRDefault="006E580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F18CD" w14:textId="77777777" w:rsidR="008162B1" w:rsidRDefault="006E580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7738A2" w14:textId="77777777" w:rsidR="008162B1" w:rsidRDefault="006E580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C44F41" w14:textId="77777777" w:rsidR="008162B1" w:rsidRDefault="006E580B">
            <w:pPr>
              <w:jc w:val="center"/>
            </w:pPr>
            <w:r>
              <w:t>D=R*S</w:t>
            </w:r>
          </w:p>
        </w:tc>
      </w:tr>
      <w:tr w:rsidR="008162B1" w14:paraId="4044A833" w14:textId="77777777">
        <w:tc>
          <w:tcPr>
            <w:tcW w:w="3345" w:type="dxa"/>
            <w:vAlign w:val="center"/>
          </w:tcPr>
          <w:p w14:paraId="5F263F4F" w14:textId="77777777" w:rsidR="008162B1" w:rsidRDefault="006E580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9579EED" w14:textId="77777777" w:rsidR="008162B1" w:rsidRDefault="006E580B">
            <w:r>
              <w:t>40</w:t>
            </w:r>
          </w:p>
        </w:tc>
        <w:tc>
          <w:tcPr>
            <w:tcW w:w="1075" w:type="dxa"/>
            <w:vAlign w:val="center"/>
          </w:tcPr>
          <w:p w14:paraId="1178D326" w14:textId="77777777" w:rsidR="008162B1" w:rsidRDefault="006E580B">
            <w:r>
              <w:t>1.510</w:t>
            </w:r>
          </w:p>
        </w:tc>
        <w:tc>
          <w:tcPr>
            <w:tcW w:w="1075" w:type="dxa"/>
            <w:vAlign w:val="center"/>
          </w:tcPr>
          <w:p w14:paraId="6349259B" w14:textId="77777777" w:rsidR="008162B1" w:rsidRDefault="006E580B">
            <w:r>
              <w:t>15.360</w:t>
            </w:r>
          </w:p>
        </w:tc>
        <w:tc>
          <w:tcPr>
            <w:tcW w:w="848" w:type="dxa"/>
            <w:vAlign w:val="center"/>
          </w:tcPr>
          <w:p w14:paraId="08348C1F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62F02873" w14:textId="77777777" w:rsidR="008162B1" w:rsidRDefault="006E580B">
            <w:r>
              <w:t>0.026</w:t>
            </w:r>
          </w:p>
        </w:tc>
        <w:tc>
          <w:tcPr>
            <w:tcW w:w="1064" w:type="dxa"/>
            <w:vAlign w:val="center"/>
          </w:tcPr>
          <w:p w14:paraId="324C9D8B" w14:textId="77777777" w:rsidR="008162B1" w:rsidRDefault="006E580B">
            <w:r>
              <w:t>0.407</w:t>
            </w:r>
          </w:p>
        </w:tc>
      </w:tr>
      <w:tr w:rsidR="008162B1" w14:paraId="4ECCFD16" w14:textId="77777777">
        <w:tc>
          <w:tcPr>
            <w:tcW w:w="3345" w:type="dxa"/>
            <w:vAlign w:val="center"/>
          </w:tcPr>
          <w:p w14:paraId="24F58A0A" w14:textId="77777777" w:rsidR="008162B1" w:rsidRDefault="006E580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ABD6F7B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506AB752" w14:textId="77777777" w:rsidR="008162B1" w:rsidRDefault="006E580B">
            <w:r>
              <w:t>0.030</w:t>
            </w:r>
          </w:p>
        </w:tc>
        <w:tc>
          <w:tcPr>
            <w:tcW w:w="1075" w:type="dxa"/>
            <w:vAlign w:val="center"/>
          </w:tcPr>
          <w:p w14:paraId="2907A586" w14:textId="77777777" w:rsidR="008162B1" w:rsidRDefault="006E580B">
            <w:r>
              <w:t>0.320</w:t>
            </w:r>
          </w:p>
        </w:tc>
        <w:tc>
          <w:tcPr>
            <w:tcW w:w="848" w:type="dxa"/>
            <w:vAlign w:val="center"/>
          </w:tcPr>
          <w:p w14:paraId="2565CC44" w14:textId="77777777" w:rsidR="008162B1" w:rsidRDefault="006E580B">
            <w:r>
              <w:t>1.20</w:t>
            </w:r>
          </w:p>
        </w:tc>
        <w:tc>
          <w:tcPr>
            <w:tcW w:w="1075" w:type="dxa"/>
            <w:vAlign w:val="center"/>
          </w:tcPr>
          <w:p w14:paraId="4D5A0439" w14:textId="77777777" w:rsidR="008162B1" w:rsidRDefault="006E580B">
            <w:r>
              <w:t>0.556</w:t>
            </w:r>
          </w:p>
        </w:tc>
        <w:tc>
          <w:tcPr>
            <w:tcW w:w="1064" w:type="dxa"/>
            <w:vAlign w:val="center"/>
          </w:tcPr>
          <w:p w14:paraId="1160EF67" w14:textId="77777777" w:rsidR="008162B1" w:rsidRDefault="006E580B">
            <w:r>
              <w:t>0.213</w:t>
            </w:r>
          </w:p>
        </w:tc>
      </w:tr>
      <w:tr w:rsidR="008162B1" w14:paraId="46DDCE09" w14:textId="77777777">
        <w:tc>
          <w:tcPr>
            <w:tcW w:w="3345" w:type="dxa"/>
            <w:vAlign w:val="center"/>
          </w:tcPr>
          <w:p w14:paraId="29161773" w14:textId="77777777" w:rsidR="008162B1" w:rsidRDefault="006E580B">
            <w:r>
              <w:t>水泥砂浆</w:t>
            </w:r>
          </w:p>
        </w:tc>
        <w:tc>
          <w:tcPr>
            <w:tcW w:w="848" w:type="dxa"/>
            <w:vAlign w:val="center"/>
          </w:tcPr>
          <w:p w14:paraId="4F8E642D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24A6048A" w14:textId="77777777" w:rsidR="008162B1" w:rsidRDefault="006E580B">
            <w:r>
              <w:t>0.930</w:t>
            </w:r>
          </w:p>
        </w:tc>
        <w:tc>
          <w:tcPr>
            <w:tcW w:w="1075" w:type="dxa"/>
            <w:vAlign w:val="center"/>
          </w:tcPr>
          <w:p w14:paraId="1008F515" w14:textId="77777777" w:rsidR="008162B1" w:rsidRDefault="006E580B">
            <w:r>
              <w:t>11.370</w:t>
            </w:r>
          </w:p>
        </w:tc>
        <w:tc>
          <w:tcPr>
            <w:tcW w:w="848" w:type="dxa"/>
            <w:vAlign w:val="center"/>
          </w:tcPr>
          <w:p w14:paraId="42AEDD07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49622A70" w14:textId="77777777" w:rsidR="008162B1" w:rsidRDefault="006E580B">
            <w:r>
              <w:t>0.022</w:t>
            </w:r>
          </w:p>
        </w:tc>
        <w:tc>
          <w:tcPr>
            <w:tcW w:w="1064" w:type="dxa"/>
            <w:vAlign w:val="center"/>
          </w:tcPr>
          <w:p w14:paraId="5602DCCF" w14:textId="77777777" w:rsidR="008162B1" w:rsidRDefault="006E580B">
            <w:r>
              <w:t>0.245</w:t>
            </w:r>
          </w:p>
        </w:tc>
      </w:tr>
      <w:tr w:rsidR="008162B1" w14:paraId="3DD5CDA1" w14:textId="77777777">
        <w:tc>
          <w:tcPr>
            <w:tcW w:w="3345" w:type="dxa"/>
            <w:vAlign w:val="center"/>
          </w:tcPr>
          <w:p w14:paraId="46360B22" w14:textId="77777777" w:rsidR="008162B1" w:rsidRDefault="006E580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255E55B" w14:textId="77777777" w:rsidR="008162B1" w:rsidRDefault="006E580B">
            <w:r>
              <w:t>80</w:t>
            </w:r>
          </w:p>
        </w:tc>
        <w:tc>
          <w:tcPr>
            <w:tcW w:w="1075" w:type="dxa"/>
            <w:vAlign w:val="center"/>
          </w:tcPr>
          <w:p w14:paraId="544C8AE8" w14:textId="77777777" w:rsidR="008162B1" w:rsidRDefault="006E580B">
            <w:r>
              <w:t>0.220</w:t>
            </w:r>
          </w:p>
        </w:tc>
        <w:tc>
          <w:tcPr>
            <w:tcW w:w="1075" w:type="dxa"/>
            <w:vAlign w:val="center"/>
          </w:tcPr>
          <w:p w14:paraId="1779BEA0" w14:textId="77777777" w:rsidR="008162B1" w:rsidRDefault="006E580B">
            <w:r>
              <w:t>3.590</w:t>
            </w:r>
          </w:p>
        </w:tc>
        <w:tc>
          <w:tcPr>
            <w:tcW w:w="848" w:type="dxa"/>
            <w:vAlign w:val="center"/>
          </w:tcPr>
          <w:p w14:paraId="3492B985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7BE40266" w14:textId="77777777" w:rsidR="008162B1" w:rsidRDefault="006E580B">
            <w:r>
              <w:t>0.364</w:t>
            </w:r>
          </w:p>
        </w:tc>
        <w:tc>
          <w:tcPr>
            <w:tcW w:w="1064" w:type="dxa"/>
            <w:vAlign w:val="center"/>
          </w:tcPr>
          <w:p w14:paraId="753CF026" w14:textId="77777777" w:rsidR="008162B1" w:rsidRDefault="006E580B">
            <w:r>
              <w:t>1.305</w:t>
            </w:r>
          </w:p>
        </w:tc>
      </w:tr>
      <w:tr w:rsidR="008162B1" w14:paraId="014D1B9A" w14:textId="77777777">
        <w:tc>
          <w:tcPr>
            <w:tcW w:w="3345" w:type="dxa"/>
            <w:vAlign w:val="center"/>
          </w:tcPr>
          <w:p w14:paraId="4E3E5BA6" w14:textId="77777777" w:rsidR="008162B1" w:rsidRDefault="006E580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4ED80E" w14:textId="77777777" w:rsidR="008162B1" w:rsidRDefault="006E580B">
            <w:r>
              <w:t>120</w:t>
            </w:r>
          </w:p>
        </w:tc>
        <w:tc>
          <w:tcPr>
            <w:tcW w:w="1075" w:type="dxa"/>
            <w:vAlign w:val="center"/>
          </w:tcPr>
          <w:p w14:paraId="70C36860" w14:textId="77777777" w:rsidR="008162B1" w:rsidRDefault="006E580B">
            <w:r>
              <w:t>1.740</w:t>
            </w:r>
          </w:p>
        </w:tc>
        <w:tc>
          <w:tcPr>
            <w:tcW w:w="1075" w:type="dxa"/>
            <w:vAlign w:val="center"/>
          </w:tcPr>
          <w:p w14:paraId="13881C2B" w14:textId="77777777" w:rsidR="008162B1" w:rsidRDefault="006E580B">
            <w:r>
              <w:t>17.200</w:t>
            </w:r>
          </w:p>
        </w:tc>
        <w:tc>
          <w:tcPr>
            <w:tcW w:w="848" w:type="dxa"/>
            <w:vAlign w:val="center"/>
          </w:tcPr>
          <w:p w14:paraId="67AD69AC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02BBD357" w14:textId="77777777" w:rsidR="008162B1" w:rsidRDefault="006E580B">
            <w:r>
              <w:t>0.069</w:t>
            </w:r>
          </w:p>
        </w:tc>
        <w:tc>
          <w:tcPr>
            <w:tcW w:w="1064" w:type="dxa"/>
            <w:vAlign w:val="center"/>
          </w:tcPr>
          <w:p w14:paraId="7AA75AA3" w14:textId="77777777" w:rsidR="008162B1" w:rsidRDefault="006E580B">
            <w:r>
              <w:t>1.186</w:t>
            </w:r>
          </w:p>
        </w:tc>
      </w:tr>
      <w:tr w:rsidR="008162B1" w14:paraId="2E78109B" w14:textId="77777777">
        <w:tc>
          <w:tcPr>
            <w:tcW w:w="3345" w:type="dxa"/>
            <w:vAlign w:val="center"/>
          </w:tcPr>
          <w:p w14:paraId="06289B38" w14:textId="77777777" w:rsidR="008162B1" w:rsidRDefault="006E580B">
            <w:r>
              <w:t>石灰砂浆</w:t>
            </w:r>
          </w:p>
        </w:tc>
        <w:tc>
          <w:tcPr>
            <w:tcW w:w="848" w:type="dxa"/>
            <w:vAlign w:val="center"/>
          </w:tcPr>
          <w:p w14:paraId="5ED776A1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0AEEE82C" w14:textId="77777777" w:rsidR="008162B1" w:rsidRDefault="006E580B">
            <w:r>
              <w:t>0.810</w:t>
            </w:r>
          </w:p>
        </w:tc>
        <w:tc>
          <w:tcPr>
            <w:tcW w:w="1075" w:type="dxa"/>
            <w:vAlign w:val="center"/>
          </w:tcPr>
          <w:p w14:paraId="0A4DA6DF" w14:textId="77777777" w:rsidR="008162B1" w:rsidRDefault="006E580B">
            <w:r>
              <w:t>10.070</w:t>
            </w:r>
          </w:p>
        </w:tc>
        <w:tc>
          <w:tcPr>
            <w:tcW w:w="848" w:type="dxa"/>
            <w:vAlign w:val="center"/>
          </w:tcPr>
          <w:p w14:paraId="6007660B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16E29435" w14:textId="77777777" w:rsidR="008162B1" w:rsidRDefault="006E580B">
            <w:r>
              <w:t>0.025</w:t>
            </w:r>
          </w:p>
        </w:tc>
        <w:tc>
          <w:tcPr>
            <w:tcW w:w="1064" w:type="dxa"/>
            <w:vAlign w:val="center"/>
          </w:tcPr>
          <w:p w14:paraId="0D5C716D" w14:textId="77777777" w:rsidR="008162B1" w:rsidRDefault="006E580B">
            <w:r>
              <w:t>0.249</w:t>
            </w:r>
          </w:p>
        </w:tc>
      </w:tr>
      <w:tr w:rsidR="008162B1" w14:paraId="014E2723" w14:textId="77777777">
        <w:tc>
          <w:tcPr>
            <w:tcW w:w="3345" w:type="dxa"/>
            <w:vAlign w:val="center"/>
          </w:tcPr>
          <w:p w14:paraId="4F21D204" w14:textId="77777777" w:rsidR="008162B1" w:rsidRDefault="006E580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82B6C6" w14:textId="77777777" w:rsidR="008162B1" w:rsidRDefault="006E580B">
            <w:r>
              <w:t>300</w:t>
            </w:r>
          </w:p>
        </w:tc>
        <w:tc>
          <w:tcPr>
            <w:tcW w:w="1075" w:type="dxa"/>
            <w:vAlign w:val="center"/>
          </w:tcPr>
          <w:p w14:paraId="34AAA32C" w14:textId="77777777" w:rsidR="008162B1" w:rsidRDefault="006E580B">
            <w:r>
              <w:t>－</w:t>
            </w:r>
          </w:p>
        </w:tc>
        <w:tc>
          <w:tcPr>
            <w:tcW w:w="1075" w:type="dxa"/>
            <w:vAlign w:val="center"/>
          </w:tcPr>
          <w:p w14:paraId="11428F47" w14:textId="77777777" w:rsidR="008162B1" w:rsidRDefault="006E580B">
            <w:r>
              <w:t>－</w:t>
            </w:r>
          </w:p>
        </w:tc>
        <w:tc>
          <w:tcPr>
            <w:tcW w:w="848" w:type="dxa"/>
            <w:vAlign w:val="center"/>
          </w:tcPr>
          <w:p w14:paraId="417F446D" w14:textId="77777777" w:rsidR="008162B1" w:rsidRDefault="006E580B">
            <w:r>
              <w:t>－</w:t>
            </w:r>
          </w:p>
        </w:tc>
        <w:tc>
          <w:tcPr>
            <w:tcW w:w="1075" w:type="dxa"/>
            <w:vAlign w:val="center"/>
          </w:tcPr>
          <w:p w14:paraId="4A70D4D3" w14:textId="77777777" w:rsidR="008162B1" w:rsidRDefault="006E580B">
            <w:r>
              <w:t>1.061</w:t>
            </w:r>
          </w:p>
        </w:tc>
        <w:tc>
          <w:tcPr>
            <w:tcW w:w="1064" w:type="dxa"/>
            <w:vAlign w:val="center"/>
          </w:tcPr>
          <w:p w14:paraId="65A18A93" w14:textId="77777777" w:rsidR="008162B1" w:rsidRDefault="006E580B">
            <w:r>
              <w:t>3.605</w:t>
            </w:r>
          </w:p>
        </w:tc>
      </w:tr>
      <w:tr w:rsidR="008162B1" w14:paraId="0F1FD871" w14:textId="77777777">
        <w:tc>
          <w:tcPr>
            <w:tcW w:w="3345" w:type="dxa"/>
            <w:shd w:val="clear" w:color="auto" w:fill="E6E6E6"/>
            <w:vAlign w:val="center"/>
          </w:tcPr>
          <w:p w14:paraId="2E401540" w14:textId="77777777" w:rsidR="008162B1" w:rsidRDefault="006E580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B7C002E" w14:textId="77777777" w:rsidR="008162B1" w:rsidRDefault="006E580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162B1" w14:paraId="71C8F93E" w14:textId="77777777">
        <w:tc>
          <w:tcPr>
            <w:tcW w:w="3345" w:type="dxa"/>
            <w:shd w:val="clear" w:color="auto" w:fill="E6E6E6"/>
            <w:vAlign w:val="center"/>
          </w:tcPr>
          <w:p w14:paraId="53BF1C53" w14:textId="77777777" w:rsidR="008162B1" w:rsidRDefault="006E580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5AE7B9C" w14:textId="77777777" w:rsidR="008162B1" w:rsidRDefault="006E580B">
            <w:pPr>
              <w:jc w:val="center"/>
            </w:pPr>
            <w:r>
              <w:t>0.82</w:t>
            </w:r>
          </w:p>
        </w:tc>
      </w:tr>
    </w:tbl>
    <w:p w14:paraId="460EBD1A" w14:textId="77777777" w:rsidR="008162B1" w:rsidRDefault="008162B1">
      <w:pPr>
        <w:widowControl w:val="0"/>
        <w:jc w:val="both"/>
        <w:rPr>
          <w:color w:val="000000"/>
        </w:rPr>
      </w:pPr>
    </w:p>
    <w:p w14:paraId="3E7978C5" w14:textId="77777777" w:rsidR="008162B1" w:rsidRDefault="006E580B">
      <w:pPr>
        <w:pStyle w:val="2"/>
        <w:widowControl w:val="0"/>
      </w:pPr>
      <w:bookmarkStart w:id="62" w:name="_Toc60319141"/>
      <w:r>
        <w:rPr>
          <w:rFonts w:hint="eastAsia"/>
        </w:rPr>
        <w:t>外墙构造</w:t>
      </w:r>
      <w:bookmarkEnd w:id="62"/>
    </w:p>
    <w:p w14:paraId="551AEDBD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63" w:name="_Toc60319142"/>
      <w:r>
        <w:rPr>
          <w:rFonts w:hint="eastAsia"/>
          <w:color w:val="000000"/>
        </w:rPr>
        <w:t>外墙相关构造</w:t>
      </w:r>
      <w:bookmarkEnd w:id="63"/>
    </w:p>
    <w:p w14:paraId="051F5324" w14:textId="77777777" w:rsidR="008162B1" w:rsidRDefault="006E580B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2B1" w14:paraId="0831295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C539A3" w14:textId="77777777" w:rsidR="008162B1" w:rsidRDefault="006E580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40E67A" w14:textId="77777777" w:rsidR="008162B1" w:rsidRDefault="006E580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69C00" w14:textId="77777777" w:rsidR="008162B1" w:rsidRDefault="006E580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BA95C" w14:textId="77777777" w:rsidR="008162B1" w:rsidRDefault="006E580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0CDD8D" w14:textId="77777777" w:rsidR="008162B1" w:rsidRDefault="006E580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9C4DBB" w14:textId="77777777" w:rsidR="008162B1" w:rsidRDefault="006E580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5EBACC" w14:textId="77777777" w:rsidR="008162B1" w:rsidRDefault="006E580B">
            <w:pPr>
              <w:jc w:val="center"/>
            </w:pPr>
            <w:r>
              <w:t>热惰性指标</w:t>
            </w:r>
          </w:p>
        </w:tc>
      </w:tr>
      <w:tr w:rsidR="008162B1" w14:paraId="51D5990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0B7A38" w14:textId="77777777" w:rsidR="008162B1" w:rsidRDefault="008162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5C961B" w14:textId="77777777" w:rsidR="008162B1" w:rsidRDefault="006E580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74287" w14:textId="77777777" w:rsidR="008162B1" w:rsidRDefault="006E580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02224" w14:textId="77777777" w:rsidR="008162B1" w:rsidRDefault="006E580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A848A" w14:textId="77777777" w:rsidR="008162B1" w:rsidRDefault="006E580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EB6438" w14:textId="77777777" w:rsidR="008162B1" w:rsidRDefault="006E580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709A20" w14:textId="77777777" w:rsidR="008162B1" w:rsidRDefault="006E580B">
            <w:pPr>
              <w:jc w:val="center"/>
            </w:pPr>
            <w:r>
              <w:t>D=R*S</w:t>
            </w:r>
          </w:p>
        </w:tc>
      </w:tr>
      <w:tr w:rsidR="008162B1" w14:paraId="2E294805" w14:textId="77777777">
        <w:tc>
          <w:tcPr>
            <w:tcW w:w="3345" w:type="dxa"/>
            <w:vAlign w:val="center"/>
          </w:tcPr>
          <w:p w14:paraId="0A5CDF31" w14:textId="77777777" w:rsidR="008162B1" w:rsidRDefault="006E580B">
            <w:r>
              <w:t>水泥砂浆</w:t>
            </w:r>
          </w:p>
        </w:tc>
        <w:tc>
          <w:tcPr>
            <w:tcW w:w="848" w:type="dxa"/>
            <w:vAlign w:val="center"/>
          </w:tcPr>
          <w:p w14:paraId="27EB0403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7E05BD2E" w14:textId="77777777" w:rsidR="008162B1" w:rsidRDefault="006E580B">
            <w:r>
              <w:t>0.930</w:t>
            </w:r>
          </w:p>
        </w:tc>
        <w:tc>
          <w:tcPr>
            <w:tcW w:w="1075" w:type="dxa"/>
            <w:vAlign w:val="center"/>
          </w:tcPr>
          <w:p w14:paraId="3D378299" w14:textId="77777777" w:rsidR="008162B1" w:rsidRDefault="006E580B">
            <w:r>
              <w:t>11.370</w:t>
            </w:r>
          </w:p>
        </w:tc>
        <w:tc>
          <w:tcPr>
            <w:tcW w:w="848" w:type="dxa"/>
            <w:vAlign w:val="center"/>
          </w:tcPr>
          <w:p w14:paraId="159A0F36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5246461C" w14:textId="77777777" w:rsidR="008162B1" w:rsidRDefault="006E580B">
            <w:r>
              <w:t>0.022</w:t>
            </w:r>
          </w:p>
        </w:tc>
        <w:tc>
          <w:tcPr>
            <w:tcW w:w="1064" w:type="dxa"/>
            <w:vAlign w:val="center"/>
          </w:tcPr>
          <w:p w14:paraId="6CFC828D" w14:textId="77777777" w:rsidR="008162B1" w:rsidRDefault="006E580B">
            <w:r>
              <w:t>0.245</w:t>
            </w:r>
          </w:p>
        </w:tc>
      </w:tr>
      <w:tr w:rsidR="008162B1" w14:paraId="273A75CC" w14:textId="77777777">
        <w:tc>
          <w:tcPr>
            <w:tcW w:w="3345" w:type="dxa"/>
            <w:vAlign w:val="center"/>
          </w:tcPr>
          <w:p w14:paraId="00BCB7C5" w14:textId="77777777" w:rsidR="008162B1" w:rsidRDefault="006E580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2E2ACC6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2D0B0837" w14:textId="77777777" w:rsidR="008162B1" w:rsidRDefault="006E580B">
            <w:r>
              <w:t>0.030</w:t>
            </w:r>
          </w:p>
        </w:tc>
        <w:tc>
          <w:tcPr>
            <w:tcW w:w="1075" w:type="dxa"/>
            <w:vAlign w:val="center"/>
          </w:tcPr>
          <w:p w14:paraId="1B46F495" w14:textId="77777777" w:rsidR="008162B1" w:rsidRDefault="006E580B">
            <w:r>
              <w:t>0.320</w:t>
            </w:r>
          </w:p>
        </w:tc>
        <w:tc>
          <w:tcPr>
            <w:tcW w:w="848" w:type="dxa"/>
            <w:vAlign w:val="center"/>
          </w:tcPr>
          <w:p w14:paraId="0C21C05D" w14:textId="77777777" w:rsidR="008162B1" w:rsidRDefault="006E580B">
            <w:r>
              <w:t>1.20</w:t>
            </w:r>
          </w:p>
        </w:tc>
        <w:tc>
          <w:tcPr>
            <w:tcW w:w="1075" w:type="dxa"/>
            <w:vAlign w:val="center"/>
          </w:tcPr>
          <w:p w14:paraId="05DD6729" w14:textId="77777777" w:rsidR="008162B1" w:rsidRDefault="006E580B">
            <w:r>
              <w:t>0.556</w:t>
            </w:r>
          </w:p>
        </w:tc>
        <w:tc>
          <w:tcPr>
            <w:tcW w:w="1064" w:type="dxa"/>
            <w:vAlign w:val="center"/>
          </w:tcPr>
          <w:p w14:paraId="19CB4C4A" w14:textId="77777777" w:rsidR="008162B1" w:rsidRDefault="006E580B">
            <w:r>
              <w:t>0.213</w:t>
            </w:r>
          </w:p>
        </w:tc>
      </w:tr>
      <w:tr w:rsidR="008162B1" w14:paraId="34DFAECA" w14:textId="77777777">
        <w:tc>
          <w:tcPr>
            <w:tcW w:w="3345" w:type="dxa"/>
            <w:vAlign w:val="center"/>
          </w:tcPr>
          <w:p w14:paraId="08C5CE75" w14:textId="77777777" w:rsidR="008162B1" w:rsidRDefault="006E580B">
            <w:r>
              <w:t>水泥砂浆</w:t>
            </w:r>
          </w:p>
        </w:tc>
        <w:tc>
          <w:tcPr>
            <w:tcW w:w="848" w:type="dxa"/>
            <w:vAlign w:val="center"/>
          </w:tcPr>
          <w:p w14:paraId="278E0C96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0F85A52C" w14:textId="77777777" w:rsidR="008162B1" w:rsidRDefault="006E580B">
            <w:r>
              <w:t>0.930</w:t>
            </w:r>
          </w:p>
        </w:tc>
        <w:tc>
          <w:tcPr>
            <w:tcW w:w="1075" w:type="dxa"/>
            <w:vAlign w:val="center"/>
          </w:tcPr>
          <w:p w14:paraId="151E31D3" w14:textId="77777777" w:rsidR="008162B1" w:rsidRDefault="006E580B">
            <w:r>
              <w:t>11.370</w:t>
            </w:r>
          </w:p>
        </w:tc>
        <w:tc>
          <w:tcPr>
            <w:tcW w:w="848" w:type="dxa"/>
            <w:vAlign w:val="center"/>
          </w:tcPr>
          <w:p w14:paraId="426A1EE7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7C30670B" w14:textId="77777777" w:rsidR="008162B1" w:rsidRDefault="006E580B">
            <w:r>
              <w:t>0.022</w:t>
            </w:r>
          </w:p>
        </w:tc>
        <w:tc>
          <w:tcPr>
            <w:tcW w:w="1064" w:type="dxa"/>
            <w:vAlign w:val="center"/>
          </w:tcPr>
          <w:p w14:paraId="67EE1D1C" w14:textId="77777777" w:rsidR="008162B1" w:rsidRDefault="006E580B">
            <w:r>
              <w:t>0.245</w:t>
            </w:r>
          </w:p>
        </w:tc>
      </w:tr>
      <w:tr w:rsidR="008162B1" w14:paraId="3F8E1DF8" w14:textId="77777777">
        <w:tc>
          <w:tcPr>
            <w:tcW w:w="3345" w:type="dxa"/>
            <w:vAlign w:val="center"/>
          </w:tcPr>
          <w:p w14:paraId="04413947" w14:textId="77777777" w:rsidR="008162B1" w:rsidRDefault="006E580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3F0D9E" w14:textId="77777777" w:rsidR="008162B1" w:rsidRDefault="006E580B">
            <w:r>
              <w:t>200</w:t>
            </w:r>
          </w:p>
        </w:tc>
        <w:tc>
          <w:tcPr>
            <w:tcW w:w="1075" w:type="dxa"/>
            <w:vAlign w:val="center"/>
          </w:tcPr>
          <w:p w14:paraId="6EFA4268" w14:textId="77777777" w:rsidR="008162B1" w:rsidRDefault="006E580B">
            <w:r>
              <w:t>1.740</w:t>
            </w:r>
          </w:p>
        </w:tc>
        <w:tc>
          <w:tcPr>
            <w:tcW w:w="1075" w:type="dxa"/>
            <w:vAlign w:val="center"/>
          </w:tcPr>
          <w:p w14:paraId="11D29216" w14:textId="77777777" w:rsidR="008162B1" w:rsidRDefault="006E580B">
            <w:r>
              <w:t>17.200</w:t>
            </w:r>
          </w:p>
        </w:tc>
        <w:tc>
          <w:tcPr>
            <w:tcW w:w="848" w:type="dxa"/>
            <w:vAlign w:val="center"/>
          </w:tcPr>
          <w:p w14:paraId="563B04AC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312F1A8B" w14:textId="77777777" w:rsidR="008162B1" w:rsidRDefault="006E580B">
            <w:r>
              <w:t>0.115</w:t>
            </w:r>
          </w:p>
        </w:tc>
        <w:tc>
          <w:tcPr>
            <w:tcW w:w="1064" w:type="dxa"/>
            <w:vAlign w:val="center"/>
          </w:tcPr>
          <w:p w14:paraId="771A1B16" w14:textId="77777777" w:rsidR="008162B1" w:rsidRDefault="006E580B">
            <w:r>
              <w:t>1.977</w:t>
            </w:r>
          </w:p>
        </w:tc>
      </w:tr>
      <w:tr w:rsidR="008162B1" w14:paraId="552B4563" w14:textId="77777777">
        <w:tc>
          <w:tcPr>
            <w:tcW w:w="3345" w:type="dxa"/>
            <w:vAlign w:val="center"/>
          </w:tcPr>
          <w:p w14:paraId="4A207A0D" w14:textId="77777777" w:rsidR="008162B1" w:rsidRDefault="006E580B">
            <w:r>
              <w:t>石灰砂浆</w:t>
            </w:r>
          </w:p>
        </w:tc>
        <w:tc>
          <w:tcPr>
            <w:tcW w:w="848" w:type="dxa"/>
            <w:vAlign w:val="center"/>
          </w:tcPr>
          <w:p w14:paraId="5AF71F16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55706B14" w14:textId="77777777" w:rsidR="008162B1" w:rsidRDefault="006E580B">
            <w:r>
              <w:t>0.810</w:t>
            </w:r>
          </w:p>
        </w:tc>
        <w:tc>
          <w:tcPr>
            <w:tcW w:w="1075" w:type="dxa"/>
            <w:vAlign w:val="center"/>
          </w:tcPr>
          <w:p w14:paraId="54C8C12C" w14:textId="77777777" w:rsidR="008162B1" w:rsidRDefault="006E580B">
            <w:r>
              <w:t>10.070</w:t>
            </w:r>
          </w:p>
        </w:tc>
        <w:tc>
          <w:tcPr>
            <w:tcW w:w="848" w:type="dxa"/>
            <w:vAlign w:val="center"/>
          </w:tcPr>
          <w:p w14:paraId="34A785D5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19C615D9" w14:textId="77777777" w:rsidR="008162B1" w:rsidRDefault="006E580B">
            <w:r>
              <w:t>0.025</w:t>
            </w:r>
          </w:p>
        </w:tc>
        <w:tc>
          <w:tcPr>
            <w:tcW w:w="1064" w:type="dxa"/>
            <w:vAlign w:val="center"/>
          </w:tcPr>
          <w:p w14:paraId="5F40D4A9" w14:textId="77777777" w:rsidR="008162B1" w:rsidRDefault="006E580B">
            <w:r>
              <w:t>0.249</w:t>
            </w:r>
          </w:p>
        </w:tc>
      </w:tr>
      <w:tr w:rsidR="008162B1" w14:paraId="7C055896" w14:textId="77777777">
        <w:tc>
          <w:tcPr>
            <w:tcW w:w="3345" w:type="dxa"/>
            <w:vAlign w:val="center"/>
          </w:tcPr>
          <w:p w14:paraId="7811D9AD" w14:textId="77777777" w:rsidR="008162B1" w:rsidRDefault="006E580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D8C592" w14:textId="77777777" w:rsidR="008162B1" w:rsidRDefault="006E580B">
            <w:r>
              <w:t>280</w:t>
            </w:r>
          </w:p>
        </w:tc>
        <w:tc>
          <w:tcPr>
            <w:tcW w:w="1075" w:type="dxa"/>
            <w:vAlign w:val="center"/>
          </w:tcPr>
          <w:p w14:paraId="1A205878" w14:textId="77777777" w:rsidR="008162B1" w:rsidRDefault="006E580B">
            <w:r>
              <w:t>－</w:t>
            </w:r>
          </w:p>
        </w:tc>
        <w:tc>
          <w:tcPr>
            <w:tcW w:w="1075" w:type="dxa"/>
            <w:vAlign w:val="center"/>
          </w:tcPr>
          <w:p w14:paraId="65EEB2AE" w14:textId="77777777" w:rsidR="008162B1" w:rsidRDefault="006E580B">
            <w:r>
              <w:t>－</w:t>
            </w:r>
          </w:p>
        </w:tc>
        <w:tc>
          <w:tcPr>
            <w:tcW w:w="848" w:type="dxa"/>
            <w:vAlign w:val="center"/>
          </w:tcPr>
          <w:p w14:paraId="1149BB2B" w14:textId="77777777" w:rsidR="008162B1" w:rsidRDefault="006E580B">
            <w:r>
              <w:t>－</w:t>
            </w:r>
          </w:p>
        </w:tc>
        <w:tc>
          <w:tcPr>
            <w:tcW w:w="1075" w:type="dxa"/>
            <w:vAlign w:val="center"/>
          </w:tcPr>
          <w:p w14:paraId="549E210F" w14:textId="77777777" w:rsidR="008162B1" w:rsidRDefault="006E580B">
            <w:r>
              <w:t>0.738</w:t>
            </w:r>
          </w:p>
        </w:tc>
        <w:tc>
          <w:tcPr>
            <w:tcW w:w="1064" w:type="dxa"/>
            <w:vAlign w:val="center"/>
          </w:tcPr>
          <w:p w14:paraId="51671E61" w14:textId="77777777" w:rsidR="008162B1" w:rsidRDefault="006E580B">
            <w:r>
              <w:t>2.928</w:t>
            </w:r>
          </w:p>
        </w:tc>
      </w:tr>
      <w:tr w:rsidR="008162B1" w14:paraId="399302E9" w14:textId="77777777">
        <w:tc>
          <w:tcPr>
            <w:tcW w:w="3345" w:type="dxa"/>
            <w:shd w:val="clear" w:color="auto" w:fill="E6E6E6"/>
            <w:vAlign w:val="center"/>
          </w:tcPr>
          <w:p w14:paraId="74245B2A" w14:textId="77777777" w:rsidR="008162B1" w:rsidRDefault="006E580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1CA5105" w14:textId="77777777" w:rsidR="008162B1" w:rsidRDefault="006E580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162B1" w14:paraId="0ACFF2BF" w14:textId="77777777">
        <w:tc>
          <w:tcPr>
            <w:tcW w:w="3345" w:type="dxa"/>
            <w:shd w:val="clear" w:color="auto" w:fill="E6E6E6"/>
            <w:vAlign w:val="center"/>
          </w:tcPr>
          <w:p w14:paraId="57E3732B" w14:textId="77777777" w:rsidR="008162B1" w:rsidRDefault="006E580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BC6203F" w14:textId="77777777" w:rsidR="008162B1" w:rsidRDefault="006E580B">
            <w:pPr>
              <w:jc w:val="center"/>
            </w:pPr>
            <w:r>
              <w:t>1.11</w:t>
            </w:r>
          </w:p>
        </w:tc>
      </w:tr>
    </w:tbl>
    <w:p w14:paraId="66A04567" w14:textId="77777777" w:rsidR="008162B1" w:rsidRDefault="006E580B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2B1" w14:paraId="715ED8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936D37" w14:textId="77777777" w:rsidR="008162B1" w:rsidRDefault="006E580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1A6EF" w14:textId="77777777" w:rsidR="008162B1" w:rsidRDefault="006E580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DCB09" w14:textId="77777777" w:rsidR="008162B1" w:rsidRDefault="006E580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2D231" w14:textId="77777777" w:rsidR="008162B1" w:rsidRDefault="006E580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2664F0" w14:textId="77777777" w:rsidR="008162B1" w:rsidRDefault="006E580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FB1B6F" w14:textId="77777777" w:rsidR="008162B1" w:rsidRDefault="006E580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585FC4" w14:textId="77777777" w:rsidR="008162B1" w:rsidRDefault="006E580B">
            <w:pPr>
              <w:jc w:val="center"/>
            </w:pPr>
            <w:r>
              <w:t>热惰性指标</w:t>
            </w:r>
          </w:p>
        </w:tc>
      </w:tr>
      <w:tr w:rsidR="008162B1" w14:paraId="5B6694B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A51299" w14:textId="77777777" w:rsidR="008162B1" w:rsidRDefault="008162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C75EE8" w14:textId="77777777" w:rsidR="008162B1" w:rsidRDefault="006E580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0D6A0" w14:textId="77777777" w:rsidR="008162B1" w:rsidRDefault="006E580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6AB24" w14:textId="77777777" w:rsidR="008162B1" w:rsidRDefault="006E580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6056F4" w14:textId="77777777" w:rsidR="008162B1" w:rsidRDefault="006E580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F47E13" w14:textId="77777777" w:rsidR="008162B1" w:rsidRDefault="006E580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95518E" w14:textId="77777777" w:rsidR="008162B1" w:rsidRDefault="006E580B">
            <w:pPr>
              <w:jc w:val="center"/>
            </w:pPr>
            <w:r>
              <w:t>D=R*S</w:t>
            </w:r>
          </w:p>
        </w:tc>
      </w:tr>
      <w:tr w:rsidR="008162B1" w14:paraId="17E5386D" w14:textId="77777777">
        <w:tc>
          <w:tcPr>
            <w:tcW w:w="3345" w:type="dxa"/>
            <w:vAlign w:val="center"/>
          </w:tcPr>
          <w:p w14:paraId="0963D666" w14:textId="77777777" w:rsidR="008162B1" w:rsidRDefault="006E580B">
            <w:r>
              <w:t>水泥砂浆</w:t>
            </w:r>
          </w:p>
        </w:tc>
        <w:tc>
          <w:tcPr>
            <w:tcW w:w="848" w:type="dxa"/>
            <w:vAlign w:val="center"/>
          </w:tcPr>
          <w:p w14:paraId="5624B715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59908B07" w14:textId="77777777" w:rsidR="008162B1" w:rsidRDefault="006E580B">
            <w:r>
              <w:t>0.930</w:t>
            </w:r>
          </w:p>
        </w:tc>
        <w:tc>
          <w:tcPr>
            <w:tcW w:w="1075" w:type="dxa"/>
            <w:vAlign w:val="center"/>
          </w:tcPr>
          <w:p w14:paraId="193262B0" w14:textId="77777777" w:rsidR="008162B1" w:rsidRDefault="006E580B">
            <w:r>
              <w:t>11.370</w:t>
            </w:r>
          </w:p>
        </w:tc>
        <w:tc>
          <w:tcPr>
            <w:tcW w:w="848" w:type="dxa"/>
            <w:vAlign w:val="center"/>
          </w:tcPr>
          <w:p w14:paraId="3D00B6EE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5F769CC1" w14:textId="77777777" w:rsidR="008162B1" w:rsidRDefault="006E580B">
            <w:r>
              <w:t>0.022</w:t>
            </w:r>
          </w:p>
        </w:tc>
        <w:tc>
          <w:tcPr>
            <w:tcW w:w="1064" w:type="dxa"/>
            <w:vAlign w:val="center"/>
          </w:tcPr>
          <w:p w14:paraId="64687F36" w14:textId="77777777" w:rsidR="008162B1" w:rsidRDefault="006E580B">
            <w:r>
              <w:t>0.245</w:t>
            </w:r>
          </w:p>
        </w:tc>
      </w:tr>
      <w:tr w:rsidR="008162B1" w14:paraId="10C80CC0" w14:textId="77777777">
        <w:tc>
          <w:tcPr>
            <w:tcW w:w="3345" w:type="dxa"/>
            <w:vAlign w:val="center"/>
          </w:tcPr>
          <w:p w14:paraId="4FB26019" w14:textId="77777777" w:rsidR="008162B1" w:rsidRDefault="006E580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91D8942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4D276B36" w14:textId="77777777" w:rsidR="008162B1" w:rsidRDefault="006E580B">
            <w:r>
              <w:t>0.030</w:t>
            </w:r>
          </w:p>
        </w:tc>
        <w:tc>
          <w:tcPr>
            <w:tcW w:w="1075" w:type="dxa"/>
            <w:vAlign w:val="center"/>
          </w:tcPr>
          <w:p w14:paraId="7C48E655" w14:textId="77777777" w:rsidR="008162B1" w:rsidRDefault="006E580B">
            <w:r>
              <w:t>0.320</w:t>
            </w:r>
          </w:p>
        </w:tc>
        <w:tc>
          <w:tcPr>
            <w:tcW w:w="848" w:type="dxa"/>
            <w:vAlign w:val="center"/>
          </w:tcPr>
          <w:p w14:paraId="13B9446A" w14:textId="77777777" w:rsidR="008162B1" w:rsidRDefault="006E580B">
            <w:r>
              <w:t>1.20</w:t>
            </w:r>
          </w:p>
        </w:tc>
        <w:tc>
          <w:tcPr>
            <w:tcW w:w="1075" w:type="dxa"/>
            <w:vAlign w:val="center"/>
          </w:tcPr>
          <w:p w14:paraId="458261F6" w14:textId="77777777" w:rsidR="008162B1" w:rsidRDefault="006E580B">
            <w:r>
              <w:t>0.556</w:t>
            </w:r>
          </w:p>
        </w:tc>
        <w:tc>
          <w:tcPr>
            <w:tcW w:w="1064" w:type="dxa"/>
            <w:vAlign w:val="center"/>
          </w:tcPr>
          <w:p w14:paraId="35F4F0D6" w14:textId="77777777" w:rsidR="008162B1" w:rsidRDefault="006E580B">
            <w:r>
              <w:t>0.213</w:t>
            </w:r>
          </w:p>
        </w:tc>
      </w:tr>
      <w:tr w:rsidR="008162B1" w14:paraId="06EE7B8E" w14:textId="77777777">
        <w:tc>
          <w:tcPr>
            <w:tcW w:w="3345" w:type="dxa"/>
            <w:vAlign w:val="center"/>
          </w:tcPr>
          <w:p w14:paraId="659DCE68" w14:textId="77777777" w:rsidR="008162B1" w:rsidRDefault="006E580B">
            <w:r>
              <w:t>水泥砂浆</w:t>
            </w:r>
          </w:p>
        </w:tc>
        <w:tc>
          <w:tcPr>
            <w:tcW w:w="848" w:type="dxa"/>
            <w:vAlign w:val="center"/>
          </w:tcPr>
          <w:p w14:paraId="72044F82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2A6B255D" w14:textId="77777777" w:rsidR="008162B1" w:rsidRDefault="006E580B">
            <w:r>
              <w:t>0.930</w:t>
            </w:r>
          </w:p>
        </w:tc>
        <w:tc>
          <w:tcPr>
            <w:tcW w:w="1075" w:type="dxa"/>
            <w:vAlign w:val="center"/>
          </w:tcPr>
          <w:p w14:paraId="6B85336E" w14:textId="77777777" w:rsidR="008162B1" w:rsidRDefault="006E580B">
            <w:r>
              <w:t>11.370</w:t>
            </w:r>
          </w:p>
        </w:tc>
        <w:tc>
          <w:tcPr>
            <w:tcW w:w="848" w:type="dxa"/>
            <w:vAlign w:val="center"/>
          </w:tcPr>
          <w:p w14:paraId="7012EA36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20AFFF26" w14:textId="77777777" w:rsidR="008162B1" w:rsidRDefault="006E580B">
            <w:r>
              <w:t>0.022</w:t>
            </w:r>
          </w:p>
        </w:tc>
        <w:tc>
          <w:tcPr>
            <w:tcW w:w="1064" w:type="dxa"/>
            <w:vAlign w:val="center"/>
          </w:tcPr>
          <w:p w14:paraId="1ADC0D14" w14:textId="77777777" w:rsidR="008162B1" w:rsidRDefault="006E580B">
            <w:r>
              <w:t>0.245</w:t>
            </w:r>
          </w:p>
        </w:tc>
      </w:tr>
      <w:tr w:rsidR="008162B1" w14:paraId="00843E43" w14:textId="77777777">
        <w:tc>
          <w:tcPr>
            <w:tcW w:w="3345" w:type="dxa"/>
            <w:vAlign w:val="center"/>
          </w:tcPr>
          <w:p w14:paraId="0606AE69" w14:textId="77777777" w:rsidR="008162B1" w:rsidRDefault="006E580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5DB1FC" w14:textId="77777777" w:rsidR="008162B1" w:rsidRDefault="006E580B">
            <w:r>
              <w:t>200</w:t>
            </w:r>
          </w:p>
        </w:tc>
        <w:tc>
          <w:tcPr>
            <w:tcW w:w="1075" w:type="dxa"/>
            <w:vAlign w:val="center"/>
          </w:tcPr>
          <w:p w14:paraId="2A81E119" w14:textId="77777777" w:rsidR="008162B1" w:rsidRDefault="006E580B">
            <w:r>
              <w:t>1.740</w:t>
            </w:r>
          </w:p>
        </w:tc>
        <w:tc>
          <w:tcPr>
            <w:tcW w:w="1075" w:type="dxa"/>
            <w:vAlign w:val="center"/>
          </w:tcPr>
          <w:p w14:paraId="53A539AC" w14:textId="77777777" w:rsidR="008162B1" w:rsidRDefault="006E580B">
            <w:r>
              <w:t>17.200</w:t>
            </w:r>
          </w:p>
        </w:tc>
        <w:tc>
          <w:tcPr>
            <w:tcW w:w="848" w:type="dxa"/>
            <w:vAlign w:val="center"/>
          </w:tcPr>
          <w:p w14:paraId="04A2612A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64764E64" w14:textId="77777777" w:rsidR="008162B1" w:rsidRDefault="006E580B">
            <w:r>
              <w:t>0.115</w:t>
            </w:r>
          </w:p>
        </w:tc>
        <w:tc>
          <w:tcPr>
            <w:tcW w:w="1064" w:type="dxa"/>
            <w:vAlign w:val="center"/>
          </w:tcPr>
          <w:p w14:paraId="29AA2CC5" w14:textId="77777777" w:rsidR="008162B1" w:rsidRDefault="006E580B">
            <w:r>
              <w:t>1.977</w:t>
            </w:r>
          </w:p>
        </w:tc>
      </w:tr>
      <w:tr w:rsidR="008162B1" w14:paraId="55EB1111" w14:textId="77777777">
        <w:tc>
          <w:tcPr>
            <w:tcW w:w="3345" w:type="dxa"/>
            <w:vAlign w:val="center"/>
          </w:tcPr>
          <w:p w14:paraId="6C5548C2" w14:textId="77777777" w:rsidR="008162B1" w:rsidRDefault="006E580B">
            <w:r>
              <w:t>石灰砂浆</w:t>
            </w:r>
          </w:p>
        </w:tc>
        <w:tc>
          <w:tcPr>
            <w:tcW w:w="848" w:type="dxa"/>
            <w:vAlign w:val="center"/>
          </w:tcPr>
          <w:p w14:paraId="1ED53211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73EE714B" w14:textId="77777777" w:rsidR="008162B1" w:rsidRDefault="006E580B">
            <w:r>
              <w:t>0.810</w:t>
            </w:r>
          </w:p>
        </w:tc>
        <w:tc>
          <w:tcPr>
            <w:tcW w:w="1075" w:type="dxa"/>
            <w:vAlign w:val="center"/>
          </w:tcPr>
          <w:p w14:paraId="1D7D3027" w14:textId="77777777" w:rsidR="008162B1" w:rsidRDefault="006E580B">
            <w:r>
              <w:t>10.070</w:t>
            </w:r>
          </w:p>
        </w:tc>
        <w:tc>
          <w:tcPr>
            <w:tcW w:w="848" w:type="dxa"/>
            <w:vAlign w:val="center"/>
          </w:tcPr>
          <w:p w14:paraId="66ACFCD7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156CB88C" w14:textId="77777777" w:rsidR="008162B1" w:rsidRDefault="006E580B">
            <w:r>
              <w:t>0.025</w:t>
            </w:r>
          </w:p>
        </w:tc>
        <w:tc>
          <w:tcPr>
            <w:tcW w:w="1064" w:type="dxa"/>
            <w:vAlign w:val="center"/>
          </w:tcPr>
          <w:p w14:paraId="06F090AE" w14:textId="77777777" w:rsidR="008162B1" w:rsidRDefault="006E580B">
            <w:r>
              <w:t>0.249</w:t>
            </w:r>
          </w:p>
        </w:tc>
      </w:tr>
      <w:tr w:rsidR="008162B1" w14:paraId="6206F604" w14:textId="77777777">
        <w:tc>
          <w:tcPr>
            <w:tcW w:w="3345" w:type="dxa"/>
            <w:vAlign w:val="center"/>
          </w:tcPr>
          <w:p w14:paraId="35FA994F" w14:textId="77777777" w:rsidR="008162B1" w:rsidRDefault="006E580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D84742" w14:textId="77777777" w:rsidR="008162B1" w:rsidRDefault="006E580B">
            <w:r>
              <w:t>280</w:t>
            </w:r>
          </w:p>
        </w:tc>
        <w:tc>
          <w:tcPr>
            <w:tcW w:w="1075" w:type="dxa"/>
            <w:vAlign w:val="center"/>
          </w:tcPr>
          <w:p w14:paraId="2932ADD5" w14:textId="77777777" w:rsidR="008162B1" w:rsidRDefault="006E580B">
            <w:r>
              <w:t>－</w:t>
            </w:r>
          </w:p>
        </w:tc>
        <w:tc>
          <w:tcPr>
            <w:tcW w:w="1075" w:type="dxa"/>
            <w:vAlign w:val="center"/>
          </w:tcPr>
          <w:p w14:paraId="18438BB7" w14:textId="77777777" w:rsidR="008162B1" w:rsidRDefault="006E580B">
            <w:r>
              <w:t>－</w:t>
            </w:r>
          </w:p>
        </w:tc>
        <w:tc>
          <w:tcPr>
            <w:tcW w:w="848" w:type="dxa"/>
            <w:vAlign w:val="center"/>
          </w:tcPr>
          <w:p w14:paraId="72539BF5" w14:textId="77777777" w:rsidR="008162B1" w:rsidRDefault="006E580B">
            <w:r>
              <w:t>－</w:t>
            </w:r>
          </w:p>
        </w:tc>
        <w:tc>
          <w:tcPr>
            <w:tcW w:w="1075" w:type="dxa"/>
            <w:vAlign w:val="center"/>
          </w:tcPr>
          <w:p w14:paraId="0C92F3DA" w14:textId="77777777" w:rsidR="008162B1" w:rsidRDefault="006E580B">
            <w:r>
              <w:t>0.738</w:t>
            </w:r>
          </w:p>
        </w:tc>
        <w:tc>
          <w:tcPr>
            <w:tcW w:w="1064" w:type="dxa"/>
            <w:vAlign w:val="center"/>
          </w:tcPr>
          <w:p w14:paraId="7CA1B0C2" w14:textId="77777777" w:rsidR="008162B1" w:rsidRDefault="006E580B">
            <w:r>
              <w:t>2.928</w:t>
            </w:r>
          </w:p>
        </w:tc>
      </w:tr>
      <w:tr w:rsidR="008162B1" w14:paraId="46FE1A83" w14:textId="77777777">
        <w:tc>
          <w:tcPr>
            <w:tcW w:w="3345" w:type="dxa"/>
            <w:shd w:val="clear" w:color="auto" w:fill="E6E6E6"/>
            <w:vAlign w:val="center"/>
          </w:tcPr>
          <w:p w14:paraId="4018D4E4" w14:textId="77777777" w:rsidR="008162B1" w:rsidRDefault="006E580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3ABF5B7" w14:textId="77777777" w:rsidR="008162B1" w:rsidRDefault="006E580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162B1" w14:paraId="4D2F56F2" w14:textId="77777777">
        <w:tc>
          <w:tcPr>
            <w:tcW w:w="3345" w:type="dxa"/>
            <w:shd w:val="clear" w:color="auto" w:fill="E6E6E6"/>
            <w:vAlign w:val="center"/>
          </w:tcPr>
          <w:p w14:paraId="1D4BF3CD" w14:textId="77777777" w:rsidR="008162B1" w:rsidRDefault="006E580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5D4BBA5" w14:textId="77777777" w:rsidR="008162B1" w:rsidRDefault="006E580B">
            <w:pPr>
              <w:jc w:val="center"/>
            </w:pPr>
            <w:r>
              <w:t>1.11</w:t>
            </w:r>
          </w:p>
        </w:tc>
      </w:tr>
    </w:tbl>
    <w:p w14:paraId="2C276FFC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64" w:name="_Toc60319143"/>
      <w:r>
        <w:rPr>
          <w:rFonts w:hint="eastAsia"/>
          <w:color w:val="000000"/>
        </w:rPr>
        <w:t>外墙主断面传热系数的修正系数ψ</w:t>
      </w:r>
      <w:bookmarkEnd w:id="64"/>
    </w:p>
    <w:p w14:paraId="7FFFE9DD" w14:textId="77777777" w:rsidR="008162B1" w:rsidRDefault="008162B1">
      <w:pPr>
        <w:widowControl w:val="0"/>
        <w:jc w:val="both"/>
        <w:rPr>
          <w:color w:val="000000"/>
        </w:rPr>
      </w:pPr>
    </w:p>
    <w:p w14:paraId="17BBC2E4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65" w:name="_Toc60319144"/>
      <w:r>
        <w:rPr>
          <w:rFonts w:hint="eastAsia"/>
          <w:color w:val="000000"/>
        </w:rPr>
        <w:t>外墙平均热工特性</w:t>
      </w:r>
      <w:bookmarkEnd w:id="65"/>
    </w:p>
    <w:p w14:paraId="19306532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 xml:space="preserve">　南向</w:t>
      </w:r>
    </w:p>
    <w:p w14:paraId="70A6E3C3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162B1" w14:paraId="25C3E4B0" w14:textId="77777777">
        <w:tc>
          <w:tcPr>
            <w:tcW w:w="2948" w:type="dxa"/>
            <w:shd w:val="clear" w:color="auto" w:fill="E6E6E6"/>
            <w:vAlign w:val="center"/>
          </w:tcPr>
          <w:p w14:paraId="4D7C9D4F" w14:textId="77777777" w:rsidR="008162B1" w:rsidRDefault="006E580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0ABC813" w14:textId="77777777" w:rsidR="008162B1" w:rsidRDefault="006E580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275BB8" w14:textId="77777777" w:rsidR="008162B1" w:rsidRDefault="006E580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F65B04" w14:textId="77777777" w:rsidR="008162B1" w:rsidRDefault="006E580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0E72A2" w14:textId="77777777" w:rsidR="008162B1" w:rsidRDefault="006E580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5083F2" w14:textId="77777777" w:rsidR="008162B1" w:rsidRDefault="006E580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E2C59C" w14:textId="77777777" w:rsidR="008162B1" w:rsidRDefault="006E580B">
            <w:pPr>
              <w:jc w:val="center"/>
            </w:pPr>
            <w:r>
              <w:t>太阳辐射吸收系数</w:t>
            </w:r>
          </w:p>
        </w:tc>
      </w:tr>
      <w:tr w:rsidR="008162B1" w14:paraId="795CE5E1" w14:textId="77777777">
        <w:tc>
          <w:tcPr>
            <w:tcW w:w="2948" w:type="dxa"/>
            <w:vAlign w:val="center"/>
          </w:tcPr>
          <w:p w14:paraId="672906CE" w14:textId="77777777" w:rsidR="008162B1" w:rsidRDefault="006E580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BF708FE" w14:textId="77777777" w:rsidR="008162B1" w:rsidRDefault="006E580B">
            <w:r>
              <w:t>主墙体</w:t>
            </w:r>
          </w:p>
        </w:tc>
        <w:tc>
          <w:tcPr>
            <w:tcW w:w="990" w:type="dxa"/>
            <w:vAlign w:val="center"/>
          </w:tcPr>
          <w:p w14:paraId="3F20D14A" w14:textId="77777777" w:rsidR="008162B1" w:rsidRDefault="006E580B">
            <w:r>
              <w:t>1221.74</w:t>
            </w:r>
          </w:p>
        </w:tc>
        <w:tc>
          <w:tcPr>
            <w:tcW w:w="950" w:type="dxa"/>
            <w:vAlign w:val="center"/>
          </w:tcPr>
          <w:p w14:paraId="6909D5A1" w14:textId="77777777" w:rsidR="008162B1" w:rsidRDefault="006E580B">
            <w:r>
              <w:t>1.000</w:t>
            </w:r>
          </w:p>
        </w:tc>
        <w:tc>
          <w:tcPr>
            <w:tcW w:w="1107" w:type="dxa"/>
            <w:vAlign w:val="center"/>
          </w:tcPr>
          <w:p w14:paraId="395561D9" w14:textId="77777777" w:rsidR="008162B1" w:rsidRDefault="006E580B">
            <w:r>
              <w:t>1.11</w:t>
            </w:r>
          </w:p>
        </w:tc>
        <w:tc>
          <w:tcPr>
            <w:tcW w:w="1107" w:type="dxa"/>
            <w:vAlign w:val="center"/>
          </w:tcPr>
          <w:p w14:paraId="1B978BF0" w14:textId="77777777" w:rsidR="008162B1" w:rsidRDefault="006E580B">
            <w:r>
              <w:t>2.93</w:t>
            </w:r>
          </w:p>
        </w:tc>
        <w:tc>
          <w:tcPr>
            <w:tcW w:w="1107" w:type="dxa"/>
            <w:vAlign w:val="center"/>
          </w:tcPr>
          <w:p w14:paraId="1FE04251" w14:textId="77777777" w:rsidR="008162B1" w:rsidRDefault="006E580B">
            <w:r>
              <w:t>0.75</w:t>
            </w:r>
          </w:p>
        </w:tc>
      </w:tr>
      <w:tr w:rsidR="008162B1" w14:paraId="561440B4" w14:textId="77777777">
        <w:tc>
          <w:tcPr>
            <w:tcW w:w="2948" w:type="dxa"/>
            <w:shd w:val="clear" w:color="auto" w:fill="E6E6E6"/>
            <w:vAlign w:val="center"/>
          </w:tcPr>
          <w:p w14:paraId="7BEBDB60" w14:textId="77777777" w:rsidR="008162B1" w:rsidRDefault="006E580B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24BEEC8" w14:textId="77777777" w:rsidR="008162B1" w:rsidRDefault="006E580B">
            <w:pPr>
              <w:jc w:val="center"/>
            </w:pPr>
            <w:r>
              <w:t>1.11 × 1.10 = 1.22</w:t>
            </w:r>
          </w:p>
        </w:tc>
      </w:tr>
    </w:tbl>
    <w:p w14:paraId="62030F42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162B1" w14:paraId="737B113E" w14:textId="77777777">
        <w:tc>
          <w:tcPr>
            <w:tcW w:w="2948" w:type="dxa"/>
            <w:shd w:val="clear" w:color="auto" w:fill="E6E6E6"/>
            <w:vAlign w:val="center"/>
          </w:tcPr>
          <w:p w14:paraId="2A6D36F6" w14:textId="77777777" w:rsidR="008162B1" w:rsidRDefault="006E580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AE248FE" w14:textId="77777777" w:rsidR="008162B1" w:rsidRDefault="006E580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171902" w14:textId="77777777" w:rsidR="008162B1" w:rsidRDefault="006E580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F272850" w14:textId="77777777" w:rsidR="008162B1" w:rsidRDefault="006E580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423C95" w14:textId="77777777" w:rsidR="008162B1" w:rsidRDefault="006E580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1B10D2" w14:textId="77777777" w:rsidR="008162B1" w:rsidRDefault="006E580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612952" w14:textId="77777777" w:rsidR="008162B1" w:rsidRDefault="006E580B">
            <w:pPr>
              <w:jc w:val="center"/>
            </w:pPr>
            <w:r>
              <w:t>太阳辐射吸收系数</w:t>
            </w:r>
          </w:p>
        </w:tc>
      </w:tr>
      <w:tr w:rsidR="008162B1" w14:paraId="497C0496" w14:textId="77777777">
        <w:tc>
          <w:tcPr>
            <w:tcW w:w="2948" w:type="dxa"/>
            <w:vAlign w:val="center"/>
          </w:tcPr>
          <w:p w14:paraId="53516B49" w14:textId="77777777" w:rsidR="008162B1" w:rsidRDefault="006E580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58DC1C8" w14:textId="77777777" w:rsidR="008162B1" w:rsidRDefault="006E580B">
            <w:r>
              <w:t>主墙体</w:t>
            </w:r>
          </w:p>
        </w:tc>
        <w:tc>
          <w:tcPr>
            <w:tcW w:w="990" w:type="dxa"/>
            <w:vAlign w:val="center"/>
          </w:tcPr>
          <w:p w14:paraId="5A5015EF" w14:textId="77777777" w:rsidR="008162B1" w:rsidRDefault="006E580B">
            <w:r>
              <w:t>1242.63</w:t>
            </w:r>
          </w:p>
        </w:tc>
        <w:tc>
          <w:tcPr>
            <w:tcW w:w="950" w:type="dxa"/>
            <w:vAlign w:val="center"/>
          </w:tcPr>
          <w:p w14:paraId="4D664A77" w14:textId="77777777" w:rsidR="008162B1" w:rsidRDefault="006E580B">
            <w:r>
              <w:t>1.000</w:t>
            </w:r>
          </w:p>
        </w:tc>
        <w:tc>
          <w:tcPr>
            <w:tcW w:w="1107" w:type="dxa"/>
            <w:vAlign w:val="center"/>
          </w:tcPr>
          <w:p w14:paraId="68438C7F" w14:textId="77777777" w:rsidR="008162B1" w:rsidRDefault="006E580B">
            <w:r>
              <w:t>1.11</w:t>
            </w:r>
          </w:p>
        </w:tc>
        <w:tc>
          <w:tcPr>
            <w:tcW w:w="1107" w:type="dxa"/>
            <w:vAlign w:val="center"/>
          </w:tcPr>
          <w:p w14:paraId="0271D91B" w14:textId="77777777" w:rsidR="008162B1" w:rsidRDefault="006E580B">
            <w:r>
              <w:t>2.93</w:t>
            </w:r>
          </w:p>
        </w:tc>
        <w:tc>
          <w:tcPr>
            <w:tcW w:w="1107" w:type="dxa"/>
            <w:vAlign w:val="center"/>
          </w:tcPr>
          <w:p w14:paraId="64A282AD" w14:textId="77777777" w:rsidR="008162B1" w:rsidRDefault="006E580B">
            <w:r>
              <w:t>0.75</w:t>
            </w:r>
          </w:p>
        </w:tc>
      </w:tr>
      <w:tr w:rsidR="008162B1" w14:paraId="61240603" w14:textId="77777777">
        <w:tc>
          <w:tcPr>
            <w:tcW w:w="2948" w:type="dxa"/>
            <w:shd w:val="clear" w:color="auto" w:fill="E6E6E6"/>
            <w:vAlign w:val="center"/>
          </w:tcPr>
          <w:p w14:paraId="35C8C1E3" w14:textId="77777777" w:rsidR="008162B1" w:rsidRDefault="006E580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1C301AC" w14:textId="77777777" w:rsidR="008162B1" w:rsidRDefault="006E580B">
            <w:pPr>
              <w:jc w:val="center"/>
            </w:pPr>
            <w:r>
              <w:t>1.11 × 1.10 = 1.22</w:t>
            </w:r>
          </w:p>
        </w:tc>
      </w:tr>
    </w:tbl>
    <w:p w14:paraId="3E079BE6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4.</w:t>
      </w:r>
      <w:r>
        <w:rPr>
          <w:rFonts w:hint="eastAsia"/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162B1" w14:paraId="2EE0DB26" w14:textId="77777777">
        <w:tc>
          <w:tcPr>
            <w:tcW w:w="2948" w:type="dxa"/>
            <w:shd w:val="clear" w:color="auto" w:fill="E6E6E6"/>
            <w:vAlign w:val="center"/>
          </w:tcPr>
          <w:p w14:paraId="44F4953B" w14:textId="77777777" w:rsidR="008162B1" w:rsidRDefault="006E580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60DC7A1" w14:textId="77777777" w:rsidR="008162B1" w:rsidRDefault="006E580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B06B78" w14:textId="77777777" w:rsidR="008162B1" w:rsidRDefault="006E580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017975C" w14:textId="77777777" w:rsidR="008162B1" w:rsidRDefault="006E580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168A2D" w14:textId="77777777" w:rsidR="008162B1" w:rsidRDefault="006E580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BFAD72" w14:textId="77777777" w:rsidR="008162B1" w:rsidRDefault="006E580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6DEB18" w14:textId="77777777" w:rsidR="008162B1" w:rsidRDefault="006E580B">
            <w:pPr>
              <w:jc w:val="center"/>
            </w:pPr>
            <w:r>
              <w:t>太阳辐射吸收系数</w:t>
            </w:r>
          </w:p>
        </w:tc>
      </w:tr>
      <w:tr w:rsidR="008162B1" w14:paraId="6DE4042A" w14:textId="77777777">
        <w:tc>
          <w:tcPr>
            <w:tcW w:w="2948" w:type="dxa"/>
            <w:vAlign w:val="center"/>
          </w:tcPr>
          <w:p w14:paraId="03441C12" w14:textId="77777777" w:rsidR="008162B1" w:rsidRDefault="006E580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6F59B27" w14:textId="77777777" w:rsidR="008162B1" w:rsidRDefault="006E580B">
            <w:r>
              <w:t>主墙体</w:t>
            </w:r>
          </w:p>
        </w:tc>
        <w:tc>
          <w:tcPr>
            <w:tcW w:w="990" w:type="dxa"/>
            <w:vAlign w:val="center"/>
          </w:tcPr>
          <w:p w14:paraId="774E2559" w14:textId="77777777" w:rsidR="008162B1" w:rsidRDefault="006E580B">
            <w:r>
              <w:t>2530.13</w:t>
            </w:r>
          </w:p>
        </w:tc>
        <w:tc>
          <w:tcPr>
            <w:tcW w:w="950" w:type="dxa"/>
            <w:vAlign w:val="center"/>
          </w:tcPr>
          <w:p w14:paraId="0BFBB3AF" w14:textId="77777777" w:rsidR="008162B1" w:rsidRDefault="006E580B">
            <w:r>
              <w:t>1.000</w:t>
            </w:r>
          </w:p>
        </w:tc>
        <w:tc>
          <w:tcPr>
            <w:tcW w:w="1107" w:type="dxa"/>
            <w:vAlign w:val="center"/>
          </w:tcPr>
          <w:p w14:paraId="5228E6DD" w14:textId="77777777" w:rsidR="008162B1" w:rsidRDefault="006E580B">
            <w:r>
              <w:t>1.11</w:t>
            </w:r>
          </w:p>
        </w:tc>
        <w:tc>
          <w:tcPr>
            <w:tcW w:w="1107" w:type="dxa"/>
            <w:vAlign w:val="center"/>
          </w:tcPr>
          <w:p w14:paraId="062D7F29" w14:textId="77777777" w:rsidR="008162B1" w:rsidRDefault="006E580B">
            <w:r>
              <w:t>2.93</w:t>
            </w:r>
          </w:p>
        </w:tc>
        <w:tc>
          <w:tcPr>
            <w:tcW w:w="1107" w:type="dxa"/>
            <w:vAlign w:val="center"/>
          </w:tcPr>
          <w:p w14:paraId="1A73F754" w14:textId="77777777" w:rsidR="008162B1" w:rsidRDefault="006E580B">
            <w:r>
              <w:t>0.75</w:t>
            </w:r>
          </w:p>
        </w:tc>
      </w:tr>
      <w:tr w:rsidR="008162B1" w14:paraId="009D3235" w14:textId="77777777">
        <w:tc>
          <w:tcPr>
            <w:tcW w:w="2948" w:type="dxa"/>
            <w:shd w:val="clear" w:color="auto" w:fill="E6E6E6"/>
            <w:vAlign w:val="center"/>
          </w:tcPr>
          <w:p w14:paraId="5F80B75E" w14:textId="77777777" w:rsidR="008162B1" w:rsidRDefault="006E580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077194" w14:textId="77777777" w:rsidR="008162B1" w:rsidRDefault="006E580B">
            <w:pPr>
              <w:jc w:val="center"/>
            </w:pPr>
            <w:r>
              <w:t>1.11 × 1.10 = 1.22</w:t>
            </w:r>
          </w:p>
        </w:tc>
      </w:tr>
    </w:tbl>
    <w:p w14:paraId="299BBCE6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5.</w:t>
      </w:r>
      <w:r>
        <w:rPr>
          <w:rFonts w:hint="eastAsia"/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162B1" w14:paraId="4FD4DF46" w14:textId="77777777">
        <w:tc>
          <w:tcPr>
            <w:tcW w:w="2948" w:type="dxa"/>
            <w:shd w:val="clear" w:color="auto" w:fill="E6E6E6"/>
            <w:vAlign w:val="center"/>
          </w:tcPr>
          <w:p w14:paraId="56AA8C63" w14:textId="77777777" w:rsidR="008162B1" w:rsidRDefault="006E580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7D88638" w14:textId="77777777" w:rsidR="008162B1" w:rsidRDefault="006E580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A2092D" w14:textId="77777777" w:rsidR="008162B1" w:rsidRDefault="006E580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B4706B2" w14:textId="77777777" w:rsidR="008162B1" w:rsidRDefault="006E580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D8C489" w14:textId="77777777" w:rsidR="008162B1" w:rsidRDefault="006E580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F8AEF0" w14:textId="77777777" w:rsidR="008162B1" w:rsidRDefault="006E580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5BE7B5" w14:textId="77777777" w:rsidR="008162B1" w:rsidRDefault="006E580B">
            <w:pPr>
              <w:jc w:val="center"/>
            </w:pPr>
            <w:r>
              <w:t>太阳辐射吸收系数</w:t>
            </w:r>
          </w:p>
        </w:tc>
      </w:tr>
      <w:tr w:rsidR="008162B1" w14:paraId="62E31AC2" w14:textId="77777777">
        <w:tc>
          <w:tcPr>
            <w:tcW w:w="2948" w:type="dxa"/>
            <w:vAlign w:val="center"/>
          </w:tcPr>
          <w:p w14:paraId="34865613" w14:textId="77777777" w:rsidR="008162B1" w:rsidRDefault="006E580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0A0E1FC" w14:textId="77777777" w:rsidR="008162B1" w:rsidRDefault="006E580B">
            <w:r>
              <w:t>主墙体</w:t>
            </w:r>
          </w:p>
        </w:tc>
        <w:tc>
          <w:tcPr>
            <w:tcW w:w="990" w:type="dxa"/>
            <w:vAlign w:val="center"/>
          </w:tcPr>
          <w:p w14:paraId="570A342C" w14:textId="77777777" w:rsidR="008162B1" w:rsidRDefault="006E580B">
            <w:r>
              <w:t>4994.50</w:t>
            </w:r>
          </w:p>
        </w:tc>
        <w:tc>
          <w:tcPr>
            <w:tcW w:w="950" w:type="dxa"/>
            <w:vAlign w:val="center"/>
          </w:tcPr>
          <w:p w14:paraId="3D805B98" w14:textId="77777777" w:rsidR="008162B1" w:rsidRDefault="006E580B">
            <w:r>
              <w:t>1.000</w:t>
            </w:r>
          </w:p>
        </w:tc>
        <w:tc>
          <w:tcPr>
            <w:tcW w:w="1107" w:type="dxa"/>
            <w:vAlign w:val="center"/>
          </w:tcPr>
          <w:p w14:paraId="0046A75F" w14:textId="77777777" w:rsidR="008162B1" w:rsidRDefault="006E580B">
            <w:r>
              <w:t>1.11</w:t>
            </w:r>
          </w:p>
        </w:tc>
        <w:tc>
          <w:tcPr>
            <w:tcW w:w="1107" w:type="dxa"/>
            <w:vAlign w:val="center"/>
          </w:tcPr>
          <w:p w14:paraId="318F9020" w14:textId="77777777" w:rsidR="008162B1" w:rsidRDefault="006E580B">
            <w:r>
              <w:t>2.93</w:t>
            </w:r>
          </w:p>
        </w:tc>
        <w:tc>
          <w:tcPr>
            <w:tcW w:w="1107" w:type="dxa"/>
            <w:vAlign w:val="center"/>
          </w:tcPr>
          <w:p w14:paraId="6B98E055" w14:textId="77777777" w:rsidR="008162B1" w:rsidRDefault="006E580B">
            <w:r>
              <w:t>0.75</w:t>
            </w:r>
          </w:p>
        </w:tc>
      </w:tr>
      <w:tr w:rsidR="008162B1" w14:paraId="41667EBA" w14:textId="77777777">
        <w:tc>
          <w:tcPr>
            <w:tcW w:w="2948" w:type="dxa"/>
            <w:shd w:val="clear" w:color="auto" w:fill="E6E6E6"/>
            <w:vAlign w:val="center"/>
          </w:tcPr>
          <w:p w14:paraId="3D86644F" w14:textId="77777777" w:rsidR="008162B1" w:rsidRDefault="006E580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7C310C0" w14:textId="77777777" w:rsidR="008162B1" w:rsidRDefault="006E580B">
            <w:pPr>
              <w:jc w:val="center"/>
            </w:pPr>
            <w:r>
              <w:t>1.11 × 1.10 = 1.22</w:t>
            </w:r>
          </w:p>
        </w:tc>
      </w:tr>
    </w:tbl>
    <w:p w14:paraId="14186B68" w14:textId="77777777" w:rsidR="008162B1" w:rsidRDefault="008162B1">
      <w:pPr>
        <w:widowControl w:val="0"/>
        <w:jc w:val="both"/>
        <w:rPr>
          <w:color w:val="000000"/>
        </w:rPr>
      </w:pPr>
    </w:p>
    <w:p w14:paraId="07DD335A" w14:textId="77777777" w:rsidR="008162B1" w:rsidRDefault="006E580B">
      <w:pPr>
        <w:pStyle w:val="2"/>
        <w:widowControl w:val="0"/>
      </w:pPr>
      <w:bookmarkStart w:id="66" w:name="_Toc60319145"/>
      <w:r>
        <w:rPr>
          <w:rFonts w:hint="eastAsia"/>
        </w:rPr>
        <w:t>挑空楼板构造</w:t>
      </w:r>
      <w:bookmarkEnd w:id="66"/>
    </w:p>
    <w:p w14:paraId="4C07AA82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67" w:name="_Toc60319146"/>
      <w:r>
        <w:rPr>
          <w:rFonts w:hint="eastAsia"/>
          <w:color w:val="000000"/>
        </w:rPr>
        <w:t>挑空楼板构造一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2B1" w14:paraId="350B3A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251A83" w14:textId="77777777" w:rsidR="008162B1" w:rsidRDefault="006E580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76F2E5" w14:textId="77777777" w:rsidR="008162B1" w:rsidRDefault="006E580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13D31" w14:textId="77777777" w:rsidR="008162B1" w:rsidRDefault="006E580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56057" w14:textId="77777777" w:rsidR="008162B1" w:rsidRDefault="006E580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6D8D6C" w14:textId="77777777" w:rsidR="008162B1" w:rsidRDefault="006E580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73B54" w14:textId="77777777" w:rsidR="008162B1" w:rsidRDefault="006E580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0BF037" w14:textId="77777777" w:rsidR="008162B1" w:rsidRDefault="006E580B">
            <w:pPr>
              <w:jc w:val="center"/>
            </w:pPr>
            <w:r>
              <w:t>热惰性指标</w:t>
            </w:r>
          </w:p>
        </w:tc>
      </w:tr>
      <w:tr w:rsidR="008162B1" w14:paraId="6672DD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D52BBA" w14:textId="77777777" w:rsidR="008162B1" w:rsidRDefault="008162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FB2E00" w14:textId="77777777" w:rsidR="008162B1" w:rsidRDefault="006E580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08F03" w14:textId="77777777" w:rsidR="008162B1" w:rsidRDefault="006E580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B5E32" w14:textId="77777777" w:rsidR="008162B1" w:rsidRDefault="006E580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F9AAF6" w14:textId="77777777" w:rsidR="008162B1" w:rsidRDefault="006E580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207085" w14:textId="77777777" w:rsidR="008162B1" w:rsidRDefault="006E580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8946EE" w14:textId="77777777" w:rsidR="008162B1" w:rsidRDefault="006E580B">
            <w:pPr>
              <w:jc w:val="center"/>
            </w:pPr>
            <w:r>
              <w:t>D=R*S</w:t>
            </w:r>
          </w:p>
        </w:tc>
      </w:tr>
      <w:tr w:rsidR="008162B1" w14:paraId="1F77AA9A" w14:textId="77777777">
        <w:tc>
          <w:tcPr>
            <w:tcW w:w="3345" w:type="dxa"/>
            <w:vAlign w:val="center"/>
          </w:tcPr>
          <w:p w14:paraId="5F9BAA1D" w14:textId="77777777" w:rsidR="008162B1" w:rsidRDefault="006E580B">
            <w:r>
              <w:t>水泥砂浆</w:t>
            </w:r>
          </w:p>
        </w:tc>
        <w:tc>
          <w:tcPr>
            <w:tcW w:w="848" w:type="dxa"/>
            <w:vAlign w:val="center"/>
          </w:tcPr>
          <w:p w14:paraId="71D9FF29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531EC5EC" w14:textId="77777777" w:rsidR="008162B1" w:rsidRDefault="006E580B">
            <w:r>
              <w:t>0.930</w:t>
            </w:r>
          </w:p>
        </w:tc>
        <w:tc>
          <w:tcPr>
            <w:tcW w:w="1075" w:type="dxa"/>
            <w:vAlign w:val="center"/>
          </w:tcPr>
          <w:p w14:paraId="5E9BDCA7" w14:textId="77777777" w:rsidR="008162B1" w:rsidRDefault="006E580B">
            <w:r>
              <w:t>11.370</w:t>
            </w:r>
          </w:p>
        </w:tc>
        <w:tc>
          <w:tcPr>
            <w:tcW w:w="848" w:type="dxa"/>
            <w:vAlign w:val="center"/>
          </w:tcPr>
          <w:p w14:paraId="1C6CDE6B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179D69FE" w14:textId="77777777" w:rsidR="008162B1" w:rsidRDefault="006E580B">
            <w:r>
              <w:t>0.022</w:t>
            </w:r>
          </w:p>
        </w:tc>
        <w:tc>
          <w:tcPr>
            <w:tcW w:w="1064" w:type="dxa"/>
            <w:vAlign w:val="center"/>
          </w:tcPr>
          <w:p w14:paraId="0CF7F4D1" w14:textId="77777777" w:rsidR="008162B1" w:rsidRDefault="006E580B">
            <w:r>
              <w:t>0.245</w:t>
            </w:r>
          </w:p>
        </w:tc>
      </w:tr>
      <w:tr w:rsidR="008162B1" w14:paraId="12D892F8" w14:textId="77777777">
        <w:tc>
          <w:tcPr>
            <w:tcW w:w="3345" w:type="dxa"/>
            <w:vAlign w:val="center"/>
          </w:tcPr>
          <w:p w14:paraId="4CD8A405" w14:textId="77777777" w:rsidR="008162B1" w:rsidRDefault="006E580B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1937FF" w14:textId="77777777" w:rsidR="008162B1" w:rsidRDefault="006E580B">
            <w:r>
              <w:t>120</w:t>
            </w:r>
          </w:p>
        </w:tc>
        <w:tc>
          <w:tcPr>
            <w:tcW w:w="1075" w:type="dxa"/>
            <w:vAlign w:val="center"/>
          </w:tcPr>
          <w:p w14:paraId="188605DC" w14:textId="77777777" w:rsidR="008162B1" w:rsidRDefault="006E580B">
            <w:r>
              <w:t>1.740</w:t>
            </w:r>
          </w:p>
        </w:tc>
        <w:tc>
          <w:tcPr>
            <w:tcW w:w="1075" w:type="dxa"/>
            <w:vAlign w:val="center"/>
          </w:tcPr>
          <w:p w14:paraId="689B82B0" w14:textId="77777777" w:rsidR="008162B1" w:rsidRDefault="006E580B">
            <w:r>
              <w:t>17.200</w:t>
            </w:r>
          </w:p>
        </w:tc>
        <w:tc>
          <w:tcPr>
            <w:tcW w:w="848" w:type="dxa"/>
            <w:vAlign w:val="center"/>
          </w:tcPr>
          <w:p w14:paraId="30F19BDD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3FF545C7" w14:textId="77777777" w:rsidR="008162B1" w:rsidRDefault="006E580B">
            <w:r>
              <w:t>0.069</w:t>
            </w:r>
          </w:p>
        </w:tc>
        <w:tc>
          <w:tcPr>
            <w:tcW w:w="1064" w:type="dxa"/>
            <w:vAlign w:val="center"/>
          </w:tcPr>
          <w:p w14:paraId="3F82AAA0" w14:textId="77777777" w:rsidR="008162B1" w:rsidRDefault="006E580B">
            <w:r>
              <w:t>1.186</w:t>
            </w:r>
          </w:p>
        </w:tc>
      </w:tr>
      <w:tr w:rsidR="008162B1" w14:paraId="45DDD109" w14:textId="77777777">
        <w:tc>
          <w:tcPr>
            <w:tcW w:w="3345" w:type="dxa"/>
            <w:vAlign w:val="center"/>
          </w:tcPr>
          <w:p w14:paraId="198AFB94" w14:textId="77777777" w:rsidR="008162B1" w:rsidRDefault="006E580B">
            <w:r>
              <w:t>水泥砂浆</w:t>
            </w:r>
          </w:p>
        </w:tc>
        <w:tc>
          <w:tcPr>
            <w:tcW w:w="848" w:type="dxa"/>
            <w:vAlign w:val="center"/>
          </w:tcPr>
          <w:p w14:paraId="03E21B2F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14399951" w14:textId="77777777" w:rsidR="008162B1" w:rsidRDefault="006E580B">
            <w:r>
              <w:t>0.930</w:t>
            </w:r>
          </w:p>
        </w:tc>
        <w:tc>
          <w:tcPr>
            <w:tcW w:w="1075" w:type="dxa"/>
            <w:vAlign w:val="center"/>
          </w:tcPr>
          <w:p w14:paraId="00BB7798" w14:textId="77777777" w:rsidR="008162B1" w:rsidRDefault="006E580B">
            <w:r>
              <w:t>11.370</w:t>
            </w:r>
          </w:p>
        </w:tc>
        <w:tc>
          <w:tcPr>
            <w:tcW w:w="848" w:type="dxa"/>
            <w:vAlign w:val="center"/>
          </w:tcPr>
          <w:p w14:paraId="32E7BA6B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7EE75730" w14:textId="77777777" w:rsidR="008162B1" w:rsidRDefault="006E580B">
            <w:r>
              <w:t>0.022</w:t>
            </w:r>
          </w:p>
        </w:tc>
        <w:tc>
          <w:tcPr>
            <w:tcW w:w="1064" w:type="dxa"/>
            <w:vAlign w:val="center"/>
          </w:tcPr>
          <w:p w14:paraId="0C08BA40" w14:textId="77777777" w:rsidR="008162B1" w:rsidRDefault="006E580B">
            <w:r>
              <w:t>0.245</w:t>
            </w:r>
          </w:p>
        </w:tc>
      </w:tr>
      <w:tr w:rsidR="008162B1" w14:paraId="7ADD7CF0" w14:textId="77777777">
        <w:tc>
          <w:tcPr>
            <w:tcW w:w="3345" w:type="dxa"/>
            <w:vAlign w:val="center"/>
          </w:tcPr>
          <w:p w14:paraId="69A9316A" w14:textId="77777777" w:rsidR="008162B1" w:rsidRDefault="006E580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AD9A5F9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2AC0FB9A" w14:textId="77777777" w:rsidR="008162B1" w:rsidRDefault="006E580B">
            <w:r>
              <w:t>0.030</w:t>
            </w:r>
          </w:p>
        </w:tc>
        <w:tc>
          <w:tcPr>
            <w:tcW w:w="1075" w:type="dxa"/>
            <w:vAlign w:val="center"/>
          </w:tcPr>
          <w:p w14:paraId="48811AFC" w14:textId="77777777" w:rsidR="008162B1" w:rsidRDefault="006E580B">
            <w:r>
              <w:t>0.320</w:t>
            </w:r>
          </w:p>
        </w:tc>
        <w:tc>
          <w:tcPr>
            <w:tcW w:w="848" w:type="dxa"/>
            <w:vAlign w:val="center"/>
          </w:tcPr>
          <w:p w14:paraId="1BF51FCC" w14:textId="77777777" w:rsidR="008162B1" w:rsidRDefault="006E580B">
            <w:r>
              <w:t>1.20</w:t>
            </w:r>
          </w:p>
        </w:tc>
        <w:tc>
          <w:tcPr>
            <w:tcW w:w="1075" w:type="dxa"/>
            <w:vAlign w:val="center"/>
          </w:tcPr>
          <w:p w14:paraId="25D19E51" w14:textId="77777777" w:rsidR="008162B1" w:rsidRDefault="006E580B">
            <w:r>
              <w:t>0.556</w:t>
            </w:r>
          </w:p>
        </w:tc>
        <w:tc>
          <w:tcPr>
            <w:tcW w:w="1064" w:type="dxa"/>
            <w:vAlign w:val="center"/>
          </w:tcPr>
          <w:p w14:paraId="75B34EA8" w14:textId="77777777" w:rsidR="008162B1" w:rsidRDefault="006E580B">
            <w:r>
              <w:t>0.213</w:t>
            </w:r>
          </w:p>
        </w:tc>
      </w:tr>
      <w:tr w:rsidR="008162B1" w14:paraId="459CD317" w14:textId="77777777">
        <w:tc>
          <w:tcPr>
            <w:tcW w:w="3345" w:type="dxa"/>
            <w:vAlign w:val="center"/>
          </w:tcPr>
          <w:p w14:paraId="1E0EF169" w14:textId="77777777" w:rsidR="008162B1" w:rsidRDefault="006E580B">
            <w:r>
              <w:t>水泥砂浆</w:t>
            </w:r>
          </w:p>
        </w:tc>
        <w:tc>
          <w:tcPr>
            <w:tcW w:w="848" w:type="dxa"/>
            <w:vAlign w:val="center"/>
          </w:tcPr>
          <w:p w14:paraId="3E50041D" w14:textId="77777777" w:rsidR="008162B1" w:rsidRDefault="006E580B">
            <w:r>
              <w:t>20</w:t>
            </w:r>
          </w:p>
        </w:tc>
        <w:tc>
          <w:tcPr>
            <w:tcW w:w="1075" w:type="dxa"/>
            <w:vAlign w:val="center"/>
          </w:tcPr>
          <w:p w14:paraId="1EBAA481" w14:textId="77777777" w:rsidR="008162B1" w:rsidRDefault="006E580B">
            <w:r>
              <w:t>0.930</w:t>
            </w:r>
          </w:p>
        </w:tc>
        <w:tc>
          <w:tcPr>
            <w:tcW w:w="1075" w:type="dxa"/>
            <w:vAlign w:val="center"/>
          </w:tcPr>
          <w:p w14:paraId="7945A5C7" w14:textId="77777777" w:rsidR="008162B1" w:rsidRDefault="006E580B">
            <w:r>
              <w:t>11.370</w:t>
            </w:r>
          </w:p>
        </w:tc>
        <w:tc>
          <w:tcPr>
            <w:tcW w:w="848" w:type="dxa"/>
            <w:vAlign w:val="center"/>
          </w:tcPr>
          <w:p w14:paraId="7FF5B6FB" w14:textId="77777777" w:rsidR="008162B1" w:rsidRDefault="006E580B">
            <w:r>
              <w:t>1.00</w:t>
            </w:r>
          </w:p>
        </w:tc>
        <w:tc>
          <w:tcPr>
            <w:tcW w:w="1075" w:type="dxa"/>
            <w:vAlign w:val="center"/>
          </w:tcPr>
          <w:p w14:paraId="1079A669" w14:textId="77777777" w:rsidR="008162B1" w:rsidRDefault="006E580B">
            <w:r>
              <w:t>0.022</w:t>
            </w:r>
          </w:p>
        </w:tc>
        <w:tc>
          <w:tcPr>
            <w:tcW w:w="1064" w:type="dxa"/>
            <w:vAlign w:val="center"/>
          </w:tcPr>
          <w:p w14:paraId="25F1BAED" w14:textId="77777777" w:rsidR="008162B1" w:rsidRDefault="006E580B">
            <w:r>
              <w:t>0.245</w:t>
            </w:r>
          </w:p>
        </w:tc>
      </w:tr>
      <w:tr w:rsidR="008162B1" w14:paraId="76EA9232" w14:textId="77777777">
        <w:tc>
          <w:tcPr>
            <w:tcW w:w="3345" w:type="dxa"/>
            <w:vAlign w:val="center"/>
          </w:tcPr>
          <w:p w14:paraId="2C5AEDA7" w14:textId="77777777" w:rsidR="008162B1" w:rsidRDefault="006E580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5BE068" w14:textId="77777777" w:rsidR="008162B1" w:rsidRDefault="006E580B">
            <w:r>
              <w:t>200</w:t>
            </w:r>
          </w:p>
        </w:tc>
        <w:tc>
          <w:tcPr>
            <w:tcW w:w="1075" w:type="dxa"/>
            <w:vAlign w:val="center"/>
          </w:tcPr>
          <w:p w14:paraId="5ABCCD39" w14:textId="77777777" w:rsidR="008162B1" w:rsidRDefault="006E580B">
            <w:r>
              <w:t>－</w:t>
            </w:r>
          </w:p>
        </w:tc>
        <w:tc>
          <w:tcPr>
            <w:tcW w:w="1075" w:type="dxa"/>
            <w:vAlign w:val="center"/>
          </w:tcPr>
          <w:p w14:paraId="1819DC93" w14:textId="77777777" w:rsidR="008162B1" w:rsidRDefault="006E580B">
            <w:r>
              <w:t>－</w:t>
            </w:r>
          </w:p>
        </w:tc>
        <w:tc>
          <w:tcPr>
            <w:tcW w:w="848" w:type="dxa"/>
            <w:vAlign w:val="center"/>
          </w:tcPr>
          <w:p w14:paraId="332FB737" w14:textId="77777777" w:rsidR="008162B1" w:rsidRDefault="006E580B">
            <w:r>
              <w:t>－</w:t>
            </w:r>
          </w:p>
        </w:tc>
        <w:tc>
          <w:tcPr>
            <w:tcW w:w="1075" w:type="dxa"/>
            <w:vAlign w:val="center"/>
          </w:tcPr>
          <w:p w14:paraId="48947B38" w14:textId="77777777" w:rsidR="008162B1" w:rsidRDefault="006E580B">
            <w:r>
              <w:t>0.689</w:t>
            </w:r>
          </w:p>
        </w:tc>
        <w:tc>
          <w:tcPr>
            <w:tcW w:w="1064" w:type="dxa"/>
            <w:vAlign w:val="center"/>
          </w:tcPr>
          <w:p w14:paraId="0347DCB4" w14:textId="77777777" w:rsidR="008162B1" w:rsidRDefault="006E580B">
            <w:r>
              <w:t>2.133</w:t>
            </w:r>
          </w:p>
        </w:tc>
      </w:tr>
      <w:tr w:rsidR="008162B1" w14:paraId="35143E30" w14:textId="77777777">
        <w:tc>
          <w:tcPr>
            <w:tcW w:w="3345" w:type="dxa"/>
            <w:shd w:val="clear" w:color="auto" w:fill="E6E6E6"/>
            <w:vAlign w:val="center"/>
          </w:tcPr>
          <w:p w14:paraId="1FF779D6" w14:textId="77777777" w:rsidR="008162B1" w:rsidRDefault="006E580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409BFE9" w14:textId="77777777" w:rsidR="008162B1" w:rsidRDefault="006E580B">
            <w:pPr>
              <w:jc w:val="center"/>
            </w:pPr>
            <w:r>
              <w:t>1.18</w:t>
            </w:r>
          </w:p>
        </w:tc>
      </w:tr>
    </w:tbl>
    <w:p w14:paraId="64A28AAE" w14:textId="77777777" w:rsidR="008162B1" w:rsidRDefault="008162B1">
      <w:pPr>
        <w:widowControl w:val="0"/>
        <w:jc w:val="both"/>
        <w:rPr>
          <w:color w:val="000000"/>
        </w:rPr>
      </w:pPr>
    </w:p>
    <w:p w14:paraId="4AAF2DD8" w14:textId="77777777" w:rsidR="008162B1" w:rsidRDefault="006E580B">
      <w:pPr>
        <w:pStyle w:val="2"/>
        <w:widowControl w:val="0"/>
      </w:pPr>
      <w:bookmarkStart w:id="68" w:name="_Toc60319147"/>
      <w:r>
        <w:rPr>
          <w:rFonts w:hint="eastAsia"/>
        </w:rPr>
        <w:lastRenderedPageBreak/>
        <w:t>外窗热工</w:t>
      </w:r>
      <w:bookmarkEnd w:id="68"/>
    </w:p>
    <w:p w14:paraId="3D7EA23E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69" w:name="_Toc60319148"/>
      <w:r>
        <w:rPr>
          <w:rFonts w:hint="eastAsia"/>
          <w:color w:val="000000"/>
        </w:rPr>
        <w:t>外窗构造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162B1" w14:paraId="7CBB8D49" w14:textId="77777777">
        <w:tc>
          <w:tcPr>
            <w:tcW w:w="905" w:type="dxa"/>
            <w:shd w:val="clear" w:color="auto" w:fill="E6E6E6"/>
            <w:vAlign w:val="center"/>
          </w:tcPr>
          <w:p w14:paraId="3E22F825" w14:textId="77777777" w:rsidR="008162B1" w:rsidRDefault="006E580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E967231" w14:textId="77777777" w:rsidR="008162B1" w:rsidRDefault="006E580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CA797F8" w14:textId="77777777" w:rsidR="008162B1" w:rsidRDefault="006E580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47DDA96" w14:textId="77777777" w:rsidR="008162B1" w:rsidRDefault="006E580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378FFE" w14:textId="77777777" w:rsidR="008162B1" w:rsidRDefault="006E580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D9C0BDF" w14:textId="77777777" w:rsidR="008162B1" w:rsidRDefault="006E580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6802296" w14:textId="77777777" w:rsidR="008162B1" w:rsidRDefault="006E580B">
            <w:pPr>
              <w:jc w:val="center"/>
            </w:pPr>
            <w:r>
              <w:t>备注</w:t>
            </w:r>
          </w:p>
        </w:tc>
      </w:tr>
      <w:tr w:rsidR="008162B1" w14:paraId="24C50332" w14:textId="77777777">
        <w:tc>
          <w:tcPr>
            <w:tcW w:w="905" w:type="dxa"/>
            <w:vAlign w:val="center"/>
          </w:tcPr>
          <w:p w14:paraId="42281D95" w14:textId="77777777" w:rsidR="008162B1" w:rsidRDefault="006E580B">
            <w:r>
              <w:t>1</w:t>
            </w:r>
          </w:p>
        </w:tc>
        <w:tc>
          <w:tcPr>
            <w:tcW w:w="1867" w:type="dxa"/>
            <w:vAlign w:val="center"/>
          </w:tcPr>
          <w:p w14:paraId="1803C4E8" w14:textId="77777777" w:rsidR="008162B1" w:rsidRDefault="006E580B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63A5C1B6" w14:textId="77777777" w:rsidR="008162B1" w:rsidRDefault="006E580B">
            <w:r>
              <w:t>65</w:t>
            </w:r>
          </w:p>
        </w:tc>
        <w:tc>
          <w:tcPr>
            <w:tcW w:w="832" w:type="dxa"/>
            <w:vAlign w:val="center"/>
          </w:tcPr>
          <w:p w14:paraId="69053D41" w14:textId="77777777" w:rsidR="008162B1" w:rsidRDefault="006E580B">
            <w:r>
              <w:t>3.90</w:t>
            </w:r>
          </w:p>
        </w:tc>
        <w:tc>
          <w:tcPr>
            <w:tcW w:w="956" w:type="dxa"/>
            <w:vAlign w:val="center"/>
          </w:tcPr>
          <w:p w14:paraId="090BD42A" w14:textId="77777777" w:rsidR="008162B1" w:rsidRDefault="006E580B">
            <w:r>
              <w:t>0.65</w:t>
            </w:r>
          </w:p>
        </w:tc>
        <w:tc>
          <w:tcPr>
            <w:tcW w:w="956" w:type="dxa"/>
            <w:vAlign w:val="center"/>
          </w:tcPr>
          <w:p w14:paraId="25D6F1CD" w14:textId="77777777" w:rsidR="008162B1" w:rsidRDefault="006E580B">
            <w:r>
              <w:t>1.000</w:t>
            </w:r>
          </w:p>
        </w:tc>
        <w:tc>
          <w:tcPr>
            <w:tcW w:w="2988" w:type="dxa"/>
            <w:vAlign w:val="center"/>
          </w:tcPr>
          <w:p w14:paraId="42071532" w14:textId="77777777" w:rsidR="008162B1" w:rsidRDefault="006E580B">
            <w:r>
              <w:t>来源《民用建筑热工设计规范》</w:t>
            </w:r>
          </w:p>
        </w:tc>
      </w:tr>
      <w:tr w:rsidR="008162B1" w14:paraId="563B78CE" w14:textId="77777777">
        <w:tc>
          <w:tcPr>
            <w:tcW w:w="905" w:type="dxa"/>
            <w:vAlign w:val="center"/>
          </w:tcPr>
          <w:p w14:paraId="35185B73" w14:textId="77777777" w:rsidR="008162B1" w:rsidRDefault="006E580B">
            <w:r>
              <w:t>2</w:t>
            </w:r>
          </w:p>
        </w:tc>
        <w:tc>
          <w:tcPr>
            <w:tcW w:w="1867" w:type="dxa"/>
            <w:vAlign w:val="center"/>
          </w:tcPr>
          <w:p w14:paraId="02790CCB" w14:textId="77777777" w:rsidR="008162B1" w:rsidRDefault="006E580B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78EC7C31" w14:textId="77777777" w:rsidR="008162B1" w:rsidRDefault="006E580B">
            <w:r>
              <w:t>18</w:t>
            </w:r>
          </w:p>
        </w:tc>
        <w:tc>
          <w:tcPr>
            <w:tcW w:w="832" w:type="dxa"/>
            <w:vAlign w:val="center"/>
          </w:tcPr>
          <w:p w14:paraId="236569B4" w14:textId="77777777" w:rsidR="008162B1" w:rsidRDefault="006E580B">
            <w:r>
              <w:t>3.90</w:t>
            </w:r>
          </w:p>
        </w:tc>
        <w:tc>
          <w:tcPr>
            <w:tcW w:w="956" w:type="dxa"/>
            <w:vAlign w:val="center"/>
          </w:tcPr>
          <w:p w14:paraId="0494D937" w14:textId="77777777" w:rsidR="008162B1" w:rsidRDefault="006E580B">
            <w:r>
              <w:t>0.65</w:t>
            </w:r>
          </w:p>
        </w:tc>
        <w:tc>
          <w:tcPr>
            <w:tcW w:w="956" w:type="dxa"/>
            <w:vAlign w:val="center"/>
          </w:tcPr>
          <w:p w14:paraId="5D5DB6A5" w14:textId="77777777" w:rsidR="008162B1" w:rsidRDefault="006E580B">
            <w:r>
              <w:t>0.800</w:t>
            </w:r>
          </w:p>
        </w:tc>
        <w:tc>
          <w:tcPr>
            <w:tcW w:w="2988" w:type="dxa"/>
            <w:vAlign w:val="center"/>
          </w:tcPr>
          <w:p w14:paraId="6F34C376" w14:textId="77777777" w:rsidR="008162B1" w:rsidRDefault="006E580B">
            <w:r>
              <w:t>来源《民用建筑热工设计规范》</w:t>
            </w:r>
          </w:p>
        </w:tc>
      </w:tr>
    </w:tbl>
    <w:p w14:paraId="42966940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70" w:name="_Toc60319149"/>
      <w:r>
        <w:rPr>
          <w:rFonts w:hint="eastAsia"/>
          <w:color w:val="000000"/>
        </w:rPr>
        <w:t>外遮阳类型</w:t>
      </w:r>
      <w:bookmarkEnd w:id="70"/>
    </w:p>
    <w:p w14:paraId="1F50A41A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本工程无此内容</w:t>
      </w:r>
    </w:p>
    <w:p w14:paraId="73B449D7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71" w:name="_Toc60319150"/>
      <w:r>
        <w:rPr>
          <w:rFonts w:hint="eastAsia"/>
          <w:color w:val="000000"/>
        </w:rPr>
        <w:t>平均传热系数</w:t>
      </w:r>
      <w:bookmarkEnd w:id="71"/>
    </w:p>
    <w:p w14:paraId="6681B97C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南向：</w:t>
      </w:r>
    </w:p>
    <w:p w14:paraId="19B5B7F8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北向：</w:t>
      </w:r>
    </w:p>
    <w:p w14:paraId="6B5F6A7A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162B1" w14:paraId="3B4CD683" w14:textId="77777777">
        <w:tc>
          <w:tcPr>
            <w:tcW w:w="1013" w:type="dxa"/>
            <w:shd w:val="clear" w:color="auto" w:fill="E6E6E6"/>
            <w:vAlign w:val="center"/>
          </w:tcPr>
          <w:p w14:paraId="4684ABCD" w14:textId="77777777" w:rsidR="008162B1" w:rsidRDefault="006E580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BFBD73" w14:textId="77777777" w:rsidR="008162B1" w:rsidRDefault="006E580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D3C6C8" w14:textId="77777777" w:rsidR="008162B1" w:rsidRDefault="006E580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7DD6F9" w14:textId="77777777" w:rsidR="008162B1" w:rsidRDefault="006E580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ACF303" w14:textId="77777777" w:rsidR="008162B1" w:rsidRDefault="006E580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F38AC9" w14:textId="77777777" w:rsidR="008162B1" w:rsidRDefault="006E580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2032EA" w14:textId="77777777" w:rsidR="008162B1" w:rsidRDefault="006E580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4DF215" w14:textId="77777777" w:rsidR="008162B1" w:rsidRDefault="006E580B">
            <w:pPr>
              <w:jc w:val="center"/>
            </w:pPr>
            <w:r>
              <w:t>传热系数</w:t>
            </w:r>
          </w:p>
        </w:tc>
      </w:tr>
      <w:tr w:rsidR="008162B1" w14:paraId="373A7FFE" w14:textId="77777777">
        <w:tc>
          <w:tcPr>
            <w:tcW w:w="1013" w:type="dxa"/>
            <w:vAlign w:val="center"/>
          </w:tcPr>
          <w:p w14:paraId="0DCE32FD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3A86CDC1" w14:textId="77777777" w:rsidR="008162B1" w:rsidRDefault="008162B1"/>
        </w:tc>
        <w:tc>
          <w:tcPr>
            <w:tcW w:w="1188" w:type="dxa"/>
            <w:vAlign w:val="center"/>
          </w:tcPr>
          <w:p w14:paraId="609047A4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A195950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598419C5" w14:textId="77777777" w:rsidR="008162B1" w:rsidRDefault="006E580B">
            <w:r>
              <w:t>5.210</w:t>
            </w:r>
          </w:p>
        </w:tc>
        <w:tc>
          <w:tcPr>
            <w:tcW w:w="1188" w:type="dxa"/>
            <w:vAlign w:val="center"/>
          </w:tcPr>
          <w:p w14:paraId="3BDD6DE3" w14:textId="77777777" w:rsidR="008162B1" w:rsidRDefault="006E580B">
            <w:r>
              <w:t>5.210</w:t>
            </w:r>
          </w:p>
        </w:tc>
        <w:tc>
          <w:tcPr>
            <w:tcW w:w="1188" w:type="dxa"/>
            <w:vAlign w:val="center"/>
          </w:tcPr>
          <w:p w14:paraId="38CD76B5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3D4FBE0B" w14:textId="77777777" w:rsidR="008162B1" w:rsidRDefault="006E580B">
            <w:r>
              <w:t>3.900</w:t>
            </w:r>
          </w:p>
        </w:tc>
      </w:tr>
      <w:tr w:rsidR="008162B1" w14:paraId="48CF98A8" w14:textId="77777777">
        <w:tc>
          <w:tcPr>
            <w:tcW w:w="1013" w:type="dxa"/>
            <w:vAlign w:val="center"/>
          </w:tcPr>
          <w:p w14:paraId="5A4CFE80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56CC5C6D" w14:textId="77777777" w:rsidR="008162B1" w:rsidRDefault="008162B1"/>
        </w:tc>
        <w:tc>
          <w:tcPr>
            <w:tcW w:w="1188" w:type="dxa"/>
            <w:vAlign w:val="center"/>
          </w:tcPr>
          <w:p w14:paraId="790298F6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3B30DA0" w14:textId="77777777" w:rsidR="008162B1" w:rsidRDefault="006E580B">
            <w:r>
              <w:t>4</w:t>
            </w:r>
          </w:p>
        </w:tc>
        <w:tc>
          <w:tcPr>
            <w:tcW w:w="1188" w:type="dxa"/>
            <w:vAlign w:val="center"/>
          </w:tcPr>
          <w:p w14:paraId="371EA17F" w14:textId="77777777" w:rsidR="008162B1" w:rsidRDefault="006E580B">
            <w:r>
              <w:t>1.750</w:t>
            </w:r>
          </w:p>
        </w:tc>
        <w:tc>
          <w:tcPr>
            <w:tcW w:w="1188" w:type="dxa"/>
            <w:vAlign w:val="center"/>
          </w:tcPr>
          <w:p w14:paraId="2D264E0B" w14:textId="77777777" w:rsidR="008162B1" w:rsidRDefault="006E580B">
            <w:r>
              <w:t>7.000</w:t>
            </w:r>
          </w:p>
        </w:tc>
        <w:tc>
          <w:tcPr>
            <w:tcW w:w="1188" w:type="dxa"/>
            <w:vAlign w:val="center"/>
          </w:tcPr>
          <w:p w14:paraId="318CCBB9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017035E1" w14:textId="77777777" w:rsidR="008162B1" w:rsidRDefault="006E580B">
            <w:r>
              <w:t>3.900</w:t>
            </w:r>
          </w:p>
        </w:tc>
      </w:tr>
      <w:tr w:rsidR="008162B1" w14:paraId="13F05E94" w14:textId="77777777">
        <w:tc>
          <w:tcPr>
            <w:tcW w:w="1013" w:type="dxa"/>
            <w:vAlign w:val="center"/>
          </w:tcPr>
          <w:p w14:paraId="5F204D68" w14:textId="77777777" w:rsidR="008162B1" w:rsidRDefault="006E580B">
            <w:r>
              <w:t>3</w:t>
            </w:r>
          </w:p>
        </w:tc>
        <w:tc>
          <w:tcPr>
            <w:tcW w:w="1188" w:type="dxa"/>
            <w:vAlign w:val="center"/>
          </w:tcPr>
          <w:p w14:paraId="7546750E" w14:textId="77777777" w:rsidR="008162B1" w:rsidRDefault="008162B1"/>
        </w:tc>
        <w:tc>
          <w:tcPr>
            <w:tcW w:w="1188" w:type="dxa"/>
            <w:vAlign w:val="center"/>
          </w:tcPr>
          <w:p w14:paraId="2B0597F8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0A3BE91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4D2805D" w14:textId="77777777" w:rsidR="008162B1" w:rsidRDefault="006E580B">
            <w:r>
              <w:t>2.308</w:t>
            </w:r>
          </w:p>
        </w:tc>
        <w:tc>
          <w:tcPr>
            <w:tcW w:w="1188" w:type="dxa"/>
            <w:vAlign w:val="center"/>
          </w:tcPr>
          <w:p w14:paraId="4A9358C2" w14:textId="77777777" w:rsidR="008162B1" w:rsidRDefault="006E580B">
            <w:r>
              <w:t>2.308</w:t>
            </w:r>
          </w:p>
        </w:tc>
        <w:tc>
          <w:tcPr>
            <w:tcW w:w="1188" w:type="dxa"/>
            <w:vAlign w:val="center"/>
          </w:tcPr>
          <w:p w14:paraId="11C0F6C0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32C6E949" w14:textId="77777777" w:rsidR="008162B1" w:rsidRDefault="006E580B">
            <w:r>
              <w:t>3.900</w:t>
            </w:r>
          </w:p>
        </w:tc>
      </w:tr>
      <w:tr w:rsidR="008162B1" w14:paraId="16446A2F" w14:textId="77777777">
        <w:tc>
          <w:tcPr>
            <w:tcW w:w="1013" w:type="dxa"/>
            <w:vAlign w:val="center"/>
          </w:tcPr>
          <w:p w14:paraId="07690B11" w14:textId="77777777" w:rsidR="008162B1" w:rsidRDefault="006E580B">
            <w:r>
              <w:t>4</w:t>
            </w:r>
          </w:p>
        </w:tc>
        <w:tc>
          <w:tcPr>
            <w:tcW w:w="1188" w:type="dxa"/>
            <w:vAlign w:val="center"/>
          </w:tcPr>
          <w:p w14:paraId="63DA4099" w14:textId="77777777" w:rsidR="008162B1" w:rsidRDefault="008162B1"/>
        </w:tc>
        <w:tc>
          <w:tcPr>
            <w:tcW w:w="1188" w:type="dxa"/>
            <w:vAlign w:val="center"/>
          </w:tcPr>
          <w:p w14:paraId="46ED1AFA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130CA28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7C81223" w14:textId="77777777" w:rsidR="008162B1" w:rsidRDefault="006E580B">
            <w:r>
              <w:t>6.282</w:t>
            </w:r>
          </w:p>
        </w:tc>
        <w:tc>
          <w:tcPr>
            <w:tcW w:w="1188" w:type="dxa"/>
            <w:vAlign w:val="center"/>
          </w:tcPr>
          <w:p w14:paraId="716C85A1" w14:textId="77777777" w:rsidR="008162B1" w:rsidRDefault="006E580B">
            <w:r>
              <w:t>6.282</w:t>
            </w:r>
          </w:p>
        </w:tc>
        <w:tc>
          <w:tcPr>
            <w:tcW w:w="1188" w:type="dxa"/>
            <w:vAlign w:val="center"/>
          </w:tcPr>
          <w:p w14:paraId="6B4F652D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5FE95A92" w14:textId="77777777" w:rsidR="008162B1" w:rsidRDefault="006E580B">
            <w:r>
              <w:t>3.900</w:t>
            </w:r>
          </w:p>
        </w:tc>
      </w:tr>
      <w:tr w:rsidR="008162B1" w14:paraId="12AF556D" w14:textId="77777777">
        <w:tc>
          <w:tcPr>
            <w:tcW w:w="1013" w:type="dxa"/>
            <w:vAlign w:val="center"/>
          </w:tcPr>
          <w:p w14:paraId="59AA4A11" w14:textId="77777777" w:rsidR="008162B1" w:rsidRDefault="006E580B">
            <w:r>
              <w:t>5</w:t>
            </w:r>
          </w:p>
        </w:tc>
        <w:tc>
          <w:tcPr>
            <w:tcW w:w="1188" w:type="dxa"/>
            <w:vAlign w:val="center"/>
          </w:tcPr>
          <w:p w14:paraId="74E84278" w14:textId="77777777" w:rsidR="008162B1" w:rsidRDefault="008162B1"/>
        </w:tc>
        <w:tc>
          <w:tcPr>
            <w:tcW w:w="1188" w:type="dxa"/>
            <w:vAlign w:val="center"/>
          </w:tcPr>
          <w:p w14:paraId="0D4ADCB3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0C01701C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2E3694AD" w14:textId="77777777" w:rsidR="008162B1" w:rsidRDefault="006E580B">
            <w:r>
              <w:t>5.806</w:t>
            </w:r>
          </w:p>
        </w:tc>
        <w:tc>
          <w:tcPr>
            <w:tcW w:w="1188" w:type="dxa"/>
            <w:vAlign w:val="center"/>
          </w:tcPr>
          <w:p w14:paraId="7EF274A7" w14:textId="77777777" w:rsidR="008162B1" w:rsidRDefault="006E580B">
            <w:r>
              <w:t>5.806</w:t>
            </w:r>
          </w:p>
        </w:tc>
        <w:tc>
          <w:tcPr>
            <w:tcW w:w="1188" w:type="dxa"/>
            <w:vAlign w:val="center"/>
          </w:tcPr>
          <w:p w14:paraId="367239A2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5719C535" w14:textId="77777777" w:rsidR="008162B1" w:rsidRDefault="006E580B">
            <w:r>
              <w:t>3.900</w:t>
            </w:r>
          </w:p>
        </w:tc>
      </w:tr>
      <w:tr w:rsidR="008162B1" w14:paraId="459D302D" w14:textId="77777777">
        <w:tc>
          <w:tcPr>
            <w:tcW w:w="1013" w:type="dxa"/>
            <w:vAlign w:val="center"/>
          </w:tcPr>
          <w:p w14:paraId="6B6D01E6" w14:textId="77777777" w:rsidR="008162B1" w:rsidRDefault="006E580B">
            <w:r>
              <w:t>6</w:t>
            </w:r>
          </w:p>
        </w:tc>
        <w:tc>
          <w:tcPr>
            <w:tcW w:w="1188" w:type="dxa"/>
            <w:vAlign w:val="center"/>
          </w:tcPr>
          <w:p w14:paraId="4FEEC373" w14:textId="77777777" w:rsidR="008162B1" w:rsidRDefault="008162B1"/>
        </w:tc>
        <w:tc>
          <w:tcPr>
            <w:tcW w:w="1188" w:type="dxa"/>
            <w:vAlign w:val="center"/>
          </w:tcPr>
          <w:p w14:paraId="15CCE607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0A14673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618948C" w14:textId="77777777" w:rsidR="008162B1" w:rsidRDefault="006E580B">
            <w:r>
              <w:t>2.312</w:t>
            </w:r>
          </w:p>
        </w:tc>
        <w:tc>
          <w:tcPr>
            <w:tcW w:w="1188" w:type="dxa"/>
            <w:vAlign w:val="center"/>
          </w:tcPr>
          <w:p w14:paraId="2807B8EB" w14:textId="77777777" w:rsidR="008162B1" w:rsidRDefault="006E580B">
            <w:r>
              <w:t>2.312</w:t>
            </w:r>
          </w:p>
        </w:tc>
        <w:tc>
          <w:tcPr>
            <w:tcW w:w="1188" w:type="dxa"/>
            <w:vAlign w:val="center"/>
          </w:tcPr>
          <w:p w14:paraId="4B4DE52A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065D5547" w14:textId="77777777" w:rsidR="008162B1" w:rsidRDefault="006E580B">
            <w:r>
              <w:t>3.900</w:t>
            </w:r>
          </w:p>
        </w:tc>
      </w:tr>
      <w:tr w:rsidR="008162B1" w14:paraId="4E8EF86A" w14:textId="77777777">
        <w:tc>
          <w:tcPr>
            <w:tcW w:w="1013" w:type="dxa"/>
            <w:vAlign w:val="center"/>
          </w:tcPr>
          <w:p w14:paraId="3A4E0EB5" w14:textId="77777777" w:rsidR="008162B1" w:rsidRDefault="006E580B">
            <w:r>
              <w:t>7</w:t>
            </w:r>
          </w:p>
        </w:tc>
        <w:tc>
          <w:tcPr>
            <w:tcW w:w="1188" w:type="dxa"/>
            <w:vAlign w:val="center"/>
          </w:tcPr>
          <w:p w14:paraId="5F96FFDB" w14:textId="77777777" w:rsidR="008162B1" w:rsidRDefault="008162B1"/>
        </w:tc>
        <w:tc>
          <w:tcPr>
            <w:tcW w:w="1188" w:type="dxa"/>
            <w:vAlign w:val="center"/>
          </w:tcPr>
          <w:p w14:paraId="3EE2670D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0E98262F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DFD7EFC" w14:textId="77777777" w:rsidR="008162B1" w:rsidRDefault="006E580B">
            <w:r>
              <w:t>5.682</w:t>
            </w:r>
          </w:p>
        </w:tc>
        <w:tc>
          <w:tcPr>
            <w:tcW w:w="1188" w:type="dxa"/>
            <w:vAlign w:val="center"/>
          </w:tcPr>
          <w:p w14:paraId="00FD864F" w14:textId="77777777" w:rsidR="008162B1" w:rsidRDefault="006E580B">
            <w:r>
              <w:t>5.682</w:t>
            </w:r>
          </w:p>
        </w:tc>
        <w:tc>
          <w:tcPr>
            <w:tcW w:w="1188" w:type="dxa"/>
            <w:vAlign w:val="center"/>
          </w:tcPr>
          <w:p w14:paraId="19162273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01344D88" w14:textId="77777777" w:rsidR="008162B1" w:rsidRDefault="006E580B">
            <w:r>
              <w:t>3.900</w:t>
            </w:r>
          </w:p>
        </w:tc>
      </w:tr>
      <w:tr w:rsidR="008162B1" w14:paraId="773C686C" w14:textId="77777777">
        <w:tc>
          <w:tcPr>
            <w:tcW w:w="1013" w:type="dxa"/>
            <w:vAlign w:val="center"/>
          </w:tcPr>
          <w:p w14:paraId="5DDCDDD3" w14:textId="77777777" w:rsidR="008162B1" w:rsidRDefault="006E580B">
            <w:r>
              <w:t>8</w:t>
            </w:r>
          </w:p>
        </w:tc>
        <w:tc>
          <w:tcPr>
            <w:tcW w:w="1188" w:type="dxa"/>
            <w:vAlign w:val="center"/>
          </w:tcPr>
          <w:p w14:paraId="7D36D724" w14:textId="77777777" w:rsidR="008162B1" w:rsidRDefault="006E580B">
            <w:r>
              <w:t>C1216</w:t>
            </w:r>
          </w:p>
        </w:tc>
        <w:tc>
          <w:tcPr>
            <w:tcW w:w="1188" w:type="dxa"/>
            <w:vAlign w:val="center"/>
          </w:tcPr>
          <w:p w14:paraId="3BE88B12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632C0947" w14:textId="77777777" w:rsidR="008162B1" w:rsidRDefault="006E580B">
            <w:r>
              <w:t>4</w:t>
            </w:r>
          </w:p>
        </w:tc>
        <w:tc>
          <w:tcPr>
            <w:tcW w:w="1188" w:type="dxa"/>
            <w:vAlign w:val="center"/>
          </w:tcPr>
          <w:p w14:paraId="2B6CDD88" w14:textId="77777777" w:rsidR="008162B1" w:rsidRDefault="006E580B">
            <w:r>
              <w:t>1.920</w:t>
            </w:r>
          </w:p>
        </w:tc>
        <w:tc>
          <w:tcPr>
            <w:tcW w:w="1188" w:type="dxa"/>
            <w:vAlign w:val="center"/>
          </w:tcPr>
          <w:p w14:paraId="0A7B8419" w14:textId="77777777" w:rsidR="008162B1" w:rsidRDefault="006E580B">
            <w:r>
              <w:t>7.680</w:t>
            </w:r>
          </w:p>
        </w:tc>
        <w:tc>
          <w:tcPr>
            <w:tcW w:w="1188" w:type="dxa"/>
            <w:vAlign w:val="center"/>
          </w:tcPr>
          <w:p w14:paraId="3F8776D1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4AE6118F" w14:textId="77777777" w:rsidR="008162B1" w:rsidRDefault="006E580B">
            <w:r>
              <w:t>3.900</w:t>
            </w:r>
          </w:p>
        </w:tc>
      </w:tr>
      <w:tr w:rsidR="008162B1" w14:paraId="172F0529" w14:textId="77777777">
        <w:tc>
          <w:tcPr>
            <w:tcW w:w="1013" w:type="dxa"/>
            <w:vAlign w:val="center"/>
          </w:tcPr>
          <w:p w14:paraId="637EF064" w14:textId="77777777" w:rsidR="008162B1" w:rsidRDefault="006E580B">
            <w:r>
              <w:t>9</w:t>
            </w:r>
          </w:p>
        </w:tc>
        <w:tc>
          <w:tcPr>
            <w:tcW w:w="1188" w:type="dxa"/>
            <w:vAlign w:val="center"/>
          </w:tcPr>
          <w:p w14:paraId="17D92198" w14:textId="77777777" w:rsidR="008162B1" w:rsidRDefault="006E580B">
            <w:r>
              <w:t>C1216</w:t>
            </w:r>
          </w:p>
        </w:tc>
        <w:tc>
          <w:tcPr>
            <w:tcW w:w="1188" w:type="dxa"/>
            <w:vAlign w:val="center"/>
          </w:tcPr>
          <w:p w14:paraId="7FEA81F5" w14:textId="77777777" w:rsidR="008162B1" w:rsidRDefault="006E580B">
            <w:r>
              <w:t>3~7</w:t>
            </w:r>
          </w:p>
        </w:tc>
        <w:tc>
          <w:tcPr>
            <w:tcW w:w="1188" w:type="dxa"/>
            <w:vAlign w:val="center"/>
          </w:tcPr>
          <w:p w14:paraId="6288879E" w14:textId="77777777" w:rsidR="008162B1" w:rsidRDefault="006E580B">
            <w:r>
              <w:t>10</w:t>
            </w:r>
          </w:p>
        </w:tc>
        <w:tc>
          <w:tcPr>
            <w:tcW w:w="1188" w:type="dxa"/>
            <w:vAlign w:val="center"/>
          </w:tcPr>
          <w:p w14:paraId="2AC79CBB" w14:textId="77777777" w:rsidR="008162B1" w:rsidRDefault="006E580B">
            <w:r>
              <w:t>2.520</w:t>
            </w:r>
          </w:p>
        </w:tc>
        <w:tc>
          <w:tcPr>
            <w:tcW w:w="1188" w:type="dxa"/>
            <w:vAlign w:val="center"/>
          </w:tcPr>
          <w:p w14:paraId="46D46DBA" w14:textId="77777777" w:rsidR="008162B1" w:rsidRDefault="006E580B">
            <w:r>
              <w:t>25.200</w:t>
            </w:r>
          </w:p>
        </w:tc>
        <w:tc>
          <w:tcPr>
            <w:tcW w:w="1188" w:type="dxa"/>
            <w:vAlign w:val="center"/>
          </w:tcPr>
          <w:p w14:paraId="5E825076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48559B2E" w14:textId="77777777" w:rsidR="008162B1" w:rsidRDefault="006E580B">
            <w:r>
              <w:t>3.900</w:t>
            </w:r>
          </w:p>
        </w:tc>
      </w:tr>
      <w:tr w:rsidR="008162B1" w14:paraId="366E516D" w14:textId="77777777">
        <w:tc>
          <w:tcPr>
            <w:tcW w:w="1013" w:type="dxa"/>
            <w:vAlign w:val="center"/>
          </w:tcPr>
          <w:p w14:paraId="01E5BA62" w14:textId="77777777" w:rsidR="008162B1" w:rsidRDefault="006E580B">
            <w:r>
              <w:t>10</w:t>
            </w:r>
          </w:p>
        </w:tc>
        <w:tc>
          <w:tcPr>
            <w:tcW w:w="1188" w:type="dxa"/>
            <w:vAlign w:val="center"/>
          </w:tcPr>
          <w:p w14:paraId="652BF5D3" w14:textId="77777777" w:rsidR="008162B1" w:rsidRDefault="006E580B">
            <w:r>
              <w:t>C1220</w:t>
            </w:r>
          </w:p>
        </w:tc>
        <w:tc>
          <w:tcPr>
            <w:tcW w:w="1188" w:type="dxa"/>
            <w:vAlign w:val="center"/>
          </w:tcPr>
          <w:p w14:paraId="628290A5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45F3F77D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3B6A3F51" w14:textId="77777777" w:rsidR="008162B1" w:rsidRDefault="006E580B">
            <w:r>
              <w:t>4.500</w:t>
            </w:r>
          </w:p>
        </w:tc>
        <w:tc>
          <w:tcPr>
            <w:tcW w:w="1188" w:type="dxa"/>
            <w:vAlign w:val="center"/>
          </w:tcPr>
          <w:p w14:paraId="760BD626" w14:textId="77777777" w:rsidR="008162B1" w:rsidRDefault="006E580B">
            <w:r>
              <w:t>9.000</w:t>
            </w:r>
          </w:p>
        </w:tc>
        <w:tc>
          <w:tcPr>
            <w:tcW w:w="1188" w:type="dxa"/>
            <w:vAlign w:val="center"/>
          </w:tcPr>
          <w:p w14:paraId="3F2353D6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4953FF1A" w14:textId="77777777" w:rsidR="008162B1" w:rsidRDefault="006E580B">
            <w:r>
              <w:t>3.900</w:t>
            </w:r>
          </w:p>
        </w:tc>
      </w:tr>
      <w:tr w:rsidR="008162B1" w14:paraId="7C60438D" w14:textId="77777777">
        <w:tc>
          <w:tcPr>
            <w:tcW w:w="1013" w:type="dxa"/>
            <w:vAlign w:val="center"/>
          </w:tcPr>
          <w:p w14:paraId="4136994A" w14:textId="77777777" w:rsidR="008162B1" w:rsidRDefault="006E580B">
            <w:r>
              <w:t>11</w:t>
            </w:r>
          </w:p>
        </w:tc>
        <w:tc>
          <w:tcPr>
            <w:tcW w:w="1188" w:type="dxa"/>
            <w:vAlign w:val="center"/>
          </w:tcPr>
          <w:p w14:paraId="66A38BCA" w14:textId="77777777" w:rsidR="008162B1" w:rsidRDefault="006E580B">
            <w:r>
              <w:t>C1620</w:t>
            </w:r>
          </w:p>
        </w:tc>
        <w:tc>
          <w:tcPr>
            <w:tcW w:w="1188" w:type="dxa"/>
            <w:vAlign w:val="center"/>
          </w:tcPr>
          <w:p w14:paraId="2B36B168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6C40A145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0677C0A4" w14:textId="77777777" w:rsidR="008162B1" w:rsidRDefault="006E580B">
            <w:r>
              <w:t>3.194</w:t>
            </w:r>
          </w:p>
        </w:tc>
        <w:tc>
          <w:tcPr>
            <w:tcW w:w="1188" w:type="dxa"/>
            <w:vAlign w:val="center"/>
          </w:tcPr>
          <w:p w14:paraId="3B260EB2" w14:textId="77777777" w:rsidR="008162B1" w:rsidRDefault="006E580B">
            <w:r>
              <w:t>3.194</w:t>
            </w:r>
          </w:p>
        </w:tc>
        <w:tc>
          <w:tcPr>
            <w:tcW w:w="1188" w:type="dxa"/>
            <w:vAlign w:val="center"/>
          </w:tcPr>
          <w:p w14:paraId="3E0EA891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53659DB6" w14:textId="77777777" w:rsidR="008162B1" w:rsidRDefault="006E580B">
            <w:r>
              <w:t>3.900</w:t>
            </w:r>
          </w:p>
        </w:tc>
      </w:tr>
      <w:tr w:rsidR="008162B1" w14:paraId="0D870600" w14:textId="77777777">
        <w:tc>
          <w:tcPr>
            <w:tcW w:w="1013" w:type="dxa"/>
            <w:vAlign w:val="center"/>
          </w:tcPr>
          <w:p w14:paraId="140C82C5" w14:textId="77777777" w:rsidR="008162B1" w:rsidRDefault="006E580B">
            <w:r>
              <w:t>12</w:t>
            </w:r>
          </w:p>
        </w:tc>
        <w:tc>
          <w:tcPr>
            <w:tcW w:w="1188" w:type="dxa"/>
            <w:vAlign w:val="center"/>
          </w:tcPr>
          <w:p w14:paraId="3F016D7F" w14:textId="77777777" w:rsidR="008162B1" w:rsidRDefault="006E580B">
            <w:r>
              <w:t>C1820</w:t>
            </w:r>
          </w:p>
        </w:tc>
        <w:tc>
          <w:tcPr>
            <w:tcW w:w="1188" w:type="dxa"/>
            <w:vAlign w:val="center"/>
          </w:tcPr>
          <w:p w14:paraId="34D2883D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0BC1639B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516E3D0" w14:textId="77777777" w:rsidR="008162B1" w:rsidRDefault="006E580B">
            <w:r>
              <w:t>3.578</w:t>
            </w:r>
          </w:p>
        </w:tc>
        <w:tc>
          <w:tcPr>
            <w:tcW w:w="1188" w:type="dxa"/>
            <w:vAlign w:val="center"/>
          </w:tcPr>
          <w:p w14:paraId="2A2E6660" w14:textId="77777777" w:rsidR="008162B1" w:rsidRDefault="006E580B">
            <w:r>
              <w:t>3.578</w:t>
            </w:r>
          </w:p>
        </w:tc>
        <w:tc>
          <w:tcPr>
            <w:tcW w:w="1188" w:type="dxa"/>
            <w:vAlign w:val="center"/>
          </w:tcPr>
          <w:p w14:paraId="511A331C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7527A8E3" w14:textId="77777777" w:rsidR="008162B1" w:rsidRDefault="006E580B">
            <w:r>
              <w:t>3.900</w:t>
            </w:r>
          </w:p>
        </w:tc>
      </w:tr>
      <w:tr w:rsidR="008162B1" w14:paraId="2D0A953D" w14:textId="77777777">
        <w:tc>
          <w:tcPr>
            <w:tcW w:w="1013" w:type="dxa"/>
            <w:vAlign w:val="center"/>
          </w:tcPr>
          <w:p w14:paraId="0FFDF975" w14:textId="77777777" w:rsidR="008162B1" w:rsidRDefault="006E580B">
            <w:r>
              <w:t>13</w:t>
            </w:r>
          </w:p>
        </w:tc>
        <w:tc>
          <w:tcPr>
            <w:tcW w:w="1188" w:type="dxa"/>
            <w:vAlign w:val="center"/>
          </w:tcPr>
          <w:p w14:paraId="1D57AD9C" w14:textId="77777777" w:rsidR="008162B1" w:rsidRDefault="006E580B">
            <w:r>
              <w:t>C2120</w:t>
            </w:r>
          </w:p>
        </w:tc>
        <w:tc>
          <w:tcPr>
            <w:tcW w:w="1188" w:type="dxa"/>
            <w:vAlign w:val="center"/>
          </w:tcPr>
          <w:p w14:paraId="47AC04AD" w14:textId="77777777" w:rsidR="008162B1" w:rsidRDefault="006E580B">
            <w:r>
              <w:t>1,3~8</w:t>
            </w:r>
          </w:p>
        </w:tc>
        <w:tc>
          <w:tcPr>
            <w:tcW w:w="1188" w:type="dxa"/>
            <w:vAlign w:val="center"/>
          </w:tcPr>
          <w:p w14:paraId="2D3C33DF" w14:textId="77777777" w:rsidR="008162B1" w:rsidRDefault="006E580B">
            <w:r>
              <w:t>14</w:t>
            </w:r>
          </w:p>
        </w:tc>
        <w:tc>
          <w:tcPr>
            <w:tcW w:w="1188" w:type="dxa"/>
            <w:vAlign w:val="center"/>
          </w:tcPr>
          <w:p w14:paraId="799EAF60" w14:textId="77777777" w:rsidR="008162B1" w:rsidRDefault="006E580B">
            <w:r>
              <w:t>4.200</w:t>
            </w:r>
          </w:p>
        </w:tc>
        <w:tc>
          <w:tcPr>
            <w:tcW w:w="1188" w:type="dxa"/>
            <w:vAlign w:val="center"/>
          </w:tcPr>
          <w:p w14:paraId="57BAED03" w14:textId="77777777" w:rsidR="008162B1" w:rsidRDefault="006E580B">
            <w:r>
              <w:t>58.800</w:t>
            </w:r>
          </w:p>
        </w:tc>
        <w:tc>
          <w:tcPr>
            <w:tcW w:w="1188" w:type="dxa"/>
            <w:vAlign w:val="center"/>
          </w:tcPr>
          <w:p w14:paraId="39235EBD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1CF6398D" w14:textId="77777777" w:rsidR="008162B1" w:rsidRDefault="006E580B">
            <w:r>
              <w:t>3.900</w:t>
            </w:r>
          </w:p>
        </w:tc>
      </w:tr>
      <w:tr w:rsidR="008162B1" w14:paraId="0C2FDA5F" w14:textId="77777777">
        <w:tc>
          <w:tcPr>
            <w:tcW w:w="1013" w:type="dxa"/>
            <w:vAlign w:val="center"/>
          </w:tcPr>
          <w:p w14:paraId="0A0C15C9" w14:textId="77777777" w:rsidR="008162B1" w:rsidRDefault="006E580B">
            <w:r>
              <w:t>14</w:t>
            </w:r>
          </w:p>
        </w:tc>
        <w:tc>
          <w:tcPr>
            <w:tcW w:w="1188" w:type="dxa"/>
            <w:vAlign w:val="center"/>
          </w:tcPr>
          <w:p w14:paraId="0CAC8495" w14:textId="77777777" w:rsidR="008162B1" w:rsidRDefault="006E580B">
            <w:r>
              <w:t>C2220</w:t>
            </w:r>
          </w:p>
        </w:tc>
        <w:tc>
          <w:tcPr>
            <w:tcW w:w="1188" w:type="dxa"/>
            <w:vAlign w:val="center"/>
          </w:tcPr>
          <w:p w14:paraId="51670352" w14:textId="77777777" w:rsidR="008162B1" w:rsidRDefault="006E580B">
            <w:r>
              <w:t>5</w:t>
            </w:r>
          </w:p>
        </w:tc>
        <w:tc>
          <w:tcPr>
            <w:tcW w:w="1188" w:type="dxa"/>
            <w:vAlign w:val="center"/>
          </w:tcPr>
          <w:p w14:paraId="77F74DA8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656B234F" w14:textId="77777777" w:rsidR="008162B1" w:rsidRDefault="006E580B">
            <w:r>
              <w:t>4.320</w:t>
            </w:r>
          </w:p>
        </w:tc>
        <w:tc>
          <w:tcPr>
            <w:tcW w:w="1188" w:type="dxa"/>
            <w:vAlign w:val="center"/>
          </w:tcPr>
          <w:p w14:paraId="5A368283" w14:textId="77777777" w:rsidR="008162B1" w:rsidRDefault="006E580B">
            <w:r>
              <w:t>4.320</w:t>
            </w:r>
          </w:p>
        </w:tc>
        <w:tc>
          <w:tcPr>
            <w:tcW w:w="1188" w:type="dxa"/>
            <w:vAlign w:val="center"/>
          </w:tcPr>
          <w:p w14:paraId="7839BC3F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59F7A2DD" w14:textId="77777777" w:rsidR="008162B1" w:rsidRDefault="006E580B">
            <w:r>
              <w:t>3.900</w:t>
            </w:r>
          </w:p>
        </w:tc>
      </w:tr>
      <w:tr w:rsidR="008162B1" w14:paraId="4571F0D0" w14:textId="77777777">
        <w:tc>
          <w:tcPr>
            <w:tcW w:w="1013" w:type="dxa"/>
            <w:vAlign w:val="center"/>
          </w:tcPr>
          <w:p w14:paraId="22D91913" w14:textId="77777777" w:rsidR="008162B1" w:rsidRDefault="006E580B">
            <w:r>
              <w:t>15</w:t>
            </w:r>
          </w:p>
        </w:tc>
        <w:tc>
          <w:tcPr>
            <w:tcW w:w="1188" w:type="dxa"/>
            <w:vAlign w:val="center"/>
          </w:tcPr>
          <w:p w14:paraId="7DA3A7F8" w14:textId="77777777" w:rsidR="008162B1" w:rsidRDefault="006E580B">
            <w:r>
              <w:t>C2420</w:t>
            </w:r>
          </w:p>
        </w:tc>
        <w:tc>
          <w:tcPr>
            <w:tcW w:w="1188" w:type="dxa"/>
            <w:vAlign w:val="center"/>
          </w:tcPr>
          <w:p w14:paraId="0A6FCC88" w14:textId="77777777" w:rsidR="008162B1" w:rsidRDefault="006E580B">
            <w:r>
              <w:t>3</w:t>
            </w:r>
          </w:p>
        </w:tc>
        <w:tc>
          <w:tcPr>
            <w:tcW w:w="1188" w:type="dxa"/>
            <w:vAlign w:val="center"/>
          </w:tcPr>
          <w:p w14:paraId="7E06458F" w14:textId="77777777" w:rsidR="008162B1" w:rsidRDefault="006E580B">
            <w:r>
              <w:t>4</w:t>
            </w:r>
          </w:p>
        </w:tc>
        <w:tc>
          <w:tcPr>
            <w:tcW w:w="1188" w:type="dxa"/>
            <w:vAlign w:val="center"/>
          </w:tcPr>
          <w:p w14:paraId="51A77C14" w14:textId="77777777" w:rsidR="008162B1" w:rsidRDefault="006E580B">
            <w:r>
              <w:t>6.240</w:t>
            </w:r>
          </w:p>
        </w:tc>
        <w:tc>
          <w:tcPr>
            <w:tcW w:w="1188" w:type="dxa"/>
            <w:vAlign w:val="center"/>
          </w:tcPr>
          <w:p w14:paraId="214FF24B" w14:textId="77777777" w:rsidR="008162B1" w:rsidRDefault="006E580B">
            <w:r>
              <w:t>24.960</w:t>
            </w:r>
          </w:p>
        </w:tc>
        <w:tc>
          <w:tcPr>
            <w:tcW w:w="1188" w:type="dxa"/>
            <w:vAlign w:val="center"/>
          </w:tcPr>
          <w:p w14:paraId="130EF7B9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40422AD4" w14:textId="77777777" w:rsidR="008162B1" w:rsidRDefault="006E580B">
            <w:r>
              <w:t>3.900</w:t>
            </w:r>
          </w:p>
        </w:tc>
      </w:tr>
      <w:tr w:rsidR="008162B1" w14:paraId="73064DC6" w14:textId="77777777">
        <w:tc>
          <w:tcPr>
            <w:tcW w:w="1013" w:type="dxa"/>
            <w:vAlign w:val="center"/>
          </w:tcPr>
          <w:p w14:paraId="3F3047AF" w14:textId="77777777" w:rsidR="008162B1" w:rsidRDefault="006E580B">
            <w:r>
              <w:t>16</w:t>
            </w:r>
          </w:p>
        </w:tc>
        <w:tc>
          <w:tcPr>
            <w:tcW w:w="1188" w:type="dxa"/>
            <w:vAlign w:val="center"/>
          </w:tcPr>
          <w:p w14:paraId="3A3AE289" w14:textId="77777777" w:rsidR="008162B1" w:rsidRDefault="006E580B">
            <w:r>
              <w:t>C2420</w:t>
            </w:r>
          </w:p>
        </w:tc>
        <w:tc>
          <w:tcPr>
            <w:tcW w:w="1188" w:type="dxa"/>
            <w:vAlign w:val="center"/>
          </w:tcPr>
          <w:p w14:paraId="00117312" w14:textId="77777777" w:rsidR="008162B1" w:rsidRDefault="006E580B">
            <w:r>
              <w:t>3</w:t>
            </w:r>
          </w:p>
        </w:tc>
        <w:tc>
          <w:tcPr>
            <w:tcW w:w="1188" w:type="dxa"/>
            <w:vAlign w:val="center"/>
          </w:tcPr>
          <w:p w14:paraId="38783016" w14:textId="77777777" w:rsidR="008162B1" w:rsidRDefault="006E580B">
            <w:r>
              <w:t>6</w:t>
            </w:r>
          </w:p>
        </w:tc>
        <w:tc>
          <w:tcPr>
            <w:tcW w:w="1188" w:type="dxa"/>
            <w:vAlign w:val="center"/>
          </w:tcPr>
          <w:p w14:paraId="75D99ED2" w14:textId="77777777" w:rsidR="008162B1" w:rsidRDefault="006E580B">
            <w:r>
              <w:t>6.560</w:t>
            </w:r>
          </w:p>
        </w:tc>
        <w:tc>
          <w:tcPr>
            <w:tcW w:w="1188" w:type="dxa"/>
            <w:vAlign w:val="center"/>
          </w:tcPr>
          <w:p w14:paraId="38AEDC2B" w14:textId="77777777" w:rsidR="008162B1" w:rsidRDefault="006E580B">
            <w:r>
              <w:t>39.360</w:t>
            </w:r>
          </w:p>
        </w:tc>
        <w:tc>
          <w:tcPr>
            <w:tcW w:w="1188" w:type="dxa"/>
            <w:vAlign w:val="center"/>
          </w:tcPr>
          <w:p w14:paraId="27413D75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0CDF7132" w14:textId="77777777" w:rsidR="008162B1" w:rsidRDefault="006E580B">
            <w:r>
              <w:t>3.900</w:t>
            </w:r>
          </w:p>
        </w:tc>
      </w:tr>
      <w:tr w:rsidR="008162B1" w14:paraId="08D7A2CA" w14:textId="77777777">
        <w:tc>
          <w:tcPr>
            <w:tcW w:w="1013" w:type="dxa"/>
            <w:vAlign w:val="center"/>
          </w:tcPr>
          <w:p w14:paraId="53E29120" w14:textId="77777777" w:rsidR="008162B1" w:rsidRDefault="006E580B">
            <w:r>
              <w:t>17</w:t>
            </w:r>
          </w:p>
        </w:tc>
        <w:tc>
          <w:tcPr>
            <w:tcW w:w="1188" w:type="dxa"/>
            <w:vAlign w:val="center"/>
          </w:tcPr>
          <w:p w14:paraId="35E65D8E" w14:textId="77777777" w:rsidR="008162B1" w:rsidRDefault="006E580B">
            <w:r>
              <w:t>C2420</w:t>
            </w:r>
          </w:p>
        </w:tc>
        <w:tc>
          <w:tcPr>
            <w:tcW w:w="1188" w:type="dxa"/>
            <w:vAlign w:val="center"/>
          </w:tcPr>
          <w:p w14:paraId="619FDDC3" w14:textId="77777777" w:rsidR="008162B1" w:rsidRDefault="006E580B">
            <w:r>
              <w:t>4~6</w:t>
            </w:r>
          </w:p>
        </w:tc>
        <w:tc>
          <w:tcPr>
            <w:tcW w:w="1188" w:type="dxa"/>
            <w:vAlign w:val="center"/>
          </w:tcPr>
          <w:p w14:paraId="4D0B5F20" w14:textId="77777777" w:rsidR="008162B1" w:rsidRDefault="006E580B">
            <w:r>
              <w:t>5</w:t>
            </w:r>
          </w:p>
        </w:tc>
        <w:tc>
          <w:tcPr>
            <w:tcW w:w="1188" w:type="dxa"/>
            <w:vAlign w:val="center"/>
          </w:tcPr>
          <w:p w14:paraId="484D2DEF" w14:textId="77777777" w:rsidR="008162B1" w:rsidRDefault="006E580B">
            <w:r>
              <w:t>5.520</w:t>
            </w:r>
          </w:p>
        </w:tc>
        <w:tc>
          <w:tcPr>
            <w:tcW w:w="1188" w:type="dxa"/>
            <w:vAlign w:val="center"/>
          </w:tcPr>
          <w:p w14:paraId="53E80576" w14:textId="77777777" w:rsidR="008162B1" w:rsidRDefault="006E580B">
            <w:r>
              <w:t>27.600</w:t>
            </w:r>
          </w:p>
        </w:tc>
        <w:tc>
          <w:tcPr>
            <w:tcW w:w="1188" w:type="dxa"/>
            <w:vAlign w:val="center"/>
          </w:tcPr>
          <w:p w14:paraId="07265F54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6623DCB9" w14:textId="77777777" w:rsidR="008162B1" w:rsidRDefault="006E580B">
            <w:r>
              <w:t>3.900</w:t>
            </w:r>
          </w:p>
        </w:tc>
      </w:tr>
      <w:tr w:rsidR="008162B1" w14:paraId="3122CC83" w14:textId="77777777">
        <w:tc>
          <w:tcPr>
            <w:tcW w:w="1013" w:type="dxa"/>
            <w:vAlign w:val="center"/>
          </w:tcPr>
          <w:p w14:paraId="538CE358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5EFA7724" w14:textId="77777777" w:rsidR="008162B1" w:rsidRDefault="006E580B">
            <w:r>
              <w:t>C2420</w:t>
            </w:r>
          </w:p>
        </w:tc>
        <w:tc>
          <w:tcPr>
            <w:tcW w:w="1188" w:type="dxa"/>
            <w:vAlign w:val="center"/>
          </w:tcPr>
          <w:p w14:paraId="49B9878E" w14:textId="77777777" w:rsidR="008162B1" w:rsidRDefault="006E580B">
            <w:r>
              <w:t>5</w:t>
            </w:r>
          </w:p>
        </w:tc>
        <w:tc>
          <w:tcPr>
            <w:tcW w:w="1188" w:type="dxa"/>
            <w:vAlign w:val="center"/>
          </w:tcPr>
          <w:p w14:paraId="6D922681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1ADC0D7D" w14:textId="77777777" w:rsidR="008162B1" w:rsidRDefault="006E580B">
            <w:r>
              <w:t>4.320</w:t>
            </w:r>
          </w:p>
        </w:tc>
        <w:tc>
          <w:tcPr>
            <w:tcW w:w="1188" w:type="dxa"/>
            <w:vAlign w:val="center"/>
          </w:tcPr>
          <w:p w14:paraId="06FE3A2C" w14:textId="77777777" w:rsidR="008162B1" w:rsidRDefault="006E580B">
            <w:r>
              <w:t>8.640</w:t>
            </w:r>
          </w:p>
        </w:tc>
        <w:tc>
          <w:tcPr>
            <w:tcW w:w="1188" w:type="dxa"/>
            <w:vAlign w:val="center"/>
          </w:tcPr>
          <w:p w14:paraId="620A6194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434E626D" w14:textId="77777777" w:rsidR="008162B1" w:rsidRDefault="006E580B">
            <w:r>
              <w:t>3.900</w:t>
            </w:r>
          </w:p>
        </w:tc>
      </w:tr>
      <w:tr w:rsidR="008162B1" w14:paraId="3DB8EFDB" w14:textId="77777777">
        <w:tc>
          <w:tcPr>
            <w:tcW w:w="1013" w:type="dxa"/>
            <w:vAlign w:val="center"/>
          </w:tcPr>
          <w:p w14:paraId="1F0C7A0F" w14:textId="77777777" w:rsidR="008162B1" w:rsidRDefault="006E580B">
            <w:r>
              <w:t>19</w:t>
            </w:r>
          </w:p>
        </w:tc>
        <w:tc>
          <w:tcPr>
            <w:tcW w:w="1188" w:type="dxa"/>
            <w:vAlign w:val="center"/>
          </w:tcPr>
          <w:p w14:paraId="3CB35B54" w14:textId="77777777" w:rsidR="008162B1" w:rsidRDefault="006E580B">
            <w:r>
              <w:t>C3220</w:t>
            </w:r>
          </w:p>
        </w:tc>
        <w:tc>
          <w:tcPr>
            <w:tcW w:w="1188" w:type="dxa"/>
            <w:vAlign w:val="center"/>
          </w:tcPr>
          <w:p w14:paraId="47C3831A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32895144" w14:textId="77777777" w:rsidR="008162B1" w:rsidRDefault="006E580B">
            <w:r>
              <w:t>12</w:t>
            </w:r>
          </w:p>
        </w:tc>
        <w:tc>
          <w:tcPr>
            <w:tcW w:w="1188" w:type="dxa"/>
            <w:vAlign w:val="center"/>
          </w:tcPr>
          <w:p w14:paraId="58FF68DB" w14:textId="77777777" w:rsidR="008162B1" w:rsidRDefault="006E580B">
            <w:r>
              <w:t>8.320</w:t>
            </w:r>
          </w:p>
        </w:tc>
        <w:tc>
          <w:tcPr>
            <w:tcW w:w="1188" w:type="dxa"/>
            <w:vAlign w:val="center"/>
          </w:tcPr>
          <w:p w14:paraId="59667A84" w14:textId="77777777" w:rsidR="008162B1" w:rsidRDefault="006E580B">
            <w:r>
              <w:t>99.840</w:t>
            </w:r>
          </w:p>
        </w:tc>
        <w:tc>
          <w:tcPr>
            <w:tcW w:w="1188" w:type="dxa"/>
            <w:vAlign w:val="center"/>
          </w:tcPr>
          <w:p w14:paraId="4B76F571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2DB2C193" w14:textId="77777777" w:rsidR="008162B1" w:rsidRDefault="006E580B">
            <w:r>
              <w:t>3.900</w:t>
            </w:r>
          </w:p>
        </w:tc>
      </w:tr>
      <w:tr w:rsidR="008162B1" w14:paraId="0A0D184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AD67B06" w14:textId="77777777" w:rsidR="008162B1" w:rsidRDefault="006E580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3A868D" w14:textId="77777777" w:rsidR="008162B1" w:rsidRDefault="006E580B">
            <w:r>
              <w:t>346.772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D487BF5" w14:textId="77777777" w:rsidR="008162B1" w:rsidRDefault="006E580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C82A57" w14:textId="77777777" w:rsidR="008162B1" w:rsidRDefault="006E580B">
            <w:r>
              <w:t>3.900</w:t>
            </w:r>
          </w:p>
        </w:tc>
      </w:tr>
    </w:tbl>
    <w:p w14:paraId="33686ED9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东向：</w:t>
      </w:r>
    </w:p>
    <w:p w14:paraId="487150A0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东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162B1" w14:paraId="3E62825C" w14:textId="77777777">
        <w:tc>
          <w:tcPr>
            <w:tcW w:w="1013" w:type="dxa"/>
            <w:shd w:val="clear" w:color="auto" w:fill="E6E6E6"/>
            <w:vAlign w:val="center"/>
          </w:tcPr>
          <w:p w14:paraId="3E2EE324" w14:textId="77777777" w:rsidR="008162B1" w:rsidRDefault="006E580B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CCADD4" w14:textId="77777777" w:rsidR="008162B1" w:rsidRDefault="006E580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355802" w14:textId="77777777" w:rsidR="008162B1" w:rsidRDefault="006E580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7E3533" w14:textId="77777777" w:rsidR="008162B1" w:rsidRDefault="006E580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CB8B5E" w14:textId="77777777" w:rsidR="008162B1" w:rsidRDefault="006E580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AE6492" w14:textId="77777777" w:rsidR="008162B1" w:rsidRDefault="006E580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55238F" w14:textId="77777777" w:rsidR="008162B1" w:rsidRDefault="006E580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41FBB7" w14:textId="77777777" w:rsidR="008162B1" w:rsidRDefault="006E580B">
            <w:pPr>
              <w:jc w:val="center"/>
            </w:pPr>
            <w:r>
              <w:t>传热系数</w:t>
            </w:r>
          </w:p>
        </w:tc>
      </w:tr>
      <w:tr w:rsidR="008162B1" w14:paraId="43454870" w14:textId="77777777">
        <w:tc>
          <w:tcPr>
            <w:tcW w:w="1013" w:type="dxa"/>
            <w:vAlign w:val="center"/>
          </w:tcPr>
          <w:p w14:paraId="642FC5F5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7CA2D3C" w14:textId="77777777" w:rsidR="008162B1" w:rsidRDefault="008162B1"/>
        </w:tc>
        <w:tc>
          <w:tcPr>
            <w:tcW w:w="1188" w:type="dxa"/>
            <w:vAlign w:val="center"/>
          </w:tcPr>
          <w:p w14:paraId="4236197C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307C76DA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31E843A4" w14:textId="77777777" w:rsidR="008162B1" w:rsidRDefault="006E580B">
            <w:r>
              <w:t>20.355</w:t>
            </w:r>
          </w:p>
        </w:tc>
        <w:tc>
          <w:tcPr>
            <w:tcW w:w="1188" w:type="dxa"/>
            <w:vAlign w:val="center"/>
          </w:tcPr>
          <w:p w14:paraId="3677B821" w14:textId="77777777" w:rsidR="008162B1" w:rsidRDefault="006E580B">
            <w:r>
              <w:t>40.710</w:t>
            </w:r>
          </w:p>
        </w:tc>
        <w:tc>
          <w:tcPr>
            <w:tcW w:w="1188" w:type="dxa"/>
            <w:vAlign w:val="center"/>
          </w:tcPr>
          <w:p w14:paraId="29DFA3C1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0399EDD2" w14:textId="77777777" w:rsidR="008162B1" w:rsidRDefault="006E580B">
            <w:r>
              <w:t>3.900</w:t>
            </w:r>
          </w:p>
        </w:tc>
      </w:tr>
      <w:tr w:rsidR="008162B1" w14:paraId="30464B8C" w14:textId="77777777">
        <w:tc>
          <w:tcPr>
            <w:tcW w:w="1013" w:type="dxa"/>
            <w:vAlign w:val="center"/>
          </w:tcPr>
          <w:p w14:paraId="53F8BE89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08B28369" w14:textId="77777777" w:rsidR="008162B1" w:rsidRDefault="008162B1"/>
        </w:tc>
        <w:tc>
          <w:tcPr>
            <w:tcW w:w="1188" w:type="dxa"/>
            <w:vAlign w:val="center"/>
          </w:tcPr>
          <w:p w14:paraId="43680D5D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09D587CC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5FC75CDF" w14:textId="77777777" w:rsidR="008162B1" w:rsidRDefault="006E580B">
            <w:r>
              <w:t>8.511</w:t>
            </w:r>
          </w:p>
        </w:tc>
        <w:tc>
          <w:tcPr>
            <w:tcW w:w="1188" w:type="dxa"/>
            <w:vAlign w:val="center"/>
          </w:tcPr>
          <w:p w14:paraId="7E42C6F3" w14:textId="77777777" w:rsidR="008162B1" w:rsidRDefault="006E580B">
            <w:r>
              <w:t>8.511</w:t>
            </w:r>
          </w:p>
        </w:tc>
        <w:tc>
          <w:tcPr>
            <w:tcW w:w="1188" w:type="dxa"/>
            <w:vAlign w:val="center"/>
          </w:tcPr>
          <w:p w14:paraId="62D766B7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7C8C5FDB" w14:textId="77777777" w:rsidR="008162B1" w:rsidRDefault="006E580B">
            <w:r>
              <w:t>3.900</w:t>
            </w:r>
          </w:p>
        </w:tc>
      </w:tr>
      <w:tr w:rsidR="008162B1" w14:paraId="69CF416A" w14:textId="77777777">
        <w:tc>
          <w:tcPr>
            <w:tcW w:w="1013" w:type="dxa"/>
            <w:vAlign w:val="center"/>
          </w:tcPr>
          <w:p w14:paraId="13CCFE6C" w14:textId="77777777" w:rsidR="008162B1" w:rsidRDefault="006E580B">
            <w:r>
              <w:t>3</w:t>
            </w:r>
          </w:p>
        </w:tc>
        <w:tc>
          <w:tcPr>
            <w:tcW w:w="1188" w:type="dxa"/>
            <w:vAlign w:val="center"/>
          </w:tcPr>
          <w:p w14:paraId="3A49306E" w14:textId="77777777" w:rsidR="008162B1" w:rsidRDefault="008162B1"/>
        </w:tc>
        <w:tc>
          <w:tcPr>
            <w:tcW w:w="1188" w:type="dxa"/>
            <w:vAlign w:val="center"/>
          </w:tcPr>
          <w:p w14:paraId="24D3B278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68727C82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0B1F7C0B" w14:textId="77777777" w:rsidR="008162B1" w:rsidRDefault="006E580B">
            <w:r>
              <w:t>1.750</w:t>
            </w:r>
          </w:p>
        </w:tc>
        <w:tc>
          <w:tcPr>
            <w:tcW w:w="1188" w:type="dxa"/>
            <w:vAlign w:val="center"/>
          </w:tcPr>
          <w:p w14:paraId="51E66C4A" w14:textId="77777777" w:rsidR="008162B1" w:rsidRDefault="006E580B">
            <w:r>
              <w:t>1.750</w:t>
            </w:r>
          </w:p>
        </w:tc>
        <w:tc>
          <w:tcPr>
            <w:tcW w:w="1188" w:type="dxa"/>
            <w:vAlign w:val="center"/>
          </w:tcPr>
          <w:p w14:paraId="0FD538DD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01F331EF" w14:textId="77777777" w:rsidR="008162B1" w:rsidRDefault="006E580B">
            <w:r>
              <w:t>3.900</w:t>
            </w:r>
          </w:p>
        </w:tc>
      </w:tr>
      <w:tr w:rsidR="008162B1" w14:paraId="5F74C9E1" w14:textId="77777777">
        <w:tc>
          <w:tcPr>
            <w:tcW w:w="1013" w:type="dxa"/>
            <w:vAlign w:val="center"/>
          </w:tcPr>
          <w:p w14:paraId="4F0D6410" w14:textId="77777777" w:rsidR="008162B1" w:rsidRDefault="006E580B">
            <w:r>
              <w:t>4</w:t>
            </w:r>
          </w:p>
        </w:tc>
        <w:tc>
          <w:tcPr>
            <w:tcW w:w="1188" w:type="dxa"/>
            <w:vAlign w:val="center"/>
          </w:tcPr>
          <w:p w14:paraId="4FC4A183" w14:textId="77777777" w:rsidR="008162B1" w:rsidRDefault="008162B1"/>
        </w:tc>
        <w:tc>
          <w:tcPr>
            <w:tcW w:w="1188" w:type="dxa"/>
            <w:vAlign w:val="center"/>
          </w:tcPr>
          <w:p w14:paraId="4575076A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35AA4BC5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61298B5F" w14:textId="77777777" w:rsidR="008162B1" w:rsidRDefault="006E580B">
            <w:r>
              <w:t>7.152</w:t>
            </w:r>
          </w:p>
        </w:tc>
        <w:tc>
          <w:tcPr>
            <w:tcW w:w="1188" w:type="dxa"/>
            <w:vAlign w:val="center"/>
          </w:tcPr>
          <w:p w14:paraId="11D4AE4E" w14:textId="77777777" w:rsidR="008162B1" w:rsidRDefault="006E580B">
            <w:r>
              <w:t>7.152</w:t>
            </w:r>
          </w:p>
        </w:tc>
        <w:tc>
          <w:tcPr>
            <w:tcW w:w="1188" w:type="dxa"/>
            <w:vAlign w:val="center"/>
          </w:tcPr>
          <w:p w14:paraId="272FA44E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69BF0020" w14:textId="77777777" w:rsidR="008162B1" w:rsidRDefault="006E580B">
            <w:r>
              <w:t>3.900</w:t>
            </w:r>
          </w:p>
        </w:tc>
      </w:tr>
      <w:tr w:rsidR="008162B1" w14:paraId="53F4F6E8" w14:textId="77777777">
        <w:tc>
          <w:tcPr>
            <w:tcW w:w="1013" w:type="dxa"/>
            <w:vAlign w:val="center"/>
          </w:tcPr>
          <w:p w14:paraId="1E71990D" w14:textId="77777777" w:rsidR="008162B1" w:rsidRDefault="006E580B">
            <w:r>
              <w:t>5</w:t>
            </w:r>
          </w:p>
        </w:tc>
        <w:tc>
          <w:tcPr>
            <w:tcW w:w="1188" w:type="dxa"/>
            <w:vAlign w:val="center"/>
          </w:tcPr>
          <w:p w14:paraId="0709592C" w14:textId="77777777" w:rsidR="008162B1" w:rsidRDefault="006E580B">
            <w:r>
              <w:t>C0916</w:t>
            </w:r>
          </w:p>
        </w:tc>
        <w:tc>
          <w:tcPr>
            <w:tcW w:w="1188" w:type="dxa"/>
            <w:vAlign w:val="center"/>
          </w:tcPr>
          <w:p w14:paraId="0CAEB179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24DB232F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05E18CB5" w14:textId="77777777" w:rsidR="008162B1" w:rsidRDefault="006E580B">
            <w:r>
              <w:t>1.440</w:t>
            </w:r>
          </w:p>
        </w:tc>
        <w:tc>
          <w:tcPr>
            <w:tcW w:w="1188" w:type="dxa"/>
            <w:vAlign w:val="center"/>
          </w:tcPr>
          <w:p w14:paraId="38DFABEF" w14:textId="77777777" w:rsidR="008162B1" w:rsidRDefault="006E580B">
            <w:r>
              <w:t>2.880</w:t>
            </w:r>
          </w:p>
        </w:tc>
        <w:tc>
          <w:tcPr>
            <w:tcW w:w="1188" w:type="dxa"/>
            <w:vAlign w:val="center"/>
          </w:tcPr>
          <w:p w14:paraId="77D3C1CB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11BE7E03" w14:textId="77777777" w:rsidR="008162B1" w:rsidRDefault="006E580B">
            <w:r>
              <w:t>3.900</w:t>
            </w:r>
          </w:p>
        </w:tc>
      </w:tr>
      <w:tr w:rsidR="008162B1" w14:paraId="48B7E93D" w14:textId="77777777">
        <w:tc>
          <w:tcPr>
            <w:tcW w:w="1013" w:type="dxa"/>
            <w:vAlign w:val="center"/>
          </w:tcPr>
          <w:p w14:paraId="77B0F67F" w14:textId="77777777" w:rsidR="008162B1" w:rsidRDefault="006E580B">
            <w:r>
              <w:t>6</w:t>
            </w:r>
          </w:p>
        </w:tc>
        <w:tc>
          <w:tcPr>
            <w:tcW w:w="1188" w:type="dxa"/>
            <w:vAlign w:val="center"/>
          </w:tcPr>
          <w:p w14:paraId="5AED6CA2" w14:textId="77777777" w:rsidR="008162B1" w:rsidRDefault="006E580B">
            <w:r>
              <w:t>C1216</w:t>
            </w:r>
          </w:p>
        </w:tc>
        <w:tc>
          <w:tcPr>
            <w:tcW w:w="1188" w:type="dxa"/>
            <w:vAlign w:val="center"/>
          </w:tcPr>
          <w:p w14:paraId="616D5E7D" w14:textId="77777777" w:rsidR="008162B1" w:rsidRDefault="006E580B">
            <w:r>
              <w:t>1~2</w:t>
            </w:r>
          </w:p>
        </w:tc>
        <w:tc>
          <w:tcPr>
            <w:tcW w:w="1188" w:type="dxa"/>
            <w:vAlign w:val="center"/>
          </w:tcPr>
          <w:p w14:paraId="3BCEC0DF" w14:textId="77777777" w:rsidR="008162B1" w:rsidRDefault="006E580B">
            <w:r>
              <w:t>12</w:t>
            </w:r>
          </w:p>
        </w:tc>
        <w:tc>
          <w:tcPr>
            <w:tcW w:w="1188" w:type="dxa"/>
            <w:vAlign w:val="center"/>
          </w:tcPr>
          <w:p w14:paraId="05C9EE3A" w14:textId="77777777" w:rsidR="008162B1" w:rsidRDefault="006E580B">
            <w:r>
              <w:t>1.920</w:t>
            </w:r>
          </w:p>
        </w:tc>
        <w:tc>
          <w:tcPr>
            <w:tcW w:w="1188" w:type="dxa"/>
            <w:vAlign w:val="center"/>
          </w:tcPr>
          <w:p w14:paraId="2EC4D7ED" w14:textId="77777777" w:rsidR="008162B1" w:rsidRDefault="006E580B">
            <w:r>
              <w:t>23.040</w:t>
            </w:r>
          </w:p>
        </w:tc>
        <w:tc>
          <w:tcPr>
            <w:tcW w:w="1188" w:type="dxa"/>
            <w:vAlign w:val="center"/>
          </w:tcPr>
          <w:p w14:paraId="509C630F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1A9106A0" w14:textId="77777777" w:rsidR="008162B1" w:rsidRDefault="006E580B">
            <w:r>
              <w:t>3.900</w:t>
            </w:r>
          </w:p>
        </w:tc>
      </w:tr>
      <w:tr w:rsidR="008162B1" w14:paraId="5D16BA94" w14:textId="77777777">
        <w:tc>
          <w:tcPr>
            <w:tcW w:w="1013" w:type="dxa"/>
            <w:vAlign w:val="center"/>
          </w:tcPr>
          <w:p w14:paraId="527B9D14" w14:textId="77777777" w:rsidR="008162B1" w:rsidRDefault="006E580B">
            <w:r>
              <w:t>7</w:t>
            </w:r>
          </w:p>
        </w:tc>
        <w:tc>
          <w:tcPr>
            <w:tcW w:w="1188" w:type="dxa"/>
            <w:vAlign w:val="center"/>
          </w:tcPr>
          <w:p w14:paraId="6B45F2E3" w14:textId="77777777" w:rsidR="008162B1" w:rsidRDefault="006E580B">
            <w:r>
              <w:t>C1220</w:t>
            </w:r>
          </w:p>
        </w:tc>
        <w:tc>
          <w:tcPr>
            <w:tcW w:w="1188" w:type="dxa"/>
            <w:vAlign w:val="center"/>
          </w:tcPr>
          <w:p w14:paraId="7583DA82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5E62AABB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0A3CAB5E" w14:textId="77777777" w:rsidR="008162B1" w:rsidRDefault="006E580B">
            <w:r>
              <w:t>2.400</w:t>
            </w:r>
          </w:p>
        </w:tc>
        <w:tc>
          <w:tcPr>
            <w:tcW w:w="1188" w:type="dxa"/>
            <w:vAlign w:val="center"/>
          </w:tcPr>
          <w:p w14:paraId="5486EA0C" w14:textId="77777777" w:rsidR="008162B1" w:rsidRDefault="006E580B">
            <w:r>
              <w:t>4.800</w:t>
            </w:r>
          </w:p>
        </w:tc>
        <w:tc>
          <w:tcPr>
            <w:tcW w:w="1188" w:type="dxa"/>
            <w:vAlign w:val="center"/>
          </w:tcPr>
          <w:p w14:paraId="56CDB157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2C192E6C" w14:textId="77777777" w:rsidR="008162B1" w:rsidRDefault="006E580B">
            <w:r>
              <w:t>3.900</w:t>
            </w:r>
          </w:p>
        </w:tc>
      </w:tr>
      <w:tr w:rsidR="008162B1" w14:paraId="79AF1F3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C009555" w14:textId="77777777" w:rsidR="008162B1" w:rsidRDefault="006E580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6DC85A" w14:textId="77777777" w:rsidR="008162B1" w:rsidRDefault="006E580B">
            <w:r>
              <w:t>88.843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AC02CF" w14:textId="77777777" w:rsidR="008162B1" w:rsidRDefault="006E580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CF47811" w14:textId="77777777" w:rsidR="008162B1" w:rsidRDefault="006E580B">
            <w:r>
              <w:t>3.900</w:t>
            </w:r>
          </w:p>
        </w:tc>
      </w:tr>
    </w:tbl>
    <w:p w14:paraId="4E4D17FC" w14:textId="77777777" w:rsidR="008162B1" w:rsidRDefault="008162B1">
      <w:pPr>
        <w:widowControl w:val="0"/>
        <w:jc w:val="both"/>
        <w:rPr>
          <w:color w:val="000000"/>
        </w:rPr>
      </w:pPr>
    </w:p>
    <w:p w14:paraId="7E9DEF64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color w:val="000000"/>
        </w:rPr>
        <w:t>西向：</w:t>
      </w:r>
    </w:p>
    <w:p w14:paraId="0BF5CF29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西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162B1" w14:paraId="44D0977B" w14:textId="77777777">
        <w:tc>
          <w:tcPr>
            <w:tcW w:w="1013" w:type="dxa"/>
            <w:shd w:val="clear" w:color="auto" w:fill="E6E6E6"/>
            <w:vAlign w:val="center"/>
          </w:tcPr>
          <w:p w14:paraId="701906DF" w14:textId="77777777" w:rsidR="008162B1" w:rsidRDefault="006E580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2994F2" w14:textId="77777777" w:rsidR="008162B1" w:rsidRDefault="006E580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43CC2C" w14:textId="77777777" w:rsidR="008162B1" w:rsidRDefault="006E580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FCA008" w14:textId="77777777" w:rsidR="008162B1" w:rsidRDefault="006E580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9429E7" w14:textId="77777777" w:rsidR="008162B1" w:rsidRDefault="006E580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1831F8" w14:textId="77777777" w:rsidR="008162B1" w:rsidRDefault="006E580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1F9FE" w14:textId="77777777" w:rsidR="008162B1" w:rsidRDefault="006E580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206BB4" w14:textId="77777777" w:rsidR="008162B1" w:rsidRDefault="006E580B">
            <w:pPr>
              <w:jc w:val="center"/>
            </w:pPr>
            <w:r>
              <w:t>传热系数</w:t>
            </w:r>
          </w:p>
        </w:tc>
      </w:tr>
      <w:tr w:rsidR="008162B1" w14:paraId="19B2D7BB" w14:textId="77777777">
        <w:tc>
          <w:tcPr>
            <w:tcW w:w="1013" w:type="dxa"/>
            <w:vAlign w:val="center"/>
          </w:tcPr>
          <w:p w14:paraId="11502147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4A19613B" w14:textId="77777777" w:rsidR="008162B1" w:rsidRDefault="008162B1"/>
        </w:tc>
        <w:tc>
          <w:tcPr>
            <w:tcW w:w="1188" w:type="dxa"/>
            <w:vAlign w:val="center"/>
          </w:tcPr>
          <w:p w14:paraId="4AB3F65D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4FF3722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DF2FC06" w14:textId="77777777" w:rsidR="008162B1" w:rsidRDefault="006E580B">
            <w:r>
              <w:t>6.317</w:t>
            </w:r>
          </w:p>
        </w:tc>
        <w:tc>
          <w:tcPr>
            <w:tcW w:w="1188" w:type="dxa"/>
            <w:vAlign w:val="center"/>
          </w:tcPr>
          <w:p w14:paraId="6DBB68F0" w14:textId="77777777" w:rsidR="008162B1" w:rsidRDefault="006E580B">
            <w:r>
              <w:t>6.317</w:t>
            </w:r>
          </w:p>
        </w:tc>
        <w:tc>
          <w:tcPr>
            <w:tcW w:w="1188" w:type="dxa"/>
            <w:vAlign w:val="center"/>
          </w:tcPr>
          <w:p w14:paraId="49B5BBA5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5BEC778A" w14:textId="77777777" w:rsidR="008162B1" w:rsidRDefault="006E580B">
            <w:r>
              <w:t>3.900</w:t>
            </w:r>
          </w:p>
        </w:tc>
      </w:tr>
      <w:tr w:rsidR="008162B1" w14:paraId="3ADDCEFE" w14:textId="77777777">
        <w:tc>
          <w:tcPr>
            <w:tcW w:w="1013" w:type="dxa"/>
            <w:vAlign w:val="center"/>
          </w:tcPr>
          <w:p w14:paraId="7D0AD84D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24190B18" w14:textId="77777777" w:rsidR="008162B1" w:rsidRDefault="008162B1"/>
        </w:tc>
        <w:tc>
          <w:tcPr>
            <w:tcW w:w="1188" w:type="dxa"/>
            <w:vAlign w:val="center"/>
          </w:tcPr>
          <w:p w14:paraId="6FCB5AC7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676673EF" w14:textId="77777777" w:rsidR="008162B1" w:rsidRDefault="006E580B">
            <w:r>
              <w:t>5</w:t>
            </w:r>
          </w:p>
        </w:tc>
        <w:tc>
          <w:tcPr>
            <w:tcW w:w="1188" w:type="dxa"/>
            <w:vAlign w:val="center"/>
          </w:tcPr>
          <w:p w14:paraId="607A8A8A" w14:textId="77777777" w:rsidR="008162B1" w:rsidRDefault="006E580B">
            <w:r>
              <w:t>1.750</w:t>
            </w:r>
          </w:p>
        </w:tc>
        <w:tc>
          <w:tcPr>
            <w:tcW w:w="1188" w:type="dxa"/>
            <w:vAlign w:val="center"/>
          </w:tcPr>
          <w:p w14:paraId="5821AD7E" w14:textId="77777777" w:rsidR="008162B1" w:rsidRDefault="006E580B">
            <w:r>
              <w:t>8.750</w:t>
            </w:r>
          </w:p>
        </w:tc>
        <w:tc>
          <w:tcPr>
            <w:tcW w:w="1188" w:type="dxa"/>
            <w:vAlign w:val="center"/>
          </w:tcPr>
          <w:p w14:paraId="1F09A10E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4F74473D" w14:textId="77777777" w:rsidR="008162B1" w:rsidRDefault="006E580B">
            <w:r>
              <w:t>3.900</w:t>
            </w:r>
          </w:p>
        </w:tc>
      </w:tr>
      <w:tr w:rsidR="008162B1" w14:paraId="169F21DC" w14:textId="77777777">
        <w:tc>
          <w:tcPr>
            <w:tcW w:w="1013" w:type="dxa"/>
            <w:vAlign w:val="center"/>
          </w:tcPr>
          <w:p w14:paraId="6A5ACC53" w14:textId="77777777" w:rsidR="008162B1" w:rsidRDefault="006E580B">
            <w:r>
              <w:t>3</w:t>
            </w:r>
          </w:p>
        </w:tc>
        <w:tc>
          <w:tcPr>
            <w:tcW w:w="1188" w:type="dxa"/>
            <w:vAlign w:val="center"/>
          </w:tcPr>
          <w:p w14:paraId="385D7521" w14:textId="77777777" w:rsidR="008162B1" w:rsidRDefault="008162B1"/>
        </w:tc>
        <w:tc>
          <w:tcPr>
            <w:tcW w:w="1188" w:type="dxa"/>
            <w:vAlign w:val="center"/>
          </w:tcPr>
          <w:p w14:paraId="746338D2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D87B538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A3FF297" w14:textId="77777777" w:rsidR="008162B1" w:rsidRDefault="006E580B">
            <w:r>
              <w:t>2.650</w:t>
            </w:r>
          </w:p>
        </w:tc>
        <w:tc>
          <w:tcPr>
            <w:tcW w:w="1188" w:type="dxa"/>
            <w:vAlign w:val="center"/>
          </w:tcPr>
          <w:p w14:paraId="024A957A" w14:textId="77777777" w:rsidR="008162B1" w:rsidRDefault="006E580B">
            <w:r>
              <w:t>2.650</w:t>
            </w:r>
          </w:p>
        </w:tc>
        <w:tc>
          <w:tcPr>
            <w:tcW w:w="1188" w:type="dxa"/>
            <w:vAlign w:val="center"/>
          </w:tcPr>
          <w:p w14:paraId="02551E4C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16780D33" w14:textId="77777777" w:rsidR="008162B1" w:rsidRDefault="006E580B">
            <w:r>
              <w:t>3.900</w:t>
            </w:r>
          </w:p>
        </w:tc>
      </w:tr>
      <w:tr w:rsidR="008162B1" w14:paraId="13885E7D" w14:textId="77777777">
        <w:tc>
          <w:tcPr>
            <w:tcW w:w="1013" w:type="dxa"/>
            <w:vAlign w:val="center"/>
          </w:tcPr>
          <w:p w14:paraId="71E2B9F2" w14:textId="77777777" w:rsidR="008162B1" w:rsidRDefault="006E580B">
            <w:r>
              <w:t>4</w:t>
            </w:r>
          </w:p>
        </w:tc>
        <w:tc>
          <w:tcPr>
            <w:tcW w:w="1188" w:type="dxa"/>
            <w:vAlign w:val="center"/>
          </w:tcPr>
          <w:p w14:paraId="22047C6F" w14:textId="77777777" w:rsidR="008162B1" w:rsidRDefault="008162B1"/>
        </w:tc>
        <w:tc>
          <w:tcPr>
            <w:tcW w:w="1188" w:type="dxa"/>
            <w:vAlign w:val="center"/>
          </w:tcPr>
          <w:p w14:paraId="212677FB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5BD5A0DD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2D891F78" w14:textId="77777777" w:rsidR="008162B1" w:rsidRDefault="006E580B">
            <w:r>
              <w:t>4.833</w:t>
            </w:r>
          </w:p>
        </w:tc>
        <w:tc>
          <w:tcPr>
            <w:tcW w:w="1188" w:type="dxa"/>
            <w:vAlign w:val="center"/>
          </w:tcPr>
          <w:p w14:paraId="008908A1" w14:textId="77777777" w:rsidR="008162B1" w:rsidRDefault="006E580B">
            <w:r>
              <w:t>4.833</w:t>
            </w:r>
          </w:p>
        </w:tc>
        <w:tc>
          <w:tcPr>
            <w:tcW w:w="1188" w:type="dxa"/>
            <w:vAlign w:val="center"/>
          </w:tcPr>
          <w:p w14:paraId="241CA749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7A4A6818" w14:textId="77777777" w:rsidR="008162B1" w:rsidRDefault="006E580B">
            <w:r>
              <w:t>3.900</w:t>
            </w:r>
          </w:p>
        </w:tc>
      </w:tr>
      <w:tr w:rsidR="008162B1" w14:paraId="6F89AB27" w14:textId="77777777">
        <w:tc>
          <w:tcPr>
            <w:tcW w:w="1013" w:type="dxa"/>
            <w:vAlign w:val="center"/>
          </w:tcPr>
          <w:p w14:paraId="719DA3B8" w14:textId="77777777" w:rsidR="008162B1" w:rsidRDefault="006E580B">
            <w:r>
              <w:t>5</w:t>
            </w:r>
          </w:p>
        </w:tc>
        <w:tc>
          <w:tcPr>
            <w:tcW w:w="1188" w:type="dxa"/>
            <w:vAlign w:val="center"/>
          </w:tcPr>
          <w:p w14:paraId="479EC088" w14:textId="77777777" w:rsidR="008162B1" w:rsidRDefault="008162B1"/>
        </w:tc>
        <w:tc>
          <w:tcPr>
            <w:tcW w:w="1188" w:type="dxa"/>
            <w:vAlign w:val="center"/>
          </w:tcPr>
          <w:p w14:paraId="304CF075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2B1842F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3F28C415" w14:textId="77777777" w:rsidR="008162B1" w:rsidRDefault="006E580B">
            <w:r>
              <w:t>20.355</w:t>
            </w:r>
          </w:p>
        </w:tc>
        <w:tc>
          <w:tcPr>
            <w:tcW w:w="1188" w:type="dxa"/>
            <w:vAlign w:val="center"/>
          </w:tcPr>
          <w:p w14:paraId="19F73EA3" w14:textId="77777777" w:rsidR="008162B1" w:rsidRDefault="006E580B">
            <w:r>
              <w:t>40.710</w:t>
            </w:r>
          </w:p>
        </w:tc>
        <w:tc>
          <w:tcPr>
            <w:tcW w:w="1188" w:type="dxa"/>
            <w:vAlign w:val="center"/>
          </w:tcPr>
          <w:p w14:paraId="3D2AA0FF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276F2FCE" w14:textId="77777777" w:rsidR="008162B1" w:rsidRDefault="006E580B">
            <w:r>
              <w:t>3.900</w:t>
            </w:r>
          </w:p>
        </w:tc>
      </w:tr>
      <w:tr w:rsidR="008162B1" w14:paraId="202A43B7" w14:textId="77777777">
        <w:tc>
          <w:tcPr>
            <w:tcW w:w="1013" w:type="dxa"/>
            <w:vAlign w:val="center"/>
          </w:tcPr>
          <w:p w14:paraId="0F77F5A6" w14:textId="77777777" w:rsidR="008162B1" w:rsidRDefault="006E580B">
            <w:r>
              <w:t>6</w:t>
            </w:r>
          </w:p>
        </w:tc>
        <w:tc>
          <w:tcPr>
            <w:tcW w:w="1188" w:type="dxa"/>
            <w:vAlign w:val="center"/>
          </w:tcPr>
          <w:p w14:paraId="0817AC29" w14:textId="77777777" w:rsidR="008162B1" w:rsidRDefault="008162B1"/>
        </w:tc>
        <w:tc>
          <w:tcPr>
            <w:tcW w:w="1188" w:type="dxa"/>
            <w:vAlign w:val="center"/>
          </w:tcPr>
          <w:p w14:paraId="0F3465FB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683913CA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0B922C4" w14:textId="77777777" w:rsidR="008162B1" w:rsidRDefault="006E580B">
            <w:r>
              <w:t>7.397</w:t>
            </w:r>
          </w:p>
        </w:tc>
        <w:tc>
          <w:tcPr>
            <w:tcW w:w="1188" w:type="dxa"/>
            <w:vAlign w:val="center"/>
          </w:tcPr>
          <w:p w14:paraId="0977B91C" w14:textId="77777777" w:rsidR="008162B1" w:rsidRDefault="006E580B">
            <w:r>
              <w:t>7.397</w:t>
            </w:r>
          </w:p>
        </w:tc>
        <w:tc>
          <w:tcPr>
            <w:tcW w:w="1188" w:type="dxa"/>
            <w:vAlign w:val="center"/>
          </w:tcPr>
          <w:p w14:paraId="51051D0B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4C381FD6" w14:textId="77777777" w:rsidR="008162B1" w:rsidRDefault="006E580B">
            <w:r>
              <w:t>3.900</w:t>
            </w:r>
          </w:p>
        </w:tc>
      </w:tr>
      <w:tr w:rsidR="008162B1" w14:paraId="1246A0DE" w14:textId="77777777">
        <w:tc>
          <w:tcPr>
            <w:tcW w:w="1013" w:type="dxa"/>
            <w:vAlign w:val="center"/>
          </w:tcPr>
          <w:p w14:paraId="10747756" w14:textId="77777777" w:rsidR="008162B1" w:rsidRDefault="006E580B">
            <w:r>
              <w:t>7</w:t>
            </w:r>
          </w:p>
        </w:tc>
        <w:tc>
          <w:tcPr>
            <w:tcW w:w="1188" w:type="dxa"/>
            <w:vAlign w:val="center"/>
          </w:tcPr>
          <w:p w14:paraId="5F12C607" w14:textId="77777777" w:rsidR="008162B1" w:rsidRDefault="008162B1"/>
        </w:tc>
        <w:tc>
          <w:tcPr>
            <w:tcW w:w="1188" w:type="dxa"/>
            <w:vAlign w:val="center"/>
          </w:tcPr>
          <w:p w14:paraId="6E43E5B0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3DCF8766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5D8A34A3" w14:textId="77777777" w:rsidR="008162B1" w:rsidRDefault="006E580B">
            <w:r>
              <w:t>8.266</w:t>
            </w:r>
          </w:p>
        </w:tc>
        <w:tc>
          <w:tcPr>
            <w:tcW w:w="1188" w:type="dxa"/>
            <w:vAlign w:val="center"/>
          </w:tcPr>
          <w:p w14:paraId="1A12303A" w14:textId="77777777" w:rsidR="008162B1" w:rsidRDefault="006E580B">
            <w:r>
              <w:t>8.266</w:t>
            </w:r>
          </w:p>
        </w:tc>
        <w:tc>
          <w:tcPr>
            <w:tcW w:w="1188" w:type="dxa"/>
            <w:vAlign w:val="center"/>
          </w:tcPr>
          <w:p w14:paraId="46D0E0D6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564E3B52" w14:textId="77777777" w:rsidR="008162B1" w:rsidRDefault="006E580B">
            <w:r>
              <w:t>3.900</w:t>
            </w:r>
          </w:p>
        </w:tc>
      </w:tr>
      <w:tr w:rsidR="008162B1" w14:paraId="3D7047B1" w14:textId="77777777">
        <w:tc>
          <w:tcPr>
            <w:tcW w:w="1013" w:type="dxa"/>
            <w:vAlign w:val="center"/>
          </w:tcPr>
          <w:p w14:paraId="3A962397" w14:textId="77777777" w:rsidR="008162B1" w:rsidRDefault="006E580B">
            <w:r>
              <w:t>8</w:t>
            </w:r>
          </w:p>
        </w:tc>
        <w:tc>
          <w:tcPr>
            <w:tcW w:w="1188" w:type="dxa"/>
            <w:vAlign w:val="center"/>
          </w:tcPr>
          <w:p w14:paraId="2CE02183" w14:textId="77777777" w:rsidR="008162B1" w:rsidRDefault="008162B1"/>
        </w:tc>
        <w:tc>
          <w:tcPr>
            <w:tcW w:w="1188" w:type="dxa"/>
            <w:vAlign w:val="center"/>
          </w:tcPr>
          <w:p w14:paraId="2D726746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8F0A340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62B39847" w14:textId="77777777" w:rsidR="008162B1" w:rsidRDefault="006E580B">
            <w:r>
              <w:t>5.682</w:t>
            </w:r>
          </w:p>
        </w:tc>
        <w:tc>
          <w:tcPr>
            <w:tcW w:w="1188" w:type="dxa"/>
            <w:vAlign w:val="center"/>
          </w:tcPr>
          <w:p w14:paraId="1EE5C751" w14:textId="77777777" w:rsidR="008162B1" w:rsidRDefault="006E580B">
            <w:r>
              <w:t>5.682</w:t>
            </w:r>
          </w:p>
        </w:tc>
        <w:tc>
          <w:tcPr>
            <w:tcW w:w="1188" w:type="dxa"/>
            <w:vAlign w:val="center"/>
          </w:tcPr>
          <w:p w14:paraId="701C3B00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06106145" w14:textId="77777777" w:rsidR="008162B1" w:rsidRDefault="006E580B">
            <w:r>
              <w:t>3.900</w:t>
            </w:r>
          </w:p>
        </w:tc>
      </w:tr>
      <w:tr w:rsidR="008162B1" w14:paraId="5F28EA4F" w14:textId="77777777">
        <w:tc>
          <w:tcPr>
            <w:tcW w:w="1013" w:type="dxa"/>
            <w:vAlign w:val="center"/>
          </w:tcPr>
          <w:p w14:paraId="177B30E9" w14:textId="77777777" w:rsidR="008162B1" w:rsidRDefault="006E580B">
            <w:r>
              <w:t>9</w:t>
            </w:r>
          </w:p>
        </w:tc>
        <w:tc>
          <w:tcPr>
            <w:tcW w:w="1188" w:type="dxa"/>
            <w:vAlign w:val="center"/>
          </w:tcPr>
          <w:p w14:paraId="6C102BCA" w14:textId="77777777" w:rsidR="008162B1" w:rsidRDefault="008162B1"/>
        </w:tc>
        <w:tc>
          <w:tcPr>
            <w:tcW w:w="1188" w:type="dxa"/>
            <w:vAlign w:val="center"/>
          </w:tcPr>
          <w:p w14:paraId="436CD9B8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41E95311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2F248A3E" w14:textId="77777777" w:rsidR="008162B1" w:rsidRDefault="006E580B">
            <w:r>
              <w:t>2.312</w:t>
            </w:r>
          </w:p>
        </w:tc>
        <w:tc>
          <w:tcPr>
            <w:tcW w:w="1188" w:type="dxa"/>
            <w:vAlign w:val="center"/>
          </w:tcPr>
          <w:p w14:paraId="27D848E9" w14:textId="77777777" w:rsidR="008162B1" w:rsidRDefault="006E580B">
            <w:r>
              <w:t>2.312</w:t>
            </w:r>
          </w:p>
        </w:tc>
        <w:tc>
          <w:tcPr>
            <w:tcW w:w="1188" w:type="dxa"/>
            <w:vAlign w:val="center"/>
          </w:tcPr>
          <w:p w14:paraId="2F71EB10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4053852D" w14:textId="77777777" w:rsidR="008162B1" w:rsidRDefault="006E580B">
            <w:r>
              <w:t>3.900</w:t>
            </w:r>
          </w:p>
        </w:tc>
      </w:tr>
      <w:tr w:rsidR="008162B1" w14:paraId="227DAC65" w14:textId="77777777">
        <w:tc>
          <w:tcPr>
            <w:tcW w:w="1013" w:type="dxa"/>
            <w:vAlign w:val="center"/>
          </w:tcPr>
          <w:p w14:paraId="3FB1C62B" w14:textId="77777777" w:rsidR="008162B1" w:rsidRDefault="006E580B">
            <w:r>
              <w:t>10</w:t>
            </w:r>
          </w:p>
        </w:tc>
        <w:tc>
          <w:tcPr>
            <w:tcW w:w="1188" w:type="dxa"/>
            <w:vAlign w:val="center"/>
          </w:tcPr>
          <w:p w14:paraId="220C47EC" w14:textId="77777777" w:rsidR="008162B1" w:rsidRDefault="008162B1"/>
        </w:tc>
        <w:tc>
          <w:tcPr>
            <w:tcW w:w="1188" w:type="dxa"/>
            <w:vAlign w:val="center"/>
          </w:tcPr>
          <w:p w14:paraId="4C2FFC94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67F99D6B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6E190209" w14:textId="77777777" w:rsidR="008162B1" w:rsidRDefault="006E580B">
            <w:r>
              <w:t>5.806</w:t>
            </w:r>
          </w:p>
        </w:tc>
        <w:tc>
          <w:tcPr>
            <w:tcW w:w="1188" w:type="dxa"/>
            <w:vAlign w:val="center"/>
          </w:tcPr>
          <w:p w14:paraId="50701040" w14:textId="77777777" w:rsidR="008162B1" w:rsidRDefault="006E580B">
            <w:r>
              <w:t>5.806</w:t>
            </w:r>
          </w:p>
        </w:tc>
        <w:tc>
          <w:tcPr>
            <w:tcW w:w="1188" w:type="dxa"/>
            <w:vAlign w:val="center"/>
          </w:tcPr>
          <w:p w14:paraId="762C4030" w14:textId="77777777" w:rsidR="008162B1" w:rsidRDefault="006E580B">
            <w:r>
              <w:t>65</w:t>
            </w:r>
          </w:p>
        </w:tc>
        <w:tc>
          <w:tcPr>
            <w:tcW w:w="1188" w:type="dxa"/>
            <w:vAlign w:val="center"/>
          </w:tcPr>
          <w:p w14:paraId="1AA76295" w14:textId="77777777" w:rsidR="008162B1" w:rsidRDefault="006E580B">
            <w:r>
              <w:t>3.900</w:t>
            </w:r>
          </w:p>
        </w:tc>
      </w:tr>
      <w:tr w:rsidR="008162B1" w14:paraId="5523F4F8" w14:textId="77777777">
        <w:tc>
          <w:tcPr>
            <w:tcW w:w="1013" w:type="dxa"/>
            <w:vAlign w:val="center"/>
          </w:tcPr>
          <w:p w14:paraId="4A4B765B" w14:textId="77777777" w:rsidR="008162B1" w:rsidRDefault="006E580B">
            <w:r>
              <w:t>11</w:t>
            </w:r>
          </w:p>
        </w:tc>
        <w:tc>
          <w:tcPr>
            <w:tcW w:w="1188" w:type="dxa"/>
            <w:vAlign w:val="center"/>
          </w:tcPr>
          <w:p w14:paraId="4C086ED4" w14:textId="77777777" w:rsidR="008162B1" w:rsidRDefault="006E580B">
            <w:r>
              <w:t>C0916</w:t>
            </w:r>
          </w:p>
        </w:tc>
        <w:tc>
          <w:tcPr>
            <w:tcW w:w="1188" w:type="dxa"/>
            <w:vAlign w:val="center"/>
          </w:tcPr>
          <w:p w14:paraId="7A9098D3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1843C061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7A38081A" w14:textId="77777777" w:rsidR="008162B1" w:rsidRDefault="006E580B">
            <w:r>
              <w:t>1.440</w:t>
            </w:r>
          </w:p>
        </w:tc>
        <w:tc>
          <w:tcPr>
            <w:tcW w:w="1188" w:type="dxa"/>
            <w:vAlign w:val="center"/>
          </w:tcPr>
          <w:p w14:paraId="529BB67E" w14:textId="77777777" w:rsidR="008162B1" w:rsidRDefault="006E580B">
            <w:r>
              <w:t>2.880</w:t>
            </w:r>
          </w:p>
        </w:tc>
        <w:tc>
          <w:tcPr>
            <w:tcW w:w="1188" w:type="dxa"/>
            <w:vAlign w:val="center"/>
          </w:tcPr>
          <w:p w14:paraId="3AB4F317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4ADE81BC" w14:textId="77777777" w:rsidR="008162B1" w:rsidRDefault="006E580B">
            <w:r>
              <w:t>3.900</w:t>
            </w:r>
          </w:p>
        </w:tc>
      </w:tr>
      <w:tr w:rsidR="008162B1" w14:paraId="5787457C" w14:textId="77777777">
        <w:tc>
          <w:tcPr>
            <w:tcW w:w="1013" w:type="dxa"/>
            <w:vAlign w:val="center"/>
          </w:tcPr>
          <w:p w14:paraId="5F79A89B" w14:textId="77777777" w:rsidR="008162B1" w:rsidRDefault="006E580B">
            <w:r>
              <w:t>12</w:t>
            </w:r>
          </w:p>
        </w:tc>
        <w:tc>
          <w:tcPr>
            <w:tcW w:w="1188" w:type="dxa"/>
            <w:vAlign w:val="center"/>
          </w:tcPr>
          <w:p w14:paraId="59462C55" w14:textId="77777777" w:rsidR="008162B1" w:rsidRDefault="006E580B">
            <w:r>
              <w:t>C1216</w:t>
            </w:r>
          </w:p>
        </w:tc>
        <w:tc>
          <w:tcPr>
            <w:tcW w:w="1188" w:type="dxa"/>
            <w:vAlign w:val="center"/>
          </w:tcPr>
          <w:p w14:paraId="741F938A" w14:textId="77777777" w:rsidR="008162B1" w:rsidRDefault="006E580B">
            <w:r>
              <w:t>1~2</w:t>
            </w:r>
          </w:p>
        </w:tc>
        <w:tc>
          <w:tcPr>
            <w:tcW w:w="1188" w:type="dxa"/>
            <w:vAlign w:val="center"/>
          </w:tcPr>
          <w:p w14:paraId="7A6C0D17" w14:textId="77777777" w:rsidR="008162B1" w:rsidRDefault="006E580B">
            <w:r>
              <w:t>16</w:t>
            </w:r>
          </w:p>
        </w:tc>
        <w:tc>
          <w:tcPr>
            <w:tcW w:w="1188" w:type="dxa"/>
            <w:vAlign w:val="center"/>
          </w:tcPr>
          <w:p w14:paraId="1E3F2438" w14:textId="77777777" w:rsidR="008162B1" w:rsidRDefault="006E580B">
            <w:r>
              <w:t>1.920</w:t>
            </w:r>
          </w:p>
        </w:tc>
        <w:tc>
          <w:tcPr>
            <w:tcW w:w="1188" w:type="dxa"/>
            <w:vAlign w:val="center"/>
          </w:tcPr>
          <w:p w14:paraId="775D2B5E" w14:textId="77777777" w:rsidR="008162B1" w:rsidRDefault="006E580B">
            <w:r>
              <w:t>30.720</w:t>
            </w:r>
          </w:p>
        </w:tc>
        <w:tc>
          <w:tcPr>
            <w:tcW w:w="1188" w:type="dxa"/>
            <w:vAlign w:val="center"/>
          </w:tcPr>
          <w:p w14:paraId="4C55A9BD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0D5D836B" w14:textId="77777777" w:rsidR="008162B1" w:rsidRDefault="006E580B">
            <w:r>
              <w:t>3.900</w:t>
            </w:r>
          </w:p>
        </w:tc>
      </w:tr>
      <w:tr w:rsidR="008162B1" w14:paraId="436DFB21" w14:textId="77777777">
        <w:tc>
          <w:tcPr>
            <w:tcW w:w="1013" w:type="dxa"/>
            <w:vAlign w:val="center"/>
          </w:tcPr>
          <w:p w14:paraId="7B8186ED" w14:textId="77777777" w:rsidR="008162B1" w:rsidRDefault="006E580B">
            <w:r>
              <w:t>13</w:t>
            </w:r>
          </w:p>
        </w:tc>
        <w:tc>
          <w:tcPr>
            <w:tcW w:w="1188" w:type="dxa"/>
            <w:vAlign w:val="center"/>
          </w:tcPr>
          <w:p w14:paraId="33222CFB" w14:textId="77777777" w:rsidR="008162B1" w:rsidRDefault="006E580B">
            <w:r>
              <w:t>C1216</w:t>
            </w:r>
          </w:p>
        </w:tc>
        <w:tc>
          <w:tcPr>
            <w:tcW w:w="1188" w:type="dxa"/>
            <w:vAlign w:val="center"/>
          </w:tcPr>
          <w:p w14:paraId="41246ED4" w14:textId="77777777" w:rsidR="008162B1" w:rsidRDefault="006E580B">
            <w:r>
              <w:t>3~7</w:t>
            </w:r>
          </w:p>
        </w:tc>
        <w:tc>
          <w:tcPr>
            <w:tcW w:w="1188" w:type="dxa"/>
            <w:vAlign w:val="center"/>
          </w:tcPr>
          <w:p w14:paraId="2DBC8618" w14:textId="77777777" w:rsidR="008162B1" w:rsidRDefault="006E580B">
            <w:r>
              <w:t>10</w:t>
            </w:r>
          </w:p>
        </w:tc>
        <w:tc>
          <w:tcPr>
            <w:tcW w:w="1188" w:type="dxa"/>
            <w:vAlign w:val="center"/>
          </w:tcPr>
          <w:p w14:paraId="347120B5" w14:textId="77777777" w:rsidR="008162B1" w:rsidRDefault="006E580B">
            <w:r>
              <w:t>2.520</w:t>
            </w:r>
          </w:p>
        </w:tc>
        <w:tc>
          <w:tcPr>
            <w:tcW w:w="1188" w:type="dxa"/>
            <w:vAlign w:val="center"/>
          </w:tcPr>
          <w:p w14:paraId="73009F5C" w14:textId="77777777" w:rsidR="008162B1" w:rsidRDefault="006E580B">
            <w:r>
              <w:t>25.200</w:t>
            </w:r>
          </w:p>
        </w:tc>
        <w:tc>
          <w:tcPr>
            <w:tcW w:w="1188" w:type="dxa"/>
            <w:vAlign w:val="center"/>
          </w:tcPr>
          <w:p w14:paraId="79EE83EE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4E4836DF" w14:textId="77777777" w:rsidR="008162B1" w:rsidRDefault="006E580B">
            <w:r>
              <w:t>3.900</w:t>
            </w:r>
          </w:p>
        </w:tc>
      </w:tr>
      <w:tr w:rsidR="008162B1" w14:paraId="6BFF5636" w14:textId="77777777">
        <w:tc>
          <w:tcPr>
            <w:tcW w:w="1013" w:type="dxa"/>
            <w:vAlign w:val="center"/>
          </w:tcPr>
          <w:p w14:paraId="6D47ECF7" w14:textId="77777777" w:rsidR="008162B1" w:rsidRDefault="006E580B">
            <w:r>
              <w:t>14</w:t>
            </w:r>
          </w:p>
        </w:tc>
        <w:tc>
          <w:tcPr>
            <w:tcW w:w="1188" w:type="dxa"/>
            <w:vAlign w:val="center"/>
          </w:tcPr>
          <w:p w14:paraId="7B5AA09C" w14:textId="77777777" w:rsidR="008162B1" w:rsidRDefault="006E580B">
            <w:r>
              <w:t>C1220</w:t>
            </w:r>
          </w:p>
        </w:tc>
        <w:tc>
          <w:tcPr>
            <w:tcW w:w="1188" w:type="dxa"/>
            <w:vAlign w:val="center"/>
          </w:tcPr>
          <w:p w14:paraId="5ED07BA1" w14:textId="77777777" w:rsidR="008162B1" w:rsidRDefault="006E580B">
            <w:r>
              <w:t>1</w:t>
            </w:r>
          </w:p>
        </w:tc>
        <w:tc>
          <w:tcPr>
            <w:tcW w:w="1188" w:type="dxa"/>
            <w:vAlign w:val="center"/>
          </w:tcPr>
          <w:p w14:paraId="7F23AC2C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16910847" w14:textId="77777777" w:rsidR="008162B1" w:rsidRDefault="006E580B">
            <w:r>
              <w:t>4.500</w:t>
            </w:r>
          </w:p>
        </w:tc>
        <w:tc>
          <w:tcPr>
            <w:tcW w:w="1188" w:type="dxa"/>
            <w:vAlign w:val="center"/>
          </w:tcPr>
          <w:p w14:paraId="54F73BAC" w14:textId="77777777" w:rsidR="008162B1" w:rsidRDefault="006E580B">
            <w:r>
              <w:t>9.000</w:t>
            </w:r>
          </w:p>
        </w:tc>
        <w:tc>
          <w:tcPr>
            <w:tcW w:w="1188" w:type="dxa"/>
            <w:vAlign w:val="center"/>
          </w:tcPr>
          <w:p w14:paraId="2BB911F3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75F2504B" w14:textId="77777777" w:rsidR="008162B1" w:rsidRDefault="006E580B">
            <w:r>
              <w:t>3.900</w:t>
            </w:r>
          </w:p>
        </w:tc>
      </w:tr>
      <w:tr w:rsidR="008162B1" w14:paraId="33788E60" w14:textId="77777777">
        <w:tc>
          <w:tcPr>
            <w:tcW w:w="1013" w:type="dxa"/>
            <w:vAlign w:val="center"/>
          </w:tcPr>
          <w:p w14:paraId="3D9B5752" w14:textId="77777777" w:rsidR="008162B1" w:rsidRDefault="006E580B">
            <w:r>
              <w:t>15</w:t>
            </w:r>
          </w:p>
        </w:tc>
        <w:tc>
          <w:tcPr>
            <w:tcW w:w="1188" w:type="dxa"/>
            <w:vAlign w:val="center"/>
          </w:tcPr>
          <w:p w14:paraId="0B71A874" w14:textId="77777777" w:rsidR="008162B1" w:rsidRDefault="006E580B">
            <w:r>
              <w:t>C1220</w:t>
            </w:r>
          </w:p>
        </w:tc>
        <w:tc>
          <w:tcPr>
            <w:tcW w:w="1188" w:type="dxa"/>
            <w:vAlign w:val="center"/>
          </w:tcPr>
          <w:p w14:paraId="22581E71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2994A6A6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46CA00BA" w14:textId="77777777" w:rsidR="008162B1" w:rsidRDefault="006E580B">
            <w:r>
              <w:t>2.400</w:t>
            </w:r>
          </w:p>
        </w:tc>
        <w:tc>
          <w:tcPr>
            <w:tcW w:w="1188" w:type="dxa"/>
            <w:vAlign w:val="center"/>
          </w:tcPr>
          <w:p w14:paraId="4E8AB1EA" w14:textId="77777777" w:rsidR="008162B1" w:rsidRDefault="006E580B">
            <w:r>
              <w:t>4.800</w:t>
            </w:r>
          </w:p>
        </w:tc>
        <w:tc>
          <w:tcPr>
            <w:tcW w:w="1188" w:type="dxa"/>
            <w:vAlign w:val="center"/>
          </w:tcPr>
          <w:p w14:paraId="39D84FC0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3A784840" w14:textId="77777777" w:rsidR="008162B1" w:rsidRDefault="006E580B">
            <w:r>
              <w:t>3.900</w:t>
            </w:r>
          </w:p>
        </w:tc>
      </w:tr>
      <w:tr w:rsidR="008162B1" w14:paraId="675C84EC" w14:textId="77777777">
        <w:tc>
          <w:tcPr>
            <w:tcW w:w="1013" w:type="dxa"/>
            <w:vAlign w:val="center"/>
          </w:tcPr>
          <w:p w14:paraId="32FACB86" w14:textId="77777777" w:rsidR="008162B1" w:rsidRDefault="006E580B">
            <w:r>
              <w:t>16</w:t>
            </w:r>
          </w:p>
        </w:tc>
        <w:tc>
          <w:tcPr>
            <w:tcW w:w="1188" w:type="dxa"/>
            <w:vAlign w:val="center"/>
          </w:tcPr>
          <w:p w14:paraId="5A5E9491" w14:textId="77777777" w:rsidR="008162B1" w:rsidRDefault="006E580B">
            <w:r>
              <w:t>C2120</w:t>
            </w:r>
          </w:p>
        </w:tc>
        <w:tc>
          <w:tcPr>
            <w:tcW w:w="1188" w:type="dxa"/>
            <w:vAlign w:val="center"/>
          </w:tcPr>
          <w:p w14:paraId="7976640D" w14:textId="77777777" w:rsidR="008162B1" w:rsidRDefault="006E580B">
            <w:r>
              <w:t>1,3~8</w:t>
            </w:r>
          </w:p>
        </w:tc>
        <w:tc>
          <w:tcPr>
            <w:tcW w:w="1188" w:type="dxa"/>
            <w:vAlign w:val="center"/>
          </w:tcPr>
          <w:p w14:paraId="4DE93DB5" w14:textId="77777777" w:rsidR="008162B1" w:rsidRDefault="006E580B">
            <w:r>
              <w:t>14</w:t>
            </w:r>
          </w:p>
        </w:tc>
        <w:tc>
          <w:tcPr>
            <w:tcW w:w="1188" w:type="dxa"/>
            <w:vAlign w:val="center"/>
          </w:tcPr>
          <w:p w14:paraId="07F133AE" w14:textId="77777777" w:rsidR="008162B1" w:rsidRDefault="006E580B">
            <w:r>
              <w:t>4.200</w:t>
            </w:r>
          </w:p>
        </w:tc>
        <w:tc>
          <w:tcPr>
            <w:tcW w:w="1188" w:type="dxa"/>
            <w:vAlign w:val="center"/>
          </w:tcPr>
          <w:p w14:paraId="4B585567" w14:textId="77777777" w:rsidR="008162B1" w:rsidRDefault="006E580B">
            <w:r>
              <w:t>58.800</w:t>
            </w:r>
          </w:p>
        </w:tc>
        <w:tc>
          <w:tcPr>
            <w:tcW w:w="1188" w:type="dxa"/>
            <w:vAlign w:val="center"/>
          </w:tcPr>
          <w:p w14:paraId="16D13D4B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742916CC" w14:textId="77777777" w:rsidR="008162B1" w:rsidRDefault="006E580B">
            <w:r>
              <w:t>3.900</w:t>
            </w:r>
          </w:p>
        </w:tc>
      </w:tr>
      <w:tr w:rsidR="008162B1" w14:paraId="05D89D0F" w14:textId="77777777">
        <w:tc>
          <w:tcPr>
            <w:tcW w:w="1013" w:type="dxa"/>
            <w:vAlign w:val="center"/>
          </w:tcPr>
          <w:p w14:paraId="63643277" w14:textId="77777777" w:rsidR="008162B1" w:rsidRDefault="006E580B">
            <w:r>
              <w:t>17</w:t>
            </w:r>
          </w:p>
        </w:tc>
        <w:tc>
          <w:tcPr>
            <w:tcW w:w="1188" w:type="dxa"/>
            <w:vAlign w:val="center"/>
          </w:tcPr>
          <w:p w14:paraId="15F0EC2E" w14:textId="77777777" w:rsidR="008162B1" w:rsidRDefault="006E580B">
            <w:r>
              <w:t>C2420</w:t>
            </w:r>
          </w:p>
        </w:tc>
        <w:tc>
          <w:tcPr>
            <w:tcW w:w="1188" w:type="dxa"/>
            <w:vAlign w:val="center"/>
          </w:tcPr>
          <w:p w14:paraId="56A1583B" w14:textId="77777777" w:rsidR="008162B1" w:rsidRDefault="006E580B">
            <w:r>
              <w:t>3</w:t>
            </w:r>
          </w:p>
        </w:tc>
        <w:tc>
          <w:tcPr>
            <w:tcW w:w="1188" w:type="dxa"/>
            <w:vAlign w:val="center"/>
          </w:tcPr>
          <w:p w14:paraId="06C2C021" w14:textId="77777777" w:rsidR="008162B1" w:rsidRDefault="006E580B">
            <w:r>
              <w:t>6</w:t>
            </w:r>
          </w:p>
        </w:tc>
        <w:tc>
          <w:tcPr>
            <w:tcW w:w="1188" w:type="dxa"/>
            <w:vAlign w:val="center"/>
          </w:tcPr>
          <w:p w14:paraId="78516CA7" w14:textId="77777777" w:rsidR="008162B1" w:rsidRDefault="006E580B">
            <w:r>
              <w:t>6.240</w:t>
            </w:r>
          </w:p>
        </w:tc>
        <w:tc>
          <w:tcPr>
            <w:tcW w:w="1188" w:type="dxa"/>
            <w:vAlign w:val="center"/>
          </w:tcPr>
          <w:p w14:paraId="66C24B7C" w14:textId="77777777" w:rsidR="008162B1" w:rsidRDefault="006E580B">
            <w:r>
              <w:t>37.440</w:t>
            </w:r>
          </w:p>
        </w:tc>
        <w:tc>
          <w:tcPr>
            <w:tcW w:w="1188" w:type="dxa"/>
            <w:vAlign w:val="center"/>
          </w:tcPr>
          <w:p w14:paraId="46D6C7F6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38C20222" w14:textId="77777777" w:rsidR="008162B1" w:rsidRDefault="006E580B">
            <w:r>
              <w:t>3.900</w:t>
            </w:r>
          </w:p>
        </w:tc>
      </w:tr>
      <w:tr w:rsidR="008162B1" w14:paraId="57932891" w14:textId="77777777">
        <w:tc>
          <w:tcPr>
            <w:tcW w:w="1013" w:type="dxa"/>
            <w:vAlign w:val="center"/>
          </w:tcPr>
          <w:p w14:paraId="620DFF98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4E135E6F" w14:textId="77777777" w:rsidR="008162B1" w:rsidRDefault="006E580B">
            <w:r>
              <w:t>C2420</w:t>
            </w:r>
          </w:p>
        </w:tc>
        <w:tc>
          <w:tcPr>
            <w:tcW w:w="1188" w:type="dxa"/>
            <w:vAlign w:val="center"/>
          </w:tcPr>
          <w:p w14:paraId="581A9799" w14:textId="77777777" w:rsidR="008162B1" w:rsidRDefault="006E580B">
            <w:r>
              <w:t>3</w:t>
            </w:r>
          </w:p>
        </w:tc>
        <w:tc>
          <w:tcPr>
            <w:tcW w:w="1188" w:type="dxa"/>
            <w:vAlign w:val="center"/>
          </w:tcPr>
          <w:p w14:paraId="0F36A92B" w14:textId="77777777" w:rsidR="008162B1" w:rsidRDefault="006E580B">
            <w:r>
              <w:t>8</w:t>
            </w:r>
          </w:p>
        </w:tc>
        <w:tc>
          <w:tcPr>
            <w:tcW w:w="1188" w:type="dxa"/>
            <w:vAlign w:val="center"/>
          </w:tcPr>
          <w:p w14:paraId="3F048F44" w14:textId="77777777" w:rsidR="008162B1" w:rsidRDefault="006E580B">
            <w:r>
              <w:t>6.560</w:t>
            </w:r>
          </w:p>
        </w:tc>
        <w:tc>
          <w:tcPr>
            <w:tcW w:w="1188" w:type="dxa"/>
            <w:vAlign w:val="center"/>
          </w:tcPr>
          <w:p w14:paraId="2CF909D5" w14:textId="77777777" w:rsidR="008162B1" w:rsidRDefault="006E580B">
            <w:r>
              <w:t>52.480</w:t>
            </w:r>
          </w:p>
        </w:tc>
        <w:tc>
          <w:tcPr>
            <w:tcW w:w="1188" w:type="dxa"/>
            <w:vAlign w:val="center"/>
          </w:tcPr>
          <w:p w14:paraId="68FAF9F5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7F541413" w14:textId="77777777" w:rsidR="008162B1" w:rsidRDefault="006E580B">
            <w:r>
              <w:t>3.900</w:t>
            </w:r>
          </w:p>
        </w:tc>
      </w:tr>
      <w:tr w:rsidR="008162B1" w14:paraId="5353D78A" w14:textId="77777777">
        <w:tc>
          <w:tcPr>
            <w:tcW w:w="1013" w:type="dxa"/>
            <w:vAlign w:val="center"/>
          </w:tcPr>
          <w:p w14:paraId="438832B2" w14:textId="77777777" w:rsidR="008162B1" w:rsidRDefault="006E580B">
            <w:r>
              <w:t>19</w:t>
            </w:r>
          </w:p>
        </w:tc>
        <w:tc>
          <w:tcPr>
            <w:tcW w:w="1188" w:type="dxa"/>
            <w:vAlign w:val="center"/>
          </w:tcPr>
          <w:p w14:paraId="5B0D9F58" w14:textId="77777777" w:rsidR="008162B1" w:rsidRDefault="006E580B">
            <w:r>
              <w:t>C2420</w:t>
            </w:r>
          </w:p>
        </w:tc>
        <w:tc>
          <w:tcPr>
            <w:tcW w:w="1188" w:type="dxa"/>
            <w:vAlign w:val="center"/>
          </w:tcPr>
          <w:p w14:paraId="34A6D427" w14:textId="77777777" w:rsidR="008162B1" w:rsidRDefault="006E580B">
            <w:r>
              <w:t>4~6</w:t>
            </w:r>
          </w:p>
        </w:tc>
        <w:tc>
          <w:tcPr>
            <w:tcW w:w="1188" w:type="dxa"/>
            <w:vAlign w:val="center"/>
          </w:tcPr>
          <w:p w14:paraId="7F25A632" w14:textId="77777777" w:rsidR="008162B1" w:rsidRDefault="006E580B">
            <w:r>
              <w:t>5</w:t>
            </w:r>
          </w:p>
        </w:tc>
        <w:tc>
          <w:tcPr>
            <w:tcW w:w="1188" w:type="dxa"/>
            <w:vAlign w:val="center"/>
          </w:tcPr>
          <w:p w14:paraId="6265B7AF" w14:textId="77777777" w:rsidR="008162B1" w:rsidRDefault="006E580B">
            <w:r>
              <w:t>5.520</w:t>
            </w:r>
          </w:p>
        </w:tc>
        <w:tc>
          <w:tcPr>
            <w:tcW w:w="1188" w:type="dxa"/>
            <w:vAlign w:val="center"/>
          </w:tcPr>
          <w:p w14:paraId="7344A796" w14:textId="77777777" w:rsidR="008162B1" w:rsidRDefault="006E580B">
            <w:r>
              <w:t>27.600</w:t>
            </w:r>
          </w:p>
        </w:tc>
        <w:tc>
          <w:tcPr>
            <w:tcW w:w="1188" w:type="dxa"/>
            <w:vAlign w:val="center"/>
          </w:tcPr>
          <w:p w14:paraId="2BDE1EBA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034D9B84" w14:textId="77777777" w:rsidR="008162B1" w:rsidRDefault="006E580B">
            <w:r>
              <w:t>3.900</w:t>
            </w:r>
          </w:p>
        </w:tc>
      </w:tr>
      <w:tr w:rsidR="008162B1" w14:paraId="2BF31B47" w14:textId="77777777">
        <w:tc>
          <w:tcPr>
            <w:tcW w:w="1013" w:type="dxa"/>
            <w:vAlign w:val="center"/>
          </w:tcPr>
          <w:p w14:paraId="5280B901" w14:textId="77777777" w:rsidR="008162B1" w:rsidRDefault="006E580B">
            <w:r>
              <w:t>20</w:t>
            </w:r>
          </w:p>
        </w:tc>
        <w:tc>
          <w:tcPr>
            <w:tcW w:w="1188" w:type="dxa"/>
            <w:vAlign w:val="center"/>
          </w:tcPr>
          <w:p w14:paraId="2F462D1D" w14:textId="77777777" w:rsidR="008162B1" w:rsidRDefault="006E580B">
            <w:r>
              <w:t>C2420</w:t>
            </w:r>
          </w:p>
        </w:tc>
        <w:tc>
          <w:tcPr>
            <w:tcW w:w="1188" w:type="dxa"/>
            <w:vAlign w:val="center"/>
          </w:tcPr>
          <w:p w14:paraId="323D6B88" w14:textId="77777777" w:rsidR="008162B1" w:rsidRDefault="006E580B">
            <w:r>
              <w:t>5</w:t>
            </w:r>
          </w:p>
        </w:tc>
        <w:tc>
          <w:tcPr>
            <w:tcW w:w="1188" w:type="dxa"/>
            <w:vAlign w:val="center"/>
          </w:tcPr>
          <w:p w14:paraId="79530A82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01C70FB9" w14:textId="77777777" w:rsidR="008162B1" w:rsidRDefault="006E580B">
            <w:r>
              <w:t>4.320</w:t>
            </w:r>
          </w:p>
        </w:tc>
        <w:tc>
          <w:tcPr>
            <w:tcW w:w="1188" w:type="dxa"/>
            <w:vAlign w:val="center"/>
          </w:tcPr>
          <w:p w14:paraId="4CB2CE4D" w14:textId="77777777" w:rsidR="008162B1" w:rsidRDefault="006E580B">
            <w:r>
              <w:t>8.640</w:t>
            </w:r>
          </w:p>
        </w:tc>
        <w:tc>
          <w:tcPr>
            <w:tcW w:w="1188" w:type="dxa"/>
            <w:vAlign w:val="center"/>
          </w:tcPr>
          <w:p w14:paraId="02A12C42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7C2B80A4" w14:textId="77777777" w:rsidR="008162B1" w:rsidRDefault="006E580B">
            <w:r>
              <w:t>3.900</w:t>
            </w:r>
          </w:p>
        </w:tc>
      </w:tr>
      <w:tr w:rsidR="008162B1" w14:paraId="6BB58102" w14:textId="77777777">
        <w:tc>
          <w:tcPr>
            <w:tcW w:w="1013" w:type="dxa"/>
            <w:vAlign w:val="center"/>
          </w:tcPr>
          <w:p w14:paraId="286A3B66" w14:textId="77777777" w:rsidR="008162B1" w:rsidRDefault="006E580B">
            <w:r>
              <w:t>21</w:t>
            </w:r>
          </w:p>
        </w:tc>
        <w:tc>
          <w:tcPr>
            <w:tcW w:w="1188" w:type="dxa"/>
            <w:vAlign w:val="center"/>
          </w:tcPr>
          <w:p w14:paraId="0E759246" w14:textId="77777777" w:rsidR="008162B1" w:rsidRDefault="006E580B">
            <w:r>
              <w:t>C3220</w:t>
            </w:r>
          </w:p>
        </w:tc>
        <w:tc>
          <w:tcPr>
            <w:tcW w:w="1188" w:type="dxa"/>
            <w:vAlign w:val="center"/>
          </w:tcPr>
          <w:p w14:paraId="4F792F37" w14:textId="77777777" w:rsidR="008162B1" w:rsidRDefault="006E580B">
            <w:r>
              <w:t>2</w:t>
            </w:r>
          </w:p>
        </w:tc>
        <w:tc>
          <w:tcPr>
            <w:tcW w:w="1188" w:type="dxa"/>
            <w:vAlign w:val="center"/>
          </w:tcPr>
          <w:p w14:paraId="77153C20" w14:textId="77777777" w:rsidR="008162B1" w:rsidRDefault="006E580B">
            <w:r>
              <w:t>12</w:t>
            </w:r>
          </w:p>
        </w:tc>
        <w:tc>
          <w:tcPr>
            <w:tcW w:w="1188" w:type="dxa"/>
            <w:vAlign w:val="center"/>
          </w:tcPr>
          <w:p w14:paraId="04B08E17" w14:textId="77777777" w:rsidR="008162B1" w:rsidRDefault="006E580B">
            <w:r>
              <w:t>8.320</w:t>
            </w:r>
          </w:p>
        </w:tc>
        <w:tc>
          <w:tcPr>
            <w:tcW w:w="1188" w:type="dxa"/>
            <w:vAlign w:val="center"/>
          </w:tcPr>
          <w:p w14:paraId="0447C294" w14:textId="77777777" w:rsidR="008162B1" w:rsidRDefault="006E580B">
            <w:r>
              <w:t>99.840</w:t>
            </w:r>
          </w:p>
        </w:tc>
        <w:tc>
          <w:tcPr>
            <w:tcW w:w="1188" w:type="dxa"/>
            <w:vAlign w:val="center"/>
          </w:tcPr>
          <w:p w14:paraId="50006069" w14:textId="77777777" w:rsidR="008162B1" w:rsidRDefault="006E580B">
            <w:r>
              <w:t>18</w:t>
            </w:r>
          </w:p>
        </w:tc>
        <w:tc>
          <w:tcPr>
            <w:tcW w:w="1188" w:type="dxa"/>
            <w:vAlign w:val="center"/>
          </w:tcPr>
          <w:p w14:paraId="397F8246" w14:textId="77777777" w:rsidR="008162B1" w:rsidRDefault="006E580B">
            <w:r>
              <w:t>3.900</w:t>
            </w:r>
          </w:p>
        </w:tc>
      </w:tr>
      <w:tr w:rsidR="008162B1" w14:paraId="51A5B77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D2311CE" w14:textId="77777777" w:rsidR="008162B1" w:rsidRDefault="006E580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6ECADA" w14:textId="77777777" w:rsidR="008162B1" w:rsidRDefault="006E580B">
            <w:r>
              <w:t>450.123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668DDD1" w14:textId="77777777" w:rsidR="008162B1" w:rsidRDefault="006E580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1285DA" w14:textId="77777777" w:rsidR="008162B1" w:rsidRDefault="006E580B">
            <w:r>
              <w:t>3.900</w:t>
            </w:r>
          </w:p>
        </w:tc>
      </w:tr>
    </w:tbl>
    <w:p w14:paraId="5D7C1DB4" w14:textId="77777777" w:rsidR="008162B1" w:rsidRDefault="008162B1">
      <w:pPr>
        <w:widowControl w:val="0"/>
        <w:jc w:val="both"/>
        <w:rPr>
          <w:color w:val="000000"/>
        </w:rPr>
      </w:pPr>
    </w:p>
    <w:p w14:paraId="7D8C7B8C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72" w:name="_Toc60319151"/>
      <w:r>
        <w:rPr>
          <w:rFonts w:hint="eastAsia"/>
          <w:color w:val="000000"/>
        </w:rPr>
        <w:t>综合太阳得热系数</w:t>
      </w:r>
      <w:bookmarkEnd w:id="72"/>
    </w:p>
    <w:p w14:paraId="116C9F0D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南向：</w:t>
      </w:r>
    </w:p>
    <w:p w14:paraId="0F1E6C80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北向：</w:t>
      </w:r>
    </w:p>
    <w:p w14:paraId="1D351583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162B1" w14:paraId="19AAA766" w14:textId="77777777">
        <w:tc>
          <w:tcPr>
            <w:tcW w:w="656" w:type="dxa"/>
            <w:shd w:val="clear" w:color="auto" w:fill="E6E6E6"/>
            <w:vAlign w:val="center"/>
          </w:tcPr>
          <w:p w14:paraId="1887001C" w14:textId="77777777" w:rsidR="008162B1" w:rsidRDefault="006E580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E1BEA85" w14:textId="77777777" w:rsidR="008162B1" w:rsidRDefault="006E580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000BA92" w14:textId="77777777" w:rsidR="008162B1" w:rsidRDefault="006E580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024D1B" w14:textId="77777777" w:rsidR="008162B1" w:rsidRDefault="006E580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54C506" w14:textId="77777777" w:rsidR="008162B1" w:rsidRDefault="006E580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174435" w14:textId="77777777" w:rsidR="008162B1" w:rsidRDefault="006E580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A0749B" w14:textId="77777777" w:rsidR="008162B1" w:rsidRDefault="006E580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A61F80" w14:textId="77777777" w:rsidR="008162B1" w:rsidRDefault="006E580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132607" w14:textId="77777777" w:rsidR="008162B1" w:rsidRDefault="006E580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A69AAE" w14:textId="77777777" w:rsidR="008162B1" w:rsidRDefault="006E580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88F1A2" w14:textId="77777777" w:rsidR="008162B1" w:rsidRDefault="006E580B">
            <w:pPr>
              <w:jc w:val="center"/>
            </w:pPr>
            <w:r>
              <w:t>综合太阳得热系数</w:t>
            </w:r>
          </w:p>
        </w:tc>
      </w:tr>
      <w:tr w:rsidR="008162B1" w14:paraId="539D56DB" w14:textId="77777777">
        <w:tc>
          <w:tcPr>
            <w:tcW w:w="656" w:type="dxa"/>
            <w:vAlign w:val="center"/>
          </w:tcPr>
          <w:p w14:paraId="42E4BBD6" w14:textId="77777777" w:rsidR="008162B1" w:rsidRDefault="006E580B">
            <w:r>
              <w:t>1</w:t>
            </w:r>
          </w:p>
        </w:tc>
        <w:tc>
          <w:tcPr>
            <w:tcW w:w="888" w:type="dxa"/>
            <w:vAlign w:val="center"/>
          </w:tcPr>
          <w:p w14:paraId="5C06DB08" w14:textId="77777777" w:rsidR="008162B1" w:rsidRDefault="008162B1"/>
        </w:tc>
        <w:tc>
          <w:tcPr>
            <w:tcW w:w="769" w:type="dxa"/>
            <w:vAlign w:val="center"/>
          </w:tcPr>
          <w:p w14:paraId="0E0D9707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3A67A835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35ACC9BA" w14:textId="77777777" w:rsidR="008162B1" w:rsidRDefault="006E580B">
            <w:r>
              <w:t>5.210</w:t>
            </w:r>
          </w:p>
        </w:tc>
        <w:tc>
          <w:tcPr>
            <w:tcW w:w="848" w:type="dxa"/>
            <w:vAlign w:val="center"/>
          </w:tcPr>
          <w:p w14:paraId="40C3C18E" w14:textId="77777777" w:rsidR="008162B1" w:rsidRDefault="006E580B">
            <w:r>
              <w:t>5.210</w:t>
            </w:r>
          </w:p>
        </w:tc>
        <w:tc>
          <w:tcPr>
            <w:tcW w:w="781" w:type="dxa"/>
            <w:vAlign w:val="center"/>
          </w:tcPr>
          <w:p w14:paraId="30E54E63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67FCF1B9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6DD2242A" w14:textId="77777777" w:rsidR="008162B1" w:rsidRDefault="008162B1"/>
        </w:tc>
        <w:tc>
          <w:tcPr>
            <w:tcW w:w="916" w:type="dxa"/>
            <w:vAlign w:val="center"/>
          </w:tcPr>
          <w:p w14:paraId="31C256EB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078D525C" w14:textId="77777777" w:rsidR="008162B1" w:rsidRDefault="006E580B">
            <w:r>
              <w:t>0.653</w:t>
            </w:r>
          </w:p>
        </w:tc>
      </w:tr>
      <w:tr w:rsidR="008162B1" w14:paraId="1D56AC66" w14:textId="77777777">
        <w:tc>
          <w:tcPr>
            <w:tcW w:w="656" w:type="dxa"/>
            <w:vAlign w:val="center"/>
          </w:tcPr>
          <w:p w14:paraId="5619FBAE" w14:textId="77777777" w:rsidR="008162B1" w:rsidRDefault="006E580B">
            <w:r>
              <w:t>2</w:t>
            </w:r>
          </w:p>
        </w:tc>
        <w:tc>
          <w:tcPr>
            <w:tcW w:w="888" w:type="dxa"/>
            <w:vAlign w:val="center"/>
          </w:tcPr>
          <w:p w14:paraId="3DD9202C" w14:textId="77777777" w:rsidR="008162B1" w:rsidRDefault="008162B1"/>
        </w:tc>
        <w:tc>
          <w:tcPr>
            <w:tcW w:w="769" w:type="dxa"/>
            <w:vAlign w:val="center"/>
          </w:tcPr>
          <w:p w14:paraId="4DB40948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0ED4EC12" w14:textId="77777777" w:rsidR="008162B1" w:rsidRDefault="006E580B">
            <w:r>
              <w:t>4</w:t>
            </w:r>
          </w:p>
        </w:tc>
        <w:tc>
          <w:tcPr>
            <w:tcW w:w="848" w:type="dxa"/>
            <w:vAlign w:val="center"/>
          </w:tcPr>
          <w:p w14:paraId="19712B02" w14:textId="77777777" w:rsidR="008162B1" w:rsidRDefault="006E580B">
            <w:r>
              <w:t>1.750</w:t>
            </w:r>
          </w:p>
        </w:tc>
        <w:tc>
          <w:tcPr>
            <w:tcW w:w="848" w:type="dxa"/>
            <w:vAlign w:val="center"/>
          </w:tcPr>
          <w:p w14:paraId="258BB59C" w14:textId="77777777" w:rsidR="008162B1" w:rsidRDefault="006E580B">
            <w:r>
              <w:t>7.000</w:t>
            </w:r>
          </w:p>
        </w:tc>
        <w:tc>
          <w:tcPr>
            <w:tcW w:w="781" w:type="dxa"/>
            <w:vAlign w:val="center"/>
          </w:tcPr>
          <w:p w14:paraId="7BC2D8E4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7D079E02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2845A43F" w14:textId="77777777" w:rsidR="008162B1" w:rsidRDefault="008162B1"/>
        </w:tc>
        <w:tc>
          <w:tcPr>
            <w:tcW w:w="916" w:type="dxa"/>
            <w:vAlign w:val="center"/>
          </w:tcPr>
          <w:p w14:paraId="12BABF8F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21538D0B" w14:textId="77777777" w:rsidR="008162B1" w:rsidRDefault="006E580B">
            <w:r>
              <w:t>0.653</w:t>
            </w:r>
          </w:p>
        </w:tc>
      </w:tr>
      <w:tr w:rsidR="008162B1" w14:paraId="1BB5F2A6" w14:textId="77777777">
        <w:tc>
          <w:tcPr>
            <w:tcW w:w="656" w:type="dxa"/>
            <w:vAlign w:val="center"/>
          </w:tcPr>
          <w:p w14:paraId="212090E2" w14:textId="77777777" w:rsidR="008162B1" w:rsidRDefault="006E580B">
            <w:r>
              <w:t>3</w:t>
            </w:r>
          </w:p>
        </w:tc>
        <w:tc>
          <w:tcPr>
            <w:tcW w:w="888" w:type="dxa"/>
            <w:vAlign w:val="center"/>
          </w:tcPr>
          <w:p w14:paraId="7963010B" w14:textId="77777777" w:rsidR="008162B1" w:rsidRDefault="008162B1"/>
        </w:tc>
        <w:tc>
          <w:tcPr>
            <w:tcW w:w="769" w:type="dxa"/>
            <w:vAlign w:val="center"/>
          </w:tcPr>
          <w:p w14:paraId="662C061E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41F3A84E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3B8C9865" w14:textId="77777777" w:rsidR="008162B1" w:rsidRDefault="006E580B">
            <w:r>
              <w:t>2.308</w:t>
            </w:r>
          </w:p>
        </w:tc>
        <w:tc>
          <w:tcPr>
            <w:tcW w:w="848" w:type="dxa"/>
            <w:vAlign w:val="center"/>
          </w:tcPr>
          <w:p w14:paraId="1BBF2F4A" w14:textId="77777777" w:rsidR="008162B1" w:rsidRDefault="006E580B">
            <w:r>
              <w:t>2.308</w:t>
            </w:r>
          </w:p>
        </w:tc>
        <w:tc>
          <w:tcPr>
            <w:tcW w:w="781" w:type="dxa"/>
            <w:vAlign w:val="center"/>
          </w:tcPr>
          <w:p w14:paraId="1085E022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7AF43F4E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072D9411" w14:textId="77777777" w:rsidR="008162B1" w:rsidRDefault="008162B1"/>
        </w:tc>
        <w:tc>
          <w:tcPr>
            <w:tcW w:w="916" w:type="dxa"/>
            <w:vAlign w:val="center"/>
          </w:tcPr>
          <w:p w14:paraId="7A96060C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6872EB33" w14:textId="77777777" w:rsidR="008162B1" w:rsidRDefault="006E580B">
            <w:r>
              <w:t>0.653</w:t>
            </w:r>
          </w:p>
        </w:tc>
      </w:tr>
      <w:tr w:rsidR="008162B1" w14:paraId="5F9F11CD" w14:textId="77777777">
        <w:tc>
          <w:tcPr>
            <w:tcW w:w="656" w:type="dxa"/>
            <w:vAlign w:val="center"/>
          </w:tcPr>
          <w:p w14:paraId="2E2A8C18" w14:textId="77777777" w:rsidR="008162B1" w:rsidRDefault="006E580B">
            <w:r>
              <w:t>4</w:t>
            </w:r>
          </w:p>
        </w:tc>
        <w:tc>
          <w:tcPr>
            <w:tcW w:w="888" w:type="dxa"/>
            <w:vAlign w:val="center"/>
          </w:tcPr>
          <w:p w14:paraId="314D3AA1" w14:textId="77777777" w:rsidR="008162B1" w:rsidRDefault="008162B1"/>
        </w:tc>
        <w:tc>
          <w:tcPr>
            <w:tcW w:w="769" w:type="dxa"/>
            <w:vAlign w:val="center"/>
          </w:tcPr>
          <w:p w14:paraId="7ACEF805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710DC73B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38A12688" w14:textId="77777777" w:rsidR="008162B1" w:rsidRDefault="006E580B">
            <w:r>
              <w:t>6.282</w:t>
            </w:r>
          </w:p>
        </w:tc>
        <w:tc>
          <w:tcPr>
            <w:tcW w:w="848" w:type="dxa"/>
            <w:vAlign w:val="center"/>
          </w:tcPr>
          <w:p w14:paraId="1950123D" w14:textId="77777777" w:rsidR="008162B1" w:rsidRDefault="006E580B">
            <w:r>
              <w:t>6.282</w:t>
            </w:r>
          </w:p>
        </w:tc>
        <w:tc>
          <w:tcPr>
            <w:tcW w:w="781" w:type="dxa"/>
            <w:vAlign w:val="center"/>
          </w:tcPr>
          <w:p w14:paraId="2FD8780A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1E81F538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7AA93A29" w14:textId="77777777" w:rsidR="008162B1" w:rsidRDefault="008162B1"/>
        </w:tc>
        <w:tc>
          <w:tcPr>
            <w:tcW w:w="916" w:type="dxa"/>
            <w:vAlign w:val="center"/>
          </w:tcPr>
          <w:p w14:paraId="49292869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4B00252D" w14:textId="77777777" w:rsidR="008162B1" w:rsidRDefault="006E580B">
            <w:r>
              <w:t>0.653</w:t>
            </w:r>
          </w:p>
        </w:tc>
      </w:tr>
      <w:tr w:rsidR="008162B1" w14:paraId="2E8CD1C4" w14:textId="77777777">
        <w:tc>
          <w:tcPr>
            <w:tcW w:w="656" w:type="dxa"/>
            <w:vAlign w:val="center"/>
          </w:tcPr>
          <w:p w14:paraId="747AD93C" w14:textId="77777777" w:rsidR="008162B1" w:rsidRDefault="006E580B">
            <w:r>
              <w:t>5</w:t>
            </w:r>
          </w:p>
        </w:tc>
        <w:tc>
          <w:tcPr>
            <w:tcW w:w="888" w:type="dxa"/>
            <w:vAlign w:val="center"/>
          </w:tcPr>
          <w:p w14:paraId="27ECC4FD" w14:textId="77777777" w:rsidR="008162B1" w:rsidRDefault="008162B1"/>
        </w:tc>
        <w:tc>
          <w:tcPr>
            <w:tcW w:w="769" w:type="dxa"/>
            <w:vAlign w:val="center"/>
          </w:tcPr>
          <w:p w14:paraId="414DF0DB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661DDE51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22E6C4AF" w14:textId="77777777" w:rsidR="008162B1" w:rsidRDefault="006E580B">
            <w:r>
              <w:t>5.806</w:t>
            </w:r>
          </w:p>
        </w:tc>
        <w:tc>
          <w:tcPr>
            <w:tcW w:w="848" w:type="dxa"/>
            <w:vAlign w:val="center"/>
          </w:tcPr>
          <w:p w14:paraId="0A143FB3" w14:textId="77777777" w:rsidR="008162B1" w:rsidRDefault="006E580B">
            <w:r>
              <w:t>5.806</w:t>
            </w:r>
          </w:p>
        </w:tc>
        <w:tc>
          <w:tcPr>
            <w:tcW w:w="781" w:type="dxa"/>
            <w:vAlign w:val="center"/>
          </w:tcPr>
          <w:p w14:paraId="45DC6C80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343B465D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61072BC9" w14:textId="77777777" w:rsidR="008162B1" w:rsidRDefault="008162B1"/>
        </w:tc>
        <w:tc>
          <w:tcPr>
            <w:tcW w:w="916" w:type="dxa"/>
            <w:vAlign w:val="center"/>
          </w:tcPr>
          <w:p w14:paraId="6B279B3A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697AFEC6" w14:textId="77777777" w:rsidR="008162B1" w:rsidRDefault="006E580B">
            <w:r>
              <w:t>0.653</w:t>
            </w:r>
          </w:p>
        </w:tc>
      </w:tr>
      <w:tr w:rsidR="008162B1" w14:paraId="028A9043" w14:textId="77777777">
        <w:tc>
          <w:tcPr>
            <w:tcW w:w="656" w:type="dxa"/>
            <w:vAlign w:val="center"/>
          </w:tcPr>
          <w:p w14:paraId="6B580BE4" w14:textId="77777777" w:rsidR="008162B1" w:rsidRDefault="006E580B">
            <w:r>
              <w:t>6</w:t>
            </w:r>
          </w:p>
        </w:tc>
        <w:tc>
          <w:tcPr>
            <w:tcW w:w="888" w:type="dxa"/>
            <w:vAlign w:val="center"/>
          </w:tcPr>
          <w:p w14:paraId="2BCD12CE" w14:textId="77777777" w:rsidR="008162B1" w:rsidRDefault="008162B1"/>
        </w:tc>
        <w:tc>
          <w:tcPr>
            <w:tcW w:w="769" w:type="dxa"/>
            <w:vAlign w:val="center"/>
          </w:tcPr>
          <w:p w14:paraId="75572EBE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2CA91AEC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6E7A98C9" w14:textId="77777777" w:rsidR="008162B1" w:rsidRDefault="006E580B">
            <w:r>
              <w:t>2.312</w:t>
            </w:r>
          </w:p>
        </w:tc>
        <w:tc>
          <w:tcPr>
            <w:tcW w:w="848" w:type="dxa"/>
            <w:vAlign w:val="center"/>
          </w:tcPr>
          <w:p w14:paraId="70445B0A" w14:textId="77777777" w:rsidR="008162B1" w:rsidRDefault="006E580B">
            <w:r>
              <w:t>2.312</w:t>
            </w:r>
          </w:p>
        </w:tc>
        <w:tc>
          <w:tcPr>
            <w:tcW w:w="781" w:type="dxa"/>
            <w:vAlign w:val="center"/>
          </w:tcPr>
          <w:p w14:paraId="096590F0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1875F5DF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006625B6" w14:textId="77777777" w:rsidR="008162B1" w:rsidRDefault="008162B1"/>
        </w:tc>
        <w:tc>
          <w:tcPr>
            <w:tcW w:w="916" w:type="dxa"/>
            <w:vAlign w:val="center"/>
          </w:tcPr>
          <w:p w14:paraId="69C16559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3B59E3F2" w14:textId="77777777" w:rsidR="008162B1" w:rsidRDefault="006E580B">
            <w:r>
              <w:t>0.653</w:t>
            </w:r>
          </w:p>
        </w:tc>
      </w:tr>
      <w:tr w:rsidR="008162B1" w14:paraId="2F3B30C8" w14:textId="77777777">
        <w:tc>
          <w:tcPr>
            <w:tcW w:w="656" w:type="dxa"/>
            <w:vAlign w:val="center"/>
          </w:tcPr>
          <w:p w14:paraId="18CD098C" w14:textId="77777777" w:rsidR="008162B1" w:rsidRDefault="006E580B">
            <w:r>
              <w:t>7</w:t>
            </w:r>
          </w:p>
        </w:tc>
        <w:tc>
          <w:tcPr>
            <w:tcW w:w="888" w:type="dxa"/>
            <w:vAlign w:val="center"/>
          </w:tcPr>
          <w:p w14:paraId="0CF403FA" w14:textId="77777777" w:rsidR="008162B1" w:rsidRDefault="008162B1"/>
        </w:tc>
        <w:tc>
          <w:tcPr>
            <w:tcW w:w="769" w:type="dxa"/>
            <w:vAlign w:val="center"/>
          </w:tcPr>
          <w:p w14:paraId="08493636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7BB1656B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5F8CB5BA" w14:textId="77777777" w:rsidR="008162B1" w:rsidRDefault="006E580B">
            <w:r>
              <w:t>5.682</w:t>
            </w:r>
          </w:p>
        </w:tc>
        <w:tc>
          <w:tcPr>
            <w:tcW w:w="848" w:type="dxa"/>
            <w:vAlign w:val="center"/>
          </w:tcPr>
          <w:p w14:paraId="34248427" w14:textId="77777777" w:rsidR="008162B1" w:rsidRDefault="006E580B">
            <w:r>
              <w:t>5.682</w:t>
            </w:r>
          </w:p>
        </w:tc>
        <w:tc>
          <w:tcPr>
            <w:tcW w:w="781" w:type="dxa"/>
            <w:vAlign w:val="center"/>
          </w:tcPr>
          <w:p w14:paraId="77EE8F00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15F0F41B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57D16216" w14:textId="77777777" w:rsidR="008162B1" w:rsidRDefault="008162B1"/>
        </w:tc>
        <w:tc>
          <w:tcPr>
            <w:tcW w:w="916" w:type="dxa"/>
            <w:vAlign w:val="center"/>
          </w:tcPr>
          <w:p w14:paraId="16ACBB43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B98C7F0" w14:textId="77777777" w:rsidR="008162B1" w:rsidRDefault="006E580B">
            <w:r>
              <w:t>0.653</w:t>
            </w:r>
          </w:p>
        </w:tc>
      </w:tr>
      <w:tr w:rsidR="008162B1" w14:paraId="3FA56DD1" w14:textId="77777777">
        <w:tc>
          <w:tcPr>
            <w:tcW w:w="656" w:type="dxa"/>
            <w:vAlign w:val="center"/>
          </w:tcPr>
          <w:p w14:paraId="0CCB4665" w14:textId="77777777" w:rsidR="008162B1" w:rsidRDefault="006E580B">
            <w:r>
              <w:t>8</w:t>
            </w:r>
          </w:p>
        </w:tc>
        <w:tc>
          <w:tcPr>
            <w:tcW w:w="888" w:type="dxa"/>
            <w:vAlign w:val="center"/>
          </w:tcPr>
          <w:p w14:paraId="6D584D15" w14:textId="77777777" w:rsidR="008162B1" w:rsidRDefault="006E580B">
            <w:r>
              <w:t>C1216</w:t>
            </w:r>
          </w:p>
        </w:tc>
        <w:tc>
          <w:tcPr>
            <w:tcW w:w="769" w:type="dxa"/>
            <w:vAlign w:val="center"/>
          </w:tcPr>
          <w:p w14:paraId="6F9207E7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50460AB3" w14:textId="77777777" w:rsidR="008162B1" w:rsidRDefault="006E580B">
            <w:r>
              <w:t>4</w:t>
            </w:r>
          </w:p>
        </w:tc>
        <w:tc>
          <w:tcPr>
            <w:tcW w:w="848" w:type="dxa"/>
            <w:vAlign w:val="center"/>
          </w:tcPr>
          <w:p w14:paraId="2A155084" w14:textId="77777777" w:rsidR="008162B1" w:rsidRDefault="006E580B">
            <w:r>
              <w:t>1.920</w:t>
            </w:r>
          </w:p>
        </w:tc>
        <w:tc>
          <w:tcPr>
            <w:tcW w:w="848" w:type="dxa"/>
            <w:vAlign w:val="center"/>
          </w:tcPr>
          <w:p w14:paraId="0EBEA97A" w14:textId="77777777" w:rsidR="008162B1" w:rsidRDefault="006E580B">
            <w:r>
              <w:t>7.680</w:t>
            </w:r>
          </w:p>
        </w:tc>
        <w:tc>
          <w:tcPr>
            <w:tcW w:w="781" w:type="dxa"/>
            <w:vAlign w:val="center"/>
          </w:tcPr>
          <w:p w14:paraId="437878C6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7FBE1A65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3B07860F" w14:textId="77777777" w:rsidR="008162B1" w:rsidRDefault="008162B1"/>
        </w:tc>
        <w:tc>
          <w:tcPr>
            <w:tcW w:w="916" w:type="dxa"/>
            <w:vAlign w:val="center"/>
          </w:tcPr>
          <w:p w14:paraId="2AAEC08C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0D1D7F33" w14:textId="77777777" w:rsidR="008162B1" w:rsidRDefault="006E580B">
            <w:r>
              <w:t>0.653</w:t>
            </w:r>
          </w:p>
        </w:tc>
      </w:tr>
      <w:tr w:rsidR="008162B1" w14:paraId="7C29C52B" w14:textId="77777777">
        <w:tc>
          <w:tcPr>
            <w:tcW w:w="656" w:type="dxa"/>
            <w:vAlign w:val="center"/>
          </w:tcPr>
          <w:p w14:paraId="4872BDCC" w14:textId="77777777" w:rsidR="008162B1" w:rsidRDefault="006E580B">
            <w:r>
              <w:t>9</w:t>
            </w:r>
          </w:p>
        </w:tc>
        <w:tc>
          <w:tcPr>
            <w:tcW w:w="888" w:type="dxa"/>
            <w:vAlign w:val="center"/>
          </w:tcPr>
          <w:p w14:paraId="74E810E6" w14:textId="77777777" w:rsidR="008162B1" w:rsidRDefault="006E580B">
            <w:r>
              <w:t>C1216</w:t>
            </w:r>
          </w:p>
        </w:tc>
        <w:tc>
          <w:tcPr>
            <w:tcW w:w="769" w:type="dxa"/>
            <w:vAlign w:val="center"/>
          </w:tcPr>
          <w:p w14:paraId="05DD46F0" w14:textId="77777777" w:rsidR="008162B1" w:rsidRDefault="006E580B">
            <w:r>
              <w:t>3~7</w:t>
            </w:r>
          </w:p>
        </w:tc>
        <w:tc>
          <w:tcPr>
            <w:tcW w:w="769" w:type="dxa"/>
            <w:vAlign w:val="center"/>
          </w:tcPr>
          <w:p w14:paraId="14F71093" w14:textId="77777777" w:rsidR="008162B1" w:rsidRDefault="006E580B">
            <w:r>
              <w:t>10</w:t>
            </w:r>
          </w:p>
        </w:tc>
        <w:tc>
          <w:tcPr>
            <w:tcW w:w="848" w:type="dxa"/>
            <w:vAlign w:val="center"/>
          </w:tcPr>
          <w:p w14:paraId="65439165" w14:textId="77777777" w:rsidR="008162B1" w:rsidRDefault="006E580B">
            <w:r>
              <w:t>2.520</w:t>
            </w:r>
          </w:p>
        </w:tc>
        <w:tc>
          <w:tcPr>
            <w:tcW w:w="848" w:type="dxa"/>
            <w:vAlign w:val="center"/>
          </w:tcPr>
          <w:p w14:paraId="6C2DC028" w14:textId="77777777" w:rsidR="008162B1" w:rsidRDefault="006E580B">
            <w:r>
              <w:t>25.200</w:t>
            </w:r>
          </w:p>
        </w:tc>
        <w:tc>
          <w:tcPr>
            <w:tcW w:w="781" w:type="dxa"/>
            <w:vAlign w:val="center"/>
          </w:tcPr>
          <w:p w14:paraId="3231B106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3760FBA3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1EA2687F" w14:textId="77777777" w:rsidR="008162B1" w:rsidRDefault="008162B1"/>
        </w:tc>
        <w:tc>
          <w:tcPr>
            <w:tcW w:w="916" w:type="dxa"/>
            <w:vAlign w:val="center"/>
          </w:tcPr>
          <w:p w14:paraId="578F802A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3734B5A8" w14:textId="77777777" w:rsidR="008162B1" w:rsidRDefault="006E580B">
            <w:r>
              <w:t>0.653</w:t>
            </w:r>
          </w:p>
        </w:tc>
      </w:tr>
      <w:tr w:rsidR="008162B1" w14:paraId="21C17E28" w14:textId="77777777">
        <w:tc>
          <w:tcPr>
            <w:tcW w:w="656" w:type="dxa"/>
            <w:vAlign w:val="center"/>
          </w:tcPr>
          <w:p w14:paraId="697E0C56" w14:textId="77777777" w:rsidR="008162B1" w:rsidRDefault="006E580B">
            <w:r>
              <w:t>10</w:t>
            </w:r>
          </w:p>
        </w:tc>
        <w:tc>
          <w:tcPr>
            <w:tcW w:w="888" w:type="dxa"/>
            <w:vAlign w:val="center"/>
          </w:tcPr>
          <w:p w14:paraId="23AC3A0D" w14:textId="77777777" w:rsidR="008162B1" w:rsidRDefault="006E580B">
            <w:r>
              <w:t>C1220</w:t>
            </w:r>
          </w:p>
        </w:tc>
        <w:tc>
          <w:tcPr>
            <w:tcW w:w="769" w:type="dxa"/>
            <w:vAlign w:val="center"/>
          </w:tcPr>
          <w:p w14:paraId="213BD366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0F29BF42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4F9AFA3A" w14:textId="77777777" w:rsidR="008162B1" w:rsidRDefault="006E580B">
            <w:r>
              <w:t>4.500</w:t>
            </w:r>
          </w:p>
        </w:tc>
        <w:tc>
          <w:tcPr>
            <w:tcW w:w="848" w:type="dxa"/>
            <w:vAlign w:val="center"/>
          </w:tcPr>
          <w:p w14:paraId="077E6634" w14:textId="77777777" w:rsidR="008162B1" w:rsidRDefault="006E580B">
            <w:r>
              <w:t>9.000</w:t>
            </w:r>
          </w:p>
        </w:tc>
        <w:tc>
          <w:tcPr>
            <w:tcW w:w="781" w:type="dxa"/>
            <w:vAlign w:val="center"/>
          </w:tcPr>
          <w:p w14:paraId="17239848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4B95CF42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4D3CED4B" w14:textId="77777777" w:rsidR="008162B1" w:rsidRDefault="008162B1"/>
        </w:tc>
        <w:tc>
          <w:tcPr>
            <w:tcW w:w="916" w:type="dxa"/>
            <w:vAlign w:val="center"/>
          </w:tcPr>
          <w:p w14:paraId="356839AD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A797D1B" w14:textId="77777777" w:rsidR="008162B1" w:rsidRDefault="006E580B">
            <w:r>
              <w:t>0.653</w:t>
            </w:r>
          </w:p>
        </w:tc>
      </w:tr>
      <w:tr w:rsidR="008162B1" w14:paraId="4B2EB5AC" w14:textId="77777777">
        <w:tc>
          <w:tcPr>
            <w:tcW w:w="656" w:type="dxa"/>
            <w:vAlign w:val="center"/>
          </w:tcPr>
          <w:p w14:paraId="17117610" w14:textId="77777777" w:rsidR="008162B1" w:rsidRDefault="006E580B">
            <w:r>
              <w:t>11</w:t>
            </w:r>
          </w:p>
        </w:tc>
        <w:tc>
          <w:tcPr>
            <w:tcW w:w="888" w:type="dxa"/>
            <w:vAlign w:val="center"/>
          </w:tcPr>
          <w:p w14:paraId="13EAF9C4" w14:textId="77777777" w:rsidR="008162B1" w:rsidRDefault="006E580B">
            <w:r>
              <w:t>C1620</w:t>
            </w:r>
          </w:p>
        </w:tc>
        <w:tc>
          <w:tcPr>
            <w:tcW w:w="769" w:type="dxa"/>
            <w:vAlign w:val="center"/>
          </w:tcPr>
          <w:p w14:paraId="387C7F4A" w14:textId="77777777" w:rsidR="008162B1" w:rsidRDefault="006E580B">
            <w:r>
              <w:t>2</w:t>
            </w:r>
          </w:p>
        </w:tc>
        <w:tc>
          <w:tcPr>
            <w:tcW w:w="769" w:type="dxa"/>
            <w:vAlign w:val="center"/>
          </w:tcPr>
          <w:p w14:paraId="1B2BFE5F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01CA36BE" w14:textId="77777777" w:rsidR="008162B1" w:rsidRDefault="006E580B">
            <w:r>
              <w:t>3.194</w:t>
            </w:r>
          </w:p>
        </w:tc>
        <w:tc>
          <w:tcPr>
            <w:tcW w:w="848" w:type="dxa"/>
            <w:vAlign w:val="center"/>
          </w:tcPr>
          <w:p w14:paraId="45A2BB4A" w14:textId="77777777" w:rsidR="008162B1" w:rsidRDefault="006E580B">
            <w:r>
              <w:t>3.194</w:t>
            </w:r>
          </w:p>
        </w:tc>
        <w:tc>
          <w:tcPr>
            <w:tcW w:w="781" w:type="dxa"/>
            <w:vAlign w:val="center"/>
          </w:tcPr>
          <w:p w14:paraId="0EF7DC6E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55D02A92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2DFE0F3D" w14:textId="77777777" w:rsidR="008162B1" w:rsidRDefault="008162B1"/>
        </w:tc>
        <w:tc>
          <w:tcPr>
            <w:tcW w:w="916" w:type="dxa"/>
            <w:vAlign w:val="center"/>
          </w:tcPr>
          <w:p w14:paraId="069B55BB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0348DC0" w14:textId="77777777" w:rsidR="008162B1" w:rsidRDefault="006E580B">
            <w:r>
              <w:t>0.653</w:t>
            </w:r>
          </w:p>
        </w:tc>
      </w:tr>
      <w:tr w:rsidR="008162B1" w14:paraId="68536452" w14:textId="77777777">
        <w:tc>
          <w:tcPr>
            <w:tcW w:w="656" w:type="dxa"/>
            <w:vAlign w:val="center"/>
          </w:tcPr>
          <w:p w14:paraId="59FC66CB" w14:textId="77777777" w:rsidR="008162B1" w:rsidRDefault="006E580B">
            <w:r>
              <w:t>12</w:t>
            </w:r>
          </w:p>
        </w:tc>
        <w:tc>
          <w:tcPr>
            <w:tcW w:w="888" w:type="dxa"/>
            <w:vAlign w:val="center"/>
          </w:tcPr>
          <w:p w14:paraId="43005562" w14:textId="77777777" w:rsidR="008162B1" w:rsidRDefault="006E580B">
            <w:r>
              <w:t>C1820</w:t>
            </w:r>
          </w:p>
        </w:tc>
        <w:tc>
          <w:tcPr>
            <w:tcW w:w="769" w:type="dxa"/>
            <w:vAlign w:val="center"/>
          </w:tcPr>
          <w:p w14:paraId="7ED8700F" w14:textId="77777777" w:rsidR="008162B1" w:rsidRDefault="006E580B">
            <w:r>
              <w:t>2</w:t>
            </w:r>
          </w:p>
        </w:tc>
        <w:tc>
          <w:tcPr>
            <w:tcW w:w="769" w:type="dxa"/>
            <w:vAlign w:val="center"/>
          </w:tcPr>
          <w:p w14:paraId="504FD906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22459279" w14:textId="77777777" w:rsidR="008162B1" w:rsidRDefault="006E580B">
            <w:r>
              <w:t>3.578</w:t>
            </w:r>
          </w:p>
        </w:tc>
        <w:tc>
          <w:tcPr>
            <w:tcW w:w="848" w:type="dxa"/>
            <w:vAlign w:val="center"/>
          </w:tcPr>
          <w:p w14:paraId="6210F6E2" w14:textId="77777777" w:rsidR="008162B1" w:rsidRDefault="006E580B">
            <w:r>
              <w:t>3.578</w:t>
            </w:r>
          </w:p>
        </w:tc>
        <w:tc>
          <w:tcPr>
            <w:tcW w:w="781" w:type="dxa"/>
            <w:vAlign w:val="center"/>
          </w:tcPr>
          <w:p w14:paraId="3FDC2E84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7CF165CD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53DB603C" w14:textId="77777777" w:rsidR="008162B1" w:rsidRDefault="008162B1"/>
        </w:tc>
        <w:tc>
          <w:tcPr>
            <w:tcW w:w="916" w:type="dxa"/>
            <w:vAlign w:val="center"/>
          </w:tcPr>
          <w:p w14:paraId="2207B3E4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C8D005B" w14:textId="77777777" w:rsidR="008162B1" w:rsidRDefault="006E580B">
            <w:r>
              <w:t>0.653</w:t>
            </w:r>
          </w:p>
        </w:tc>
      </w:tr>
      <w:tr w:rsidR="008162B1" w14:paraId="0C2F9D71" w14:textId="77777777">
        <w:tc>
          <w:tcPr>
            <w:tcW w:w="656" w:type="dxa"/>
            <w:vAlign w:val="center"/>
          </w:tcPr>
          <w:p w14:paraId="623C7FA5" w14:textId="77777777" w:rsidR="008162B1" w:rsidRDefault="006E580B">
            <w:r>
              <w:t>13</w:t>
            </w:r>
          </w:p>
        </w:tc>
        <w:tc>
          <w:tcPr>
            <w:tcW w:w="888" w:type="dxa"/>
            <w:vAlign w:val="center"/>
          </w:tcPr>
          <w:p w14:paraId="45F9BF52" w14:textId="77777777" w:rsidR="008162B1" w:rsidRDefault="006E580B">
            <w:r>
              <w:t>C2120</w:t>
            </w:r>
          </w:p>
        </w:tc>
        <w:tc>
          <w:tcPr>
            <w:tcW w:w="769" w:type="dxa"/>
            <w:vAlign w:val="center"/>
          </w:tcPr>
          <w:p w14:paraId="192D9996" w14:textId="77777777" w:rsidR="008162B1" w:rsidRDefault="006E580B">
            <w:r>
              <w:t>1,3~8</w:t>
            </w:r>
          </w:p>
        </w:tc>
        <w:tc>
          <w:tcPr>
            <w:tcW w:w="769" w:type="dxa"/>
            <w:vAlign w:val="center"/>
          </w:tcPr>
          <w:p w14:paraId="0569DF72" w14:textId="77777777" w:rsidR="008162B1" w:rsidRDefault="006E580B">
            <w:r>
              <w:t>14</w:t>
            </w:r>
          </w:p>
        </w:tc>
        <w:tc>
          <w:tcPr>
            <w:tcW w:w="848" w:type="dxa"/>
            <w:vAlign w:val="center"/>
          </w:tcPr>
          <w:p w14:paraId="49ADC49F" w14:textId="77777777" w:rsidR="008162B1" w:rsidRDefault="006E580B">
            <w:r>
              <w:t>4.200</w:t>
            </w:r>
          </w:p>
        </w:tc>
        <w:tc>
          <w:tcPr>
            <w:tcW w:w="848" w:type="dxa"/>
            <w:vAlign w:val="center"/>
          </w:tcPr>
          <w:p w14:paraId="2A5CE80C" w14:textId="77777777" w:rsidR="008162B1" w:rsidRDefault="006E580B">
            <w:r>
              <w:t>58.800</w:t>
            </w:r>
          </w:p>
        </w:tc>
        <w:tc>
          <w:tcPr>
            <w:tcW w:w="781" w:type="dxa"/>
            <w:vAlign w:val="center"/>
          </w:tcPr>
          <w:p w14:paraId="493ED77F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0ADDF363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7FCEE50B" w14:textId="77777777" w:rsidR="008162B1" w:rsidRDefault="008162B1"/>
        </w:tc>
        <w:tc>
          <w:tcPr>
            <w:tcW w:w="916" w:type="dxa"/>
            <w:vAlign w:val="center"/>
          </w:tcPr>
          <w:p w14:paraId="3F35CD29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0E0C629B" w14:textId="77777777" w:rsidR="008162B1" w:rsidRDefault="006E580B">
            <w:r>
              <w:t>0.653</w:t>
            </w:r>
          </w:p>
        </w:tc>
      </w:tr>
      <w:tr w:rsidR="008162B1" w14:paraId="2888F08D" w14:textId="77777777">
        <w:tc>
          <w:tcPr>
            <w:tcW w:w="656" w:type="dxa"/>
            <w:vAlign w:val="center"/>
          </w:tcPr>
          <w:p w14:paraId="19B7B652" w14:textId="77777777" w:rsidR="008162B1" w:rsidRDefault="006E580B">
            <w:r>
              <w:t>14</w:t>
            </w:r>
          </w:p>
        </w:tc>
        <w:tc>
          <w:tcPr>
            <w:tcW w:w="888" w:type="dxa"/>
            <w:vAlign w:val="center"/>
          </w:tcPr>
          <w:p w14:paraId="37DA1918" w14:textId="77777777" w:rsidR="008162B1" w:rsidRDefault="006E580B">
            <w:r>
              <w:t>C2220</w:t>
            </w:r>
          </w:p>
        </w:tc>
        <w:tc>
          <w:tcPr>
            <w:tcW w:w="769" w:type="dxa"/>
            <w:vAlign w:val="center"/>
          </w:tcPr>
          <w:p w14:paraId="45017520" w14:textId="77777777" w:rsidR="008162B1" w:rsidRDefault="006E580B">
            <w:r>
              <w:t>5</w:t>
            </w:r>
          </w:p>
        </w:tc>
        <w:tc>
          <w:tcPr>
            <w:tcW w:w="769" w:type="dxa"/>
            <w:vAlign w:val="center"/>
          </w:tcPr>
          <w:p w14:paraId="63F72A6F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1C23CE0D" w14:textId="77777777" w:rsidR="008162B1" w:rsidRDefault="006E580B">
            <w:r>
              <w:t>4.320</w:t>
            </w:r>
          </w:p>
        </w:tc>
        <w:tc>
          <w:tcPr>
            <w:tcW w:w="848" w:type="dxa"/>
            <w:vAlign w:val="center"/>
          </w:tcPr>
          <w:p w14:paraId="24A48784" w14:textId="77777777" w:rsidR="008162B1" w:rsidRDefault="006E580B">
            <w:r>
              <w:t>4.320</w:t>
            </w:r>
          </w:p>
        </w:tc>
        <w:tc>
          <w:tcPr>
            <w:tcW w:w="781" w:type="dxa"/>
            <w:vAlign w:val="center"/>
          </w:tcPr>
          <w:p w14:paraId="56EF8EAB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3F412D68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4277CF37" w14:textId="77777777" w:rsidR="008162B1" w:rsidRDefault="008162B1"/>
        </w:tc>
        <w:tc>
          <w:tcPr>
            <w:tcW w:w="916" w:type="dxa"/>
            <w:vAlign w:val="center"/>
          </w:tcPr>
          <w:p w14:paraId="0955420E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26D3DB18" w14:textId="77777777" w:rsidR="008162B1" w:rsidRDefault="006E580B">
            <w:r>
              <w:t>0.653</w:t>
            </w:r>
          </w:p>
        </w:tc>
      </w:tr>
      <w:tr w:rsidR="008162B1" w14:paraId="14ED984E" w14:textId="77777777">
        <w:tc>
          <w:tcPr>
            <w:tcW w:w="656" w:type="dxa"/>
            <w:vAlign w:val="center"/>
          </w:tcPr>
          <w:p w14:paraId="288119FB" w14:textId="77777777" w:rsidR="008162B1" w:rsidRDefault="006E580B">
            <w:r>
              <w:t>15</w:t>
            </w:r>
          </w:p>
        </w:tc>
        <w:tc>
          <w:tcPr>
            <w:tcW w:w="888" w:type="dxa"/>
            <w:vAlign w:val="center"/>
          </w:tcPr>
          <w:p w14:paraId="7BCE73F8" w14:textId="77777777" w:rsidR="008162B1" w:rsidRDefault="006E580B">
            <w:r>
              <w:t>C2420</w:t>
            </w:r>
          </w:p>
        </w:tc>
        <w:tc>
          <w:tcPr>
            <w:tcW w:w="769" w:type="dxa"/>
            <w:vAlign w:val="center"/>
          </w:tcPr>
          <w:p w14:paraId="3A43DD5E" w14:textId="77777777" w:rsidR="008162B1" w:rsidRDefault="006E580B">
            <w:r>
              <w:t>3</w:t>
            </w:r>
          </w:p>
        </w:tc>
        <w:tc>
          <w:tcPr>
            <w:tcW w:w="769" w:type="dxa"/>
            <w:vAlign w:val="center"/>
          </w:tcPr>
          <w:p w14:paraId="589024C1" w14:textId="77777777" w:rsidR="008162B1" w:rsidRDefault="006E580B">
            <w:r>
              <w:t>4</w:t>
            </w:r>
          </w:p>
        </w:tc>
        <w:tc>
          <w:tcPr>
            <w:tcW w:w="848" w:type="dxa"/>
            <w:vAlign w:val="center"/>
          </w:tcPr>
          <w:p w14:paraId="2CDEF680" w14:textId="77777777" w:rsidR="008162B1" w:rsidRDefault="006E580B">
            <w:r>
              <w:t>6.240</w:t>
            </w:r>
          </w:p>
        </w:tc>
        <w:tc>
          <w:tcPr>
            <w:tcW w:w="848" w:type="dxa"/>
            <w:vAlign w:val="center"/>
          </w:tcPr>
          <w:p w14:paraId="00A3660B" w14:textId="77777777" w:rsidR="008162B1" w:rsidRDefault="006E580B">
            <w:r>
              <w:t>24.960</w:t>
            </w:r>
          </w:p>
        </w:tc>
        <w:tc>
          <w:tcPr>
            <w:tcW w:w="781" w:type="dxa"/>
            <w:vAlign w:val="center"/>
          </w:tcPr>
          <w:p w14:paraId="178E69CC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4D7D7A9F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61D5FDFD" w14:textId="77777777" w:rsidR="008162B1" w:rsidRDefault="008162B1"/>
        </w:tc>
        <w:tc>
          <w:tcPr>
            <w:tcW w:w="916" w:type="dxa"/>
            <w:vAlign w:val="center"/>
          </w:tcPr>
          <w:p w14:paraId="697DBB5C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7899A35" w14:textId="77777777" w:rsidR="008162B1" w:rsidRDefault="006E580B">
            <w:r>
              <w:t>0.653</w:t>
            </w:r>
          </w:p>
        </w:tc>
      </w:tr>
      <w:tr w:rsidR="008162B1" w14:paraId="43273728" w14:textId="77777777">
        <w:tc>
          <w:tcPr>
            <w:tcW w:w="656" w:type="dxa"/>
            <w:vAlign w:val="center"/>
          </w:tcPr>
          <w:p w14:paraId="79F8B2E3" w14:textId="77777777" w:rsidR="008162B1" w:rsidRDefault="006E580B">
            <w:r>
              <w:t>16</w:t>
            </w:r>
          </w:p>
        </w:tc>
        <w:tc>
          <w:tcPr>
            <w:tcW w:w="888" w:type="dxa"/>
            <w:vAlign w:val="center"/>
          </w:tcPr>
          <w:p w14:paraId="54F3A467" w14:textId="77777777" w:rsidR="008162B1" w:rsidRDefault="006E580B">
            <w:r>
              <w:t>C2420</w:t>
            </w:r>
          </w:p>
        </w:tc>
        <w:tc>
          <w:tcPr>
            <w:tcW w:w="769" w:type="dxa"/>
            <w:vAlign w:val="center"/>
          </w:tcPr>
          <w:p w14:paraId="21F6D9AA" w14:textId="77777777" w:rsidR="008162B1" w:rsidRDefault="006E580B">
            <w:r>
              <w:t>3</w:t>
            </w:r>
          </w:p>
        </w:tc>
        <w:tc>
          <w:tcPr>
            <w:tcW w:w="769" w:type="dxa"/>
            <w:vAlign w:val="center"/>
          </w:tcPr>
          <w:p w14:paraId="160904DC" w14:textId="77777777" w:rsidR="008162B1" w:rsidRDefault="006E580B">
            <w:r>
              <w:t>6</w:t>
            </w:r>
          </w:p>
        </w:tc>
        <w:tc>
          <w:tcPr>
            <w:tcW w:w="848" w:type="dxa"/>
            <w:vAlign w:val="center"/>
          </w:tcPr>
          <w:p w14:paraId="730C24F1" w14:textId="77777777" w:rsidR="008162B1" w:rsidRDefault="006E580B">
            <w:r>
              <w:t>6.560</w:t>
            </w:r>
          </w:p>
        </w:tc>
        <w:tc>
          <w:tcPr>
            <w:tcW w:w="848" w:type="dxa"/>
            <w:vAlign w:val="center"/>
          </w:tcPr>
          <w:p w14:paraId="33F21428" w14:textId="77777777" w:rsidR="008162B1" w:rsidRDefault="006E580B">
            <w:r>
              <w:t>39.360</w:t>
            </w:r>
          </w:p>
        </w:tc>
        <w:tc>
          <w:tcPr>
            <w:tcW w:w="781" w:type="dxa"/>
            <w:vAlign w:val="center"/>
          </w:tcPr>
          <w:p w14:paraId="68FC1DDE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2B12B799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081A3C48" w14:textId="77777777" w:rsidR="008162B1" w:rsidRDefault="008162B1"/>
        </w:tc>
        <w:tc>
          <w:tcPr>
            <w:tcW w:w="916" w:type="dxa"/>
            <w:vAlign w:val="center"/>
          </w:tcPr>
          <w:p w14:paraId="71874582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6D8284A2" w14:textId="77777777" w:rsidR="008162B1" w:rsidRDefault="006E580B">
            <w:r>
              <w:t>0.653</w:t>
            </w:r>
          </w:p>
        </w:tc>
      </w:tr>
      <w:tr w:rsidR="008162B1" w14:paraId="24E59AEC" w14:textId="77777777">
        <w:tc>
          <w:tcPr>
            <w:tcW w:w="656" w:type="dxa"/>
            <w:vAlign w:val="center"/>
          </w:tcPr>
          <w:p w14:paraId="527BE08F" w14:textId="77777777" w:rsidR="008162B1" w:rsidRDefault="006E580B">
            <w:r>
              <w:t>17</w:t>
            </w:r>
          </w:p>
        </w:tc>
        <w:tc>
          <w:tcPr>
            <w:tcW w:w="888" w:type="dxa"/>
            <w:vAlign w:val="center"/>
          </w:tcPr>
          <w:p w14:paraId="75629E6B" w14:textId="77777777" w:rsidR="008162B1" w:rsidRDefault="006E580B">
            <w:r>
              <w:t>C2420</w:t>
            </w:r>
          </w:p>
        </w:tc>
        <w:tc>
          <w:tcPr>
            <w:tcW w:w="769" w:type="dxa"/>
            <w:vAlign w:val="center"/>
          </w:tcPr>
          <w:p w14:paraId="63647238" w14:textId="77777777" w:rsidR="008162B1" w:rsidRDefault="006E580B">
            <w:r>
              <w:t>4~6</w:t>
            </w:r>
          </w:p>
        </w:tc>
        <w:tc>
          <w:tcPr>
            <w:tcW w:w="769" w:type="dxa"/>
            <w:vAlign w:val="center"/>
          </w:tcPr>
          <w:p w14:paraId="1F7EB838" w14:textId="77777777" w:rsidR="008162B1" w:rsidRDefault="006E580B">
            <w:r>
              <w:t>5</w:t>
            </w:r>
          </w:p>
        </w:tc>
        <w:tc>
          <w:tcPr>
            <w:tcW w:w="848" w:type="dxa"/>
            <w:vAlign w:val="center"/>
          </w:tcPr>
          <w:p w14:paraId="5B6E0912" w14:textId="77777777" w:rsidR="008162B1" w:rsidRDefault="006E580B">
            <w:r>
              <w:t>5.520</w:t>
            </w:r>
          </w:p>
        </w:tc>
        <w:tc>
          <w:tcPr>
            <w:tcW w:w="848" w:type="dxa"/>
            <w:vAlign w:val="center"/>
          </w:tcPr>
          <w:p w14:paraId="275ED161" w14:textId="77777777" w:rsidR="008162B1" w:rsidRDefault="006E580B">
            <w:r>
              <w:t>27.600</w:t>
            </w:r>
          </w:p>
        </w:tc>
        <w:tc>
          <w:tcPr>
            <w:tcW w:w="781" w:type="dxa"/>
            <w:vAlign w:val="center"/>
          </w:tcPr>
          <w:p w14:paraId="7B9347E8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5C3A8F08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4D8E1A92" w14:textId="77777777" w:rsidR="008162B1" w:rsidRDefault="008162B1"/>
        </w:tc>
        <w:tc>
          <w:tcPr>
            <w:tcW w:w="916" w:type="dxa"/>
            <w:vAlign w:val="center"/>
          </w:tcPr>
          <w:p w14:paraId="5F9E25C2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511B71B2" w14:textId="77777777" w:rsidR="008162B1" w:rsidRDefault="006E580B">
            <w:r>
              <w:t>0.653</w:t>
            </w:r>
          </w:p>
        </w:tc>
      </w:tr>
      <w:tr w:rsidR="008162B1" w14:paraId="6A105350" w14:textId="77777777">
        <w:tc>
          <w:tcPr>
            <w:tcW w:w="656" w:type="dxa"/>
            <w:vAlign w:val="center"/>
          </w:tcPr>
          <w:p w14:paraId="177520BC" w14:textId="77777777" w:rsidR="008162B1" w:rsidRDefault="006E580B">
            <w:r>
              <w:t>18</w:t>
            </w:r>
          </w:p>
        </w:tc>
        <w:tc>
          <w:tcPr>
            <w:tcW w:w="888" w:type="dxa"/>
            <w:vAlign w:val="center"/>
          </w:tcPr>
          <w:p w14:paraId="03758D57" w14:textId="77777777" w:rsidR="008162B1" w:rsidRDefault="006E580B">
            <w:r>
              <w:t>C2420</w:t>
            </w:r>
          </w:p>
        </w:tc>
        <w:tc>
          <w:tcPr>
            <w:tcW w:w="769" w:type="dxa"/>
            <w:vAlign w:val="center"/>
          </w:tcPr>
          <w:p w14:paraId="4FBBE931" w14:textId="77777777" w:rsidR="008162B1" w:rsidRDefault="006E580B">
            <w:r>
              <w:t>5</w:t>
            </w:r>
          </w:p>
        </w:tc>
        <w:tc>
          <w:tcPr>
            <w:tcW w:w="769" w:type="dxa"/>
            <w:vAlign w:val="center"/>
          </w:tcPr>
          <w:p w14:paraId="76EDEB8B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20721F2C" w14:textId="77777777" w:rsidR="008162B1" w:rsidRDefault="006E580B">
            <w:r>
              <w:t>4.320</w:t>
            </w:r>
          </w:p>
        </w:tc>
        <w:tc>
          <w:tcPr>
            <w:tcW w:w="848" w:type="dxa"/>
            <w:vAlign w:val="center"/>
          </w:tcPr>
          <w:p w14:paraId="55228F35" w14:textId="77777777" w:rsidR="008162B1" w:rsidRDefault="006E580B">
            <w:r>
              <w:t>8.640</w:t>
            </w:r>
          </w:p>
        </w:tc>
        <w:tc>
          <w:tcPr>
            <w:tcW w:w="781" w:type="dxa"/>
            <w:vAlign w:val="center"/>
          </w:tcPr>
          <w:p w14:paraId="29DCD53F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17EDA86F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136355EF" w14:textId="77777777" w:rsidR="008162B1" w:rsidRDefault="008162B1"/>
        </w:tc>
        <w:tc>
          <w:tcPr>
            <w:tcW w:w="916" w:type="dxa"/>
            <w:vAlign w:val="center"/>
          </w:tcPr>
          <w:p w14:paraId="64E480B9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2D2B1D50" w14:textId="77777777" w:rsidR="008162B1" w:rsidRDefault="006E580B">
            <w:r>
              <w:t>0.653</w:t>
            </w:r>
          </w:p>
        </w:tc>
      </w:tr>
      <w:tr w:rsidR="008162B1" w14:paraId="433D21D6" w14:textId="77777777">
        <w:tc>
          <w:tcPr>
            <w:tcW w:w="656" w:type="dxa"/>
            <w:vAlign w:val="center"/>
          </w:tcPr>
          <w:p w14:paraId="0F590852" w14:textId="77777777" w:rsidR="008162B1" w:rsidRDefault="006E580B">
            <w:r>
              <w:t>19</w:t>
            </w:r>
          </w:p>
        </w:tc>
        <w:tc>
          <w:tcPr>
            <w:tcW w:w="888" w:type="dxa"/>
            <w:vAlign w:val="center"/>
          </w:tcPr>
          <w:p w14:paraId="65A0E69D" w14:textId="77777777" w:rsidR="008162B1" w:rsidRDefault="006E580B">
            <w:r>
              <w:t>C3220</w:t>
            </w:r>
          </w:p>
        </w:tc>
        <w:tc>
          <w:tcPr>
            <w:tcW w:w="769" w:type="dxa"/>
            <w:vAlign w:val="center"/>
          </w:tcPr>
          <w:p w14:paraId="68BBF10C" w14:textId="77777777" w:rsidR="008162B1" w:rsidRDefault="006E580B">
            <w:r>
              <w:t>2</w:t>
            </w:r>
          </w:p>
        </w:tc>
        <w:tc>
          <w:tcPr>
            <w:tcW w:w="769" w:type="dxa"/>
            <w:vAlign w:val="center"/>
          </w:tcPr>
          <w:p w14:paraId="0D1B354D" w14:textId="77777777" w:rsidR="008162B1" w:rsidRDefault="006E580B">
            <w:r>
              <w:t>12</w:t>
            </w:r>
          </w:p>
        </w:tc>
        <w:tc>
          <w:tcPr>
            <w:tcW w:w="848" w:type="dxa"/>
            <w:vAlign w:val="center"/>
          </w:tcPr>
          <w:p w14:paraId="67D87993" w14:textId="77777777" w:rsidR="008162B1" w:rsidRDefault="006E580B">
            <w:r>
              <w:t>8.320</w:t>
            </w:r>
          </w:p>
        </w:tc>
        <w:tc>
          <w:tcPr>
            <w:tcW w:w="848" w:type="dxa"/>
            <w:vAlign w:val="center"/>
          </w:tcPr>
          <w:p w14:paraId="76BCFBDA" w14:textId="77777777" w:rsidR="008162B1" w:rsidRDefault="006E580B">
            <w:r>
              <w:t>99.840</w:t>
            </w:r>
          </w:p>
        </w:tc>
        <w:tc>
          <w:tcPr>
            <w:tcW w:w="781" w:type="dxa"/>
            <w:vAlign w:val="center"/>
          </w:tcPr>
          <w:p w14:paraId="4B16D946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469A2EAB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23FD209A" w14:textId="77777777" w:rsidR="008162B1" w:rsidRDefault="008162B1"/>
        </w:tc>
        <w:tc>
          <w:tcPr>
            <w:tcW w:w="916" w:type="dxa"/>
            <w:vAlign w:val="center"/>
          </w:tcPr>
          <w:p w14:paraId="40D87C8D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4C2F0770" w14:textId="77777777" w:rsidR="008162B1" w:rsidRDefault="006E580B">
            <w:r>
              <w:t>0.653</w:t>
            </w:r>
          </w:p>
        </w:tc>
      </w:tr>
      <w:tr w:rsidR="008162B1" w14:paraId="2C48125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B47F9E4" w14:textId="77777777" w:rsidR="008162B1" w:rsidRDefault="006E580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34A6FED" w14:textId="77777777" w:rsidR="008162B1" w:rsidRDefault="006E580B">
            <w:r>
              <w:t>346.772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9B4B79B" w14:textId="77777777" w:rsidR="008162B1" w:rsidRDefault="006E580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4F48D5A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24DF7995" w14:textId="77777777" w:rsidR="008162B1" w:rsidRDefault="006E580B">
            <w:r>
              <w:t>0.653</w:t>
            </w:r>
          </w:p>
        </w:tc>
      </w:tr>
    </w:tbl>
    <w:p w14:paraId="63F43279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东向：</w:t>
      </w:r>
    </w:p>
    <w:p w14:paraId="2A4145DE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东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162B1" w14:paraId="2D9AAA29" w14:textId="77777777">
        <w:tc>
          <w:tcPr>
            <w:tcW w:w="656" w:type="dxa"/>
            <w:shd w:val="clear" w:color="auto" w:fill="E6E6E6"/>
            <w:vAlign w:val="center"/>
          </w:tcPr>
          <w:p w14:paraId="25221D6F" w14:textId="77777777" w:rsidR="008162B1" w:rsidRDefault="006E580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8CFDF40" w14:textId="77777777" w:rsidR="008162B1" w:rsidRDefault="006E580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B46F5E" w14:textId="77777777" w:rsidR="008162B1" w:rsidRDefault="006E580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A21502D" w14:textId="77777777" w:rsidR="008162B1" w:rsidRDefault="006E580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D9ED2" w14:textId="77777777" w:rsidR="008162B1" w:rsidRDefault="006E580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2BB47" w14:textId="77777777" w:rsidR="008162B1" w:rsidRDefault="006E580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C27563A" w14:textId="77777777" w:rsidR="008162B1" w:rsidRDefault="006E580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23DB32" w14:textId="77777777" w:rsidR="008162B1" w:rsidRDefault="006E580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9CC4D6" w14:textId="77777777" w:rsidR="008162B1" w:rsidRDefault="006E580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381E02" w14:textId="77777777" w:rsidR="008162B1" w:rsidRDefault="006E580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E40B85" w14:textId="77777777" w:rsidR="008162B1" w:rsidRDefault="006E580B">
            <w:pPr>
              <w:jc w:val="center"/>
            </w:pPr>
            <w:r>
              <w:t>综合太阳得热系数</w:t>
            </w:r>
          </w:p>
        </w:tc>
      </w:tr>
      <w:tr w:rsidR="008162B1" w14:paraId="5B0895CB" w14:textId="77777777">
        <w:tc>
          <w:tcPr>
            <w:tcW w:w="656" w:type="dxa"/>
            <w:vAlign w:val="center"/>
          </w:tcPr>
          <w:p w14:paraId="217EAD41" w14:textId="77777777" w:rsidR="008162B1" w:rsidRDefault="006E580B">
            <w:r>
              <w:t>1</w:t>
            </w:r>
          </w:p>
        </w:tc>
        <w:tc>
          <w:tcPr>
            <w:tcW w:w="888" w:type="dxa"/>
            <w:vAlign w:val="center"/>
          </w:tcPr>
          <w:p w14:paraId="13C95F99" w14:textId="77777777" w:rsidR="008162B1" w:rsidRDefault="008162B1"/>
        </w:tc>
        <w:tc>
          <w:tcPr>
            <w:tcW w:w="769" w:type="dxa"/>
            <w:vAlign w:val="center"/>
          </w:tcPr>
          <w:p w14:paraId="2F6520EA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55AC6A8D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5280903E" w14:textId="77777777" w:rsidR="008162B1" w:rsidRDefault="006E580B">
            <w:r>
              <w:t>20.355</w:t>
            </w:r>
          </w:p>
        </w:tc>
        <w:tc>
          <w:tcPr>
            <w:tcW w:w="848" w:type="dxa"/>
            <w:vAlign w:val="center"/>
          </w:tcPr>
          <w:p w14:paraId="292A7F61" w14:textId="77777777" w:rsidR="008162B1" w:rsidRDefault="006E580B">
            <w:r>
              <w:t>40.710</w:t>
            </w:r>
          </w:p>
        </w:tc>
        <w:tc>
          <w:tcPr>
            <w:tcW w:w="781" w:type="dxa"/>
            <w:vAlign w:val="center"/>
          </w:tcPr>
          <w:p w14:paraId="5E657272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74E460D1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78633738" w14:textId="77777777" w:rsidR="008162B1" w:rsidRDefault="008162B1"/>
        </w:tc>
        <w:tc>
          <w:tcPr>
            <w:tcW w:w="916" w:type="dxa"/>
            <w:vAlign w:val="center"/>
          </w:tcPr>
          <w:p w14:paraId="114A64F2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6E0F464B" w14:textId="77777777" w:rsidR="008162B1" w:rsidRDefault="006E580B">
            <w:r>
              <w:t>0.653</w:t>
            </w:r>
          </w:p>
        </w:tc>
      </w:tr>
      <w:tr w:rsidR="008162B1" w14:paraId="6DD338A7" w14:textId="77777777">
        <w:tc>
          <w:tcPr>
            <w:tcW w:w="656" w:type="dxa"/>
            <w:vAlign w:val="center"/>
          </w:tcPr>
          <w:p w14:paraId="736771F9" w14:textId="77777777" w:rsidR="008162B1" w:rsidRDefault="006E580B">
            <w:r>
              <w:t>2</w:t>
            </w:r>
          </w:p>
        </w:tc>
        <w:tc>
          <w:tcPr>
            <w:tcW w:w="888" w:type="dxa"/>
            <w:vAlign w:val="center"/>
          </w:tcPr>
          <w:p w14:paraId="628C4681" w14:textId="77777777" w:rsidR="008162B1" w:rsidRDefault="008162B1"/>
        </w:tc>
        <w:tc>
          <w:tcPr>
            <w:tcW w:w="769" w:type="dxa"/>
            <w:vAlign w:val="center"/>
          </w:tcPr>
          <w:p w14:paraId="3A79B62E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6A4ECB17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6BD21D06" w14:textId="77777777" w:rsidR="008162B1" w:rsidRDefault="006E580B">
            <w:r>
              <w:t>8.511</w:t>
            </w:r>
          </w:p>
        </w:tc>
        <w:tc>
          <w:tcPr>
            <w:tcW w:w="848" w:type="dxa"/>
            <w:vAlign w:val="center"/>
          </w:tcPr>
          <w:p w14:paraId="76B0700E" w14:textId="77777777" w:rsidR="008162B1" w:rsidRDefault="006E580B">
            <w:r>
              <w:t>8.511</w:t>
            </w:r>
          </w:p>
        </w:tc>
        <w:tc>
          <w:tcPr>
            <w:tcW w:w="781" w:type="dxa"/>
            <w:vAlign w:val="center"/>
          </w:tcPr>
          <w:p w14:paraId="69C7B31B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2D2F13E9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021BAA37" w14:textId="77777777" w:rsidR="008162B1" w:rsidRDefault="008162B1"/>
        </w:tc>
        <w:tc>
          <w:tcPr>
            <w:tcW w:w="916" w:type="dxa"/>
            <w:vAlign w:val="center"/>
          </w:tcPr>
          <w:p w14:paraId="7A5DA7EA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5FFB517" w14:textId="77777777" w:rsidR="008162B1" w:rsidRDefault="006E580B">
            <w:r>
              <w:t>0.653</w:t>
            </w:r>
          </w:p>
        </w:tc>
      </w:tr>
      <w:tr w:rsidR="008162B1" w14:paraId="683968E9" w14:textId="77777777">
        <w:tc>
          <w:tcPr>
            <w:tcW w:w="656" w:type="dxa"/>
            <w:vAlign w:val="center"/>
          </w:tcPr>
          <w:p w14:paraId="5B313DE7" w14:textId="77777777" w:rsidR="008162B1" w:rsidRDefault="006E580B">
            <w:r>
              <w:t>3</w:t>
            </w:r>
          </w:p>
        </w:tc>
        <w:tc>
          <w:tcPr>
            <w:tcW w:w="888" w:type="dxa"/>
            <w:vAlign w:val="center"/>
          </w:tcPr>
          <w:p w14:paraId="0B209BAA" w14:textId="77777777" w:rsidR="008162B1" w:rsidRDefault="008162B1"/>
        </w:tc>
        <w:tc>
          <w:tcPr>
            <w:tcW w:w="769" w:type="dxa"/>
            <w:vAlign w:val="center"/>
          </w:tcPr>
          <w:p w14:paraId="7D008CF0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192BDEA2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4308A1AD" w14:textId="77777777" w:rsidR="008162B1" w:rsidRDefault="006E580B">
            <w:r>
              <w:t>1.750</w:t>
            </w:r>
          </w:p>
        </w:tc>
        <w:tc>
          <w:tcPr>
            <w:tcW w:w="848" w:type="dxa"/>
            <w:vAlign w:val="center"/>
          </w:tcPr>
          <w:p w14:paraId="3D2F45DC" w14:textId="77777777" w:rsidR="008162B1" w:rsidRDefault="006E580B">
            <w:r>
              <w:t>1.750</w:t>
            </w:r>
          </w:p>
        </w:tc>
        <w:tc>
          <w:tcPr>
            <w:tcW w:w="781" w:type="dxa"/>
            <w:vAlign w:val="center"/>
          </w:tcPr>
          <w:p w14:paraId="5997E4DC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3333A0E4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5EB023EB" w14:textId="77777777" w:rsidR="008162B1" w:rsidRDefault="008162B1"/>
        </w:tc>
        <w:tc>
          <w:tcPr>
            <w:tcW w:w="916" w:type="dxa"/>
            <w:vAlign w:val="center"/>
          </w:tcPr>
          <w:p w14:paraId="265EC717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D08733B" w14:textId="77777777" w:rsidR="008162B1" w:rsidRDefault="006E580B">
            <w:r>
              <w:t>0.653</w:t>
            </w:r>
          </w:p>
        </w:tc>
      </w:tr>
      <w:tr w:rsidR="008162B1" w14:paraId="7420A8BD" w14:textId="77777777">
        <w:tc>
          <w:tcPr>
            <w:tcW w:w="656" w:type="dxa"/>
            <w:vAlign w:val="center"/>
          </w:tcPr>
          <w:p w14:paraId="7D7AA19C" w14:textId="77777777" w:rsidR="008162B1" w:rsidRDefault="006E580B">
            <w:r>
              <w:t>4</w:t>
            </w:r>
          </w:p>
        </w:tc>
        <w:tc>
          <w:tcPr>
            <w:tcW w:w="888" w:type="dxa"/>
            <w:vAlign w:val="center"/>
          </w:tcPr>
          <w:p w14:paraId="6496DE3F" w14:textId="77777777" w:rsidR="008162B1" w:rsidRDefault="008162B1"/>
        </w:tc>
        <w:tc>
          <w:tcPr>
            <w:tcW w:w="769" w:type="dxa"/>
            <w:vAlign w:val="center"/>
          </w:tcPr>
          <w:p w14:paraId="0AD90B67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43973334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1A9421FE" w14:textId="77777777" w:rsidR="008162B1" w:rsidRDefault="006E580B">
            <w:r>
              <w:t>7.152</w:t>
            </w:r>
          </w:p>
        </w:tc>
        <w:tc>
          <w:tcPr>
            <w:tcW w:w="848" w:type="dxa"/>
            <w:vAlign w:val="center"/>
          </w:tcPr>
          <w:p w14:paraId="3FE8C76B" w14:textId="77777777" w:rsidR="008162B1" w:rsidRDefault="006E580B">
            <w:r>
              <w:t>7.152</w:t>
            </w:r>
          </w:p>
        </w:tc>
        <w:tc>
          <w:tcPr>
            <w:tcW w:w="781" w:type="dxa"/>
            <w:vAlign w:val="center"/>
          </w:tcPr>
          <w:p w14:paraId="60372BE9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3F9C73E5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7016E165" w14:textId="77777777" w:rsidR="008162B1" w:rsidRDefault="008162B1"/>
        </w:tc>
        <w:tc>
          <w:tcPr>
            <w:tcW w:w="916" w:type="dxa"/>
            <w:vAlign w:val="center"/>
          </w:tcPr>
          <w:p w14:paraId="38D1CB4A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6370A96D" w14:textId="77777777" w:rsidR="008162B1" w:rsidRDefault="006E580B">
            <w:r>
              <w:t>0.653</w:t>
            </w:r>
          </w:p>
        </w:tc>
      </w:tr>
      <w:tr w:rsidR="008162B1" w14:paraId="25354D34" w14:textId="77777777">
        <w:tc>
          <w:tcPr>
            <w:tcW w:w="656" w:type="dxa"/>
            <w:vAlign w:val="center"/>
          </w:tcPr>
          <w:p w14:paraId="23F65B50" w14:textId="77777777" w:rsidR="008162B1" w:rsidRDefault="006E580B">
            <w:r>
              <w:t>5</w:t>
            </w:r>
          </w:p>
        </w:tc>
        <w:tc>
          <w:tcPr>
            <w:tcW w:w="888" w:type="dxa"/>
            <w:vAlign w:val="center"/>
          </w:tcPr>
          <w:p w14:paraId="3D19E142" w14:textId="77777777" w:rsidR="008162B1" w:rsidRDefault="006E580B">
            <w:r>
              <w:t>C0916</w:t>
            </w:r>
          </w:p>
        </w:tc>
        <w:tc>
          <w:tcPr>
            <w:tcW w:w="769" w:type="dxa"/>
            <w:vAlign w:val="center"/>
          </w:tcPr>
          <w:p w14:paraId="24E3689C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4330F506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4834C48A" w14:textId="77777777" w:rsidR="008162B1" w:rsidRDefault="006E580B">
            <w:r>
              <w:t>1.440</w:t>
            </w:r>
          </w:p>
        </w:tc>
        <w:tc>
          <w:tcPr>
            <w:tcW w:w="848" w:type="dxa"/>
            <w:vAlign w:val="center"/>
          </w:tcPr>
          <w:p w14:paraId="2B64C869" w14:textId="77777777" w:rsidR="008162B1" w:rsidRDefault="006E580B">
            <w:r>
              <w:t>2.880</w:t>
            </w:r>
          </w:p>
        </w:tc>
        <w:tc>
          <w:tcPr>
            <w:tcW w:w="781" w:type="dxa"/>
            <w:vAlign w:val="center"/>
          </w:tcPr>
          <w:p w14:paraId="54693BA9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6422A23A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1FB67120" w14:textId="77777777" w:rsidR="008162B1" w:rsidRDefault="008162B1"/>
        </w:tc>
        <w:tc>
          <w:tcPr>
            <w:tcW w:w="916" w:type="dxa"/>
            <w:vAlign w:val="center"/>
          </w:tcPr>
          <w:p w14:paraId="351E9B3D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23638FE" w14:textId="77777777" w:rsidR="008162B1" w:rsidRDefault="006E580B">
            <w:r>
              <w:t>0.653</w:t>
            </w:r>
          </w:p>
        </w:tc>
      </w:tr>
      <w:tr w:rsidR="008162B1" w14:paraId="29E54A73" w14:textId="77777777">
        <w:tc>
          <w:tcPr>
            <w:tcW w:w="656" w:type="dxa"/>
            <w:vAlign w:val="center"/>
          </w:tcPr>
          <w:p w14:paraId="08DF9125" w14:textId="77777777" w:rsidR="008162B1" w:rsidRDefault="006E580B">
            <w:r>
              <w:t>6</w:t>
            </w:r>
          </w:p>
        </w:tc>
        <w:tc>
          <w:tcPr>
            <w:tcW w:w="888" w:type="dxa"/>
            <w:vAlign w:val="center"/>
          </w:tcPr>
          <w:p w14:paraId="03CFF656" w14:textId="77777777" w:rsidR="008162B1" w:rsidRDefault="006E580B">
            <w:r>
              <w:t>C1216</w:t>
            </w:r>
          </w:p>
        </w:tc>
        <w:tc>
          <w:tcPr>
            <w:tcW w:w="769" w:type="dxa"/>
            <w:vAlign w:val="center"/>
          </w:tcPr>
          <w:p w14:paraId="5C29F611" w14:textId="77777777" w:rsidR="008162B1" w:rsidRDefault="006E580B">
            <w:r>
              <w:t>1~2</w:t>
            </w:r>
          </w:p>
        </w:tc>
        <w:tc>
          <w:tcPr>
            <w:tcW w:w="769" w:type="dxa"/>
            <w:vAlign w:val="center"/>
          </w:tcPr>
          <w:p w14:paraId="50D1C630" w14:textId="77777777" w:rsidR="008162B1" w:rsidRDefault="006E580B">
            <w:r>
              <w:t>12</w:t>
            </w:r>
          </w:p>
        </w:tc>
        <w:tc>
          <w:tcPr>
            <w:tcW w:w="848" w:type="dxa"/>
            <w:vAlign w:val="center"/>
          </w:tcPr>
          <w:p w14:paraId="1AACFB61" w14:textId="77777777" w:rsidR="008162B1" w:rsidRDefault="006E580B">
            <w:r>
              <w:t>1.920</w:t>
            </w:r>
          </w:p>
        </w:tc>
        <w:tc>
          <w:tcPr>
            <w:tcW w:w="848" w:type="dxa"/>
            <w:vAlign w:val="center"/>
          </w:tcPr>
          <w:p w14:paraId="793466D7" w14:textId="77777777" w:rsidR="008162B1" w:rsidRDefault="006E580B">
            <w:r>
              <w:t>23.040</w:t>
            </w:r>
          </w:p>
        </w:tc>
        <w:tc>
          <w:tcPr>
            <w:tcW w:w="781" w:type="dxa"/>
            <w:vAlign w:val="center"/>
          </w:tcPr>
          <w:p w14:paraId="6A5A458E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242B57BE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2DD1D0DE" w14:textId="77777777" w:rsidR="008162B1" w:rsidRDefault="008162B1"/>
        </w:tc>
        <w:tc>
          <w:tcPr>
            <w:tcW w:w="916" w:type="dxa"/>
            <w:vAlign w:val="center"/>
          </w:tcPr>
          <w:p w14:paraId="65469B01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60B564B4" w14:textId="77777777" w:rsidR="008162B1" w:rsidRDefault="006E580B">
            <w:r>
              <w:t>0.653</w:t>
            </w:r>
          </w:p>
        </w:tc>
      </w:tr>
      <w:tr w:rsidR="008162B1" w14:paraId="4B94564A" w14:textId="77777777">
        <w:tc>
          <w:tcPr>
            <w:tcW w:w="656" w:type="dxa"/>
            <w:vAlign w:val="center"/>
          </w:tcPr>
          <w:p w14:paraId="5C65D752" w14:textId="77777777" w:rsidR="008162B1" w:rsidRDefault="006E580B">
            <w:r>
              <w:t>7</w:t>
            </w:r>
          </w:p>
        </w:tc>
        <w:tc>
          <w:tcPr>
            <w:tcW w:w="888" w:type="dxa"/>
            <w:vAlign w:val="center"/>
          </w:tcPr>
          <w:p w14:paraId="4A0251CF" w14:textId="77777777" w:rsidR="008162B1" w:rsidRDefault="006E580B">
            <w:r>
              <w:t>C1220</w:t>
            </w:r>
          </w:p>
        </w:tc>
        <w:tc>
          <w:tcPr>
            <w:tcW w:w="769" w:type="dxa"/>
            <w:vAlign w:val="center"/>
          </w:tcPr>
          <w:p w14:paraId="5609570D" w14:textId="77777777" w:rsidR="008162B1" w:rsidRDefault="006E580B">
            <w:r>
              <w:t>2</w:t>
            </w:r>
          </w:p>
        </w:tc>
        <w:tc>
          <w:tcPr>
            <w:tcW w:w="769" w:type="dxa"/>
            <w:vAlign w:val="center"/>
          </w:tcPr>
          <w:p w14:paraId="3F5D7A4B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002970A8" w14:textId="77777777" w:rsidR="008162B1" w:rsidRDefault="006E580B">
            <w:r>
              <w:t>2.400</w:t>
            </w:r>
          </w:p>
        </w:tc>
        <w:tc>
          <w:tcPr>
            <w:tcW w:w="848" w:type="dxa"/>
            <w:vAlign w:val="center"/>
          </w:tcPr>
          <w:p w14:paraId="50D3959A" w14:textId="77777777" w:rsidR="008162B1" w:rsidRDefault="006E580B">
            <w:r>
              <w:t>4.800</w:t>
            </w:r>
          </w:p>
        </w:tc>
        <w:tc>
          <w:tcPr>
            <w:tcW w:w="781" w:type="dxa"/>
            <w:vAlign w:val="center"/>
          </w:tcPr>
          <w:p w14:paraId="601F141B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23532BE6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48C7D319" w14:textId="77777777" w:rsidR="008162B1" w:rsidRDefault="008162B1"/>
        </w:tc>
        <w:tc>
          <w:tcPr>
            <w:tcW w:w="916" w:type="dxa"/>
            <w:vAlign w:val="center"/>
          </w:tcPr>
          <w:p w14:paraId="34FA36EE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E1A21EC" w14:textId="77777777" w:rsidR="008162B1" w:rsidRDefault="006E580B">
            <w:r>
              <w:t>0.653</w:t>
            </w:r>
          </w:p>
        </w:tc>
      </w:tr>
      <w:tr w:rsidR="008162B1" w14:paraId="0F42A30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4BF42F5" w14:textId="77777777" w:rsidR="008162B1" w:rsidRDefault="006E580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8785DF7" w14:textId="77777777" w:rsidR="008162B1" w:rsidRDefault="006E580B">
            <w:r>
              <w:t>88.843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CB97F9C" w14:textId="77777777" w:rsidR="008162B1" w:rsidRDefault="006E580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36143F6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0579085E" w14:textId="77777777" w:rsidR="008162B1" w:rsidRDefault="006E580B">
            <w:r>
              <w:t>0.653</w:t>
            </w:r>
          </w:p>
        </w:tc>
      </w:tr>
    </w:tbl>
    <w:p w14:paraId="0A749205" w14:textId="77777777" w:rsidR="008162B1" w:rsidRDefault="008162B1">
      <w:pPr>
        <w:widowControl w:val="0"/>
        <w:jc w:val="both"/>
        <w:rPr>
          <w:color w:val="000000"/>
        </w:rPr>
      </w:pPr>
    </w:p>
    <w:p w14:paraId="35127AD2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color w:val="000000"/>
        </w:rPr>
        <w:t>西向：</w:t>
      </w:r>
    </w:p>
    <w:p w14:paraId="20FE9C30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西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162B1" w14:paraId="7CD9B6E5" w14:textId="77777777">
        <w:tc>
          <w:tcPr>
            <w:tcW w:w="656" w:type="dxa"/>
            <w:shd w:val="clear" w:color="auto" w:fill="E6E6E6"/>
            <w:vAlign w:val="center"/>
          </w:tcPr>
          <w:p w14:paraId="62BAA55E" w14:textId="77777777" w:rsidR="008162B1" w:rsidRDefault="006E580B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66EF60" w14:textId="77777777" w:rsidR="008162B1" w:rsidRDefault="006E580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0FA02C0" w14:textId="77777777" w:rsidR="008162B1" w:rsidRDefault="006E580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2486786" w14:textId="77777777" w:rsidR="008162B1" w:rsidRDefault="006E580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B86F79" w14:textId="77777777" w:rsidR="008162B1" w:rsidRDefault="006E580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994F18" w14:textId="77777777" w:rsidR="008162B1" w:rsidRDefault="006E580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7C3943" w14:textId="77777777" w:rsidR="008162B1" w:rsidRDefault="006E580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ADAE9D" w14:textId="77777777" w:rsidR="008162B1" w:rsidRDefault="006E580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106666" w14:textId="77777777" w:rsidR="008162B1" w:rsidRDefault="006E580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3514B8" w14:textId="77777777" w:rsidR="008162B1" w:rsidRDefault="006E580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68CEFF" w14:textId="77777777" w:rsidR="008162B1" w:rsidRDefault="006E580B">
            <w:pPr>
              <w:jc w:val="center"/>
            </w:pPr>
            <w:r>
              <w:t>综合太阳得热系数</w:t>
            </w:r>
          </w:p>
        </w:tc>
      </w:tr>
      <w:tr w:rsidR="008162B1" w14:paraId="0854182A" w14:textId="77777777">
        <w:tc>
          <w:tcPr>
            <w:tcW w:w="656" w:type="dxa"/>
            <w:vAlign w:val="center"/>
          </w:tcPr>
          <w:p w14:paraId="474A5A1D" w14:textId="77777777" w:rsidR="008162B1" w:rsidRDefault="006E580B">
            <w:r>
              <w:t>1</w:t>
            </w:r>
          </w:p>
        </w:tc>
        <w:tc>
          <w:tcPr>
            <w:tcW w:w="888" w:type="dxa"/>
            <w:vAlign w:val="center"/>
          </w:tcPr>
          <w:p w14:paraId="0A6FEC2C" w14:textId="77777777" w:rsidR="008162B1" w:rsidRDefault="008162B1"/>
        </w:tc>
        <w:tc>
          <w:tcPr>
            <w:tcW w:w="769" w:type="dxa"/>
            <w:vAlign w:val="center"/>
          </w:tcPr>
          <w:p w14:paraId="02C3FB1A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3384C0E1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06E84692" w14:textId="77777777" w:rsidR="008162B1" w:rsidRDefault="006E580B">
            <w:r>
              <w:t>6.317</w:t>
            </w:r>
          </w:p>
        </w:tc>
        <w:tc>
          <w:tcPr>
            <w:tcW w:w="848" w:type="dxa"/>
            <w:vAlign w:val="center"/>
          </w:tcPr>
          <w:p w14:paraId="17E7F674" w14:textId="77777777" w:rsidR="008162B1" w:rsidRDefault="006E580B">
            <w:r>
              <w:t>6.317</w:t>
            </w:r>
          </w:p>
        </w:tc>
        <w:tc>
          <w:tcPr>
            <w:tcW w:w="781" w:type="dxa"/>
            <w:vAlign w:val="center"/>
          </w:tcPr>
          <w:p w14:paraId="38E68872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7F0D621D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3F79F789" w14:textId="77777777" w:rsidR="008162B1" w:rsidRDefault="008162B1"/>
        </w:tc>
        <w:tc>
          <w:tcPr>
            <w:tcW w:w="916" w:type="dxa"/>
            <w:vAlign w:val="center"/>
          </w:tcPr>
          <w:p w14:paraId="451A0621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26A0525" w14:textId="77777777" w:rsidR="008162B1" w:rsidRDefault="006E580B">
            <w:r>
              <w:t>0.653</w:t>
            </w:r>
          </w:p>
        </w:tc>
      </w:tr>
      <w:tr w:rsidR="008162B1" w14:paraId="123DE3C5" w14:textId="77777777">
        <w:tc>
          <w:tcPr>
            <w:tcW w:w="656" w:type="dxa"/>
            <w:vAlign w:val="center"/>
          </w:tcPr>
          <w:p w14:paraId="1D2FADD2" w14:textId="77777777" w:rsidR="008162B1" w:rsidRDefault="006E580B">
            <w:r>
              <w:t>2</w:t>
            </w:r>
          </w:p>
        </w:tc>
        <w:tc>
          <w:tcPr>
            <w:tcW w:w="888" w:type="dxa"/>
            <w:vAlign w:val="center"/>
          </w:tcPr>
          <w:p w14:paraId="492C0B5C" w14:textId="77777777" w:rsidR="008162B1" w:rsidRDefault="008162B1"/>
        </w:tc>
        <w:tc>
          <w:tcPr>
            <w:tcW w:w="769" w:type="dxa"/>
            <w:vAlign w:val="center"/>
          </w:tcPr>
          <w:p w14:paraId="39BC997F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13596525" w14:textId="77777777" w:rsidR="008162B1" w:rsidRDefault="006E580B">
            <w:r>
              <w:t>5</w:t>
            </w:r>
          </w:p>
        </w:tc>
        <w:tc>
          <w:tcPr>
            <w:tcW w:w="848" w:type="dxa"/>
            <w:vAlign w:val="center"/>
          </w:tcPr>
          <w:p w14:paraId="678A0545" w14:textId="77777777" w:rsidR="008162B1" w:rsidRDefault="006E580B">
            <w:r>
              <w:t>1.750</w:t>
            </w:r>
          </w:p>
        </w:tc>
        <w:tc>
          <w:tcPr>
            <w:tcW w:w="848" w:type="dxa"/>
            <w:vAlign w:val="center"/>
          </w:tcPr>
          <w:p w14:paraId="34F91730" w14:textId="77777777" w:rsidR="008162B1" w:rsidRDefault="006E580B">
            <w:r>
              <w:t>8.750</w:t>
            </w:r>
          </w:p>
        </w:tc>
        <w:tc>
          <w:tcPr>
            <w:tcW w:w="781" w:type="dxa"/>
            <w:vAlign w:val="center"/>
          </w:tcPr>
          <w:p w14:paraId="52FB4E39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0DF4CCFB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03687EB9" w14:textId="77777777" w:rsidR="008162B1" w:rsidRDefault="008162B1"/>
        </w:tc>
        <w:tc>
          <w:tcPr>
            <w:tcW w:w="916" w:type="dxa"/>
            <w:vAlign w:val="center"/>
          </w:tcPr>
          <w:p w14:paraId="5AD221E6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4A6B5237" w14:textId="77777777" w:rsidR="008162B1" w:rsidRDefault="006E580B">
            <w:r>
              <w:t>0.653</w:t>
            </w:r>
          </w:p>
        </w:tc>
      </w:tr>
      <w:tr w:rsidR="008162B1" w14:paraId="259E5A3A" w14:textId="77777777">
        <w:tc>
          <w:tcPr>
            <w:tcW w:w="656" w:type="dxa"/>
            <w:vAlign w:val="center"/>
          </w:tcPr>
          <w:p w14:paraId="6B57C399" w14:textId="77777777" w:rsidR="008162B1" w:rsidRDefault="006E580B">
            <w:r>
              <w:t>3</w:t>
            </w:r>
          </w:p>
        </w:tc>
        <w:tc>
          <w:tcPr>
            <w:tcW w:w="888" w:type="dxa"/>
            <w:vAlign w:val="center"/>
          </w:tcPr>
          <w:p w14:paraId="20F7A5EB" w14:textId="77777777" w:rsidR="008162B1" w:rsidRDefault="008162B1"/>
        </w:tc>
        <w:tc>
          <w:tcPr>
            <w:tcW w:w="769" w:type="dxa"/>
            <w:vAlign w:val="center"/>
          </w:tcPr>
          <w:p w14:paraId="57A4DA0C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6A4DE89B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49E171E0" w14:textId="77777777" w:rsidR="008162B1" w:rsidRDefault="006E580B">
            <w:r>
              <w:t>2.650</w:t>
            </w:r>
          </w:p>
        </w:tc>
        <w:tc>
          <w:tcPr>
            <w:tcW w:w="848" w:type="dxa"/>
            <w:vAlign w:val="center"/>
          </w:tcPr>
          <w:p w14:paraId="68DA89F8" w14:textId="77777777" w:rsidR="008162B1" w:rsidRDefault="006E580B">
            <w:r>
              <w:t>2.650</w:t>
            </w:r>
          </w:p>
        </w:tc>
        <w:tc>
          <w:tcPr>
            <w:tcW w:w="781" w:type="dxa"/>
            <w:vAlign w:val="center"/>
          </w:tcPr>
          <w:p w14:paraId="22EBE901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4F569325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4757CCBB" w14:textId="77777777" w:rsidR="008162B1" w:rsidRDefault="008162B1"/>
        </w:tc>
        <w:tc>
          <w:tcPr>
            <w:tcW w:w="916" w:type="dxa"/>
            <w:vAlign w:val="center"/>
          </w:tcPr>
          <w:p w14:paraId="0E55F70E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2F394C1" w14:textId="77777777" w:rsidR="008162B1" w:rsidRDefault="006E580B">
            <w:r>
              <w:t>0.653</w:t>
            </w:r>
          </w:p>
        </w:tc>
      </w:tr>
      <w:tr w:rsidR="008162B1" w14:paraId="4CB0DCFB" w14:textId="77777777">
        <w:tc>
          <w:tcPr>
            <w:tcW w:w="656" w:type="dxa"/>
            <w:vAlign w:val="center"/>
          </w:tcPr>
          <w:p w14:paraId="46F819B1" w14:textId="77777777" w:rsidR="008162B1" w:rsidRDefault="006E580B">
            <w:r>
              <w:t>4</w:t>
            </w:r>
          </w:p>
        </w:tc>
        <w:tc>
          <w:tcPr>
            <w:tcW w:w="888" w:type="dxa"/>
            <w:vAlign w:val="center"/>
          </w:tcPr>
          <w:p w14:paraId="36FE851A" w14:textId="77777777" w:rsidR="008162B1" w:rsidRDefault="008162B1"/>
        </w:tc>
        <w:tc>
          <w:tcPr>
            <w:tcW w:w="769" w:type="dxa"/>
            <w:vAlign w:val="center"/>
          </w:tcPr>
          <w:p w14:paraId="5D44FC34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3A8C34DA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2FD4607E" w14:textId="77777777" w:rsidR="008162B1" w:rsidRDefault="006E580B">
            <w:r>
              <w:t>4.833</w:t>
            </w:r>
          </w:p>
        </w:tc>
        <w:tc>
          <w:tcPr>
            <w:tcW w:w="848" w:type="dxa"/>
            <w:vAlign w:val="center"/>
          </w:tcPr>
          <w:p w14:paraId="01869EB0" w14:textId="77777777" w:rsidR="008162B1" w:rsidRDefault="006E580B">
            <w:r>
              <w:t>4.833</w:t>
            </w:r>
          </w:p>
        </w:tc>
        <w:tc>
          <w:tcPr>
            <w:tcW w:w="781" w:type="dxa"/>
            <w:vAlign w:val="center"/>
          </w:tcPr>
          <w:p w14:paraId="24828268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3DD199AA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2D00D17C" w14:textId="77777777" w:rsidR="008162B1" w:rsidRDefault="008162B1"/>
        </w:tc>
        <w:tc>
          <w:tcPr>
            <w:tcW w:w="916" w:type="dxa"/>
            <w:vAlign w:val="center"/>
          </w:tcPr>
          <w:p w14:paraId="13713F31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A91F6AA" w14:textId="77777777" w:rsidR="008162B1" w:rsidRDefault="006E580B">
            <w:r>
              <w:t>0.653</w:t>
            </w:r>
          </w:p>
        </w:tc>
      </w:tr>
      <w:tr w:rsidR="008162B1" w14:paraId="781D60AF" w14:textId="77777777">
        <w:tc>
          <w:tcPr>
            <w:tcW w:w="656" w:type="dxa"/>
            <w:vAlign w:val="center"/>
          </w:tcPr>
          <w:p w14:paraId="381A6186" w14:textId="77777777" w:rsidR="008162B1" w:rsidRDefault="006E580B">
            <w:r>
              <w:t>5</w:t>
            </w:r>
          </w:p>
        </w:tc>
        <w:tc>
          <w:tcPr>
            <w:tcW w:w="888" w:type="dxa"/>
            <w:vAlign w:val="center"/>
          </w:tcPr>
          <w:p w14:paraId="671C3170" w14:textId="77777777" w:rsidR="008162B1" w:rsidRDefault="008162B1"/>
        </w:tc>
        <w:tc>
          <w:tcPr>
            <w:tcW w:w="769" w:type="dxa"/>
            <w:vAlign w:val="center"/>
          </w:tcPr>
          <w:p w14:paraId="3FA174C6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300996AA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7AE5BD37" w14:textId="77777777" w:rsidR="008162B1" w:rsidRDefault="006E580B">
            <w:r>
              <w:t>20.355</w:t>
            </w:r>
          </w:p>
        </w:tc>
        <w:tc>
          <w:tcPr>
            <w:tcW w:w="848" w:type="dxa"/>
            <w:vAlign w:val="center"/>
          </w:tcPr>
          <w:p w14:paraId="5A98CF6E" w14:textId="77777777" w:rsidR="008162B1" w:rsidRDefault="006E580B">
            <w:r>
              <w:t>40.710</w:t>
            </w:r>
          </w:p>
        </w:tc>
        <w:tc>
          <w:tcPr>
            <w:tcW w:w="781" w:type="dxa"/>
            <w:vAlign w:val="center"/>
          </w:tcPr>
          <w:p w14:paraId="335A90E5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3475642E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1690FB06" w14:textId="77777777" w:rsidR="008162B1" w:rsidRDefault="008162B1"/>
        </w:tc>
        <w:tc>
          <w:tcPr>
            <w:tcW w:w="916" w:type="dxa"/>
            <w:vAlign w:val="center"/>
          </w:tcPr>
          <w:p w14:paraId="52FAE581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E4354E9" w14:textId="77777777" w:rsidR="008162B1" w:rsidRDefault="006E580B">
            <w:r>
              <w:t>0.653</w:t>
            </w:r>
          </w:p>
        </w:tc>
      </w:tr>
      <w:tr w:rsidR="008162B1" w14:paraId="3C3B8FB4" w14:textId="77777777">
        <w:tc>
          <w:tcPr>
            <w:tcW w:w="656" w:type="dxa"/>
            <w:vAlign w:val="center"/>
          </w:tcPr>
          <w:p w14:paraId="1A130519" w14:textId="77777777" w:rsidR="008162B1" w:rsidRDefault="006E580B">
            <w:r>
              <w:t>6</w:t>
            </w:r>
          </w:p>
        </w:tc>
        <w:tc>
          <w:tcPr>
            <w:tcW w:w="888" w:type="dxa"/>
            <w:vAlign w:val="center"/>
          </w:tcPr>
          <w:p w14:paraId="66B75CBB" w14:textId="77777777" w:rsidR="008162B1" w:rsidRDefault="008162B1"/>
        </w:tc>
        <w:tc>
          <w:tcPr>
            <w:tcW w:w="769" w:type="dxa"/>
            <w:vAlign w:val="center"/>
          </w:tcPr>
          <w:p w14:paraId="236D6B2B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37B5266A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3B8F8986" w14:textId="77777777" w:rsidR="008162B1" w:rsidRDefault="006E580B">
            <w:r>
              <w:t>7.397</w:t>
            </w:r>
          </w:p>
        </w:tc>
        <w:tc>
          <w:tcPr>
            <w:tcW w:w="848" w:type="dxa"/>
            <w:vAlign w:val="center"/>
          </w:tcPr>
          <w:p w14:paraId="0C9BAB6E" w14:textId="77777777" w:rsidR="008162B1" w:rsidRDefault="006E580B">
            <w:r>
              <w:t>7.397</w:t>
            </w:r>
          </w:p>
        </w:tc>
        <w:tc>
          <w:tcPr>
            <w:tcW w:w="781" w:type="dxa"/>
            <w:vAlign w:val="center"/>
          </w:tcPr>
          <w:p w14:paraId="4B0C54F5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3324051C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07E4CF4E" w14:textId="77777777" w:rsidR="008162B1" w:rsidRDefault="008162B1"/>
        </w:tc>
        <w:tc>
          <w:tcPr>
            <w:tcW w:w="916" w:type="dxa"/>
            <w:vAlign w:val="center"/>
          </w:tcPr>
          <w:p w14:paraId="6FF1856D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F98993E" w14:textId="77777777" w:rsidR="008162B1" w:rsidRDefault="006E580B">
            <w:r>
              <w:t>0.653</w:t>
            </w:r>
          </w:p>
        </w:tc>
      </w:tr>
      <w:tr w:rsidR="008162B1" w14:paraId="39E9746C" w14:textId="77777777">
        <w:tc>
          <w:tcPr>
            <w:tcW w:w="656" w:type="dxa"/>
            <w:vAlign w:val="center"/>
          </w:tcPr>
          <w:p w14:paraId="5404BE5C" w14:textId="77777777" w:rsidR="008162B1" w:rsidRDefault="006E580B">
            <w:r>
              <w:t>7</w:t>
            </w:r>
          </w:p>
        </w:tc>
        <w:tc>
          <w:tcPr>
            <w:tcW w:w="888" w:type="dxa"/>
            <w:vAlign w:val="center"/>
          </w:tcPr>
          <w:p w14:paraId="5507C4AF" w14:textId="77777777" w:rsidR="008162B1" w:rsidRDefault="008162B1"/>
        </w:tc>
        <w:tc>
          <w:tcPr>
            <w:tcW w:w="769" w:type="dxa"/>
            <w:vAlign w:val="center"/>
          </w:tcPr>
          <w:p w14:paraId="261151AE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01774D77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58E38C1F" w14:textId="77777777" w:rsidR="008162B1" w:rsidRDefault="006E580B">
            <w:r>
              <w:t>8.266</w:t>
            </w:r>
          </w:p>
        </w:tc>
        <w:tc>
          <w:tcPr>
            <w:tcW w:w="848" w:type="dxa"/>
            <w:vAlign w:val="center"/>
          </w:tcPr>
          <w:p w14:paraId="2C835C74" w14:textId="77777777" w:rsidR="008162B1" w:rsidRDefault="006E580B">
            <w:r>
              <w:t>8.266</w:t>
            </w:r>
          </w:p>
        </w:tc>
        <w:tc>
          <w:tcPr>
            <w:tcW w:w="781" w:type="dxa"/>
            <w:vAlign w:val="center"/>
          </w:tcPr>
          <w:p w14:paraId="467E8F41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004A848A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45CB4007" w14:textId="77777777" w:rsidR="008162B1" w:rsidRDefault="008162B1"/>
        </w:tc>
        <w:tc>
          <w:tcPr>
            <w:tcW w:w="916" w:type="dxa"/>
            <w:vAlign w:val="center"/>
          </w:tcPr>
          <w:p w14:paraId="21643898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CDBDE3C" w14:textId="77777777" w:rsidR="008162B1" w:rsidRDefault="006E580B">
            <w:r>
              <w:t>0.653</w:t>
            </w:r>
          </w:p>
        </w:tc>
      </w:tr>
      <w:tr w:rsidR="008162B1" w14:paraId="1648443A" w14:textId="77777777">
        <w:tc>
          <w:tcPr>
            <w:tcW w:w="656" w:type="dxa"/>
            <w:vAlign w:val="center"/>
          </w:tcPr>
          <w:p w14:paraId="4C2417CB" w14:textId="77777777" w:rsidR="008162B1" w:rsidRDefault="006E580B">
            <w:r>
              <w:t>8</w:t>
            </w:r>
          </w:p>
        </w:tc>
        <w:tc>
          <w:tcPr>
            <w:tcW w:w="888" w:type="dxa"/>
            <w:vAlign w:val="center"/>
          </w:tcPr>
          <w:p w14:paraId="1FB1A84E" w14:textId="77777777" w:rsidR="008162B1" w:rsidRDefault="008162B1"/>
        </w:tc>
        <w:tc>
          <w:tcPr>
            <w:tcW w:w="769" w:type="dxa"/>
            <w:vAlign w:val="center"/>
          </w:tcPr>
          <w:p w14:paraId="7D927ED7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7818FB62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7170D369" w14:textId="77777777" w:rsidR="008162B1" w:rsidRDefault="006E580B">
            <w:r>
              <w:t>5.682</w:t>
            </w:r>
          </w:p>
        </w:tc>
        <w:tc>
          <w:tcPr>
            <w:tcW w:w="848" w:type="dxa"/>
            <w:vAlign w:val="center"/>
          </w:tcPr>
          <w:p w14:paraId="106B6A3E" w14:textId="77777777" w:rsidR="008162B1" w:rsidRDefault="006E580B">
            <w:r>
              <w:t>5.682</w:t>
            </w:r>
          </w:p>
        </w:tc>
        <w:tc>
          <w:tcPr>
            <w:tcW w:w="781" w:type="dxa"/>
            <w:vAlign w:val="center"/>
          </w:tcPr>
          <w:p w14:paraId="03D7932F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00363092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39F1F0E2" w14:textId="77777777" w:rsidR="008162B1" w:rsidRDefault="008162B1"/>
        </w:tc>
        <w:tc>
          <w:tcPr>
            <w:tcW w:w="916" w:type="dxa"/>
            <w:vAlign w:val="center"/>
          </w:tcPr>
          <w:p w14:paraId="11B2EF83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89B3B8D" w14:textId="77777777" w:rsidR="008162B1" w:rsidRDefault="006E580B">
            <w:r>
              <w:t>0.653</w:t>
            </w:r>
          </w:p>
        </w:tc>
      </w:tr>
      <w:tr w:rsidR="008162B1" w14:paraId="660031FA" w14:textId="77777777">
        <w:tc>
          <w:tcPr>
            <w:tcW w:w="656" w:type="dxa"/>
            <w:vAlign w:val="center"/>
          </w:tcPr>
          <w:p w14:paraId="6D6E1ACB" w14:textId="77777777" w:rsidR="008162B1" w:rsidRDefault="006E580B">
            <w:r>
              <w:t>9</w:t>
            </w:r>
          </w:p>
        </w:tc>
        <w:tc>
          <w:tcPr>
            <w:tcW w:w="888" w:type="dxa"/>
            <w:vAlign w:val="center"/>
          </w:tcPr>
          <w:p w14:paraId="3406C0A7" w14:textId="77777777" w:rsidR="008162B1" w:rsidRDefault="008162B1"/>
        </w:tc>
        <w:tc>
          <w:tcPr>
            <w:tcW w:w="769" w:type="dxa"/>
            <w:vAlign w:val="center"/>
          </w:tcPr>
          <w:p w14:paraId="02199785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2AD67C6B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016FEA12" w14:textId="77777777" w:rsidR="008162B1" w:rsidRDefault="006E580B">
            <w:r>
              <w:t>2.312</w:t>
            </w:r>
          </w:p>
        </w:tc>
        <w:tc>
          <w:tcPr>
            <w:tcW w:w="848" w:type="dxa"/>
            <w:vAlign w:val="center"/>
          </w:tcPr>
          <w:p w14:paraId="3D736CD0" w14:textId="77777777" w:rsidR="008162B1" w:rsidRDefault="006E580B">
            <w:r>
              <w:t>2.312</w:t>
            </w:r>
          </w:p>
        </w:tc>
        <w:tc>
          <w:tcPr>
            <w:tcW w:w="781" w:type="dxa"/>
            <w:vAlign w:val="center"/>
          </w:tcPr>
          <w:p w14:paraId="10222ADA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09D2B07C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72C93CDE" w14:textId="77777777" w:rsidR="008162B1" w:rsidRDefault="008162B1"/>
        </w:tc>
        <w:tc>
          <w:tcPr>
            <w:tcW w:w="916" w:type="dxa"/>
            <w:vAlign w:val="center"/>
          </w:tcPr>
          <w:p w14:paraId="2D30F6DA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4A7AD9BE" w14:textId="77777777" w:rsidR="008162B1" w:rsidRDefault="006E580B">
            <w:r>
              <w:t>0.653</w:t>
            </w:r>
          </w:p>
        </w:tc>
      </w:tr>
      <w:tr w:rsidR="008162B1" w14:paraId="6EAC9F45" w14:textId="77777777">
        <w:tc>
          <w:tcPr>
            <w:tcW w:w="656" w:type="dxa"/>
            <w:vAlign w:val="center"/>
          </w:tcPr>
          <w:p w14:paraId="308A2980" w14:textId="77777777" w:rsidR="008162B1" w:rsidRDefault="006E580B">
            <w:r>
              <w:t>10</w:t>
            </w:r>
          </w:p>
        </w:tc>
        <w:tc>
          <w:tcPr>
            <w:tcW w:w="888" w:type="dxa"/>
            <w:vAlign w:val="center"/>
          </w:tcPr>
          <w:p w14:paraId="3F66D9A2" w14:textId="77777777" w:rsidR="008162B1" w:rsidRDefault="008162B1"/>
        </w:tc>
        <w:tc>
          <w:tcPr>
            <w:tcW w:w="769" w:type="dxa"/>
            <w:vAlign w:val="center"/>
          </w:tcPr>
          <w:p w14:paraId="67B7F64A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177057F1" w14:textId="77777777" w:rsidR="008162B1" w:rsidRDefault="006E580B">
            <w:r>
              <w:t>1</w:t>
            </w:r>
          </w:p>
        </w:tc>
        <w:tc>
          <w:tcPr>
            <w:tcW w:w="848" w:type="dxa"/>
            <w:vAlign w:val="center"/>
          </w:tcPr>
          <w:p w14:paraId="4BEA70F9" w14:textId="77777777" w:rsidR="008162B1" w:rsidRDefault="006E580B">
            <w:r>
              <w:t>5.806</w:t>
            </w:r>
          </w:p>
        </w:tc>
        <w:tc>
          <w:tcPr>
            <w:tcW w:w="848" w:type="dxa"/>
            <w:vAlign w:val="center"/>
          </w:tcPr>
          <w:p w14:paraId="7BFCD1AD" w14:textId="77777777" w:rsidR="008162B1" w:rsidRDefault="006E580B">
            <w:r>
              <w:t>5.806</w:t>
            </w:r>
          </w:p>
        </w:tc>
        <w:tc>
          <w:tcPr>
            <w:tcW w:w="781" w:type="dxa"/>
            <w:vAlign w:val="center"/>
          </w:tcPr>
          <w:p w14:paraId="2D04D628" w14:textId="77777777" w:rsidR="008162B1" w:rsidRDefault="006E580B">
            <w:r>
              <w:t>65</w:t>
            </w:r>
          </w:p>
        </w:tc>
        <w:tc>
          <w:tcPr>
            <w:tcW w:w="916" w:type="dxa"/>
            <w:vAlign w:val="center"/>
          </w:tcPr>
          <w:p w14:paraId="2D987D32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4E07B7A3" w14:textId="77777777" w:rsidR="008162B1" w:rsidRDefault="008162B1"/>
        </w:tc>
        <w:tc>
          <w:tcPr>
            <w:tcW w:w="916" w:type="dxa"/>
            <w:vAlign w:val="center"/>
          </w:tcPr>
          <w:p w14:paraId="191CC534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FC61F53" w14:textId="77777777" w:rsidR="008162B1" w:rsidRDefault="006E580B">
            <w:r>
              <w:t>0.653</w:t>
            </w:r>
          </w:p>
        </w:tc>
      </w:tr>
      <w:tr w:rsidR="008162B1" w14:paraId="48F18EC9" w14:textId="77777777">
        <w:tc>
          <w:tcPr>
            <w:tcW w:w="656" w:type="dxa"/>
            <w:vAlign w:val="center"/>
          </w:tcPr>
          <w:p w14:paraId="6F671E76" w14:textId="77777777" w:rsidR="008162B1" w:rsidRDefault="006E580B">
            <w:r>
              <w:t>11</w:t>
            </w:r>
          </w:p>
        </w:tc>
        <w:tc>
          <w:tcPr>
            <w:tcW w:w="888" w:type="dxa"/>
            <w:vAlign w:val="center"/>
          </w:tcPr>
          <w:p w14:paraId="62089392" w14:textId="77777777" w:rsidR="008162B1" w:rsidRDefault="006E580B">
            <w:r>
              <w:t>C0916</w:t>
            </w:r>
          </w:p>
        </w:tc>
        <w:tc>
          <w:tcPr>
            <w:tcW w:w="769" w:type="dxa"/>
            <w:vAlign w:val="center"/>
          </w:tcPr>
          <w:p w14:paraId="7E1227DE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19907C11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56F45AF0" w14:textId="77777777" w:rsidR="008162B1" w:rsidRDefault="006E580B">
            <w:r>
              <w:t>1.440</w:t>
            </w:r>
          </w:p>
        </w:tc>
        <w:tc>
          <w:tcPr>
            <w:tcW w:w="848" w:type="dxa"/>
            <w:vAlign w:val="center"/>
          </w:tcPr>
          <w:p w14:paraId="77517CF4" w14:textId="77777777" w:rsidR="008162B1" w:rsidRDefault="006E580B">
            <w:r>
              <w:t>2.880</w:t>
            </w:r>
          </w:p>
        </w:tc>
        <w:tc>
          <w:tcPr>
            <w:tcW w:w="781" w:type="dxa"/>
            <w:vAlign w:val="center"/>
          </w:tcPr>
          <w:p w14:paraId="0C339FB2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3382174D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20C4C230" w14:textId="77777777" w:rsidR="008162B1" w:rsidRDefault="008162B1"/>
        </w:tc>
        <w:tc>
          <w:tcPr>
            <w:tcW w:w="916" w:type="dxa"/>
            <w:vAlign w:val="center"/>
          </w:tcPr>
          <w:p w14:paraId="375A5D6A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20BE8B45" w14:textId="77777777" w:rsidR="008162B1" w:rsidRDefault="006E580B">
            <w:r>
              <w:t>0.653</w:t>
            </w:r>
          </w:p>
        </w:tc>
      </w:tr>
      <w:tr w:rsidR="008162B1" w14:paraId="0302F22A" w14:textId="77777777">
        <w:tc>
          <w:tcPr>
            <w:tcW w:w="656" w:type="dxa"/>
            <w:vAlign w:val="center"/>
          </w:tcPr>
          <w:p w14:paraId="75FFA21D" w14:textId="77777777" w:rsidR="008162B1" w:rsidRDefault="006E580B">
            <w:r>
              <w:t>12</w:t>
            </w:r>
          </w:p>
        </w:tc>
        <w:tc>
          <w:tcPr>
            <w:tcW w:w="888" w:type="dxa"/>
            <w:vAlign w:val="center"/>
          </w:tcPr>
          <w:p w14:paraId="6AFB1E5B" w14:textId="77777777" w:rsidR="008162B1" w:rsidRDefault="006E580B">
            <w:r>
              <w:t>C1216</w:t>
            </w:r>
          </w:p>
        </w:tc>
        <w:tc>
          <w:tcPr>
            <w:tcW w:w="769" w:type="dxa"/>
            <w:vAlign w:val="center"/>
          </w:tcPr>
          <w:p w14:paraId="3EC87195" w14:textId="77777777" w:rsidR="008162B1" w:rsidRDefault="006E580B">
            <w:r>
              <w:t>1~2</w:t>
            </w:r>
          </w:p>
        </w:tc>
        <w:tc>
          <w:tcPr>
            <w:tcW w:w="769" w:type="dxa"/>
            <w:vAlign w:val="center"/>
          </w:tcPr>
          <w:p w14:paraId="2ABA49F5" w14:textId="77777777" w:rsidR="008162B1" w:rsidRDefault="006E580B">
            <w:r>
              <w:t>16</w:t>
            </w:r>
          </w:p>
        </w:tc>
        <w:tc>
          <w:tcPr>
            <w:tcW w:w="848" w:type="dxa"/>
            <w:vAlign w:val="center"/>
          </w:tcPr>
          <w:p w14:paraId="47B3F3E6" w14:textId="77777777" w:rsidR="008162B1" w:rsidRDefault="006E580B">
            <w:r>
              <w:t>1.920</w:t>
            </w:r>
          </w:p>
        </w:tc>
        <w:tc>
          <w:tcPr>
            <w:tcW w:w="848" w:type="dxa"/>
            <w:vAlign w:val="center"/>
          </w:tcPr>
          <w:p w14:paraId="5DA0ABB9" w14:textId="77777777" w:rsidR="008162B1" w:rsidRDefault="006E580B">
            <w:r>
              <w:t>30.720</w:t>
            </w:r>
          </w:p>
        </w:tc>
        <w:tc>
          <w:tcPr>
            <w:tcW w:w="781" w:type="dxa"/>
            <w:vAlign w:val="center"/>
          </w:tcPr>
          <w:p w14:paraId="77E8CAFE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38C07CF7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4B86F1F6" w14:textId="77777777" w:rsidR="008162B1" w:rsidRDefault="008162B1"/>
        </w:tc>
        <w:tc>
          <w:tcPr>
            <w:tcW w:w="916" w:type="dxa"/>
            <w:vAlign w:val="center"/>
          </w:tcPr>
          <w:p w14:paraId="12FD493B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9EF0E43" w14:textId="77777777" w:rsidR="008162B1" w:rsidRDefault="006E580B">
            <w:r>
              <w:t>0.653</w:t>
            </w:r>
          </w:p>
        </w:tc>
      </w:tr>
      <w:tr w:rsidR="008162B1" w14:paraId="4ABF0D95" w14:textId="77777777">
        <w:tc>
          <w:tcPr>
            <w:tcW w:w="656" w:type="dxa"/>
            <w:vAlign w:val="center"/>
          </w:tcPr>
          <w:p w14:paraId="2310F639" w14:textId="77777777" w:rsidR="008162B1" w:rsidRDefault="006E580B">
            <w:r>
              <w:t>13</w:t>
            </w:r>
          </w:p>
        </w:tc>
        <w:tc>
          <w:tcPr>
            <w:tcW w:w="888" w:type="dxa"/>
            <w:vAlign w:val="center"/>
          </w:tcPr>
          <w:p w14:paraId="5CC2AEB1" w14:textId="77777777" w:rsidR="008162B1" w:rsidRDefault="006E580B">
            <w:r>
              <w:t>C1216</w:t>
            </w:r>
          </w:p>
        </w:tc>
        <w:tc>
          <w:tcPr>
            <w:tcW w:w="769" w:type="dxa"/>
            <w:vAlign w:val="center"/>
          </w:tcPr>
          <w:p w14:paraId="33B49FCE" w14:textId="77777777" w:rsidR="008162B1" w:rsidRDefault="006E580B">
            <w:r>
              <w:t>3~7</w:t>
            </w:r>
          </w:p>
        </w:tc>
        <w:tc>
          <w:tcPr>
            <w:tcW w:w="769" w:type="dxa"/>
            <w:vAlign w:val="center"/>
          </w:tcPr>
          <w:p w14:paraId="33638411" w14:textId="77777777" w:rsidR="008162B1" w:rsidRDefault="006E580B">
            <w:r>
              <w:t>10</w:t>
            </w:r>
          </w:p>
        </w:tc>
        <w:tc>
          <w:tcPr>
            <w:tcW w:w="848" w:type="dxa"/>
            <w:vAlign w:val="center"/>
          </w:tcPr>
          <w:p w14:paraId="0BCE5F0A" w14:textId="77777777" w:rsidR="008162B1" w:rsidRDefault="006E580B">
            <w:r>
              <w:t>2.520</w:t>
            </w:r>
          </w:p>
        </w:tc>
        <w:tc>
          <w:tcPr>
            <w:tcW w:w="848" w:type="dxa"/>
            <w:vAlign w:val="center"/>
          </w:tcPr>
          <w:p w14:paraId="0720B477" w14:textId="77777777" w:rsidR="008162B1" w:rsidRDefault="006E580B">
            <w:r>
              <w:t>25.200</w:t>
            </w:r>
          </w:p>
        </w:tc>
        <w:tc>
          <w:tcPr>
            <w:tcW w:w="781" w:type="dxa"/>
            <w:vAlign w:val="center"/>
          </w:tcPr>
          <w:p w14:paraId="0CB7E4B1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05CD1B44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289BC5B0" w14:textId="77777777" w:rsidR="008162B1" w:rsidRDefault="008162B1"/>
        </w:tc>
        <w:tc>
          <w:tcPr>
            <w:tcW w:w="916" w:type="dxa"/>
            <w:vAlign w:val="center"/>
          </w:tcPr>
          <w:p w14:paraId="7AFBBD70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269F5CFD" w14:textId="77777777" w:rsidR="008162B1" w:rsidRDefault="006E580B">
            <w:r>
              <w:t>0.653</w:t>
            </w:r>
          </w:p>
        </w:tc>
      </w:tr>
      <w:tr w:rsidR="008162B1" w14:paraId="1BEF1168" w14:textId="77777777">
        <w:tc>
          <w:tcPr>
            <w:tcW w:w="656" w:type="dxa"/>
            <w:vAlign w:val="center"/>
          </w:tcPr>
          <w:p w14:paraId="1E78E566" w14:textId="77777777" w:rsidR="008162B1" w:rsidRDefault="006E580B">
            <w:r>
              <w:t>14</w:t>
            </w:r>
          </w:p>
        </w:tc>
        <w:tc>
          <w:tcPr>
            <w:tcW w:w="888" w:type="dxa"/>
            <w:vAlign w:val="center"/>
          </w:tcPr>
          <w:p w14:paraId="1F052C7C" w14:textId="77777777" w:rsidR="008162B1" w:rsidRDefault="006E580B">
            <w:r>
              <w:t>C1220</w:t>
            </w:r>
          </w:p>
        </w:tc>
        <w:tc>
          <w:tcPr>
            <w:tcW w:w="769" w:type="dxa"/>
            <w:vAlign w:val="center"/>
          </w:tcPr>
          <w:p w14:paraId="24884DE4" w14:textId="77777777" w:rsidR="008162B1" w:rsidRDefault="006E580B">
            <w:r>
              <w:t>1</w:t>
            </w:r>
          </w:p>
        </w:tc>
        <w:tc>
          <w:tcPr>
            <w:tcW w:w="769" w:type="dxa"/>
            <w:vAlign w:val="center"/>
          </w:tcPr>
          <w:p w14:paraId="1C20EA30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35C4FC6B" w14:textId="77777777" w:rsidR="008162B1" w:rsidRDefault="006E580B">
            <w:r>
              <w:t>4.500</w:t>
            </w:r>
          </w:p>
        </w:tc>
        <w:tc>
          <w:tcPr>
            <w:tcW w:w="848" w:type="dxa"/>
            <w:vAlign w:val="center"/>
          </w:tcPr>
          <w:p w14:paraId="61146B90" w14:textId="77777777" w:rsidR="008162B1" w:rsidRDefault="006E580B">
            <w:r>
              <w:t>9.000</w:t>
            </w:r>
          </w:p>
        </w:tc>
        <w:tc>
          <w:tcPr>
            <w:tcW w:w="781" w:type="dxa"/>
            <w:vAlign w:val="center"/>
          </w:tcPr>
          <w:p w14:paraId="676F5338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34D8785E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6F8E6CA3" w14:textId="77777777" w:rsidR="008162B1" w:rsidRDefault="008162B1"/>
        </w:tc>
        <w:tc>
          <w:tcPr>
            <w:tcW w:w="916" w:type="dxa"/>
            <w:vAlign w:val="center"/>
          </w:tcPr>
          <w:p w14:paraId="45EA95C9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53812180" w14:textId="77777777" w:rsidR="008162B1" w:rsidRDefault="006E580B">
            <w:r>
              <w:t>0.653</w:t>
            </w:r>
          </w:p>
        </w:tc>
      </w:tr>
      <w:tr w:rsidR="008162B1" w14:paraId="1B550C40" w14:textId="77777777">
        <w:tc>
          <w:tcPr>
            <w:tcW w:w="656" w:type="dxa"/>
            <w:vAlign w:val="center"/>
          </w:tcPr>
          <w:p w14:paraId="3D7B7775" w14:textId="77777777" w:rsidR="008162B1" w:rsidRDefault="006E580B">
            <w:r>
              <w:t>15</w:t>
            </w:r>
          </w:p>
        </w:tc>
        <w:tc>
          <w:tcPr>
            <w:tcW w:w="888" w:type="dxa"/>
            <w:vAlign w:val="center"/>
          </w:tcPr>
          <w:p w14:paraId="44A29194" w14:textId="77777777" w:rsidR="008162B1" w:rsidRDefault="006E580B">
            <w:r>
              <w:t>C1220</w:t>
            </w:r>
          </w:p>
        </w:tc>
        <w:tc>
          <w:tcPr>
            <w:tcW w:w="769" w:type="dxa"/>
            <w:vAlign w:val="center"/>
          </w:tcPr>
          <w:p w14:paraId="2BB7BEF2" w14:textId="77777777" w:rsidR="008162B1" w:rsidRDefault="006E580B">
            <w:r>
              <w:t>2</w:t>
            </w:r>
          </w:p>
        </w:tc>
        <w:tc>
          <w:tcPr>
            <w:tcW w:w="769" w:type="dxa"/>
            <w:vAlign w:val="center"/>
          </w:tcPr>
          <w:p w14:paraId="43251E22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0201DE7D" w14:textId="77777777" w:rsidR="008162B1" w:rsidRDefault="006E580B">
            <w:r>
              <w:t>2.400</w:t>
            </w:r>
          </w:p>
        </w:tc>
        <w:tc>
          <w:tcPr>
            <w:tcW w:w="848" w:type="dxa"/>
            <w:vAlign w:val="center"/>
          </w:tcPr>
          <w:p w14:paraId="1CC1169D" w14:textId="77777777" w:rsidR="008162B1" w:rsidRDefault="006E580B">
            <w:r>
              <w:t>4.800</w:t>
            </w:r>
          </w:p>
        </w:tc>
        <w:tc>
          <w:tcPr>
            <w:tcW w:w="781" w:type="dxa"/>
            <w:vAlign w:val="center"/>
          </w:tcPr>
          <w:p w14:paraId="368D372A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628A2497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68AAA8FE" w14:textId="77777777" w:rsidR="008162B1" w:rsidRDefault="008162B1"/>
        </w:tc>
        <w:tc>
          <w:tcPr>
            <w:tcW w:w="916" w:type="dxa"/>
            <w:vAlign w:val="center"/>
          </w:tcPr>
          <w:p w14:paraId="762206F1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2713042" w14:textId="77777777" w:rsidR="008162B1" w:rsidRDefault="006E580B">
            <w:r>
              <w:t>0.653</w:t>
            </w:r>
          </w:p>
        </w:tc>
      </w:tr>
      <w:tr w:rsidR="008162B1" w14:paraId="3B44CF47" w14:textId="77777777">
        <w:tc>
          <w:tcPr>
            <w:tcW w:w="656" w:type="dxa"/>
            <w:vAlign w:val="center"/>
          </w:tcPr>
          <w:p w14:paraId="28C3B68A" w14:textId="77777777" w:rsidR="008162B1" w:rsidRDefault="006E580B">
            <w:r>
              <w:t>16</w:t>
            </w:r>
          </w:p>
        </w:tc>
        <w:tc>
          <w:tcPr>
            <w:tcW w:w="888" w:type="dxa"/>
            <w:vAlign w:val="center"/>
          </w:tcPr>
          <w:p w14:paraId="773E83F4" w14:textId="77777777" w:rsidR="008162B1" w:rsidRDefault="006E580B">
            <w:r>
              <w:t>C2120</w:t>
            </w:r>
          </w:p>
        </w:tc>
        <w:tc>
          <w:tcPr>
            <w:tcW w:w="769" w:type="dxa"/>
            <w:vAlign w:val="center"/>
          </w:tcPr>
          <w:p w14:paraId="34590DD8" w14:textId="77777777" w:rsidR="008162B1" w:rsidRDefault="006E580B">
            <w:r>
              <w:t>1,3~8</w:t>
            </w:r>
          </w:p>
        </w:tc>
        <w:tc>
          <w:tcPr>
            <w:tcW w:w="769" w:type="dxa"/>
            <w:vAlign w:val="center"/>
          </w:tcPr>
          <w:p w14:paraId="5774E804" w14:textId="77777777" w:rsidR="008162B1" w:rsidRDefault="006E580B">
            <w:r>
              <w:t>14</w:t>
            </w:r>
          </w:p>
        </w:tc>
        <w:tc>
          <w:tcPr>
            <w:tcW w:w="848" w:type="dxa"/>
            <w:vAlign w:val="center"/>
          </w:tcPr>
          <w:p w14:paraId="3AF5C568" w14:textId="77777777" w:rsidR="008162B1" w:rsidRDefault="006E580B">
            <w:r>
              <w:t>4.200</w:t>
            </w:r>
          </w:p>
        </w:tc>
        <w:tc>
          <w:tcPr>
            <w:tcW w:w="848" w:type="dxa"/>
            <w:vAlign w:val="center"/>
          </w:tcPr>
          <w:p w14:paraId="01A30C77" w14:textId="77777777" w:rsidR="008162B1" w:rsidRDefault="006E580B">
            <w:r>
              <w:t>58.800</w:t>
            </w:r>
          </w:p>
        </w:tc>
        <w:tc>
          <w:tcPr>
            <w:tcW w:w="781" w:type="dxa"/>
            <w:vAlign w:val="center"/>
          </w:tcPr>
          <w:p w14:paraId="6721D0FF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175BC771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36FF0235" w14:textId="77777777" w:rsidR="008162B1" w:rsidRDefault="008162B1"/>
        </w:tc>
        <w:tc>
          <w:tcPr>
            <w:tcW w:w="916" w:type="dxa"/>
            <w:vAlign w:val="center"/>
          </w:tcPr>
          <w:p w14:paraId="70048205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7FCE0B1" w14:textId="77777777" w:rsidR="008162B1" w:rsidRDefault="006E580B">
            <w:r>
              <w:t>0.653</w:t>
            </w:r>
          </w:p>
        </w:tc>
      </w:tr>
      <w:tr w:rsidR="008162B1" w14:paraId="51B9E2C7" w14:textId="77777777">
        <w:tc>
          <w:tcPr>
            <w:tcW w:w="656" w:type="dxa"/>
            <w:vAlign w:val="center"/>
          </w:tcPr>
          <w:p w14:paraId="59D09CB3" w14:textId="77777777" w:rsidR="008162B1" w:rsidRDefault="006E580B">
            <w:r>
              <w:t>17</w:t>
            </w:r>
          </w:p>
        </w:tc>
        <w:tc>
          <w:tcPr>
            <w:tcW w:w="888" w:type="dxa"/>
            <w:vAlign w:val="center"/>
          </w:tcPr>
          <w:p w14:paraId="33186AED" w14:textId="77777777" w:rsidR="008162B1" w:rsidRDefault="006E580B">
            <w:r>
              <w:t>C2420</w:t>
            </w:r>
          </w:p>
        </w:tc>
        <w:tc>
          <w:tcPr>
            <w:tcW w:w="769" w:type="dxa"/>
            <w:vAlign w:val="center"/>
          </w:tcPr>
          <w:p w14:paraId="4ACACF27" w14:textId="77777777" w:rsidR="008162B1" w:rsidRDefault="006E580B">
            <w:r>
              <w:t>3</w:t>
            </w:r>
          </w:p>
        </w:tc>
        <w:tc>
          <w:tcPr>
            <w:tcW w:w="769" w:type="dxa"/>
            <w:vAlign w:val="center"/>
          </w:tcPr>
          <w:p w14:paraId="6179E8D4" w14:textId="77777777" w:rsidR="008162B1" w:rsidRDefault="006E580B">
            <w:r>
              <w:t>6</w:t>
            </w:r>
          </w:p>
        </w:tc>
        <w:tc>
          <w:tcPr>
            <w:tcW w:w="848" w:type="dxa"/>
            <w:vAlign w:val="center"/>
          </w:tcPr>
          <w:p w14:paraId="1CE5E8CE" w14:textId="77777777" w:rsidR="008162B1" w:rsidRDefault="006E580B">
            <w:r>
              <w:t>6.240</w:t>
            </w:r>
          </w:p>
        </w:tc>
        <w:tc>
          <w:tcPr>
            <w:tcW w:w="848" w:type="dxa"/>
            <w:vAlign w:val="center"/>
          </w:tcPr>
          <w:p w14:paraId="3B20EDDE" w14:textId="77777777" w:rsidR="008162B1" w:rsidRDefault="006E580B">
            <w:r>
              <w:t>37.440</w:t>
            </w:r>
          </w:p>
        </w:tc>
        <w:tc>
          <w:tcPr>
            <w:tcW w:w="781" w:type="dxa"/>
            <w:vAlign w:val="center"/>
          </w:tcPr>
          <w:p w14:paraId="79523EFA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6346FB26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351DC43C" w14:textId="77777777" w:rsidR="008162B1" w:rsidRDefault="008162B1"/>
        </w:tc>
        <w:tc>
          <w:tcPr>
            <w:tcW w:w="916" w:type="dxa"/>
            <w:vAlign w:val="center"/>
          </w:tcPr>
          <w:p w14:paraId="51FE0D0F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A47DB6F" w14:textId="77777777" w:rsidR="008162B1" w:rsidRDefault="006E580B">
            <w:r>
              <w:t>0.653</w:t>
            </w:r>
          </w:p>
        </w:tc>
      </w:tr>
      <w:tr w:rsidR="008162B1" w14:paraId="1435FDC3" w14:textId="77777777">
        <w:tc>
          <w:tcPr>
            <w:tcW w:w="656" w:type="dxa"/>
            <w:vAlign w:val="center"/>
          </w:tcPr>
          <w:p w14:paraId="633DC1A2" w14:textId="77777777" w:rsidR="008162B1" w:rsidRDefault="006E580B">
            <w:r>
              <w:t>18</w:t>
            </w:r>
          </w:p>
        </w:tc>
        <w:tc>
          <w:tcPr>
            <w:tcW w:w="888" w:type="dxa"/>
            <w:vAlign w:val="center"/>
          </w:tcPr>
          <w:p w14:paraId="533A5FC8" w14:textId="77777777" w:rsidR="008162B1" w:rsidRDefault="006E580B">
            <w:r>
              <w:t>C2420</w:t>
            </w:r>
          </w:p>
        </w:tc>
        <w:tc>
          <w:tcPr>
            <w:tcW w:w="769" w:type="dxa"/>
            <w:vAlign w:val="center"/>
          </w:tcPr>
          <w:p w14:paraId="01796622" w14:textId="77777777" w:rsidR="008162B1" w:rsidRDefault="006E580B">
            <w:r>
              <w:t>3</w:t>
            </w:r>
          </w:p>
        </w:tc>
        <w:tc>
          <w:tcPr>
            <w:tcW w:w="769" w:type="dxa"/>
            <w:vAlign w:val="center"/>
          </w:tcPr>
          <w:p w14:paraId="294FDE1A" w14:textId="77777777" w:rsidR="008162B1" w:rsidRDefault="006E580B">
            <w:r>
              <w:t>8</w:t>
            </w:r>
          </w:p>
        </w:tc>
        <w:tc>
          <w:tcPr>
            <w:tcW w:w="848" w:type="dxa"/>
            <w:vAlign w:val="center"/>
          </w:tcPr>
          <w:p w14:paraId="78084450" w14:textId="77777777" w:rsidR="008162B1" w:rsidRDefault="006E580B">
            <w:r>
              <w:t>6.560</w:t>
            </w:r>
          </w:p>
        </w:tc>
        <w:tc>
          <w:tcPr>
            <w:tcW w:w="848" w:type="dxa"/>
            <w:vAlign w:val="center"/>
          </w:tcPr>
          <w:p w14:paraId="7031B798" w14:textId="77777777" w:rsidR="008162B1" w:rsidRDefault="006E580B">
            <w:r>
              <w:t>52.480</w:t>
            </w:r>
          </w:p>
        </w:tc>
        <w:tc>
          <w:tcPr>
            <w:tcW w:w="781" w:type="dxa"/>
            <w:vAlign w:val="center"/>
          </w:tcPr>
          <w:p w14:paraId="3E5D347C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18B3530A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32855FE1" w14:textId="77777777" w:rsidR="008162B1" w:rsidRDefault="008162B1"/>
        </w:tc>
        <w:tc>
          <w:tcPr>
            <w:tcW w:w="916" w:type="dxa"/>
            <w:vAlign w:val="center"/>
          </w:tcPr>
          <w:p w14:paraId="41BC0BE3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6620D270" w14:textId="77777777" w:rsidR="008162B1" w:rsidRDefault="006E580B">
            <w:r>
              <w:t>0.653</w:t>
            </w:r>
          </w:p>
        </w:tc>
      </w:tr>
      <w:tr w:rsidR="008162B1" w14:paraId="312514A1" w14:textId="77777777">
        <w:tc>
          <w:tcPr>
            <w:tcW w:w="656" w:type="dxa"/>
            <w:vAlign w:val="center"/>
          </w:tcPr>
          <w:p w14:paraId="7654EAF8" w14:textId="77777777" w:rsidR="008162B1" w:rsidRDefault="006E580B">
            <w:r>
              <w:t>19</w:t>
            </w:r>
          </w:p>
        </w:tc>
        <w:tc>
          <w:tcPr>
            <w:tcW w:w="888" w:type="dxa"/>
            <w:vAlign w:val="center"/>
          </w:tcPr>
          <w:p w14:paraId="32C710B9" w14:textId="77777777" w:rsidR="008162B1" w:rsidRDefault="006E580B">
            <w:r>
              <w:t>C2420</w:t>
            </w:r>
          </w:p>
        </w:tc>
        <w:tc>
          <w:tcPr>
            <w:tcW w:w="769" w:type="dxa"/>
            <w:vAlign w:val="center"/>
          </w:tcPr>
          <w:p w14:paraId="19D960F3" w14:textId="77777777" w:rsidR="008162B1" w:rsidRDefault="006E580B">
            <w:r>
              <w:t>4~6</w:t>
            </w:r>
          </w:p>
        </w:tc>
        <w:tc>
          <w:tcPr>
            <w:tcW w:w="769" w:type="dxa"/>
            <w:vAlign w:val="center"/>
          </w:tcPr>
          <w:p w14:paraId="436918A7" w14:textId="77777777" w:rsidR="008162B1" w:rsidRDefault="006E580B">
            <w:r>
              <w:t>5</w:t>
            </w:r>
          </w:p>
        </w:tc>
        <w:tc>
          <w:tcPr>
            <w:tcW w:w="848" w:type="dxa"/>
            <w:vAlign w:val="center"/>
          </w:tcPr>
          <w:p w14:paraId="31E3985C" w14:textId="77777777" w:rsidR="008162B1" w:rsidRDefault="006E580B">
            <w:r>
              <w:t>5.520</w:t>
            </w:r>
          </w:p>
        </w:tc>
        <w:tc>
          <w:tcPr>
            <w:tcW w:w="848" w:type="dxa"/>
            <w:vAlign w:val="center"/>
          </w:tcPr>
          <w:p w14:paraId="0358C529" w14:textId="77777777" w:rsidR="008162B1" w:rsidRDefault="006E580B">
            <w:r>
              <w:t>27.600</w:t>
            </w:r>
          </w:p>
        </w:tc>
        <w:tc>
          <w:tcPr>
            <w:tcW w:w="781" w:type="dxa"/>
            <w:vAlign w:val="center"/>
          </w:tcPr>
          <w:p w14:paraId="7F907129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635225BB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617E703E" w14:textId="77777777" w:rsidR="008162B1" w:rsidRDefault="008162B1"/>
        </w:tc>
        <w:tc>
          <w:tcPr>
            <w:tcW w:w="916" w:type="dxa"/>
            <w:vAlign w:val="center"/>
          </w:tcPr>
          <w:p w14:paraId="4AA4D749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30E3E06A" w14:textId="77777777" w:rsidR="008162B1" w:rsidRDefault="006E580B">
            <w:r>
              <w:t>0.653</w:t>
            </w:r>
          </w:p>
        </w:tc>
      </w:tr>
      <w:tr w:rsidR="008162B1" w14:paraId="11A578FB" w14:textId="77777777">
        <w:tc>
          <w:tcPr>
            <w:tcW w:w="656" w:type="dxa"/>
            <w:vAlign w:val="center"/>
          </w:tcPr>
          <w:p w14:paraId="76954152" w14:textId="77777777" w:rsidR="008162B1" w:rsidRDefault="006E580B">
            <w:r>
              <w:t>20</w:t>
            </w:r>
          </w:p>
        </w:tc>
        <w:tc>
          <w:tcPr>
            <w:tcW w:w="888" w:type="dxa"/>
            <w:vAlign w:val="center"/>
          </w:tcPr>
          <w:p w14:paraId="56F7E903" w14:textId="77777777" w:rsidR="008162B1" w:rsidRDefault="006E580B">
            <w:r>
              <w:t>C2420</w:t>
            </w:r>
          </w:p>
        </w:tc>
        <w:tc>
          <w:tcPr>
            <w:tcW w:w="769" w:type="dxa"/>
            <w:vAlign w:val="center"/>
          </w:tcPr>
          <w:p w14:paraId="7FB30C9A" w14:textId="77777777" w:rsidR="008162B1" w:rsidRDefault="006E580B">
            <w:r>
              <w:t>5</w:t>
            </w:r>
          </w:p>
        </w:tc>
        <w:tc>
          <w:tcPr>
            <w:tcW w:w="769" w:type="dxa"/>
            <w:vAlign w:val="center"/>
          </w:tcPr>
          <w:p w14:paraId="12F75B19" w14:textId="77777777" w:rsidR="008162B1" w:rsidRDefault="006E580B">
            <w:r>
              <w:t>2</w:t>
            </w:r>
          </w:p>
        </w:tc>
        <w:tc>
          <w:tcPr>
            <w:tcW w:w="848" w:type="dxa"/>
            <w:vAlign w:val="center"/>
          </w:tcPr>
          <w:p w14:paraId="366E77F8" w14:textId="77777777" w:rsidR="008162B1" w:rsidRDefault="006E580B">
            <w:r>
              <w:t>4.320</w:t>
            </w:r>
          </w:p>
        </w:tc>
        <w:tc>
          <w:tcPr>
            <w:tcW w:w="848" w:type="dxa"/>
            <w:vAlign w:val="center"/>
          </w:tcPr>
          <w:p w14:paraId="46FD2D2D" w14:textId="77777777" w:rsidR="008162B1" w:rsidRDefault="006E580B">
            <w:r>
              <w:t>8.640</w:t>
            </w:r>
          </w:p>
        </w:tc>
        <w:tc>
          <w:tcPr>
            <w:tcW w:w="781" w:type="dxa"/>
            <w:vAlign w:val="center"/>
          </w:tcPr>
          <w:p w14:paraId="79BAE725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12426171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17A0EE37" w14:textId="77777777" w:rsidR="008162B1" w:rsidRDefault="008162B1"/>
        </w:tc>
        <w:tc>
          <w:tcPr>
            <w:tcW w:w="916" w:type="dxa"/>
            <w:vAlign w:val="center"/>
          </w:tcPr>
          <w:p w14:paraId="13DF765F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7ECCCB70" w14:textId="77777777" w:rsidR="008162B1" w:rsidRDefault="006E580B">
            <w:r>
              <w:t>0.653</w:t>
            </w:r>
          </w:p>
        </w:tc>
      </w:tr>
      <w:tr w:rsidR="008162B1" w14:paraId="65FDC669" w14:textId="77777777">
        <w:tc>
          <w:tcPr>
            <w:tcW w:w="656" w:type="dxa"/>
            <w:vAlign w:val="center"/>
          </w:tcPr>
          <w:p w14:paraId="141F013D" w14:textId="77777777" w:rsidR="008162B1" w:rsidRDefault="006E580B">
            <w:r>
              <w:t>21</w:t>
            </w:r>
          </w:p>
        </w:tc>
        <w:tc>
          <w:tcPr>
            <w:tcW w:w="888" w:type="dxa"/>
            <w:vAlign w:val="center"/>
          </w:tcPr>
          <w:p w14:paraId="047F42A7" w14:textId="77777777" w:rsidR="008162B1" w:rsidRDefault="006E580B">
            <w:r>
              <w:t>C3220</w:t>
            </w:r>
          </w:p>
        </w:tc>
        <w:tc>
          <w:tcPr>
            <w:tcW w:w="769" w:type="dxa"/>
            <w:vAlign w:val="center"/>
          </w:tcPr>
          <w:p w14:paraId="212CAAB4" w14:textId="77777777" w:rsidR="008162B1" w:rsidRDefault="006E580B">
            <w:r>
              <w:t>2</w:t>
            </w:r>
          </w:p>
        </w:tc>
        <w:tc>
          <w:tcPr>
            <w:tcW w:w="769" w:type="dxa"/>
            <w:vAlign w:val="center"/>
          </w:tcPr>
          <w:p w14:paraId="499D9168" w14:textId="77777777" w:rsidR="008162B1" w:rsidRDefault="006E580B">
            <w:r>
              <w:t>12</w:t>
            </w:r>
          </w:p>
        </w:tc>
        <w:tc>
          <w:tcPr>
            <w:tcW w:w="848" w:type="dxa"/>
            <w:vAlign w:val="center"/>
          </w:tcPr>
          <w:p w14:paraId="3CE030B4" w14:textId="77777777" w:rsidR="008162B1" w:rsidRDefault="006E580B">
            <w:r>
              <w:t>8.320</w:t>
            </w:r>
          </w:p>
        </w:tc>
        <w:tc>
          <w:tcPr>
            <w:tcW w:w="848" w:type="dxa"/>
            <w:vAlign w:val="center"/>
          </w:tcPr>
          <w:p w14:paraId="7FB92EC5" w14:textId="77777777" w:rsidR="008162B1" w:rsidRDefault="006E580B">
            <w:r>
              <w:t>99.840</w:t>
            </w:r>
          </w:p>
        </w:tc>
        <w:tc>
          <w:tcPr>
            <w:tcW w:w="781" w:type="dxa"/>
            <w:vAlign w:val="center"/>
          </w:tcPr>
          <w:p w14:paraId="7E444368" w14:textId="77777777" w:rsidR="008162B1" w:rsidRDefault="006E580B">
            <w:r>
              <w:t>18</w:t>
            </w:r>
          </w:p>
        </w:tc>
        <w:tc>
          <w:tcPr>
            <w:tcW w:w="916" w:type="dxa"/>
            <w:vAlign w:val="center"/>
          </w:tcPr>
          <w:p w14:paraId="1BDAF920" w14:textId="77777777" w:rsidR="008162B1" w:rsidRDefault="006E580B">
            <w:r>
              <w:t>0.653</w:t>
            </w:r>
          </w:p>
        </w:tc>
        <w:tc>
          <w:tcPr>
            <w:tcW w:w="1018" w:type="dxa"/>
            <w:vAlign w:val="center"/>
          </w:tcPr>
          <w:p w14:paraId="3A93FC58" w14:textId="77777777" w:rsidR="008162B1" w:rsidRDefault="008162B1"/>
        </w:tc>
        <w:tc>
          <w:tcPr>
            <w:tcW w:w="916" w:type="dxa"/>
            <w:vAlign w:val="center"/>
          </w:tcPr>
          <w:p w14:paraId="5A448CE4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2DDE744" w14:textId="77777777" w:rsidR="008162B1" w:rsidRDefault="006E580B">
            <w:r>
              <w:t>0.653</w:t>
            </w:r>
          </w:p>
        </w:tc>
      </w:tr>
      <w:tr w:rsidR="008162B1" w14:paraId="645BD1A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3B19883" w14:textId="77777777" w:rsidR="008162B1" w:rsidRDefault="006E580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F34C8C8" w14:textId="77777777" w:rsidR="008162B1" w:rsidRDefault="006E580B">
            <w:r>
              <w:t>450.123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7078FC7" w14:textId="77777777" w:rsidR="008162B1" w:rsidRDefault="006E580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8238714" w14:textId="77777777" w:rsidR="008162B1" w:rsidRDefault="006E580B">
            <w:r>
              <w:t>1.000</w:t>
            </w:r>
          </w:p>
        </w:tc>
        <w:tc>
          <w:tcPr>
            <w:tcW w:w="916" w:type="dxa"/>
            <w:vAlign w:val="center"/>
          </w:tcPr>
          <w:p w14:paraId="1601F68A" w14:textId="77777777" w:rsidR="008162B1" w:rsidRDefault="006E580B">
            <w:r>
              <w:t>0.653</w:t>
            </w:r>
          </w:p>
        </w:tc>
      </w:tr>
    </w:tbl>
    <w:p w14:paraId="3187562D" w14:textId="77777777" w:rsidR="008162B1" w:rsidRDefault="008162B1">
      <w:pPr>
        <w:widowControl w:val="0"/>
        <w:jc w:val="both"/>
        <w:rPr>
          <w:color w:val="000000"/>
        </w:rPr>
      </w:pPr>
    </w:p>
    <w:p w14:paraId="3001DA02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73" w:name="_Toc60319152"/>
      <w:r>
        <w:rPr>
          <w:rFonts w:hint="eastAsia"/>
          <w:color w:val="000000"/>
        </w:rPr>
        <w:t>总体热工性能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8162B1" w14:paraId="174F026D" w14:textId="77777777">
        <w:tc>
          <w:tcPr>
            <w:tcW w:w="1678" w:type="dxa"/>
            <w:shd w:val="clear" w:color="auto" w:fill="E6E6E6"/>
            <w:vAlign w:val="center"/>
          </w:tcPr>
          <w:p w14:paraId="52155A83" w14:textId="77777777" w:rsidR="008162B1" w:rsidRDefault="006E580B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183E40FD" w14:textId="77777777" w:rsidR="008162B1" w:rsidRDefault="006E580B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274FE4E1" w14:textId="77777777" w:rsidR="008162B1" w:rsidRDefault="006E580B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3F0C63B4" w14:textId="77777777" w:rsidR="008162B1" w:rsidRDefault="006E580B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5959D3AB" w14:textId="77777777" w:rsidR="008162B1" w:rsidRDefault="006E580B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661A3ACF" w14:textId="77777777" w:rsidR="008162B1" w:rsidRDefault="006E580B">
            <w:pPr>
              <w:jc w:val="center"/>
            </w:pPr>
            <w:r>
              <w:t>窗墙比</w:t>
            </w:r>
          </w:p>
        </w:tc>
      </w:tr>
      <w:tr w:rsidR="008162B1" w14:paraId="4500D664" w14:textId="77777777">
        <w:tc>
          <w:tcPr>
            <w:tcW w:w="1678" w:type="dxa"/>
            <w:shd w:val="clear" w:color="auto" w:fill="E6E6E6"/>
            <w:vAlign w:val="center"/>
          </w:tcPr>
          <w:p w14:paraId="4D1CC04D" w14:textId="77777777" w:rsidR="008162B1" w:rsidRDefault="006E580B">
            <w:r>
              <w:t>北向</w:t>
            </w:r>
          </w:p>
        </w:tc>
        <w:tc>
          <w:tcPr>
            <w:tcW w:w="1451" w:type="dxa"/>
            <w:vAlign w:val="center"/>
          </w:tcPr>
          <w:p w14:paraId="630A265C" w14:textId="77777777" w:rsidR="008162B1" w:rsidRDefault="006E580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176E6FD7" w14:textId="77777777" w:rsidR="008162B1" w:rsidRDefault="006E580B">
            <w:r>
              <w:t>346.77</w:t>
            </w:r>
          </w:p>
        </w:tc>
        <w:tc>
          <w:tcPr>
            <w:tcW w:w="1564" w:type="dxa"/>
            <w:vAlign w:val="center"/>
          </w:tcPr>
          <w:p w14:paraId="02C54B79" w14:textId="77777777" w:rsidR="008162B1" w:rsidRDefault="006E580B">
            <w:r>
              <w:t>3.90</w:t>
            </w:r>
          </w:p>
        </w:tc>
        <w:tc>
          <w:tcPr>
            <w:tcW w:w="1678" w:type="dxa"/>
            <w:vAlign w:val="center"/>
          </w:tcPr>
          <w:p w14:paraId="65ED158E" w14:textId="77777777" w:rsidR="008162B1" w:rsidRDefault="006E580B">
            <w:r>
              <w:t>0.65</w:t>
            </w:r>
          </w:p>
        </w:tc>
        <w:tc>
          <w:tcPr>
            <w:tcW w:w="1508" w:type="dxa"/>
            <w:vAlign w:val="center"/>
          </w:tcPr>
          <w:p w14:paraId="5360D60F" w14:textId="77777777" w:rsidR="008162B1" w:rsidRDefault="006E580B">
            <w:r>
              <w:t>0.22</w:t>
            </w:r>
          </w:p>
        </w:tc>
      </w:tr>
      <w:tr w:rsidR="008162B1" w14:paraId="3FBB5124" w14:textId="77777777">
        <w:tc>
          <w:tcPr>
            <w:tcW w:w="1678" w:type="dxa"/>
            <w:shd w:val="clear" w:color="auto" w:fill="E6E6E6"/>
            <w:vAlign w:val="center"/>
          </w:tcPr>
          <w:p w14:paraId="4C2D851B" w14:textId="77777777" w:rsidR="008162B1" w:rsidRDefault="006E580B">
            <w:r>
              <w:t>东向</w:t>
            </w:r>
          </w:p>
        </w:tc>
        <w:tc>
          <w:tcPr>
            <w:tcW w:w="1451" w:type="dxa"/>
            <w:vAlign w:val="center"/>
          </w:tcPr>
          <w:p w14:paraId="0958414B" w14:textId="77777777" w:rsidR="008162B1" w:rsidRDefault="006E580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19CD7D9D" w14:textId="77777777" w:rsidR="008162B1" w:rsidRDefault="006E580B">
            <w:r>
              <w:t>88.84</w:t>
            </w:r>
          </w:p>
        </w:tc>
        <w:tc>
          <w:tcPr>
            <w:tcW w:w="1564" w:type="dxa"/>
            <w:vAlign w:val="center"/>
          </w:tcPr>
          <w:p w14:paraId="7B58BFAE" w14:textId="77777777" w:rsidR="008162B1" w:rsidRDefault="006E580B">
            <w:r>
              <w:t>3.90</w:t>
            </w:r>
          </w:p>
        </w:tc>
        <w:tc>
          <w:tcPr>
            <w:tcW w:w="1678" w:type="dxa"/>
            <w:vAlign w:val="center"/>
          </w:tcPr>
          <w:p w14:paraId="16BE79A3" w14:textId="77777777" w:rsidR="008162B1" w:rsidRDefault="006E580B">
            <w:r>
              <w:t>0.65</w:t>
            </w:r>
          </w:p>
        </w:tc>
        <w:tc>
          <w:tcPr>
            <w:tcW w:w="1508" w:type="dxa"/>
            <w:vAlign w:val="center"/>
          </w:tcPr>
          <w:p w14:paraId="244D2CC5" w14:textId="77777777" w:rsidR="008162B1" w:rsidRDefault="006E580B">
            <w:r>
              <w:t>0.07</w:t>
            </w:r>
          </w:p>
        </w:tc>
      </w:tr>
      <w:tr w:rsidR="008162B1" w14:paraId="16203A7A" w14:textId="77777777">
        <w:tc>
          <w:tcPr>
            <w:tcW w:w="1678" w:type="dxa"/>
            <w:shd w:val="clear" w:color="auto" w:fill="E6E6E6"/>
            <w:vAlign w:val="center"/>
          </w:tcPr>
          <w:p w14:paraId="1024A82D" w14:textId="77777777" w:rsidR="008162B1" w:rsidRDefault="006E580B">
            <w:r>
              <w:t>西向</w:t>
            </w:r>
          </w:p>
        </w:tc>
        <w:tc>
          <w:tcPr>
            <w:tcW w:w="1451" w:type="dxa"/>
            <w:vAlign w:val="center"/>
          </w:tcPr>
          <w:p w14:paraId="69546E82" w14:textId="77777777" w:rsidR="008162B1" w:rsidRDefault="006E580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672058DA" w14:textId="77777777" w:rsidR="008162B1" w:rsidRDefault="006E580B">
            <w:r>
              <w:t>450.12</w:t>
            </w:r>
          </w:p>
        </w:tc>
        <w:tc>
          <w:tcPr>
            <w:tcW w:w="1564" w:type="dxa"/>
            <w:vAlign w:val="center"/>
          </w:tcPr>
          <w:p w14:paraId="5EFD850D" w14:textId="77777777" w:rsidR="008162B1" w:rsidRDefault="006E580B">
            <w:r>
              <w:t>3.90</w:t>
            </w:r>
          </w:p>
        </w:tc>
        <w:tc>
          <w:tcPr>
            <w:tcW w:w="1678" w:type="dxa"/>
            <w:vAlign w:val="center"/>
          </w:tcPr>
          <w:p w14:paraId="3EE6261B" w14:textId="77777777" w:rsidR="008162B1" w:rsidRDefault="006E580B">
            <w:r>
              <w:t>0.65</w:t>
            </w:r>
          </w:p>
        </w:tc>
        <w:tc>
          <w:tcPr>
            <w:tcW w:w="1508" w:type="dxa"/>
            <w:vAlign w:val="center"/>
          </w:tcPr>
          <w:p w14:paraId="1E50A03E" w14:textId="77777777" w:rsidR="008162B1" w:rsidRDefault="006E580B">
            <w:r>
              <w:t>0.15</w:t>
            </w:r>
          </w:p>
        </w:tc>
      </w:tr>
      <w:tr w:rsidR="008162B1" w14:paraId="774CE3A5" w14:textId="77777777">
        <w:tc>
          <w:tcPr>
            <w:tcW w:w="1678" w:type="dxa"/>
            <w:shd w:val="clear" w:color="auto" w:fill="E6E6E6"/>
            <w:vAlign w:val="center"/>
          </w:tcPr>
          <w:p w14:paraId="6D700687" w14:textId="77777777" w:rsidR="008162B1" w:rsidRDefault="006E580B">
            <w:r>
              <w:t>综合平均</w:t>
            </w:r>
          </w:p>
        </w:tc>
        <w:tc>
          <w:tcPr>
            <w:tcW w:w="1451" w:type="dxa"/>
            <w:vAlign w:val="center"/>
          </w:tcPr>
          <w:p w14:paraId="7DB74953" w14:textId="77777777" w:rsidR="008162B1" w:rsidRDefault="008162B1"/>
        </w:tc>
        <w:tc>
          <w:tcPr>
            <w:tcW w:w="1451" w:type="dxa"/>
            <w:vAlign w:val="center"/>
          </w:tcPr>
          <w:p w14:paraId="7B84DEB9" w14:textId="77777777" w:rsidR="008162B1" w:rsidRDefault="006E580B">
            <w:r>
              <w:t>885.74</w:t>
            </w:r>
          </w:p>
        </w:tc>
        <w:tc>
          <w:tcPr>
            <w:tcW w:w="1564" w:type="dxa"/>
            <w:vAlign w:val="center"/>
          </w:tcPr>
          <w:p w14:paraId="33615CDD" w14:textId="77777777" w:rsidR="008162B1" w:rsidRDefault="006E580B">
            <w:r>
              <w:t>3.90</w:t>
            </w:r>
          </w:p>
        </w:tc>
        <w:tc>
          <w:tcPr>
            <w:tcW w:w="1678" w:type="dxa"/>
            <w:vAlign w:val="center"/>
          </w:tcPr>
          <w:p w14:paraId="3934554A" w14:textId="77777777" w:rsidR="008162B1" w:rsidRDefault="006E580B">
            <w:r>
              <w:t>0.65</w:t>
            </w:r>
          </w:p>
        </w:tc>
        <w:tc>
          <w:tcPr>
            <w:tcW w:w="1508" w:type="dxa"/>
            <w:vAlign w:val="center"/>
          </w:tcPr>
          <w:p w14:paraId="27B8CAE8" w14:textId="77777777" w:rsidR="008162B1" w:rsidRDefault="006E580B">
            <w:r>
              <w:t>0.15</w:t>
            </w:r>
          </w:p>
        </w:tc>
      </w:tr>
    </w:tbl>
    <w:p w14:paraId="5BC62813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注：本表所统计的外窗包含凸窗。</w:t>
      </w:r>
    </w:p>
    <w:p w14:paraId="5BFC59E9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74" w:name="_Toc60319153"/>
      <w:r>
        <w:rPr>
          <w:rFonts w:hint="eastAsia"/>
          <w:color w:val="000000"/>
        </w:rPr>
        <w:lastRenderedPageBreak/>
        <w:t>房间类型</w:t>
      </w:r>
      <w:bookmarkEnd w:id="74"/>
    </w:p>
    <w:p w14:paraId="7B1226E4" w14:textId="77777777" w:rsidR="008162B1" w:rsidRDefault="006E580B">
      <w:pPr>
        <w:pStyle w:val="2"/>
        <w:widowControl w:val="0"/>
      </w:pPr>
      <w:bookmarkStart w:id="75" w:name="_Toc60319154"/>
      <w:r>
        <w:rPr>
          <w:rFonts w:hint="eastAsia"/>
        </w:rPr>
        <w:t>房间表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8162B1" w14:paraId="0CBB818E" w14:textId="77777777">
        <w:tc>
          <w:tcPr>
            <w:tcW w:w="1862" w:type="dxa"/>
            <w:shd w:val="clear" w:color="auto" w:fill="E6E6E6"/>
            <w:vAlign w:val="center"/>
          </w:tcPr>
          <w:p w14:paraId="026B0493" w14:textId="77777777" w:rsidR="008162B1" w:rsidRDefault="006E580B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9B25BC" w14:textId="77777777" w:rsidR="008162B1" w:rsidRDefault="006E580B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1038F32" w14:textId="77777777" w:rsidR="008162B1" w:rsidRDefault="006E580B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09918E1" w14:textId="77777777" w:rsidR="008162B1" w:rsidRDefault="006E580B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C5C2D8F" w14:textId="77777777" w:rsidR="008162B1" w:rsidRDefault="006E580B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74C804E" w14:textId="77777777" w:rsidR="008162B1" w:rsidRDefault="006E580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E3081F" w14:textId="77777777" w:rsidR="008162B1" w:rsidRDefault="006E580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162B1" w14:paraId="134DD44E" w14:textId="77777777">
        <w:tc>
          <w:tcPr>
            <w:tcW w:w="1862" w:type="dxa"/>
            <w:shd w:val="clear" w:color="auto" w:fill="E6E6E6"/>
            <w:vAlign w:val="center"/>
          </w:tcPr>
          <w:p w14:paraId="1065D478" w14:textId="77777777" w:rsidR="008162B1" w:rsidRDefault="006E580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2D94B5B2" w14:textId="77777777" w:rsidR="008162B1" w:rsidRDefault="006E580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D0B26AF" w14:textId="77777777" w:rsidR="008162B1" w:rsidRDefault="006E580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FD7EA2D" w14:textId="77777777" w:rsidR="008162B1" w:rsidRDefault="006E58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93FC20C" w14:textId="77777777" w:rsidR="008162B1" w:rsidRDefault="006E580B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043062" w14:textId="77777777" w:rsidR="008162B1" w:rsidRDefault="006E580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1C0FA43" w14:textId="77777777" w:rsidR="008162B1" w:rsidRDefault="006E580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162B1" w14:paraId="188FAF02" w14:textId="77777777">
        <w:tc>
          <w:tcPr>
            <w:tcW w:w="1862" w:type="dxa"/>
            <w:shd w:val="clear" w:color="auto" w:fill="E6E6E6"/>
            <w:vAlign w:val="center"/>
          </w:tcPr>
          <w:p w14:paraId="2BD66078" w14:textId="77777777" w:rsidR="008162B1" w:rsidRDefault="006E580B">
            <w:r>
              <w:t>教育</w:t>
            </w:r>
            <w:r>
              <w:t>-</w:t>
            </w:r>
            <w:r>
              <w:t>办公室</w:t>
            </w:r>
          </w:p>
        </w:tc>
        <w:tc>
          <w:tcPr>
            <w:tcW w:w="781" w:type="dxa"/>
            <w:vAlign w:val="center"/>
          </w:tcPr>
          <w:p w14:paraId="5A3FB4E8" w14:textId="77777777" w:rsidR="008162B1" w:rsidRDefault="006E580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90C15E6" w14:textId="77777777" w:rsidR="008162B1" w:rsidRDefault="006E580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FB10ECB" w14:textId="77777777" w:rsidR="008162B1" w:rsidRDefault="006E58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914D5A" w14:textId="77777777" w:rsidR="008162B1" w:rsidRDefault="006E580B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5133BD" w14:textId="77777777" w:rsidR="008162B1" w:rsidRDefault="006E580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93A9C6C" w14:textId="77777777" w:rsidR="008162B1" w:rsidRDefault="006E580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162B1" w14:paraId="2C69F7C0" w14:textId="77777777">
        <w:tc>
          <w:tcPr>
            <w:tcW w:w="1862" w:type="dxa"/>
            <w:shd w:val="clear" w:color="auto" w:fill="E6E6E6"/>
            <w:vAlign w:val="center"/>
          </w:tcPr>
          <w:p w14:paraId="5B39960C" w14:textId="77777777" w:rsidR="008162B1" w:rsidRDefault="006E580B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781" w:type="dxa"/>
            <w:vAlign w:val="center"/>
          </w:tcPr>
          <w:p w14:paraId="4B3E3EA6" w14:textId="77777777" w:rsidR="008162B1" w:rsidRDefault="006E580B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2DF63C8C" w14:textId="77777777" w:rsidR="008162B1" w:rsidRDefault="006E580B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A7DA352" w14:textId="77777777" w:rsidR="008162B1" w:rsidRDefault="006E580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EF602D" w14:textId="77777777" w:rsidR="008162B1" w:rsidRDefault="006E580B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495A98" w14:textId="77777777" w:rsidR="008162B1" w:rsidRDefault="006E580B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B252E32" w14:textId="77777777" w:rsidR="008162B1" w:rsidRDefault="006E580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162B1" w14:paraId="1220D12D" w14:textId="77777777">
        <w:tc>
          <w:tcPr>
            <w:tcW w:w="1862" w:type="dxa"/>
            <w:shd w:val="clear" w:color="auto" w:fill="E6E6E6"/>
            <w:vAlign w:val="center"/>
          </w:tcPr>
          <w:p w14:paraId="78525471" w14:textId="77777777" w:rsidR="008162B1" w:rsidRDefault="006E580B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781" w:type="dxa"/>
            <w:vAlign w:val="center"/>
          </w:tcPr>
          <w:p w14:paraId="097E6F23" w14:textId="77777777" w:rsidR="008162B1" w:rsidRDefault="006E580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27A3D66" w14:textId="77777777" w:rsidR="008162B1" w:rsidRDefault="006E580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69247EC" w14:textId="77777777" w:rsidR="008162B1" w:rsidRDefault="006E580B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DE08B8" w14:textId="77777777" w:rsidR="008162B1" w:rsidRDefault="006E580B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014877" w14:textId="77777777" w:rsidR="008162B1" w:rsidRDefault="006E580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D460453" w14:textId="77777777" w:rsidR="008162B1" w:rsidRDefault="006E580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162B1" w14:paraId="21245D6A" w14:textId="77777777">
        <w:tc>
          <w:tcPr>
            <w:tcW w:w="1862" w:type="dxa"/>
            <w:shd w:val="clear" w:color="auto" w:fill="E6E6E6"/>
            <w:vAlign w:val="center"/>
          </w:tcPr>
          <w:p w14:paraId="100569D7" w14:textId="77777777" w:rsidR="008162B1" w:rsidRDefault="006E580B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781" w:type="dxa"/>
            <w:vAlign w:val="center"/>
          </w:tcPr>
          <w:p w14:paraId="3ABA2350" w14:textId="77777777" w:rsidR="008162B1" w:rsidRDefault="006E580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1E99579" w14:textId="77777777" w:rsidR="008162B1" w:rsidRDefault="006E580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917FB87" w14:textId="77777777" w:rsidR="008162B1" w:rsidRDefault="006E580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194934" w14:textId="77777777" w:rsidR="008162B1" w:rsidRDefault="006E580B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1A1D97" w14:textId="77777777" w:rsidR="008162B1" w:rsidRDefault="006E580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DEE118F" w14:textId="77777777" w:rsidR="008162B1" w:rsidRDefault="006E580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162B1" w14:paraId="6784968A" w14:textId="77777777">
        <w:tc>
          <w:tcPr>
            <w:tcW w:w="1862" w:type="dxa"/>
            <w:shd w:val="clear" w:color="auto" w:fill="E6E6E6"/>
            <w:vAlign w:val="center"/>
          </w:tcPr>
          <w:p w14:paraId="0B206368" w14:textId="77777777" w:rsidR="008162B1" w:rsidRDefault="006E580B">
            <w:r>
              <w:t>教育</w:t>
            </w:r>
            <w:r>
              <w:t>-</w:t>
            </w:r>
            <w:r>
              <w:t>非空调房间</w:t>
            </w:r>
          </w:p>
        </w:tc>
        <w:tc>
          <w:tcPr>
            <w:tcW w:w="781" w:type="dxa"/>
            <w:vAlign w:val="center"/>
          </w:tcPr>
          <w:p w14:paraId="74925396" w14:textId="77777777" w:rsidR="008162B1" w:rsidRDefault="006E580B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C9D9449" w14:textId="77777777" w:rsidR="008162B1" w:rsidRDefault="006E580B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44E727C" w14:textId="77777777" w:rsidR="008162B1" w:rsidRDefault="006E580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8AE134" w14:textId="77777777" w:rsidR="008162B1" w:rsidRDefault="006E580B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EE5FC8" w14:textId="77777777" w:rsidR="008162B1" w:rsidRDefault="006E580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5DD57F9" w14:textId="77777777" w:rsidR="008162B1" w:rsidRDefault="006E580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49016FB" w14:textId="77777777" w:rsidR="008162B1" w:rsidRDefault="006E580B">
      <w:pPr>
        <w:pStyle w:val="2"/>
        <w:widowControl w:val="0"/>
      </w:pPr>
      <w:bookmarkStart w:id="76" w:name="_Toc60319155"/>
      <w:r>
        <w:rPr>
          <w:rFonts w:hint="eastAsia"/>
        </w:rPr>
        <w:t>作息时间表</w:t>
      </w:r>
      <w:bookmarkEnd w:id="76"/>
    </w:p>
    <w:p w14:paraId="06CE75C7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详见附录</w:t>
      </w:r>
    </w:p>
    <w:p w14:paraId="3988F78F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77" w:name="_Toc60319156"/>
      <w:r>
        <w:rPr>
          <w:rFonts w:hint="eastAsia"/>
          <w:color w:val="000000"/>
        </w:rPr>
        <w:t>暖通空调系统</w:t>
      </w:r>
      <w:bookmarkEnd w:id="77"/>
    </w:p>
    <w:p w14:paraId="568DFF7E" w14:textId="77777777" w:rsidR="008162B1" w:rsidRDefault="006E580B">
      <w:pPr>
        <w:pStyle w:val="2"/>
        <w:widowControl w:val="0"/>
      </w:pPr>
      <w:bookmarkStart w:id="78" w:name="_Toc60319157"/>
      <w:r>
        <w:rPr>
          <w:rFonts w:hint="eastAsia"/>
        </w:rPr>
        <w:t>系统类型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162B1" w14:paraId="1EC6C51A" w14:textId="77777777">
        <w:tc>
          <w:tcPr>
            <w:tcW w:w="1131" w:type="dxa"/>
            <w:shd w:val="clear" w:color="auto" w:fill="E6E6E6"/>
            <w:vAlign w:val="center"/>
          </w:tcPr>
          <w:p w14:paraId="208F56BF" w14:textId="77777777" w:rsidR="008162B1" w:rsidRDefault="006E580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5FFAC4A" w14:textId="77777777" w:rsidR="008162B1" w:rsidRDefault="006E580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8150A0" w14:textId="77777777" w:rsidR="008162B1" w:rsidRDefault="006E580B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FED75F" w14:textId="77777777" w:rsidR="008162B1" w:rsidRDefault="006E580B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6996222" w14:textId="77777777" w:rsidR="008162B1" w:rsidRDefault="006E580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5566753" w14:textId="77777777" w:rsidR="008162B1" w:rsidRDefault="006E580B">
            <w:pPr>
              <w:jc w:val="center"/>
            </w:pPr>
            <w:r>
              <w:t>包含的房间</w:t>
            </w:r>
          </w:p>
        </w:tc>
      </w:tr>
      <w:tr w:rsidR="008162B1" w14:paraId="6941A2B5" w14:textId="77777777">
        <w:tc>
          <w:tcPr>
            <w:tcW w:w="1131" w:type="dxa"/>
            <w:vAlign w:val="center"/>
          </w:tcPr>
          <w:p w14:paraId="4A844A24" w14:textId="77777777" w:rsidR="008162B1" w:rsidRDefault="006E580B">
            <w:r>
              <w:t>默认</w:t>
            </w:r>
          </w:p>
        </w:tc>
        <w:tc>
          <w:tcPr>
            <w:tcW w:w="1924" w:type="dxa"/>
            <w:vAlign w:val="center"/>
          </w:tcPr>
          <w:p w14:paraId="501D1CCC" w14:textId="77777777" w:rsidR="008162B1" w:rsidRDefault="006E580B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07E69029" w14:textId="77777777" w:rsidR="008162B1" w:rsidRDefault="006E580B">
            <w:r>
              <w:t>2.30</w:t>
            </w:r>
          </w:p>
        </w:tc>
        <w:tc>
          <w:tcPr>
            <w:tcW w:w="848" w:type="dxa"/>
            <w:vAlign w:val="center"/>
          </w:tcPr>
          <w:p w14:paraId="33352466" w14:textId="77777777" w:rsidR="008162B1" w:rsidRDefault="006E580B">
            <w:r>
              <w:t>1.90</w:t>
            </w:r>
          </w:p>
        </w:tc>
        <w:tc>
          <w:tcPr>
            <w:tcW w:w="905" w:type="dxa"/>
            <w:vAlign w:val="center"/>
          </w:tcPr>
          <w:p w14:paraId="18C23D0A" w14:textId="77777777" w:rsidR="008162B1" w:rsidRDefault="006E580B">
            <w:r>
              <w:t>4645.03</w:t>
            </w:r>
          </w:p>
        </w:tc>
        <w:tc>
          <w:tcPr>
            <w:tcW w:w="3673" w:type="dxa"/>
            <w:vAlign w:val="center"/>
          </w:tcPr>
          <w:p w14:paraId="6EAC7642" w14:textId="77777777" w:rsidR="008162B1" w:rsidRDefault="006E580B">
            <w:r>
              <w:t>所有房间</w:t>
            </w:r>
          </w:p>
        </w:tc>
      </w:tr>
    </w:tbl>
    <w:p w14:paraId="160BE6C7" w14:textId="77777777" w:rsidR="008162B1" w:rsidRDefault="006E580B">
      <w:pPr>
        <w:pStyle w:val="2"/>
        <w:widowControl w:val="0"/>
      </w:pPr>
      <w:bookmarkStart w:id="79" w:name="_Toc60319158"/>
      <w:r>
        <w:rPr>
          <w:rFonts w:hint="eastAsia"/>
        </w:rPr>
        <w:t>制冷系统</w:t>
      </w:r>
      <w:bookmarkEnd w:id="79"/>
    </w:p>
    <w:p w14:paraId="61A11EC8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80" w:name="_Toc60319159"/>
      <w:r>
        <w:rPr>
          <w:rFonts w:hint="eastAsia"/>
          <w:color w:val="000000"/>
        </w:rPr>
        <w:t>多联机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单元式空调能耗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8162B1" w14:paraId="119E59A3" w14:textId="77777777">
        <w:tc>
          <w:tcPr>
            <w:tcW w:w="2196" w:type="dxa"/>
            <w:shd w:val="clear" w:color="auto" w:fill="E6E6E6"/>
            <w:vAlign w:val="center"/>
          </w:tcPr>
          <w:p w14:paraId="7D26CB39" w14:textId="77777777" w:rsidR="008162B1" w:rsidRDefault="006E580B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44F517A" w14:textId="77777777" w:rsidR="008162B1" w:rsidRDefault="006E580B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1F59442" w14:textId="77777777" w:rsidR="008162B1" w:rsidRDefault="006E580B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54560C6" w14:textId="77777777" w:rsidR="008162B1" w:rsidRDefault="006E580B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8162B1" w14:paraId="5641401E" w14:textId="77777777">
        <w:tc>
          <w:tcPr>
            <w:tcW w:w="2196" w:type="dxa"/>
            <w:shd w:val="clear" w:color="auto" w:fill="E6E6E6"/>
            <w:vAlign w:val="center"/>
          </w:tcPr>
          <w:p w14:paraId="02E17432" w14:textId="77777777" w:rsidR="008162B1" w:rsidRDefault="006E580B">
            <w:r>
              <w:t>默认</w:t>
            </w:r>
          </w:p>
        </w:tc>
        <w:tc>
          <w:tcPr>
            <w:tcW w:w="2190" w:type="dxa"/>
            <w:vAlign w:val="center"/>
          </w:tcPr>
          <w:p w14:paraId="1E335B90" w14:textId="77777777" w:rsidR="008162B1" w:rsidRDefault="006E580B">
            <w:r>
              <w:t>2.30</w:t>
            </w:r>
          </w:p>
        </w:tc>
        <w:tc>
          <w:tcPr>
            <w:tcW w:w="2473" w:type="dxa"/>
            <w:vAlign w:val="center"/>
          </w:tcPr>
          <w:p w14:paraId="334C5C09" w14:textId="77777777" w:rsidR="008162B1" w:rsidRDefault="006E580B">
            <w:r>
              <w:t>446558</w:t>
            </w:r>
          </w:p>
        </w:tc>
        <w:tc>
          <w:tcPr>
            <w:tcW w:w="2473" w:type="dxa"/>
            <w:vAlign w:val="center"/>
          </w:tcPr>
          <w:p w14:paraId="1373A302" w14:textId="77777777" w:rsidR="008162B1" w:rsidRDefault="006E580B">
            <w:r>
              <w:t>194156</w:t>
            </w:r>
          </w:p>
        </w:tc>
      </w:tr>
    </w:tbl>
    <w:p w14:paraId="2045A82D" w14:textId="77777777" w:rsidR="008162B1" w:rsidRDefault="006E580B">
      <w:pPr>
        <w:pStyle w:val="2"/>
        <w:widowControl w:val="0"/>
      </w:pPr>
      <w:bookmarkStart w:id="81" w:name="_Toc60319160"/>
      <w:r>
        <w:rPr>
          <w:rFonts w:hint="eastAsia"/>
        </w:rPr>
        <w:t>供暖系统</w:t>
      </w:r>
      <w:bookmarkEnd w:id="81"/>
    </w:p>
    <w:p w14:paraId="2B5181B1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82" w:name="_Toc60319161"/>
      <w:r>
        <w:rPr>
          <w:rFonts w:hint="eastAsia"/>
          <w:color w:val="000000"/>
        </w:rPr>
        <w:t>多联机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单元式热泵能耗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8162B1" w14:paraId="3C28F674" w14:textId="77777777">
        <w:tc>
          <w:tcPr>
            <w:tcW w:w="2196" w:type="dxa"/>
            <w:shd w:val="clear" w:color="auto" w:fill="E6E6E6"/>
            <w:vAlign w:val="center"/>
          </w:tcPr>
          <w:p w14:paraId="70E937BE" w14:textId="77777777" w:rsidR="008162B1" w:rsidRDefault="006E580B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E0C6910" w14:textId="77777777" w:rsidR="008162B1" w:rsidRDefault="006E580B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D275A28" w14:textId="77777777" w:rsidR="008162B1" w:rsidRDefault="006E580B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9BABE71" w14:textId="77777777" w:rsidR="008162B1" w:rsidRDefault="006E580B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8162B1" w14:paraId="5CF4ECAF" w14:textId="77777777">
        <w:tc>
          <w:tcPr>
            <w:tcW w:w="2196" w:type="dxa"/>
            <w:shd w:val="clear" w:color="auto" w:fill="E6E6E6"/>
            <w:vAlign w:val="center"/>
          </w:tcPr>
          <w:p w14:paraId="0A838E38" w14:textId="77777777" w:rsidR="008162B1" w:rsidRDefault="006E580B">
            <w:r>
              <w:t>默认</w:t>
            </w:r>
          </w:p>
        </w:tc>
        <w:tc>
          <w:tcPr>
            <w:tcW w:w="2190" w:type="dxa"/>
            <w:vAlign w:val="center"/>
          </w:tcPr>
          <w:p w14:paraId="73F3B828" w14:textId="77777777" w:rsidR="008162B1" w:rsidRDefault="006E580B">
            <w:r>
              <w:t>1.90</w:t>
            </w:r>
          </w:p>
        </w:tc>
        <w:tc>
          <w:tcPr>
            <w:tcW w:w="2473" w:type="dxa"/>
            <w:vAlign w:val="center"/>
          </w:tcPr>
          <w:p w14:paraId="67ECD11D" w14:textId="77777777" w:rsidR="008162B1" w:rsidRDefault="006E580B">
            <w:r>
              <w:t>145971</w:t>
            </w:r>
          </w:p>
        </w:tc>
        <w:tc>
          <w:tcPr>
            <w:tcW w:w="2473" w:type="dxa"/>
            <w:vAlign w:val="center"/>
          </w:tcPr>
          <w:p w14:paraId="031F25AC" w14:textId="77777777" w:rsidR="008162B1" w:rsidRDefault="006E580B">
            <w:r>
              <w:t>76827</w:t>
            </w:r>
          </w:p>
        </w:tc>
      </w:tr>
    </w:tbl>
    <w:p w14:paraId="3B28CE11" w14:textId="77777777" w:rsidR="008162B1" w:rsidRDefault="006E580B">
      <w:pPr>
        <w:pStyle w:val="2"/>
        <w:widowControl w:val="0"/>
      </w:pPr>
      <w:bookmarkStart w:id="83" w:name="_Toc60319162"/>
      <w:r>
        <w:rPr>
          <w:rFonts w:hint="eastAsia"/>
        </w:rPr>
        <w:t>空调风机</w:t>
      </w:r>
      <w:bookmarkEnd w:id="83"/>
    </w:p>
    <w:p w14:paraId="27764083" w14:textId="77777777" w:rsidR="008162B1" w:rsidRDefault="006E580B">
      <w:pPr>
        <w:pStyle w:val="3"/>
        <w:widowControl w:val="0"/>
        <w:jc w:val="both"/>
        <w:rPr>
          <w:color w:val="000000"/>
        </w:rPr>
      </w:pPr>
      <w:bookmarkStart w:id="84" w:name="_Toc60319163"/>
      <w:r>
        <w:rPr>
          <w:rFonts w:hint="eastAsia"/>
          <w:color w:val="000000"/>
        </w:rPr>
        <w:t>独立新排风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8162B1" w14:paraId="5775B4A3" w14:textId="77777777">
        <w:tc>
          <w:tcPr>
            <w:tcW w:w="1635" w:type="dxa"/>
            <w:shd w:val="clear" w:color="auto" w:fill="E6E6E6"/>
            <w:vAlign w:val="center"/>
          </w:tcPr>
          <w:p w14:paraId="7E95AF5D" w14:textId="77777777" w:rsidR="008162B1" w:rsidRDefault="006E580B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757174" w14:textId="77777777" w:rsidR="008162B1" w:rsidRDefault="006E580B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78E53EB" w14:textId="77777777" w:rsidR="008162B1" w:rsidRDefault="006E580B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3643F9" w14:textId="77777777" w:rsidR="008162B1" w:rsidRDefault="006E580B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EDA8CFB" w14:textId="77777777" w:rsidR="008162B1" w:rsidRDefault="006E580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15F7E1B" w14:textId="77777777" w:rsidR="008162B1" w:rsidRDefault="006E580B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8162B1" w14:paraId="6EE88ACB" w14:textId="77777777">
        <w:tc>
          <w:tcPr>
            <w:tcW w:w="1635" w:type="dxa"/>
            <w:vAlign w:val="center"/>
          </w:tcPr>
          <w:p w14:paraId="599FC175" w14:textId="77777777" w:rsidR="008162B1" w:rsidRDefault="006E580B">
            <w:r>
              <w:lastRenderedPageBreak/>
              <w:t>默认</w:t>
            </w:r>
          </w:p>
        </w:tc>
        <w:tc>
          <w:tcPr>
            <w:tcW w:w="1415" w:type="dxa"/>
            <w:vAlign w:val="center"/>
          </w:tcPr>
          <w:p w14:paraId="60CD8316" w14:textId="77777777" w:rsidR="008162B1" w:rsidRDefault="006E580B">
            <w:r>
              <w:t>67158</w:t>
            </w:r>
          </w:p>
        </w:tc>
        <w:tc>
          <w:tcPr>
            <w:tcW w:w="1794" w:type="dxa"/>
            <w:vAlign w:val="center"/>
          </w:tcPr>
          <w:p w14:paraId="472ADE2D" w14:textId="77777777" w:rsidR="008162B1" w:rsidRDefault="006E580B">
            <w:r>
              <w:t>0.24</w:t>
            </w:r>
          </w:p>
        </w:tc>
        <w:tc>
          <w:tcPr>
            <w:tcW w:w="1522" w:type="dxa"/>
            <w:vAlign w:val="center"/>
          </w:tcPr>
          <w:p w14:paraId="529A2F80" w14:textId="77777777" w:rsidR="008162B1" w:rsidRDefault="006E580B">
            <w:r>
              <w:t>16118</w:t>
            </w:r>
          </w:p>
        </w:tc>
        <w:tc>
          <w:tcPr>
            <w:tcW w:w="1431" w:type="dxa"/>
            <w:vAlign w:val="center"/>
          </w:tcPr>
          <w:p w14:paraId="001D2276" w14:textId="77777777" w:rsidR="008162B1" w:rsidRDefault="006E580B">
            <w:r>
              <w:t>2197</w:t>
            </w:r>
          </w:p>
        </w:tc>
        <w:tc>
          <w:tcPr>
            <w:tcW w:w="1533" w:type="dxa"/>
            <w:vAlign w:val="center"/>
          </w:tcPr>
          <w:p w14:paraId="78BFBDFD" w14:textId="77777777" w:rsidR="008162B1" w:rsidRDefault="006E580B">
            <w:r>
              <w:t>35411</w:t>
            </w:r>
          </w:p>
        </w:tc>
      </w:tr>
      <w:tr w:rsidR="008162B1" w14:paraId="1749478A" w14:textId="77777777">
        <w:tc>
          <w:tcPr>
            <w:tcW w:w="7797" w:type="dxa"/>
            <w:gridSpan w:val="5"/>
            <w:vAlign w:val="center"/>
          </w:tcPr>
          <w:p w14:paraId="6A218DF2" w14:textId="77777777" w:rsidR="008162B1" w:rsidRDefault="006E580B">
            <w:r>
              <w:t>合计</w:t>
            </w:r>
          </w:p>
        </w:tc>
        <w:tc>
          <w:tcPr>
            <w:tcW w:w="1533" w:type="dxa"/>
            <w:vAlign w:val="center"/>
          </w:tcPr>
          <w:p w14:paraId="244F7507" w14:textId="77777777" w:rsidR="008162B1" w:rsidRDefault="006E580B">
            <w:r>
              <w:t>35411</w:t>
            </w:r>
          </w:p>
        </w:tc>
      </w:tr>
    </w:tbl>
    <w:p w14:paraId="714A433C" w14:textId="77777777" w:rsidR="008162B1" w:rsidRDefault="008162B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8162B1" w14:paraId="77B5886A" w14:textId="77777777">
        <w:tc>
          <w:tcPr>
            <w:tcW w:w="1681" w:type="dxa"/>
            <w:shd w:val="clear" w:color="auto" w:fill="E6E6E6"/>
            <w:vAlign w:val="center"/>
          </w:tcPr>
          <w:p w14:paraId="49024749" w14:textId="77777777" w:rsidR="008162B1" w:rsidRDefault="006E580B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75AA56" w14:textId="77777777" w:rsidR="008162B1" w:rsidRDefault="006E580B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1497E1" w14:textId="77777777" w:rsidR="008162B1" w:rsidRDefault="006E580B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138FA5" w14:textId="77777777" w:rsidR="008162B1" w:rsidRDefault="006E580B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7A7EFE" w14:textId="77777777" w:rsidR="008162B1" w:rsidRDefault="006E580B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6685C8" w14:textId="77777777" w:rsidR="008162B1" w:rsidRDefault="006E580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270346" w14:textId="77777777" w:rsidR="008162B1" w:rsidRDefault="006E580B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8162B1" w14:paraId="2EE65D6B" w14:textId="77777777">
        <w:tc>
          <w:tcPr>
            <w:tcW w:w="1681" w:type="dxa"/>
            <w:vAlign w:val="center"/>
          </w:tcPr>
          <w:p w14:paraId="0A3F519B" w14:textId="77777777" w:rsidR="008162B1" w:rsidRDefault="006E580B">
            <w:r>
              <w:t>默认</w:t>
            </w:r>
          </w:p>
        </w:tc>
        <w:tc>
          <w:tcPr>
            <w:tcW w:w="1131" w:type="dxa"/>
            <w:vAlign w:val="center"/>
          </w:tcPr>
          <w:p w14:paraId="3A2A6DF7" w14:textId="77777777" w:rsidR="008162B1" w:rsidRDefault="006E580B">
            <w:r>
              <w:t>53726</w:t>
            </w:r>
          </w:p>
        </w:tc>
        <w:tc>
          <w:tcPr>
            <w:tcW w:w="990" w:type="dxa"/>
            <w:vAlign w:val="center"/>
          </w:tcPr>
          <w:p w14:paraId="08C98196" w14:textId="77777777" w:rsidR="008162B1" w:rsidRDefault="006E580B">
            <w:r>
              <w:t>0.8</w:t>
            </w:r>
          </w:p>
        </w:tc>
        <w:tc>
          <w:tcPr>
            <w:tcW w:w="1697" w:type="dxa"/>
            <w:vAlign w:val="center"/>
          </w:tcPr>
          <w:p w14:paraId="357D1DB3" w14:textId="77777777" w:rsidR="008162B1" w:rsidRDefault="006E580B">
            <w:r>
              <w:t>0.24</w:t>
            </w:r>
          </w:p>
        </w:tc>
        <w:tc>
          <w:tcPr>
            <w:tcW w:w="1131" w:type="dxa"/>
            <w:vAlign w:val="center"/>
          </w:tcPr>
          <w:p w14:paraId="1BE93D70" w14:textId="77777777" w:rsidR="008162B1" w:rsidRDefault="006E580B">
            <w:r>
              <w:t>12894</w:t>
            </w:r>
          </w:p>
        </w:tc>
        <w:tc>
          <w:tcPr>
            <w:tcW w:w="1131" w:type="dxa"/>
            <w:vAlign w:val="center"/>
          </w:tcPr>
          <w:p w14:paraId="5DE6AA42" w14:textId="77777777" w:rsidR="008162B1" w:rsidRDefault="006E580B">
            <w:r>
              <w:t>2197</w:t>
            </w:r>
          </w:p>
        </w:tc>
        <w:tc>
          <w:tcPr>
            <w:tcW w:w="1550" w:type="dxa"/>
            <w:vAlign w:val="center"/>
          </w:tcPr>
          <w:p w14:paraId="751E8522" w14:textId="77777777" w:rsidR="008162B1" w:rsidRDefault="006E580B">
            <w:r>
              <w:t>28329</w:t>
            </w:r>
          </w:p>
        </w:tc>
      </w:tr>
      <w:tr w:rsidR="008162B1" w14:paraId="4329E46B" w14:textId="77777777">
        <w:tc>
          <w:tcPr>
            <w:tcW w:w="7761" w:type="dxa"/>
            <w:gridSpan w:val="6"/>
            <w:vAlign w:val="center"/>
          </w:tcPr>
          <w:p w14:paraId="569A9348" w14:textId="77777777" w:rsidR="008162B1" w:rsidRDefault="006E580B">
            <w:r>
              <w:t>合计</w:t>
            </w:r>
          </w:p>
        </w:tc>
        <w:tc>
          <w:tcPr>
            <w:tcW w:w="1550" w:type="dxa"/>
            <w:vAlign w:val="center"/>
          </w:tcPr>
          <w:p w14:paraId="031120F4" w14:textId="77777777" w:rsidR="008162B1" w:rsidRDefault="006E580B">
            <w:r>
              <w:t>28329</w:t>
            </w:r>
          </w:p>
        </w:tc>
      </w:tr>
    </w:tbl>
    <w:p w14:paraId="392CA40E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85" w:name="_Toc60319164"/>
      <w:r>
        <w:rPr>
          <w:rFonts w:hint="eastAsia"/>
          <w:color w:val="000000"/>
        </w:rPr>
        <w:t>照明</w:t>
      </w:r>
      <w:bookmarkEnd w:id="8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162B1" w14:paraId="0DBB5F1D" w14:textId="77777777">
        <w:tc>
          <w:tcPr>
            <w:tcW w:w="3135" w:type="dxa"/>
            <w:shd w:val="clear" w:color="auto" w:fill="E6E6E6"/>
            <w:vAlign w:val="center"/>
          </w:tcPr>
          <w:p w14:paraId="009E8D00" w14:textId="77777777" w:rsidR="008162B1" w:rsidRDefault="006E580B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93D94B" w14:textId="77777777" w:rsidR="008162B1" w:rsidRDefault="006E580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03F71B" w14:textId="77777777" w:rsidR="008162B1" w:rsidRDefault="006E580B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F2B721F" w14:textId="77777777" w:rsidR="008162B1" w:rsidRDefault="006E580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C5C24B" w14:textId="77777777" w:rsidR="008162B1" w:rsidRDefault="006E580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162B1" w14:paraId="10A9D644" w14:textId="77777777">
        <w:tc>
          <w:tcPr>
            <w:tcW w:w="3135" w:type="dxa"/>
            <w:vAlign w:val="center"/>
          </w:tcPr>
          <w:p w14:paraId="683C80EC" w14:textId="77777777" w:rsidR="008162B1" w:rsidRDefault="006E580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42AD012" w14:textId="77777777" w:rsidR="008162B1" w:rsidRDefault="006E580B">
            <w:r>
              <w:t>11.81</w:t>
            </w:r>
          </w:p>
        </w:tc>
        <w:tc>
          <w:tcPr>
            <w:tcW w:w="1131" w:type="dxa"/>
            <w:vAlign w:val="center"/>
          </w:tcPr>
          <w:p w14:paraId="297D49C9" w14:textId="77777777" w:rsidR="008162B1" w:rsidRDefault="006E580B">
            <w:r>
              <w:t>31</w:t>
            </w:r>
          </w:p>
        </w:tc>
        <w:tc>
          <w:tcPr>
            <w:tcW w:w="1522" w:type="dxa"/>
            <w:vAlign w:val="center"/>
          </w:tcPr>
          <w:p w14:paraId="4684789D" w14:textId="77777777" w:rsidR="008162B1" w:rsidRDefault="006E580B">
            <w:r>
              <w:t>249</w:t>
            </w:r>
          </w:p>
        </w:tc>
        <w:tc>
          <w:tcPr>
            <w:tcW w:w="1862" w:type="dxa"/>
            <w:vAlign w:val="center"/>
          </w:tcPr>
          <w:p w14:paraId="6313FBA5" w14:textId="77777777" w:rsidR="008162B1" w:rsidRDefault="006E580B">
            <w:r>
              <w:t>2937</w:t>
            </w:r>
          </w:p>
        </w:tc>
      </w:tr>
      <w:tr w:rsidR="008162B1" w14:paraId="4DA4B5EF" w14:textId="77777777">
        <w:tc>
          <w:tcPr>
            <w:tcW w:w="3135" w:type="dxa"/>
            <w:vAlign w:val="center"/>
          </w:tcPr>
          <w:p w14:paraId="5E8DA2B4" w14:textId="77777777" w:rsidR="008162B1" w:rsidRDefault="006E580B">
            <w:r>
              <w:t>教育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7AA7AF79" w14:textId="77777777" w:rsidR="008162B1" w:rsidRDefault="006E580B">
            <w:r>
              <w:t>14.37</w:t>
            </w:r>
          </w:p>
        </w:tc>
        <w:tc>
          <w:tcPr>
            <w:tcW w:w="1131" w:type="dxa"/>
            <w:vAlign w:val="center"/>
          </w:tcPr>
          <w:p w14:paraId="0E03BE3B" w14:textId="77777777" w:rsidR="008162B1" w:rsidRDefault="006E580B">
            <w:r>
              <w:t>12</w:t>
            </w:r>
          </w:p>
        </w:tc>
        <w:tc>
          <w:tcPr>
            <w:tcW w:w="1522" w:type="dxa"/>
            <w:vAlign w:val="center"/>
          </w:tcPr>
          <w:p w14:paraId="40A587EB" w14:textId="77777777" w:rsidR="008162B1" w:rsidRDefault="006E580B">
            <w:r>
              <w:t>261</w:t>
            </w:r>
          </w:p>
        </w:tc>
        <w:tc>
          <w:tcPr>
            <w:tcW w:w="1862" w:type="dxa"/>
            <w:vAlign w:val="center"/>
          </w:tcPr>
          <w:p w14:paraId="295C1BD6" w14:textId="77777777" w:rsidR="008162B1" w:rsidRDefault="006E580B">
            <w:r>
              <w:t>3757</w:t>
            </w:r>
          </w:p>
        </w:tc>
      </w:tr>
      <w:tr w:rsidR="008162B1" w14:paraId="74E4C738" w14:textId="77777777">
        <w:tc>
          <w:tcPr>
            <w:tcW w:w="3135" w:type="dxa"/>
            <w:vAlign w:val="center"/>
          </w:tcPr>
          <w:p w14:paraId="42E47FD2" w14:textId="77777777" w:rsidR="008162B1" w:rsidRDefault="006E580B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530867A4" w14:textId="77777777" w:rsidR="008162B1" w:rsidRDefault="006E580B">
            <w:r>
              <w:t>14.18</w:t>
            </w:r>
          </w:p>
        </w:tc>
        <w:tc>
          <w:tcPr>
            <w:tcW w:w="1131" w:type="dxa"/>
            <w:vAlign w:val="center"/>
          </w:tcPr>
          <w:p w14:paraId="047CDBF1" w14:textId="77777777" w:rsidR="008162B1" w:rsidRDefault="006E580B">
            <w:r>
              <w:t>28</w:t>
            </w:r>
          </w:p>
        </w:tc>
        <w:tc>
          <w:tcPr>
            <w:tcW w:w="1522" w:type="dxa"/>
            <w:vAlign w:val="center"/>
          </w:tcPr>
          <w:p w14:paraId="450E6C77" w14:textId="77777777" w:rsidR="008162B1" w:rsidRDefault="006E580B">
            <w:r>
              <w:t>502</w:t>
            </w:r>
          </w:p>
        </w:tc>
        <w:tc>
          <w:tcPr>
            <w:tcW w:w="1862" w:type="dxa"/>
            <w:vAlign w:val="center"/>
          </w:tcPr>
          <w:p w14:paraId="5563E8BF" w14:textId="77777777" w:rsidR="008162B1" w:rsidRDefault="006E580B">
            <w:r>
              <w:t>7111</w:t>
            </w:r>
          </w:p>
        </w:tc>
      </w:tr>
      <w:tr w:rsidR="008162B1" w14:paraId="1208C202" w14:textId="77777777">
        <w:tc>
          <w:tcPr>
            <w:tcW w:w="3135" w:type="dxa"/>
            <w:vAlign w:val="center"/>
          </w:tcPr>
          <w:p w14:paraId="07BB9566" w14:textId="77777777" w:rsidR="008162B1" w:rsidRDefault="006E580B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425F2CD1" w14:textId="77777777" w:rsidR="008162B1" w:rsidRDefault="006E580B">
            <w:r>
              <w:t>14.37</w:t>
            </w:r>
          </w:p>
        </w:tc>
        <w:tc>
          <w:tcPr>
            <w:tcW w:w="1131" w:type="dxa"/>
            <w:vAlign w:val="center"/>
          </w:tcPr>
          <w:p w14:paraId="584721B2" w14:textId="77777777" w:rsidR="008162B1" w:rsidRDefault="006E580B">
            <w:r>
              <w:t>45</w:t>
            </w:r>
          </w:p>
        </w:tc>
        <w:tc>
          <w:tcPr>
            <w:tcW w:w="1522" w:type="dxa"/>
            <w:vAlign w:val="center"/>
          </w:tcPr>
          <w:p w14:paraId="3BE4865A" w14:textId="77777777" w:rsidR="008162B1" w:rsidRDefault="006E580B">
            <w:r>
              <w:t>3513</w:t>
            </w:r>
          </w:p>
        </w:tc>
        <w:tc>
          <w:tcPr>
            <w:tcW w:w="1862" w:type="dxa"/>
            <w:vAlign w:val="center"/>
          </w:tcPr>
          <w:p w14:paraId="4902F89F" w14:textId="77777777" w:rsidR="008162B1" w:rsidRDefault="006E580B">
            <w:r>
              <w:t>50499</w:t>
            </w:r>
          </w:p>
        </w:tc>
      </w:tr>
      <w:tr w:rsidR="008162B1" w14:paraId="5FA5D413" w14:textId="77777777">
        <w:tc>
          <w:tcPr>
            <w:tcW w:w="3135" w:type="dxa"/>
            <w:vAlign w:val="center"/>
          </w:tcPr>
          <w:p w14:paraId="75077CD2" w14:textId="77777777" w:rsidR="008162B1" w:rsidRDefault="006E580B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3B4C8A09" w14:textId="77777777" w:rsidR="008162B1" w:rsidRDefault="006E580B">
            <w:r>
              <w:t>14.37</w:t>
            </w:r>
          </w:p>
        </w:tc>
        <w:tc>
          <w:tcPr>
            <w:tcW w:w="1131" w:type="dxa"/>
            <w:vAlign w:val="center"/>
          </w:tcPr>
          <w:p w14:paraId="02585DF4" w14:textId="77777777" w:rsidR="008162B1" w:rsidRDefault="006E580B">
            <w:r>
              <w:t>2</w:t>
            </w:r>
          </w:p>
        </w:tc>
        <w:tc>
          <w:tcPr>
            <w:tcW w:w="1522" w:type="dxa"/>
            <w:vAlign w:val="center"/>
          </w:tcPr>
          <w:p w14:paraId="13191596" w14:textId="77777777" w:rsidR="008162B1" w:rsidRDefault="006E580B">
            <w:r>
              <w:t>454</w:t>
            </w:r>
          </w:p>
        </w:tc>
        <w:tc>
          <w:tcPr>
            <w:tcW w:w="1862" w:type="dxa"/>
            <w:vAlign w:val="center"/>
          </w:tcPr>
          <w:p w14:paraId="445DDAF5" w14:textId="77777777" w:rsidR="008162B1" w:rsidRDefault="006E580B">
            <w:r>
              <w:t>6528</w:t>
            </w:r>
          </w:p>
        </w:tc>
      </w:tr>
      <w:tr w:rsidR="008162B1" w14:paraId="11C1ECF6" w14:textId="77777777">
        <w:tc>
          <w:tcPr>
            <w:tcW w:w="3135" w:type="dxa"/>
            <w:vAlign w:val="center"/>
          </w:tcPr>
          <w:p w14:paraId="77C5CC64" w14:textId="77777777" w:rsidR="008162B1" w:rsidRDefault="006E580B">
            <w:r>
              <w:t>教育</w:t>
            </w:r>
            <w:r>
              <w:t>-</w:t>
            </w:r>
            <w:r>
              <w:t>非空调房间</w:t>
            </w:r>
          </w:p>
        </w:tc>
        <w:tc>
          <w:tcPr>
            <w:tcW w:w="1697" w:type="dxa"/>
            <w:vAlign w:val="center"/>
          </w:tcPr>
          <w:p w14:paraId="7A3F2351" w14:textId="77777777" w:rsidR="008162B1" w:rsidRDefault="006E580B">
            <w:r>
              <w:t>7.99</w:t>
            </w:r>
          </w:p>
        </w:tc>
        <w:tc>
          <w:tcPr>
            <w:tcW w:w="1131" w:type="dxa"/>
            <w:vAlign w:val="center"/>
          </w:tcPr>
          <w:p w14:paraId="633AD887" w14:textId="77777777" w:rsidR="008162B1" w:rsidRDefault="006E580B">
            <w:r>
              <w:t>40</w:t>
            </w:r>
          </w:p>
        </w:tc>
        <w:tc>
          <w:tcPr>
            <w:tcW w:w="1522" w:type="dxa"/>
            <w:vAlign w:val="center"/>
          </w:tcPr>
          <w:p w14:paraId="6391A7DB" w14:textId="77777777" w:rsidR="008162B1" w:rsidRDefault="006E580B">
            <w:r>
              <w:t>4977</w:t>
            </w:r>
          </w:p>
        </w:tc>
        <w:tc>
          <w:tcPr>
            <w:tcW w:w="1862" w:type="dxa"/>
            <w:vAlign w:val="center"/>
          </w:tcPr>
          <w:p w14:paraId="65E15D37" w14:textId="77777777" w:rsidR="008162B1" w:rsidRDefault="006E580B">
            <w:r>
              <w:t>39742</w:t>
            </w:r>
          </w:p>
        </w:tc>
      </w:tr>
      <w:tr w:rsidR="008162B1" w14:paraId="61FB708C" w14:textId="77777777">
        <w:tc>
          <w:tcPr>
            <w:tcW w:w="7485" w:type="dxa"/>
            <w:gridSpan w:val="4"/>
            <w:vAlign w:val="center"/>
          </w:tcPr>
          <w:p w14:paraId="57AC5502" w14:textId="77777777" w:rsidR="008162B1" w:rsidRDefault="006E580B">
            <w:r>
              <w:t>总计</w:t>
            </w:r>
          </w:p>
        </w:tc>
        <w:tc>
          <w:tcPr>
            <w:tcW w:w="1862" w:type="dxa"/>
            <w:vAlign w:val="center"/>
          </w:tcPr>
          <w:p w14:paraId="09461E0C" w14:textId="77777777" w:rsidR="008162B1" w:rsidRDefault="006E580B">
            <w:r>
              <w:t>110574</w:t>
            </w:r>
          </w:p>
        </w:tc>
      </w:tr>
    </w:tbl>
    <w:p w14:paraId="0619A1ED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86" w:name="_Toc60319165"/>
      <w:r>
        <w:rPr>
          <w:rFonts w:hint="eastAsia"/>
          <w:color w:val="000000"/>
        </w:rPr>
        <w:t>插座设备</w:t>
      </w:r>
      <w:bookmarkEnd w:id="8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162B1" w14:paraId="734AFDBE" w14:textId="77777777">
        <w:tc>
          <w:tcPr>
            <w:tcW w:w="3135" w:type="dxa"/>
            <w:shd w:val="clear" w:color="auto" w:fill="E6E6E6"/>
            <w:vAlign w:val="center"/>
          </w:tcPr>
          <w:p w14:paraId="2065A644" w14:textId="77777777" w:rsidR="008162B1" w:rsidRDefault="006E580B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A835C6" w14:textId="77777777" w:rsidR="008162B1" w:rsidRDefault="006E580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23DA2D" w14:textId="77777777" w:rsidR="008162B1" w:rsidRDefault="006E580B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075C3E5" w14:textId="77777777" w:rsidR="008162B1" w:rsidRDefault="006E580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0E8EFF9" w14:textId="77777777" w:rsidR="008162B1" w:rsidRDefault="006E580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162B1" w14:paraId="66EC0598" w14:textId="77777777">
        <w:tc>
          <w:tcPr>
            <w:tcW w:w="3135" w:type="dxa"/>
            <w:vAlign w:val="center"/>
          </w:tcPr>
          <w:p w14:paraId="1EF55D82" w14:textId="77777777" w:rsidR="008162B1" w:rsidRDefault="006E580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61104E4" w14:textId="77777777" w:rsidR="008162B1" w:rsidRDefault="006E580B">
            <w:r>
              <w:t>0.00</w:t>
            </w:r>
          </w:p>
        </w:tc>
        <w:tc>
          <w:tcPr>
            <w:tcW w:w="1131" w:type="dxa"/>
            <w:vAlign w:val="center"/>
          </w:tcPr>
          <w:p w14:paraId="15F56F4E" w14:textId="77777777" w:rsidR="008162B1" w:rsidRDefault="006E580B">
            <w:r>
              <w:t>31</w:t>
            </w:r>
          </w:p>
        </w:tc>
        <w:tc>
          <w:tcPr>
            <w:tcW w:w="1522" w:type="dxa"/>
            <w:vAlign w:val="center"/>
          </w:tcPr>
          <w:p w14:paraId="03BBB9F6" w14:textId="77777777" w:rsidR="008162B1" w:rsidRDefault="006E580B">
            <w:r>
              <w:t>249</w:t>
            </w:r>
          </w:p>
        </w:tc>
        <w:tc>
          <w:tcPr>
            <w:tcW w:w="1862" w:type="dxa"/>
            <w:vAlign w:val="center"/>
          </w:tcPr>
          <w:p w14:paraId="53D9D5CD" w14:textId="77777777" w:rsidR="008162B1" w:rsidRDefault="006E580B">
            <w:r>
              <w:t>0</w:t>
            </w:r>
          </w:p>
        </w:tc>
      </w:tr>
      <w:tr w:rsidR="008162B1" w14:paraId="66E5F0E5" w14:textId="77777777">
        <w:tc>
          <w:tcPr>
            <w:tcW w:w="3135" w:type="dxa"/>
            <w:vAlign w:val="center"/>
          </w:tcPr>
          <w:p w14:paraId="079F762F" w14:textId="77777777" w:rsidR="008162B1" w:rsidRDefault="006E580B">
            <w:r>
              <w:t>教育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0B859403" w14:textId="77777777" w:rsidR="008162B1" w:rsidRDefault="006E580B">
            <w:r>
              <w:t>7.48</w:t>
            </w:r>
          </w:p>
        </w:tc>
        <w:tc>
          <w:tcPr>
            <w:tcW w:w="1131" w:type="dxa"/>
            <w:vAlign w:val="center"/>
          </w:tcPr>
          <w:p w14:paraId="1E8BEDA4" w14:textId="77777777" w:rsidR="008162B1" w:rsidRDefault="006E580B">
            <w:r>
              <w:t>12</w:t>
            </w:r>
          </w:p>
        </w:tc>
        <w:tc>
          <w:tcPr>
            <w:tcW w:w="1522" w:type="dxa"/>
            <w:vAlign w:val="center"/>
          </w:tcPr>
          <w:p w14:paraId="7928690B" w14:textId="77777777" w:rsidR="008162B1" w:rsidRDefault="006E580B">
            <w:r>
              <w:t>261</w:t>
            </w:r>
          </w:p>
        </w:tc>
        <w:tc>
          <w:tcPr>
            <w:tcW w:w="1862" w:type="dxa"/>
            <w:vAlign w:val="center"/>
          </w:tcPr>
          <w:p w14:paraId="1E52BB3E" w14:textId="77777777" w:rsidR="008162B1" w:rsidRDefault="006E580B">
            <w:r>
              <w:t>1955</w:t>
            </w:r>
          </w:p>
        </w:tc>
      </w:tr>
      <w:tr w:rsidR="008162B1" w14:paraId="2A111526" w14:textId="77777777">
        <w:tc>
          <w:tcPr>
            <w:tcW w:w="3135" w:type="dxa"/>
            <w:vAlign w:val="center"/>
          </w:tcPr>
          <w:p w14:paraId="1E5763F3" w14:textId="77777777" w:rsidR="008162B1" w:rsidRDefault="006E580B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9A22431" w14:textId="77777777" w:rsidR="008162B1" w:rsidRDefault="006E580B">
            <w:r>
              <w:t>11.06</w:t>
            </w:r>
          </w:p>
        </w:tc>
        <w:tc>
          <w:tcPr>
            <w:tcW w:w="1131" w:type="dxa"/>
            <w:vAlign w:val="center"/>
          </w:tcPr>
          <w:p w14:paraId="7C532724" w14:textId="77777777" w:rsidR="008162B1" w:rsidRDefault="006E580B">
            <w:r>
              <w:t>28</w:t>
            </w:r>
          </w:p>
        </w:tc>
        <w:tc>
          <w:tcPr>
            <w:tcW w:w="1522" w:type="dxa"/>
            <w:vAlign w:val="center"/>
          </w:tcPr>
          <w:p w14:paraId="1D118AE3" w14:textId="77777777" w:rsidR="008162B1" w:rsidRDefault="006E580B">
            <w:r>
              <w:t>502</w:t>
            </w:r>
          </w:p>
        </w:tc>
        <w:tc>
          <w:tcPr>
            <w:tcW w:w="1862" w:type="dxa"/>
            <w:vAlign w:val="center"/>
          </w:tcPr>
          <w:p w14:paraId="4509F537" w14:textId="77777777" w:rsidR="008162B1" w:rsidRDefault="006E580B">
            <w:r>
              <w:t>5550</w:t>
            </w:r>
          </w:p>
        </w:tc>
      </w:tr>
      <w:tr w:rsidR="008162B1" w14:paraId="4810B713" w14:textId="77777777">
        <w:tc>
          <w:tcPr>
            <w:tcW w:w="3135" w:type="dxa"/>
            <w:vAlign w:val="center"/>
          </w:tcPr>
          <w:p w14:paraId="6C65284C" w14:textId="77777777" w:rsidR="008162B1" w:rsidRDefault="006E580B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7FC7CF1C" w14:textId="77777777" w:rsidR="008162B1" w:rsidRDefault="006E580B">
            <w:r>
              <w:t>7.48</w:t>
            </w:r>
          </w:p>
        </w:tc>
        <w:tc>
          <w:tcPr>
            <w:tcW w:w="1131" w:type="dxa"/>
            <w:vAlign w:val="center"/>
          </w:tcPr>
          <w:p w14:paraId="2F616DC4" w14:textId="77777777" w:rsidR="008162B1" w:rsidRDefault="006E580B">
            <w:r>
              <w:t>45</w:t>
            </w:r>
          </w:p>
        </w:tc>
        <w:tc>
          <w:tcPr>
            <w:tcW w:w="1522" w:type="dxa"/>
            <w:vAlign w:val="center"/>
          </w:tcPr>
          <w:p w14:paraId="47BCD723" w14:textId="77777777" w:rsidR="008162B1" w:rsidRDefault="006E580B">
            <w:r>
              <w:t>3513</w:t>
            </w:r>
          </w:p>
        </w:tc>
        <w:tc>
          <w:tcPr>
            <w:tcW w:w="1862" w:type="dxa"/>
            <w:vAlign w:val="center"/>
          </w:tcPr>
          <w:p w14:paraId="329638E0" w14:textId="77777777" w:rsidR="008162B1" w:rsidRDefault="006E580B">
            <w:r>
              <w:t>26274</w:t>
            </w:r>
          </w:p>
        </w:tc>
      </w:tr>
      <w:tr w:rsidR="008162B1" w14:paraId="30842F99" w14:textId="77777777">
        <w:tc>
          <w:tcPr>
            <w:tcW w:w="3135" w:type="dxa"/>
            <w:vAlign w:val="center"/>
          </w:tcPr>
          <w:p w14:paraId="444C3B9A" w14:textId="77777777" w:rsidR="008162B1" w:rsidRDefault="006E580B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3B976BC5" w14:textId="77777777" w:rsidR="008162B1" w:rsidRDefault="006E580B">
            <w:r>
              <w:t>7.48</w:t>
            </w:r>
          </w:p>
        </w:tc>
        <w:tc>
          <w:tcPr>
            <w:tcW w:w="1131" w:type="dxa"/>
            <w:vAlign w:val="center"/>
          </w:tcPr>
          <w:p w14:paraId="3B0E42D4" w14:textId="77777777" w:rsidR="008162B1" w:rsidRDefault="006E580B">
            <w:r>
              <w:t>2</w:t>
            </w:r>
          </w:p>
        </w:tc>
        <w:tc>
          <w:tcPr>
            <w:tcW w:w="1522" w:type="dxa"/>
            <w:vAlign w:val="center"/>
          </w:tcPr>
          <w:p w14:paraId="2D2685D3" w14:textId="77777777" w:rsidR="008162B1" w:rsidRDefault="006E580B">
            <w:r>
              <w:t>454</w:t>
            </w:r>
          </w:p>
        </w:tc>
        <w:tc>
          <w:tcPr>
            <w:tcW w:w="1862" w:type="dxa"/>
            <w:vAlign w:val="center"/>
          </w:tcPr>
          <w:p w14:paraId="39E8BC14" w14:textId="77777777" w:rsidR="008162B1" w:rsidRDefault="006E580B">
            <w:r>
              <w:t>3396</w:t>
            </w:r>
          </w:p>
        </w:tc>
      </w:tr>
      <w:tr w:rsidR="008162B1" w14:paraId="62F9E99E" w14:textId="77777777">
        <w:tc>
          <w:tcPr>
            <w:tcW w:w="3135" w:type="dxa"/>
            <w:vAlign w:val="center"/>
          </w:tcPr>
          <w:p w14:paraId="5A22BC60" w14:textId="77777777" w:rsidR="008162B1" w:rsidRDefault="006E580B">
            <w:r>
              <w:t>教育</w:t>
            </w:r>
            <w:r>
              <w:t>-</w:t>
            </w:r>
            <w:r>
              <w:t>非空调房间</w:t>
            </w:r>
          </w:p>
        </w:tc>
        <w:tc>
          <w:tcPr>
            <w:tcW w:w="1697" w:type="dxa"/>
            <w:vAlign w:val="center"/>
          </w:tcPr>
          <w:p w14:paraId="01A186C5" w14:textId="77777777" w:rsidR="008162B1" w:rsidRDefault="006E580B">
            <w:r>
              <w:t>7.48</w:t>
            </w:r>
          </w:p>
        </w:tc>
        <w:tc>
          <w:tcPr>
            <w:tcW w:w="1131" w:type="dxa"/>
            <w:vAlign w:val="center"/>
          </w:tcPr>
          <w:p w14:paraId="2CBBE984" w14:textId="77777777" w:rsidR="008162B1" w:rsidRDefault="006E580B">
            <w:r>
              <w:t>40</w:t>
            </w:r>
          </w:p>
        </w:tc>
        <w:tc>
          <w:tcPr>
            <w:tcW w:w="1522" w:type="dxa"/>
            <w:vAlign w:val="center"/>
          </w:tcPr>
          <w:p w14:paraId="3FFA3E67" w14:textId="77777777" w:rsidR="008162B1" w:rsidRDefault="006E580B">
            <w:r>
              <w:t>4977</w:t>
            </w:r>
          </w:p>
        </w:tc>
        <w:tc>
          <w:tcPr>
            <w:tcW w:w="1862" w:type="dxa"/>
            <w:vAlign w:val="center"/>
          </w:tcPr>
          <w:p w14:paraId="7E38C567" w14:textId="77777777" w:rsidR="008162B1" w:rsidRDefault="006E580B">
            <w:r>
              <w:t>37219</w:t>
            </w:r>
          </w:p>
        </w:tc>
      </w:tr>
      <w:tr w:rsidR="008162B1" w14:paraId="18144876" w14:textId="77777777">
        <w:tc>
          <w:tcPr>
            <w:tcW w:w="7485" w:type="dxa"/>
            <w:gridSpan w:val="4"/>
            <w:vAlign w:val="center"/>
          </w:tcPr>
          <w:p w14:paraId="28842D23" w14:textId="77777777" w:rsidR="008162B1" w:rsidRDefault="006E580B">
            <w:r>
              <w:t>总计</w:t>
            </w:r>
          </w:p>
        </w:tc>
        <w:tc>
          <w:tcPr>
            <w:tcW w:w="1862" w:type="dxa"/>
            <w:vAlign w:val="center"/>
          </w:tcPr>
          <w:p w14:paraId="71C47047" w14:textId="77777777" w:rsidR="008162B1" w:rsidRDefault="006E580B">
            <w:r>
              <w:t>74393</w:t>
            </w:r>
          </w:p>
        </w:tc>
      </w:tr>
    </w:tbl>
    <w:p w14:paraId="5D2C834C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87" w:name="_Toc60319166"/>
      <w:r>
        <w:rPr>
          <w:rFonts w:hint="eastAsia"/>
          <w:color w:val="000000"/>
        </w:rPr>
        <w:t>排风机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8162B1" w14:paraId="71872FDA" w14:textId="77777777">
        <w:tc>
          <w:tcPr>
            <w:tcW w:w="1556" w:type="dxa"/>
            <w:shd w:val="clear" w:color="auto" w:fill="E6E6E6"/>
            <w:vAlign w:val="center"/>
          </w:tcPr>
          <w:p w14:paraId="0FB5EFCD" w14:textId="77777777" w:rsidR="008162B1" w:rsidRDefault="006E580B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BD423F" w14:textId="77777777" w:rsidR="008162B1" w:rsidRDefault="006E580B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A33C42" w14:textId="77777777" w:rsidR="008162B1" w:rsidRDefault="006E580B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4B93DB" w14:textId="77777777" w:rsidR="008162B1" w:rsidRDefault="006E580B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741745" w14:textId="77777777" w:rsidR="008162B1" w:rsidRDefault="006E580B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AD7C52" w14:textId="77777777" w:rsidR="008162B1" w:rsidRDefault="006E580B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162B1" w14:paraId="28418696" w14:textId="77777777">
        <w:tc>
          <w:tcPr>
            <w:tcW w:w="1556" w:type="dxa"/>
            <w:vAlign w:val="center"/>
          </w:tcPr>
          <w:p w14:paraId="6A43A4C5" w14:textId="77777777" w:rsidR="008162B1" w:rsidRDefault="006E580B">
            <w:r>
              <w:t>5</w:t>
            </w:r>
          </w:p>
        </w:tc>
        <w:tc>
          <w:tcPr>
            <w:tcW w:w="1550" w:type="dxa"/>
            <w:vAlign w:val="center"/>
          </w:tcPr>
          <w:p w14:paraId="40150D08" w14:textId="77777777" w:rsidR="008162B1" w:rsidRDefault="006E580B">
            <w:r>
              <w:t>10</w:t>
            </w:r>
          </w:p>
        </w:tc>
        <w:tc>
          <w:tcPr>
            <w:tcW w:w="1556" w:type="dxa"/>
            <w:vAlign w:val="center"/>
          </w:tcPr>
          <w:p w14:paraId="02A1C23A" w14:textId="77777777" w:rsidR="008162B1" w:rsidRDefault="006E580B">
            <w:r>
              <w:t>0.8</w:t>
            </w:r>
          </w:p>
        </w:tc>
        <w:tc>
          <w:tcPr>
            <w:tcW w:w="1556" w:type="dxa"/>
            <w:vAlign w:val="center"/>
          </w:tcPr>
          <w:p w14:paraId="12A4E824" w14:textId="77777777" w:rsidR="008162B1" w:rsidRDefault="006E580B">
            <w:r>
              <w:t>5</w:t>
            </w:r>
          </w:p>
        </w:tc>
        <w:tc>
          <w:tcPr>
            <w:tcW w:w="1556" w:type="dxa"/>
            <w:vAlign w:val="center"/>
          </w:tcPr>
          <w:p w14:paraId="5B6A61FA" w14:textId="77777777" w:rsidR="008162B1" w:rsidRDefault="006E580B">
            <w:r>
              <w:t>365</w:t>
            </w:r>
          </w:p>
        </w:tc>
        <w:tc>
          <w:tcPr>
            <w:tcW w:w="1556" w:type="dxa"/>
            <w:vAlign w:val="center"/>
          </w:tcPr>
          <w:p w14:paraId="1B3DADCE" w14:textId="77777777" w:rsidR="008162B1" w:rsidRDefault="006E580B">
            <w:r>
              <w:t>73000</w:t>
            </w:r>
          </w:p>
        </w:tc>
      </w:tr>
      <w:tr w:rsidR="008162B1" w14:paraId="1EBCDE0C" w14:textId="77777777">
        <w:tc>
          <w:tcPr>
            <w:tcW w:w="7774" w:type="dxa"/>
            <w:gridSpan w:val="5"/>
            <w:vAlign w:val="center"/>
          </w:tcPr>
          <w:p w14:paraId="74D4FEA8" w14:textId="77777777" w:rsidR="008162B1" w:rsidRDefault="006E580B">
            <w:r>
              <w:t>总计</w:t>
            </w:r>
          </w:p>
        </w:tc>
        <w:tc>
          <w:tcPr>
            <w:tcW w:w="1556" w:type="dxa"/>
            <w:vAlign w:val="center"/>
          </w:tcPr>
          <w:p w14:paraId="2A3A6EE4" w14:textId="77777777" w:rsidR="008162B1" w:rsidRDefault="006E580B">
            <w:r>
              <w:t>73000</w:t>
            </w:r>
          </w:p>
        </w:tc>
      </w:tr>
    </w:tbl>
    <w:p w14:paraId="4E9F3532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注：此类风机指非空调区域排风机</w:t>
      </w:r>
    </w:p>
    <w:p w14:paraId="4CC899E7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88" w:name="_Toc60319167"/>
      <w:r>
        <w:rPr>
          <w:rFonts w:hint="eastAsia"/>
          <w:color w:val="000000"/>
        </w:rPr>
        <w:lastRenderedPageBreak/>
        <w:t>生活热水</w:t>
      </w:r>
      <w:bookmarkEnd w:id="88"/>
    </w:p>
    <w:p w14:paraId="46C50B7C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热水温差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℃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 xml:space="preserve">45, </w:t>
      </w: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8162B1" w14:paraId="155E830D" w14:textId="77777777">
        <w:tc>
          <w:tcPr>
            <w:tcW w:w="1035" w:type="dxa"/>
            <w:shd w:val="clear" w:color="auto" w:fill="E6E6E6"/>
            <w:vAlign w:val="center"/>
          </w:tcPr>
          <w:p w14:paraId="1056625A" w14:textId="77777777" w:rsidR="008162B1" w:rsidRDefault="006E580B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D07C30D" w14:textId="77777777" w:rsidR="008162B1" w:rsidRDefault="006E580B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DD2B7F2" w14:textId="77777777" w:rsidR="008162B1" w:rsidRDefault="006E580B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7E779CE" w14:textId="77777777" w:rsidR="008162B1" w:rsidRDefault="006E580B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638CB33" w14:textId="77777777" w:rsidR="008162B1" w:rsidRDefault="006E580B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BD82491" w14:textId="77777777" w:rsidR="008162B1" w:rsidRDefault="006E580B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DFF9BA0" w14:textId="77777777" w:rsidR="008162B1" w:rsidRDefault="006E580B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20237E0" w14:textId="77777777" w:rsidR="008162B1" w:rsidRDefault="006E580B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2A262B79" w14:textId="77777777" w:rsidR="008162B1" w:rsidRDefault="006E580B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8162B1" w14:paraId="68ED6E28" w14:textId="77777777">
        <w:tc>
          <w:tcPr>
            <w:tcW w:w="1035" w:type="dxa"/>
            <w:vAlign w:val="center"/>
          </w:tcPr>
          <w:p w14:paraId="65D635C7" w14:textId="77777777" w:rsidR="008162B1" w:rsidRDefault="006E580B">
            <w:r>
              <w:t>办公</w:t>
            </w:r>
          </w:p>
        </w:tc>
        <w:tc>
          <w:tcPr>
            <w:tcW w:w="1035" w:type="dxa"/>
            <w:vAlign w:val="center"/>
          </w:tcPr>
          <w:p w14:paraId="65DA0C00" w14:textId="77777777" w:rsidR="008162B1" w:rsidRDefault="006E580B">
            <w:r>
              <w:t>10</w:t>
            </w:r>
          </w:p>
        </w:tc>
        <w:tc>
          <w:tcPr>
            <w:tcW w:w="1035" w:type="dxa"/>
            <w:vAlign w:val="center"/>
          </w:tcPr>
          <w:p w14:paraId="790B4DBD" w14:textId="77777777" w:rsidR="008162B1" w:rsidRDefault="006E580B">
            <w:r>
              <w:t>100</w:t>
            </w:r>
          </w:p>
        </w:tc>
        <w:tc>
          <w:tcPr>
            <w:tcW w:w="1035" w:type="dxa"/>
            <w:vAlign w:val="center"/>
          </w:tcPr>
          <w:p w14:paraId="41B24186" w14:textId="77777777" w:rsidR="008162B1" w:rsidRDefault="006E580B">
            <w:r>
              <w:t>365</w:t>
            </w:r>
          </w:p>
        </w:tc>
        <w:tc>
          <w:tcPr>
            <w:tcW w:w="1035" w:type="dxa"/>
            <w:vAlign w:val="center"/>
          </w:tcPr>
          <w:p w14:paraId="6E8880E0" w14:textId="77777777" w:rsidR="008162B1" w:rsidRDefault="006E580B">
            <w:r>
              <w:t>6408.15</w:t>
            </w:r>
          </w:p>
        </w:tc>
        <w:tc>
          <w:tcPr>
            <w:tcW w:w="1035" w:type="dxa"/>
            <w:vAlign w:val="center"/>
          </w:tcPr>
          <w:p w14:paraId="05C5115B" w14:textId="77777777" w:rsidR="008162B1" w:rsidRDefault="006E580B">
            <w:r>
              <w:t>100</w:t>
            </w:r>
          </w:p>
        </w:tc>
        <w:tc>
          <w:tcPr>
            <w:tcW w:w="1035" w:type="dxa"/>
            <w:vAlign w:val="center"/>
          </w:tcPr>
          <w:p w14:paraId="74378CD3" w14:textId="77777777" w:rsidR="008162B1" w:rsidRDefault="006E580B">
            <w:r>
              <w:t>0.45</w:t>
            </w:r>
          </w:p>
        </w:tc>
        <w:tc>
          <w:tcPr>
            <w:tcW w:w="1035" w:type="dxa"/>
            <w:vAlign w:val="center"/>
          </w:tcPr>
          <w:p w14:paraId="12226068" w14:textId="77777777" w:rsidR="008162B1" w:rsidRDefault="006E580B">
            <w:r>
              <w:t>0.15</w:t>
            </w:r>
          </w:p>
        </w:tc>
        <w:tc>
          <w:tcPr>
            <w:tcW w:w="1047" w:type="dxa"/>
            <w:vAlign w:val="center"/>
          </w:tcPr>
          <w:p w14:paraId="4BD94308" w14:textId="77777777" w:rsidR="008162B1" w:rsidRDefault="006E580B">
            <w:r>
              <w:t>6408.15</w:t>
            </w:r>
          </w:p>
        </w:tc>
      </w:tr>
      <w:tr w:rsidR="008162B1" w14:paraId="70B9F049" w14:textId="77777777">
        <w:tc>
          <w:tcPr>
            <w:tcW w:w="4140" w:type="dxa"/>
            <w:gridSpan w:val="4"/>
            <w:vAlign w:val="center"/>
          </w:tcPr>
          <w:p w14:paraId="77A7F614" w14:textId="77777777" w:rsidR="008162B1" w:rsidRDefault="006E580B">
            <w:r>
              <w:t>总计</w:t>
            </w:r>
          </w:p>
        </w:tc>
        <w:tc>
          <w:tcPr>
            <w:tcW w:w="1035" w:type="dxa"/>
            <w:vAlign w:val="center"/>
          </w:tcPr>
          <w:p w14:paraId="01985FA5" w14:textId="77777777" w:rsidR="008162B1" w:rsidRDefault="006E580B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4D99F284" w14:textId="77777777" w:rsidR="008162B1" w:rsidRDefault="008162B1"/>
        </w:tc>
        <w:tc>
          <w:tcPr>
            <w:tcW w:w="1047" w:type="dxa"/>
            <w:vAlign w:val="center"/>
          </w:tcPr>
          <w:p w14:paraId="25F986ED" w14:textId="77777777" w:rsidR="008162B1" w:rsidRDefault="006E580B">
            <w:r>
              <w:t>6408</w:t>
            </w:r>
          </w:p>
        </w:tc>
      </w:tr>
    </w:tbl>
    <w:p w14:paraId="28441795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89" w:name="_Toc60319168"/>
      <w:r>
        <w:rPr>
          <w:rFonts w:hint="eastAsia"/>
          <w:color w:val="000000"/>
        </w:rPr>
        <w:t>电梯</w:t>
      </w:r>
      <w:bookmarkEnd w:id="89"/>
    </w:p>
    <w:p w14:paraId="57497ABB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无</w:t>
      </w:r>
    </w:p>
    <w:p w14:paraId="38F63C57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90" w:name="_Toc60319169"/>
      <w:r>
        <w:rPr>
          <w:rFonts w:hint="eastAsia"/>
          <w:color w:val="000000"/>
        </w:rPr>
        <w:t>光伏发电</w:t>
      </w:r>
      <w:bookmarkEnd w:id="90"/>
    </w:p>
    <w:p w14:paraId="5975985E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8162B1" w14:paraId="7020B1CE" w14:textId="77777777">
        <w:tc>
          <w:tcPr>
            <w:tcW w:w="1556" w:type="dxa"/>
            <w:shd w:val="clear" w:color="auto" w:fill="E6E6E6"/>
            <w:vAlign w:val="center"/>
          </w:tcPr>
          <w:p w14:paraId="0F6321EC" w14:textId="77777777" w:rsidR="008162B1" w:rsidRDefault="006E580B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19110E" w14:textId="77777777" w:rsidR="008162B1" w:rsidRDefault="006E580B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B03A61" w14:textId="77777777" w:rsidR="008162B1" w:rsidRDefault="006E580B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0BC4B1E" w14:textId="77777777" w:rsidR="008162B1" w:rsidRDefault="006E580B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9A9A5D" w14:textId="77777777" w:rsidR="008162B1" w:rsidRDefault="006E580B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162B1" w14:paraId="3C99DE02" w14:textId="77777777">
        <w:tc>
          <w:tcPr>
            <w:tcW w:w="1556" w:type="dxa"/>
            <w:vAlign w:val="center"/>
          </w:tcPr>
          <w:p w14:paraId="31522BBD" w14:textId="77777777" w:rsidR="008162B1" w:rsidRDefault="006E580B">
            <w:r>
              <w:t>100</w:t>
            </w:r>
          </w:p>
        </w:tc>
        <w:tc>
          <w:tcPr>
            <w:tcW w:w="1556" w:type="dxa"/>
            <w:vAlign w:val="center"/>
          </w:tcPr>
          <w:p w14:paraId="3864CDE6" w14:textId="77777777" w:rsidR="008162B1" w:rsidRDefault="006E580B">
            <w:r>
              <w:t>0.4</w:t>
            </w:r>
          </w:p>
        </w:tc>
        <w:tc>
          <w:tcPr>
            <w:tcW w:w="1556" w:type="dxa"/>
            <w:vAlign w:val="center"/>
          </w:tcPr>
          <w:p w14:paraId="0E3BBB09" w14:textId="77777777" w:rsidR="008162B1" w:rsidRDefault="006E580B">
            <w:r>
              <w:t>0.8</w:t>
            </w:r>
          </w:p>
        </w:tc>
        <w:tc>
          <w:tcPr>
            <w:tcW w:w="3107" w:type="dxa"/>
            <w:vAlign w:val="center"/>
          </w:tcPr>
          <w:p w14:paraId="248310E1" w14:textId="77777777" w:rsidR="008162B1" w:rsidRDefault="006E580B">
            <w:r>
              <w:t>0.9</w:t>
            </w:r>
          </w:p>
        </w:tc>
        <w:tc>
          <w:tcPr>
            <w:tcW w:w="1556" w:type="dxa"/>
            <w:vAlign w:val="center"/>
          </w:tcPr>
          <w:p w14:paraId="532B3B96" w14:textId="77777777" w:rsidR="008162B1" w:rsidRDefault="006E580B">
            <w:r>
              <w:t>48</w:t>
            </w:r>
          </w:p>
        </w:tc>
      </w:tr>
      <w:tr w:rsidR="008162B1" w14:paraId="36F6FC85" w14:textId="77777777">
        <w:tc>
          <w:tcPr>
            <w:tcW w:w="7775" w:type="dxa"/>
            <w:gridSpan w:val="4"/>
            <w:vAlign w:val="center"/>
          </w:tcPr>
          <w:p w14:paraId="75E6B782" w14:textId="77777777" w:rsidR="008162B1" w:rsidRDefault="006E580B">
            <w:r>
              <w:t>总计</w:t>
            </w:r>
          </w:p>
        </w:tc>
        <w:tc>
          <w:tcPr>
            <w:tcW w:w="1556" w:type="dxa"/>
            <w:vAlign w:val="center"/>
          </w:tcPr>
          <w:p w14:paraId="2F1AECB1" w14:textId="77777777" w:rsidR="008162B1" w:rsidRDefault="006E580B">
            <w:r>
              <w:t>48</w:t>
            </w:r>
          </w:p>
        </w:tc>
      </w:tr>
    </w:tbl>
    <w:p w14:paraId="3C425953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91" w:name="_Toc60319170"/>
      <w:r>
        <w:rPr>
          <w:rFonts w:hint="eastAsia"/>
          <w:color w:val="000000"/>
        </w:rPr>
        <w:t>计算结果</w:t>
      </w:r>
      <w:bookmarkEnd w:id="91"/>
    </w:p>
    <w:p w14:paraId="5869AB47" w14:textId="77777777" w:rsidR="008162B1" w:rsidRDefault="006E580B">
      <w:pPr>
        <w:pStyle w:val="2"/>
        <w:widowControl w:val="0"/>
      </w:pPr>
      <w:bookmarkStart w:id="92" w:name="_Toc60319171"/>
      <w:r>
        <w:rPr>
          <w:rFonts w:hint="eastAsia"/>
        </w:rPr>
        <w:t>逐月电耗</w:t>
      </w:r>
      <w:bookmarkEnd w:id="92"/>
    </w:p>
    <w:p w14:paraId="68DCB2BC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供冷供暖为冷热源及输配水泵电耗，热水为扣减太阳能后电耗，所有数据单位</w:t>
      </w:r>
      <w:r>
        <w:rPr>
          <w:rFonts w:hint="eastAsia"/>
          <w:color w:val="000000"/>
        </w:rPr>
        <w:t>kWh/</w:t>
      </w:r>
      <w:r>
        <w:rPr>
          <w:rFonts w:hint="eastAsia"/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8162B1" w14:paraId="306F49FC" w14:textId="77777777">
        <w:tc>
          <w:tcPr>
            <w:tcW w:w="1041" w:type="dxa"/>
            <w:shd w:val="clear" w:color="auto" w:fill="E6E6E6"/>
            <w:vAlign w:val="center"/>
          </w:tcPr>
          <w:p w14:paraId="75C1BE5F" w14:textId="77777777" w:rsidR="008162B1" w:rsidRDefault="006E580B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4B127D1" w14:textId="77777777" w:rsidR="008162B1" w:rsidRDefault="006E580B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B514695" w14:textId="77777777" w:rsidR="008162B1" w:rsidRDefault="006E580B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80D8ACF" w14:textId="77777777" w:rsidR="008162B1" w:rsidRDefault="006E580B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A930861" w14:textId="77777777" w:rsidR="008162B1" w:rsidRDefault="006E580B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5B561A1" w14:textId="77777777" w:rsidR="008162B1" w:rsidRDefault="006E580B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6F4903" w14:textId="77777777" w:rsidR="008162B1" w:rsidRDefault="006E580B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0C4BE" w14:textId="77777777" w:rsidR="008162B1" w:rsidRDefault="006E580B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87FE4" w14:textId="77777777" w:rsidR="008162B1" w:rsidRDefault="006E580B">
            <w:pPr>
              <w:jc w:val="center"/>
            </w:pPr>
            <w:r>
              <w:t>热水</w:t>
            </w:r>
          </w:p>
        </w:tc>
      </w:tr>
      <w:tr w:rsidR="008162B1" w14:paraId="4D22EA43" w14:textId="77777777">
        <w:tc>
          <w:tcPr>
            <w:tcW w:w="1041" w:type="dxa"/>
            <w:vAlign w:val="center"/>
          </w:tcPr>
          <w:p w14:paraId="387621A3" w14:textId="77777777" w:rsidR="008162B1" w:rsidRDefault="006E580B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F542EF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1580B3" w14:textId="77777777" w:rsidR="008162B1" w:rsidRDefault="006E580B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15F71D82" w14:textId="77777777" w:rsidR="008162B1" w:rsidRDefault="006E580B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4433CCD5" w14:textId="77777777" w:rsidR="008162B1" w:rsidRDefault="006E580B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1245E198" w14:textId="77777777" w:rsidR="008162B1" w:rsidRDefault="006E580B">
            <w:pPr>
              <w:jc w:val="right"/>
            </w:pPr>
            <w:r>
              <w:t>0.42</w:t>
            </w:r>
          </w:p>
        </w:tc>
        <w:tc>
          <w:tcPr>
            <w:tcW w:w="848" w:type="dxa"/>
            <w:vMerge w:val="restart"/>
            <w:vAlign w:val="center"/>
          </w:tcPr>
          <w:p w14:paraId="1DEC525F" w14:textId="77777777" w:rsidR="008162B1" w:rsidRDefault="006E580B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E20CB4D" w14:textId="77777777" w:rsidR="008162B1" w:rsidRDefault="006E580B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B23F2B6" w14:textId="77777777" w:rsidR="008162B1" w:rsidRDefault="006E580B">
            <w:pPr>
              <w:jc w:val="right"/>
            </w:pPr>
            <w:r>
              <w:t>－</w:t>
            </w:r>
          </w:p>
        </w:tc>
      </w:tr>
      <w:tr w:rsidR="008162B1" w14:paraId="0FB6B519" w14:textId="77777777">
        <w:tc>
          <w:tcPr>
            <w:tcW w:w="1041" w:type="dxa"/>
            <w:vAlign w:val="center"/>
          </w:tcPr>
          <w:p w14:paraId="4F81E461" w14:textId="77777777" w:rsidR="008162B1" w:rsidRDefault="006E580B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523477D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7A4F9D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4D25A1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A98B65" w14:textId="77777777" w:rsidR="008162B1" w:rsidRDefault="006E580B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35558FE9" w14:textId="77777777" w:rsidR="008162B1" w:rsidRDefault="006E580B">
            <w:pPr>
              <w:jc w:val="right"/>
            </w:pPr>
            <w:r>
              <w:t>0.05</w:t>
            </w:r>
          </w:p>
        </w:tc>
        <w:tc>
          <w:tcPr>
            <w:tcW w:w="848" w:type="dxa"/>
            <w:vMerge/>
            <w:vAlign w:val="center"/>
          </w:tcPr>
          <w:p w14:paraId="2E7EBEE7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6E74EA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881C68" w14:textId="77777777" w:rsidR="008162B1" w:rsidRDefault="008162B1">
            <w:pPr>
              <w:jc w:val="right"/>
            </w:pPr>
          </w:p>
        </w:tc>
      </w:tr>
      <w:tr w:rsidR="008162B1" w14:paraId="0EEAEF11" w14:textId="77777777">
        <w:tc>
          <w:tcPr>
            <w:tcW w:w="1041" w:type="dxa"/>
            <w:vAlign w:val="center"/>
          </w:tcPr>
          <w:p w14:paraId="6F4E4876" w14:textId="77777777" w:rsidR="008162B1" w:rsidRDefault="006E580B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93EC28A" w14:textId="77777777" w:rsidR="008162B1" w:rsidRDefault="006E580B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67BA02B8" w14:textId="77777777" w:rsidR="008162B1" w:rsidRDefault="006E580B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66073DD5" w14:textId="77777777" w:rsidR="008162B1" w:rsidRDefault="006E580B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3EDC1149" w14:textId="77777777" w:rsidR="008162B1" w:rsidRDefault="006E580B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1B8FEF7E" w14:textId="77777777" w:rsidR="008162B1" w:rsidRDefault="006E580B">
            <w:pPr>
              <w:jc w:val="right"/>
            </w:pPr>
            <w:r>
              <w:t>0.85</w:t>
            </w:r>
          </w:p>
        </w:tc>
        <w:tc>
          <w:tcPr>
            <w:tcW w:w="848" w:type="dxa"/>
            <w:vMerge/>
            <w:vAlign w:val="center"/>
          </w:tcPr>
          <w:p w14:paraId="7BE383AB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3F4196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C40B1C" w14:textId="77777777" w:rsidR="008162B1" w:rsidRDefault="008162B1">
            <w:pPr>
              <w:jc w:val="right"/>
            </w:pPr>
          </w:p>
        </w:tc>
      </w:tr>
      <w:tr w:rsidR="008162B1" w14:paraId="2775F8C7" w14:textId="77777777">
        <w:tc>
          <w:tcPr>
            <w:tcW w:w="1041" w:type="dxa"/>
            <w:vAlign w:val="center"/>
          </w:tcPr>
          <w:p w14:paraId="65E21400" w14:textId="77777777" w:rsidR="008162B1" w:rsidRDefault="006E580B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D262003" w14:textId="77777777" w:rsidR="008162B1" w:rsidRDefault="006E580B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2AA6EF07" w14:textId="77777777" w:rsidR="008162B1" w:rsidRDefault="006E580B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612CB483" w14:textId="77777777" w:rsidR="008162B1" w:rsidRDefault="006E580B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14:paraId="0B15DEAF" w14:textId="77777777" w:rsidR="008162B1" w:rsidRDefault="006E580B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610C91ED" w14:textId="77777777" w:rsidR="008162B1" w:rsidRDefault="006E580B">
            <w:pPr>
              <w:jc w:val="right"/>
            </w:pPr>
            <w:r>
              <w:t>0.89</w:t>
            </w:r>
          </w:p>
        </w:tc>
        <w:tc>
          <w:tcPr>
            <w:tcW w:w="848" w:type="dxa"/>
            <w:vMerge/>
            <w:vAlign w:val="center"/>
          </w:tcPr>
          <w:p w14:paraId="3A470D56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D766B8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8C8FD0" w14:textId="77777777" w:rsidR="008162B1" w:rsidRDefault="008162B1">
            <w:pPr>
              <w:jc w:val="right"/>
            </w:pPr>
          </w:p>
        </w:tc>
      </w:tr>
      <w:tr w:rsidR="008162B1" w14:paraId="6D5E72D9" w14:textId="77777777">
        <w:tc>
          <w:tcPr>
            <w:tcW w:w="1041" w:type="dxa"/>
            <w:vAlign w:val="center"/>
          </w:tcPr>
          <w:p w14:paraId="73D5B871" w14:textId="77777777" w:rsidR="008162B1" w:rsidRDefault="006E580B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911B232" w14:textId="77777777" w:rsidR="008162B1" w:rsidRDefault="006E580B">
            <w:pPr>
              <w:jc w:val="right"/>
            </w:pPr>
            <w:r>
              <w:t>4.19</w:t>
            </w:r>
          </w:p>
        </w:tc>
        <w:tc>
          <w:tcPr>
            <w:tcW w:w="1148" w:type="dxa"/>
            <w:vAlign w:val="center"/>
          </w:tcPr>
          <w:p w14:paraId="66EE1EC6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1F805F" w14:textId="77777777" w:rsidR="008162B1" w:rsidRDefault="006E580B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4B8CB2AC" w14:textId="77777777" w:rsidR="008162B1" w:rsidRDefault="006E580B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6FAF5B7B" w14:textId="77777777" w:rsidR="008162B1" w:rsidRDefault="006E580B">
            <w:pPr>
              <w:jc w:val="right"/>
            </w:pPr>
            <w:r>
              <w:t>0.93</w:t>
            </w:r>
          </w:p>
        </w:tc>
        <w:tc>
          <w:tcPr>
            <w:tcW w:w="848" w:type="dxa"/>
            <w:vMerge/>
            <w:vAlign w:val="center"/>
          </w:tcPr>
          <w:p w14:paraId="35556636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3EE815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5A2587" w14:textId="77777777" w:rsidR="008162B1" w:rsidRDefault="008162B1">
            <w:pPr>
              <w:jc w:val="right"/>
            </w:pPr>
          </w:p>
        </w:tc>
      </w:tr>
      <w:tr w:rsidR="008162B1" w14:paraId="6121ADE0" w14:textId="77777777">
        <w:tc>
          <w:tcPr>
            <w:tcW w:w="1041" w:type="dxa"/>
            <w:vAlign w:val="center"/>
          </w:tcPr>
          <w:p w14:paraId="5B68E19F" w14:textId="77777777" w:rsidR="008162B1" w:rsidRDefault="006E580B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1A47517" w14:textId="77777777" w:rsidR="008162B1" w:rsidRDefault="006E580B">
            <w:pPr>
              <w:jc w:val="right"/>
            </w:pPr>
            <w:r>
              <w:t>3.36</w:t>
            </w:r>
          </w:p>
        </w:tc>
        <w:tc>
          <w:tcPr>
            <w:tcW w:w="1148" w:type="dxa"/>
            <w:vAlign w:val="center"/>
          </w:tcPr>
          <w:p w14:paraId="7D2CD582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07DA7B" w14:textId="77777777" w:rsidR="008162B1" w:rsidRDefault="006E580B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14557D13" w14:textId="77777777" w:rsidR="008162B1" w:rsidRDefault="006E580B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14:paraId="2EABF3F5" w14:textId="77777777" w:rsidR="008162B1" w:rsidRDefault="006E580B">
            <w:pPr>
              <w:jc w:val="right"/>
            </w:pPr>
            <w:r>
              <w:t>0.41</w:t>
            </w:r>
          </w:p>
        </w:tc>
        <w:tc>
          <w:tcPr>
            <w:tcW w:w="848" w:type="dxa"/>
            <w:vMerge/>
            <w:vAlign w:val="center"/>
          </w:tcPr>
          <w:p w14:paraId="15BABE5F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25F71D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85DAA5" w14:textId="77777777" w:rsidR="008162B1" w:rsidRDefault="008162B1">
            <w:pPr>
              <w:jc w:val="right"/>
            </w:pPr>
          </w:p>
        </w:tc>
      </w:tr>
      <w:tr w:rsidR="008162B1" w14:paraId="4FFE58E8" w14:textId="77777777">
        <w:tc>
          <w:tcPr>
            <w:tcW w:w="1041" w:type="dxa"/>
            <w:vAlign w:val="center"/>
          </w:tcPr>
          <w:p w14:paraId="64186495" w14:textId="77777777" w:rsidR="008162B1" w:rsidRDefault="006E580B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6D78BC9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1A67D2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0DE046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619002" w14:textId="77777777" w:rsidR="008162B1" w:rsidRDefault="006E580B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5ADE6781" w14:textId="77777777" w:rsidR="008162B1" w:rsidRDefault="006E580B">
            <w:pPr>
              <w:jc w:val="right"/>
            </w:pPr>
            <w:r>
              <w:t>0.06</w:t>
            </w:r>
          </w:p>
        </w:tc>
        <w:tc>
          <w:tcPr>
            <w:tcW w:w="848" w:type="dxa"/>
            <w:vMerge/>
            <w:vAlign w:val="center"/>
          </w:tcPr>
          <w:p w14:paraId="2135A458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EE8DB3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BEDBAD" w14:textId="77777777" w:rsidR="008162B1" w:rsidRDefault="008162B1">
            <w:pPr>
              <w:jc w:val="right"/>
            </w:pPr>
          </w:p>
        </w:tc>
      </w:tr>
      <w:tr w:rsidR="008162B1" w14:paraId="640B4ACE" w14:textId="77777777">
        <w:tc>
          <w:tcPr>
            <w:tcW w:w="1041" w:type="dxa"/>
            <w:vAlign w:val="center"/>
          </w:tcPr>
          <w:p w14:paraId="6BA5AD0C" w14:textId="77777777" w:rsidR="008162B1" w:rsidRDefault="006E580B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DEC8D5C" w14:textId="77777777" w:rsidR="008162B1" w:rsidRDefault="006E580B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06F7E0C3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764040" w14:textId="77777777" w:rsidR="008162B1" w:rsidRDefault="006E580B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498BC5EB" w14:textId="77777777" w:rsidR="008162B1" w:rsidRDefault="006E580B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1234AD27" w14:textId="77777777" w:rsidR="008162B1" w:rsidRDefault="006E580B">
            <w:pPr>
              <w:jc w:val="right"/>
            </w:pPr>
            <w:r>
              <w:t>0.26</w:t>
            </w:r>
          </w:p>
        </w:tc>
        <w:tc>
          <w:tcPr>
            <w:tcW w:w="848" w:type="dxa"/>
            <w:vMerge/>
            <w:vAlign w:val="center"/>
          </w:tcPr>
          <w:p w14:paraId="09E37069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5C2B4E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F65442" w14:textId="77777777" w:rsidR="008162B1" w:rsidRDefault="008162B1">
            <w:pPr>
              <w:jc w:val="right"/>
            </w:pPr>
          </w:p>
        </w:tc>
      </w:tr>
      <w:tr w:rsidR="008162B1" w14:paraId="13C031C6" w14:textId="77777777">
        <w:tc>
          <w:tcPr>
            <w:tcW w:w="1041" w:type="dxa"/>
            <w:vAlign w:val="center"/>
          </w:tcPr>
          <w:p w14:paraId="2041B128" w14:textId="77777777" w:rsidR="008162B1" w:rsidRDefault="006E580B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33609BA" w14:textId="77777777" w:rsidR="008162B1" w:rsidRDefault="006E580B">
            <w:pPr>
              <w:jc w:val="right"/>
            </w:pPr>
            <w:r>
              <w:t>6.60</w:t>
            </w:r>
          </w:p>
        </w:tc>
        <w:tc>
          <w:tcPr>
            <w:tcW w:w="1148" w:type="dxa"/>
            <w:vAlign w:val="center"/>
          </w:tcPr>
          <w:p w14:paraId="1B1FCEE8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5165CF" w14:textId="77777777" w:rsidR="008162B1" w:rsidRDefault="006E580B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03BB93A4" w14:textId="77777777" w:rsidR="008162B1" w:rsidRDefault="006E580B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4E1B9B19" w14:textId="77777777" w:rsidR="008162B1" w:rsidRDefault="006E580B">
            <w:pPr>
              <w:jc w:val="right"/>
            </w:pPr>
            <w:r>
              <w:t>0.85</w:t>
            </w:r>
          </w:p>
        </w:tc>
        <w:tc>
          <w:tcPr>
            <w:tcW w:w="848" w:type="dxa"/>
            <w:vMerge/>
            <w:vAlign w:val="center"/>
          </w:tcPr>
          <w:p w14:paraId="1419E17B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EBE587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D14E93" w14:textId="77777777" w:rsidR="008162B1" w:rsidRDefault="008162B1">
            <w:pPr>
              <w:jc w:val="right"/>
            </w:pPr>
          </w:p>
        </w:tc>
      </w:tr>
      <w:tr w:rsidR="008162B1" w14:paraId="5C1B2B8F" w14:textId="77777777">
        <w:tc>
          <w:tcPr>
            <w:tcW w:w="1041" w:type="dxa"/>
            <w:vAlign w:val="center"/>
          </w:tcPr>
          <w:p w14:paraId="4F4240A3" w14:textId="77777777" w:rsidR="008162B1" w:rsidRDefault="006E580B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BB68089" w14:textId="77777777" w:rsidR="008162B1" w:rsidRDefault="006E580B">
            <w:pPr>
              <w:jc w:val="right"/>
            </w:pPr>
            <w:r>
              <w:t>1.59</w:t>
            </w:r>
          </w:p>
        </w:tc>
        <w:tc>
          <w:tcPr>
            <w:tcW w:w="1148" w:type="dxa"/>
            <w:vAlign w:val="center"/>
          </w:tcPr>
          <w:p w14:paraId="636DE102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5DF062" w14:textId="77777777" w:rsidR="008162B1" w:rsidRDefault="006E580B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73DB8D3B" w14:textId="77777777" w:rsidR="008162B1" w:rsidRDefault="006E580B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48C60206" w14:textId="77777777" w:rsidR="008162B1" w:rsidRDefault="006E580B">
            <w:pPr>
              <w:jc w:val="right"/>
            </w:pPr>
            <w:r>
              <w:t>0.85</w:t>
            </w:r>
          </w:p>
        </w:tc>
        <w:tc>
          <w:tcPr>
            <w:tcW w:w="848" w:type="dxa"/>
            <w:vMerge/>
            <w:vAlign w:val="center"/>
          </w:tcPr>
          <w:p w14:paraId="6F48881A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9A4B2D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42CF65" w14:textId="77777777" w:rsidR="008162B1" w:rsidRDefault="008162B1">
            <w:pPr>
              <w:jc w:val="right"/>
            </w:pPr>
          </w:p>
        </w:tc>
      </w:tr>
      <w:tr w:rsidR="008162B1" w14:paraId="1AF500C6" w14:textId="77777777">
        <w:tc>
          <w:tcPr>
            <w:tcW w:w="1041" w:type="dxa"/>
            <w:vAlign w:val="center"/>
          </w:tcPr>
          <w:p w14:paraId="1962ECEF" w14:textId="77777777" w:rsidR="008162B1" w:rsidRDefault="006E580B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3285A74" w14:textId="77777777" w:rsidR="008162B1" w:rsidRDefault="006E580B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3E22CE83" w14:textId="77777777" w:rsidR="008162B1" w:rsidRDefault="006E580B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14:paraId="58593E2C" w14:textId="77777777" w:rsidR="008162B1" w:rsidRDefault="006E580B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14:paraId="72B312DF" w14:textId="77777777" w:rsidR="008162B1" w:rsidRDefault="006E580B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5AE7DCA3" w14:textId="77777777" w:rsidR="008162B1" w:rsidRDefault="006E580B">
            <w:pPr>
              <w:jc w:val="right"/>
            </w:pPr>
            <w:r>
              <w:t>0.89</w:t>
            </w:r>
          </w:p>
        </w:tc>
        <w:tc>
          <w:tcPr>
            <w:tcW w:w="848" w:type="dxa"/>
            <w:vMerge/>
            <w:vAlign w:val="center"/>
          </w:tcPr>
          <w:p w14:paraId="0C083B26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D1E3CB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1CA50F" w14:textId="77777777" w:rsidR="008162B1" w:rsidRDefault="008162B1">
            <w:pPr>
              <w:jc w:val="right"/>
            </w:pPr>
          </w:p>
        </w:tc>
      </w:tr>
      <w:tr w:rsidR="008162B1" w14:paraId="135F9969" w14:textId="77777777">
        <w:tc>
          <w:tcPr>
            <w:tcW w:w="1041" w:type="dxa"/>
            <w:vAlign w:val="center"/>
          </w:tcPr>
          <w:p w14:paraId="442B7AFB" w14:textId="77777777" w:rsidR="008162B1" w:rsidRDefault="006E580B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319BADC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22754C" w14:textId="77777777" w:rsidR="008162B1" w:rsidRDefault="006E580B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4DFAA340" w14:textId="77777777" w:rsidR="008162B1" w:rsidRDefault="006E580B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2355A266" w14:textId="77777777" w:rsidR="008162B1" w:rsidRDefault="006E580B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2743D5DC" w14:textId="77777777" w:rsidR="008162B1" w:rsidRDefault="006E580B">
            <w:pPr>
              <w:jc w:val="right"/>
            </w:pPr>
            <w:r>
              <w:t>0.93</w:t>
            </w:r>
          </w:p>
        </w:tc>
        <w:tc>
          <w:tcPr>
            <w:tcW w:w="848" w:type="dxa"/>
            <w:vMerge/>
            <w:vAlign w:val="center"/>
          </w:tcPr>
          <w:p w14:paraId="7070123D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78ACA4" w14:textId="77777777" w:rsidR="008162B1" w:rsidRDefault="008162B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83DA6F" w14:textId="77777777" w:rsidR="008162B1" w:rsidRDefault="008162B1">
            <w:pPr>
              <w:jc w:val="right"/>
            </w:pPr>
          </w:p>
        </w:tc>
      </w:tr>
      <w:tr w:rsidR="008162B1" w14:paraId="2594495D" w14:textId="77777777">
        <w:tc>
          <w:tcPr>
            <w:tcW w:w="1041" w:type="dxa"/>
            <w:vAlign w:val="center"/>
          </w:tcPr>
          <w:p w14:paraId="558D16C0" w14:textId="77777777" w:rsidR="008162B1" w:rsidRDefault="006E580B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0AEBA24" w14:textId="77777777" w:rsidR="008162B1" w:rsidRDefault="006E580B">
            <w:pPr>
              <w:jc w:val="right"/>
            </w:pPr>
            <w:r>
              <w:t>18.98</w:t>
            </w:r>
          </w:p>
        </w:tc>
        <w:tc>
          <w:tcPr>
            <w:tcW w:w="1148" w:type="dxa"/>
            <w:vAlign w:val="center"/>
          </w:tcPr>
          <w:p w14:paraId="6A27AA40" w14:textId="77777777" w:rsidR="008162B1" w:rsidRDefault="006E580B">
            <w:pPr>
              <w:jc w:val="right"/>
            </w:pPr>
            <w:r>
              <w:t>7.51</w:t>
            </w:r>
          </w:p>
        </w:tc>
        <w:tc>
          <w:tcPr>
            <w:tcW w:w="1148" w:type="dxa"/>
            <w:vAlign w:val="center"/>
          </w:tcPr>
          <w:p w14:paraId="0EBB5BC7" w14:textId="77777777" w:rsidR="008162B1" w:rsidRDefault="006E580B">
            <w:pPr>
              <w:jc w:val="right"/>
            </w:pPr>
            <w:r>
              <w:t>6.23</w:t>
            </w:r>
          </w:p>
        </w:tc>
        <w:tc>
          <w:tcPr>
            <w:tcW w:w="1148" w:type="dxa"/>
            <w:vAlign w:val="center"/>
          </w:tcPr>
          <w:p w14:paraId="44BCA4CE" w14:textId="77777777" w:rsidR="008162B1" w:rsidRDefault="006E580B">
            <w:pPr>
              <w:jc w:val="right"/>
            </w:pPr>
            <w:r>
              <w:t>10.87</w:t>
            </w:r>
          </w:p>
        </w:tc>
        <w:tc>
          <w:tcPr>
            <w:tcW w:w="1148" w:type="dxa"/>
            <w:vAlign w:val="center"/>
          </w:tcPr>
          <w:p w14:paraId="140B3F91" w14:textId="77777777" w:rsidR="008162B1" w:rsidRDefault="006E580B">
            <w:pPr>
              <w:jc w:val="right"/>
            </w:pPr>
            <w:r>
              <w:t>7.39</w:t>
            </w:r>
          </w:p>
        </w:tc>
        <w:tc>
          <w:tcPr>
            <w:tcW w:w="848" w:type="dxa"/>
            <w:vAlign w:val="center"/>
          </w:tcPr>
          <w:p w14:paraId="0E925128" w14:textId="77777777" w:rsidR="008162B1" w:rsidRDefault="006E580B">
            <w:pPr>
              <w:jc w:val="right"/>
            </w:pPr>
            <w:r>
              <w:t>7.13</w:t>
            </w:r>
          </w:p>
        </w:tc>
        <w:tc>
          <w:tcPr>
            <w:tcW w:w="848" w:type="dxa"/>
            <w:vAlign w:val="center"/>
          </w:tcPr>
          <w:p w14:paraId="1E4016D8" w14:textId="77777777" w:rsidR="008162B1" w:rsidRDefault="006E580B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BB90F7F" w14:textId="77777777" w:rsidR="008162B1" w:rsidRDefault="006E580B">
            <w:pPr>
              <w:jc w:val="right"/>
            </w:pPr>
            <w:r>
              <w:t>0.00</w:t>
            </w:r>
          </w:p>
        </w:tc>
      </w:tr>
    </w:tbl>
    <w:p w14:paraId="44CF408A" w14:textId="77777777" w:rsidR="008162B1" w:rsidRDefault="006E580B">
      <w:pPr>
        <w:pStyle w:val="2"/>
        <w:widowControl w:val="0"/>
      </w:pPr>
      <w:bookmarkStart w:id="93" w:name="_Toc60319172"/>
      <w:r>
        <w:rPr>
          <w:rFonts w:hint="eastAsia"/>
        </w:rPr>
        <w:lastRenderedPageBreak/>
        <w:t>全年能耗</w:t>
      </w:r>
      <w:bookmarkEnd w:id="93"/>
    </w:p>
    <w:p w14:paraId="5DEBBA1C" w14:textId="77777777" w:rsidR="008162B1" w:rsidRDefault="006E580B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48B7C2BB" w14:textId="77777777" w:rsidTr="00B10D05">
        <w:tc>
          <w:tcPr>
            <w:tcW w:w="820" w:type="pct"/>
            <w:shd w:val="clear" w:color="auto" w:fill="E0E0E0"/>
            <w:vAlign w:val="center"/>
          </w:tcPr>
          <w:p w14:paraId="374FA50E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7BDE9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7C17B5F3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94" w:name="设计建筑别名"/>
            <w:r>
              <w:rPr>
                <w:rFonts w:hint="eastAsia"/>
                <w:lang w:val="en-US"/>
              </w:rPr>
              <w:t>设计建筑</w:t>
            </w:r>
            <w:bookmarkEnd w:id="94"/>
          </w:p>
          <w:p w14:paraId="34AC1CB8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49D698FB" w14:textId="77777777" w:rsidR="007C2478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11421F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CB648D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152FD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FD8BC0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95" w:name="耗冷量2"/>
            <w:r w:rsidRPr="00771B84">
              <w:rPr>
                <w:rFonts w:hint="eastAsia"/>
                <w:lang w:val="en-US"/>
              </w:rPr>
              <w:t>43.64</w:t>
            </w:r>
            <w:bookmarkEnd w:id="95"/>
          </w:p>
        </w:tc>
        <w:tc>
          <w:tcPr>
            <w:tcW w:w="1293" w:type="pct"/>
          </w:tcPr>
          <w:p w14:paraId="28B2DEA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66D36E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C67687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1F09A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3FC2FC0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96" w:name="耗热量2"/>
            <w:r w:rsidRPr="00771B84">
              <w:rPr>
                <w:rFonts w:hint="eastAsia"/>
                <w:lang w:val="en-US"/>
              </w:rPr>
              <w:t>14.27</w:t>
            </w:r>
            <w:bookmarkEnd w:id="96"/>
          </w:p>
        </w:tc>
        <w:tc>
          <w:tcPr>
            <w:tcW w:w="1293" w:type="pct"/>
          </w:tcPr>
          <w:p w14:paraId="364B6BA4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BF45E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6E07BA9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CF4D54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7A6677F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97" w:name="耗冷耗热量2"/>
            <w:r w:rsidRPr="00771B84">
              <w:rPr>
                <w:rFonts w:hint="eastAsia"/>
                <w:lang w:val="en-US"/>
              </w:rPr>
              <w:t>57.91</w:t>
            </w:r>
            <w:bookmarkEnd w:id="97"/>
          </w:p>
        </w:tc>
        <w:tc>
          <w:tcPr>
            <w:tcW w:w="1293" w:type="pct"/>
          </w:tcPr>
          <w:p w14:paraId="35DD4C2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F86AF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5EA025E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99A4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74F7BB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9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F4AF07A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EE51B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D2C35E8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CFD9F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673A654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9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64CF8B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D340BF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C2572F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97A7A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5068136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597D78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69CB6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0BCE0B9" w14:textId="77777777" w:rsidR="007C2478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905DDB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116A9E3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6D805A74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1" w:name="冷源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701B110B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30783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AAD2AB9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04CE228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508D0866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2" w:name="冷却水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D88123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B7371F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7FB4F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C4E0E0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97CA8C2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3" w:name="冷冻水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3E631D9A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282F4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E8D6F9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D8BBCD6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D8484A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4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85A241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18B1CB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AB4A62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35147E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10411D0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5" w:name="单元式空调能耗"/>
            <w:r w:rsidRPr="00771B84">
              <w:rPr>
                <w:lang w:val="en-US"/>
              </w:rPr>
              <w:t>18.98</w:t>
            </w:r>
            <w:bookmarkEnd w:id="105"/>
          </w:p>
        </w:tc>
        <w:tc>
          <w:tcPr>
            <w:tcW w:w="1293" w:type="pct"/>
          </w:tcPr>
          <w:p w14:paraId="2D03456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933BEA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D8B80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19870B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0F5E6CF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6" w:name="空调能耗"/>
            <w:r w:rsidRPr="00771B84">
              <w:rPr>
                <w:lang w:val="en-US"/>
              </w:rPr>
              <w:t>18.98</w:t>
            </w:r>
            <w:bookmarkEnd w:id="106"/>
          </w:p>
        </w:tc>
        <w:tc>
          <w:tcPr>
            <w:tcW w:w="1293" w:type="pct"/>
          </w:tcPr>
          <w:p w14:paraId="34862484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133D5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1269F17" w14:textId="77777777" w:rsidR="007C2478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71B22C4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A80A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3A0587AA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7" w:name="热源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132632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08CB1E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E26035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AC47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6C2F784B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8" w:name="热水泵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426D37F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6DB2F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9129F6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36356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0906B11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09" w:name="单元式热泵能耗"/>
            <w:r w:rsidRPr="00771B84">
              <w:rPr>
                <w:lang w:val="en-US"/>
              </w:rPr>
              <w:t>7.51</w:t>
            </w:r>
            <w:bookmarkEnd w:id="109"/>
          </w:p>
        </w:tc>
        <w:tc>
          <w:tcPr>
            <w:tcW w:w="1293" w:type="pct"/>
          </w:tcPr>
          <w:p w14:paraId="60C46BF0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8340D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D76E92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5DC0F1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63C5BA6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0" w:name="供暖能耗"/>
            <w:r w:rsidRPr="00771B84">
              <w:rPr>
                <w:lang w:val="en-US"/>
              </w:rPr>
              <w:t>7.51</w:t>
            </w:r>
            <w:bookmarkEnd w:id="110"/>
          </w:p>
        </w:tc>
        <w:tc>
          <w:tcPr>
            <w:tcW w:w="1293" w:type="pct"/>
          </w:tcPr>
          <w:p w14:paraId="5494A4C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78B41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75B2EF3" w14:textId="77777777" w:rsidR="007C2478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14:paraId="00251EF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2630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13D768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6.23</w:t>
            </w:r>
            <w:bookmarkEnd w:id="111"/>
          </w:p>
        </w:tc>
        <w:tc>
          <w:tcPr>
            <w:tcW w:w="1293" w:type="pct"/>
          </w:tcPr>
          <w:p w14:paraId="0DF82A3A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AD242A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5A26320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18B0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8FE9109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2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90EE0C9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A46C5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F54E7E0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04DF9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1ECC1BE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3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17565916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A83A74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DE4803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D6A38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46092A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57E5EB60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7980C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B4393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8049DB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4237D66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5" w:name="空调动力能耗"/>
            <w:r w:rsidRPr="00771B84">
              <w:rPr>
                <w:rFonts w:hint="eastAsia"/>
                <w:lang w:val="en-US"/>
              </w:rPr>
              <w:t>6.23</w:t>
            </w:r>
            <w:bookmarkEnd w:id="115"/>
          </w:p>
        </w:tc>
        <w:tc>
          <w:tcPr>
            <w:tcW w:w="1293" w:type="pct"/>
          </w:tcPr>
          <w:p w14:paraId="408E9F13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FA3E9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24D58AF" w14:textId="77777777" w:rsidR="007C2478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14:paraId="4C5012FB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5061E" w14:textId="77777777" w:rsidR="007C2478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14:paraId="70F88C0E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6" w:name="照明能耗"/>
            <w:r w:rsidRPr="00771B84">
              <w:rPr>
                <w:rFonts w:hint="eastAsia"/>
                <w:lang w:val="en-US"/>
              </w:rPr>
              <w:t>10.87</w:t>
            </w:r>
            <w:bookmarkEnd w:id="116"/>
          </w:p>
        </w:tc>
        <w:tc>
          <w:tcPr>
            <w:tcW w:w="1293" w:type="pct"/>
          </w:tcPr>
          <w:p w14:paraId="0A21E92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26C65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83FA390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27F17" w14:textId="77777777" w:rsidR="007C2478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rFonts w:hint="eastAsia"/>
                <w:lang w:val="en-US"/>
              </w:rPr>
              <w:t>设备</w:t>
            </w:r>
          </w:p>
        </w:tc>
        <w:tc>
          <w:tcPr>
            <w:tcW w:w="1671" w:type="pct"/>
            <w:vAlign w:val="center"/>
          </w:tcPr>
          <w:p w14:paraId="1F825C8A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7" w:name="设备用电"/>
            <w:r w:rsidRPr="00771B84">
              <w:rPr>
                <w:rFonts w:hint="eastAsia"/>
                <w:lang w:val="en-US"/>
              </w:rPr>
              <w:t>7.39</w:t>
            </w:r>
            <w:bookmarkEnd w:id="117"/>
          </w:p>
        </w:tc>
        <w:tc>
          <w:tcPr>
            <w:tcW w:w="1293" w:type="pct"/>
          </w:tcPr>
          <w:p w14:paraId="6724E309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B488A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394751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CB9A4" w14:textId="77777777" w:rsidR="007C2478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4A8A97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1FB39DAC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35B7A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0EB5F36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06DB6" w14:textId="77777777" w:rsidR="007C2478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B6DC9D1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19" w:name="排风机能耗"/>
            <w:r w:rsidRPr="00771B84">
              <w:rPr>
                <w:rFonts w:hint="eastAsia"/>
                <w:lang w:val="en-US"/>
              </w:rPr>
              <w:t>7.13</w:t>
            </w:r>
            <w:bookmarkEnd w:id="119"/>
          </w:p>
        </w:tc>
        <w:tc>
          <w:tcPr>
            <w:tcW w:w="1293" w:type="pct"/>
          </w:tcPr>
          <w:p w14:paraId="7DE42393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38C9EF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D2BE29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5EB7C" w14:textId="77777777" w:rsidR="007C2478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5FB7BD8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2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26EFAB55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4DB3DCC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4BA4CD4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A225396" w14:textId="77777777" w:rsidR="007C2478" w:rsidRDefault="006E580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61ED4A8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21" w:name="其他能耗"/>
            <w:r w:rsidRPr="00771B84">
              <w:rPr>
                <w:rFonts w:hint="eastAsia"/>
                <w:lang w:val="en-US"/>
              </w:rPr>
              <w:t>25.40</w:t>
            </w:r>
            <w:bookmarkEnd w:id="121"/>
          </w:p>
        </w:tc>
        <w:tc>
          <w:tcPr>
            <w:tcW w:w="1293" w:type="pct"/>
          </w:tcPr>
          <w:p w14:paraId="6751F1B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1BC5AE8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82A1843" w14:textId="77777777" w:rsidR="00273712" w:rsidRDefault="006E580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1F184E0" w14:textId="77777777" w:rsidR="00273712" w:rsidRPr="00771B84" w:rsidRDefault="006E580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836A9B" w14:textId="77777777" w:rsidR="00273712" w:rsidRDefault="006E580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019D7F00" w14:textId="77777777" w:rsidR="00273712" w:rsidRPr="00771B84" w:rsidRDefault="006E580B" w:rsidP="00273712">
            <w:pPr>
              <w:jc w:val="center"/>
              <w:rPr>
                <w:lang w:val="en-US"/>
              </w:rPr>
            </w:pPr>
            <w:bookmarkStart w:id="122" w:name="太阳能能耗"/>
            <w:r w:rsidRPr="00771B84">
              <w:rPr>
                <w:rFonts w:hint="eastAsia"/>
                <w:lang w:val="en-US"/>
              </w:rPr>
              <w:t>0.63</w:t>
            </w:r>
            <w:bookmarkEnd w:id="122"/>
          </w:p>
        </w:tc>
        <w:tc>
          <w:tcPr>
            <w:tcW w:w="1293" w:type="pct"/>
          </w:tcPr>
          <w:p w14:paraId="121DC971" w14:textId="77777777" w:rsidR="00273712" w:rsidRPr="00771B84" w:rsidRDefault="006E580B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25BA125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9C41731" w14:textId="77777777" w:rsidR="00273712" w:rsidRPr="00771B84" w:rsidRDefault="006E580B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2BA74DA" w14:textId="77777777" w:rsidR="00273712" w:rsidRDefault="006E580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6219A51" w14:textId="77777777" w:rsidR="00273712" w:rsidRPr="00771B84" w:rsidRDefault="006E580B" w:rsidP="00273712">
            <w:pPr>
              <w:jc w:val="center"/>
              <w:rPr>
                <w:lang w:val="en-US"/>
              </w:rPr>
            </w:pPr>
            <w:bookmarkStart w:id="123" w:name="光伏能耗"/>
            <w:r w:rsidRPr="00771B84">
              <w:rPr>
                <w:rFonts w:hint="eastAsia"/>
                <w:lang w:val="en-US"/>
              </w:rPr>
              <w:t>4.66</w:t>
            </w:r>
            <w:bookmarkEnd w:id="123"/>
          </w:p>
        </w:tc>
        <w:tc>
          <w:tcPr>
            <w:tcW w:w="1293" w:type="pct"/>
          </w:tcPr>
          <w:p w14:paraId="5229B964" w14:textId="77777777" w:rsidR="00273712" w:rsidRPr="00771B84" w:rsidRDefault="006E580B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01A560B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5F35E0" w14:textId="77777777" w:rsidR="00273712" w:rsidRPr="00771B84" w:rsidRDefault="006E580B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5A2C623" w14:textId="77777777" w:rsidR="00273712" w:rsidRDefault="006E580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0981EFB" w14:textId="77777777" w:rsidR="00273712" w:rsidRPr="00771B84" w:rsidRDefault="006E580B" w:rsidP="00273712">
            <w:pPr>
              <w:jc w:val="center"/>
              <w:rPr>
                <w:lang w:val="en-US"/>
              </w:rPr>
            </w:pPr>
            <w:bookmarkStart w:id="124" w:name="可再生能源能耗"/>
            <w:r w:rsidRPr="00771B84">
              <w:rPr>
                <w:rFonts w:hint="eastAsia"/>
                <w:lang w:val="en-US"/>
              </w:rPr>
              <w:t>5.29</w:t>
            </w:r>
            <w:bookmarkEnd w:id="124"/>
          </w:p>
        </w:tc>
        <w:tc>
          <w:tcPr>
            <w:tcW w:w="1293" w:type="pct"/>
          </w:tcPr>
          <w:p w14:paraId="46E95D19" w14:textId="77777777" w:rsidR="00273712" w:rsidRPr="00771B84" w:rsidRDefault="006E580B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DE98AAD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407C6E7A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25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5"/>
          </w:p>
        </w:tc>
        <w:tc>
          <w:tcPr>
            <w:tcW w:w="1671" w:type="pct"/>
            <w:vAlign w:val="center"/>
          </w:tcPr>
          <w:p w14:paraId="00A70CED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bookmarkStart w:id="126" w:name="建筑总能耗"/>
            <w:r w:rsidRPr="00771B84">
              <w:rPr>
                <w:lang w:val="en-US"/>
              </w:rPr>
              <w:t>53.45</w:t>
            </w:r>
            <w:bookmarkEnd w:id="126"/>
          </w:p>
        </w:tc>
        <w:tc>
          <w:tcPr>
            <w:tcW w:w="1293" w:type="pct"/>
          </w:tcPr>
          <w:p w14:paraId="23A78D6E" w14:textId="77777777" w:rsidR="007C2478" w:rsidRPr="00771B84" w:rsidRDefault="006E580B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</w:t>
            </w:r>
            <w:proofErr w:type="spellStart"/>
            <w:r w:rsidRPr="00547314">
              <w:rPr>
                <w:lang w:val="en-US"/>
              </w:rPr>
              <w:t>Ec+Eh+Ef+Eo-Ep</w:t>
            </w:r>
            <w:proofErr w:type="spellEnd"/>
          </w:p>
        </w:tc>
      </w:tr>
    </w:tbl>
    <w:p w14:paraId="337A12C3" w14:textId="77777777" w:rsidR="00CC2ABC" w:rsidRDefault="006E580B"/>
    <w:p w14:paraId="6D2E811A" w14:textId="77777777" w:rsidR="008162B1" w:rsidRDefault="008162B1">
      <w:pPr>
        <w:widowControl w:val="0"/>
        <w:jc w:val="both"/>
        <w:rPr>
          <w:color w:val="000000"/>
        </w:rPr>
      </w:pPr>
    </w:p>
    <w:p w14:paraId="2C1BC07A" w14:textId="77777777" w:rsidR="008162B1" w:rsidRDefault="006E580B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B5E04EE" wp14:editId="10F012C1">
            <wp:extent cx="5544132" cy="56298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3CFE1" w14:textId="77777777" w:rsidR="008162B1" w:rsidRDefault="008162B1">
      <w:pPr>
        <w:sectPr w:rsidR="008162B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03AB01F" w14:textId="77777777" w:rsidR="008162B1" w:rsidRDefault="006E580B">
      <w:pPr>
        <w:pStyle w:val="1"/>
        <w:widowControl w:val="0"/>
        <w:jc w:val="both"/>
        <w:rPr>
          <w:color w:val="000000"/>
        </w:rPr>
      </w:pPr>
      <w:bookmarkStart w:id="127" w:name="_Toc60319173"/>
      <w:r>
        <w:rPr>
          <w:rFonts w:hint="eastAsia"/>
          <w:color w:val="000000"/>
        </w:rPr>
        <w:lastRenderedPageBreak/>
        <w:t>附录</w:t>
      </w:r>
      <w:bookmarkEnd w:id="127"/>
    </w:p>
    <w:p w14:paraId="168376BF" w14:textId="77777777" w:rsidR="008162B1" w:rsidRDefault="008162B1">
      <w:pPr>
        <w:widowControl w:val="0"/>
        <w:jc w:val="both"/>
        <w:rPr>
          <w:color w:val="000000"/>
        </w:rPr>
      </w:pPr>
    </w:p>
    <w:p w14:paraId="4C6F3D00" w14:textId="77777777" w:rsidR="008162B1" w:rsidRDefault="006E580B">
      <w:r>
        <w:t>暑假</w:t>
      </w:r>
      <w:r>
        <w:t xml:space="preserve">:6.15~8.25; </w:t>
      </w:r>
      <w:r>
        <w:t>寒假：</w:t>
      </w:r>
      <w:r>
        <w:t>1.15~3.1</w:t>
      </w:r>
    </w:p>
    <w:p w14:paraId="62840B01" w14:textId="77777777" w:rsidR="008162B1" w:rsidRDefault="006E580B">
      <w:pPr>
        <w:pStyle w:val="2"/>
      </w:pPr>
      <w:bookmarkStart w:id="128" w:name="_Toc60319174"/>
      <w:r>
        <w:t>工作日</w:t>
      </w:r>
      <w:r>
        <w:t>/</w:t>
      </w:r>
      <w:r>
        <w:t>节假日人员逐时在室率</w:t>
      </w:r>
      <w:r>
        <w:t>(%)</w:t>
      </w:r>
      <w:bookmarkEnd w:id="128"/>
    </w:p>
    <w:p w14:paraId="7EA715AD" w14:textId="77777777" w:rsidR="008162B1" w:rsidRDefault="008162B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614FF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798C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C680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0944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4AA8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DDA8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5215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CFE9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ED3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5386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29F5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79C1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C86F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1687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1C82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7F34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CE1B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B9A6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FE79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47B3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72A3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B864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A324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765E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DD4F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F02F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2B1" w14:paraId="7B8BF0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96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8E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298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D66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5BD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EA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F85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84A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031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86C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836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4EA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F0E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A93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2C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BE8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8B1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9F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E2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1CE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2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46C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FF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C06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309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4EC84C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FE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F9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C5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939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383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1FD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6F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096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28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302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90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4F5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196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030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DF4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E4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0C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D1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473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A3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8E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80B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373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69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267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00F226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6B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A2E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2F1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31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D93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B5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44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273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EC7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2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63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E4D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E56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E7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55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41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85B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A06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C6D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F30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8B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A24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39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420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80B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286CEC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9D2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E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465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633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BB8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15D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7B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91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0FC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0A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A8A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EA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1C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E1C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763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188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552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0A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B4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608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7B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FFF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607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304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AC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26457C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C67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09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042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D5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FF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8F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09A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2E2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53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FA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7D3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75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174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B66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BA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360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A1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E15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0AB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98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1EB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29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6B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DEF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A16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566EDC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97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F2E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18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5B7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62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EE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A1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19A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03D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555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AC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41A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5BB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503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854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3B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A86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BF8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44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F2C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8C5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9B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79A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966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0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5FF595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6C8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FD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18F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E4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A6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E3E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B3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100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2B2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CF8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90F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2D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66F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979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E8C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17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70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F61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54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C2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5D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1B1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EE8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C5D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5E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0D1758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CD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A9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E5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320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775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B3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A58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B12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92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975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88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37E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931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F03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2D9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C2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D0A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6E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502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5D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25E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64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F1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35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5FD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597411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01D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C50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B0E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32D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EA7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76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33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1F9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7A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DD2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AA9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F82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46C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891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66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5F3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C5B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81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39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0A8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51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0B3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EEF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0CC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73E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0A04CA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DD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EA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CC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8D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B11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F3C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026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708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9F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CFA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D8C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94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8DD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4DE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CC7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5D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98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375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FA8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567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6F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9B0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974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32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0B8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1A72AF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351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42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8E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88B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FDA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426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B1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52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BD6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36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123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D6D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31B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59B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E2C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AF1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5F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35A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B0A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4CA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E69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A1C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FE4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91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390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EF175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45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47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BEB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859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E7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D3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67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CF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4E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B80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47D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3D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02C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E2B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40F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7B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CB7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89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80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F0B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417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4A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605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C4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CA7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440970" w14:textId="77777777" w:rsidR="008162B1" w:rsidRDefault="008162B1"/>
    <w:p w14:paraId="6D2AD936" w14:textId="77777777" w:rsidR="008162B1" w:rsidRDefault="006E580B">
      <w:r>
        <w:t>注：上行：工作日；下行：节假日</w:t>
      </w:r>
    </w:p>
    <w:p w14:paraId="1FDBF06B" w14:textId="77777777" w:rsidR="008162B1" w:rsidRDefault="006E580B">
      <w:pPr>
        <w:pStyle w:val="2"/>
      </w:pPr>
      <w:bookmarkStart w:id="129" w:name="_Toc60319175"/>
      <w:r>
        <w:t>工作日</w:t>
      </w:r>
      <w:r>
        <w:t>/</w:t>
      </w:r>
      <w:r>
        <w:t>节假日照明开关时间表</w:t>
      </w:r>
      <w:r>
        <w:t>(%)</w:t>
      </w:r>
      <w:bookmarkEnd w:id="129"/>
    </w:p>
    <w:p w14:paraId="53A2FFD4" w14:textId="77777777" w:rsidR="008162B1" w:rsidRDefault="008162B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49ACE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D426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85F5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DD61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9CE4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C131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4951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8A7B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6E3D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F3FB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D1BF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59DB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FE23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68AC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61D7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4B0F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6256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5142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2865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97D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0DD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8CB8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4708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DC24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2484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C822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2B1" w14:paraId="6092D2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875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C6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124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30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8D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4E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437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006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C1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0B3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046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E18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C62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72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A4E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3A0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2D2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E3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ED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44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87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DDD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56B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150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F8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09CC4B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C6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011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BF2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50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E57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E9D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B97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F3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B2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53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A2D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4D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38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B0F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00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D73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C3B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B9D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764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31D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55C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AE8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295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F1C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47C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6A4091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8FC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456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E3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3C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CE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16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99D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66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BE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79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627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71C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091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350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5BF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917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321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7ED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78B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DB0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D3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67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F2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55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6A3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645339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6DF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617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52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CA5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434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B2D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B6D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D6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A75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A98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E82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E66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88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173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14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D9A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F53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5FF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10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37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E37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9CD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653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57B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8F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259D96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27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9B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B2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C4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51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0F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A10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643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16D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B9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2EB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20C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CEB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9E8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09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D4D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D4C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E7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950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28F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C1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075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6B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D48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106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3BF4FF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32A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E11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C8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6DC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44D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A1A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AB6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94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BD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ED2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37C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A19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04D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8C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38E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7A6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A7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C4B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039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808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E8F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2A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65A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378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B53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23E7A8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F9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05A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3FB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647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FA6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E3F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4A5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8E8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6E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8B8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823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54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E52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F2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6D1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274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F50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62D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10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DA4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F9B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1D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1D7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46F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BC7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7AE559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A15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622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E41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F3D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27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435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94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C0D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1E3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8D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BE2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CF0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94C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E14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16B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487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0E7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DFA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13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04C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67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3B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C62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B4F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1A4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11420D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E4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DE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73E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07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E6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F15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737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B80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06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AC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4C6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461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795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B7E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D73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23D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8DD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C39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12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3C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C05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E02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755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16D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411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74A61C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FC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9B7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77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D75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CC6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299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3D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813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93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23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53D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0A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539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A60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3D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94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9FD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BA6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875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B9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8C8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B5A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4C2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BD3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47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5298CA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A0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521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7B9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7ED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8A3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9D1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D8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A97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048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093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F42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0AA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9E9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04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B78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65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70A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326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3F5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764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F7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066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B5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BF1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C0B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7D334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A9E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BC9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DD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A29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90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24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62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48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0A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08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1F7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81C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901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DCE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660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174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2E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247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0B4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E9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E7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93D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A6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410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C0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9AE45D" w14:textId="77777777" w:rsidR="008162B1" w:rsidRDefault="008162B1"/>
    <w:p w14:paraId="5D37BC7E" w14:textId="77777777" w:rsidR="008162B1" w:rsidRDefault="006E580B">
      <w:r>
        <w:t>注：上行：工作日；下行：节假日</w:t>
      </w:r>
    </w:p>
    <w:p w14:paraId="3E471F97" w14:textId="77777777" w:rsidR="008162B1" w:rsidRDefault="006E580B">
      <w:pPr>
        <w:pStyle w:val="2"/>
      </w:pPr>
      <w:bookmarkStart w:id="130" w:name="_Toc60319176"/>
      <w:r>
        <w:t>工作日</w:t>
      </w:r>
      <w:r>
        <w:t>/</w:t>
      </w:r>
      <w:r>
        <w:t>节假日设备逐时使用率</w:t>
      </w:r>
      <w:r>
        <w:t>(%)</w:t>
      </w:r>
      <w:bookmarkEnd w:id="130"/>
    </w:p>
    <w:p w14:paraId="4993BA53" w14:textId="77777777" w:rsidR="008162B1" w:rsidRDefault="008162B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E779A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FCD2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E4A8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EE6F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EEF6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3880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567A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7457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0DC7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6B33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5699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FC8C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7343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C0B3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6E48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A7EB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D0C2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6FDF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8E9F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51D7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7816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BD78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76B9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695A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925A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651A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2B1" w14:paraId="160997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59B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038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69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682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E4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54E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2C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A1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D12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43C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50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50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D48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9C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92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DA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B0C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E8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CBD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778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5FD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CD5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E6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9B0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A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01E0E3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260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7C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27A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BC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A8D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92B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B42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B8F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231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6B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828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49C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E9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35C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83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6E1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2E9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1D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52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064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B8C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6F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B05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7E2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15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072AC9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4FF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B0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F06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9C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BDD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445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A6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9A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9D3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AF4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0DE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B37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C6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760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C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8A1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951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8C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0DC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90A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AFE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611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AB0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A09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203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03E673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85C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A6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9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9F1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6D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810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9F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EA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94F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A7D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EB1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EBD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F92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46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DB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C1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AB3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55A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8F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71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0FE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0E9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0E9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F51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AF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126CBA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69E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B49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D1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8D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C3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67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D7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671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8A9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E0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2AB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AB9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407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D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FFD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AB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2E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64F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9CD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A06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319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40D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B5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981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44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26B7FC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0CB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6A3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F67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78E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A31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52A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60B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D46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D0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D4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D23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E3D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69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0D0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C48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4A6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0EF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EBA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76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BC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D7F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9C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F71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E12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9C8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5A72B3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489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ED1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1E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ED9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575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3F2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A5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1DA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58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18C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71D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205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730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FA6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555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06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3EF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2C9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8A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8C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489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60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5D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02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98D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784571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5E0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53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46A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4CE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459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B3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FE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A2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E4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98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26A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8BE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7EA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717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68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483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67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3BC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0F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07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76A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03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37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04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DE8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127782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06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2F6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B6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9AD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630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E87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373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D08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E66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C8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664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A09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4D3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61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B9B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5F6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547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A68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3E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98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36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A0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337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5E7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2A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126C53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05D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8B3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D1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D5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61B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B0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6F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8CA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047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1CB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9FF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3CC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251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78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A53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384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C0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88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C80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88B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C73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68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48F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68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EC2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2B1" w14:paraId="2DB3EE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1A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CA5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EA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0F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BD3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65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93B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61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455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17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5E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AE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5E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B12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55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CC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3D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F9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F04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CD5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0E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73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A6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C6E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44B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84F9D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426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EF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6E6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3FB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DF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D16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DF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39A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9A0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E62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BB6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834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5F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84B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4B5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63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2AD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122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6E2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3E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DD4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F4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EC3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D34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BC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4BB86E" w14:textId="77777777" w:rsidR="008162B1" w:rsidRDefault="008162B1"/>
    <w:p w14:paraId="60EF2BB3" w14:textId="77777777" w:rsidR="008162B1" w:rsidRDefault="006E580B">
      <w:r>
        <w:t>注：上行：工作日；下行：节假日</w:t>
      </w:r>
    </w:p>
    <w:p w14:paraId="526C66C4" w14:textId="77777777" w:rsidR="008162B1" w:rsidRDefault="006E580B">
      <w:pPr>
        <w:pStyle w:val="2"/>
      </w:pPr>
      <w:bookmarkStart w:id="131" w:name="_Toc6031917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1"/>
    </w:p>
    <w:p w14:paraId="23AF46E5" w14:textId="77777777" w:rsidR="008162B1" w:rsidRDefault="008162B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DC708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F82E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E9FB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2966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10CF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A486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7680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E0C7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0EEC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3F41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82D5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0164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494E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1A20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2029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B4F0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37B1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6CA8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438F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B38A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9F48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5C06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3B49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4F2E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687A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E799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2B1" w14:paraId="26086B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960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9AD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713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E9C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9F8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F25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A8C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993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5C7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96D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779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06F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D1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C81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2C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7C6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A9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19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795D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37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DE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60C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56D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EA0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EB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7D4B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FC4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7FC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719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04A4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B8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0EE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DF62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967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B6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ABF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3CFA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2967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B15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23F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560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86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078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F0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8333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FC7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3C1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65FB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131E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43EF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0016" w14:textId="77777777" w:rsidR="001211D7" w:rsidRDefault="006E5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B8ADA5" w14:textId="77777777" w:rsidR="008162B1" w:rsidRDefault="008162B1"/>
    <w:p w14:paraId="3FEA7FAA" w14:textId="77777777" w:rsidR="008162B1" w:rsidRDefault="006E580B">
      <w:r>
        <w:t>注：上行：工作日；下行：节假日</w:t>
      </w:r>
    </w:p>
    <w:p w14:paraId="223065BD" w14:textId="77777777" w:rsidR="008162B1" w:rsidRDefault="008162B1"/>
    <w:sectPr w:rsidR="008162B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3D0E6" w14:textId="77777777" w:rsidR="006E580B" w:rsidRDefault="006E580B" w:rsidP="00203A7D">
      <w:r>
        <w:separator/>
      </w:r>
    </w:p>
  </w:endnote>
  <w:endnote w:type="continuationSeparator" w:id="0">
    <w:p w14:paraId="79A986E2" w14:textId="77777777" w:rsidR="006E580B" w:rsidRDefault="006E580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3AD3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F8E1C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987C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1679">
      <w:rPr>
        <w:rStyle w:val="a9"/>
        <w:noProof/>
      </w:rPr>
      <w:t>5</w:t>
    </w:r>
    <w:r>
      <w:rPr>
        <w:rStyle w:val="a9"/>
      </w:rPr>
      <w:fldChar w:fldCharType="end"/>
    </w:r>
  </w:p>
  <w:p w14:paraId="775BE6D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BA70E" w14:textId="77777777" w:rsidR="006E580B" w:rsidRDefault="006E580B" w:rsidP="00203A7D">
      <w:r>
        <w:separator/>
      </w:r>
    </w:p>
  </w:footnote>
  <w:footnote w:type="continuationSeparator" w:id="0">
    <w:p w14:paraId="7C2526E6" w14:textId="77777777" w:rsidR="006E580B" w:rsidRDefault="006E580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911E0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A5E2627" wp14:editId="48EA7CF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D2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B74D2"/>
    <w:rsid w:val="006E3B8E"/>
    <w:rsid w:val="006E580B"/>
    <w:rsid w:val="00732438"/>
    <w:rsid w:val="007429D0"/>
    <w:rsid w:val="007B5194"/>
    <w:rsid w:val="007D7FC4"/>
    <w:rsid w:val="007F1D28"/>
    <w:rsid w:val="00807CA3"/>
    <w:rsid w:val="00810375"/>
    <w:rsid w:val="008162B1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6C7CF2A"/>
  <w15:chartTrackingRefBased/>
  <w15:docId w15:val="{41229088-D0CC-4559-895B-3C8F66AF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3</TotalTime>
  <Pages>22</Pages>
  <Words>3064</Words>
  <Characters>17470</Characters>
  <Application>Microsoft Office Word</Application>
  <DocSecurity>0</DocSecurity>
  <Lines>145</Lines>
  <Paragraphs>40</Paragraphs>
  <ScaleCrop>false</ScaleCrop>
  <Company>ths</Company>
  <LinksUpToDate>false</LinksUpToDate>
  <CharactersWithSpaces>20494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Admin</dc:creator>
  <cp:keywords/>
  <cp:lastModifiedBy>王 智</cp:lastModifiedBy>
  <cp:revision>1</cp:revision>
  <cp:lastPrinted>1899-12-31T16:00:00Z</cp:lastPrinted>
  <dcterms:created xsi:type="dcterms:W3CDTF">2020-12-31T06:58:00Z</dcterms:created>
  <dcterms:modified xsi:type="dcterms:W3CDTF">2020-12-31T07:01:00Z</dcterms:modified>
</cp:coreProperties>
</file>