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ED9F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0FCFFE6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04F1D740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4CDB6AAC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8982535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FD818E1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E05E8C4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03F332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39B0B1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59267DD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BF9E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3E61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E815C5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B773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D33A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9F28EB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BF92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76E9F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2A98D0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58FA5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5888D8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050E71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93B5A9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6ACDAC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85159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BE5A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39F4E2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5973B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99B08C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BAC34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2020年12月30日</w:t>
              </w:r>
            </w:smartTag>
            <w:bookmarkEnd w:id="6"/>
          </w:p>
        </w:tc>
      </w:tr>
    </w:tbl>
    <w:p w14:paraId="6AB817A1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336F5C86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5C8DD1E" wp14:editId="05D77E0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523D3CC5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A5E87B4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514555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2DD99B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3147F1EA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788BA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372AC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0C6D66E2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30187AD8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62D8C55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A7EB928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C10A2F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5481C9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T13755638077</w:t>
            </w:r>
            <w:bookmarkEnd w:id="10"/>
          </w:p>
        </w:tc>
      </w:tr>
    </w:tbl>
    <w:p w14:paraId="2A92129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E0FE2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28223D0" w14:textId="77777777" w:rsidR="00D5625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58515" w:history="1">
        <w:r w:rsidR="00D5625D" w:rsidRPr="00021B17">
          <w:rPr>
            <w:rStyle w:val="a7"/>
          </w:rPr>
          <w:t>1</w:t>
        </w:r>
        <w:r w:rsidR="00D562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5625D" w:rsidRPr="00021B17">
          <w:rPr>
            <w:rStyle w:val="a7"/>
          </w:rPr>
          <w:t>建筑概况</w:t>
        </w:r>
        <w:r w:rsidR="00D5625D">
          <w:rPr>
            <w:webHidden/>
          </w:rPr>
          <w:tab/>
        </w:r>
        <w:r w:rsidR="00D5625D">
          <w:rPr>
            <w:webHidden/>
          </w:rPr>
          <w:fldChar w:fldCharType="begin"/>
        </w:r>
        <w:r w:rsidR="00D5625D">
          <w:rPr>
            <w:webHidden/>
          </w:rPr>
          <w:instrText xml:space="preserve"> PAGEREF _Toc60258515 \h </w:instrText>
        </w:r>
        <w:r w:rsidR="00D5625D">
          <w:rPr>
            <w:webHidden/>
          </w:rPr>
        </w:r>
        <w:r w:rsidR="00D5625D">
          <w:rPr>
            <w:webHidden/>
          </w:rPr>
          <w:fldChar w:fldCharType="separate"/>
        </w:r>
        <w:r w:rsidR="00D5625D">
          <w:rPr>
            <w:webHidden/>
          </w:rPr>
          <w:t>1</w:t>
        </w:r>
        <w:r w:rsidR="00D5625D">
          <w:rPr>
            <w:webHidden/>
          </w:rPr>
          <w:fldChar w:fldCharType="end"/>
        </w:r>
      </w:hyperlink>
    </w:p>
    <w:p w14:paraId="25A4A4A7" w14:textId="77777777" w:rsidR="00D5625D" w:rsidRDefault="00D562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8516" w:history="1">
        <w:r w:rsidRPr="00021B1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1B17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84D5616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17" w:history="1">
        <w:r w:rsidRPr="00021B17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9EC6569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18" w:history="1">
        <w:r w:rsidRPr="00021B17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CFB1156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19" w:history="1">
        <w:r w:rsidRPr="00021B17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6D4DFD1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20" w:history="1">
        <w:r w:rsidRPr="00021B17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F9B2B05" w14:textId="77777777" w:rsidR="00D5625D" w:rsidRDefault="00D562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8521" w:history="1">
        <w:r w:rsidRPr="00021B1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1B17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CE2D57" w14:textId="77777777" w:rsidR="00D5625D" w:rsidRDefault="00D562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8522" w:history="1">
        <w:r w:rsidRPr="00021B1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1B17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6AE4A3C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23" w:history="1">
        <w:r w:rsidRPr="00021B17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7629B4A" w14:textId="77777777" w:rsidR="00D5625D" w:rsidRDefault="00D562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8524" w:history="1">
        <w:r w:rsidRPr="00021B17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挤塑聚苯板</w:t>
        </w:r>
        <w:r w:rsidRPr="00021B17">
          <w:rPr>
            <w:rStyle w:val="a7"/>
          </w:rPr>
          <w:t>20+</w:t>
        </w:r>
        <w:r w:rsidRPr="00021B17">
          <w:rPr>
            <w:rStyle w:val="a7"/>
          </w:rPr>
          <w:t>加气砼</w:t>
        </w:r>
        <w:r w:rsidRPr="00021B17">
          <w:rPr>
            <w:rStyle w:val="a7"/>
          </w:rPr>
          <w:t>80</w:t>
        </w:r>
        <w:r w:rsidRPr="00021B17">
          <w:rPr>
            <w:rStyle w:val="a7"/>
          </w:rPr>
          <w:t>＋钢筋砼</w:t>
        </w:r>
        <w:r w:rsidRPr="00021B17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CEC4843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25" w:history="1">
        <w:r w:rsidRPr="00021B17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F9D1F23" w14:textId="77777777" w:rsidR="00D5625D" w:rsidRDefault="00D562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8526" w:history="1">
        <w:r w:rsidRPr="00021B17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外</w:t>
        </w:r>
        <w:r w:rsidRPr="00021B17">
          <w:rPr>
            <w:rStyle w:val="a7"/>
          </w:rPr>
          <w:t>-</w:t>
        </w:r>
        <w:r w:rsidRPr="00021B17">
          <w:rPr>
            <w:rStyle w:val="a7"/>
          </w:rPr>
          <w:t>挤塑聚苯板</w:t>
        </w:r>
        <w:r w:rsidRPr="00021B17">
          <w:rPr>
            <w:rStyle w:val="a7"/>
          </w:rPr>
          <w:t>20+</w:t>
        </w:r>
        <w:r w:rsidRPr="00021B17">
          <w:rPr>
            <w:rStyle w:val="a7"/>
          </w:rPr>
          <w:t>钢筋砼</w:t>
        </w:r>
        <w:r w:rsidRPr="00021B17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C051A9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27" w:history="1">
        <w:r w:rsidRPr="00021B17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09B955" w14:textId="77777777" w:rsidR="00D5625D" w:rsidRDefault="00D562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8528" w:history="1">
        <w:r w:rsidRPr="00021B17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挤塑聚苯板</w:t>
        </w:r>
        <w:r w:rsidRPr="00021B17">
          <w:rPr>
            <w:rStyle w:val="a7"/>
          </w:rPr>
          <w:t>20+</w:t>
        </w:r>
        <w:r w:rsidRPr="00021B17">
          <w:rPr>
            <w:rStyle w:val="a7"/>
          </w:rPr>
          <w:t>钢筋砼</w:t>
        </w:r>
        <w:r w:rsidRPr="00021B17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A17ABCD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29" w:history="1">
        <w:r w:rsidRPr="00021B17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9269A9C" w14:textId="77777777" w:rsidR="00D5625D" w:rsidRDefault="00D562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8530" w:history="1">
        <w:r w:rsidRPr="00021B17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钢筋砼楼板</w:t>
        </w:r>
        <w:r w:rsidRPr="00021B17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0622EB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31" w:history="1">
        <w:r w:rsidRPr="00021B17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767FD0" w14:textId="77777777" w:rsidR="00D5625D" w:rsidRDefault="00D562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8532" w:history="1">
        <w:r w:rsidRPr="00021B17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混凝土</w:t>
        </w:r>
        <w:r w:rsidRPr="00021B17">
          <w:rPr>
            <w:rStyle w:val="a7"/>
          </w:rPr>
          <w:t>120</w:t>
        </w:r>
        <w:r w:rsidRPr="00021B17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1244E1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33" w:history="1">
        <w:r w:rsidRPr="00021B17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E91806" w14:textId="77777777" w:rsidR="00D5625D" w:rsidRDefault="00D562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8534" w:history="1">
        <w:r w:rsidRPr="00021B17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混凝土</w:t>
        </w:r>
        <w:r w:rsidRPr="00021B17">
          <w:rPr>
            <w:rStyle w:val="a7"/>
          </w:rPr>
          <w:t>120</w:t>
        </w:r>
        <w:r w:rsidRPr="00021B17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4B5F12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35" w:history="1">
        <w:r w:rsidRPr="00021B17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8AF48E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36" w:history="1">
        <w:r w:rsidRPr="00021B17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D4BC36" w14:textId="77777777" w:rsidR="00D5625D" w:rsidRDefault="00D562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8537" w:history="1">
        <w:r w:rsidRPr="00021B1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1B17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45282C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38" w:history="1">
        <w:r w:rsidRPr="00021B17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2327E8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39" w:history="1">
        <w:r w:rsidRPr="00021B17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BEB5F1" w14:textId="77777777" w:rsidR="00D5625D" w:rsidRDefault="00D562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8540" w:history="1">
        <w:r w:rsidRPr="00021B1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1B17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569D0A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41" w:history="1">
        <w:r w:rsidRPr="00021B17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D37535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42" w:history="1">
        <w:r w:rsidRPr="00021B17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442D4D" w14:textId="77777777" w:rsidR="00D5625D" w:rsidRDefault="00D562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8543" w:history="1">
        <w:r w:rsidRPr="00021B1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1B17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8A9B8C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44" w:history="1">
        <w:r w:rsidRPr="00021B17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7E19A7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45" w:history="1">
        <w:r w:rsidRPr="00021B17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AAD10E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46" w:history="1">
        <w:r w:rsidRPr="00021B17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22DCD1" w14:textId="77777777" w:rsidR="00D5625D" w:rsidRDefault="00D562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8547" w:history="1">
        <w:r w:rsidRPr="00021B17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1B17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7E0E1A" w14:textId="77777777" w:rsidR="00D5625D" w:rsidRDefault="00D562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8548" w:history="1">
        <w:r w:rsidRPr="00021B1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1B17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_Toc60258548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EFBC8F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1218DDF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60258515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A3C2E87" w14:textId="77777777" w:rsidTr="00432A98">
        <w:tc>
          <w:tcPr>
            <w:tcW w:w="2831" w:type="dxa"/>
            <w:shd w:val="clear" w:color="auto" w:fill="E6E6E6"/>
            <w:vAlign w:val="center"/>
          </w:tcPr>
          <w:p w14:paraId="4F4C6845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1490B1D" w14:textId="77777777" w:rsidR="00432A98" w:rsidRDefault="00432A98" w:rsidP="00025AFE">
            <w:bookmarkStart w:id="13" w:name="地理位置"/>
            <w:r>
              <w:t>江西</w:t>
            </w:r>
            <w:r>
              <w:t>-</w:t>
            </w:r>
            <w:r>
              <w:t>九江</w:t>
            </w:r>
            <w:bookmarkEnd w:id="13"/>
          </w:p>
        </w:tc>
      </w:tr>
      <w:tr w:rsidR="00432A98" w14:paraId="64B94AC5" w14:textId="77777777" w:rsidTr="00432A98">
        <w:tc>
          <w:tcPr>
            <w:tcW w:w="2831" w:type="dxa"/>
            <w:shd w:val="clear" w:color="auto" w:fill="E6E6E6"/>
            <w:vAlign w:val="center"/>
          </w:tcPr>
          <w:p w14:paraId="61D1C676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7B77967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159D54C1" w14:textId="77777777" w:rsidTr="00432A98">
        <w:tc>
          <w:tcPr>
            <w:tcW w:w="2831" w:type="dxa"/>
            <w:shd w:val="clear" w:color="auto" w:fill="E6E6E6"/>
            <w:vAlign w:val="center"/>
          </w:tcPr>
          <w:p w14:paraId="3376460D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B6A3C6F" w14:textId="77777777" w:rsidR="00432A98" w:rsidRDefault="00432A98" w:rsidP="00025AFE">
            <w:bookmarkStart w:id="15" w:name="纬度"/>
            <w:r>
              <w:t>29.71</w:t>
            </w:r>
            <w:bookmarkEnd w:id="15"/>
          </w:p>
        </w:tc>
      </w:tr>
      <w:tr w:rsidR="00432A98" w14:paraId="3F53167C" w14:textId="77777777" w:rsidTr="00432A98">
        <w:tc>
          <w:tcPr>
            <w:tcW w:w="2831" w:type="dxa"/>
            <w:shd w:val="clear" w:color="auto" w:fill="E6E6E6"/>
            <w:vAlign w:val="center"/>
          </w:tcPr>
          <w:p w14:paraId="4FC92F34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424B57B" w14:textId="77777777" w:rsidR="00432A98" w:rsidRDefault="00432A98" w:rsidP="00025AFE">
            <w:bookmarkStart w:id="16" w:name="经度"/>
            <w:r>
              <w:t>116.00</w:t>
            </w:r>
            <w:bookmarkEnd w:id="16"/>
          </w:p>
        </w:tc>
      </w:tr>
      <w:tr w:rsidR="00432A98" w14:paraId="4E414E72" w14:textId="77777777" w:rsidTr="00432A98">
        <w:tc>
          <w:tcPr>
            <w:tcW w:w="2831" w:type="dxa"/>
            <w:shd w:val="clear" w:color="auto" w:fill="E6E6E6"/>
            <w:vAlign w:val="center"/>
          </w:tcPr>
          <w:p w14:paraId="719274FA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A9E842C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2B89D9D6" w14:textId="77777777" w:rsidTr="00432A98">
        <w:tc>
          <w:tcPr>
            <w:tcW w:w="2831" w:type="dxa"/>
            <w:shd w:val="clear" w:color="auto" w:fill="E6E6E6"/>
            <w:vAlign w:val="center"/>
          </w:tcPr>
          <w:p w14:paraId="3A6B49AD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40F638A8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0E85175" w14:textId="77777777" w:rsidR="00432A98" w:rsidRDefault="00432A98" w:rsidP="00025AFE"/>
        </w:tc>
      </w:tr>
      <w:tr w:rsidR="00432A98" w14:paraId="1538C534" w14:textId="77777777" w:rsidTr="00432A98">
        <w:tc>
          <w:tcPr>
            <w:tcW w:w="2831" w:type="dxa"/>
            <w:shd w:val="clear" w:color="auto" w:fill="E6E6E6"/>
            <w:vAlign w:val="center"/>
          </w:tcPr>
          <w:p w14:paraId="6276A288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7C4639A8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10232.03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D1EE4B5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270E1677" w14:textId="77777777" w:rsidTr="00432A98">
        <w:tc>
          <w:tcPr>
            <w:tcW w:w="2831" w:type="dxa"/>
            <w:shd w:val="clear" w:color="auto" w:fill="E6E6E6"/>
            <w:vAlign w:val="center"/>
          </w:tcPr>
          <w:p w14:paraId="3DF22060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CD0DD7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29.85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43CCE8DC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6D6FC7A9" w14:textId="77777777" w:rsidTr="00432A98">
        <w:tc>
          <w:tcPr>
            <w:tcW w:w="2831" w:type="dxa"/>
            <w:shd w:val="clear" w:color="auto" w:fill="E6E6E6"/>
            <w:vAlign w:val="center"/>
          </w:tcPr>
          <w:p w14:paraId="6280A53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C4E8AC9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8</w:t>
            </w:r>
            <w:bookmarkEnd w:id="22"/>
          </w:p>
        </w:tc>
        <w:tc>
          <w:tcPr>
            <w:tcW w:w="3395" w:type="dxa"/>
            <w:vAlign w:val="center"/>
          </w:tcPr>
          <w:p w14:paraId="6C2F4B7C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0C2308A0" w14:textId="77777777" w:rsidTr="00432A98">
        <w:tc>
          <w:tcPr>
            <w:tcW w:w="2831" w:type="dxa"/>
            <w:shd w:val="clear" w:color="auto" w:fill="E6E6E6"/>
            <w:vAlign w:val="center"/>
          </w:tcPr>
          <w:p w14:paraId="744B82B8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FE2D571" w14:textId="77777777" w:rsidR="00432A98" w:rsidRDefault="00432A98" w:rsidP="00025AFE">
            <w:bookmarkStart w:id="24" w:name="北向角度"/>
            <w:r>
              <w:t>300</w:t>
            </w:r>
            <w:bookmarkEnd w:id="24"/>
            <w:r>
              <w:t>°</w:t>
            </w:r>
          </w:p>
        </w:tc>
      </w:tr>
    </w:tbl>
    <w:p w14:paraId="370E9AEC" w14:textId="77777777" w:rsidR="00467D84" w:rsidRDefault="00CA6DD4" w:rsidP="00070074">
      <w:pPr>
        <w:pStyle w:val="1"/>
      </w:pPr>
      <w:bookmarkStart w:id="25" w:name="_Toc60258516"/>
      <w:r>
        <w:rPr>
          <w:rFonts w:hint="eastAsia"/>
        </w:rPr>
        <w:t>气象</w:t>
      </w:r>
      <w:r>
        <w:t>数据</w:t>
      </w:r>
      <w:bookmarkEnd w:id="25"/>
    </w:p>
    <w:p w14:paraId="465A1D6F" w14:textId="77777777" w:rsidR="00033DE7" w:rsidRDefault="00033DE7" w:rsidP="00033DE7">
      <w:pPr>
        <w:pStyle w:val="2"/>
      </w:pPr>
      <w:bookmarkStart w:id="26" w:name="_Toc60258517"/>
      <w:r>
        <w:rPr>
          <w:rFonts w:hint="eastAsia"/>
        </w:rPr>
        <w:t>气象地点</w:t>
      </w:r>
      <w:bookmarkEnd w:id="26"/>
    </w:p>
    <w:p w14:paraId="0A281307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江西</w:t>
      </w:r>
      <w:r>
        <w:t>-</w:t>
      </w:r>
      <w:r>
        <w:t>南昌</w:t>
      </w:r>
      <w:r>
        <w:t xml:space="preserve">, </w:t>
      </w:r>
      <w:r>
        <w:t>《中国建筑热环境分析专用气象数据集》</w:t>
      </w:r>
      <w:bookmarkEnd w:id="27"/>
    </w:p>
    <w:p w14:paraId="3E6EB601" w14:textId="77777777" w:rsidR="00640E36" w:rsidRDefault="009C2673" w:rsidP="00640E36">
      <w:pPr>
        <w:pStyle w:val="2"/>
      </w:pPr>
      <w:bookmarkStart w:id="28" w:name="_Toc60258518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384922A0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02514865" wp14:editId="0352F3FB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21AEE" w14:textId="77777777" w:rsidR="00F25477" w:rsidRDefault="00615FD8" w:rsidP="00615FD8">
      <w:pPr>
        <w:pStyle w:val="2"/>
      </w:pPr>
      <w:bookmarkStart w:id="30" w:name="日最小干球温度变化表"/>
      <w:bookmarkStart w:id="31" w:name="_Toc60258519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9900F3F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20669AE3" wp14:editId="1B50B182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5EE95" w14:textId="77777777" w:rsidR="00615FD8" w:rsidRDefault="00A71379" w:rsidP="00A71379">
      <w:pPr>
        <w:pStyle w:val="2"/>
      </w:pPr>
      <w:bookmarkStart w:id="33" w:name="_Toc60258520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D0017" w14:paraId="7ACE19F7" w14:textId="77777777">
        <w:tc>
          <w:tcPr>
            <w:tcW w:w="1131" w:type="dxa"/>
            <w:shd w:val="clear" w:color="auto" w:fill="E6E6E6"/>
            <w:vAlign w:val="center"/>
          </w:tcPr>
          <w:p w14:paraId="46BE85FF" w14:textId="77777777" w:rsidR="009D0017" w:rsidRDefault="006A4B98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6276680" w14:textId="77777777" w:rsidR="009D0017" w:rsidRDefault="006A4B98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93EE55" w14:textId="77777777" w:rsidR="009D0017" w:rsidRDefault="006A4B98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2ADE56" w14:textId="77777777" w:rsidR="009D0017" w:rsidRDefault="006A4B98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A07091" w14:textId="77777777" w:rsidR="009D0017" w:rsidRDefault="006A4B98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0B627D" w14:textId="77777777" w:rsidR="009D0017" w:rsidRDefault="006A4B98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D0017" w14:paraId="38D77D4F" w14:textId="77777777">
        <w:tc>
          <w:tcPr>
            <w:tcW w:w="1131" w:type="dxa"/>
            <w:shd w:val="clear" w:color="auto" w:fill="E6E6E6"/>
            <w:vAlign w:val="center"/>
          </w:tcPr>
          <w:p w14:paraId="4FC720A6" w14:textId="77777777" w:rsidR="009D0017" w:rsidRDefault="006A4B98">
            <w:r>
              <w:t>最大值</w:t>
            </w:r>
          </w:p>
        </w:tc>
        <w:tc>
          <w:tcPr>
            <w:tcW w:w="1975" w:type="dxa"/>
            <w:vAlign w:val="center"/>
          </w:tcPr>
          <w:p w14:paraId="253C6D54" w14:textId="77777777" w:rsidR="009D0017" w:rsidRDefault="006A4B98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A3AEE02" w14:textId="77777777" w:rsidR="009D0017" w:rsidRDefault="006A4B98">
            <w:r>
              <w:t>39.4</w:t>
            </w:r>
          </w:p>
        </w:tc>
        <w:tc>
          <w:tcPr>
            <w:tcW w:w="1556" w:type="dxa"/>
            <w:vAlign w:val="center"/>
          </w:tcPr>
          <w:p w14:paraId="61C988EF" w14:textId="77777777" w:rsidR="009D0017" w:rsidRDefault="006A4B98">
            <w:r>
              <w:t>28.3</w:t>
            </w:r>
          </w:p>
        </w:tc>
        <w:tc>
          <w:tcPr>
            <w:tcW w:w="1556" w:type="dxa"/>
            <w:vAlign w:val="center"/>
          </w:tcPr>
          <w:p w14:paraId="0B971A3C" w14:textId="77777777" w:rsidR="009D0017" w:rsidRDefault="006A4B98">
            <w:r>
              <w:t>20.2</w:t>
            </w:r>
          </w:p>
        </w:tc>
        <w:tc>
          <w:tcPr>
            <w:tcW w:w="1556" w:type="dxa"/>
            <w:vAlign w:val="center"/>
          </w:tcPr>
          <w:p w14:paraId="3ED6285E" w14:textId="77777777" w:rsidR="009D0017" w:rsidRDefault="006A4B98">
            <w:r>
              <w:t>91.6</w:t>
            </w:r>
          </w:p>
        </w:tc>
      </w:tr>
      <w:tr w:rsidR="009D0017" w14:paraId="3309E17C" w14:textId="77777777">
        <w:tc>
          <w:tcPr>
            <w:tcW w:w="1131" w:type="dxa"/>
            <w:shd w:val="clear" w:color="auto" w:fill="E6E6E6"/>
            <w:vAlign w:val="center"/>
          </w:tcPr>
          <w:p w14:paraId="3DEF0D66" w14:textId="77777777" w:rsidR="009D0017" w:rsidRDefault="006A4B98">
            <w:r>
              <w:t>最小值</w:t>
            </w:r>
          </w:p>
        </w:tc>
        <w:tc>
          <w:tcPr>
            <w:tcW w:w="1975" w:type="dxa"/>
            <w:vAlign w:val="center"/>
          </w:tcPr>
          <w:p w14:paraId="16E1E9C2" w14:textId="77777777" w:rsidR="009D0017" w:rsidRDefault="006A4B98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3D179EF" w14:textId="77777777" w:rsidR="009D0017" w:rsidRDefault="006A4B98">
            <w:r>
              <w:t>-4.4</w:t>
            </w:r>
          </w:p>
        </w:tc>
        <w:tc>
          <w:tcPr>
            <w:tcW w:w="1556" w:type="dxa"/>
            <w:vAlign w:val="center"/>
          </w:tcPr>
          <w:p w14:paraId="463FCA72" w14:textId="77777777" w:rsidR="009D0017" w:rsidRDefault="006A4B98">
            <w:r>
              <w:t>-4.4</w:t>
            </w:r>
          </w:p>
        </w:tc>
        <w:tc>
          <w:tcPr>
            <w:tcW w:w="1556" w:type="dxa"/>
            <w:vAlign w:val="center"/>
          </w:tcPr>
          <w:p w14:paraId="184664BD" w14:textId="77777777" w:rsidR="009D0017" w:rsidRDefault="006A4B98">
            <w:r>
              <w:t>2.4</w:t>
            </w:r>
          </w:p>
        </w:tc>
        <w:tc>
          <w:tcPr>
            <w:tcW w:w="1556" w:type="dxa"/>
            <w:vAlign w:val="center"/>
          </w:tcPr>
          <w:p w14:paraId="5F935AA9" w14:textId="77777777" w:rsidR="009D0017" w:rsidRDefault="006A4B98">
            <w:r>
              <w:t>1.5</w:t>
            </w:r>
          </w:p>
        </w:tc>
      </w:tr>
    </w:tbl>
    <w:p w14:paraId="1D1C0E97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86887B4" w14:textId="77777777" w:rsidR="00A71379" w:rsidRDefault="001C5FD8" w:rsidP="000843B1">
      <w:pPr>
        <w:pStyle w:val="1"/>
      </w:pPr>
      <w:bookmarkStart w:id="35" w:name="_Toc60258521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3D2ADDDB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08DEFC1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503386BE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3C519BD" w14:textId="77777777" w:rsidR="00BC2B16" w:rsidRDefault="00BC2B16" w:rsidP="00BC2B16">
      <w:pPr>
        <w:pStyle w:val="1"/>
      </w:pPr>
      <w:bookmarkStart w:id="37" w:name="_Toc60258522"/>
      <w:r>
        <w:rPr>
          <w:rFonts w:hint="eastAsia"/>
        </w:rPr>
        <w:t>围护</w:t>
      </w:r>
      <w:r>
        <w:t>结构</w:t>
      </w:r>
      <w:bookmarkEnd w:id="37"/>
    </w:p>
    <w:p w14:paraId="1B794506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60258523"/>
      <w:bookmarkEnd w:id="38"/>
      <w:r>
        <w:rPr>
          <w:kern w:val="2"/>
        </w:rPr>
        <w:t>屋顶构造</w:t>
      </w:r>
      <w:bookmarkEnd w:id="39"/>
    </w:p>
    <w:p w14:paraId="1659B719" w14:textId="77777777" w:rsidR="009D0017" w:rsidRDefault="006A4B98">
      <w:pPr>
        <w:pStyle w:val="3"/>
        <w:widowControl w:val="0"/>
        <w:rPr>
          <w:kern w:val="2"/>
          <w:szCs w:val="24"/>
        </w:rPr>
      </w:pPr>
      <w:bookmarkStart w:id="40" w:name="_Toc60258524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0017" w14:paraId="205E391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D1EB3D" w14:textId="77777777" w:rsidR="009D0017" w:rsidRDefault="006A4B9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3A3CA2" w14:textId="77777777" w:rsidR="009D0017" w:rsidRDefault="006A4B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34D289" w14:textId="77777777" w:rsidR="009D0017" w:rsidRDefault="006A4B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7DE11C" w14:textId="77777777" w:rsidR="009D0017" w:rsidRDefault="006A4B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31B516" w14:textId="77777777" w:rsidR="009D0017" w:rsidRDefault="006A4B9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FCAC2A" w14:textId="77777777" w:rsidR="009D0017" w:rsidRDefault="006A4B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659051" w14:textId="77777777" w:rsidR="009D0017" w:rsidRDefault="006A4B98">
            <w:pPr>
              <w:jc w:val="center"/>
            </w:pPr>
            <w:r>
              <w:t>热惰性指标</w:t>
            </w:r>
          </w:p>
        </w:tc>
      </w:tr>
      <w:tr w:rsidR="009D0017" w14:paraId="063DF65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9C10637" w14:textId="77777777" w:rsidR="009D0017" w:rsidRDefault="009D001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18442B" w14:textId="77777777" w:rsidR="009D0017" w:rsidRDefault="006A4B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C1DCF" w14:textId="77777777" w:rsidR="009D0017" w:rsidRDefault="006A4B9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104F2A" w14:textId="77777777" w:rsidR="009D0017" w:rsidRDefault="006A4B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B9C43E" w14:textId="77777777" w:rsidR="009D0017" w:rsidRDefault="006A4B9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A4B07" w14:textId="77777777" w:rsidR="009D0017" w:rsidRDefault="006A4B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0D1079" w14:textId="77777777" w:rsidR="009D0017" w:rsidRDefault="006A4B98">
            <w:pPr>
              <w:jc w:val="center"/>
            </w:pPr>
            <w:r>
              <w:t>D=R*S</w:t>
            </w:r>
          </w:p>
        </w:tc>
      </w:tr>
      <w:tr w:rsidR="009D0017" w14:paraId="65F5A832" w14:textId="77777777">
        <w:tc>
          <w:tcPr>
            <w:tcW w:w="3345" w:type="dxa"/>
            <w:vAlign w:val="center"/>
          </w:tcPr>
          <w:p w14:paraId="1220D967" w14:textId="77777777" w:rsidR="009D0017" w:rsidRDefault="006A4B9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140FDD1" w14:textId="77777777" w:rsidR="009D0017" w:rsidRDefault="006A4B98">
            <w:r>
              <w:t>40</w:t>
            </w:r>
          </w:p>
        </w:tc>
        <w:tc>
          <w:tcPr>
            <w:tcW w:w="1075" w:type="dxa"/>
            <w:vAlign w:val="center"/>
          </w:tcPr>
          <w:p w14:paraId="0555F3A7" w14:textId="77777777" w:rsidR="009D0017" w:rsidRDefault="006A4B98">
            <w:r>
              <w:t>1.510</w:t>
            </w:r>
          </w:p>
        </w:tc>
        <w:tc>
          <w:tcPr>
            <w:tcW w:w="1075" w:type="dxa"/>
            <w:vAlign w:val="center"/>
          </w:tcPr>
          <w:p w14:paraId="4D70EE09" w14:textId="77777777" w:rsidR="009D0017" w:rsidRDefault="006A4B98">
            <w:r>
              <w:t>15.360</w:t>
            </w:r>
          </w:p>
        </w:tc>
        <w:tc>
          <w:tcPr>
            <w:tcW w:w="848" w:type="dxa"/>
            <w:vAlign w:val="center"/>
          </w:tcPr>
          <w:p w14:paraId="0068BB18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4CDE49CE" w14:textId="77777777" w:rsidR="009D0017" w:rsidRDefault="006A4B98">
            <w:r>
              <w:t>0.026</w:t>
            </w:r>
          </w:p>
        </w:tc>
        <w:tc>
          <w:tcPr>
            <w:tcW w:w="1064" w:type="dxa"/>
            <w:vAlign w:val="center"/>
          </w:tcPr>
          <w:p w14:paraId="06C2459F" w14:textId="77777777" w:rsidR="009D0017" w:rsidRDefault="006A4B98">
            <w:r>
              <w:t>0.407</w:t>
            </w:r>
          </w:p>
        </w:tc>
      </w:tr>
      <w:tr w:rsidR="009D0017" w14:paraId="5B732DB9" w14:textId="77777777">
        <w:tc>
          <w:tcPr>
            <w:tcW w:w="3345" w:type="dxa"/>
            <w:vAlign w:val="center"/>
          </w:tcPr>
          <w:p w14:paraId="1C42724A" w14:textId="77777777" w:rsidR="009D0017" w:rsidRDefault="006A4B9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C27387B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47AE97FB" w14:textId="77777777" w:rsidR="009D0017" w:rsidRDefault="006A4B98">
            <w:r>
              <w:t>0.030</w:t>
            </w:r>
          </w:p>
        </w:tc>
        <w:tc>
          <w:tcPr>
            <w:tcW w:w="1075" w:type="dxa"/>
            <w:vAlign w:val="center"/>
          </w:tcPr>
          <w:p w14:paraId="10095519" w14:textId="77777777" w:rsidR="009D0017" w:rsidRDefault="006A4B98">
            <w:r>
              <w:t>0.320</w:t>
            </w:r>
          </w:p>
        </w:tc>
        <w:tc>
          <w:tcPr>
            <w:tcW w:w="848" w:type="dxa"/>
            <w:vAlign w:val="center"/>
          </w:tcPr>
          <w:p w14:paraId="51125C8C" w14:textId="77777777" w:rsidR="009D0017" w:rsidRDefault="006A4B98">
            <w:r>
              <w:t>1.20</w:t>
            </w:r>
          </w:p>
        </w:tc>
        <w:tc>
          <w:tcPr>
            <w:tcW w:w="1075" w:type="dxa"/>
            <w:vAlign w:val="center"/>
          </w:tcPr>
          <w:p w14:paraId="4875571A" w14:textId="77777777" w:rsidR="009D0017" w:rsidRDefault="006A4B98">
            <w:r>
              <w:t>0.556</w:t>
            </w:r>
          </w:p>
        </w:tc>
        <w:tc>
          <w:tcPr>
            <w:tcW w:w="1064" w:type="dxa"/>
            <w:vAlign w:val="center"/>
          </w:tcPr>
          <w:p w14:paraId="589B5E08" w14:textId="77777777" w:rsidR="009D0017" w:rsidRDefault="006A4B98">
            <w:r>
              <w:t>0.213</w:t>
            </w:r>
          </w:p>
        </w:tc>
      </w:tr>
      <w:tr w:rsidR="009D0017" w14:paraId="20D30F47" w14:textId="77777777">
        <w:tc>
          <w:tcPr>
            <w:tcW w:w="3345" w:type="dxa"/>
            <w:vAlign w:val="center"/>
          </w:tcPr>
          <w:p w14:paraId="6CAE03B9" w14:textId="77777777" w:rsidR="009D0017" w:rsidRDefault="006A4B98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AD1B129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098673E6" w14:textId="77777777" w:rsidR="009D0017" w:rsidRDefault="006A4B98">
            <w:r>
              <w:t>0.930</w:t>
            </w:r>
          </w:p>
        </w:tc>
        <w:tc>
          <w:tcPr>
            <w:tcW w:w="1075" w:type="dxa"/>
            <w:vAlign w:val="center"/>
          </w:tcPr>
          <w:p w14:paraId="0618F7BB" w14:textId="77777777" w:rsidR="009D0017" w:rsidRDefault="006A4B98">
            <w:r>
              <w:t>11.370</w:t>
            </w:r>
          </w:p>
        </w:tc>
        <w:tc>
          <w:tcPr>
            <w:tcW w:w="848" w:type="dxa"/>
            <w:vAlign w:val="center"/>
          </w:tcPr>
          <w:p w14:paraId="06E464C1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02F9ECD9" w14:textId="77777777" w:rsidR="009D0017" w:rsidRDefault="006A4B98">
            <w:r>
              <w:t>0.022</w:t>
            </w:r>
          </w:p>
        </w:tc>
        <w:tc>
          <w:tcPr>
            <w:tcW w:w="1064" w:type="dxa"/>
            <w:vAlign w:val="center"/>
          </w:tcPr>
          <w:p w14:paraId="4900052B" w14:textId="77777777" w:rsidR="009D0017" w:rsidRDefault="006A4B98">
            <w:r>
              <w:t>0.245</w:t>
            </w:r>
          </w:p>
        </w:tc>
      </w:tr>
      <w:tr w:rsidR="009D0017" w14:paraId="25C79DB0" w14:textId="77777777">
        <w:tc>
          <w:tcPr>
            <w:tcW w:w="3345" w:type="dxa"/>
            <w:vAlign w:val="center"/>
          </w:tcPr>
          <w:p w14:paraId="5BFDDA4D" w14:textId="77777777" w:rsidR="009D0017" w:rsidRDefault="006A4B98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4ACAF10" w14:textId="77777777" w:rsidR="009D0017" w:rsidRDefault="006A4B98">
            <w:r>
              <w:t>80</w:t>
            </w:r>
          </w:p>
        </w:tc>
        <w:tc>
          <w:tcPr>
            <w:tcW w:w="1075" w:type="dxa"/>
            <w:vAlign w:val="center"/>
          </w:tcPr>
          <w:p w14:paraId="5FC4D2A6" w14:textId="77777777" w:rsidR="009D0017" w:rsidRDefault="006A4B98">
            <w:r>
              <w:t>0.220</w:t>
            </w:r>
          </w:p>
        </w:tc>
        <w:tc>
          <w:tcPr>
            <w:tcW w:w="1075" w:type="dxa"/>
            <w:vAlign w:val="center"/>
          </w:tcPr>
          <w:p w14:paraId="1CD22258" w14:textId="77777777" w:rsidR="009D0017" w:rsidRDefault="006A4B98">
            <w:r>
              <w:t>3.590</w:t>
            </w:r>
          </w:p>
        </w:tc>
        <w:tc>
          <w:tcPr>
            <w:tcW w:w="848" w:type="dxa"/>
            <w:vAlign w:val="center"/>
          </w:tcPr>
          <w:p w14:paraId="447C3CFF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6D3CD0DC" w14:textId="77777777" w:rsidR="009D0017" w:rsidRDefault="006A4B98">
            <w:r>
              <w:t>0.364</w:t>
            </w:r>
          </w:p>
        </w:tc>
        <w:tc>
          <w:tcPr>
            <w:tcW w:w="1064" w:type="dxa"/>
            <w:vAlign w:val="center"/>
          </w:tcPr>
          <w:p w14:paraId="51257A09" w14:textId="77777777" w:rsidR="009D0017" w:rsidRDefault="006A4B98">
            <w:r>
              <w:t>1.305</w:t>
            </w:r>
          </w:p>
        </w:tc>
      </w:tr>
      <w:tr w:rsidR="009D0017" w14:paraId="399EA2FF" w14:textId="77777777">
        <w:tc>
          <w:tcPr>
            <w:tcW w:w="3345" w:type="dxa"/>
            <w:vAlign w:val="center"/>
          </w:tcPr>
          <w:p w14:paraId="75F92A6C" w14:textId="77777777" w:rsidR="009D0017" w:rsidRDefault="006A4B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DD67FE" w14:textId="77777777" w:rsidR="009D0017" w:rsidRDefault="006A4B98">
            <w:r>
              <w:t>120</w:t>
            </w:r>
          </w:p>
        </w:tc>
        <w:tc>
          <w:tcPr>
            <w:tcW w:w="1075" w:type="dxa"/>
            <w:vAlign w:val="center"/>
          </w:tcPr>
          <w:p w14:paraId="32EB77BB" w14:textId="77777777" w:rsidR="009D0017" w:rsidRDefault="006A4B98">
            <w:r>
              <w:t>1.740</w:t>
            </w:r>
          </w:p>
        </w:tc>
        <w:tc>
          <w:tcPr>
            <w:tcW w:w="1075" w:type="dxa"/>
            <w:vAlign w:val="center"/>
          </w:tcPr>
          <w:p w14:paraId="0E5D0F89" w14:textId="77777777" w:rsidR="009D0017" w:rsidRDefault="006A4B98">
            <w:r>
              <w:t>17.200</w:t>
            </w:r>
          </w:p>
        </w:tc>
        <w:tc>
          <w:tcPr>
            <w:tcW w:w="848" w:type="dxa"/>
            <w:vAlign w:val="center"/>
          </w:tcPr>
          <w:p w14:paraId="2329C301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142AB4BD" w14:textId="77777777" w:rsidR="009D0017" w:rsidRDefault="006A4B98">
            <w:r>
              <w:t>0.069</w:t>
            </w:r>
          </w:p>
        </w:tc>
        <w:tc>
          <w:tcPr>
            <w:tcW w:w="1064" w:type="dxa"/>
            <w:vAlign w:val="center"/>
          </w:tcPr>
          <w:p w14:paraId="4564730D" w14:textId="77777777" w:rsidR="009D0017" w:rsidRDefault="006A4B98">
            <w:r>
              <w:t>1.186</w:t>
            </w:r>
          </w:p>
        </w:tc>
      </w:tr>
      <w:tr w:rsidR="009D0017" w14:paraId="4F17FC57" w14:textId="77777777">
        <w:tc>
          <w:tcPr>
            <w:tcW w:w="3345" w:type="dxa"/>
            <w:vAlign w:val="center"/>
          </w:tcPr>
          <w:p w14:paraId="15DFF259" w14:textId="77777777" w:rsidR="009D0017" w:rsidRDefault="006A4B98">
            <w:r>
              <w:t>石灰砂浆</w:t>
            </w:r>
          </w:p>
        </w:tc>
        <w:tc>
          <w:tcPr>
            <w:tcW w:w="848" w:type="dxa"/>
            <w:vAlign w:val="center"/>
          </w:tcPr>
          <w:p w14:paraId="4B60EE6A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60A7272E" w14:textId="77777777" w:rsidR="009D0017" w:rsidRDefault="006A4B98">
            <w:r>
              <w:t>0.810</w:t>
            </w:r>
          </w:p>
        </w:tc>
        <w:tc>
          <w:tcPr>
            <w:tcW w:w="1075" w:type="dxa"/>
            <w:vAlign w:val="center"/>
          </w:tcPr>
          <w:p w14:paraId="07970547" w14:textId="77777777" w:rsidR="009D0017" w:rsidRDefault="006A4B98">
            <w:r>
              <w:t>10.070</w:t>
            </w:r>
          </w:p>
        </w:tc>
        <w:tc>
          <w:tcPr>
            <w:tcW w:w="848" w:type="dxa"/>
            <w:vAlign w:val="center"/>
          </w:tcPr>
          <w:p w14:paraId="47B2280B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18B71121" w14:textId="77777777" w:rsidR="009D0017" w:rsidRDefault="006A4B98">
            <w:r>
              <w:t>0.025</w:t>
            </w:r>
          </w:p>
        </w:tc>
        <w:tc>
          <w:tcPr>
            <w:tcW w:w="1064" w:type="dxa"/>
            <w:vAlign w:val="center"/>
          </w:tcPr>
          <w:p w14:paraId="4218DE61" w14:textId="77777777" w:rsidR="009D0017" w:rsidRDefault="006A4B98">
            <w:r>
              <w:t>0.249</w:t>
            </w:r>
          </w:p>
        </w:tc>
      </w:tr>
      <w:tr w:rsidR="009D0017" w14:paraId="5A14C05F" w14:textId="77777777">
        <w:tc>
          <w:tcPr>
            <w:tcW w:w="3345" w:type="dxa"/>
            <w:vAlign w:val="center"/>
          </w:tcPr>
          <w:p w14:paraId="66386BEC" w14:textId="77777777" w:rsidR="009D0017" w:rsidRDefault="006A4B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91202B" w14:textId="77777777" w:rsidR="009D0017" w:rsidRDefault="006A4B98">
            <w:r>
              <w:t>300</w:t>
            </w:r>
          </w:p>
        </w:tc>
        <w:tc>
          <w:tcPr>
            <w:tcW w:w="1075" w:type="dxa"/>
            <w:vAlign w:val="center"/>
          </w:tcPr>
          <w:p w14:paraId="638BC685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044BBF4D" w14:textId="77777777" w:rsidR="009D0017" w:rsidRDefault="006A4B98">
            <w:r>
              <w:t>－</w:t>
            </w:r>
          </w:p>
        </w:tc>
        <w:tc>
          <w:tcPr>
            <w:tcW w:w="848" w:type="dxa"/>
            <w:vAlign w:val="center"/>
          </w:tcPr>
          <w:p w14:paraId="68F69E6C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582890F1" w14:textId="77777777" w:rsidR="009D0017" w:rsidRDefault="006A4B98">
            <w:r>
              <w:t>1.061</w:t>
            </w:r>
          </w:p>
        </w:tc>
        <w:tc>
          <w:tcPr>
            <w:tcW w:w="1064" w:type="dxa"/>
            <w:vAlign w:val="center"/>
          </w:tcPr>
          <w:p w14:paraId="274D431F" w14:textId="77777777" w:rsidR="009D0017" w:rsidRDefault="006A4B98">
            <w:r>
              <w:t>3.605</w:t>
            </w:r>
          </w:p>
        </w:tc>
      </w:tr>
      <w:tr w:rsidR="009D0017" w14:paraId="52D4DF4E" w14:textId="77777777">
        <w:tc>
          <w:tcPr>
            <w:tcW w:w="3345" w:type="dxa"/>
            <w:shd w:val="clear" w:color="auto" w:fill="E6E6E6"/>
            <w:vAlign w:val="center"/>
          </w:tcPr>
          <w:p w14:paraId="6924DA9F" w14:textId="77777777" w:rsidR="009D0017" w:rsidRDefault="006A4B9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5E3E4FF" w14:textId="77777777" w:rsidR="009D0017" w:rsidRDefault="006A4B9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D0017" w14:paraId="6BD163FD" w14:textId="77777777">
        <w:tc>
          <w:tcPr>
            <w:tcW w:w="3345" w:type="dxa"/>
            <w:shd w:val="clear" w:color="auto" w:fill="E6E6E6"/>
            <w:vAlign w:val="center"/>
          </w:tcPr>
          <w:p w14:paraId="4B8796EA" w14:textId="77777777" w:rsidR="009D0017" w:rsidRDefault="006A4B9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BB57835" w14:textId="77777777" w:rsidR="009D0017" w:rsidRDefault="006A4B98">
            <w:pPr>
              <w:jc w:val="center"/>
            </w:pPr>
            <w:r>
              <w:t>0.83</w:t>
            </w:r>
          </w:p>
        </w:tc>
      </w:tr>
    </w:tbl>
    <w:p w14:paraId="5AF5DFD6" w14:textId="77777777" w:rsidR="009D0017" w:rsidRDefault="006A4B98">
      <w:pPr>
        <w:pStyle w:val="2"/>
        <w:widowControl w:val="0"/>
        <w:rPr>
          <w:kern w:val="2"/>
        </w:rPr>
      </w:pPr>
      <w:bookmarkStart w:id="41" w:name="_Toc60258525"/>
      <w:r>
        <w:rPr>
          <w:kern w:val="2"/>
        </w:rPr>
        <w:t>外墙构造</w:t>
      </w:r>
      <w:bookmarkEnd w:id="41"/>
    </w:p>
    <w:p w14:paraId="2599098F" w14:textId="77777777" w:rsidR="009D0017" w:rsidRDefault="006A4B98">
      <w:pPr>
        <w:pStyle w:val="3"/>
        <w:widowControl w:val="0"/>
        <w:rPr>
          <w:kern w:val="2"/>
          <w:szCs w:val="24"/>
        </w:rPr>
      </w:pPr>
      <w:bookmarkStart w:id="42" w:name="_Toc60258526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0017" w14:paraId="245CF24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106D3D" w14:textId="77777777" w:rsidR="009D0017" w:rsidRDefault="006A4B9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3BC980" w14:textId="77777777" w:rsidR="009D0017" w:rsidRDefault="006A4B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AE1595" w14:textId="77777777" w:rsidR="009D0017" w:rsidRDefault="006A4B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7EC60D" w14:textId="77777777" w:rsidR="009D0017" w:rsidRDefault="006A4B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80C128" w14:textId="77777777" w:rsidR="009D0017" w:rsidRDefault="006A4B9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7EEC9A" w14:textId="77777777" w:rsidR="009D0017" w:rsidRDefault="006A4B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47BE50" w14:textId="77777777" w:rsidR="009D0017" w:rsidRDefault="006A4B98">
            <w:pPr>
              <w:jc w:val="center"/>
            </w:pPr>
            <w:r>
              <w:t>热惰性指标</w:t>
            </w:r>
          </w:p>
        </w:tc>
      </w:tr>
      <w:tr w:rsidR="009D0017" w14:paraId="0B8F6E1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CC696BC" w14:textId="77777777" w:rsidR="009D0017" w:rsidRDefault="009D001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916C16" w14:textId="77777777" w:rsidR="009D0017" w:rsidRDefault="006A4B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C4DE7" w14:textId="77777777" w:rsidR="009D0017" w:rsidRDefault="006A4B9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755C74" w14:textId="77777777" w:rsidR="009D0017" w:rsidRDefault="006A4B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689733" w14:textId="77777777" w:rsidR="009D0017" w:rsidRDefault="006A4B9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D36D4" w14:textId="77777777" w:rsidR="009D0017" w:rsidRDefault="006A4B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AD1872" w14:textId="77777777" w:rsidR="009D0017" w:rsidRDefault="006A4B98">
            <w:pPr>
              <w:jc w:val="center"/>
            </w:pPr>
            <w:r>
              <w:t>D=R*S</w:t>
            </w:r>
          </w:p>
        </w:tc>
      </w:tr>
      <w:tr w:rsidR="009D0017" w14:paraId="207B87F5" w14:textId="77777777">
        <w:tc>
          <w:tcPr>
            <w:tcW w:w="3345" w:type="dxa"/>
            <w:vAlign w:val="center"/>
          </w:tcPr>
          <w:p w14:paraId="187EFCF7" w14:textId="77777777" w:rsidR="009D0017" w:rsidRDefault="006A4B98">
            <w:r>
              <w:t>水泥砂浆</w:t>
            </w:r>
          </w:p>
        </w:tc>
        <w:tc>
          <w:tcPr>
            <w:tcW w:w="848" w:type="dxa"/>
            <w:vAlign w:val="center"/>
          </w:tcPr>
          <w:p w14:paraId="5ABB4CD5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5E7F794E" w14:textId="77777777" w:rsidR="009D0017" w:rsidRDefault="006A4B98">
            <w:r>
              <w:t>0.930</w:t>
            </w:r>
          </w:p>
        </w:tc>
        <w:tc>
          <w:tcPr>
            <w:tcW w:w="1075" w:type="dxa"/>
            <w:vAlign w:val="center"/>
          </w:tcPr>
          <w:p w14:paraId="5B5D9979" w14:textId="77777777" w:rsidR="009D0017" w:rsidRDefault="006A4B98">
            <w:r>
              <w:t>11.370</w:t>
            </w:r>
          </w:p>
        </w:tc>
        <w:tc>
          <w:tcPr>
            <w:tcW w:w="848" w:type="dxa"/>
            <w:vAlign w:val="center"/>
          </w:tcPr>
          <w:p w14:paraId="30D5A5A1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0F3FCFD5" w14:textId="77777777" w:rsidR="009D0017" w:rsidRDefault="006A4B98">
            <w:r>
              <w:t>0.022</w:t>
            </w:r>
          </w:p>
        </w:tc>
        <w:tc>
          <w:tcPr>
            <w:tcW w:w="1064" w:type="dxa"/>
            <w:vAlign w:val="center"/>
          </w:tcPr>
          <w:p w14:paraId="1E14D6A7" w14:textId="77777777" w:rsidR="009D0017" w:rsidRDefault="006A4B98">
            <w:r>
              <w:t>0.245</w:t>
            </w:r>
          </w:p>
        </w:tc>
      </w:tr>
      <w:tr w:rsidR="009D0017" w14:paraId="5D7EF309" w14:textId="77777777">
        <w:tc>
          <w:tcPr>
            <w:tcW w:w="3345" w:type="dxa"/>
            <w:vAlign w:val="center"/>
          </w:tcPr>
          <w:p w14:paraId="3E1B79D3" w14:textId="77777777" w:rsidR="009D0017" w:rsidRDefault="006A4B9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F1D79DB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68D8971B" w14:textId="77777777" w:rsidR="009D0017" w:rsidRDefault="006A4B98">
            <w:r>
              <w:t>0.030</w:t>
            </w:r>
          </w:p>
        </w:tc>
        <w:tc>
          <w:tcPr>
            <w:tcW w:w="1075" w:type="dxa"/>
            <w:vAlign w:val="center"/>
          </w:tcPr>
          <w:p w14:paraId="5829CAC3" w14:textId="77777777" w:rsidR="009D0017" w:rsidRDefault="006A4B98">
            <w:r>
              <w:t>0.320</w:t>
            </w:r>
          </w:p>
        </w:tc>
        <w:tc>
          <w:tcPr>
            <w:tcW w:w="848" w:type="dxa"/>
            <w:vAlign w:val="center"/>
          </w:tcPr>
          <w:p w14:paraId="56548084" w14:textId="77777777" w:rsidR="009D0017" w:rsidRDefault="006A4B98">
            <w:r>
              <w:t>1.20</w:t>
            </w:r>
          </w:p>
        </w:tc>
        <w:tc>
          <w:tcPr>
            <w:tcW w:w="1075" w:type="dxa"/>
            <w:vAlign w:val="center"/>
          </w:tcPr>
          <w:p w14:paraId="02D33474" w14:textId="77777777" w:rsidR="009D0017" w:rsidRDefault="006A4B98">
            <w:r>
              <w:t>0.556</w:t>
            </w:r>
          </w:p>
        </w:tc>
        <w:tc>
          <w:tcPr>
            <w:tcW w:w="1064" w:type="dxa"/>
            <w:vAlign w:val="center"/>
          </w:tcPr>
          <w:p w14:paraId="7B8FFA36" w14:textId="77777777" w:rsidR="009D0017" w:rsidRDefault="006A4B98">
            <w:r>
              <w:t>0.213</w:t>
            </w:r>
          </w:p>
        </w:tc>
      </w:tr>
      <w:tr w:rsidR="009D0017" w14:paraId="6ED32217" w14:textId="77777777">
        <w:tc>
          <w:tcPr>
            <w:tcW w:w="3345" w:type="dxa"/>
            <w:vAlign w:val="center"/>
          </w:tcPr>
          <w:p w14:paraId="6A3E9621" w14:textId="77777777" w:rsidR="009D0017" w:rsidRDefault="006A4B98">
            <w:r>
              <w:t>水泥砂浆</w:t>
            </w:r>
          </w:p>
        </w:tc>
        <w:tc>
          <w:tcPr>
            <w:tcW w:w="848" w:type="dxa"/>
            <w:vAlign w:val="center"/>
          </w:tcPr>
          <w:p w14:paraId="7E126579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22CBCBF8" w14:textId="77777777" w:rsidR="009D0017" w:rsidRDefault="006A4B98">
            <w:r>
              <w:t>0.930</w:t>
            </w:r>
          </w:p>
        </w:tc>
        <w:tc>
          <w:tcPr>
            <w:tcW w:w="1075" w:type="dxa"/>
            <w:vAlign w:val="center"/>
          </w:tcPr>
          <w:p w14:paraId="7F5CAA0E" w14:textId="77777777" w:rsidR="009D0017" w:rsidRDefault="006A4B98">
            <w:r>
              <w:t>11.370</w:t>
            </w:r>
          </w:p>
        </w:tc>
        <w:tc>
          <w:tcPr>
            <w:tcW w:w="848" w:type="dxa"/>
            <w:vAlign w:val="center"/>
          </w:tcPr>
          <w:p w14:paraId="20F4C76F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6993B9F9" w14:textId="77777777" w:rsidR="009D0017" w:rsidRDefault="006A4B98">
            <w:r>
              <w:t>0.022</w:t>
            </w:r>
          </w:p>
        </w:tc>
        <w:tc>
          <w:tcPr>
            <w:tcW w:w="1064" w:type="dxa"/>
            <w:vAlign w:val="center"/>
          </w:tcPr>
          <w:p w14:paraId="63527EB0" w14:textId="77777777" w:rsidR="009D0017" w:rsidRDefault="006A4B98">
            <w:r>
              <w:t>0.245</w:t>
            </w:r>
          </w:p>
        </w:tc>
      </w:tr>
      <w:tr w:rsidR="009D0017" w14:paraId="43EFA7FB" w14:textId="77777777">
        <w:tc>
          <w:tcPr>
            <w:tcW w:w="3345" w:type="dxa"/>
            <w:vAlign w:val="center"/>
          </w:tcPr>
          <w:p w14:paraId="34CFCBBC" w14:textId="77777777" w:rsidR="009D0017" w:rsidRDefault="006A4B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C7BD0C" w14:textId="77777777" w:rsidR="009D0017" w:rsidRDefault="006A4B98">
            <w:r>
              <w:t>200</w:t>
            </w:r>
          </w:p>
        </w:tc>
        <w:tc>
          <w:tcPr>
            <w:tcW w:w="1075" w:type="dxa"/>
            <w:vAlign w:val="center"/>
          </w:tcPr>
          <w:p w14:paraId="63AC2F5A" w14:textId="77777777" w:rsidR="009D0017" w:rsidRDefault="006A4B98">
            <w:r>
              <w:t>1.740</w:t>
            </w:r>
          </w:p>
        </w:tc>
        <w:tc>
          <w:tcPr>
            <w:tcW w:w="1075" w:type="dxa"/>
            <w:vAlign w:val="center"/>
          </w:tcPr>
          <w:p w14:paraId="5FA18029" w14:textId="77777777" w:rsidR="009D0017" w:rsidRDefault="006A4B98">
            <w:r>
              <w:t>17.200</w:t>
            </w:r>
          </w:p>
        </w:tc>
        <w:tc>
          <w:tcPr>
            <w:tcW w:w="848" w:type="dxa"/>
            <w:vAlign w:val="center"/>
          </w:tcPr>
          <w:p w14:paraId="51BE9762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17C2796C" w14:textId="77777777" w:rsidR="009D0017" w:rsidRDefault="006A4B98">
            <w:r>
              <w:t>0.115</w:t>
            </w:r>
          </w:p>
        </w:tc>
        <w:tc>
          <w:tcPr>
            <w:tcW w:w="1064" w:type="dxa"/>
            <w:vAlign w:val="center"/>
          </w:tcPr>
          <w:p w14:paraId="1AB8F084" w14:textId="77777777" w:rsidR="009D0017" w:rsidRDefault="006A4B98">
            <w:r>
              <w:t>1.977</w:t>
            </w:r>
          </w:p>
        </w:tc>
      </w:tr>
      <w:tr w:rsidR="009D0017" w14:paraId="6AF719E7" w14:textId="77777777">
        <w:tc>
          <w:tcPr>
            <w:tcW w:w="3345" w:type="dxa"/>
            <w:vAlign w:val="center"/>
          </w:tcPr>
          <w:p w14:paraId="5C0C3295" w14:textId="77777777" w:rsidR="009D0017" w:rsidRDefault="006A4B98">
            <w:r>
              <w:t>石灰砂浆</w:t>
            </w:r>
          </w:p>
        </w:tc>
        <w:tc>
          <w:tcPr>
            <w:tcW w:w="848" w:type="dxa"/>
            <w:vAlign w:val="center"/>
          </w:tcPr>
          <w:p w14:paraId="5AFD5545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43BD1B6C" w14:textId="77777777" w:rsidR="009D0017" w:rsidRDefault="006A4B98">
            <w:r>
              <w:t>0.810</w:t>
            </w:r>
          </w:p>
        </w:tc>
        <w:tc>
          <w:tcPr>
            <w:tcW w:w="1075" w:type="dxa"/>
            <w:vAlign w:val="center"/>
          </w:tcPr>
          <w:p w14:paraId="48D1D287" w14:textId="77777777" w:rsidR="009D0017" w:rsidRDefault="006A4B98">
            <w:r>
              <w:t>10.070</w:t>
            </w:r>
          </w:p>
        </w:tc>
        <w:tc>
          <w:tcPr>
            <w:tcW w:w="848" w:type="dxa"/>
            <w:vAlign w:val="center"/>
          </w:tcPr>
          <w:p w14:paraId="34866C25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23EF9EE2" w14:textId="77777777" w:rsidR="009D0017" w:rsidRDefault="006A4B98">
            <w:r>
              <w:t>0.025</w:t>
            </w:r>
          </w:p>
        </w:tc>
        <w:tc>
          <w:tcPr>
            <w:tcW w:w="1064" w:type="dxa"/>
            <w:vAlign w:val="center"/>
          </w:tcPr>
          <w:p w14:paraId="3AAF1CF8" w14:textId="77777777" w:rsidR="009D0017" w:rsidRDefault="006A4B98">
            <w:r>
              <w:t>0.249</w:t>
            </w:r>
          </w:p>
        </w:tc>
      </w:tr>
      <w:tr w:rsidR="009D0017" w14:paraId="67A4F972" w14:textId="77777777">
        <w:tc>
          <w:tcPr>
            <w:tcW w:w="3345" w:type="dxa"/>
            <w:vAlign w:val="center"/>
          </w:tcPr>
          <w:p w14:paraId="24A99B85" w14:textId="77777777" w:rsidR="009D0017" w:rsidRDefault="006A4B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C006AD" w14:textId="77777777" w:rsidR="009D0017" w:rsidRDefault="006A4B98">
            <w:r>
              <w:t>280</w:t>
            </w:r>
          </w:p>
        </w:tc>
        <w:tc>
          <w:tcPr>
            <w:tcW w:w="1075" w:type="dxa"/>
            <w:vAlign w:val="center"/>
          </w:tcPr>
          <w:p w14:paraId="76CCC7A7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29144356" w14:textId="77777777" w:rsidR="009D0017" w:rsidRDefault="006A4B98">
            <w:r>
              <w:t>－</w:t>
            </w:r>
          </w:p>
        </w:tc>
        <w:tc>
          <w:tcPr>
            <w:tcW w:w="848" w:type="dxa"/>
            <w:vAlign w:val="center"/>
          </w:tcPr>
          <w:p w14:paraId="096802DA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7642190B" w14:textId="77777777" w:rsidR="009D0017" w:rsidRDefault="006A4B98">
            <w:r>
              <w:t>0.738</w:t>
            </w:r>
          </w:p>
        </w:tc>
        <w:tc>
          <w:tcPr>
            <w:tcW w:w="1064" w:type="dxa"/>
            <w:vAlign w:val="center"/>
          </w:tcPr>
          <w:p w14:paraId="60C7AF82" w14:textId="77777777" w:rsidR="009D0017" w:rsidRDefault="006A4B98">
            <w:r>
              <w:t>2.928</w:t>
            </w:r>
          </w:p>
        </w:tc>
      </w:tr>
      <w:tr w:rsidR="009D0017" w14:paraId="40DEBAF9" w14:textId="77777777">
        <w:tc>
          <w:tcPr>
            <w:tcW w:w="3345" w:type="dxa"/>
            <w:shd w:val="clear" w:color="auto" w:fill="E6E6E6"/>
            <w:vAlign w:val="center"/>
          </w:tcPr>
          <w:p w14:paraId="3F0287D8" w14:textId="77777777" w:rsidR="009D0017" w:rsidRDefault="006A4B9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2245DB" w14:textId="77777777" w:rsidR="009D0017" w:rsidRDefault="006A4B9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D0017" w14:paraId="6F1EA5BD" w14:textId="77777777">
        <w:tc>
          <w:tcPr>
            <w:tcW w:w="3345" w:type="dxa"/>
            <w:shd w:val="clear" w:color="auto" w:fill="E6E6E6"/>
            <w:vAlign w:val="center"/>
          </w:tcPr>
          <w:p w14:paraId="3BB7C92F" w14:textId="77777777" w:rsidR="009D0017" w:rsidRDefault="006A4B9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4ADEB0A" w14:textId="77777777" w:rsidR="009D0017" w:rsidRDefault="006A4B98">
            <w:pPr>
              <w:jc w:val="center"/>
            </w:pPr>
            <w:r>
              <w:t>1.13</w:t>
            </w:r>
          </w:p>
        </w:tc>
      </w:tr>
    </w:tbl>
    <w:p w14:paraId="05C92BF7" w14:textId="77777777" w:rsidR="009D0017" w:rsidRDefault="006A4B98">
      <w:pPr>
        <w:pStyle w:val="2"/>
        <w:widowControl w:val="0"/>
        <w:rPr>
          <w:kern w:val="2"/>
        </w:rPr>
      </w:pPr>
      <w:bookmarkStart w:id="43" w:name="_Toc60258527"/>
      <w:r>
        <w:rPr>
          <w:kern w:val="2"/>
        </w:rPr>
        <w:t>挑空楼板构造</w:t>
      </w:r>
      <w:bookmarkEnd w:id="43"/>
    </w:p>
    <w:p w14:paraId="11A85037" w14:textId="77777777" w:rsidR="009D0017" w:rsidRDefault="006A4B98">
      <w:pPr>
        <w:pStyle w:val="3"/>
        <w:widowControl w:val="0"/>
        <w:rPr>
          <w:kern w:val="2"/>
          <w:szCs w:val="24"/>
        </w:rPr>
      </w:pPr>
      <w:bookmarkStart w:id="44" w:name="_Toc60258528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0017" w14:paraId="4E2B9B6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1A0B47" w14:textId="77777777" w:rsidR="009D0017" w:rsidRDefault="006A4B9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2F463C" w14:textId="77777777" w:rsidR="009D0017" w:rsidRDefault="006A4B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6426B" w14:textId="77777777" w:rsidR="009D0017" w:rsidRDefault="006A4B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EC0EA" w14:textId="77777777" w:rsidR="009D0017" w:rsidRDefault="006A4B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4B93C5" w14:textId="77777777" w:rsidR="009D0017" w:rsidRDefault="006A4B9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70C057" w14:textId="77777777" w:rsidR="009D0017" w:rsidRDefault="006A4B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8F7FED" w14:textId="77777777" w:rsidR="009D0017" w:rsidRDefault="006A4B98">
            <w:pPr>
              <w:jc w:val="center"/>
            </w:pPr>
            <w:r>
              <w:t>热惰性指标</w:t>
            </w:r>
          </w:p>
        </w:tc>
      </w:tr>
      <w:tr w:rsidR="009D0017" w14:paraId="5F251FF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F4FB34" w14:textId="77777777" w:rsidR="009D0017" w:rsidRDefault="009D001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55FCB7" w14:textId="77777777" w:rsidR="009D0017" w:rsidRDefault="006A4B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CD803" w14:textId="77777777" w:rsidR="009D0017" w:rsidRDefault="006A4B9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87DBA2" w14:textId="77777777" w:rsidR="009D0017" w:rsidRDefault="006A4B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1A918" w14:textId="77777777" w:rsidR="009D0017" w:rsidRDefault="006A4B9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C0F65B" w14:textId="77777777" w:rsidR="009D0017" w:rsidRDefault="006A4B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B7C59F" w14:textId="77777777" w:rsidR="009D0017" w:rsidRDefault="006A4B98">
            <w:pPr>
              <w:jc w:val="center"/>
            </w:pPr>
            <w:r>
              <w:t>D=R*S</w:t>
            </w:r>
          </w:p>
        </w:tc>
      </w:tr>
      <w:tr w:rsidR="009D0017" w14:paraId="4A022B98" w14:textId="77777777">
        <w:tc>
          <w:tcPr>
            <w:tcW w:w="3345" w:type="dxa"/>
            <w:vAlign w:val="center"/>
          </w:tcPr>
          <w:p w14:paraId="2E47C084" w14:textId="77777777" w:rsidR="009D0017" w:rsidRDefault="006A4B98">
            <w:r>
              <w:t>水泥砂浆</w:t>
            </w:r>
          </w:p>
        </w:tc>
        <w:tc>
          <w:tcPr>
            <w:tcW w:w="848" w:type="dxa"/>
            <w:vAlign w:val="center"/>
          </w:tcPr>
          <w:p w14:paraId="11B14F83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5A4419F9" w14:textId="77777777" w:rsidR="009D0017" w:rsidRDefault="006A4B98">
            <w:r>
              <w:t>0.930</w:t>
            </w:r>
          </w:p>
        </w:tc>
        <w:tc>
          <w:tcPr>
            <w:tcW w:w="1075" w:type="dxa"/>
            <w:vAlign w:val="center"/>
          </w:tcPr>
          <w:p w14:paraId="01A546F1" w14:textId="77777777" w:rsidR="009D0017" w:rsidRDefault="006A4B98">
            <w:r>
              <w:t>11.370</w:t>
            </w:r>
          </w:p>
        </w:tc>
        <w:tc>
          <w:tcPr>
            <w:tcW w:w="848" w:type="dxa"/>
            <w:vAlign w:val="center"/>
          </w:tcPr>
          <w:p w14:paraId="3C9F4B17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46108C65" w14:textId="77777777" w:rsidR="009D0017" w:rsidRDefault="006A4B98">
            <w:r>
              <w:t>0.022</w:t>
            </w:r>
          </w:p>
        </w:tc>
        <w:tc>
          <w:tcPr>
            <w:tcW w:w="1064" w:type="dxa"/>
            <w:vAlign w:val="center"/>
          </w:tcPr>
          <w:p w14:paraId="03E6D83C" w14:textId="77777777" w:rsidR="009D0017" w:rsidRDefault="006A4B98">
            <w:r>
              <w:t>0.245</w:t>
            </w:r>
          </w:p>
        </w:tc>
      </w:tr>
      <w:tr w:rsidR="009D0017" w14:paraId="12CF9D2F" w14:textId="77777777">
        <w:tc>
          <w:tcPr>
            <w:tcW w:w="3345" w:type="dxa"/>
            <w:vAlign w:val="center"/>
          </w:tcPr>
          <w:p w14:paraId="504F5017" w14:textId="77777777" w:rsidR="009D0017" w:rsidRDefault="006A4B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0DC07573" w14:textId="77777777" w:rsidR="009D0017" w:rsidRDefault="006A4B98">
            <w:r>
              <w:t>120</w:t>
            </w:r>
          </w:p>
        </w:tc>
        <w:tc>
          <w:tcPr>
            <w:tcW w:w="1075" w:type="dxa"/>
            <w:vAlign w:val="center"/>
          </w:tcPr>
          <w:p w14:paraId="2B667041" w14:textId="77777777" w:rsidR="009D0017" w:rsidRDefault="006A4B98">
            <w:r>
              <w:t>1.740</w:t>
            </w:r>
          </w:p>
        </w:tc>
        <w:tc>
          <w:tcPr>
            <w:tcW w:w="1075" w:type="dxa"/>
            <w:vAlign w:val="center"/>
          </w:tcPr>
          <w:p w14:paraId="13ED3F4A" w14:textId="77777777" w:rsidR="009D0017" w:rsidRDefault="006A4B98">
            <w:r>
              <w:t>17.200</w:t>
            </w:r>
          </w:p>
        </w:tc>
        <w:tc>
          <w:tcPr>
            <w:tcW w:w="848" w:type="dxa"/>
            <w:vAlign w:val="center"/>
          </w:tcPr>
          <w:p w14:paraId="0FA1ACEA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487334DF" w14:textId="77777777" w:rsidR="009D0017" w:rsidRDefault="006A4B98">
            <w:r>
              <w:t>0.069</w:t>
            </w:r>
          </w:p>
        </w:tc>
        <w:tc>
          <w:tcPr>
            <w:tcW w:w="1064" w:type="dxa"/>
            <w:vAlign w:val="center"/>
          </w:tcPr>
          <w:p w14:paraId="06C01AC5" w14:textId="77777777" w:rsidR="009D0017" w:rsidRDefault="006A4B98">
            <w:r>
              <w:t>1.186</w:t>
            </w:r>
          </w:p>
        </w:tc>
      </w:tr>
      <w:tr w:rsidR="009D0017" w14:paraId="2BA78DD2" w14:textId="77777777">
        <w:tc>
          <w:tcPr>
            <w:tcW w:w="3345" w:type="dxa"/>
            <w:vAlign w:val="center"/>
          </w:tcPr>
          <w:p w14:paraId="41CDCE98" w14:textId="77777777" w:rsidR="009D0017" w:rsidRDefault="006A4B98">
            <w:r>
              <w:t>水泥砂浆</w:t>
            </w:r>
          </w:p>
        </w:tc>
        <w:tc>
          <w:tcPr>
            <w:tcW w:w="848" w:type="dxa"/>
            <w:vAlign w:val="center"/>
          </w:tcPr>
          <w:p w14:paraId="0F7B71BE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0DC7354E" w14:textId="77777777" w:rsidR="009D0017" w:rsidRDefault="006A4B98">
            <w:r>
              <w:t>0.930</w:t>
            </w:r>
          </w:p>
        </w:tc>
        <w:tc>
          <w:tcPr>
            <w:tcW w:w="1075" w:type="dxa"/>
            <w:vAlign w:val="center"/>
          </w:tcPr>
          <w:p w14:paraId="2E54BC6A" w14:textId="77777777" w:rsidR="009D0017" w:rsidRDefault="006A4B98">
            <w:r>
              <w:t>11.370</w:t>
            </w:r>
          </w:p>
        </w:tc>
        <w:tc>
          <w:tcPr>
            <w:tcW w:w="848" w:type="dxa"/>
            <w:vAlign w:val="center"/>
          </w:tcPr>
          <w:p w14:paraId="03CD0880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6BCBCFBE" w14:textId="77777777" w:rsidR="009D0017" w:rsidRDefault="006A4B98">
            <w:r>
              <w:t>0.022</w:t>
            </w:r>
          </w:p>
        </w:tc>
        <w:tc>
          <w:tcPr>
            <w:tcW w:w="1064" w:type="dxa"/>
            <w:vAlign w:val="center"/>
          </w:tcPr>
          <w:p w14:paraId="04EDA38A" w14:textId="77777777" w:rsidR="009D0017" w:rsidRDefault="006A4B98">
            <w:r>
              <w:t>0.245</w:t>
            </w:r>
          </w:p>
        </w:tc>
      </w:tr>
      <w:tr w:rsidR="009D0017" w14:paraId="65BFCF5F" w14:textId="77777777">
        <w:tc>
          <w:tcPr>
            <w:tcW w:w="3345" w:type="dxa"/>
            <w:vAlign w:val="center"/>
          </w:tcPr>
          <w:p w14:paraId="55F87CF7" w14:textId="77777777" w:rsidR="009D0017" w:rsidRDefault="006A4B9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8DEFB1A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5D53F972" w14:textId="77777777" w:rsidR="009D0017" w:rsidRDefault="006A4B98">
            <w:r>
              <w:t>0.030</w:t>
            </w:r>
          </w:p>
        </w:tc>
        <w:tc>
          <w:tcPr>
            <w:tcW w:w="1075" w:type="dxa"/>
            <w:vAlign w:val="center"/>
          </w:tcPr>
          <w:p w14:paraId="799584EB" w14:textId="77777777" w:rsidR="009D0017" w:rsidRDefault="006A4B98">
            <w:r>
              <w:t>0.320</w:t>
            </w:r>
          </w:p>
        </w:tc>
        <w:tc>
          <w:tcPr>
            <w:tcW w:w="848" w:type="dxa"/>
            <w:vAlign w:val="center"/>
          </w:tcPr>
          <w:p w14:paraId="78192AE5" w14:textId="77777777" w:rsidR="009D0017" w:rsidRDefault="006A4B98">
            <w:r>
              <w:t>1.20</w:t>
            </w:r>
          </w:p>
        </w:tc>
        <w:tc>
          <w:tcPr>
            <w:tcW w:w="1075" w:type="dxa"/>
            <w:vAlign w:val="center"/>
          </w:tcPr>
          <w:p w14:paraId="788F9963" w14:textId="77777777" w:rsidR="009D0017" w:rsidRDefault="006A4B98">
            <w:r>
              <w:t>0.556</w:t>
            </w:r>
          </w:p>
        </w:tc>
        <w:tc>
          <w:tcPr>
            <w:tcW w:w="1064" w:type="dxa"/>
            <w:vAlign w:val="center"/>
          </w:tcPr>
          <w:p w14:paraId="37FC5118" w14:textId="77777777" w:rsidR="009D0017" w:rsidRDefault="006A4B98">
            <w:r>
              <w:t>0.213</w:t>
            </w:r>
          </w:p>
        </w:tc>
      </w:tr>
      <w:tr w:rsidR="009D0017" w14:paraId="2838F4CF" w14:textId="77777777">
        <w:tc>
          <w:tcPr>
            <w:tcW w:w="3345" w:type="dxa"/>
            <w:vAlign w:val="center"/>
          </w:tcPr>
          <w:p w14:paraId="0A835E8F" w14:textId="77777777" w:rsidR="009D0017" w:rsidRDefault="006A4B98">
            <w:r>
              <w:t>水泥砂浆</w:t>
            </w:r>
          </w:p>
        </w:tc>
        <w:tc>
          <w:tcPr>
            <w:tcW w:w="848" w:type="dxa"/>
            <w:vAlign w:val="center"/>
          </w:tcPr>
          <w:p w14:paraId="6CCF4EC4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680DA598" w14:textId="77777777" w:rsidR="009D0017" w:rsidRDefault="006A4B98">
            <w:r>
              <w:t>0.930</w:t>
            </w:r>
          </w:p>
        </w:tc>
        <w:tc>
          <w:tcPr>
            <w:tcW w:w="1075" w:type="dxa"/>
            <w:vAlign w:val="center"/>
          </w:tcPr>
          <w:p w14:paraId="6E96A3BD" w14:textId="77777777" w:rsidR="009D0017" w:rsidRDefault="006A4B98">
            <w:r>
              <w:t>11.370</w:t>
            </w:r>
          </w:p>
        </w:tc>
        <w:tc>
          <w:tcPr>
            <w:tcW w:w="848" w:type="dxa"/>
            <w:vAlign w:val="center"/>
          </w:tcPr>
          <w:p w14:paraId="24147C9A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40FCEBFF" w14:textId="77777777" w:rsidR="009D0017" w:rsidRDefault="006A4B98">
            <w:r>
              <w:t>0.022</w:t>
            </w:r>
          </w:p>
        </w:tc>
        <w:tc>
          <w:tcPr>
            <w:tcW w:w="1064" w:type="dxa"/>
            <w:vAlign w:val="center"/>
          </w:tcPr>
          <w:p w14:paraId="41F67D7D" w14:textId="77777777" w:rsidR="009D0017" w:rsidRDefault="006A4B98">
            <w:r>
              <w:t>0.245</w:t>
            </w:r>
          </w:p>
        </w:tc>
      </w:tr>
      <w:tr w:rsidR="009D0017" w14:paraId="76EF904B" w14:textId="77777777">
        <w:tc>
          <w:tcPr>
            <w:tcW w:w="3345" w:type="dxa"/>
            <w:vAlign w:val="center"/>
          </w:tcPr>
          <w:p w14:paraId="2C147F38" w14:textId="77777777" w:rsidR="009D0017" w:rsidRDefault="006A4B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614EE7" w14:textId="77777777" w:rsidR="009D0017" w:rsidRDefault="006A4B98">
            <w:r>
              <w:t>200</w:t>
            </w:r>
          </w:p>
        </w:tc>
        <w:tc>
          <w:tcPr>
            <w:tcW w:w="1075" w:type="dxa"/>
            <w:vAlign w:val="center"/>
          </w:tcPr>
          <w:p w14:paraId="151CB94E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09FDA075" w14:textId="77777777" w:rsidR="009D0017" w:rsidRDefault="006A4B98">
            <w:r>
              <w:t>－</w:t>
            </w:r>
          </w:p>
        </w:tc>
        <w:tc>
          <w:tcPr>
            <w:tcW w:w="848" w:type="dxa"/>
            <w:vAlign w:val="center"/>
          </w:tcPr>
          <w:p w14:paraId="6201680B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6B014908" w14:textId="77777777" w:rsidR="009D0017" w:rsidRDefault="006A4B98">
            <w:r>
              <w:t>0.689</w:t>
            </w:r>
          </w:p>
        </w:tc>
        <w:tc>
          <w:tcPr>
            <w:tcW w:w="1064" w:type="dxa"/>
            <w:vAlign w:val="center"/>
          </w:tcPr>
          <w:p w14:paraId="2B5BAC59" w14:textId="77777777" w:rsidR="009D0017" w:rsidRDefault="006A4B98">
            <w:r>
              <w:t>2.133</w:t>
            </w:r>
          </w:p>
        </w:tc>
      </w:tr>
      <w:tr w:rsidR="009D0017" w14:paraId="14C32CC6" w14:textId="77777777">
        <w:tc>
          <w:tcPr>
            <w:tcW w:w="3345" w:type="dxa"/>
            <w:shd w:val="clear" w:color="auto" w:fill="E6E6E6"/>
            <w:vAlign w:val="center"/>
          </w:tcPr>
          <w:p w14:paraId="5F7F95C4" w14:textId="77777777" w:rsidR="009D0017" w:rsidRDefault="006A4B9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A1583F" w14:textId="77777777" w:rsidR="009D0017" w:rsidRDefault="006A4B98">
            <w:pPr>
              <w:jc w:val="center"/>
            </w:pPr>
            <w:r>
              <w:t>1.19</w:t>
            </w:r>
          </w:p>
        </w:tc>
      </w:tr>
    </w:tbl>
    <w:p w14:paraId="1E997123" w14:textId="77777777" w:rsidR="009D0017" w:rsidRDefault="006A4B98">
      <w:pPr>
        <w:pStyle w:val="2"/>
        <w:widowControl w:val="0"/>
        <w:rPr>
          <w:kern w:val="2"/>
        </w:rPr>
      </w:pPr>
      <w:bookmarkStart w:id="45" w:name="_Toc60258529"/>
      <w:r>
        <w:rPr>
          <w:kern w:val="2"/>
        </w:rPr>
        <w:t>楼板构造</w:t>
      </w:r>
      <w:bookmarkEnd w:id="45"/>
    </w:p>
    <w:p w14:paraId="7F9610F2" w14:textId="77777777" w:rsidR="009D0017" w:rsidRDefault="006A4B98">
      <w:pPr>
        <w:pStyle w:val="3"/>
        <w:widowControl w:val="0"/>
        <w:rPr>
          <w:kern w:val="2"/>
          <w:szCs w:val="24"/>
        </w:rPr>
      </w:pPr>
      <w:bookmarkStart w:id="46" w:name="_Toc60258530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0017" w14:paraId="6AD0187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B150DD3" w14:textId="77777777" w:rsidR="009D0017" w:rsidRDefault="006A4B9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C01F83" w14:textId="77777777" w:rsidR="009D0017" w:rsidRDefault="006A4B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59F7C" w14:textId="77777777" w:rsidR="009D0017" w:rsidRDefault="006A4B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44290B" w14:textId="77777777" w:rsidR="009D0017" w:rsidRDefault="006A4B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E77266" w14:textId="77777777" w:rsidR="009D0017" w:rsidRDefault="006A4B9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C8002" w14:textId="77777777" w:rsidR="009D0017" w:rsidRDefault="006A4B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67951B" w14:textId="77777777" w:rsidR="009D0017" w:rsidRDefault="006A4B98">
            <w:pPr>
              <w:jc w:val="center"/>
            </w:pPr>
            <w:r>
              <w:t>热惰性指标</w:t>
            </w:r>
          </w:p>
        </w:tc>
      </w:tr>
      <w:tr w:rsidR="009D0017" w14:paraId="292A95B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480132" w14:textId="77777777" w:rsidR="009D0017" w:rsidRDefault="009D001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62C531" w14:textId="77777777" w:rsidR="009D0017" w:rsidRDefault="006A4B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39D1A" w14:textId="77777777" w:rsidR="009D0017" w:rsidRDefault="006A4B9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EC00B" w14:textId="77777777" w:rsidR="009D0017" w:rsidRDefault="006A4B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A43E1" w14:textId="77777777" w:rsidR="009D0017" w:rsidRDefault="006A4B9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AFF6E" w14:textId="77777777" w:rsidR="009D0017" w:rsidRDefault="006A4B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B5FFFE" w14:textId="77777777" w:rsidR="009D0017" w:rsidRDefault="006A4B98">
            <w:pPr>
              <w:jc w:val="center"/>
            </w:pPr>
            <w:r>
              <w:t>D=R*S</w:t>
            </w:r>
          </w:p>
        </w:tc>
      </w:tr>
      <w:tr w:rsidR="009D0017" w14:paraId="434F0DC8" w14:textId="77777777">
        <w:tc>
          <w:tcPr>
            <w:tcW w:w="3345" w:type="dxa"/>
            <w:vAlign w:val="center"/>
          </w:tcPr>
          <w:p w14:paraId="61BEF455" w14:textId="77777777" w:rsidR="009D0017" w:rsidRDefault="006A4B98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75B05311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086FAC7D" w14:textId="77777777" w:rsidR="009D0017" w:rsidRDefault="006A4B98">
            <w:r>
              <w:t>0.930</w:t>
            </w:r>
          </w:p>
        </w:tc>
        <w:tc>
          <w:tcPr>
            <w:tcW w:w="1075" w:type="dxa"/>
            <w:vAlign w:val="center"/>
          </w:tcPr>
          <w:p w14:paraId="3F38EDE2" w14:textId="77777777" w:rsidR="009D0017" w:rsidRDefault="006A4B98">
            <w:r>
              <w:t>11.370</w:t>
            </w:r>
          </w:p>
        </w:tc>
        <w:tc>
          <w:tcPr>
            <w:tcW w:w="848" w:type="dxa"/>
            <w:vAlign w:val="center"/>
          </w:tcPr>
          <w:p w14:paraId="060AD2F8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684C1BBB" w14:textId="77777777" w:rsidR="009D0017" w:rsidRDefault="006A4B98">
            <w:r>
              <w:t>0.022</w:t>
            </w:r>
          </w:p>
        </w:tc>
        <w:tc>
          <w:tcPr>
            <w:tcW w:w="1064" w:type="dxa"/>
            <w:vAlign w:val="center"/>
          </w:tcPr>
          <w:p w14:paraId="4AD0B225" w14:textId="77777777" w:rsidR="009D0017" w:rsidRDefault="006A4B98">
            <w:r>
              <w:t>0.245</w:t>
            </w:r>
          </w:p>
        </w:tc>
      </w:tr>
      <w:tr w:rsidR="009D0017" w14:paraId="186E2CC0" w14:textId="77777777">
        <w:tc>
          <w:tcPr>
            <w:tcW w:w="3345" w:type="dxa"/>
            <w:vAlign w:val="center"/>
          </w:tcPr>
          <w:p w14:paraId="4AD0916A" w14:textId="77777777" w:rsidR="009D0017" w:rsidRDefault="006A4B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676E98" w14:textId="77777777" w:rsidR="009D0017" w:rsidRDefault="006A4B98">
            <w:r>
              <w:t>120</w:t>
            </w:r>
          </w:p>
        </w:tc>
        <w:tc>
          <w:tcPr>
            <w:tcW w:w="1075" w:type="dxa"/>
            <w:vAlign w:val="center"/>
          </w:tcPr>
          <w:p w14:paraId="210A83F4" w14:textId="77777777" w:rsidR="009D0017" w:rsidRDefault="006A4B98">
            <w:r>
              <w:t>1.740</w:t>
            </w:r>
          </w:p>
        </w:tc>
        <w:tc>
          <w:tcPr>
            <w:tcW w:w="1075" w:type="dxa"/>
            <w:vAlign w:val="center"/>
          </w:tcPr>
          <w:p w14:paraId="2B74ED1A" w14:textId="77777777" w:rsidR="009D0017" w:rsidRDefault="006A4B98">
            <w:r>
              <w:t>17.200</w:t>
            </w:r>
          </w:p>
        </w:tc>
        <w:tc>
          <w:tcPr>
            <w:tcW w:w="848" w:type="dxa"/>
            <w:vAlign w:val="center"/>
          </w:tcPr>
          <w:p w14:paraId="3FB8C088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2DBF0330" w14:textId="77777777" w:rsidR="009D0017" w:rsidRDefault="006A4B98">
            <w:r>
              <w:t>0.069</w:t>
            </w:r>
          </w:p>
        </w:tc>
        <w:tc>
          <w:tcPr>
            <w:tcW w:w="1064" w:type="dxa"/>
            <w:vAlign w:val="center"/>
          </w:tcPr>
          <w:p w14:paraId="13EA23DA" w14:textId="77777777" w:rsidR="009D0017" w:rsidRDefault="006A4B98">
            <w:r>
              <w:t>1.186</w:t>
            </w:r>
          </w:p>
        </w:tc>
      </w:tr>
      <w:tr w:rsidR="009D0017" w14:paraId="5D92779F" w14:textId="77777777">
        <w:tc>
          <w:tcPr>
            <w:tcW w:w="3345" w:type="dxa"/>
            <w:vAlign w:val="center"/>
          </w:tcPr>
          <w:p w14:paraId="55B79153" w14:textId="77777777" w:rsidR="009D0017" w:rsidRDefault="006A4B98">
            <w:r>
              <w:t>石灰砂浆</w:t>
            </w:r>
          </w:p>
        </w:tc>
        <w:tc>
          <w:tcPr>
            <w:tcW w:w="848" w:type="dxa"/>
            <w:vAlign w:val="center"/>
          </w:tcPr>
          <w:p w14:paraId="7E4EF33E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35D6866A" w14:textId="77777777" w:rsidR="009D0017" w:rsidRDefault="006A4B98">
            <w:r>
              <w:t>0.810</w:t>
            </w:r>
          </w:p>
        </w:tc>
        <w:tc>
          <w:tcPr>
            <w:tcW w:w="1075" w:type="dxa"/>
            <w:vAlign w:val="center"/>
          </w:tcPr>
          <w:p w14:paraId="01EF51C6" w14:textId="77777777" w:rsidR="009D0017" w:rsidRDefault="006A4B98">
            <w:r>
              <w:t>10.070</w:t>
            </w:r>
          </w:p>
        </w:tc>
        <w:tc>
          <w:tcPr>
            <w:tcW w:w="848" w:type="dxa"/>
            <w:vAlign w:val="center"/>
          </w:tcPr>
          <w:p w14:paraId="5520D46C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6782159E" w14:textId="77777777" w:rsidR="009D0017" w:rsidRDefault="006A4B98">
            <w:r>
              <w:t>0.025</w:t>
            </w:r>
          </w:p>
        </w:tc>
        <w:tc>
          <w:tcPr>
            <w:tcW w:w="1064" w:type="dxa"/>
            <w:vAlign w:val="center"/>
          </w:tcPr>
          <w:p w14:paraId="04842BD7" w14:textId="77777777" w:rsidR="009D0017" w:rsidRDefault="006A4B98">
            <w:r>
              <w:t>0.249</w:t>
            </w:r>
          </w:p>
        </w:tc>
      </w:tr>
      <w:tr w:rsidR="009D0017" w14:paraId="149201BB" w14:textId="77777777">
        <w:tc>
          <w:tcPr>
            <w:tcW w:w="3345" w:type="dxa"/>
            <w:vAlign w:val="center"/>
          </w:tcPr>
          <w:p w14:paraId="57040885" w14:textId="77777777" w:rsidR="009D0017" w:rsidRDefault="006A4B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C7B686" w14:textId="77777777" w:rsidR="009D0017" w:rsidRDefault="006A4B98">
            <w:r>
              <w:t>160</w:t>
            </w:r>
          </w:p>
        </w:tc>
        <w:tc>
          <w:tcPr>
            <w:tcW w:w="1075" w:type="dxa"/>
            <w:vAlign w:val="center"/>
          </w:tcPr>
          <w:p w14:paraId="18B21537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02E48CFE" w14:textId="77777777" w:rsidR="009D0017" w:rsidRDefault="006A4B98">
            <w:r>
              <w:t>－</w:t>
            </w:r>
          </w:p>
        </w:tc>
        <w:tc>
          <w:tcPr>
            <w:tcW w:w="848" w:type="dxa"/>
            <w:vAlign w:val="center"/>
          </w:tcPr>
          <w:p w14:paraId="15018D9F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77A2B9B8" w14:textId="77777777" w:rsidR="009D0017" w:rsidRDefault="006A4B98">
            <w:r>
              <w:t>0.115</w:t>
            </w:r>
          </w:p>
        </w:tc>
        <w:tc>
          <w:tcPr>
            <w:tcW w:w="1064" w:type="dxa"/>
            <w:vAlign w:val="center"/>
          </w:tcPr>
          <w:p w14:paraId="38BBB816" w14:textId="77777777" w:rsidR="009D0017" w:rsidRDefault="006A4B98">
            <w:r>
              <w:t>1.679</w:t>
            </w:r>
          </w:p>
        </w:tc>
      </w:tr>
      <w:tr w:rsidR="009D0017" w14:paraId="2964E34E" w14:textId="77777777">
        <w:tc>
          <w:tcPr>
            <w:tcW w:w="3345" w:type="dxa"/>
            <w:shd w:val="clear" w:color="auto" w:fill="E6E6E6"/>
            <w:vAlign w:val="center"/>
          </w:tcPr>
          <w:p w14:paraId="40591F53" w14:textId="77777777" w:rsidR="009D0017" w:rsidRDefault="006A4B98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6139C6D" w14:textId="77777777" w:rsidR="009D0017" w:rsidRDefault="006A4B98">
            <w:pPr>
              <w:jc w:val="center"/>
            </w:pPr>
            <w:r>
              <w:t>2.98</w:t>
            </w:r>
          </w:p>
        </w:tc>
      </w:tr>
    </w:tbl>
    <w:p w14:paraId="1E70FBC8" w14:textId="77777777" w:rsidR="009D0017" w:rsidRDefault="006A4B98">
      <w:pPr>
        <w:pStyle w:val="2"/>
        <w:widowControl w:val="0"/>
        <w:rPr>
          <w:kern w:val="2"/>
        </w:rPr>
      </w:pPr>
      <w:bookmarkStart w:id="47" w:name="_Toc60258531"/>
      <w:r>
        <w:rPr>
          <w:kern w:val="2"/>
        </w:rPr>
        <w:t>周边地面构造</w:t>
      </w:r>
      <w:bookmarkEnd w:id="47"/>
    </w:p>
    <w:p w14:paraId="6F77F654" w14:textId="77777777" w:rsidR="009D0017" w:rsidRDefault="006A4B98">
      <w:pPr>
        <w:pStyle w:val="3"/>
        <w:widowControl w:val="0"/>
        <w:rPr>
          <w:kern w:val="2"/>
          <w:szCs w:val="24"/>
        </w:rPr>
      </w:pPr>
      <w:bookmarkStart w:id="48" w:name="_Toc60258532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0017" w14:paraId="7CF0DD9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831EA13" w14:textId="77777777" w:rsidR="009D0017" w:rsidRDefault="006A4B9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EDDAF4" w14:textId="77777777" w:rsidR="009D0017" w:rsidRDefault="006A4B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5ACBE" w14:textId="77777777" w:rsidR="009D0017" w:rsidRDefault="006A4B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F0B04A" w14:textId="77777777" w:rsidR="009D0017" w:rsidRDefault="006A4B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A7FAB9" w14:textId="77777777" w:rsidR="009D0017" w:rsidRDefault="006A4B9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4A5E00" w14:textId="77777777" w:rsidR="009D0017" w:rsidRDefault="006A4B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051B30" w14:textId="77777777" w:rsidR="009D0017" w:rsidRDefault="006A4B98">
            <w:pPr>
              <w:jc w:val="center"/>
            </w:pPr>
            <w:r>
              <w:t>热惰性指标</w:t>
            </w:r>
          </w:p>
        </w:tc>
      </w:tr>
      <w:tr w:rsidR="009D0017" w14:paraId="68C1A13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F7121C6" w14:textId="77777777" w:rsidR="009D0017" w:rsidRDefault="009D001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298CF5" w14:textId="77777777" w:rsidR="009D0017" w:rsidRDefault="006A4B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117FA6" w14:textId="77777777" w:rsidR="009D0017" w:rsidRDefault="006A4B9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5AEBD5" w14:textId="77777777" w:rsidR="009D0017" w:rsidRDefault="006A4B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160CC4" w14:textId="77777777" w:rsidR="009D0017" w:rsidRDefault="006A4B9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4927F" w14:textId="77777777" w:rsidR="009D0017" w:rsidRDefault="006A4B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A4DD10" w14:textId="77777777" w:rsidR="009D0017" w:rsidRDefault="006A4B98">
            <w:pPr>
              <w:jc w:val="center"/>
            </w:pPr>
            <w:r>
              <w:t>D=R*S</w:t>
            </w:r>
          </w:p>
        </w:tc>
      </w:tr>
      <w:tr w:rsidR="009D0017" w14:paraId="5ED48F6E" w14:textId="77777777">
        <w:tc>
          <w:tcPr>
            <w:tcW w:w="3345" w:type="dxa"/>
            <w:vAlign w:val="center"/>
          </w:tcPr>
          <w:p w14:paraId="675315FE" w14:textId="77777777" w:rsidR="009D0017" w:rsidRDefault="006A4B98">
            <w:r>
              <w:t>水泥砂浆</w:t>
            </w:r>
          </w:p>
        </w:tc>
        <w:tc>
          <w:tcPr>
            <w:tcW w:w="848" w:type="dxa"/>
            <w:vAlign w:val="center"/>
          </w:tcPr>
          <w:p w14:paraId="797FAF00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32698B43" w14:textId="77777777" w:rsidR="009D0017" w:rsidRDefault="006A4B98">
            <w:r>
              <w:t>0.930</w:t>
            </w:r>
          </w:p>
        </w:tc>
        <w:tc>
          <w:tcPr>
            <w:tcW w:w="1075" w:type="dxa"/>
            <w:vAlign w:val="center"/>
          </w:tcPr>
          <w:p w14:paraId="16105159" w14:textId="77777777" w:rsidR="009D0017" w:rsidRDefault="006A4B98">
            <w:r>
              <w:t>11.370</w:t>
            </w:r>
          </w:p>
        </w:tc>
        <w:tc>
          <w:tcPr>
            <w:tcW w:w="848" w:type="dxa"/>
            <w:vAlign w:val="center"/>
          </w:tcPr>
          <w:p w14:paraId="0B0D8C2A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21C6F004" w14:textId="77777777" w:rsidR="009D0017" w:rsidRDefault="006A4B98">
            <w:r>
              <w:t>0.022</w:t>
            </w:r>
          </w:p>
        </w:tc>
        <w:tc>
          <w:tcPr>
            <w:tcW w:w="1064" w:type="dxa"/>
            <w:vAlign w:val="center"/>
          </w:tcPr>
          <w:p w14:paraId="67F28B3D" w14:textId="77777777" w:rsidR="009D0017" w:rsidRDefault="006A4B98">
            <w:r>
              <w:t>0.245</w:t>
            </w:r>
          </w:p>
        </w:tc>
      </w:tr>
      <w:tr w:rsidR="009D0017" w14:paraId="396A33B1" w14:textId="77777777">
        <w:tc>
          <w:tcPr>
            <w:tcW w:w="3345" w:type="dxa"/>
            <w:vAlign w:val="center"/>
          </w:tcPr>
          <w:p w14:paraId="1B8F5ADC" w14:textId="77777777" w:rsidR="009D0017" w:rsidRDefault="006A4B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659D72FA" w14:textId="77777777" w:rsidR="009D0017" w:rsidRDefault="006A4B98">
            <w:r>
              <w:t>120</w:t>
            </w:r>
          </w:p>
        </w:tc>
        <w:tc>
          <w:tcPr>
            <w:tcW w:w="1075" w:type="dxa"/>
            <w:vAlign w:val="center"/>
          </w:tcPr>
          <w:p w14:paraId="6450BE7B" w14:textId="77777777" w:rsidR="009D0017" w:rsidRDefault="006A4B98">
            <w:r>
              <w:t>1.740</w:t>
            </w:r>
          </w:p>
        </w:tc>
        <w:tc>
          <w:tcPr>
            <w:tcW w:w="1075" w:type="dxa"/>
            <w:vAlign w:val="center"/>
          </w:tcPr>
          <w:p w14:paraId="08A85079" w14:textId="77777777" w:rsidR="009D0017" w:rsidRDefault="006A4B98">
            <w:r>
              <w:t>17.200</w:t>
            </w:r>
          </w:p>
        </w:tc>
        <w:tc>
          <w:tcPr>
            <w:tcW w:w="848" w:type="dxa"/>
            <w:vAlign w:val="center"/>
          </w:tcPr>
          <w:p w14:paraId="3C23F8FD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4B13E33E" w14:textId="77777777" w:rsidR="009D0017" w:rsidRDefault="006A4B98">
            <w:r>
              <w:t>0.069</w:t>
            </w:r>
          </w:p>
        </w:tc>
        <w:tc>
          <w:tcPr>
            <w:tcW w:w="1064" w:type="dxa"/>
            <w:vAlign w:val="center"/>
          </w:tcPr>
          <w:p w14:paraId="5501997D" w14:textId="77777777" w:rsidR="009D0017" w:rsidRDefault="006A4B98">
            <w:r>
              <w:t>1.186</w:t>
            </w:r>
          </w:p>
        </w:tc>
      </w:tr>
      <w:tr w:rsidR="009D0017" w14:paraId="0B6E7134" w14:textId="77777777">
        <w:tc>
          <w:tcPr>
            <w:tcW w:w="3345" w:type="dxa"/>
            <w:vAlign w:val="center"/>
          </w:tcPr>
          <w:p w14:paraId="3A4DDAA1" w14:textId="77777777" w:rsidR="009D0017" w:rsidRDefault="006A4B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C91759" w14:textId="77777777" w:rsidR="009D0017" w:rsidRDefault="006A4B98">
            <w:r>
              <w:t>140</w:t>
            </w:r>
          </w:p>
        </w:tc>
        <w:tc>
          <w:tcPr>
            <w:tcW w:w="1075" w:type="dxa"/>
            <w:vAlign w:val="center"/>
          </w:tcPr>
          <w:p w14:paraId="58918866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622A8D71" w14:textId="77777777" w:rsidR="009D0017" w:rsidRDefault="006A4B98">
            <w:r>
              <w:t>－</w:t>
            </w:r>
          </w:p>
        </w:tc>
        <w:tc>
          <w:tcPr>
            <w:tcW w:w="848" w:type="dxa"/>
            <w:vAlign w:val="center"/>
          </w:tcPr>
          <w:p w14:paraId="15810078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10FBBBF6" w14:textId="77777777" w:rsidR="009D0017" w:rsidRDefault="006A4B98">
            <w:r>
              <w:t>0.090</w:t>
            </w:r>
          </w:p>
        </w:tc>
        <w:tc>
          <w:tcPr>
            <w:tcW w:w="1064" w:type="dxa"/>
            <w:vAlign w:val="center"/>
          </w:tcPr>
          <w:p w14:paraId="246680F8" w14:textId="77777777" w:rsidR="009D0017" w:rsidRDefault="006A4B98">
            <w:r>
              <w:t>1.431</w:t>
            </w:r>
          </w:p>
        </w:tc>
      </w:tr>
      <w:tr w:rsidR="009D0017" w14:paraId="1FDF3494" w14:textId="77777777">
        <w:tc>
          <w:tcPr>
            <w:tcW w:w="3345" w:type="dxa"/>
            <w:shd w:val="clear" w:color="auto" w:fill="E6E6E6"/>
            <w:vAlign w:val="center"/>
          </w:tcPr>
          <w:p w14:paraId="26F999D4" w14:textId="77777777" w:rsidR="009D0017" w:rsidRDefault="006A4B98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08F2DDC" w14:textId="77777777" w:rsidR="009D0017" w:rsidRDefault="006A4B98">
            <w:pPr>
              <w:jc w:val="center"/>
            </w:pPr>
            <w:r>
              <w:t>0.52</w:t>
            </w:r>
          </w:p>
        </w:tc>
      </w:tr>
      <w:tr w:rsidR="009D0017" w14:paraId="37CDC894" w14:textId="77777777">
        <w:tc>
          <w:tcPr>
            <w:tcW w:w="3345" w:type="dxa"/>
            <w:vAlign w:val="center"/>
          </w:tcPr>
          <w:p w14:paraId="50F0DB92" w14:textId="77777777" w:rsidR="009D0017" w:rsidRDefault="009D0017"/>
        </w:tc>
        <w:tc>
          <w:tcPr>
            <w:tcW w:w="848" w:type="dxa"/>
            <w:vAlign w:val="center"/>
          </w:tcPr>
          <w:p w14:paraId="432446A8" w14:textId="77777777" w:rsidR="009D0017" w:rsidRDefault="009D0017"/>
        </w:tc>
        <w:tc>
          <w:tcPr>
            <w:tcW w:w="1075" w:type="dxa"/>
            <w:vAlign w:val="center"/>
          </w:tcPr>
          <w:p w14:paraId="61B773F8" w14:textId="77777777" w:rsidR="009D0017" w:rsidRDefault="009D0017"/>
        </w:tc>
        <w:tc>
          <w:tcPr>
            <w:tcW w:w="1075" w:type="dxa"/>
            <w:vAlign w:val="center"/>
          </w:tcPr>
          <w:p w14:paraId="55E8E23C" w14:textId="77777777" w:rsidR="009D0017" w:rsidRDefault="009D0017"/>
        </w:tc>
        <w:tc>
          <w:tcPr>
            <w:tcW w:w="848" w:type="dxa"/>
            <w:vAlign w:val="center"/>
          </w:tcPr>
          <w:p w14:paraId="623BFC46" w14:textId="77777777" w:rsidR="009D0017" w:rsidRDefault="009D0017"/>
        </w:tc>
        <w:tc>
          <w:tcPr>
            <w:tcW w:w="1075" w:type="dxa"/>
            <w:vAlign w:val="center"/>
          </w:tcPr>
          <w:p w14:paraId="3249F986" w14:textId="77777777" w:rsidR="009D0017" w:rsidRDefault="009D0017"/>
        </w:tc>
        <w:tc>
          <w:tcPr>
            <w:tcW w:w="1064" w:type="dxa"/>
            <w:vAlign w:val="center"/>
          </w:tcPr>
          <w:p w14:paraId="5AF65954" w14:textId="77777777" w:rsidR="009D0017" w:rsidRDefault="009D0017"/>
        </w:tc>
      </w:tr>
    </w:tbl>
    <w:p w14:paraId="6C94A02B" w14:textId="77777777" w:rsidR="009D0017" w:rsidRDefault="006A4B98">
      <w:pPr>
        <w:pStyle w:val="2"/>
        <w:widowControl w:val="0"/>
        <w:rPr>
          <w:kern w:val="2"/>
        </w:rPr>
      </w:pPr>
      <w:bookmarkStart w:id="49" w:name="_Toc60258533"/>
      <w:r>
        <w:rPr>
          <w:kern w:val="2"/>
        </w:rPr>
        <w:t>非周边地面构造</w:t>
      </w:r>
      <w:bookmarkEnd w:id="49"/>
    </w:p>
    <w:p w14:paraId="1CD179A0" w14:textId="77777777" w:rsidR="009D0017" w:rsidRDefault="006A4B98">
      <w:pPr>
        <w:pStyle w:val="3"/>
        <w:widowControl w:val="0"/>
        <w:rPr>
          <w:kern w:val="2"/>
          <w:szCs w:val="24"/>
        </w:rPr>
      </w:pPr>
      <w:bookmarkStart w:id="50" w:name="_Toc60258534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0017" w14:paraId="69A768C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33A719" w14:textId="77777777" w:rsidR="009D0017" w:rsidRDefault="006A4B9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9E37DB" w14:textId="77777777" w:rsidR="009D0017" w:rsidRDefault="006A4B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D1BB3B" w14:textId="77777777" w:rsidR="009D0017" w:rsidRDefault="006A4B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884DA" w14:textId="77777777" w:rsidR="009D0017" w:rsidRDefault="006A4B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D5E6F" w14:textId="77777777" w:rsidR="009D0017" w:rsidRDefault="006A4B9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CADDA" w14:textId="77777777" w:rsidR="009D0017" w:rsidRDefault="006A4B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2662C1" w14:textId="77777777" w:rsidR="009D0017" w:rsidRDefault="006A4B98">
            <w:pPr>
              <w:jc w:val="center"/>
            </w:pPr>
            <w:r>
              <w:t>热惰性指标</w:t>
            </w:r>
          </w:p>
        </w:tc>
      </w:tr>
      <w:tr w:rsidR="009D0017" w14:paraId="3BE9E90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66C160D" w14:textId="77777777" w:rsidR="009D0017" w:rsidRDefault="009D001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96D68E" w14:textId="77777777" w:rsidR="009D0017" w:rsidRDefault="006A4B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1B34B" w14:textId="77777777" w:rsidR="009D0017" w:rsidRDefault="006A4B9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381672" w14:textId="77777777" w:rsidR="009D0017" w:rsidRDefault="006A4B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C1D0DB" w14:textId="77777777" w:rsidR="009D0017" w:rsidRDefault="006A4B9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76394E" w14:textId="77777777" w:rsidR="009D0017" w:rsidRDefault="006A4B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810D59" w14:textId="77777777" w:rsidR="009D0017" w:rsidRDefault="006A4B98">
            <w:pPr>
              <w:jc w:val="center"/>
            </w:pPr>
            <w:r>
              <w:t>D=R*S</w:t>
            </w:r>
          </w:p>
        </w:tc>
      </w:tr>
      <w:tr w:rsidR="009D0017" w14:paraId="771A809F" w14:textId="77777777">
        <w:tc>
          <w:tcPr>
            <w:tcW w:w="3345" w:type="dxa"/>
            <w:vAlign w:val="center"/>
          </w:tcPr>
          <w:p w14:paraId="179D5A62" w14:textId="77777777" w:rsidR="009D0017" w:rsidRDefault="006A4B98">
            <w:r>
              <w:t>水泥砂浆</w:t>
            </w:r>
          </w:p>
        </w:tc>
        <w:tc>
          <w:tcPr>
            <w:tcW w:w="848" w:type="dxa"/>
            <w:vAlign w:val="center"/>
          </w:tcPr>
          <w:p w14:paraId="0AA114DB" w14:textId="77777777" w:rsidR="009D0017" w:rsidRDefault="006A4B98">
            <w:r>
              <w:t>20</w:t>
            </w:r>
          </w:p>
        </w:tc>
        <w:tc>
          <w:tcPr>
            <w:tcW w:w="1075" w:type="dxa"/>
            <w:vAlign w:val="center"/>
          </w:tcPr>
          <w:p w14:paraId="60A9D253" w14:textId="77777777" w:rsidR="009D0017" w:rsidRDefault="006A4B98">
            <w:r>
              <w:t>0.930</w:t>
            </w:r>
          </w:p>
        </w:tc>
        <w:tc>
          <w:tcPr>
            <w:tcW w:w="1075" w:type="dxa"/>
            <w:vAlign w:val="center"/>
          </w:tcPr>
          <w:p w14:paraId="6DF69FE7" w14:textId="77777777" w:rsidR="009D0017" w:rsidRDefault="006A4B98">
            <w:r>
              <w:t>11.370</w:t>
            </w:r>
          </w:p>
        </w:tc>
        <w:tc>
          <w:tcPr>
            <w:tcW w:w="848" w:type="dxa"/>
            <w:vAlign w:val="center"/>
          </w:tcPr>
          <w:p w14:paraId="29615462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15EF09FF" w14:textId="77777777" w:rsidR="009D0017" w:rsidRDefault="006A4B98">
            <w:r>
              <w:t>0.022</w:t>
            </w:r>
          </w:p>
        </w:tc>
        <w:tc>
          <w:tcPr>
            <w:tcW w:w="1064" w:type="dxa"/>
            <w:vAlign w:val="center"/>
          </w:tcPr>
          <w:p w14:paraId="0E5F3FAD" w14:textId="77777777" w:rsidR="009D0017" w:rsidRDefault="006A4B98">
            <w:r>
              <w:t>0.245</w:t>
            </w:r>
          </w:p>
        </w:tc>
      </w:tr>
      <w:tr w:rsidR="009D0017" w14:paraId="7279935C" w14:textId="77777777">
        <w:tc>
          <w:tcPr>
            <w:tcW w:w="3345" w:type="dxa"/>
            <w:vAlign w:val="center"/>
          </w:tcPr>
          <w:p w14:paraId="4EC55D7B" w14:textId="77777777" w:rsidR="009D0017" w:rsidRDefault="006A4B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04A00C22" w14:textId="77777777" w:rsidR="009D0017" w:rsidRDefault="006A4B98">
            <w:r>
              <w:t>120</w:t>
            </w:r>
          </w:p>
        </w:tc>
        <w:tc>
          <w:tcPr>
            <w:tcW w:w="1075" w:type="dxa"/>
            <w:vAlign w:val="center"/>
          </w:tcPr>
          <w:p w14:paraId="0AFE1CAB" w14:textId="77777777" w:rsidR="009D0017" w:rsidRDefault="006A4B98">
            <w:r>
              <w:t>1.740</w:t>
            </w:r>
          </w:p>
        </w:tc>
        <w:tc>
          <w:tcPr>
            <w:tcW w:w="1075" w:type="dxa"/>
            <w:vAlign w:val="center"/>
          </w:tcPr>
          <w:p w14:paraId="519E74F5" w14:textId="77777777" w:rsidR="009D0017" w:rsidRDefault="006A4B98">
            <w:r>
              <w:t>17.200</w:t>
            </w:r>
          </w:p>
        </w:tc>
        <w:tc>
          <w:tcPr>
            <w:tcW w:w="848" w:type="dxa"/>
            <w:vAlign w:val="center"/>
          </w:tcPr>
          <w:p w14:paraId="46F9B49E" w14:textId="77777777" w:rsidR="009D0017" w:rsidRDefault="006A4B98">
            <w:r>
              <w:t>1.00</w:t>
            </w:r>
          </w:p>
        </w:tc>
        <w:tc>
          <w:tcPr>
            <w:tcW w:w="1075" w:type="dxa"/>
            <w:vAlign w:val="center"/>
          </w:tcPr>
          <w:p w14:paraId="7492F487" w14:textId="77777777" w:rsidR="009D0017" w:rsidRDefault="006A4B98">
            <w:r>
              <w:t>0.069</w:t>
            </w:r>
          </w:p>
        </w:tc>
        <w:tc>
          <w:tcPr>
            <w:tcW w:w="1064" w:type="dxa"/>
            <w:vAlign w:val="center"/>
          </w:tcPr>
          <w:p w14:paraId="44BBC4CC" w14:textId="77777777" w:rsidR="009D0017" w:rsidRDefault="006A4B98">
            <w:r>
              <w:t>1.186</w:t>
            </w:r>
          </w:p>
        </w:tc>
      </w:tr>
      <w:tr w:rsidR="009D0017" w14:paraId="0D2B1687" w14:textId="77777777">
        <w:tc>
          <w:tcPr>
            <w:tcW w:w="3345" w:type="dxa"/>
            <w:vAlign w:val="center"/>
          </w:tcPr>
          <w:p w14:paraId="3D1714AD" w14:textId="77777777" w:rsidR="009D0017" w:rsidRDefault="006A4B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810C30" w14:textId="77777777" w:rsidR="009D0017" w:rsidRDefault="006A4B98">
            <w:r>
              <w:t>140</w:t>
            </w:r>
          </w:p>
        </w:tc>
        <w:tc>
          <w:tcPr>
            <w:tcW w:w="1075" w:type="dxa"/>
            <w:vAlign w:val="center"/>
          </w:tcPr>
          <w:p w14:paraId="26BD5106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47DA26E0" w14:textId="77777777" w:rsidR="009D0017" w:rsidRDefault="006A4B98">
            <w:r>
              <w:t>－</w:t>
            </w:r>
          </w:p>
        </w:tc>
        <w:tc>
          <w:tcPr>
            <w:tcW w:w="848" w:type="dxa"/>
            <w:vAlign w:val="center"/>
          </w:tcPr>
          <w:p w14:paraId="17123519" w14:textId="77777777" w:rsidR="009D0017" w:rsidRDefault="006A4B98">
            <w:r>
              <w:t>－</w:t>
            </w:r>
          </w:p>
        </w:tc>
        <w:tc>
          <w:tcPr>
            <w:tcW w:w="1075" w:type="dxa"/>
            <w:vAlign w:val="center"/>
          </w:tcPr>
          <w:p w14:paraId="308BABC4" w14:textId="77777777" w:rsidR="009D0017" w:rsidRDefault="006A4B98">
            <w:r>
              <w:t>0.090</w:t>
            </w:r>
          </w:p>
        </w:tc>
        <w:tc>
          <w:tcPr>
            <w:tcW w:w="1064" w:type="dxa"/>
            <w:vAlign w:val="center"/>
          </w:tcPr>
          <w:p w14:paraId="79495411" w14:textId="77777777" w:rsidR="009D0017" w:rsidRDefault="006A4B98">
            <w:r>
              <w:t>1.431</w:t>
            </w:r>
          </w:p>
        </w:tc>
      </w:tr>
      <w:tr w:rsidR="009D0017" w14:paraId="457B7003" w14:textId="77777777">
        <w:tc>
          <w:tcPr>
            <w:tcW w:w="3345" w:type="dxa"/>
            <w:shd w:val="clear" w:color="auto" w:fill="E6E6E6"/>
            <w:vAlign w:val="center"/>
          </w:tcPr>
          <w:p w14:paraId="490BE061" w14:textId="77777777" w:rsidR="009D0017" w:rsidRDefault="006A4B98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7ABD0F0" w14:textId="77777777" w:rsidR="009D0017" w:rsidRDefault="006A4B98">
            <w:pPr>
              <w:jc w:val="center"/>
            </w:pPr>
            <w:r>
              <w:t>0.30</w:t>
            </w:r>
          </w:p>
        </w:tc>
      </w:tr>
      <w:tr w:rsidR="009D0017" w14:paraId="4915F37C" w14:textId="77777777">
        <w:tc>
          <w:tcPr>
            <w:tcW w:w="3345" w:type="dxa"/>
            <w:vAlign w:val="center"/>
          </w:tcPr>
          <w:p w14:paraId="2B85015A" w14:textId="77777777" w:rsidR="009D0017" w:rsidRDefault="009D0017"/>
        </w:tc>
        <w:tc>
          <w:tcPr>
            <w:tcW w:w="848" w:type="dxa"/>
            <w:vAlign w:val="center"/>
          </w:tcPr>
          <w:p w14:paraId="2891A081" w14:textId="77777777" w:rsidR="009D0017" w:rsidRDefault="009D0017"/>
        </w:tc>
        <w:tc>
          <w:tcPr>
            <w:tcW w:w="1075" w:type="dxa"/>
            <w:vAlign w:val="center"/>
          </w:tcPr>
          <w:p w14:paraId="75C7414A" w14:textId="77777777" w:rsidR="009D0017" w:rsidRDefault="009D0017"/>
        </w:tc>
        <w:tc>
          <w:tcPr>
            <w:tcW w:w="1075" w:type="dxa"/>
            <w:vAlign w:val="center"/>
          </w:tcPr>
          <w:p w14:paraId="78209835" w14:textId="77777777" w:rsidR="009D0017" w:rsidRDefault="009D0017"/>
        </w:tc>
        <w:tc>
          <w:tcPr>
            <w:tcW w:w="848" w:type="dxa"/>
            <w:vAlign w:val="center"/>
          </w:tcPr>
          <w:p w14:paraId="157C31DA" w14:textId="77777777" w:rsidR="009D0017" w:rsidRDefault="009D0017"/>
        </w:tc>
        <w:tc>
          <w:tcPr>
            <w:tcW w:w="1075" w:type="dxa"/>
            <w:vAlign w:val="center"/>
          </w:tcPr>
          <w:p w14:paraId="589130C4" w14:textId="77777777" w:rsidR="009D0017" w:rsidRDefault="009D0017"/>
        </w:tc>
        <w:tc>
          <w:tcPr>
            <w:tcW w:w="1064" w:type="dxa"/>
            <w:vAlign w:val="center"/>
          </w:tcPr>
          <w:p w14:paraId="5508AE5C" w14:textId="77777777" w:rsidR="009D0017" w:rsidRDefault="009D0017"/>
        </w:tc>
      </w:tr>
    </w:tbl>
    <w:p w14:paraId="6A2AC3BF" w14:textId="77777777" w:rsidR="009D0017" w:rsidRDefault="006A4B98">
      <w:pPr>
        <w:pStyle w:val="2"/>
        <w:widowControl w:val="0"/>
        <w:rPr>
          <w:kern w:val="2"/>
        </w:rPr>
      </w:pPr>
      <w:bookmarkStart w:id="51" w:name="_Toc60258535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9D0017" w14:paraId="19A965DA" w14:textId="77777777">
        <w:tc>
          <w:tcPr>
            <w:tcW w:w="645" w:type="dxa"/>
            <w:shd w:val="clear" w:color="auto" w:fill="E6E6E6"/>
            <w:vAlign w:val="center"/>
          </w:tcPr>
          <w:p w14:paraId="05A45F37" w14:textId="77777777" w:rsidR="009D0017" w:rsidRDefault="006A4B98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DE578E1" w14:textId="77777777" w:rsidR="009D0017" w:rsidRDefault="006A4B98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75B168C" w14:textId="77777777" w:rsidR="009D0017" w:rsidRDefault="006A4B98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C7CC549" w14:textId="77777777" w:rsidR="009D0017" w:rsidRDefault="006A4B98">
            <w:pPr>
              <w:jc w:val="center"/>
            </w:pPr>
            <w:r>
              <w:t>备注</w:t>
            </w:r>
          </w:p>
        </w:tc>
      </w:tr>
      <w:tr w:rsidR="009D0017" w14:paraId="0AB1B015" w14:textId="77777777">
        <w:tc>
          <w:tcPr>
            <w:tcW w:w="645" w:type="dxa"/>
            <w:shd w:val="clear" w:color="auto" w:fill="E6E6E6"/>
            <w:vAlign w:val="center"/>
          </w:tcPr>
          <w:p w14:paraId="12B517FE" w14:textId="77777777" w:rsidR="009D0017" w:rsidRDefault="006A4B98">
            <w:r>
              <w:t>1</w:t>
            </w:r>
          </w:p>
        </w:tc>
        <w:tc>
          <w:tcPr>
            <w:tcW w:w="3667" w:type="dxa"/>
            <w:vAlign w:val="center"/>
          </w:tcPr>
          <w:p w14:paraId="48661CCD" w14:textId="77777777" w:rsidR="009D0017" w:rsidRDefault="006A4B98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106BC0CA" w14:textId="77777777" w:rsidR="009D0017" w:rsidRDefault="006A4B98">
            <w:r>
              <w:t>1.972</w:t>
            </w:r>
          </w:p>
        </w:tc>
        <w:tc>
          <w:tcPr>
            <w:tcW w:w="3560" w:type="dxa"/>
            <w:vAlign w:val="center"/>
          </w:tcPr>
          <w:p w14:paraId="10CFB078" w14:textId="77777777" w:rsidR="009D0017" w:rsidRDefault="009D0017"/>
        </w:tc>
      </w:tr>
    </w:tbl>
    <w:p w14:paraId="5DBCC9DA" w14:textId="77777777" w:rsidR="009D0017" w:rsidRDefault="006A4B98">
      <w:pPr>
        <w:pStyle w:val="2"/>
      </w:pPr>
      <w:bookmarkStart w:id="52" w:name="_Toc60258536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9D0017" w14:paraId="1B98C2DB" w14:textId="77777777">
        <w:tc>
          <w:tcPr>
            <w:tcW w:w="905" w:type="dxa"/>
            <w:shd w:val="clear" w:color="auto" w:fill="E6E6E6"/>
            <w:vAlign w:val="center"/>
          </w:tcPr>
          <w:p w14:paraId="2E98A130" w14:textId="77777777" w:rsidR="009D0017" w:rsidRDefault="006A4B98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06C84FB" w14:textId="77777777" w:rsidR="009D0017" w:rsidRDefault="006A4B98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E366328" w14:textId="77777777" w:rsidR="009D0017" w:rsidRDefault="006A4B9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786C46F" w14:textId="77777777" w:rsidR="009D0017" w:rsidRDefault="006A4B98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82A9411" w14:textId="77777777" w:rsidR="009D0017" w:rsidRDefault="006A4B9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47F1D6E" w14:textId="77777777" w:rsidR="009D0017" w:rsidRDefault="006A4B98">
            <w:pPr>
              <w:jc w:val="center"/>
            </w:pPr>
            <w:r>
              <w:t>备注</w:t>
            </w:r>
          </w:p>
        </w:tc>
      </w:tr>
      <w:tr w:rsidR="009D0017" w14:paraId="2B36D2DA" w14:textId="77777777">
        <w:tc>
          <w:tcPr>
            <w:tcW w:w="905" w:type="dxa"/>
            <w:shd w:val="clear" w:color="auto" w:fill="E6E6E6"/>
            <w:vAlign w:val="center"/>
          </w:tcPr>
          <w:p w14:paraId="4E780062" w14:textId="77777777" w:rsidR="009D0017" w:rsidRDefault="006A4B98">
            <w:r>
              <w:t>1</w:t>
            </w:r>
          </w:p>
        </w:tc>
        <w:tc>
          <w:tcPr>
            <w:tcW w:w="2694" w:type="dxa"/>
            <w:vAlign w:val="center"/>
          </w:tcPr>
          <w:p w14:paraId="6CB38B9C" w14:textId="77777777" w:rsidR="009D0017" w:rsidRDefault="006A4B98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EFFE1F9" w14:textId="77777777" w:rsidR="009D0017" w:rsidRDefault="006A4B98">
            <w:r>
              <w:t>3.900</w:t>
            </w:r>
          </w:p>
        </w:tc>
        <w:tc>
          <w:tcPr>
            <w:tcW w:w="956" w:type="dxa"/>
            <w:vAlign w:val="center"/>
          </w:tcPr>
          <w:p w14:paraId="798CE27F" w14:textId="77777777" w:rsidR="009D0017" w:rsidRDefault="006A4B98">
            <w:r>
              <w:t>0.750</w:t>
            </w:r>
          </w:p>
        </w:tc>
        <w:tc>
          <w:tcPr>
            <w:tcW w:w="956" w:type="dxa"/>
            <w:vAlign w:val="center"/>
          </w:tcPr>
          <w:p w14:paraId="2CDA288F" w14:textId="77777777" w:rsidR="009D0017" w:rsidRDefault="006A4B98">
            <w:r>
              <w:t>1.000</w:t>
            </w:r>
          </w:p>
        </w:tc>
        <w:tc>
          <w:tcPr>
            <w:tcW w:w="2988" w:type="dxa"/>
            <w:vAlign w:val="center"/>
          </w:tcPr>
          <w:p w14:paraId="4852CAB1" w14:textId="77777777" w:rsidR="009D0017" w:rsidRDefault="006A4B98">
            <w:r>
              <w:t>来源《民用建筑热工设计规范》</w:t>
            </w:r>
          </w:p>
        </w:tc>
      </w:tr>
      <w:tr w:rsidR="009D0017" w14:paraId="0401B816" w14:textId="77777777">
        <w:tc>
          <w:tcPr>
            <w:tcW w:w="905" w:type="dxa"/>
            <w:shd w:val="clear" w:color="auto" w:fill="E6E6E6"/>
            <w:vAlign w:val="center"/>
          </w:tcPr>
          <w:p w14:paraId="7143B3E8" w14:textId="77777777" w:rsidR="009D0017" w:rsidRDefault="006A4B98">
            <w:r>
              <w:t>2</w:t>
            </w:r>
          </w:p>
        </w:tc>
        <w:tc>
          <w:tcPr>
            <w:tcW w:w="2694" w:type="dxa"/>
            <w:vAlign w:val="center"/>
          </w:tcPr>
          <w:p w14:paraId="4D59CCC2" w14:textId="77777777" w:rsidR="009D0017" w:rsidRDefault="006A4B98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09110386" w14:textId="77777777" w:rsidR="009D0017" w:rsidRDefault="006A4B98">
            <w:r>
              <w:t>3.900</w:t>
            </w:r>
          </w:p>
        </w:tc>
        <w:tc>
          <w:tcPr>
            <w:tcW w:w="956" w:type="dxa"/>
            <w:vAlign w:val="center"/>
          </w:tcPr>
          <w:p w14:paraId="6CC0E55F" w14:textId="77777777" w:rsidR="009D0017" w:rsidRDefault="006A4B98">
            <w:r>
              <w:t>0.750</w:t>
            </w:r>
          </w:p>
        </w:tc>
        <w:tc>
          <w:tcPr>
            <w:tcW w:w="956" w:type="dxa"/>
            <w:vAlign w:val="center"/>
          </w:tcPr>
          <w:p w14:paraId="3F2C6878" w14:textId="77777777" w:rsidR="009D0017" w:rsidRDefault="006A4B98">
            <w:r>
              <w:t>1.000</w:t>
            </w:r>
          </w:p>
        </w:tc>
        <w:tc>
          <w:tcPr>
            <w:tcW w:w="2988" w:type="dxa"/>
            <w:vAlign w:val="center"/>
          </w:tcPr>
          <w:p w14:paraId="25B0A048" w14:textId="77777777" w:rsidR="009D0017" w:rsidRDefault="006A4B98">
            <w:r>
              <w:t>来源《民用建筑热工设计规范》</w:t>
            </w:r>
          </w:p>
        </w:tc>
      </w:tr>
    </w:tbl>
    <w:p w14:paraId="50FFD3DF" w14:textId="77777777" w:rsidR="009D0017" w:rsidRDefault="006A4B98">
      <w:pPr>
        <w:pStyle w:val="1"/>
      </w:pPr>
      <w:bookmarkStart w:id="53" w:name="_Toc60258537"/>
      <w:r>
        <w:lastRenderedPageBreak/>
        <w:t>房间类型</w:t>
      </w:r>
      <w:bookmarkEnd w:id="53"/>
    </w:p>
    <w:p w14:paraId="016FEE7A" w14:textId="77777777" w:rsidR="009D0017" w:rsidRDefault="006A4B98">
      <w:pPr>
        <w:pStyle w:val="2"/>
        <w:widowControl w:val="0"/>
        <w:rPr>
          <w:kern w:val="2"/>
        </w:rPr>
      </w:pPr>
      <w:bookmarkStart w:id="54" w:name="_Toc60258538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D0017" w14:paraId="43097023" w14:textId="77777777">
        <w:tc>
          <w:tcPr>
            <w:tcW w:w="1862" w:type="dxa"/>
            <w:shd w:val="clear" w:color="auto" w:fill="E6E6E6"/>
            <w:vAlign w:val="center"/>
          </w:tcPr>
          <w:p w14:paraId="3E1C7757" w14:textId="77777777" w:rsidR="009D0017" w:rsidRDefault="006A4B98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51B2736" w14:textId="77777777" w:rsidR="009D0017" w:rsidRDefault="006A4B98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BC296B" w14:textId="77777777" w:rsidR="009D0017" w:rsidRDefault="006A4B98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68DCFCE" w14:textId="77777777" w:rsidR="009D0017" w:rsidRDefault="006A4B98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969D4D2" w14:textId="77777777" w:rsidR="009D0017" w:rsidRDefault="006A4B98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C1664F7" w14:textId="77777777" w:rsidR="009D0017" w:rsidRDefault="006A4B9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2C280F" w14:textId="77777777" w:rsidR="009D0017" w:rsidRDefault="006A4B9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D0017" w14:paraId="2E699C5F" w14:textId="77777777">
        <w:tc>
          <w:tcPr>
            <w:tcW w:w="1862" w:type="dxa"/>
            <w:shd w:val="clear" w:color="auto" w:fill="E6E6E6"/>
            <w:vAlign w:val="center"/>
          </w:tcPr>
          <w:p w14:paraId="5C1FBA64" w14:textId="77777777" w:rsidR="009D0017" w:rsidRDefault="006A4B9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483E79B3" w14:textId="77777777" w:rsidR="009D0017" w:rsidRDefault="006A4B9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FCFAD08" w14:textId="77777777" w:rsidR="009D0017" w:rsidRDefault="006A4B98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D2DE00C" w14:textId="77777777" w:rsidR="009D0017" w:rsidRDefault="006A4B98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F92BE3" w14:textId="77777777" w:rsidR="009D0017" w:rsidRDefault="006A4B98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15834C" w14:textId="77777777" w:rsidR="009D0017" w:rsidRDefault="006A4B98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795AE0A9" w14:textId="77777777" w:rsidR="009D0017" w:rsidRDefault="006A4B98">
            <w:pPr>
              <w:jc w:val="center"/>
            </w:pPr>
            <w:r>
              <w:t>5(W/m^2)</w:t>
            </w:r>
          </w:p>
        </w:tc>
      </w:tr>
      <w:tr w:rsidR="009D0017" w14:paraId="1668D7A7" w14:textId="77777777">
        <w:tc>
          <w:tcPr>
            <w:tcW w:w="1862" w:type="dxa"/>
            <w:shd w:val="clear" w:color="auto" w:fill="E6E6E6"/>
            <w:vAlign w:val="center"/>
          </w:tcPr>
          <w:p w14:paraId="24A0AE6C" w14:textId="77777777" w:rsidR="009D0017" w:rsidRDefault="006A4B98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43502AC5" w14:textId="77777777" w:rsidR="009D0017" w:rsidRDefault="006A4B9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585909E" w14:textId="77777777" w:rsidR="009D0017" w:rsidRDefault="006A4B98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200A016D" w14:textId="77777777" w:rsidR="009D0017" w:rsidRDefault="006A4B98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E5682C" w14:textId="77777777" w:rsidR="009D0017" w:rsidRDefault="006A4B98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DA34F5" w14:textId="77777777" w:rsidR="009D0017" w:rsidRDefault="006A4B98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072E4DBC" w14:textId="77777777" w:rsidR="009D0017" w:rsidRDefault="006A4B98">
            <w:pPr>
              <w:jc w:val="center"/>
            </w:pPr>
            <w:r>
              <w:t>15(W/m^2)</w:t>
            </w:r>
          </w:p>
        </w:tc>
      </w:tr>
      <w:tr w:rsidR="009D0017" w14:paraId="7033D98D" w14:textId="77777777">
        <w:tc>
          <w:tcPr>
            <w:tcW w:w="1862" w:type="dxa"/>
            <w:shd w:val="clear" w:color="auto" w:fill="E6E6E6"/>
            <w:vAlign w:val="center"/>
          </w:tcPr>
          <w:p w14:paraId="4F25D78A" w14:textId="77777777" w:rsidR="009D0017" w:rsidRDefault="006A4B98">
            <w:r>
              <w:t>教育</w:t>
            </w:r>
            <w:r>
              <w:t>-</w:t>
            </w:r>
            <w:r>
              <w:t>办公室</w:t>
            </w:r>
          </w:p>
        </w:tc>
        <w:tc>
          <w:tcPr>
            <w:tcW w:w="781" w:type="dxa"/>
            <w:vAlign w:val="center"/>
          </w:tcPr>
          <w:p w14:paraId="79CAB9F9" w14:textId="77777777" w:rsidR="009D0017" w:rsidRDefault="006A4B9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14D746C" w14:textId="77777777" w:rsidR="009D0017" w:rsidRDefault="006A4B98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37853E3" w14:textId="77777777" w:rsidR="009D0017" w:rsidRDefault="006A4B98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A3700A8" w14:textId="77777777" w:rsidR="009D0017" w:rsidRDefault="006A4B98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211B07" w14:textId="77777777" w:rsidR="009D0017" w:rsidRDefault="006A4B98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016A7E5" w14:textId="77777777" w:rsidR="009D0017" w:rsidRDefault="006A4B98">
            <w:pPr>
              <w:jc w:val="center"/>
            </w:pPr>
            <w:r>
              <w:t>5(W/m^2)</w:t>
            </w:r>
          </w:p>
        </w:tc>
      </w:tr>
      <w:tr w:rsidR="009D0017" w14:paraId="1026101C" w14:textId="77777777">
        <w:tc>
          <w:tcPr>
            <w:tcW w:w="1862" w:type="dxa"/>
            <w:shd w:val="clear" w:color="auto" w:fill="E6E6E6"/>
            <w:vAlign w:val="center"/>
          </w:tcPr>
          <w:p w14:paraId="102DDC81" w14:textId="77777777" w:rsidR="009D0017" w:rsidRDefault="006A4B98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781" w:type="dxa"/>
            <w:vAlign w:val="center"/>
          </w:tcPr>
          <w:p w14:paraId="4A70F217" w14:textId="77777777" w:rsidR="009D0017" w:rsidRDefault="006A4B9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A044328" w14:textId="77777777" w:rsidR="009D0017" w:rsidRDefault="006A4B98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0913776" w14:textId="77777777" w:rsidR="009D0017" w:rsidRDefault="006A4B98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099338" w14:textId="77777777" w:rsidR="009D0017" w:rsidRDefault="006A4B98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618DA7" w14:textId="77777777" w:rsidR="009D0017" w:rsidRDefault="006A4B98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984365A" w14:textId="77777777" w:rsidR="009D0017" w:rsidRDefault="006A4B98">
            <w:pPr>
              <w:jc w:val="center"/>
            </w:pPr>
            <w:r>
              <w:t>5(W/m^2)</w:t>
            </w:r>
          </w:p>
        </w:tc>
      </w:tr>
      <w:tr w:rsidR="009D0017" w14:paraId="3C687C30" w14:textId="77777777">
        <w:tc>
          <w:tcPr>
            <w:tcW w:w="1862" w:type="dxa"/>
            <w:shd w:val="clear" w:color="auto" w:fill="E6E6E6"/>
            <w:vAlign w:val="center"/>
          </w:tcPr>
          <w:p w14:paraId="1F44CDDA" w14:textId="77777777" w:rsidR="009D0017" w:rsidRDefault="006A4B98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781" w:type="dxa"/>
            <w:vAlign w:val="center"/>
          </w:tcPr>
          <w:p w14:paraId="2D99E935" w14:textId="77777777" w:rsidR="009D0017" w:rsidRDefault="006A4B9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49454E6" w14:textId="77777777" w:rsidR="009D0017" w:rsidRDefault="006A4B98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989A956" w14:textId="77777777" w:rsidR="009D0017" w:rsidRDefault="006A4B98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1322168" w14:textId="77777777" w:rsidR="009D0017" w:rsidRDefault="006A4B98">
            <w:pPr>
              <w:jc w:val="center"/>
            </w:pPr>
            <w:r>
              <w:t>1.9(m^2/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387277" w14:textId="77777777" w:rsidR="009D0017" w:rsidRDefault="006A4B98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F8C1758" w14:textId="77777777" w:rsidR="009D0017" w:rsidRDefault="006A4B98">
            <w:pPr>
              <w:jc w:val="center"/>
            </w:pPr>
            <w:r>
              <w:t>5(W/m^2)</w:t>
            </w:r>
          </w:p>
        </w:tc>
      </w:tr>
      <w:tr w:rsidR="009D0017" w14:paraId="20A067FA" w14:textId="77777777">
        <w:tc>
          <w:tcPr>
            <w:tcW w:w="1862" w:type="dxa"/>
            <w:shd w:val="clear" w:color="auto" w:fill="E6E6E6"/>
            <w:vAlign w:val="center"/>
          </w:tcPr>
          <w:p w14:paraId="0F710299" w14:textId="77777777" w:rsidR="009D0017" w:rsidRDefault="006A4B98">
            <w:r>
              <w:t>教育</w:t>
            </w:r>
            <w:r>
              <w:t>-</w:t>
            </w:r>
            <w:r>
              <w:t>非空调房间</w:t>
            </w:r>
          </w:p>
        </w:tc>
        <w:tc>
          <w:tcPr>
            <w:tcW w:w="781" w:type="dxa"/>
            <w:vAlign w:val="center"/>
          </w:tcPr>
          <w:p w14:paraId="7D7D7428" w14:textId="77777777" w:rsidR="009D0017" w:rsidRDefault="006A4B98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0DE14CC" w14:textId="77777777" w:rsidR="009D0017" w:rsidRDefault="006A4B98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2D0B018" w14:textId="77777777" w:rsidR="009D0017" w:rsidRDefault="006A4B98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B008EB1" w14:textId="77777777" w:rsidR="009D0017" w:rsidRDefault="006A4B98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F6EED72" w14:textId="77777777" w:rsidR="009D0017" w:rsidRDefault="006A4B98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0D9823C1" w14:textId="77777777" w:rsidR="009D0017" w:rsidRDefault="006A4B98">
            <w:pPr>
              <w:jc w:val="center"/>
            </w:pPr>
            <w:r>
              <w:t>5(W/m^2)</w:t>
            </w:r>
          </w:p>
        </w:tc>
      </w:tr>
    </w:tbl>
    <w:p w14:paraId="44C19286" w14:textId="77777777" w:rsidR="009D0017" w:rsidRDefault="006A4B98">
      <w:pPr>
        <w:pStyle w:val="2"/>
        <w:widowControl w:val="0"/>
        <w:rPr>
          <w:kern w:val="2"/>
        </w:rPr>
      </w:pPr>
      <w:bookmarkStart w:id="55" w:name="_Toc60258539"/>
      <w:r>
        <w:rPr>
          <w:kern w:val="2"/>
        </w:rPr>
        <w:t>作息时间表</w:t>
      </w:r>
      <w:bookmarkEnd w:id="55"/>
    </w:p>
    <w:p w14:paraId="511EFB11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C929398" w14:textId="77777777" w:rsidR="009D0017" w:rsidRDefault="006A4B98">
      <w:pPr>
        <w:pStyle w:val="1"/>
        <w:widowControl w:val="0"/>
        <w:rPr>
          <w:kern w:val="2"/>
          <w:szCs w:val="24"/>
        </w:rPr>
      </w:pPr>
      <w:bookmarkStart w:id="56" w:name="_Toc60258540"/>
      <w:r>
        <w:rPr>
          <w:kern w:val="2"/>
          <w:szCs w:val="24"/>
        </w:rPr>
        <w:t>系统设置</w:t>
      </w:r>
      <w:bookmarkEnd w:id="56"/>
    </w:p>
    <w:p w14:paraId="0E34EE96" w14:textId="77777777" w:rsidR="009D0017" w:rsidRDefault="006A4B98">
      <w:pPr>
        <w:pStyle w:val="2"/>
        <w:widowControl w:val="0"/>
        <w:rPr>
          <w:kern w:val="2"/>
        </w:rPr>
      </w:pPr>
      <w:bookmarkStart w:id="57" w:name="_Toc60258541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9D0017" w14:paraId="1D784708" w14:textId="77777777">
        <w:tc>
          <w:tcPr>
            <w:tcW w:w="1131" w:type="dxa"/>
            <w:shd w:val="clear" w:color="auto" w:fill="E6E6E6"/>
            <w:vAlign w:val="center"/>
          </w:tcPr>
          <w:p w14:paraId="1FB1A518" w14:textId="77777777" w:rsidR="009D0017" w:rsidRDefault="006A4B98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1750D3" w14:textId="77777777" w:rsidR="009D0017" w:rsidRDefault="006A4B98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28496F5" w14:textId="77777777" w:rsidR="009D0017" w:rsidRDefault="006A4B98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9FE27D" w14:textId="77777777" w:rsidR="009D0017" w:rsidRDefault="006A4B98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7C092B5" w14:textId="77777777" w:rsidR="009D0017" w:rsidRDefault="006A4B98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C8E432" w14:textId="77777777" w:rsidR="009D0017" w:rsidRDefault="006A4B98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2E74615" w14:textId="77777777" w:rsidR="009D0017" w:rsidRDefault="006A4B98">
            <w:pPr>
              <w:jc w:val="center"/>
            </w:pPr>
            <w:r>
              <w:t>包含的房间</w:t>
            </w:r>
          </w:p>
        </w:tc>
      </w:tr>
      <w:tr w:rsidR="009D0017" w14:paraId="5E5535F9" w14:textId="77777777">
        <w:tc>
          <w:tcPr>
            <w:tcW w:w="1131" w:type="dxa"/>
            <w:vAlign w:val="center"/>
          </w:tcPr>
          <w:p w14:paraId="2A49C89D" w14:textId="77777777" w:rsidR="009D0017" w:rsidRDefault="006A4B98">
            <w:r>
              <w:t>默认</w:t>
            </w:r>
          </w:p>
        </w:tc>
        <w:tc>
          <w:tcPr>
            <w:tcW w:w="1131" w:type="dxa"/>
            <w:vAlign w:val="center"/>
          </w:tcPr>
          <w:p w14:paraId="6BA1E62E" w14:textId="77777777" w:rsidR="009D0017" w:rsidRDefault="006A4B98">
            <w:r>
              <w:t>无</w:t>
            </w:r>
          </w:p>
        </w:tc>
        <w:tc>
          <w:tcPr>
            <w:tcW w:w="1528" w:type="dxa"/>
            <w:vAlign w:val="center"/>
          </w:tcPr>
          <w:p w14:paraId="3D0866ED" w14:textId="77777777" w:rsidR="009D0017" w:rsidRDefault="006A4B98">
            <w:r>
              <w:t>--</w:t>
            </w:r>
          </w:p>
        </w:tc>
        <w:tc>
          <w:tcPr>
            <w:tcW w:w="1018" w:type="dxa"/>
            <w:vAlign w:val="center"/>
          </w:tcPr>
          <w:p w14:paraId="06616173" w14:textId="77777777" w:rsidR="009D0017" w:rsidRDefault="006A4B98">
            <w:r>
              <w:t>--</w:t>
            </w:r>
          </w:p>
        </w:tc>
        <w:tc>
          <w:tcPr>
            <w:tcW w:w="735" w:type="dxa"/>
            <w:vAlign w:val="center"/>
          </w:tcPr>
          <w:p w14:paraId="60E439F7" w14:textId="77777777" w:rsidR="009D0017" w:rsidRDefault="006A4B98">
            <w:r>
              <w:t>--</w:t>
            </w:r>
          </w:p>
        </w:tc>
        <w:tc>
          <w:tcPr>
            <w:tcW w:w="956" w:type="dxa"/>
            <w:vAlign w:val="center"/>
          </w:tcPr>
          <w:p w14:paraId="2E90939F" w14:textId="77777777" w:rsidR="009D0017" w:rsidRDefault="006A4B98">
            <w:r>
              <w:t>4645.03</w:t>
            </w:r>
          </w:p>
        </w:tc>
        <w:tc>
          <w:tcPr>
            <w:tcW w:w="2830" w:type="dxa"/>
            <w:vAlign w:val="center"/>
          </w:tcPr>
          <w:p w14:paraId="7B7BFAE6" w14:textId="77777777" w:rsidR="009D0017" w:rsidRDefault="006A4B98">
            <w:r>
              <w:t>所有房间</w:t>
            </w:r>
          </w:p>
        </w:tc>
      </w:tr>
    </w:tbl>
    <w:p w14:paraId="06048B5F" w14:textId="77777777" w:rsidR="009D0017" w:rsidRDefault="006A4B98">
      <w:pPr>
        <w:pStyle w:val="2"/>
        <w:widowControl w:val="0"/>
        <w:rPr>
          <w:kern w:val="2"/>
        </w:rPr>
      </w:pPr>
      <w:bookmarkStart w:id="58" w:name="_Toc60258542"/>
      <w:r>
        <w:rPr>
          <w:kern w:val="2"/>
        </w:rPr>
        <w:t>运行时间表</w:t>
      </w:r>
      <w:bookmarkEnd w:id="58"/>
    </w:p>
    <w:p w14:paraId="77635CED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9F0F0C0" w14:textId="77777777" w:rsidR="009D0017" w:rsidRDefault="006A4B98">
      <w:pPr>
        <w:pStyle w:val="1"/>
        <w:widowControl w:val="0"/>
        <w:rPr>
          <w:kern w:val="2"/>
          <w:szCs w:val="24"/>
        </w:rPr>
      </w:pPr>
      <w:bookmarkStart w:id="59" w:name="_Toc60258543"/>
      <w:r>
        <w:rPr>
          <w:kern w:val="2"/>
          <w:szCs w:val="24"/>
        </w:rPr>
        <w:t>计算结果</w:t>
      </w:r>
      <w:bookmarkEnd w:id="59"/>
    </w:p>
    <w:p w14:paraId="6B50CAF1" w14:textId="77777777" w:rsidR="009D0017" w:rsidRDefault="006A4B98">
      <w:pPr>
        <w:pStyle w:val="2"/>
        <w:widowControl w:val="0"/>
        <w:rPr>
          <w:kern w:val="2"/>
        </w:rPr>
      </w:pPr>
      <w:bookmarkStart w:id="60" w:name="_Toc60258544"/>
      <w:r>
        <w:rPr>
          <w:kern w:val="2"/>
        </w:rPr>
        <w:t>模拟周期</w:t>
      </w:r>
      <w:bookmarkEnd w:id="60"/>
    </w:p>
    <w:p w14:paraId="15866D8C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61256036" w14:textId="77777777" w:rsidR="009D0017" w:rsidRDefault="006A4B98">
      <w:pPr>
        <w:pStyle w:val="2"/>
        <w:widowControl w:val="0"/>
        <w:rPr>
          <w:kern w:val="2"/>
        </w:rPr>
      </w:pPr>
      <w:bookmarkStart w:id="61" w:name="_Toc60258545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9D0017" w14:paraId="2C506321" w14:textId="77777777">
        <w:tc>
          <w:tcPr>
            <w:tcW w:w="1975" w:type="dxa"/>
            <w:shd w:val="clear" w:color="auto" w:fill="E6E6E6"/>
            <w:vAlign w:val="center"/>
          </w:tcPr>
          <w:p w14:paraId="71E8D4FA" w14:textId="77777777" w:rsidR="009D0017" w:rsidRDefault="006A4B98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C3F611A" w14:textId="77777777" w:rsidR="009D0017" w:rsidRDefault="006A4B98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67CD3AC" w14:textId="77777777" w:rsidR="009D0017" w:rsidRDefault="006A4B98">
            <w:pPr>
              <w:jc w:val="center"/>
            </w:pPr>
            <w:r>
              <w:t>供暖指标</w:t>
            </w:r>
            <w:r>
              <w:br/>
            </w:r>
            <w:r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DD1544A" w14:textId="77777777" w:rsidR="009D0017" w:rsidRDefault="006A4B98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29B5673" w14:textId="77777777" w:rsidR="009D0017" w:rsidRDefault="006A4B98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9D0017" w14:paraId="227EB264" w14:textId="77777777">
        <w:tc>
          <w:tcPr>
            <w:tcW w:w="1975" w:type="dxa"/>
            <w:shd w:val="clear" w:color="auto" w:fill="E6E6E6"/>
            <w:vAlign w:val="center"/>
          </w:tcPr>
          <w:p w14:paraId="22F7AB4D" w14:textId="77777777" w:rsidR="009D0017" w:rsidRDefault="006A4B98">
            <w:r>
              <w:t>默认系统</w:t>
            </w:r>
          </w:p>
        </w:tc>
        <w:tc>
          <w:tcPr>
            <w:tcW w:w="1839" w:type="dxa"/>
            <w:vAlign w:val="center"/>
          </w:tcPr>
          <w:p w14:paraId="1273794D" w14:textId="77777777" w:rsidR="009D0017" w:rsidRDefault="006A4B98">
            <w:r>
              <w:t>177507</w:t>
            </w:r>
          </w:p>
        </w:tc>
        <w:tc>
          <w:tcPr>
            <w:tcW w:w="1839" w:type="dxa"/>
            <w:vAlign w:val="center"/>
          </w:tcPr>
          <w:p w14:paraId="730127A8" w14:textId="77777777" w:rsidR="009D0017" w:rsidRDefault="006A4B98">
            <w:r>
              <w:t>38</w:t>
            </w:r>
          </w:p>
        </w:tc>
        <w:tc>
          <w:tcPr>
            <w:tcW w:w="1839" w:type="dxa"/>
            <w:vAlign w:val="center"/>
          </w:tcPr>
          <w:p w14:paraId="0E5B4A13" w14:textId="77777777" w:rsidR="009D0017" w:rsidRDefault="006A4B98">
            <w:r>
              <w:t>756185</w:t>
            </w:r>
          </w:p>
        </w:tc>
        <w:tc>
          <w:tcPr>
            <w:tcW w:w="1839" w:type="dxa"/>
            <w:vAlign w:val="center"/>
          </w:tcPr>
          <w:p w14:paraId="5F35800F" w14:textId="77777777" w:rsidR="009D0017" w:rsidRDefault="006A4B98">
            <w:r>
              <w:t>163</w:t>
            </w:r>
          </w:p>
        </w:tc>
      </w:tr>
      <w:tr w:rsidR="009D0017" w14:paraId="140ED05E" w14:textId="77777777">
        <w:tc>
          <w:tcPr>
            <w:tcW w:w="1975" w:type="dxa"/>
            <w:shd w:val="clear" w:color="auto" w:fill="E6E6E6"/>
            <w:vAlign w:val="center"/>
          </w:tcPr>
          <w:p w14:paraId="718E723A" w14:textId="77777777" w:rsidR="009D0017" w:rsidRDefault="006A4B98">
            <w:r>
              <w:t>总计</w:t>
            </w:r>
          </w:p>
        </w:tc>
        <w:tc>
          <w:tcPr>
            <w:tcW w:w="1839" w:type="dxa"/>
            <w:vAlign w:val="center"/>
          </w:tcPr>
          <w:p w14:paraId="00C11B5A" w14:textId="77777777" w:rsidR="009D0017" w:rsidRDefault="006A4B98">
            <w:r>
              <w:t>177507</w:t>
            </w:r>
          </w:p>
        </w:tc>
        <w:tc>
          <w:tcPr>
            <w:tcW w:w="1839" w:type="dxa"/>
            <w:vAlign w:val="center"/>
          </w:tcPr>
          <w:p w14:paraId="0B42FDFA" w14:textId="77777777" w:rsidR="009D0017" w:rsidRDefault="006A4B98">
            <w:r>
              <w:t>38</w:t>
            </w:r>
          </w:p>
        </w:tc>
        <w:tc>
          <w:tcPr>
            <w:tcW w:w="1839" w:type="dxa"/>
            <w:vAlign w:val="center"/>
          </w:tcPr>
          <w:p w14:paraId="24160EBB" w14:textId="77777777" w:rsidR="009D0017" w:rsidRDefault="006A4B98">
            <w:r>
              <w:t>756185</w:t>
            </w:r>
          </w:p>
        </w:tc>
        <w:tc>
          <w:tcPr>
            <w:tcW w:w="1839" w:type="dxa"/>
            <w:vAlign w:val="center"/>
          </w:tcPr>
          <w:p w14:paraId="7D3FCFAB" w14:textId="77777777" w:rsidR="009D0017" w:rsidRDefault="006A4B98">
            <w:r>
              <w:t>163</w:t>
            </w:r>
          </w:p>
        </w:tc>
      </w:tr>
    </w:tbl>
    <w:p w14:paraId="175C5DF9" w14:textId="77777777" w:rsidR="009D0017" w:rsidRDefault="006A4B98">
      <w:r>
        <w:rPr>
          <w:noProof/>
        </w:rPr>
        <w:lastRenderedPageBreak/>
        <w:drawing>
          <wp:inline distT="0" distB="0" distL="0" distR="0" wp14:anchorId="01B67929" wp14:editId="5052BE75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DD94C" w14:textId="77777777" w:rsidR="009D0017" w:rsidRDefault="009D0017"/>
    <w:p w14:paraId="55D60928" w14:textId="77777777" w:rsidR="009D0017" w:rsidRDefault="006A4B98">
      <w:pPr>
        <w:pStyle w:val="2"/>
        <w:widowControl w:val="0"/>
        <w:rPr>
          <w:kern w:val="2"/>
        </w:rPr>
      </w:pPr>
      <w:bookmarkStart w:id="62" w:name="_Toc60258546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9D0017" w14:paraId="6FC5EB99" w14:textId="77777777">
        <w:tc>
          <w:tcPr>
            <w:tcW w:w="1641" w:type="dxa"/>
            <w:shd w:val="clear" w:color="auto" w:fill="E6E6E6"/>
            <w:vAlign w:val="center"/>
          </w:tcPr>
          <w:p w14:paraId="0F2A277D" w14:textId="77777777" w:rsidR="009D0017" w:rsidRDefault="006A4B98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F39A5B9" w14:textId="77777777" w:rsidR="009D0017" w:rsidRDefault="006A4B98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9796B4" w14:textId="77777777" w:rsidR="009D0017" w:rsidRDefault="006A4B98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F7D51D4" w14:textId="77777777" w:rsidR="009D0017" w:rsidRDefault="006A4B98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5B91512" w14:textId="77777777" w:rsidR="009D0017" w:rsidRDefault="006A4B98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6A327A" w14:textId="77777777" w:rsidR="009D0017" w:rsidRDefault="006A4B98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1F2B1E" w14:textId="77777777" w:rsidR="009D0017" w:rsidRDefault="006A4B98">
            <w:pPr>
              <w:jc w:val="center"/>
            </w:pPr>
            <w:r>
              <w:t>合计</w:t>
            </w:r>
          </w:p>
        </w:tc>
      </w:tr>
      <w:tr w:rsidR="009D0017" w14:paraId="68C04DC6" w14:textId="77777777">
        <w:tc>
          <w:tcPr>
            <w:tcW w:w="1641" w:type="dxa"/>
            <w:shd w:val="clear" w:color="auto" w:fill="E6E6E6"/>
            <w:vAlign w:val="center"/>
          </w:tcPr>
          <w:p w14:paraId="16EC3449" w14:textId="77777777" w:rsidR="009D0017" w:rsidRDefault="006A4B98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E9E96FA" w14:textId="77777777" w:rsidR="009D0017" w:rsidRDefault="006A4B98">
            <w:r>
              <w:t>-138287</w:t>
            </w:r>
          </w:p>
        </w:tc>
        <w:tc>
          <w:tcPr>
            <w:tcW w:w="1415" w:type="dxa"/>
            <w:vAlign w:val="center"/>
          </w:tcPr>
          <w:p w14:paraId="2512F972" w14:textId="77777777" w:rsidR="009D0017" w:rsidRDefault="006A4B98">
            <w:r>
              <w:t>91623</w:t>
            </w:r>
          </w:p>
        </w:tc>
        <w:tc>
          <w:tcPr>
            <w:tcW w:w="1301" w:type="dxa"/>
            <w:vAlign w:val="center"/>
          </w:tcPr>
          <w:p w14:paraId="63F8515F" w14:textId="77777777" w:rsidR="009D0017" w:rsidRDefault="006A4B98">
            <w:r>
              <w:t>8968</w:t>
            </w:r>
          </w:p>
        </w:tc>
        <w:tc>
          <w:tcPr>
            <w:tcW w:w="1409" w:type="dxa"/>
            <w:vAlign w:val="center"/>
          </w:tcPr>
          <w:p w14:paraId="485683E0" w14:textId="77777777" w:rsidR="009D0017" w:rsidRDefault="006A4B98">
            <w:r>
              <w:t>-139811</w:t>
            </w:r>
          </w:p>
        </w:tc>
        <w:tc>
          <w:tcPr>
            <w:tcW w:w="1018" w:type="dxa"/>
            <w:vAlign w:val="center"/>
          </w:tcPr>
          <w:p w14:paraId="3A0E0476" w14:textId="77777777" w:rsidR="009D0017" w:rsidRDefault="006A4B98">
            <w:r>
              <w:t>0</w:t>
            </w:r>
          </w:p>
        </w:tc>
        <w:tc>
          <w:tcPr>
            <w:tcW w:w="1131" w:type="dxa"/>
            <w:vAlign w:val="center"/>
          </w:tcPr>
          <w:p w14:paraId="46CE05C6" w14:textId="77777777" w:rsidR="009D0017" w:rsidRDefault="006A4B98">
            <w:r>
              <w:t>-177507</w:t>
            </w:r>
          </w:p>
        </w:tc>
      </w:tr>
      <w:tr w:rsidR="009D0017" w14:paraId="3228D695" w14:textId="77777777">
        <w:tc>
          <w:tcPr>
            <w:tcW w:w="1641" w:type="dxa"/>
            <w:shd w:val="clear" w:color="auto" w:fill="E6E6E6"/>
            <w:vAlign w:val="center"/>
          </w:tcPr>
          <w:p w14:paraId="3474A4C2" w14:textId="77777777" w:rsidR="009D0017" w:rsidRDefault="006A4B98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9E17BAB" w14:textId="77777777" w:rsidR="009D0017" w:rsidRDefault="006A4B98">
            <w:r>
              <w:t>63155</w:t>
            </w:r>
          </w:p>
        </w:tc>
        <w:tc>
          <w:tcPr>
            <w:tcW w:w="1415" w:type="dxa"/>
            <w:vAlign w:val="center"/>
          </w:tcPr>
          <w:p w14:paraId="5A523D1D" w14:textId="77777777" w:rsidR="009D0017" w:rsidRDefault="006A4B98">
            <w:r>
              <w:t>316023</w:t>
            </w:r>
          </w:p>
        </w:tc>
        <w:tc>
          <w:tcPr>
            <w:tcW w:w="1301" w:type="dxa"/>
            <w:vAlign w:val="center"/>
          </w:tcPr>
          <w:p w14:paraId="1FFF7441" w14:textId="77777777" w:rsidR="009D0017" w:rsidRDefault="006A4B98">
            <w:r>
              <w:t>21733</w:t>
            </w:r>
          </w:p>
        </w:tc>
        <w:tc>
          <w:tcPr>
            <w:tcW w:w="1409" w:type="dxa"/>
            <w:vAlign w:val="center"/>
          </w:tcPr>
          <w:p w14:paraId="261B989D" w14:textId="77777777" w:rsidR="009D0017" w:rsidRDefault="006A4B98">
            <w:r>
              <w:t>355274</w:t>
            </w:r>
          </w:p>
        </w:tc>
        <w:tc>
          <w:tcPr>
            <w:tcW w:w="1018" w:type="dxa"/>
            <w:vAlign w:val="center"/>
          </w:tcPr>
          <w:p w14:paraId="0BBA7EF4" w14:textId="77777777" w:rsidR="009D0017" w:rsidRDefault="006A4B98">
            <w:r>
              <w:t>0</w:t>
            </w:r>
          </w:p>
        </w:tc>
        <w:tc>
          <w:tcPr>
            <w:tcW w:w="1131" w:type="dxa"/>
            <w:vAlign w:val="center"/>
          </w:tcPr>
          <w:p w14:paraId="0CA507CC" w14:textId="77777777" w:rsidR="009D0017" w:rsidRDefault="006A4B98">
            <w:r>
              <w:t>756185</w:t>
            </w:r>
          </w:p>
        </w:tc>
      </w:tr>
    </w:tbl>
    <w:p w14:paraId="63BCD1D1" w14:textId="77777777" w:rsidR="009D0017" w:rsidRDefault="006A4B98">
      <w:r>
        <w:rPr>
          <w:noProof/>
        </w:rPr>
        <w:drawing>
          <wp:inline distT="0" distB="0" distL="0" distR="0" wp14:anchorId="116180ED" wp14:editId="649BB639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27E6" w14:textId="77777777" w:rsidR="009D0017" w:rsidRDefault="009D0017"/>
    <w:p w14:paraId="2F698EC1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AA9667" wp14:editId="5F58C442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640AD" w14:textId="77777777" w:rsidR="009D0017" w:rsidRDefault="006A4B98">
      <w:pPr>
        <w:pStyle w:val="2"/>
        <w:widowControl w:val="0"/>
        <w:rPr>
          <w:kern w:val="2"/>
        </w:rPr>
      </w:pPr>
      <w:bookmarkStart w:id="63" w:name="_Toc60258547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D0017" w14:paraId="5F1A1AA5" w14:textId="77777777">
        <w:tc>
          <w:tcPr>
            <w:tcW w:w="854" w:type="dxa"/>
            <w:shd w:val="clear" w:color="auto" w:fill="E6E6E6"/>
            <w:vAlign w:val="center"/>
          </w:tcPr>
          <w:p w14:paraId="423C2063" w14:textId="77777777" w:rsidR="009D0017" w:rsidRDefault="006A4B98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B35367" w14:textId="77777777" w:rsidR="009D0017" w:rsidRDefault="006A4B98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935D4D" w14:textId="77777777" w:rsidR="009D0017" w:rsidRDefault="006A4B98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6F265F" w14:textId="77777777" w:rsidR="009D0017" w:rsidRDefault="006A4B98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01FC45B" w14:textId="77777777" w:rsidR="009D0017" w:rsidRDefault="006A4B98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BCB998" w14:textId="77777777" w:rsidR="009D0017" w:rsidRDefault="006A4B98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C28AA4D" w14:textId="77777777" w:rsidR="009D0017" w:rsidRDefault="006A4B98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D0017" w14:paraId="74A24C6F" w14:textId="77777777">
        <w:tc>
          <w:tcPr>
            <w:tcW w:w="854" w:type="dxa"/>
            <w:shd w:val="clear" w:color="auto" w:fill="E6E6E6"/>
            <w:vAlign w:val="center"/>
          </w:tcPr>
          <w:p w14:paraId="077D2182" w14:textId="77777777" w:rsidR="009D0017" w:rsidRDefault="006A4B98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7B2B7A" w14:textId="77777777" w:rsidR="009D0017" w:rsidRDefault="006A4B98">
            <w:pPr>
              <w:jc w:val="right"/>
            </w:pPr>
            <w:r>
              <w:t>55840</w:t>
            </w:r>
          </w:p>
        </w:tc>
        <w:tc>
          <w:tcPr>
            <w:tcW w:w="1188" w:type="dxa"/>
            <w:vAlign w:val="center"/>
          </w:tcPr>
          <w:p w14:paraId="1E3FCA74" w14:textId="77777777" w:rsidR="009D0017" w:rsidRDefault="006A4B9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468388" w14:textId="77777777" w:rsidR="009D0017" w:rsidRDefault="006A4B98">
            <w:pPr>
              <w:jc w:val="right"/>
            </w:pPr>
            <w:r>
              <w:rPr>
                <w:color w:val="FF0000"/>
              </w:rPr>
              <w:t>796.070</w:t>
            </w:r>
          </w:p>
        </w:tc>
        <w:tc>
          <w:tcPr>
            <w:tcW w:w="1862" w:type="dxa"/>
            <w:vAlign w:val="center"/>
          </w:tcPr>
          <w:p w14:paraId="7C30C581" w14:textId="77777777" w:rsidR="009D0017" w:rsidRDefault="006A4B98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615E28A" w14:textId="77777777" w:rsidR="009D0017" w:rsidRDefault="006A4B9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A0D1ED" w14:textId="77777777" w:rsidR="009D0017" w:rsidRDefault="006A4B98">
            <w:r>
              <w:t>--</w:t>
            </w:r>
          </w:p>
        </w:tc>
      </w:tr>
      <w:tr w:rsidR="009D0017" w14:paraId="3F73885E" w14:textId="77777777">
        <w:tc>
          <w:tcPr>
            <w:tcW w:w="854" w:type="dxa"/>
            <w:shd w:val="clear" w:color="auto" w:fill="E6E6E6"/>
            <w:vAlign w:val="center"/>
          </w:tcPr>
          <w:p w14:paraId="115B2847" w14:textId="77777777" w:rsidR="009D0017" w:rsidRDefault="006A4B98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24D946" w14:textId="77777777" w:rsidR="009D0017" w:rsidRDefault="006A4B98">
            <w:pPr>
              <w:jc w:val="right"/>
            </w:pPr>
            <w:r>
              <w:t>31910</w:t>
            </w:r>
          </w:p>
        </w:tc>
        <w:tc>
          <w:tcPr>
            <w:tcW w:w="1188" w:type="dxa"/>
            <w:vAlign w:val="center"/>
          </w:tcPr>
          <w:p w14:paraId="2DB03616" w14:textId="77777777" w:rsidR="009D0017" w:rsidRDefault="006A4B9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17B3F2" w14:textId="77777777" w:rsidR="009D0017" w:rsidRDefault="006A4B98">
            <w:pPr>
              <w:jc w:val="right"/>
            </w:pPr>
            <w:r>
              <w:t>487.402</w:t>
            </w:r>
          </w:p>
        </w:tc>
        <w:tc>
          <w:tcPr>
            <w:tcW w:w="1862" w:type="dxa"/>
            <w:vAlign w:val="center"/>
          </w:tcPr>
          <w:p w14:paraId="145F2F79" w14:textId="77777777" w:rsidR="009D0017" w:rsidRDefault="006A4B98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2ACDF4B" w14:textId="77777777" w:rsidR="009D0017" w:rsidRDefault="006A4B9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FF0BC6" w14:textId="77777777" w:rsidR="009D0017" w:rsidRDefault="006A4B98">
            <w:r>
              <w:t>--</w:t>
            </w:r>
          </w:p>
        </w:tc>
      </w:tr>
      <w:tr w:rsidR="009D0017" w14:paraId="629F929D" w14:textId="77777777">
        <w:tc>
          <w:tcPr>
            <w:tcW w:w="854" w:type="dxa"/>
            <w:shd w:val="clear" w:color="auto" w:fill="E6E6E6"/>
            <w:vAlign w:val="center"/>
          </w:tcPr>
          <w:p w14:paraId="4E434508" w14:textId="77777777" w:rsidR="009D0017" w:rsidRDefault="006A4B98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BC174E" w14:textId="77777777" w:rsidR="009D0017" w:rsidRDefault="006A4B98">
            <w:pPr>
              <w:jc w:val="right"/>
            </w:pPr>
            <w:r>
              <w:t>36086</w:t>
            </w:r>
          </w:p>
        </w:tc>
        <w:tc>
          <w:tcPr>
            <w:tcW w:w="1188" w:type="dxa"/>
            <w:vAlign w:val="center"/>
          </w:tcPr>
          <w:p w14:paraId="1BD6C52F" w14:textId="77777777" w:rsidR="009D0017" w:rsidRDefault="006A4B98">
            <w:pPr>
              <w:jc w:val="right"/>
            </w:pPr>
            <w:r>
              <w:t>759</w:t>
            </w:r>
          </w:p>
        </w:tc>
        <w:tc>
          <w:tcPr>
            <w:tcW w:w="1188" w:type="dxa"/>
            <w:vAlign w:val="center"/>
          </w:tcPr>
          <w:p w14:paraId="1957583F" w14:textId="77777777" w:rsidR="009D0017" w:rsidRDefault="006A4B98">
            <w:pPr>
              <w:jc w:val="right"/>
            </w:pPr>
            <w:r>
              <w:t>548.098</w:t>
            </w:r>
          </w:p>
        </w:tc>
        <w:tc>
          <w:tcPr>
            <w:tcW w:w="1862" w:type="dxa"/>
            <w:vAlign w:val="center"/>
          </w:tcPr>
          <w:p w14:paraId="46E116E5" w14:textId="77777777" w:rsidR="009D0017" w:rsidRDefault="006A4B98">
            <w:r>
              <w:t>03</w:t>
            </w:r>
            <w:r>
              <w:t>月</w:t>
            </w:r>
            <w:r>
              <w:t>25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43816E6" w14:textId="77777777" w:rsidR="009D0017" w:rsidRDefault="006A4B98">
            <w:pPr>
              <w:jc w:val="right"/>
            </w:pPr>
            <w:r>
              <w:t>204.355</w:t>
            </w:r>
          </w:p>
        </w:tc>
        <w:tc>
          <w:tcPr>
            <w:tcW w:w="1862" w:type="dxa"/>
            <w:vAlign w:val="center"/>
          </w:tcPr>
          <w:p w14:paraId="36D348E0" w14:textId="77777777" w:rsidR="009D0017" w:rsidRDefault="006A4B98">
            <w:r>
              <w:t>03</w:t>
            </w:r>
            <w:r>
              <w:t>月</w:t>
            </w:r>
            <w:r>
              <w:t>06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D0017" w14:paraId="2CD493A2" w14:textId="77777777">
        <w:tc>
          <w:tcPr>
            <w:tcW w:w="854" w:type="dxa"/>
            <w:shd w:val="clear" w:color="auto" w:fill="E6E6E6"/>
            <w:vAlign w:val="center"/>
          </w:tcPr>
          <w:p w14:paraId="1EC877B0" w14:textId="77777777" w:rsidR="009D0017" w:rsidRDefault="006A4B98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A46EF0" w14:textId="77777777" w:rsidR="009D0017" w:rsidRDefault="006A4B98">
            <w:pPr>
              <w:jc w:val="right"/>
            </w:pPr>
            <w:r>
              <w:t>2849</w:t>
            </w:r>
          </w:p>
        </w:tc>
        <w:tc>
          <w:tcPr>
            <w:tcW w:w="1188" w:type="dxa"/>
            <w:vAlign w:val="center"/>
          </w:tcPr>
          <w:p w14:paraId="3E40920D" w14:textId="77777777" w:rsidR="009D0017" w:rsidRDefault="006A4B98">
            <w:pPr>
              <w:jc w:val="right"/>
            </w:pPr>
            <w:r>
              <w:t>15957</w:t>
            </w:r>
          </w:p>
        </w:tc>
        <w:tc>
          <w:tcPr>
            <w:tcW w:w="1188" w:type="dxa"/>
            <w:vAlign w:val="center"/>
          </w:tcPr>
          <w:p w14:paraId="4E2FE4A6" w14:textId="77777777" w:rsidR="009D0017" w:rsidRDefault="006A4B98">
            <w:pPr>
              <w:jc w:val="right"/>
            </w:pPr>
            <w:r>
              <w:t>139.013</w:t>
            </w:r>
          </w:p>
        </w:tc>
        <w:tc>
          <w:tcPr>
            <w:tcW w:w="1862" w:type="dxa"/>
            <w:vAlign w:val="center"/>
          </w:tcPr>
          <w:p w14:paraId="1E638BAC" w14:textId="77777777" w:rsidR="009D0017" w:rsidRDefault="006A4B98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F21761" w14:textId="77777777" w:rsidR="009D0017" w:rsidRDefault="006A4B98">
            <w:pPr>
              <w:jc w:val="right"/>
            </w:pPr>
            <w:r>
              <w:t>739.256</w:t>
            </w:r>
          </w:p>
        </w:tc>
        <w:tc>
          <w:tcPr>
            <w:tcW w:w="1862" w:type="dxa"/>
            <w:vAlign w:val="center"/>
          </w:tcPr>
          <w:p w14:paraId="4177D288" w14:textId="77777777" w:rsidR="009D0017" w:rsidRDefault="006A4B98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D0017" w14:paraId="72195535" w14:textId="77777777">
        <w:tc>
          <w:tcPr>
            <w:tcW w:w="854" w:type="dxa"/>
            <w:shd w:val="clear" w:color="auto" w:fill="E6E6E6"/>
            <w:vAlign w:val="center"/>
          </w:tcPr>
          <w:p w14:paraId="72307ABA" w14:textId="77777777" w:rsidR="009D0017" w:rsidRDefault="006A4B98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E11959" w14:textId="77777777" w:rsidR="009D0017" w:rsidRDefault="006A4B9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9634D5" w14:textId="77777777" w:rsidR="009D0017" w:rsidRDefault="006A4B98">
            <w:pPr>
              <w:jc w:val="right"/>
            </w:pPr>
            <w:r>
              <w:t>111997</w:t>
            </w:r>
          </w:p>
        </w:tc>
        <w:tc>
          <w:tcPr>
            <w:tcW w:w="1188" w:type="dxa"/>
            <w:vAlign w:val="center"/>
          </w:tcPr>
          <w:p w14:paraId="6375D6D9" w14:textId="77777777" w:rsidR="009D0017" w:rsidRDefault="006A4B9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C02C42" w14:textId="77777777" w:rsidR="009D0017" w:rsidRDefault="006A4B98">
            <w:r>
              <w:t>--</w:t>
            </w:r>
          </w:p>
        </w:tc>
        <w:tc>
          <w:tcPr>
            <w:tcW w:w="1188" w:type="dxa"/>
            <w:vAlign w:val="center"/>
          </w:tcPr>
          <w:p w14:paraId="796EA941" w14:textId="77777777" w:rsidR="009D0017" w:rsidRDefault="006A4B98">
            <w:pPr>
              <w:jc w:val="right"/>
            </w:pPr>
            <w:r>
              <w:t>1111.152</w:t>
            </w:r>
          </w:p>
        </w:tc>
        <w:tc>
          <w:tcPr>
            <w:tcW w:w="1862" w:type="dxa"/>
            <w:vAlign w:val="center"/>
          </w:tcPr>
          <w:p w14:paraId="2560152E" w14:textId="77777777" w:rsidR="009D0017" w:rsidRDefault="006A4B98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9D0017" w14:paraId="44DC4434" w14:textId="77777777">
        <w:tc>
          <w:tcPr>
            <w:tcW w:w="854" w:type="dxa"/>
            <w:shd w:val="clear" w:color="auto" w:fill="E6E6E6"/>
            <w:vAlign w:val="center"/>
          </w:tcPr>
          <w:p w14:paraId="50E6C7BE" w14:textId="77777777" w:rsidR="009D0017" w:rsidRDefault="006A4B98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8996AB" w14:textId="77777777" w:rsidR="009D0017" w:rsidRDefault="006A4B9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66055E" w14:textId="77777777" w:rsidR="009D0017" w:rsidRDefault="006A4B98">
            <w:pPr>
              <w:jc w:val="right"/>
            </w:pPr>
            <w:r>
              <w:t>176136</w:t>
            </w:r>
          </w:p>
        </w:tc>
        <w:tc>
          <w:tcPr>
            <w:tcW w:w="1188" w:type="dxa"/>
            <w:vAlign w:val="center"/>
          </w:tcPr>
          <w:p w14:paraId="59E8F2E3" w14:textId="77777777" w:rsidR="009D0017" w:rsidRDefault="006A4B9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BAE586" w14:textId="77777777" w:rsidR="009D0017" w:rsidRDefault="006A4B98">
            <w:r>
              <w:t>--</w:t>
            </w:r>
          </w:p>
        </w:tc>
        <w:tc>
          <w:tcPr>
            <w:tcW w:w="1188" w:type="dxa"/>
            <w:vAlign w:val="center"/>
          </w:tcPr>
          <w:p w14:paraId="15043793" w14:textId="77777777" w:rsidR="009D0017" w:rsidRDefault="006A4B98">
            <w:pPr>
              <w:jc w:val="right"/>
            </w:pPr>
            <w:r>
              <w:t>1394.197</w:t>
            </w:r>
          </w:p>
        </w:tc>
        <w:tc>
          <w:tcPr>
            <w:tcW w:w="1862" w:type="dxa"/>
            <w:vAlign w:val="center"/>
          </w:tcPr>
          <w:p w14:paraId="5DD4B979" w14:textId="77777777" w:rsidR="009D0017" w:rsidRDefault="006A4B98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D0017" w14:paraId="5D3AE9BA" w14:textId="77777777">
        <w:tc>
          <w:tcPr>
            <w:tcW w:w="854" w:type="dxa"/>
            <w:shd w:val="clear" w:color="auto" w:fill="E6E6E6"/>
            <w:vAlign w:val="center"/>
          </w:tcPr>
          <w:p w14:paraId="51315249" w14:textId="77777777" w:rsidR="009D0017" w:rsidRDefault="006A4B98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2E9ABA" w14:textId="77777777" w:rsidR="009D0017" w:rsidRDefault="006A4B9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F2B41A" w14:textId="77777777" w:rsidR="009D0017" w:rsidRDefault="006A4B98">
            <w:pPr>
              <w:jc w:val="right"/>
            </w:pPr>
            <w:r>
              <w:t>124363</w:t>
            </w:r>
          </w:p>
        </w:tc>
        <w:tc>
          <w:tcPr>
            <w:tcW w:w="1188" w:type="dxa"/>
            <w:vAlign w:val="center"/>
          </w:tcPr>
          <w:p w14:paraId="43F41DE4" w14:textId="77777777" w:rsidR="009D0017" w:rsidRDefault="006A4B9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2B8282" w14:textId="77777777" w:rsidR="009D0017" w:rsidRDefault="006A4B98">
            <w:r>
              <w:t>--</w:t>
            </w:r>
          </w:p>
        </w:tc>
        <w:tc>
          <w:tcPr>
            <w:tcW w:w="1188" w:type="dxa"/>
            <w:vAlign w:val="center"/>
          </w:tcPr>
          <w:p w14:paraId="2B3A5E10" w14:textId="77777777" w:rsidR="009D0017" w:rsidRDefault="006A4B98">
            <w:pPr>
              <w:jc w:val="right"/>
            </w:pPr>
            <w:r>
              <w:t>1499.928</w:t>
            </w:r>
          </w:p>
        </w:tc>
        <w:tc>
          <w:tcPr>
            <w:tcW w:w="1862" w:type="dxa"/>
            <w:vAlign w:val="center"/>
          </w:tcPr>
          <w:p w14:paraId="7937656C" w14:textId="77777777" w:rsidR="009D0017" w:rsidRDefault="006A4B98">
            <w:r>
              <w:t>07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D0017" w14:paraId="5AB8B07A" w14:textId="77777777">
        <w:tc>
          <w:tcPr>
            <w:tcW w:w="854" w:type="dxa"/>
            <w:shd w:val="clear" w:color="auto" w:fill="E6E6E6"/>
            <w:vAlign w:val="center"/>
          </w:tcPr>
          <w:p w14:paraId="38256A66" w14:textId="77777777" w:rsidR="009D0017" w:rsidRDefault="006A4B98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6F9F21" w14:textId="77777777" w:rsidR="009D0017" w:rsidRDefault="006A4B9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3860D2" w14:textId="77777777" w:rsidR="009D0017" w:rsidRDefault="006A4B98">
            <w:pPr>
              <w:jc w:val="right"/>
            </w:pPr>
            <w:r>
              <w:t>77286</w:t>
            </w:r>
          </w:p>
        </w:tc>
        <w:tc>
          <w:tcPr>
            <w:tcW w:w="1188" w:type="dxa"/>
            <w:vAlign w:val="center"/>
          </w:tcPr>
          <w:p w14:paraId="6CE73C17" w14:textId="77777777" w:rsidR="009D0017" w:rsidRDefault="006A4B9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F93C75" w14:textId="77777777" w:rsidR="009D0017" w:rsidRDefault="006A4B98">
            <w:r>
              <w:t>--</w:t>
            </w:r>
          </w:p>
        </w:tc>
        <w:tc>
          <w:tcPr>
            <w:tcW w:w="1188" w:type="dxa"/>
            <w:vAlign w:val="center"/>
          </w:tcPr>
          <w:p w14:paraId="5D914951" w14:textId="77777777" w:rsidR="009D0017" w:rsidRDefault="006A4B98">
            <w:pPr>
              <w:jc w:val="right"/>
            </w:pPr>
            <w:r>
              <w:t>1428.170</w:t>
            </w:r>
          </w:p>
        </w:tc>
        <w:tc>
          <w:tcPr>
            <w:tcW w:w="1862" w:type="dxa"/>
            <w:vAlign w:val="center"/>
          </w:tcPr>
          <w:p w14:paraId="29B68929" w14:textId="77777777" w:rsidR="009D0017" w:rsidRDefault="006A4B98">
            <w:r>
              <w:t>08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D0017" w14:paraId="431EA2FC" w14:textId="77777777">
        <w:tc>
          <w:tcPr>
            <w:tcW w:w="854" w:type="dxa"/>
            <w:shd w:val="clear" w:color="auto" w:fill="E6E6E6"/>
            <w:vAlign w:val="center"/>
          </w:tcPr>
          <w:p w14:paraId="7A571634" w14:textId="77777777" w:rsidR="009D0017" w:rsidRDefault="006A4B98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FBB994" w14:textId="77777777" w:rsidR="009D0017" w:rsidRDefault="006A4B9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0B6A29" w14:textId="77777777" w:rsidR="009D0017" w:rsidRDefault="006A4B98">
            <w:pPr>
              <w:jc w:val="right"/>
            </w:pPr>
            <w:r>
              <w:t>186746</w:t>
            </w:r>
          </w:p>
        </w:tc>
        <w:tc>
          <w:tcPr>
            <w:tcW w:w="1188" w:type="dxa"/>
            <w:vAlign w:val="center"/>
          </w:tcPr>
          <w:p w14:paraId="55F4896D" w14:textId="77777777" w:rsidR="009D0017" w:rsidRDefault="006A4B9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48EEF8" w14:textId="77777777" w:rsidR="009D0017" w:rsidRDefault="006A4B98">
            <w:r>
              <w:t>--</w:t>
            </w:r>
          </w:p>
        </w:tc>
        <w:tc>
          <w:tcPr>
            <w:tcW w:w="1188" w:type="dxa"/>
            <w:vAlign w:val="center"/>
          </w:tcPr>
          <w:p w14:paraId="060467CE" w14:textId="77777777" w:rsidR="009D0017" w:rsidRDefault="006A4B98">
            <w:pPr>
              <w:jc w:val="right"/>
            </w:pPr>
            <w:r>
              <w:rPr>
                <w:color w:val="0000FF"/>
              </w:rPr>
              <w:t>1954.914</w:t>
            </w:r>
          </w:p>
        </w:tc>
        <w:tc>
          <w:tcPr>
            <w:tcW w:w="1862" w:type="dxa"/>
            <w:vAlign w:val="center"/>
          </w:tcPr>
          <w:p w14:paraId="720EF6CA" w14:textId="77777777" w:rsidR="009D0017" w:rsidRDefault="006A4B98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9D0017" w14:paraId="0FA4B44E" w14:textId="77777777">
        <w:tc>
          <w:tcPr>
            <w:tcW w:w="854" w:type="dxa"/>
            <w:shd w:val="clear" w:color="auto" w:fill="E6E6E6"/>
            <w:vAlign w:val="center"/>
          </w:tcPr>
          <w:p w14:paraId="095F8447" w14:textId="77777777" w:rsidR="009D0017" w:rsidRDefault="006A4B98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624C65" w14:textId="77777777" w:rsidR="009D0017" w:rsidRDefault="006A4B98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61985CC" w14:textId="77777777" w:rsidR="009D0017" w:rsidRDefault="006A4B98">
            <w:pPr>
              <w:jc w:val="right"/>
            </w:pPr>
            <w:r>
              <w:t>62262</w:t>
            </w:r>
          </w:p>
        </w:tc>
        <w:tc>
          <w:tcPr>
            <w:tcW w:w="1188" w:type="dxa"/>
            <w:vAlign w:val="center"/>
          </w:tcPr>
          <w:p w14:paraId="5C2ECB68" w14:textId="77777777" w:rsidR="009D0017" w:rsidRDefault="006A4B98">
            <w:pPr>
              <w:jc w:val="right"/>
            </w:pPr>
            <w:r>
              <w:t>0.404</w:t>
            </w:r>
          </w:p>
        </w:tc>
        <w:tc>
          <w:tcPr>
            <w:tcW w:w="1862" w:type="dxa"/>
            <w:vAlign w:val="center"/>
          </w:tcPr>
          <w:p w14:paraId="0A3E4EFE" w14:textId="77777777" w:rsidR="009D0017" w:rsidRDefault="006A4B98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692391" w14:textId="77777777" w:rsidR="009D0017" w:rsidRDefault="006A4B98">
            <w:pPr>
              <w:jc w:val="right"/>
            </w:pPr>
            <w:r>
              <w:t>728.165</w:t>
            </w:r>
          </w:p>
        </w:tc>
        <w:tc>
          <w:tcPr>
            <w:tcW w:w="1862" w:type="dxa"/>
            <w:vAlign w:val="center"/>
          </w:tcPr>
          <w:p w14:paraId="43863B7B" w14:textId="77777777" w:rsidR="009D0017" w:rsidRDefault="006A4B98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D0017" w14:paraId="2F76A678" w14:textId="77777777">
        <w:tc>
          <w:tcPr>
            <w:tcW w:w="854" w:type="dxa"/>
            <w:shd w:val="clear" w:color="auto" w:fill="E6E6E6"/>
            <w:vAlign w:val="center"/>
          </w:tcPr>
          <w:p w14:paraId="3CA5C6EA" w14:textId="77777777" w:rsidR="009D0017" w:rsidRDefault="006A4B98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CCC9C9" w14:textId="77777777" w:rsidR="009D0017" w:rsidRDefault="006A4B98">
            <w:pPr>
              <w:jc w:val="right"/>
            </w:pPr>
            <w:r>
              <w:t>5288</w:t>
            </w:r>
          </w:p>
        </w:tc>
        <w:tc>
          <w:tcPr>
            <w:tcW w:w="1188" w:type="dxa"/>
            <w:vAlign w:val="center"/>
          </w:tcPr>
          <w:p w14:paraId="5166087F" w14:textId="77777777" w:rsidR="009D0017" w:rsidRDefault="006A4B98">
            <w:pPr>
              <w:jc w:val="right"/>
            </w:pPr>
            <w:r>
              <w:t>679</w:t>
            </w:r>
          </w:p>
        </w:tc>
        <w:tc>
          <w:tcPr>
            <w:tcW w:w="1188" w:type="dxa"/>
            <w:vAlign w:val="center"/>
          </w:tcPr>
          <w:p w14:paraId="5260E03B" w14:textId="77777777" w:rsidR="009D0017" w:rsidRDefault="006A4B98">
            <w:pPr>
              <w:jc w:val="right"/>
            </w:pPr>
            <w:r>
              <w:t>276.659</w:t>
            </w:r>
          </w:p>
        </w:tc>
        <w:tc>
          <w:tcPr>
            <w:tcW w:w="1862" w:type="dxa"/>
            <w:vAlign w:val="center"/>
          </w:tcPr>
          <w:p w14:paraId="69870715" w14:textId="77777777" w:rsidR="009D0017" w:rsidRDefault="006A4B98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C278DB0" w14:textId="77777777" w:rsidR="009D0017" w:rsidRDefault="006A4B98">
            <w:pPr>
              <w:jc w:val="right"/>
            </w:pPr>
            <w:r>
              <w:t>100.556</w:t>
            </w:r>
          </w:p>
        </w:tc>
        <w:tc>
          <w:tcPr>
            <w:tcW w:w="1862" w:type="dxa"/>
            <w:vAlign w:val="center"/>
          </w:tcPr>
          <w:p w14:paraId="147389B5" w14:textId="77777777" w:rsidR="009D0017" w:rsidRDefault="006A4B98">
            <w:r>
              <w:t>11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D0017" w14:paraId="46EE3107" w14:textId="77777777">
        <w:tc>
          <w:tcPr>
            <w:tcW w:w="854" w:type="dxa"/>
            <w:shd w:val="clear" w:color="auto" w:fill="E6E6E6"/>
            <w:vAlign w:val="center"/>
          </w:tcPr>
          <w:p w14:paraId="75DD0888" w14:textId="77777777" w:rsidR="009D0017" w:rsidRDefault="006A4B98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9D396D" w14:textId="77777777" w:rsidR="009D0017" w:rsidRDefault="006A4B98">
            <w:pPr>
              <w:jc w:val="right"/>
            </w:pPr>
            <w:r>
              <w:t>45534</w:t>
            </w:r>
          </w:p>
        </w:tc>
        <w:tc>
          <w:tcPr>
            <w:tcW w:w="1188" w:type="dxa"/>
            <w:vAlign w:val="center"/>
          </w:tcPr>
          <w:p w14:paraId="19B0D35B" w14:textId="77777777" w:rsidR="009D0017" w:rsidRDefault="006A4B9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A90BD9" w14:textId="77777777" w:rsidR="009D0017" w:rsidRDefault="006A4B98">
            <w:pPr>
              <w:jc w:val="right"/>
            </w:pPr>
            <w:r>
              <w:t>588.292</w:t>
            </w:r>
          </w:p>
        </w:tc>
        <w:tc>
          <w:tcPr>
            <w:tcW w:w="1862" w:type="dxa"/>
            <w:vAlign w:val="center"/>
          </w:tcPr>
          <w:p w14:paraId="033849BF" w14:textId="77777777" w:rsidR="009D0017" w:rsidRDefault="006A4B98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171C38F" w14:textId="77777777" w:rsidR="009D0017" w:rsidRDefault="006A4B9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680E02" w14:textId="77777777" w:rsidR="009D0017" w:rsidRDefault="006A4B98">
            <w:r>
              <w:t>--</w:t>
            </w:r>
          </w:p>
        </w:tc>
      </w:tr>
    </w:tbl>
    <w:p w14:paraId="3ADBAC44" w14:textId="77777777" w:rsidR="009D0017" w:rsidRDefault="006A4B98">
      <w:r>
        <w:rPr>
          <w:noProof/>
        </w:rPr>
        <w:lastRenderedPageBreak/>
        <w:drawing>
          <wp:inline distT="0" distB="0" distL="0" distR="0" wp14:anchorId="6B6E05D2" wp14:editId="76E22E11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C7490" w14:textId="77777777" w:rsidR="009D0017" w:rsidRDefault="009D0017"/>
    <w:p w14:paraId="13C07336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E0E27DA" wp14:editId="601BC2C4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08940" w14:textId="77777777" w:rsidR="009D0017" w:rsidRDefault="009D0017">
      <w:pPr>
        <w:widowControl w:val="0"/>
        <w:rPr>
          <w:kern w:val="2"/>
          <w:szCs w:val="24"/>
          <w:lang w:val="en-US"/>
        </w:rPr>
      </w:pPr>
    </w:p>
    <w:p w14:paraId="6A6E43A6" w14:textId="77777777" w:rsidR="009D0017" w:rsidRDefault="009D0017">
      <w:pPr>
        <w:sectPr w:rsidR="009D0017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3262A9F" w14:textId="77777777" w:rsidR="009D0017" w:rsidRDefault="006A4B98">
      <w:pPr>
        <w:pStyle w:val="1"/>
        <w:widowControl w:val="0"/>
        <w:rPr>
          <w:kern w:val="2"/>
          <w:szCs w:val="24"/>
        </w:rPr>
      </w:pPr>
      <w:bookmarkStart w:id="64" w:name="_Toc60258548"/>
      <w:r>
        <w:rPr>
          <w:kern w:val="2"/>
          <w:szCs w:val="24"/>
        </w:rPr>
        <w:lastRenderedPageBreak/>
        <w:t>附录</w:t>
      </w:r>
      <w:bookmarkEnd w:id="64"/>
    </w:p>
    <w:p w14:paraId="0A3DDE25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27FF6C1" w14:textId="77777777" w:rsidR="009D0017" w:rsidRDefault="009D001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C63F70F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9FE4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0C3A5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7F37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343A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7B62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32D5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F272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E57E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E936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8CA0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A533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7506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5519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71E1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9255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AC9D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EC09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EEEC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BB35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C096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113A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C9F3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5439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E073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888C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0017" w14:paraId="6C09DF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E03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F7F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A19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184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A11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601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6A4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1A8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AD1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BD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428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6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696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168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31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7AB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59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7B3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487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183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489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2C7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A8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619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DF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5133B6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CB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E7C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897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67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41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358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967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3B3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FEB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E2D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87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BD3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EBD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FFB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690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E41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1DF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B3B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556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867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789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63D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1C4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9C4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D48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7A15FB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57A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3A4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72A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9D9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D96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B4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2C2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C13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34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8A7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59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AA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D6C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1E3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D54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F2D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B58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3E2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6A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B8C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6E4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A9E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01E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69E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E09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13EB09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323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630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73C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E6B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E36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E57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EF4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69F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D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451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34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ABD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A91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100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B91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0B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624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7D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79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0D7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ED9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7FA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41C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89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C2D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59FC26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35D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8A5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61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687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51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A5B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01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40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D0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014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CC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A88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AED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5FE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B74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0C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6BC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CFF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EC2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818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52A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5BF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966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98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CBA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53B5B7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616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AD1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60A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F40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B3E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41B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19B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749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DEE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2F6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A88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5DF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B6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874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9C3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4F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A7C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A6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985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843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121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045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981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236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6B0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3A0556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47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C47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07D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359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D3E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09A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54D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6C2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4D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74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ED0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533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B38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467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5B6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A1B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AEE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EF8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8B9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603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426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DE1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C17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A7C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75C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73724A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A23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270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E16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474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CD4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56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560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90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079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FAF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41D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495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7AF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AF2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E36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B7E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3DE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EC6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418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4C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5C3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4DC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381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773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EA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1179D4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46D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49F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DBE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EC1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E64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88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EA0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0D9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AF3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E9F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EF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679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C82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27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719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CEE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084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B4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5E2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F90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174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A5D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A83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CC3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9D5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44F79C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922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A17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1E6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31A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C48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9E3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E6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5D6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A1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4AC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C91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BA3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C78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21D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1DD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1D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431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EEA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4AB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856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7C9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80F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FC6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439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120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58ABE2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EBB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824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8F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4F6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E76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6BD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539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D52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C27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68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F6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E59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CB6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86A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BD7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0BB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5FF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7E6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C55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2E6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640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64A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841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0DC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2CF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CD5F8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38F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20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429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94F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649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58F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7F8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6E6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268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035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71C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A4F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E1D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BDF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2B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D33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03A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30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26E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B3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0E6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F92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48E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48C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836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D6B3D4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BDBA8A" w14:textId="77777777" w:rsidR="009D0017" w:rsidRDefault="009D0017">
      <w:pPr>
        <w:widowControl w:val="0"/>
        <w:rPr>
          <w:kern w:val="2"/>
          <w:szCs w:val="24"/>
          <w:lang w:val="en-US"/>
        </w:rPr>
      </w:pPr>
    </w:p>
    <w:p w14:paraId="20A9F09D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2807E85" w14:textId="77777777" w:rsidR="009D0017" w:rsidRDefault="009D001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BB76CC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272B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8558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64E4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6982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88C4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B484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0B19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AF4D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F619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F283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650F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E150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8EDC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6D57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81ED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39AB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3F17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3540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C26E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D3DE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C22B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D292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17F3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A08C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F325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0017" w14:paraId="309146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2A4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D7A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BE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FF9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960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518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2FA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80D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99C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DB3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6E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3F4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D8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039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C8B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32A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1B8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718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AC2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1E2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299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B1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121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5D7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3E2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19C7C7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C3E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FC1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EF0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A4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FA6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D9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93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E8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45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A8B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C13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4F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B53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54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83B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E4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D12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240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1BD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35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FE8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354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88C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819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D11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6D133D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E88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A8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66C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413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32D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48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2BC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128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3F4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3AD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39B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8D2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C8A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3ED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140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1A6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EF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D2D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B81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C58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2D6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70B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852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2F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E0D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194555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E2F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5AA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3C8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917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18D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843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191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121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156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A9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B7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60D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B1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30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45B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2A5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040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77D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068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D14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340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29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5B4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484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6A7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675BD6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919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E03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64B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85F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0A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BEF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180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754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F47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701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D31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E8E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C88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E1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1FC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B6F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041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92F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040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ECA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36E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284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55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70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4E3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08AD80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85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DBB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46E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86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A68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699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D80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E01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676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028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F28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0E7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B4E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EAE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F1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448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E43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627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B60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8D2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A30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3FC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6F1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946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FF5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403357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C58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938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607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651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862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CC6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634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F05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E0E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3F2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CA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FF5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5A4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B2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406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DF8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BFB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E91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B26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93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36C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77A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74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F4B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34B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0D9D8F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4A2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DD9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A36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6D1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56C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16A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18F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41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20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072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248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1B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B3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8A5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D1B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515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94D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AE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22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621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45C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B8D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009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98C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A29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39213B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D73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1ED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1CA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513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24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A6A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543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07F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7E5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CEF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824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750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C9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00A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625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2CC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A18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FD7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30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EC5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884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4BF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B2C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55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B80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32410E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4EA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38A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472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51C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F20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29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578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294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B0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9BA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8EE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17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71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9E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08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4F2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A9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358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9F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C17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E8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5D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32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D98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2A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415677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0DD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B5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D6F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A05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D37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0D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B15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DB0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909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96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9B8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54F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08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832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468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7A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B32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C1D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E0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42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DBB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C10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7F8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BE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8F4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51BB7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D64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136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ECF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D9D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98B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D0B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198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1F7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E0A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661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8BF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D20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53E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9A1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586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C27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AD7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A4B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FAE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8F3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EB2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BC7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237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C74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F0A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918FAF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C42030A" w14:textId="77777777" w:rsidR="009D0017" w:rsidRDefault="009D0017">
      <w:pPr>
        <w:widowControl w:val="0"/>
        <w:rPr>
          <w:kern w:val="2"/>
          <w:szCs w:val="24"/>
          <w:lang w:val="en-US"/>
        </w:rPr>
      </w:pPr>
    </w:p>
    <w:p w14:paraId="0B7B8801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D1D3B19" w14:textId="77777777" w:rsidR="009D0017" w:rsidRDefault="009D001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2DFA62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0F26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10BF8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04A8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8D90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A478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7783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B8BD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11B0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7173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3595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8860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A7F5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3899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32C8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0A88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E7A0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BDB0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E3A6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3C80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E88D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5871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C3A0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BBD4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9C56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6F47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0017" w14:paraId="766470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6A6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B5E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F9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F4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EF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B54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281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657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D2F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B7B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4E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E2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D7A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DCB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110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FEE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F1C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2D2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D9D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B87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4DA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B24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0BC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F3B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459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23B565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32E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3C2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908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E47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217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A3B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C87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A2E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C6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AD3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760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541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FD3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721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866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A69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20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51D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A5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550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62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372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73E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3D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F5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611911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CB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941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0E4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6ED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F8E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945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56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25C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A58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07A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579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8E5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8E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F91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E9E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469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1C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2FA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7E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2A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D9B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118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818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BEF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E7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4C6D8F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063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29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FAD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7D6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3B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4FF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E9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B8F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F46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273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F0C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B19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1F7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8BA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251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DAD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459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CFF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D9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DC6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3B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DE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8DC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395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FA9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68CCC5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0C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2A9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0B4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22A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05F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FC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7C1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86A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77B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0A3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AC2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67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4A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7C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3F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A37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1A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49A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724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61C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70C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1EB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662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339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370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11A92F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C84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991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223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1C9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503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A1A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62A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6CF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7C6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3D2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004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06E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949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92C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333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49F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089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080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4D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F4E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23B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8B8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CF1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09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8F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2D7AB9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5B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4D5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135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AE3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99D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99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236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49A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90D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732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4EB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DC5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F1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764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6B3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23A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9AB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C3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E0D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B50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CEF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A1C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BEB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6A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95D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234DE6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17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E25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D13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DC6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A9E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673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BB0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1CB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8D3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9D2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C8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449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26C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821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A81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697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2F1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0B1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EA2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165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D8B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0CF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9A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D67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F82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57D657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349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0A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30C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709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5E0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EDD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382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40E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9B8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AFE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D6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45F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37F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40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5FB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A1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C0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CDE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1E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81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C6C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AF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7B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5C4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127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2618EA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57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1A4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BA0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A7F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D5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58A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052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7D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BC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BEF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C6C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A19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28F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43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9DB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478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B5D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53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BE4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FB6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AA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83D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CD2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7F2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A61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0017" w14:paraId="088953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F17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50D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B27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91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C4F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C7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3A1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409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E2D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4E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DDB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38C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03D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E8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3E0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9F8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DED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1EB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5F2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44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A0B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28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B29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F9A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E2C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943D81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635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D0B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69E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749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E0F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61F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6CE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806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29F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8DA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C80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14B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E94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F36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A3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BB7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4DA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94F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E5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386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E67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153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20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BC2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D11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C5AC71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C754CFB" w14:textId="77777777" w:rsidR="009D0017" w:rsidRDefault="009D0017">
      <w:pPr>
        <w:widowControl w:val="0"/>
        <w:rPr>
          <w:kern w:val="2"/>
          <w:szCs w:val="24"/>
          <w:lang w:val="en-US"/>
        </w:rPr>
      </w:pPr>
    </w:p>
    <w:p w14:paraId="4B172288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194A415" w14:textId="77777777" w:rsidR="009D0017" w:rsidRDefault="009D001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03234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789F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2424B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065F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5135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3E38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D3DC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73BD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F13A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0B24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3F66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0B87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282E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4BC8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21E8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9E87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761A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A812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9E9F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1B46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276B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0ECC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92F4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81A4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4DAF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08F3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0017" w14:paraId="27D04C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01C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EE1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A3C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E47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4E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691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139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49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B03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68F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E72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D28E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44D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A8D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8C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44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AB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BBF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F03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12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D97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6AF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8F0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33E5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A0D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1E184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4BA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4B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D2B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4D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86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1E34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B4D7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710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DF20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851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EBF1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70E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E4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828F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D3A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332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BBD6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B19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FE8C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AAB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8998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8693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A71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2612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53C9" w14:textId="77777777" w:rsidR="001211D7" w:rsidRDefault="006A4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96B9A7" w14:textId="77777777" w:rsidR="009D0017" w:rsidRDefault="006A4B9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C5D35A6" w14:textId="77777777" w:rsidR="009D0017" w:rsidRDefault="009D0017">
      <w:pPr>
        <w:widowControl w:val="0"/>
        <w:rPr>
          <w:kern w:val="2"/>
          <w:szCs w:val="24"/>
          <w:lang w:val="en-US"/>
        </w:rPr>
      </w:pPr>
    </w:p>
    <w:p w14:paraId="4EE0166B" w14:textId="77777777" w:rsidR="009D0017" w:rsidRDefault="009D0017">
      <w:pPr>
        <w:widowControl w:val="0"/>
        <w:rPr>
          <w:kern w:val="2"/>
          <w:szCs w:val="24"/>
          <w:lang w:val="en-US"/>
        </w:rPr>
      </w:pPr>
    </w:p>
    <w:sectPr w:rsidR="009D0017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145BE" w14:textId="77777777" w:rsidR="006A4B98" w:rsidRDefault="006A4B98" w:rsidP="00DD1B15">
      <w:r>
        <w:separator/>
      </w:r>
    </w:p>
  </w:endnote>
  <w:endnote w:type="continuationSeparator" w:id="0">
    <w:p w14:paraId="51CAE4E3" w14:textId="77777777" w:rsidR="006A4B98" w:rsidRDefault="006A4B98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83685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2F137EE8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9F863D3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32788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B4466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731408"/>
      <w:docPartObj>
        <w:docPartGallery w:val="Page Numbers (Bottom of Page)"/>
        <w:docPartUnique/>
      </w:docPartObj>
    </w:sdtPr>
    <w:sdtEndPr/>
    <w:sdtContent>
      <w:p w14:paraId="4035B129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6DA3973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78127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C917A" w14:textId="77777777" w:rsidR="006A4B98" w:rsidRDefault="006A4B98" w:rsidP="00DD1B15">
      <w:r>
        <w:separator/>
      </w:r>
    </w:p>
  </w:footnote>
  <w:footnote w:type="continuationSeparator" w:id="0">
    <w:p w14:paraId="55EB86E8" w14:textId="77777777" w:rsidR="006A4B98" w:rsidRDefault="006A4B98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DD5BD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0AA9E87" wp14:editId="5C908E1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CA2D0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01DE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0A6E0BE" wp14:editId="0D08A63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D64A7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5FEA7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F4CBC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7D58877" wp14:editId="55E12574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AE229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5D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4B98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9D0017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5625D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FDCCFD1"/>
  <w15:chartTrackingRefBased/>
  <w15:docId w15:val="{29945A76-0DE3-4627-901F-B9F4ACC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12</Pages>
  <Words>1423</Words>
  <Characters>8115</Characters>
  <Application>Microsoft Office Word</Application>
  <DocSecurity>0</DocSecurity>
  <Lines>67</Lines>
  <Paragraphs>19</Paragraphs>
  <ScaleCrop>false</ScaleCrop>
  <Company>ths</Company>
  <LinksUpToDate>false</LinksUpToDate>
  <CharactersWithSpaces>9519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</dc:creator>
  <cp:keywords/>
  <dc:description/>
  <cp:lastModifiedBy>王 智</cp:lastModifiedBy>
  <cp:revision>1</cp:revision>
  <cp:lastPrinted>1899-12-31T16:00:00Z</cp:lastPrinted>
  <dcterms:created xsi:type="dcterms:W3CDTF">2020-12-30T14:08:00Z</dcterms:created>
  <dcterms:modified xsi:type="dcterms:W3CDTF">2020-12-30T14:09:00Z</dcterms:modified>
</cp:coreProperties>
</file>