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6FA6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BE18330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社区养老院绿色改造</w:t>
      </w:r>
      <w:bookmarkEnd w:id="1"/>
    </w:p>
    <w:p w14:paraId="65727145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7270640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CBADD20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C1FA75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F0AFC5E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7B2083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F1D1D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社区养老院绿色改造</w:t>
            </w:r>
            <w:bookmarkEnd w:id="2"/>
          </w:p>
        </w:tc>
      </w:tr>
      <w:tr w:rsidR="00D40158" w:rsidRPr="00D40158" w14:paraId="244F1A9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8079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2D0EE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195B12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BB89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A4DB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F6AC45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B9AC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0D906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A61735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FC466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224D73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87084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92649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62AA19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7FE3B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55A2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7553F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858A8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150BD6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17FCA6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6" w:name="报告日期"/>
            <w:bookmarkEnd w:id="6"/>
          </w:p>
        </w:tc>
      </w:tr>
    </w:tbl>
    <w:p w14:paraId="3420D342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A555FDE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4E4D75C" wp14:editId="5A269E31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84BC022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0C42DF9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D16B530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31CE4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74835CB3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2486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14F267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14:paraId="3389252D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6E882514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8035963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0073051D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F63ECB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77CF94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T18284011171</w:t>
            </w:r>
            <w:bookmarkEnd w:id="10"/>
          </w:p>
        </w:tc>
      </w:tr>
    </w:tbl>
    <w:p w14:paraId="5797DC7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7F26EA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A8C7176" w14:textId="77777777" w:rsidR="004E38C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6438528" w:history="1">
        <w:r w:rsidR="004E38C6" w:rsidRPr="002E1556">
          <w:rPr>
            <w:rStyle w:val="a7"/>
          </w:rPr>
          <w:t>1</w:t>
        </w:r>
        <w:r w:rsidR="004E38C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E38C6" w:rsidRPr="002E1556">
          <w:rPr>
            <w:rStyle w:val="a7"/>
          </w:rPr>
          <w:t>建筑概况</w:t>
        </w:r>
        <w:r w:rsidR="004E38C6">
          <w:rPr>
            <w:webHidden/>
          </w:rPr>
          <w:tab/>
        </w:r>
        <w:r w:rsidR="004E38C6">
          <w:rPr>
            <w:webHidden/>
          </w:rPr>
          <w:fldChar w:fldCharType="begin"/>
        </w:r>
        <w:r w:rsidR="004E38C6">
          <w:rPr>
            <w:webHidden/>
          </w:rPr>
          <w:instrText xml:space="preserve"> PAGEREF _Toc66438528 \h </w:instrText>
        </w:r>
        <w:r w:rsidR="004E38C6">
          <w:rPr>
            <w:webHidden/>
          </w:rPr>
        </w:r>
        <w:r w:rsidR="004E38C6">
          <w:rPr>
            <w:webHidden/>
          </w:rPr>
          <w:fldChar w:fldCharType="separate"/>
        </w:r>
        <w:r w:rsidR="004E38C6">
          <w:rPr>
            <w:webHidden/>
          </w:rPr>
          <w:t>1</w:t>
        </w:r>
        <w:r w:rsidR="004E38C6">
          <w:rPr>
            <w:webHidden/>
          </w:rPr>
          <w:fldChar w:fldCharType="end"/>
        </w:r>
      </w:hyperlink>
    </w:p>
    <w:p w14:paraId="68E97F86" w14:textId="77777777" w:rsidR="004E38C6" w:rsidRDefault="004E38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438529" w:history="1">
        <w:r w:rsidRPr="002E155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1556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0CE38B4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30" w:history="1">
        <w:r w:rsidRPr="002E1556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2624959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31" w:history="1">
        <w:r w:rsidRPr="002E1556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FA4D41D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32" w:history="1">
        <w:r w:rsidRPr="002E1556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16A553F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33" w:history="1">
        <w:r w:rsidRPr="002E1556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7551D58" w14:textId="77777777" w:rsidR="004E38C6" w:rsidRDefault="004E38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438534" w:history="1">
        <w:r w:rsidRPr="002E155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1556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7536912" w14:textId="77777777" w:rsidR="004E38C6" w:rsidRDefault="004E38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438535" w:history="1">
        <w:r w:rsidRPr="002E155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1556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5F2C8E9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36" w:history="1">
        <w:r w:rsidRPr="002E155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E123F4D" w14:textId="77777777" w:rsidR="004E38C6" w:rsidRDefault="004E38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438537" w:history="1">
        <w:r w:rsidRPr="002E1556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1350B4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38" w:history="1">
        <w:r w:rsidRPr="002E155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90BDA2A" w14:textId="77777777" w:rsidR="004E38C6" w:rsidRDefault="004E38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438539" w:history="1">
        <w:r w:rsidRPr="002E1556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BD4FC1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40" w:history="1">
        <w:r w:rsidRPr="002E155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7A9786E" w14:textId="77777777" w:rsidR="004E38C6" w:rsidRDefault="004E38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438541" w:history="1">
        <w:r w:rsidRPr="002E1556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B7DDB37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42" w:history="1">
        <w:r w:rsidRPr="002E155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64FC339" w14:textId="77777777" w:rsidR="004E38C6" w:rsidRDefault="004E38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438543" w:history="1">
        <w:r w:rsidRPr="002E1556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0106F2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44" w:history="1">
        <w:r w:rsidRPr="002E155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745651" w14:textId="77777777" w:rsidR="004E38C6" w:rsidRDefault="004E38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438545" w:history="1">
        <w:r w:rsidRPr="002E1556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204A8C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46" w:history="1">
        <w:r w:rsidRPr="002E155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D8D712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47" w:history="1">
        <w:r w:rsidRPr="002E1556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BF8AD5" w14:textId="77777777" w:rsidR="004E38C6" w:rsidRDefault="004E38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438548" w:history="1">
        <w:r w:rsidRPr="002E155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1556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3DD72F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49" w:history="1">
        <w:r w:rsidRPr="002E1556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74FCB2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50" w:history="1">
        <w:r w:rsidRPr="002E1556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0EEB3E" w14:textId="77777777" w:rsidR="004E38C6" w:rsidRDefault="004E38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438551" w:history="1">
        <w:r w:rsidRPr="002E155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1556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63744C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52" w:history="1">
        <w:r w:rsidRPr="002E1556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719274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53" w:history="1">
        <w:r w:rsidRPr="002E1556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0C35F2" w14:textId="77777777" w:rsidR="004E38C6" w:rsidRDefault="004E38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438554" w:history="1">
        <w:r w:rsidRPr="002E155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1556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7E5B87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55" w:history="1">
        <w:r w:rsidRPr="002E155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8A4959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56" w:history="1">
        <w:r w:rsidRPr="002E1556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2CA630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57" w:history="1">
        <w:r w:rsidRPr="002E1556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F04485" w14:textId="77777777" w:rsidR="004E38C6" w:rsidRDefault="004E38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438558" w:history="1">
        <w:r w:rsidRPr="002E1556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1556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818E4A" w14:textId="77777777" w:rsidR="004E38C6" w:rsidRDefault="004E38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438559" w:history="1">
        <w:r w:rsidRPr="002E155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1556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_Toc66438559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3C7CFB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99389B2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6643852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7FE55CC3" w14:textId="77777777" w:rsidTr="00432A98">
        <w:tc>
          <w:tcPr>
            <w:tcW w:w="2831" w:type="dxa"/>
            <w:shd w:val="clear" w:color="auto" w:fill="E6E6E6"/>
            <w:vAlign w:val="center"/>
          </w:tcPr>
          <w:p w14:paraId="4C162357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856AADC" w14:textId="77777777" w:rsidR="00432A98" w:rsidRDefault="00432A98" w:rsidP="00025AFE">
            <w:bookmarkStart w:id="13" w:name="地理位置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432A98" w14:paraId="2A048194" w14:textId="77777777" w:rsidTr="00432A98">
        <w:tc>
          <w:tcPr>
            <w:tcW w:w="2831" w:type="dxa"/>
            <w:shd w:val="clear" w:color="auto" w:fill="E6E6E6"/>
            <w:vAlign w:val="center"/>
          </w:tcPr>
          <w:p w14:paraId="1D249070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EC5EC3C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741CF4EA" w14:textId="77777777" w:rsidTr="00432A98">
        <w:tc>
          <w:tcPr>
            <w:tcW w:w="2831" w:type="dxa"/>
            <w:shd w:val="clear" w:color="auto" w:fill="E6E6E6"/>
            <w:vAlign w:val="center"/>
          </w:tcPr>
          <w:p w14:paraId="09EBE50F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9BF1F35" w14:textId="77777777" w:rsidR="00432A98" w:rsidRDefault="00432A98" w:rsidP="00025AFE">
            <w:bookmarkStart w:id="15" w:name="纬度"/>
            <w:r>
              <w:t>31.00</w:t>
            </w:r>
            <w:bookmarkEnd w:id="15"/>
          </w:p>
        </w:tc>
      </w:tr>
      <w:tr w:rsidR="00432A98" w14:paraId="3765BDAE" w14:textId="77777777" w:rsidTr="00432A98">
        <w:tc>
          <w:tcPr>
            <w:tcW w:w="2831" w:type="dxa"/>
            <w:shd w:val="clear" w:color="auto" w:fill="E6E6E6"/>
            <w:vAlign w:val="center"/>
          </w:tcPr>
          <w:p w14:paraId="15ECABD9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3895A9B" w14:textId="77777777" w:rsidR="00432A98" w:rsidRDefault="00432A98" w:rsidP="00025AFE">
            <w:bookmarkStart w:id="16" w:name="经度"/>
            <w:r>
              <w:t>104.01</w:t>
            </w:r>
            <w:bookmarkEnd w:id="16"/>
          </w:p>
        </w:tc>
      </w:tr>
      <w:tr w:rsidR="00432A98" w14:paraId="129A636F" w14:textId="77777777" w:rsidTr="00432A98">
        <w:tc>
          <w:tcPr>
            <w:tcW w:w="2831" w:type="dxa"/>
            <w:shd w:val="clear" w:color="auto" w:fill="E6E6E6"/>
            <w:vAlign w:val="center"/>
          </w:tcPr>
          <w:p w14:paraId="552AA017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F4C7110" w14:textId="77777777" w:rsidR="00432A98" w:rsidRDefault="00432A98" w:rsidP="00025AFE">
            <w:bookmarkStart w:id="17" w:name="项目名称＃2"/>
            <w:r>
              <w:t>社区养老院绿色改造</w:t>
            </w:r>
            <w:bookmarkEnd w:id="17"/>
          </w:p>
        </w:tc>
      </w:tr>
      <w:tr w:rsidR="00432A98" w14:paraId="5483D436" w14:textId="77777777" w:rsidTr="00432A98">
        <w:tc>
          <w:tcPr>
            <w:tcW w:w="2831" w:type="dxa"/>
            <w:shd w:val="clear" w:color="auto" w:fill="E6E6E6"/>
            <w:vAlign w:val="center"/>
          </w:tcPr>
          <w:p w14:paraId="47E54D06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42C8C5C2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B577081" w14:textId="77777777" w:rsidR="00432A98" w:rsidRDefault="00432A98" w:rsidP="00025AFE"/>
        </w:tc>
      </w:tr>
      <w:tr w:rsidR="00432A98" w14:paraId="1F21C3FE" w14:textId="77777777" w:rsidTr="00432A98">
        <w:tc>
          <w:tcPr>
            <w:tcW w:w="2831" w:type="dxa"/>
            <w:shd w:val="clear" w:color="auto" w:fill="E6E6E6"/>
            <w:vAlign w:val="center"/>
          </w:tcPr>
          <w:p w14:paraId="6071032B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6A936382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1912.96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35D58B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EAAE7CD" w14:textId="77777777" w:rsidTr="00432A98">
        <w:tc>
          <w:tcPr>
            <w:tcW w:w="2831" w:type="dxa"/>
            <w:shd w:val="clear" w:color="auto" w:fill="E6E6E6"/>
            <w:vAlign w:val="center"/>
          </w:tcPr>
          <w:p w14:paraId="6D68BABE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5D0F23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9.00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BE86D04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36D1D03A" w14:textId="77777777" w:rsidTr="00432A98">
        <w:tc>
          <w:tcPr>
            <w:tcW w:w="2831" w:type="dxa"/>
            <w:shd w:val="clear" w:color="auto" w:fill="E6E6E6"/>
            <w:vAlign w:val="center"/>
          </w:tcPr>
          <w:p w14:paraId="3D8B89E6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D362202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10C37E5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24715F02" w14:textId="77777777" w:rsidTr="00432A98">
        <w:tc>
          <w:tcPr>
            <w:tcW w:w="2831" w:type="dxa"/>
            <w:shd w:val="clear" w:color="auto" w:fill="E6E6E6"/>
            <w:vAlign w:val="center"/>
          </w:tcPr>
          <w:p w14:paraId="2A2E2301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701A059" w14:textId="77777777" w:rsidR="00432A98" w:rsidRDefault="00432A98" w:rsidP="00025AFE">
            <w:bookmarkStart w:id="24" w:name="北向角度"/>
            <w:r>
              <w:t>225</w:t>
            </w:r>
            <w:bookmarkEnd w:id="24"/>
            <w:r>
              <w:t>°</w:t>
            </w:r>
          </w:p>
        </w:tc>
      </w:tr>
    </w:tbl>
    <w:p w14:paraId="2C56A00D" w14:textId="77777777" w:rsidR="00467D84" w:rsidRDefault="00CA6DD4" w:rsidP="00070074">
      <w:pPr>
        <w:pStyle w:val="1"/>
      </w:pPr>
      <w:bookmarkStart w:id="25" w:name="_Toc66438529"/>
      <w:r>
        <w:rPr>
          <w:rFonts w:hint="eastAsia"/>
        </w:rPr>
        <w:t>气象</w:t>
      </w:r>
      <w:r>
        <w:t>数据</w:t>
      </w:r>
      <w:bookmarkEnd w:id="25"/>
    </w:p>
    <w:p w14:paraId="1246E1C6" w14:textId="77777777" w:rsidR="00033DE7" w:rsidRDefault="00033DE7" w:rsidP="00033DE7">
      <w:pPr>
        <w:pStyle w:val="2"/>
      </w:pPr>
      <w:bookmarkStart w:id="26" w:name="_Toc66438530"/>
      <w:r>
        <w:rPr>
          <w:rFonts w:hint="eastAsia"/>
        </w:rPr>
        <w:t>气象地点</w:t>
      </w:r>
      <w:bookmarkEnd w:id="26"/>
    </w:p>
    <w:p w14:paraId="4450349B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四川</w:t>
      </w:r>
      <w:r>
        <w:t>-</w:t>
      </w:r>
      <w:r>
        <w:t>成都</w:t>
      </w:r>
      <w:r>
        <w:t xml:space="preserve">, </w:t>
      </w:r>
      <w:r>
        <w:t>《中国建筑热环境分析专用气象数据集》</w:t>
      </w:r>
      <w:bookmarkEnd w:id="27"/>
    </w:p>
    <w:p w14:paraId="53FF09AE" w14:textId="77777777" w:rsidR="00640E36" w:rsidRDefault="009C2673" w:rsidP="00640E36">
      <w:pPr>
        <w:pStyle w:val="2"/>
      </w:pPr>
      <w:bookmarkStart w:id="28" w:name="_Toc6643853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A233D36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150D7A42" wp14:editId="4117F092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03B20" w14:textId="77777777" w:rsidR="00F25477" w:rsidRDefault="00615FD8" w:rsidP="00615FD8">
      <w:pPr>
        <w:pStyle w:val="2"/>
      </w:pPr>
      <w:bookmarkStart w:id="30" w:name="日最小干球温度变化表"/>
      <w:bookmarkStart w:id="31" w:name="_Toc6643853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F1913DC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4E74EC87" wp14:editId="76A2C89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BEBF1" w14:textId="77777777" w:rsidR="00615FD8" w:rsidRDefault="00A71379" w:rsidP="00A71379">
      <w:pPr>
        <w:pStyle w:val="2"/>
      </w:pPr>
      <w:bookmarkStart w:id="33" w:name="_Toc6643853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72A00" w14:paraId="3857E40A" w14:textId="77777777">
        <w:tc>
          <w:tcPr>
            <w:tcW w:w="1131" w:type="dxa"/>
            <w:shd w:val="clear" w:color="auto" w:fill="E6E6E6"/>
            <w:vAlign w:val="center"/>
          </w:tcPr>
          <w:p w14:paraId="4A372A55" w14:textId="77777777" w:rsidR="00A72A00" w:rsidRDefault="00317BF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15FD80C" w14:textId="77777777" w:rsidR="00A72A00" w:rsidRDefault="00317BF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F00C12" w14:textId="77777777" w:rsidR="00A72A00" w:rsidRDefault="00317BF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0BBB7F" w14:textId="77777777" w:rsidR="00A72A00" w:rsidRDefault="00317BF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24D060" w14:textId="77777777" w:rsidR="00A72A00" w:rsidRDefault="00317BF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5AD988" w14:textId="77777777" w:rsidR="00A72A00" w:rsidRDefault="00317BFE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A72A00" w14:paraId="198502DF" w14:textId="77777777">
        <w:tc>
          <w:tcPr>
            <w:tcW w:w="1131" w:type="dxa"/>
            <w:shd w:val="clear" w:color="auto" w:fill="E6E6E6"/>
            <w:vAlign w:val="center"/>
          </w:tcPr>
          <w:p w14:paraId="1ED41EDD" w14:textId="77777777" w:rsidR="00A72A00" w:rsidRDefault="00317BFE">
            <w:r>
              <w:t>最大值</w:t>
            </w:r>
          </w:p>
        </w:tc>
        <w:tc>
          <w:tcPr>
            <w:tcW w:w="1975" w:type="dxa"/>
            <w:vAlign w:val="center"/>
          </w:tcPr>
          <w:p w14:paraId="4AB0D43C" w14:textId="77777777" w:rsidR="00A72A00" w:rsidRDefault="00317BFE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CCAD45D" w14:textId="77777777" w:rsidR="00A72A00" w:rsidRDefault="00317BFE">
            <w:r>
              <w:t>35.0</w:t>
            </w:r>
          </w:p>
        </w:tc>
        <w:tc>
          <w:tcPr>
            <w:tcW w:w="1556" w:type="dxa"/>
            <w:vAlign w:val="center"/>
          </w:tcPr>
          <w:p w14:paraId="0C41FA6F" w14:textId="77777777" w:rsidR="00A72A00" w:rsidRDefault="00317BFE">
            <w:r>
              <w:t>25.0</w:t>
            </w:r>
          </w:p>
        </w:tc>
        <w:tc>
          <w:tcPr>
            <w:tcW w:w="1556" w:type="dxa"/>
            <w:vAlign w:val="center"/>
          </w:tcPr>
          <w:p w14:paraId="5A313789" w14:textId="77777777" w:rsidR="00A72A00" w:rsidRDefault="00317BFE">
            <w:r>
              <w:t>17.2</w:t>
            </w:r>
          </w:p>
        </w:tc>
        <w:tc>
          <w:tcPr>
            <w:tcW w:w="1556" w:type="dxa"/>
            <w:vAlign w:val="center"/>
          </w:tcPr>
          <w:p w14:paraId="2D2C59FD" w14:textId="77777777" w:rsidR="00A72A00" w:rsidRDefault="00317BFE">
            <w:r>
              <w:t>79.3</w:t>
            </w:r>
          </w:p>
        </w:tc>
      </w:tr>
      <w:tr w:rsidR="00A72A00" w14:paraId="74E6815E" w14:textId="77777777">
        <w:tc>
          <w:tcPr>
            <w:tcW w:w="1131" w:type="dxa"/>
            <w:shd w:val="clear" w:color="auto" w:fill="E6E6E6"/>
            <w:vAlign w:val="center"/>
          </w:tcPr>
          <w:p w14:paraId="1ECBF530" w14:textId="77777777" w:rsidR="00A72A00" w:rsidRDefault="00317BFE">
            <w:r>
              <w:t>最小值</w:t>
            </w:r>
          </w:p>
        </w:tc>
        <w:tc>
          <w:tcPr>
            <w:tcW w:w="1975" w:type="dxa"/>
            <w:vAlign w:val="center"/>
          </w:tcPr>
          <w:p w14:paraId="1189F38E" w14:textId="77777777" w:rsidR="00A72A00" w:rsidRDefault="00317BFE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4513C24" w14:textId="77777777" w:rsidR="00A72A00" w:rsidRDefault="00317BFE">
            <w:r>
              <w:t>-1.1</w:t>
            </w:r>
          </w:p>
        </w:tc>
        <w:tc>
          <w:tcPr>
            <w:tcW w:w="1556" w:type="dxa"/>
            <w:vAlign w:val="center"/>
          </w:tcPr>
          <w:p w14:paraId="6B7D1BB3" w14:textId="77777777" w:rsidR="00A72A00" w:rsidRDefault="00317BFE">
            <w:r>
              <w:t>-1.1</w:t>
            </w:r>
          </w:p>
        </w:tc>
        <w:tc>
          <w:tcPr>
            <w:tcW w:w="1556" w:type="dxa"/>
            <w:vAlign w:val="center"/>
          </w:tcPr>
          <w:p w14:paraId="399C8E26" w14:textId="77777777" w:rsidR="00A72A00" w:rsidRDefault="00317BFE">
            <w:r>
              <w:t>3.4</w:t>
            </w:r>
          </w:p>
        </w:tc>
        <w:tc>
          <w:tcPr>
            <w:tcW w:w="1556" w:type="dxa"/>
            <w:vAlign w:val="center"/>
          </w:tcPr>
          <w:p w14:paraId="460625D7" w14:textId="77777777" w:rsidR="00A72A00" w:rsidRDefault="00317BFE">
            <w:r>
              <w:t>7.4</w:t>
            </w:r>
          </w:p>
        </w:tc>
      </w:tr>
    </w:tbl>
    <w:p w14:paraId="49FDF24D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E455741" w14:textId="77777777" w:rsidR="00A71379" w:rsidRDefault="001C5FD8" w:rsidP="000843B1">
      <w:pPr>
        <w:pStyle w:val="1"/>
      </w:pPr>
      <w:bookmarkStart w:id="35" w:name="_Toc6643853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353125F1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9895369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451BA36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E618601" w14:textId="77777777" w:rsidR="00BC2B16" w:rsidRDefault="00BC2B16" w:rsidP="00BC2B16">
      <w:pPr>
        <w:pStyle w:val="1"/>
      </w:pPr>
      <w:bookmarkStart w:id="37" w:name="_Toc66438535"/>
      <w:r>
        <w:rPr>
          <w:rFonts w:hint="eastAsia"/>
        </w:rPr>
        <w:t>围护</w:t>
      </w:r>
      <w:r>
        <w:t>结构</w:t>
      </w:r>
      <w:bookmarkEnd w:id="37"/>
    </w:p>
    <w:p w14:paraId="6E5EACC7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66438536"/>
      <w:bookmarkEnd w:id="38"/>
      <w:r>
        <w:rPr>
          <w:kern w:val="2"/>
        </w:rPr>
        <w:t>屋顶构造</w:t>
      </w:r>
      <w:bookmarkEnd w:id="39"/>
    </w:p>
    <w:p w14:paraId="41173505" w14:textId="77777777" w:rsidR="00A72A00" w:rsidRDefault="00317BFE">
      <w:pPr>
        <w:pStyle w:val="3"/>
        <w:widowControl w:val="0"/>
        <w:rPr>
          <w:kern w:val="2"/>
          <w:szCs w:val="24"/>
        </w:rPr>
      </w:pPr>
      <w:bookmarkStart w:id="40" w:name="_Toc66438537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72A00" w14:paraId="22C3C3F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259DBDB" w14:textId="77777777" w:rsidR="00A72A00" w:rsidRDefault="00317BF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542EA2" w14:textId="77777777" w:rsidR="00A72A00" w:rsidRDefault="00317B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DE109" w14:textId="77777777" w:rsidR="00A72A00" w:rsidRDefault="00317B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FEC420" w14:textId="77777777" w:rsidR="00A72A00" w:rsidRDefault="00317B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B6DFC2" w14:textId="77777777" w:rsidR="00A72A00" w:rsidRDefault="00317B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B2F10A" w14:textId="77777777" w:rsidR="00A72A00" w:rsidRDefault="00317B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D5E520" w14:textId="77777777" w:rsidR="00A72A00" w:rsidRDefault="00317BFE">
            <w:pPr>
              <w:jc w:val="center"/>
            </w:pPr>
            <w:r>
              <w:t>热惰性指标</w:t>
            </w:r>
          </w:p>
        </w:tc>
      </w:tr>
      <w:tr w:rsidR="00A72A00" w14:paraId="7EEC14F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4164D8" w14:textId="77777777" w:rsidR="00A72A00" w:rsidRDefault="00A72A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C6A051" w14:textId="77777777" w:rsidR="00A72A00" w:rsidRDefault="00317B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0101D8" w14:textId="77777777" w:rsidR="00A72A00" w:rsidRDefault="00317BF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07AB6" w14:textId="77777777" w:rsidR="00A72A00" w:rsidRDefault="00317B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05747" w14:textId="77777777" w:rsidR="00A72A00" w:rsidRDefault="00317B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143B8" w14:textId="77777777" w:rsidR="00A72A00" w:rsidRDefault="00317B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8FA651" w14:textId="77777777" w:rsidR="00A72A00" w:rsidRDefault="00317BFE">
            <w:pPr>
              <w:jc w:val="center"/>
            </w:pPr>
            <w:r>
              <w:t>D=R*S</w:t>
            </w:r>
          </w:p>
        </w:tc>
      </w:tr>
      <w:tr w:rsidR="00A72A00" w14:paraId="0D4506B5" w14:textId="77777777">
        <w:tc>
          <w:tcPr>
            <w:tcW w:w="3345" w:type="dxa"/>
            <w:vAlign w:val="center"/>
          </w:tcPr>
          <w:p w14:paraId="41EC3F23" w14:textId="77777777" w:rsidR="00A72A00" w:rsidRDefault="00317BFE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F3F0226" w14:textId="77777777" w:rsidR="00A72A00" w:rsidRDefault="00317BFE">
            <w:r>
              <w:t>40</w:t>
            </w:r>
          </w:p>
        </w:tc>
        <w:tc>
          <w:tcPr>
            <w:tcW w:w="1075" w:type="dxa"/>
            <w:vAlign w:val="center"/>
          </w:tcPr>
          <w:p w14:paraId="4F423CE0" w14:textId="77777777" w:rsidR="00A72A00" w:rsidRDefault="00317BFE">
            <w:r>
              <w:t>1.510</w:t>
            </w:r>
          </w:p>
        </w:tc>
        <w:tc>
          <w:tcPr>
            <w:tcW w:w="1075" w:type="dxa"/>
            <w:vAlign w:val="center"/>
          </w:tcPr>
          <w:p w14:paraId="3B264BBF" w14:textId="77777777" w:rsidR="00A72A00" w:rsidRDefault="00317BFE">
            <w:r>
              <w:t>15.360</w:t>
            </w:r>
          </w:p>
        </w:tc>
        <w:tc>
          <w:tcPr>
            <w:tcW w:w="848" w:type="dxa"/>
            <w:vAlign w:val="center"/>
          </w:tcPr>
          <w:p w14:paraId="4734A738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49FFD819" w14:textId="77777777" w:rsidR="00A72A00" w:rsidRDefault="00317BFE">
            <w:r>
              <w:t>0.026</w:t>
            </w:r>
          </w:p>
        </w:tc>
        <w:tc>
          <w:tcPr>
            <w:tcW w:w="1064" w:type="dxa"/>
            <w:vAlign w:val="center"/>
          </w:tcPr>
          <w:p w14:paraId="77121F3B" w14:textId="77777777" w:rsidR="00A72A00" w:rsidRDefault="00317BFE">
            <w:r>
              <w:t>0.407</w:t>
            </w:r>
          </w:p>
        </w:tc>
      </w:tr>
      <w:tr w:rsidR="00A72A00" w14:paraId="0F2DF3A4" w14:textId="77777777">
        <w:tc>
          <w:tcPr>
            <w:tcW w:w="3345" w:type="dxa"/>
            <w:vAlign w:val="center"/>
          </w:tcPr>
          <w:p w14:paraId="2C1F135D" w14:textId="77777777" w:rsidR="00A72A00" w:rsidRDefault="00317BFE">
            <w:r>
              <w:t>水泥砂浆</w:t>
            </w:r>
          </w:p>
        </w:tc>
        <w:tc>
          <w:tcPr>
            <w:tcW w:w="848" w:type="dxa"/>
            <w:vAlign w:val="center"/>
          </w:tcPr>
          <w:p w14:paraId="3F36A6CF" w14:textId="77777777" w:rsidR="00A72A00" w:rsidRDefault="00317BFE">
            <w:r>
              <w:t>190</w:t>
            </w:r>
          </w:p>
        </w:tc>
        <w:tc>
          <w:tcPr>
            <w:tcW w:w="1075" w:type="dxa"/>
            <w:vAlign w:val="center"/>
          </w:tcPr>
          <w:p w14:paraId="2EAA2CBD" w14:textId="77777777" w:rsidR="00A72A00" w:rsidRDefault="00317BFE">
            <w:r>
              <w:t>0.930</w:t>
            </w:r>
          </w:p>
        </w:tc>
        <w:tc>
          <w:tcPr>
            <w:tcW w:w="1075" w:type="dxa"/>
            <w:vAlign w:val="center"/>
          </w:tcPr>
          <w:p w14:paraId="51832AD2" w14:textId="77777777" w:rsidR="00A72A00" w:rsidRDefault="00317BFE">
            <w:r>
              <w:t>11.370</w:t>
            </w:r>
          </w:p>
        </w:tc>
        <w:tc>
          <w:tcPr>
            <w:tcW w:w="848" w:type="dxa"/>
            <w:vAlign w:val="center"/>
          </w:tcPr>
          <w:p w14:paraId="300EA42A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3CBCABFC" w14:textId="77777777" w:rsidR="00A72A00" w:rsidRDefault="00317BFE">
            <w:r>
              <w:t>0.204</w:t>
            </w:r>
          </w:p>
        </w:tc>
        <w:tc>
          <w:tcPr>
            <w:tcW w:w="1064" w:type="dxa"/>
            <w:vAlign w:val="center"/>
          </w:tcPr>
          <w:p w14:paraId="2D1EBC63" w14:textId="77777777" w:rsidR="00A72A00" w:rsidRDefault="00317BFE">
            <w:r>
              <w:t>2.323</w:t>
            </w:r>
          </w:p>
        </w:tc>
      </w:tr>
      <w:tr w:rsidR="00A72A00" w14:paraId="637C1904" w14:textId="77777777">
        <w:tc>
          <w:tcPr>
            <w:tcW w:w="3345" w:type="dxa"/>
            <w:vAlign w:val="center"/>
          </w:tcPr>
          <w:p w14:paraId="70E88D9A" w14:textId="77777777" w:rsidR="00A72A00" w:rsidRDefault="00317BFE">
            <w:r>
              <w:lastRenderedPageBreak/>
              <w:t>蒸压粉煤灰加气混凝土块</w:t>
            </w:r>
          </w:p>
        </w:tc>
        <w:tc>
          <w:tcPr>
            <w:tcW w:w="848" w:type="dxa"/>
            <w:vAlign w:val="center"/>
          </w:tcPr>
          <w:p w14:paraId="248D4189" w14:textId="77777777" w:rsidR="00A72A00" w:rsidRDefault="00317BFE">
            <w:r>
              <w:t>200</w:t>
            </w:r>
          </w:p>
        </w:tc>
        <w:tc>
          <w:tcPr>
            <w:tcW w:w="1075" w:type="dxa"/>
            <w:vAlign w:val="center"/>
          </w:tcPr>
          <w:p w14:paraId="5A17F085" w14:textId="77777777" w:rsidR="00A72A00" w:rsidRDefault="00317BFE">
            <w:r>
              <w:t>0.140</w:t>
            </w:r>
          </w:p>
        </w:tc>
        <w:tc>
          <w:tcPr>
            <w:tcW w:w="1075" w:type="dxa"/>
            <w:vAlign w:val="center"/>
          </w:tcPr>
          <w:p w14:paraId="637310A8" w14:textId="77777777" w:rsidR="00A72A00" w:rsidRDefault="00317BFE">
            <w:r>
              <w:t>2.256</w:t>
            </w:r>
          </w:p>
        </w:tc>
        <w:tc>
          <w:tcPr>
            <w:tcW w:w="848" w:type="dxa"/>
            <w:vAlign w:val="center"/>
          </w:tcPr>
          <w:p w14:paraId="5052DDEA" w14:textId="77777777" w:rsidR="00A72A00" w:rsidRDefault="00317BFE">
            <w:r>
              <w:t>1.50</w:t>
            </w:r>
          </w:p>
        </w:tc>
        <w:tc>
          <w:tcPr>
            <w:tcW w:w="1075" w:type="dxa"/>
            <w:vAlign w:val="center"/>
          </w:tcPr>
          <w:p w14:paraId="16182E88" w14:textId="77777777" w:rsidR="00A72A00" w:rsidRDefault="00317BFE">
            <w:r>
              <w:t>0.952</w:t>
            </w:r>
          </w:p>
        </w:tc>
        <w:tc>
          <w:tcPr>
            <w:tcW w:w="1064" w:type="dxa"/>
            <w:vAlign w:val="center"/>
          </w:tcPr>
          <w:p w14:paraId="38BDC6B0" w14:textId="77777777" w:rsidR="00A72A00" w:rsidRDefault="00317BFE">
            <w:r>
              <w:t>3.223</w:t>
            </w:r>
          </w:p>
        </w:tc>
      </w:tr>
      <w:tr w:rsidR="00A72A00" w14:paraId="6E61DA67" w14:textId="77777777">
        <w:tc>
          <w:tcPr>
            <w:tcW w:w="3345" w:type="dxa"/>
            <w:vAlign w:val="center"/>
          </w:tcPr>
          <w:p w14:paraId="2AD88872" w14:textId="77777777" w:rsidR="00A72A00" w:rsidRDefault="00317BFE">
            <w:r>
              <w:t>水泥砂浆</w:t>
            </w:r>
          </w:p>
        </w:tc>
        <w:tc>
          <w:tcPr>
            <w:tcW w:w="848" w:type="dxa"/>
            <w:vAlign w:val="center"/>
          </w:tcPr>
          <w:p w14:paraId="4FF736A9" w14:textId="77777777" w:rsidR="00A72A00" w:rsidRDefault="00317BFE">
            <w:r>
              <w:t>20</w:t>
            </w:r>
          </w:p>
        </w:tc>
        <w:tc>
          <w:tcPr>
            <w:tcW w:w="1075" w:type="dxa"/>
            <w:vAlign w:val="center"/>
          </w:tcPr>
          <w:p w14:paraId="59F8C28A" w14:textId="77777777" w:rsidR="00A72A00" w:rsidRDefault="00317BFE">
            <w:r>
              <w:t>0.930</w:t>
            </w:r>
          </w:p>
        </w:tc>
        <w:tc>
          <w:tcPr>
            <w:tcW w:w="1075" w:type="dxa"/>
            <w:vAlign w:val="center"/>
          </w:tcPr>
          <w:p w14:paraId="374C1D79" w14:textId="77777777" w:rsidR="00A72A00" w:rsidRDefault="00317BFE">
            <w:r>
              <w:t>11.370</w:t>
            </w:r>
          </w:p>
        </w:tc>
        <w:tc>
          <w:tcPr>
            <w:tcW w:w="848" w:type="dxa"/>
            <w:vAlign w:val="center"/>
          </w:tcPr>
          <w:p w14:paraId="7E136FAA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4AAFBC40" w14:textId="77777777" w:rsidR="00A72A00" w:rsidRDefault="00317BFE">
            <w:r>
              <w:t>0.022</w:t>
            </w:r>
          </w:p>
        </w:tc>
        <w:tc>
          <w:tcPr>
            <w:tcW w:w="1064" w:type="dxa"/>
            <w:vAlign w:val="center"/>
          </w:tcPr>
          <w:p w14:paraId="52D5C7E1" w14:textId="77777777" w:rsidR="00A72A00" w:rsidRDefault="00317BFE">
            <w:r>
              <w:t>0.245</w:t>
            </w:r>
          </w:p>
        </w:tc>
      </w:tr>
      <w:tr w:rsidR="00A72A00" w14:paraId="3FB61585" w14:textId="77777777">
        <w:tc>
          <w:tcPr>
            <w:tcW w:w="3345" w:type="dxa"/>
            <w:vAlign w:val="center"/>
          </w:tcPr>
          <w:p w14:paraId="3B048F30" w14:textId="77777777" w:rsidR="00A72A00" w:rsidRDefault="00317B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F60253" w14:textId="77777777" w:rsidR="00A72A00" w:rsidRDefault="00317BFE">
            <w:r>
              <w:t>120</w:t>
            </w:r>
          </w:p>
        </w:tc>
        <w:tc>
          <w:tcPr>
            <w:tcW w:w="1075" w:type="dxa"/>
            <w:vAlign w:val="center"/>
          </w:tcPr>
          <w:p w14:paraId="50C3F47B" w14:textId="77777777" w:rsidR="00A72A00" w:rsidRDefault="00317BFE">
            <w:r>
              <w:t>1.740</w:t>
            </w:r>
          </w:p>
        </w:tc>
        <w:tc>
          <w:tcPr>
            <w:tcW w:w="1075" w:type="dxa"/>
            <w:vAlign w:val="center"/>
          </w:tcPr>
          <w:p w14:paraId="0886F3B8" w14:textId="77777777" w:rsidR="00A72A00" w:rsidRDefault="00317BFE">
            <w:r>
              <w:t>17.200</w:t>
            </w:r>
          </w:p>
        </w:tc>
        <w:tc>
          <w:tcPr>
            <w:tcW w:w="848" w:type="dxa"/>
            <w:vAlign w:val="center"/>
          </w:tcPr>
          <w:p w14:paraId="3C4095F0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14C4E597" w14:textId="77777777" w:rsidR="00A72A00" w:rsidRDefault="00317BFE">
            <w:r>
              <w:t>0.069</w:t>
            </w:r>
          </w:p>
        </w:tc>
        <w:tc>
          <w:tcPr>
            <w:tcW w:w="1064" w:type="dxa"/>
            <w:vAlign w:val="center"/>
          </w:tcPr>
          <w:p w14:paraId="60A89DAE" w14:textId="77777777" w:rsidR="00A72A00" w:rsidRDefault="00317BFE">
            <w:r>
              <w:t>1.186</w:t>
            </w:r>
          </w:p>
        </w:tc>
      </w:tr>
      <w:tr w:rsidR="00A72A00" w14:paraId="1D037DB1" w14:textId="77777777">
        <w:tc>
          <w:tcPr>
            <w:tcW w:w="3345" w:type="dxa"/>
            <w:vAlign w:val="center"/>
          </w:tcPr>
          <w:p w14:paraId="47646C14" w14:textId="77777777" w:rsidR="00A72A00" w:rsidRDefault="00317B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931028" w14:textId="77777777" w:rsidR="00A72A00" w:rsidRDefault="00317BFE">
            <w:r>
              <w:t>570</w:t>
            </w:r>
          </w:p>
        </w:tc>
        <w:tc>
          <w:tcPr>
            <w:tcW w:w="1075" w:type="dxa"/>
            <w:vAlign w:val="center"/>
          </w:tcPr>
          <w:p w14:paraId="0EDFC705" w14:textId="77777777" w:rsidR="00A72A00" w:rsidRDefault="00317BFE">
            <w:r>
              <w:t>－</w:t>
            </w:r>
          </w:p>
        </w:tc>
        <w:tc>
          <w:tcPr>
            <w:tcW w:w="1075" w:type="dxa"/>
            <w:vAlign w:val="center"/>
          </w:tcPr>
          <w:p w14:paraId="39E2C14A" w14:textId="77777777" w:rsidR="00A72A00" w:rsidRDefault="00317BFE">
            <w:r>
              <w:t>－</w:t>
            </w:r>
          </w:p>
        </w:tc>
        <w:tc>
          <w:tcPr>
            <w:tcW w:w="848" w:type="dxa"/>
            <w:vAlign w:val="center"/>
          </w:tcPr>
          <w:p w14:paraId="4B1E0FBF" w14:textId="77777777" w:rsidR="00A72A00" w:rsidRDefault="00317BFE">
            <w:r>
              <w:t>－</w:t>
            </w:r>
          </w:p>
        </w:tc>
        <w:tc>
          <w:tcPr>
            <w:tcW w:w="1075" w:type="dxa"/>
            <w:vAlign w:val="center"/>
          </w:tcPr>
          <w:p w14:paraId="5B4EE063" w14:textId="77777777" w:rsidR="00A72A00" w:rsidRDefault="00317BFE">
            <w:r>
              <w:t>1.274</w:t>
            </w:r>
          </w:p>
        </w:tc>
        <w:tc>
          <w:tcPr>
            <w:tcW w:w="1064" w:type="dxa"/>
            <w:vAlign w:val="center"/>
          </w:tcPr>
          <w:p w14:paraId="7C03132C" w14:textId="77777777" w:rsidR="00A72A00" w:rsidRDefault="00317BFE">
            <w:r>
              <w:t>7.383</w:t>
            </w:r>
          </w:p>
        </w:tc>
      </w:tr>
      <w:tr w:rsidR="00A72A00" w14:paraId="637C5D5F" w14:textId="77777777">
        <w:tc>
          <w:tcPr>
            <w:tcW w:w="3345" w:type="dxa"/>
            <w:shd w:val="clear" w:color="auto" w:fill="E6E6E6"/>
            <w:vAlign w:val="center"/>
          </w:tcPr>
          <w:p w14:paraId="29F9A8C6" w14:textId="77777777" w:rsidR="00A72A00" w:rsidRDefault="00317BF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9CC739E" w14:textId="77777777" w:rsidR="00A72A00" w:rsidRDefault="00317BF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72A00" w14:paraId="5738B3C0" w14:textId="77777777">
        <w:tc>
          <w:tcPr>
            <w:tcW w:w="3345" w:type="dxa"/>
            <w:shd w:val="clear" w:color="auto" w:fill="E6E6E6"/>
            <w:vAlign w:val="center"/>
          </w:tcPr>
          <w:p w14:paraId="3516F1B6" w14:textId="77777777" w:rsidR="00A72A00" w:rsidRDefault="00317BF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C4391AF" w14:textId="77777777" w:rsidR="00A72A00" w:rsidRDefault="00317BFE">
            <w:pPr>
              <w:jc w:val="center"/>
            </w:pPr>
            <w:r>
              <w:t>0.70</w:t>
            </w:r>
          </w:p>
        </w:tc>
      </w:tr>
    </w:tbl>
    <w:p w14:paraId="3554AA09" w14:textId="77777777" w:rsidR="00A72A00" w:rsidRDefault="00317BFE">
      <w:pPr>
        <w:pStyle w:val="2"/>
        <w:widowControl w:val="0"/>
        <w:rPr>
          <w:kern w:val="2"/>
        </w:rPr>
      </w:pPr>
      <w:bookmarkStart w:id="41" w:name="_Toc66438538"/>
      <w:r>
        <w:rPr>
          <w:kern w:val="2"/>
        </w:rPr>
        <w:t>外墙构造</w:t>
      </w:r>
      <w:bookmarkEnd w:id="41"/>
    </w:p>
    <w:p w14:paraId="0C0BFA95" w14:textId="77777777" w:rsidR="00A72A00" w:rsidRDefault="00317BFE">
      <w:pPr>
        <w:pStyle w:val="3"/>
        <w:widowControl w:val="0"/>
        <w:rPr>
          <w:kern w:val="2"/>
          <w:szCs w:val="24"/>
        </w:rPr>
      </w:pPr>
      <w:bookmarkStart w:id="42" w:name="_Toc66438539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72A00" w14:paraId="2C39E9A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298DB67" w14:textId="77777777" w:rsidR="00A72A00" w:rsidRDefault="00317BF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5DDE0" w14:textId="77777777" w:rsidR="00A72A00" w:rsidRDefault="00317B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BDC3F3" w14:textId="77777777" w:rsidR="00A72A00" w:rsidRDefault="00317B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31891" w14:textId="77777777" w:rsidR="00A72A00" w:rsidRDefault="00317B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263F8" w14:textId="77777777" w:rsidR="00A72A00" w:rsidRDefault="00317B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E1ED25" w14:textId="77777777" w:rsidR="00A72A00" w:rsidRDefault="00317B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538C4A" w14:textId="77777777" w:rsidR="00A72A00" w:rsidRDefault="00317BFE">
            <w:pPr>
              <w:jc w:val="center"/>
            </w:pPr>
            <w:r>
              <w:t>热惰性指标</w:t>
            </w:r>
          </w:p>
        </w:tc>
      </w:tr>
      <w:tr w:rsidR="00A72A00" w14:paraId="1D93C7A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C53509" w14:textId="77777777" w:rsidR="00A72A00" w:rsidRDefault="00A72A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9068CB" w14:textId="77777777" w:rsidR="00A72A00" w:rsidRDefault="00317B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11B60" w14:textId="77777777" w:rsidR="00A72A00" w:rsidRDefault="00317BF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3ED5E" w14:textId="77777777" w:rsidR="00A72A00" w:rsidRDefault="00317B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C61188" w14:textId="77777777" w:rsidR="00A72A00" w:rsidRDefault="00317B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9B54D7" w14:textId="77777777" w:rsidR="00A72A00" w:rsidRDefault="00317B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128C0D" w14:textId="77777777" w:rsidR="00A72A00" w:rsidRDefault="00317BFE">
            <w:pPr>
              <w:jc w:val="center"/>
            </w:pPr>
            <w:r>
              <w:t>D=R*S</w:t>
            </w:r>
          </w:p>
        </w:tc>
      </w:tr>
      <w:tr w:rsidR="00A72A00" w14:paraId="3CE92702" w14:textId="77777777">
        <w:tc>
          <w:tcPr>
            <w:tcW w:w="3345" w:type="dxa"/>
            <w:vAlign w:val="center"/>
          </w:tcPr>
          <w:p w14:paraId="495F5877" w14:textId="77777777" w:rsidR="00A72A00" w:rsidRDefault="00317BFE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69D19E4D" w14:textId="77777777" w:rsidR="00A72A00" w:rsidRDefault="00317BFE">
            <w:r>
              <w:t>8</w:t>
            </w:r>
          </w:p>
        </w:tc>
        <w:tc>
          <w:tcPr>
            <w:tcW w:w="1075" w:type="dxa"/>
            <w:vAlign w:val="center"/>
          </w:tcPr>
          <w:p w14:paraId="29B2DE58" w14:textId="77777777" w:rsidR="00A72A00" w:rsidRDefault="00317BFE">
            <w:r>
              <w:t>0.930</w:t>
            </w:r>
          </w:p>
        </w:tc>
        <w:tc>
          <w:tcPr>
            <w:tcW w:w="1075" w:type="dxa"/>
            <w:vAlign w:val="center"/>
          </w:tcPr>
          <w:p w14:paraId="4E089ECC" w14:textId="77777777" w:rsidR="00A72A00" w:rsidRDefault="00317BFE">
            <w:r>
              <w:t>11.306</w:t>
            </w:r>
          </w:p>
        </w:tc>
        <w:tc>
          <w:tcPr>
            <w:tcW w:w="848" w:type="dxa"/>
            <w:vAlign w:val="center"/>
          </w:tcPr>
          <w:p w14:paraId="3BC0E73B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72738438" w14:textId="77777777" w:rsidR="00A72A00" w:rsidRDefault="00317BFE">
            <w:r>
              <w:t>0.009</w:t>
            </w:r>
          </w:p>
        </w:tc>
        <w:tc>
          <w:tcPr>
            <w:tcW w:w="1064" w:type="dxa"/>
            <w:vAlign w:val="center"/>
          </w:tcPr>
          <w:p w14:paraId="54A4449D" w14:textId="77777777" w:rsidR="00A72A00" w:rsidRDefault="00317BFE">
            <w:r>
              <w:t>0.097</w:t>
            </w:r>
          </w:p>
        </w:tc>
      </w:tr>
      <w:tr w:rsidR="00A72A00" w14:paraId="4EC66913" w14:textId="77777777">
        <w:tc>
          <w:tcPr>
            <w:tcW w:w="3345" w:type="dxa"/>
            <w:vAlign w:val="center"/>
          </w:tcPr>
          <w:p w14:paraId="578A47C0" w14:textId="77777777" w:rsidR="00A72A00" w:rsidRDefault="00317BFE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6EEF6A49" w14:textId="77777777" w:rsidR="00A72A00" w:rsidRDefault="00317BFE">
            <w:r>
              <w:t>25</w:t>
            </w:r>
          </w:p>
        </w:tc>
        <w:tc>
          <w:tcPr>
            <w:tcW w:w="1075" w:type="dxa"/>
            <w:vAlign w:val="center"/>
          </w:tcPr>
          <w:p w14:paraId="71CD750B" w14:textId="77777777" w:rsidR="00A72A00" w:rsidRDefault="00317BFE">
            <w:r>
              <w:t>0.028</w:t>
            </w:r>
          </w:p>
        </w:tc>
        <w:tc>
          <w:tcPr>
            <w:tcW w:w="1075" w:type="dxa"/>
            <w:vAlign w:val="center"/>
          </w:tcPr>
          <w:p w14:paraId="72101104" w14:textId="77777777" w:rsidR="00A72A00" w:rsidRDefault="00317BFE">
            <w:r>
              <w:t>0.400</w:t>
            </w:r>
          </w:p>
        </w:tc>
        <w:tc>
          <w:tcPr>
            <w:tcW w:w="848" w:type="dxa"/>
            <w:vAlign w:val="center"/>
          </w:tcPr>
          <w:p w14:paraId="6D69C78D" w14:textId="77777777" w:rsidR="00A72A00" w:rsidRDefault="00317BFE">
            <w:r>
              <w:t>1.20</w:t>
            </w:r>
          </w:p>
        </w:tc>
        <w:tc>
          <w:tcPr>
            <w:tcW w:w="1075" w:type="dxa"/>
            <w:vAlign w:val="center"/>
          </w:tcPr>
          <w:p w14:paraId="0E196B3B" w14:textId="77777777" w:rsidR="00A72A00" w:rsidRDefault="00317BFE">
            <w:r>
              <w:t>0.744</w:t>
            </w:r>
          </w:p>
        </w:tc>
        <w:tc>
          <w:tcPr>
            <w:tcW w:w="1064" w:type="dxa"/>
            <w:vAlign w:val="center"/>
          </w:tcPr>
          <w:p w14:paraId="0033656B" w14:textId="77777777" w:rsidR="00A72A00" w:rsidRDefault="00317BFE">
            <w:r>
              <w:t>0.357</w:t>
            </w:r>
          </w:p>
        </w:tc>
      </w:tr>
      <w:tr w:rsidR="00A72A00" w14:paraId="1CD7BC27" w14:textId="77777777">
        <w:tc>
          <w:tcPr>
            <w:tcW w:w="3345" w:type="dxa"/>
            <w:vAlign w:val="center"/>
          </w:tcPr>
          <w:p w14:paraId="2CB9E861" w14:textId="77777777" w:rsidR="00A72A00" w:rsidRDefault="00317BFE">
            <w:r>
              <w:t>单排孔普通混凝土空心砌块墙</w:t>
            </w:r>
            <w:r>
              <w:t>(ρ=900)</w:t>
            </w:r>
          </w:p>
        </w:tc>
        <w:tc>
          <w:tcPr>
            <w:tcW w:w="848" w:type="dxa"/>
            <w:vAlign w:val="center"/>
          </w:tcPr>
          <w:p w14:paraId="7314975E" w14:textId="77777777" w:rsidR="00A72A00" w:rsidRDefault="00317BFE">
            <w:r>
              <w:t>190</w:t>
            </w:r>
          </w:p>
        </w:tc>
        <w:tc>
          <w:tcPr>
            <w:tcW w:w="1075" w:type="dxa"/>
            <w:vAlign w:val="center"/>
          </w:tcPr>
          <w:p w14:paraId="77FFF1F2" w14:textId="77777777" w:rsidR="00A72A00" w:rsidRDefault="00317BFE">
            <w:r>
              <w:t>0.860</w:t>
            </w:r>
          </w:p>
        </w:tc>
        <w:tc>
          <w:tcPr>
            <w:tcW w:w="1075" w:type="dxa"/>
            <w:vAlign w:val="center"/>
          </w:tcPr>
          <w:p w14:paraId="30F1DA69" w14:textId="77777777" w:rsidR="00A72A00" w:rsidRDefault="00317BFE">
            <w:r>
              <w:t>7.480</w:t>
            </w:r>
          </w:p>
        </w:tc>
        <w:tc>
          <w:tcPr>
            <w:tcW w:w="848" w:type="dxa"/>
            <w:vAlign w:val="center"/>
          </w:tcPr>
          <w:p w14:paraId="4954AD9C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50950DBE" w14:textId="77777777" w:rsidR="00A72A00" w:rsidRDefault="00317BFE">
            <w:r>
              <w:t>0.221</w:t>
            </w:r>
          </w:p>
        </w:tc>
        <w:tc>
          <w:tcPr>
            <w:tcW w:w="1064" w:type="dxa"/>
            <w:vAlign w:val="center"/>
          </w:tcPr>
          <w:p w14:paraId="013D0439" w14:textId="77777777" w:rsidR="00A72A00" w:rsidRDefault="00317BFE">
            <w:r>
              <w:t>1.653</w:t>
            </w:r>
          </w:p>
        </w:tc>
      </w:tr>
      <w:tr w:rsidR="00A72A00" w14:paraId="2BE5827D" w14:textId="77777777">
        <w:tc>
          <w:tcPr>
            <w:tcW w:w="3345" w:type="dxa"/>
            <w:vAlign w:val="center"/>
          </w:tcPr>
          <w:p w14:paraId="1B59D58D" w14:textId="77777777" w:rsidR="00A72A00" w:rsidRDefault="00317BFE">
            <w:r>
              <w:t>水泥砂浆</w:t>
            </w:r>
          </w:p>
        </w:tc>
        <w:tc>
          <w:tcPr>
            <w:tcW w:w="848" w:type="dxa"/>
            <w:vAlign w:val="center"/>
          </w:tcPr>
          <w:p w14:paraId="606235BC" w14:textId="77777777" w:rsidR="00A72A00" w:rsidRDefault="00317BFE">
            <w:r>
              <w:t>20</w:t>
            </w:r>
          </w:p>
        </w:tc>
        <w:tc>
          <w:tcPr>
            <w:tcW w:w="1075" w:type="dxa"/>
            <w:vAlign w:val="center"/>
          </w:tcPr>
          <w:p w14:paraId="32B455A3" w14:textId="77777777" w:rsidR="00A72A00" w:rsidRDefault="00317BFE">
            <w:r>
              <w:t>0.930</w:t>
            </w:r>
          </w:p>
        </w:tc>
        <w:tc>
          <w:tcPr>
            <w:tcW w:w="1075" w:type="dxa"/>
            <w:vAlign w:val="center"/>
          </w:tcPr>
          <w:p w14:paraId="4B461266" w14:textId="77777777" w:rsidR="00A72A00" w:rsidRDefault="00317BFE">
            <w:r>
              <w:t>11.370</w:t>
            </w:r>
          </w:p>
        </w:tc>
        <w:tc>
          <w:tcPr>
            <w:tcW w:w="848" w:type="dxa"/>
            <w:vAlign w:val="center"/>
          </w:tcPr>
          <w:p w14:paraId="5A3CB822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6670CB76" w14:textId="77777777" w:rsidR="00A72A00" w:rsidRDefault="00317BFE">
            <w:r>
              <w:t>0.022</w:t>
            </w:r>
          </w:p>
        </w:tc>
        <w:tc>
          <w:tcPr>
            <w:tcW w:w="1064" w:type="dxa"/>
            <w:vAlign w:val="center"/>
          </w:tcPr>
          <w:p w14:paraId="103A6947" w14:textId="77777777" w:rsidR="00A72A00" w:rsidRDefault="00317BFE">
            <w:r>
              <w:t>0.245</w:t>
            </w:r>
          </w:p>
        </w:tc>
      </w:tr>
      <w:tr w:rsidR="00A72A00" w14:paraId="1F53A50A" w14:textId="77777777">
        <w:tc>
          <w:tcPr>
            <w:tcW w:w="3345" w:type="dxa"/>
            <w:vAlign w:val="center"/>
          </w:tcPr>
          <w:p w14:paraId="1ECBCA02" w14:textId="77777777" w:rsidR="00A72A00" w:rsidRDefault="00317B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1164FA" w14:textId="77777777" w:rsidR="00A72A00" w:rsidRDefault="00317BFE">
            <w:r>
              <w:t>243</w:t>
            </w:r>
          </w:p>
        </w:tc>
        <w:tc>
          <w:tcPr>
            <w:tcW w:w="1075" w:type="dxa"/>
            <w:vAlign w:val="center"/>
          </w:tcPr>
          <w:p w14:paraId="355B91C7" w14:textId="77777777" w:rsidR="00A72A00" w:rsidRDefault="00317BFE">
            <w:r>
              <w:t>－</w:t>
            </w:r>
          </w:p>
        </w:tc>
        <w:tc>
          <w:tcPr>
            <w:tcW w:w="1075" w:type="dxa"/>
            <w:vAlign w:val="center"/>
          </w:tcPr>
          <w:p w14:paraId="14F459A9" w14:textId="77777777" w:rsidR="00A72A00" w:rsidRDefault="00317BFE">
            <w:r>
              <w:t>－</w:t>
            </w:r>
          </w:p>
        </w:tc>
        <w:tc>
          <w:tcPr>
            <w:tcW w:w="848" w:type="dxa"/>
            <w:vAlign w:val="center"/>
          </w:tcPr>
          <w:p w14:paraId="7D205E1D" w14:textId="77777777" w:rsidR="00A72A00" w:rsidRDefault="00317BFE">
            <w:r>
              <w:t>－</w:t>
            </w:r>
          </w:p>
        </w:tc>
        <w:tc>
          <w:tcPr>
            <w:tcW w:w="1075" w:type="dxa"/>
            <w:vAlign w:val="center"/>
          </w:tcPr>
          <w:p w14:paraId="5DC787CD" w14:textId="77777777" w:rsidR="00A72A00" w:rsidRDefault="00317BFE">
            <w:r>
              <w:t>0.995</w:t>
            </w:r>
          </w:p>
        </w:tc>
        <w:tc>
          <w:tcPr>
            <w:tcW w:w="1064" w:type="dxa"/>
            <w:vAlign w:val="center"/>
          </w:tcPr>
          <w:p w14:paraId="4AB1BAAF" w14:textId="77777777" w:rsidR="00A72A00" w:rsidRDefault="00317BFE">
            <w:r>
              <w:t>2.351</w:t>
            </w:r>
          </w:p>
        </w:tc>
      </w:tr>
      <w:tr w:rsidR="00A72A00" w14:paraId="09EAB5A9" w14:textId="77777777">
        <w:tc>
          <w:tcPr>
            <w:tcW w:w="3345" w:type="dxa"/>
            <w:shd w:val="clear" w:color="auto" w:fill="E6E6E6"/>
            <w:vAlign w:val="center"/>
          </w:tcPr>
          <w:p w14:paraId="66EF45D3" w14:textId="77777777" w:rsidR="00A72A00" w:rsidRDefault="00317BF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4569DA7" w14:textId="77777777" w:rsidR="00A72A00" w:rsidRDefault="00317BF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72A00" w14:paraId="320E8ED3" w14:textId="77777777">
        <w:tc>
          <w:tcPr>
            <w:tcW w:w="3345" w:type="dxa"/>
            <w:shd w:val="clear" w:color="auto" w:fill="E6E6E6"/>
            <w:vAlign w:val="center"/>
          </w:tcPr>
          <w:p w14:paraId="0C47CB65" w14:textId="77777777" w:rsidR="00A72A00" w:rsidRDefault="00317BF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52A19B" w14:textId="77777777" w:rsidR="00A72A00" w:rsidRDefault="00317BFE">
            <w:pPr>
              <w:jc w:val="center"/>
            </w:pPr>
            <w:r>
              <w:t>0.87</w:t>
            </w:r>
          </w:p>
        </w:tc>
      </w:tr>
    </w:tbl>
    <w:p w14:paraId="738A147C" w14:textId="77777777" w:rsidR="00A72A00" w:rsidRDefault="00317BFE">
      <w:pPr>
        <w:pStyle w:val="2"/>
        <w:widowControl w:val="0"/>
        <w:rPr>
          <w:kern w:val="2"/>
        </w:rPr>
      </w:pPr>
      <w:bookmarkStart w:id="43" w:name="_Toc66438540"/>
      <w:r>
        <w:rPr>
          <w:kern w:val="2"/>
        </w:rPr>
        <w:t>楼板构造</w:t>
      </w:r>
      <w:bookmarkEnd w:id="43"/>
    </w:p>
    <w:p w14:paraId="1340BF1A" w14:textId="77777777" w:rsidR="00A72A00" w:rsidRDefault="00317BFE">
      <w:pPr>
        <w:pStyle w:val="3"/>
        <w:widowControl w:val="0"/>
        <w:rPr>
          <w:kern w:val="2"/>
          <w:szCs w:val="24"/>
        </w:rPr>
      </w:pPr>
      <w:bookmarkStart w:id="44" w:name="_Toc66438541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72A00" w14:paraId="67DB781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F00B35" w14:textId="77777777" w:rsidR="00A72A00" w:rsidRDefault="00317BF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EAC406" w14:textId="77777777" w:rsidR="00A72A00" w:rsidRDefault="00317B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EF6DE" w14:textId="77777777" w:rsidR="00A72A00" w:rsidRDefault="00317B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017093" w14:textId="77777777" w:rsidR="00A72A00" w:rsidRDefault="00317B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488DA6" w14:textId="77777777" w:rsidR="00A72A00" w:rsidRDefault="00317B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6ECF67" w14:textId="77777777" w:rsidR="00A72A00" w:rsidRDefault="00317B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1781CD" w14:textId="77777777" w:rsidR="00A72A00" w:rsidRDefault="00317BFE">
            <w:pPr>
              <w:jc w:val="center"/>
            </w:pPr>
            <w:r>
              <w:t>热惰性指标</w:t>
            </w:r>
          </w:p>
        </w:tc>
      </w:tr>
      <w:tr w:rsidR="00A72A00" w14:paraId="6A3C4C2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9A729A" w14:textId="77777777" w:rsidR="00A72A00" w:rsidRDefault="00A72A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2B67E4" w14:textId="77777777" w:rsidR="00A72A00" w:rsidRDefault="00317B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D8FE3" w14:textId="77777777" w:rsidR="00A72A00" w:rsidRDefault="00317BF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5CD2F" w14:textId="77777777" w:rsidR="00A72A00" w:rsidRDefault="00317B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5D561F" w14:textId="77777777" w:rsidR="00A72A00" w:rsidRDefault="00317B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BDB921" w14:textId="77777777" w:rsidR="00A72A00" w:rsidRDefault="00317B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7406F8" w14:textId="77777777" w:rsidR="00A72A00" w:rsidRDefault="00317BFE">
            <w:pPr>
              <w:jc w:val="center"/>
            </w:pPr>
            <w:r>
              <w:t>D=R*S</w:t>
            </w:r>
          </w:p>
        </w:tc>
      </w:tr>
      <w:tr w:rsidR="00A72A00" w14:paraId="242100FA" w14:textId="77777777">
        <w:tc>
          <w:tcPr>
            <w:tcW w:w="3345" w:type="dxa"/>
            <w:vAlign w:val="center"/>
          </w:tcPr>
          <w:p w14:paraId="2642823C" w14:textId="77777777" w:rsidR="00A72A00" w:rsidRDefault="00317BFE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08AFA42" w14:textId="77777777" w:rsidR="00A72A00" w:rsidRDefault="00317BFE">
            <w:r>
              <w:t>10</w:t>
            </w:r>
          </w:p>
        </w:tc>
        <w:tc>
          <w:tcPr>
            <w:tcW w:w="1075" w:type="dxa"/>
            <w:vAlign w:val="center"/>
          </w:tcPr>
          <w:p w14:paraId="4EAF943C" w14:textId="77777777" w:rsidR="00A72A00" w:rsidRDefault="00317BFE">
            <w:r>
              <w:t>0.870</w:t>
            </w:r>
          </w:p>
        </w:tc>
        <w:tc>
          <w:tcPr>
            <w:tcW w:w="1075" w:type="dxa"/>
            <w:vAlign w:val="center"/>
          </w:tcPr>
          <w:p w14:paraId="40D6AEF8" w14:textId="77777777" w:rsidR="00A72A00" w:rsidRDefault="00317BFE">
            <w:r>
              <w:t>10.750</w:t>
            </w:r>
          </w:p>
        </w:tc>
        <w:tc>
          <w:tcPr>
            <w:tcW w:w="848" w:type="dxa"/>
            <w:vAlign w:val="center"/>
          </w:tcPr>
          <w:p w14:paraId="07032C86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1FCFCEA6" w14:textId="77777777" w:rsidR="00A72A00" w:rsidRDefault="00317BFE">
            <w:r>
              <w:t>0.011</w:t>
            </w:r>
          </w:p>
        </w:tc>
        <w:tc>
          <w:tcPr>
            <w:tcW w:w="1064" w:type="dxa"/>
            <w:vAlign w:val="center"/>
          </w:tcPr>
          <w:p w14:paraId="0237721A" w14:textId="77777777" w:rsidR="00A72A00" w:rsidRDefault="00317BFE">
            <w:r>
              <w:t>0.124</w:t>
            </w:r>
          </w:p>
        </w:tc>
      </w:tr>
      <w:tr w:rsidR="00A72A00" w14:paraId="280A3D6A" w14:textId="77777777">
        <w:tc>
          <w:tcPr>
            <w:tcW w:w="3345" w:type="dxa"/>
            <w:vAlign w:val="center"/>
          </w:tcPr>
          <w:p w14:paraId="212F2CC6" w14:textId="77777777" w:rsidR="00A72A00" w:rsidRDefault="00317BFE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848" w:type="dxa"/>
            <w:vAlign w:val="center"/>
          </w:tcPr>
          <w:p w14:paraId="29D56A05" w14:textId="77777777" w:rsidR="00A72A00" w:rsidRDefault="00317BFE">
            <w:r>
              <w:t>100</w:t>
            </w:r>
          </w:p>
        </w:tc>
        <w:tc>
          <w:tcPr>
            <w:tcW w:w="1075" w:type="dxa"/>
            <w:vAlign w:val="center"/>
          </w:tcPr>
          <w:p w14:paraId="7B50FD3B" w14:textId="77777777" w:rsidR="00A72A00" w:rsidRDefault="00317BFE">
            <w:r>
              <w:t>0.110</w:t>
            </w:r>
          </w:p>
        </w:tc>
        <w:tc>
          <w:tcPr>
            <w:tcW w:w="1075" w:type="dxa"/>
            <w:vAlign w:val="center"/>
          </w:tcPr>
          <w:p w14:paraId="6D0FC235" w14:textId="77777777" w:rsidR="00A72A00" w:rsidRDefault="00317BFE">
            <w:r>
              <w:t>2.260</w:t>
            </w:r>
          </w:p>
        </w:tc>
        <w:tc>
          <w:tcPr>
            <w:tcW w:w="848" w:type="dxa"/>
            <w:vAlign w:val="center"/>
          </w:tcPr>
          <w:p w14:paraId="109A5C2D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0CCED3A3" w14:textId="77777777" w:rsidR="00A72A00" w:rsidRDefault="00317BFE">
            <w:r>
              <w:t>0.909</w:t>
            </w:r>
          </w:p>
        </w:tc>
        <w:tc>
          <w:tcPr>
            <w:tcW w:w="1064" w:type="dxa"/>
            <w:vAlign w:val="center"/>
          </w:tcPr>
          <w:p w14:paraId="7599CAE9" w14:textId="77777777" w:rsidR="00A72A00" w:rsidRDefault="00317BFE">
            <w:r>
              <w:t>2.055</w:t>
            </w:r>
          </w:p>
        </w:tc>
      </w:tr>
      <w:tr w:rsidR="00A72A00" w14:paraId="06270C2C" w14:textId="77777777">
        <w:tc>
          <w:tcPr>
            <w:tcW w:w="3345" w:type="dxa"/>
            <w:vAlign w:val="center"/>
          </w:tcPr>
          <w:p w14:paraId="2BE2CD39" w14:textId="77777777" w:rsidR="00A72A00" w:rsidRDefault="00317BFE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6E7C2A6" w14:textId="77777777" w:rsidR="00A72A00" w:rsidRDefault="00317BFE">
            <w:r>
              <w:t>10</w:t>
            </w:r>
          </w:p>
        </w:tc>
        <w:tc>
          <w:tcPr>
            <w:tcW w:w="1075" w:type="dxa"/>
            <w:vAlign w:val="center"/>
          </w:tcPr>
          <w:p w14:paraId="742323F5" w14:textId="77777777" w:rsidR="00A72A00" w:rsidRDefault="00317BFE">
            <w:r>
              <w:t>0.870</w:t>
            </w:r>
          </w:p>
        </w:tc>
        <w:tc>
          <w:tcPr>
            <w:tcW w:w="1075" w:type="dxa"/>
            <w:vAlign w:val="center"/>
          </w:tcPr>
          <w:p w14:paraId="03275D0D" w14:textId="77777777" w:rsidR="00A72A00" w:rsidRDefault="00317BFE">
            <w:r>
              <w:t>10.750</w:t>
            </w:r>
          </w:p>
        </w:tc>
        <w:tc>
          <w:tcPr>
            <w:tcW w:w="848" w:type="dxa"/>
            <w:vAlign w:val="center"/>
          </w:tcPr>
          <w:p w14:paraId="182976B2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09BB3C46" w14:textId="77777777" w:rsidR="00A72A00" w:rsidRDefault="00317BFE">
            <w:r>
              <w:t>0.011</w:t>
            </w:r>
          </w:p>
        </w:tc>
        <w:tc>
          <w:tcPr>
            <w:tcW w:w="1064" w:type="dxa"/>
            <w:vAlign w:val="center"/>
          </w:tcPr>
          <w:p w14:paraId="6F03F6FC" w14:textId="77777777" w:rsidR="00A72A00" w:rsidRDefault="00317BFE">
            <w:r>
              <w:t>0.124</w:t>
            </w:r>
          </w:p>
        </w:tc>
      </w:tr>
      <w:tr w:rsidR="00A72A00" w14:paraId="360EFCB1" w14:textId="77777777">
        <w:tc>
          <w:tcPr>
            <w:tcW w:w="3345" w:type="dxa"/>
            <w:vAlign w:val="center"/>
          </w:tcPr>
          <w:p w14:paraId="230AB9BF" w14:textId="77777777" w:rsidR="00A72A00" w:rsidRDefault="00317B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D848BFB" w14:textId="77777777" w:rsidR="00A72A00" w:rsidRDefault="00317BFE">
            <w:r>
              <w:t>120</w:t>
            </w:r>
          </w:p>
        </w:tc>
        <w:tc>
          <w:tcPr>
            <w:tcW w:w="1075" w:type="dxa"/>
            <w:vAlign w:val="center"/>
          </w:tcPr>
          <w:p w14:paraId="10FB13D9" w14:textId="77777777" w:rsidR="00A72A00" w:rsidRDefault="00317BFE">
            <w:r>
              <w:t>－</w:t>
            </w:r>
          </w:p>
        </w:tc>
        <w:tc>
          <w:tcPr>
            <w:tcW w:w="1075" w:type="dxa"/>
            <w:vAlign w:val="center"/>
          </w:tcPr>
          <w:p w14:paraId="0B352275" w14:textId="77777777" w:rsidR="00A72A00" w:rsidRDefault="00317BFE">
            <w:r>
              <w:t>－</w:t>
            </w:r>
          </w:p>
        </w:tc>
        <w:tc>
          <w:tcPr>
            <w:tcW w:w="848" w:type="dxa"/>
            <w:vAlign w:val="center"/>
          </w:tcPr>
          <w:p w14:paraId="1077A5F1" w14:textId="77777777" w:rsidR="00A72A00" w:rsidRDefault="00317BFE">
            <w:r>
              <w:t>－</w:t>
            </w:r>
          </w:p>
        </w:tc>
        <w:tc>
          <w:tcPr>
            <w:tcW w:w="1075" w:type="dxa"/>
            <w:vAlign w:val="center"/>
          </w:tcPr>
          <w:p w14:paraId="5925D44F" w14:textId="77777777" w:rsidR="00A72A00" w:rsidRDefault="00317BFE">
            <w:r>
              <w:t>0.932</w:t>
            </w:r>
          </w:p>
        </w:tc>
        <w:tc>
          <w:tcPr>
            <w:tcW w:w="1064" w:type="dxa"/>
            <w:vAlign w:val="center"/>
          </w:tcPr>
          <w:p w14:paraId="1B4EB8A9" w14:textId="77777777" w:rsidR="00A72A00" w:rsidRDefault="00317BFE">
            <w:r>
              <w:t>2.302</w:t>
            </w:r>
          </w:p>
        </w:tc>
      </w:tr>
      <w:tr w:rsidR="00A72A00" w14:paraId="49077EBB" w14:textId="77777777">
        <w:tc>
          <w:tcPr>
            <w:tcW w:w="3345" w:type="dxa"/>
            <w:shd w:val="clear" w:color="auto" w:fill="E6E6E6"/>
            <w:vAlign w:val="center"/>
          </w:tcPr>
          <w:p w14:paraId="7800EF35" w14:textId="77777777" w:rsidR="00A72A00" w:rsidRDefault="00317BF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6E5CD72" w14:textId="77777777" w:rsidR="00A72A00" w:rsidRDefault="00317BFE">
            <w:pPr>
              <w:jc w:val="center"/>
            </w:pPr>
            <w:r>
              <w:t>0.87</w:t>
            </w:r>
          </w:p>
        </w:tc>
      </w:tr>
    </w:tbl>
    <w:p w14:paraId="3F95B07D" w14:textId="77777777" w:rsidR="00A72A00" w:rsidRDefault="00317BFE">
      <w:pPr>
        <w:pStyle w:val="2"/>
        <w:widowControl w:val="0"/>
        <w:rPr>
          <w:kern w:val="2"/>
        </w:rPr>
      </w:pPr>
      <w:bookmarkStart w:id="45" w:name="_Toc66438542"/>
      <w:r>
        <w:rPr>
          <w:kern w:val="2"/>
        </w:rPr>
        <w:t>周边地面构造</w:t>
      </w:r>
      <w:bookmarkEnd w:id="45"/>
    </w:p>
    <w:p w14:paraId="6CA07C1B" w14:textId="77777777" w:rsidR="00A72A00" w:rsidRDefault="00317BFE">
      <w:pPr>
        <w:pStyle w:val="3"/>
        <w:widowControl w:val="0"/>
        <w:rPr>
          <w:kern w:val="2"/>
          <w:szCs w:val="24"/>
        </w:rPr>
      </w:pPr>
      <w:bookmarkStart w:id="46" w:name="_Toc66438543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72A00" w14:paraId="26670E5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C609B3" w14:textId="77777777" w:rsidR="00A72A00" w:rsidRDefault="00317BF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6EF577" w14:textId="77777777" w:rsidR="00A72A00" w:rsidRDefault="00317B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CB9D1D" w14:textId="77777777" w:rsidR="00A72A00" w:rsidRDefault="00317B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5734EF" w14:textId="77777777" w:rsidR="00A72A00" w:rsidRDefault="00317B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966EAC" w14:textId="77777777" w:rsidR="00A72A00" w:rsidRDefault="00317B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078A7" w14:textId="77777777" w:rsidR="00A72A00" w:rsidRDefault="00317B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C17309" w14:textId="77777777" w:rsidR="00A72A00" w:rsidRDefault="00317BFE">
            <w:pPr>
              <w:jc w:val="center"/>
            </w:pPr>
            <w:r>
              <w:t>热惰性指标</w:t>
            </w:r>
          </w:p>
        </w:tc>
      </w:tr>
      <w:tr w:rsidR="00A72A00" w14:paraId="121A17E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9DF2ED" w14:textId="77777777" w:rsidR="00A72A00" w:rsidRDefault="00A72A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7D4756" w14:textId="77777777" w:rsidR="00A72A00" w:rsidRDefault="00317B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694E4" w14:textId="77777777" w:rsidR="00A72A00" w:rsidRDefault="00317BF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2AE956" w14:textId="77777777" w:rsidR="00A72A00" w:rsidRDefault="00317B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46617C" w14:textId="77777777" w:rsidR="00A72A00" w:rsidRDefault="00317B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169257" w14:textId="77777777" w:rsidR="00A72A00" w:rsidRDefault="00317B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F8C13C" w14:textId="77777777" w:rsidR="00A72A00" w:rsidRDefault="00317BFE">
            <w:pPr>
              <w:jc w:val="center"/>
            </w:pPr>
            <w:r>
              <w:t>D=R*S</w:t>
            </w:r>
          </w:p>
        </w:tc>
      </w:tr>
      <w:tr w:rsidR="00A72A00" w14:paraId="251D967E" w14:textId="77777777">
        <w:tc>
          <w:tcPr>
            <w:tcW w:w="3345" w:type="dxa"/>
            <w:vAlign w:val="center"/>
          </w:tcPr>
          <w:p w14:paraId="0E132813" w14:textId="77777777" w:rsidR="00A72A00" w:rsidRDefault="00317BFE">
            <w:r>
              <w:t>水泥砂浆</w:t>
            </w:r>
          </w:p>
        </w:tc>
        <w:tc>
          <w:tcPr>
            <w:tcW w:w="848" w:type="dxa"/>
            <w:vAlign w:val="center"/>
          </w:tcPr>
          <w:p w14:paraId="0FF514C2" w14:textId="77777777" w:rsidR="00A72A00" w:rsidRDefault="00317BFE">
            <w:r>
              <w:t>20</w:t>
            </w:r>
          </w:p>
        </w:tc>
        <w:tc>
          <w:tcPr>
            <w:tcW w:w="1075" w:type="dxa"/>
            <w:vAlign w:val="center"/>
          </w:tcPr>
          <w:p w14:paraId="4829FE43" w14:textId="77777777" w:rsidR="00A72A00" w:rsidRDefault="00317BFE">
            <w:r>
              <w:t>0.930</w:t>
            </w:r>
          </w:p>
        </w:tc>
        <w:tc>
          <w:tcPr>
            <w:tcW w:w="1075" w:type="dxa"/>
            <w:vAlign w:val="center"/>
          </w:tcPr>
          <w:p w14:paraId="0E0C3B7E" w14:textId="77777777" w:rsidR="00A72A00" w:rsidRDefault="00317BFE">
            <w:r>
              <w:t>11.370</w:t>
            </w:r>
          </w:p>
        </w:tc>
        <w:tc>
          <w:tcPr>
            <w:tcW w:w="848" w:type="dxa"/>
            <w:vAlign w:val="center"/>
          </w:tcPr>
          <w:p w14:paraId="0652FA83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38612DBC" w14:textId="77777777" w:rsidR="00A72A00" w:rsidRDefault="00317BFE">
            <w:r>
              <w:t>0.022</w:t>
            </w:r>
          </w:p>
        </w:tc>
        <w:tc>
          <w:tcPr>
            <w:tcW w:w="1064" w:type="dxa"/>
            <w:vAlign w:val="center"/>
          </w:tcPr>
          <w:p w14:paraId="03245D57" w14:textId="77777777" w:rsidR="00A72A00" w:rsidRDefault="00317BFE">
            <w:r>
              <w:t>0.245</w:t>
            </w:r>
          </w:p>
        </w:tc>
      </w:tr>
      <w:tr w:rsidR="00A72A00" w14:paraId="05AB2221" w14:textId="77777777">
        <w:tc>
          <w:tcPr>
            <w:tcW w:w="3345" w:type="dxa"/>
            <w:vAlign w:val="center"/>
          </w:tcPr>
          <w:p w14:paraId="7B2328FA" w14:textId="77777777" w:rsidR="00A72A00" w:rsidRDefault="00317B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0EE8016C" w14:textId="77777777" w:rsidR="00A72A00" w:rsidRDefault="00317BFE">
            <w:r>
              <w:t>120</w:t>
            </w:r>
          </w:p>
        </w:tc>
        <w:tc>
          <w:tcPr>
            <w:tcW w:w="1075" w:type="dxa"/>
            <w:vAlign w:val="center"/>
          </w:tcPr>
          <w:p w14:paraId="758B56C9" w14:textId="77777777" w:rsidR="00A72A00" w:rsidRDefault="00317BFE">
            <w:r>
              <w:t>1.740</w:t>
            </w:r>
          </w:p>
        </w:tc>
        <w:tc>
          <w:tcPr>
            <w:tcW w:w="1075" w:type="dxa"/>
            <w:vAlign w:val="center"/>
          </w:tcPr>
          <w:p w14:paraId="7D8D52F4" w14:textId="77777777" w:rsidR="00A72A00" w:rsidRDefault="00317BFE">
            <w:r>
              <w:t>17.200</w:t>
            </w:r>
          </w:p>
        </w:tc>
        <w:tc>
          <w:tcPr>
            <w:tcW w:w="848" w:type="dxa"/>
            <w:vAlign w:val="center"/>
          </w:tcPr>
          <w:p w14:paraId="31B4573F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6E83E86C" w14:textId="77777777" w:rsidR="00A72A00" w:rsidRDefault="00317BFE">
            <w:r>
              <w:t>0.069</w:t>
            </w:r>
          </w:p>
        </w:tc>
        <w:tc>
          <w:tcPr>
            <w:tcW w:w="1064" w:type="dxa"/>
            <w:vAlign w:val="center"/>
          </w:tcPr>
          <w:p w14:paraId="55785D96" w14:textId="77777777" w:rsidR="00A72A00" w:rsidRDefault="00317BFE">
            <w:r>
              <w:t>1.186</w:t>
            </w:r>
          </w:p>
        </w:tc>
      </w:tr>
      <w:tr w:rsidR="00A72A00" w14:paraId="742E61F1" w14:textId="77777777">
        <w:tc>
          <w:tcPr>
            <w:tcW w:w="3345" w:type="dxa"/>
            <w:vAlign w:val="center"/>
          </w:tcPr>
          <w:p w14:paraId="11490F47" w14:textId="77777777" w:rsidR="00A72A00" w:rsidRDefault="00317B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DBCE9D" w14:textId="77777777" w:rsidR="00A72A00" w:rsidRDefault="00317BFE">
            <w:r>
              <w:t>140</w:t>
            </w:r>
          </w:p>
        </w:tc>
        <w:tc>
          <w:tcPr>
            <w:tcW w:w="1075" w:type="dxa"/>
            <w:vAlign w:val="center"/>
          </w:tcPr>
          <w:p w14:paraId="1D92433D" w14:textId="77777777" w:rsidR="00A72A00" w:rsidRDefault="00317BFE">
            <w:r>
              <w:t>－</w:t>
            </w:r>
          </w:p>
        </w:tc>
        <w:tc>
          <w:tcPr>
            <w:tcW w:w="1075" w:type="dxa"/>
            <w:vAlign w:val="center"/>
          </w:tcPr>
          <w:p w14:paraId="0F2A4BB6" w14:textId="77777777" w:rsidR="00A72A00" w:rsidRDefault="00317BFE">
            <w:r>
              <w:t>－</w:t>
            </w:r>
          </w:p>
        </w:tc>
        <w:tc>
          <w:tcPr>
            <w:tcW w:w="848" w:type="dxa"/>
            <w:vAlign w:val="center"/>
          </w:tcPr>
          <w:p w14:paraId="64A742B5" w14:textId="77777777" w:rsidR="00A72A00" w:rsidRDefault="00317BFE">
            <w:r>
              <w:t>－</w:t>
            </w:r>
          </w:p>
        </w:tc>
        <w:tc>
          <w:tcPr>
            <w:tcW w:w="1075" w:type="dxa"/>
            <w:vAlign w:val="center"/>
          </w:tcPr>
          <w:p w14:paraId="7FB6FF6E" w14:textId="77777777" w:rsidR="00A72A00" w:rsidRDefault="00317BFE">
            <w:r>
              <w:t>0.090</w:t>
            </w:r>
          </w:p>
        </w:tc>
        <w:tc>
          <w:tcPr>
            <w:tcW w:w="1064" w:type="dxa"/>
            <w:vAlign w:val="center"/>
          </w:tcPr>
          <w:p w14:paraId="2A720B75" w14:textId="77777777" w:rsidR="00A72A00" w:rsidRDefault="00317BFE">
            <w:r>
              <w:t>1.431</w:t>
            </w:r>
          </w:p>
        </w:tc>
      </w:tr>
      <w:tr w:rsidR="00A72A00" w14:paraId="4D1223AF" w14:textId="77777777">
        <w:tc>
          <w:tcPr>
            <w:tcW w:w="3345" w:type="dxa"/>
            <w:shd w:val="clear" w:color="auto" w:fill="E6E6E6"/>
            <w:vAlign w:val="center"/>
          </w:tcPr>
          <w:p w14:paraId="32703D9B" w14:textId="77777777" w:rsidR="00A72A00" w:rsidRDefault="00317BFE">
            <w:r>
              <w:lastRenderedPageBreak/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6F8423F" w14:textId="77777777" w:rsidR="00A72A00" w:rsidRDefault="00317BFE">
            <w:pPr>
              <w:jc w:val="center"/>
            </w:pPr>
            <w:r>
              <w:t>0.52</w:t>
            </w:r>
          </w:p>
        </w:tc>
      </w:tr>
      <w:tr w:rsidR="00A72A00" w14:paraId="432710A2" w14:textId="77777777">
        <w:tc>
          <w:tcPr>
            <w:tcW w:w="3345" w:type="dxa"/>
            <w:vAlign w:val="center"/>
          </w:tcPr>
          <w:p w14:paraId="4BEFBE46" w14:textId="77777777" w:rsidR="00A72A00" w:rsidRDefault="00A72A00"/>
        </w:tc>
        <w:tc>
          <w:tcPr>
            <w:tcW w:w="848" w:type="dxa"/>
            <w:vAlign w:val="center"/>
          </w:tcPr>
          <w:p w14:paraId="47636B21" w14:textId="77777777" w:rsidR="00A72A00" w:rsidRDefault="00A72A00"/>
        </w:tc>
        <w:tc>
          <w:tcPr>
            <w:tcW w:w="1075" w:type="dxa"/>
            <w:vAlign w:val="center"/>
          </w:tcPr>
          <w:p w14:paraId="4C11B9D0" w14:textId="77777777" w:rsidR="00A72A00" w:rsidRDefault="00A72A00"/>
        </w:tc>
        <w:tc>
          <w:tcPr>
            <w:tcW w:w="1075" w:type="dxa"/>
            <w:vAlign w:val="center"/>
          </w:tcPr>
          <w:p w14:paraId="5F123ED2" w14:textId="77777777" w:rsidR="00A72A00" w:rsidRDefault="00A72A00"/>
        </w:tc>
        <w:tc>
          <w:tcPr>
            <w:tcW w:w="848" w:type="dxa"/>
            <w:vAlign w:val="center"/>
          </w:tcPr>
          <w:p w14:paraId="5A00EB75" w14:textId="77777777" w:rsidR="00A72A00" w:rsidRDefault="00A72A00"/>
        </w:tc>
        <w:tc>
          <w:tcPr>
            <w:tcW w:w="1075" w:type="dxa"/>
            <w:vAlign w:val="center"/>
          </w:tcPr>
          <w:p w14:paraId="7055DA4B" w14:textId="77777777" w:rsidR="00A72A00" w:rsidRDefault="00A72A00"/>
        </w:tc>
        <w:tc>
          <w:tcPr>
            <w:tcW w:w="1064" w:type="dxa"/>
            <w:vAlign w:val="center"/>
          </w:tcPr>
          <w:p w14:paraId="28A45394" w14:textId="77777777" w:rsidR="00A72A00" w:rsidRDefault="00A72A00"/>
        </w:tc>
      </w:tr>
    </w:tbl>
    <w:p w14:paraId="4CB5F5B6" w14:textId="77777777" w:rsidR="00A72A00" w:rsidRDefault="00317BFE">
      <w:pPr>
        <w:pStyle w:val="2"/>
        <w:widowControl w:val="0"/>
        <w:rPr>
          <w:kern w:val="2"/>
        </w:rPr>
      </w:pPr>
      <w:bookmarkStart w:id="47" w:name="_Toc66438544"/>
      <w:r>
        <w:rPr>
          <w:kern w:val="2"/>
        </w:rPr>
        <w:t>非周边地面构造</w:t>
      </w:r>
      <w:bookmarkEnd w:id="47"/>
    </w:p>
    <w:p w14:paraId="7BA01F4E" w14:textId="77777777" w:rsidR="00A72A00" w:rsidRDefault="00317BFE">
      <w:pPr>
        <w:pStyle w:val="3"/>
        <w:widowControl w:val="0"/>
        <w:rPr>
          <w:kern w:val="2"/>
          <w:szCs w:val="24"/>
        </w:rPr>
      </w:pPr>
      <w:bookmarkStart w:id="48" w:name="_Toc66438545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72A00" w14:paraId="51BF76F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DDEB85" w14:textId="77777777" w:rsidR="00A72A00" w:rsidRDefault="00317BF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A134A5" w14:textId="77777777" w:rsidR="00A72A00" w:rsidRDefault="00317B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6D63ED" w14:textId="77777777" w:rsidR="00A72A00" w:rsidRDefault="00317B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F4799" w14:textId="77777777" w:rsidR="00A72A00" w:rsidRDefault="00317B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8AA3E1" w14:textId="77777777" w:rsidR="00A72A00" w:rsidRDefault="00317B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BDCCC7" w14:textId="77777777" w:rsidR="00A72A00" w:rsidRDefault="00317B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65A032" w14:textId="77777777" w:rsidR="00A72A00" w:rsidRDefault="00317BFE">
            <w:pPr>
              <w:jc w:val="center"/>
            </w:pPr>
            <w:r>
              <w:t>热惰性指标</w:t>
            </w:r>
          </w:p>
        </w:tc>
      </w:tr>
      <w:tr w:rsidR="00A72A00" w14:paraId="66FA83E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4351D9" w14:textId="77777777" w:rsidR="00A72A00" w:rsidRDefault="00A72A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A7B830" w14:textId="77777777" w:rsidR="00A72A00" w:rsidRDefault="00317B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1F8C8" w14:textId="77777777" w:rsidR="00A72A00" w:rsidRDefault="00317BF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C1E75A" w14:textId="77777777" w:rsidR="00A72A00" w:rsidRDefault="00317B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D5213F" w14:textId="77777777" w:rsidR="00A72A00" w:rsidRDefault="00317B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90E2F" w14:textId="77777777" w:rsidR="00A72A00" w:rsidRDefault="00317B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51DF91" w14:textId="77777777" w:rsidR="00A72A00" w:rsidRDefault="00317BFE">
            <w:pPr>
              <w:jc w:val="center"/>
            </w:pPr>
            <w:r>
              <w:t>D=R*S</w:t>
            </w:r>
          </w:p>
        </w:tc>
      </w:tr>
      <w:tr w:rsidR="00A72A00" w14:paraId="688DEE25" w14:textId="77777777">
        <w:tc>
          <w:tcPr>
            <w:tcW w:w="3345" w:type="dxa"/>
            <w:vAlign w:val="center"/>
          </w:tcPr>
          <w:p w14:paraId="33A25682" w14:textId="77777777" w:rsidR="00A72A00" w:rsidRDefault="00317BFE">
            <w:r>
              <w:t>水泥砂浆</w:t>
            </w:r>
          </w:p>
        </w:tc>
        <w:tc>
          <w:tcPr>
            <w:tcW w:w="848" w:type="dxa"/>
            <w:vAlign w:val="center"/>
          </w:tcPr>
          <w:p w14:paraId="75DD9828" w14:textId="77777777" w:rsidR="00A72A00" w:rsidRDefault="00317BFE">
            <w:r>
              <w:t>20</w:t>
            </w:r>
          </w:p>
        </w:tc>
        <w:tc>
          <w:tcPr>
            <w:tcW w:w="1075" w:type="dxa"/>
            <w:vAlign w:val="center"/>
          </w:tcPr>
          <w:p w14:paraId="51233C0E" w14:textId="77777777" w:rsidR="00A72A00" w:rsidRDefault="00317BFE">
            <w:r>
              <w:t>0.930</w:t>
            </w:r>
          </w:p>
        </w:tc>
        <w:tc>
          <w:tcPr>
            <w:tcW w:w="1075" w:type="dxa"/>
            <w:vAlign w:val="center"/>
          </w:tcPr>
          <w:p w14:paraId="4FC3B2F0" w14:textId="77777777" w:rsidR="00A72A00" w:rsidRDefault="00317BFE">
            <w:r>
              <w:t>11.370</w:t>
            </w:r>
          </w:p>
        </w:tc>
        <w:tc>
          <w:tcPr>
            <w:tcW w:w="848" w:type="dxa"/>
            <w:vAlign w:val="center"/>
          </w:tcPr>
          <w:p w14:paraId="21B47077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224B3F74" w14:textId="77777777" w:rsidR="00A72A00" w:rsidRDefault="00317BFE">
            <w:r>
              <w:t>0.022</w:t>
            </w:r>
          </w:p>
        </w:tc>
        <w:tc>
          <w:tcPr>
            <w:tcW w:w="1064" w:type="dxa"/>
            <w:vAlign w:val="center"/>
          </w:tcPr>
          <w:p w14:paraId="3BCDFDC9" w14:textId="77777777" w:rsidR="00A72A00" w:rsidRDefault="00317BFE">
            <w:r>
              <w:t>0.245</w:t>
            </w:r>
          </w:p>
        </w:tc>
      </w:tr>
      <w:tr w:rsidR="00A72A00" w14:paraId="2AD6A6A1" w14:textId="77777777">
        <w:tc>
          <w:tcPr>
            <w:tcW w:w="3345" w:type="dxa"/>
            <w:vAlign w:val="center"/>
          </w:tcPr>
          <w:p w14:paraId="27F5F163" w14:textId="77777777" w:rsidR="00A72A00" w:rsidRDefault="00317B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3A24AE" w14:textId="77777777" w:rsidR="00A72A00" w:rsidRDefault="00317BFE">
            <w:r>
              <w:t>120</w:t>
            </w:r>
          </w:p>
        </w:tc>
        <w:tc>
          <w:tcPr>
            <w:tcW w:w="1075" w:type="dxa"/>
            <w:vAlign w:val="center"/>
          </w:tcPr>
          <w:p w14:paraId="4E9DE626" w14:textId="77777777" w:rsidR="00A72A00" w:rsidRDefault="00317BFE">
            <w:r>
              <w:t>1.740</w:t>
            </w:r>
          </w:p>
        </w:tc>
        <w:tc>
          <w:tcPr>
            <w:tcW w:w="1075" w:type="dxa"/>
            <w:vAlign w:val="center"/>
          </w:tcPr>
          <w:p w14:paraId="1A932FD3" w14:textId="77777777" w:rsidR="00A72A00" w:rsidRDefault="00317BFE">
            <w:r>
              <w:t>17.200</w:t>
            </w:r>
          </w:p>
        </w:tc>
        <w:tc>
          <w:tcPr>
            <w:tcW w:w="848" w:type="dxa"/>
            <w:vAlign w:val="center"/>
          </w:tcPr>
          <w:p w14:paraId="1B9E7A56" w14:textId="77777777" w:rsidR="00A72A00" w:rsidRDefault="00317BFE">
            <w:r>
              <w:t>1.00</w:t>
            </w:r>
          </w:p>
        </w:tc>
        <w:tc>
          <w:tcPr>
            <w:tcW w:w="1075" w:type="dxa"/>
            <w:vAlign w:val="center"/>
          </w:tcPr>
          <w:p w14:paraId="29C7F010" w14:textId="77777777" w:rsidR="00A72A00" w:rsidRDefault="00317BFE">
            <w:r>
              <w:t>0.069</w:t>
            </w:r>
          </w:p>
        </w:tc>
        <w:tc>
          <w:tcPr>
            <w:tcW w:w="1064" w:type="dxa"/>
            <w:vAlign w:val="center"/>
          </w:tcPr>
          <w:p w14:paraId="76515FD7" w14:textId="77777777" w:rsidR="00A72A00" w:rsidRDefault="00317BFE">
            <w:r>
              <w:t>1.186</w:t>
            </w:r>
          </w:p>
        </w:tc>
      </w:tr>
      <w:tr w:rsidR="00A72A00" w14:paraId="438025D5" w14:textId="77777777">
        <w:tc>
          <w:tcPr>
            <w:tcW w:w="3345" w:type="dxa"/>
            <w:vAlign w:val="center"/>
          </w:tcPr>
          <w:p w14:paraId="07C33B25" w14:textId="77777777" w:rsidR="00A72A00" w:rsidRDefault="00317B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7C0A6F2" w14:textId="77777777" w:rsidR="00A72A00" w:rsidRDefault="00317BFE">
            <w:r>
              <w:t>140</w:t>
            </w:r>
          </w:p>
        </w:tc>
        <w:tc>
          <w:tcPr>
            <w:tcW w:w="1075" w:type="dxa"/>
            <w:vAlign w:val="center"/>
          </w:tcPr>
          <w:p w14:paraId="64D18E11" w14:textId="77777777" w:rsidR="00A72A00" w:rsidRDefault="00317BFE">
            <w:r>
              <w:t>－</w:t>
            </w:r>
          </w:p>
        </w:tc>
        <w:tc>
          <w:tcPr>
            <w:tcW w:w="1075" w:type="dxa"/>
            <w:vAlign w:val="center"/>
          </w:tcPr>
          <w:p w14:paraId="5644218E" w14:textId="77777777" w:rsidR="00A72A00" w:rsidRDefault="00317BFE">
            <w:r>
              <w:t>－</w:t>
            </w:r>
          </w:p>
        </w:tc>
        <w:tc>
          <w:tcPr>
            <w:tcW w:w="848" w:type="dxa"/>
            <w:vAlign w:val="center"/>
          </w:tcPr>
          <w:p w14:paraId="0EC81656" w14:textId="77777777" w:rsidR="00A72A00" w:rsidRDefault="00317BFE">
            <w:r>
              <w:t>－</w:t>
            </w:r>
          </w:p>
        </w:tc>
        <w:tc>
          <w:tcPr>
            <w:tcW w:w="1075" w:type="dxa"/>
            <w:vAlign w:val="center"/>
          </w:tcPr>
          <w:p w14:paraId="2D0D9B3D" w14:textId="77777777" w:rsidR="00A72A00" w:rsidRDefault="00317BFE">
            <w:r>
              <w:t>0.090</w:t>
            </w:r>
          </w:p>
        </w:tc>
        <w:tc>
          <w:tcPr>
            <w:tcW w:w="1064" w:type="dxa"/>
            <w:vAlign w:val="center"/>
          </w:tcPr>
          <w:p w14:paraId="7E093D43" w14:textId="77777777" w:rsidR="00A72A00" w:rsidRDefault="00317BFE">
            <w:r>
              <w:t>1.431</w:t>
            </w:r>
          </w:p>
        </w:tc>
      </w:tr>
      <w:tr w:rsidR="00A72A00" w14:paraId="73F68035" w14:textId="77777777">
        <w:tc>
          <w:tcPr>
            <w:tcW w:w="3345" w:type="dxa"/>
            <w:shd w:val="clear" w:color="auto" w:fill="E6E6E6"/>
            <w:vAlign w:val="center"/>
          </w:tcPr>
          <w:p w14:paraId="263824D6" w14:textId="77777777" w:rsidR="00A72A00" w:rsidRDefault="00317BF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2E9F205" w14:textId="77777777" w:rsidR="00A72A00" w:rsidRDefault="00317BFE">
            <w:pPr>
              <w:jc w:val="center"/>
            </w:pPr>
            <w:r>
              <w:t>0.30</w:t>
            </w:r>
          </w:p>
        </w:tc>
      </w:tr>
      <w:tr w:rsidR="00A72A00" w14:paraId="1B2C56A9" w14:textId="77777777">
        <w:tc>
          <w:tcPr>
            <w:tcW w:w="3345" w:type="dxa"/>
            <w:vAlign w:val="center"/>
          </w:tcPr>
          <w:p w14:paraId="52A15BA7" w14:textId="77777777" w:rsidR="00A72A00" w:rsidRDefault="00A72A00"/>
        </w:tc>
        <w:tc>
          <w:tcPr>
            <w:tcW w:w="848" w:type="dxa"/>
            <w:vAlign w:val="center"/>
          </w:tcPr>
          <w:p w14:paraId="1345ECD0" w14:textId="77777777" w:rsidR="00A72A00" w:rsidRDefault="00A72A00"/>
        </w:tc>
        <w:tc>
          <w:tcPr>
            <w:tcW w:w="1075" w:type="dxa"/>
            <w:vAlign w:val="center"/>
          </w:tcPr>
          <w:p w14:paraId="7C9AA48D" w14:textId="77777777" w:rsidR="00A72A00" w:rsidRDefault="00A72A00"/>
        </w:tc>
        <w:tc>
          <w:tcPr>
            <w:tcW w:w="1075" w:type="dxa"/>
            <w:vAlign w:val="center"/>
          </w:tcPr>
          <w:p w14:paraId="53A7AFE1" w14:textId="77777777" w:rsidR="00A72A00" w:rsidRDefault="00A72A00"/>
        </w:tc>
        <w:tc>
          <w:tcPr>
            <w:tcW w:w="848" w:type="dxa"/>
            <w:vAlign w:val="center"/>
          </w:tcPr>
          <w:p w14:paraId="631331EA" w14:textId="77777777" w:rsidR="00A72A00" w:rsidRDefault="00A72A00"/>
        </w:tc>
        <w:tc>
          <w:tcPr>
            <w:tcW w:w="1075" w:type="dxa"/>
            <w:vAlign w:val="center"/>
          </w:tcPr>
          <w:p w14:paraId="726EBC6A" w14:textId="77777777" w:rsidR="00A72A00" w:rsidRDefault="00A72A00"/>
        </w:tc>
        <w:tc>
          <w:tcPr>
            <w:tcW w:w="1064" w:type="dxa"/>
            <w:vAlign w:val="center"/>
          </w:tcPr>
          <w:p w14:paraId="1D3F299E" w14:textId="77777777" w:rsidR="00A72A00" w:rsidRDefault="00A72A00"/>
        </w:tc>
      </w:tr>
    </w:tbl>
    <w:p w14:paraId="0F055715" w14:textId="77777777" w:rsidR="00A72A00" w:rsidRDefault="00317BFE">
      <w:pPr>
        <w:pStyle w:val="2"/>
        <w:widowControl w:val="0"/>
        <w:rPr>
          <w:kern w:val="2"/>
        </w:rPr>
      </w:pPr>
      <w:bookmarkStart w:id="49" w:name="_Toc66438546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A72A00" w14:paraId="4B76DD97" w14:textId="77777777">
        <w:tc>
          <w:tcPr>
            <w:tcW w:w="645" w:type="dxa"/>
            <w:shd w:val="clear" w:color="auto" w:fill="E6E6E6"/>
            <w:vAlign w:val="center"/>
          </w:tcPr>
          <w:p w14:paraId="5AEA7142" w14:textId="77777777" w:rsidR="00A72A00" w:rsidRDefault="00317BFE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F07C664" w14:textId="77777777" w:rsidR="00A72A00" w:rsidRDefault="00317BFE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852ED3B" w14:textId="77777777" w:rsidR="00A72A00" w:rsidRDefault="00317BFE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063B07F" w14:textId="77777777" w:rsidR="00A72A00" w:rsidRDefault="00317BFE">
            <w:pPr>
              <w:jc w:val="center"/>
            </w:pPr>
            <w:r>
              <w:t>备注</w:t>
            </w:r>
          </w:p>
        </w:tc>
      </w:tr>
      <w:tr w:rsidR="00A72A00" w14:paraId="0466741A" w14:textId="77777777">
        <w:tc>
          <w:tcPr>
            <w:tcW w:w="645" w:type="dxa"/>
            <w:shd w:val="clear" w:color="auto" w:fill="E6E6E6"/>
            <w:vAlign w:val="center"/>
          </w:tcPr>
          <w:p w14:paraId="2A1FC173" w14:textId="77777777" w:rsidR="00A72A00" w:rsidRDefault="00317BFE">
            <w:r>
              <w:t>1</w:t>
            </w:r>
          </w:p>
        </w:tc>
        <w:tc>
          <w:tcPr>
            <w:tcW w:w="3667" w:type="dxa"/>
            <w:vAlign w:val="center"/>
          </w:tcPr>
          <w:p w14:paraId="1F4D1938" w14:textId="77777777" w:rsidR="00A72A00" w:rsidRDefault="00317BFE">
            <w:r>
              <w:t>商场玻璃外门</w:t>
            </w:r>
          </w:p>
        </w:tc>
        <w:tc>
          <w:tcPr>
            <w:tcW w:w="1460" w:type="dxa"/>
            <w:vAlign w:val="center"/>
          </w:tcPr>
          <w:p w14:paraId="6BCD34E9" w14:textId="77777777" w:rsidR="00A72A00" w:rsidRDefault="00317BFE">
            <w:r>
              <w:t>0.839</w:t>
            </w:r>
          </w:p>
        </w:tc>
        <w:tc>
          <w:tcPr>
            <w:tcW w:w="3560" w:type="dxa"/>
            <w:vAlign w:val="center"/>
          </w:tcPr>
          <w:p w14:paraId="3A73B7FF" w14:textId="77777777" w:rsidR="00A72A00" w:rsidRDefault="00A72A00"/>
        </w:tc>
      </w:tr>
    </w:tbl>
    <w:p w14:paraId="6980C157" w14:textId="77777777" w:rsidR="00A72A00" w:rsidRDefault="00317BFE">
      <w:pPr>
        <w:pStyle w:val="2"/>
      </w:pPr>
      <w:bookmarkStart w:id="50" w:name="_Toc66438547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A72A00" w14:paraId="4DDBD386" w14:textId="77777777">
        <w:tc>
          <w:tcPr>
            <w:tcW w:w="905" w:type="dxa"/>
            <w:shd w:val="clear" w:color="auto" w:fill="E6E6E6"/>
            <w:vAlign w:val="center"/>
          </w:tcPr>
          <w:p w14:paraId="0B8613C8" w14:textId="77777777" w:rsidR="00A72A00" w:rsidRDefault="00317BFE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1B185B9" w14:textId="77777777" w:rsidR="00A72A00" w:rsidRDefault="00317BFE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263C82D" w14:textId="77777777" w:rsidR="00A72A00" w:rsidRDefault="00317BF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9032224" w14:textId="77777777" w:rsidR="00A72A00" w:rsidRDefault="00317BFE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84196F9" w14:textId="77777777" w:rsidR="00A72A00" w:rsidRDefault="00317BF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7499B69" w14:textId="77777777" w:rsidR="00A72A00" w:rsidRDefault="00317BFE">
            <w:pPr>
              <w:jc w:val="center"/>
            </w:pPr>
            <w:r>
              <w:t>备注</w:t>
            </w:r>
          </w:p>
        </w:tc>
      </w:tr>
      <w:tr w:rsidR="00A72A00" w14:paraId="215F56FF" w14:textId="77777777">
        <w:tc>
          <w:tcPr>
            <w:tcW w:w="905" w:type="dxa"/>
            <w:shd w:val="clear" w:color="auto" w:fill="E6E6E6"/>
            <w:vAlign w:val="center"/>
          </w:tcPr>
          <w:p w14:paraId="054EA75B" w14:textId="77777777" w:rsidR="00A72A00" w:rsidRDefault="00317BFE">
            <w:r>
              <w:t>1</w:t>
            </w:r>
          </w:p>
        </w:tc>
        <w:tc>
          <w:tcPr>
            <w:tcW w:w="2694" w:type="dxa"/>
            <w:vAlign w:val="center"/>
          </w:tcPr>
          <w:p w14:paraId="35770236" w14:textId="77777777" w:rsidR="00A72A00" w:rsidRDefault="00317BFE">
            <w:r>
              <w:t>100-140A</w:t>
            </w:r>
            <w:r>
              <w:t>钢铝单层</w:t>
            </w:r>
            <w:r>
              <w:t>+</w:t>
            </w:r>
            <w:r>
              <w:t>单框双玻窗（上限）</w:t>
            </w:r>
          </w:p>
        </w:tc>
        <w:tc>
          <w:tcPr>
            <w:tcW w:w="832" w:type="dxa"/>
            <w:vAlign w:val="center"/>
          </w:tcPr>
          <w:p w14:paraId="319C9547" w14:textId="77777777" w:rsidR="00A72A00" w:rsidRDefault="00317BFE">
            <w:r>
              <w:t>2.810</w:t>
            </w:r>
          </w:p>
        </w:tc>
        <w:tc>
          <w:tcPr>
            <w:tcW w:w="956" w:type="dxa"/>
            <w:vAlign w:val="center"/>
          </w:tcPr>
          <w:p w14:paraId="5F179F74" w14:textId="77777777" w:rsidR="00A72A00" w:rsidRDefault="00317BFE">
            <w:r>
              <w:t>0.448</w:t>
            </w:r>
          </w:p>
        </w:tc>
        <w:tc>
          <w:tcPr>
            <w:tcW w:w="956" w:type="dxa"/>
            <w:vAlign w:val="center"/>
          </w:tcPr>
          <w:p w14:paraId="284D1D1A" w14:textId="77777777" w:rsidR="00A72A00" w:rsidRDefault="00317BFE">
            <w:r>
              <w:t>0.620</w:t>
            </w:r>
          </w:p>
        </w:tc>
        <w:tc>
          <w:tcPr>
            <w:tcW w:w="2988" w:type="dxa"/>
            <w:vAlign w:val="center"/>
          </w:tcPr>
          <w:p w14:paraId="316240DE" w14:textId="77777777" w:rsidR="00A72A00" w:rsidRDefault="00317BFE">
            <w:r>
              <w:t>来源《民用建筑热工设计规范》</w:t>
            </w:r>
          </w:p>
        </w:tc>
      </w:tr>
    </w:tbl>
    <w:p w14:paraId="61994003" w14:textId="77777777" w:rsidR="00A72A00" w:rsidRDefault="00317BFE">
      <w:pPr>
        <w:pStyle w:val="1"/>
      </w:pPr>
      <w:bookmarkStart w:id="51" w:name="_Toc66438548"/>
      <w:r>
        <w:t>房间类型</w:t>
      </w:r>
      <w:bookmarkEnd w:id="51"/>
    </w:p>
    <w:p w14:paraId="4F39A8F4" w14:textId="77777777" w:rsidR="00A72A00" w:rsidRDefault="00317BFE">
      <w:pPr>
        <w:pStyle w:val="2"/>
        <w:widowControl w:val="0"/>
        <w:rPr>
          <w:kern w:val="2"/>
        </w:rPr>
      </w:pPr>
      <w:bookmarkStart w:id="52" w:name="_Toc66438549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72A00" w14:paraId="0AEE58F9" w14:textId="77777777">
        <w:tc>
          <w:tcPr>
            <w:tcW w:w="1862" w:type="dxa"/>
            <w:shd w:val="clear" w:color="auto" w:fill="E6E6E6"/>
            <w:vAlign w:val="center"/>
          </w:tcPr>
          <w:p w14:paraId="721367C3" w14:textId="77777777" w:rsidR="00A72A00" w:rsidRDefault="00317BF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D809CD9" w14:textId="77777777" w:rsidR="00A72A00" w:rsidRDefault="00317BF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A0E1828" w14:textId="77777777" w:rsidR="00A72A00" w:rsidRDefault="00317BF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9C1A2F5" w14:textId="77777777" w:rsidR="00A72A00" w:rsidRDefault="00317BF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4953E2F" w14:textId="77777777" w:rsidR="00A72A00" w:rsidRDefault="00317BF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C7F7F38" w14:textId="77777777" w:rsidR="00A72A00" w:rsidRDefault="00317BF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4061A2" w14:textId="77777777" w:rsidR="00A72A00" w:rsidRDefault="00317BF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72A00" w14:paraId="75590B95" w14:textId="77777777">
        <w:tc>
          <w:tcPr>
            <w:tcW w:w="1862" w:type="dxa"/>
            <w:shd w:val="clear" w:color="auto" w:fill="E6E6E6"/>
            <w:vAlign w:val="center"/>
          </w:tcPr>
          <w:p w14:paraId="74D8091E" w14:textId="77777777" w:rsidR="00A72A00" w:rsidRDefault="00317BFE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1EE2BABD" w14:textId="77777777" w:rsidR="00A72A00" w:rsidRDefault="00317BF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B229B6E" w14:textId="77777777" w:rsidR="00A72A00" w:rsidRDefault="00317BF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9B1C2B1" w14:textId="77777777" w:rsidR="00A72A00" w:rsidRDefault="00317BF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3870AB2" w14:textId="77777777" w:rsidR="00A72A00" w:rsidRDefault="00317BFE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B21505" w14:textId="77777777" w:rsidR="00A72A00" w:rsidRDefault="00317BFE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70DD5028" w14:textId="77777777" w:rsidR="00A72A00" w:rsidRDefault="00317BFE">
            <w:pPr>
              <w:jc w:val="center"/>
            </w:pPr>
            <w:r>
              <w:t>5(W/m^2)</w:t>
            </w:r>
          </w:p>
        </w:tc>
      </w:tr>
      <w:tr w:rsidR="00A72A00" w14:paraId="406B0F06" w14:textId="77777777">
        <w:tc>
          <w:tcPr>
            <w:tcW w:w="1862" w:type="dxa"/>
            <w:shd w:val="clear" w:color="auto" w:fill="E6E6E6"/>
            <w:vAlign w:val="center"/>
          </w:tcPr>
          <w:p w14:paraId="741E5979" w14:textId="77777777" w:rsidR="00A72A00" w:rsidRDefault="00317BF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B5B6B05" w14:textId="77777777" w:rsidR="00A72A00" w:rsidRDefault="00317BF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D258698" w14:textId="77777777" w:rsidR="00A72A00" w:rsidRDefault="00317BF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3A93EA5" w14:textId="77777777" w:rsidR="00A72A00" w:rsidRDefault="00317BF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D54072" w14:textId="77777777" w:rsidR="00A72A00" w:rsidRDefault="00317BFE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161CAC" w14:textId="77777777" w:rsidR="00A72A00" w:rsidRDefault="00317BFE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956C25B" w14:textId="77777777" w:rsidR="00A72A00" w:rsidRDefault="00317BFE">
            <w:pPr>
              <w:jc w:val="center"/>
            </w:pPr>
            <w:r>
              <w:t>15(W/m^2)</w:t>
            </w:r>
          </w:p>
        </w:tc>
      </w:tr>
      <w:tr w:rsidR="00A72A00" w14:paraId="067125FA" w14:textId="77777777">
        <w:tc>
          <w:tcPr>
            <w:tcW w:w="1862" w:type="dxa"/>
            <w:shd w:val="clear" w:color="auto" w:fill="E6E6E6"/>
            <w:vAlign w:val="center"/>
          </w:tcPr>
          <w:p w14:paraId="662C3D95" w14:textId="77777777" w:rsidR="00A72A00" w:rsidRDefault="00317BFE">
            <w:r>
              <w:t>宾馆</w:t>
            </w:r>
            <w:r>
              <w:t>-4</w:t>
            </w:r>
            <w:r>
              <w:t>星级餐厅</w:t>
            </w:r>
          </w:p>
        </w:tc>
        <w:tc>
          <w:tcPr>
            <w:tcW w:w="781" w:type="dxa"/>
            <w:vAlign w:val="center"/>
          </w:tcPr>
          <w:p w14:paraId="4A436641" w14:textId="77777777" w:rsidR="00A72A00" w:rsidRDefault="00317BFE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16B69F63" w14:textId="77777777" w:rsidR="00A72A00" w:rsidRDefault="00317BFE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770D4F49" w14:textId="77777777" w:rsidR="00A72A00" w:rsidRDefault="00317BFE">
            <w:pPr>
              <w:jc w:val="center"/>
            </w:pPr>
            <w:r>
              <w:t>25(m^3/h.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A797CF" w14:textId="77777777" w:rsidR="00A72A00" w:rsidRDefault="00317BFE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77B671" w14:textId="77777777" w:rsidR="00A72A00" w:rsidRDefault="00317BFE">
            <w:pPr>
              <w:jc w:val="center"/>
            </w:pPr>
            <w:r>
              <w:t>13(W/m^2)</w:t>
            </w:r>
          </w:p>
        </w:tc>
        <w:tc>
          <w:tcPr>
            <w:tcW w:w="1550" w:type="dxa"/>
            <w:vAlign w:val="center"/>
          </w:tcPr>
          <w:p w14:paraId="579EE983" w14:textId="77777777" w:rsidR="00A72A00" w:rsidRDefault="00317BFE">
            <w:pPr>
              <w:jc w:val="center"/>
            </w:pPr>
            <w:r>
              <w:t>5(W/m^2)</w:t>
            </w:r>
          </w:p>
        </w:tc>
      </w:tr>
      <w:tr w:rsidR="00A72A00" w14:paraId="11A566A5" w14:textId="77777777">
        <w:tc>
          <w:tcPr>
            <w:tcW w:w="1862" w:type="dxa"/>
            <w:shd w:val="clear" w:color="auto" w:fill="E6E6E6"/>
            <w:vAlign w:val="center"/>
          </w:tcPr>
          <w:p w14:paraId="3DCAA410" w14:textId="77777777" w:rsidR="00A72A00" w:rsidRDefault="00317BFE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781" w:type="dxa"/>
            <w:vAlign w:val="center"/>
          </w:tcPr>
          <w:p w14:paraId="2204D527" w14:textId="77777777" w:rsidR="00A72A00" w:rsidRDefault="00317BFE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2E71FCC1" w14:textId="77777777" w:rsidR="00A72A00" w:rsidRDefault="00317BFE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65FA4BCE" w14:textId="77777777" w:rsidR="00A72A00" w:rsidRDefault="00317BFE">
            <w:pPr>
              <w:jc w:val="center"/>
            </w:pPr>
            <w:r>
              <w:t>10(m^3/h.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3B19EB" w14:textId="77777777" w:rsidR="00A72A00" w:rsidRDefault="00317BFE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5E1E6B" w14:textId="77777777" w:rsidR="00A72A00" w:rsidRDefault="00317BFE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51C1C4BD" w14:textId="77777777" w:rsidR="00A72A00" w:rsidRDefault="00317BFE">
            <w:pPr>
              <w:jc w:val="center"/>
            </w:pPr>
            <w:r>
              <w:t>5(W/m^2)</w:t>
            </w:r>
          </w:p>
        </w:tc>
      </w:tr>
      <w:tr w:rsidR="00A72A00" w14:paraId="717BB8B7" w14:textId="77777777">
        <w:tc>
          <w:tcPr>
            <w:tcW w:w="1862" w:type="dxa"/>
            <w:shd w:val="clear" w:color="auto" w:fill="E6E6E6"/>
            <w:vAlign w:val="center"/>
          </w:tcPr>
          <w:p w14:paraId="115F9592" w14:textId="77777777" w:rsidR="00A72A00" w:rsidRDefault="00317BFE">
            <w:r>
              <w:t>宾馆</w:t>
            </w:r>
            <w:r>
              <w:t>-5</w:t>
            </w:r>
            <w:r>
              <w:t>星级多功能厅</w:t>
            </w:r>
          </w:p>
        </w:tc>
        <w:tc>
          <w:tcPr>
            <w:tcW w:w="781" w:type="dxa"/>
            <w:vAlign w:val="center"/>
          </w:tcPr>
          <w:p w14:paraId="1AF9BC69" w14:textId="77777777" w:rsidR="00A72A00" w:rsidRDefault="00317BFE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79BDCEB9" w14:textId="77777777" w:rsidR="00A72A00" w:rsidRDefault="00317BFE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01B09376" w14:textId="77777777" w:rsidR="00A72A00" w:rsidRDefault="00317BF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15B9E8" w14:textId="77777777" w:rsidR="00A72A00" w:rsidRDefault="00317BFE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89E149" w14:textId="77777777" w:rsidR="00A72A00" w:rsidRDefault="00317BFE">
            <w:pPr>
              <w:jc w:val="center"/>
            </w:pPr>
            <w:r>
              <w:t>18(W/m^2)</w:t>
            </w:r>
          </w:p>
        </w:tc>
        <w:tc>
          <w:tcPr>
            <w:tcW w:w="1550" w:type="dxa"/>
            <w:vAlign w:val="center"/>
          </w:tcPr>
          <w:p w14:paraId="0E947C92" w14:textId="77777777" w:rsidR="00A72A00" w:rsidRDefault="00317BFE">
            <w:pPr>
              <w:jc w:val="center"/>
            </w:pPr>
            <w:r>
              <w:t>5(W/m^2)</w:t>
            </w:r>
          </w:p>
        </w:tc>
      </w:tr>
      <w:tr w:rsidR="00A72A00" w14:paraId="20220472" w14:textId="77777777">
        <w:tc>
          <w:tcPr>
            <w:tcW w:w="1862" w:type="dxa"/>
            <w:shd w:val="clear" w:color="auto" w:fill="E6E6E6"/>
            <w:vAlign w:val="center"/>
          </w:tcPr>
          <w:p w14:paraId="326A2FDB" w14:textId="77777777" w:rsidR="00A72A00" w:rsidRDefault="00317BFE">
            <w:r>
              <w:t>宾馆</w:t>
            </w:r>
            <w:r>
              <w:t>-5</w:t>
            </w:r>
            <w:r>
              <w:t>星级客房</w:t>
            </w:r>
          </w:p>
        </w:tc>
        <w:tc>
          <w:tcPr>
            <w:tcW w:w="781" w:type="dxa"/>
            <w:vAlign w:val="center"/>
          </w:tcPr>
          <w:p w14:paraId="2EBAA346" w14:textId="77777777" w:rsidR="00A72A00" w:rsidRDefault="00317BFE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49168F8B" w14:textId="77777777" w:rsidR="00A72A00" w:rsidRDefault="00317BFE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018D9C8B" w14:textId="77777777" w:rsidR="00A72A00" w:rsidRDefault="00317BFE">
            <w:pPr>
              <w:jc w:val="center"/>
            </w:pPr>
            <w:r>
              <w:t>50(m^3/h.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0BB3A31" w14:textId="77777777" w:rsidR="00A72A00" w:rsidRDefault="00317BFE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9B43E66" w14:textId="77777777" w:rsidR="00A72A00" w:rsidRDefault="00317BFE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32CA90CE" w14:textId="77777777" w:rsidR="00A72A00" w:rsidRDefault="00317BFE">
            <w:pPr>
              <w:jc w:val="center"/>
            </w:pPr>
            <w:r>
              <w:t>13(W/m^2)</w:t>
            </w:r>
          </w:p>
        </w:tc>
      </w:tr>
      <w:tr w:rsidR="00A72A00" w14:paraId="159B9B41" w14:textId="77777777">
        <w:tc>
          <w:tcPr>
            <w:tcW w:w="1862" w:type="dxa"/>
            <w:shd w:val="clear" w:color="auto" w:fill="E6E6E6"/>
            <w:vAlign w:val="center"/>
          </w:tcPr>
          <w:p w14:paraId="54113DD3" w14:textId="77777777" w:rsidR="00A72A00" w:rsidRDefault="00317BFE">
            <w:r>
              <w:t>宾馆</w:t>
            </w:r>
            <w:r>
              <w:t>-5</w:t>
            </w:r>
            <w:r>
              <w:t>星级餐厅</w:t>
            </w:r>
          </w:p>
        </w:tc>
        <w:tc>
          <w:tcPr>
            <w:tcW w:w="781" w:type="dxa"/>
            <w:vAlign w:val="center"/>
          </w:tcPr>
          <w:p w14:paraId="347DB6E2" w14:textId="77777777" w:rsidR="00A72A00" w:rsidRDefault="00317BFE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55DDDB8F" w14:textId="77777777" w:rsidR="00A72A00" w:rsidRDefault="00317BFE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3B3CE686" w14:textId="77777777" w:rsidR="00A72A00" w:rsidRDefault="00317BF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6479E6" w14:textId="77777777" w:rsidR="00A72A00" w:rsidRDefault="00317BFE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A53083" w14:textId="77777777" w:rsidR="00A72A00" w:rsidRDefault="00317BFE">
            <w:pPr>
              <w:jc w:val="center"/>
            </w:pPr>
            <w:r>
              <w:t>13(W/m^2)</w:t>
            </w:r>
          </w:p>
        </w:tc>
        <w:tc>
          <w:tcPr>
            <w:tcW w:w="1550" w:type="dxa"/>
            <w:vAlign w:val="center"/>
          </w:tcPr>
          <w:p w14:paraId="3B430821" w14:textId="77777777" w:rsidR="00A72A00" w:rsidRDefault="00317BFE">
            <w:pPr>
              <w:jc w:val="center"/>
            </w:pPr>
            <w:r>
              <w:t>5(W/m^2)</w:t>
            </w:r>
          </w:p>
        </w:tc>
      </w:tr>
      <w:tr w:rsidR="00A72A00" w14:paraId="5E5F5A9A" w14:textId="77777777">
        <w:tc>
          <w:tcPr>
            <w:tcW w:w="1862" w:type="dxa"/>
            <w:shd w:val="clear" w:color="auto" w:fill="E6E6E6"/>
            <w:vAlign w:val="center"/>
          </w:tcPr>
          <w:p w14:paraId="0D9FC81C" w14:textId="77777777" w:rsidR="00A72A00" w:rsidRDefault="00317BFE">
            <w:r>
              <w:lastRenderedPageBreak/>
              <w:t>宾馆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45CC9630" w14:textId="77777777" w:rsidR="00A72A00" w:rsidRDefault="00317BF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4AA9C3C" w14:textId="77777777" w:rsidR="00A72A00" w:rsidRDefault="00317BFE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03879BF" w14:textId="77777777" w:rsidR="00A72A00" w:rsidRDefault="00317BFE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A366F6" w14:textId="77777777" w:rsidR="00A72A00" w:rsidRDefault="00317BFE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B1A549" w14:textId="77777777" w:rsidR="00A72A00" w:rsidRDefault="00317BFE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E1ECB05" w14:textId="77777777" w:rsidR="00A72A00" w:rsidRDefault="00317BFE">
            <w:pPr>
              <w:jc w:val="center"/>
            </w:pPr>
            <w:r>
              <w:t>15(W/m^2)</w:t>
            </w:r>
          </w:p>
        </w:tc>
      </w:tr>
      <w:tr w:rsidR="00A72A00" w14:paraId="6F349BC3" w14:textId="77777777">
        <w:tc>
          <w:tcPr>
            <w:tcW w:w="1862" w:type="dxa"/>
            <w:shd w:val="clear" w:color="auto" w:fill="E6E6E6"/>
            <w:vAlign w:val="center"/>
          </w:tcPr>
          <w:p w14:paraId="0B23B358" w14:textId="77777777" w:rsidR="00A72A00" w:rsidRDefault="00317BFE">
            <w:r>
              <w:t>空房间</w:t>
            </w:r>
          </w:p>
        </w:tc>
        <w:tc>
          <w:tcPr>
            <w:tcW w:w="781" w:type="dxa"/>
            <w:vAlign w:val="center"/>
          </w:tcPr>
          <w:p w14:paraId="73A3F1EF" w14:textId="77777777" w:rsidR="00A72A00" w:rsidRDefault="00317BF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3855C27" w14:textId="77777777" w:rsidR="00A72A00" w:rsidRDefault="00317BF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E2D2799" w14:textId="77777777" w:rsidR="00A72A00" w:rsidRDefault="00317BFE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554F3EC" w14:textId="77777777" w:rsidR="00A72A00" w:rsidRDefault="00317BFE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1E6852" w14:textId="77777777" w:rsidR="00A72A00" w:rsidRDefault="00317BFE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5494E57C" w14:textId="77777777" w:rsidR="00A72A00" w:rsidRDefault="00317BFE">
            <w:pPr>
              <w:jc w:val="center"/>
            </w:pPr>
            <w:r>
              <w:t>0(W/m^2)</w:t>
            </w:r>
          </w:p>
        </w:tc>
      </w:tr>
    </w:tbl>
    <w:p w14:paraId="50488040" w14:textId="77777777" w:rsidR="00A72A00" w:rsidRDefault="00317BFE">
      <w:pPr>
        <w:pStyle w:val="2"/>
        <w:widowControl w:val="0"/>
        <w:rPr>
          <w:kern w:val="2"/>
        </w:rPr>
      </w:pPr>
      <w:bookmarkStart w:id="53" w:name="_Toc66438550"/>
      <w:r>
        <w:rPr>
          <w:kern w:val="2"/>
        </w:rPr>
        <w:t>作息时间表</w:t>
      </w:r>
      <w:bookmarkEnd w:id="53"/>
    </w:p>
    <w:p w14:paraId="086CED32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5D457C0" w14:textId="77777777" w:rsidR="00A72A00" w:rsidRDefault="00317BFE">
      <w:pPr>
        <w:pStyle w:val="1"/>
        <w:widowControl w:val="0"/>
        <w:rPr>
          <w:kern w:val="2"/>
          <w:szCs w:val="24"/>
        </w:rPr>
      </w:pPr>
      <w:bookmarkStart w:id="54" w:name="_Toc66438551"/>
      <w:r>
        <w:rPr>
          <w:kern w:val="2"/>
          <w:szCs w:val="24"/>
        </w:rPr>
        <w:t>系统设置</w:t>
      </w:r>
      <w:bookmarkEnd w:id="54"/>
    </w:p>
    <w:p w14:paraId="4E37509E" w14:textId="77777777" w:rsidR="00A72A00" w:rsidRDefault="00317BFE">
      <w:pPr>
        <w:pStyle w:val="2"/>
        <w:widowControl w:val="0"/>
        <w:rPr>
          <w:kern w:val="2"/>
        </w:rPr>
      </w:pPr>
      <w:bookmarkStart w:id="55" w:name="_Toc66438552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A72A00" w14:paraId="5A64EDF3" w14:textId="77777777">
        <w:tc>
          <w:tcPr>
            <w:tcW w:w="1131" w:type="dxa"/>
            <w:shd w:val="clear" w:color="auto" w:fill="E6E6E6"/>
            <w:vAlign w:val="center"/>
          </w:tcPr>
          <w:p w14:paraId="3B1C9E82" w14:textId="77777777" w:rsidR="00A72A00" w:rsidRDefault="00317BF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F9A449" w14:textId="77777777" w:rsidR="00A72A00" w:rsidRDefault="00317BFE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B20742A" w14:textId="77777777" w:rsidR="00A72A00" w:rsidRDefault="00317BFE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153B76" w14:textId="77777777" w:rsidR="00A72A00" w:rsidRDefault="00317BFE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496ED4B" w14:textId="77777777" w:rsidR="00A72A00" w:rsidRDefault="00317BFE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D1A1E67" w14:textId="77777777" w:rsidR="00A72A00" w:rsidRDefault="00317BFE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E0D2C2E" w14:textId="77777777" w:rsidR="00A72A00" w:rsidRDefault="00317BFE">
            <w:pPr>
              <w:jc w:val="center"/>
            </w:pPr>
            <w:r>
              <w:t>包含的房间</w:t>
            </w:r>
          </w:p>
        </w:tc>
      </w:tr>
      <w:tr w:rsidR="00A72A00" w14:paraId="4D6825BD" w14:textId="77777777">
        <w:tc>
          <w:tcPr>
            <w:tcW w:w="1131" w:type="dxa"/>
            <w:vAlign w:val="center"/>
          </w:tcPr>
          <w:p w14:paraId="6D096C40" w14:textId="77777777" w:rsidR="00A72A00" w:rsidRDefault="00317BFE">
            <w:r>
              <w:t>默认</w:t>
            </w:r>
          </w:p>
        </w:tc>
        <w:tc>
          <w:tcPr>
            <w:tcW w:w="1131" w:type="dxa"/>
            <w:vAlign w:val="center"/>
          </w:tcPr>
          <w:p w14:paraId="1D8ABF73" w14:textId="77777777" w:rsidR="00A72A00" w:rsidRDefault="00317BFE">
            <w:r>
              <w:t>无</w:t>
            </w:r>
          </w:p>
        </w:tc>
        <w:tc>
          <w:tcPr>
            <w:tcW w:w="1528" w:type="dxa"/>
            <w:vAlign w:val="center"/>
          </w:tcPr>
          <w:p w14:paraId="6EDF5D57" w14:textId="77777777" w:rsidR="00A72A00" w:rsidRDefault="00317BFE">
            <w:r>
              <w:t>--</w:t>
            </w:r>
          </w:p>
        </w:tc>
        <w:tc>
          <w:tcPr>
            <w:tcW w:w="1018" w:type="dxa"/>
            <w:vAlign w:val="center"/>
          </w:tcPr>
          <w:p w14:paraId="0A0CC626" w14:textId="77777777" w:rsidR="00A72A00" w:rsidRDefault="00317BFE">
            <w:r>
              <w:t>--</w:t>
            </w:r>
          </w:p>
        </w:tc>
        <w:tc>
          <w:tcPr>
            <w:tcW w:w="735" w:type="dxa"/>
            <w:vAlign w:val="center"/>
          </w:tcPr>
          <w:p w14:paraId="271A56E1" w14:textId="77777777" w:rsidR="00A72A00" w:rsidRDefault="00317BFE">
            <w:r>
              <w:t>--</w:t>
            </w:r>
          </w:p>
        </w:tc>
        <w:tc>
          <w:tcPr>
            <w:tcW w:w="956" w:type="dxa"/>
            <w:vAlign w:val="center"/>
          </w:tcPr>
          <w:p w14:paraId="3883BC9F" w14:textId="77777777" w:rsidR="00A72A00" w:rsidRDefault="00317BFE">
            <w:r>
              <w:t>1385.16</w:t>
            </w:r>
          </w:p>
        </w:tc>
        <w:tc>
          <w:tcPr>
            <w:tcW w:w="2830" w:type="dxa"/>
            <w:vAlign w:val="center"/>
          </w:tcPr>
          <w:p w14:paraId="30E7F328" w14:textId="77777777" w:rsidR="00A72A00" w:rsidRDefault="00317BFE">
            <w:r>
              <w:t>所有房间</w:t>
            </w:r>
          </w:p>
        </w:tc>
      </w:tr>
    </w:tbl>
    <w:p w14:paraId="2F7CA631" w14:textId="77777777" w:rsidR="00A72A00" w:rsidRDefault="00317BFE">
      <w:pPr>
        <w:pStyle w:val="2"/>
        <w:widowControl w:val="0"/>
        <w:rPr>
          <w:kern w:val="2"/>
        </w:rPr>
      </w:pPr>
      <w:bookmarkStart w:id="56" w:name="_Toc66438553"/>
      <w:r>
        <w:rPr>
          <w:kern w:val="2"/>
        </w:rPr>
        <w:t>运行时间表</w:t>
      </w:r>
      <w:bookmarkEnd w:id="56"/>
    </w:p>
    <w:p w14:paraId="5C007A2B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95BB1B2" w14:textId="77777777" w:rsidR="00A72A00" w:rsidRDefault="00317BFE">
      <w:pPr>
        <w:pStyle w:val="1"/>
        <w:widowControl w:val="0"/>
        <w:rPr>
          <w:kern w:val="2"/>
          <w:szCs w:val="24"/>
        </w:rPr>
      </w:pPr>
      <w:bookmarkStart w:id="57" w:name="_Toc66438554"/>
      <w:r>
        <w:rPr>
          <w:kern w:val="2"/>
          <w:szCs w:val="24"/>
        </w:rPr>
        <w:t>计算结果</w:t>
      </w:r>
      <w:bookmarkEnd w:id="57"/>
    </w:p>
    <w:p w14:paraId="6DBCA69E" w14:textId="77777777" w:rsidR="00A72A00" w:rsidRDefault="00317BFE">
      <w:pPr>
        <w:pStyle w:val="2"/>
        <w:widowControl w:val="0"/>
        <w:rPr>
          <w:kern w:val="2"/>
        </w:rPr>
      </w:pPr>
      <w:bookmarkStart w:id="58" w:name="_Toc66438555"/>
      <w:r>
        <w:rPr>
          <w:kern w:val="2"/>
        </w:rPr>
        <w:t>模拟周期</w:t>
      </w:r>
      <w:bookmarkEnd w:id="58"/>
    </w:p>
    <w:p w14:paraId="7950FB00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32BA15BA" w14:textId="77777777" w:rsidR="00A72A00" w:rsidRDefault="00317BFE">
      <w:pPr>
        <w:pStyle w:val="2"/>
        <w:widowControl w:val="0"/>
        <w:rPr>
          <w:kern w:val="2"/>
        </w:rPr>
      </w:pPr>
      <w:bookmarkStart w:id="59" w:name="_Toc66438556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A72A00" w14:paraId="2D36F2B7" w14:textId="77777777">
        <w:tc>
          <w:tcPr>
            <w:tcW w:w="1975" w:type="dxa"/>
            <w:shd w:val="clear" w:color="auto" w:fill="E6E6E6"/>
            <w:vAlign w:val="center"/>
          </w:tcPr>
          <w:p w14:paraId="27E05B9C" w14:textId="77777777" w:rsidR="00A72A00" w:rsidRDefault="00317BFE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5273DBF" w14:textId="77777777" w:rsidR="00A72A00" w:rsidRDefault="00317BFE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D78AC91" w14:textId="77777777" w:rsidR="00A72A00" w:rsidRDefault="00317BFE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9810AE6" w14:textId="77777777" w:rsidR="00A72A00" w:rsidRDefault="00317BFE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68BD353" w14:textId="77777777" w:rsidR="00A72A00" w:rsidRDefault="00317BFE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A72A00" w14:paraId="64D7F458" w14:textId="77777777">
        <w:tc>
          <w:tcPr>
            <w:tcW w:w="1975" w:type="dxa"/>
            <w:shd w:val="clear" w:color="auto" w:fill="E6E6E6"/>
            <w:vAlign w:val="center"/>
          </w:tcPr>
          <w:p w14:paraId="300A2EF9" w14:textId="77777777" w:rsidR="00A72A00" w:rsidRDefault="00317BFE">
            <w:r>
              <w:t>默认系统</w:t>
            </w:r>
          </w:p>
        </w:tc>
        <w:tc>
          <w:tcPr>
            <w:tcW w:w="1839" w:type="dxa"/>
            <w:vAlign w:val="center"/>
          </w:tcPr>
          <w:p w14:paraId="11B8CDCB" w14:textId="77777777" w:rsidR="00A72A00" w:rsidRDefault="00317BFE">
            <w:r>
              <w:t>105561</w:t>
            </w:r>
          </w:p>
        </w:tc>
        <w:tc>
          <w:tcPr>
            <w:tcW w:w="1839" w:type="dxa"/>
            <w:vAlign w:val="center"/>
          </w:tcPr>
          <w:p w14:paraId="79BB9539" w14:textId="77777777" w:rsidR="00A72A00" w:rsidRDefault="00317BFE">
            <w:r>
              <w:t>76</w:t>
            </w:r>
          </w:p>
        </w:tc>
        <w:tc>
          <w:tcPr>
            <w:tcW w:w="1839" w:type="dxa"/>
            <w:vAlign w:val="center"/>
          </w:tcPr>
          <w:p w14:paraId="2C58998E" w14:textId="77777777" w:rsidR="00A72A00" w:rsidRDefault="00317BFE">
            <w:r>
              <w:t>157583</w:t>
            </w:r>
          </w:p>
        </w:tc>
        <w:tc>
          <w:tcPr>
            <w:tcW w:w="1839" w:type="dxa"/>
            <w:vAlign w:val="center"/>
          </w:tcPr>
          <w:p w14:paraId="5E079B26" w14:textId="77777777" w:rsidR="00A72A00" w:rsidRDefault="00317BFE">
            <w:r>
              <w:t>114</w:t>
            </w:r>
          </w:p>
        </w:tc>
      </w:tr>
      <w:tr w:rsidR="00A72A00" w14:paraId="515A513A" w14:textId="77777777">
        <w:tc>
          <w:tcPr>
            <w:tcW w:w="1975" w:type="dxa"/>
            <w:shd w:val="clear" w:color="auto" w:fill="E6E6E6"/>
            <w:vAlign w:val="center"/>
          </w:tcPr>
          <w:p w14:paraId="4BC5B141" w14:textId="77777777" w:rsidR="00A72A00" w:rsidRDefault="00317BFE">
            <w:r>
              <w:t>总计</w:t>
            </w:r>
          </w:p>
        </w:tc>
        <w:tc>
          <w:tcPr>
            <w:tcW w:w="1839" w:type="dxa"/>
            <w:vAlign w:val="center"/>
          </w:tcPr>
          <w:p w14:paraId="7A2DE9EB" w14:textId="77777777" w:rsidR="00A72A00" w:rsidRDefault="00317BFE">
            <w:r>
              <w:t>105561</w:t>
            </w:r>
          </w:p>
        </w:tc>
        <w:tc>
          <w:tcPr>
            <w:tcW w:w="1839" w:type="dxa"/>
            <w:vAlign w:val="center"/>
          </w:tcPr>
          <w:p w14:paraId="4E73DE5F" w14:textId="77777777" w:rsidR="00A72A00" w:rsidRDefault="00317BFE">
            <w:r>
              <w:t>76</w:t>
            </w:r>
          </w:p>
        </w:tc>
        <w:tc>
          <w:tcPr>
            <w:tcW w:w="1839" w:type="dxa"/>
            <w:vAlign w:val="center"/>
          </w:tcPr>
          <w:p w14:paraId="4E26C20B" w14:textId="77777777" w:rsidR="00A72A00" w:rsidRDefault="00317BFE">
            <w:r>
              <w:t>157583</w:t>
            </w:r>
          </w:p>
        </w:tc>
        <w:tc>
          <w:tcPr>
            <w:tcW w:w="1839" w:type="dxa"/>
            <w:vAlign w:val="center"/>
          </w:tcPr>
          <w:p w14:paraId="3FEF108A" w14:textId="77777777" w:rsidR="00A72A00" w:rsidRDefault="00317BFE">
            <w:r>
              <w:t>114</w:t>
            </w:r>
          </w:p>
        </w:tc>
      </w:tr>
    </w:tbl>
    <w:p w14:paraId="10EB08C5" w14:textId="77777777" w:rsidR="00A72A00" w:rsidRDefault="00317BFE">
      <w:r>
        <w:rPr>
          <w:noProof/>
        </w:rPr>
        <w:lastRenderedPageBreak/>
        <w:drawing>
          <wp:inline distT="0" distB="0" distL="0" distR="0" wp14:anchorId="5DF52E21" wp14:editId="21F77E88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C3A38" w14:textId="77777777" w:rsidR="00A72A00" w:rsidRDefault="00A72A00"/>
    <w:p w14:paraId="07124938" w14:textId="77777777" w:rsidR="00A72A00" w:rsidRDefault="00317BFE">
      <w:pPr>
        <w:pStyle w:val="2"/>
        <w:widowControl w:val="0"/>
        <w:rPr>
          <w:kern w:val="2"/>
        </w:rPr>
      </w:pPr>
      <w:bookmarkStart w:id="60" w:name="_Toc66438557"/>
      <w:r>
        <w:rPr>
          <w:kern w:val="2"/>
        </w:rPr>
        <w:t>能耗分项统计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A72A00" w14:paraId="0BCE5ECA" w14:textId="77777777">
        <w:tc>
          <w:tcPr>
            <w:tcW w:w="1641" w:type="dxa"/>
            <w:shd w:val="clear" w:color="auto" w:fill="E6E6E6"/>
            <w:vAlign w:val="center"/>
          </w:tcPr>
          <w:p w14:paraId="638F98C6" w14:textId="77777777" w:rsidR="00A72A00" w:rsidRDefault="00317BFE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E4BCF3" w14:textId="77777777" w:rsidR="00A72A00" w:rsidRDefault="00317BFE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03161A9" w14:textId="77777777" w:rsidR="00A72A00" w:rsidRDefault="00317BFE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17C70C0" w14:textId="77777777" w:rsidR="00A72A00" w:rsidRDefault="00317BFE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DFE6637" w14:textId="77777777" w:rsidR="00A72A00" w:rsidRDefault="00317BF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A43E79" w14:textId="77777777" w:rsidR="00A72A00" w:rsidRDefault="00317BFE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FD7069" w14:textId="77777777" w:rsidR="00A72A00" w:rsidRDefault="00317BFE">
            <w:pPr>
              <w:jc w:val="center"/>
            </w:pPr>
            <w:r>
              <w:t>合计</w:t>
            </w:r>
          </w:p>
        </w:tc>
      </w:tr>
      <w:tr w:rsidR="00A72A00" w14:paraId="54AFA094" w14:textId="77777777">
        <w:tc>
          <w:tcPr>
            <w:tcW w:w="1641" w:type="dxa"/>
            <w:shd w:val="clear" w:color="auto" w:fill="E6E6E6"/>
            <w:vAlign w:val="center"/>
          </w:tcPr>
          <w:p w14:paraId="07171B91" w14:textId="77777777" w:rsidR="00A72A00" w:rsidRDefault="00317BFE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1C893549" w14:textId="77777777" w:rsidR="00A72A00" w:rsidRDefault="00317BFE">
            <w:r>
              <w:t>-76150</w:t>
            </w:r>
          </w:p>
        </w:tc>
        <w:tc>
          <w:tcPr>
            <w:tcW w:w="1415" w:type="dxa"/>
            <w:vAlign w:val="center"/>
          </w:tcPr>
          <w:p w14:paraId="56CE006B" w14:textId="77777777" w:rsidR="00A72A00" w:rsidRDefault="00317BFE">
            <w:r>
              <w:t>56956</w:t>
            </w:r>
          </w:p>
        </w:tc>
        <w:tc>
          <w:tcPr>
            <w:tcW w:w="1301" w:type="dxa"/>
            <w:vAlign w:val="center"/>
          </w:tcPr>
          <w:p w14:paraId="37F2ECFA" w14:textId="77777777" w:rsidR="00A72A00" w:rsidRDefault="00317BFE">
            <w:r>
              <w:t>3695</w:t>
            </w:r>
          </w:p>
        </w:tc>
        <w:tc>
          <w:tcPr>
            <w:tcW w:w="1409" w:type="dxa"/>
            <w:vAlign w:val="center"/>
          </w:tcPr>
          <w:p w14:paraId="7D7A0011" w14:textId="77777777" w:rsidR="00A72A00" w:rsidRDefault="00317BFE">
            <w:r>
              <w:t>-90062</w:t>
            </w:r>
          </w:p>
        </w:tc>
        <w:tc>
          <w:tcPr>
            <w:tcW w:w="1018" w:type="dxa"/>
            <w:vAlign w:val="center"/>
          </w:tcPr>
          <w:p w14:paraId="4C6196CB" w14:textId="77777777" w:rsidR="00A72A00" w:rsidRDefault="00317BFE">
            <w:r>
              <w:t>0</w:t>
            </w:r>
          </w:p>
        </w:tc>
        <w:tc>
          <w:tcPr>
            <w:tcW w:w="1131" w:type="dxa"/>
            <w:vAlign w:val="center"/>
          </w:tcPr>
          <w:p w14:paraId="56E2C515" w14:textId="77777777" w:rsidR="00A72A00" w:rsidRDefault="00317BFE">
            <w:r>
              <w:t>-105561</w:t>
            </w:r>
          </w:p>
        </w:tc>
      </w:tr>
      <w:tr w:rsidR="00A72A00" w14:paraId="0D8956BA" w14:textId="77777777">
        <w:tc>
          <w:tcPr>
            <w:tcW w:w="1641" w:type="dxa"/>
            <w:shd w:val="clear" w:color="auto" w:fill="E6E6E6"/>
            <w:vAlign w:val="center"/>
          </w:tcPr>
          <w:p w14:paraId="70B02175" w14:textId="77777777" w:rsidR="00A72A00" w:rsidRDefault="00317BFE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0008196" w14:textId="77777777" w:rsidR="00A72A00" w:rsidRDefault="00317BFE">
            <w:r>
              <w:t>-3196</w:t>
            </w:r>
          </w:p>
        </w:tc>
        <w:tc>
          <w:tcPr>
            <w:tcW w:w="1415" w:type="dxa"/>
            <w:vAlign w:val="center"/>
          </w:tcPr>
          <w:p w14:paraId="1E78298B" w14:textId="77777777" w:rsidR="00A72A00" w:rsidRDefault="00317BFE">
            <w:r>
              <w:t>69714</w:t>
            </w:r>
          </w:p>
        </w:tc>
        <w:tc>
          <w:tcPr>
            <w:tcW w:w="1301" w:type="dxa"/>
            <w:vAlign w:val="center"/>
          </w:tcPr>
          <w:p w14:paraId="02DE6901" w14:textId="77777777" w:rsidR="00A72A00" w:rsidRDefault="00317BFE">
            <w:r>
              <w:t>6224</w:t>
            </w:r>
          </w:p>
        </w:tc>
        <w:tc>
          <w:tcPr>
            <w:tcW w:w="1409" w:type="dxa"/>
            <w:vAlign w:val="center"/>
          </w:tcPr>
          <w:p w14:paraId="296F04FC" w14:textId="77777777" w:rsidR="00A72A00" w:rsidRDefault="00317BFE">
            <w:r>
              <w:t>84840</w:t>
            </w:r>
          </w:p>
        </w:tc>
        <w:tc>
          <w:tcPr>
            <w:tcW w:w="1018" w:type="dxa"/>
            <w:vAlign w:val="center"/>
          </w:tcPr>
          <w:p w14:paraId="231F052D" w14:textId="77777777" w:rsidR="00A72A00" w:rsidRDefault="00317BFE">
            <w:r>
              <w:t>0</w:t>
            </w:r>
          </w:p>
        </w:tc>
        <w:tc>
          <w:tcPr>
            <w:tcW w:w="1131" w:type="dxa"/>
            <w:vAlign w:val="center"/>
          </w:tcPr>
          <w:p w14:paraId="781660B7" w14:textId="77777777" w:rsidR="00A72A00" w:rsidRDefault="00317BFE">
            <w:r>
              <w:t>157583</w:t>
            </w:r>
          </w:p>
        </w:tc>
      </w:tr>
    </w:tbl>
    <w:p w14:paraId="68D0D5FD" w14:textId="77777777" w:rsidR="00A72A00" w:rsidRDefault="00317BFE">
      <w:r>
        <w:rPr>
          <w:noProof/>
        </w:rPr>
        <w:drawing>
          <wp:inline distT="0" distB="0" distL="0" distR="0" wp14:anchorId="2EBDF961" wp14:editId="4914CD23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E427F" w14:textId="77777777" w:rsidR="00A72A00" w:rsidRDefault="00A72A00"/>
    <w:p w14:paraId="6E39D814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E0E9BD2" wp14:editId="517C948A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35E38" w14:textId="77777777" w:rsidR="00A72A00" w:rsidRDefault="00317BFE">
      <w:pPr>
        <w:pStyle w:val="2"/>
        <w:widowControl w:val="0"/>
        <w:rPr>
          <w:kern w:val="2"/>
        </w:rPr>
      </w:pPr>
      <w:bookmarkStart w:id="61" w:name="_Toc66438558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72A00" w14:paraId="41B30D3D" w14:textId="77777777">
        <w:tc>
          <w:tcPr>
            <w:tcW w:w="854" w:type="dxa"/>
            <w:shd w:val="clear" w:color="auto" w:fill="E6E6E6"/>
            <w:vAlign w:val="center"/>
          </w:tcPr>
          <w:p w14:paraId="33E25400" w14:textId="77777777" w:rsidR="00A72A00" w:rsidRDefault="00317BF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BD4CAF" w14:textId="77777777" w:rsidR="00A72A00" w:rsidRDefault="00317BF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339064" w14:textId="77777777" w:rsidR="00A72A00" w:rsidRDefault="00317BF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373CB9" w14:textId="77777777" w:rsidR="00A72A00" w:rsidRDefault="00317BF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0214A5F" w14:textId="77777777" w:rsidR="00A72A00" w:rsidRDefault="00317BF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2EC4BA" w14:textId="77777777" w:rsidR="00A72A00" w:rsidRDefault="00317BF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53DDF79" w14:textId="77777777" w:rsidR="00A72A00" w:rsidRDefault="00317BF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72A00" w14:paraId="1D8763C3" w14:textId="77777777">
        <w:tc>
          <w:tcPr>
            <w:tcW w:w="854" w:type="dxa"/>
            <w:shd w:val="clear" w:color="auto" w:fill="E6E6E6"/>
            <w:vAlign w:val="center"/>
          </w:tcPr>
          <w:p w14:paraId="0D0FB8E0" w14:textId="77777777" w:rsidR="00A72A00" w:rsidRDefault="00317BF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342971" w14:textId="77777777" w:rsidR="00A72A00" w:rsidRDefault="00317BFE">
            <w:pPr>
              <w:jc w:val="right"/>
            </w:pPr>
            <w:r>
              <w:t>28753</w:t>
            </w:r>
          </w:p>
        </w:tc>
        <w:tc>
          <w:tcPr>
            <w:tcW w:w="1188" w:type="dxa"/>
            <w:vAlign w:val="center"/>
          </w:tcPr>
          <w:p w14:paraId="7F269323" w14:textId="77777777" w:rsidR="00A72A00" w:rsidRDefault="00317B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E7A3AC" w14:textId="77777777" w:rsidR="00A72A00" w:rsidRDefault="00317BFE">
            <w:pPr>
              <w:jc w:val="right"/>
            </w:pPr>
            <w:r>
              <w:rPr>
                <w:color w:val="FF0000"/>
              </w:rPr>
              <w:t>78.934</w:t>
            </w:r>
          </w:p>
        </w:tc>
        <w:tc>
          <w:tcPr>
            <w:tcW w:w="1862" w:type="dxa"/>
            <w:vAlign w:val="center"/>
          </w:tcPr>
          <w:p w14:paraId="227EBE00" w14:textId="77777777" w:rsidR="00A72A00" w:rsidRDefault="00317BF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34BC889" w14:textId="77777777" w:rsidR="00A72A00" w:rsidRDefault="00317B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591500" w14:textId="77777777" w:rsidR="00A72A00" w:rsidRDefault="00317BFE">
            <w:r>
              <w:t>--</w:t>
            </w:r>
          </w:p>
        </w:tc>
      </w:tr>
      <w:tr w:rsidR="00A72A00" w14:paraId="064536D1" w14:textId="77777777">
        <w:tc>
          <w:tcPr>
            <w:tcW w:w="854" w:type="dxa"/>
            <w:shd w:val="clear" w:color="auto" w:fill="E6E6E6"/>
            <w:vAlign w:val="center"/>
          </w:tcPr>
          <w:p w14:paraId="6E0B039B" w14:textId="77777777" w:rsidR="00A72A00" w:rsidRDefault="00317BF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96545C" w14:textId="77777777" w:rsidR="00A72A00" w:rsidRDefault="00317BFE">
            <w:pPr>
              <w:jc w:val="right"/>
            </w:pPr>
            <w:r>
              <w:t>21886</w:t>
            </w:r>
          </w:p>
        </w:tc>
        <w:tc>
          <w:tcPr>
            <w:tcW w:w="1188" w:type="dxa"/>
            <w:vAlign w:val="center"/>
          </w:tcPr>
          <w:p w14:paraId="1D2F1B6D" w14:textId="77777777" w:rsidR="00A72A00" w:rsidRDefault="00317B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3BDB72" w14:textId="77777777" w:rsidR="00A72A00" w:rsidRDefault="00317BFE">
            <w:pPr>
              <w:jc w:val="right"/>
            </w:pPr>
            <w:r>
              <w:t>66.710</w:t>
            </w:r>
          </w:p>
        </w:tc>
        <w:tc>
          <w:tcPr>
            <w:tcW w:w="1862" w:type="dxa"/>
            <w:vAlign w:val="center"/>
          </w:tcPr>
          <w:p w14:paraId="1A5E7CC2" w14:textId="77777777" w:rsidR="00A72A00" w:rsidRDefault="00317BFE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5E4D7DF" w14:textId="77777777" w:rsidR="00A72A00" w:rsidRDefault="00317B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3A6519" w14:textId="77777777" w:rsidR="00A72A00" w:rsidRDefault="00317BFE">
            <w:r>
              <w:t>--</w:t>
            </w:r>
          </w:p>
        </w:tc>
      </w:tr>
      <w:tr w:rsidR="00A72A00" w14:paraId="58807B79" w14:textId="77777777">
        <w:tc>
          <w:tcPr>
            <w:tcW w:w="854" w:type="dxa"/>
            <w:shd w:val="clear" w:color="auto" w:fill="E6E6E6"/>
            <w:vAlign w:val="center"/>
          </w:tcPr>
          <w:p w14:paraId="2854B563" w14:textId="77777777" w:rsidR="00A72A00" w:rsidRDefault="00317BF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BF590D" w14:textId="77777777" w:rsidR="00A72A00" w:rsidRDefault="00317BFE">
            <w:pPr>
              <w:jc w:val="right"/>
            </w:pPr>
            <w:r>
              <w:t>14724</w:t>
            </w:r>
          </w:p>
        </w:tc>
        <w:tc>
          <w:tcPr>
            <w:tcW w:w="1188" w:type="dxa"/>
            <w:vAlign w:val="center"/>
          </w:tcPr>
          <w:p w14:paraId="4BC82981" w14:textId="77777777" w:rsidR="00A72A00" w:rsidRDefault="00317BFE">
            <w:pPr>
              <w:jc w:val="right"/>
            </w:pPr>
            <w:r>
              <w:t>471</w:t>
            </w:r>
          </w:p>
        </w:tc>
        <w:tc>
          <w:tcPr>
            <w:tcW w:w="1188" w:type="dxa"/>
            <w:vAlign w:val="center"/>
          </w:tcPr>
          <w:p w14:paraId="58ED1546" w14:textId="77777777" w:rsidR="00A72A00" w:rsidRDefault="00317BFE">
            <w:pPr>
              <w:jc w:val="right"/>
            </w:pPr>
            <w:r>
              <w:t>57.147</w:t>
            </w:r>
          </w:p>
        </w:tc>
        <w:tc>
          <w:tcPr>
            <w:tcW w:w="1862" w:type="dxa"/>
            <w:vAlign w:val="center"/>
          </w:tcPr>
          <w:p w14:paraId="1A560F59" w14:textId="77777777" w:rsidR="00A72A00" w:rsidRDefault="00317BFE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9798E7" w14:textId="77777777" w:rsidR="00A72A00" w:rsidRDefault="00317BFE">
            <w:pPr>
              <w:jc w:val="right"/>
            </w:pPr>
            <w:r>
              <w:t>27.759</w:t>
            </w:r>
          </w:p>
        </w:tc>
        <w:tc>
          <w:tcPr>
            <w:tcW w:w="1862" w:type="dxa"/>
            <w:vAlign w:val="center"/>
          </w:tcPr>
          <w:p w14:paraId="3CD1D260" w14:textId="77777777" w:rsidR="00A72A00" w:rsidRDefault="00317BFE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A72A00" w14:paraId="40BA3FFD" w14:textId="77777777">
        <w:tc>
          <w:tcPr>
            <w:tcW w:w="854" w:type="dxa"/>
            <w:shd w:val="clear" w:color="auto" w:fill="E6E6E6"/>
            <w:vAlign w:val="center"/>
          </w:tcPr>
          <w:p w14:paraId="540DBF8D" w14:textId="77777777" w:rsidR="00A72A00" w:rsidRDefault="00317BF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7A61F6" w14:textId="77777777" w:rsidR="00A72A00" w:rsidRDefault="00317BFE">
            <w:pPr>
              <w:jc w:val="right"/>
            </w:pPr>
            <w:r>
              <w:t>6538</w:t>
            </w:r>
          </w:p>
        </w:tc>
        <w:tc>
          <w:tcPr>
            <w:tcW w:w="1188" w:type="dxa"/>
            <w:vAlign w:val="center"/>
          </w:tcPr>
          <w:p w14:paraId="280CD6C3" w14:textId="77777777" w:rsidR="00A72A00" w:rsidRDefault="00317BFE">
            <w:pPr>
              <w:jc w:val="right"/>
            </w:pPr>
            <w:r>
              <w:t>1003</w:t>
            </w:r>
          </w:p>
        </w:tc>
        <w:tc>
          <w:tcPr>
            <w:tcW w:w="1188" w:type="dxa"/>
            <w:vAlign w:val="center"/>
          </w:tcPr>
          <w:p w14:paraId="0F97B9C1" w14:textId="77777777" w:rsidR="00A72A00" w:rsidRDefault="00317BFE">
            <w:pPr>
              <w:jc w:val="right"/>
            </w:pPr>
            <w:r>
              <w:t>31.187</w:t>
            </w:r>
          </w:p>
        </w:tc>
        <w:tc>
          <w:tcPr>
            <w:tcW w:w="1862" w:type="dxa"/>
            <w:vAlign w:val="center"/>
          </w:tcPr>
          <w:p w14:paraId="4ABDDC75" w14:textId="77777777" w:rsidR="00A72A00" w:rsidRDefault="00317BFE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0BF48F2" w14:textId="77777777" w:rsidR="00A72A00" w:rsidRDefault="00317BFE">
            <w:pPr>
              <w:jc w:val="right"/>
            </w:pPr>
            <w:r>
              <w:t>22.766</w:t>
            </w:r>
          </w:p>
        </w:tc>
        <w:tc>
          <w:tcPr>
            <w:tcW w:w="1862" w:type="dxa"/>
            <w:vAlign w:val="center"/>
          </w:tcPr>
          <w:p w14:paraId="755E60F3" w14:textId="77777777" w:rsidR="00A72A00" w:rsidRDefault="00317BFE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A72A00" w14:paraId="14106503" w14:textId="77777777">
        <w:tc>
          <w:tcPr>
            <w:tcW w:w="854" w:type="dxa"/>
            <w:shd w:val="clear" w:color="auto" w:fill="E6E6E6"/>
            <w:vAlign w:val="center"/>
          </w:tcPr>
          <w:p w14:paraId="4435B489" w14:textId="77777777" w:rsidR="00A72A00" w:rsidRDefault="00317BF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5BCDA0" w14:textId="77777777" w:rsidR="00A72A00" w:rsidRDefault="00317BFE">
            <w:pPr>
              <w:jc w:val="right"/>
            </w:pPr>
            <w:r>
              <w:t>807</w:t>
            </w:r>
          </w:p>
        </w:tc>
        <w:tc>
          <w:tcPr>
            <w:tcW w:w="1188" w:type="dxa"/>
            <w:vAlign w:val="center"/>
          </w:tcPr>
          <w:p w14:paraId="6BEC5581" w14:textId="77777777" w:rsidR="00A72A00" w:rsidRDefault="00317BFE">
            <w:pPr>
              <w:jc w:val="right"/>
            </w:pPr>
            <w:r>
              <w:t>11324</w:t>
            </w:r>
          </w:p>
        </w:tc>
        <w:tc>
          <w:tcPr>
            <w:tcW w:w="1188" w:type="dxa"/>
            <w:vAlign w:val="center"/>
          </w:tcPr>
          <w:p w14:paraId="649922A8" w14:textId="77777777" w:rsidR="00A72A00" w:rsidRDefault="00317BFE">
            <w:pPr>
              <w:jc w:val="right"/>
            </w:pPr>
            <w:r>
              <w:t>8.836</w:t>
            </w:r>
          </w:p>
        </w:tc>
        <w:tc>
          <w:tcPr>
            <w:tcW w:w="1862" w:type="dxa"/>
            <w:vAlign w:val="center"/>
          </w:tcPr>
          <w:p w14:paraId="61D37D57" w14:textId="77777777" w:rsidR="00A72A00" w:rsidRDefault="00317BFE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7C6B8B" w14:textId="77777777" w:rsidR="00A72A00" w:rsidRDefault="00317BFE">
            <w:pPr>
              <w:jc w:val="right"/>
            </w:pPr>
            <w:r>
              <w:t>62.696</w:t>
            </w:r>
          </w:p>
        </w:tc>
        <w:tc>
          <w:tcPr>
            <w:tcW w:w="1862" w:type="dxa"/>
            <w:vAlign w:val="center"/>
          </w:tcPr>
          <w:p w14:paraId="05366D6B" w14:textId="77777777" w:rsidR="00A72A00" w:rsidRDefault="00317BFE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A72A00" w14:paraId="2B1C2525" w14:textId="77777777">
        <w:tc>
          <w:tcPr>
            <w:tcW w:w="854" w:type="dxa"/>
            <w:shd w:val="clear" w:color="auto" w:fill="E6E6E6"/>
            <w:vAlign w:val="center"/>
          </w:tcPr>
          <w:p w14:paraId="53FFCDF9" w14:textId="77777777" w:rsidR="00A72A00" w:rsidRDefault="00317BF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8DB7E7" w14:textId="77777777" w:rsidR="00A72A00" w:rsidRDefault="00317BFE">
            <w:pPr>
              <w:jc w:val="right"/>
            </w:pPr>
            <w:r>
              <w:t>41</w:t>
            </w:r>
          </w:p>
        </w:tc>
        <w:tc>
          <w:tcPr>
            <w:tcW w:w="1188" w:type="dxa"/>
            <w:vAlign w:val="center"/>
          </w:tcPr>
          <w:p w14:paraId="32D4E8B8" w14:textId="77777777" w:rsidR="00A72A00" w:rsidRDefault="00317BFE">
            <w:pPr>
              <w:jc w:val="right"/>
            </w:pPr>
            <w:r>
              <w:t>27408</w:t>
            </w:r>
          </w:p>
        </w:tc>
        <w:tc>
          <w:tcPr>
            <w:tcW w:w="1188" w:type="dxa"/>
            <w:vAlign w:val="center"/>
          </w:tcPr>
          <w:p w14:paraId="2CF09F7B" w14:textId="77777777" w:rsidR="00A72A00" w:rsidRDefault="00317BFE">
            <w:pPr>
              <w:jc w:val="right"/>
            </w:pPr>
            <w:r>
              <w:t>3.285</w:t>
            </w:r>
          </w:p>
        </w:tc>
        <w:tc>
          <w:tcPr>
            <w:tcW w:w="1862" w:type="dxa"/>
            <w:vAlign w:val="center"/>
          </w:tcPr>
          <w:p w14:paraId="2622F3D9" w14:textId="77777777" w:rsidR="00A72A00" w:rsidRDefault="00317BFE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F18E38" w14:textId="77777777" w:rsidR="00A72A00" w:rsidRDefault="00317BFE">
            <w:pPr>
              <w:jc w:val="right"/>
            </w:pPr>
            <w:r>
              <w:t>87.357</w:t>
            </w:r>
          </w:p>
        </w:tc>
        <w:tc>
          <w:tcPr>
            <w:tcW w:w="1862" w:type="dxa"/>
            <w:vAlign w:val="center"/>
          </w:tcPr>
          <w:p w14:paraId="3EE9D1A3" w14:textId="77777777" w:rsidR="00A72A00" w:rsidRDefault="00317BFE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A72A00" w14:paraId="422740BD" w14:textId="77777777">
        <w:tc>
          <w:tcPr>
            <w:tcW w:w="854" w:type="dxa"/>
            <w:shd w:val="clear" w:color="auto" w:fill="E6E6E6"/>
            <w:vAlign w:val="center"/>
          </w:tcPr>
          <w:p w14:paraId="71C9C87E" w14:textId="77777777" w:rsidR="00A72A00" w:rsidRDefault="00317BF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1D719F" w14:textId="77777777" w:rsidR="00A72A00" w:rsidRDefault="00317B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9CD7AD" w14:textId="77777777" w:rsidR="00A72A00" w:rsidRDefault="00317BFE">
            <w:pPr>
              <w:jc w:val="right"/>
            </w:pPr>
            <w:r>
              <w:t>48291</w:t>
            </w:r>
          </w:p>
        </w:tc>
        <w:tc>
          <w:tcPr>
            <w:tcW w:w="1188" w:type="dxa"/>
            <w:vAlign w:val="center"/>
          </w:tcPr>
          <w:p w14:paraId="5D0AC570" w14:textId="77777777" w:rsidR="00A72A00" w:rsidRDefault="00317B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453F5F" w14:textId="77777777" w:rsidR="00A72A00" w:rsidRDefault="00317BFE">
            <w:r>
              <w:t>--</w:t>
            </w:r>
          </w:p>
        </w:tc>
        <w:tc>
          <w:tcPr>
            <w:tcW w:w="1188" w:type="dxa"/>
            <w:vAlign w:val="center"/>
          </w:tcPr>
          <w:p w14:paraId="589CBF48" w14:textId="77777777" w:rsidR="00A72A00" w:rsidRDefault="00317BFE">
            <w:pPr>
              <w:jc w:val="right"/>
            </w:pPr>
            <w:r>
              <w:rPr>
                <w:color w:val="0000FF"/>
              </w:rPr>
              <w:t>114.507</w:t>
            </w:r>
          </w:p>
        </w:tc>
        <w:tc>
          <w:tcPr>
            <w:tcW w:w="1862" w:type="dxa"/>
            <w:vAlign w:val="center"/>
          </w:tcPr>
          <w:p w14:paraId="10630799" w14:textId="77777777" w:rsidR="00A72A00" w:rsidRDefault="00317BFE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A72A00" w14:paraId="32E58EDC" w14:textId="77777777">
        <w:tc>
          <w:tcPr>
            <w:tcW w:w="854" w:type="dxa"/>
            <w:shd w:val="clear" w:color="auto" w:fill="E6E6E6"/>
            <w:vAlign w:val="center"/>
          </w:tcPr>
          <w:p w14:paraId="76EB696D" w14:textId="77777777" w:rsidR="00A72A00" w:rsidRDefault="00317BF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386179" w14:textId="77777777" w:rsidR="00A72A00" w:rsidRDefault="00317B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0047EE" w14:textId="77777777" w:rsidR="00A72A00" w:rsidRDefault="00317BFE">
            <w:pPr>
              <w:jc w:val="right"/>
            </w:pPr>
            <w:r>
              <w:t>46626</w:t>
            </w:r>
          </w:p>
        </w:tc>
        <w:tc>
          <w:tcPr>
            <w:tcW w:w="1188" w:type="dxa"/>
            <w:vAlign w:val="center"/>
          </w:tcPr>
          <w:p w14:paraId="7BD461A7" w14:textId="77777777" w:rsidR="00A72A00" w:rsidRDefault="00317B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B34EF6" w14:textId="77777777" w:rsidR="00A72A00" w:rsidRDefault="00317BFE">
            <w:r>
              <w:t>--</w:t>
            </w:r>
          </w:p>
        </w:tc>
        <w:tc>
          <w:tcPr>
            <w:tcW w:w="1188" w:type="dxa"/>
            <w:vAlign w:val="center"/>
          </w:tcPr>
          <w:p w14:paraId="02E9009F" w14:textId="77777777" w:rsidR="00A72A00" w:rsidRDefault="00317BFE">
            <w:pPr>
              <w:jc w:val="right"/>
            </w:pPr>
            <w:r>
              <w:t>103.413</w:t>
            </w:r>
          </w:p>
        </w:tc>
        <w:tc>
          <w:tcPr>
            <w:tcW w:w="1862" w:type="dxa"/>
            <w:vAlign w:val="center"/>
          </w:tcPr>
          <w:p w14:paraId="3FC991A7" w14:textId="77777777" w:rsidR="00A72A00" w:rsidRDefault="00317BFE">
            <w:r>
              <w:t>08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A72A00" w14:paraId="4A54FAEF" w14:textId="77777777">
        <w:tc>
          <w:tcPr>
            <w:tcW w:w="854" w:type="dxa"/>
            <w:shd w:val="clear" w:color="auto" w:fill="E6E6E6"/>
            <w:vAlign w:val="center"/>
          </w:tcPr>
          <w:p w14:paraId="2BA65A93" w14:textId="77777777" w:rsidR="00A72A00" w:rsidRDefault="00317BF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ED8C46" w14:textId="77777777" w:rsidR="00A72A00" w:rsidRDefault="00317BFE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5F2B2F39" w14:textId="77777777" w:rsidR="00A72A00" w:rsidRDefault="00317BFE">
            <w:pPr>
              <w:jc w:val="right"/>
            </w:pPr>
            <w:r>
              <w:t>20440</w:t>
            </w:r>
          </w:p>
        </w:tc>
        <w:tc>
          <w:tcPr>
            <w:tcW w:w="1188" w:type="dxa"/>
            <w:vAlign w:val="center"/>
          </w:tcPr>
          <w:p w14:paraId="16BF76BA" w14:textId="77777777" w:rsidR="00A72A00" w:rsidRDefault="00317BFE">
            <w:pPr>
              <w:jc w:val="right"/>
            </w:pPr>
            <w:r>
              <w:t>1.115</w:t>
            </w:r>
          </w:p>
        </w:tc>
        <w:tc>
          <w:tcPr>
            <w:tcW w:w="1862" w:type="dxa"/>
            <w:vAlign w:val="center"/>
          </w:tcPr>
          <w:p w14:paraId="4A3A68F4" w14:textId="77777777" w:rsidR="00A72A00" w:rsidRDefault="00317BFE">
            <w:r>
              <w:t>09</w:t>
            </w:r>
            <w:r>
              <w:t>月</w:t>
            </w:r>
            <w:r>
              <w:t>29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D93900" w14:textId="77777777" w:rsidR="00A72A00" w:rsidRDefault="00317BFE">
            <w:pPr>
              <w:jc w:val="right"/>
            </w:pPr>
            <w:r>
              <w:t>77.720</w:t>
            </w:r>
          </w:p>
        </w:tc>
        <w:tc>
          <w:tcPr>
            <w:tcW w:w="1862" w:type="dxa"/>
            <w:vAlign w:val="center"/>
          </w:tcPr>
          <w:p w14:paraId="516C7F1A" w14:textId="77777777" w:rsidR="00A72A00" w:rsidRDefault="00317BFE">
            <w:r>
              <w:t>09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72A00" w14:paraId="1E1EFFD3" w14:textId="77777777">
        <w:tc>
          <w:tcPr>
            <w:tcW w:w="854" w:type="dxa"/>
            <w:shd w:val="clear" w:color="auto" w:fill="E6E6E6"/>
            <w:vAlign w:val="center"/>
          </w:tcPr>
          <w:p w14:paraId="392B91A5" w14:textId="77777777" w:rsidR="00A72A00" w:rsidRDefault="00317BF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7F3338" w14:textId="77777777" w:rsidR="00A72A00" w:rsidRDefault="00317BFE">
            <w:pPr>
              <w:jc w:val="right"/>
            </w:pPr>
            <w:r>
              <w:t>781</w:t>
            </w:r>
          </w:p>
        </w:tc>
        <w:tc>
          <w:tcPr>
            <w:tcW w:w="1188" w:type="dxa"/>
            <w:vAlign w:val="center"/>
          </w:tcPr>
          <w:p w14:paraId="45DCC1BC" w14:textId="77777777" w:rsidR="00A72A00" w:rsidRDefault="00317BFE">
            <w:pPr>
              <w:jc w:val="right"/>
            </w:pPr>
            <w:r>
              <w:t>2014</w:t>
            </w:r>
          </w:p>
        </w:tc>
        <w:tc>
          <w:tcPr>
            <w:tcW w:w="1188" w:type="dxa"/>
            <w:vAlign w:val="center"/>
          </w:tcPr>
          <w:p w14:paraId="410133B2" w14:textId="77777777" w:rsidR="00A72A00" w:rsidRDefault="00317BFE">
            <w:pPr>
              <w:jc w:val="right"/>
            </w:pPr>
            <w:r>
              <w:t>8.811</w:t>
            </w:r>
          </w:p>
        </w:tc>
        <w:tc>
          <w:tcPr>
            <w:tcW w:w="1862" w:type="dxa"/>
            <w:vAlign w:val="center"/>
          </w:tcPr>
          <w:p w14:paraId="66290ACE" w14:textId="77777777" w:rsidR="00A72A00" w:rsidRDefault="00317BFE">
            <w:r>
              <w:t>10</w:t>
            </w:r>
            <w:r>
              <w:t>月</w:t>
            </w:r>
            <w:r>
              <w:t>23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906431" w14:textId="77777777" w:rsidR="00A72A00" w:rsidRDefault="00317BFE">
            <w:pPr>
              <w:jc w:val="right"/>
            </w:pPr>
            <w:r>
              <w:t>37.853</w:t>
            </w:r>
          </w:p>
        </w:tc>
        <w:tc>
          <w:tcPr>
            <w:tcW w:w="1862" w:type="dxa"/>
            <w:vAlign w:val="center"/>
          </w:tcPr>
          <w:p w14:paraId="71608018" w14:textId="77777777" w:rsidR="00A72A00" w:rsidRDefault="00317BFE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A72A00" w14:paraId="378CD702" w14:textId="77777777">
        <w:tc>
          <w:tcPr>
            <w:tcW w:w="854" w:type="dxa"/>
            <w:shd w:val="clear" w:color="auto" w:fill="E6E6E6"/>
            <w:vAlign w:val="center"/>
          </w:tcPr>
          <w:p w14:paraId="2648F2BB" w14:textId="77777777" w:rsidR="00A72A00" w:rsidRDefault="00317BF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94C8CC" w14:textId="77777777" w:rsidR="00A72A00" w:rsidRDefault="00317BFE">
            <w:pPr>
              <w:jc w:val="right"/>
            </w:pPr>
            <w:r>
              <w:t>7820</w:t>
            </w:r>
          </w:p>
        </w:tc>
        <w:tc>
          <w:tcPr>
            <w:tcW w:w="1188" w:type="dxa"/>
            <w:vAlign w:val="center"/>
          </w:tcPr>
          <w:p w14:paraId="01E82449" w14:textId="77777777" w:rsidR="00A72A00" w:rsidRDefault="00317BFE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41C4C6C2" w14:textId="77777777" w:rsidR="00A72A00" w:rsidRDefault="00317BFE">
            <w:pPr>
              <w:jc w:val="right"/>
            </w:pPr>
            <w:r>
              <w:t>33.217</w:t>
            </w:r>
          </w:p>
        </w:tc>
        <w:tc>
          <w:tcPr>
            <w:tcW w:w="1862" w:type="dxa"/>
            <w:vAlign w:val="center"/>
          </w:tcPr>
          <w:p w14:paraId="3509C9D6" w14:textId="77777777" w:rsidR="00A72A00" w:rsidRDefault="00317BFE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390DA8D" w14:textId="77777777" w:rsidR="00A72A00" w:rsidRDefault="00317BFE">
            <w:pPr>
              <w:jc w:val="right"/>
            </w:pPr>
            <w:r>
              <w:t>0.650</w:t>
            </w:r>
          </w:p>
        </w:tc>
        <w:tc>
          <w:tcPr>
            <w:tcW w:w="1862" w:type="dxa"/>
            <w:vAlign w:val="center"/>
          </w:tcPr>
          <w:p w14:paraId="771D3BD2" w14:textId="77777777" w:rsidR="00A72A00" w:rsidRDefault="00317BFE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A72A00" w14:paraId="474945F5" w14:textId="77777777">
        <w:tc>
          <w:tcPr>
            <w:tcW w:w="854" w:type="dxa"/>
            <w:shd w:val="clear" w:color="auto" w:fill="E6E6E6"/>
            <w:vAlign w:val="center"/>
          </w:tcPr>
          <w:p w14:paraId="31213AF9" w14:textId="77777777" w:rsidR="00A72A00" w:rsidRDefault="00317BF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E034BA" w14:textId="77777777" w:rsidR="00A72A00" w:rsidRDefault="00317BFE">
            <w:pPr>
              <w:jc w:val="right"/>
            </w:pPr>
            <w:r>
              <w:t>24197</w:t>
            </w:r>
          </w:p>
        </w:tc>
        <w:tc>
          <w:tcPr>
            <w:tcW w:w="1188" w:type="dxa"/>
            <w:vAlign w:val="center"/>
          </w:tcPr>
          <w:p w14:paraId="4E53AE58" w14:textId="77777777" w:rsidR="00A72A00" w:rsidRDefault="00317B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543996" w14:textId="77777777" w:rsidR="00A72A00" w:rsidRDefault="00317BFE">
            <w:pPr>
              <w:jc w:val="right"/>
            </w:pPr>
            <w:r>
              <w:t>61.185</w:t>
            </w:r>
          </w:p>
        </w:tc>
        <w:tc>
          <w:tcPr>
            <w:tcW w:w="1862" w:type="dxa"/>
            <w:vAlign w:val="center"/>
          </w:tcPr>
          <w:p w14:paraId="6932249A" w14:textId="77777777" w:rsidR="00A72A00" w:rsidRDefault="00317BFE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B3248D" w14:textId="77777777" w:rsidR="00A72A00" w:rsidRDefault="00317B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8E11AF" w14:textId="77777777" w:rsidR="00A72A00" w:rsidRDefault="00317BFE">
            <w:r>
              <w:t>--</w:t>
            </w:r>
          </w:p>
        </w:tc>
      </w:tr>
    </w:tbl>
    <w:p w14:paraId="610DAA9C" w14:textId="77777777" w:rsidR="00A72A00" w:rsidRDefault="00317BFE">
      <w:r>
        <w:rPr>
          <w:noProof/>
        </w:rPr>
        <w:lastRenderedPageBreak/>
        <w:drawing>
          <wp:inline distT="0" distB="0" distL="0" distR="0" wp14:anchorId="335B5663" wp14:editId="520DEF27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FE02" w14:textId="77777777" w:rsidR="00A72A00" w:rsidRDefault="00A72A00"/>
    <w:p w14:paraId="785B7CAC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B9C872D" wp14:editId="3EFACBA6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ACC8A" w14:textId="77777777" w:rsidR="00A72A00" w:rsidRDefault="00A72A00">
      <w:pPr>
        <w:widowControl w:val="0"/>
        <w:rPr>
          <w:kern w:val="2"/>
          <w:szCs w:val="24"/>
          <w:lang w:val="en-US"/>
        </w:rPr>
      </w:pPr>
    </w:p>
    <w:p w14:paraId="4715C64A" w14:textId="77777777" w:rsidR="00A72A00" w:rsidRDefault="00A72A00">
      <w:pPr>
        <w:sectPr w:rsidR="00A72A00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964DDE6" w14:textId="77777777" w:rsidR="00A72A00" w:rsidRDefault="00317BFE">
      <w:pPr>
        <w:pStyle w:val="1"/>
        <w:widowControl w:val="0"/>
        <w:rPr>
          <w:kern w:val="2"/>
          <w:szCs w:val="24"/>
        </w:rPr>
      </w:pPr>
      <w:bookmarkStart w:id="62" w:name="_Toc66438559"/>
      <w:r>
        <w:rPr>
          <w:kern w:val="2"/>
          <w:szCs w:val="24"/>
        </w:rPr>
        <w:lastRenderedPageBreak/>
        <w:t>附录</w:t>
      </w:r>
      <w:bookmarkEnd w:id="62"/>
    </w:p>
    <w:p w14:paraId="1DA1924E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A767454" w14:textId="77777777" w:rsidR="00A72A00" w:rsidRDefault="00A72A0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FE2A7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9AAF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0151A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7224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BD69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51B6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A1A7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731E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2FA4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97EC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2005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41EA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837E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6110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73D0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C7A4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BB5B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6B84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80EE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0739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FEA4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BCF5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EB1E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C78B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0A18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0D09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2A00" w14:paraId="2AAEA4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C38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199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A62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10D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B3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B59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42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904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D1E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A2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2EE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8B3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BE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1D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5D3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D8A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7E2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6A1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0E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30A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47D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EBE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1A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069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C00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5D30DB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732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4AB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C96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D6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102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A92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FB2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298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381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B33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F01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80A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ADF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72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FFE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9FC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4A5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2B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149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25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0B3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AF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0C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415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A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2534AC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83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347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80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C53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41A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4A2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F4B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55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D8E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0A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3FB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9A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A44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B46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667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4F0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B14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0D0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47F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C6B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08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FF0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535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9B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843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1DDC20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930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C5C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A9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ED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8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3BD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11E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A0B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3F2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CD1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187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712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D7A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36D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157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995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5B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3E1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24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B24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E82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911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BA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60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467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575070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2E2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9A0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E9E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9B0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963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54F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13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279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41E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9B9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194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510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13D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EFD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372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BB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BB0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52A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E3F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A59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44B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E6D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FF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299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321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438084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323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5E9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B5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1AC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E29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6D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787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511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C41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0BD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DEC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225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C6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3D5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84E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D0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82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B0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735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48B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51B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28F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176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4A9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AA8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385240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42D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516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BCB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08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F34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4C5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025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A21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01F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963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468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33C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986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22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08E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D2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FA1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3D6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262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31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9BA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2C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B5E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828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76B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7A319C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642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01E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338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FE7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E7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BF0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AB6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DD1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8DC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03C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EC3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204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ED0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CF3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FD8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78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DAF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F5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594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A52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910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47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BDA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C9F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48C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0B1BF4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6E5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D1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691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D47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EB7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E3B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34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2EC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F6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B5E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9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F0B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3D5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1F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AD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B5C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59B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DE6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D07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43E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850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396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18C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DF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35E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1AAD9C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FB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7C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DA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88A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8D7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FDE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005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70B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A4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FF4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4B0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AF5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E43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C18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4BC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101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8F5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950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5C1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606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3F7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2E2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0D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15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9C2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44CFA1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E1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24F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6A8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AEF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9E0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AAB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1A7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A42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B8C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464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EF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04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4A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19D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678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8E0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F43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984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FC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D8F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152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82E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CC8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891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7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5CAF87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7EA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68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CB1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41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F87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BA9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E9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15C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87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F4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0AE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AF9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D06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12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5D1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4A3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EF5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511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D43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100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CD4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7DE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A6D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6E3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E61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51D71A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6B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853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339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740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2FE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1C6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E4A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703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6B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6E8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E96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91A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719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C3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D2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385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30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FD9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501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110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E3C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F44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8D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D33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7C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2B9900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A85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F90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87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71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4E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D61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2B3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72B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D8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232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156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53B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B7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365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F7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F84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D1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926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B84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81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3FF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485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E24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A6F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90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5545A5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DB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287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320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E1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7D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960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F92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6E5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CE4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F8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8F6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B06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F94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991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FD1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5CB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267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D0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3BC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17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DFB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BA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557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BB5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235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63877C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C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C2D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924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C38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DC3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23B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C3C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67C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503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27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014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F9C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EEC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DE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B40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E90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17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F86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5CA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E0C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62D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CA2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6A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2E2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B7A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72A00" w14:paraId="2A6A64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623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B2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4F9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886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4A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5CD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10C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5B2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2EE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1DA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5F0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2A1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D9A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839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A40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EC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B01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01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66A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B1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504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C5D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309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74F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F1B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EFA9AC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E72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B3D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262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709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A9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839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FF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EB3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AE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551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B4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A7C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174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4D1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585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9F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C87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1C6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647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39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B03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E87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24E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701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F93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10F400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86D7BD1" w14:textId="77777777" w:rsidR="00A72A00" w:rsidRDefault="00A72A00">
      <w:pPr>
        <w:widowControl w:val="0"/>
        <w:rPr>
          <w:kern w:val="2"/>
          <w:szCs w:val="24"/>
          <w:lang w:val="en-US"/>
        </w:rPr>
      </w:pPr>
    </w:p>
    <w:p w14:paraId="5B33D645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EAFEAA2" w14:textId="77777777" w:rsidR="00A72A00" w:rsidRDefault="00A72A0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5F6C7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9335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C2D55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F2A8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F07D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C563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43BA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1F81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79CE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BA1F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0417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B49F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07DB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497A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B7D6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76D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53D2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701A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6C49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006A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B366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357E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EFE4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D8B5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830A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F1D2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2A00" w14:paraId="6A46BF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DE2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BFA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D7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F47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6B3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419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40C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C3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433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3C8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76B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0D1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3DA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C58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673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D33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B31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BE0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7E7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812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F67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BEC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A7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EA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ADE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2E0F16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34B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D6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B7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653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E2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6FC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618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33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30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217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9F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C00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9A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05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942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E4A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74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3A8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504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5C7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A65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02F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CA9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F8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A3A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12017A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095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6F2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CEE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8CD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304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1C2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1B3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14A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E2B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927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4F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701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C4D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C18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315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79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47B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0EB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66C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3B9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767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2A3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47C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04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B16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72D318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5D4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3AA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9B3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6D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C5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8BE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FF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758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A2B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147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D61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170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A1D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97D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961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77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D99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D15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11A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005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42C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99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704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3ED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DA0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71B64C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F30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17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D09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A40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57C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88C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E9D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D2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25B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C9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3D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F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03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615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48D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77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87D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FF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C98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A06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66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8A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543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0EF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8C1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407A72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99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456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602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575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6DA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CA2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36B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004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55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08D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21A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2C2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146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9D9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927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5BD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DA1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960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2CC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F53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CCF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4B1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74E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EF2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833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61497E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67F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9A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D2A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217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4A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3E9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3C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10E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CE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1C3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1F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18B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A54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C16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398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B0D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9FF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1D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194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10F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887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ABB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DEA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B1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513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5DA851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F0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B7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75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65A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7A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A36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46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72D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F4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936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EC5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B40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268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A75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909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33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28D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4D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19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159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65F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ED2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F4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4F0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3FB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2CD507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5C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A7A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5AE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65E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017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763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E2D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0BA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26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D56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4C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A11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2A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401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72A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7E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7D6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3EF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ACC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16D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6FE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CE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5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D41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05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63AA82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2FD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16A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486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C2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DE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9ED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4A7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52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B4A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FD1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C2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1F2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0E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CC2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78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05B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E5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14D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71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736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28A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756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7EA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BA2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B91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485CE6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96A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83E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D25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227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93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FBD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A5E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476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69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ADC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38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B96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FA4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C59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F9B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C27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444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A4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47D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F7D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CD2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AB1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FA2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B81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D8A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7113E5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F05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342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F59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BDA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54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AE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33D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693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661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4E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3C0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501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D4F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454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3D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A7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966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995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9B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04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4ED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69C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74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C6C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A38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354798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656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31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E6D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552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19A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FD0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C0F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70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EB7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0C9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42E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019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2E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A19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8A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51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2D6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A2C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EB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20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082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20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8B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790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423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2BF94C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AE7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5C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154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727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67C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8B3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DCB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9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895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60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2D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99D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E31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75A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0CB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9C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9B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D9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E22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85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5EF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102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3F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A22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F8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735988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637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1B7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17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014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2D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0C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6AD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22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00F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59B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56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B36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9F4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D3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AD5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E2C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F0D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746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61A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C2B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F2A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5E7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A97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F08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58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1A032E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2FD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AA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9FC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A89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D3B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C65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DE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4F9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396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94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C2F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949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247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CB8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68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94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D0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33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41C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6A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F1F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EB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41B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A6E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BAB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72A00" w14:paraId="6972D5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38C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CF3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F95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DEC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B11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69F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3C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228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1E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306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0B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CB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C78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D26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26F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BDE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BE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FF5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E25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06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49B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39A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D5D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9EC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3A0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CB2DF3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55C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56F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06B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ABE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F96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D3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4F0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1CD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AD3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DE8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198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BE7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8E4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01F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C42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574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C2C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A4B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75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3E7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5BF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A21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64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2D0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0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52A61EE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5FBA13C" w14:textId="77777777" w:rsidR="00A72A00" w:rsidRDefault="00A72A00">
      <w:pPr>
        <w:widowControl w:val="0"/>
        <w:rPr>
          <w:kern w:val="2"/>
          <w:szCs w:val="24"/>
          <w:lang w:val="en-US"/>
        </w:rPr>
      </w:pPr>
    </w:p>
    <w:p w14:paraId="71652FFE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1EF2220" w14:textId="77777777" w:rsidR="00A72A00" w:rsidRDefault="00A72A0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FF0A6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D136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DDE78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7033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386D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9882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91F0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827B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9291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B4B3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1B62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4E37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6E6A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C7FA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8D70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D3A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C656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AF80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94B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35BF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C48C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1EF8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E44E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6940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ACF3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BC9F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2A00" w14:paraId="6CD052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E1D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4F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DF7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EA5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D1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4AE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E3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D28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C6B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BC6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CE6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A3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0CC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F54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2B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ACF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6B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AF6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435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EFC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403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79A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046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1CF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250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3C8163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0F0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592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109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2C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50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83B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8B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529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B26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2EC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7C0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174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D1B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C6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304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F3D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C6C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0FF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709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519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D3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29E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A5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688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D83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2A3785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EF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195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B8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0D6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3A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E8D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40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BF5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A7A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8D5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829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02D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55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DE3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1B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3C0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81E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5EF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56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947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CEB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CD0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274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2B3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5F1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4549F5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83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851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94E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6D4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DA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1BE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0C6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CF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80C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A44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07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61C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8A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C47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31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1F8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A49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C65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F75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52A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760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96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DBA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91F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E5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1DA102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18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417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901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2AC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25E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FC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E3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891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50F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D4F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3C5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CE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619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E45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2C4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B87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9AE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CF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810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F4D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82E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4EA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625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7F3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4D0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38694B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AD9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17D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ECA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2EF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9C1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113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568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194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35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C8C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030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802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226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A99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B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3A0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184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FC1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BCD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973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FBC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FE5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7C3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1D2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529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320261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614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AAF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BF7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D88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719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3AD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741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82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06E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385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11F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03F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601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3D2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EE9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56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F67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2C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120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EC3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BB8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11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DCA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21A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FC1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4DB7D0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355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F1D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B26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204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68D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799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50E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7D9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00B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1D1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D6D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C7E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905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D52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50C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C0E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2DB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D6B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450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1FB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DCF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D03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61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066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98A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1ED733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08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57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C4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5A1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42C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94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B9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B77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E5A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C7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F89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E89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6DF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0B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6B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489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0D8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5FE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8CB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3A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C1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664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81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87B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94F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4FF4BF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739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A92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C8B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C6A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3C1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5F9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6C9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A7F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55D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EC2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252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585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533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B83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7E7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00A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0E2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F7E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B9D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C4F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811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1F4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FD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D13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19D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6522C9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58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A15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F76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C6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85A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F1A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E4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59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B0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15F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E7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09F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49E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28D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A41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72E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F2B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43E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837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023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CDA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3E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2AE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D95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FC7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4B32CF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1D4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DA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789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750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5EB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50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1CF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445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B86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892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9F4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1A0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FB2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06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B65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FDE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A2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688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99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D06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BAF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851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BA6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AC9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2F0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4ADC66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981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53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F4E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8B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717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DD2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30F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04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ECB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44A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30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FA7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9AA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BB3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9F1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2AF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791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D51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077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C6E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7CF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AD0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E64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E73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3C9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462581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1BD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6AE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678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59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759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209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3C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7C5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BE8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685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DB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BF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C19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D64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8D7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341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AF2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DE8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1D6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37B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08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6CA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196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E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36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0D5292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64B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1A3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AA9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F03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947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B0C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E0A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5E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B20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B67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F9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644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C48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FC2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5C3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104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686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435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C60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282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34B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199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343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AF3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BD2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45AE04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77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80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340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21E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4C3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EE1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C6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75A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D63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DA5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23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4A3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44D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D74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CEC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930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0D0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495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58B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305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3FB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101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722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87A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CA7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2A00" w14:paraId="0C5C4E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062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3BB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E01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329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A3D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B9F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B45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457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F57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0E3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B8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A12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05F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1E5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A7C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8C6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22F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C46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A9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AF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5EA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89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F74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380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718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E497E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652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FE0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43B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2ED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94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E3E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80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631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C81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016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032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634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91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65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CA2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6C2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841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315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97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7C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846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27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5BD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4E8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0B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A436F6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5DD3E22" w14:textId="77777777" w:rsidR="00A72A00" w:rsidRDefault="00A72A00">
      <w:pPr>
        <w:widowControl w:val="0"/>
        <w:rPr>
          <w:kern w:val="2"/>
          <w:szCs w:val="24"/>
          <w:lang w:val="en-US"/>
        </w:rPr>
      </w:pPr>
    </w:p>
    <w:p w14:paraId="13A54BC3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7582E2A" w14:textId="77777777" w:rsidR="00A72A00" w:rsidRDefault="00A72A0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3A2C5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FCF3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EC145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443E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D3AD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7796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A990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D653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0568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5573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E787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1727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1D5E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7535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3E27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447E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80E4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7FEE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AA06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7BFD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79F3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370B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8331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CC7A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44AC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495F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2A00" w14:paraId="553530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49B1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F2C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903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23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DA3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FA6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D80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18A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A5C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4E03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7B9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3A0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072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DFC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684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5D7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406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C4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C83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DD4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803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262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F3F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B30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3F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FE78E5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4CA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A139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D99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73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276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CDD7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98E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DF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E8C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480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96E6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EBA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D69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E4F5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D2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2D02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7D04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F3B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B270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5A8A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308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A76D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C828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6BEB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D17E" w14:textId="77777777" w:rsidR="001211D7" w:rsidRDefault="00317B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14B6E1A" w14:textId="77777777" w:rsidR="00A72A00" w:rsidRDefault="00317BF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5CBA986" w14:textId="77777777" w:rsidR="00A72A00" w:rsidRDefault="00A72A00">
      <w:pPr>
        <w:widowControl w:val="0"/>
        <w:rPr>
          <w:kern w:val="2"/>
          <w:szCs w:val="24"/>
          <w:lang w:val="en-US"/>
        </w:rPr>
      </w:pPr>
    </w:p>
    <w:p w14:paraId="6133377E" w14:textId="77777777" w:rsidR="00A72A00" w:rsidRDefault="00A72A00">
      <w:pPr>
        <w:widowControl w:val="0"/>
        <w:rPr>
          <w:kern w:val="2"/>
          <w:szCs w:val="24"/>
          <w:lang w:val="en-US"/>
        </w:rPr>
      </w:pPr>
    </w:p>
    <w:sectPr w:rsidR="00A72A00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429B2" w14:textId="77777777" w:rsidR="00317BFE" w:rsidRDefault="00317BFE" w:rsidP="00DD1B15">
      <w:r>
        <w:separator/>
      </w:r>
    </w:p>
  </w:endnote>
  <w:endnote w:type="continuationSeparator" w:id="0">
    <w:p w14:paraId="529547DD" w14:textId="77777777" w:rsidR="00317BFE" w:rsidRDefault="00317BFE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1F756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2BC4735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2A8883C1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F8D83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5FC70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8557991"/>
      <w:docPartObj>
        <w:docPartGallery w:val="Page Numbers (Bottom of Page)"/>
        <w:docPartUnique/>
      </w:docPartObj>
    </w:sdtPr>
    <w:sdtEndPr/>
    <w:sdtContent>
      <w:p w14:paraId="6058265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30C39FC3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67FB0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52ECB" w14:textId="77777777" w:rsidR="00317BFE" w:rsidRDefault="00317BFE" w:rsidP="00DD1B15">
      <w:r>
        <w:separator/>
      </w:r>
    </w:p>
  </w:footnote>
  <w:footnote w:type="continuationSeparator" w:id="0">
    <w:p w14:paraId="378D6B88" w14:textId="77777777" w:rsidR="00317BFE" w:rsidRDefault="00317BFE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4B9A3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0B739E7" wp14:editId="403533C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FD99F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09F0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4111411" wp14:editId="2E3BACCA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6B668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F2DE7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AB34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7FD510D" wp14:editId="3C1B1FB6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06B30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C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17BFE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E38C6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72A00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2608857"/>
  <w15:chartTrackingRefBased/>
  <w15:docId w15:val="{CA124642-57F3-4B60-A714-3ACFAA9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13</Pages>
  <Words>1588</Words>
  <Characters>9052</Characters>
  <Application>Microsoft Office Word</Application>
  <DocSecurity>0</DocSecurity>
  <Lines>75</Lines>
  <Paragraphs>21</Paragraphs>
  <ScaleCrop>false</ScaleCrop>
  <Company>ths</Company>
  <LinksUpToDate>false</LinksUpToDate>
  <CharactersWithSpaces>10619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123</dc:creator>
  <cp:keywords/>
  <dc:description/>
  <cp:lastModifiedBy>wu shiping</cp:lastModifiedBy>
  <cp:revision>1</cp:revision>
  <cp:lastPrinted>1899-12-31T16:00:00Z</cp:lastPrinted>
  <dcterms:created xsi:type="dcterms:W3CDTF">2021-03-12T02:48:00Z</dcterms:created>
  <dcterms:modified xsi:type="dcterms:W3CDTF">2021-03-12T02:49:00Z</dcterms:modified>
</cp:coreProperties>
</file>