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04A3" w14:textId="77777777" w:rsidR="00116113" w:rsidRDefault="005D0B04">
      <w:r>
        <w:t>开间窗墙比</w:t>
      </w:r>
    </w:p>
    <w:tbl>
      <w:tblPr>
        <w:tblW w:w="16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325"/>
        <w:gridCol w:w="3325"/>
        <w:gridCol w:w="3325"/>
        <w:gridCol w:w="3325"/>
      </w:tblGrid>
      <w:tr w:rsidR="00116113" w14:paraId="040D89B3" w14:textId="77777777">
        <w:tc>
          <w:tcPr>
            <w:tcW w:w="3325" w:type="dxa"/>
            <w:shd w:val="clear" w:color="auto" w:fill="DEDEDE"/>
            <w:vAlign w:val="center"/>
          </w:tcPr>
          <w:p w14:paraId="516CA673" w14:textId="77777777" w:rsidR="00116113" w:rsidRDefault="005D0B04">
            <w:r>
              <w:t>朝向</w:t>
            </w:r>
            <w:r>
              <w:t>/</w:t>
            </w:r>
            <w:r>
              <w:t>房间编号</w:t>
            </w:r>
          </w:p>
        </w:tc>
        <w:tc>
          <w:tcPr>
            <w:tcW w:w="3325" w:type="dxa"/>
            <w:shd w:val="clear" w:color="auto" w:fill="DEDEDE"/>
            <w:vAlign w:val="center"/>
          </w:tcPr>
          <w:p w14:paraId="503A5D52" w14:textId="77777777" w:rsidR="00116113" w:rsidRDefault="005D0B04"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25" w:type="dxa"/>
            <w:shd w:val="clear" w:color="auto" w:fill="DEDEDE"/>
            <w:vAlign w:val="center"/>
          </w:tcPr>
          <w:p w14:paraId="6A1B00EE" w14:textId="77777777" w:rsidR="00116113" w:rsidRDefault="005D0B04"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25" w:type="dxa"/>
            <w:shd w:val="clear" w:color="auto" w:fill="DEDEDE"/>
            <w:vAlign w:val="center"/>
          </w:tcPr>
          <w:p w14:paraId="28FFAB1D" w14:textId="77777777" w:rsidR="00116113" w:rsidRDefault="005D0B04">
            <w:r>
              <w:t>窗墙比</w:t>
            </w:r>
          </w:p>
        </w:tc>
        <w:tc>
          <w:tcPr>
            <w:tcW w:w="3325" w:type="dxa"/>
            <w:shd w:val="clear" w:color="auto" w:fill="DEDEDE"/>
            <w:vAlign w:val="center"/>
          </w:tcPr>
          <w:p w14:paraId="73544CA7" w14:textId="77777777" w:rsidR="00116113" w:rsidRDefault="005D0B04">
            <w:r>
              <w:t>窗墙比限值</w:t>
            </w:r>
          </w:p>
        </w:tc>
      </w:tr>
      <w:tr w:rsidR="00116113" w14:paraId="34822F1C" w14:textId="77777777">
        <w:tc>
          <w:tcPr>
            <w:tcW w:w="3325" w:type="dxa"/>
            <w:shd w:val="clear" w:color="auto" w:fill="FFFFFF"/>
            <w:vAlign w:val="center"/>
          </w:tcPr>
          <w:p w14:paraId="16684237" w14:textId="77777777" w:rsidR="00116113" w:rsidRDefault="005D0B04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东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8C0F593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5D99C7B7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6F8FA3F9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74928842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B6028FD" w14:textId="77777777">
        <w:tc>
          <w:tcPr>
            <w:tcW w:w="3325" w:type="dxa"/>
            <w:shd w:val="clear" w:color="auto" w:fill="FFFFFF"/>
            <w:vAlign w:val="center"/>
          </w:tcPr>
          <w:p w14:paraId="015604A4" w14:textId="77777777" w:rsidR="00116113" w:rsidRDefault="005D0B04">
            <w:r>
              <w:rPr>
                <w:color w:val="000000"/>
              </w:rPr>
              <w:t>├ 1003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FCB548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8C383B9" w14:textId="77777777" w:rsidR="00116113" w:rsidRDefault="005D0B04">
            <w:r>
              <w:rPr>
                <w:color w:val="000000"/>
              </w:rPr>
              <w:t>32.45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FA0F2C0" w14:textId="77777777" w:rsidR="00116113" w:rsidRDefault="005D0B04">
            <w:r>
              <w:rPr>
                <w:color w:val="000000"/>
              </w:rPr>
              <w:t>0.08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C8D7F79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5B151EAA" w14:textId="77777777">
        <w:tc>
          <w:tcPr>
            <w:tcW w:w="3325" w:type="dxa"/>
            <w:shd w:val="clear" w:color="auto" w:fill="FFFFFF"/>
            <w:vAlign w:val="center"/>
          </w:tcPr>
          <w:p w14:paraId="03113846" w14:textId="77777777" w:rsidR="00116113" w:rsidRDefault="005D0B04">
            <w:r>
              <w:rPr>
                <w:color w:val="000000"/>
              </w:rPr>
              <w:t>├ 1005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6A8780C" w14:textId="77777777" w:rsidR="00116113" w:rsidRDefault="005D0B04">
            <w:r>
              <w:rPr>
                <w:color w:val="000000"/>
              </w:rPr>
              <w:t>2.25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8123B0E" w14:textId="77777777" w:rsidR="00116113" w:rsidRDefault="005D0B04">
            <w:r>
              <w:rPr>
                <w:color w:val="000000"/>
              </w:rPr>
              <w:t>19.08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E7058A1" w14:textId="77777777" w:rsidR="00116113" w:rsidRDefault="005D0B04">
            <w:r>
              <w:rPr>
                <w:color w:val="000000"/>
              </w:rPr>
              <w:t>0.12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70522CF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CE78401" w14:textId="77777777">
        <w:tc>
          <w:tcPr>
            <w:tcW w:w="3325" w:type="dxa"/>
            <w:shd w:val="clear" w:color="auto" w:fill="FFFFFF"/>
            <w:vAlign w:val="center"/>
          </w:tcPr>
          <w:p w14:paraId="544633D4" w14:textId="77777777" w:rsidR="00116113" w:rsidRDefault="005D0B04">
            <w:r>
              <w:rPr>
                <w:color w:val="000000"/>
              </w:rPr>
              <w:t>├ 1007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43F1E37" w14:textId="77777777" w:rsidR="00116113" w:rsidRDefault="005D0B04">
            <w:r>
              <w:rPr>
                <w:color w:val="000000"/>
              </w:rPr>
              <w:t>1.80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476E16C" w14:textId="77777777" w:rsidR="00116113" w:rsidRDefault="005D0B04">
            <w:r>
              <w:rPr>
                <w:color w:val="000000"/>
              </w:rPr>
              <w:t>16.18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FB2C3F9" w14:textId="77777777" w:rsidR="00116113" w:rsidRDefault="005D0B04">
            <w:r>
              <w:rPr>
                <w:color w:val="000000"/>
              </w:rPr>
              <w:t>0.11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8151C3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A379C38" w14:textId="77777777">
        <w:tc>
          <w:tcPr>
            <w:tcW w:w="3325" w:type="dxa"/>
            <w:shd w:val="clear" w:color="auto" w:fill="FFFFFF"/>
            <w:vAlign w:val="center"/>
          </w:tcPr>
          <w:p w14:paraId="48BFEC09" w14:textId="77777777" w:rsidR="00116113" w:rsidRDefault="005D0B04">
            <w:r>
              <w:rPr>
                <w:color w:val="000000"/>
              </w:rPr>
              <w:t>├ 1009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5CEEEAA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EA6979E" w14:textId="77777777" w:rsidR="00116113" w:rsidRDefault="005D0B04">
            <w:r>
              <w:rPr>
                <w:color w:val="000000"/>
              </w:rPr>
              <w:t>9.30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8137A85" w14:textId="77777777" w:rsidR="00116113" w:rsidRDefault="005D0B04">
            <w:r>
              <w:rPr>
                <w:color w:val="000000"/>
              </w:rPr>
              <w:t>0.29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E4FE601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8C30E19" w14:textId="77777777">
        <w:tc>
          <w:tcPr>
            <w:tcW w:w="3325" w:type="dxa"/>
            <w:shd w:val="clear" w:color="auto" w:fill="FFFFFF"/>
            <w:vAlign w:val="center"/>
          </w:tcPr>
          <w:p w14:paraId="1270BA88" w14:textId="77777777" w:rsidR="00116113" w:rsidRDefault="005D0B04">
            <w:r>
              <w:rPr>
                <w:color w:val="000000"/>
              </w:rPr>
              <w:t>├ 1010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9B0B100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A830C50" w14:textId="77777777" w:rsidR="00116113" w:rsidRDefault="005D0B04">
            <w:r>
              <w:rPr>
                <w:color w:val="000000"/>
              </w:rPr>
              <w:t>8.78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07C458E" w14:textId="77777777" w:rsidR="00116113" w:rsidRDefault="005D0B04">
            <w:r>
              <w:rPr>
                <w:color w:val="000000"/>
              </w:rPr>
              <w:t>0.31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A85596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FD8F384" w14:textId="77777777">
        <w:tc>
          <w:tcPr>
            <w:tcW w:w="3325" w:type="dxa"/>
            <w:shd w:val="clear" w:color="auto" w:fill="FFFFFF"/>
            <w:vAlign w:val="center"/>
          </w:tcPr>
          <w:p w14:paraId="0E00947A" w14:textId="77777777" w:rsidR="00116113" w:rsidRDefault="005D0B04">
            <w:r>
              <w:rPr>
                <w:color w:val="000000"/>
              </w:rPr>
              <w:t>├ 1011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74CB30F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47E1CC4" w14:textId="77777777" w:rsidR="00116113" w:rsidRDefault="005D0B04">
            <w:r>
              <w:rPr>
                <w:color w:val="000000"/>
              </w:rPr>
              <w:t>6.75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5226EA2" w14:textId="77777777" w:rsidR="00116113" w:rsidRDefault="005D0B04">
            <w:r>
              <w:rPr>
                <w:color w:val="000000"/>
              </w:rPr>
              <w:t>0.20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4FB181E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EC0523E" w14:textId="77777777">
        <w:tc>
          <w:tcPr>
            <w:tcW w:w="3325" w:type="dxa"/>
            <w:shd w:val="clear" w:color="auto" w:fill="FFFFFF"/>
            <w:vAlign w:val="center"/>
          </w:tcPr>
          <w:p w14:paraId="5102E6C5" w14:textId="77777777" w:rsidR="00116113" w:rsidRDefault="005D0B04">
            <w:r>
              <w:rPr>
                <w:color w:val="000000"/>
              </w:rPr>
              <w:t>├ 2001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75BE8E8" w14:textId="77777777" w:rsidR="00116113" w:rsidRDefault="005D0B04">
            <w:r>
              <w:rPr>
                <w:color w:val="000000"/>
              </w:rPr>
              <w:t>2.25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C030837" w14:textId="77777777" w:rsidR="00116113" w:rsidRDefault="005D0B04">
            <w:r>
              <w:rPr>
                <w:color w:val="000000"/>
              </w:rPr>
              <w:t>9.90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B5EEA3E" w14:textId="77777777" w:rsidR="00116113" w:rsidRDefault="005D0B04">
            <w:r>
              <w:rPr>
                <w:color w:val="000000"/>
              </w:rPr>
              <w:t>0.23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34D1235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3EAF25A7" w14:textId="77777777">
        <w:tc>
          <w:tcPr>
            <w:tcW w:w="3325" w:type="dxa"/>
            <w:shd w:val="clear" w:color="auto" w:fill="FFFFFF"/>
            <w:vAlign w:val="center"/>
          </w:tcPr>
          <w:p w14:paraId="3320104E" w14:textId="77777777" w:rsidR="00116113" w:rsidRDefault="005D0B04">
            <w:r>
              <w:rPr>
                <w:color w:val="000000"/>
              </w:rPr>
              <w:t>├ 2003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01E5CDF" w14:textId="77777777" w:rsidR="00116113" w:rsidRDefault="005D0B04">
            <w:r>
              <w:rPr>
                <w:color w:val="000000"/>
              </w:rPr>
              <w:t>6.30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7DDBD5D" w14:textId="77777777" w:rsidR="00116113" w:rsidRDefault="005D0B04">
            <w:r>
              <w:rPr>
                <w:color w:val="000000"/>
              </w:rPr>
              <w:t>27.70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0B6776B" w14:textId="77777777" w:rsidR="00116113" w:rsidRDefault="005D0B04">
            <w:r>
              <w:rPr>
                <w:color w:val="000000"/>
              </w:rPr>
              <w:t>0.23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3102D86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882CE6C" w14:textId="77777777">
        <w:tc>
          <w:tcPr>
            <w:tcW w:w="3325" w:type="dxa"/>
            <w:shd w:val="clear" w:color="auto" w:fill="FFFFFF"/>
            <w:vAlign w:val="center"/>
          </w:tcPr>
          <w:p w14:paraId="60444571" w14:textId="77777777" w:rsidR="00116113" w:rsidRDefault="005D0B04">
            <w:r>
              <w:rPr>
                <w:color w:val="000000"/>
              </w:rPr>
              <w:t>├ 2006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628EEB9" w14:textId="77777777" w:rsidR="00116113" w:rsidRDefault="005D0B04">
            <w:r>
              <w:rPr>
                <w:color w:val="000000"/>
              </w:rPr>
              <w:t>2.25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5AED8C" w14:textId="77777777" w:rsidR="00116113" w:rsidRDefault="005D0B04">
            <w:r>
              <w:rPr>
                <w:color w:val="000000"/>
              </w:rPr>
              <w:t>9.30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A57F27E" w14:textId="77777777" w:rsidR="00116113" w:rsidRDefault="005D0B04">
            <w:r>
              <w:rPr>
                <w:color w:val="000000"/>
              </w:rPr>
              <w:t>0.24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AFEB56D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75ABD0F" w14:textId="77777777">
        <w:tc>
          <w:tcPr>
            <w:tcW w:w="3325" w:type="dxa"/>
            <w:shd w:val="clear" w:color="auto" w:fill="FFFFFF"/>
            <w:vAlign w:val="center"/>
          </w:tcPr>
          <w:p w14:paraId="1D35C513" w14:textId="77777777" w:rsidR="00116113" w:rsidRDefault="005D0B04">
            <w:r>
              <w:rPr>
                <w:color w:val="000000"/>
              </w:rPr>
              <w:t>├ 2007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2D63A74" w14:textId="77777777" w:rsidR="00116113" w:rsidRDefault="005D0B04">
            <w:r>
              <w:rPr>
                <w:color w:val="000000"/>
              </w:rPr>
              <w:t>2.25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F8D31BB" w14:textId="77777777" w:rsidR="00116113" w:rsidRDefault="005D0B04">
            <w:r>
              <w:rPr>
                <w:color w:val="000000"/>
              </w:rPr>
              <w:t>8.78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6B9B89C" w14:textId="77777777" w:rsidR="00116113" w:rsidRDefault="005D0B04">
            <w:r>
              <w:rPr>
                <w:color w:val="000000"/>
              </w:rPr>
              <w:t>0.26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DEC252B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A0FA149" w14:textId="77777777">
        <w:tc>
          <w:tcPr>
            <w:tcW w:w="3325" w:type="dxa"/>
            <w:shd w:val="clear" w:color="auto" w:fill="FFFFFF"/>
            <w:vAlign w:val="center"/>
          </w:tcPr>
          <w:p w14:paraId="7F13CB80" w14:textId="77777777" w:rsidR="00116113" w:rsidRDefault="005D0B04">
            <w:r>
              <w:rPr>
                <w:color w:val="000000"/>
              </w:rPr>
              <w:t>├ 2017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572F2A6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5D39B9B" w14:textId="77777777" w:rsidR="00116113" w:rsidRDefault="005D0B04">
            <w:r>
              <w:rPr>
                <w:color w:val="000000"/>
              </w:rPr>
              <w:t>6.75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2053FDB" w14:textId="77777777" w:rsidR="00116113" w:rsidRDefault="005D0B04">
            <w:r>
              <w:rPr>
                <w:color w:val="000000"/>
              </w:rPr>
              <w:t>0.20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E6F976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97624B3" w14:textId="77777777">
        <w:tc>
          <w:tcPr>
            <w:tcW w:w="3325" w:type="dxa"/>
            <w:shd w:val="clear" w:color="auto" w:fill="FFFFFF"/>
            <w:vAlign w:val="center"/>
          </w:tcPr>
          <w:p w14:paraId="34AB2BB6" w14:textId="77777777" w:rsidR="00116113" w:rsidRDefault="005D0B04">
            <w:r>
              <w:rPr>
                <w:color w:val="000000"/>
              </w:rPr>
              <w:t>├ 2034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5B8B5D1" w14:textId="77777777" w:rsidR="00116113" w:rsidRDefault="005D0B04">
            <w:r>
              <w:rPr>
                <w:color w:val="000000"/>
              </w:rPr>
              <w:t>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A23DE74" w14:textId="77777777" w:rsidR="00116113" w:rsidRDefault="005D0B04">
            <w:r>
              <w:rPr>
                <w:color w:val="000000"/>
              </w:rPr>
              <w:t>5.22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D19E594" w14:textId="77777777" w:rsidR="00116113" w:rsidRDefault="005D0B04">
            <w:r>
              <w:rPr>
                <w:color w:val="000000"/>
              </w:rPr>
              <w:t>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58925A6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BF811DB" w14:textId="77777777">
        <w:tc>
          <w:tcPr>
            <w:tcW w:w="3325" w:type="dxa"/>
            <w:shd w:val="clear" w:color="auto" w:fill="FFFFFF"/>
            <w:vAlign w:val="center"/>
          </w:tcPr>
          <w:p w14:paraId="746AC73B" w14:textId="77777777" w:rsidR="00116113" w:rsidRDefault="005D0B04">
            <w:r>
              <w:rPr>
                <w:color w:val="000000"/>
              </w:rPr>
              <w:t>├ 3003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F6A2B54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70D09F5" w14:textId="77777777" w:rsidR="00116113" w:rsidRDefault="005D0B04">
            <w:r>
              <w:rPr>
                <w:color w:val="000000"/>
              </w:rPr>
              <w:t>27.74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A43F10A" w14:textId="77777777" w:rsidR="00116113" w:rsidRDefault="005D0B04">
            <w:r>
              <w:rPr>
                <w:color w:val="000000"/>
              </w:rPr>
              <w:t>0.10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B83023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295EDD0" w14:textId="77777777">
        <w:tc>
          <w:tcPr>
            <w:tcW w:w="3325" w:type="dxa"/>
            <w:shd w:val="clear" w:color="auto" w:fill="FFFFFF"/>
            <w:vAlign w:val="center"/>
          </w:tcPr>
          <w:p w14:paraId="46D1C24B" w14:textId="77777777" w:rsidR="00116113" w:rsidRDefault="005D0B04">
            <w:r>
              <w:rPr>
                <w:color w:val="000000"/>
              </w:rPr>
              <w:t>├ 3006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81798E0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C50BD37" w14:textId="77777777" w:rsidR="00116113" w:rsidRDefault="005D0B04">
            <w:r>
              <w:rPr>
                <w:color w:val="000000"/>
              </w:rPr>
              <w:t>9.30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077B9EE" w14:textId="77777777" w:rsidR="00116113" w:rsidRDefault="005D0B04">
            <w:r>
              <w:rPr>
                <w:color w:val="000000"/>
              </w:rPr>
              <w:t>0.29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C2495DD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9997D1E" w14:textId="77777777">
        <w:tc>
          <w:tcPr>
            <w:tcW w:w="3325" w:type="dxa"/>
            <w:shd w:val="clear" w:color="auto" w:fill="FFFFFF"/>
            <w:vAlign w:val="center"/>
          </w:tcPr>
          <w:p w14:paraId="7CD1488C" w14:textId="77777777" w:rsidR="00116113" w:rsidRDefault="005D0B04">
            <w:r>
              <w:rPr>
                <w:color w:val="000000"/>
              </w:rPr>
              <w:t>├ 3007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3D90E63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9099241" w14:textId="77777777" w:rsidR="00116113" w:rsidRDefault="005D0B04">
            <w:r>
              <w:rPr>
                <w:color w:val="000000"/>
              </w:rPr>
              <w:t>8.78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F3C9A7C" w14:textId="77777777" w:rsidR="00116113" w:rsidRDefault="005D0B04">
            <w:r>
              <w:rPr>
                <w:color w:val="000000"/>
              </w:rPr>
              <w:t>0.31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2FF5CD8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EFAB32E" w14:textId="77777777">
        <w:tc>
          <w:tcPr>
            <w:tcW w:w="3325" w:type="dxa"/>
            <w:shd w:val="clear" w:color="auto" w:fill="FFFFFF"/>
            <w:vAlign w:val="center"/>
          </w:tcPr>
          <w:p w14:paraId="4061E002" w14:textId="77777777" w:rsidR="00116113" w:rsidRDefault="005D0B04">
            <w:r>
              <w:rPr>
                <w:color w:val="000000"/>
              </w:rPr>
              <w:t>├ 3017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5DB8D17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2C04F18" w14:textId="77777777" w:rsidR="00116113" w:rsidRDefault="005D0B04">
            <w:r>
              <w:rPr>
                <w:color w:val="000000"/>
              </w:rPr>
              <w:t>6.75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6A73E36" w14:textId="77777777" w:rsidR="00116113" w:rsidRDefault="005D0B04">
            <w:r>
              <w:rPr>
                <w:color w:val="000000"/>
              </w:rPr>
              <w:t>0.20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90A661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3F45EEC" w14:textId="77777777">
        <w:tc>
          <w:tcPr>
            <w:tcW w:w="3325" w:type="dxa"/>
            <w:shd w:val="clear" w:color="auto" w:fill="FFFFFF"/>
            <w:vAlign w:val="center"/>
          </w:tcPr>
          <w:p w14:paraId="62B8C21A" w14:textId="77777777" w:rsidR="00116113" w:rsidRDefault="005D0B04">
            <w:r>
              <w:rPr>
                <w:color w:val="000000"/>
              </w:rPr>
              <w:t>├ 3034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4FB49D7" w14:textId="77777777" w:rsidR="00116113" w:rsidRDefault="005D0B04">
            <w:r>
              <w:rPr>
                <w:color w:val="000000"/>
              </w:rPr>
              <w:t>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74CBA9D" w14:textId="77777777" w:rsidR="00116113" w:rsidRDefault="005D0B04">
            <w:r>
              <w:rPr>
                <w:color w:val="000000"/>
              </w:rPr>
              <w:t>5.18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59FD606" w14:textId="77777777" w:rsidR="00116113" w:rsidRDefault="005D0B04">
            <w:r>
              <w:rPr>
                <w:color w:val="000000"/>
              </w:rPr>
              <w:t>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FE29ED7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3CEAB4A" w14:textId="77777777">
        <w:tc>
          <w:tcPr>
            <w:tcW w:w="3325" w:type="dxa"/>
            <w:shd w:val="clear" w:color="auto" w:fill="FFFFFF"/>
            <w:vAlign w:val="center"/>
          </w:tcPr>
          <w:p w14:paraId="50EA3BC8" w14:textId="77777777" w:rsidR="00116113" w:rsidRDefault="005D0B04">
            <w:r>
              <w:rPr>
                <w:color w:val="000000"/>
              </w:rPr>
              <w:t>└ 3037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5043C66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E8DFF9A" w14:textId="77777777" w:rsidR="00116113" w:rsidRDefault="005D0B04">
            <w:r>
              <w:rPr>
                <w:color w:val="000000"/>
              </w:rPr>
              <w:t>9.90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8939C06" w14:textId="77777777" w:rsidR="00116113" w:rsidRDefault="005D0B04">
            <w:r>
              <w:rPr>
                <w:color w:val="000000"/>
              </w:rPr>
              <w:t>0.27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1D56D4C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854F060" w14:textId="77777777">
        <w:tc>
          <w:tcPr>
            <w:tcW w:w="3325" w:type="dxa"/>
            <w:shd w:val="clear" w:color="auto" w:fill="FFFFFF"/>
            <w:vAlign w:val="center"/>
          </w:tcPr>
          <w:p w14:paraId="6A8E15F0" w14:textId="77777777" w:rsidR="00116113" w:rsidRDefault="005D0B04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西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7EC9325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79D5CF0D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1A75130C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18686770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5A735EB" w14:textId="77777777">
        <w:tc>
          <w:tcPr>
            <w:tcW w:w="3325" w:type="dxa"/>
            <w:shd w:val="clear" w:color="auto" w:fill="FFFFFF"/>
            <w:vAlign w:val="center"/>
          </w:tcPr>
          <w:p w14:paraId="6D969805" w14:textId="77777777" w:rsidR="00116113" w:rsidRDefault="005D0B04">
            <w:r>
              <w:rPr>
                <w:color w:val="000000"/>
              </w:rPr>
              <w:t>└ 3002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552EF7A" w14:textId="77777777" w:rsidR="00116113" w:rsidRDefault="005D0B04">
            <w:r>
              <w:rPr>
                <w:color w:val="000000"/>
              </w:rPr>
              <w:t>5.40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9B9F84F" w14:textId="77777777" w:rsidR="00116113" w:rsidRDefault="005D0B04">
            <w:r>
              <w:rPr>
                <w:color w:val="000000"/>
              </w:rPr>
              <w:t>30.90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E77B223" w14:textId="77777777" w:rsidR="00116113" w:rsidRDefault="005D0B04">
            <w:r>
              <w:rPr>
                <w:color w:val="000000"/>
              </w:rPr>
              <w:t>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0F9AE7A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20E04AB" w14:textId="77777777">
        <w:tc>
          <w:tcPr>
            <w:tcW w:w="3325" w:type="dxa"/>
            <w:shd w:val="clear" w:color="auto" w:fill="FFFFFF"/>
            <w:vAlign w:val="center"/>
          </w:tcPr>
          <w:p w14:paraId="1ACC49AC" w14:textId="77777777" w:rsidR="00116113" w:rsidRDefault="005D0B04">
            <w:r>
              <w:rPr>
                <w:color w:val="000000"/>
              </w:rPr>
              <w:t>○</w:t>
            </w:r>
            <w:r>
              <w:rPr>
                <w:color w:val="000000"/>
              </w:rPr>
              <w:t>北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A330209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01E1CFBE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4EEB4F8A" w14:textId="77777777" w:rsidR="00116113" w:rsidRDefault="00116113">
            <w:pPr>
              <w:rPr>
                <w:color w:val="000000"/>
              </w:rPr>
            </w:pPr>
          </w:p>
        </w:tc>
        <w:tc>
          <w:tcPr>
            <w:tcW w:w="3325" w:type="dxa"/>
            <w:shd w:val="clear" w:color="auto" w:fill="FFFFFF"/>
            <w:vAlign w:val="center"/>
          </w:tcPr>
          <w:p w14:paraId="34573EB9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30BD1068" w14:textId="77777777">
        <w:tc>
          <w:tcPr>
            <w:tcW w:w="3325" w:type="dxa"/>
            <w:shd w:val="clear" w:color="auto" w:fill="FFFFFF"/>
            <w:vAlign w:val="center"/>
          </w:tcPr>
          <w:p w14:paraId="3ED5D635" w14:textId="77777777" w:rsidR="00116113" w:rsidRDefault="005D0B04">
            <w:r>
              <w:rPr>
                <w:color w:val="000000"/>
              </w:rPr>
              <w:t>├ 1001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C879109" w14:textId="77777777" w:rsidR="00116113" w:rsidRDefault="005D0B04">
            <w:r>
              <w:rPr>
                <w:color w:val="000000"/>
              </w:rPr>
              <w:t>7.20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7D3E1AE" w14:textId="77777777" w:rsidR="00116113" w:rsidRDefault="005D0B04">
            <w:r>
              <w:rPr>
                <w:color w:val="000000"/>
              </w:rPr>
              <w:t>93.00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685C121" w14:textId="77777777" w:rsidR="00116113" w:rsidRDefault="005D0B04">
            <w:r>
              <w:rPr>
                <w:color w:val="000000"/>
              </w:rPr>
              <w:t>0.08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44EDE91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D6BFC43" w14:textId="77777777">
        <w:tc>
          <w:tcPr>
            <w:tcW w:w="3325" w:type="dxa"/>
            <w:shd w:val="clear" w:color="auto" w:fill="FFFFFF"/>
            <w:vAlign w:val="center"/>
          </w:tcPr>
          <w:p w14:paraId="602B344E" w14:textId="77777777" w:rsidR="00116113" w:rsidRDefault="005D0B04">
            <w:r>
              <w:rPr>
                <w:color w:val="000000"/>
              </w:rPr>
              <w:t>├ 1002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4827BF5" w14:textId="77777777" w:rsidR="00116113" w:rsidRDefault="005D0B04">
            <w:r>
              <w:rPr>
                <w:color w:val="000000"/>
              </w:rPr>
              <w:t>8.10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CDA6E39" w14:textId="77777777" w:rsidR="00116113" w:rsidRDefault="005D0B04">
            <w:r>
              <w:rPr>
                <w:color w:val="000000"/>
              </w:rPr>
              <w:t>28.20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2C3633C" w14:textId="77777777" w:rsidR="00116113" w:rsidRDefault="005D0B04">
            <w:r>
              <w:rPr>
                <w:color w:val="000000"/>
              </w:rPr>
              <w:t>0.29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CC2EF87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DA6ED1B" w14:textId="77777777">
        <w:tc>
          <w:tcPr>
            <w:tcW w:w="3325" w:type="dxa"/>
            <w:shd w:val="clear" w:color="auto" w:fill="FFFFFF"/>
            <w:vAlign w:val="center"/>
          </w:tcPr>
          <w:p w14:paraId="62B97798" w14:textId="77777777" w:rsidR="00116113" w:rsidRDefault="005D0B04">
            <w:r>
              <w:rPr>
                <w:color w:val="000000"/>
              </w:rPr>
              <w:t>├ 1004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02DF9BC" w14:textId="77777777" w:rsidR="00116113" w:rsidRDefault="005D0B04">
            <w:r>
              <w:rPr>
                <w:color w:val="000000"/>
              </w:rPr>
              <w:t>3.15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ED249E8" w14:textId="77777777" w:rsidR="00116113" w:rsidRDefault="005D0B04">
            <w:r>
              <w:rPr>
                <w:color w:val="000000"/>
              </w:rPr>
              <w:t>26.79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46A345A" w14:textId="77777777" w:rsidR="00116113" w:rsidRDefault="005D0B04">
            <w:r>
              <w:rPr>
                <w:color w:val="000000"/>
              </w:rPr>
              <w:t>0.12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9675EA6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A1CADF4" w14:textId="77777777">
        <w:tc>
          <w:tcPr>
            <w:tcW w:w="3325" w:type="dxa"/>
            <w:shd w:val="clear" w:color="auto" w:fill="FFFFFF"/>
            <w:vAlign w:val="center"/>
          </w:tcPr>
          <w:p w14:paraId="37E306BE" w14:textId="77777777" w:rsidR="00116113" w:rsidRDefault="005D0B04">
            <w:r>
              <w:rPr>
                <w:color w:val="000000"/>
              </w:rPr>
              <w:t>├ 1006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B866A16" w14:textId="77777777" w:rsidR="00116113" w:rsidRDefault="005D0B04">
            <w:r>
              <w:rPr>
                <w:color w:val="000000"/>
              </w:rPr>
              <w:t>4.50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EA09747" w14:textId="77777777" w:rsidR="00116113" w:rsidRDefault="005D0B04">
            <w:r>
              <w:rPr>
                <w:color w:val="000000"/>
              </w:rPr>
              <w:t>19.05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1D824A2" w14:textId="77777777" w:rsidR="00116113" w:rsidRDefault="005D0B04">
            <w:r>
              <w:rPr>
                <w:color w:val="000000"/>
              </w:rPr>
              <w:t>0.24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C022A47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45E3A9D" w14:textId="77777777">
        <w:tc>
          <w:tcPr>
            <w:tcW w:w="3325" w:type="dxa"/>
            <w:shd w:val="clear" w:color="auto" w:fill="FFFFFF"/>
            <w:vAlign w:val="center"/>
          </w:tcPr>
          <w:p w14:paraId="594A1A0B" w14:textId="77777777" w:rsidR="00116113" w:rsidRDefault="005D0B04">
            <w:r>
              <w:rPr>
                <w:color w:val="000000"/>
              </w:rPr>
              <w:lastRenderedPageBreak/>
              <w:t>├ 1012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AD5FEE0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E9F99E9" w14:textId="77777777" w:rsidR="00116113" w:rsidRDefault="005D0B04">
            <w:r>
              <w:rPr>
                <w:color w:val="000000"/>
              </w:rPr>
              <w:t>13.05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E064DF" w14:textId="77777777" w:rsidR="00116113" w:rsidRDefault="005D0B04">
            <w:r>
              <w:rPr>
                <w:color w:val="000000"/>
              </w:rPr>
              <w:t>0.10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A8AA810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C3A2CA0" w14:textId="77777777">
        <w:tc>
          <w:tcPr>
            <w:tcW w:w="3325" w:type="dxa"/>
            <w:shd w:val="clear" w:color="auto" w:fill="FFFFFF"/>
            <w:vAlign w:val="center"/>
          </w:tcPr>
          <w:p w14:paraId="6DFB79D7" w14:textId="77777777" w:rsidR="00116113" w:rsidRDefault="005D0B04">
            <w:r>
              <w:rPr>
                <w:color w:val="000000"/>
              </w:rPr>
              <w:t>├ 1015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37E2105" w14:textId="77777777" w:rsidR="00116113" w:rsidRDefault="005D0B04">
            <w:r>
              <w:rPr>
                <w:color w:val="000000"/>
              </w:rPr>
              <w:t>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8C596A7" w14:textId="77777777" w:rsidR="00116113" w:rsidRDefault="005D0B04">
            <w:r>
              <w:rPr>
                <w:color w:val="000000"/>
              </w:rPr>
              <w:t>11.16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F317CB4" w14:textId="77777777" w:rsidR="00116113" w:rsidRDefault="005D0B04">
            <w:r>
              <w:rPr>
                <w:color w:val="000000"/>
              </w:rPr>
              <w:t>0.08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889DEEE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D63FE8D" w14:textId="77777777">
        <w:tc>
          <w:tcPr>
            <w:tcW w:w="3325" w:type="dxa"/>
            <w:shd w:val="clear" w:color="auto" w:fill="FFFFFF"/>
            <w:vAlign w:val="center"/>
          </w:tcPr>
          <w:p w14:paraId="7ECEB9A2" w14:textId="77777777" w:rsidR="00116113" w:rsidRDefault="005D0B04">
            <w:r>
              <w:rPr>
                <w:color w:val="000000"/>
              </w:rPr>
              <w:t>├ 2002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B46EF1" w14:textId="77777777" w:rsidR="00116113" w:rsidRDefault="005D0B04">
            <w:r>
              <w:rPr>
                <w:color w:val="000000"/>
              </w:rPr>
              <w:t>5.40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410ED64" w14:textId="77777777" w:rsidR="00116113" w:rsidRDefault="005D0B04">
            <w:r>
              <w:rPr>
                <w:color w:val="000000"/>
              </w:rPr>
              <w:t>28.20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86FE701" w14:textId="77777777" w:rsidR="00116113" w:rsidRDefault="005D0B04">
            <w:r>
              <w:rPr>
                <w:color w:val="000000"/>
              </w:rPr>
              <w:t>0.19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7FDC464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304275E0" w14:textId="77777777">
        <w:tc>
          <w:tcPr>
            <w:tcW w:w="3325" w:type="dxa"/>
            <w:shd w:val="clear" w:color="auto" w:fill="FFFFFF"/>
            <w:vAlign w:val="center"/>
          </w:tcPr>
          <w:p w14:paraId="30295957" w14:textId="77777777" w:rsidR="00116113" w:rsidRDefault="005D0B04">
            <w:r>
              <w:rPr>
                <w:color w:val="000000"/>
              </w:rPr>
              <w:t>├ 2005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D552AA8" w14:textId="77777777" w:rsidR="00116113" w:rsidRDefault="005D0B04">
            <w:r>
              <w:rPr>
                <w:color w:val="000000"/>
              </w:rPr>
              <w:t>5.40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75256E3" w14:textId="77777777" w:rsidR="00116113" w:rsidRDefault="005D0B04">
            <w:r>
              <w:rPr>
                <w:color w:val="000000"/>
              </w:rPr>
              <w:t>28.23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CDBEC7F" w14:textId="77777777" w:rsidR="00116113" w:rsidRDefault="005D0B04">
            <w:r>
              <w:rPr>
                <w:color w:val="000000"/>
              </w:rPr>
              <w:t>0.19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C0CC085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5D2D9C9D" w14:textId="77777777">
        <w:tc>
          <w:tcPr>
            <w:tcW w:w="3325" w:type="dxa"/>
            <w:shd w:val="clear" w:color="auto" w:fill="FFFFFF"/>
            <w:vAlign w:val="center"/>
          </w:tcPr>
          <w:p w14:paraId="00B0D7C3" w14:textId="77777777" w:rsidR="00116113" w:rsidRDefault="005D0B04">
            <w:r>
              <w:rPr>
                <w:color w:val="000000"/>
              </w:rPr>
              <w:t>├ 2009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B520EF6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614B2E9" w14:textId="77777777" w:rsidR="00116113" w:rsidRDefault="005D0B04">
            <w:r>
              <w:rPr>
                <w:color w:val="000000"/>
              </w:rPr>
              <w:t>11.33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32054D2" w14:textId="77777777" w:rsidR="00116113" w:rsidRDefault="005D0B04">
            <w:r>
              <w:rPr>
                <w:color w:val="000000"/>
              </w:rPr>
              <w:t>0.24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A62D90E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D03451D" w14:textId="77777777">
        <w:tc>
          <w:tcPr>
            <w:tcW w:w="3325" w:type="dxa"/>
            <w:shd w:val="clear" w:color="auto" w:fill="FFFFFF"/>
            <w:vAlign w:val="center"/>
          </w:tcPr>
          <w:p w14:paraId="39DE2B85" w14:textId="77777777" w:rsidR="00116113" w:rsidRDefault="005D0B04">
            <w:r>
              <w:rPr>
                <w:color w:val="000000"/>
              </w:rPr>
              <w:t xml:space="preserve">├ </w:t>
            </w:r>
            <w:r>
              <w:rPr>
                <w:color w:val="000000"/>
              </w:rPr>
              <w:t>2012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B386A28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E4D3607" w14:textId="77777777" w:rsidR="00116113" w:rsidRDefault="005D0B04">
            <w:r>
              <w:rPr>
                <w:color w:val="000000"/>
              </w:rPr>
              <w:t>10.33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31E9EE8" w14:textId="77777777" w:rsidR="00116113" w:rsidRDefault="005D0B04">
            <w:r>
              <w:rPr>
                <w:color w:val="000000"/>
              </w:rPr>
              <w:t>0.26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8C3077E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08767A7E" w14:textId="77777777">
        <w:tc>
          <w:tcPr>
            <w:tcW w:w="3325" w:type="dxa"/>
            <w:shd w:val="clear" w:color="auto" w:fill="FFFFFF"/>
            <w:vAlign w:val="center"/>
          </w:tcPr>
          <w:p w14:paraId="117F494C" w14:textId="77777777" w:rsidR="00116113" w:rsidRDefault="005D0B04">
            <w:r>
              <w:rPr>
                <w:color w:val="000000"/>
              </w:rPr>
              <w:t>├ 2013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2BA154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3D9009D" w14:textId="77777777" w:rsidR="00116113" w:rsidRDefault="005D0B04">
            <w:r>
              <w:rPr>
                <w:color w:val="000000"/>
              </w:rPr>
              <w:t>10.17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6F94C7F" w14:textId="77777777" w:rsidR="00116113" w:rsidRDefault="005D0B04">
            <w:r>
              <w:rPr>
                <w:color w:val="000000"/>
              </w:rPr>
              <w:t>0.27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4F86639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45C9884A" w14:textId="77777777">
        <w:tc>
          <w:tcPr>
            <w:tcW w:w="3325" w:type="dxa"/>
            <w:shd w:val="clear" w:color="auto" w:fill="FFFFFF"/>
            <w:vAlign w:val="center"/>
          </w:tcPr>
          <w:p w14:paraId="4445E8D3" w14:textId="77777777" w:rsidR="00116113" w:rsidRDefault="005D0B04">
            <w:r>
              <w:rPr>
                <w:color w:val="000000"/>
              </w:rPr>
              <w:t>├ 2015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901B135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0F80DD3" w14:textId="77777777" w:rsidR="00116113" w:rsidRDefault="005D0B04">
            <w:r>
              <w:rPr>
                <w:color w:val="000000"/>
              </w:rPr>
              <w:t>9.81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737541C" w14:textId="77777777" w:rsidR="00116113" w:rsidRDefault="005D0B04">
            <w:r>
              <w:rPr>
                <w:color w:val="000000"/>
              </w:rPr>
              <w:t>0.28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0A284B3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7FACB23" w14:textId="77777777">
        <w:tc>
          <w:tcPr>
            <w:tcW w:w="3325" w:type="dxa"/>
            <w:shd w:val="clear" w:color="auto" w:fill="FFFFFF"/>
            <w:vAlign w:val="center"/>
          </w:tcPr>
          <w:p w14:paraId="5F7E60BD" w14:textId="77777777" w:rsidR="00116113" w:rsidRDefault="005D0B04">
            <w:r>
              <w:rPr>
                <w:color w:val="000000"/>
              </w:rPr>
              <w:t>├ 2016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E52150B" w14:textId="77777777" w:rsidR="00116113" w:rsidRDefault="005D0B04">
            <w:r>
              <w:rPr>
                <w:color w:val="000000"/>
              </w:rPr>
              <w:t>1.80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DFE0D6D" w14:textId="77777777" w:rsidR="00116113" w:rsidRDefault="005D0B04">
            <w:r>
              <w:rPr>
                <w:color w:val="000000"/>
              </w:rPr>
              <w:t>4.32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65604EA" w14:textId="77777777" w:rsidR="00116113" w:rsidRDefault="005D0B04">
            <w:r>
              <w:rPr>
                <w:color w:val="000000"/>
              </w:rPr>
              <w:t>0.42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D073149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5AE1C0C5" w14:textId="77777777">
        <w:tc>
          <w:tcPr>
            <w:tcW w:w="3325" w:type="dxa"/>
            <w:shd w:val="clear" w:color="auto" w:fill="FFFFFF"/>
            <w:vAlign w:val="center"/>
          </w:tcPr>
          <w:p w14:paraId="0B4FBCE2" w14:textId="77777777" w:rsidR="00116113" w:rsidRDefault="005D0B04">
            <w:r>
              <w:rPr>
                <w:color w:val="000000"/>
              </w:rPr>
              <w:t>├ 2018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D0DE24D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8AF604A" w14:textId="77777777" w:rsidR="00116113" w:rsidRDefault="005D0B04">
            <w:r>
              <w:rPr>
                <w:color w:val="000000"/>
              </w:rPr>
              <w:t>13.05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B0DD931" w14:textId="77777777" w:rsidR="00116113" w:rsidRDefault="005D0B04">
            <w:r>
              <w:rPr>
                <w:color w:val="000000"/>
              </w:rPr>
              <w:t>0.10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D51EC44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2298FED" w14:textId="77777777">
        <w:tc>
          <w:tcPr>
            <w:tcW w:w="3325" w:type="dxa"/>
            <w:shd w:val="clear" w:color="auto" w:fill="FFFFFF"/>
            <w:vAlign w:val="center"/>
          </w:tcPr>
          <w:p w14:paraId="21AD3E21" w14:textId="77777777" w:rsidR="00116113" w:rsidRDefault="005D0B04">
            <w:r>
              <w:rPr>
                <w:color w:val="000000"/>
              </w:rPr>
              <w:t>├ 2033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E35356F" w14:textId="77777777" w:rsidR="00116113" w:rsidRDefault="005D0B04">
            <w:r>
              <w:rPr>
                <w:color w:val="000000"/>
              </w:rPr>
              <w:t>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A4F94B4" w14:textId="77777777" w:rsidR="00116113" w:rsidRDefault="005D0B04">
            <w:r>
              <w:rPr>
                <w:color w:val="000000"/>
              </w:rPr>
              <w:t>5.40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A088BC4" w14:textId="77777777" w:rsidR="00116113" w:rsidRDefault="005D0B04">
            <w:r>
              <w:rPr>
                <w:color w:val="000000"/>
              </w:rPr>
              <w:t>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4E6B7E4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CA1F1DD" w14:textId="77777777">
        <w:tc>
          <w:tcPr>
            <w:tcW w:w="3325" w:type="dxa"/>
            <w:shd w:val="clear" w:color="auto" w:fill="FFFFFF"/>
            <w:vAlign w:val="center"/>
          </w:tcPr>
          <w:p w14:paraId="6F8358BA" w14:textId="77777777" w:rsidR="00116113" w:rsidRDefault="005D0B04">
            <w:r>
              <w:rPr>
                <w:color w:val="000000"/>
              </w:rPr>
              <w:t>├ 2035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CEFCB69" w14:textId="77777777" w:rsidR="00116113" w:rsidRDefault="005D0B04">
            <w:r>
              <w:rPr>
                <w:color w:val="000000"/>
              </w:rPr>
              <w:t>6.75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65B4E17" w14:textId="77777777" w:rsidR="00116113" w:rsidRDefault="005D0B04">
            <w:r>
              <w:rPr>
                <w:color w:val="000000"/>
              </w:rPr>
              <w:t>51.37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7CFA51D" w14:textId="77777777" w:rsidR="00116113" w:rsidRDefault="005D0B04">
            <w:r>
              <w:rPr>
                <w:color w:val="000000"/>
              </w:rPr>
              <w:t>0.13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3FE44CB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3338301" w14:textId="77777777">
        <w:tc>
          <w:tcPr>
            <w:tcW w:w="3325" w:type="dxa"/>
            <w:shd w:val="clear" w:color="auto" w:fill="FFFFFF"/>
            <w:vAlign w:val="center"/>
          </w:tcPr>
          <w:p w14:paraId="1BC8AE7D" w14:textId="77777777" w:rsidR="00116113" w:rsidRDefault="005D0B04">
            <w:r>
              <w:rPr>
                <w:color w:val="000000"/>
              </w:rPr>
              <w:t>├ 3005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CDAA6FB" w14:textId="77777777" w:rsidR="00116113" w:rsidRDefault="005D0B04">
            <w:r>
              <w:rPr>
                <w:color w:val="000000"/>
              </w:rPr>
              <w:t>4.50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B44E683" w14:textId="77777777" w:rsidR="00116113" w:rsidRDefault="005D0B04">
            <w:r>
              <w:rPr>
                <w:color w:val="000000"/>
              </w:rPr>
              <w:t>28.23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D4C2F31" w14:textId="77777777" w:rsidR="00116113" w:rsidRDefault="005D0B04">
            <w:r>
              <w:rPr>
                <w:color w:val="000000"/>
              </w:rPr>
              <w:t>0.16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EBB5186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570F6D1" w14:textId="77777777">
        <w:tc>
          <w:tcPr>
            <w:tcW w:w="3325" w:type="dxa"/>
            <w:shd w:val="clear" w:color="auto" w:fill="FFFFFF"/>
            <w:vAlign w:val="center"/>
          </w:tcPr>
          <w:p w14:paraId="1A35AAFC" w14:textId="77777777" w:rsidR="00116113" w:rsidRDefault="005D0B04">
            <w:r>
              <w:rPr>
                <w:color w:val="000000"/>
              </w:rPr>
              <w:t>├ 3009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7ED5580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06F5BBB6" w14:textId="77777777" w:rsidR="00116113" w:rsidRDefault="005D0B04">
            <w:r>
              <w:rPr>
                <w:color w:val="000000"/>
              </w:rPr>
              <w:t>11.33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C2EEF0A" w14:textId="77777777" w:rsidR="00116113" w:rsidRDefault="005D0B04">
            <w:r>
              <w:rPr>
                <w:color w:val="000000"/>
              </w:rPr>
              <w:t>0.24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F9515C5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3324CED6" w14:textId="77777777">
        <w:tc>
          <w:tcPr>
            <w:tcW w:w="3325" w:type="dxa"/>
            <w:shd w:val="clear" w:color="auto" w:fill="FFFFFF"/>
            <w:vAlign w:val="center"/>
          </w:tcPr>
          <w:p w14:paraId="79B97801" w14:textId="77777777" w:rsidR="00116113" w:rsidRDefault="005D0B04">
            <w:r>
              <w:rPr>
                <w:color w:val="000000"/>
              </w:rPr>
              <w:t>├ 3012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B3DB486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94363C0" w14:textId="77777777" w:rsidR="00116113" w:rsidRDefault="005D0B04">
            <w:r>
              <w:rPr>
                <w:color w:val="000000"/>
              </w:rPr>
              <w:t>10.33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956AC3E" w14:textId="77777777" w:rsidR="00116113" w:rsidRDefault="005D0B04">
            <w:r>
              <w:rPr>
                <w:color w:val="000000"/>
              </w:rPr>
              <w:t>0.26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D1AAB26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61B9D2C6" w14:textId="77777777">
        <w:tc>
          <w:tcPr>
            <w:tcW w:w="3325" w:type="dxa"/>
            <w:shd w:val="clear" w:color="auto" w:fill="FFFFFF"/>
            <w:vAlign w:val="center"/>
          </w:tcPr>
          <w:p w14:paraId="261FAF4D" w14:textId="77777777" w:rsidR="00116113" w:rsidRDefault="005D0B04">
            <w:r>
              <w:rPr>
                <w:color w:val="000000"/>
              </w:rPr>
              <w:t>├ 3013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894E25C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2BC9E8A" w14:textId="77777777" w:rsidR="00116113" w:rsidRDefault="005D0B04">
            <w:r>
              <w:rPr>
                <w:color w:val="000000"/>
              </w:rPr>
              <w:t>10.17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91AFA09" w14:textId="77777777" w:rsidR="00116113" w:rsidRDefault="005D0B04">
            <w:r>
              <w:rPr>
                <w:color w:val="000000"/>
              </w:rPr>
              <w:t>0.27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AF7064F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55C20B79" w14:textId="77777777">
        <w:tc>
          <w:tcPr>
            <w:tcW w:w="3325" w:type="dxa"/>
            <w:shd w:val="clear" w:color="auto" w:fill="FFFFFF"/>
            <w:vAlign w:val="center"/>
          </w:tcPr>
          <w:p w14:paraId="30D7DA1C" w14:textId="77777777" w:rsidR="00116113" w:rsidRDefault="005D0B04">
            <w:r>
              <w:rPr>
                <w:color w:val="000000"/>
              </w:rPr>
              <w:t>├ 3015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3D73864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29B3476" w14:textId="77777777" w:rsidR="00116113" w:rsidRDefault="005D0B04">
            <w:r>
              <w:rPr>
                <w:color w:val="000000"/>
              </w:rPr>
              <w:t>4.46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7386E6E" w14:textId="77777777" w:rsidR="00116113" w:rsidRDefault="005D0B04">
            <w:r>
              <w:rPr>
                <w:color w:val="000000"/>
              </w:rPr>
              <w:t>0.30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AF14A74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1A857F9C" w14:textId="77777777">
        <w:tc>
          <w:tcPr>
            <w:tcW w:w="3325" w:type="dxa"/>
            <w:shd w:val="clear" w:color="auto" w:fill="FFFFFF"/>
            <w:vAlign w:val="center"/>
          </w:tcPr>
          <w:p w14:paraId="103EF7CD" w14:textId="77777777" w:rsidR="00116113" w:rsidRDefault="005D0B04">
            <w:r>
              <w:rPr>
                <w:color w:val="000000"/>
              </w:rPr>
              <w:t>├ 3016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AB53AF4" w14:textId="77777777" w:rsidR="00116113" w:rsidRDefault="005D0B04">
            <w:r>
              <w:rPr>
                <w:color w:val="000000"/>
              </w:rPr>
              <w:t>2.70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5A3876B" w14:textId="77777777" w:rsidR="00116113" w:rsidRDefault="005D0B04">
            <w:r>
              <w:rPr>
                <w:color w:val="000000"/>
              </w:rPr>
              <w:t>9.81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D8EF97A" w14:textId="77777777" w:rsidR="00116113" w:rsidRDefault="005D0B04">
            <w:r>
              <w:rPr>
                <w:color w:val="000000"/>
              </w:rPr>
              <w:t>0.28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11057C7D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2B052C09" w14:textId="77777777">
        <w:tc>
          <w:tcPr>
            <w:tcW w:w="3325" w:type="dxa"/>
            <w:shd w:val="clear" w:color="auto" w:fill="FFFFFF"/>
            <w:vAlign w:val="center"/>
          </w:tcPr>
          <w:p w14:paraId="0E7D3FFE" w14:textId="77777777" w:rsidR="00116113" w:rsidRDefault="005D0B04">
            <w:r>
              <w:rPr>
                <w:color w:val="000000"/>
              </w:rPr>
              <w:t>├ 3018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60CAF37" w14:textId="77777777" w:rsidR="00116113" w:rsidRDefault="005D0B04">
            <w:r>
              <w:rPr>
                <w:color w:val="000000"/>
              </w:rPr>
              <w:t>1.35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FAAB6CE" w14:textId="77777777" w:rsidR="00116113" w:rsidRDefault="005D0B04">
            <w:r>
              <w:rPr>
                <w:color w:val="000000"/>
              </w:rPr>
              <w:t>13.05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333F758" w14:textId="77777777" w:rsidR="00116113" w:rsidRDefault="005D0B04">
            <w:r>
              <w:rPr>
                <w:color w:val="000000"/>
              </w:rPr>
              <w:t>0.10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BA4C422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F2B7F09" w14:textId="77777777">
        <w:tc>
          <w:tcPr>
            <w:tcW w:w="3325" w:type="dxa"/>
            <w:shd w:val="clear" w:color="auto" w:fill="FFFFFF"/>
            <w:vAlign w:val="center"/>
          </w:tcPr>
          <w:p w14:paraId="00772D77" w14:textId="77777777" w:rsidR="00116113" w:rsidRDefault="005D0B04">
            <w:r>
              <w:rPr>
                <w:color w:val="000000"/>
              </w:rPr>
              <w:t>├ 3033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717D9B0" w14:textId="77777777" w:rsidR="00116113" w:rsidRDefault="005D0B04">
            <w:r>
              <w:rPr>
                <w:color w:val="000000"/>
              </w:rPr>
              <w:t>0.90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69071C43" w14:textId="77777777" w:rsidR="00116113" w:rsidRDefault="005D0B04">
            <w:r>
              <w:rPr>
                <w:color w:val="000000"/>
              </w:rPr>
              <w:t>5.26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50D42E4D" w14:textId="77777777" w:rsidR="00116113" w:rsidRDefault="005D0B04">
            <w:r>
              <w:rPr>
                <w:color w:val="000000"/>
              </w:rPr>
              <w:t>0.17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77011264" w14:textId="77777777" w:rsidR="00116113" w:rsidRDefault="00116113">
            <w:pPr>
              <w:rPr>
                <w:color w:val="000000"/>
              </w:rPr>
            </w:pPr>
          </w:p>
        </w:tc>
      </w:tr>
      <w:tr w:rsidR="00116113" w14:paraId="73F5B65B" w14:textId="77777777">
        <w:tc>
          <w:tcPr>
            <w:tcW w:w="3325" w:type="dxa"/>
            <w:shd w:val="clear" w:color="auto" w:fill="FFFFFF"/>
            <w:vAlign w:val="center"/>
          </w:tcPr>
          <w:p w14:paraId="42B56E16" w14:textId="77777777" w:rsidR="00116113" w:rsidRDefault="005D0B04">
            <w:r>
              <w:rPr>
                <w:color w:val="000000"/>
              </w:rPr>
              <w:t>└ 3035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54D1889" w14:textId="77777777" w:rsidR="00116113" w:rsidRDefault="005D0B04">
            <w:r>
              <w:rPr>
                <w:color w:val="000000"/>
              </w:rPr>
              <w:t>6.30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39B311BE" w14:textId="77777777" w:rsidR="00116113" w:rsidRDefault="005D0B04">
            <w:r>
              <w:rPr>
                <w:color w:val="000000"/>
              </w:rPr>
              <w:t>51.37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25BC74ED" w14:textId="77777777" w:rsidR="00116113" w:rsidRDefault="005D0B04">
            <w:r>
              <w:rPr>
                <w:color w:val="000000"/>
              </w:rPr>
              <w:t>0.12</w:t>
            </w:r>
          </w:p>
        </w:tc>
        <w:tc>
          <w:tcPr>
            <w:tcW w:w="3325" w:type="dxa"/>
            <w:shd w:val="clear" w:color="auto" w:fill="FFFFFF"/>
            <w:vAlign w:val="center"/>
          </w:tcPr>
          <w:p w14:paraId="49DE65D7" w14:textId="77777777" w:rsidR="00116113" w:rsidRDefault="00116113">
            <w:pPr>
              <w:rPr>
                <w:color w:val="000000"/>
              </w:rPr>
            </w:pPr>
          </w:p>
        </w:tc>
      </w:tr>
    </w:tbl>
    <w:p w14:paraId="3461A550" w14:textId="77777777" w:rsidR="00116113" w:rsidRDefault="00116113"/>
    <w:sectPr w:rsidR="00116113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04"/>
    <w:rsid w:val="00116113"/>
    <w:rsid w:val="001915A3"/>
    <w:rsid w:val="00217F62"/>
    <w:rsid w:val="005D0B0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E3800"/>
  <w15:docId w15:val="{C5F2DE08-1E69-419B-A267-45E931B3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开间窗墙比</dc:title>
  <dc:creator>123</dc:creator>
  <cp:lastModifiedBy>wu shiping</cp:lastModifiedBy>
  <cp:revision>1</cp:revision>
  <dcterms:created xsi:type="dcterms:W3CDTF">2021-03-06T14:18:00Z</dcterms:created>
  <dcterms:modified xsi:type="dcterms:W3CDTF">2021-03-06T14:19:00Z</dcterms:modified>
</cp:coreProperties>
</file>