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015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22FD87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公共建筑－规定性指标</w:t>
      </w:r>
      <w:bookmarkEnd w:id="0"/>
    </w:p>
    <w:p w14:paraId="308F5A97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763E96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93304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B0742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社区养老院绿色改造</w:t>
            </w:r>
            <w:bookmarkEnd w:id="3"/>
          </w:p>
        </w:tc>
      </w:tr>
      <w:tr w:rsidR="00D40158" w:rsidRPr="00D40158" w14:paraId="2E97994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FD34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2DFCB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679D26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E10D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BE32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15959E4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E12E6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BE46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37C11CA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E6FE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B527B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3D387D1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74FA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0BEA7C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CB8A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2329A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F02C1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8ACC8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957C07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FC3E1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147D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94BA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FC4B9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2021年3月6日</w:t>
              </w:r>
            </w:smartTag>
            <w:bookmarkEnd w:id="8"/>
          </w:p>
        </w:tc>
      </w:tr>
    </w:tbl>
    <w:p w14:paraId="421840E0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77DB0E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FFD8A94" wp14:editId="1CBA38BE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A4D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FF3078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D805C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615B2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8DD5F71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7421B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73DCC9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14:paraId="50A9D2C9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A3558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60AD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37C45E0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8413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BA867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T18284011171</w:t>
            </w:r>
            <w:bookmarkEnd w:id="12"/>
          </w:p>
        </w:tc>
      </w:tr>
    </w:tbl>
    <w:p w14:paraId="03578571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A6E63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0D9AABC" w14:textId="77777777" w:rsidR="0015653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960700" w:history="1">
        <w:r w:rsidR="0015653F" w:rsidRPr="00A552D1">
          <w:rPr>
            <w:rStyle w:val="a7"/>
          </w:rPr>
          <w:t>1</w:t>
        </w:r>
        <w:r w:rsidR="0015653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5653F" w:rsidRPr="00A552D1">
          <w:rPr>
            <w:rStyle w:val="a7"/>
          </w:rPr>
          <w:t>建筑概况</w:t>
        </w:r>
        <w:r w:rsidR="0015653F">
          <w:rPr>
            <w:webHidden/>
          </w:rPr>
          <w:tab/>
        </w:r>
        <w:r w:rsidR="0015653F">
          <w:rPr>
            <w:webHidden/>
          </w:rPr>
          <w:fldChar w:fldCharType="begin"/>
        </w:r>
        <w:r w:rsidR="0015653F">
          <w:rPr>
            <w:webHidden/>
          </w:rPr>
          <w:instrText xml:space="preserve"> PAGEREF _Toc65960700 \h </w:instrText>
        </w:r>
        <w:r w:rsidR="0015653F">
          <w:rPr>
            <w:webHidden/>
          </w:rPr>
        </w:r>
        <w:r w:rsidR="0015653F">
          <w:rPr>
            <w:webHidden/>
          </w:rPr>
          <w:fldChar w:fldCharType="separate"/>
        </w:r>
        <w:r w:rsidR="0015653F">
          <w:rPr>
            <w:webHidden/>
          </w:rPr>
          <w:t>3</w:t>
        </w:r>
        <w:r w:rsidR="0015653F">
          <w:rPr>
            <w:webHidden/>
          </w:rPr>
          <w:fldChar w:fldCharType="end"/>
        </w:r>
      </w:hyperlink>
    </w:p>
    <w:p w14:paraId="4977CC55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01" w:history="1">
        <w:r w:rsidRPr="00A552D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3E6B126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02" w:history="1">
        <w:r w:rsidRPr="00A552D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26B13C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03" w:history="1">
        <w:r w:rsidRPr="00A552D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6A07A4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04" w:history="1">
        <w:r w:rsidRPr="00A552D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B3E4F0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05" w:history="1">
        <w:r w:rsidRPr="00A552D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62942C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06" w:history="1">
        <w:r w:rsidRPr="00A552D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DB0C4F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07" w:history="1">
        <w:r w:rsidRPr="00A552D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7438F8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08" w:history="1">
        <w:r w:rsidRPr="00A552D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BA6F1D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09" w:history="1">
        <w:r w:rsidRPr="00A552D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3459078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10" w:history="1">
        <w:r w:rsidRPr="00A552D1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C3F269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11" w:history="1">
        <w:r w:rsidRPr="00A552D1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375D11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12" w:history="1">
        <w:r w:rsidRPr="00A552D1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FA4B7E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13" w:history="1">
        <w:r w:rsidRPr="00A552D1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2ECCFA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14" w:history="1">
        <w:r w:rsidRPr="00A552D1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7A9978" w14:textId="77777777" w:rsidR="0015653F" w:rsidRDefault="00156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960715" w:history="1">
        <w:r w:rsidRPr="00A552D1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5E53CD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16" w:history="1">
        <w:r w:rsidRPr="00A552D1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外墙主断面传热系数的修正系数</w:t>
        </w:r>
        <w:r w:rsidRPr="00A552D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C1DD0D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17" w:history="1">
        <w:r w:rsidRPr="00A552D1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4A260B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18" w:history="1">
        <w:r w:rsidRPr="00A552D1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A26A9C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19" w:history="1">
        <w:r w:rsidRPr="00A552D1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E0AAD4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20" w:history="1">
        <w:r w:rsidRPr="00A552D1">
          <w:rPr>
            <w:rStyle w:val="a7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065DC8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21" w:history="1">
        <w:r w:rsidRPr="00A552D1">
          <w:rPr>
            <w:rStyle w:val="a7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48A888" w14:textId="77777777" w:rsidR="0015653F" w:rsidRDefault="00156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960722" w:history="1">
        <w:r w:rsidRPr="00A552D1">
          <w:rPr>
            <w:rStyle w:val="a7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平板遮阳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76524E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23" w:history="1">
        <w:r w:rsidRPr="00A552D1">
          <w:rPr>
            <w:rStyle w:val="a7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405F90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24" w:history="1">
        <w:r w:rsidRPr="00A552D1">
          <w:rPr>
            <w:rStyle w:val="a7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B9F006F" w14:textId="77777777" w:rsidR="0015653F" w:rsidRDefault="00156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60725" w:history="1">
        <w:r w:rsidRPr="00A552D1">
          <w:rPr>
            <w:rStyle w:val="a7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552D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E09C74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26" w:history="1">
        <w:r w:rsidRPr="00A552D1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CDF1131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27" w:history="1">
        <w:r w:rsidRPr="00A552D1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4A352CE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28" w:history="1">
        <w:r w:rsidRPr="00A552D1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8AC5FB0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29" w:history="1">
        <w:r w:rsidRPr="00A552D1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DF94EA" w14:textId="77777777" w:rsidR="0015653F" w:rsidRDefault="00156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60730" w:history="1">
        <w:r w:rsidRPr="00A552D1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552D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_Toc65960730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760B4C4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403A24A" w14:textId="77777777" w:rsidR="00D40158" w:rsidRDefault="00D40158" w:rsidP="00D40158">
      <w:pPr>
        <w:pStyle w:val="TOC1"/>
      </w:pPr>
    </w:p>
    <w:p w14:paraId="6A75B79D" w14:textId="77777777" w:rsidR="00D40158" w:rsidRPr="005E5F93" w:rsidRDefault="00D40158" w:rsidP="005215FB">
      <w:pPr>
        <w:pStyle w:val="1"/>
      </w:pPr>
      <w:bookmarkStart w:id="13" w:name="_Toc6596070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A51D581" w14:textId="77777777" w:rsidTr="00BE3C10">
        <w:tc>
          <w:tcPr>
            <w:tcW w:w="2759" w:type="dxa"/>
            <w:shd w:val="clear" w:color="auto" w:fill="E6E6E6"/>
          </w:tcPr>
          <w:p w14:paraId="4111ED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7DED3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社区养老院绿色改造</w:t>
            </w:r>
            <w:bookmarkEnd w:id="15"/>
          </w:p>
        </w:tc>
      </w:tr>
      <w:tr w:rsidR="00D40158" w:rsidRPr="00FF2243" w14:paraId="6A7BBCEC" w14:textId="77777777" w:rsidTr="00BE3C10">
        <w:tc>
          <w:tcPr>
            <w:tcW w:w="2759" w:type="dxa"/>
            <w:shd w:val="clear" w:color="auto" w:fill="E6E6E6"/>
          </w:tcPr>
          <w:p w14:paraId="6078B7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229D9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037A4C" w:rsidRPr="00FF2243" w14:paraId="67136326" w14:textId="77777777" w:rsidTr="00BE3C10">
        <w:tc>
          <w:tcPr>
            <w:tcW w:w="2759" w:type="dxa"/>
            <w:shd w:val="clear" w:color="auto" w:fill="E6E6E6"/>
          </w:tcPr>
          <w:p w14:paraId="280BA63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61F3745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3C27BC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EAC18F7" w14:textId="77777777" w:rsidTr="00BE3C10">
        <w:tc>
          <w:tcPr>
            <w:tcW w:w="2759" w:type="dxa"/>
            <w:shd w:val="clear" w:color="auto" w:fill="E6E6E6"/>
          </w:tcPr>
          <w:p w14:paraId="6DCF8B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E1B76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1913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918DF2B" w14:textId="77777777" w:rsidTr="00BE3C10">
        <w:tc>
          <w:tcPr>
            <w:tcW w:w="2759" w:type="dxa"/>
            <w:shd w:val="clear" w:color="auto" w:fill="E6E6E6"/>
          </w:tcPr>
          <w:p w14:paraId="7B4667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70E42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56CECB59" w14:textId="77777777" w:rsidTr="00BE3C10">
        <w:tc>
          <w:tcPr>
            <w:tcW w:w="2759" w:type="dxa"/>
            <w:shd w:val="clear" w:color="auto" w:fill="E6E6E6"/>
          </w:tcPr>
          <w:p w14:paraId="2A364B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0083B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98542FC" w14:textId="77777777" w:rsidTr="00BE3C10">
        <w:tc>
          <w:tcPr>
            <w:tcW w:w="2759" w:type="dxa"/>
            <w:shd w:val="clear" w:color="auto" w:fill="E6E6E6"/>
          </w:tcPr>
          <w:p w14:paraId="565BFCC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1FE72C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5738.87</w:t>
            </w:r>
            <w:bookmarkEnd w:id="24"/>
          </w:p>
        </w:tc>
      </w:tr>
      <w:tr w:rsidR="00203A7D" w:rsidRPr="00FF2243" w14:paraId="3F115EDE" w14:textId="77777777" w:rsidTr="00BE3C10">
        <w:tc>
          <w:tcPr>
            <w:tcW w:w="2759" w:type="dxa"/>
            <w:shd w:val="clear" w:color="auto" w:fill="E6E6E6"/>
          </w:tcPr>
          <w:p w14:paraId="4867947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8B767A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1786.57</w:t>
            </w:r>
            <w:bookmarkEnd w:id="25"/>
          </w:p>
        </w:tc>
      </w:tr>
      <w:tr w:rsidR="00FA4476" w:rsidRPr="00FF2243" w14:paraId="79259E4D" w14:textId="77777777" w:rsidTr="00BE3C10">
        <w:tc>
          <w:tcPr>
            <w:tcW w:w="2759" w:type="dxa"/>
            <w:shd w:val="clear" w:color="auto" w:fill="E6E6E6"/>
          </w:tcPr>
          <w:p w14:paraId="187150A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E2EEC2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225</w:t>
            </w:r>
            <w:bookmarkEnd w:id="26"/>
          </w:p>
        </w:tc>
      </w:tr>
      <w:tr w:rsidR="00D40158" w:rsidRPr="00FF2243" w14:paraId="47363F50" w14:textId="77777777" w:rsidTr="00BE3C10">
        <w:tc>
          <w:tcPr>
            <w:tcW w:w="2759" w:type="dxa"/>
            <w:shd w:val="clear" w:color="auto" w:fill="E6E6E6"/>
          </w:tcPr>
          <w:p w14:paraId="3336FA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F43CD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49906906" w14:textId="77777777" w:rsidTr="00BE3C10">
        <w:tc>
          <w:tcPr>
            <w:tcW w:w="2759" w:type="dxa"/>
            <w:shd w:val="clear" w:color="auto" w:fill="E6E6E6"/>
          </w:tcPr>
          <w:p w14:paraId="0727B54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9616C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2E67FAA" w14:textId="77777777" w:rsidTr="00BE3C10">
        <w:tc>
          <w:tcPr>
            <w:tcW w:w="2759" w:type="dxa"/>
            <w:shd w:val="clear" w:color="auto" w:fill="E6E6E6"/>
          </w:tcPr>
          <w:p w14:paraId="4419E88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0FADC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FBC5639" w14:textId="77777777" w:rsidR="00D40158" w:rsidRDefault="00D40158" w:rsidP="00D40158">
      <w:pPr>
        <w:pStyle w:val="1"/>
      </w:pPr>
      <w:bookmarkStart w:id="30" w:name="TitleFormat"/>
      <w:bookmarkStart w:id="31" w:name="_Toc65960701"/>
      <w:bookmarkEnd w:id="14"/>
      <w:r>
        <w:rPr>
          <w:rFonts w:hint="eastAsia"/>
        </w:rPr>
        <w:t>设计依据</w:t>
      </w:r>
      <w:bookmarkEnd w:id="31"/>
    </w:p>
    <w:p w14:paraId="7744D51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6B0EF63" w14:textId="77777777" w:rsidR="00563ABF" w:rsidRDefault="009063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CDC7CCF" w14:textId="77777777" w:rsidR="00563ABF" w:rsidRDefault="009063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1ACF4DA" w14:textId="77777777" w:rsidR="00563ABF" w:rsidRDefault="009063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433A3F83" w14:textId="77777777" w:rsidR="00563ABF" w:rsidRDefault="00906342">
      <w:pPr>
        <w:pStyle w:val="1"/>
        <w:widowControl w:val="0"/>
        <w:jc w:val="both"/>
        <w:rPr>
          <w:kern w:val="2"/>
          <w:szCs w:val="24"/>
        </w:rPr>
      </w:pPr>
      <w:bookmarkStart w:id="33" w:name="_Toc65960702"/>
      <w:r>
        <w:rPr>
          <w:kern w:val="2"/>
          <w:szCs w:val="24"/>
        </w:rPr>
        <w:t>建筑大样</w:t>
      </w:r>
      <w:bookmarkEnd w:id="33"/>
    </w:p>
    <w:p w14:paraId="2CA36925" w14:textId="77777777" w:rsidR="00563ABF" w:rsidRDefault="009063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629A4C8" wp14:editId="26A35843">
            <wp:extent cx="5667375" cy="26479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58124" w14:textId="77777777" w:rsidR="00563ABF" w:rsidRDefault="009063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立面图例</w:t>
      </w:r>
    </w:p>
    <w:p w14:paraId="32380D9B" w14:textId="77777777" w:rsidR="00563ABF" w:rsidRDefault="009063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7DC061" wp14:editId="6A4A325C">
            <wp:extent cx="5667375" cy="20955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D0BF" w14:textId="77777777" w:rsidR="00563ABF" w:rsidRDefault="009063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54AF645" w14:textId="77777777" w:rsidR="00563ABF" w:rsidRDefault="009063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B7AED8E" wp14:editId="75F83D45">
            <wp:extent cx="5667375" cy="2057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68876" w14:textId="77777777" w:rsidR="00563ABF" w:rsidRDefault="009063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C3DF713" w14:textId="77777777" w:rsidR="00563ABF" w:rsidRDefault="0090634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F53745B" wp14:editId="4FA39D4D">
            <wp:extent cx="5667375" cy="2057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766F" w14:textId="77777777" w:rsidR="00563ABF" w:rsidRDefault="0090634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A9854B2" w14:textId="77777777" w:rsidR="00563ABF" w:rsidRDefault="00906342">
      <w:pPr>
        <w:pStyle w:val="1"/>
        <w:widowControl w:val="0"/>
        <w:jc w:val="both"/>
        <w:rPr>
          <w:kern w:val="2"/>
          <w:szCs w:val="24"/>
        </w:rPr>
      </w:pPr>
      <w:bookmarkStart w:id="34" w:name="_Toc65960703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63ABF" w14:paraId="300B619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0F5F85E" w14:textId="77777777" w:rsidR="00563ABF" w:rsidRDefault="0090634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4627D5" w14:textId="77777777" w:rsidR="00563ABF" w:rsidRDefault="009063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972EF9F" w14:textId="77777777" w:rsidR="00563ABF" w:rsidRDefault="009063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5F670E" w14:textId="77777777" w:rsidR="00563ABF" w:rsidRDefault="0090634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0131B8" w14:textId="77777777" w:rsidR="00563ABF" w:rsidRDefault="0090634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DD2B12" w14:textId="77777777" w:rsidR="00563ABF" w:rsidRDefault="0090634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CA3976" w14:textId="77777777" w:rsidR="00563ABF" w:rsidRDefault="00906342">
            <w:pPr>
              <w:jc w:val="center"/>
            </w:pPr>
            <w:r>
              <w:t>备注</w:t>
            </w:r>
          </w:p>
        </w:tc>
      </w:tr>
      <w:tr w:rsidR="00563ABF" w14:paraId="2C0B9E4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FABFCA1" w14:textId="77777777" w:rsidR="00563ABF" w:rsidRDefault="00563AB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407825B" w14:textId="77777777" w:rsidR="00563ABF" w:rsidRDefault="0090634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F20BD0A" w14:textId="77777777" w:rsidR="00563ABF" w:rsidRDefault="009063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011C9F" w14:textId="77777777" w:rsidR="00563ABF" w:rsidRDefault="0090634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B3E080" w14:textId="77777777" w:rsidR="00563ABF" w:rsidRDefault="0090634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B82EB9" w14:textId="77777777" w:rsidR="00563ABF" w:rsidRDefault="0090634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2E526BC" w14:textId="77777777" w:rsidR="00563ABF" w:rsidRDefault="00563ABF">
            <w:pPr>
              <w:jc w:val="center"/>
            </w:pPr>
          </w:p>
        </w:tc>
      </w:tr>
      <w:tr w:rsidR="00563ABF" w14:paraId="469CBD37" w14:textId="77777777">
        <w:tc>
          <w:tcPr>
            <w:tcW w:w="2196" w:type="dxa"/>
            <w:shd w:val="clear" w:color="auto" w:fill="E6E6E6"/>
            <w:vAlign w:val="center"/>
          </w:tcPr>
          <w:p w14:paraId="54C35160" w14:textId="77777777" w:rsidR="00563ABF" w:rsidRDefault="00906342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14:paraId="6415A2F8" w14:textId="77777777" w:rsidR="00563ABF" w:rsidRDefault="00906342">
            <w:r>
              <w:t>0.930</w:t>
            </w:r>
          </w:p>
        </w:tc>
        <w:tc>
          <w:tcPr>
            <w:tcW w:w="1030" w:type="dxa"/>
            <w:vAlign w:val="center"/>
          </w:tcPr>
          <w:p w14:paraId="2D19EECB" w14:textId="77777777" w:rsidR="00563ABF" w:rsidRDefault="00906342">
            <w:r>
              <w:t>11.370</w:t>
            </w:r>
          </w:p>
        </w:tc>
        <w:tc>
          <w:tcPr>
            <w:tcW w:w="848" w:type="dxa"/>
            <w:vAlign w:val="center"/>
          </w:tcPr>
          <w:p w14:paraId="56EAAE66" w14:textId="77777777" w:rsidR="00563ABF" w:rsidRDefault="00906342">
            <w:r>
              <w:t>1800.0</w:t>
            </w:r>
          </w:p>
        </w:tc>
        <w:tc>
          <w:tcPr>
            <w:tcW w:w="1018" w:type="dxa"/>
            <w:vAlign w:val="center"/>
          </w:tcPr>
          <w:p w14:paraId="043151EE" w14:textId="77777777" w:rsidR="00563ABF" w:rsidRDefault="00906342">
            <w:r>
              <w:t>1050.0</w:t>
            </w:r>
          </w:p>
        </w:tc>
        <w:tc>
          <w:tcPr>
            <w:tcW w:w="1188" w:type="dxa"/>
            <w:vAlign w:val="center"/>
          </w:tcPr>
          <w:p w14:paraId="7320C6E3" w14:textId="77777777" w:rsidR="00563ABF" w:rsidRDefault="00906342">
            <w:r>
              <w:t>0.0210</w:t>
            </w:r>
          </w:p>
        </w:tc>
        <w:tc>
          <w:tcPr>
            <w:tcW w:w="1516" w:type="dxa"/>
            <w:vAlign w:val="center"/>
          </w:tcPr>
          <w:p w14:paraId="4B7AF1D8" w14:textId="77777777" w:rsidR="00563ABF" w:rsidRDefault="009063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63ABF" w14:paraId="7F6670E2" w14:textId="77777777">
        <w:tc>
          <w:tcPr>
            <w:tcW w:w="2196" w:type="dxa"/>
            <w:shd w:val="clear" w:color="auto" w:fill="E6E6E6"/>
            <w:vAlign w:val="center"/>
          </w:tcPr>
          <w:p w14:paraId="0613C758" w14:textId="77777777" w:rsidR="00563ABF" w:rsidRDefault="0090634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FD31EB6" w14:textId="77777777" w:rsidR="00563ABF" w:rsidRDefault="00906342">
            <w:r>
              <w:t>1.740</w:t>
            </w:r>
          </w:p>
        </w:tc>
        <w:tc>
          <w:tcPr>
            <w:tcW w:w="1030" w:type="dxa"/>
            <w:vAlign w:val="center"/>
          </w:tcPr>
          <w:p w14:paraId="214DF83F" w14:textId="77777777" w:rsidR="00563ABF" w:rsidRDefault="00906342">
            <w:r>
              <w:t>17.200</w:t>
            </w:r>
          </w:p>
        </w:tc>
        <w:tc>
          <w:tcPr>
            <w:tcW w:w="848" w:type="dxa"/>
            <w:vAlign w:val="center"/>
          </w:tcPr>
          <w:p w14:paraId="47395158" w14:textId="77777777" w:rsidR="00563ABF" w:rsidRDefault="00906342">
            <w:r>
              <w:t>2500.0</w:t>
            </w:r>
          </w:p>
        </w:tc>
        <w:tc>
          <w:tcPr>
            <w:tcW w:w="1018" w:type="dxa"/>
            <w:vAlign w:val="center"/>
          </w:tcPr>
          <w:p w14:paraId="7CF2693E" w14:textId="77777777" w:rsidR="00563ABF" w:rsidRDefault="00906342">
            <w:r>
              <w:t>920.0</w:t>
            </w:r>
          </w:p>
        </w:tc>
        <w:tc>
          <w:tcPr>
            <w:tcW w:w="1188" w:type="dxa"/>
            <w:vAlign w:val="center"/>
          </w:tcPr>
          <w:p w14:paraId="7ABC6C47" w14:textId="77777777" w:rsidR="00563ABF" w:rsidRDefault="00906342">
            <w:r>
              <w:t>0.0158</w:t>
            </w:r>
          </w:p>
        </w:tc>
        <w:tc>
          <w:tcPr>
            <w:tcW w:w="1516" w:type="dxa"/>
            <w:vAlign w:val="center"/>
          </w:tcPr>
          <w:p w14:paraId="2992CA45" w14:textId="77777777" w:rsidR="00563ABF" w:rsidRDefault="009063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63ABF" w14:paraId="0F6C3FFE" w14:textId="77777777">
        <w:tc>
          <w:tcPr>
            <w:tcW w:w="2196" w:type="dxa"/>
            <w:shd w:val="clear" w:color="auto" w:fill="E6E6E6"/>
            <w:vAlign w:val="center"/>
          </w:tcPr>
          <w:p w14:paraId="18059AAB" w14:textId="77777777" w:rsidR="00563ABF" w:rsidRDefault="0090634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A0B62AC" w14:textId="77777777" w:rsidR="00563ABF" w:rsidRDefault="00906342">
            <w:r>
              <w:t>1.510</w:t>
            </w:r>
          </w:p>
        </w:tc>
        <w:tc>
          <w:tcPr>
            <w:tcW w:w="1030" w:type="dxa"/>
            <w:vAlign w:val="center"/>
          </w:tcPr>
          <w:p w14:paraId="11D51E14" w14:textId="77777777" w:rsidR="00563ABF" w:rsidRDefault="00906342">
            <w:r>
              <w:t>15.360</w:t>
            </w:r>
          </w:p>
        </w:tc>
        <w:tc>
          <w:tcPr>
            <w:tcW w:w="848" w:type="dxa"/>
            <w:vAlign w:val="center"/>
          </w:tcPr>
          <w:p w14:paraId="37EFA495" w14:textId="77777777" w:rsidR="00563ABF" w:rsidRDefault="00906342">
            <w:r>
              <w:t>2300.0</w:t>
            </w:r>
          </w:p>
        </w:tc>
        <w:tc>
          <w:tcPr>
            <w:tcW w:w="1018" w:type="dxa"/>
            <w:vAlign w:val="center"/>
          </w:tcPr>
          <w:p w14:paraId="7F89AE42" w14:textId="77777777" w:rsidR="00563ABF" w:rsidRDefault="00906342">
            <w:r>
              <w:t>920.0</w:t>
            </w:r>
          </w:p>
        </w:tc>
        <w:tc>
          <w:tcPr>
            <w:tcW w:w="1188" w:type="dxa"/>
            <w:vAlign w:val="center"/>
          </w:tcPr>
          <w:p w14:paraId="5FEF1AC7" w14:textId="77777777" w:rsidR="00563ABF" w:rsidRDefault="00906342">
            <w:r>
              <w:t>0.0173</w:t>
            </w:r>
          </w:p>
        </w:tc>
        <w:tc>
          <w:tcPr>
            <w:tcW w:w="1516" w:type="dxa"/>
            <w:vAlign w:val="center"/>
          </w:tcPr>
          <w:p w14:paraId="72E3276C" w14:textId="77777777" w:rsidR="00563ABF" w:rsidRDefault="0090634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63ABF" w14:paraId="0C74A014" w14:textId="77777777">
        <w:tc>
          <w:tcPr>
            <w:tcW w:w="2196" w:type="dxa"/>
            <w:shd w:val="clear" w:color="auto" w:fill="E6E6E6"/>
            <w:vAlign w:val="center"/>
          </w:tcPr>
          <w:p w14:paraId="46DF9A29" w14:textId="77777777" w:rsidR="00563ABF" w:rsidRDefault="00906342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0B29FB27" w14:textId="77777777" w:rsidR="00563ABF" w:rsidRDefault="00906342">
            <w:r>
              <w:t>0.140</w:t>
            </w:r>
          </w:p>
        </w:tc>
        <w:tc>
          <w:tcPr>
            <w:tcW w:w="1030" w:type="dxa"/>
            <w:vAlign w:val="center"/>
          </w:tcPr>
          <w:p w14:paraId="6494BBFE" w14:textId="77777777" w:rsidR="00563ABF" w:rsidRDefault="00906342">
            <w:r>
              <w:t>2.256</w:t>
            </w:r>
          </w:p>
        </w:tc>
        <w:tc>
          <w:tcPr>
            <w:tcW w:w="848" w:type="dxa"/>
            <w:vAlign w:val="center"/>
          </w:tcPr>
          <w:p w14:paraId="38FCDB49" w14:textId="77777777" w:rsidR="00563ABF" w:rsidRDefault="00906342">
            <w:r>
              <w:t>500.0</w:t>
            </w:r>
          </w:p>
        </w:tc>
        <w:tc>
          <w:tcPr>
            <w:tcW w:w="1018" w:type="dxa"/>
            <w:vAlign w:val="center"/>
          </w:tcPr>
          <w:p w14:paraId="57755B75" w14:textId="77777777" w:rsidR="00563ABF" w:rsidRDefault="00906342">
            <w:r>
              <w:t>1000.0</w:t>
            </w:r>
          </w:p>
        </w:tc>
        <w:tc>
          <w:tcPr>
            <w:tcW w:w="1188" w:type="dxa"/>
            <w:vAlign w:val="center"/>
          </w:tcPr>
          <w:p w14:paraId="4C426C79" w14:textId="77777777" w:rsidR="00563ABF" w:rsidRDefault="00906342">
            <w:r>
              <w:t>0.0000</w:t>
            </w:r>
          </w:p>
        </w:tc>
        <w:tc>
          <w:tcPr>
            <w:tcW w:w="1516" w:type="dxa"/>
            <w:vAlign w:val="center"/>
          </w:tcPr>
          <w:p w14:paraId="2B48370C" w14:textId="77777777" w:rsidR="00563ABF" w:rsidRDefault="00563ABF">
            <w:pPr>
              <w:rPr>
                <w:sz w:val="18"/>
                <w:szCs w:val="18"/>
              </w:rPr>
            </w:pPr>
          </w:p>
        </w:tc>
      </w:tr>
      <w:tr w:rsidR="00563ABF" w14:paraId="067D3C59" w14:textId="77777777">
        <w:tc>
          <w:tcPr>
            <w:tcW w:w="2196" w:type="dxa"/>
            <w:shd w:val="clear" w:color="auto" w:fill="E6E6E6"/>
            <w:vAlign w:val="center"/>
          </w:tcPr>
          <w:p w14:paraId="712DD523" w14:textId="77777777" w:rsidR="00563ABF" w:rsidRDefault="00906342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06569090" w14:textId="77777777" w:rsidR="00563ABF" w:rsidRDefault="00906342">
            <w:r>
              <w:t>0.930</w:t>
            </w:r>
          </w:p>
        </w:tc>
        <w:tc>
          <w:tcPr>
            <w:tcW w:w="1030" w:type="dxa"/>
            <w:vAlign w:val="center"/>
          </w:tcPr>
          <w:p w14:paraId="41F486B4" w14:textId="77777777" w:rsidR="00563ABF" w:rsidRDefault="00906342">
            <w:r>
              <w:t>11.306</w:t>
            </w:r>
          </w:p>
        </w:tc>
        <w:tc>
          <w:tcPr>
            <w:tcW w:w="848" w:type="dxa"/>
            <w:vAlign w:val="center"/>
          </w:tcPr>
          <w:p w14:paraId="5CE08F8A" w14:textId="77777777" w:rsidR="00563ABF" w:rsidRDefault="00906342">
            <w:r>
              <w:t>1800.0</w:t>
            </w:r>
          </w:p>
        </w:tc>
        <w:tc>
          <w:tcPr>
            <w:tcW w:w="1018" w:type="dxa"/>
            <w:vAlign w:val="center"/>
          </w:tcPr>
          <w:p w14:paraId="2DEF8D68" w14:textId="77777777" w:rsidR="00563ABF" w:rsidRDefault="00906342">
            <w:r>
              <w:t>1050.0</w:t>
            </w:r>
          </w:p>
        </w:tc>
        <w:tc>
          <w:tcPr>
            <w:tcW w:w="1188" w:type="dxa"/>
            <w:vAlign w:val="center"/>
          </w:tcPr>
          <w:p w14:paraId="5A109450" w14:textId="77777777" w:rsidR="00563ABF" w:rsidRDefault="00906342">
            <w:r>
              <w:t>0.0000</w:t>
            </w:r>
          </w:p>
        </w:tc>
        <w:tc>
          <w:tcPr>
            <w:tcW w:w="1516" w:type="dxa"/>
            <w:vAlign w:val="center"/>
          </w:tcPr>
          <w:p w14:paraId="4916B07B" w14:textId="77777777" w:rsidR="00563ABF" w:rsidRDefault="00563ABF">
            <w:pPr>
              <w:rPr>
                <w:sz w:val="18"/>
                <w:szCs w:val="18"/>
              </w:rPr>
            </w:pPr>
          </w:p>
        </w:tc>
      </w:tr>
      <w:tr w:rsidR="00563ABF" w14:paraId="65942863" w14:textId="77777777">
        <w:tc>
          <w:tcPr>
            <w:tcW w:w="2196" w:type="dxa"/>
            <w:shd w:val="clear" w:color="auto" w:fill="E6E6E6"/>
            <w:vAlign w:val="center"/>
          </w:tcPr>
          <w:p w14:paraId="0D80D7C2" w14:textId="77777777" w:rsidR="00563ABF" w:rsidRDefault="00906342">
            <w:r>
              <w:t>挤塑聚苯乙烯泡沫塑料</w:t>
            </w:r>
            <w:r>
              <w:t>(ρ=30-40)</w:t>
            </w:r>
          </w:p>
        </w:tc>
        <w:tc>
          <w:tcPr>
            <w:tcW w:w="1018" w:type="dxa"/>
            <w:vAlign w:val="center"/>
          </w:tcPr>
          <w:p w14:paraId="22E1F483" w14:textId="77777777" w:rsidR="00563ABF" w:rsidRDefault="00906342">
            <w:r>
              <w:t>0.028</w:t>
            </w:r>
          </w:p>
        </w:tc>
        <w:tc>
          <w:tcPr>
            <w:tcW w:w="1030" w:type="dxa"/>
            <w:vAlign w:val="center"/>
          </w:tcPr>
          <w:p w14:paraId="516E008F" w14:textId="77777777" w:rsidR="00563ABF" w:rsidRDefault="00906342">
            <w:r>
              <w:t>0.400</w:t>
            </w:r>
          </w:p>
        </w:tc>
        <w:tc>
          <w:tcPr>
            <w:tcW w:w="848" w:type="dxa"/>
            <w:vAlign w:val="center"/>
          </w:tcPr>
          <w:p w14:paraId="041845EB" w14:textId="77777777" w:rsidR="00563ABF" w:rsidRDefault="00906342">
            <w:r>
              <w:t>35.0</w:t>
            </w:r>
          </w:p>
        </w:tc>
        <w:tc>
          <w:tcPr>
            <w:tcW w:w="1018" w:type="dxa"/>
            <w:vAlign w:val="center"/>
          </w:tcPr>
          <w:p w14:paraId="323F054A" w14:textId="77777777" w:rsidR="00563ABF" w:rsidRDefault="00906342">
            <w:r>
              <w:t>1380.0</w:t>
            </w:r>
          </w:p>
        </w:tc>
        <w:tc>
          <w:tcPr>
            <w:tcW w:w="1188" w:type="dxa"/>
            <w:vAlign w:val="center"/>
          </w:tcPr>
          <w:p w14:paraId="36BAB536" w14:textId="77777777" w:rsidR="00563ABF" w:rsidRDefault="00906342">
            <w:r>
              <w:t>0.0057</w:t>
            </w:r>
          </w:p>
        </w:tc>
        <w:tc>
          <w:tcPr>
            <w:tcW w:w="1516" w:type="dxa"/>
            <w:vAlign w:val="center"/>
          </w:tcPr>
          <w:p w14:paraId="33C69D7A" w14:textId="77777777" w:rsidR="00563ABF" w:rsidRDefault="00906342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563ABF" w14:paraId="47784AB1" w14:textId="77777777">
        <w:tc>
          <w:tcPr>
            <w:tcW w:w="2196" w:type="dxa"/>
            <w:shd w:val="clear" w:color="auto" w:fill="E6E6E6"/>
            <w:vAlign w:val="center"/>
          </w:tcPr>
          <w:p w14:paraId="7FDE3A59" w14:textId="77777777" w:rsidR="00563ABF" w:rsidRDefault="00906342">
            <w:r>
              <w:t>单排孔普通混凝土空心砌块墙</w:t>
            </w:r>
            <w:r>
              <w:t>(ρ=900)</w:t>
            </w:r>
          </w:p>
        </w:tc>
        <w:tc>
          <w:tcPr>
            <w:tcW w:w="1018" w:type="dxa"/>
            <w:vAlign w:val="center"/>
          </w:tcPr>
          <w:p w14:paraId="0B71671D" w14:textId="77777777" w:rsidR="00563ABF" w:rsidRDefault="00906342">
            <w:r>
              <w:t>0.860</w:t>
            </w:r>
          </w:p>
        </w:tc>
        <w:tc>
          <w:tcPr>
            <w:tcW w:w="1030" w:type="dxa"/>
            <w:vAlign w:val="center"/>
          </w:tcPr>
          <w:p w14:paraId="188D83E7" w14:textId="77777777" w:rsidR="00563ABF" w:rsidRDefault="00906342">
            <w:r>
              <w:t>7.480</w:t>
            </w:r>
          </w:p>
        </w:tc>
        <w:tc>
          <w:tcPr>
            <w:tcW w:w="848" w:type="dxa"/>
            <w:vAlign w:val="center"/>
          </w:tcPr>
          <w:p w14:paraId="0809E985" w14:textId="77777777" w:rsidR="00563ABF" w:rsidRDefault="00906342">
            <w:r>
              <w:t>900.0</w:t>
            </w:r>
          </w:p>
        </w:tc>
        <w:tc>
          <w:tcPr>
            <w:tcW w:w="1018" w:type="dxa"/>
            <w:vAlign w:val="center"/>
          </w:tcPr>
          <w:p w14:paraId="7F505A6B" w14:textId="77777777" w:rsidR="00563ABF" w:rsidRDefault="00906342">
            <w:r>
              <w:t>994.0</w:t>
            </w:r>
          </w:p>
        </w:tc>
        <w:tc>
          <w:tcPr>
            <w:tcW w:w="1188" w:type="dxa"/>
            <w:vAlign w:val="center"/>
          </w:tcPr>
          <w:p w14:paraId="48A9C989" w14:textId="77777777" w:rsidR="00563ABF" w:rsidRDefault="00906342">
            <w:r>
              <w:t>0.0000</w:t>
            </w:r>
          </w:p>
        </w:tc>
        <w:tc>
          <w:tcPr>
            <w:tcW w:w="1516" w:type="dxa"/>
            <w:vAlign w:val="center"/>
          </w:tcPr>
          <w:p w14:paraId="34A5609E" w14:textId="77777777" w:rsidR="00563ABF" w:rsidRDefault="00563ABF">
            <w:pPr>
              <w:rPr>
                <w:sz w:val="18"/>
                <w:szCs w:val="18"/>
              </w:rPr>
            </w:pPr>
          </w:p>
        </w:tc>
      </w:tr>
      <w:tr w:rsidR="00563ABF" w14:paraId="03730030" w14:textId="77777777">
        <w:tc>
          <w:tcPr>
            <w:tcW w:w="2196" w:type="dxa"/>
            <w:shd w:val="clear" w:color="auto" w:fill="E6E6E6"/>
            <w:vAlign w:val="center"/>
          </w:tcPr>
          <w:p w14:paraId="6CD6321A" w14:textId="77777777" w:rsidR="00563ABF" w:rsidRDefault="00906342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04D0C6C" w14:textId="77777777" w:rsidR="00563ABF" w:rsidRDefault="00906342">
            <w:r>
              <w:t>0.870</w:t>
            </w:r>
          </w:p>
        </w:tc>
        <w:tc>
          <w:tcPr>
            <w:tcW w:w="1030" w:type="dxa"/>
            <w:vAlign w:val="center"/>
          </w:tcPr>
          <w:p w14:paraId="56E28A89" w14:textId="77777777" w:rsidR="00563ABF" w:rsidRDefault="00906342">
            <w:r>
              <w:t>10.750</w:t>
            </w:r>
          </w:p>
        </w:tc>
        <w:tc>
          <w:tcPr>
            <w:tcW w:w="848" w:type="dxa"/>
            <w:vAlign w:val="center"/>
          </w:tcPr>
          <w:p w14:paraId="4BE99AFC" w14:textId="77777777" w:rsidR="00563ABF" w:rsidRDefault="00906342">
            <w:r>
              <w:t>1700.0</w:t>
            </w:r>
          </w:p>
        </w:tc>
        <w:tc>
          <w:tcPr>
            <w:tcW w:w="1018" w:type="dxa"/>
            <w:vAlign w:val="center"/>
          </w:tcPr>
          <w:p w14:paraId="5BEBA0FE" w14:textId="77777777" w:rsidR="00563ABF" w:rsidRDefault="00906342">
            <w:r>
              <w:t>1050.0</w:t>
            </w:r>
          </w:p>
        </w:tc>
        <w:tc>
          <w:tcPr>
            <w:tcW w:w="1188" w:type="dxa"/>
            <w:vAlign w:val="center"/>
          </w:tcPr>
          <w:p w14:paraId="798C1C3E" w14:textId="77777777" w:rsidR="00563ABF" w:rsidRDefault="00906342">
            <w:r>
              <w:t>0.0975</w:t>
            </w:r>
          </w:p>
        </w:tc>
        <w:tc>
          <w:tcPr>
            <w:tcW w:w="1516" w:type="dxa"/>
            <w:vAlign w:val="center"/>
          </w:tcPr>
          <w:p w14:paraId="0F246CEA" w14:textId="77777777" w:rsidR="00563ABF" w:rsidRDefault="0090634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563ABF" w14:paraId="2C598C60" w14:textId="77777777">
        <w:tc>
          <w:tcPr>
            <w:tcW w:w="2196" w:type="dxa"/>
            <w:shd w:val="clear" w:color="auto" w:fill="E6E6E6"/>
            <w:vAlign w:val="center"/>
          </w:tcPr>
          <w:p w14:paraId="6DDAE73C" w14:textId="77777777" w:rsidR="00563ABF" w:rsidRDefault="00906342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01E5D2AD" w14:textId="77777777" w:rsidR="00563ABF" w:rsidRDefault="00906342">
            <w:r>
              <w:t>0.110</w:t>
            </w:r>
          </w:p>
        </w:tc>
        <w:tc>
          <w:tcPr>
            <w:tcW w:w="1030" w:type="dxa"/>
            <w:vAlign w:val="center"/>
          </w:tcPr>
          <w:p w14:paraId="68CFDD49" w14:textId="77777777" w:rsidR="00563ABF" w:rsidRDefault="00906342">
            <w:r>
              <w:t>2.260</w:t>
            </w:r>
          </w:p>
        </w:tc>
        <w:tc>
          <w:tcPr>
            <w:tcW w:w="848" w:type="dxa"/>
            <w:vAlign w:val="center"/>
          </w:tcPr>
          <w:p w14:paraId="09691A55" w14:textId="77777777" w:rsidR="00563ABF" w:rsidRDefault="00906342">
            <w:r>
              <w:t>425.0</w:t>
            </w:r>
          </w:p>
        </w:tc>
        <w:tc>
          <w:tcPr>
            <w:tcW w:w="1018" w:type="dxa"/>
            <w:vAlign w:val="center"/>
          </w:tcPr>
          <w:p w14:paraId="2023ED12" w14:textId="77777777" w:rsidR="00563ABF" w:rsidRDefault="00906342">
            <w:r>
              <w:t>1502.0</w:t>
            </w:r>
          </w:p>
        </w:tc>
        <w:tc>
          <w:tcPr>
            <w:tcW w:w="1188" w:type="dxa"/>
            <w:vAlign w:val="center"/>
          </w:tcPr>
          <w:p w14:paraId="1D4A9C3D" w14:textId="77777777" w:rsidR="00563ABF" w:rsidRDefault="00906342">
            <w:r>
              <w:t>0.0000</w:t>
            </w:r>
          </w:p>
        </w:tc>
        <w:tc>
          <w:tcPr>
            <w:tcW w:w="1516" w:type="dxa"/>
            <w:vAlign w:val="center"/>
          </w:tcPr>
          <w:p w14:paraId="52589BB0" w14:textId="77777777" w:rsidR="00563ABF" w:rsidRDefault="00563ABF">
            <w:pPr>
              <w:rPr>
                <w:sz w:val="18"/>
                <w:szCs w:val="18"/>
              </w:rPr>
            </w:pPr>
          </w:p>
        </w:tc>
      </w:tr>
    </w:tbl>
    <w:p w14:paraId="026B05C3" w14:textId="77777777" w:rsidR="00563ABF" w:rsidRDefault="00906342">
      <w:pPr>
        <w:pStyle w:val="1"/>
        <w:widowControl w:val="0"/>
        <w:jc w:val="both"/>
        <w:rPr>
          <w:kern w:val="2"/>
          <w:szCs w:val="24"/>
        </w:rPr>
      </w:pPr>
      <w:bookmarkStart w:id="35" w:name="_Toc65960704"/>
      <w:r>
        <w:rPr>
          <w:kern w:val="2"/>
          <w:szCs w:val="24"/>
        </w:rPr>
        <w:t>围护结构作法简要说明</w:t>
      </w:r>
      <w:bookmarkEnd w:id="35"/>
    </w:p>
    <w:p w14:paraId="5EC8B6DF" w14:textId="77777777" w:rsidR="00563ABF" w:rsidRDefault="0090634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51C6939" w14:textId="77777777" w:rsidR="00563ABF" w:rsidRDefault="0090634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水泥砂浆</w:t>
      </w:r>
      <w:r>
        <w:rPr>
          <w:color w:val="800080"/>
          <w:kern w:val="2"/>
          <w:szCs w:val="24"/>
          <w:lang w:val="en-US"/>
        </w:rPr>
        <w:t xml:space="preserve"> </w:t>
      </w:r>
      <w:r>
        <w:rPr>
          <w:color w:val="800080"/>
          <w:kern w:val="2"/>
          <w:szCs w:val="24"/>
          <w:lang w:val="en-US"/>
        </w:rPr>
        <w:t>190mm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蒸压粉煤灰加气混凝土块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3DFD82E1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92BD0B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56B1787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</w:t>
      </w:r>
      <w:r>
        <w:rPr>
          <w:color w:val="800000"/>
          <w:kern w:val="2"/>
          <w:szCs w:val="24"/>
          <w:lang w:val="en-US"/>
        </w:rPr>
        <w:t>(ρ=30-40) 25mm</w:t>
      </w:r>
      <w:r>
        <w:rPr>
          <w:color w:val="000000"/>
          <w:kern w:val="2"/>
          <w:szCs w:val="24"/>
          <w:lang w:val="en-US"/>
        </w:rPr>
        <w:t>＋单排孔普通混凝土空心砌块墙</w:t>
      </w:r>
      <w:r>
        <w:rPr>
          <w:color w:val="000000"/>
          <w:kern w:val="2"/>
          <w:szCs w:val="24"/>
          <w:lang w:val="en-US"/>
        </w:rPr>
        <w:t>(ρ=900) 190mm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8726949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3E0E28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钢铝单层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4FB1D8F1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2.810W/m^2.K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0.448</w:t>
      </w:r>
    </w:p>
    <w:p w14:paraId="74DC692B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BB8BBC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5960705"/>
      <w:r>
        <w:rPr>
          <w:color w:val="000000"/>
          <w:kern w:val="2"/>
          <w:szCs w:val="24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63ABF" w14:paraId="7FBD1199" w14:textId="77777777">
        <w:tc>
          <w:tcPr>
            <w:tcW w:w="2513" w:type="dxa"/>
            <w:shd w:val="clear" w:color="auto" w:fill="E6E6E6"/>
            <w:vAlign w:val="center"/>
          </w:tcPr>
          <w:p w14:paraId="23EC818B" w14:textId="77777777" w:rsidR="00563ABF" w:rsidRDefault="00906342">
            <w:r>
              <w:t>外表面积</w:t>
            </w:r>
          </w:p>
        </w:tc>
        <w:tc>
          <w:tcPr>
            <w:tcW w:w="6820" w:type="dxa"/>
            <w:vAlign w:val="center"/>
          </w:tcPr>
          <w:p w14:paraId="43326798" w14:textId="77777777" w:rsidR="00563ABF" w:rsidRDefault="00906342">
            <w:r>
              <w:t>1786.57</w:t>
            </w:r>
          </w:p>
        </w:tc>
      </w:tr>
      <w:tr w:rsidR="00563ABF" w14:paraId="1EB65EE6" w14:textId="77777777">
        <w:tc>
          <w:tcPr>
            <w:tcW w:w="2513" w:type="dxa"/>
            <w:shd w:val="clear" w:color="auto" w:fill="E6E6E6"/>
            <w:vAlign w:val="center"/>
          </w:tcPr>
          <w:p w14:paraId="1359238E" w14:textId="77777777" w:rsidR="00563ABF" w:rsidRDefault="00906342">
            <w:r>
              <w:t>建筑体积</w:t>
            </w:r>
          </w:p>
        </w:tc>
        <w:tc>
          <w:tcPr>
            <w:tcW w:w="6820" w:type="dxa"/>
            <w:vAlign w:val="center"/>
          </w:tcPr>
          <w:p w14:paraId="5DB5B38F" w14:textId="77777777" w:rsidR="00563ABF" w:rsidRDefault="00906342">
            <w:r>
              <w:t>5738.87</w:t>
            </w:r>
          </w:p>
        </w:tc>
      </w:tr>
      <w:tr w:rsidR="00563ABF" w14:paraId="0ADFF125" w14:textId="77777777">
        <w:tc>
          <w:tcPr>
            <w:tcW w:w="2513" w:type="dxa"/>
            <w:shd w:val="clear" w:color="auto" w:fill="E6E6E6"/>
            <w:vAlign w:val="center"/>
          </w:tcPr>
          <w:p w14:paraId="55637140" w14:textId="77777777" w:rsidR="00563ABF" w:rsidRDefault="00906342">
            <w:r>
              <w:t>体形系数</w:t>
            </w:r>
          </w:p>
        </w:tc>
        <w:tc>
          <w:tcPr>
            <w:tcW w:w="6820" w:type="dxa"/>
            <w:vAlign w:val="center"/>
          </w:tcPr>
          <w:p w14:paraId="62FC79F7" w14:textId="77777777" w:rsidR="00563ABF" w:rsidRDefault="00906342">
            <w:r>
              <w:t>0.31</w:t>
            </w:r>
          </w:p>
        </w:tc>
      </w:tr>
    </w:tbl>
    <w:p w14:paraId="4C32C7F2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7" w:name="_Toc65960706"/>
      <w:r>
        <w:rPr>
          <w:color w:val="000000"/>
          <w:kern w:val="2"/>
          <w:szCs w:val="24"/>
        </w:rPr>
        <w:lastRenderedPageBreak/>
        <w:t>窗墙比</w:t>
      </w:r>
      <w:bookmarkEnd w:id="37"/>
    </w:p>
    <w:p w14:paraId="532D6EE5" w14:textId="77777777" w:rsidR="00563ABF" w:rsidRDefault="00906342">
      <w:pPr>
        <w:pStyle w:val="2"/>
        <w:widowControl w:val="0"/>
        <w:rPr>
          <w:kern w:val="2"/>
        </w:rPr>
      </w:pPr>
      <w:bookmarkStart w:id="38" w:name="_Toc65960707"/>
      <w:r>
        <w:rPr>
          <w:kern w:val="2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63ABF" w14:paraId="55499FC2" w14:textId="77777777">
        <w:tc>
          <w:tcPr>
            <w:tcW w:w="1652" w:type="dxa"/>
            <w:shd w:val="clear" w:color="auto" w:fill="E6E6E6"/>
            <w:vAlign w:val="center"/>
          </w:tcPr>
          <w:p w14:paraId="11043B2F" w14:textId="77777777" w:rsidR="00563ABF" w:rsidRDefault="00906342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A5F3471" w14:textId="77777777" w:rsidR="00563ABF" w:rsidRDefault="00906342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16BBFFF" w14:textId="77777777" w:rsidR="00563ABF" w:rsidRDefault="0090634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DB17785" w14:textId="77777777" w:rsidR="00563ABF" w:rsidRDefault="0090634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C431A03" w14:textId="77777777" w:rsidR="00563ABF" w:rsidRDefault="00906342">
            <w:pPr>
              <w:jc w:val="center"/>
            </w:pPr>
            <w:r>
              <w:t>窗墙比</w:t>
            </w:r>
          </w:p>
        </w:tc>
      </w:tr>
      <w:tr w:rsidR="00563ABF" w14:paraId="4315CD3C" w14:textId="77777777">
        <w:tc>
          <w:tcPr>
            <w:tcW w:w="1652" w:type="dxa"/>
            <w:shd w:val="clear" w:color="auto" w:fill="E6E6E6"/>
            <w:vAlign w:val="center"/>
          </w:tcPr>
          <w:p w14:paraId="0482B7F0" w14:textId="77777777" w:rsidR="00563ABF" w:rsidRDefault="00906342">
            <w:r>
              <w:t>北向</w:t>
            </w:r>
          </w:p>
        </w:tc>
        <w:tc>
          <w:tcPr>
            <w:tcW w:w="1816" w:type="dxa"/>
            <w:vAlign w:val="center"/>
          </w:tcPr>
          <w:p w14:paraId="25D7193A" w14:textId="77777777" w:rsidR="00563ABF" w:rsidRDefault="0090634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7EF91E6" w14:textId="77777777" w:rsidR="00563ABF" w:rsidRDefault="00906342">
            <w:r>
              <w:t>90.90</w:t>
            </w:r>
          </w:p>
        </w:tc>
        <w:tc>
          <w:tcPr>
            <w:tcW w:w="2105" w:type="dxa"/>
            <w:vAlign w:val="center"/>
          </w:tcPr>
          <w:p w14:paraId="4CBCF780" w14:textId="77777777" w:rsidR="00563ABF" w:rsidRDefault="00906342">
            <w:r>
              <w:t>589.95</w:t>
            </w:r>
          </w:p>
        </w:tc>
        <w:tc>
          <w:tcPr>
            <w:tcW w:w="1652" w:type="dxa"/>
            <w:vAlign w:val="center"/>
          </w:tcPr>
          <w:p w14:paraId="086FC644" w14:textId="77777777" w:rsidR="00563ABF" w:rsidRDefault="00906342">
            <w:r>
              <w:t>0.15</w:t>
            </w:r>
          </w:p>
        </w:tc>
      </w:tr>
      <w:tr w:rsidR="00563ABF" w14:paraId="1246648C" w14:textId="77777777">
        <w:tc>
          <w:tcPr>
            <w:tcW w:w="1652" w:type="dxa"/>
            <w:shd w:val="clear" w:color="auto" w:fill="E6E6E6"/>
            <w:vAlign w:val="center"/>
          </w:tcPr>
          <w:p w14:paraId="366F48EB" w14:textId="77777777" w:rsidR="00563ABF" w:rsidRDefault="00906342">
            <w:r>
              <w:t>东向</w:t>
            </w:r>
          </w:p>
        </w:tc>
        <w:tc>
          <w:tcPr>
            <w:tcW w:w="1816" w:type="dxa"/>
            <w:vAlign w:val="center"/>
          </w:tcPr>
          <w:p w14:paraId="664D3C35" w14:textId="77777777" w:rsidR="00563ABF" w:rsidRDefault="0090634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C0B991E" w14:textId="77777777" w:rsidR="00563ABF" w:rsidRDefault="00906342">
            <w:r>
              <w:t>55.80</w:t>
            </w:r>
          </w:p>
        </w:tc>
        <w:tc>
          <w:tcPr>
            <w:tcW w:w="2105" w:type="dxa"/>
            <w:vAlign w:val="center"/>
          </w:tcPr>
          <w:p w14:paraId="23FDE1E7" w14:textId="77777777" w:rsidR="00563ABF" w:rsidRDefault="00906342">
            <w:r>
              <w:t>381.65</w:t>
            </w:r>
          </w:p>
        </w:tc>
        <w:tc>
          <w:tcPr>
            <w:tcW w:w="1652" w:type="dxa"/>
            <w:vAlign w:val="center"/>
          </w:tcPr>
          <w:p w14:paraId="5DD011C4" w14:textId="77777777" w:rsidR="00563ABF" w:rsidRDefault="00906342">
            <w:r>
              <w:t>0.15</w:t>
            </w:r>
          </w:p>
        </w:tc>
      </w:tr>
      <w:tr w:rsidR="00563ABF" w14:paraId="51B3EC3B" w14:textId="77777777">
        <w:tc>
          <w:tcPr>
            <w:tcW w:w="1652" w:type="dxa"/>
            <w:shd w:val="clear" w:color="auto" w:fill="E6E6E6"/>
            <w:vAlign w:val="center"/>
          </w:tcPr>
          <w:p w14:paraId="318C0841" w14:textId="77777777" w:rsidR="00563ABF" w:rsidRDefault="00906342">
            <w:r>
              <w:t>西向</w:t>
            </w:r>
          </w:p>
        </w:tc>
        <w:tc>
          <w:tcPr>
            <w:tcW w:w="1816" w:type="dxa"/>
            <w:vAlign w:val="center"/>
          </w:tcPr>
          <w:p w14:paraId="642584B2" w14:textId="77777777" w:rsidR="00563ABF" w:rsidRDefault="0090634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E608DC3" w14:textId="77777777" w:rsidR="00563ABF" w:rsidRDefault="00906342">
            <w:r>
              <w:t>12.60</w:t>
            </w:r>
          </w:p>
        </w:tc>
        <w:tc>
          <w:tcPr>
            <w:tcW w:w="2105" w:type="dxa"/>
            <w:vAlign w:val="center"/>
          </w:tcPr>
          <w:p w14:paraId="292B374D" w14:textId="77777777" w:rsidR="00563ABF" w:rsidRDefault="00906342">
            <w:r>
              <w:t>149.85</w:t>
            </w:r>
          </w:p>
        </w:tc>
        <w:tc>
          <w:tcPr>
            <w:tcW w:w="1652" w:type="dxa"/>
            <w:vAlign w:val="center"/>
          </w:tcPr>
          <w:p w14:paraId="79F5470E" w14:textId="77777777" w:rsidR="00563ABF" w:rsidRDefault="00906342">
            <w:r>
              <w:t>0.08</w:t>
            </w:r>
          </w:p>
        </w:tc>
      </w:tr>
    </w:tbl>
    <w:p w14:paraId="7E7A6EEB" w14:textId="77777777" w:rsidR="00563ABF" w:rsidRDefault="00906342">
      <w:pPr>
        <w:pStyle w:val="2"/>
        <w:widowControl w:val="0"/>
        <w:rPr>
          <w:kern w:val="2"/>
        </w:rPr>
      </w:pPr>
      <w:bookmarkStart w:id="39" w:name="_Toc65960708"/>
      <w:r>
        <w:rPr>
          <w:kern w:val="2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63ABF" w14:paraId="722CD250" w14:textId="77777777">
        <w:tc>
          <w:tcPr>
            <w:tcW w:w="1160" w:type="dxa"/>
            <w:shd w:val="clear" w:color="auto" w:fill="E6E6E6"/>
            <w:vAlign w:val="center"/>
          </w:tcPr>
          <w:p w14:paraId="39FE2542" w14:textId="77777777" w:rsidR="00563ABF" w:rsidRDefault="00906342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5E8206D" w14:textId="77777777" w:rsidR="00563ABF" w:rsidRDefault="00906342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530F26E" w14:textId="77777777" w:rsidR="00563ABF" w:rsidRDefault="0090634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1D130F8" w14:textId="77777777" w:rsidR="00563ABF" w:rsidRDefault="00906342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15046C1" w14:textId="77777777" w:rsidR="00563ABF" w:rsidRDefault="00906342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FB7177B" w14:textId="77777777" w:rsidR="00563ABF" w:rsidRDefault="0090634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E0C9A75" w14:textId="77777777" w:rsidR="00563ABF" w:rsidRDefault="0090634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48E4D00" w14:textId="77777777" w:rsidR="00563ABF" w:rsidRDefault="0090634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63ABF" w14:paraId="6ABB0540" w14:textId="77777777">
        <w:tc>
          <w:tcPr>
            <w:tcW w:w="1160" w:type="dxa"/>
            <w:vMerge w:val="restart"/>
            <w:vAlign w:val="center"/>
          </w:tcPr>
          <w:p w14:paraId="3C8D34AF" w14:textId="77777777" w:rsidR="00563ABF" w:rsidRDefault="00906342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102AED87" w14:textId="77777777" w:rsidR="00563ABF" w:rsidRDefault="00906342">
            <w:r>
              <w:t>北</w:t>
            </w:r>
            <w:r>
              <w:t>-</w:t>
            </w:r>
            <w:r>
              <w:t>默认立面</w:t>
            </w:r>
            <w:r>
              <w:br/>
              <w:t>90.90</w:t>
            </w:r>
          </w:p>
        </w:tc>
        <w:tc>
          <w:tcPr>
            <w:tcW w:w="1562" w:type="dxa"/>
            <w:vAlign w:val="center"/>
          </w:tcPr>
          <w:p w14:paraId="59E70040" w14:textId="77777777" w:rsidR="00563ABF" w:rsidRDefault="00906342">
            <w:r>
              <w:t>C0615</w:t>
            </w:r>
          </w:p>
        </w:tc>
        <w:tc>
          <w:tcPr>
            <w:tcW w:w="1386" w:type="dxa"/>
            <w:vAlign w:val="center"/>
          </w:tcPr>
          <w:p w14:paraId="0E017789" w14:textId="77777777" w:rsidR="00563ABF" w:rsidRDefault="00906342">
            <w:r>
              <w:t>0.60×1.50</w:t>
            </w:r>
          </w:p>
        </w:tc>
        <w:tc>
          <w:tcPr>
            <w:tcW w:w="735" w:type="dxa"/>
            <w:vAlign w:val="center"/>
          </w:tcPr>
          <w:p w14:paraId="695385E7" w14:textId="77777777" w:rsidR="00563ABF" w:rsidRDefault="00906342">
            <w:r>
              <w:t>1~3</w:t>
            </w:r>
          </w:p>
        </w:tc>
        <w:tc>
          <w:tcPr>
            <w:tcW w:w="718" w:type="dxa"/>
            <w:vAlign w:val="center"/>
          </w:tcPr>
          <w:p w14:paraId="4444E588" w14:textId="77777777" w:rsidR="00563ABF" w:rsidRDefault="00906342">
            <w:r>
              <w:t>3</w:t>
            </w:r>
          </w:p>
        </w:tc>
        <w:tc>
          <w:tcPr>
            <w:tcW w:w="1262" w:type="dxa"/>
            <w:vAlign w:val="center"/>
          </w:tcPr>
          <w:p w14:paraId="22265A7D" w14:textId="77777777" w:rsidR="00563ABF" w:rsidRDefault="00906342">
            <w:r>
              <w:t>0.90</w:t>
            </w:r>
          </w:p>
        </w:tc>
        <w:tc>
          <w:tcPr>
            <w:tcW w:w="1262" w:type="dxa"/>
            <w:vAlign w:val="center"/>
          </w:tcPr>
          <w:p w14:paraId="346A3D36" w14:textId="77777777" w:rsidR="00563ABF" w:rsidRDefault="00906342">
            <w:r>
              <w:t>2.70</w:t>
            </w:r>
          </w:p>
        </w:tc>
      </w:tr>
      <w:tr w:rsidR="00563ABF" w14:paraId="46FBAD43" w14:textId="77777777">
        <w:tc>
          <w:tcPr>
            <w:tcW w:w="1160" w:type="dxa"/>
            <w:vMerge/>
            <w:vAlign w:val="center"/>
          </w:tcPr>
          <w:p w14:paraId="23C550C7" w14:textId="77777777" w:rsidR="00563ABF" w:rsidRDefault="00563ABF"/>
        </w:tc>
        <w:tc>
          <w:tcPr>
            <w:tcW w:w="1245" w:type="dxa"/>
            <w:vMerge/>
            <w:vAlign w:val="center"/>
          </w:tcPr>
          <w:p w14:paraId="63B8A4AD" w14:textId="77777777" w:rsidR="00563ABF" w:rsidRDefault="00563ABF"/>
        </w:tc>
        <w:tc>
          <w:tcPr>
            <w:tcW w:w="1562" w:type="dxa"/>
            <w:vAlign w:val="center"/>
          </w:tcPr>
          <w:p w14:paraId="3D927E81" w14:textId="77777777" w:rsidR="00563ABF" w:rsidRDefault="00906342">
            <w:r>
              <w:t>C0915</w:t>
            </w:r>
          </w:p>
        </w:tc>
        <w:tc>
          <w:tcPr>
            <w:tcW w:w="1386" w:type="dxa"/>
            <w:vAlign w:val="center"/>
          </w:tcPr>
          <w:p w14:paraId="380BE5CB" w14:textId="77777777" w:rsidR="00563ABF" w:rsidRDefault="00906342">
            <w:r>
              <w:t>0.90×1.50</w:t>
            </w:r>
          </w:p>
        </w:tc>
        <w:tc>
          <w:tcPr>
            <w:tcW w:w="735" w:type="dxa"/>
            <w:vAlign w:val="center"/>
          </w:tcPr>
          <w:p w14:paraId="3B7B68CD" w14:textId="77777777" w:rsidR="00563ABF" w:rsidRDefault="00906342">
            <w:r>
              <w:t>1~3</w:t>
            </w:r>
          </w:p>
        </w:tc>
        <w:tc>
          <w:tcPr>
            <w:tcW w:w="718" w:type="dxa"/>
            <w:vAlign w:val="center"/>
          </w:tcPr>
          <w:p w14:paraId="087041F7" w14:textId="77777777" w:rsidR="00563ABF" w:rsidRDefault="00906342">
            <w:r>
              <w:t>4</w:t>
            </w:r>
          </w:p>
        </w:tc>
        <w:tc>
          <w:tcPr>
            <w:tcW w:w="1262" w:type="dxa"/>
            <w:vAlign w:val="center"/>
          </w:tcPr>
          <w:p w14:paraId="559F4AC4" w14:textId="77777777" w:rsidR="00563ABF" w:rsidRDefault="00906342">
            <w:r>
              <w:t>1.35</w:t>
            </w:r>
          </w:p>
        </w:tc>
        <w:tc>
          <w:tcPr>
            <w:tcW w:w="1262" w:type="dxa"/>
            <w:vAlign w:val="center"/>
          </w:tcPr>
          <w:p w14:paraId="5B041738" w14:textId="77777777" w:rsidR="00563ABF" w:rsidRDefault="00906342">
            <w:r>
              <w:t>5.40</w:t>
            </w:r>
          </w:p>
        </w:tc>
      </w:tr>
      <w:tr w:rsidR="00563ABF" w14:paraId="334B1809" w14:textId="77777777">
        <w:tc>
          <w:tcPr>
            <w:tcW w:w="1160" w:type="dxa"/>
            <w:vMerge/>
            <w:vAlign w:val="center"/>
          </w:tcPr>
          <w:p w14:paraId="4032CF16" w14:textId="77777777" w:rsidR="00563ABF" w:rsidRDefault="00563ABF"/>
        </w:tc>
        <w:tc>
          <w:tcPr>
            <w:tcW w:w="1245" w:type="dxa"/>
            <w:vMerge/>
            <w:vAlign w:val="center"/>
          </w:tcPr>
          <w:p w14:paraId="783F6079" w14:textId="77777777" w:rsidR="00563ABF" w:rsidRDefault="00563ABF"/>
        </w:tc>
        <w:tc>
          <w:tcPr>
            <w:tcW w:w="1562" w:type="dxa"/>
            <w:vAlign w:val="center"/>
          </w:tcPr>
          <w:p w14:paraId="3264E7DC" w14:textId="77777777" w:rsidR="00563ABF" w:rsidRDefault="00906342">
            <w:r>
              <w:t>C1215</w:t>
            </w:r>
          </w:p>
        </w:tc>
        <w:tc>
          <w:tcPr>
            <w:tcW w:w="1386" w:type="dxa"/>
            <w:vAlign w:val="center"/>
          </w:tcPr>
          <w:p w14:paraId="641FBDF5" w14:textId="77777777" w:rsidR="00563ABF" w:rsidRDefault="00906342">
            <w:r>
              <w:t>1.20×1.50</w:t>
            </w:r>
          </w:p>
        </w:tc>
        <w:tc>
          <w:tcPr>
            <w:tcW w:w="735" w:type="dxa"/>
            <w:vAlign w:val="center"/>
          </w:tcPr>
          <w:p w14:paraId="30C75472" w14:textId="77777777" w:rsidR="00563ABF" w:rsidRDefault="00906342">
            <w:r>
              <w:t>2~3</w:t>
            </w:r>
          </w:p>
        </w:tc>
        <w:tc>
          <w:tcPr>
            <w:tcW w:w="718" w:type="dxa"/>
            <w:vAlign w:val="center"/>
          </w:tcPr>
          <w:p w14:paraId="69FF573A" w14:textId="77777777" w:rsidR="00563ABF" w:rsidRDefault="00906342">
            <w:r>
              <w:t>2</w:t>
            </w:r>
          </w:p>
        </w:tc>
        <w:tc>
          <w:tcPr>
            <w:tcW w:w="1262" w:type="dxa"/>
            <w:vAlign w:val="center"/>
          </w:tcPr>
          <w:p w14:paraId="03C246A8" w14:textId="77777777" w:rsidR="00563ABF" w:rsidRDefault="00906342">
            <w:r>
              <w:t>1.80</w:t>
            </w:r>
          </w:p>
        </w:tc>
        <w:tc>
          <w:tcPr>
            <w:tcW w:w="1262" w:type="dxa"/>
            <w:vAlign w:val="center"/>
          </w:tcPr>
          <w:p w14:paraId="4F1D54CD" w14:textId="77777777" w:rsidR="00563ABF" w:rsidRDefault="00906342">
            <w:r>
              <w:t>3.60</w:t>
            </w:r>
          </w:p>
        </w:tc>
      </w:tr>
      <w:tr w:rsidR="00563ABF" w14:paraId="73059B30" w14:textId="77777777">
        <w:tc>
          <w:tcPr>
            <w:tcW w:w="1160" w:type="dxa"/>
            <w:vMerge/>
            <w:vAlign w:val="center"/>
          </w:tcPr>
          <w:p w14:paraId="62E5E9C2" w14:textId="77777777" w:rsidR="00563ABF" w:rsidRDefault="00563ABF"/>
        </w:tc>
        <w:tc>
          <w:tcPr>
            <w:tcW w:w="1245" w:type="dxa"/>
            <w:vMerge/>
            <w:vAlign w:val="center"/>
          </w:tcPr>
          <w:p w14:paraId="2945A52C" w14:textId="77777777" w:rsidR="00563ABF" w:rsidRDefault="00563ABF"/>
        </w:tc>
        <w:tc>
          <w:tcPr>
            <w:tcW w:w="1562" w:type="dxa"/>
            <w:vAlign w:val="center"/>
          </w:tcPr>
          <w:p w14:paraId="6FDE5FD3" w14:textId="77777777" w:rsidR="00563ABF" w:rsidRDefault="00906342">
            <w:r>
              <w:t>C1515</w:t>
            </w:r>
          </w:p>
        </w:tc>
        <w:tc>
          <w:tcPr>
            <w:tcW w:w="1386" w:type="dxa"/>
            <w:vAlign w:val="center"/>
          </w:tcPr>
          <w:p w14:paraId="410F0F7F" w14:textId="77777777" w:rsidR="00563ABF" w:rsidRDefault="00906342">
            <w:r>
              <w:t>1.50×1.50</w:t>
            </w:r>
          </w:p>
        </w:tc>
        <w:tc>
          <w:tcPr>
            <w:tcW w:w="735" w:type="dxa"/>
            <w:vAlign w:val="center"/>
          </w:tcPr>
          <w:p w14:paraId="79D26010" w14:textId="77777777" w:rsidR="00563ABF" w:rsidRDefault="00906342">
            <w:r>
              <w:t>1~3</w:t>
            </w:r>
          </w:p>
        </w:tc>
        <w:tc>
          <w:tcPr>
            <w:tcW w:w="718" w:type="dxa"/>
            <w:vAlign w:val="center"/>
          </w:tcPr>
          <w:p w14:paraId="16BC395B" w14:textId="77777777" w:rsidR="00563ABF" w:rsidRDefault="00906342">
            <w:r>
              <w:t>13</w:t>
            </w:r>
          </w:p>
        </w:tc>
        <w:tc>
          <w:tcPr>
            <w:tcW w:w="1262" w:type="dxa"/>
            <w:vAlign w:val="center"/>
          </w:tcPr>
          <w:p w14:paraId="4DF10F21" w14:textId="77777777" w:rsidR="00563ABF" w:rsidRDefault="00906342">
            <w:r>
              <w:t>2.25</w:t>
            </w:r>
          </w:p>
        </w:tc>
        <w:tc>
          <w:tcPr>
            <w:tcW w:w="1262" w:type="dxa"/>
            <w:vAlign w:val="center"/>
          </w:tcPr>
          <w:p w14:paraId="33DE523C" w14:textId="77777777" w:rsidR="00563ABF" w:rsidRDefault="00906342">
            <w:r>
              <w:t>29.25</w:t>
            </w:r>
          </w:p>
        </w:tc>
      </w:tr>
      <w:tr w:rsidR="00563ABF" w14:paraId="1B471820" w14:textId="77777777">
        <w:tc>
          <w:tcPr>
            <w:tcW w:w="1160" w:type="dxa"/>
            <w:vMerge/>
            <w:vAlign w:val="center"/>
          </w:tcPr>
          <w:p w14:paraId="391F8702" w14:textId="77777777" w:rsidR="00563ABF" w:rsidRDefault="00563ABF"/>
        </w:tc>
        <w:tc>
          <w:tcPr>
            <w:tcW w:w="1245" w:type="dxa"/>
            <w:vMerge/>
            <w:vAlign w:val="center"/>
          </w:tcPr>
          <w:p w14:paraId="098B3A43" w14:textId="77777777" w:rsidR="00563ABF" w:rsidRDefault="00563ABF"/>
        </w:tc>
        <w:tc>
          <w:tcPr>
            <w:tcW w:w="1562" w:type="dxa"/>
            <w:vAlign w:val="center"/>
          </w:tcPr>
          <w:p w14:paraId="3D46CA59" w14:textId="77777777" w:rsidR="00563ABF" w:rsidRDefault="00906342">
            <w:r>
              <w:t>C1815</w:t>
            </w:r>
          </w:p>
        </w:tc>
        <w:tc>
          <w:tcPr>
            <w:tcW w:w="1386" w:type="dxa"/>
            <w:vAlign w:val="center"/>
          </w:tcPr>
          <w:p w14:paraId="5FCD8009" w14:textId="77777777" w:rsidR="00563ABF" w:rsidRDefault="00906342">
            <w:r>
              <w:t>1.80×1.50</w:t>
            </w:r>
          </w:p>
        </w:tc>
        <w:tc>
          <w:tcPr>
            <w:tcW w:w="735" w:type="dxa"/>
            <w:vAlign w:val="center"/>
          </w:tcPr>
          <w:p w14:paraId="69B5D2F3" w14:textId="77777777" w:rsidR="00563ABF" w:rsidRDefault="00906342">
            <w:r>
              <w:t>1~3</w:t>
            </w:r>
          </w:p>
        </w:tc>
        <w:tc>
          <w:tcPr>
            <w:tcW w:w="718" w:type="dxa"/>
            <w:vAlign w:val="center"/>
          </w:tcPr>
          <w:p w14:paraId="7F6AB3E0" w14:textId="77777777" w:rsidR="00563ABF" w:rsidRDefault="00906342">
            <w:r>
              <w:t>15</w:t>
            </w:r>
          </w:p>
        </w:tc>
        <w:tc>
          <w:tcPr>
            <w:tcW w:w="1262" w:type="dxa"/>
            <w:vAlign w:val="center"/>
          </w:tcPr>
          <w:p w14:paraId="3B83A564" w14:textId="77777777" w:rsidR="00563ABF" w:rsidRDefault="00906342">
            <w:r>
              <w:t>2.70</w:t>
            </w:r>
          </w:p>
        </w:tc>
        <w:tc>
          <w:tcPr>
            <w:tcW w:w="1262" w:type="dxa"/>
            <w:vAlign w:val="center"/>
          </w:tcPr>
          <w:p w14:paraId="446CC179" w14:textId="77777777" w:rsidR="00563ABF" w:rsidRDefault="00906342">
            <w:r>
              <w:t>40.50</w:t>
            </w:r>
          </w:p>
        </w:tc>
      </w:tr>
      <w:tr w:rsidR="00563ABF" w14:paraId="09986029" w14:textId="77777777">
        <w:tc>
          <w:tcPr>
            <w:tcW w:w="1160" w:type="dxa"/>
            <w:vMerge/>
            <w:vAlign w:val="center"/>
          </w:tcPr>
          <w:p w14:paraId="11753CF3" w14:textId="77777777" w:rsidR="00563ABF" w:rsidRDefault="00563ABF"/>
        </w:tc>
        <w:tc>
          <w:tcPr>
            <w:tcW w:w="1245" w:type="dxa"/>
            <w:vMerge/>
            <w:vAlign w:val="center"/>
          </w:tcPr>
          <w:p w14:paraId="59AFE807" w14:textId="77777777" w:rsidR="00563ABF" w:rsidRDefault="00563ABF"/>
        </w:tc>
        <w:tc>
          <w:tcPr>
            <w:tcW w:w="1562" w:type="dxa"/>
            <w:vAlign w:val="center"/>
          </w:tcPr>
          <w:p w14:paraId="4C6545C2" w14:textId="77777777" w:rsidR="00563ABF" w:rsidRDefault="00906342">
            <w:r>
              <w:t>C2115</w:t>
            </w:r>
          </w:p>
        </w:tc>
        <w:tc>
          <w:tcPr>
            <w:tcW w:w="1386" w:type="dxa"/>
            <w:vAlign w:val="center"/>
          </w:tcPr>
          <w:p w14:paraId="64320EEC" w14:textId="77777777" w:rsidR="00563ABF" w:rsidRDefault="00906342">
            <w:r>
              <w:t>2.10×1.50</w:t>
            </w:r>
          </w:p>
        </w:tc>
        <w:tc>
          <w:tcPr>
            <w:tcW w:w="735" w:type="dxa"/>
            <w:vAlign w:val="center"/>
          </w:tcPr>
          <w:p w14:paraId="6F735FB4" w14:textId="77777777" w:rsidR="00563ABF" w:rsidRDefault="00906342">
            <w:r>
              <w:t>1~2</w:t>
            </w:r>
          </w:p>
        </w:tc>
        <w:tc>
          <w:tcPr>
            <w:tcW w:w="718" w:type="dxa"/>
            <w:vAlign w:val="center"/>
          </w:tcPr>
          <w:p w14:paraId="382B72C7" w14:textId="77777777" w:rsidR="00563ABF" w:rsidRDefault="00906342">
            <w:r>
              <w:t>3</w:t>
            </w:r>
          </w:p>
        </w:tc>
        <w:tc>
          <w:tcPr>
            <w:tcW w:w="1262" w:type="dxa"/>
            <w:vAlign w:val="center"/>
          </w:tcPr>
          <w:p w14:paraId="75DF15D4" w14:textId="77777777" w:rsidR="00563ABF" w:rsidRDefault="00906342">
            <w:r>
              <w:t>3.15</w:t>
            </w:r>
          </w:p>
        </w:tc>
        <w:tc>
          <w:tcPr>
            <w:tcW w:w="1262" w:type="dxa"/>
            <w:vAlign w:val="center"/>
          </w:tcPr>
          <w:p w14:paraId="0A55688B" w14:textId="77777777" w:rsidR="00563ABF" w:rsidRDefault="00906342">
            <w:r>
              <w:t>9.45</w:t>
            </w:r>
          </w:p>
        </w:tc>
      </w:tr>
      <w:tr w:rsidR="00563ABF" w14:paraId="69E0BFF2" w14:textId="77777777">
        <w:tc>
          <w:tcPr>
            <w:tcW w:w="1160" w:type="dxa"/>
            <w:vMerge w:val="restart"/>
            <w:vAlign w:val="center"/>
          </w:tcPr>
          <w:p w14:paraId="35ADB932" w14:textId="77777777" w:rsidR="00563ABF" w:rsidRDefault="00906342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64A684C2" w14:textId="77777777" w:rsidR="00563ABF" w:rsidRDefault="00906342">
            <w:r>
              <w:t>东</w:t>
            </w:r>
            <w:r>
              <w:t>-</w:t>
            </w:r>
            <w:r>
              <w:t>默认立面</w:t>
            </w:r>
            <w:r>
              <w:br/>
              <w:t>55.80</w:t>
            </w:r>
          </w:p>
        </w:tc>
        <w:tc>
          <w:tcPr>
            <w:tcW w:w="1562" w:type="dxa"/>
            <w:vAlign w:val="center"/>
          </w:tcPr>
          <w:p w14:paraId="633FFF42" w14:textId="77777777" w:rsidR="00563ABF" w:rsidRDefault="00906342">
            <w:r>
              <w:t>C0615</w:t>
            </w:r>
          </w:p>
        </w:tc>
        <w:tc>
          <w:tcPr>
            <w:tcW w:w="1386" w:type="dxa"/>
            <w:vAlign w:val="center"/>
          </w:tcPr>
          <w:p w14:paraId="29307FB0" w14:textId="77777777" w:rsidR="00563ABF" w:rsidRDefault="00906342">
            <w:r>
              <w:t>0.60×1.50</w:t>
            </w:r>
          </w:p>
        </w:tc>
        <w:tc>
          <w:tcPr>
            <w:tcW w:w="735" w:type="dxa"/>
            <w:vAlign w:val="center"/>
          </w:tcPr>
          <w:p w14:paraId="449F4E51" w14:textId="77777777" w:rsidR="00563ABF" w:rsidRDefault="00906342">
            <w:r>
              <w:t>2~3</w:t>
            </w:r>
          </w:p>
        </w:tc>
        <w:tc>
          <w:tcPr>
            <w:tcW w:w="718" w:type="dxa"/>
            <w:vAlign w:val="center"/>
          </w:tcPr>
          <w:p w14:paraId="2E8C48ED" w14:textId="77777777" w:rsidR="00563ABF" w:rsidRDefault="00906342">
            <w:r>
              <w:t>2</w:t>
            </w:r>
          </w:p>
        </w:tc>
        <w:tc>
          <w:tcPr>
            <w:tcW w:w="1262" w:type="dxa"/>
            <w:vAlign w:val="center"/>
          </w:tcPr>
          <w:p w14:paraId="56D67B39" w14:textId="77777777" w:rsidR="00563ABF" w:rsidRDefault="00906342">
            <w:r>
              <w:t>0.90</w:t>
            </w:r>
          </w:p>
        </w:tc>
        <w:tc>
          <w:tcPr>
            <w:tcW w:w="1262" w:type="dxa"/>
            <w:vAlign w:val="center"/>
          </w:tcPr>
          <w:p w14:paraId="7D420C59" w14:textId="77777777" w:rsidR="00563ABF" w:rsidRDefault="00906342">
            <w:r>
              <w:t>1.80</w:t>
            </w:r>
          </w:p>
        </w:tc>
      </w:tr>
      <w:tr w:rsidR="00563ABF" w14:paraId="180D1E93" w14:textId="77777777">
        <w:tc>
          <w:tcPr>
            <w:tcW w:w="1160" w:type="dxa"/>
            <w:vMerge/>
            <w:vAlign w:val="center"/>
          </w:tcPr>
          <w:p w14:paraId="6E308C70" w14:textId="77777777" w:rsidR="00563ABF" w:rsidRDefault="00563ABF"/>
        </w:tc>
        <w:tc>
          <w:tcPr>
            <w:tcW w:w="1245" w:type="dxa"/>
            <w:vMerge/>
            <w:vAlign w:val="center"/>
          </w:tcPr>
          <w:p w14:paraId="5788A99C" w14:textId="77777777" w:rsidR="00563ABF" w:rsidRDefault="00563ABF"/>
        </w:tc>
        <w:tc>
          <w:tcPr>
            <w:tcW w:w="1562" w:type="dxa"/>
            <w:vAlign w:val="center"/>
          </w:tcPr>
          <w:p w14:paraId="30DFA881" w14:textId="77777777" w:rsidR="00563ABF" w:rsidRDefault="00906342">
            <w:r>
              <w:t>C0915</w:t>
            </w:r>
          </w:p>
        </w:tc>
        <w:tc>
          <w:tcPr>
            <w:tcW w:w="1386" w:type="dxa"/>
            <w:vAlign w:val="center"/>
          </w:tcPr>
          <w:p w14:paraId="0F5026BF" w14:textId="77777777" w:rsidR="00563ABF" w:rsidRDefault="00906342">
            <w:r>
              <w:t>0.90×1.50</w:t>
            </w:r>
          </w:p>
        </w:tc>
        <w:tc>
          <w:tcPr>
            <w:tcW w:w="735" w:type="dxa"/>
            <w:vAlign w:val="center"/>
          </w:tcPr>
          <w:p w14:paraId="10EB249D" w14:textId="77777777" w:rsidR="00563ABF" w:rsidRDefault="00906342">
            <w:r>
              <w:t>1~3</w:t>
            </w:r>
          </w:p>
        </w:tc>
        <w:tc>
          <w:tcPr>
            <w:tcW w:w="718" w:type="dxa"/>
            <w:vAlign w:val="center"/>
          </w:tcPr>
          <w:p w14:paraId="27E8497E" w14:textId="77777777" w:rsidR="00563ABF" w:rsidRDefault="00906342">
            <w:r>
              <w:t>3</w:t>
            </w:r>
          </w:p>
        </w:tc>
        <w:tc>
          <w:tcPr>
            <w:tcW w:w="1262" w:type="dxa"/>
            <w:vAlign w:val="center"/>
          </w:tcPr>
          <w:p w14:paraId="155831EE" w14:textId="77777777" w:rsidR="00563ABF" w:rsidRDefault="00906342">
            <w:r>
              <w:t>1.35</w:t>
            </w:r>
          </w:p>
        </w:tc>
        <w:tc>
          <w:tcPr>
            <w:tcW w:w="1262" w:type="dxa"/>
            <w:vAlign w:val="center"/>
          </w:tcPr>
          <w:p w14:paraId="7380320D" w14:textId="77777777" w:rsidR="00563ABF" w:rsidRDefault="00906342">
            <w:r>
              <w:t>4.05</w:t>
            </w:r>
          </w:p>
        </w:tc>
      </w:tr>
      <w:tr w:rsidR="00563ABF" w14:paraId="1B2DF4DC" w14:textId="77777777">
        <w:tc>
          <w:tcPr>
            <w:tcW w:w="1160" w:type="dxa"/>
            <w:vMerge/>
            <w:vAlign w:val="center"/>
          </w:tcPr>
          <w:p w14:paraId="4A5ABF00" w14:textId="77777777" w:rsidR="00563ABF" w:rsidRDefault="00563ABF"/>
        </w:tc>
        <w:tc>
          <w:tcPr>
            <w:tcW w:w="1245" w:type="dxa"/>
            <w:vMerge/>
            <w:vAlign w:val="center"/>
          </w:tcPr>
          <w:p w14:paraId="165E356D" w14:textId="77777777" w:rsidR="00563ABF" w:rsidRDefault="00563ABF"/>
        </w:tc>
        <w:tc>
          <w:tcPr>
            <w:tcW w:w="1562" w:type="dxa"/>
            <w:vAlign w:val="center"/>
          </w:tcPr>
          <w:p w14:paraId="37344295" w14:textId="77777777" w:rsidR="00563ABF" w:rsidRDefault="00906342">
            <w:r>
              <w:t>C1215</w:t>
            </w:r>
          </w:p>
        </w:tc>
        <w:tc>
          <w:tcPr>
            <w:tcW w:w="1386" w:type="dxa"/>
            <w:vAlign w:val="center"/>
          </w:tcPr>
          <w:p w14:paraId="6AEB1981" w14:textId="77777777" w:rsidR="00563ABF" w:rsidRDefault="00906342">
            <w:r>
              <w:t>1.20×1.50</w:t>
            </w:r>
          </w:p>
        </w:tc>
        <w:tc>
          <w:tcPr>
            <w:tcW w:w="735" w:type="dxa"/>
            <w:vAlign w:val="center"/>
          </w:tcPr>
          <w:p w14:paraId="583E5FB9" w14:textId="77777777" w:rsidR="00563ABF" w:rsidRDefault="00906342">
            <w:r>
              <w:t>1</w:t>
            </w:r>
          </w:p>
        </w:tc>
        <w:tc>
          <w:tcPr>
            <w:tcW w:w="718" w:type="dxa"/>
            <w:vAlign w:val="center"/>
          </w:tcPr>
          <w:p w14:paraId="6BEB31C4" w14:textId="77777777" w:rsidR="00563ABF" w:rsidRDefault="00906342">
            <w:r>
              <w:t>3</w:t>
            </w:r>
          </w:p>
        </w:tc>
        <w:tc>
          <w:tcPr>
            <w:tcW w:w="1262" w:type="dxa"/>
            <w:vAlign w:val="center"/>
          </w:tcPr>
          <w:p w14:paraId="38E12C2E" w14:textId="77777777" w:rsidR="00563ABF" w:rsidRDefault="00906342">
            <w:r>
              <w:t>1.80</w:t>
            </w:r>
          </w:p>
        </w:tc>
        <w:tc>
          <w:tcPr>
            <w:tcW w:w="1262" w:type="dxa"/>
            <w:vAlign w:val="center"/>
          </w:tcPr>
          <w:p w14:paraId="3168C3D8" w14:textId="77777777" w:rsidR="00563ABF" w:rsidRDefault="00906342">
            <w:r>
              <w:t>5.40</w:t>
            </w:r>
          </w:p>
        </w:tc>
      </w:tr>
      <w:tr w:rsidR="00563ABF" w14:paraId="1545A24E" w14:textId="77777777">
        <w:tc>
          <w:tcPr>
            <w:tcW w:w="1160" w:type="dxa"/>
            <w:vMerge/>
            <w:vAlign w:val="center"/>
          </w:tcPr>
          <w:p w14:paraId="4D176906" w14:textId="77777777" w:rsidR="00563ABF" w:rsidRDefault="00563ABF"/>
        </w:tc>
        <w:tc>
          <w:tcPr>
            <w:tcW w:w="1245" w:type="dxa"/>
            <w:vMerge/>
            <w:vAlign w:val="center"/>
          </w:tcPr>
          <w:p w14:paraId="1624E180" w14:textId="77777777" w:rsidR="00563ABF" w:rsidRDefault="00563ABF"/>
        </w:tc>
        <w:tc>
          <w:tcPr>
            <w:tcW w:w="1562" w:type="dxa"/>
            <w:vAlign w:val="center"/>
          </w:tcPr>
          <w:p w14:paraId="1FEBA892" w14:textId="77777777" w:rsidR="00563ABF" w:rsidRDefault="00906342">
            <w:r>
              <w:t>C1515</w:t>
            </w:r>
          </w:p>
        </w:tc>
        <w:tc>
          <w:tcPr>
            <w:tcW w:w="1386" w:type="dxa"/>
            <w:vAlign w:val="center"/>
          </w:tcPr>
          <w:p w14:paraId="2EAE9DF1" w14:textId="77777777" w:rsidR="00563ABF" w:rsidRDefault="00906342">
            <w:r>
              <w:t>1.50×1.50</w:t>
            </w:r>
          </w:p>
        </w:tc>
        <w:tc>
          <w:tcPr>
            <w:tcW w:w="735" w:type="dxa"/>
            <w:vAlign w:val="center"/>
          </w:tcPr>
          <w:p w14:paraId="7BEDE32A" w14:textId="77777777" w:rsidR="00563ABF" w:rsidRDefault="00906342">
            <w:r>
              <w:t>1~2</w:t>
            </w:r>
          </w:p>
        </w:tc>
        <w:tc>
          <w:tcPr>
            <w:tcW w:w="718" w:type="dxa"/>
            <w:vAlign w:val="center"/>
          </w:tcPr>
          <w:p w14:paraId="7030C06F" w14:textId="77777777" w:rsidR="00563ABF" w:rsidRDefault="00906342">
            <w:r>
              <w:t>5</w:t>
            </w:r>
          </w:p>
        </w:tc>
        <w:tc>
          <w:tcPr>
            <w:tcW w:w="1262" w:type="dxa"/>
            <w:vAlign w:val="center"/>
          </w:tcPr>
          <w:p w14:paraId="19535E09" w14:textId="77777777" w:rsidR="00563ABF" w:rsidRDefault="00906342">
            <w:r>
              <w:t>2.25</w:t>
            </w:r>
          </w:p>
        </w:tc>
        <w:tc>
          <w:tcPr>
            <w:tcW w:w="1262" w:type="dxa"/>
            <w:vAlign w:val="center"/>
          </w:tcPr>
          <w:p w14:paraId="2E4B2E8D" w14:textId="77777777" w:rsidR="00563ABF" w:rsidRDefault="00906342">
            <w:r>
              <w:t>11.25</w:t>
            </w:r>
          </w:p>
        </w:tc>
      </w:tr>
      <w:tr w:rsidR="00563ABF" w14:paraId="51D2EFFB" w14:textId="77777777">
        <w:tc>
          <w:tcPr>
            <w:tcW w:w="1160" w:type="dxa"/>
            <w:vMerge/>
            <w:vAlign w:val="center"/>
          </w:tcPr>
          <w:p w14:paraId="2B703DF7" w14:textId="77777777" w:rsidR="00563ABF" w:rsidRDefault="00563ABF"/>
        </w:tc>
        <w:tc>
          <w:tcPr>
            <w:tcW w:w="1245" w:type="dxa"/>
            <w:vMerge/>
            <w:vAlign w:val="center"/>
          </w:tcPr>
          <w:p w14:paraId="0C05E5FB" w14:textId="77777777" w:rsidR="00563ABF" w:rsidRDefault="00563ABF"/>
        </w:tc>
        <w:tc>
          <w:tcPr>
            <w:tcW w:w="1562" w:type="dxa"/>
            <w:vAlign w:val="center"/>
          </w:tcPr>
          <w:p w14:paraId="595478F7" w14:textId="77777777" w:rsidR="00563ABF" w:rsidRDefault="00906342">
            <w:r>
              <w:t>C1815</w:t>
            </w:r>
          </w:p>
        </w:tc>
        <w:tc>
          <w:tcPr>
            <w:tcW w:w="1386" w:type="dxa"/>
            <w:vAlign w:val="center"/>
          </w:tcPr>
          <w:p w14:paraId="18B19112" w14:textId="77777777" w:rsidR="00563ABF" w:rsidRDefault="00906342">
            <w:r>
              <w:t>1.80×1.50</w:t>
            </w:r>
          </w:p>
        </w:tc>
        <w:tc>
          <w:tcPr>
            <w:tcW w:w="735" w:type="dxa"/>
            <w:vAlign w:val="center"/>
          </w:tcPr>
          <w:p w14:paraId="6F17243F" w14:textId="77777777" w:rsidR="00563ABF" w:rsidRDefault="00906342">
            <w:r>
              <w:t>1~3</w:t>
            </w:r>
          </w:p>
        </w:tc>
        <w:tc>
          <w:tcPr>
            <w:tcW w:w="718" w:type="dxa"/>
            <w:vAlign w:val="center"/>
          </w:tcPr>
          <w:p w14:paraId="65D67461" w14:textId="77777777" w:rsidR="00563ABF" w:rsidRDefault="00906342">
            <w:r>
              <w:t>10</w:t>
            </w:r>
          </w:p>
        </w:tc>
        <w:tc>
          <w:tcPr>
            <w:tcW w:w="1262" w:type="dxa"/>
            <w:vAlign w:val="center"/>
          </w:tcPr>
          <w:p w14:paraId="6F3B91DD" w14:textId="77777777" w:rsidR="00563ABF" w:rsidRDefault="00906342">
            <w:r>
              <w:t>2.70</w:t>
            </w:r>
          </w:p>
        </w:tc>
        <w:tc>
          <w:tcPr>
            <w:tcW w:w="1262" w:type="dxa"/>
            <w:vAlign w:val="center"/>
          </w:tcPr>
          <w:p w14:paraId="5B57C950" w14:textId="77777777" w:rsidR="00563ABF" w:rsidRDefault="00906342">
            <w:r>
              <w:t>27.00</w:t>
            </w:r>
          </w:p>
        </w:tc>
      </w:tr>
      <w:tr w:rsidR="00563ABF" w14:paraId="2DEBEBE1" w14:textId="77777777">
        <w:tc>
          <w:tcPr>
            <w:tcW w:w="1160" w:type="dxa"/>
            <w:vMerge/>
            <w:vAlign w:val="center"/>
          </w:tcPr>
          <w:p w14:paraId="244D5BEF" w14:textId="77777777" w:rsidR="00563ABF" w:rsidRDefault="00563ABF"/>
        </w:tc>
        <w:tc>
          <w:tcPr>
            <w:tcW w:w="1245" w:type="dxa"/>
            <w:vMerge/>
            <w:vAlign w:val="center"/>
          </w:tcPr>
          <w:p w14:paraId="46CC9AF1" w14:textId="77777777" w:rsidR="00563ABF" w:rsidRDefault="00563ABF"/>
        </w:tc>
        <w:tc>
          <w:tcPr>
            <w:tcW w:w="1562" w:type="dxa"/>
            <w:vAlign w:val="center"/>
          </w:tcPr>
          <w:p w14:paraId="3260F574" w14:textId="77777777" w:rsidR="00563ABF" w:rsidRDefault="00906342">
            <w:r>
              <w:t>C2115</w:t>
            </w:r>
          </w:p>
        </w:tc>
        <w:tc>
          <w:tcPr>
            <w:tcW w:w="1386" w:type="dxa"/>
            <w:vAlign w:val="center"/>
          </w:tcPr>
          <w:p w14:paraId="4CB53E2E" w14:textId="77777777" w:rsidR="00563ABF" w:rsidRDefault="00906342">
            <w:r>
              <w:t>2.10×1.50</w:t>
            </w:r>
          </w:p>
        </w:tc>
        <w:tc>
          <w:tcPr>
            <w:tcW w:w="735" w:type="dxa"/>
            <w:vAlign w:val="center"/>
          </w:tcPr>
          <w:p w14:paraId="601F38C9" w14:textId="77777777" w:rsidR="00563ABF" w:rsidRDefault="00906342">
            <w:r>
              <w:t>2</w:t>
            </w:r>
          </w:p>
        </w:tc>
        <w:tc>
          <w:tcPr>
            <w:tcW w:w="718" w:type="dxa"/>
            <w:vAlign w:val="center"/>
          </w:tcPr>
          <w:p w14:paraId="28D25B33" w14:textId="77777777" w:rsidR="00563ABF" w:rsidRDefault="00906342">
            <w:r>
              <w:t>2</w:t>
            </w:r>
          </w:p>
        </w:tc>
        <w:tc>
          <w:tcPr>
            <w:tcW w:w="1262" w:type="dxa"/>
            <w:vAlign w:val="center"/>
          </w:tcPr>
          <w:p w14:paraId="290187C0" w14:textId="77777777" w:rsidR="00563ABF" w:rsidRDefault="00906342">
            <w:r>
              <w:t>3.15</w:t>
            </w:r>
          </w:p>
        </w:tc>
        <w:tc>
          <w:tcPr>
            <w:tcW w:w="1262" w:type="dxa"/>
            <w:vAlign w:val="center"/>
          </w:tcPr>
          <w:p w14:paraId="3AC18A85" w14:textId="77777777" w:rsidR="00563ABF" w:rsidRDefault="00906342">
            <w:r>
              <w:t>6.30</w:t>
            </w:r>
          </w:p>
        </w:tc>
      </w:tr>
      <w:tr w:rsidR="00563ABF" w14:paraId="327B75F1" w14:textId="77777777">
        <w:tc>
          <w:tcPr>
            <w:tcW w:w="1160" w:type="dxa"/>
            <w:vMerge w:val="restart"/>
            <w:vAlign w:val="center"/>
          </w:tcPr>
          <w:p w14:paraId="4EC4EF3A" w14:textId="77777777" w:rsidR="00563ABF" w:rsidRDefault="00906342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741A71C3" w14:textId="77777777" w:rsidR="00563ABF" w:rsidRDefault="00906342">
            <w:r>
              <w:t>西</w:t>
            </w:r>
            <w:r>
              <w:t>-</w:t>
            </w:r>
            <w:r>
              <w:t>默认立面</w:t>
            </w:r>
            <w:r>
              <w:br/>
              <w:t>12.60</w:t>
            </w:r>
          </w:p>
        </w:tc>
        <w:tc>
          <w:tcPr>
            <w:tcW w:w="1562" w:type="dxa"/>
            <w:vAlign w:val="center"/>
          </w:tcPr>
          <w:p w14:paraId="358B430C" w14:textId="77777777" w:rsidR="00563ABF" w:rsidRDefault="00906342">
            <w:r>
              <w:t>C1515</w:t>
            </w:r>
          </w:p>
        </w:tc>
        <w:tc>
          <w:tcPr>
            <w:tcW w:w="1386" w:type="dxa"/>
            <w:vAlign w:val="center"/>
          </w:tcPr>
          <w:p w14:paraId="3A97EAEB" w14:textId="77777777" w:rsidR="00563ABF" w:rsidRDefault="00906342">
            <w:r>
              <w:t>1.50×1.50</w:t>
            </w:r>
          </w:p>
        </w:tc>
        <w:tc>
          <w:tcPr>
            <w:tcW w:w="735" w:type="dxa"/>
            <w:vAlign w:val="center"/>
          </w:tcPr>
          <w:p w14:paraId="711BFEC1" w14:textId="77777777" w:rsidR="00563ABF" w:rsidRDefault="00906342">
            <w:r>
              <w:t>1</w:t>
            </w:r>
          </w:p>
        </w:tc>
        <w:tc>
          <w:tcPr>
            <w:tcW w:w="718" w:type="dxa"/>
            <w:vAlign w:val="center"/>
          </w:tcPr>
          <w:p w14:paraId="5A091398" w14:textId="77777777" w:rsidR="00563ABF" w:rsidRDefault="00906342">
            <w:r>
              <w:t>2</w:t>
            </w:r>
          </w:p>
        </w:tc>
        <w:tc>
          <w:tcPr>
            <w:tcW w:w="1262" w:type="dxa"/>
            <w:vAlign w:val="center"/>
          </w:tcPr>
          <w:p w14:paraId="29419433" w14:textId="77777777" w:rsidR="00563ABF" w:rsidRDefault="00906342">
            <w:r>
              <w:t>2.25</w:t>
            </w:r>
          </w:p>
        </w:tc>
        <w:tc>
          <w:tcPr>
            <w:tcW w:w="1262" w:type="dxa"/>
            <w:vAlign w:val="center"/>
          </w:tcPr>
          <w:p w14:paraId="53DF242B" w14:textId="77777777" w:rsidR="00563ABF" w:rsidRDefault="00906342">
            <w:r>
              <w:t>4.50</w:t>
            </w:r>
          </w:p>
        </w:tc>
      </w:tr>
      <w:tr w:rsidR="00563ABF" w14:paraId="19C84053" w14:textId="77777777">
        <w:tc>
          <w:tcPr>
            <w:tcW w:w="1160" w:type="dxa"/>
            <w:vMerge/>
            <w:vAlign w:val="center"/>
          </w:tcPr>
          <w:p w14:paraId="45685CBE" w14:textId="77777777" w:rsidR="00563ABF" w:rsidRDefault="00563ABF"/>
        </w:tc>
        <w:tc>
          <w:tcPr>
            <w:tcW w:w="1245" w:type="dxa"/>
            <w:vMerge/>
            <w:vAlign w:val="center"/>
          </w:tcPr>
          <w:p w14:paraId="4FBAB5B8" w14:textId="77777777" w:rsidR="00563ABF" w:rsidRDefault="00563ABF"/>
        </w:tc>
        <w:tc>
          <w:tcPr>
            <w:tcW w:w="1562" w:type="dxa"/>
            <w:vAlign w:val="center"/>
          </w:tcPr>
          <w:p w14:paraId="48DA45BC" w14:textId="77777777" w:rsidR="00563ABF" w:rsidRDefault="00906342">
            <w:r>
              <w:t>C1815</w:t>
            </w:r>
          </w:p>
        </w:tc>
        <w:tc>
          <w:tcPr>
            <w:tcW w:w="1386" w:type="dxa"/>
            <w:vAlign w:val="center"/>
          </w:tcPr>
          <w:p w14:paraId="78B21ABB" w14:textId="77777777" w:rsidR="00563ABF" w:rsidRDefault="00906342">
            <w:r>
              <w:t>1.80×1.50</w:t>
            </w:r>
          </w:p>
        </w:tc>
        <w:tc>
          <w:tcPr>
            <w:tcW w:w="735" w:type="dxa"/>
            <w:vAlign w:val="center"/>
          </w:tcPr>
          <w:p w14:paraId="63B8652D" w14:textId="77777777" w:rsidR="00563ABF" w:rsidRDefault="00906342">
            <w:r>
              <w:t>2~3</w:t>
            </w:r>
          </w:p>
        </w:tc>
        <w:tc>
          <w:tcPr>
            <w:tcW w:w="718" w:type="dxa"/>
            <w:vAlign w:val="center"/>
          </w:tcPr>
          <w:p w14:paraId="340E6942" w14:textId="77777777" w:rsidR="00563ABF" w:rsidRDefault="00906342">
            <w:r>
              <w:t>3</w:t>
            </w:r>
          </w:p>
        </w:tc>
        <w:tc>
          <w:tcPr>
            <w:tcW w:w="1262" w:type="dxa"/>
            <w:vAlign w:val="center"/>
          </w:tcPr>
          <w:p w14:paraId="27E8D0C2" w14:textId="77777777" w:rsidR="00563ABF" w:rsidRDefault="00906342">
            <w:r>
              <w:t>2.70</w:t>
            </w:r>
          </w:p>
        </w:tc>
        <w:tc>
          <w:tcPr>
            <w:tcW w:w="1262" w:type="dxa"/>
            <w:vAlign w:val="center"/>
          </w:tcPr>
          <w:p w14:paraId="299D7CC4" w14:textId="77777777" w:rsidR="00563ABF" w:rsidRDefault="00906342">
            <w:r>
              <w:t>8.10</w:t>
            </w:r>
          </w:p>
        </w:tc>
      </w:tr>
    </w:tbl>
    <w:p w14:paraId="325870D1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65960709"/>
      <w:r>
        <w:rPr>
          <w:color w:val="000000"/>
          <w:kern w:val="2"/>
          <w:szCs w:val="24"/>
        </w:rPr>
        <w:t>天窗</w:t>
      </w:r>
      <w:bookmarkEnd w:id="40"/>
    </w:p>
    <w:p w14:paraId="05ECD267" w14:textId="77777777" w:rsidR="00563ABF" w:rsidRDefault="00906342">
      <w:pPr>
        <w:pStyle w:val="2"/>
        <w:widowControl w:val="0"/>
        <w:rPr>
          <w:kern w:val="2"/>
        </w:rPr>
      </w:pPr>
      <w:bookmarkStart w:id="41" w:name="_Toc65960710"/>
      <w:r>
        <w:rPr>
          <w:kern w:val="2"/>
        </w:rPr>
        <w:t>天窗类型</w:t>
      </w:r>
      <w:bookmarkEnd w:id="41"/>
    </w:p>
    <w:p w14:paraId="6950700A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DE7196E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65960711"/>
      <w:r>
        <w:rPr>
          <w:color w:val="000000"/>
          <w:kern w:val="2"/>
          <w:szCs w:val="24"/>
        </w:rPr>
        <w:t>屋顶构造</w:t>
      </w:r>
      <w:bookmarkEnd w:id="42"/>
    </w:p>
    <w:p w14:paraId="35C77D15" w14:textId="77777777" w:rsidR="00563ABF" w:rsidRDefault="00906342">
      <w:pPr>
        <w:pStyle w:val="2"/>
        <w:widowControl w:val="0"/>
        <w:rPr>
          <w:kern w:val="2"/>
        </w:rPr>
      </w:pPr>
      <w:bookmarkStart w:id="43" w:name="_Toc65960712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3ABF" w14:paraId="32AE3E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166C97" w14:textId="77777777" w:rsidR="00563ABF" w:rsidRDefault="0090634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50AE28" w14:textId="77777777" w:rsidR="00563ABF" w:rsidRDefault="009063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5EB13" w14:textId="77777777" w:rsidR="00563ABF" w:rsidRDefault="009063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84119" w14:textId="77777777" w:rsidR="00563ABF" w:rsidRDefault="009063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62609" w14:textId="77777777" w:rsidR="00563ABF" w:rsidRDefault="009063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E0BD3" w14:textId="77777777" w:rsidR="00563ABF" w:rsidRDefault="009063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F86E5B" w14:textId="77777777" w:rsidR="00563ABF" w:rsidRDefault="00906342">
            <w:pPr>
              <w:jc w:val="center"/>
            </w:pPr>
            <w:r>
              <w:t>热惰性指标</w:t>
            </w:r>
          </w:p>
        </w:tc>
      </w:tr>
      <w:tr w:rsidR="00563ABF" w14:paraId="7D707A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195EE25" w14:textId="77777777" w:rsidR="00563ABF" w:rsidRDefault="00563AB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DDDF53" w14:textId="77777777" w:rsidR="00563ABF" w:rsidRDefault="009063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CD63D9" w14:textId="77777777" w:rsidR="00563ABF" w:rsidRDefault="0090634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C3681" w14:textId="77777777" w:rsidR="00563ABF" w:rsidRDefault="009063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3AEF6" w14:textId="77777777" w:rsidR="00563ABF" w:rsidRDefault="009063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BBA68" w14:textId="77777777" w:rsidR="00563ABF" w:rsidRDefault="009063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4AF39C" w14:textId="77777777" w:rsidR="00563ABF" w:rsidRDefault="00906342">
            <w:pPr>
              <w:jc w:val="center"/>
            </w:pPr>
            <w:r>
              <w:t>D=R*S</w:t>
            </w:r>
          </w:p>
        </w:tc>
      </w:tr>
      <w:tr w:rsidR="00563ABF" w14:paraId="6818D1C1" w14:textId="77777777">
        <w:tc>
          <w:tcPr>
            <w:tcW w:w="3345" w:type="dxa"/>
            <w:vAlign w:val="center"/>
          </w:tcPr>
          <w:p w14:paraId="5F1CDC28" w14:textId="77777777" w:rsidR="00563ABF" w:rsidRDefault="00906342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136E5EF" w14:textId="77777777" w:rsidR="00563ABF" w:rsidRDefault="00906342">
            <w:r>
              <w:t>40</w:t>
            </w:r>
          </w:p>
        </w:tc>
        <w:tc>
          <w:tcPr>
            <w:tcW w:w="1075" w:type="dxa"/>
            <w:vAlign w:val="center"/>
          </w:tcPr>
          <w:p w14:paraId="6220083E" w14:textId="77777777" w:rsidR="00563ABF" w:rsidRDefault="00906342">
            <w:r>
              <w:t>1.510</w:t>
            </w:r>
          </w:p>
        </w:tc>
        <w:tc>
          <w:tcPr>
            <w:tcW w:w="1075" w:type="dxa"/>
            <w:vAlign w:val="center"/>
          </w:tcPr>
          <w:p w14:paraId="01E92DA2" w14:textId="77777777" w:rsidR="00563ABF" w:rsidRDefault="00906342">
            <w:r>
              <w:t>15.360</w:t>
            </w:r>
          </w:p>
        </w:tc>
        <w:tc>
          <w:tcPr>
            <w:tcW w:w="848" w:type="dxa"/>
            <w:vAlign w:val="center"/>
          </w:tcPr>
          <w:p w14:paraId="69886409" w14:textId="77777777" w:rsidR="00563ABF" w:rsidRDefault="00906342">
            <w:r>
              <w:t>1.00</w:t>
            </w:r>
          </w:p>
        </w:tc>
        <w:tc>
          <w:tcPr>
            <w:tcW w:w="1075" w:type="dxa"/>
            <w:vAlign w:val="center"/>
          </w:tcPr>
          <w:p w14:paraId="3072925A" w14:textId="77777777" w:rsidR="00563ABF" w:rsidRDefault="00906342">
            <w:r>
              <w:t>0.026</w:t>
            </w:r>
          </w:p>
        </w:tc>
        <w:tc>
          <w:tcPr>
            <w:tcW w:w="1064" w:type="dxa"/>
            <w:vAlign w:val="center"/>
          </w:tcPr>
          <w:p w14:paraId="36655273" w14:textId="77777777" w:rsidR="00563ABF" w:rsidRDefault="00906342">
            <w:r>
              <w:t>0.407</w:t>
            </w:r>
          </w:p>
        </w:tc>
      </w:tr>
      <w:tr w:rsidR="00563ABF" w14:paraId="2728A632" w14:textId="77777777">
        <w:tc>
          <w:tcPr>
            <w:tcW w:w="3345" w:type="dxa"/>
            <w:vAlign w:val="center"/>
          </w:tcPr>
          <w:p w14:paraId="1B33BA00" w14:textId="77777777" w:rsidR="00563ABF" w:rsidRDefault="00906342">
            <w:r>
              <w:t>水泥砂浆</w:t>
            </w:r>
          </w:p>
        </w:tc>
        <w:tc>
          <w:tcPr>
            <w:tcW w:w="848" w:type="dxa"/>
            <w:vAlign w:val="center"/>
          </w:tcPr>
          <w:p w14:paraId="2A734028" w14:textId="77777777" w:rsidR="00563ABF" w:rsidRDefault="00906342">
            <w:r>
              <w:t>190</w:t>
            </w:r>
          </w:p>
        </w:tc>
        <w:tc>
          <w:tcPr>
            <w:tcW w:w="1075" w:type="dxa"/>
            <w:vAlign w:val="center"/>
          </w:tcPr>
          <w:p w14:paraId="2271142D" w14:textId="77777777" w:rsidR="00563ABF" w:rsidRDefault="00906342">
            <w:r>
              <w:t>0.930</w:t>
            </w:r>
          </w:p>
        </w:tc>
        <w:tc>
          <w:tcPr>
            <w:tcW w:w="1075" w:type="dxa"/>
            <w:vAlign w:val="center"/>
          </w:tcPr>
          <w:p w14:paraId="671FCD6C" w14:textId="77777777" w:rsidR="00563ABF" w:rsidRDefault="00906342">
            <w:r>
              <w:t>11.370</w:t>
            </w:r>
          </w:p>
        </w:tc>
        <w:tc>
          <w:tcPr>
            <w:tcW w:w="848" w:type="dxa"/>
            <w:vAlign w:val="center"/>
          </w:tcPr>
          <w:p w14:paraId="4A18A896" w14:textId="77777777" w:rsidR="00563ABF" w:rsidRDefault="00906342">
            <w:r>
              <w:t>1.00</w:t>
            </w:r>
          </w:p>
        </w:tc>
        <w:tc>
          <w:tcPr>
            <w:tcW w:w="1075" w:type="dxa"/>
            <w:vAlign w:val="center"/>
          </w:tcPr>
          <w:p w14:paraId="2F08621A" w14:textId="77777777" w:rsidR="00563ABF" w:rsidRDefault="00906342">
            <w:r>
              <w:t>0.204</w:t>
            </w:r>
          </w:p>
        </w:tc>
        <w:tc>
          <w:tcPr>
            <w:tcW w:w="1064" w:type="dxa"/>
            <w:vAlign w:val="center"/>
          </w:tcPr>
          <w:p w14:paraId="6FA85097" w14:textId="77777777" w:rsidR="00563ABF" w:rsidRDefault="00906342">
            <w:r>
              <w:t>2.323</w:t>
            </w:r>
          </w:p>
        </w:tc>
      </w:tr>
      <w:tr w:rsidR="00563ABF" w14:paraId="0CBEF806" w14:textId="77777777">
        <w:tc>
          <w:tcPr>
            <w:tcW w:w="3345" w:type="dxa"/>
            <w:vAlign w:val="center"/>
          </w:tcPr>
          <w:p w14:paraId="5D7C9106" w14:textId="77777777" w:rsidR="00563ABF" w:rsidRDefault="00906342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0ED46A40" w14:textId="77777777" w:rsidR="00563ABF" w:rsidRDefault="00906342">
            <w:r>
              <w:t>200</w:t>
            </w:r>
          </w:p>
        </w:tc>
        <w:tc>
          <w:tcPr>
            <w:tcW w:w="1075" w:type="dxa"/>
            <w:vAlign w:val="center"/>
          </w:tcPr>
          <w:p w14:paraId="05FCCF47" w14:textId="77777777" w:rsidR="00563ABF" w:rsidRDefault="00906342">
            <w:r>
              <w:t>0.140</w:t>
            </w:r>
          </w:p>
        </w:tc>
        <w:tc>
          <w:tcPr>
            <w:tcW w:w="1075" w:type="dxa"/>
            <w:vAlign w:val="center"/>
          </w:tcPr>
          <w:p w14:paraId="4EA888D8" w14:textId="77777777" w:rsidR="00563ABF" w:rsidRDefault="00906342">
            <w:r>
              <w:t>2.256</w:t>
            </w:r>
          </w:p>
        </w:tc>
        <w:tc>
          <w:tcPr>
            <w:tcW w:w="848" w:type="dxa"/>
            <w:vAlign w:val="center"/>
          </w:tcPr>
          <w:p w14:paraId="3296AD32" w14:textId="77777777" w:rsidR="00563ABF" w:rsidRDefault="00906342">
            <w:r>
              <w:t>1.50</w:t>
            </w:r>
          </w:p>
        </w:tc>
        <w:tc>
          <w:tcPr>
            <w:tcW w:w="1075" w:type="dxa"/>
            <w:vAlign w:val="center"/>
          </w:tcPr>
          <w:p w14:paraId="597F3220" w14:textId="77777777" w:rsidR="00563ABF" w:rsidRDefault="00906342">
            <w:r>
              <w:t>0.952</w:t>
            </w:r>
          </w:p>
        </w:tc>
        <w:tc>
          <w:tcPr>
            <w:tcW w:w="1064" w:type="dxa"/>
            <w:vAlign w:val="center"/>
          </w:tcPr>
          <w:p w14:paraId="7FB2E317" w14:textId="77777777" w:rsidR="00563ABF" w:rsidRDefault="00906342">
            <w:r>
              <w:t>3.223</w:t>
            </w:r>
          </w:p>
        </w:tc>
      </w:tr>
      <w:tr w:rsidR="00563ABF" w14:paraId="72D9C169" w14:textId="77777777">
        <w:tc>
          <w:tcPr>
            <w:tcW w:w="3345" w:type="dxa"/>
            <w:vAlign w:val="center"/>
          </w:tcPr>
          <w:p w14:paraId="153DABAA" w14:textId="77777777" w:rsidR="00563ABF" w:rsidRDefault="00906342">
            <w:r>
              <w:t>水泥砂浆</w:t>
            </w:r>
          </w:p>
        </w:tc>
        <w:tc>
          <w:tcPr>
            <w:tcW w:w="848" w:type="dxa"/>
            <w:vAlign w:val="center"/>
          </w:tcPr>
          <w:p w14:paraId="79EF560C" w14:textId="77777777" w:rsidR="00563ABF" w:rsidRDefault="00906342">
            <w:r>
              <w:t>20</w:t>
            </w:r>
          </w:p>
        </w:tc>
        <w:tc>
          <w:tcPr>
            <w:tcW w:w="1075" w:type="dxa"/>
            <w:vAlign w:val="center"/>
          </w:tcPr>
          <w:p w14:paraId="6DC4FA86" w14:textId="77777777" w:rsidR="00563ABF" w:rsidRDefault="00906342">
            <w:r>
              <w:t>0.930</w:t>
            </w:r>
          </w:p>
        </w:tc>
        <w:tc>
          <w:tcPr>
            <w:tcW w:w="1075" w:type="dxa"/>
            <w:vAlign w:val="center"/>
          </w:tcPr>
          <w:p w14:paraId="38CBE3BC" w14:textId="77777777" w:rsidR="00563ABF" w:rsidRDefault="00906342">
            <w:r>
              <w:t>11.370</w:t>
            </w:r>
          </w:p>
        </w:tc>
        <w:tc>
          <w:tcPr>
            <w:tcW w:w="848" w:type="dxa"/>
            <w:vAlign w:val="center"/>
          </w:tcPr>
          <w:p w14:paraId="00EC8349" w14:textId="77777777" w:rsidR="00563ABF" w:rsidRDefault="00906342">
            <w:r>
              <w:t>1.00</w:t>
            </w:r>
          </w:p>
        </w:tc>
        <w:tc>
          <w:tcPr>
            <w:tcW w:w="1075" w:type="dxa"/>
            <w:vAlign w:val="center"/>
          </w:tcPr>
          <w:p w14:paraId="0C752EC9" w14:textId="77777777" w:rsidR="00563ABF" w:rsidRDefault="00906342">
            <w:r>
              <w:t>0.022</w:t>
            </w:r>
          </w:p>
        </w:tc>
        <w:tc>
          <w:tcPr>
            <w:tcW w:w="1064" w:type="dxa"/>
            <w:vAlign w:val="center"/>
          </w:tcPr>
          <w:p w14:paraId="06908F65" w14:textId="77777777" w:rsidR="00563ABF" w:rsidRDefault="00906342">
            <w:r>
              <w:t>0.245</w:t>
            </w:r>
          </w:p>
        </w:tc>
      </w:tr>
      <w:tr w:rsidR="00563ABF" w14:paraId="720E18D3" w14:textId="77777777">
        <w:tc>
          <w:tcPr>
            <w:tcW w:w="3345" w:type="dxa"/>
            <w:vAlign w:val="center"/>
          </w:tcPr>
          <w:p w14:paraId="26DDC5AE" w14:textId="77777777" w:rsidR="00563ABF" w:rsidRDefault="00906342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F56F11" w14:textId="77777777" w:rsidR="00563ABF" w:rsidRDefault="00906342">
            <w:r>
              <w:t>120</w:t>
            </w:r>
          </w:p>
        </w:tc>
        <w:tc>
          <w:tcPr>
            <w:tcW w:w="1075" w:type="dxa"/>
            <w:vAlign w:val="center"/>
          </w:tcPr>
          <w:p w14:paraId="76B2A442" w14:textId="77777777" w:rsidR="00563ABF" w:rsidRDefault="00906342">
            <w:r>
              <w:t>1.740</w:t>
            </w:r>
          </w:p>
        </w:tc>
        <w:tc>
          <w:tcPr>
            <w:tcW w:w="1075" w:type="dxa"/>
            <w:vAlign w:val="center"/>
          </w:tcPr>
          <w:p w14:paraId="3E5463F3" w14:textId="77777777" w:rsidR="00563ABF" w:rsidRDefault="00906342">
            <w:r>
              <w:t>17.200</w:t>
            </w:r>
          </w:p>
        </w:tc>
        <w:tc>
          <w:tcPr>
            <w:tcW w:w="848" w:type="dxa"/>
            <w:vAlign w:val="center"/>
          </w:tcPr>
          <w:p w14:paraId="468B3160" w14:textId="77777777" w:rsidR="00563ABF" w:rsidRDefault="00906342">
            <w:r>
              <w:t>1.00</w:t>
            </w:r>
          </w:p>
        </w:tc>
        <w:tc>
          <w:tcPr>
            <w:tcW w:w="1075" w:type="dxa"/>
            <w:vAlign w:val="center"/>
          </w:tcPr>
          <w:p w14:paraId="64F21061" w14:textId="77777777" w:rsidR="00563ABF" w:rsidRDefault="00906342">
            <w:r>
              <w:t>0.069</w:t>
            </w:r>
          </w:p>
        </w:tc>
        <w:tc>
          <w:tcPr>
            <w:tcW w:w="1064" w:type="dxa"/>
            <w:vAlign w:val="center"/>
          </w:tcPr>
          <w:p w14:paraId="356B57A5" w14:textId="77777777" w:rsidR="00563ABF" w:rsidRDefault="00906342">
            <w:r>
              <w:t>1.186</w:t>
            </w:r>
          </w:p>
        </w:tc>
      </w:tr>
      <w:tr w:rsidR="00563ABF" w14:paraId="34B8AD99" w14:textId="77777777">
        <w:tc>
          <w:tcPr>
            <w:tcW w:w="3345" w:type="dxa"/>
            <w:vAlign w:val="center"/>
          </w:tcPr>
          <w:p w14:paraId="21DB4639" w14:textId="77777777" w:rsidR="00563ABF" w:rsidRDefault="009063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21BE03" w14:textId="77777777" w:rsidR="00563ABF" w:rsidRDefault="00906342">
            <w:r>
              <w:t>570</w:t>
            </w:r>
          </w:p>
        </w:tc>
        <w:tc>
          <w:tcPr>
            <w:tcW w:w="1075" w:type="dxa"/>
            <w:vAlign w:val="center"/>
          </w:tcPr>
          <w:p w14:paraId="4D8379F7" w14:textId="77777777" w:rsidR="00563ABF" w:rsidRDefault="00906342">
            <w:r>
              <w:t>－</w:t>
            </w:r>
          </w:p>
        </w:tc>
        <w:tc>
          <w:tcPr>
            <w:tcW w:w="1075" w:type="dxa"/>
            <w:vAlign w:val="center"/>
          </w:tcPr>
          <w:p w14:paraId="47EAE2C1" w14:textId="77777777" w:rsidR="00563ABF" w:rsidRDefault="00906342">
            <w:r>
              <w:t>－</w:t>
            </w:r>
          </w:p>
        </w:tc>
        <w:tc>
          <w:tcPr>
            <w:tcW w:w="848" w:type="dxa"/>
            <w:vAlign w:val="center"/>
          </w:tcPr>
          <w:p w14:paraId="1909E0C7" w14:textId="77777777" w:rsidR="00563ABF" w:rsidRDefault="00906342">
            <w:r>
              <w:t>－</w:t>
            </w:r>
          </w:p>
        </w:tc>
        <w:tc>
          <w:tcPr>
            <w:tcW w:w="1075" w:type="dxa"/>
            <w:vAlign w:val="center"/>
          </w:tcPr>
          <w:p w14:paraId="2B0103E4" w14:textId="77777777" w:rsidR="00563ABF" w:rsidRDefault="00906342">
            <w:r>
              <w:t>1.274</w:t>
            </w:r>
          </w:p>
        </w:tc>
        <w:tc>
          <w:tcPr>
            <w:tcW w:w="1064" w:type="dxa"/>
            <w:vAlign w:val="center"/>
          </w:tcPr>
          <w:p w14:paraId="60FF143F" w14:textId="77777777" w:rsidR="00563ABF" w:rsidRDefault="00906342">
            <w:r>
              <w:t>7.383</w:t>
            </w:r>
          </w:p>
        </w:tc>
      </w:tr>
      <w:tr w:rsidR="00563ABF" w14:paraId="376868C6" w14:textId="77777777">
        <w:tc>
          <w:tcPr>
            <w:tcW w:w="3345" w:type="dxa"/>
            <w:shd w:val="clear" w:color="auto" w:fill="E6E6E6"/>
            <w:vAlign w:val="center"/>
          </w:tcPr>
          <w:p w14:paraId="2BE891F6" w14:textId="77777777" w:rsidR="00563ABF" w:rsidRDefault="0090634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3459DE" w14:textId="77777777" w:rsidR="00563ABF" w:rsidRDefault="0090634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63ABF" w14:paraId="39D7580C" w14:textId="77777777">
        <w:tc>
          <w:tcPr>
            <w:tcW w:w="3345" w:type="dxa"/>
            <w:shd w:val="clear" w:color="auto" w:fill="E6E6E6"/>
            <w:vAlign w:val="center"/>
          </w:tcPr>
          <w:p w14:paraId="3B884694" w14:textId="77777777" w:rsidR="00563ABF" w:rsidRDefault="0090634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6085CA7" w14:textId="77777777" w:rsidR="00563ABF" w:rsidRDefault="00906342">
            <w:pPr>
              <w:jc w:val="center"/>
            </w:pPr>
            <w:r>
              <w:t>0.70</w:t>
            </w:r>
          </w:p>
        </w:tc>
      </w:tr>
      <w:tr w:rsidR="00563ABF" w14:paraId="3C7BF342" w14:textId="77777777">
        <w:tc>
          <w:tcPr>
            <w:tcW w:w="3345" w:type="dxa"/>
            <w:shd w:val="clear" w:color="auto" w:fill="E6E6E6"/>
            <w:vAlign w:val="center"/>
          </w:tcPr>
          <w:p w14:paraId="1559950F" w14:textId="77777777" w:rsidR="00563ABF" w:rsidRDefault="00906342">
            <w:r>
              <w:t>标准依据</w:t>
            </w:r>
          </w:p>
        </w:tc>
        <w:tc>
          <w:tcPr>
            <w:tcW w:w="5985" w:type="dxa"/>
            <w:gridSpan w:val="6"/>
          </w:tcPr>
          <w:p w14:paraId="28B82BFB" w14:textId="77777777" w:rsidR="00563ABF" w:rsidRDefault="0090634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63ABF" w14:paraId="6A6EFBB5" w14:textId="77777777">
        <w:tc>
          <w:tcPr>
            <w:tcW w:w="3345" w:type="dxa"/>
            <w:shd w:val="clear" w:color="auto" w:fill="E6E6E6"/>
            <w:vAlign w:val="center"/>
          </w:tcPr>
          <w:p w14:paraId="7A2FF1DB" w14:textId="77777777" w:rsidR="00563ABF" w:rsidRDefault="00906342">
            <w:r>
              <w:t>标准要求</w:t>
            </w:r>
          </w:p>
        </w:tc>
        <w:tc>
          <w:tcPr>
            <w:tcW w:w="5985" w:type="dxa"/>
            <w:gridSpan w:val="6"/>
          </w:tcPr>
          <w:p w14:paraId="1C5E5852" w14:textId="77777777" w:rsidR="00563ABF" w:rsidRDefault="00906342">
            <w:r>
              <w:t>K≤0.70</w:t>
            </w:r>
          </w:p>
        </w:tc>
      </w:tr>
      <w:tr w:rsidR="00563ABF" w14:paraId="0CA4175F" w14:textId="77777777">
        <w:tc>
          <w:tcPr>
            <w:tcW w:w="3345" w:type="dxa"/>
            <w:shd w:val="clear" w:color="auto" w:fill="E6E6E6"/>
            <w:vAlign w:val="center"/>
          </w:tcPr>
          <w:p w14:paraId="3EBB3841" w14:textId="77777777" w:rsidR="00563ABF" w:rsidRDefault="00906342">
            <w:r>
              <w:t>结论</w:t>
            </w:r>
          </w:p>
        </w:tc>
        <w:tc>
          <w:tcPr>
            <w:tcW w:w="5985" w:type="dxa"/>
            <w:gridSpan w:val="6"/>
          </w:tcPr>
          <w:p w14:paraId="2F69E5DD" w14:textId="77777777" w:rsidR="00563ABF" w:rsidRDefault="00906342">
            <w:r>
              <w:t>满足</w:t>
            </w:r>
          </w:p>
        </w:tc>
      </w:tr>
    </w:tbl>
    <w:p w14:paraId="0E2140F3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C56EEA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65960713"/>
      <w:r>
        <w:rPr>
          <w:color w:val="000000"/>
          <w:kern w:val="2"/>
          <w:szCs w:val="24"/>
        </w:rPr>
        <w:t>外墙构造</w:t>
      </w:r>
      <w:bookmarkEnd w:id="44"/>
    </w:p>
    <w:p w14:paraId="2D3CC92C" w14:textId="77777777" w:rsidR="00563ABF" w:rsidRDefault="00906342">
      <w:pPr>
        <w:pStyle w:val="2"/>
        <w:widowControl w:val="0"/>
        <w:rPr>
          <w:kern w:val="2"/>
        </w:rPr>
      </w:pPr>
      <w:bookmarkStart w:id="45" w:name="_Toc65960714"/>
      <w:r>
        <w:rPr>
          <w:kern w:val="2"/>
        </w:rPr>
        <w:t>外墙相关构造</w:t>
      </w:r>
      <w:bookmarkEnd w:id="45"/>
    </w:p>
    <w:p w14:paraId="0FFE5F60" w14:textId="77777777" w:rsidR="00563ABF" w:rsidRDefault="0090634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5960715"/>
      <w:r>
        <w:rPr>
          <w:color w:val="000000"/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63ABF" w14:paraId="478E08B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9D96CE" w14:textId="77777777" w:rsidR="00563ABF" w:rsidRDefault="0090634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F27C4" w14:textId="77777777" w:rsidR="00563ABF" w:rsidRDefault="0090634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55641" w14:textId="77777777" w:rsidR="00563ABF" w:rsidRDefault="0090634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1AE378" w14:textId="77777777" w:rsidR="00563ABF" w:rsidRDefault="0090634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51CA1" w14:textId="77777777" w:rsidR="00563ABF" w:rsidRDefault="0090634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82282" w14:textId="77777777" w:rsidR="00563ABF" w:rsidRDefault="0090634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D0B3CA" w14:textId="77777777" w:rsidR="00563ABF" w:rsidRDefault="00906342">
            <w:pPr>
              <w:jc w:val="center"/>
            </w:pPr>
            <w:r>
              <w:t>热惰性指标</w:t>
            </w:r>
          </w:p>
        </w:tc>
      </w:tr>
      <w:tr w:rsidR="00563ABF" w14:paraId="108839E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F09D56" w14:textId="77777777" w:rsidR="00563ABF" w:rsidRDefault="00563AB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D0ABB4" w14:textId="77777777" w:rsidR="00563ABF" w:rsidRDefault="009063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812D2" w14:textId="77777777" w:rsidR="00563ABF" w:rsidRDefault="0090634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D6FAD9" w14:textId="77777777" w:rsidR="00563ABF" w:rsidRDefault="0090634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623AA4" w14:textId="77777777" w:rsidR="00563ABF" w:rsidRDefault="0090634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056F6" w14:textId="77777777" w:rsidR="00563ABF" w:rsidRDefault="0090634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C4C361" w14:textId="77777777" w:rsidR="00563ABF" w:rsidRDefault="00906342">
            <w:pPr>
              <w:jc w:val="center"/>
            </w:pPr>
            <w:r>
              <w:t>D=R*S</w:t>
            </w:r>
          </w:p>
        </w:tc>
      </w:tr>
      <w:tr w:rsidR="00563ABF" w14:paraId="0D50B8A5" w14:textId="77777777">
        <w:tc>
          <w:tcPr>
            <w:tcW w:w="3345" w:type="dxa"/>
            <w:vAlign w:val="center"/>
          </w:tcPr>
          <w:p w14:paraId="55232EA9" w14:textId="77777777" w:rsidR="00563ABF" w:rsidRDefault="00906342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41C1E302" w14:textId="77777777" w:rsidR="00563ABF" w:rsidRDefault="00906342">
            <w:r>
              <w:t>8</w:t>
            </w:r>
          </w:p>
        </w:tc>
        <w:tc>
          <w:tcPr>
            <w:tcW w:w="1075" w:type="dxa"/>
            <w:vAlign w:val="center"/>
          </w:tcPr>
          <w:p w14:paraId="462EA6DB" w14:textId="77777777" w:rsidR="00563ABF" w:rsidRDefault="00906342">
            <w:r>
              <w:t>0.930</w:t>
            </w:r>
          </w:p>
        </w:tc>
        <w:tc>
          <w:tcPr>
            <w:tcW w:w="1075" w:type="dxa"/>
            <w:vAlign w:val="center"/>
          </w:tcPr>
          <w:p w14:paraId="06C40551" w14:textId="77777777" w:rsidR="00563ABF" w:rsidRDefault="00906342">
            <w:r>
              <w:t>11.306</w:t>
            </w:r>
          </w:p>
        </w:tc>
        <w:tc>
          <w:tcPr>
            <w:tcW w:w="848" w:type="dxa"/>
            <w:vAlign w:val="center"/>
          </w:tcPr>
          <w:p w14:paraId="290C9B2A" w14:textId="77777777" w:rsidR="00563ABF" w:rsidRDefault="00906342">
            <w:r>
              <w:t>1.00</w:t>
            </w:r>
          </w:p>
        </w:tc>
        <w:tc>
          <w:tcPr>
            <w:tcW w:w="1075" w:type="dxa"/>
            <w:vAlign w:val="center"/>
          </w:tcPr>
          <w:p w14:paraId="63A97093" w14:textId="77777777" w:rsidR="00563ABF" w:rsidRDefault="00906342">
            <w:r>
              <w:t>0.009</w:t>
            </w:r>
          </w:p>
        </w:tc>
        <w:tc>
          <w:tcPr>
            <w:tcW w:w="1064" w:type="dxa"/>
            <w:vAlign w:val="center"/>
          </w:tcPr>
          <w:p w14:paraId="76509AD4" w14:textId="77777777" w:rsidR="00563ABF" w:rsidRDefault="00906342">
            <w:r>
              <w:t>0.097</w:t>
            </w:r>
          </w:p>
        </w:tc>
      </w:tr>
      <w:tr w:rsidR="00563ABF" w14:paraId="58AE37F6" w14:textId="77777777">
        <w:tc>
          <w:tcPr>
            <w:tcW w:w="3345" w:type="dxa"/>
            <w:vAlign w:val="center"/>
          </w:tcPr>
          <w:p w14:paraId="6CC84EB5" w14:textId="77777777" w:rsidR="00563ABF" w:rsidRDefault="00906342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5B805B81" w14:textId="77777777" w:rsidR="00563ABF" w:rsidRDefault="00906342">
            <w:r>
              <w:t>25</w:t>
            </w:r>
          </w:p>
        </w:tc>
        <w:tc>
          <w:tcPr>
            <w:tcW w:w="1075" w:type="dxa"/>
            <w:vAlign w:val="center"/>
          </w:tcPr>
          <w:p w14:paraId="6643577A" w14:textId="77777777" w:rsidR="00563ABF" w:rsidRDefault="00906342">
            <w:r>
              <w:t>0.028</w:t>
            </w:r>
          </w:p>
        </w:tc>
        <w:tc>
          <w:tcPr>
            <w:tcW w:w="1075" w:type="dxa"/>
            <w:vAlign w:val="center"/>
          </w:tcPr>
          <w:p w14:paraId="407FC793" w14:textId="77777777" w:rsidR="00563ABF" w:rsidRDefault="00906342">
            <w:r>
              <w:t>0.400</w:t>
            </w:r>
          </w:p>
        </w:tc>
        <w:tc>
          <w:tcPr>
            <w:tcW w:w="848" w:type="dxa"/>
            <w:vAlign w:val="center"/>
          </w:tcPr>
          <w:p w14:paraId="01182D98" w14:textId="77777777" w:rsidR="00563ABF" w:rsidRDefault="00906342">
            <w:r>
              <w:t>1.20</w:t>
            </w:r>
          </w:p>
        </w:tc>
        <w:tc>
          <w:tcPr>
            <w:tcW w:w="1075" w:type="dxa"/>
            <w:vAlign w:val="center"/>
          </w:tcPr>
          <w:p w14:paraId="1799D5DF" w14:textId="77777777" w:rsidR="00563ABF" w:rsidRDefault="00906342">
            <w:r>
              <w:t>0.744</w:t>
            </w:r>
          </w:p>
        </w:tc>
        <w:tc>
          <w:tcPr>
            <w:tcW w:w="1064" w:type="dxa"/>
            <w:vAlign w:val="center"/>
          </w:tcPr>
          <w:p w14:paraId="03AE8197" w14:textId="77777777" w:rsidR="00563ABF" w:rsidRDefault="00906342">
            <w:r>
              <w:t>0.357</w:t>
            </w:r>
          </w:p>
        </w:tc>
      </w:tr>
      <w:tr w:rsidR="00563ABF" w14:paraId="36B2BDF5" w14:textId="77777777">
        <w:tc>
          <w:tcPr>
            <w:tcW w:w="3345" w:type="dxa"/>
            <w:vAlign w:val="center"/>
          </w:tcPr>
          <w:p w14:paraId="2EA5C01B" w14:textId="77777777" w:rsidR="00563ABF" w:rsidRDefault="00906342">
            <w:r>
              <w:t>单排孔普通混凝土空心砌块墙</w:t>
            </w:r>
            <w:r>
              <w:t>(ρ=900)</w:t>
            </w:r>
          </w:p>
        </w:tc>
        <w:tc>
          <w:tcPr>
            <w:tcW w:w="848" w:type="dxa"/>
            <w:vAlign w:val="center"/>
          </w:tcPr>
          <w:p w14:paraId="27C7A4FA" w14:textId="77777777" w:rsidR="00563ABF" w:rsidRDefault="00906342">
            <w:r>
              <w:t>190</w:t>
            </w:r>
          </w:p>
        </w:tc>
        <w:tc>
          <w:tcPr>
            <w:tcW w:w="1075" w:type="dxa"/>
            <w:vAlign w:val="center"/>
          </w:tcPr>
          <w:p w14:paraId="3110C424" w14:textId="77777777" w:rsidR="00563ABF" w:rsidRDefault="00906342">
            <w:r>
              <w:t>0.860</w:t>
            </w:r>
          </w:p>
        </w:tc>
        <w:tc>
          <w:tcPr>
            <w:tcW w:w="1075" w:type="dxa"/>
            <w:vAlign w:val="center"/>
          </w:tcPr>
          <w:p w14:paraId="6B417131" w14:textId="77777777" w:rsidR="00563ABF" w:rsidRDefault="00906342">
            <w:r>
              <w:t>7.480</w:t>
            </w:r>
          </w:p>
        </w:tc>
        <w:tc>
          <w:tcPr>
            <w:tcW w:w="848" w:type="dxa"/>
            <w:vAlign w:val="center"/>
          </w:tcPr>
          <w:p w14:paraId="48A05604" w14:textId="77777777" w:rsidR="00563ABF" w:rsidRDefault="00906342">
            <w:r>
              <w:t>1.00</w:t>
            </w:r>
          </w:p>
        </w:tc>
        <w:tc>
          <w:tcPr>
            <w:tcW w:w="1075" w:type="dxa"/>
            <w:vAlign w:val="center"/>
          </w:tcPr>
          <w:p w14:paraId="4A10C2FA" w14:textId="77777777" w:rsidR="00563ABF" w:rsidRDefault="00906342">
            <w:r>
              <w:t>0.221</w:t>
            </w:r>
          </w:p>
        </w:tc>
        <w:tc>
          <w:tcPr>
            <w:tcW w:w="1064" w:type="dxa"/>
            <w:vAlign w:val="center"/>
          </w:tcPr>
          <w:p w14:paraId="0014BD67" w14:textId="77777777" w:rsidR="00563ABF" w:rsidRDefault="00906342">
            <w:r>
              <w:t>1.653</w:t>
            </w:r>
          </w:p>
        </w:tc>
      </w:tr>
      <w:tr w:rsidR="00563ABF" w14:paraId="14DFC3D9" w14:textId="77777777">
        <w:tc>
          <w:tcPr>
            <w:tcW w:w="3345" w:type="dxa"/>
            <w:vAlign w:val="center"/>
          </w:tcPr>
          <w:p w14:paraId="022E39EC" w14:textId="77777777" w:rsidR="00563ABF" w:rsidRDefault="00906342">
            <w:r>
              <w:t>水泥砂浆</w:t>
            </w:r>
          </w:p>
        </w:tc>
        <w:tc>
          <w:tcPr>
            <w:tcW w:w="848" w:type="dxa"/>
            <w:vAlign w:val="center"/>
          </w:tcPr>
          <w:p w14:paraId="4270D2A6" w14:textId="77777777" w:rsidR="00563ABF" w:rsidRDefault="00906342">
            <w:r>
              <w:t>20</w:t>
            </w:r>
          </w:p>
        </w:tc>
        <w:tc>
          <w:tcPr>
            <w:tcW w:w="1075" w:type="dxa"/>
            <w:vAlign w:val="center"/>
          </w:tcPr>
          <w:p w14:paraId="7D4E01D2" w14:textId="77777777" w:rsidR="00563ABF" w:rsidRDefault="00906342">
            <w:r>
              <w:t>0.930</w:t>
            </w:r>
          </w:p>
        </w:tc>
        <w:tc>
          <w:tcPr>
            <w:tcW w:w="1075" w:type="dxa"/>
            <w:vAlign w:val="center"/>
          </w:tcPr>
          <w:p w14:paraId="34A8CC20" w14:textId="77777777" w:rsidR="00563ABF" w:rsidRDefault="00906342">
            <w:r>
              <w:t>11.370</w:t>
            </w:r>
          </w:p>
        </w:tc>
        <w:tc>
          <w:tcPr>
            <w:tcW w:w="848" w:type="dxa"/>
            <w:vAlign w:val="center"/>
          </w:tcPr>
          <w:p w14:paraId="4AABC4C3" w14:textId="77777777" w:rsidR="00563ABF" w:rsidRDefault="00906342">
            <w:r>
              <w:t>1.00</w:t>
            </w:r>
          </w:p>
        </w:tc>
        <w:tc>
          <w:tcPr>
            <w:tcW w:w="1075" w:type="dxa"/>
            <w:vAlign w:val="center"/>
          </w:tcPr>
          <w:p w14:paraId="3AA83E36" w14:textId="77777777" w:rsidR="00563ABF" w:rsidRDefault="00906342">
            <w:r>
              <w:t>0.022</w:t>
            </w:r>
          </w:p>
        </w:tc>
        <w:tc>
          <w:tcPr>
            <w:tcW w:w="1064" w:type="dxa"/>
            <w:vAlign w:val="center"/>
          </w:tcPr>
          <w:p w14:paraId="6367817F" w14:textId="77777777" w:rsidR="00563ABF" w:rsidRDefault="00906342">
            <w:r>
              <w:t>0.245</w:t>
            </w:r>
          </w:p>
        </w:tc>
      </w:tr>
      <w:tr w:rsidR="00563ABF" w14:paraId="70D624F1" w14:textId="77777777">
        <w:tc>
          <w:tcPr>
            <w:tcW w:w="3345" w:type="dxa"/>
            <w:vAlign w:val="center"/>
          </w:tcPr>
          <w:p w14:paraId="67692615" w14:textId="77777777" w:rsidR="00563ABF" w:rsidRDefault="0090634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E6F40E" w14:textId="77777777" w:rsidR="00563ABF" w:rsidRDefault="00906342">
            <w:r>
              <w:t>243</w:t>
            </w:r>
          </w:p>
        </w:tc>
        <w:tc>
          <w:tcPr>
            <w:tcW w:w="1075" w:type="dxa"/>
            <w:vAlign w:val="center"/>
          </w:tcPr>
          <w:p w14:paraId="022DA3AB" w14:textId="77777777" w:rsidR="00563ABF" w:rsidRDefault="00906342">
            <w:r>
              <w:t>－</w:t>
            </w:r>
          </w:p>
        </w:tc>
        <w:tc>
          <w:tcPr>
            <w:tcW w:w="1075" w:type="dxa"/>
            <w:vAlign w:val="center"/>
          </w:tcPr>
          <w:p w14:paraId="2BEC7DC9" w14:textId="77777777" w:rsidR="00563ABF" w:rsidRDefault="00906342">
            <w:r>
              <w:t>－</w:t>
            </w:r>
          </w:p>
        </w:tc>
        <w:tc>
          <w:tcPr>
            <w:tcW w:w="848" w:type="dxa"/>
            <w:vAlign w:val="center"/>
          </w:tcPr>
          <w:p w14:paraId="2AA2575F" w14:textId="77777777" w:rsidR="00563ABF" w:rsidRDefault="00906342">
            <w:r>
              <w:t>－</w:t>
            </w:r>
          </w:p>
        </w:tc>
        <w:tc>
          <w:tcPr>
            <w:tcW w:w="1075" w:type="dxa"/>
            <w:vAlign w:val="center"/>
          </w:tcPr>
          <w:p w14:paraId="30FEAFB4" w14:textId="77777777" w:rsidR="00563ABF" w:rsidRDefault="00906342">
            <w:r>
              <w:t>0.995</w:t>
            </w:r>
          </w:p>
        </w:tc>
        <w:tc>
          <w:tcPr>
            <w:tcW w:w="1064" w:type="dxa"/>
            <w:vAlign w:val="center"/>
          </w:tcPr>
          <w:p w14:paraId="35A75E37" w14:textId="77777777" w:rsidR="00563ABF" w:rsidRDefault="00906342">
            <w:r>
              <w:t>2.351</w:t>
            </w:r>
          </w:p>
        </w:tc>
      </w:tr>
      <w:tr w:rsidR="00563ABF" w14:paraId="6FCC3D1F" w14:textId="77777777">
        <w:tc>
          <w:tcPr>
            <w:tcW w:w="3345" w:type="dxa"/>
            <w:shd w:val="clear" w:color="auto" w:fill="E6E6E6"/>
            <w:vAlign w:val="center"/>
          </w:tcPr>
          <w:p w14:paraId="62541DE5" w14:textId="77777777" w:rsidR="00563ABF" w:rsidRDefault="0090634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00BCD35" w14:textId="77777777" w:rsidR="00563ABF" w:rsidRDefault="0090634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63ABF" w14:paraId="276F0D16" w14:textId="77777777">
        <w:tc>
          <w:tcPr>
            <w:tcW w:w="3345" w:type="dxa"/>
            <w:shd w:val="clear" w:color="auto" w:fill="E6E6E6"/>
            <w:vAlign w:val="center"/>
          </w:tcPr>
          <w:p w14:paraId="0951CA6C" w14:textId="77777777" w:rsidR="00563ABF" w:rsidRDefault="0090634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1CF43F7" w14:textId="77777777" w:rsidR="00563ABF" w:rsidRDefault="00906342">
            <w:pPr>
              <w:jc w:val="center"/>
            </w:pPr>
            <w:r>
              <w:t>0.87</w:t>
            </w:r>
          </w:p>
        </w:tc>
      </w:tr>
    </w:tbl>
    <w:p w14:paraId="6A55BADD" w14:textId="77777777" w:rsidR="00563ABF" w:rsidRDefault="00906342">
      <w:pPr>
        <w:pStyle w:val="2"/>
        <w:widowControl w:val="0"/>
        <w:rPr>
          <w:kern w:val="2"/>
        </w:rPr>
      </w:pPr>
      <w:bookmarkStart w:id="47" w:name="_Toc65960716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7"/>
    </w:p>
    <w:p w14:paraId="75EEA120" w14:textId="77777777" w:rsidR="00F0396C" w:rsidRDefault="00906342" w:rsidP="00043487">
      <w:pPr>
        <w:jc w:val="center"/>
        <w:rPr>
          <w:szCs w:val="21"/>
          <w:lang w:val="en-US"/>
        </w:rPr>
      </w:pPr>
      <w:bookmarkStart w:id="48" w:name="公建2015外墙K修正系数表"/>
      <w:r>
        <w:rPr>
          <w:noProof/>
          <w:szCs w:val="21"/>
          <w:lang w:val="en-US"/>
        </w:rPr>
        <w:drawing>
          <wp:inline distT="0" distB="0" distL="0" distR="0" wp14:anchorId="52D66F6F" wp14:editId="077DD4B6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8"/>
    <w:p w14:paraId="5EA83798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699C81" w14:textId="77777777" w:rsidR="00563ABF" w:rsidRDefault="00906342">
      <w:pPr>
        <w:pStyle w:val="2"/>
        <w:widowControl w:val="0"/>
        <w:rPr>
          <w:kern w:val="2"/>
        </w:rPr>
      </w:pPr>
      <w:bookmarkStart w:id="49" w:name="_Toc65960717"/>
      <w:r>
        <w:rPr>
          <w:kern w:val="2"/>
        </w:rPr>
        <w:lastRenderedPageBreak/>
        <w:t>外墙平均热工特性</w:t>
      </w:r>
      <w:bookmarkEnd w:id="49"/>
    </w:p>
    <w:p w14:paraId="4CA5FC58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16CEA2FF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3ABF" w14:paraId="56BF73CE" w14:textId="77777777">
        <w:tc>
          <w:tcPr>
            <w:tcW w:w="2948" w:type="dxa"/>
            <w:shd w:val="clear" w:color="auto" w:fill="E6E6E6"/>
            <w:vAlign w:val="center"/>
          </w:tcPr>
          <w:p w14:paraId="104FE11D" w14:textId="77777777" w:rsidR="00563ABF" w:rsidRDefault="009063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37BCC28" w14:textId="77777777" w:rsidR="00563ABF" w:rsidRDefault="009063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540455" w14:textId="77777777" w:rsidR="00563ABF" w:rsidRDefault="009063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36F6A2" w14:textId="77777777" w:rsidR="00563ABF" w:rsidRDefault="0090634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A0A92C" w14:textId="77777777" w:rsidR="00563ABF" w:rsidRDefault="009063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86F4CC" w14:textId="77777777" w:rsidR="00563ABF" w:rsidRDefault="0090634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69FA99" w14:textId="77777777" w:rsidR="00563ABF" w:rsidRDefault="00906342">
            <w:pPr>
              <w:jc w:val="center"/>
            </w:pPr>
            <w:r>
              <w:t>太阳辐射吸收系数</w:t>
            </w:r>
          </w:p>
        </w:tc>
      </w:tr>
      <w:tr w:rsidR="00563ABF" w14:paraId="4A5EC2D6" w14:textId="77777777">
        <w:tc>
          <w:tcPr>
            <w:tcW w:w="2948" w:type="dxa"/>
            <w:vAlign w:val="center"/>
          </w:tcPr>
          <w:p w14:paraId="09CA96D5" w14:textId="77777777" w:rsidR="00563ABF" w:rsidRDefault="0090634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C09198F" w14:textId="77777777" w:rsidR="00563ABF" w:rsidRDefault="00906342">
            <w:r>
              <w:t>主墙体</w:t>
            </w:r>
          </w:p>
        </w:tc>
        <w:tc>
          <w:tcPr>
            <w:tcW w:w="990" w:type="dxa"/>
            <w:vAlign w:val="center"/>
          </w:tcPr>
          <w:p w14:paraId="442654EC" w14:textId="77777777" w:rsidR="00563ABF" w:rsidRDefault="00906342">
            <w:r>
              <w:t>487.71</w:t>
            </w:r>
          </w:p>
        </w:tc>
        <w:tc>
          <w:tcPr>
            <w:tcW w:w="950" w:type="dxa"/>
            <w:vAlign w:val="center"/>
          </w:tcPr>
          <w:p w14:paraId="0D94B0A3" w14:textId="77777777" w:rsidR="00563ABF" w:rsidRDefault="00906342">
            <w:r>
              <w:t>1.000</w:t>
            </w:r>
          </w:p>
        </w:tc>
        <w:tc>
          <w:tcPr>
            <w:tcW w:w="1107" w:type="dxa"/>
            <w:vAlign w:val="center"/>
          </w:tcPr>
          <w:p w14:paraId="1C491AF5" w14:textId="77777777" w:rsidR="00563ABF" w:rsidRDefault="00906342">
            <w:r>
              <w:t>0.87</w:t>
            </w:r>
          </w:p>
        </w:tc>
        <w:tc>
          <w:tcPr>
            <w:tcW w:w="1107" w:type="dxa"/>
            <w:vAlign w:val="center"/>
          </w:tcPr>
          <w:p w14:paraId="3B9BF641" w14:textId="77777777" w:rsidR="00563ABF" w:rsidRDefault="00906342">
            <w:r>
              <w:t>2.35</w:t>
            </w:r>
          </w:p>
        </w:tc>
        <w:tc>
          <w:tcPr>
            <w:tcW w:w="1107" w:type="dxa"/>
            <w:vAlign w:val="center"/>
          </w:tcPr>
          <w:p w14:paraId="6942FFDD" w14:textId="77777777" w:rsidR="00563ABF" w:rsidRDefault="00906342">
            <w:r>
              <w:t>0.75</w:t>
            </w:r>
          </w:p>
        </w:tc>
      </w:tr>
      <w:tr w:rsidR="00563ABF" w14:paraId="62954EB1" w14:textId="77777777">
        <w:tc>
          <w:tcPr>
            <w:tcW w:w="2948" w:type="dxa"/>
            <w:shd w:val="clear" w:color="auto" w:fill="E6E6E6"/>
            <w:vAlign w:val="center"/>
          </w:tcPr>
          <w:p w14:paraId="306567C1" w14:textId="77777777" w:rsidR="00563ABF" w:rsidRDefault="0090634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D4A330D" w14:textId="77777777" w:rsidR="00563ABF" w:rsidRDefault="00906342">
            <w:pPr>
              <w:jc w:val="center"/>
            </w:pPr>
            <w:r>
              <w:t>0.87 × 1.10 = 0.95</w:t>
            </w:r>
          </w:p>
        </w:tc>
      </w:tr>
    </w:tbl>
    <w:p w14:paraId="14F8B565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3ABF" w14:paraId="3306B716" w14:textId="77777777">
        <w:tc>
          <w:tcPr>
            <w:tcW w:w="2948" w:type="dxa"/>
            <w:shd w:val="clear" w:color="auto" w:fill="E6E6E6"/>
            <w:vAlign w:val="center"/>
          </w:tcPr>
          <w:p w14:paraId="2453960C" w14:textId="77777777" w:rsidR="00563ABF" w:rsidRDefault="009063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5B0003C" w14:textId="77777777" w:rsidR="00563ABF" w:rsidRDefault="009063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05C847" w14:textId="77777777" w:rsidR="00563ABF" w:rsidRDefault="009063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4E11466" w14:textId="77777777" w:rsidR="00563ABF" w:rsidRDefault="0090634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D86746" w14:textId="77777777" w:rsidR="00563ABF" w:rsidRDefault="009063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FE9037" w14:textId="77777777" w:rsidR="00563ABF" w:rsidRDefault="0090634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EF7921" w14:textId="77777777" w:rsidR="00563ABF" w:rsidRDefault="00906342">
            <w:pPr>
              <w:jc w:val="center"/>
            </w:pPr>
            <w:r>
              <w:t>太阳辐射吸收系数</w:t>
            </w:r>
          </w:p>
        </w:tc>
      </w:tr>
      <w:tr w:rsidR="00563ABF" w14:paraId="0E84380A" w14:textId="77777777">
        <w:tc>
          <w:tcPr>
            <w:tcW w:w="2948" w:type="dxa"/>
            <w:vAlign w:val="center"/>
          </w:tcPr>
          <w:p w14:paraId="23AAA780" w14:textId="77777777" w:rsidR="00563ABF" w:rsidRDefault="0090634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4E8B18A" w14:textId="77777777" w:rsidR="00563ABF" w:rsidRDefault="00906342">
            <w:r>
              <w:t>主墙体</w:t>
            </w:r>
          </w:p>
        </w:tc>
        <w:tc>
          <w:tcPr>
            <w:tcW w:w="990" w:type="dxa"/>
            <w:vAlign w:val="center"/>
          </w:tcPr>
          <w:p w14:paraId="4DEFE561" w14:textId="77777777" w:rsidR="00563ABF" w:rsidRDefault="00906342">
            <w:r>
              <w:t>322.49</w:t>
            </w:r>
          </w:p>
        </w:tc>
        <w:tc>
          <w:tcPr>
            <w:tcW w:w="950" w:type="dxa"/>
            <w:vAlign w:val="center"/>
          </w:tcPr>
          <w:p w14:paraId="073FA9CF" w14:textId="77777777" w:rsidR="00563ABF" w:rsidRDefault="00906342">
            <w:r>
              <w:t>1.000</w:t>
            </w:r>
          </w:p>
        </w:tc>
        <w:tc>
          <w:tcPr>
            <w:tcW w:w="1107" w:type="dxa"/>
            <w:vAlign w:val="center"/>
          </w:tcPr>
          <w:p w14:paraId="30622F6F" w14:textId="77777777" w:rsidR="00563ABF" w:rsidRDefault="00906342">
            <w:r>
              <w:t>0.87</w:t>
            </w:r>
          </w:p>
        </w:tc>
        <w:tc>
          <w:tcPr>
            <w:tcW w:w="1107" w:type="dxa"/>
            <w:vAlign w:val="center"/>
          </w:tcPr>
          <w:p w14:paraId="41C288DF" w14:textId="77777777" w:rsidR="00563ABF" w:rsidRDefault="00906342">
            <w:r>
              <w:t>2.35</w:t>
            </w:r>
          </w:p>
        </w:tc>
        <w:tc>
          <w:tcPr>
            <w:tcW w:w="1107" w:type="dxa"/>
            <w:vAlign w:val="center"/>
          </w:tcPr>
          <w:p w14:paraId="5F099ACB" w14:textId="77777777" w:rsidR="00563ABF" w:rsidRDefault="00906342">
            <w:r>
              <w:t>0.75</w:t>
            </w:r>
          </w:p>
        </w:tc>
      </w:tr>
      <w:tr w:rsidR="00563ABF" w14:paraId="569B62BF" w14:textId="77777777">
        <w:tc>
          <w:tcPr>
            <w:tcW w:w="2948" w:type="dxa"/>
            <w:shd w:val="clear" w:color="auto" w:fill="E6E6E6"/>
            <w:vAlign w:val="center"/>
          </w:tcPr>
          <w:p w14:paraId="01668664" w14:textId="77777777" w:rsidR="00563ABF" w:rsidRDefault="0090634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53E6AFE" w14:textId="77777777" w:rsidR="00563ABF" w:rsidRDefault="00906342">
            <w:pPr>
              <w:jc w:val="center"/>
            </w:pPr>
            <w:r>
              <w:t>0.87 × 1.10 = 0.95</w:t>
            </w:r>
          </w:p>
        </w:tc>
      </w:tr>
    </w:tbl>
    <w:p w14:paraId="222821D7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3ABF" w14:paraId="7D64D679" w14:textId="77777777">
        <w:tc>
          <w:tcPr>
            <w:tcW w:w="2948" w:type="dxa"/>
            <w:shd w:val="clear" w:color="auto" w:fill="E6E6E6"/>
            <w:vAlign w:val="center"/>
          </w:tcPr>
          <w:p w14:paraId="78A6F085" w14:textId="77777777" w:rsidR="00563ABF" w:rsidRDefault="009063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7662018" w14:textId="77777777" w:rsidR="00563ABF" w:rsidRDefault="009063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EA0345" w14:textId="77777777" w:rsidR="00563ABF" w:rsidRDefault="009063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8C6401" w14:textId="77777777" w:rsidR="00563ABF" w:rsidRDefault="0090634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E55074" w14:textId="77777777" w:rsidR="00563ABF" w:rsidRDefault="009063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4C6708" w14:textId="77777777" w:rsidR="00563ABF" w:rsidRDefault="0090634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195F2C" w14:textId="77777777" w:rsidR="00563ABF" w:rsidRDefault="00906342">
            <w:pPr>
              <w:jc w:val="center"/>
            </w:pPr>
            <w:r>
              <w:t>太阳辐射吸收系数</w:t>
            </w:r>
          </w:p>
        </w:tc>
      </w:tr>
      <w:tr w:rsidR="00563ABF" w14:paraId="1392F929" w14:textId="77777777">
        <w:tc>
          <w:tcPr>
            <w:tcW w:w="2948" w:type="dxa"/>
            <w:vAlign w:val="center"/>
          </w:tcPr>
          <w:p w14:paraId="2084E8B4" w14:textId="77777777" w:rsidR="00563ABF" w:rsidRDefault="0090634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5E007E6" w14:textId="77777777" w:rsidR="00563ABF" w:rsidRDefault="00906342">
            <w:r>
              <w:t>主墙体</w:t>
            </w:r>
          </w:p>
        </w:tc>
        <w:tc>
          <w:tcPr>
            <w:tcW w:w="990" w:type="dxa"/>
            <w:vAlign w:val="center"/>
          </w:tcPr>
          <w:p w14:paraId="1E9BD979" w14:textId="77777777" w:rsidR="00563ABF" w:rsidRDefault="00906342">
            <w:r>
              <w:t>133.89</w:t>
            </w:r>
          </w:p>
        </w:tc>
        <w:tc>
          <w:tcPr>
            <w:tcW w:w="950" w:type="dxa"/>
            <w:vAlign w:val="center"/>
          </w:tcPr>
          <w:p w14:paraId="5BF2C568" w14:textId="77777777" w:rsidR="00563ABF" w:rsidRDefault="00906342">
            <w:r>
              <w:t>1.000</w:t>
            </w:r>
          </w:p>
        </w:tc>
        <w:tc>
          <w:tcPr>
            <w:tcW w:w="1107" w:type="dxa"/>
            <w:vAlign w:val="center"/>
          </w:tcPr>
          <w:p w14:paraId="0B8C0771" w14:textId="77777777" w:rsidR="00563ABF" w:rsidRDefault="00906342">
            <w:r>
              <w:t>0.87</w:t>
            </w:r>
          </w:p>
        </w:tc>
        <w:tc>
          <w:tcPr>
            <w:tcW w:w="1107" w:type="dxa"/>
            <w:vAlign w:val="center"/>
          </w:tcPr>
          <w:p w14:paraId="160639AB" w14:textId="77777777" w:rsidR="00563ABF" w:rsidRDefault="00906342">
            <w:r>
              <w:t>2.35</w:t>
            </w:r>
          </w:p>
        </w:tc>
        <w:tc>
          <w:tcPr>
            <w:tcW w:w="1107" w:type="dxa"/>
            <w:vAlign w:val="center"/>
          </w:tcPr>
          <w:p w14:paraId="07DF10C5" w14:textId="77777777" w:rsidR="00563ABF" w:rsidRDefault="00906342">
            <w:r>
              <w:t>0.75</w:t>
            </w:r>
          </w:p>
        </w:tc>
      </w:tr>
      <w:tr w:rsidR="00563ABF" w14:paraId="53FB95D4" w14:textId="77777777">
        <w:tc>
          <w:tcPr>
            <w:tcW w:w="2948" w:type="dxa"/>
            <w:shd w:val="clear" w:color="auto" w:fill="E6E6E6"/>
            <w:vAlign w:val="center"/>
          </w:tcPr>
          <w:p w14:paraId="086D5817" w14:textId="77777777" w:rsidR="00563ABF" w:rsidRDefault="0090634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D914B0" w14:textId="77777777" w:rsidR="00563ABF" w:rsidRDefault="00906342">
            <w:pPr>
              <w:jc w:val="center"/>
            </w:pPr>
            <w:r>
              <w:t>0.87 × 1.10 = 0.95</w:t>
            </w:r>
          </w:p>
        </w:tc>
      </w:tr>
    </w:tbl>
    <w:p w14:paraId="75AFC373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63ABF" w14:paraId="3872F8D5" w14:textId="77777777">
        <w:tc>
          <w:tcPr>
            <w:tcW w:w="2948" w:type="dxa"/>
            <w:shd w:val="clear" w:color="auto" w:fill="E6E6E6"/>
            <w:vAlign w:val="center"/>
          </w:tcPr>
          <w:p w14:paraId="72EA0005" w14:textId="77777777" w:rsidR="00563ABF" w:rsidRDefault="0090634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60FB9BA" w14:textId="77777777" w:rsidR="00563ABF" w:rsidRDefault="0090634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54DC6C" w14:textId="77777777" w:rsidR="00563ABF" w:rsidRDefault="0090634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9922DA" w14:textId="77777777" w:rsidR="00563ABF" w:rsidRDefault="0090634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DAFCB4" w14:textId="77777777" w:rsidR="00563ABF" w:rsidRDefault="00906342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1D7ACE" w14:textId="77777777" w:rsidR="00563ABF" w:rsidRDefault="0090634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FCFC97" w14:textId="77777777" w:rsidR="00563ABF" w:rsidRDefault="00906342">
            <w:pPr>
              <w:jc w:val="center"/>
            </w:pPr>
            <w:r>
              <w:t>太阳辐射吸收系数</w:t>
            </w:r>
          </w:p>
        </w:tc>
      </w:tr>
      <w:tr w:rsidR="00563ABF" w14:paraId="42C819C5" w14:textId="77777777">
        <w:tc>
          <w:tcPr>
            <w:tcW w:w="2948" w:type="dxa"/>
            <w:vAlign w:val="center"/>
          </w:tcPr>
          <w:p w14:paraId="2DC0E443" w14:textId="77777777" w:rsidR="00563ABF" w:rsidRDefault="0090634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C01B2DC" w14:textId="77777777" w:rsidR="00563ABF" w:rsidRDefault="00906342">
            <w:r>
              <w:t>主墙体</w:t>
            </w:r>
          </w:p>
        </w:tc>
        <w:tc>
          <w:tcPr>
            <w:tcW w:w="990" w:type="dxa"/>
            <w:vAlign w:val="center"/>
          </w:tcPr>
          <w:p w14:paraId="48377791" w14:textId="77777777" w:rsidR="00563ABF" w:rsidRDefault="00906342">
            <w:r>
              <w:t>944.09</w:t>
            </w:r>
          </w:p>
        </w:tc>
        <w:tc>
          <w:tcPr>
            <w:tcW w:w="950" w:type="dxa"/>
            <w:vAlign w:val="center"/>
          </w:tcPr>
          <w:p w14:paraId="12F2C0C2" w14:textId="77777777" w:rsidR="00563ABF" w:rsidRDefault="00906342">
            <w:r>
              <w:t>1.000</w:t>
            </w:r>
          </w:p>
        </w:tc>
        <w:tc>
          <w:tcPr>
            <w:tcW w:w="1107" w:type="dxa"/>
            <w:vAlign w:val="center"/>
          </w:tcPr>
          <w:p w14:paraId="05D9861B" w14:textId="77777777" w:rsidR="00563ABF" w:rsidRDefault="00906342">
            <w:r>
              <w:t>0.87</w:t>
            </w:r>
          </w:p>
        </w:tc>
        <w:tc>
          <w:tcPr>
            <w:tcW w:w="1107" w:type="dxa"/>
            <w:vAlign w:val="center"/>
          </w:tcPr>
          <w:p w14:paraId="04FA730F" w14:textId="77777777" w:rsidR="00563ABF" w:rsidRDefault="00906342">
            <w:r>
              <w:t>2.35</w:t>
            </w:r>
          </w:p>
        </w:tc>
        <w:tc>
          <w:tcPr>
            <w:tcW w:w="1107" w:type="dxa"/>
            <w:vAlign w:val="center"/>
          </w:tcPr>
          <w:p w14:paraId="171CB13C" w14:textId="77777777" w:rsidR="00563ABF" w:rsidRDefault="00906342">
            <w:r>
              <w:t>0.75</w:t>
            </w:r>
          </w:p>
        </w:tc>
      </w:tr>
      <w:tr w:rsidR="00563ABF" w14:paraId="78D4DD61" w14:textId="77777777">
        <w:tc>
          <w:tcPr>
            <w:tcW w:w="2948" w:type="dxa"/>
            <w:shd w:val="clear" w:color="auto" w:fill="E6E6E6"/>
            <w:vAlign w:val="center"/>
          </w:tcPr>
          <w:p w14:paraId="119185A4" w14:textId="77777777" w:rsidR="00563ABF" w:rsidRDefault="0090634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6C0ADB6" w14:textId="77777777" w:rsidR="00563ABF" w:rsidRDefault="00906342">
            <w:pPr>
              <w:jc w:val="center"/>
            </w:pPr>
            <w:r>
              <w:t>0.87 × 1.10 = 0.95</w:t>
            </w:r>
          </w:p>
        </w:tc>
      </w:tr>
      <w:tr w:rsidR="00563ABF" w14:paraId="0516F583" w14:textId="77777777">
        <w:tc>
          <w:tcPr>
            <w:tcW w:w="2948" w:type="dxa"/>
            <w:shd w:val="clear" w:color="auto" w:fill="E6E6E6"/>
            <w:vAlign w:val="center"/>
          </w:tcPr>
          <w:p w14:paraId="193DD045" w14:textId="77777777" w:rsidR="00563ABF" w:rsidRDefault="00906342">
            <w:r>
              <w:t>标准依据</w:t>
            </w:r>
          </w:p>
        </w:tc>
        <w:tc>
          <w:tcPr>
            <w:tcW w:w="6381" w:type="dxa"/>
            <w:gridSpan w:val="6"/>
          </w:tcPr>
          <w:p w14:paraId="736BAE9F" w14:textId="77777777" w:rsidR="00563ABF" w:rsidRDefault="0090634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63ABF" w14:paraId="1229B1DB" w14:textId="77777777">
        <w:tc>
          <w:tcPr>
            <w:tcW w:w="2948" w:type="dxa"/>
            <w:shd w:val="clear" w:color="auto" w:fill="E6E6E6"/>
            <w:vAlign w:val="center"/>
          </w:tcPr>
          <w:p w14:paraId="5CD55DDB" w14:textId="77777777" w:rsidR="00563ABF" w:rsidRDefault="00906342">
            <w:r>
              <w:t>标准要求</w:t>
            </w:r>
          </w:p>
        </w:tc>
        <w:tc>
          <w:tcPr>
            <w:tcW w:w="6381" w:type="dxa"/>
            <w:gridSpan w:val="6"/>
          </w:tcPr>
          <w:p w14:paraId="007E8E67" w14:textId="77777777" w:rsidR="00563ABF" w:rsidRDefault="00906342">
            <w:r>
              <w:t>K≤1.00</w:t>
            </w:r>
          </w:p>
        </w:tc>
      </w:tr>
      <w:tr w:rsidR="00563ABF" w14:paraId="35E38933" w14:textId="77777777">
        <w:tc>
          <w:tcPr>
            <w:tcW w:w="2948" w:type="dxa"/>
            <w:shd w:val="clear" w:color="auto" w:fill="E6E6E6"/>
            <w:vAlign w:val="center"/>
          </w:tcPr>
          <w:p w14:paraId="6498C705" w14:textId="77777777" w:rsidR="00563ABF" w:rsidRDefault="00906342">
            <w:r>
              <w:t>结论</w:t>
            </w:r>
          </w:p>
        </w:tc>
        <w:tc>
          <w:tcPr>
            <w:tcW w:w="6381" w:type="dxa"/>
            <w:gridSpan w:val="6"/>
          </w:tcPr>
          <w:p w14:paraId="5417F374" w14:textId="77777777" w:rsidR="00563ABF" w:rsidRDefault="00906342">
            <w:r>
              <w:t>满足</w:t>
            </w:r>
          </w:p>
        </w:tc>
      </w:tr>
    </w:tbl>
    <w:p w14:paraId="75133E1E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4307DF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65960718"/>
      <w:r>
        <w:rPr>
          <w:color w:val="000000"/>
          <w:kern w:val="2"/>
          <w:szCs w:val="24"/>
        </w:rPr>
        <w:t>挑空楼板构造</w:t>
      </w:r>
      <w:bookmarkEnd w:id="50"/>
    </w:p>
    <w:p w14:paraId="6C91E354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3CB0E52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65960719"/>
      <w:r>
        <w:rPr>
          <w:color w:val="000000"/>
          <w:kern w:val="2"/>
          <w:szCs w:val="24"/>
        </w:rPr>
        <w:lastRenderedPageBreak/>
        <w:t>外窗热工</w:t>
      </w:r>
      <w:bookmarkEnd w:id="51"/>
    </w:p>
    <w:p w14:paraId="0FF11C8F" w14:textId="77777777" w:rsidR="00563ABF" w:rsidRDefault="00906342">
      <w:pPr>
        <w:pStyle w:val="2"/>
        <w:widowControl w:val="0"/>
        <w:rPr>
          <w:kern w:val="2"/>
        </w:rPr>
      </w:pPr>
      <w:bookmarkStart w:id="52" w:name="_Toc65960720"/>
      <w:r>
        <w:rPr>
          <w:kern w:val="2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63ABF" w14:paraId="188C9120" w14:textId="77777777">
        <w:tc>
          <w:tcPr>
            <w:tcW w:w="905" w:type="dxa"/>
            <w:shd w:val="clear" w:color="auto" w:fill="E6E6E6"/>
            <w:vAlign w:val="center"/>
          </w:tcPr>
          <w:p w14:paraId="2FE15957" w14:textId="77777777" w:rsidR="00563ABF" w:rsidRDefault="0090634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32D2BB4" w14:textId="77777777" w:rsidR="00563ABF" w:rsidRDefault="0090634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6F29513" w14:textId="77777777" w:rsidR="00563ABF" w:rsidRDefault="0090634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34DB6F8" w14:textId="77777777" w:rsidR="00563ABF" w:rsidRDefault="0090634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771235C" w14:textId="77777777" w:rsidR="00563ABF" w:rsidRDefault="0090634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663D09" w14:textId="77777777" w:rsidR="00563ABF" w:rsidRDefault="0090634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F408072" w14:textId="77777777" w:rsidR="00563ABF" w:rsidRDefault="00906342">
            <w:pPr>
              <w:jc w:val="center"/>
            </w:pPr>
            <w:r>
              <w:t>备注</w:t>
            </w:r>
          </w:p>
        </w:tc>
      </w:tr>
      <w:tr w:rsidR="00563ABF" w14:paraId="37E9FDD8" w14:textId="77777777">
        <w:tc>
          <w:tcPr>
            <w:tcW w:w="905" w:type="dxa"/>
            <w:vAlign w:val="center"/>
          </w:tcPr>
          <w:p w14:paraId="63A827E7" w14:textId="77777777" w:rsidR="00563ABF" w:rsidRDefault="00906342">
            <w:r>
              <w:t>1</w:t>
            </w:r>
          </w:p>
        </w:tc>
        <w:tc>
          <w:tcPr>
            <w:tcW w:w="1867" w:type="dxa"/>
            <w:vAlign w:val="center"/>
          </w:tcPr>
          <w:p w14:paraId="450FBA5C" w14:textId="77777777" w:rsidR="00563ABF" w:rsidRDefault="00906342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076D356A" w14:textId="77777777" w:rsidR="00563ABF" w:rsidRDefault="00906342">
            <w:r>
              <w:t>18</w:t>
            </w:r>
          </w:p>
        </w:tc>
        <w:tc>
          <w:tcPr>
            <w:tcW w:w="832" w:type="dxa"/>
            <w:vAlign w:val="center"/>
          </w:tcPr>
          <w:p w14:paraId="03A6DCC2" w14:textId="77777777" w:rsidR="00563ABF" w:rsidRDefault="00906342">
            <w:r>
              <w:t>2.81</w:t>
            </w:r>
          </w:p>
        </w:tc>
        <w:tc>
          <w:tcPr>
            <w:tcW w:w="956" w:type="dxa"/>
            <w:vAlign w:val="center"/>
          </w:tcPr>
          <w:p w14:paraId="336FA943" w14:textId="77777777" w:rsidR="00563ABF" w:rsidRDefault="00906342">
            <w:r>
              <w:t>0.39</w:t>
            </w:r>
          </w:p>
        </w:tc>
        <w:tc>
          <w:tcPr>
            <w:tcW w:w="956" w:type="dxa"/>
            <w:vAlign w:val="center"/>
          </w:tcPr>
          <w:p w14:paraId="5DBD3E50" w14:textId="77777777" w:rsidR="00563ABF" w:rsidRDefault="00906342">
            <w:r>
              <w:t>0.620</w:t>
            </w:r>
          </w:p>
        </w:tc>
        <w:tc>
          <w:tcPr>
            <w:tcW w:w="2988" w:type="dxa"/>
            <w:vAlign w:val="center"/>
          </w:tcPr>
          <w:p w14:paraId="400C6E23" w14:textId="77777777" w:rsidR="00563ABF" w:rsidRDefault="00906342">
            <w:r>
              <w:t>来源《民用建筑热工设计规范》</w:t>
            </w:r>
          </w:p>
        </w:tc>
      </w:tr>
    </w:tbl>
    <w:p w14:paraId="26BC2C19" w14:textId="77777777" w:rsidR="00563ABF" w:rsidRDefault="00906342">
      <w:pPr>
        <w:pStyle w:val="2"/>
        <w:widowControl w:val="0"/>
        <w:rPr>
          <w:kern w:val="2"/>
        </w:rPr>
      </w:pPr>
      <w:bookmarkStart w:id="53" w:name="_Toc65960721"/>
      <w:r>
        <w:rPr>
          <w:kern w:val="2"/>
        </w:rPr>
        <w:t>外遮阳类型</w:t>
      </w:r>
      <w:bookmarkEnd w:id="53"/>
    </w:p>
    <w:p w14:paraId="1BF492C0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10AE9729" w14:textId="77777777" w:rsidR="00563ABF" w:rsidRDefault="0090634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5960722"/>
      <w:r>
        <w:rPr>
          <w:color w:val="000000"/>
          <w:kern w:val="2"/>
          <w:szCs w:val="24"/>
        </w:rPr>
        <w:t>平板遮阳</w:t>
      </w:r>
      <w:bookmarkEnd w:id="54"/>
    </w:p>
    <w:p w14:paraId="14E9B758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156065D" wp14:editId="5C3ED2C2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563ABF" w14:paraId="76948720" w14:textId="77777777">
        <w:tc>
          <w:tcPr>
            <w:tcW w:w="766" w:type="dxa"/>
            <w:shd w:val="clear" w:color="auto" w:fill="E6E6E6"/>
            <w:vAlign w:val="center"/>
          </w:tcPr>
          <w:p w14:paraId="652B6E54" w14:textId="77777777" w:rsidR="00563ABF" w:rsidRDefault="00906342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14:paraId="4E3471AB" w14:textId="77777777" w:rsidR="00563ABF" w:rsidRDefault="00906342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4CF98F34" w14:textId="77777777" w:rsidR="00563ABF" w:rsidRDefault="00906342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CF78ED1" w14:textId="77777777" w:rsidR="00563ABF" w:rsidRDefault="00906342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602EA1FE" w14:textId="77777777" w:rsidR="00563ABF" w:rsidRDefault="00906342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780984B5" w14:textId="77777777" w:rsidR="00563ABF" w:rsidRDefault="00906342">
            <w:pPr>
              <w:jc w:val="center"/>
            </w:pPr>
            <w:r>
              <w:t>距离边沿</w:t>
            </w:r>
            <w:r>
              <w:br/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20350220" w14:textId="77777777" w:rsidR="00563ABF" w:rsidRDefault="00906342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2C9F4E88" w14:textId="77777777" w:rsidR="00563ABF" w:rsidRDefault="00906342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563ABF" w14:paraId="6102812E" w14:textId="77777777">
        <w:tc>
          <w:tcPr>
            <w:tcW w:w="766" w:type="dxa"/>
            <w:vAlign w:val="center"/>
          </w:tcPr>
          <w:p w14:paraId="3B10E105" w14:textId="77777777" w:rsidR="00563ABF" w:rsidRDefault="00906342">
            <w:r>
              <w:t>1</w:t>
            </w:r>
          </w:p>
        </w:tc>
        <w:tc>
          <w:tcPr>
            <w:tcW w:w="1689" w:type="dxa"/>
            <w:vAlign w:val="center"/>
          </w:tcPr>
          <w:p w14:paraId="1195432D" w14:textId="77777777" w:rsidR="00563ABF" w:rsidRDefault="00563ABF"/>
        </w:tc>
        <w:tc>
          <w:tcPr>
            <w:tcW w:w="1146" w:type="dxa"/>
            <w:vAlign w:val="center"/>
          </w:tcPr>
          <w:p w14:paraId="263EDE54" w14:textId="77777777" w:rsidR="00563ABF" w:rsidRDefault="00906342">
            <w:r>
              <w:t>0.060</w:t>
            </w:r>
          </w:p>
        </w:tc>
        <w:tc>
          <w:tcPr>
            <w:tcW w:w="1146" w:type="dxa"/>
            <w:vAlign w:val="center"/>
          </w:tcPr>
          <w:p w14:paraId="54E41335" w14:textId="77777777" w:rsidR="00563ABF" w:rsidRDefault="00906342">
            <w:r>
              <w:t>0.000</w:t>
            </w:r>
          </w:p>
        </w:tc>
        <w:tc>
          <w:tcPr>
            <w:tcW w:w="1146" w:type="dxa"/>
            <w:vAlign w:val="center"/>
          </w:tcPr>
          <w:p w14:paraId="4CC1B829" w14:textId="77777777" w:rsidR="00563ABF" w:rsidRDefault="00906342">
            <w:r>
              <w:t>0.060</w:t>
            </w:r>
          </w:p>
        </w:tc>
        <w:tc>
          <w:tcPr>
            <w:tcW w:w="1146" w:type="dxa"/>
            <w:vAlign w:val="center"/>
          </w:tcPr>
          <w:p w14:paraId="3EC2E9EA" w14:textId="77777777" w:rsidR="00563ABF" w:rsidRDefault="00906342">
            <w:r>
              <w:t>0.000</w:t>
            </w:r>
          </w:p>
        </w:tc>
        <w:tc>
          <w:tcPr>
            <w:tcW w:w="1146" w:type="dxa"/>
            <w:vAlign w:val="center"/>
          </w:tcPr>
          <w:p w14:paraId="56949ADC" w14:textId="77777777" w:rsidR="00563ABF" w:rsidRDefault="00906342">
            <w:r>
              <w:t>0.000</w:t>
            </w:r>
          </w:p>
        </w:tc>
        <w:tc>
          <w:tcPr>
            <w:tcW w:w="1146" w:type="dxa"/>
            <w:vAlign w:val="center"/>
          </w:tcPr>
          <w:p w14:paraId="1E05D67F" w14:textId="77777777" w:rsidR="00563ABF" w:rsidRDefault="00906342">
            <w:r>
              <w:t>0.000</w:t>
            </w:r>
          </w:p>
        </w:tc>
      </w:tr>
    </w:tbl>
    <w:p w14:paraId="3822A0A5" w14:textId="77777777" w:rsidR="00563ABF" w:rsidRDefault="00906342">
      <w:pPr>
        <w:pStyle w:val="2"/>
        <w:widowControl w:val="0"/>
        <w:rPr>
          <w:kern w:val="2"/>
        </w:rPr>
      </w:pPr>
      <w:bookmarkStart w:id="55" w:name="_Toc65960723"/>
      <w:r>
        <w:rPr>
          <w:kern w:val="2"/>
        </w:rPr>
        <w:t>平均传热系数</w:t>
      </w:r>
      <w:bookmarkEnd w:id="55"/>
    </w:p>
    <w:p w14:paraId="2379B91A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FBEE826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9DCBB25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3ABF" w14:paraId="3E14104E" w14:textId="77777777">
        <w:tc>
          <w:tcPr>
            <w:tcW w:w="1013" w:type="dxa"/>
            <w:shd w:val="clear" w:color="auto" w:fill="E6E6E6"/>
            <w:vAlign w:val="center"/>
          </w:tcPr>
          <w:p w14:paraId="14043CE8" w14:textId="77777777" w:rsidR="00563ABF" w:rsidRDefault="0090634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A1482F" w14:textId="77777777" w:rsidR="00563ABF" w:rsidRDefault="009063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5AD385" w14:textId="77777777" w:rsidR="00563ABF" w:rsidRDefault="009063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7161BE" w14:textId="77777777" w:rsidR="00563ABF" w:rsidRDefault="009063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BFA5DB" w14:textId="77777777" w:rsidR="00563ABF" w:rsidRDefault="009063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4A8D1C" w14:textId="77777777" w:rsidR="00563ABF" w:rsidRDefault="009063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14611B" w14:textId="77777777" w:rsidR="00563ABF" w:rsidRDefault="009063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DE4543" w14:textId="77777777" w:rsidR="00563ABF" w:rsidRDefault="00906342">
            <w:pPr>
              <w:jc w:val="center"/>
            </w:pPr>
            <w:r>
              <w:t>传热系数</w:t>
            </w:r>
          </w:p>
        </w:tc>
      </w:tr>
      <w:tr w:rsidR="00563ABF" w14:paraId="35B9803C" w14:textId="77777777">
        <w:tc>
          <w:tcPr>
            <w:tcW w:w="1013" w:type="dxa"/>
            <w:vAlign w:val="center"/>
          </w:tcPr>
          <w:p w14:paraId="22C24892" w14:textId="77777777" w:rsidR="00563ABF" w:rsidRDefault="00906342">
            <w:r>
              <w:t>1</w:t>
            </w:r>
          </w:p>
        </w:tc>
        <w:tc>
          <w:tcPr>
            <w:tcW w:w="1188" w:type="dxa"/>
            <w:vAlign w:val="center"/>
          </w:tcPr>
          <w:p w14:paraId="1266C06A" w14:textId="77777777" w:rsidR="00563ABF" w:rsidRDefault="00906342">
            <w:r>
              <w:t>C0615</w:t>
            </w:r>
          </w:p>
        </w:tc>
        <w:tc>
          <w:tcPr>
            <w:tcW w:w="1188" w:type="dxa"/>
            <w:vAlign w:val="center"/>
          </w:tcPr>
          <w:p w14:paraId="0AF05EE7" w14:textId="77777777" w:rsidR="00563ABF" w:rsidRDefault="00906342">
            <w:r>
              <w:t>1~3</w:t>
            </w:r>
          </w:p>
        </w:tc>
        <w:tc>
          <w:tcPr>
            <w:tcW w:w="1188" w:type="dxa"/>
            <w:vAlign w:val="center"/>
          </w:tcPr>
          <w:p w14:paraId="427586D4" w14:textId="77777777" w:rsidR="00563ABF" w:rsidRDefault="00906342">
            <w:r>
              <w:t>3</w:t>
            </w:r>
          </w:p>
        </w:tc>
        <w:tc>
          <w:tcPr>
            <w:tcW w:w="1188" w:type="dxa"/>
            <w:vAlign w:val="center"/>
          </w:tcPr>
          <w:p w14:paraId="31C254B9" w14:textId="77777777" w:rsidR="00563ABF" w:rsidRDefault="00906342">
            <w:r>
              <w:t>0.900</w:t>
            </w:r>
          </w:p>
        </w:tc>
        <w:tc>
          <w:tcPr>
            <w:tcW w:w="1188" w:type="dxa"/>
            <w:vAlign w:val="center"/>
          </w:tcPr>
          <w:p w14:paraId="073911A8" w14:textId="77777777" w:rsidR="00563ABF" w:rsidRDefault="00906342">
            <w:r>
              <w:t>2.700</w:t>
            </w:r>
          </w:p>
        </w:tc>
        <w:tc>
          <w:tcPr>
            <w:tcW w:w="1188" w:type="dxa"/>
            <w:vAlign w:val="center"/>
          </w:tcPr>
          <w:p w14:paraId="33670258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11D1B92C" w14:textId="77777777" w:rsidR="00563ABF" w:rsidRDefault="00906342">
            <w:r>
              <w:t>2.810</w:t>
            </w:r>
          </w:p>
        </w:tc>
      </w:tr>
      <w:tr w:rsidR="00563ABF" w14:paraId="45F998BD" w14:textId="77777777">
        <w:tc>
          <w:tcPr>
            <w:tcW w:w="1013" w:type="dxa"/>
            <w:vAlign w:val="center"/>
          </w:tcPr>
          <w:p w14:paraId="287960EE" w14:textId="77777777" w:rsidR="00563ABF" w:rsidRDefault="00906342">
            <w:r>
              <w:t>2</w:t>
            </w:r>
          </w:p>
        </w:tc>
        <w:tc>
          <w:tcPr>
            <w:tcW w:w="1188" w:type="dxa"/>
            <w:vAlign w:val="center"/>
          </w:tcPr>
          <w:p w14:paraId="538849D9" w14:textId="77777777" w:rsidR="00563ABF" w:rsidRDefault="00906342">
            <w:r>
              <w:t>C0915</w:t>
            </w:r>
          </w:p>
        </w:tc>
        <w:tc>
          <w:tcPr>
            <w:tcW w:w="1188" w:type="dxa"/>
            <w:vAlign w:val="center"/>
          </w:tcPr>
          <w:p w14:paraId="2E85FD4C" w14:textId="77777777" w:rsidR="00563ABF" w:rsidRDefault="00906342">
            <w:r>
              <w:t>1~3</w:t>
            </w:r>
          </w:p>
        </w:tc>
        <w:tc>
          <w:tcPr>
            <w:tcW w:w="1188" w:type="dxa"/>
            <w:vAlign w:val="center"/>
          </w:tcPr>
          <w:p w14:paraId="655322ED" w14:textId="77777777" w:rsidR="00563ABF" w:rsidRDefault="00906342">
            <w:r>
              <w:t>4</w:t>
            </w:r>
          </w:p>
        </w:tc>
        <w:tc>
          <w:tcPr>
            <w:tcW w:w="1188" w:type="dxa"/>
            <w:vAlign w:val="center"/>
          </w:tcPr>
          <w:p w14:paraId="416FC187" w14:textId="77777777" w:rsidR="00563ABF" w:rsidRDefault="00906342">
            <w:r>
              <w:t>1.350</w:t>
            </w:r>
          </w:p>
        </w:tc>
        <w:tc>
          <w:tcPr>
            <w:tcW w:w="1188" w:type="dxa"/>
            <w:vAlign w:val="center"/>
          </w:tcPr>
          <w:p w14:paraId="7760334D" w14:textId="77777777" w:rsidR="00563ABF" w:rsidRDefault="00906342">
            <w:r>
              <w:t>5.400</w:t>
            </w:r>
          </w:p>
        </w:tc>
        <w:tc>
          <w:tcPr>
            <w:tcW w:w="1188" w:type="dxa"/>
            <w:vAlign w:val="center"/>
          </w:tcPr>
          <w:p w14:paraId="409D1A51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66076D51" w14:textId="77777777" w:rsidR="00563ABF" w:rsidRDefault="00906342">
            <w:r>
              <w:t>2.810</w:t>
            </w:r>
          </w:p>
        </w:tc>
      </w:tr>
      <w:tr w:rsidR="00563ABF" w14:paraId="75766F91" w14:textId="77777777">
        <w:tc>
          <w:tcPr>
            <w:tcW w:w="1013" w:type="dxa"/>
            <w:vAlign w:val="center"/>
          </w:tcPr>
          <w:p w14:paraId="13655C1C" w14:textId="77777777" w:rsidR="00563ABF" w:rsidRDefault="00906342">
            <w:r>
              <w:t>3</w:t>
            </w:r>
          </w:p>
        </w:tc>
        <w:tc>
          <w:tcPr>
            <w:tcW w:w="1188" w:type="dxa"/>
            <w:vAlign w:val="center"/>
          </w:tcPr>
          <w:p w14:paraId="328B62A8" w14:textId="77777777" w:rsidR="00563ABF" w:rsidRDefault="00906342">
            <w:r>
              <w:t>C1215</w:t>
            </w:r>
          </w:p>
        </w:tc>
        <w:tc>
          <w:tcPr>
            <w:tcW w:w="1188" w:type="dxa"/>
            <w:vAlign w:val="center"/>
          </w:tcPr>
          <w:p w14:paraId="2854A19F" w14:textId="77777777" w:rsidR="00563ABF" w:rsidRDefault="00906342">
            <w:r>
              <w:t>2~3</w:t>
            </w:r>
          </w:p>
        </w:tc>
        <w:tc>
          <w:tcPr>
            <w:tcW w:w="1188" w:type="dxa"/>
            <w:vAlign w:val="center"/>
          </w:tcPr>
          <w:p w14:paraId="51C91B64" w14:textId="77777777" w:rsidR="00563ABF" w:rsidRDefault="00906342">
            <w:r>
              <w:t>2</w:t>
            </w:r>
          </w:p>
        </w:tc>
        <w:tc>
          <w:tcPr>
            <w:tcW w:w="1188" w:type="dxa"/>
            <w:vAlign w:val="center"/>
          </w:tcPr>
          <w:p w14:paraId="2B2CA1DF" w14:textId="77777777" w:rsidR="00563ABF" w:rsidRDefault="00906342">
            <w:r>
              <w:t>1.800</w:t>
            </w:r>
          </w:p>
        </w:tc>
        <w:tc>
          <w:tcPr>
            <w:tcW w:w="1188" w:type="dxa"/>
            <w:vAlign w:val="center"/>
          </w:tcPr>
          <w:p w14:paraId="6A4AB9FB" w14:textId="77777777" w:rsidR="00563ABF" w:rsidRDefault="00906342">
            <w:r>
              <w:t>3.600</w:t>
            </w:r>
          </w:p>
        </w:tc>
        <w:tc>
          <w:tcPr>
            <w:tcW w:w="1188" w:type="dxa"/>
            <w:vAlign w:val="center"/>
          </w:tcPr>
          <w:p w14:paraId="4FCDC772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24694485" w14:textId="77777777" w:rsidR="00563ABF" w:rsidRDefault="00906342">
            <w:r>
              <w:t>2.810</w:t>
            </w:r>
          </w:p>
        </w:tc>
      </w:tr>
      <w:tr w:rsidR="00563ABF" w14:paraId="4C49DE2F" w14:textId="77777777">
        <w:tc>
          <w:tcPr>
            <w:tcW w:w="1013" w:type="dxa"/>
            <w:vAlign w:val="center"/>
          </w:tcPr>
          <w:p w14:paraId="5BA2F1EE" w14:textId="77777777" w:rsidR="00563ABF" w:rsidRDefault="00906342">
            <w:r>
              <w:t>4</w:t>
            </w:r>
          </w:p>
        </w:tc>
        <w:tc>
          <w:tcPr>
            <w:tcW w:w="1188" w:type="dxa"/>
            <w:vAlign w:val="center"/>
          </w:tcPr>
          <w:p w14:paraId="152812CD" w14:textId="77777777" w:rsidR="00563ABF" w:rsidRDefault="00906342">
            <w:r>
              <w:t>C1515</w:t>
            </w:r>
          </w:p>
        </w:tc>
        <w:tc>
          <w:tcPr>
            <w:tcW w:w="1188" w:type="dxa"/>
            <w:vAlign w:val="center"/>
          </w:tcPr>
          <w:p w14:paraId="3D66060F" w14:textId="77777777" w:rsidR="00563ABF" w:rsidRDefault="00906342">
            <w:r>
              <w:t>1~3</w:t>
            </w:r>
          </w:p>
        </w:tc>
        <w:tc>
          <w:tcPr>
            <w:tcW w:w="1188" w:type="dxa"/>
            <w:vAlign w:val="center"/>
          </w:tcPr>
          <w:p w14:paraId="0E034126" w14:textId="77777777" w:rsidR="00563ABF" w:rsidRDefault="00906342">
            <w:r>
              <w:t>13</w:t>
            </w:r>
          </w:p>
        </w:tc>
        <w:tc>
          <w:tcPr>
            <w:tcW w:w="1188" w:type="dxa"/>
            <w:vAlign w:val="center"/>
          </w:tcPr>
          <w:p w14:paraId="2DE6FE29" w14:textId="77777777" w:rsidR="00563ABF" w:rsidRDefault="00906342">
            <w:r>
              <w:t>2.250</w:t>
            </w:r>
          </w:p>
        </w:tc>
        <w:tc>
          <w:tcPr>
            <w:tcW w:w="1188" w:type="dxa"/>
            <w:vAlign w:val="center"/>
          </w:tcPr>
          <w:p w14:paraId="11B13CF2" w14:textId="77777777" w:rsidR="00563ABF" w:rsidRDefault="00906342">
            <w:r>
              <w:t>29.250</w:t>
            </w:r>
          </w:p>
        </w:tc>
        <w:tc>
          <w:tcPr>
            <w:tcW w:w="1188" w:type="dxa"/>
            <w:vAlign w:val="center"/>
          </w:tcPr>
          <w:p w14:paraId="577BBF6B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416B4BDB" w14:textId="77777777" w:rsidR="00563ABF" w:rsidRDefault="00906342">
            <w:r>
              <w:t>2.810</w:t>
            </w:r>
          </w:p>
        </w:tc>
      </w:tr>
      <w:tr w:rsidR="00563ABF" w14:paraId="63A49177" w14:textId="77777777">
        <w:tc>
          <w:tcPr>
            <w:tcW w:w="1013" w:type="dxa"/>
            <w:vAlign w:val="center"/>
          </w:tcPr>
          <w:p w14:paraId="48DD91CE" w14:textId="77777777" w:rsidR="00563ABF" w:rsidRDefault="00906342">
            <w:r>
              <w:t>5</w:t>
            </w:r>
          </w:p>
        </w:tc>
        <w:tc>
          <w:tcPr>
            <w:tcW w:w="1188" w:type="dxa"/>
            <w:vAlign w:val="center"/>
          </w:tcPr>
          <w:p w14:paraId="772F78C7" w14:textId="77777777" w:rsidR="00563ABF" w:rsidRDefault="00906342">
            <w:r>
              <w:t>C1815</w:t>
            </w:r>
          </w:p>
        </w:tc>
        <w:tc>
          <w:tcPr>
            <w:tcW w:w="1188" w:type="dxa"/>
            <w:vAlign w:val="center"/>
          </w:tcPr>
          <w:p w14:paraId="73396E8A" w14:textId="77777777" w:rsidR="00563ABF" w:rsidRDefault="00906342">
            <w:r>
              <w:t>1~3</w:t>
            </w:r>
          </w:p>
        </w:tc>
        <w:tc>
          <w:tcPr>
            <w:tcW w:w="1188" w:type="dxa"/>
            <w:vAlign w:val="center"/>
          </w:tcPr>
          <w:p w14:paraId="7D5294E5" w14:textId="77777777" w:rsidR="00563ABF" w:rsidRDefault="00906342">
            <w:r>
              <w:t>15</w:t>
            </w:r>
          </w:p>
        </w:tc>
        <w:tc>
          <w:tcPr>
            <w:tcW w:w="1188" w:type="dxa"/>
            <w:vAlign w:val="center"/>
          </w:tcPr>
          <w:p w14:paraId="642723A1" w14:textId="77777777" w:rsidR="00563ABF" w:rsidRDefault="00906342">
            <w:r>
              <w:t>2.700</w:t>
            </w:r>
          </w:p>
        </w:tc>
        <w:tc>
          <w:tcPr>
            <w:tcW w:w="1188" w:type="dxa"/>
            <w:vAlign w:val="center"/>
          </w:tcPr>
          <w:p w14:paraId="4C8EBCDE" w14:textId="77777777" w:rsidR="00563ABF" w:rsidRDefault="00906342">
            <w:r>
              <w:t>40.500</w:t>
            </w:r>
          </w:p>
        </w:tc>
        <w:tc>
          <w:tcPr>
            <w:tcW w:w="1188" w:type="dxa"/>
            <w:vAlign w:val="center"/>
          </w:tcPr>
          <w:p w14:paraId="1AF06146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12D07EFE" w14:textId="77777777" w:rsidR="00563ABF" w:rsidRDefault="00906342">
            <w:r>
              <w:t>2.810</w:t>
            </w:r>
          </w:p>
        </w:tc>
      </w:tr>
      <w:tr w:rsidR="00563ABF" w14:paraId="2D342999" w14:textId="77777777">
        <w:tc>
          <w:tcPr>
            <w:tcW w:w="1013" w:type="dxa"/>
            <w:vAlign w:val="center"/>
          </w:tcPr>
          <w:p w14:paraId="3B6D6F1A" w14:textId="77777777" w:rsidR="00563ABF" w:rsidRDefault="00906342">
            <w:r>
              <w:lastRenderedPageBreak/>
              <w:t>6</w:t>
            </w:r>
          </w:p>
        </w:tc>
        <w:tc>
          <w:tcPr>
            <w:tcW w:w="1188" w:type="dxa"/>
            <w:vAlign w:val="center"/>
          </w:tcPr>
          <w:p w14:paraId="704C0F5C" w14:textId="77777777" w:rsidR="00563ABF" w:rsidRDefault="00906342">
            <w:r>
              <w:t>C2115</w:t>
            </w:r>
          </w:p>
        </w:tc>
        <w:tc>
          <w:tcPr>
            <w:tcW w:w="1188" w:type="dxa"/>
            <w:vAlign w:val="center"/>
          </w:tcPr>
          <w:p w14:paraId="30F6313D" w14:textId="77777777" w:rsidR="00563ABF" w:rsidRDefault="00906342">
            <w:r>
              <w:t>1~2</w:t>
            </w:r>
          </w:p>
        </w:tc>
        <w:tc>
          <w:tcPr>
            <w:tcW w:w="1188" w:type="dxa"/>
            <w:vAlign w:val="center"/>
          </w:tcPr>
          <w:p w14:paraId="6FCBAB87" w14:textId="77777777" w:rsidR="00563ABF" w:rsidRDefault="00906342">
            <w:r>
              <w:t>3</w:t>
            </w:r>
          </w:p>
        </w:tc>
        <w:tc>
          <w:tcPr>
            <w:tcW w:w="1188" w:type="dxa"/>
            <w:vAlign w:val="center"/>
          </w:tcPr>
          <w:p w14:paraId="738046FC" w14:textId="77777777" w:rsidR="00563ABF" w:rsidRDefault="00906342">
            <w:r>
              <w:t>3.150</w:t>
            </w:r>
          </w:p>
        </w:tc>
        <w:tc>
          <w:tcPr>
            <w:tcW w:w="1188" w:type="dxa"/>
            <w:vAlign w:val="center"/>
          </w:tcPr>
          <w:p w14:paraId="1B3035F3" w14:textId="77777777" w:rsidR="00563ABF" w:rsidRDefault="00906342">
            <w:r>
              <w:t>9.450</w:t>
            </w:r>
          </w:p>
        </w:tc>
        <w:tc>
          <w:tcPr>
            <w:tcW w:w="1188" w:type="dxa"/>
            <w:vAlign w:val="center"/>
          </w:tcPr>
          <w:p w14:paraId="23925D42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4110665F" w14:textId="77777777" w:rsidR="00563ABF" w:rsidRDefault="00906342">
            <w:r>
              <w:t>2.810</w:t>
            </w:r>
          </w:p>
        </w:tc>
      </w:tr>
      <w:tr w:rsidR="00563ABF" w14:paraId="5C75FFC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52C9950" w14:textId="77777777" w:rsidR="00563ABF" w:rsidRDefault="009063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B027DE2" w14:textId="77777777" w:rsidR="00563ABF" w:rsidRDefault="00906342">
            <w:r>
              <w:t>90.900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A42F8E" w14:textId="77777777" w:rsidR="00563ABF" w:rsidRDefault="0090634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C11600" w14:textId="77777777" w:rsidR="00563ABF" w:rsidRDefault="00906342">
            <w:r>
              <w:t>2.810</w:t>
            </w:r>
          </w:p>
        </w:tc>
      </w:tr>
    </w:tbl>
    <w:p w14:paraId="35E23FD9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3B83768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3ABF" w14:paraId="54D818AE" w14:textId="77777777">
        <w:tc>
          <w:tcPr>
            <w:tcW w:w="1013" w:type="dxa"/>
            <w:shd w:val="clear" w:color="auto" w:fill="E6E6E6"/>
            <w:vAlign w:val="center"/>
          </w:tcPr>
          <w:p w14:paraId="0D3266E1" w14:textId="77777777" w:rsidR="00563ABF" w:rsidRDefault="0090634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A16DE6" w14:textId="77777777" w:rsidR="00563ABF" w:rsidRDefault="009063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01F82F" w14:textId="77777777" w:rsidR="00563ABF" w:rsidRDefault="009063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9ADE92" w14:textId="77777777" w:rsidR="00563ABF" w:rsidRDefault="009063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59430E" w14:textId="77777777" w:rsidR="00563ABF" w:rsidRDefault="009063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6E5CE2" w14:textId="77777777" w:rsidR="00563ABF" w:rsidRDefault="009063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EE1A0C" w14:textId="77777777" w:rsidR="00563ABF" w:rsidRDefault="009063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6A374C" w14:textId="77777777" w:rsidR="00563ABF" w:rsidRDefault="00906342">
            <w:pPr>
              <w:jc w:val="center"/>
            </w:pPr>
            <w:r>
              <w:t>传热系数</w:t>
            </w:r>
          </w:p>
        </w:tc>
      </w:tr>
      <w:tr w:rsidR="00563ABF" w14:paraId="3FC6D025" w14:textId="77777777">
        <w:tc>
          <w:tcPr>
            <w:tcW w:w="1013" w:type="dxa"/>
            <w:vAlign w:val="center"/>
          </w:tcPr>
          <w:p w14:paraId="01379C4A" w14:textId="77777777" w:rsidR="00563ABF" w:rsidRDefault="00906342">
            <w:r>
              <w:t>1</w:t>
            </w:r>
          </w:p>
        </w:tc>
        <w:tc>
          <w:tcPr>
            <w:tcW w:w="1188" w:type="dxa"/>
            <w:vAlign w:val="center"/>
          </w:tcPr>
          <w:p w14:paraId="4D736486" w14:textId="77777777" w:rsidR="00563ABF" w:rsidRDefault="00906342">
            <w:r>
              <w:t>C0615</w:t>
            </w:r>
          </w:p>
        </w:tc>
        <w:tc>
          <w:tcPr>
            <w:tcW w:w="1188" w:type="dxa"/>
            <w:vAlign w:val="center"/>
          </w:tcPr>
          <w:p w14:paraId="5EE457DF" w14:textId="77777777" w:rsidR="00563ABF" w:rsidRDefault="00906342">
            <w:r>
              <w:t>2~3</w:t>
            </w:r>
          </w:p>
        </w:tc>
        <w:tc>
          <w:tcPr>
            <w:tcW w:w="1188" w:type="dxa"/>
            <w:vAlign w:val="center"/>
          </w:tcPr>
          <w:p w14:paraId="790C0097" w14:textId="77777777" w:rsidR="00563ABF" w:rsidRDefault="00906342">
            <w:r>
              <w:t>2</w:t>
            </w:r>
          </w:p>
        </w:tc>
        <w:tc>
          <w:tcPr>
            <w:tcW w:w="1188" w:type="dxa"/>
            <w:vAlign w:val="center"/>
          </w:tcPr>
          <w:p w14:paraId="5C7FA75A" w14:textId="77777777" w:rsidR="00563ABF" w:rsidRDefault="00906342">
            <w:r>
              <w:t>0.900</w:t>
            </w:r>
          </w:p>
        </w:tc>
        <w:tc>
          <w:tcPr>
            <w:tcW w:w="1188" w:type="dxa"/>
            <w:vAlign w:val="center"/>
          </w:tcPr>
          <w:p w14:paraId="28440356" w14:textId="77777777" w:rsidR="00563ABF" w:rsidRDefault="00906342">
            <w:r>
              <w:t>1.800</w:t>
            </w:r>
          </w:p>
        </w:tc>
        <w:tc>
          <w:tcPr>
            <w:tcW w:w="1188" w:type="dxa"/>
            <w:vAlign w:val="center"/>
          </w:tcPr>
          <w:p w14:paraId="5440B356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512CD3D1" w14:textId="77777777" w:rsidR="00563ABF" w:rsidRDefault="00906342">
            <w:r>
              <w:t>2.810</w:t>
            </w:r>
          </w:p>
        </w:tc>
      </w:tr>
      <w:tr w:rsidR="00563ABF" w14:paraId="3DB6A9BD" w14:textId="77777777">
        <w:tc>
          <w:tcPr>
            <w:tcW w:w="1013" w:type="dxa"/>
            <w:vAlign w:val="center"/>
          </w:tcPr>
          <w:p w14:paraId="492BDF67" w14:textId="77777777" w:rsidR="00563ABF" w:rsidRDefault="00906342">
            <w:r>
              <w:t>2</w:t>
            </w:r>
          </w:p>
        </w:tc>
        <w:tc>
          <w:tcPr>
            <w:tcW w:w="1188" w:type="dxa"/>
            <w:vAlign w:val="center"/>
          </w:tcPr>
          <w:p w14:paraId="33264298" w14:textId="77777777" w:rsidR="00563ABF" w:rsidRDefault="00906342">
            <w:r>
              <w:t>C0915</w:t>
            </w:r>
          </w:p>
        </w:tc>
        <w:tc>
          <w:tcPr>
            <w:tcW w:w="1188" w:type="dxa"/>
            <w:vAlign w:val="center"/>
          </w:tcPr>
          <w:p w14:paraId="5DD58254" w14:textId="77777777" w:rsidR="00563ABF" w:rsidRDefault="00906342">
            <w:r>
              <w:t>1~3</w:t>
            </w:r>
          </w:p>
        </w:tc>
        <w:tc>
          <w:tcPr>
            <w:tcW w:w="1188" w:type="dxa"/>
            <w:vAlign w:val="center"/>
          </w:tcPr>
          <w:p w14:paraId="62F5CACC" w14:textId="77777777" w:rsidR="00563ABF" w:rsidRDefault="00906342">
            <w:r>
              <w:t>3</w:t>
            </w:r>
          </w:p>
        </w:tc>
        <w:tc>
          <w:tcPr>
            <w:tcW w:w="1188" w:type="dxa"/>
            <w:vAlign w:val="center"/>
          </w:tcPr>
          <w:p w14:paraId="0A71DEBC" w14:textId="77777777" w:rsidR="00563ABF" w:rsidRDefault="00906342">
            <w:r>
              <w:t>1.350</w:t>
            </w:r>
          </w:p>
        </w:tc>
        <w:tc>
          <w:tcPr>
            <w:tcW w:w="1188" w:type="dxa"/>
            <w:vAlign w:val="center"/>
          </w:tcPr>
          <w:p w14:paraId="4D7A97FB" w14:textId="77777777" w:rsidR="00563ABF" w:rsidRDefault="00906342">
            <w:r>
              <w:t>4.050</w:t>
            </w:r>
          </w:p>
        </w:tc>
        <w:tc>
          <w:tcPr>
            <w:tcW w:w="1188" w:type="dxa"/>
            <w:vAlign w:val="center"/>
          </w:tcPr>
          <w:p w14:paraId="73254F2C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795B46C3" w14:textId="77777777" w:rsidR="00563ABF" w:rsidRDefault="00906342">
            <w:r>
              <w:t>2.810</w:t>
            </w:r>
          </w:p>
        </w:tc>
      </w:tr>
      <w:tr w:rsidR="00563ABF" w14:paraId="17E156DE" w14:textId="77777777">
        <w:tc>
          <w:tcPr>
            <w:tcW w:w="1013" w:type="dxa"/>
            <w:vAlign w:val="center"/>
          </w:tcPr>
          <w:p w14:paraId="239A9E17" w14:textId="77777777" w:rsidR="00563ABF" w:rsidRDefault="00906342">
            <w:r>
              <w:t>3</w:t>
            </w:r>
          </w:p>
        </w:tc>
        <w:tc>
          <w:tcPr>
            <w:tcW w:w="1188" w:type="dxa"/>
            <w:vAlign w:val="center"/>
          </w:tcPr>
          <w:p w14:paraId="7DAF9771" w14:textId="77777777" w:rsidR="00563ABF" w:rsidRDefault="00906342">
            <w:r>
              <w:t>C1215</w:t>
            </w:r>
          </w:p>
        </w:tc>
        <w:tc>
          <w:tcPr>
            <w:tcW w:w="1188" w:type="dxa"/>
            <w:vAlign w:val="center"/>
          </w:tcPr>
          <w:p w14:paraId="5451C801" w14:textId="77777777" w:rsidR="00563ABF" w:rsidRDefault="00906342">
            <w:r>
              <w:t>1</w:t>
            </w:r>
          </w:p>
        </w:tc>
        <w:tc>
          <w:tcPr>
            <w:tcW w:w="1188" w:type="dxa"/>
            <w:vAlign w:val="center"/>
          </w:tcPr>
          <w:p w14:paraId="6072B53D" w14:textId="77777777" w:rsidR="00563ABF" w:rsidRDefault="00906342">
            <w:r>
              <w:t>3</w:t>
            </w:r>
          </w:p>
        </w:tc>
        <w:tc>
          <w:tcPr>
            <w:tcW w:w="1188" w:type="dxa"/>
            <w:vAlign w:val="center"/>
          </w:tcPr>
          <w:p w14:paraId="2B9FCE10" w14:textId="77777777" w:rsidR="00563ABF" w:rsidRDefault="00906342">
            <w:r>
              <w:t>1.800</w:t>
            </w:r>
          </w:p>
        </w:tc>
        <w:tc>
          <w:tcPr>
            <w:tcW w:w="1188" w:type="dxa"/>
            <w:vAlign w:val="center"/>
          </w:tcPr>
          <w:p w14:paraId="2CB0FAAE" w14:textId="77777777" w:rsidR="00563ABF" w:rsidRDefault="00906342">
            <w:r>
              <w:t>5.400</w:t>
            </w:r>
          </w:p>
        </w:tc>
        <w:tc>
          <w:tcPr>
            <w:tcW w:w="1188" w:type="dxa"/>
            <w:vAlign w:val="center"/>
          </w:tcPr>
          <w:p w14:paraId="1C8DA7E6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016EEF5C" w14:textId="77777777" w:rsidR="00563ABF" w:rsidRDefault="00906342">
            <w:r>
              <w:t>2.810</w:t>
            </w:r>
          </w:p>
        </w:tc>
      </w:tr>
      <w:tr w:rsidR="00563ABF" w14:paraId="297069B5" w14:textId="77777777">
        <w:tc>
          <w:tcPr>
            <w:tcW w:w="1013" w:type="dxa"/>
            <w:vAlign w:val="center"/>
          </w:tcPr>
          <w:p w14:paraId="3ACE5033" w14:textId="77777777" w:rsidR="00563ABF" w:rsidRDefault="00906342">
            <w:r>
              <w:t>4</w:t>
            </w:r>
          </w:p>
        </w:tc>
        <w:tc>
          <w:tcPr>
            <w:tcW w:w="1188" w:type="dxa"/>
            <w:vAlign w:val="center"/>
          </w:tcPr>
          <w:p w14:paraId="17E799CC" w14:textId="77777777" w:rsidR="00563ABF" w:rsidRDefault="00906342">
            <w:r>
              <w:t>C1515</w:t>
            </w:r>
          </w:p>
        </w:tc>
        <w:tc>
          <w:tcPr>
            <w:tcW w:w="1188" w:type="dxa"/>
            <w:vAlign w:val="center"/>
          </w:tcPr>
          <w:p w14:paraId="2B03DA10" w14:textId="77777777" w:rsidR="00563ABF" w:rsidRDefault="00906342">
            <w:r>
              <w:t>1~2</w:t>
            </w:r>
          </w:p>
        </w:tc>
        <w:tc>
          <w:tcPr>
            <w:tcW w:w="1188" w:type="dxa"/>
            <w:vAlign w:val="center"/>
          </w:tcPr>
          <w:p w14:paraId="4DD15F12" w14:textId="77777777" w:rsidR="00563ABF" w:rsidRDefault="00906342">
            <w:r>
              <w:t>5</w:t>
            </w:r>
          </w:p>
        </w:tc>
        <w:tc>
          <w:tcPr>
            <w:tcW w:w="1188" w:type="dxa"/>
            <w:vAlign w:val="center"/>
          </w:tcPr>
          <w:p w14:paraId="74390569" w14:textId="77777777" w:rsidR="00563ABF" w:rsidRDefault="00906342">
            <w:r>
              <w:t>2.250</w:t>
            </w:r>
          </w:p>
        </w:tc>
        <w:tc>
          <w:tcPr>
            <w:tcW w:w="1188" w:type="dxa"/>
            <w:vAlign w:val="center"/>
          </w:tcPr>
          <w:p w14:paraId="4A917F1C" w14:textId="77777777" w:rsidR="00563ABF" w:rsidRDefault="00906342">
            <w:r>
              <w:t>11.250</w:t>
            </w:r>
          </w:p>
        </w:tc>
        <w:tc>
          <w:tcPr>
            <w:tcW w:w="1188" w:type="dxa"/>
            <w:vAlign w:val="center"/>
          </w:tcPr>
          <w:p w14:paraId="4AC639A6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319E8566" w14:textId="77777777" w:rsidR="00563ABF" w:rsidRDefault="00906342">
            <w:r>
              <w:t>2.810</w:t>
            </w:r>
          </w:p>
        </w:tc>
      </w:tr>
      <w:tr w:rsidR="00563ABF" w14:paraId="770E8EE7" w14:textId="77777777">
        <w:tc>
          <w:tcPr>
            <w:tcW w:w="1013" w:type="dxa"/>
            <w:vAlign w:val="center"/>
          </w:tcPr>
          <w:p w14:paraId="5893FB73" w14:textId="77777777" w:rsidR="00563ABF" w:rsidRDefault="00906342">
            <w:r>
              <w:t>5</w:t>
            </w:r>
          </w:p>
        </w:tc>
        <w:tc>
          <w:tcPr>
            <w:tcW w:w="1188" w:type="dxa"/>
            <w:vAlign w:val="center"/>
          </w:tcPr>
          <w:p w14:paraId="40225B8B" w14:textId="77777777" w:rsidR="00563ABF" w:rsidRDefault="00906342">
            <w:r>
              <w:t>C1815</w:t>
            </w:r>
          </w:p>
        </w:tc>
        <w:tc>
          <w:tcPr>
            <w:tcW w:w="1188" w:type="dxa"/>
            <w:vAlign w:val="center"/>
          </w:tcPr>
          <w:p w14:paraId="011ECB80" w14:textId="77777777" w:rsidR="00563ABF" w:rsidRDefault="00906342">
            <w:r>
              <w:t>1~3</w:t>
            </w:r>
          </w:p>
        </w:tc>
        <w:tc>
          <w:tcPr>
            <w:tcW w:w="1188" w:type="dxa"/>
            <w:vAlign w:val="center"/>
          </w:tcPr>
          <w:p w14:paraId="1571A579" w14:textId="77777777" w:rsidR="00563ABF" w:rsidRDefault="00906342">
            <w:r>
              <w:t>10</w:t>
            </w:r>
          </w:p>
        </w:tc>
        <w:tc>
          <w:tcPr>
            <w:tcW w:w="1188" w:type="dxa"/>
            <w:vAlign w:val="center"/>
          </w:tcPr>
          <w:p w14:paraId="43E5E0BC" w14:textId="77777777" w:rsidR="00563ABF" w:rsidRDefault="00906342">
            <w:r>
              <w:t>2.700</w:t>
            </w:r>
          </w:p>
        </w:tc>
        <w:tc>
          <w:tcPr>
            <w:tcW w:w="1188" w:type="dxa"/>
            <w:vAlign w:val="center"/>
          </w:tcPr>
          <w:p w14:paraId="64EB601A" w14:textId="77777777" w:rsidR="00563ABF" w:rsidRDefault="00906342">
            <w:r>
              <w:t>27.000</w:t>
            </w:r>
          </w:p>
        </w:tc>
        <w:tc>
          <w:tcPr>
            <w:tcW w:w="1188" w:type="dxa"/>
            <w:vAlign w:val="center"/>
          </w:tcPr>
          <w:p w14:paraId="34D2B8D6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1309B918" w14:textId="77777777" w:rsidR="00563ABF" w:rsidRDefault="00906342">
            <w:r>
              <w:t>2.810</w:t>
            </w:r>
          </w:p>
        </w:tc>
      </w:tr>
      <w:tr w:rsidR="00563ABF" w14:paraId="72306A4F" w14:textId="77777777">
        <w:tc>
          <w:tcPr>
            <w:tcW w:w="1013" w:type="dxa"/>
            <w:vAlign w:val="center"/>
          </w:tcPr>
          <w:p w14:paraId="048D352C" w14:textId="77777777" w:rsidR="00563ABF" w:rsidRDefault="00906342">
            <w:r>
              <w:t>6</w:t>
            </w:r>
          </w:p>
        </w:tc>
        <w:tc>
          <w:tcPr>
            <w:tcW w:w="1188" w:type="dxa"/>
            <w:vAlign w:val="center"/>
          </w:tcPr>
          <w:p w14:paraId="383D9933" w14:textId="77777777" w:rsidR="00563ABF" w:rsidRDefault="00906342">
            <w:r>
              <w:t>C2115</w:t>
            </w:r>
          </w:p>
        </w:tc>
        <w:tc>
          <w:tcPr>
            <w:tcW w:w="1188" w:type="dxa"/>
            <w:vAlign w:val="center"/>
          </w:tcPr>
          <w:p w14:paraId="2E2B068E" w14:textId="77777777" w:rsidR="00563ABF" w:rsidRDefault="00906342">
            <w:r>
              <w:t>2</w:t>
            </w:r>
          </w:p>
        </w:tc>
        <w:tc>
          <w:tcPr>
            <w:tcW w:w="1188" w:type="dxa"/>
            <w:vAlign w:val="center"/>
          </w:tcPr>
          <w:p w14:paraId="43A744EF" w14:textId="77777777" w:rsidR="00563ABF" w:rsidRDefault="00906342">
            <w:r>
              <w:t>2</w:t>
            </w:r>
          </w:p>
        </w:tc>
        <w:tc>
          <w:tcPr>
            <w:tcW w:w="1188" w:type="dxa"/>
            <w:vAlign w:val="center"/>
          </w:tcPr>
          <w:p w14:paraId="030C6C61" w14:textId="77777777" w:rsidR="00563ABF" w:rsidRDefault="00906342">
            <w:r>
              <w:t>3.150</w:t>
            </w:r>
          </w:p>
        </w:tc>
        <w:tc>
          <w:tcPr>
            <w:tcW w:w="1188" w:type="dxa"/>
            <w:vAlign w:val="center"/>
          </w:tcPr>
          <w:p w14:paraId="0EA679C4" w14:textId="77777777" w:rsidR="00563ABF" w:rsidRDefault="00906342">
            <w:r>
              <w:t>6.300</w:t>
            </w:r>
          </w:p>
        </w:tc>
        <w:tc>
          <w:tcPr>
            <w:tcW w:w="1188" w:type="dxa"/>
            <w:vAlign w:val="center"/>
          </w:tcPr>
          <w:p w14:paraId="239A1459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690B5107" w14:textId="77777777" w:rsidR="00563ABF" w:rsidRDefault="00906342">
            <w:r>
              <w:t>2.810</w:t>
            </w:r>
          </w:p>
        </w:tc>
      </w:tr>
      <w:tr w:rsidR="00563ABF" w14:paraId="2A2D181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66B40B3" w14:textId="77777777" w:rsidR="00563ABF" w:rsidRDefault="009063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B9DF15D" w14:textId="77777777" w:rsidR="00563ABF" w:rsidRDefault="00906342">
            <w:r>
              <w:t>55.800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5414A90" w14:textId="77777777" w:rsidR="00563ABF" w:rsidRDefault="0090634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4D63E9F" w14:textId="77777777" w:rsidR="00563ABF" w:rsidRDefault="00906342">
            <w:r>
              <w:t>2.810</w:t>
            </w:r>
          </w:p>
        </w:tc>
      </w:tr>
    </w:tbl>
    <w:p w14:paraId="1F027C15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5EF4EA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EE69330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63ABF" w14:paraId="03DD4346" w14:textId="77777777">
        <w:tc>
          <w:tcPr>
            <w:tcW w:w="1013" w:type="dxa"/>
            <w:shd w:val="clear" w:color="auto" w:fill="E6E6E6"/>
            <w:vAlign w:val="center"/>
          </w:tcPr>
          <w:p w14:paraId="6EA9A500" w14:textId="77777777" w:rsidR="00563ABF" w:rsidRDefault="0090634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2BE7E8" w14:textId="77777777" w:rsidR="00563ABF" w:rsidRDefault="0090634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6CB9AD" w14:textId="77777777" w:rsidR="00563ABF" w:rsidRDefault="0090634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BE835" w14:textId="77777777" w:rsidR="00563ABF" w:rsidRDefault="0090634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A8023C" w14:textId="77777777" w:rsidR="00563ABF" w:rsidRDefault="0090634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6A8E7D" w14:textId="77777777" w:rsidR="00563ABF" w:rsidRDefault="0090634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E93152" w14:textId="77777777" w:rsidR="00563ABF" w:rsidRDefault="0090634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15DD73" w14:textId="77777777" w:rsidR="00563ABF" w:rsidRDefault="00906342">
            <w:pPr>
              <w:jc w:val="center"/>
            </w:pPr>
            <w:r>
              <w:t>传热系数</w:t>
            </w:r>
          </w:p>
        </w:tc>
      </w:tr>
      <w:tr w:rsidR="00563ABF" w14:paraId="164DAE2C" w14:textId="77777777">
        <w:tc>
          <w:tcPr>
            <w:tcW w:w="1013" w:type="dxa"/>
            <w:vAlign w:val="center"/>
          </w:tcPr>
          <w:p w14:paraId="5A6A7446" w14:textId="77777777" w:rsidR="00563ABF" w:rsidRDefault="00906342">
            <w:r>
              <w:t>1</w:t>
            </w:r>
          </w:p>
        </w:tc>
        <w:tc>
          <w:tcPr>
            <w:tcW w:w="1188" w:type="dxa"/>
            <w:vAlign w:val="center"/>
          </w:tcPr>
          <w:p w14:paraId="40FB82D6" w14:textId="77777777" w:rsidR="00563ABF" w:rsidRDefault="00906342">
            <w:r>
              <w:t>C1515</w:t>
            </w:r>
          </w:p>
        </w:tc>
        <w:tc>
          <w:tcPr>
            <w:tcW w:w="1188" w:type="dxa"/>
            <w:vAlign w:val="center"/>
          </w:tcPr>
          <w:p w14:paraId="0BD72AAE" w14:textId="77777777" w:rsidR="00563ABF" w:rsidRDefault="00906342">
            <w:r>
              <w:t>1</w:t>
            </w:r>
          </w:p>
        </w:tc>
        <w:tc>
          <w:tcPr>
            <w:tcW w:w="1188" w:type="dxa"/>
            <w:vAlign w:val="center"/>
          </w:tcPr>
          <w:p w14:paraId="588D0E01" w14:textId="77777777" w:rsidR="00563ABF" w:rsidRDefault="00906342">
            <w:r>
              <w:t>2</w:t>
            </w:r>
          </w:p>
        </w:tc>
        <w:tc>
          <w:tcPr>
            <w:tcW w:w="1188" w:type="dxa"/>
            <w:vAlign w:val="center"/>
          </w:tcPr>
          <w:p w14:paraId="365F306E" w14:textId="77777777" w:rsidR="00563ABF" w:rsidRDefault="00906342">
            <w:r>
              <w:t>2.250</w:t>
            </w:r>
          </w:p>
        </w:tc>
        <w:tc>
          <w:tcPr>
            <w:tcW w:w="1188" w:type="dxa"/>
            <w:vAlign w:val="center"/>
          </w:tcPr>
          <w:p w14:paraId="7CD1AD4C" w14:textId="77777777" w:rsidR="00563ABF" w:rsidRDefault="00906342">
            <w:r>
              <w:t>4.500</w:t>
            </w:r>
          </w:p>
        </w:tc>
        <w:tc>
          <w:tcPr>
            <w:tcW w:w="1188" w:type="dxa"/>
            <w:vAlign w:val="center"/>
          </w:tcPr>
          <w:p w14:paraId="12F22570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6E92F1A8" w14:textId="77777777" w:rsidR="00563ABF" w:rsidRDefault="00906342">
            <w:r>
              <w:t>2.810</w:t>
            </w:r>
          </w:p>
        </w:tc>
      </w:tr>
      <w:tr w:rsidR="00563ABF" w14:paraId="1C64C3D4" w14:textId="77777777">
        <w:tc>
          <w:tcPr>
            <w:tcW w:w="1013" w:type="dxa"/>
            <w:vAlign w:val="center"/>
          </w:tcPr>
          <w:p w14:paraId="3D1F9671" w14:textId="77777777" w:rsidR="00563ABF" w:rsidRDefault="00906342">
            <w:r>
              <w:t>2</w:t>
            </w:r>
          </w:p>
        </w:tc>
        <w:tc>
          <w:tcPr>
            <w:tcW w:w="1188" w:type="dxa"/>
            <w:vAlign w:val="center"/>
          </w:tcPr>
          <w:p w14:paraId="7FDB3953" w14:textId="77777777" w:rsidR="00563ABF" w:rsidRDefault="00906342">
            <w:r>
              <w:t>C1815</w:t>
            </w:r>
          </w:p>
        </w:tc>
        <w:tc>
          <w:tcPr>
            <w:tcW w:w="1188" w:type="dxa"/>
            <w:vAlign w:val="center"/>
          </w:tcPr>
          <w:p w14:paraId="183321E9" w14:textId="77777777" w:rsidR="00563ABF" w:rsidRDefault="00906342">
            <w:r>
              <w:t>2~3</w:t>
            </w:r>
          </w:p>
        </w:tc>
        <w:tc>
          <w:tcPr>
            <w:tcW w:w="1188" w:type="dxa"/>
            <w:vAlign w:val="center"/>
          </w:tcPr>
          <w:p w14:paraId="7CA8ABC0" w14:textId="77777777" w:rsidR="00563ABF" w:rsidRDefault="00906342">
            <w:r>
              <w:t>3</w:t>
            </w:r>
          </w:p>
        </w:tc>
        <w:tc>
          <w:tcPr>
            <w:tcW w:w="1188" w:type="dxa"/>
            <w:vAlign w:val="center"/>
          </w:tcPr>
          <w:p w14:paraId="6DD1E939" w14:textId="77777777" w:rsidR="00563ABF" w:rsidRDefault="00906342">
            <w:r>
              <w:t>2.700</w:t>
            </w:r>
          </w:p>
        </w:tc>
        <w:tc>
          <w:tcPr>
            <w:tcW w:w="1188" w:type="dxa"/>
            <w:vAlign w:val="center"/>
          </w:tcPr>
          <w:p w14:paraId="28ED0EF1" w14:textId="77777777" w:rsidR="00563ABF" w:rsidRDefault="00906342">
            <w:r>
              <w:t>8.100</w:t>
            </w:r>
          </w:p>
        </w:tc>
        <w:tc>
          <w:tcPr>
            <w:tcW w:w="1188" w:type="dxa"/>
            <w:vAlign w:val="center"/>
          </w:tcPr>
          <w:p w14:paraId="2963084C" w14:textId="77777777" w:rsidR="00563ABF" w:rsidRDefault="00906342">
            <w:r>
              <w:t>18</w:t>
            </w:r>
          </w:p>
        </w:tc>
        <w:tc>
          <w:tcPr>
            <w:tcW w:w="1188" w:type="dxa"/>
            <w:vAlign w:val="center"/>
          </w:tcPr>
          <w:p w14:paraId="57420FCB" w14:textId="77777777" w:rsidR="00563ABF" w:rsidRDefault="00906342">
            <w:r>
              <w:t>2.810</w:t>
            </w:r>
          </w:p>
        </w:tc>
      </w:tr>
      <w:tr w:rsidR="00563ABF" w14:paraId="160833D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0B950C3" w14:textId="77777777" w:rsidR="00563ABF" w:rsidRDefault="009063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5C443F" w14:textId="77777777" w:rsidR="00563ABF" w:rsidRDefault="00906342">
            <w:r>
              <w:t>12.600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EB304F2" w14:textId="77777777" w:rsidR="00563ABF" w:rsidRDefault="0090634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D18C83" w14:textId="77777777" w:rsidR="00563ABF" w:rsidRDefault="00906342">
            <w:r>
              <w:t>2.810</w:t>
            </w:r>
          </w:p>
        </w:tc>
      </w:tr>
    </w:tbl>
    <w:p w14:paraId="53B98610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58EE2E" w14:textId="77777777" w:rsidR="00563ABF" w:rsidRDefault="00906342">
      <w:pPr>
        <w:pStyle w:val="2"/>
        <w:widowControl w:val="0"/>
        <w:rPr>
          <w:kern w:val="2"/>
        </w:rPr>
      </w:pPr>
      <w:bookmarkStart w:id="56" w:name="_Toc65960724"/>
      <w:r>
        <w:rPr>
          <w:kern w:val="2"/>
        </w:rPr>
        <w:t>综合太阳得热系数</w:t>
      </w:r>
      <w:bookmarkEnd w:id="56"/>
    </w:p>
    <w:p w14:paraId="61B6106F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0A1553B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84F8947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63ABF" w14:paraId="1399269F" w14:textId="77777777">
        <w:tc>
          <w:tcPr>
            <w:tcW w:w="622" w:type="dxa"/>
            <w:shd w:val="clear" w:color="auto" w:fill="E6E6E6"/>
            <w:vAlign w:val="center"/>
          </w:tcPr>
          <w:p w14:paraId="4E52689F" w14:textId="77777777" w:rsidR="00563ABF" w:rsidRDefault="00906342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A8470F4" w14:textId="77777777" w:rsidR="00563ABF" w:rsidRDefault="0090634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5EE2EA2" w14:textId="77777777" w:rsidR="00563ABF" w:rsidRDefault="00906342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7FEF91" w14:textId="77777777" w:rsidR="00563ABF" w:rsidRDefault="009063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66B0A" w14:textId="77777777" w:rsidR="00563ABF" w:rsidRDefault="009063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151E8D" w14:textId="77777777" w:rsidR="00563ABF" w:rsidRDefault="009063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41B861" w14:textId="77777777" w:rsidR="00563ABF" w:rsidRDefault="009063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4B1AB6" w14:textId="77777777" w:rsidR="00563ABF" w:rsidRDefault="009063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4C77CF" w14:textId="77777777" w:rsidR="00563ABF" w:rsidRDefault="00906342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09D02D0" w14:textId="77777777" w:rsidR="00563ABF" w:rsidRDefault="00906342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81AB66" w14:textId="77777777" w:rsidR="00563ABF" w:rsidRDefault="00906342">
            <w:pPr>
              <w:jc w:val="center"/>
            </w:pPr>
            <w:r>
              <w:t>综合太阳得热系数</w:t>
            </w:r>
          </w:p>
        </w:tc>
      </w:tr>
      <w:tr w:rsidR="00563ABF" w14:paraId="6DEDE247" w14:textId="77777777">
        <w:tc>
          <w:tcPr>
            <w:tcW w:w="622" w:type="dxa"/>
            <w:vAlign w:val="center"/>
          </w:tcPr>
          <w:p w14:paraId="756B6EEF" w14:textId="77777777" w:rsidR="00563ABF" w:rsidRDefault="00906342">
            <w:r>
              <w:t>1</w:t>
            </w:r>
          </w:p>
        </w:tc>
        <w:tc>
          <w:tcPr>
            <w:tcW w:w="854" w:type="dxa"/>
            <w:vAlign w:val="center"/>
          </w:tcPr>
          <w:p w14:paraId="358BCA79" w14:textId="77777777" w:rsidR="00563ABF" w:rsidRDefault="00906342">
            <w:r>
              <w:t>C0615</w:t>
            </w:r>
          </w:p>
        </w:tc>
        <w:tc>
          <w:tcPr>
            <w:tcW w:w="735" w:type="dxa"/>
            <w:vAlign w:val="center"/>
          </w:tcPr>
          <w:p w14:paraId="4EE36357" w14:textId="77777777" w:rsidR="00563ABF" w:rsidRDefault="00906342">
            <w:r>
              <w:t>1~3</w:t>
            </w:r>
          </w:p>
        </w:tc>
        <w:tc>
          <w:tcPr>
            <w:tcW w:w="622" w:type="dxa"/>
            <w:vAlign w:val="center"/>
          </w:tcPr>
          <w:p w14:paraId="0466E337" w14:textId="77777777" w:rsidR="00563ABF" w:rsidRDefault="00906342">
            <w:r>
              <w:t>3</w:t>
            </w:r>
          </w:p>
        </w:tc>
        <w:tc>
          <w:tcPr>
            <w:tcW w:w="848" w:type="dxa"/>
            <w:vAlign w:val="center"/>
          </w:tcPr>
          <w:p w14:paraId="7A2769F4" w14:textId="77777777" w:rsidR="00563ABF" w:rsidRDefault="00906342">
            <w:r>
              <w:t>0.900</w:t>
            </w:r>
          </w:p>
        </w:tc>
        <w:tc>
          <w:tcPr>
            <w:tcW w:w="848" w:type="dxa"/>
            <w:vAlign w:val="center"/>
          </w:tcPr>
          <w:p w14:paraId="55189F97" w14:textId="77777777" w:rsidR="00563ABF" w:rsidRDefault="00906342">
            <w:r>
              <w:t>2.700</w:t>
            </w:r>
          </w:p>
        </w:tc>
        <w:tc>
          <w:tcPr>
            <w:tcW w:w="781" w:type="dxa"/>
            <w:vAlign w:val="center"/>
          </w:tcPr>
          <w:p w14:paraId="2CAF37B4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58F8B1AE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57C55061" w14:textId="77777777" w:rsidR="00563ABF" w:rsidRDefault="00563ABF"/>
        </w:tc>
        <w:tc>
          <w:tcPr>
            <w:tcW w:w="1165" w:type="dxa"/>
            <w:vAlign w:val="center"/>
          </w:tcPr>
          <w:p w14:paraId="47A96FDB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4A34FD80" w14:textId="77777777" w:rsidR="00563ABF" w:rsidRDefault="00906342">
            <w:r>
              <w:t>0.390</w:t>
            </w:r>
          </w:p>
        </w:tc>
      </w:tr>
      <w:tr w:rsidR="00563ABF" w14:paraId="541B97D2" w14:textId="77777777">
        <w:tc>
          <w:tcPr>
            <w:tcW w:w="622" w:type="dxa"/>
            <w:vAlign w:val="center"/>
          </w:tcPr>
          <w:p w14:paraId="5A0EA245" w14:textId="77777777" w:rsidR="00563ABF" w:rsidRDefault="00906342">
            <w:r>
              <w:t>2</w:t>
            </w:r>
          </w:p>
        </w:tc>
        <w:tc>
          <w:tcPr>
            <w:tcW w:w="854" w:type="dxa"/>
            <w:vAlign w:val="center"/>
          </w:tcPr>
          <w:p w14:paraId="7E74213B" w14:textId="77777777" w:rsidR="00563ABF" w:rsidRDefault="00906342">
            <w:r>
              <w:t>C0915</w:t>
            </w:r>
          </w:p>
        </w:tc>
        <w:tc>
          <w:tcPr>
            <w:tcW w:w="735" w:type="dxa"/>
            <w:vAlign w:val="center"/>
          </w:tcPr>
          <w:p w14:paraId="482BD16A" w14:textId="77777777" w:rsidR="00563ABF" w:rsidRDefault="00906342">
            <w:r>
              <w:t>1~3</w:t>
            </w:r>
          </w:p>
        </w:tc>
        <w:tc>
          <w:tcPr>
            <w:tcW w:w="622" w:type="dxa"/>
            <w:vAlign w:val="center"/>
          </w:tcPr>
          <w:p w14:paraId="540DA872" w14:textId="77777777" w:rsidR="00563ABF" w:rsidRDefault="00906342">
            <w:r>
              <w:t>4</w:t>
            </w:r>
          </w:p>
        </w:tc>
        <w:tc>
          <w:tcPr>
            <w:tcW w:w="848" w:type="dxa"/>
            <w:vAlign w:val="center"/>
          </w:tcPr>
          <w:p w14:paraId="2B040E8F" w14:textId="77777777" w:rsidR="00563ABF" w:rsidRDefault="00906342">
            <w:r>
              <w:t>1.350</w:t>
            </w:r>
          </w:p>
        </w:tc>
        <w:tc>
          <w:tcPr>
            <w:tcW w:w="848" w:type="dxa"/>
            <w:vAlign w:val="center"/>
          </w:tcPr>
          <w:p w14:paraId="55AF4210" w14:textId="77777777" w:rsidR="00563ABF" w:rsidRDefault="00906342">
            <w:r>
              <w:t>5.400</w:t>
            </w:r>
          </w:p>
        </w:tc>
        <w:tc>
          <w:tcPr>
            <w:tcW w:w="781" w:type="dxa"/>
            <w:vAlign w:val="center"/>
          </w:tcPr>
          <w:p w14:paraId="3F864FE8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1EB446EF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0511F587" w14:textId="77777777" w:rsidR="00563ABF" w:rsidRDefault="00563ABF"/>
        </w:tc>
        <w:tc>
          <w:tcPr>
            <w:tcW w:w="1165" w:type="dxa"/>
            <w:vAlign w:val="center"/>
          </w:tcPr>
          <w:p w14:paraId="1D04E016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5F156DA1" w14:textId="77777777" w:rsidR="00563ABF" w:rsidRDefault="00906342">
            <w:r>
              <w:t>0.390</w:t>
            </w:r>
          </w:p>
        </w:tc>
      </w:tr>
      <w:tr w:rsidR="00563ABF" w14:paraId="2D9D4AB0" w14:textId="77777777">
        <w:tc>
          <w:tcPr>
            <w:tcW w:w="622" w:type="dxa"/>
            <w:vAlign w:val="center"/>
          </w:tcPr>
          <w:p w14:paraId="419C476E" w14:textId="77777777" w:rsidR="00563ABF" w:rsidRDefault="00906342">
            <w:r>
              <w:t>3</w:t>
            </w:r>
          </w:p>
        </w:tc>
        <w:tc>
          <w:tcPr>
            <w:tcW w:w="854" w:type="dxa"/>
            <w:vAlign w:val="center"/>
          </w:tcPr>
          <w:p w14:paraId="236D0F45" w14:textId="77777777" w:rsidR="00563ABF" w:rsidRDefault="00906342">
            <w:r>
              <w:t>C1215</w:t>
            </w:r>
          </w:p>
        </w:tc>
        <w:tc>
          <w:tcPr>
            <w:tcW w:w="735" w:type="dxa"/>
            <w:vAlign w:val="center"/>
          </w:tcPr>
          <w:p w14:paraId="29EF8869" w14:textId="77777777" w:rsidR="00563ABF" w:rsidRDefault="00906342">
            <w:r>
              <w:t>2~3</w:t>
            </w:r>
          </w:p>
        </w:tc>
        <w:tc>
          <w:tcPr>
            <w:tcW w:w="622" w:type="dxa"/>
            <w:vAlign w:val="center"/>
          </w:tcPr>
          <w:p w14:paraId="6550DC6A" w14:textId="77777777" w:rsidR="00563ABF" w:rsidRDefault="00906342">
            <w:r>
              <w:t>2</w:t>
            </w:r>
          </w:p>
        </w:tc>
        <w:tc>
          <w:tcPr>
            <w:tcW w:w="848" w:type="dxa"/>
            <w:vAlign w:val="center"/>
          </w:tcPr>
          <w:p w14:paraId="6A24B828" w14:textId="77777777" w:rsidR="00563ABF" w:rsidRDefault="00906342">
            <w:r>
              <w:t>1.800</w:t>
            </w:r>
          </w:p>
        </w:tc>
        <w:tc>
          <w:tcPr>
            <w:tcW w:w="848" w:type="dxa"/>
            <w:vAlign w:val="center"/>
          </w:tcPr>
          <w:p w14:paraId="1DB9B4B8" w14:textId="77777777" w:rsidR="00563ABF" w:rsidRDefault="00906342">
            <w:r>
              <w:t>3.600</w:t>
            </w:r>
          </w:p>
        </w:tc>
        <w:tc>
          <w:tcPr>
            <w:tcW w:w="781" w:type="dxa"/>
            <w:vAlign w:val="center"/>
          </w:tcPr>
          <w:p w14:paraId="7856B6AE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31AB2820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0E2F114B" w14:textId="77777777" w:rsidR="00563ABF" w:rsidRDefault="00563ABF"/>
        </w:tc>
        <w:tc>
          <w:tcPr>
            <w:tcW w:w="1165" w:type="dxa"/>
            <w:vAlign w:val="center"/>
          </w:tcPr>
          <w:p w14:paraId="3EB73087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14CD936C" w14:textId="77777777" w:rsidR="00563ABF" w:rsidRDefault="00906342">
            <w:r>
              <w:t>0.390</w:t>
            </w:r>
          </w:p>
        </w:tc>
      </w:tr>
      <w:tr w:rsidR="00563ABF" w14:paraId="57085243" w14:textId="77777777">
        <w:tc>
          <w:tcPr>
            <w:tcW w:w="622" w:type="dxa"/>
            <w:vAlign w:val="center"/>
          </w:tcPr>
          <w:p w14:paraId="0646FB1D" w14:textId="77777777" w:rsidR="00563ABF" w:rsidRDefault="00906342">
            <w:r>
              <w:t>4</w:t>
            </w:r>
          </w:p>
        </w:tc>
        <w:tc>
          <w:tcPr>
            <w:tcW w:w="854" w:type="dxa"/>
            <w:vAlign w:val="center"/>
          </w:tcPr>
          <w:p w14:paraId="6C1C2B59" w14:textId="77777777" w:rsidR="00563ABF" w:rsidRDefault="00906342">
            <w:r>
              <w:t>C1515</w:t>
            </w:r>
          </w:p>
        </w:tc>
        <w:tc>
          <w:tcPr>
            <w:tcW w:w="735" w:type="dxa"/>
            <w:vAlign w:val="center"/>
          </w:tcPr>
          <w:p w14:paraId="0FB7EECB" w14:textId="77777777" w:rsidR="00563ABF" w:rsidRDefault="00906342">
            <w:r>
              <w:t>1~3</w:t>
            </w:r>
          </w:p>
        </w:tc>
        <w:tc>
          <w:tcPr>
            <w:tcW w:w="622" w:type="dxa"/>
            <w:vAlign w:val="center"/>
          </w:tcPr>
          <w:p w14:paraId="1E50A628" w14:textId="77777777" w:rsidR="00563ABF" w:rsidRDefault="00906342">
            <w:r>
              <w:t>13</w:t>
            </w:r>
          </w:p>
        </w:tc>
        <w:tc>
          <w:tcPr>
            <w:tcW w:w="848" w:type="dxa"/>
            <w:vAlign w:val="center"/>
          </w:tcPr>
          <w:p w14:paraId="17032027" w14:textId="77777777" w:rsidR="00563ABF" w:rsidRDefault="00906342">
            <w:r>
              <w:t>2.250</w:t>
            </w:r>
          </w:p>
        </w:tc>
        <w:tc>
          <w:tcPr>
            <w:tcW w:w="848" w:type="dxa"/>
            <w:vAlign w:val="center"/>
          </w:tcPr>
          <w:p w14:paraId="6DF546EA" w14:textId="77777777" w:rsidR="00563ABF" w:rsidRDefault="00906342">
            <w:r>
              <w:t>29.250</w:t>
            </w:r>
          </w:p>
        </w:tc>
        <w:tc>
          <w:tcPr>
            <w:tcW w:w="781" w:type="dxa"/>
            <w:vAlign w:val="center"/>
          </w:tcPr>
          <w:p w14:paraId="75AE7B89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41C632C7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6B96C772" w14:textId="77777777" w:rsidR="00563ABF" w:rsidRDefault="00563ABF"/>
        </w:tc>
        <w:tc>
          <w:tcPr>
            <w:tcW w:w="1165" w:type="dxa"/>
            <w:vAlign w:val="center"/>
          </w:tcPr>
          <w:p w14:paraId="126E4160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2ACEB527" w14:textId="77777777" w:rsidR="00563ABF" w:rsidRDefault="00906342">
            <w:r>
              <w:t>0.390</w:t>
            </w:r>
          </w:p>
        </w:tc>
      </w:tr>
      <w:tr w:rsidR="00563ABF" w14:paraId="6E901E04" w14:textId="77777777">
        <w:tc>
          <w:tcPr>
            <w:tcW w:w="622" w:type="dxa"/>
            <w:vAlign w:val="center"/>
          </w:tcPr>
          <w:p w14:paraId="7548BDE9" w14:textId="77777777" w:rsidR="00563ABF" w:rsidRDefault="00906342">
            <w:r>
              <w:t>5</w:t>
            </w:r>
          </w:p>
        </w:tc>
        <w:tc>
          <w:tcPr>
            <w:tcW w:w="854" w:type="dxa"/>
            <w:vAlign w:val="center"/>
          </w:tcPr>
          <w:p w14:paraId="02AA913A" w14:textId="77777777" w:rsidR="00563ABF" w:rsidRDefault="00906342">
            <w:r>
              <w:t>C1815</w:t>
            </w:r>
          </w:p>
        </w:tc>
        <w:tc>
          <w:tcPr>
            <w:tcW w:w="735" w:type="dxa"/>
            <w:vAlign w:val="center"/>
          </w:tcPr>
          <w:p w14:paraId="64922207" w14:textId="77777777" w:rsidR="00563ABF" w:rsidRDefault="00906342">
            <w:r>
              <w:t>1~3</w:t>
            </w:r>
          </w:p>
        </w:tc>
        <w:tc>
          <w:tcPr>
            <w:tcW w:w="622" w:type="dxa"/>
            <w:vAlign w:val="center"/>
          </w:tcPr>
          <w:p w14:paraId="55305D15" w14:textId="77777777" w:rsidR="00563ABF" w:rsidRDefault="00906342">
            <w:r>
              <w:t>15</w:t>
            </w:r>
          </w:p>
        </w:tc>
        <w:tc>
          <w:tcPr>
            <w:tcW w:w="848" w:type="dxa"/>
            <w:vAlign w:val="center"/>
          </w:tcPr>
          <w:p w14:paraId="3B6FC6BF" w14:textId="77777777" w:rsidR="00563ABF" w:rsidRDefault="00906342">
            <w:r>
              <w:t>2.700</w:t>
            </w:r>
          </w:p>
        </w:tc>
        <w:tc>
          <w:tcPr>
            <w:tcW w:w="848" w:type="dxa"/>
            <w:vAlign w:val="center"/>
          </w:tcPr>
          <w:p w14:paraId="4A28583D" w14:textId="77777777" w:rsidR="00563ABF" w:rsidRDefault="00906342">
            <w:r>
              <w:t>40.500</w:t>
            </w:r>
          </w:p>
        </w:tc>
        <w:tc>
          <w:tcPr>
            <w:tcW w:w="781" w:type="dxa"/>
            <w:vAlign w:val="center"/>
          </w:tcPr>
          <w:p w14:paraId="08CE079C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6306B147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12CBE72F" w14:textId="77777777" w:rsidR="00563ABF" w:rsidRDefault="00563ABF"/>
        </w:tc>
        <w:tc>
          <w:tcPr>
            <w:tcW w:w="1165" w:type="dxa"/>
            <w:vAlign w:val="center"/>
          </w:tcPr>
          <w:p w14:paraId="3370A940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0419D86A" w14:textId="77777777" w:rsidR="00563ABF" w:rsidRDefault="00906342">
            <w:r>
              <w:t>0.390</w:t>
            </w:r>
          </w:p>
        </w:tc>
      </w:tr>
      <w:tr w:rsidR="00563ABF" w14:paraId="69BFE70C" w14:textId="77777777">
        <w:tc>
          <w:tcPr>
            <w:tcW w:w="622" w:type="dxa"/>
            <w:vAlign w:val="center"/>
          </w:tcPr>
          <w:p w14:paraId="29DC728B" w14:textId="77777777" w:rsidR="00563ABF" w:rsidRDefault="00906342">
            <w:r>
              <w:t>6</w:t>
            </w:r>
          </w:p>
        </w:tc>
        <w:tc>
          <w:tcPr>
            <w:tcW w:w="854" w:type="dxa"/>
            <w:vAlign w:val="center"/>
          </w:tcPr>
          <w:p w14:paraId="09231857" w14:textId="77777777" w:rsidR="00563ABF" w:rsidRDefault="00906342">
            <w:r>
              <w:t>C2115</w:t>
            </w:r>
          </w:p>
        </w:tc>
        <w:tc>
          <w:tcPr>
            <w:tcW w:w="735" w:type="dxa"/>
            <w:vAlign w:val="center"/>
          </w:tcPr>
          <w:p w14:paraId="22696CEB" w14:textId="77777777" w:rsidR="00563ABF" w:rsidRDefault="00906342">
            <w:r>
              <w:t>1~2</w:t>
            </w:r>
          </w:p>
        </w:tc>
        <w:tc>
          <w:tcPr>
            <w:tcW w:w="622" w:type="dxa"/>
            <w:vAlign w:val="center"/>
          </w:tcPr>
          <w:p w14:paraId="41842666" w14:textId="77777777" w:rsidR="00563ABF" w:rsidRDefault="00906342">
            <w:r>
              <w:t>3</w:t>
            </w:r>
          </w:p>
        </w:tc>
        <w:tc>
          <w:tcPr>
            <w:tcW w:w="848" w:type="dxa"/>
            <w:vAlign w:val="center"/>
          </w:tcPr>
          <w:p w14:paraId="05C1E549" w14:textId="77777777" w:rsidR="00563ABF" w:rsidRDefault="00906342">
            <w:r>
              <w:t>3.150</w:t>
            </w:r>
          </w:p>
        </w:tc>
        <w:tc>
          <w:tcPr>
            <w:tcW w:w="848" w:type="dxa"/>
            <w:vAlign w:val="center"/>
          </w:tcPr>
          <w:p w14:paraId="7A85C6E8" w14:textId="77777777" w:rsidR="00563ABF" w:rsidRDefault="00906342">
            <w:r>
              <w:t>9.450</w:t>
            </w:r>
          </w:p>
        </w:tc>
        <w:tc>
          <w:tcPr>
            <w:tcW w:w="781" w:type="dxa"/>
            <w:vAlign w:val="center"/>
          </w:tcPr>
          <w:p w14:paraId="792CA49E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40B448CB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5F597646" w14:textId="77777777" w:rsidR="00563ABF" w:rsidRDefault="00563ABF"/>
        </w:tc>
        <w:tc>
          <w:tcPr>
            <w:tcW w:w="1165" w:type="dxa"/>
            <w:vAlign w:val="center"/>
          </w:tcPr>
          <w:p w14:paraId="061B562B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61C550F6" w14:textId="77777777" w:rsidR="00563ABF" w:rsidRDefault="00906342">
            <w:r>
              <w:t>0.390</w:t>
            </w:r>
          </w:p>
        </w:tc>
      </w:tr>
      <w:tr w:rsidR="00563ABF" w14:paraId="1FD58A8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20FB6F7" w14:textId="77777777" w:rsidR="00563ABF" w:rsidRDefault="009063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FEAE205" w14:textId="77777777" w:rsidR="00563ABF" w:rsidRDefault="00906342">
            <w:r>
              <w:t>90.900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0EDADD0" w14:textId="77777777" w:rsidR="00563ABF" w:rsidRDefault="00906342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1931E6CC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2A6FD89B" w14:textId="77777777" w:rsidR="00563ABF" w:rsidRDefault="00906342">
            <w:r>
              <w:t>0.390</w:t>
            </w:r>
          </w:p>
        </w:tc>
      </w:tr>
    </w:tbl>
    <w:p w14:paraId="5E2F2252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1448B1D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63ABF" w14:paraId="324CCB98" w14:textId="77777777">
        <w:tc>
          <w:tcPr>
            <w:tcW w:w="622" w:type="dxa"/>
            <w:shd w:val="clear" w:color="auto" w:fill="E6E6E6"/>
            <w:vAlign w:val="center"/>
          </w:tcPr>
          <w:p w14:paraId="4D99C3E2" w14:textId="77777777" w:rsidR="00563ABF" w:rsidRDefault="00906342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EFC819B" w14:textId="77777777" w:rsidR="00563ABF" w:rsidRDefault="0090634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804DC3E" w14:textId="77777777" w:rsidR="00563ABF" w:rsidRDefault="00906342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D82148F" w14:textId="77777777" w:rsidR="00563ABF" w:rsidRDefault="009063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5B8A38" w14:textId="77777777" w:rsidR="00563ABF" w:rsidRDefault="009063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D238C5" w14:textId="77777777" w:rsidR="00563ABF" w:rsidRDefault="009063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D8C0C6" w14:textId="77777777" w:rsidR="00563ABF" w:rsidRDefault="009063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68324A" w14:textId="77777777" w:rsidR="00563ABF" w:rsidRDefault="009063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5E09DD" w14:textId="77777777" w:rsidR="00563ABF" w:rsidRDefault="00906342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3AD39F9" w14:textId="77777777" w:rsidR="00563ABF" w:rsidRDefault="00906342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960BBA" w14:textId="77777777" w:rsidR="00563ABF" w:rsidRDefault="00906342">
            <w:pPr>
              <w:jc w:val="center"/>
            </w:pPr>
            <w:r>
              <w:t>综合太阳得热系数</w:t>
            </w:r>
          </w:p>
        </w:tc>
      </w:tr>
      <w:tr w:rsidR="00563ABF" w14:paraId="79163601" w14:textId="77777777">
        <w:tc>
          <w:tcPr>
            <w:tcW w:w="622" w:type="dxa"/>
            <w:vAlign w:val="center"/>
          </w:tcPr>
          <w:p w14:paraId="472B44B5" w14:textId="77777777" w:rsidR="00563ABF" w:rsidRDefault="00906342">
            <w:r>
              <w:t>1</w:t>
            </w:r>
          </w:p>
        </w:tc>
        <w:tc>
          <w:tcPr>
            <w:tcW w:w="854" w:type="dxa"/>
            <w:vAlign w:val="center"/>
          </w:tcPr>
          <w:p w14:paraId="61F7C053" w14:textId="77777777" w:rsidR="00563ABF" w:rsidRDefault="00906342">
            <w:r>
              <w:t>C0615</w:t>
            </w:r>
          </w:p>
        </w:tc>
        <w:tc>
          <w:tcPr>
            <w:tcW w:w="735" w:type="dxa"/>
            <w:vAlign w:val="center"/>
          </w:tcPr>
          <w:p w14:paraId="789A118E" w14:textId="77777777" w:rsidR="00563ABF" w:rsidRDefault="00906342">
            <w:r>
              <w:t>2~3</w:t>
            </w:r>
          </w:p>
        </w:tc>
        <w:tc>
          <w:tcPr>
            <w:tcW w:w="622" w:type="dxa"/>
            <w:vAlign w:val="center"/>
          </w:tcPr>
          <w:p w14:paraId="49A079E2" w14:textId="77777777" w:rsidR="00563ABF" w:rsidRDefault="00906342">
            <w:r>
              <w:t>2</w:t>
            </w:r>
          </w:p>
        </w:tc>
        <w:tc>
          <w:tcPr>
            <w:tcW w:w="848" w:type="dxa"/>
            <w:vAlign w:val="center"/>
          </w:tcPr>
          <w:p w14:paraId="2C70B256" w14:textId="77777777" w:rsidR="00563ABF" w:rsidRDefault="00906342">
            <w:r>
              <w:t>0.900</w:t>
            </w:r>
          </w:p>
        </w:tc>
        <w:tc>
          <w:tcPr>
            <w:tcW w:w="848" w:type="dxa"/>
            <w:vAlign w:val="center"/>
          </w:tcPr>
          <w:p w14:paraId="7A7661E8" w14:textId="77777777" w:rsidR="00563ABF" w:rsidRDefault="00906342">
            <w:r>
              <w:t>1.800</w:t>
            </w:r>
          </w:p>
        </w:tc>
        <w:tc>
          <w:tcPr>
            <w:tcW w:w="781" w:type="dxa"/>
            <w:vAlign w:val="center"/>
          </w:tcPr>
          <w:p w14:paraId="2A970B3A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7F9672FA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49C5E8E4" w14:textId="77777777" w:rsidR="00563ABF" w:rsidRDefault="00563ABF"/>
        </w:tc>
        <w:tc>
          <w:tcPr>
            <w:tcW w:w="1165" w:type="dxa"/>
            <w:vAlign w:val="center"/>
          </w:tcPr>
          <w:p w14:paraId="48844746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15AF171B" w14:textId="77777777" w:rsidR="00563ABF" w:rsidRDefault="00906342">
            <w:r>
              <w:t>0.390</w:t>
            </w:r>
          </w:p>
        </w:tc>
      </w:tr>
      <w:tr w:rsidR="00563ABF" w14:paraId="2E9AF573" w14:textId="77777777">
        <w:tc>
          <w:tcPr>
            <w:tcW w:w="622" w:type="dxa"/>
            <w:vAlign w:val="center"/>
          </w:tcPr>
          <w:p w14:paraId="6422C457" w14:textId="77777777" w:rsidR="00563ABF" w:rsidRDefault="00906342">
            <w:r>
              <w:t>2</w:t>
            </w:r>
          </w:p>
        </w:tc>
        <w:tc>
          <w:tcPr>
            <w:tcW w:w="854" w:type="dxa"/>
            <w:vAlign w:val="center"/>
          </w:tcPr>
          <w:p w14:paraId="24D320BD" w14:textId="77777777" w:rsidR="00563ABF" w:rsidRDefault="00906342">
            <w:r>
              <w:t>C0915</w:t>
            </w:r>
          </w:p>
        </w:tc>
        <w:tc>
          <w:tcPr>
            <w:tcW w:w="735" w:type="dxa"/>
            <w:vAlign w:val="center"/>
          </w:tcPr>
          <w:p w14:paraId="529BB20C" w14:textId="77777777" w:rsidR="00563ABF" w:rsidRDefault="00906342">
            <w:r>
              <w:t>1~3</w:t>
            </w:r>
          </w:p>
        </w:tc>
        <w:tc>
          <w:tcPr>
            <w:tcW w:w="622" w:type="dxa"/>
            <w:vAlign w:val="center"/>
          </w:tcPr>
          <w:p w14:paraId="3A0A69D3" w14:textId="77777777" w:rsidR="00563ABF" w:rsidRDefault="00906342">
            <w:r>
              <w:t>3</w:t>
            </w:r>
          </w:p>
        </w:tc>
        <w:tc>
          <w:tcPr>
            <w:tcW w:w="848" w:type="dxa"/>
            <w:vAlign w:val="center"/>
          </w:tcPr>
          <w:p w14:paraId="3C8A99F8" w14:textId="77777777" w:rsidR="00563ABF" w:rsidRDefault="00906342">
            <w:r>
              <w:t>1.350</w:t>
            </w:r>
          </w:p>
        </w:tc>
        <w:tc>
          <w:tcPr>
            <w:tcW w:w="848" w:type="dxa"/>
            <w:vAlign w:val="center"/>
          </w:tcPr>
          <w:p w14:paraId="2C41A286" w14:textId="77777777" w:rsidR="00563ABF" w:rsidRDefault="00906342">
            <w:r>
              <w:t>4.050</w:t>
            </w:r>
          </w:p>
        </w:tc>
        <w:tc>
          <w:tcPr>
            <w:tcW w:w="781" w:type="dxa"/>
            <w:vAlign w:val="center"/>
          </w:tcPr>
          <w:p w14:paraId="6D04C9F1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6BC40587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5A150A4C" w14:textId="77777777" w:rsidR="00563ABF" w:rsidRDefault="00563ABF"/>
        </w:tc>
        <w:tc>
          <w:tcPr>
            <w:tcW w:w="1165" w:type="dxa"/>
            <w:vAlign w:val="center"/>
          </w:tcPr>
          <w:p w14:paraId="7438E1FE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4542CC0D" w14:textId="77777777" w:rsidR="00563ABF" w:rsidRDefault="00906342">
            <w:r>
              <w:t>0.390</w:t>
            </w:r>
          </w:p>
        </w:tc>
      </w:tr>
      <w:tr w:rsidR="00563ABF" w14:paraId="286C39E0" w14:textId="77777777">
        <w:tc>
          <w:tcPr>
            <w:tcW w:w="622" w:type="dxa"/>
            <w:vAlign w:val="center"/>
          </w:tcPr>
          <w:p w14:paraId="09C717BE" w14:textId="77777777" w:rsidR="00563ABF" w:rsidRDefault="00906342">
            <w:r>
              <w:t>3</w:t>
            </w:r>
          </w:p>
        </w:tc>
        <w:tc>
          <w:tcPr>
            <w:tcW w:w="854" w:type="dxa"/>
            <w:vAlign w:val="center"/>
          </w:tcPr>
          <w:p w14:paraId="35E69B22" w14:textId="77777777" w:rsidR="00563ABF" w:rsidRDefault="00906342">
            <w:r>
              <w:t>C1215</w:t>
            </w:r>
          </w:p>
        </w:tc>
        <w:tc>
          <w:tcPr>
            <w:tcW w:w="735" w:type="dxa"/>
            <w:vAlign w:val="center"/>
          </w:tcPr>
          <w:p w14:paraId="6ADA2949" w14:textId="77777777" w:rsidR="00563ABF" w:rsidRDefault="00906342">
            <w:r>
              <w:t>1</w:t>
            </w:r>
          </w:p>
        </w:tc>
        <w:tc>
          <w:tcPr>
            <w:tcW w:w="622" w:type="dxa"/>
            <w:vAlign w:val="center"/>
          </w:tcPr>
          <w:p w14:paraId="4E6ECFBA" w14:textId="77777777" w:rsidR="00563ABF" w:rsidRDefault="00906342">
            <w:r>
              <w:t>3</w:t>
            </w:r>
          </w:p>
        </w:tc>
        <w:tc>
          <w:tcPr>
            <w:tcW w:w="848" w:type="dxa"/>
            <w:vAlign w:val="center"/>
          </w:tcPr>
          <w:p w14:paraId="0C23F64E" w14:textId="77777777" w:rsidR="00563ABF" w:rsidRDefault="00906342">
            <w:r>
              <w:t>1.800</w:t>
            </w:r>
          </w:p>
        </w:tc>
        <w:tc>
          <w:tcPr>
            <w:tcW w:w="848" w:type="dxa"/>
            <w:vAlign w:val="center"/>
          </w:tcPr>
          <w:p w14:paraId="5AACB8BE" w14:textId="77777777" w:rsidR="00563ABF" w:rsidRDefault="00906342">
            <w:r>
              <w:t>5.400</w:t>
            </w:r>
          </w:p>
        </w:tc>
        <w:tc>
          <w:tcPr>
            <w:tcW w:w="781" w:type="dxa"/>
            <w:vAlign w:val="center"/>
          </w:tcPr>
          <w:p w14:paraId="2F3849E2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1D773C6B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02559C22" w14:textId="77777777" w:rsidR="00563ABF" w:rsidRDefault="00563ABF"/>
        </w:tc>
        <w:tc>
          <w:tcPr>
            <w:tcW w:w="1165" w:type="dxa"/>
            <w:vAlign w:val="center"/>
          </w:tcPr>
          <w:p w14:paraId="29536DDD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00AA82E5" w14:textId="77777777" w:rsidR="00563ABF" w:rsidRDefault="00906342">
            <w:r>
              <w:t>0.390</w:t>
            </w:r>
          </w:p>
        </w:tc>
      </w:tr>
      <w:tr w:rsidR="00563ABF" w14:paraId="0BC46FD2" w14:textId="77777777">
        <w:tc>
          <w:tcPr>
            <w:tcW w:w="622" w:type="dxa"/>
            <w:vAlign w:val="center"/>
          </w:tcPr>
          <w:p w14:paraId="5AF50012" w14:textId="77777777" w:rsidR="00563ABF" w:rsidRDefault="00906342">
            <w:r>
              <w:t>4</w:t>
            </w:r>
          </w:p>
        </w:tc>
        <w:tc>
          <w:tcPr>
            <w:tcW w:w="854" w:type="dxa"/>
            <w:vAlign w:val="center"/>
          </w:tcPr>
          <w:p w14:paraId="041092A3" w14:textId="77777777" w:rsidR="00563ABF" w:rsidRDefault="00906342">
            <w:r>
              <w:t>C1515</w:t>
            </w:r>
          </w:p>
        </w:tc>
        <w:tc>
          <w:tcPr>
            <w:tcW w:w="735" w:type="dxa"/>
            <w:vAlign w:val="center"/>
          </w:tcPr>
          <w:p w14:paraId="0AD63C27" w14:textId="77777777" w:rsidR="00563ABF" w:rsidRDefault="00906342">
            <w:r>
              <w:t>1~2</w:t>
            </w:r>
          </w:p>
        </w:tc>
        <w:tc>
          <w:tcPr>
            <w:tcW w:w="622" w:type="dxa"/>
            <w:vAlign w:val="center"/>
          </w:tcPr>
          <w:p w14:paraId="57CE5BD7" w14:textId="77777777" w:rsidR="00563ABF" w:rsidRDefault="00906342">
            <w:r>
              <w:t>5</w:t>
            </w:r>
          </w:p>
        </w:tc>
        <w:tc>
          <w:tcPr>
            <w:tcW w:w="848" w:type="dxa"/>
            <w:vAlign w:val="center"/>
          </w:tcPr>
          <w:p w14:paraId="22A61F60" w14:textId="77777777" w:rsidR="00563ABF" w:rsidRDefault="00906342">
            <w:r>
              <w:t>2.250</w:t>
            </w:r>
          </w:p>
        </w:tc>
        <w:tc>
          <w:tcPr>
            <w:tcW w:w="848" w:type="dxa"/>
            <w:vAlign w:val="center"/>
          </w:tcPr>
          <w:p w14:paraId="5A0E584D" w14:textId="77777777" w:rsidR="00563ABF" w:rsidRDefault="00906342">
            <w:r>
              <w:t>11.250</w:t>
            </w:r>
          </w:p>
        </w:tc>
        <w:tc>
          <w:tcPr>
            <w:tcW w:w="781" w:type="dxa"/>
            <w:vAlign w:val="center"/>
          </w:tcPr>
          <w:p w14:paraId="735E652D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075C5C13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7D44E797" w14:textId="77777777" w:rsidR="00563ABF" w:rsidRDefault="00563ABF"/>
        </w:tc>
        <w:tc>
          <w:tcPr>
            <w:tcW w:w="1165" w:type="dxa"/>
            <w:vAlign w:val="center"/>
          </w:tcPr>
          <w:p w14:paraId="57758FE1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541D86AD" w14:textId="77777777" w:rsidR="00563ABF" w:rsidRDefault="00906342">
            <w:r>
              <w:t>0.390</w:t>
            </w:r>
          </w:p>
        </w:tc>
      </w:tr>
      <w:tr w:rsidR="00563ABF" w14:paraId="14F3C482" w14:textId="77777777">
        <w:tc>
          <w:tcPr>
            <w:tcW w:w="622" w:type="dxa"/>
            <w:vAlign w:val="center"/>
          </w:tcPr>
          <w:p w14:paraId="0A027E05" w14:textId="77777777" w:rsidR="00563ABF" w:rsidRDefault="00906342">
            <w:r>
              <w:t>5</w:t>
            </w:r>
          </w:p>
        </w:tc>
        <w:tc>
          <w:tcPr>
            <w:tcW w:w="854" w:type="dxa"/>
            <w:vAlign w:val="center"/>
          </w:tcPr>
          <w:p w14:paraId="1CA9382C" w14:textId="77777777" w:rsidR="00563ABF" w:rsidRDefault="00906342">
            <w:r>
              <w:t>C1815</w:t>
            </w:r>
          </w:p>
        </w:tc>
        <w:tc>
          <w:tcPr>
            <w:tcW w:w="735" w:type="dxa"/>
            <w:vAlign w:val="center"/>
          </w:tcPr>
          <w:p w14:paraId="22DCA5DC" w14:textId="77777777" w:rsidR="00563ABF" w:rsidRDefault="00906342">
            <w:r>
              <w:t>1~3</w:t>
            </w:r>
          </w:p>
        </w:tc>
        <w:tc>
          <w:tcPr>
            <w:tcW w:w="622" w:type="dxa"/>
            <w:vAlign w:val="center"/>
          </w:tcPr>
          <w:p w14:paraId="05D3B368" w14:textId="77777777" w:rsidR="00563ABF" w:rsidRDefault="00906342">
            <w:r>
              <w:t>10</w:t>
            </w:r>
          </w:p>
        </w:tc>
        <w:tc>
          <w:tcPr>
            <w:tcW w:w="848" w:type="dxa"/>
            <w:vAlign w:val="center"/>
          </w:tcPr>
          <w:p w14:paraId="25963F07" w14:textId="77777777" w:rsidR="00563ABF" w:rsidRDefault="00906342">
            <w:r>
              <w:t>2.700</w:t>
            </w:r>
          </w:p>
        </w:tc>
        <w:tc>
          <w:tcPr>
            <w:tcW w:w="848" w:type="dxa"/>
            <w:vAlign w:val="center"/>
          </w:tcPr>
          <w:p w14:paraId="0FFCA366" w14:textId="77777777" w:rsidR="00563ABF" w:rsidRDefault="00906342">
            <w:r>
              <w:t>27.000</w:t>
            </w:r>
          </w:p>
        </w:tc>
        <w:tc>
          <w:tcPr>
            <w:tcW w:w="781" w:type="dxa"/>
            <w:vAlign w:val="center"/>
          </w:tcPr>
          <w:p w14:paraId="6A1527D7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48A64E41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2F14E3B7" w14:textId="77777777" w:rsidR="00563ABF" w:rsidRDefault="00563ABF"/>
        </w:tc>
        <w:tc>
          <w:tcPr>
            <w:tcW w:w="1165" w:type="dxa"/>
            <w:vAlign w:val="center"/>
          </w:tcPr>
          <w:p w14:paraId="4F709DA0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2E5BDB2B" w14:textId="77777777" w:rsidR="00563ABF" w:rsidRDefault="00906342">
            <w:r>
              <w:t>0.390</w:t>
            </w:r>
          </w:p>
        </w:tc>
      </w:tr>
      <w:tr w:rsidR="00563ABF" w14:paraId="34360DE4" w14:textId="77777777">
        <w:tc>
          <w:tcPr>
            <w:tcW w:w="622" w:type="dxa"/>
            <w:vAlign w:val="center"/>
          </w:tcPr>
          <w:p w14:paraId="66C6786E" w14:textId="77777777" w:rsidR="00563ABF" w:rsidRDefault="00906342">
            <w:r>
              <w:t>6</w:t>
            </w:r>
          </w:p>
        </w:tc>
        <w:tc>
          <w:tcPr>
            <w:tcW w:w="854" w:type="dxa"/>
            <w:vAlign w:val="center"/>
          </w:tcPr>
          <w:p w14:paraId="6706FF8E" w14:textId="77777777" w:rsidR="00563ABF" w:rsidRDefault="00906342">
            <w:r>
              <w:t>C2115</w:t>
            </w:r>
          </w:p>
        </w:tc>
        <w:tc>
          <w:tcPr>
            <w:tcW w:w="735" w:type="dxa"/>
            <w:vAlign w:val="center"/>
          </w:tcPr>
          <w:p w14:paraId="1286E47F" w14:textId="77777777" w:rsidR="00563ABF" w:rsidRDefault="00906342">
            <w:r>
              <w:t>2</w:t>
            </w:r>
          </w:p>
        </w:tc>
        <w:tc>
          <w:tcPr>
            <w:tcW w:w="622" w:type="dxa"/>
            <w:vAlign w:val="center"/>
          </w:tcPr>
          <w:p w14:paraId="5BF8A3EB" w14:textId="77777777" w:rsidR="00563ABF" w:rsidRDefault="00906342">
            <w:r>
              <w:t>2</w:t>
            </w:r>
          </w:p>
        </w:tc>
        <w:tc>
          <w:tcPr>
            <w:tcW w:w="848" w:type="dxa"/>
            <w:vAlign w:val="center"/>
          </w:tcPr>
          <w:p w14:paraId="6CB548A8" w14:textId="77777777" w:rsidR="00563ABF" w:rsidRDefault="00906342">
            <w:r>
              <w:t>3.150</w:t>
            </w:r>
          </w:p>
        </w:tc>
        <w:tc>
          <w:tcPr>
            <w:tcW w:w="848" w:type="dxa"/>
            <w:vAlign w:val="center"/>
          </w:tcPr>
          <w:p w14:paraId="01B15084" w14:textId="77777777" w:rsidR="00563ABF" w:rsidRDefault="00906342">
            <w:r>
              <w:t>6.300</w:t>
            </w:r>
          </w:p>
        </w:tc>
        <w:tc>
          <w:tcPr>
            <w:tcW w:w="781" w:type="dxa"/>
            <w:vAlign w:val="center"/>
          </w:tcPr>
          <w:p w14:paraId="0A6A989F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366DB5E0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29E71FFE" w14:textId="77777777" w:rsidR="00563ABF" w:rsidRDefault="00563ABF"/>
        </w:tc>
        <w:tc>
          <w:tcPr>
            <w:tcW w:w="1165" w:type="dxa"/>
            <w:vAlign w:val="center"/>
          </w:tcPr>
          <w:p w14:paraId="22C324B9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336491B1" w14:textId="77777777" w:rsidR="00563ABF" w:rsidRDefault="00906342">
            <w:r>
              <w:t>0.390</w:t>
            </w:r>
          </w:p>
        </w:tc>
      </w:tr>
      <w:tr w:rsidR="00563ABF" w14:paraId="024B124F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8BFAE76" w14:textId="77777777" w:rsidR="00563ABF" w:rsidRDefault="009063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94950D" w14:textId="77777777" w:rsidR="00563ABF" w:rsidRDefault="00906342">
            <w:r>
              <w:t>55.800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B26BF55" w14:textId="77777777" w:rsidR="00563ABF" w:rsidRDefault="00906342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5886EEC7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4B832C66" w14:textId="77777777" w:rsidR="00563ABF" w:rsidRDefault="00906342">
            <w:r>
              <w:t>0.390</w:t>
            </w:r>
          </w:p>
        </w:tc>
      </w:tr>
    </w:tbl>
    <w:p w14:paraId="150A1E98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44620C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A723303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63ABF" w14:paraId="5F46C472" w14:textId="77777777">
        <w:tc>
          <w:tcPr>
            <w:tcW w:w="622" w:type="dxa"/>
            <w:shd w:val="clear" w:color="auto" w:fill="E6E6E6"/>
            <w:vAlign w:val="center"/>
          </w:tcPr>
          <w:p w14:paraId="2A1BCCF6" w14:textId="77777777" w:rsidR="00563ABF" w:rsidRDefault="00906342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792CF2A" w14:textId="77777777" w:rsidR="00563ABF" w:rsidRDefault="0090634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62230E9" w14:textId="77777777" w:rsidR="00563ABF" w:rsidRDefault="00906342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8BB2C65" w14:textId="77777777" w:rsidR="00563ABF" w:rsidRDefault="0090634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A2D8B0" w14:textId="77777777" w:rsidR="00563ABF" w:rsidRDefault="0090634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5FA20A" w14:textId="77777777" w:rsidR="00563ABF" w:rsidRDefault="0090634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D84C1F" w14:textId="77777777" w:rsidR="00563ABF" w:rsidRDefault="0090634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ED3015" w14:textId="77777777" w:rsidR="00563ABF" w:rsidRDefault="0090634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5A61FC" w14:textId="77777777" w:rsidR="00563ABF" w:rsidRDefault="00906342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86DB78B" w14:textId="77777777" w:rsidR="00563ABF" w:rsidRDefault="00906342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2735C6" w14:textId="77777777" w:rsidR="00563ABF" w:rsidRDefault="00906342">
            <w:pPr>
              <w:jc w:val="center"/>
            </w:pPr>
            <w:r>
              <w:t>综合太阳得热系数</w:t>
            </w:r>
          </w:p>
        </w:tc>
      </w:tr>
      <w:tr w:rsidR="00563ABF" w14:paraId="69501820" w14:textId="77777777">
        <w:tc>
          <w:tcPr>
            <w:tcW w:w="622" w:type="dxa"/>
            <w:vAlign w:val="center"/>
          </w:tcPr>
          <w:p w14:paraId="38EB2940" w14:textId="77777777" w:rsidR="00563ABF" w:rsidRDefault="00906342">
            <w:r>
              <w:t>1</w:t>
            </w:r>
          </w:p>
        </w:tc>
        <w:tc>
          <w:tcPr>
            <w:tcW w:w="854" w:type="dxa"/>
            <w:vAlign w:val="center"/>
          </w:tcPr>
          <w:p w14:paraId="309A3BF1" w14:textId="77777777" w:rsidR="00563ABF" w:rsidRDefault="00906342">
            <w:r>
              <w:t>C1515</w:t>
            </w:r>
          </w:p>
        </w:tc>
        <w:tc>
          <w:tcPr>
            <w:tcW w:w="735" w:type="dxa"/>
            <w:vAlign w:val="center"/>
          </w:tcPr>
          <w:p w14:paraId="27FA4F2A" w14:textId="77777777" w:rsidR="00563ABF" w:rsidRDefault="00906342">
            <w:r>
              <w:t>1</w:t>
            </w:r>
          </w:p>
        </w:tc>
        <w:tc>
          <w:tcPr>
            <w:tcW w:w="622" w:type="dxa"/>
            <w:vAlign w:val="center"/>
          </w:tcPr>
          <w:p w14:paraId="48BBC417" w14:textId="77777777" w:rsidR="00563ABF" w:rsidRDefault="00906342">
            <w:r>
              <w:t>2</w:t>
            </w:r>
          </w:p>
        </w:tc>
        <w:tc>
          <w:tcPr>
            <w:tcW w:w="848" w:type="dxa"/>
            <w:vAlign w:val="center"/>
          </w:tcPr>
          <w:p w14:paraId="665E8B48" w14:textId="77777777" w:rsidR="00563ABF" w:rsidRDefault="00906342">
            <w:r>
              <w:t>2.250</w:t>
            </w:r>
          </w:p>
        </w:tc>
        <w:tc>
          <w:tcPr>
            <w:tcW w:w="848" w:type="dxa"/>
            <w:vAlign w:val="center"/>
          </w:tcPr>
          <w:p w14:paraId="54123CB2" w14:textId="77777777" w:rsidR="00563ABF" w:rsidRDefault="00906342">
            <w:r>
              <w:t>4.500</w:t>
            </w:r>
          </w:p>
        </w:tc>
        <w:tc>
          <w:tcPr>
            <w:tcW w:w="781" w:type="dxa"/>
            <w:vAlign w:val="center"/>
          </w:tcPr>
          <w:p w14:paraId="5AAF55F3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13812A97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5D4B9821" w14:textId="77777777" w:rsidR="00563ABF" w:rsidRDefault="00563ABF"/>
        </w:tc>
        <w:tc>
          <w:tcPr>
            <w:tcW w:w="1165" w:type="dxa"/>
            <w:vAlign w:val="center"/>
          </w:tcPr>
          <w:p w14:paraId="38180973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0D2F43FE" w14:textId="77777777" w:rsidR="00563ABF" w:rsidRDefault="00906342">
            <w:r>
              <w:t>0.390</w:t>
            </w:r>
          </w:p>
        </w:tc>
      </w:tr>
      <w:tr w:rsidR="00563ABF" w14:paraId="2CF0063E" w14:textId="77777777">
        <w:tc>
          <w:tcPr>
            <w:tcW w:w="622" w:type="dxa"/>
            <w:vAlign w:val="center"/>
          </w:tcPr>
          <w:p w14:paraId="40BA6DF3" w14:textId="77777777" w:rsidR="00563ABF" w:rsidRDefault="00906342">
            <w:r>
              <w:t>2</w:t>
            </w:r>
          </w:p>
        </w:tc>
        <w:tc>
          <w:tcPr>
            <w:tcW w:w="854" w:type="dxa"/>
            <w:vAlign w:val="center"/>
          </w:tcPr>
          <w:p w14:paraId="4B18D373" w14:textId="77777777" w:rsidR="00563ABF" w:rsidRDefault="00906342">
            <w:r>
              <w:t>C1815</w:t>
            </w:r>
          </w:p>
        </w:tc>
        <w:tc>
          <w:tcPr>
            <w:tcW w:w="735" w:type="dxa"/>
            <w:vAlign w:val="center"/>
          </w:tcPr>
          <w:p w14:paraId="1274CA42" w14:textId="77777777" w:rsidR="00563ABF" w:rsidRDefault="00906342">
            <w:r>
              <w:t>2~3</w:t>
            </w:r>
          </w:p>
        </w:tc>
        <w:tc>
          <w:tcPr>
            <w:tcW w:w="622" w:type="dxa"/>
            <w:vAlign w:val="center"/>
          </w:tcPr>
          <w:p w14:paraId="257FF389" w14:textId="77777777" w:rsidR="00563ABF" w:rsidRDefault="00906342">
            <w:r>
              <w:t>3</w:t>
            </w:r>
          </w:p>
        </w:tc>
        <w:tc>
          <w:tcPr>
            <w:tcW w:w="848" w:type="dxa"/>
            <w:vAlign w:val="center"/>
          </w:tcPr>
          <w:p w14:paraId="38AE9308" w14:textId="77777777" w:rsidR="00563ABF" w:rsidRDefault="00906342">
            <w:r>
              <w:t>2.700</w:t>
            </w:r>
          </w:p>
        </w:tc>
        <w:tc>
          <w:tcPr>
            <w:tcW w:w="848" w:type="dxa"/>
            <w:vAlign w:val="center"/>
          </w:tcPr>
          <w:p w14:paraId="1C4B5F98" w14:textId="77777777" w:rsidR="00563ABF" w:rsidRDefault="00906342">
            <w:r>
              <w:t>8.100</w:t>
            </w:r>
          </w:p>
        </w:tc>
        <w:tc>
          <w:tcPr>
            <w:tcW w:w="781" w:type="dxa"/>
            <w:vAlign w:val="center"/>
          </w:tcPr>
          <w:p w14:paraId="129EFADA" w14:textId="77777777" w:rsidR="00563ABF" w:rsidRDefault="00906342">
            <w:r>
              <w:t>18</w:t>
            </w:r>
          </w:p>
        </w:tc>
        <w:tc>
          <w:tcPr>
            <w:tcW w:w="916" w:type="dxa"/>
            <w:vAlign w:val="center"/>
          </w:tcPr>
          <w:p w14:paraId="780A2C3F" w14:textId="77777777" w:rsidR="00563ABF" w:rsidRDefault="00906342">
            <w:r>
              <w:t>0.390</w:t>
            </w:r>
          </w:p>
        </w:tc>
        <w:tc>
          <w:tcPr>
            <w:tcW w:w="1018" w:type="dxa"/>
            <w:vAlign w:val="center"/>
          </w:tcPr>
          <w:p w14:paraId="39506FCA" w14:textId="77777777" w:rsidR="00563ABF" w:rsidRDefault="00563ABF"/>
        </w:tc>
        <w:tc>
          <w:tcPr>
            <w:tcW w:w="1165" w:type="dxa"/>
            <w:vAlign w:val="center"/>
          </w:tcPr>
          <w:p w14:paraId="5DDD5872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0F96F2DF" w14:textId="77777777" w:rsidR="00563ABF" w:rsidRDefault="00906342">
            <w:r>
              <w:t>0.390</w:t>
            </w:r>
          </w:p>
        </w:tc>
      </w:tr>
      <w:tr w:rsidR="00563ABF" w14:paraId="2EABE7D2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F2C38F7" w14:textId="77777777" w:rsidR="00563ABF" w:rsidRDefault="0090634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E92174D" w14:textId="77777777" w:rsidR="00563ABF" w:rsidRDefault="00906342">
            <w:r>
              <w:t>12.600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594A7F6" w14:textId="77777777" w:rsidR="00563ABF" w:rsidRDefault="00906342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22FC4AAE" w14:textId="77777777" w:rsidR="00563ABF" w:rsidRDefault="00906342">
            <w:r>
              <w:t>1.000</w:t>
            </w:r>
          </w:p>
        </w:tc>
        <w:tc>
          <w:tcPr>
            <w:tcW w:w="916" w:type="dxa"/>
            <w:vAlign w:val="center"/>
          </w:tcPr>
          <w:p w14:paraId="43C9C589" w14:textId="77777777" w:rsidR="00563ABF" w:rsidRDefault="00906342">
            <w:r>
              <w:t>0.390</w:t>
            </w:r>
          </w:p>
        </w:tc>
      </w:tr>
    </w:tbl>
    <w:p w14:paraId="13E92EF8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BBA51A" w14:textId="77777777" w:rsidR="00563ABF" w:rsidRDefault="00906342">
      <w:pPr>
        <w:pStyle w:val="2"/>
        <w:widowControl w:val="0"/>
        <w:rPr>
          <w:kern w:val="2"/>
        </w:rPr>
      </w:pPr>
      <w:bookmarkStart w:id="57" w:name="_Toc65960725"/>
      <w:r>
        <w:rPr>
          <w:kern w:val="2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63ABF" w14:paraId="6B8739E0" w14:textId="77777777">
        <w:tc>
          <w:tcPr>
            <w:tcW w:w="1245" w:type="dxa"/>
            <w:shd w:val="clear" w:color="auto" w:fill="E6E6E6"/>
            <w:vAlign w:val="center"/>
          </w:tcPr>
          <w:p w14:paraId="00B9BB74" w14:textId="77777777" w:rsidR="00563ABF" w:rsidRDefault="0090634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58FEEB" w14:textId="77777777" w:rsidR="00563ABF" w:rsidRDefault="00906342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387CE7" w14:textId="77777777" w:rsidR="00563ABF" w:rsidRDefault="0090634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C6EC8" w14:textId="77777777" w:rsidR="00563ABF" w:rsidRDefault="0090634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0D29F5C" w14:textId="77777777" w:rsidR="00563ABF" w:rsidRDefault="0090634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3868CF" w14:textId="77777777" w:rsidR="00563ABF" w:rsidRDefault="00906342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E19A59C" w14:textId="77777777" w:rsidR="00563ABF" w:rsidRDefault="0090634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F35EC3" w14:textId="77777777" w:rsidR="00563ABF" w:rsidRDefault="00906342">
            <w:pPr>
              <w:jc w:val="center"/>
            </w:pPr>
            <w:r>
              <w:t>结论</w:t>
            </w:r>
          </w:p>
        </w:tc>
      </w:tr>
      <w:tr w:rsidR="00563ABF" w14:paraId="6AE8DCFA" w14:textId="77777777">
        <w:tc>
          <w:tcPr>
            <w:tcW w:w="1245" w:type="dxa"/>
            <w:shd w:val="clear" w:color="auto" w:fill="E6E6E6"/>
            <w:vAlign w:val="center"/>
          </w:tcPr>
          <w:p w14:paraId="3DC43AD0" w14:textId="77777777" w:rsidR="00563ABF" w:rsidRDefault="00906342">
            <w:r>
              <w:t>北向</w:t>
            </w:r>
          </w:p>
        </w:tc>
        <w:tc>
          <w:tcPr>
            <w:tcW w:w="1018" w:type="dxa"/>
            <w:vAlign w:val="center"/>
          </w:tcPr>
          <w:p w14:paraId="2C1121E5" w14:textId="77777777" w:rsidR="00563ABF" w:rsidRDefault="0090634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84E09FC" w14:textId="77777777" w:rsidR="00563ABF" w:rsidRDefault="00906342">
            <w:r>
              <w:t>90.90</w:t>
            </w:r>
          </w:p>
        </w:tc>
        <w:tc>
          <w:tcPr>
            <w:tcW w:w="1131" w:type="dxa"/>
            <w:vAlign w:val="center"/>
          </w:tcPr>
          <w:p w14:paraId="54E1E070" w14:textId="77777777" w:rsidR="00563ABF" w:rsidRDefault="00906342">
            <w:r>
              <w:t>2.81</w:t>
            </w:r>
          </w:p>
        </w:tc>
        <w:tc>
          <w:tcPr>
            <w:tcW w:w="1245" w:type="dxa"/>
            <w:vAlign w:val="center"/>
          </w:tcPr>
          <w:p w14:paraId="786C04FF" w14:textId="77777777" w:rsidR="00563ABF" w:rsidRDefault="00906342">
            <w:r>
              <w:t>0.39</w:t>
            </w:r>
          </w:p>
        </w:tc>
        <w:tc>
          <w:tcPr>
            <w:tcW w:w="1075" w:type="dxa"/>
            <w:vAlign w:val="center"/>
          </w:tcPr>
          <w:p w14:paraId="6308A272" w14:textId="77777777" w:rsidR="00563ABF" w:rsidRDefault="00906342">
            <w:r>
              <w:t>0.15</w:t>
            </w:r>
          </w:p>
        </w:tc>
        <w:tc>
          <w:tcPr>
            <w:tcW w:w="1465" w:type="dxa"/>
            <w:vAlign w:val="center"/>
          </w:tcPr>
          <w:p w14:paraId="5D4CDA56" w14:textId="77777777" w:rsidR="00563ABF" w:rsidRDefault="00906342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6860F6CC" w14:textId="77777777" w:rsidR="00563ABF" w:rsidRDefault="00906342">
            <w:r>
              <w:t>满足</w:t>
            </w:r>
          </w:p>
        </w:tc>
      </w:tr>
      <w:tr w:rsidR="00563ABF" w14:paraId="077F9845" w14:textId="77777777">
        <w:tc>
          <w:tcPr>
            <w:tcW w:w="1245" w:type="dxa"/>
            <w:shd w:val="clear" w:color="auto" w:fill="E6E6E6"/>
            <w:vAlign w:val="center"/>
          </w:tcPr>
          <w:p w14:paraId="0272601B" w14:textId="77777777" w:rsidR="00563ABF" w:rsidRDefault="00906342">
            <w:r>
              <w:t>东向</w:t>
            </w:r>
          </w:p>
        </w:tc>
        <w:tc>
          <w:tcPr>
            <w:tcW w:w="1018" w:type="dxa"/>
            <w:vAlign w:val="center"/>
          </w:tcPr>
          <w:p w14:paraId="78DD93E4" w14:textId="77777777" w:rsidR="00563ABF" w:rsidRDefault="0090634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77F98D9" w14:textId="77777777" w:rsidR="00563ABF" w:rsidRDefault="00906342">
            <w:r>
              <w:t>55.80</w:t>
            </w:r>
          </w:p>
        </w:tc>
        <w:tc>
          <w:tcPr>
            <w:tcW w:w="1131" w:type="dxa"/>
            <w:vAlign w:val="center"/>
          </w:tcPr>
          <w:p w14:paraId="2517B9E4" w14:textId="77777777" w:rsidR="00563ABF" w:rsidRDefault="00906342">
            <w:r>
              <w:t>2.81</w:t>
            </w:r>
          </w:p>
        </w:tc>
        <w:tc>
          <w:tcPr>
            <w:tcW w:w="1245" w:type="dxa"/>
            <w:vAlign w:val="center"/>
          </w:tcPr>
          <w:p w14:paraId="1A431960" w14:textId="77777777" w:rsidR="00563ABF" w:rsidRDefault="00906342">
            <w:r>
              <w:t>0.39</w:t>
            </w:r>
          </w:p>
        </w:tc>
        <w:tc>
          <w:tcPr>
            <w:tcW w:w="1075" w:type="dxa"/>
            <w:vAlign w:val="center"/>
          </w:tcPr>
          <w:p w14:paraId="1B313E89" w14:textId="77777777" w:rsidR="00563ABF" w:rsidRDefault="00906342">
            <w:r>
              <w:t>0.15</w:t>
            </w:r>
          </w:p>
        </w:tc>
        <w:tc>
          <w:tcPr>
            <w:tcW w:w="1465" w:type="dxa"/>
            <w:vAlign w:val="center"/>
          </w:tcPr>
          <w:p w14:paraId="4B38CC42" w14:textId="77777777" w:rsidR="00563ABF" w:rsidRDefault="00906342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5D00EC8C" w14:textId="77777777" w:rsidR="00563ABF" w:rsidRDefault="00906342">
            <w:r>
              <w:t>满足</w:t>
            </w:r>
          </w:p>
        </w:tc>
      </w:tr>
      <w:tr w:rsidR="00563ABF" w14:paraId="53FDD00A" w14:textId="77777777">
        <w:tc>
          <w:tcPr>
            <w:tcW w:w="1245" w:type="dxa"/>
            <w:shd w:val="clear" w:color="auto" w:fill="E6E6E6"/>
            <w:vAlign w:val="center"/>
          </w:tcPr>
          <w:p w14:paraId="450147A3" w14:textId="77777777" w:rsidR="00563ABF" w:rsidRDefault="00906342">
            <w:r>
              <w:t>西向</w:t>
            </w:r>
          </w:p>
        </w:tc>
        <w:tc>
          <w:tcPr>
            <w:tcW w:w="1018" w:type="dxa"/>
            <w:vAlign w:val="center"/>
          </w:tcPr>
          <w:p w14:paraId="5D26175F" w14:textId="77777777" w:rsidR="00563ABF" w:rsidRDefault="0090634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95B8B94" w14:textId="77777777" w:rsidR="00563ABF" w:rsidRDefault="00906342">
            <w:r>
              <w:t>12.60</w:t>
            </w:r>
          </w:p>
        </w:tc>
        <w:tc>
          <w:tcPr>
            <w:tcW w:w="1131" w:type="dxa"/>
            <w:vAlign w:val="center"/>
          </w:tcPr>
          <w:p w14:paraId="68066E1A" w14:textId="77777777" w:rsidR="00563ABF" w:rsidRDefault="00906342">
            <w:r>
              <w:t>2.81</w:t>
            </w:r>
          </w:p>
        </w:tc>
        <w:tc>
          <w:tcPr>
            <w:tcW w:w="1245" w:type="dxa"/>
            <w:vAlign w:val="center"/>
          </w:tcPr>
          <w:p w14:paraId="59BAC445" w14:textId="77777777" w:rsidR="00563ABF" w:rsidRDefault="00906342">
            <w:r>
              <w:t>0.39</w:t>
            </w:r>
          </w:p>
        </w:tc>
        <w:tc>
          <w:tcPr>
            <w:tcW w:w="1075" w:type="dxa"/>
            <w:vAlign w:val="center"/>
          </w:tcPr>
          <w:p w14:paraId="6D086953" w14:textId="77777777" w:rsidR="00563ABF" w:rsidRDefault="00906342">
            <w:r>
              <w:t>0.08</w:t>
            </w:r>
          </w:p>
        </w:tc>
        <w:tc>
          <w:tcPr>
            <w:tcW w:w="1465" w:type="dxa"/>
            <w:vAlign w:val="center"/>
          </w:tcPr>
          <w:p w14:paraId="76BD8252" w14:textId="77777777" w:rsidR="00563ABF" w:rsidRDefault="00906342">
            <w:r>
              <w:t xml:space="preserve">K≤3.00, </w:t>
            </w:r>
            <w:r>
              <w:t>SHGC≤0.52</w:t>
            </w:r>
          </w:p>
        </w:tc>
        <w:tc>
          <w:tcPr>
            <w:tcW w:w="1131" w:type="dxa"/>
            <w:vAlign w:val="center"/>
          </w:tcPr>
          <w:p w14:paraId="5F3D76A7" w14:textId="77777777" w:rsidR="00563ABF" w:rsidRDefault="00906342">
            <w:r>
              <w:t>满足</w:t>
            </w:r>
          </w:p>
        </w:tc>
      </w:tr>
      <w:tr w:rsidR="00563ABF" w14:paraId="24207167" w14:textId="77777777">
        <w:tc>
          <w:tcPr>
            <w:tcW w:w="1245" w:type="dxa"/>
            <w:shd w:val="clear" w:color="auto" w:fill="E6E6E6"/>
            <w:vAlign w:val="center"/>
          </w:tcPr>
          <w:p w14:paraId="4B22F4A3" w14:textId="77777777" w:rsidR="00563ABF" w:rsidRDefault="00906342">
            <w:r>
              <w:t>综合平均</w:t>
            </w:r>
          </w:p>
        </w:tc>
        <w:tc>
          <w:tcPr>
            <w:tcW w:w="1018" w:type="dxa"/>
            <w:vAlign w:val="center"/>
          </w:tcPr>
          <w:p w14:paraId="170FE55D" w14:textId="77777777" w:rsidR="00563ABF" w:rsidRDefault="00563ABF"/>
        </w:tc>
        <w:tc>
          <w:tcPr>
            <w:tcW w:w="1018" w:type="dxa"/>
            <w:vAlign w:val="center"/>
          </w:tcPr>
          <w:p w14:paraId="57DED396" w14:textId="77777777" w:rsidR="00563ABF" w:rsidRDefault="00906342">
            <w:r>
              <w:t>159.30</w:t>
            </w:r>
          </w:p>
        </w:tc>
        <w:tc>
          <w:tcPr>
            <w:tcW w:w="1131" w:type="dxa"/>
            <w:vAlign w:val="center"/>
          </w:tcPr>
          <w:p w14:paraId="1A68012E" w14:textId="77777777" w:rsidR="00563ABF" w:rsidRDefault="00906342">
            <w:r>
              <w:t>2.81</w:t>
            </w:r>
          </w:p>
        </w:tc>
        <w:tc>
          <w:tcPr>
            <w:tcW w:w="1245" w:type="dxa"/>
            <w:vAlign w:val="center"/>
          </w:tcPr>
          <w:p w14:paraId="2301F377" w14:textId="77777777" w:rsidR="00563ABF" w:rsidRDefault="00906342">
            <w:r>
              <w:t>0.39</w:t>
            </w:r>
          </w:p>
        </w:tc>
        <w:tc>
          <w:tcPr>
            <w:tcW w:w="1075" w:type="dxa"/>
            <w:vAlign w:val="center"/>
          </w:tcPr>
          <w:p w14:paraId="1CE5E716" w14:textId="77777777" w:rsidR="00563ABF" w:rsidRDefault="00906342">
            <w:r>
              <w:t>0.14</w:t>
            </w:r>
          </w:p>
        </w:tc>
        <w:tc>
          <w:tcPr>
            <w:tcW w:w="1465" w:type="dxa"/>
            <w:vAlign w:val="center"/>
          </w:tcPr>
          <w:p w14:paraId="3ADEFC14" w14:textId="77777777" w:rsidR="00563ABF" w:rsidRDefault="00563ABF"/>
        </w:tc>
        <w:tc>
          <w:tcPr>
            <w:tcW w:w="1131" w:type="dxa"/>
            <w:vAlign w:val="center"/>
          </w:tcPr>
          <w:p w14:paraId="177950E0" w14:textId="77777777" w:rsidR="00563ABF" w:rsidRDefault="00563ABF"/>
        </w:tc>
      </w:tr>
      <w:tr w:rsidR="00563ABF" w14:paraId="5D5A911C" w14:textId="77777777">
        <w:tc>
          <w:tcPr>
            <w:tcW w:w="1245" w:type="dxa"/>
            <w:shd w:val="clear" w:color="auto" w:fill="E6E6E6"/>
            <w:vAlign w:val="center"/>
          </w:tcPr>
          <w:p w14:paraId="0BAB2F99" w14:textId="77777777" w:rsidR="00563ABF" w:rsidRDefault="00906342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14DB661" w14:textId="77777777" w:rsidR="00563ABF" w:rsidRDefault="0090634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63ABF" w14:paraId="73106C74" w14:textId="77777777">
        <w:tc>
          <w:tcPr>
            <w:tcW w:w="1245" w:type="dxa"/>
            <w:shd w:val="clear" w:color="auto" w:fill="E6E6E6"/>
            <w:vAlign w:val="center"/>
          </w:tcPr>
          <w:p w14:paraId="767DD242" w14:textId="77777777" w:rsidR="00563ABF" w:rsidRDefault="00906342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3F82E2E" w14:textId="77777777" w:rsidR="00563ABF" w:rsidRDefault="00906342">
            <w:r>
              <w:t>外窗传热系数和综合太阳得热系数满足表</w:t>
            </w:r>
            <w:r>
              <w:t>3.3.2-2</w:t>
            </w:r>
            <w:r>
              <w:t>的要求</w:t>
            </w:r>
          </w:p>
        </w:tc>
      </w:tr>
      <w:tr w:rsidR="00563ABF" w14:paraId="38989433" w14:textId="77777777">
        <w:tc>
          <w:tcPr>
            <w:tcW w:w="1245" w:type="dxa"/>
            <w:shd w:val="clear" w:color="auto" w:fill="E6E6E6"/>
            <w:vAlign w:val="center"/>
          </w:tcPr>
          <w:p w14:paraId="581DA4DC" w14:textId="77777777" w:rsidR="00563ABF" w:rsidRDefault="00906342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44A7C8B" w14:textId="77777777" w:rsidR="00563ABF" w:rsidRDefault="00906342">
            <w:r>
              <w:t>满足</w:t>
            </w:r>
          </w:p>
        </w:tc>
      </w:tr>
    </w:tbl>
    <w:p w14:paraId="507A28BD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979CE0C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65960726"/>
      <w:r>
        <w:rPr>
          <w:color w:val="000000"/>
          <w:kern w:val="2"/>
          <w:szCs w:val="24"/>
        </w:rPr>
        <w:t>有效通风换气面积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63ABF" w14:paraId="695B8FBF" w14:textId="77777777">
        <w:tc>
          <w:tcPr>
            <w:tcW w:w="718" w:type="dxa"/>
            <w:shd w:val="clear" w:color="auto" w:fill="E6E6E6"/>
            <w:vAlign w:val="center"/>
          </w:tcPr>
          <w:p w14:paraId="50E29812" w14:textId="77777777" w:rsidR="00563ABF" w:rsidRDefault="0090634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FF0D22B" w14:textId="77777777" w:rsidR="00563ABF" w:rsidRDefault="0090634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4BB771C" w14:textId="77777777" w:rsidR="00563ABF" w:rsidRDefault="00906342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D575EA" w14:textId="77777777" w:rsidR="00563ABF" w:rsidRDefault="00906342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6197EE1" w14:textId="77777777" w:rsidR="00563ABF" w:rsidRDefault="0090634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B2554A8" w14:textId="77777777" w:rsidR="00563ABF" w:rsidRDefault="0090634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22D7F7B" w14:textId="77777777" w:rsidR="00563ABF" w:rsidRDefault="00906342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6807258" w14:textId="77777777" w:rsidR="00563ABF" w:rsidRDefault="00906342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AF5994" w14:textId="77777777" w:rsidR="00563ABF" w:rsidRDefault="00906342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0C8B22" w14:textId="77777777" w:rsidR="00563ABF" w:rsidRDefault="00906342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4287AB" w14:textId="77777777" w:rsidR="00563ABF" w:rsidRDefault="00906342">
            <w:pPr>
              <w:jc w:val="center"/>
            </w:pPr>
            <w:r>
              <w:t>结论</w:t>
            </w:r>
          </w:p>
        </w:tc>
      </w:tr>
      <w:tr w:rsidR="00563ABF" w14:paraId="19061E74" w14:textId="77777777">
        <w:tc>
          <w:tcPr>
            <w:tcW w:w="718" w:type="dxa"/>
            <w:vMerge w:val="restart"/>
            <w:vAlign w:val="center"/>
          </w:tcPr>
          <w:p w14:paraId="78A6906A" w14:textId="77777777" w:rsidR="00563ABF" w:rsidRDefault="00906342">
            <w:r>
              <w:lastRenderedPageBreak/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8FF2048" w14:textId="77777777" w:rsidR="00563ABF" w:rsidRDefault="00906342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E8621AD" w14:textId="77777777" w:rsidR="00563ABF" w:rsidRDefault="00906342">
            <w:r>
              <w:t>220.12</w:t>
            </w:r>
          </w:p>
        </w:tc>
        <w:tc>
          <w:tcPr>
            <w:tcW w:w="735" w:type="dxa"/>
            <w:vMerge w:val="restart"/>
            <w:vAlign w:val="center"/>
          </w:tcPr>
          <w:p w14:paraId="5AC6DA8A" w14:textId="77777777" w:rsidR="00563ABF" w:rsidRDefault="00906342">
            <w:r>
              <w:t>103.89</w:t>
            </w:r>
          </w:p>
        </w:tc>
        <w:tc>
          <w:tcPr>
            <w:tcW w:w="962" w:type="dxa"/>
            <w:vAlign w:val="center"/>
          </w:tcPr>
          <w:p w14:paraId="19BAC12B" w14:textId="77777777" w:rsidR="00563ABF" w:rsidRDefault="00906342">
            <w:r>
              <w:t>C1515</w:t>
            </w:r>
          </w:p>
        </w:tc>
        <w:tc>
          <w:tcPr>
            <w:tcW w:w="735" w:type="dxa"/>
            <w:vAlign w:val="center"/>
          </w:tcPr>
          <w:p w14:paraId="2C914AB7" w14:textId="77777777" w:rsidR="00563ABF" w:rsidRDefault="00906342">
            <w:r>
              <w:t>2.25</w:t>
            </w:r>
          </w:p>
        </w:tc>
        <w:tc>
          <w:tcPr>
            <w:tcW w:w="679" w:type="dxa"/>
            <w:vAlign w:val="center"/>
          </w:tcPr>
          <w:p w14:paraId="5CEC1BE1" w14:textId="77777777" w:rsidR="00563ABF" w:rsidRDefault="00906342">
            <w:r>
              <w:t>0.30</w:t>
            </w:r>
          </w:p>
        </w:tc>
        <w:tc>
          <w:tcPr>
            <w:tcW w:w="679" w:type="dxa"/>
            <w:vAlign w:val="center"/>
          </w:tcPr>
          <w:p w14:paraId="68F678ED" w14:textId="77777777" w:rsidR="00563ABF" w:rsidRDefault="0090634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28A1568" w14:textId="77777777" w:rsidR="00563ABF" w:rsidRDefault="0090634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664138C" w14:textId="77777777" w:rsidR="00563ABF" w:rsidRDefault="00906342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84E9065" w14:textId="77777777" w:rsidR="00563ABF" w:rsidRDefault="00906342">
            <w:r>
              <w:t>适宜</w:t>
            </w:r>
          </w:p>
        </w:tc>
      </w:tr>
      <w:tr w:rsidR="00563ABF" w14:paraId="429BA5AD" w14:textId="77777777">
        <w:tc>
          <w:tcPr>
            <w:tcW w:w="718" w:type="dxa"/>
            <w:vMerge/>
            <w:vAlign w:val="center"/>
          </w:tcPr>
          <w:p w14:paraId="1ACAFE9E" w14:textId="77777777" w:rsidR="00563ABF" w:rsidRDefault="00563ABF"/>
        </w:tc>
        <w:tc>
          <w:tcPr>
            <w:tcW w:w="962" w:type="dxa"/>
            <w:vMerge/>
            <w:vAlign w:val="center"/>
          </w:tcPr>
          <w:p w14:paraId="7896A8E5" w14:textId="77777777" w:rsidR="00563ABF" w:rsidRDefault="00563ABF"/>
        </w:tc>
        <w:tc>
          <w:tcPr>
            <w:tcW w:w="735" w:type="dxa"/>
            <w:gridSpan w:val="2"/>
            <w:vMerge/>
            <w:vAlign w:val="center"/>
          </w:tcPr>
          <w:p w14:paraId="46DA4D8E" w14:textId="77777777" w:rsidR="00563ABF" w:rsidRDefault="00563ABF"/>
        </w:tc>
        <w:tc>
          <w:tcPr>
            <w:tcW w:w="735" w:type="dxa"/>
            <w:vMerge/>
            <w:vAlign w:val="center"/>
          </w:tcPr>
          <w:p w14:paraId="3FDE1DDF" w14:textId="77777777" w:rsidR="00563ABF" w:rsidRDefault="00563ABF"/>
        </w:tc>
        <w:tc>
          <w:tcPr>
            <w:tcW w:w="962" w:type="dxa"/>
            <w:vAlign w:val="center"/>
          </w:tcPr>
          <w:p w14:paraId="472CD352" w14:textId="77777777" w:rsidR="00563ABF" w:rsidRDefault="00906342">
            <w:r>
              <w:t>C1815</w:t>
            </w:r>
          </w:p>
        </w:tc>
        <w:tc>
          <w:tcPr>
            <w:tcW w:w="735" w:type="dxa"/>
            <w:vAlign w:val="center"/>
          </w:tcPr>
          <w:p w14:paraId="1DB3CC6E" w14:textId="77777777" w:rsidR="00563ABF" w:rsidRDefault="00906342">
            <w:r>
              <w:t>2.70</w:t>
            </w:r>
          </w:p>
        </w:tc>
        <w:tc>
          <w:tcPr>
            <w:tcW w:w="679" w:type="dxa"/>
            <w:vAlign w:val="center"/>
          </w:tcPr>
          <w:p w14:paraId="15B6510F" w14:textId="77777777" w:rsidR="00563ABF" w:rsidRDefault="00906342">
            <w:r>
              <w:t>0.30</w:t>
            </w:r>
          </w:p>
        </w:tc>
        <w:tc>
          <w:tcPr>
            <w:tcW w:w="679" w:type="dxa"/>
            <w:vAlign w:val="center"/>
          </w:tcPr>
          <w:p w14:paraId="0E506FAA" w14:textId="77777777" w:rsidR="00563ABF" w:rsidRDefault="0090634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ED87D9D" w14:textId="77777777" w:rsidR="00563ABF" w:rsidRDefault="00563ABF"/>
        </w:tc>
        <w:tc>
          <w:tcPr>
            <w:tcW w:w="1018" w:type="dxa"/>
            <w:vMerge/>
            <w:vAlign w:val="center"/>
          </w:tcPr>
          <w:p w14:paraId="1257B400" w14:textId="77777777" w:rsidR="00563ABF" w:rsidRDefault="00563ABF"/>
        </w:tc>
        <w:tc>
          <w:tcPr>
            <w:tcW w:w="1030" w:type="dxa"/>
            <w:vMerge/>
            <w:vAlign w:val="center"/>
          </w:tcPr>
          <w:p w14:paraId="49A10DCF" w14:textId="77777777" w:rsidR="00563ABF" w:rsidRDefault="00906342">
            <w:r>
              <w:t>适宜</w:t>
            </w:r>
          </w:p>
        </w:tc>
      </w:tr>
      <w:tr w:rsidR="00563ABF" w14:paraId="4D8797B9" w14:textId="77777777">
        <w:tc>
          <w:tcPr>
            <w:tcW w:w="718" w:type="dxa"/>
            <w:vMerge/>
            <w:vAlign w:val="center"/>
          </w:tcPr>
          <w:p w14:paraId="682FB1C4" w14:textId="77777777" w:rsidR="00563ABF" w:rsidRDefault="00563ABF"/>
        </w:tc>
        <w:tc>
          <w:tcPr>
            <w:tcW w:w="962" w:type="dxa"/>
            <w:vMerge/>
            <w:vAlign w:val="center"/>
          </w:tcPr>
          <w:p w14:paraId="08C396D4" w14:textId="77777777" w:rsidR="00563ABF" w:rsidRDefault="00563ABF"/>
        </w:tc>
        <w:tc>
          <w:tcPr>
            <w:tcW w:w="735" w:type="dxa"/>
            <w:gridSpan w:val="2"/>
            <w:vMerge/>
            <w:vAlign w:val="center"/>
          </w:tcPr>
          <w:p w14:paraId="527E08B3" w14:textId="77777777" w:rsidR="00563ABF" w:rsidRDefault="00563ABF"/>
        </w:tc>
        <w:tc>
          <w:tcPr>
            <w:tcW w:w="735" w:type="dxa"/>
            <w:vMerge/>
            <w:vAlign w:val="center"/>
          </w:tcPr>
          <w:p w14:paraId="48209205" w14:textId="77777777" w:rsidR="00563ABF" w:rsidRDefault="00563ABF"/>
        </w:tc>
        <w:tc>
          <w:tcPr>
            <w:tcW w:w="962" w:type="dxa"/>
            <w:vAlign w:val="center"/>
          </w:tcPr>
          <w:p w14:paraId="248E9F3D" w14:textId="77777777" w:rsidR="00563ABF" w:rsidRDefault="00906342">
            <w:r>
              <w:t>C1515</w:t>
            </w:r>
          </w:p>
        </w:tc>
        <w:tc>
          <w:tcPr>
            <w:tcW w:w="735" w:type="dxa"/>
            <w:vAlign w:val="center"/>
          </w:tcPr>
          <w:p w14:paraId="0E7F9D56" w14:textId="77777777" w:rsidR="00563ABF" w:rsidRDefault="00906342">
            <w:r>
              <w:t>2.25</w:t>
            </w:r>
          </w:p>
        </w:tc>
        <w:tc>
          <w:tcPr>
            <w:tcW w:w="679" w:type="dxa"/>
            <w:vAlign w:val="center"/>
          </w:tcPr>
          <w:p w14:paraId="50C3AC3B" w14:textId="77777777" w:rsidR="00563ABF" w:rsidRDefault="00906342">
            <w:r>
              <w:t>0.30</w:t>
            </w:r>
          </w:p>
        </w:tc>
        <w:tc>
          <w:tcPr>
            <w:tcW w:w="679" w:type="dxa"/>
            <w:vAlign w:val="center"/>
          </w:tcPr>
          <w:p w14:paraId="7DB331EA" w14:textId="77777777" w:rsidR="00563ABF" w:rsidRDefault="0090634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8EE015" w14:textId="77777777" w:rsidR="00563ABF" w:rsidRDefault="00563ABF"/>
        </w:tc>
        <w:tc>
          <w:tcPr>
            <w:tcW w:w="1018" w:type="dxa"/>
            <w:vMerge/>
            <w:vAlign w:val="center"/>
          </w:tcPr>
          <w:p w14:paraId="2A376C0F" w14:textId="77777777" w:rsidR="00563ABF" w:rsidRDefault="00563ABF"/>
        </w:tc>
        <w:tc>
          <w:tcPr>
            <w:tcW w:w="1030" w:type="dxa"/>
            <w:vMerge/>
            <w:vAlign w:val="center"/>
          </w:tcPr>
          <w:p w14:paraId="2B393A8A" w14:textId="77777777" w:rsidR="00563ABF" w:rsidRDefault="00906342">
            <w:r>
              <w:t>适宜</w:t>
            </w:r>
          </w:p>
        </w:tc>
      </w:tr>
      <w:tr w:rsidR="00563ABF" w14:paraId="7BE229C8" w14:textId="77777777">
        <w:tc>
          <w:tcPr>
            <w:tcW w:w="718" w:type="dxa"/>
            <w:vMerge/>
            <w:vAlign w:val="center"/>
          </w:tcPr>
          <w:p w14:paraId="65D47B02" w14:textId="77777777" w:rsidR="00563ABF" w:rsidRDefault="00563ABF"/>
        </w:tc>
        <w:tc>
          <w:tcPr>
            <w:tcW w:w="962" w:type="dxa"/>
            <w:vMerge/>
            <w:vAlign w:val="center"/>
          </w:tcPr>
          <w:p w14:paraId="237FDDA9" w14:textId="77777777" w:rsidR="00563ABF" w:rsidRDefault="00563ABF"/>
        </w:tc>
        <w:tc>
          <w:tcPr>
            <w:tcW w:w="735" w:type="dxa"/>
            <w:gridSpan w:val="2"/>
            <w:vMerge/>
            <w:vAlign w:val="center"/>
          </w:tcPr>
          <w:p w14:paraId="7B675F61" w14:textId="77777777" w:rsidR="00563ABF" w:rsidRDefault="00563ABF"/>
        </w:tc>
        <w:tc>
          <w:tcPr>
            <w:tcW w:w="735" w:type="dxa"/>
            <w:vMerge/>
            <w:vAlign w:val="center"/>
          </w:tcPr>
          <w:p w14:paraId="47C2F4EA" w14:textId="77777777" w:rsidR="00563ABF" w:rsidRDefault="00563ABF"/>
        </w:tc>
        <w:tc>
          <w:tcPr>
            <w:tcW w:w="962" w:type="dxa"/>
            <w:vAlign w:val="center"/>
          </w:tcPr>
          <w:p w14:paraId="1D3A8569" w14:textId="77777777" w:rsidR="00563ABF" w:rsidRDefault="00906342">
            <w:r>
              <w:t>C1515</w:t>
            </w:r>
          </w:p>
        </w:tc>
        <w:tc>
          <w:tcPr>
            <w:tcW w:w="735" w:type="dxa"/>
            <w:vAlign w:val="center"/>
          </w:tcPr>
          <w:p w14:paraId="691CBCCC" w14:textId="77777777" w:rsidR="00563ABF" w:rsidRDefault="00906342">
            <w:r>
              <w:t>2.25</w:t>
            </w:r>
          </w:p>
        </w:tc>
        <w:tc>
          <w:tcPr>
            <w:tcW w:w="679" w:type="dxa"/>
            <w:vAlign w:val="center"/>
          </w:tcPr>
          <w:p w14:paraId="0E83CC08" w14:textId="77777777" w:rsidR="00563ABF" w:rsidRDefault="00906342">
            <w:r>
              <w:t>0.30</w:t>
            </w:r>
          </w:p>
        </w:tc>
        <w:tc>
          <w:tcPr>
            <w:tcW w:w="679" w:type="dxa"/>
            <w:vAlign w:val="center"/>
          </w:tcPr>
          <w:p w14:paraId="7137144A" w14:textId="77777777" w:rsidR="00563ABF" w:rsidRDefault="0090634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123C5D" w14:textId="77777777" w:rsidR="00563ABF" w:rsidRDefault="00563ABF"/>
        </w:tc>
        <w:tc>
          <w:tcPr>
            <w:tcW w:w="1018" w:type="dxa"/>
            <w:vMerge/>
            <w:vAlign w:val="center"/>
          </w:tcPr>
          <w:p w14:paraId="7BA2A1C2" w14:textId="77777777" w:rsidR="00563ABF" w:rsidRDefault="00563ABF"/>
        </w:tc>
        <w:tc>
          <w:tcPr>
            <w:tcW w:w="1030" w:type="dxa"/>
            <w:vMerge/>
            <w:vAlign w:val="center"/>
          </w:tcPr>
          <w:p w14:paraId="292497D9" w14:textId="77777777" w:rsidR="00563ABF" w:rsidRDefault="00906342">
            <w:r>
              <w:t>适宜</w:t>
            </w:r>
          </w:p>
        </w:tc>
      </w:tr>
      <w:tr w:rsidR="00563ABF" w14:paraId="5C3E10B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E69E893" w14:textId="77777777" w:rsidR="00563ABF" w:rsidRDefault="00906342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00C2040" w14:textId="77777777" w:rsidR="00563ABF" w:rsidRDefault="0090634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63ABF" w14:paraId="3A34F80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41411AC" w14:textId="77777777" w:rsidR="00563ABF" w:rsidRDefault="00906342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0F6E17B" w14:textId="77777777" w:rsidR="00563ABF" w:rsidRDefault="00906342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563ABF" w14:paraId="6950A2B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D1C4EA2" w14:textId="77777777" w:rsidR="00563ABF" w:rsidRDefault="00906342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62015CC3" w14:textId="77777777" w:rsidR="00563ABF" w:rsidRDefault="00906342">
            <w:r>
              <w:t>适宜</w:t>
            </w:r>
          </w:p>
        </w:tc>
      </w:tr>
    </w:tbl>
    <w:p w14:paraId="557F4CAD" w14:textId="77777777" w:rsidR="00563ABF" w:rsidRDefault="0090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FAD6EE7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845688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65960727"/>
      <w:r>
        <w:rPr>
          <w:color w:val="000000"/>
          <w:kern w:val="2"/>
          <w:szCs w:val="24"/>
        </w:rPr>
        <w:t>非中空窗面积比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63ABF" w14:paraId="57497916" w14:textId="77777777">
        <w:tc>
          <w:tcPr>
            <w:tcW w:w="1358" w:type="dxa"/>
            <w:shd w:val="clear" w:color="auto" w:fill="E6E6E6"/>
            <w:vAlign w:val="center"/>
          </w:tcPr>
          <w:p w14:paraId="6EF8653D" w14:textId="77777777" w:rsidR="00563ABF" w:rsidRDefault="00906342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A50BA17" w14:textId="77777777" w:rsidR="00563ABF" w:rsidRDefault="0090634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5FFD19C" w14:textId="77777777" w:rsidR="00563ABF" w:rsidRDefault="00906342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190B91" w14:textId="77777777" w:rsidR="00563ABF" w:rsidRDefault="00906342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5DD6E80" w14:textId="77777777" w:rsidR="00563ABF" w:rsidRDefault="00906342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AE50082" w14:textId="77777777" w:rsidR="00563ABF" w:rsidRDefault="00906342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517D87" w14:textId="77777777" w:rsidR="00563ABF" w:rsidRDefault="00906342">
            <w:pPr>
              <w:jc w:val="center"/>
            </w:pPr>
            <w:r>
              <w:t>结论</w:t>
            </w:r>
          </w:p>
        </w:tc>
      </w:tr>
      <w:tr w:rsidR="00563ABF" w14:paraId="63243C70" w14:textId="77777777">
        <w:tc>
          <w:tcPr>
            <w:tcW w:w="1358" w:type="dxa"/>
            <w:shd w:val="clear" w:color="auto" w:fill="E6E6E6"/>
            <w:vAlign w:val="center"/>
          </w:tcPr>
          <w:p w14:paraId="38B7210D" w14:textId="77777777" w:rsidR="00563ABF" w:rsidRDefault="00906342">
            <w:r>
              <w:t>北向</w:t>
            </w:r>
          </w:p>
        </w:tc>
        <w:tc>
          <w:tcPr>
            <w:tcW w:w="1409" w:type="dxa"/>
            <w:vAlign w:val="center"/>
          </w:tcPr>
          <w:p w14:paraId="647BC451" w14:textId="77777777" w:rsidR="00563ABF" w:rsidRDefault="0090634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B273409" w14:textId="77777777" w:rsidR="00563ABF" w:rsidRDefault="00906342">
            <w:r>
              <w:t>0.00</w:t>
            </w:r>
          </w:p>
        </w:tc>
        <w:tc>
          <w:tcPr>
            <w:tcW w:w="1584" w:type="dxa"/>
            <w:vAlign w:val="center"/>
          </w:tcPr>
          <w:p w14:paraId="2A042A97" w14:textId="77777777" w:rsidR="00563ABF" w:rsidRDefault="00906342">
            <w:r>
              <w:t>90.90</w:t>
            </w:r>
          </w:p>
        </w:tc>
        <w:tc>
          <w:tcPr>
            <w:tcW w:w="1584" w:type="dxa"/>
            <w:vAlign w:val="center"/>
          </w:tcPr>
          <w:p w14:paraId="7CE2BD4A" w14:textId="77777777" w:rsidR="00563ABF" w:rsidRDefault="00906342">
            <w:r>
              <w:t>0.00</w:t>
            </w:r>
          </w:p>
        </w:tc>
        <w:tc>
          <w:tcPr>
            <w:tcW w:w="792" w:type="dxa"/>
            <w:vAlign w:val="center"/>
          </w:tcPr>
          <w:p w14:paraId="2184C94E" w14:textId="77777777" w:rsidR="00563ABF" w:rsidRDefault="00906342">
            <w:r>
              <w:t>0.15</w:t>
            </w:r>
          </w:p>
        </w:tc>
        <w:tc>
          <w:tcPr>
            <w:tcW w:w="1018" w:type="dxa"/>
            <w:vAlign w:val="center"/>
          </w:tcPr>
          <w:p w14:paraId="7E2B6DE7" w14:textId="77777777" w:rsidR="00563ABF" w:rsidRDefault="00906342">
            <w:r>
              <w:t>满足</w:t>
            </w:r>
          </w:p>
        </w:tc>
      </w:tr>
      <w:tr w:rsidR="00563ABF" w14:paraId="119F3343" w14:textId="77777777">
        <w:tc>
          <w:tcPr>
            <w:tcW w:w="1358" w:type="dxa"/>
            <w:shd w:val="clear" w:color="auto" w:fill="E6E6E6"/>
            <w:vAlign w:val="center"/>
          </w:tcPr>
          <w:p w14:paraId="002F88E8" w14:textId="77777777" w:rsidR="00563ABF" w:rsidRDefault="00906342">
            <w:r>
              <w:t>东向</w:t>
            </w:r>
          </w:p>
        </w:tc>
        <w:tc>
          <w:tcPr>
            <w:tcW w:w="1409" w:type="dxa"/>
            <w:vAlign w:val="center"/>
          </w:tcPr>
          <w:p w14:paraId="3AA3D531" w14:textId="77777777" w:rsidR="00563ABF" w:rsidRDefault="0090634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A369963" w14:textId="77777777" w:rsidR="00563ABF" w:rsidRDefault="00906342">
            <w:r>
              <w:t>0.00</w:t>
            </w:r>
          </w:p>
        </w:tc>
        <w:tc>
          <w:tcPr>
            <w:tcW w:w="1584" w:type="dxa"/>
            <w:vAlign w:val="center"/>
          </w:tcPr>
          <w:p w14:paraId="5BA731FF" w14:textId="77777777" w:rsidR="00563ABF" w:rsidRDefault="00906342">
            <w:r>
              <w:t>55.80</w:t>
            </w:r>
          </w:p>
        </w:tc>
        <w:tc>
          <w:tcPr>
            <w:tcW w:w="1584" w:type="dxa"/>
            <w:vAlign w:val="center"/>
          </w:tcPr>
          <w:p w14:paraId="3835E4F8" w14:textId="77777777" w:rsidR="00563ABF" w:rsidRDefault="00906342">
            <w:r>
              <w:t>0.00</w:t>
            </w:r>
          </w:p>
        </w:tc>
        <w:tc>
          <w:tcPr>
            <w:tcW w:w="792" w:type="dxa"/>
            <w:vAlign w:val="center"/>
          </w:tcPr>
          <w:p w14:paraId="069DD610" w14:textId="77777777" w:rsidR="00563ABF" w:rsidRDefault="00906342">
            <w:r>
              <w:t>0.15</w:t>
            </w:r>
          </w:p>
        </w:tc>
        <w:tc>
          <w:tcPr>
            <w:tcW w:w="1018" w:type="dxa"/>
            <w:vAlign w:val="center"/>
          </w:tcPr>
          <w:p w14:paraId="7029E0BA" w14:textId="77777777" w:rsidR="00563ABF" w:rsidRDefault="00906342">
            <w:r>
              <w:t>满足</w:t>
            </w:r>
          </w:p>
        </w:tc>
      </w:tr>
      <w:tr w:rsidR="00563ABF" w14:paraId="223D07B6" w14:textId="77777777">
        <w:tc>
          <w:tcPr>
            <w:tcW w:w="1358" w:type="dxa"/>
            <w:shd w:val="clear" w:color="auto" w:fill="E6E6E6"/>
            <w:vAlign w:val="center"/>
          </w:tcPr>
          <w:p w14:paraId="237E5633" w14:textId="77777777" w:rsidR="00563ABF" w:rsidRDefault="00906342">
            <w:r>
              <w:t>西向</w:t>
            </w:r>
          </w:p>
        </w:tc>
        <w:tc>
          <w:tcPr>
            <w:tcW w:w="1409" w:type="dxa"/>
            <w:vAlign w:val="center"/>
          </w:tcPr>
          <w:p w14:paraId="40BDB998" w14:textId="77777777" w:rsidR="00563ABF" w:rsidRDefault="0090634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985D89B" w14:textId="77777777" w:rsidR="00563ABF" w:rsidRDefault="00906342">
            <w:r>
              <w:t>0.00</w:t>
            </w:r>
          </w:p>
        </w:tc>
        <w:tc>
          <w:tcPr>
            <w:tcW w:w="1584" w:type="dxa"/>
            <w:vAlign w:val="center"/>
          </w:tcPr>
          <w:p w14:paraId="2ED38ABA" w14:textId="77777777" w:rsidR="00563ABF" w:rsidRDefault="00906342">
            <w:r>
              <w:t>12.60</w:t>
            </w:r>
          </w:p>
        </w:tc>
        <w:tc>
          <w:tcPr>
            <w:tcW w:w="1584" w:type="dxa"/>
            <w:vAlign w:val="center"/>
          </w:tcPr>
          <w:p w14:paraId="047DC1F0" w14:textId="77777777" w:rsidR="00563ABF" w:rsidRDefault="00906342">
            <w:r>
              <w:t>0.00</w:t>
            </w:r>
          </w:p>
        </w:tc>
        <w:tc>
          <w:tcPr>
            <w:tcW w:w="792" w:type="dxa"/>
            <w:vAlign w:val="center"/>
          </w:tcPr>
          <w:p w14:paraId="6785C8C9" w14:textId="77777777" w:rsidR="00563ABF" w:rsidRDefault="00906342">
            <w:r>
              <w:t>0.15</w:t>
            </w:r>
          </w:p>
        </w:tc>
        <w:tc>
          <w:tcPr>
            <w:tcW w:w="1018" w:type="dxa"/>
            <w:vAlign w:val="center"/>
          </w:tcPr>
          <w:p w14:paraId="1274B47E" w14:textId="77777777" w:rsidR="00563ABF" w:rsidRDefault="00906342">
            <w:r>
              <w:t>满足</w:t>
            </w:r>
          </w:p>
        </w:tc>
      </w:tr>
      <w:tr w:rsidR="00563ABF" w14:paraId="106090F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A5DA4F7" w14:textId="77777777" w:rsidR="00563ABF" w:rsidRDefault="00906342">
            <w:r>
              <w:t>《标准》依据</w:t>
            </w:r>
          </w:p>
        </w:tc>
        <w:tc>
          <w:tcPr>
            <w:tcW w:w="6562" w:type="dxa"/>
            <w:gridSpan w:val="5"/>
            <w:vAlign w:val="center"/>
          </w:tcPr>
          <w:p w14:paraId="158E5506" w14:textId="77777777" w:rsidR="00563ABF" w:rsidRDefault="0090634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63ABF" w14:paraId="57303D4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3A6EA2A" w14:textId="77777777" w:rsidR="00563ABF" w:rsidRDefault="00906342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5722633" w14:textId="77777777" w:rsidR="00563ABF" w:rsidRDefault="00906342">
            <w:r>
              <w:t>非中空玻璃的面积不应超过同一立面透光面积的</w:t>
            </w:r>
            <w:r>
              <w:t>15%</w:t>
            </w:r>
          </w:p>
        </w:tc>
      </w:tr>
      <w:tr w:rsidR="00563ABF" w14:paraId="085730A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0ACBDD0" w14:textId="77777777" w:rsidR="00563ABF" w:rsidRDefault="00906342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DFAC4A8" w14:textId="77777777" w:rsidR="00563ABF" w:rsidRDefault="00906342">
            <w:r>
              <w:t>满足</w:t>
            </w:r>
          </w:p>
        </w:tc>
      </w:tr>
    </w:tbl>
    <w:p w14:paraId="13F36046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5960728"/>
      <w:r>
        <w:rPr>
          <w:color w:val="000000"/>
          <w:kern w:val="2"/>
          <w:szCs w:val="24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63ABF" w14:paraId="5197AE2D" w14:textId="77777777">
        <w:tc>
          <w:tcPr>
            <w:tcW w:w="2263" w:type="dxa"/>
            <w:shd w:val="clear" w:color="auto" w:fill="E6E6E6"/>
            <w:vAlign w:val="center"/>
          </w:tcPr>
          <w:p w14:paraId="7AC127D5" w14:textId="77777777" w:rsidR="00563ABF" w:rsidRDefault="00906342">
            <w:r>
              <w:t>层数</w:t>
            </w:r>
          </w:p>
        </w:tc>
        <w:tc>
          <w:tcPr>
            <w:tcW w:w="3534" w:type="dxa"/>
            <w:vAlign w:val="center"/>
          </w:tcPr>
          <w:p w14:paraId="5F21FE61" w14:textId="77777777" w:rsidR="00563ABF" w:rsidRDefault="00906342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3628AD93" w14:textId="77777777" w:rsidR="00563ABF" w:rsidRDefault="00906342">
            <w:r>
              <w:t>10</w:t>
            </w:r>
            <w:r>
              <w:t>层以上</w:t>
            </w:r>
          </w:p>
        </w:tc>
      </w:tr>
      <w:tr w:rsidR="00563ABF" w14:paraId="54BADAE8" w14:textId="77777777">
        <w:tc>
          <w:tcPr>
            <w:tcW w:w="2263" w:type="dxa"/>
            <w:shd w:val="clear" w:color="auto" w:fill="E6E6E6"/>
            <w:vAlign w:val="center"/>
          </w:tcPr>
          <w:p w14:paraId="4301E304" w14:textId="77777777" w:rsidR="00563ABF" w:rsidRDefault="0090634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A6EF528" w14:textId="77777777" w:rsidR="00563ABF" w:rsidRDefault="00906342">
            <w:r>
              <w:t>7</w:t>
            </w:r>
            <w:r>
              <w:t>级</w:t>
            </w:r>
            <w:r>
              <w:t xml:space="preserve">  </w:t>
            </w:r>
            <w:r>
              <w:t>C0615</w:t>
            </w:r>
          </w:p>
        </w:tc>
        <w:tc>
          <w:tcPr>
            <w:tcW w:w="3534" w:type="dxa"/>
            <w:vAlign w:val="center"/>
          </w:tcPr>
          <w:p w14:paraId="4DBFDE2A" w14:textId="77777777" w:rsidR="00563ABF" w:rsidRDefault="00906342">
            <w:r>
              <w:t>－</w:t>
            </w:r>
          </w:p>
        </w:tc>
      </w:tr>
      <w:tr w:rsidR="00563ABF" w14:paraId="32BCAFF8" w14:textId="77777777">
        <w:tc>
          <w:tcPr>
            <w:tcW w:w="2263" w:type="dxa"/>
            <w:shd w:val="clear" w:color="auto" w:fill="E6E6E6"/>
            <w:vAlign w:val="center"/>
          </w:tcPr>
          <w:p w14:paraId="1F6CD478" w14:textId="77777777" w:rsidR="00563ABF" w:rsidRDefault="00906342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D1FBF6F" w14:textId="77777777" w:rsidR="00563ABF" w:rsidRDefault="00563ABF"/>
        </w:tc>
        <w:tc>
          <w:tcPr>
            <w:tcW w:w="3534" w:type="dxa"/>
            <w:vAlign w:val="center"/>
          </w:tcPr>
          <w:p w14:paraId="35FFD5E0" w14:textId="77777777" w:rsidR="00563ABF" w:rsidRDefault="00563ABF"/>
        </w:tc>
      </w:tr>
      <w:tr w:rsidR="00563ABF" w14:paraId="0A23FE7E" w14:textId="77777777">
        <w:tc>
          <w:tcPr>
            <w:tcW w:w="2263" w:type="dxa"/>
            <w:shd w:val="clear" w:color="auto" w:fill="E6E6E6"/>
            <w:vAlign w:val="center"/>
          </w:tcPr>
          <w:p w14:paraId="0BB77C69" w14:textId="77777777" w:rsidR="00563ABF" w:rsidRDefault="00906342">
            <w:r>
              <w:t>标准依据</w:t>
            </w:r>
          </w:p>
        </w:tc>
        <w:tc>
          <w:tcPr>
            <w:tcW w:w="3534" w:type="dxa"/>
            <w:vAlign w:val="center"/>
          </w:tcPr>
          <w:p w14:paraId="192C8E48" w14:textId="77777777" w:rsidR="00563ABF" w:rsidRDefault="0090634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D5B143B" w14:textId="77777777" w:rsidR="00563ABF" w:rsidRDefault="0090634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63ABF" w14:paraId="6A66313B" w14:textId="77777777">
        <w:tc>
          <w:tcPr>
            <w:tcW w:w="2263" w:type="dxa"/>
            <w:shd w:val="clear" w:color="auto" w:fill="E6E6E6"/>
            <w:vAlign w:val="center"/>
          </w:tcPr>
          <w:p w14:paraId="21E6E032" w14:textId="77777777" w:rsidR="00563ABF" w:rsidRDefault="00906342">
            <w:r>
              <w:t>标准要求</w:t>
            </w:r>
          </w:p>
        </w:tc>
        <w:tc>
          <w:tcPr>
            <w:tcW w:w="3534" w:type="dxa"/>
            <w:vAlign w:val="center"/>
          </w:tcPr>
          <w:p w14:paraId="3133AF63" w14:textId="77777777" w:rsidR="00563ABF" w:rsidRDefault="00906342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6DC3EE9" w14:textId="77777777" w:rsidR="00563ABF" w:rsidRDefault="00906342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63ABF" w14:paraId="19937E95" w14:textId="77777777">
        <w:tc>
          <w:tcPr>
            <w:tcW w:w="2263" w:type="dxa"/>
            <w:shd w:val="clear" w:color="auto" w:fill="E6E6E6"/>
            <w:vAlign w:val="center"/>
          </w:tcPr>
          <w:p w14:paraId="6D7B944D" w14:textId="77777777" w:rsidR="00563ABF" w:rsidRDefault="00906342">
            <w:r>
              <w:t>结论</w:t>
            </w:r>
          </w:p>
        </w:tc>
        <w:tc>
          <w:tcPr>
            <w:tcW w:w="3534" w:type="dxa"/>
            <w:vAlign w:val="center"/>
          </w:tcPr>
          <w:p w14:paraId="38F52F15" w14:textId="77777777" w:rsidR="00563ABF" w:rsidRDefault="00906342">
            <w:r>
              <w:t>满足</w:t>
            </w:r>
          </w:p>
        </w:tc>
        <w:tc>
          <w:tcPr>
            <w:tcW w:w="3534" w:type="dxa"/>
            <w:vAlign w:val="center"/>
          </w:tcPr>
          <w:p w14:paraId="311BFBB1" w14:textId="77777777" w:rsidR="00563ABF" w:rsidRDefault="00906342">
            <w:r>
              <w:t>－</w:t>
            </w:r>
          </w:p>
        </w:tc>
      </w:tr>
    </w:tbl>
    <w:p w14:paraId="4A6BE655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65960729"/>
      <w:r>
        <w:rPr>
          <w:color w:val="000000"/>
          <w:kern w:val="2"/>
          <w:szCs w:val="24"/>
        </w:rPr>
        <w:t>幕墙气密性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63ABF" w14:paraId="7E09BA89" w14:textId="77777777">
        <w:tc>
          <w:tcPr>
            <w:tcW w:w="2263" w:type="dxa"/>
            <w:shd w:val="clear" w:color="auto" w:fill="E6E6E6"/>
            <w:vAlign w:val="center"/>
          </w:tcPr>
          <w:p w14:paraId="28701A4E" w14:textId="77777777" w:rsidR="00563ABF" w:rsidRDefault="0090634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FADEA7D" w14:textId="77777777" w:rsidR="00563ABF" w:rsidRDefault="00906342">
            <w:r>
              <w:t>－</w:t>
            </w:r>
          </w:p>
        </w:tc>
      </w:tr>
      <w:tr w:rsidR="00563ABF" w14:paraId="623E7301" w14:textId="77777777">
        <w:tc>
          <w:tcPr>
            <w:tcW w:w="2263" w:type="dxa"/>
            <w:shd w:val="clear" w:color="auto" w:fill="E6E6E6"/>
            <w:vAlign w:val="center"/>
          </w:tcPr>
          <w:p w14:paraId="56462728" w14:textId="77777777" w:rsidR="00563ABF" w:rsidRDefault="00906342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C592071" w14:textId="77777777" w:rsidR="00563ABF" w:rsidRDefault="00563ABF"/>
        </w:tc>
      </w:tr>
      <w:tr w:rsidR="00563ABF" w14:paraId="6481B36D" w14:textId="77777777">
        <w:tc>
          <w:tcPr>
            <w:tcW w:w="2263" w:type="dxa"/>
            <w:shd w:val="clear" w:color="auto" w:fill="E6E6E6"/>
            <w:vAlign w:val="center"/>
          </w:tcPr>
          <w:p w14:paraId="10CED30B" w14:textId="77777777" w:rsidR="00563ABF" w:rsidRDefault="0090634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9831320" w14:textId="77777777" w:rsidR="00563ABF" w:rsidRDefault="00906342">
            <w:r>
              <w:t>无</w:t>
            </w:r>
          </w:p>
        </w:tc>
      </w:tr>
      <w:tr w:rsidR="00563ABF" w14:paraId="0F89DB5E" w14:textId="77777777">
        <w:tc>
          <w:tcPr>
            <w:tcW w:w="2263" w:type="dxa"/>
            <w:shd w:val="clear" w:color="auto" w:fill="E6E6E6"/>
            <w:vAlign w:val="center"/>
          </w:tcPr>
          <w:p w14:paraId="5ECD3FA7" w14:textId="77777777" w:rsidR="00563ABF" w:rsidRDefault="00906342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030FC875" w14:textId="77777777" w:rsidR="00563ABF" w:rsidRDefault="0090634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63ABF" w14:paraId="1206387C" w14:textId="77777777">
        <w:tc>
          <w:tcPr>
            <w:tcW w:w="2263" w:type="dxa"/>
            <w:shd w:val="clear" w:color="auto" w:fill="E6E6E6"/>
            <w:vAlign w:val="center"/>
          </w:tcPr>
          <w:p w14:paraId="36B154BB" w14:textId="77777777" w:rsidR="00563ABF" w:rsidRDefault="00906342">
            <w:r>
              <w:t>标准要求</w:t>
            </w:r>
          </w:p>
        </w:tc>
        <w:tc>
          <w:tcPr>
            <w:tcW w:w="7069" w:type="dxa"/>
            <w:vAlign w:val="center"/>
          </w:tcPr>
          <w:p w14:paraId="4C0C6186" w14:textId="77777777" w:rsidR="00563ABF" w:rsidRDefault="00906342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63ABF" w14:paraId="577D3046" w14:textId="77777777">
        <w:tc>
          <w:tcPr>
            <w:tcW w:w="2263" w:type="dxa"/>
            <w:shd w:val="clear" w:color="auto" w:fill="E6E6E6"/>
            <w:vAlign w:val="center"/>
          </w:tcPr>
          <w:p w14:paraId="13B1A89E" w14:textId="77777777" w:rsidR="00563ABF" w:rsidRDefault="00906342">
            <w:r>
              <w:t>结论</w:t>
            </w:r>
          </w:p>
        </w:tc>
        <w:tc>
          <w:tcPr>
            <w:tcW w:w="7069" w:type="dxa"/>
            <w:vAlign w:val="center"/>
          </w:tcPr>
          <w:p w14:paraId="219E7863" w14:textId="77777777" w:rsidR="00563ABF" w:rsidRDefault="00906342">
            <w:r>
              <w:t>－</w:t>
            </w:r>
          </w:p>
        </w:tc>
      </w:tr>
    </w:tbl>
    <w:p w14:paraId="78B1E41D" w14:textId="77777777" w:rsidR="00563ABF" w:rsidRDefault="00906342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65960730"/>
      <w:r>
        <w:rPr>
          <w:color w:val="000000"/>
          <w:kern w:val="2"/>
          <w:szCs w:val="24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563ABF" w14:paraId="03450B12" w14:textId="77777777">
        <w:tc>
          <w:tcPr>
            <w:tcW w:w="1131" w:type="dxa"/>
            <w:shd w:val="clear" w:color="auto" w:fill="E6E6E6"/>
            <w:vAlign w:val="center"/>
          </w:tcPr>
          <w:p w14:paraId="5B8921F2" w14:textId="77777777" w:rsidR="00563ABF" w:rsidRDefault="0090634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6E83308" w14:textId="77777777" w:rsidR="00563ABF" w:rsidRDefault="00906342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FA85E3" w14:textId="77777777" w:rsidR="00563ABF" w:rsidRDefault="00906342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19EF0FFD" w14:textId="77777777" w:rsidR="00563ABF" w:rsidRDefault="00906342">
            <w:pPr>
              <w:jc w:val="center"/>
            </w:pPr>
            <w:r>
              <w:t>可否性能权衡</w:t>
            </w:r>
          </w:p>
        </w:tc>
      </w:tr>
      <w:tr w:rsidR="00563ABF" w14:paraId="7EEF2149" w14:textId="77777777">
        <w:tc>
          <w:tcPr>
            <w:tcW w:w="1131" w:type="dxa"/>
            <w:vAlign w:val="center"/>
          </w:tcPr>
          <w:p w14:paraId="0AC660D3" w14:textId="77777777" w:rsidR="00563ABF" w:rsidRDefault="00906342">
            <w:r>
              <w:t>1</w:t>
            </w:r>
          </w:p>
        </w:tc>
        <w:tc>
          <w:tcPr>
            <w:tcW w:w="4069" w:type="dxa"/>
            <w:vAlign w:val="center"/>
          </w:tcPr>
          <w:p w14:paraId="777D235E" w14:textId="77777777" w:rsidR="00563ABF" w:rsidRDefault="00906342">
            <w:r>
              <w:t>天窗类型</w:t>
            </w:r>
          </w:p>
        </w:tc>
        <w:tc>
          <w:tcPr>
            <w:tcW w:w="1415" w:type="dxa"/>
            <w:vAlign w:val="center"/>
          </w:tcPr>
          <w:p w14:paraId="16C2BE22" w14:textId="77777777" w:rsidR="00563ABF" w:rsidRDefault="00906342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4804E5C2" w14:textId="77777777" w:rsidR="00563ABF" w:rsidRDefault="00563ABF"/>
        </w:tc>
      </w:tr>
      <w:tr w:rsidR="00563ABF" w14:paraId="78C7BF3C" w14:textId="77777777">
        <w:tc>
          <w:tcPr>
            <w:tcW w:w="1131" w:type="dxa"/>
            <w:vAlign w:val="center"/>
          </w:tcPr>
          <w:p w14:paraId="36DCD73F" w14:textId="77777777" w:rsidR="00563ABF" w:rsidRDefault="00906342">
            <w:r>
              <w:t>2</w:t>
            </w:r>
          </w:p>
        </w:tc>
        <w:tc>
          <w:tcPr>
            <w:tcW w:w="4069" w:type="dxa"/>
            <w:vAlign w:val="center"/>
          </w:tcPr>
          <w:p w14:paraId="513A4AC0" w14:textId="77777777" w:rsidR="00563ABF" w:rsidRDefault="00906342">
            <w:r>
              <w:t>屋顶构造</w:t>
            </w:r>
          </w:p>
        </w:tc>
        <w:tc>
          <w:tcPr>
            <w:tcW w:w="1415" w:type="dxa"/>
            <w:vAlign w:val="center"/>
          </w:tcPr>
          <w:p w14:paraId="445290CD" w14:textId="77777777" w:rsidR="00563ABF" w:rsidRDefault="00906342">
            <w:r>
              <w:t>满足</w:t>
            </w:r>
          </w:p>
        </w:tc>
        <w:tc>
          <w:tcPr>
            <w:tcW w:w="2716" w:type="dxa"/>
            <w:vAlign w:val="center"/>
          </w:tcPr>
          <w:p w14:paraId="2E89D547" w14:textId="77777777" w:rsidR="00563ABF" w:rsidRDefault="00563ABF"/>
        </w:tc>
      </w:tr>
      <w:tr w:rsidR="00563ABF" w14:paraId="6DECEE60" w14:textId="77777777">
        <w:tc>
          <w:tcPr>
            <w:tcW w:w="1131" w:type="dxa"/>
            <w:vAlign w:val="center"/>
          </w:tcPr>
          <w:p w14:paraId="220054B7" w14:textId="77777777" w:rsidR="00563ABF" w:rsidRDefault="00906342">
            <w:r>
              <w:t>3</w:t>
            </w:r>
          </w:p>
        </w:tc>
        <w:tc>
          <w:tcPr>
            <w:tcW w:w="4069" w:type="dxa"/>
            <w:vAlign w:val="center"/>
          </w:tcPr>
          <w:p w14:paraId="01BEA3F6" w14:textId="77777777" w:rsidR="00563ABF" w:rsidRDefault="00906342">
            <w:r>
              <w:t>外墙构造</w:t>
            </w:r>
          </w:p>
        </w:tc>
        <w:tc>
          <w:tcPr>
            <w:tcW w:w="1415" w:type="dxa"/>
            <w:vAlign w:val="center"/>
          </w:tcPr>
          <w:p w14:paraId="09A4BFAE" w14:textId="77777777" w:rsidR="00563ABF" w:rsidRDefault="00906342">
            <w:r>
              <w:t>满足</w:t>
            </w:r>
          </w:p>
        </w:tc>
        <w:tc>
          <w:tcPr>
            <w:tcW w:w="2716" w:type="dxa"/>
            <w:vAlign w:val="center"/>
          </w:tcPr>
          <w:p w14:paraId="105A293E" w14:textId="77777777" w:rsidR="00563ABF" w:rsidRDefault="00563ABF"/>
        </w:tc>
      </w:tr>
      <w:tr w:rsidR="00563ABF" w14:paraId="5BCFA0A5" w14:textId="77777777">
        <w:tc>
          <w:tcPr>
            <w:tcW w:w="1131" w:type="dxa"/>
            <w:vAlign w:val="center"/>
          </w:tcPr>
          <w:p w14:paraId="3581D90A" w14:textId="77777777" w:rsidR="00563ABF" w:rsidRDefault="00906342">
            <w:r>
              <w:t>4</w:t>
            </w:r>
          </w:p>
        </w:tc>
        <w:tc>
          <w:tcPr>
            <w:tcW w:w="4069" w:type="dxa"/>
            <w:vAlign w:val="center"/>
          </w:tcPr>
          <w:p w14:paraId="5170361D" w14:textId="77777777" w:rsidR="00563ABF" w:rsidRDefault="00906342">
            <w:r>
              <w:t>外窗热工</w:t>
            </w:r>
          </w:p>
        </w:tc>
        <w:tc>
          <w:tcPr>
            <w:tcW w:w="1415" w:type="dxa"/>
            <w:vAlign w:val="center"/>
          </w:tcPr>
          <w:p w14:paraId="58D8DC70" w14:textId="77777777" w:rsidR="00563ABF" w:rsidRDefault="00906342">
            <w:r>
              <w:t>满足</w:t>
            </w:r>
          </w:p>
        </w:tc>
        <w:tc>
          <w:tcPr>
            <w:tcW w:w="2716" w:type="dxa"/>
            <w:vAlign w:val="center"/>
          </w:tcPr>
          <w:p w14:paraId="128D8FBA" w14:textId="77777777" w:rsidR="00563ABF" w:rsidRDefault="00563ABF"/>
        </w:tc>
      </w:tr>
      <w:tr w:rsidR="00563ABF" w14:paraId="50E2A5E6" w14:textId="77777777">
        <w:tc>
          <w:tcPr>
            <w:tcW w:w="1131" w:type="dxa"/>
            <w:vAlign w:val="center"/>
          </w:tcPr>
          <w:p w14:paraId="4752BE1F" w14:textId="77777777" w:rsidR="00563ABF" w:rsidRDefault="00906342">
            <w:r>
              <w:t>5</w:t>
            </w:r>
          </w:p>
        </w:tc>
        <w:tc>
          <w:tcPr>
            <w:tcW w:w="4069" w:type="dxa"/>
            <w:vAlign w:val="center"/>
          </w:tcPr>
          <w:p w14:paraId="4C547F7B" w14:textId="77777777" w:rsidR="00563ABF" w:rsidRDefault="00906342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60AB71D1" w14:textId="77777777" w:rsidR="00563ABF" w:rsidRDefault="00906342">
            <w:r>
              <w:t>适宜</w:t>
            </w:r>
          </w:p>
        </w:tc>
        <w:tc>
          <w:tcPr>
            <w:tcW w:w="2716" w:type="dxa"/>
            <w:vAlign w:val="center"/>
          </w:tcPr>
          <w:p w14:paraId="2C3A3A7D" w14:textId="77777777" w:rsidR="00563ABF" w:rsidRDefault="00563ABF"/>
        </w:tc>
      </w:tr>
      <w:tr w:rsidR="00563ABF" w14:paraId="0858D6AF" w14:textId="77777777">
        <w:tc>
          <w:tcPr>
            <w:tcW w:w="1131" w:type="dxa"/>
            <w:vAlign w:val="center"/>
          </w:tcPr>
          <w:p w14:paraId="22035640" w14:textId="77777777" w:rsidR="00563ABF" w:rsidRDefault="00906342">
            <w:r>
              <w:t>6</w:t>
            </w:r>
          </w:p>
        </w:tc>
        <w:tc>
          <w:tcPr>
            <w:tcW w:w="4069" w:type="dxa"/>
            <w:vAlign w:val="center"/>
          </w:tcPr>
          <w:p w14:paraId="7510AC17" w14:textId="77777777" w:rsidR="00563ABF" w:rsidRDefault="00906342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1BA6DC34" w14:textId="77777777" w:rsidR="00563ABF" w:rsidRDefault="00906342">
            <w:r>
              <w:t>满足</w:t>
            </w:r>
          </w:p>
        </w:tc>
        <w:tc>
          <w:tcPr>
            <w:tcW w:w="2716" w:type="dxa"/>
            <w:vAlign w:val="center"/>
          </w:tcPr>
          <w:p w14:paraId="6B5A7574" w14:textId="77777777" w:rsidR="00563ABF" w:rsidRDefault="00563ABF"/>
        </w:tc>
      </w:tr>
      <w:tr w:rsidR="00563ABF" w14:paraId="7E2A9105" w14:textId="77777777">
        <w:tc>
          <w:tcPr>
            <w:tcW w:w="1131" w:type="dxa"/>
            <w:vAlign w:val="center"/>
          </w:tcPr>
          <w:p w14:paraId="5330AEA5" w14:textId="77777777" w:rsidR="00563ABF" w:rsidRDefault="00906342">
            <w:r>
              <w:t>7</w:t>
            </w:r>
          </w:p>
        </w:tc>
        <w:tc>
          <w:tcPr>
            <w:tcW w:w="4069" w:type="dxa"/>
            <w:vAlign w:val="center"/>
          </w:tcPr>
          <w:p w14:paraId="0DA8DD31" w14:textId="77777777" w:rsidR="00563ABF" w:rsidRDefault="00906342">
            <w:r>
              <w:t>外窗气密性</w:t>
            </w:r>
          </w:p>
        </w:tc>
        <w:tc>
          <w:tcPr>
            <w:tcW w:w="1415" w:type="dxa"/>
            <w:vAlign w:val="center"/>
          </w:tcPr>
          <w:p w14:paraId="223A4DD6" w14:textId="77777777" w:rsidR="00563ABF" w:rsidRDefault="00906342">
            <w:r>
              <w:t>满足</w:t>
            </w:r>
          </w:p>
        </w:tc>
        <w:tc>
          <w:tcPr>
            <w:tcW w:w="2716" w:type="dxa"/>
            <w:vAlign w:val="center"/>
          </w:tcPr>
          <w:p w14:paraId="31C8C497" w14:textId="77777777" w:rsidR="00563ABF" w:rsidRDefault="00563ABF"/>
        </w:tc>
      </w:tr>
      <w:tr w:rsidR="00563ABF" w14:paraId="7A8F893F" w14:textId="77777777">
        <w:tc>
          <w:tcPr>
            <w:tcW w:w="1131" w:type="dxa"/>
            <w:vAlign w:val="center"/>
          </w:tcPr>
          <w:p w14:paraId="420A678D" w14:textId="77777777" w:rsidR="00563ABF" w:rsidRDefault="00906342">
            <w:r>
              <w:t>8</w:t>
            </w:r>
          </w:p>
        </w:tc>
        <w:tc>
          <w:tcPr>
            <w:tcW w:w="4069" w:type="dxa"/>
            <w:vAlign w:val="center"/>
          </w:tcPr>
          <w:p w14:paraId="24335415" w14:textId="77777777" w:rsidR="00563ABF" w:rsidRDefault="00906342">
            <w:r>
              <w:t>幕墙气密性</w:t>
            </w:r>
          </w:p>
        </w:tc>
        <w:tc>
          <w:tcPr>
            <w:tcW w:w="1415" w:type="dxa"/>
            <w:vAlign w:val="center"/>
          </w:tcPr>
          <w:p w14:paraId="602D6485" w14:textId="77777777" w:rsidR="00563ABF" w:rsidRDefault="00906342">
            <w:r>
              <w:t>满足</w:t>
            </w:r>
          </w:p>
        </w:tc>
        <w:tc>
          <w:tcPr>
            <w:tcW w:w="2716" w:type="dxa"/>
            <w:vAlign w:val="center"/>
          </w:tcPr>
          <w:p w14:paraId="487639AD" w14:textId="77777777" w:rsidR="00563ABF" w:rsidRDefault="00563ABF"/>
        </w:tc>
      </w:tr>
      <w:tr w:rsidR="00563ABF" w14:paraId="563DA8E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F912933" w14:textId="77777777" w:rsidR="00563ABF" w:rsidRDefault="00906342">
            <w:r>
              <w:t>结论</w:t>
            </w:r>
          </w:p>
        </w:tc>
        <w:tc>
          <w:tcPr>
            <w:tcW w:w="1415" w:type="dxa"/>
            <w:vAlign w:val="center"/>
          </w:tcPr>
          <w:p w14:paraId="2EE67859" w14:textId="77777777" w:rsidR="00563ABF" w:rsidRDefault="00906342">
            <w:r>
              <w:t>满足</w:t>
            </w:r>
          </w:p>
        </w:tc>
        <w:tc>
          <w:tcPr>
            <w:tcW w:w="2716" w:type="dxa"/>
            <w:vAlign w:val="center"/>
          </w:tcPr>
          <w:p w14:paraId="5AA3BAAF" w14:textId="77777777" w:rsidR="00563ABF" w:rsidRDefault="00563ABF"/>
        </w:tc>
      </w:tr>
    </w:tbl>
    <w:p w14:paraId="1686BF1B" w14:textId="77777777" w:rsidR="00563ABF" w:rsidRDefault="00563AB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5E1FF6" w14:textId="77777777" w:rsidR="00563ABF" w:rsidRDefault="00906342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</w:t>
      </w:r>
      <w:r>
        <w:rPr>
          <w:color w:val="000000"/>
        </w:rPr>
        <w:t>(GB50189-2015)</w:t>
      </w:r>
      <w:r>
        <w:rPr>
          <w:color w:val="000000"/>
        </w:rPr>
        <w:t>乙类建筑的要求。</w:t>
      </w:r>
    </w:p>
    <w:p w14:paraId="17FD0034" w14:textId="77777777" w:rsidR="00563ABF" w:rsidRDefault="00563ABF"/>
    <w:sectPr w:rsidR="00563AB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B0936" w14:textId="77777777" w:rsidR="00906342" w:rsidRDefault="00906342" w:rsidP="00203A7D">
      <w:r>
        <w:separator/>
      </w:r>
    </w:p>
  </w:endnote>
  <w:endnote w:type="continuationSeparator" w:id="0">
    <w:p w14:paraId="47DECE91" w14:textId="77777777" w:rsidR="00906342" w:rsidRDefault="0090634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4B85F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602D67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184FB" w14:textId="77777777" w:rsidR="00906342" w:rsidRDefault="00906342" w:rsidP="00203A7D">
      <w:r>
        <w:separator/>
      </w:r>
    </w:p>
  </w:footnote>
  <w:footnote w:type="continuationSeparator" w:id="0">
    <w:p w14:paraId="112D92B7" w14:textId="77777777" w:rsidR="00906342" w:rsidRDefault="0090634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1FD4F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ED3FBFA" wp14:editId="5576A652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4ADA8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3F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5653F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3ABF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6342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3D78569"/>
  <w15:chartTrackingRefBased/>
  <w15:docId w15:val="{8B191BFA-62EC-4681-AEED-A33F6083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13</Pages>
  <Words>1456</Words>
  <Characters>8300</Characters>
  <Application>Microsoft Office Word</Application>
  <DocSecurity>0</DocSecurity>
  <Lines>69</Lines>
  <Paragraphs>19</Paragraphs>
  <ScaleCrop>false</ScaleCrop>
  <Company>ths</Company>
  <LinksUpToDate>false</LinksUpToDate>
  <CharactersWithSpaces>9737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wu shiping</cp:lastModifiedBy>
  <cp:revision>1</cp:revision>
  <cp:lastPrinted>1899-12-31T16:00:00Z</cp:lastPrinted>
  <dcterms:created xsi:type="dcterms:W3CDTF">2021-03-06T14:04:00Z</dcterms:created>
  <dcterms:modified xsi:type="dcterms:W3CDTF">2021-03-06T14:05:00Z</dcterms:modified>
</cp:coreProperties>
</file>