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18784" type="#_x0000_t75" stroked="false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3pt;margin-top:232.953125pt;width:115pt;height:24.05pt;mso-position-horizontal-relative:page;mso-position-vertical-relative:page;z-index:-18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99" w:val="left" w:leader="none"/>
                    </w:tabs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1.</w:t>
                    <w:tab/>
                  </w:r>
                  <w:r>
                    <w:rPr/>
                    <w:t>项目概况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83.953125pt;width:168pt;height:24.05pt;mso-position-horizontal-relative:page;mso-position-vertical-relative:page;z-index:-1873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7"/>
                    </w:rPr>
                    <w:t>1</w:t>
                  </w:r>
                  <w:r>
                    <w:rPr>
                      <w:spacing w:val="-7"/>
                    </w:rPr>
                    <w:t>） </w:t>
                  </w:r>
                  <w:r>
                    <w:rPr>
                      <w:rFonts w:ascii="Arial" w:hAnsi="Arial" w:cs="Arial" w:eastAsia="Arial" w:hint="default"/>
                    </w:rPr>
                    <w:t>1.</w:t>
                  </w:r>
                  <w:r>
                    <w:rPr>
                      <w:rFonts w:ascii="Arial" w:hAnsi="Arial" w:cs="Arial" w:eastAsia="Arial" w:hint="default"/>
                      <w:spacing w:val="14"/>
                    </w:rPr>
                    <w:t> </w:t>
                  </w:r>
                  <w:r>
                    <w:rPr/>
                    <w:t>本工程位于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29.465912pt;width:237pt;height:28.55pt;mso-position-horizontal-relative:page;mso-position-vertical-relative:page;z-index:-18712" type="#_x0000_t202" filled="false" stroked="false">
            <v:textbox inset="0,0,0,0">
              <w:txbxContent>
                <w:p>
                  <w:pPr>
                    <w:pStyle w:val="BodyText"/>
                    <w:spacing w:line="56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position w:val="-1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position w:val="22"/>
                      <w:sz w:val="26"/>
                      <w:szCs w:val="26"/>
                    </w:rPr>
                    <w:t>2</w:t>
                  </w:r>
                  <w:r>
                    <w:rPr/>
                    <w:t>，其中：屋顶绿化面积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pt;margin-top:329.465912pt;width:130pt;height:27.55pt;mso-position-horizontal-relative:page;mso-position-vertical-relative:page;z-index:-18688" type="#_x0000_t202" filled="false" stroked="false">
            <v:textbox inset="0,0,0,0">
              <w:txbxContent>
                <w:p>
                  <w:pPr>
                    <w:pStyle w:val="BodyText"/>
                    <w:spacing w:line="54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5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-5"/>
                      <w:position w:val="22"/>
                      <w:sz w:val="26"/>
                      <w:szCs w:val="26"/>
                    </w:rPr>
                    <w:t>2</w:t>
                  </w:r>
                  <w:r>
                    <w:rPr>
                      <w:spacing w:val="-5"/>
                    </w:rPr>
                    <w:t>，绿地面积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9pt;margin-top:329.465912pt;width:89pt;height:27.55pt;mso-position-horizontal-relative:page;mso-position-vertical-relative:page;z-index:-18664" type="#_x0000_t202" filled="false" stroked="false">
            <v:textbox inset="0,0,0,0">
              <w:txbxContent>
                <w:p>
                  <w:pPr>
                    <w:pStyle w:val="BodyText"/>
                    <w:spacing w:line="54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3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-3"/>
                      <w:position w:val="22"/>
                      <w:sz w:val="26"/>
                      <w:szCs w:val="26"/>
                    </w:rPr>
                    <w:t>2</w:t>
                  </w:r>
                  <w:r>
                    <w:rPr>
                      <w:spacing w:val="-3"/>
                    </w:rPr>
                    <w:t>，硬化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3.953125pt;width:160pt;height:24.05pt;mso-position-horizontal-relative:page;mso-position-vertical-relative:page;z-index:-1864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2"/>
                    </w:rPr>
                    <w:t>2</w:t>
                  </w:r>
                  <w:r>
                    <w:rPr>
                      <w:spacing w:val="-2"/>
                    </w:rPr>
                    <w:t>）项目用地面积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79.465912pt;width:299pt;height:78.55pt;mso-position-horizontal-relative:page;mso-position-vertical-relative:page;z-index:-18616" type="#_x0000_t202" filled="false" stroked="false">
            <v:textbox inset="0,0,0,0">
              <w:txbxContent>
                <w:p>
                  <w:pPr>
                    <w:pStyle w:val="BodyText"/>
                    <w:spacing w:line="520" w:lineRule="exact"/>
                    <w:ind w:right="0"/>
                    <w:jc w:val="left"/>
                  </w:pPr>
                  <w:r>
                    <w:rPr/>
                    <w:t>面积 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(</w:t>
                  </w:r>
                  <w:r>
                    <w:rPr>
                      <w:spacing w:val="6"/>
                    </w:rPr>
                    <w:t>屋顶</w:t>
                  </w:r>
                  <w:r>
                    <w:rPr>
                      <w:spacing w:val="-44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2"/>
                    </w:rPr>
                    <w:t>)m</w:t>
                  </w:r>
                  <w:r>
                    <w:rPr>
                      <w:rFonts w:ascii="Arial" w:hAnsi="Arial" w:cs="Arial" w:eastAsia="Arial" w:hint="default"/>
                      <w:spacing w:val="2"/>
                      <w:position w:val="20"/>
                      <w:sz w:val="26"/>
                      <w:szCs w:val="26"/>
                    </w:rPr>
                    <w:t>2</w:t>
                  </w:r>
                  <w:r>
                    <w:rPr>
                      <w:spacing w:val="2"/>
                    </w:rPr>
                    <w:t>，沥青路面积：</w:t>
                  </w:r>
                </w:p>
                <w:p>
                  <w:pPr>
                    <w:pStyle w:val="BodyText"/>
                    <w:spacing w:line="240" w:lineRule="auto" w:before="369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1"/>
                      <w:position w:val="-1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-1"/>
                      <w:position w:val="22"/>
                      <w:sz w:val="26"/>
                      <w:szCs w:val="26"/>
                    </w:rPr>
                    <w:t>2</w:t>
                  </w:r>
                  <w:r>
                    <w:rPr>
                      <w:spacing w:val="-1"/>
                    </w:rPr>
                    <w:t>，透水铺装率；下凹绿地面积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pt;margin-top:379.465912pt;width:174pt;height:26.55pt;mso-position-horizontal-relative:page;mso-position-vertical-relative:page;z-index:-18592" type="#_x0000_t202" filled="false" stroked="false">
            <v:textbox inset="0,0,0,0">
              <w:txbxContent>
                <w:p>
                  <w:pPr>
                    <w:pStyle w:val="BodyText"/>
                    <w:spacing w:line="52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position w:val="20"/>
                      <w:sz w:val="26"/>
                      <w:szCs w:val="26"/>
                    </w:rPr>
                    <w:t>2</w:t>
                  </w:r>
                  <w:r>
                    <w:rPr/>
                    <w:t>，透水铺装面积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pt;margin-top:379.465912pt;width:153pt;height:26.55pt;mso-position-horizontal-relative:page;mso-position-vertical-relative:page;z-index:-18568" type="#_x0000_t202" filled="false" stroked="false">
            <v:textbox inset="0,0,0,0">
              <w:txbxContent>
                <w:p>
                  <w:pPr>
                    <w:pStyle w:val="BodyText"/>
                    <w:spacing w:line="52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position w:val="20"/>
                      <w:sz w:val="26"/>
                      <w:szCs w:val="26"/>
                    </w:rPr>
                    <w:t>2</w:t>
                  </w:r>
                  <w:r>
                    <w:rPr/>
                    <w:t>，总铺装面积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pt;margin-top:429.465912pt;width:202pt;height:27.55pt;mso-position-horizontal-relative:page;mso-position-vertical-relative:page;z-index:-18544" type="#_x0000_t202" filled="false" stroked="false">
            <v:textbox inset="0,0,0,0">
              <w:txbxContent>
                <w:p>
                  <w:pPr>
                    <w:pStyle w:val="BodyText"/>
                    <w:spacing w:line="54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position w:val="22"/>
                      <w:sz w:val="26"/>
                      <w:szCs w:val="26"/>
                    </w:rPr>
                    <w:t>2</w:t>
                  </w:r>
                  <w:r>
                    <w:rPr/>
                    <w:t>，下凹绿地率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3"/>
                    </w:rPr>
                    <w:t>%</w:t>
                  </w:r>
                  <w:r>
                    <w:rPr>
                      <w:spacing w:val="3"/>
                    </w:rPr>
                    <w:t>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83.953125pt;width:454pt;height:24.05pt;mso-position-horizontal-relative:page;mso-position-vertical-relative:page;z-index:-1852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1"/>
                    </w:rPr>
                    <w:t>3</w:t>
                  </w:r>
                  <w:r>
                    <w:rPr>
                      <w:spacing w:val="-1"/>
                    </w:rPr>
                    <w:t>）屋面雨水排水方式采用外排水，排至散水面。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34.953125pt;width:115pt;height:24.05pt;mso-position-horizontal-relative:page;mso-position-vertical-relative:page;z-index:-18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99" w:val="left" w:leader="none"/>
                    </w:tabs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2.</w:t>
                    <w:tab/>
                  </w:r>
                  <w:r>
                    <w:rPr/>
                    <w:t>设计依据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84.953125pt;width:34pt;height:24.05pt;mso-position-horizontal-relative:page;mso-position-vertical-relative:page;z-index:-18472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7"/>
                    </w:rPr>
                    <w:t>1</w:t>
                  </w:r>
                  <w:r>
                    <w:rPr>
                      <w:spacing w:val="-7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pt;margin-top:584.953125pt;width:191pt;height:23pt;mso-position-horizontal-relative:page;mso-position-vertical-relative:page;z-index:-18448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市政雨水规划条件；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33.953125pt;width:34pt;height:24.05pt;mso-position-horizontal-relative:page;mso-position-vertical-relative:page;z-index:-1842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7"/>
                    </w:rPr>
                    <w:t>2</w:t>
                  </w:r>
                  <w:r>
                    <w:rPr>
                      <w:spacing w:val="-7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pt;margin-top:633.953125pt;width:600pt;height:24.05pt;mso-position-horizontal-relative:page;mso-position-vertical-relative:page;z-index:-1840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/>
                    <w:t>《北京市规划委员会北京市水务局》 </w:t>
                  </w:r>
                  <w:r>
                    <w:rPr>
                      <w:spacing w:val="-13"/>
                    </w:rPr>
                    <w:t>（市规发〔</w:t>
                  </w:r>
                  <w:r>
                    <w:rPr>
                      <w:rFonts w:ascii="Arial" w:hAnsi="Arial" w:cs="Arial" w:eastAsia="Arial" w:hint="default"/>
                      <w:spacing w:val="-13"/>
                    </w:rPr>
                    <w:t>2013</w:t>
                  </w:r>
                  <w:r>
                    <w:rPr>
                      <w:spacing w:val="-13"/>
                    </w:rPr>
                    <w:t>〕</w:t>
                  </w:r>
                  <w:r>
                    <w:rPr>
                      <w:rFonts w:ascii="Arial" w:hAnsi="Arial" w:cs="Arial" w:eastAsia="Arial" w:hint="default"/>
                      <w:spacing w:val="-13"/>
                    </w:rPr>
                    <w:t>1304</w:t>
                  </w:r>
                  <w:r>
                    <w:rPr>
                      <w:rFonts w:ascii="Arial" w:hAnsi="Arial" w:cs="Arial" w:eastAsia="Arial" w:hint="default"/>
                      <w:spacing w:val="-30"/>
                    </w:rPr>
                    <w:t> </w:t>
                  </w:r>
                  <w:r>
                    <w:rPr/>
                    <w:t>号）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84.953125pt;width:34pt;height:24.05pt;mso-position-horizontal-relative:page;mso-position-vertical-relative:page;z-index:-1837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7"/>
                    </w:rPr>
                    <w:t>3</w:t>
                  </w:r>
                  <w:r>
                    <w:rPr>
                      <w:spacing w:val="-7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pt;margin-top:684.953125pt;width:317pt;height:23pt;mso-position-horizontal-relative:page;mso-position-vertical-relative:page;z-index:-18352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《雨水控制与利用工程设计规范》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pt;margin-top:685.983398pt;width:149.050pt;height:23pt;mso-position-horizontal-relative:page;mso-position-vertical-relative:page;z-index:-18328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DB11/685-2013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34.953125pt;width:34pt;height:24.05pt;mso-position-horizontal-relative:page;mso-position-vertical-relative:page;z-index:-1830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7"/>
                    </w:rPr>
                    <w:t>4</w:t>
                  </w:r>
                  <w:r>
                    <w:rPr>
                      <w:spacing w:val="-7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pt;margin-top:734.953125pt;width:359pt;height:23pt;mso-position-horizontal-relative:page;mso-position-vertical-relative:page;z-index:-18280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《建筑与小区雨水利用工程技术规范》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pt;margin-top:735.983398pt;width:144.4pt;height:23pt;mso-position-horizontal-relative:page;mso-position-vertical-relative:page;z-index:-18256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GB50400-2006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785.953125pt;width:86pt;height:23pt;mso-position-horizontal-relative:page;mso-position-vertical-relative:page;z-index:-18232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外部条件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86.983398pt;width:19.5pt;height:23pt;mso-position-horizontal-relative:page;mso-position-vertical-relative:page;z-index:-18208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pt;margin-top:834.953125pt;width:233pt;height:23pt;mso-position-horizontal-relative:page;mso-position-vertical-relative:page;z-index:-18184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向市政外排的雨水管道为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834.953125pt;width:274pt;height:24.05pt;mso-position-horizontal-relative:page;mso-position-vertical-relative:page;z-index:-1816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</w:t>
                  </w:r>
                  <w:r>
                    <w:rPr>
                      <w:rFonts w:ascii="Arial" w:hAnsi="Arial" w:cs="Arial" w:eastAsia="Arial" w:hint="default"/>
                      <w:spacing w:val="48"/>
                    </w:rPr>
                    <w:t> </w:t>
                  </w:r>
                  <w:r>
                    <w:rPr/>
                    <w:t>条，位于南侧。排出管径为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pt;margin-top:834.953125pt;width:70pt;height:24.05pt;mso-position-horizontal-relative:page;mso-position-vertical-relative:page;z-index:-18136" type="#_x0000_t202" filled="false" stroked="false">
            <v:textbox inset="0,0,0,0">
              <w:txbxContent>
                <w:p>
                  <w:pPr>
                    <w:spacing w:line="470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</w:pPr>
                  <w:r>
                    <w:rPr>
                      <w:rFonts w:ascii="Arial" w:hAnsi="Arial" w:cs="Arial" w:eastAsia="Arial" w:hint="default"/>
                      <w:b/>
                      <w:bCs/>
                      <w:spacing w:val="-4"/>
                      <w:sz w:val="42"/>
                      <w:szCs w:val="42"/>
                    </w:rPr>
                    <w:t>d700</w:t>
                  </w:r>
                  <w:r>
                    <w:rPr>
                      <w:rFonts w:ascii="方正姚体" w:hAnsi="方正姚体" w:cs="方正姚体" w:eastAsia="方正姚体" w:hint="default"/>
                      <w:spacing w:val="-4"/>
                      <w:sz w:val="42"/>
                      <w:szCs w:val="42"/>
                    </w:rPr>
                    <w:t>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pt;margin-top:883.953125pt;width:317pt;height:23pt;mso-position-horizontal-relative:page;mso-position-vertical-relative:page;z-index:-18112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外排雨水总量不大于开发前水平、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883.953125pt;width:275pt;height:23pt;mso-position-horizontal-relative:page;mso-position-vertical-relative:page;z-index:-18088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外排雨水峰值流量不大于市政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pt;margin-top:934.953125pt;width:170pt;height:23pt;mso-position-horizontal-relative:page;mso-position-vertical-relative:page;z-index:-18064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管网的接纳能力。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985.953125pt;width:281.95pt;height:24.05pt;mso-position-horizontal-relative:page;mso-position-vertical-relative:page;z-index:-18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179" w:val="left" w:leader="none"/>
                    </w:tabs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/>
                    <w:t>设计雨水量计算</w:t>
                    <w:tab/>
                  </w:r>
                  <w:r>
                    <w:rPr>
                      <w:rFonts w:ascii="Arial" w:hAnsi="Arial" w:cs="Arial" w:eastAsia="Arial" w:hint="default"/>
                    </w:rPr>
                    <w:t>(3 </w:t>
                  </w:r>
                  <w:r>
                    <w:rPr/>
                    <w:t>年重现期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86.983398pt;width:19.5pt;height:23pt;mso-position-horizontal-relative:page;mso-position-vertical-relative:page;z-index:-18016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pt;margin-top:1032.465942pt;width:58pt;height:28.55pt;mso-position-horizontal-relative:page;mso-position-vertical-relative:page;z-index:-17992" type="#_x0000_t202" filled="false" stroked="false">
            <v:textbox inset="0,0,0,0">
              <w:txbxContent>
                <w:p>
                  <w:pPr>
                    <w:spacing w:line="560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</w:pPr>
                  <w:r>
                    <w:rPr>
                      <w:rFonts w:ascii="Arial" w:hAnsi="Arial" w:cs="Arial" w:eastAsia="Arial" w:hint="default"/>
                      <w:spacing w:val="-10"/>
                      <w:w w:val="99"/>
                      <w:position w:val="-1"/>
                      <w:sz w:val="42"/>
                      <w:szCs w:val="42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-5"/>
                      <w:w w:val="99"/>
                      <w:position w:val="22"/>
                      <w:sz w:val="26"/>
                      <w:szCs w:val="26"/>
                    </w:rPr>
                    <w:t>3</w:t>
                  </w:r>
                  <w:r>
                    <w:rPr>
                      <w:rFonts w:ascii="方正姚体" w:hAnsi="方正姚体" w:cs="方正姚体" w:eastAsia="方正姚体" w:hint="default"/>
                      <w:spacing w:val="-200"/>
                      <w:sz w:val="42"/>
                      <w:szCs w:val="42"/>
                    </w:rPr>
                    <w:t>）</w:t>
                  </w:r>
                  <w:r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  <w:t>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1036.953125pt;width:34pt;height:24.05pt;mso-position-horizontal-relative:page;mso-position-vertical-relative:page;z-index:-17968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7"/>
                    </w:rPr>
                    <w:t>1</w:t>
                  </w:r>
                  <w:r>
                    <w:rPr>
                      <w:spacing w:val="-7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1036.953125pt;width:191pt;height:23pt;mso-position-horizontal-relative:page;mso-position-vertical-relative:page;z-index:-17944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外排雨水径流总量（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pt;margin-top:1079.465942pt;width:9.2pt;height:15pt;mso-position-horizontal-relative:page;mso-position-vertical-relative:page;z-index:-17920" type="#_x0000_t202" filled="false" stroked="false">
            <v:textbox inset="0,0,0,0">
              <w:txbxContent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6"/>
                      <w:szCs w:val="26"/>
                    </w:rPr>
                  </w:pPr>
                  <w:r>
                    <w:rPr>
                      <w:rFonts w:ascii="Arial"/>
                      <w:w w:val="99"/>
                      <w:sz w:val="26"/>
                    </w:rPr>
                    <w:t>3</w:t>
                  </w:r>
                  <w:r>
                    <w:rPr>
                      <w:rFonts w:ascii="Arial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pt;margin-top:1084.983398pt;width:414.05pt;height:23.95pt;mso-position-horizontal-relative:page;mso-position-vertical-relative:page;z-index:-17896" type="#_x0000_t202" filled="false" stroked="false">
            <v:textbox inset="0,0,0,0">
              <w:txbxContent>
                <w:p>
                  <w:pPr>
                    <w:tabs>
                      <w:tab w:pos="679" w:val="left" w:leader="none"/>
                    </w:tabs>
                    <w:spacing w:line="463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42"/>
                      <w:szCs w:val="42"/>
                    </w:rPr>
                  </w:pPr>
                  <w:r>
                    <w:rPr>
                      <w:rFonts w:ascii="Arial"/>
                      <w:w w:val="95"/>
                      <w:sz w:val="34"/>
                    </w:rPr>
                    <w:t>10</w:t>
                    <w:tab/>
                  </w:r>
                  <w:r>
                    <w:rPr>
                      <w:rFonts w:ascii="Arial"/>
                      <w:position w:val="-5"/>
                      <w:sz w:val="20"/>
                    </w:rPr>
                    <w:t>Z </w:t>
                  </w:r>
                  <w:r>
                    <w:rPr>
                      <w:rFonts w:ascii="Arial"/>
                      <w:spacing w:val="15"/>
                      <w:sz w:val="34"/>
                    </w:rPr>
                    <w:t>h</w:t>
                  </w:r>
                  <w:r>
                    <w:rPr>
                      <w:rFonts w:ascii="Arial"/>
                      <w:spacing w:val="15"/>
                      <w:position w:val="-5"/>
                      <w:sz w:val="20"/>
                    </w:rPr>
                    <w:t>y </w:t>
                  </w:r>
                  <w:r>
                    <w:rPr>
                      <w:rFonts w:ascii="Arial"/>
                      <w:sz w:val="34"/>
                    </w:rPr>
                    <w:t>F </w:t>
                  </w:r>
                  <w:r>
                    <w:rPr>
                      <w:rFonts w:ascii="Arial"/>
                      <w:sz w:val="42"/>
                    </w:rPr>
                    <w:t>=10*0.50*108*22636.02=1213.60</w:t>
                  </w:r>
                  <w:r>
                    <w:rPr>
                      <w:rFonts w:ascii="Arial"/>
                      <w:spacing w:val="6"/>
                      <w:sz w:val="42"/>
                    </w:rPr>
                    <w:t> </w:t>
                  </w:r>
                  <w:r>
                    <w:rPr>
                      <w:rFonts w:ascii="Arial"/>
                      <w:sz w:val="42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1088.224609pt;width:18pt;height:19pt;mso-position-horizontal-relative:page;mso-position-vertical-relative:page;z-index:-17872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w w:val="100"/>
                      <w:sz w:val="34"/>
                    </w:rPr>
                    <w:t>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pt;margin-top:1137.224609pt;width:15.35pt;height:47pt;mso-position-horizontal-relative:page;mso-position-vertical-relative:page;z-index:-17848" type="#_x0000_t202" filled="false" stroked="false">
            <v:textbox inset="0,0,0,0">
              <w:txbxContent>
                <w:p>
                  <w:pPr>
                    <w:spacing w:line="418" w:lineRule="exact" w:before="0"/>
                    <w:ind w:left="80" w:right="0" w:hanging="6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4"/>
                      <w:sz w:val="34"/>
                    </w:rPr>
                    <w:t>F</w:t>
                  </w:r>
                  <w:r>
                    <w:rPr>
                      <w:rFonts w:ascii="Arial"/>
                      <w:spacing w:val="-4"/>
                      <w:position w:val="-7"/>
                      <w:sz w:val="20"/>
                    </w:rPr>
                    <w:t>i</w:t>
                  </w:r>
                  <w:r>
                    <w:rPr>
                      <w:rFonts w:ascii="Arial"/>
                      <w:spacing w:val="-4"/>
                      <w:sz w:val="20"/>
                    </w:rPr>
                  </w:r>
                </w:p>
                <w:p>
                  <w:pPr>
                    <w:spacing w:before="118"/>
                    <w:ind w:left="80" w:right="0" w:firstLine="0"/>
                    <w:jc w:val="lef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w w:val="100"/>
                      <w:sz w:val="34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pt;margin-top:1146.896851pt;width:4.2pt;height:12pt;mso-position-horizontal-relative:page;mso-position-vertical-relative:page;z-index:-17824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99"/>
                      <w:sz w:val="20"/>
                    </w:rPr>
                    <w:t>i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pt;margin-top:1159.896851pt;width:8.1pt;height:12pt;mso-position-horizontal-relative:page;mso-position-vertical-relative:page;z-index:-17800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00"/>
                      <w:sz w:val="20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211.953125pt;width:23pt;height:23pt;mso-position-horizontal-relative:page;mso-position-vertical-relative:page;z-index:-17776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pt;margin-top:1212.983398pt;width:640.65pt;height:23pt;mso-position-horizontal-relative:page;mso-position-vertical-relative:page;z-index:-17752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0.85*4651.01+0.40*1097.37+0.15*8411.67+0.30*2874.36+0.8*812.8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9120" w:h="27060"/>
          <w:pgMar w:top="2620" w:bottom="280" w:left="2760" w:right="26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17728" type="#_x0000_t75" stroked="false">
            <v:imagedata r:id="rId6" o:title=""/>
          </v:shape>
        </w:pict>
      </w:r>
      <w:r>
        <w:rPr/>
        <w:pict>
          <v:shape style="position:absolute;margin-left:143pt;margin-top:131.953125pt;width:319.5pt;height:24.05pt;mso-position-horizontal-relative:page;mso-position-vertical-relative:page;z-index:-1770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</w:rPr>
                    <w:t>3+0.85*4788.78</w:t>
                  </w:r>
                  <w:r>
                    <w:rPr/>
                    <w:t>）</w:t>
                  </w:r>
                  <w:r>
                    <w:rPr>
                      <w:rFonts w:ascii="Arial" w:hAnsi="Arial" w:cs="Arial" w:eastAsia="Arial" w:hint="default"/>
                    </w:rPr>
                    <w:t>/22636.02=0.50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pt;margin-top:179.983398pt;width:103.25pt;height:23.95pt;mso-position-horizontal-relative:page;mso-position-vertical-relative:page;z-index:-17680" type="#_x0000_t202" filled="false" stroked="false">
            <v:textbox inset="0,0,0,0">
              <w:txbxContent>
                <w:p>
                  <w:pPr>
                    <w:spacing w:line="463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42"/>
                      <w:szCs w:val="42"/>
                    </w:rPr>
                  </w:pPr>
                  <w:r>
                    <w:rPr>
                      <w:rFonts w:ascii="Arial"/>
                      <w:spacing w:val="5"/>
                      <w:position w:val="-1"/>
                      <w:sz w:val="34"/>
                    </w:rPr>
                    <w:t>h</w:t>
                  </w:r>
                  <w:r>
                    <w:rPr>
                      <w:rFonts w:ascii="Arial"/>
                      <w:spacing w:val="5"/>
                      <w:position w:val="-5"/>
                      <w:sz w:val="20"/>
                    </w:rPr>
                    <w:t>y</w:t>
                  </w:r>
                  <w:r>
                    <w:rPr>
                      <w:rFonts w:ascii="Arial"/>
                      <w:spacing w:val="23"/>
                      <w:position w:val="-5"/>
                      <w:sz w:val="20"/>
                    </w:rPr>
                    <w:t> </w:t>
                  </w:r>
                  <w:r>
                    <w:rPr>
                      <w:rFonts w:ascii="Arial"/>
                      <w:sz w:val="42"/>
                    </w:rPr>
                    <w:t>=108mm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pt;margin-top:229.465912pt;width:305pt;height:27.55pt;mso-position-horizontal-relative:page;mso-position-vertical-relative:page;z-index:-17656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</w:pPr>
                  <w:r>
                    <w:rPr>
                      <w:rFonts w:ascii="Arial" w:hAnsi="Arial" w:cs="Arial" w:eastAsia="Arial" w:hint="default"/>
                      <w:spacing w:val="23"/>
                      <w:w w:val="100"/>
                      <w:sz w:val="42"/>
                      <w:szCs w:val="42"/>
                    </w:rPr>
                    <w:t>F</w:t>
                  </w:r>
                  <w:r>
                    <w:rPr>
                      <w:rFonts w:ascii="Arial" w:hAnsi="Arial" w:cs="Arial" w:eastAsia="Arial" w:hint="default"/>
                      <w:w w:val="99"/>
                      <w:sz w:val="42"/>
                      <w:szCs w:val="42"/>
                    </w:rPr>
                    <w:t>=22636.02</w:t>
                  </w:r>
                  <w:r>
                    <w:rPr>
                      <w:rFonts w:ascii="Arial" w:hAnsi="Arial" w:cs="Arial" w:eastAsia="Arial" w:hint="default"/>
                      <w:spacing w:val="-47"/>
                      <w:w w:val="99"/>
                      <w:sz w:val="42"/>
                      <w:szCs w:val="42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-25"/>
                      <w:w w:val="99"/>
                      <w:position w:val="22"/>
                      <w:sz w:val="26"/>
                      <w:szCs w:val="26"/>
                    </w:rPr>
                    <w:t>2</w:t>
                  </w:r>
                  <w:r>
                    <w:rPr>
                      <w:rFonts w:ascii="方正姚体" w:hAnsi="方正姚体" w:cs="方正姚体" w:eastAsia="方正姚体" w:hint="default"/>
                      <w:position w:val="2"/>
                      <w:sz w:val="42"/>
                      <w:szCs w:val="42"/>
                    </w:rPr>
                    <w:t>（</w:t>
                  </w:r>
                  <w:r>
                    <w:rPr>
                      <w:rFonts w:ascii="方正姚体" w:hAnsi="方正姚体" w:cs="方正姚体" w:eastAsia="方正姚体" w:hint="default"/>
                      <w:spacing w:val="-45"/>
                      <w:position w:val="2"/>
                      <w:sz w:val="42"/>
                      <w:szCs w:val="42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position w:val="2"/>
                      <w:sz w:val="44"/>
                      <w:szCs w:val="44"/>
                    </w:rPr>
                    <w:t>总汇水面</w:t>
                  </w:r>
                  <w:r>
                    <w:rPr>
                      <w:rFonts w:ascii="方正姚体" w:hAnsi="方正姚体" w:cs="方正姚体" w:eastAsia="方正姚体" w:hint="default"/>
                      <w:spacing w:val="20"/>
                      <w:position w:val="2"/>
                      <w:sz w:val="44"/>
                      <w:szCs w:val="44"/>
                    </w:rPr>
                    <w:t>积</w:t>
                  </w:r>
                  <w:r>
                    <w:rPr>
                      <w:rFonts w:ascii="方正姚体" w:hAnsi="方正姚体" w:cs="方正姚体" w:eastAsia="方正姚体" w:hint="default"/>
                      <w:spacing w:val="-180"/>
                      <w:position w:val="2"/>
                      <w:sz w:val="42"/>
                      <w:szCs w:val="42"/>
                    </w:rPr>
                    <w:t>）</w:t>
                  </w:r>
                  <w:r>
                    <w:rPr>
                      <w:rFonts w:ascii="方正姚体" w:hAnsi="方正姚体" w:cs="方正姚体" w:eastAsia="方正姚体" w:hint="default"/>
                      <w:position w:val="2"/>
                      <w:sz w:val="42"/>
                      <w:szCs w:val="42"/>
                    </w:rPr>
                    <w:t>；</w:t>
                  </w:r>
                  <w:r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pt;margin-top:282.953125pt;width:128pt;height:23pt;mso-position-horizontal-relative:page;mso-position-vertical-relative:page;z-index:-17632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流量径流系数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282.953125pt;width:22.65pt;height:24.05pt;mso-position-horizontal-relative:page;mso-position-vertical-relative:page;z-index:-17608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spacing w:val="-50"/>
                    </w:rPr>
                    <w:t>Ψ</w:t>
                  </w:r>
                  <w:r>
                    <w:rPr>
                      <w:rFonts w:ascii="Arial" w:hAnsi="Arial"/>
                      <w:spacing w:val="-50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pt;margin-top:282.953125pt;width:107pt;height:23pt;mso-position-horizontal-relative:page;mso-position-vertical-relative:page;z-index:-17584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取值及面积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pt;margin-top:282.953125pt;width:69pt;height:24.05pt;mso-position-horizontal-relative:page;mso-position-vertical-relative:page;z-index:-1756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Fi</w:t>
                  </w:r>
                  <w:r>
                    <w:rPr>
                      <w:rFonts w:ascii="Arial" w:hAnsi="Arial" w:cs="Arial" w:eastAsia="Arial" w:hint="default"/>
                      <w:spacing w:val="32"/>
                    </w:rPr>
                    <w:t> </w:t>
                  </w:r>
                  <w:r>
                    <w:rPr/>
                    <w:t>见表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360.953125pt;width:107pt;height:23pt;mso-position-horizontal-relative:page;mso-position-vertical-relative:page;z-index:-17536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下垫面种类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pt;margin-top:360.953125pt;width:128pt;height:23pt;mso-position-horizontal-relative:page;mso-position-vertical-relative:page;z-index:-17512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雨量径流系数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1pt;margin-top:360.953125pt;width:22.5pt;height:26.55pt;mso-position-horizontal-relative:page;mso-position-vertical-relative:page;z-index:-17488" type="#_x0000_t202" filled="false" stroked="false">
            <v:textbox inset="0,0,0,0">
              <w:txbxContent>
                <w:p>
                  <w:pPr>
                    <w:spacing w:line="51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6"/>
                      <w:szCs w:val="26"/>
                    </w:rPr>
                  </w:pPr>
                  <w:r>
                    <w:rPr>
                      <w:rFonts w:ascii="方正姚体" w:hAnsi="方正姚体"/>
                      <w:spacing w:val="-140"/>
                      <w:sz w:val="42"/>
                    </w:rPr>
                    <w:t>ψ</w:t>
                  </w:r>
                  <w:r>
                    <w:rPr>
                      <w:rFonts w:ascii="Arial" w:hAnsi="Arial"/>
                      <w:position w:val="-7"/>
                      <w:sz w:val="26"/>
                    </w:rPr>
                    <w:t>c</w:t>
                  </w:r>
                  <w:r>
                    <w:rPr>
                      <w:rFonts w:ascii="Arial" w:hAnsi="Arial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2pt;margin-top:360.953125pt;width:69.45pt;height:24.05pt;mso-position-horizontal-relative:page;mso-position-vertical-relative:page;z-index:-1746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/>
                    <w:t>面积</w:t>
                  </w:r>
                  <w:r>
                    <w:rPr>
                      <w:spacing w:val="55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Fi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pt;margin-top:438.953125pt;width:151.950pt;height:24.05pt;mso-position-horizontal-relative:page;mso-position-vertical-relative:page;z-index:-1744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/>
                    <w:t>硬化面积 </w:t>
                  </w:r>
                  <w:r>
                    <w:rPr>
                      <w:rFonts w:ascii="Arial" w:hAnsi="Arial" w:cs="Arial" w:eastAsia="Arial" w:hint="default"/>
                      <w:spacing w:val="-7"/>
                    </w:rPr>
                    <w:t>(</w:t>
                  </w:r>
                  <w:r>
                    <w:rPr>
                      <w:spacing w:val="-7"/>
                    </w:rPr>
                    <w:t>屋顶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38.983398pt;width:42.85pt;height:23pt;mso-position-horizontal-relative:page;mso-position-vertical-relative:page;z-index:-17416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0.85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1pt;margin-top:438.983398pt;width:77.850pt;height:23pt;mso-position-horizontal-relative:page;mso-position-vertical-relative:page;z-index:-17392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4651.01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pt;margin-top:490.953125pt;width:86pt;height:23pt;mso-position-horizontal-relative:page;mso-position-vertical-relative:page;z-index:-17368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绿化屋顶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490.983398pt;width:42.85pt;height:23pt;mso-position-horizontal-relative:page;mso-position-vertical-relative:page;z-index:-17344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0.40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1pt;margin-top:490.983398pt;width:77.850pt;height:23pt;mso-position-horizontal-relative:page;mso-position-vertical-relative:page;z-index:-17320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1097.37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pt;margin-top:541.953125pt;width:86pt;height:23pt;mso-position-horizontal-relative:page;mso-position-vertical-relative:page;z-index:-17296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绿地面积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541.983398pt;width:42.85pt;height:23pt;mso-position-horizontal-relative:page;mso-position-vertical-relative:page;z-index:-17272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0.15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1pt;margin-top:541.983398pt;width:77.850pt;height:23pt;mso-position-horizontal-relative:page;mso-position-vertical-relative:page;z-index:-17248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8411.67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pt;margin-top:593.953125pt;width:128pt;height:23pt;mso-position-horizontal-relative:page;mso-position-vertical-relative:page;z-index:-17224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透水铺装地面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593.983398pt;width:42.85pt;height:23pt;mso-position-horizontal-relative:page;mso-position-vertical-relative:page;z-index:-17200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0.30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1pt;margin-top:593.983398pt;width:77.850pt;height:23pt;mso-position-horizontal-relative:page;mso-position-vertical-relative:page;z-index:-17176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2874.36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pt;margin-top:644.953125pt;width:149pt;height:23pt;mso-position-horizontal-relative:page;mso-position-vertical-relative:page;z-index:-17152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非透水铺装地面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pt;margin-top:644.983398pt;width:31.15pt;height:23pt;mso-position-horizontal-relative:page;mso-position-vertical-relative:page;z-index:-17128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0.8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6pt;margin-top:644.983398pt;width:66.2pt;height:23pt;mso-position-horizontal-relative:page;mso-position-vertical-relative:page;z-index:-17104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812.83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pt;margin-top:695.953125pt;width:86pt;height:23pt;mso-position-horizontal-relative:page;mso-position-vertical-relative:page;z-index:-17080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硬化道路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pt;margin-top:696.983398pt;width:42.85pt;height:23pt;mso-position-horizontal-relative:page;mso-position-vertical-relative:page;z-index:-17056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0.85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1pt;margin-top:696.983398pt;width:77.850pt;height:23pt;mso-position-horizontal-relative:page;mso-position-vertical-relative:page;z-index:-17032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4788.78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pt;margin-top:746.953125pt;width:44pt;height:23pt;mso-position-horizontal-relative:page;mso-position-vertical-relative:page;z-index:-17008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总和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4pt;margin-top:747.983398pt;width:89.55pt;height:23pt;mso-position-horizontal-relative:page;mso-position-vertical-relative:page;z-index:-16984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22636.02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97.09375pt;width:508pt;height:24pt;mso-position-horizontal-relative:page;mso-position-vertical-relative:page;z-index:-16960" type="#_x0000_t202" filled="false" stroked="false">
            <v:textbox inset="0,0,0,0">
              <w:txbxContent>
                <w:p>
                  <w:pPr>
                    <w:spacing w:line="460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降雨厚度按排水设计重现期最大日降雨厚度，见下表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pt;margin-top:949.953125pt;width:254pt;height:23pt;mso-position-horizontal-relative:page;mso-position-vertical-relative:page;z-index:-16936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北京地区典型降雨量资料（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pt;margin-top:949.953125pt;width:58pt;height:24.05pt;mso-position-horizontal-relative:page;mso-position-vertical-relative:page;z-index:-16912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mm</w:t>
                  </w:r>
                  <w:r>
                    <w:rPr/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pt;margin-top:1001.953125pt;width:44pt;height:23pt;mso-position-horizontal-relative:page;mso-position-vertical-relative:page;z-index:-16888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历时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pt;margin-top:1026.953125pt;width:88pt;height:24.05pt;mso-position-horizontal-relative:page;mso-position-vertical-relative:page;z-index:-1686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/>
                    <w:t>最大</w:t>
                  </w:r>
                  <w:r>
                    <w:rPr>
                      <w:spacing w:val="74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24h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pt;margin-top:1052.953125pt;width:44pt;height:23pt;mso-position-horizontal-relative:page;mso-position-vertical-relative:page;z-index:-16840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频率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4.953125pt;width:82pt;height:24.05pt;mso-position-horizontal-relative:page;mso-position-vertical-relative:page;z-index:-1681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</w:t>
                  </w:r>
                  <w:r>
                    <w:rPr>
                      <w:rFonts w:ascii="Arial" w:hAnsi="Arial" w:cs="Arial" w:eastAsia="Arial" w:hint="default"/>
                      <w:spacing w:val="-12"/>
                    </w:rPr>
                    <w:t> </w:t>
                  </w:r>
                  <w:r>
                    <w:rPr/>
                    <w:t>年一遇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pt;margin-top:1104.983398pt;width:25.35pt;height:23pt;mso-position-horizontal-relative:page;mso-position-vertical-relative:page;z-index:-16792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56.953125pt;width:82pt;height:24.05pt;mso-position-horizontal-relative:page;mso-position-vertical-relative:page;z-index:-16768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</w:t>
                  </w:r>
                  <w:r>
                    <w:rPr>
                      <w:rFonts w:ascii="Arial" w:hAnsi="Arial" w:cs="Arial" w:eastAsia="Arial" w:hint="default"/>
                      <w:spacing w:val="-12"/>
                    </w:rPr>
                    <w:t> </w:t>
                  </w:r>
                  <w:r>
                    <w:rPr/>
                    <w:t>年一遇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pt;margin-top:1156.983398pt;width:25.35pt;height:23pt;mso-position-horizontal-relative:page;mso-position-vertical-relative:page;z-index:-16744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81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560" w:bottom="280" w:left="256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16720" type="#_x0000_t75" stroked="false">
            <v:imagedata r:id="rId7" o:title=""/>
          </v:shape>
        </w:pict>
      </w:r>
      <w:r>
        <w:rPr/>
        <w:pict>
          <v:shape style="position:absolute;margin-left:342pt;margin-top:132.953125pt;width:82pt;height:24.05pt;mso-position-horizontal-relative:page;mso-position-vertical-relative:page;z-index:-1669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3</w:t>
                  </w:r>
                  <w:r>
                    <w:rPr>
                      <w:rFonts w:ascii="Arial" w:hAnsi="Arial" w:cs="Arial" w:eastAsia="Arial" w:hint="default"/>
                      <w:spacing w:val="-12"/>
                    </w:rPr>
                    <w:t> </w:t>
                  </w:r>
                  <w:r>
                    <w:rPr/>
                    <w:t>年一遇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pt;margin-top:133.983398pt;width:37pt;height:23pt;mso-position-horizontal-relative:page;mso-position-vertical-relative:page;z-index:-16672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86.09375pt;width:167pt;height:24.9pt;mso-position-horizontal-relative:page;mso-position-vertical-relative:page;z-index:-16648" type="#_x0000_t202" filled="false" stroked="false">
            <v:textbox inset="0,0,0,0">
              <w:txbxContent>
                <w:p>
                  <w:pPr>
                    <w:spacing w:line="487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 w:hint="default"/>
                      <w:sz w:val="42"/>
                      <w:szCs w:val="42"/>
                    </w:rPr>
                    <w:t>3)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小 区 内 设 </w:t>
                  </w:r>
                  <w:r>
                    <w:rPr>
                      <w:rFonts w:ascii="方正姚体" w:hAnsi="方正姚体" w:cs="方正姚体" w:eastAsia="方正姚体" w:hint="default"/>
                      <w:spacing w:val="58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pt;margin-top:186.09375pt;width:485pt;height:24.9pt;mso-position-horizontal-relative:page;mso-position-vertical-relative:page;z-index:-16624" type="#_x0000_t202" filled="false" stroked="false">
            <v:textbox inset="0,0,0,0">
              <w:txbxContent>
                <w:p>
                  <w:pPr>
                    <w:tabs>
                      <w:tab w:pos="1039" w:val="left" w:leader="none"/>
                    </w:tabs>
                    <w:spacing w:line="487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 w:hint="default"/>
                      <w:w w:val="95"/>
                      <w:sz w:val="42"/>
                      <w:szCs w:val="42"/>
                    </w:rPr>
                    <w:t>300</w:t>
                    <w:tab/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立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方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的</w:t>
                  </w:r>
                  <w:r>
                    <w:rPr>
                      <w:rFonts w:ascii="方正姚体" w:hAnsi="方正姚体" w:cs="方正姚体" w:eastAsia="方正姚体" w:hint="default"/>
                      <w:spacing w:val="5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蓄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水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池</w:t>
                  </w:r>
                  <w:r>
                    <w:rPr>
                      <w:rFonts w:ascii="方正姚体" w:hAnsi="方正姚体" w:cs="方正姚体" w:eastAsia="方正姚体" w:hint="default"/>
                      <w:spacing w:val="5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。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外</w:t>
                  </w:r>
                  <w:r>
                    <w:rPr>
                      <w:rFonts w:ascii="方正姚体" w:hAnsi="方正姚体" w:cs="方正姚体" w:eastAsia="方正姚体" w:hint="default"/>
                      <w:spacing w:val="5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排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雨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水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径</w:t>
                  </w:r>
                  <w:r>
                    <w:rPr>
                      <w:rFonts w:ascii="方正姚体" w:hAnsi="方正姚体" w:cs="方正姚体" w:eastAsia="方正姚体" w:hint="default"/>
                      <w:spacing w:val="5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流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量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35.09375pt;width:254pt;height:24.9pt;mso-position-horizontal-relative:page;mso-position-vertical-relative:page;z-index:-16600" type="#_x0000_t202" filled="false" stroked="false">
            <v:textbox inset="0,0,0,0">
              <w:txbxContent>
                <w:p>
                  <w:pPr>
                    <w:pStyle w:val="BodyText"/>
                    <w:spacing w:line="487" w:lineRule="exact"/>
                    <w:ind w:right="0"/>
                    <w:jc w:val="left"/>
                    <w:rPr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 w:hint="default"/>
                      <w:spacing w:val="-4"/>
                    </w:rPr>
                    <w:t>1213.60-300=913.6</w:t>
                  </w:r>
                  <w:r>
                    <w:rPr>
                      <w:rFonts w:ascii="Arial" w:hAnsi="Arial" w:cs="Arial" w:eastAsia="Arial" w:hint="default"/>
                      <w:spacing w:val="15"/>
                    </w:rPr>
                    <w:t> </w:t>
                  </w:r>
                  <w:r>
                    <w:rPr>
                      <w:sz w:val="44"/>
                      <w:szCs w:val="44"/>
                    </w:rPr>
                    <w:t>立方米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86.953125pt;width:181pt;height:24.05pt;mso-position-horizontal-relative:page;mso-position-vertical-relative:page;z-index:-1657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2"/>
                    </w:rPr>
                    <w:t>4</w:t>
                  </w:r>
                  <w:r>
                    <w:rPr>
                      <w:spacing w:val="-2"/>
                    </w:rPr>
                    <w:t>）外排水径流系数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286.953125pt;width:183pt;height:24.05pt;mso-position-horizontal-relative:page;mso-position-vertical-relative:page;z-index:-16552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=</w:t>
                  </w:r>
                  <w:r>
                    <w:rPr/>
                    <w:t>外排雨水径流总量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pt;margin-top:286.953125pt;width:260pt;height:24.05pt;mso-position-horizontal-relative:page;mso-position-vertical-relative:page;z-index:-16528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/</w:t>
                  </w:r>
                  <w:r>
                    <w:rPr/>
                    <w:t>设计重现期下汇水面积内的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5.953125pt;width:86pt;height:23pt;mso-position-horizontal-relative:page;mso-position-vertical-relative:page;z-index:-16504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总降雨量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387.953125pt;width:275.1pt;height:24.05pt;mso-position-horizontal-relative:page;mso-position-vertical-relative:page;z-index:-1648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  <w:spacing w:val="-4"/>
                    </w:rPr>
                    <w:t>913.6/</w:t>
                  </w:r>
                  <w:r>
                    <w:rPr>
                      <w:spacing w:val="-4"/>
                    </w:rPr>
                    <w:t>（</w:t>
                  </w:r>
                  <w:r>
                    <w:rPr>
                      <w:spacing w:val="-65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10*108*2.26</w:t>
                  </w:r>
                  <w:r>
                    <w:rPr>
                      <w:rFonts w:ascii="Arial" w:hAnsi="Arial" w:cs="Arial" w:eastAsia="Arial" w:hint="default"/>
                      <w:spacing w:val="-69"/>
                    </w:rPr>
                    <w:t> </w:t>
                  </w:r>
                  <w:r>
                    <w:rPr>
                      <w:spacing w:val="3"/>
                    </w:rPr>
                    <w:t>）</w:t>
                  </w:r>
                  <w:r>
                    <w:rPr>
                      <w:rFonts w:ascii="Arial" w:hAnsi="Arial" w:cs="Arial" w:eastAsia="Arial" w:hint="default"/>
                      <w:spacing w:val="3"/>
                    </w:rPr>
                    <w:t>=0.37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436.953125pt;width:376pt;height:24.05pt;mso-position-horizontal-relative:page;mso-position-vertical-relative:page;z-index:-1645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/>
                    <w:t>（小于</w:t>
                  </w:r>
                  <w:r>
                    <w:rPr>
                      <w:spacing w:val="70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0.4</w:t>
                  </w:r>
                  <w:r>
                    <w:rPr/>
                    <w:t>，满足当地控制指标的要求）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pt;margin-top:486.953125pt;width:216pt;height:24.05pt;mso-position-horizontal-relative:page;mso-position-vertical-relative:page;z-index:-16432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5).</w:t>
                  </w:r>
                  <w:r>
                    <w:rPr/>
                    <w:t>外排雨水峰值流量（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pt;margin-top:486.953125pt;width:63pt;height:24.05pt;mso-position-horizontal-relative:page;mso-position-vertical-relative:page;z-index:-16408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w w:val="100"/>
                    </w:rPr>
                    <w:t>L/</w:t>
                  </w:r>
                  <w:r>
                    <w:rPr>
                      <w:rFonts w:ascii="Arial" w:hAnsi="Arial" w:cs="Arial" w:eastAsia="Arial" w:hint="default"/>
                      <w:spacing w:val="19"/>
                      <w:w w:val="100"/>
                    </w:rPr>
                    <w:t>s</w:t>
                  </w:r>
                  <w:r>
                    <w:rPr>
                      <w:spacing w:val="-200"/>
                      <w:w w:val="100"/>
                    </w:rPr>
                    <w:t>）</w:t>
                  </w:r>
                  <w:r>
                    <w:rPr>
                      <w:w w:val="100"/>
                    </w:rPr>
                    <w:t>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pt;margin-top:537.953125pt;width:79.5pt;height:24.55pt;mso-position-horizontal-relative:page;mso-position-vertical-relative:page;z-index:-16384" type="#_x0000_t202" filled="false" stroked="false">
            <v:textbox inset="0,0,0,0">
              <w:txbxContent>
                <w:p>
                  <w:pPr>
                    <w:pStyle w:val="BodyText"/>
                    <w:spacing w:line="476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/>
                      <w:spacing w:val="-7"/>
                      <w:w w:val="100"/>
                    </w:rPr>
                    <w:t>Q</w:t>
                  </w:r>
                  <w:r>
                    <w:rPr>
                      <w:rFonts w:ascii="Arial" w:hAnsi="Arial"/>
                      <w:spacing w:val="-6"/>
                      <w:w w:val="100"/>
                    </w:rPr>
                    <w:t>=</w:t>
                  </w:r>
                  <w:r>
                    <w:rPr>
                      <w:spacing w:val="-140"/>
                      <w:w w:val="100"/>
                    </w:rPr>
                    <w:t>ψ</w:t>
                  </w:r>
                  <w:r>
                    <w:rPr>
                      <w:rFonts w:ascii="Arial" w:hAnsi="Arial"/>
                      <w:spacing w:val="3"/>
                      <w:w w:val="100"/>
                      <w:position w:val="-3"/>
                      <w:sz w:val="26"/>
                    </w:rPr>
                    <w:t>m</w:t>
                  </w:r>
                  <w:r>
                    <w:rPr>
                      <w:rFonts w:ascii="Arial" w:hAnsi="Arial"/>
                      <w:w w:val="100"/>
                    </w:rPr>
                    <w:t>qF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pt;margin-top:537.953125pt;width:56pt;height:24.05pt;mso-position-horizontal-relative:page;mso-position-vertical-relative:page;z-index:-1636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spacing w:val="2"/>
                    </w:rPr>
                    <w:t>（</w:t>
                  </w:r>
                  <w:r>
                    <w:rPr>
                      <w:rFonts w:ascii="Arial" w:hAnsi="Arial" w:cs="Arial" w:eastAsia="Arial" w:hint="default"/>
                      <w:spacing w:val="2"/>
                    </w:rPr>
                    <w:t>2</w:t>
                  </w:r>
                  <w:r>
                    <w:rPr>
                      <w:spacing w:val="2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pt;margin-top:587.953125pt;width:266pt;height:24.05pt;mso-position-horizontal-relative:page;mso-position-vertical-relative:page;z-index:-1633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  <w:w w:val="99"/>
                    </w:rPr>
                    <w:t>=0.37</w:t>
                  </w:r>
                  <w:r>
                    <w:rPr>
                      <w:rFonts w:ascii="Arial" w:hAnsi="Arial" w:cs="Arial" w:eastAsia="Arial" w:hint="default"/>
                    </w:rPr>
                    <w:t> </w:t>
                  </w:r>
                  <w:r>
                    <w:rPr/>
                    <w:t>×</w:t>
                  </w:r>
                  <w:r>
                    <w:rPr>
                      <w:spacing w:val="-65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35</w:t>
                  </w:r>
                  <w:r>
                    <w:rPr>
                      <w:rFonts w:ascii="Arial" w:hAnsi="Arial" w:cs="Arial" w:eastAsia="Arial" w:hint="default"/>
                      <w:spacing w:val="-1"/>
                      <w:w w:val="99"/>
                    </w:rPr>
                    <w:t>5</w:t>
                  </w:r>
                  <w:r>
                    <w:rPr/>
                    <w:t>×</w:t>
                  </w:r>
                  <w:r>
                    <w:rPr>
                      <w:spacing w:val="-65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2.26=366.</w:t>
                  </w:r>
                  <w:r>
                    <w:rPr>
                      <w:rFonts w:ascii="Arial" w:hAnsi="Arial" w:cs="Arial" w:eastAsia="Arial" w:hint="default"/>
                      <w:spacing w:val="-194"/>
                      <w:w w:val="99"/>
                    </w:rPr>
                    <w:t>4</w:t>
                  </w:r>
                  <w:r>
                    <w:rPr>
                      <w:rFonts w:ascii="Arial" w:hAnsi="Arial" w:cs="Arial" w:eastAsia="Arial" w:hint="default"/>
                      <w:spacing w:val="-41"/>
                      <w:w w:val="99"/>
                    </w:rPr>
                    <w:t>L</w:t>
                  </w:r>
                  <w:r>
                    <w:rPr>
                      <w:rFonts w:ascii="Arial" w:hAnsi="Arial" w:cs="Arial" w:eastAsia="Arial" w:hint="default"/>
                      <w:spacing w:val="-194"/>
                      <w:w w:val="99"/>
                    </w:rPr>
                    <w:t>7</w:t>
                  </w:r>
                  <w:r>
                    <w:rPr>
                      <w:rFonts w:ascii="Arial" w:hAnsi="Arial" w:cs="Arial" w:eastAsia="Arial" w:hint="default"/>
                      <w:w w:val="100"/>
                    </w:rPr>
                    <w:t>/s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637.09375pt;width:398pt;height:124pt;mso-position-horizontal-relative:page;mso-position-vertical-relative:page;z-index:-16312" type="#_x0000_t202" filled="false" stroked="false">
            <v:textbox inset="0,0,0,0">
              <w:txbxContent>
                <w:p>
                  <w:pPr>
                    <w:spacing w:line="507" w:lineRule="exact" w:before="0"/>
                    <w:ind w:left="800" w:right="0" w:firstLine="0"/>
                    <w:jc w:val="left"/>
                    <w:rPr>
                      <w:rFonts w:ascii="Arial" w:hAnsi="Arial" w:cs="Arial" w:eastAsia="Arial" w:hint="default"/>
                      <w:sz w:val="42"/>
                      <w:szCs w:val="42"/>
                    </w:rPr>
                  </w:pPr>
                  <w:r>
                    <w:rPr>
                      <w:rFonts w:ascii="方正姚体" w:hAnsi="方正姚体" w:cs="方正姚体" w:eastAsia="方正姚体" w:hint="default"/>
                      <w:position w:val="2"/>
                      <w:sz w:val="44"/>
                      <w:szCs w:val="44"/>
                    </w:rPr>
                    <w:t>取</w:t>
                  </w:r>
                  <w:r>
                    <w:rPr>
                      <w:rFonts w:ascii="方正姚体" w:hAnsi="方正姚体" w:cs="方正姚体" w:eastAsia="方正姚体" w:hint="default"/>
                      <w:spacing w:val="30"/>
                      <w:position w:val="2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pacing w:val="-140"/>
                      <w:position w:val="2"/>
                      <w:sz w:val="42"/>
                      <w:szCs w:val="42"/>
                    </w:rPr>
                    <w:t>ψ</w:t>
                  </w:r>
                  <w:r>
                    <w:rPr>
                      <w:rFonts w:ascii="Arial" w:hAnsi="Arial" w:cs="Arial" w:eastAsia="Arial" w:hint="default"/>
                      <w:spacing w:val="3"/>
                      <w:w w:val="99"/>
                      <w:position w:val="-1"/>
                      <w:sz w:val="26"/>
                      <w:szCs w:val="26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w w:val="99"/>
                      <w:sz w:val="42"/>
                      <w:szCs w:val="42"/>
                    </w:rPr>
                    <w:t>=0.37</w:t>
                  </w:r>
                  <w:r>
                    <w:rPr>
                      <w:rFonts w:ascii="Arial" w:hAnsi="Arial" w:cs="Arial" w:eastAsia="Arial" w:hint="default"/>
                      <w:sz w:val="42"/>
                      <w:szCs w:val="42"/>
                    </w:rPr>
                  </w:r>
                </w:p>
                <w:p>
                  <w:pPr>
                    <w:pStyle w:val="BodyText"/>
                    <w:spacing w:line="240" w:lineRule="auto" w:before="329"/>
                    <w:ind w:left="800"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3"/>
                    </w:rPr>
                    <w:t>q=355L/</w:t>
                  </w:r>
                  <w:r>
                    <w:rPr>
                      <w:spacing w:val="3"/>
                    </w:rPr>
                    <w:t>（</w:t>
                  </w:r>
                  <w:r>
                    <w:rPr>
                      <w:spacing w:val="-65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-10"/>
                    </w:rPr>
                    <w:t>s.hm</w:t>
                  </w:r>
                  <w:r>
                    <w:rPr>
                      <w:rFonts w:ascii="Arial" w:hAnsi="Arial" w:cs="Arial" w:eastAsia="Arial" w:hint="default"/>
                      <w:spacing w:val="-10"/>
                      <w:position w:val="24"/>
                      <w:sz w:val="26"/>
                      <w:szCs w:val="26"/>
                    </w:rPr>
                    <w:t>2</w:t>
                  </w:r>
                  <w:r>
                    <w:rPr>
                      <w:spacing w:val="-10"/>
                      <w:position w:val="2"/>
                    </w:rPr>
                    <w:t>）</w:t>
                  </w:r>
                  <w:r>
                    <w:rPr>
                      <w:spacing w:val="-65"/>
                      <w:position w:val="2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position w:val="2"/>
                    </w:rPr>
                    <w:t>F=2.26hm</w:t>
                  </w:r>
                  <w:r>
                    <w:rPr>
                      <w:rFonts w:ascii="Arial" w:hAnsi="Arial" w:cs="Arial" w:eastAsia="Arial" w:hint="default"/>
                      <w:position w:val="24"/>
                      <w:sz w:val="26"/>
                      <w:szCs w:val="26"/>
                    </w:rPr>
                    <w:t>2</w:t>
                  </w:r>
                  <w:r>
                    <w:rPr>
                      <w:position w:val="2"/>
                    </w:rPr>
                    <w:t>。</w:t>
                  </w:r>
                  <w:r>
                    <w:rPr/>
                  </w:r>
                </w:p>
                <w:p>
                  <w:pPr>
                    <w:spacing w:before="303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五年重现期下雨水控制与利用设施复核：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88.09375pt;width:338pt;height:24.9pt;mso-position-horizontal-relative:page;mso-position-vertical-relative:page;z-index:-16288" type="#_x0000_t202" filled="false" stroked="false">
            <v:textbox inset="0,0,0,0">
              <w:txbxContent>
                <w:p>
                  <w:pPr>
                    <w:tabs>
                      <w:tab w:pos="599" w:val="left" w:leader="none"/>
                    </w:tabs>
                    <w:spacing w:line="487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 w:hint="default"/>
                      <w:sz w:val="42"/>
                      <w:szCs w:val="42"/>
                    </w:rPr>
                    <w:t>5.</w:t>
                    <w:tab/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设计雨水量计算（ </w:t>
                  </w:r>
                  <w:r>
                    <w:rPr>
                      <w:rFonts w:ascii="Arial" w:hAnsi="Arial" w:cs="Arial" w:eastAsia="Arial" w:hint="default"/>
                      <w:sz w:val="42"/>
                      <w:szCs w:val="42"/>
                    </w:rPr>
                    <w:t>5</w:t>
                  </w:r>
                  <w:r>
                    <w:rPr>
                      <w:rFonts w:ascii="Arial" w:hAnsi="Arial" w:cs="Arial" w:eastAsia="Arial" w:hint="default"/>
                      <w:spacing w:val="-42"/>
                      <w:sz w:val="42"/>
                      <w:szCs w:val="42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年重现期）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38.953125pt;width:307pt;height:24.05pt;mso-position-horizontal-relative:page;mso-position-vertical-relative:page;z-index:-1626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1"/>
                    </w:rPr>
                    <w:t>1</w:t>
                  </w:r>
                  <w:r>
                    <w:rPr>
                      <w:spacing w:val="-1"/>
                    </w:rPr>
                    <w:t>）室外场地排水设计降雨重现期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838.953125pt;width:197pt;height:24.05pt;mso-position-horizontal-relative:page;mso-position-vertical-relative:page;z-index:-1624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P </w:t>
                  </w:r>
                  <w:r>
                    <w:rPr/>
                    <w:t>为  </w:t>
                  </w:r>
                  <w:r>
                    <w:rPr>
                      <w:rFonts w:ascii="Arial" w:hAnsi="Arial" w:cs="Arial" w:eastAsia="Arial" w:hint="default"/>
                    </w:rPr>
                    <w:t>5</w:t>
                  </w:r>
                  <w:r>
                    <w:rPr>
                      <w:rFonts w:ascii="Arial" w:hAnsi="Arial" w:cs="Arial" w:eastAsia="Arial" w:hint="default"/>
                      <w:spacing w:val="1"/>
                    </w:rPr>
                    <w:t> </w:t>
                  </w:r>
                  <w:r>
                    <w:rPr/>
                    <w:t>年，降雨历时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8pt;margin-top:838.953125pt;width:124pt;height:24.05pt;mso-position-horizontal-relative:page;mso-position-vertical-relative:page;z-index:-1621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t </w:t>
                  </w:r>
                  <w:r>
                    <w:rPr/>
                    <w:t>取</w:t>
                  </w:r>
                  <w:r>
                    <w:rPr>
                      <w:spacing w:val="104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2"/>
                    </w:rPr>
                    <w:t>10min</w:t>
                  </w:r>
                  <w:r>
                    <w:rPr>
                      <w:spacing w:val="2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85.465881pt;width:329pt;height:27.55pt;mso-position-horizontal-relative:page;mso-position-vertical-relative:page;z-index:-16192" type="#_x0000_t202" filled="false" stroked="false">
            <v:textbox inset="0,0,0,0">
              <w:txbxContent>
                <w:p>
                  <w:pPr>
                    <w:pStyle w:val="BodyText"/>
                    <w:spacing w:line="540" w:lineRule="exact"/>
                    <w:ind w:right="0"/>
                    <w:jc w:val="left"/>
                  </w:pPr>
                  <w:r>
                    <w:rPr/>
                    <w:t>暴雨强度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100"/>
                    </w:rPr>
                    <w:t>[L/</w:t>
                  </w:r>
                  <w:r>
                    <w:rPr>
                      <w:rFonts w:ascii="Arial" w:hAnsi="Arial" w:cs="Arial" w:eastAsia="Arial" w:hint="default"/>
                      <w:spacing w:val="-44"/>
                    </w:rPr>
                    <w:t> </w:t>
                  </w:r>
                  <w:r>
                    <w:rPr/>
                    <w:t>（</w:t>
                  </w:r>
                  <w:r>
                    <w:rPr>
                      <w:spacing w:val="-65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10"/>
                    </w:rPr>
                    <w:t>s</w:t>
                  </w:r>
                  <w:r>
                    <w:rPr>
                      <w:spacing w:val="-320"/>
                    </w:rPr>
                    <w:t>·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h</w:t>
                  </w:r>
                  <w:r>
                    <w:rPr>
                      <w:rFonts w:ascii="Arial" w:hAnsi="Arial" w:cs="Arial" w:eastAsia="Arial" w:hint="default"/>
                      <w:spacing w:val="-4"/>
                      <w:w w:val="99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-5"/>
                      <w:w w:val="99"/>
                      <w:position w:val="22"/>
                      <w:sz w:val="26"/>
                      <w:szCs w:val="26"/>
                    </w:rPr>
                    <w:t>2</w:t>
                  </w:r>
                  <w:r>
                    <w:rPr/>
                    <w:t>）</w:t>
                  </w:r>
                  <w:r>
                    <w:rPr>
                      <w:spacing w:val="-65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23"/>
                      <w:w w:val="100"/>
                    </w:rPr>
                    <w:t>]</w:t>
                  </w:r>
                  <w:r>
                    <w:rPr/>
                    <w:t>计算公式为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pt;margin-top:936.22467pt;width:52.45pt;height:47pt;mso-position-horizontal-relative:page;mso-position-vertical-relative:page;z-index:-16168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0" w:right="17" w:firstLine="0"/>
                    <w:jc w:val="righ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spacing w:val="-9"/>
                      <w:sz w:val="34"/>
                    </w:rPr>
                    <w:t>2001(1</w:t>
                  </w:r>
                </w:p>
                <w:p>
                  <w:pPr>
                    <w:spacing w:before="169"/>
                    <w:ind w:left="0" w:right="52" w:firstLine="0"/>
                    <w:jc w:val="righ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spacing w:val="13"/>
                      <w:sz w:val="34"/>
                    </w:rPr>
                    <w:t>(t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936.22467pt;width:81.650pt;height:19pt;mso-position-horizontal-relative:page;mso-position-vertical-relative:page;z-index:-16144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sz w:val="34"/>
                    </w:rPr>
                    <w:t>0.811 lg</w:t>
                  </w:r>
                  <w:r>
                    <w:rPr>
                      <w:rFonts w:ascii="Arial"/>
                      <w:spacing w:val="-46"/>
                      <w:sz w:val="34"/>
                    </w:rPr>
                    <w:t> </w:t>
                  </w:r>
                  <w:r>
                    <w:rPr>
                      <w:rFonts w:ascii="Arial"/>
                      <w:spacing w:val="-4"/>
                      <w:sz w:val="34"/>
                    </w:rPr>
                    <w:t>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pt;margin-top:947.22467pt;width:11.45pt;height:19pt;mso-position-horizontal-relative:page;mso-position-vertical-relative:page;z-index:-16120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w w:val="99"/>
                      <w:sz w:val="34"/>
                    </w:rPr>
                    <w:t>q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pt;margin-top:957.896851pt;width:27.65pt;height:12pt;mso-position-horizontal-relative:page;mso-position-vertical-relative:page;z-index:-16096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2"/>
                      <w:sz w:val="20"/>
                    </w:rPr>
                    <w:t>0.711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964.22467pt;width:17.650pt;height:19pt;mso-position-horizontal-relative:page;mso-position-vertical-relative:page;z-index:-16072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spacing w:val="5"/>
                      <w:sz w:val="34"/>
                    </w:rPr>
                    <w:t>8)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pt;margin-top:964.465881pt;width:163pt;height:27.55pt;mso-position-horizontal-relative:page;mso-position-vertical-relative:page;z-index:-16048" type="#_x0000_t202" filled="false" stroked="false">
            <v:textbox inset="0,0,0,0">
              <w:txbxContent>
                <w:p>
                  <w:pPr>
                    <w:pStyle w:val="BodyText"/>
                    <w:spacing w:line="54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2"/>
                    </w:rPr>
                    <w:t>=402L/</w:t>
                  </w:r>
                  <w:r>
                    <w:rPr>
                      <w:spacing w:val="2"/>
                    </w:rPr>
                    <w:t>（</w:t>
                  </w:r>
                  <w:r>
                    <w:rPr>
                      <w:rFonts w:ascii="Arial" w:hAnsi="Arial" w:cs="Arial" w:eastAsia="Arial" w:hint="default"/>
                      <w:spacing w:val="2"/>
                    </w:rPr>
                    <w:t>s.hm</w:t>
                  </w:r>
                  <w:r>
                    <w:rPr>
                      <w:rFonts w:ascii="Arial" w:hAnsi="Arial" w:cs="Arial" w:eastAsia="Arial" w:hint="default"/>
                      <w:spacing w:val="2"/>
                      <w:position w:val="22"/>
                      <w:sz w:val="26"/>
                      <w:szCs w:val="26"/>
                    </w:rPr>
                    <w:t>2</w:t>
                  </w:r>
                  <w:r>
                    <w:rPr>
                      <w:spacing w:val="2"/>
                      <w:position w:val="2"/>
                    </w:rPr>
                    <w:t>）</w:t>
                  </w:r>
                  <w:r>
                    <w:rPr>
                      <w:spacing w:val="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pt;margin-top:1011.465881pt;width:59pt;height:27.55pt;mso-position-horizontal-relative:page;mso-position-vertical-relative:page;z-index:-16024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</w:pPr>
                  <w:r>
                    <w:rPr>
                      <w:rFonts w:ascii="Arial" w:hAnsi="Arial" w:cs="Arial" w:eastAsia="Arial" w:hint="default"/>
                      <w:spacing w:val="-10"/>
                      <w:w w:val="99"/>
                      <w:position w:val="-1"/>
                      <w:sz w:val="42"/>
                      <w:szCs w:val="42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-5"/>
                      <w:w w:val="99"/>
                      <w:position w:val="20"/>
                      <w:sz w:val="26"/>
                      <w:szCs w:val="26"/>
                    </w:rPr>
                    <w:t>3</w:t>
                  </w:r>
                  <w:r>
                    <w:rPr>
                      <w:rFonts w:ascii="方正姚体" w:hAnsi="方正姚体" w:cs="方正姚体" w:eastAsia="方正姚体" w:hint="default"/>
                      <w:spacing w:val="-180"/>
                      <w:sz w:val="42"/>
                      <w:szCs w:val="42"/>
                    </w:rPr>
                    <w:t>）</w:t>
                  </w:r>
                  <w:r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  <w:t>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1014.953125pt;width:215pt;height:24.05pt;mso-position-horizontal-relative:page;mso-position-vertical-relative:page;z-index:-1600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2).</w:t>
                  </w:r>
                  <w:r>
                    <w:rPr/>
                    <w:t>设计雨水径流总量（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pt;margin-top:1057.465942pt;width:9.2pt;height:15pt;mso-position-horizontal-relative:page;mso-position-vertical-relative:page;z-index:-15976" type="#_x0000_t202" filled="false" stroked="false">
            <v:textbox inset="0,0,0,0">
              <w:txbxContent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6"/>
                      <w:szCs w:val="26"/>
                    </w:rPr>
                  </w:pPr>
                  <w:r>
                    <w:rPr>
                      <w:rFonts w:ascii="Arial"/>
                      <w:w w:val="99"/>
                      <w:sz w:val="26"/>
                    </w:rPr>
                    <w:t>3</w:t>
                  </w:r>
                  <w:r>
                    <w:rPr>
                      <w:rFonts w:ascii="Arial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pt;margin-top:1062.983398pt;width:334.35pt;height:23.95pt;mso-position-horizontal-relative:page;mso-position-vertical-relative:page;z-index:-15952" type="#_x0000_t202" filled="false" stroked="false">
            <v:textbox inset="0,0,0,0">
              <w:txbxContent>
                <w:p>
                  <w:pPr>
                    <w:spacing w:line="463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42"/>
                      <w:szCs w:val="42"/>
                    </w:rPr>
                  </w:pPr>
                  <w:r>
                    <w:rPr>
                      <w:rFonts w:ascii="Arial"/>
                      <w:position w:val="-5"/>
                      <w:sz w:val="20"/>
                    </w:rPr>
                    <w:t>Z </w:t>
                  </w:r>
                  <w:r>
                    <w:rPr>
                      <w:rFonts w:ascii="Arial"/>
                      <w:spacing w:val="9"/>
                      <w:position w:val="-1"/>
                      <w:sz w:val="36"/>
                    </w:rPr>
                    <w:t>h</w:t>
                  </w:r>
                  <w:r>
                    <w:rPr>
                      <w:rFonts w:ascii="Arial"/>
                      <w:spacing w:val="9"/>
                      <w:position w:val="-5"/>
                      <w:sz w:val="20"/>
                    </w:rPr>
                    <w:t>y </w:t>
                  </w:r>
                  <w:r>
                    <w:rPr>
                      <w:rFonts w:ascii="Arial"/>
                      <w:position w:val="-1"/>
                      <w:sz w:val="36"/>
                    </w:rPr>
                    <w:t>F </w:t>
                  </w:r>
                  <w:r>
                    <w:rPr>
                      <w:rFonts w:ascii="Arial"/>
                      <w:sz w:val="42"/>
                    </w:rPr>
                    <w:t>=</w:t>
                  </w:r>
                  <w:r>
                    <w:rPr>
                      <w:rFonts w:ascii="Arial"/>
                      <w:spacing w:val="-4"/>
                      <w:sz w:val="42"/>
                    </w:rPr>
                    <w:t> </w:t>
                  </w:r>
                  <w:r>
                    <w:rPr>
                      <w:rFonts w:ascii="Arial"/>
                      <w:sz w:val="42"/>
                    </w:rPr>
                    <w:t>10*0.40*141*2.26=1273.56m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1066.414307pt;width:18.95pt;height:20pt;mso-position-horizontal-relative:page;mso-position-vertical-relative:page;z-index:-15928" type="#_x0000_t202" filled="false" stroked="false">
            <v:textbox inset="0,0,0,0">
              <w:txbxContent>
                <w:p>
                  <w:pPr>
                    <w:spacing w:line="388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36"/>
                      <w:szCs w:val="36"/>
                    </w:rPr>
                  </w:pPr>
                  <w:r>
                    <w:rPr>
                      <w:rFonts w:ascii="Arial"/>
                      <w:w w:val="100"/>
                      <w:sz w:val="36"/>
                    </w:rPr>
                    <w:t>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pt;margin-top:1066.414307pt;width:22pt;height:20pt;mso-position-horizontal-relative:page;mso-position-vertical-relative:page;z-index:-15904" type="#_x0000_t202" filled="false" stroked="false">
            <v:textbox inset="0,0,0,0">
              <w:txbxContent>
                <w:p>
                  <w:pPr>
                    <w:spacing w:line="388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36"/>
                      <w:szCs w:val="36"/>
                    </w:rPr>
                  </w:pPr>
                  <w:r>
                    <w:rPr>
                      <w:rFonts w:ascii="Arial"/>
                      <w:sz w:val="36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pt;margin-top:1116.224609pt;width:15.35pt;height:47pt;mso-position-horizontal-relative:page;mso-position-vertical-relative:page;z-index:-15880" type="#_x0000_t202" filled="false" stroked="false">
            <v:textbox inset="0,0,0,0">
              <w:txbxContent>
                <w:p>
                  <w:pPr>
                    <w:spacing w:line="418" w:lineRule="exact" w:before="0"/>
                    <w:ind w:left="80" w:right="0" w:hanging="6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6"/>
                      <w:sz w:val="34"/>
                    </w:rPr>
                    <w:t>F</w:t>
                  </w:r>
                  <w:r>
                    <w:rPr>
                      <w:rFonts w:ascii="Arial"/>
                      <w:spacing w:val="6"/>
                      <w:position w:val="-7"/>
                      <w:sz w:val="20"/>
                    </w:rPr>
                    <w:t>i</w:t>
                  </w:r>
                  <w:r>
                    <w:rPr>
                      <w:rFonts w:ascii="Arial"/>
                      <w:spacing w:val="6"/>
                      <w:sz w:val="20"/>
                    </w:rPr>
                  </w:r>
                </w:p>
                <w:p>
                  <w:pPr>
                    <w:spacing w:before="118"/>
                    <w:ind w:left="80" w:right="0" w:firstLine="0"/>
                    <w:jc w:val="lef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w w:val="100"/>
                      <w:sz w:val="34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pt;margin-top:1125.896851pt;width:4.2pt;height:12pt;mso-position-horizontal-relative:page;mso-position-vertical-relative:page;z-index:-15856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99"/>
                      <w:sz w:val="20"/>
                    </w:rPr>
                    <w:t>i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pt;margin-top:1126.983398pt;width:55.1pt;height:23pt;mso-position-horizontal-relative:page;mso-position-vertical-relative:page;z-index:-15832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=0.40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1138.896851pt;width:8.1pt;height:12pt;mso-position-horizontal-relative:page;mso-position-vertical-relative:page;z-index:-15808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00"/>
                      <w:sz w:val="20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pt;margin-top:1188.983398pt;width:103.25pt;height:23.95pt;mso-position-horizontal-relative:page;mso-position-vertical-relative:page;z-index:-15784" type="#_x0000_t202" filled="false" stroked="false">
            <v:textbox inset="0,0,0,0">
              <w:txbxContent>
                <w:p>
                  <w:pPr>
                    <w:spacing w:line="463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42"/>
                      <w:szCs w:val="42"/>
                    </w:rPr>
                  </w:pPr>
                  <w:r>
                    <w:rPr>
                      <w:rFonts w:ascii="Arial"/>
                      <w:sz w:val="36"/>
                    </w:rPr>
                    <w:t>h</w:t>
                  </w:r>
                  <w:r>
                    <w:rPr>
                      <w:rFonts w:ascii="Arial"/>
                      <w:position w:val="-5"/>
                      <w:sz w:val="20"/>
                    </w:rPr>
                    <w:t>y</w:t>
                  </w:r>
                  <w:r>
                    <w:rPr>
                      <w:rFonts w:ascii="Arial"/>
                      <w:spacing w:val="22"/>
                      <w:position w:val="-5"/>
                      <w:sz w:val="20"/>
                    </w:rPr>
                    <w:t> </w:t>
                  </w:r>
                  <w:r>
                    <w:rPr>
                      <w:rFonts w:ascii="Arial"/>
                      <w:sz w:val="42"/>
                    </w:rPr>
                    <w:t>=141mm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580" w:bottom="280" w:left="276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15760" type="#_x0000_t75" stroked="false">
            <v:imagedata r:id="rId8" o:title=""/>
          </v:shape>
        </w:pict>
      </w:r>
      <w:r>
        <w:rPr/>
        <w:pict>
          <v:shape style="position:absolute;margin-left:209pt;margin-top:128.465912pt;width:272pt;height:27.55pt;mso-position-horizontal-relative:page;mso-position-vertical-relative:page;z-index:-15736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</w:pPr>
                  <w:r>
                    <w:rPr>
                      <w:rFonts w:ascii="Arial" w:hAnsi="Arial" w:cs="Arial" w:eastAsia="Arial" w:hint="default"/>
                      <w:spacing w:val="23"/>
                      <w:w w:val="100"/>
                      <w:position w:val="-1"/>
                      <w:sz w:val="42"/>
                      <w:szCs w:val="42"/>
                    </w:rPr>
                    <w:t>F</w:t>
                  </w:r>
                  <w:r>
                    <w:rPr>
                      <w:rFonts w:ascii="Arial" w:hAnsi="Arial" w:cs="Arial" w:eastAsia="Arial" w:hint="default"/>
                      <w:w w:val="99"/>
                      <w:position w:val="-1"/>
                      <w:sz w:val="42"/>
                      <w:szCs w:val="42"/>
                    </w:rPr>
                    <w:t>=2.26h</w:t>
                  </w:r>
                  <w:r>
                    <w:rPr>
                      <w:rFonts w:ascii="Arial" w:hAnsi="Arial" w:cs="Arial" w:eastAsia="Arial" w:hint="default"/>
                      <w:spacing w:val="-46"/>
                      <w:w w:val="99"/>
                      <w:position w:val="-1"/>
                      <w:sz w:val="42"/>
                      <w:szCs w:val="42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15"/>
                      <w:w w:val="99"/>
                      <w:position w:val="20"/>
                      <w:sz w:val="26"/>
                      <w:szCs w:val="26"/>
                    </w:rPr>
                    <w:t>2</w:t>
                  </w:r>
                  <w:r>
                    <w:rPr>
                      <w:rFonts w:ascii="方正姚体" w:hAnsi="方正姚体" w:cs="方正姚体" w:eastAsia="方正姚体" w:hint="default"/>
                      <w:spacing w:val="20"/>
                      <w:sz w:val="42"/>
                      <w:szCs w:val="42"/>
                    </w:rPr>
                    <w:t>（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场地总面积</w:t>
                  </w:r>
                  <w:r>
                    <w:rPr>
                      <w:rFonts w:ascii="方正姚体" w:hAnsi="方正姚体" w:cs="方正姚体" w:eastAsia="方正姚体" w:hint="default"/>
                      <w:spacing w:val="-5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pacing w:val="-180"/>
                      <w:sz w:val="42"/>
                      <w:szCs w:val="42"/>
                    </w:rPr>
                    <w:t>）</w:t>
                  </w:r>
                  <w:r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  <w:t>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pt;margin-top:181.09375pt;width:508pt;height:24pt;mso-position-horizontal-relative:page;mso-position-vertical-relative:page;z-index:-15712" type="#_x0000_t202" filled="false" stroked="false">
            <v:textbox inset="0,0,0,0">
              <w:txbxContent>
                <w:p>
                  <w:pPr>
                    <w:spacing w:line="460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降雨厚度按排水设计重现期最大日降雨厚度，见下表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pt;margin-top:231.953125pt;width:254pt;height:23pt;mso-position-horizontal-relative:page;mso-position-vertical-relative:page;z-index:-15688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北京地区典型降雨量资料（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pt;margin-top:231.953125pt;width:58pt;height:24.05pt;mso-position-horizontal-relative:page;mso-position-vertical-relative:page;z-index:-1566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mm</w:t>
                  </w:r>
                  <w:r>
                    <w:rPr/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pt;margin-top:284.953125pt;width:44pt;height:23pt;mso-position-horizontal-relative:page;mso-position-vertical-relative:page;z-index:-15640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历时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pt;margin-top:308.953125pt;width:88pt;height:24.05pt;mso-position-horizontal-relative:page;mso-position-vertical-relative:page;z-index:-1561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/>
                    <w:t>最大</w:t>
                  </w:r>
                  <w:r>
                    <w:rPr>
                      <w:spacing w:val="74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24h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pt;margin-top:334.953125pt;width:44pt;height:23pt;mso-position-horizontal-relative:page;mso-position-vertical-relative:page;z-index:-15592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频率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pt;margin-top:386.983398pt;width:37pt;height:23pt;mso-position-horizontal-relative:page;mso-position-vertical-relative:page;z-index:-15568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387.953125pt;width:82pt;height:24.05pt;mso-position-horizontal-relative:page;mso-position-vertical-relative:page;z-index:-1554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3</w:t>
                  </w:r>
                  <w:r>
                    <w:rPr>
                      <w:rFonts w:ascii="Arial" w:hAnsi="Arial" w:cs="Arial" w:eastAsia="Arial" w:hint="default"/>
                      <w:spacing w:val="-12"/>
                    </w:rPr>
                    <w:t> </w:t>
                  </w:r>
                  <w:r>
                    <w:rPr/>
                    <w:t>年一遇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438.953125pt;width:82pt;height:24.05pt;mso-position-horizontal-relative:page;mso-position-vertical-relative:page;z-index:-1552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5</w:t>
                  </w:r>
                  <w:r>
                    <w:rPr>
                      <w:rFonts w:ascii="Arial" w:hAnsi="Arial" w:cs="Arial" w:eastAsia="Arial" w:hint="default"/>
                      <w:spacing w:val="-12"/>
                    </w:rPr>
                    <w:t> </w:t>
                  </w:r>
                  <w:r>
                    <w:rPr/>
                    <w:t>年一遇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pt;margin-top:438.983398pt;width:37pt;height:23pt;mso-position-horizontal-relative:page;mso-position-vertical-relative:page;z-index:-15496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491.953125pt;width:215pt;height:24.05pt;mso-position-horizontal-relative:page;mso-position-vertical-relative:page;z-index:-15472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3).</w:t>
                  </w:r>
                  <w:r>
                    <w:rPr/>
                    <w:t>外排水量和径流系数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541.09375pt;width:154pt;height:24.9pt;mso-position-horizontal-relative:page;mso-position-vertical-relative:page;z-index:-15448" type="#_x0000_t202" filled="false" stroked="false">
            <v:textbox inset="0,0,0,0">
              <w:txbxContent>
                <w:p>
                  <w:pPr>
                    <w:spacing w:line="487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 w:hint="default"/>
                      <w:sz w:val="42"/>
                      <w:szCs w:val="42"/>
                    </w:rPr>
                    <w:t>a)</w:t>
                  </w:r>
                  <w:r>
                    <w:rPr>
                      <w:rFonts w:ascii="Arial" w:hAnsi="Arial" w:cs="Arial" w:eastAsia="Arial" w:hint="default"/>
                      <w:spacing w:val="-31"/>
                      <w:sz w:val="42"/>
                      <w:szCs w:val="42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小</w:t>
                  </w:r>
                  <w:r>
                    <w:rPr>
                      <w:rFonts w:ascii="方正姚体" w:hAnsi="方正姚体" w:cs="方正姚体" w:eastAsia="方正姚体" w:hint="default"/>
                      <w:spacing w:val="-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区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内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设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pt;margin-top:541.09375pt;width:397pt;height:24pt;mso-position-horizontal-relative:page;mso-position-vertical-relative:page;z-index:-15424" type="#_x0000_t202" filled="false" stroked="false">
            <v:textbox inset="0,0,0,0">
              <w:txbxContent>
                <w:p>
                  <w:pPr>
                    <w:spacing w:line="460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立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方</w:t>
                  </w:r>
                  <w:r>
                    <w:rPr>
                      <w:rFonts w:ascii="方正姚体" w:hAnsi="方正姚体" w:cs="方正姚体" w:eastAsia="方正姚体" w:hint="default"/>
                      <w:spacing w:val="-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的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蓄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水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池</w:t>
                  </w:r>
                  <w:r>
                    <w:rPr>
                      <w:rFonts w:ascii="方正姚体" w:hAnsi="方正姚体" w:cs="方正姚体" w:eastAsia="方正姚体" w:hint="default"/>
                      <w:spacing w:val="-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。</w:t>
                  </w:r>
                  <w:r>
                    <w:rPr>
                      <w:rFonts w:ascii="方正姚体" w:hAnsi="方正姚体" w:cs="方正姚体" w:eastAsia="方正姚体" w:hint="default"/>
                      <w:spacing w:val="-3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外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排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雨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水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径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流</w:t>
                  </w:r>
                  <w:r>
                    <w:rPr>
                      <w:rFonts w:ascii="方正姚体" w:hAnsi="方正姚体" w:cs="方正姚体" w:eastAsia="方正姚体" w:hint="default"/>
                      <w:spacing w:val="-5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量</w:t>
                  </w:r>
                  <w:r>
                    <w:rPr>
                      <w:rFonts w:ascii="方正姚体" w:hAnsi="方正姚体" w:cs="方正姚体" w:eastAsia="方正姚体" w:hint="default"/>
                      <w:spacing w:val="-1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pt;margin-top:542.983398pt;width:37pt;height:23pt;mso-position-horizontal-relative:page;mso-position-vertical-relative:page;z-index:-15400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300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90.09375pt;width:254pt;height:24.9pt;mso-position-horizontal-relative:page;mso-position-vertical-relative:page;z-index:-15376" type="#_x0000_t202" filled="false" stroked="false">
            <v:textbox inset="0,0,0,0">
              <w:txbxContent>
                <w:p>
                  <w:pPr>
                    <w:pStyle w:val="BodyText"/>
                    <w:spacing w:line="487" w:lineRule="exact"/>
                    <w:ind w:right="0"/>
                    <w:jc w:val="left"/>
                    <w:rPr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 w:hint="default"/>
                      <w:spacing w:val="-4"/>
                    </w:rPr>
                    <w:t>1573.56-300=1273.56 </w:t>
                  </w:r>
                  <w:r>
                    <w:rPr>
                      <w:sz w:val="44"/>
                      <w:szCs w:val="44"/>
                    </w:rPr>
                    <w:t>立方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41.953125pt;width:181pt;height:24.05pt;mso-position-horizontal-relative:page;mso-position-vertical-relative:page;z-index:-15352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2"/>
                    </w:rPr>
                    <w:t>b</w:t>
                  </w:r>
                  <w:r>
                    <w:rPr>
                      <w:spacing w:val="-2"/>
                    </w:rPr>
                    <w:t>）外排水径流系数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641.953125pt;width:183pt;height:24.05pt;mso-position-horizontal-relative:page;mso-position-vertical-relative:page;z-index:-15328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=</w:t>
                  </w:r>
                  <w:r>
                    <w:rPr/>
                    <w:t>外排雨水径流总量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pt;margin-top:641.953125pt;width:260pt;height:24.05pt;mso-position-horizontal-relative:page;mso-position-vertical-relative:page;z-index:-1530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/</w:t>
                  </w:r>
                  <w:r>
                    <w:rPr/>
                    <w:t>设计重现期下汇水面积内的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90.953125pt;width:86pt;height:23pt;mso-position-horizontal-relative:page;mso-position-vertical-relative:page;z-index:-15280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总降雨量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742.953125pt;width:298.1pt;height:24.05pt;mso-position-horizontal-relative:page;mso-position-vertical-relative:page;z-index:-1525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</w:rPr>
                    <w:t>1273.56/</w:t>
                  </w:r>
                  <w:r>
                    <w:rPr/>
                    <w:t>（</w:t>
                  </w:r>
                  <w:r>
                    <w:rPr>
                      <w:rFonts w:ascii="Arial" w:hAnsi="Arial" w:cs="Arial" w:eastAsia="Arial" w:hint="default"/>
                    </w:rPr>
                    <w:t>10*141*2.26</w:t>
                  </w:r>
                  <w:r>
                    <w:rPr>
                      <w:rFonts w:ascii="Arial" w:hAnsi="Arial" w:cs="Arial" w:eastAsia="Arial" w:hint="default"/>
                      <w:spacing w:val="-81"/>
                    </w:rPr>
                    <w:t> </w:t>
                  </w:r>
                  <w:r>
                    <w:rPr>
                      <w:spacing w:val="6"/>
                    </w:rPr>
                    <w:t>）</w:t>
                  </w:r>
                  <w:r>
                    <w:rPr>
                      <w:rFonts w:ascii="Arial" w:hAnsi="Arial" w:cs="Arial" w:eastAsia="Arial" w:hint="default"/>
                      <w:spacing w:val="6"/>
                    </w:rPr>
                    <w:t>=0.32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791.953125pt;width:410pt;height:24.05pt;mso-position-horizontal-relative:page;mso-position-vertical-relative:page;z-index:-15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939" w:val="left" w:leader="none"/>
                    </w:tabs>
                    <w:spacing w:line="470" w:lineRule="exact"/>
                    <w:ind w:right="0"/>
                    <w:jc w:val="left"/>
                  </w:pPr>
                  <w:r>
                    <w:rPr/>
                    <w:t>（不大于</w:t>
                    <w:tab/>
                  </w:r>
                  <w:r>
                    <w:rPr>
                      <w:rFonts w:ascii="Arial" w:hAnsi="Arial" w:cs="Arial" w:eastAsia="Arial" w:hint="default"/>
                      <w:spacing w:val="-3"/>
                    </w:rPr>
                    <w:t>0.40</w:t>
                  </w:r>
                  <w:r>
                    <w:rPr>
                      <w:spacing w:val="-3"/>
                    </w:rPr>
                    <w:t>，满足当地控制指标的要求）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pt;margin-top:841.953125pt;width:214pt;height:24.05pt;mso-position-horizontal-relative:page;mso-position-vertical-relative:page;z-index:-15208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c).</w:t>
                  </w:r>
                  <w:r>
                    <w:rPr/>
                    <w:t>外排雨水峰值流量（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pt;margin-top:841.953125pt;width:63pt;height:24.05pt;mso-position-horizontal-relative:page;mso-position-vertical-relative:page;z-index:-1518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w w:val="100"/>
                    </w:rPr>
                    <w:t>L/</w:t>
                  </w:r>
                  <w:r>
                    <w:rPr>
                      <w:rFonts w:ascii="Arial" w:hAnsi="Arial" w:cs="Arial" w:eastAsia="Arial" w:hint="default"/>
                      <w:spacing w:val="-1"/>
                      <w:w w:val="100"/>
                    </w:rPr>
                    <w:t>s</w:t>
                  </w:r>
                  <w:r>
                    <w:rPr>
                      <w:spacing w:val="-180"/>
                      <w:w w:val="100"/>
                    </w:rPr>
                    <w:t>）</w:t>
                  </w:r>
                  <w:r>
                    <w:rPr>
                      <w:w w:val="100"/>
                    </w:rPr>
                    <w:t>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pt;margin-top:892.953125pt;width:85.3pt;height:25.55pt;mso-position-horizontal-relative:page;mso-position-vertical-relative:page;z-index:-15160" type="#_x0000_t202" filled="false" stroked="false">
            <v:textbox inset="0,0,0,0">
              <w:txbxContent>
                <w:p>
                  <w:pPr>
                    <w:pStyle w:val="BodyText"/>
                    <w:spacing w:line="496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/>
                      <w:spacing w:val="-7"/>
                      <w:w w:val="100"/>
                    </w:rPr>
                    <w:t>Q</w:t>
                  </w:r>
                  <w:r>
                    <w:rPr>
                      <w:rFonts w:ascii="Arial" w:hAnsi="Arial"/>
                      <w:spacing w:val="-6"/>
                      <w:w w:val="100"/>
                    </w:rPr>
                    <w:t>=</w:t>
                  </w:r>
                  <w:r>
                    <w:rPr>
                      <w:spacing w:val="-140"/>
                      <w:w w:val="100"/>
                    </w:rPr>
                    <w:t>ψ</w:t>
                  </w:r>
                  <w:r>
                    <w:rPr>
                      <w:rFonts w:ascii="Arial" w:hAnsi="Arial"/>
                      <w:spacing w:val="3"/>
                      <w:w w:val="100"/>
                      <w:position w:val="-5"/>
                      <w:sz w:val="26"/>
                    </w:rPr>
                    <w:t>m</w:t>
                  </w:r>
                  <w:r>
                    <w:rPr>
                      <w:rFonts w:ascii="Arial" w:hAnsi="Arial"/>
                      <w:w w:val="99"/>
                    </w:rPr>
                    <w:t>q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100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pt;margin-top:892.953125pt;width:58pt;height:24.05pt;mso-position-horizontal-relative:page;mso-position-vertical-relative:page;z-index:-15136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66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3"/>
                    </w:rPr>
                    <w:t>2</w:t>
                  </w:r>
                  <w:r>
                    <w:rPr>
                      <w:spacing w:val="3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pt;margin-top:942.953125pt;width:266pt;height:24.05pt;mso-position-horizontal-relative:page;mso-position-vertical-relative:page;z-index:-15112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  <w:w w:val="99"/>
                    </w:rPr>
                    <w:t>=0.38</w:t>
                  </w:r>
                  <w:r>
                    <w:rPr>
                      <w:rFonts w:ascii="Arial" w:hAnsi="Arial" w:cs="Arial" w:eastAsia="Arial" w:hint="default"/>
                    </w:rPr>
                    <w:t> </w:t>
                  </w:r>
                  <w:r>
                    <w:rPr/>
                    <w:t>×</w:t>
                  </w:r>
                  <w:r>
                    <w:rPr>
                      <w:spacing w:val="-65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40</w:t>
                  </w:r>
                  <w:r>
                    <w:rPr>
                      <w:rFonts w:ascii="Arial" w:hAnsi="Arial" w:cs="Arial" w:eastAsia="Arial" w:hint="default"/>
                      <w:spacing w:val="-1"/>
                      <w:w w:val="99"/>
                    </w:rPr>
                    <w:t>2</w:t>
                  </w:r>
                  <w:r>
                    <w:rPr/>
                    <w:t>×</w:t>
                  </w:r>
                  <w:r>
                    <w:rPr>
                      <w:spacing w:val="-65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2.26=426.</w:t>
                  </w:r>
                  <w:r>
                    <w:rPr>
                      <w:rFonts w:ascii="Arial" w:hAnsi="Arial" w:cs="Arial" w:eastAsia="Arial" w:hint="default"/>
                      <w:spacing w:val="-194"/>
                      <w:w w:val="99"/>
                    </w:rPr>
                    <w:t>2</w:t>
                  </w:r>
                  <w:r>
                    <w:rPr>
                      <w:rFonts w:ascii="Arial" w:hAnsi="Arial" w:cs="Arial" w:eastAsia="Arial" w:hint="default"/>
                      <w:spacing w:val="-41"/>
                      <w:w w:val="99"/>
                    </w:rPr>
                    <w:t>L</w:t>
                  </w:r>
                  <w:r>
                    <w:rPr>
                      <w:rFonts w:ascii="Arial" w:hAnsi="Arial" w:cs="Arial" w:eastAsia="Arial" w:hint="default"/>
                      <w:spacing w:val="-194"/>
                      <w:w w:val="99"/>
                    </w:rPr>
                    <w:t>0</w:t>
                  </w:r>
                  <w:r>
                    <w:rPr>
                      <w:rFonts w:ascii="Arial" w:hAnsi="Arial" w:cs="Arial" w:eastAsia="Arial" w:hint="default"/>
                      <w:w w:val="100"/>
                    </w:rPr>
                    <w:t>/s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pt;margin-top:989.465881pt;width:416pt;height:77.650pt;mso-position-horizontal-relative:page;mso-position-vertical-relative:page;z-index:-15088" type="#_x0000_t202" filled="false" stroked="false">
            <v:textbox inset="0,0,0,0">
              <w:txbxContent>
                <w:p>
                  <w:pPr>
                    <w:pStyle w:val="BodyText"/>
                    <w:spacing w:line="560" w:lineRule="exact"/>
                    <w:ind w:right="0"/>
                    <w:jc w:val="left"/>
                  </w:pPr>
                  <w:r>
                    <w:rPr>
                      <w:position w:val="2"/>
                      <w:sz w:val="44"/>
                      <w:szCs w:val="44"/>
                    </w:rPr>
                    <w:t>取</w:t>
                  </w:r>
                  <w:r>
                    <w:rPr>
                      <w:spacing w:val="30"/>
                      <w:position w:val="2"/>
                      <w:sz w:val="44"/>
                      <w:szCs w:val="44"/>
                    </w:rPr>
                    <w:t> </w:t>
                  </w:r>
                  <w:r>
                    <w:rPr>
                      <w:spacing w:val="-140"/>
                      <w:position w:val="2"/>
                    </w:rPr>
                    <w:t>ψ</w:t>
                  </w:r>
                  <w:r>
                    <w:rPr>
                      <w:rFonts w:ascii="Arial" w:hAnsi="Arial" w:cs="Arial" w:eastAsia="Arial" w:hint="default"/>
                      <w:spacing w:val="3"/>
                      <w:w w:val="99"/>
                      <w:position w:val="-1"/>
                      <w:sz w:val="26"/>
                      <w:szCs w:val="26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=0.3</w:t>
                  </w:r>
                  <w:r>
                    <w:rPr>
                      <w:rFonts w:ascii="Arial" w:hAnsi="Arial" w:cs="Arial" w:eastAsia="Arial" w:hint="default"/>
                      <w:spacing w:val="-23"/>
                      <w:w w:val="99"/>
                    </w:rPr>
                    <w:t>8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q</w:t>
                  </w:r>
                  <w:r>
                    <w:rPr>
                      <w:rFonts w:ascii="Arial" w:hAnsi="Arial" w:cs="Arial" w:eastAsia="Arial" w:hint="default"/>
                      <w:spacing w:val="-14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=402L</w:t>
                  </w:r>
                  <w:r>
                    <w:rPr>
                      <w:rFonts w:ascii="Arial" w:hAnsi="Arial" w:cs="Arial" w:eastAsia="Arial" w:hint="default"/>
                      <w:spacing w:val="47"/>
                      <w:w w:val="99"/>
                    </w:rPr>
                    <w:t>/</w:t>
                  </w:r>
                  <w:r>
                    <w:rPr>
                      <w:spacing w:val="20"/>
                    </w:rPr>
                    <w:t>（</w:t>
                  </w:r>
                  <w:r>
                    <w:rPr>
                      <w:rFonts w:ascii="Arial" w:hAnsi="Arial" w:cs="Arial" w:eastAsia="Arial" w:hint="default"/>
                    </w:rPr>
                    <w:t>s.h</w:t>
                  </w:r>
                  <w:r>
                    <w:rPr>
                      <w:rFonts w:ascii="Arial" w:hAnsi="Arial" w:cs="Arial" w:eastAsia="Arial" w:hint="default"/>
                      <w:spacing w:val="-51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15"/>
                      <w:w w:val="99"/>
                      <w:position w:val="24"/>
                      <w:sz w:val="26"/>
                      <w:szCs w:val="26"/>
                    </w:rPr>
                    <w:t>2</w:t>
                  </w:r>
                  <w:r>
                    <w:rPr>
                      <w:spacing w:val="20"/>
                      <w:position w:val="2"/>
                    </w:rPr>
                    <w:t>）</w:t>
                  </w:r>
                  <w:r>
                    <w:rPr>
                      <w:rFonts w:ascii="Arial" w:hAnsi="Arial" w:cs="Arial" w:eastAsia="Arial" w:hint="default"/>
                      <w:w w:val="100"/>
                      <w:position w:val="2"/>
                    </w:rPr>
                    <w:t>F</w:t>
                  </w:r>
                  <w:r>
                    <w:rPr>
                      <w:rFonts w:ascii="Arial" w:hAnsi="Arial" w:cs="Arial" w:eastAsia="Arial" w:hint="default"/>
                      <w:spacing w:val="3"/>
                      <w:position w:val="2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99"/>
                      <w:position w:val="2"/>
                    </w:rPr>
                    <w:t>=2.26h</w:t>
                  </w:r>
                  <w:r>
                    <w:rPr>
                      <w:rFonts w:ascii="Arial" w:hAnsi="Arial" w:cs="Arial" w:eastAsia="Arial" w:hint="default"/>
                      <w:spacing w:val="-23"/>
                      <w:w w:val="99"/>
                      <w:position w:val="2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15"/>
                      <w:w w:val="99"/>
                      <w:position w:val="24"/>
                      <w:sz w:val="26"/>
                      <w:szCs w:val="26"/>
                    </w:rPr>
                    <w:t>2</w:t>
                  </w:r>
                  <w:r>
                    <w:rPr>
                      <w:position w:val="2"/>
                    </w:rPr>
                    <w:t>。</w:t>
                  </w:r>
                  <w:r>
                    <w:rPr/>
                  </w:r>
                </w:p>
                <w:p>
                  <w:pPr>
                    <w:spacing w:before="323"/>
                    <w:ind w:left="40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多年设计雨水径流总量计算：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1043.09375pt;width:35pt;height:24.9pt;mso-position-horizontal-relative:page;mso-position-vertical-relative:page;z-index:-15064" type="#_x0000_t202" filled="false" stroked="false">
            <v:textbox inset="0,0,0,0">
              <w:txbxContent>
                <w:p>
                  <w:pPr>
                    <w:spacing w:line="487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</w:pPr>
                  <w:r>
                    <w:rPr>
                      <w:rFonts w:ascii="Arial" w:hAnsi="Arial" w:cs="Arial" w:eastAsia="Arial" w:hint="default"/>
                      <w:spacing w:val="-7"/>
                      <w:sz w:val="42"/>
                      <w:szCs w:val="42"/>
                    </w:rPr>
                    <w:t>2</w:t>
                  </w:r>
                  <w:r>
                    <w:rPr>
                      <w:rFonts w:ascii="方正姚体" w:hAnsi="方正姚体" w:cs="方正姚体" w:eastAsia="方正姚体" w:hint="default"/>
                      <w:spacing w:val="-7"/>
                      <w:sz w:val="44"/>
                      <w:szCs w:val="44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0pt;margin-top:1086.465942pt;width:9.2pt;height:15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6"/>
                      <w:szCs w:val="26"/>
                    </w:rPr>
                  </w:pPr>
                  <w:r>
                    <w:rPr>
                      <w:rFonts w:ascii="Arial"/>
                      <w:w w:val="99"/>
                      <w:sz w:val="26"/>
                    </w:rPr>
                    <w:t>3</w:t>
                  </w:r>
                  <w:r>
                    <w:rPr>
                      <w:rFonts w:ascii="Arial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pt;margin-top:1090.983398pt;width:349.85pt;height:23.95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tabs>
                      <w:tab w:pos="679" w:val="left" w:leader="none"/>
                    </w:tabs>
                    <w:spacing w:line="463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42"/>
                      <w:szCs w:val="42"/>
                    </w:rPr>
                  </w:pPr>
                  <w:r>
                    <w:rPr>
                      <w:rFonts w:ascii="Arial"/>
                      <w:w w:val="95"/>
                      <w:sz w:val="34"/>
                    </w:rPr>
                    <w:t>10</w:t>
                    <w:tab/>
                  </w:r>
                  <w:r>
                    <w:rPr>
                      <w:rFonts w:ascii="Arial"/>
                      <w:position w:val="-5"/>
                      <w:sz w:val="20"/>
                    </w:rPr>
                    <w:t>Z </w:t>
                  </w:r>
                  <w:r>
                    <w:rPr>
                      <w:rFonts w:ascii="Arial"/>
                      <w:spacing w:val="5"/>
                      <w:sz w:val="34"/>
                    </w:rPr>
                    <w:t>h</w:t>
                  </w:r>
                  <w:r>
                    <w:rPr>
                      <w:rFonts w:ascii="Arial"/>
                      <w:spacing w:val="5"/>
                      <w:position w:val="-5"/>
                      <w:sz w:val="20"/>
                    </w:rPr>
                    <w:t>y </w:t>
                  </w:r>
                  <w:r>
                    <w:rPr>
                      <w:rFonts w:ascii="Arial"/>
                      <w:sz w:val="34"/>
                    </w:rPr>
                    <w:t>F</w:t>
                  </w:r>
                  <w:r>
                    <w:rPr>
                      <w:rFonts w:ascii="Arial"/>
                      <w:spacing w:val="37"/>
                      <w:sz w:val="34"/>
                    </w:rPr>
                    <w:t> </w:t>
                  </w:r>
                  <w:r>
                    <w:rPr>
                      <w:rFonts w:ascii="Arial"/>
                      <w:sz w:val="42"/>
                    </w:rPr>
                    <w:t>=10*0.40*595*2.26=6640.2m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pt;margin-top:1094.224609pt;width:18pt;height:19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spacing w:line="368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w w:val="100"/>
                      <w:sz w:val="34"/>
                    </w:rPr>
                    <w:t>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pt;margin-top:1144.224609pt;width:15.35pt;height:46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spacing w:line="378" w:lineRule="exact" w:before="0"/>
                    <w:ind w:left="80" w:right="0" w:hanging="6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4"/>
                      <w:sz w:val="34"/>
                    </w:rPr>
                    <w:t>F</w:t>
                  </w:r>
                  <w:r>
                    <w:rPr>
                      <w:rFonts w:ascii="Arial"/>
                      <w:spacing w:val="-4"/>
                      <w:position w:val="-3"/>
                      <w:sz w:val="20"/>
                    </w:rPr>
                    <w:t>i</w:t>
                  </w:r>
                  <w:r>
                    <w:rPr>
                      <w:rFonts w:ascii="Arial"/>
                      <w:spacing w:val="-4"/>
                      <w:sz w:val="20"/>
                    </w:rPr>
                  </w:r>
                </w:p>
                <w:p>
                  <w:pPr>
                    <w:spacing w:before="138"/>
                    <w:ind w:left="80" w:right="0" w:firstLine="0"/>
                    <w:jc w:val="left"/>
                    <w:rPr>
                      <w:rFonts w:ascii="Arial" w:hAnsi="Arial" w:cs="Arial" w:eastAsia="Arial" w:hint="default"/>
                      <w:sz w:val="34"/>
                      <w:szCs w:val="34"/>
                    </w:rPr>
                  </w:pPr>
                  <w:r>
                    <w:rPr>
                      <w:rFonts w:ascii="Arial"/>
                      <w:w w:val="100"/>
                      <w:sz w:val="34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pt;margin-top:1151.896851pt;width:4.2pt;height:12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99"/>
                      <w:sz w:val="20"/>
                    </w:rPr>
                    <w:t>i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1163.896851pt;width:8.1pt;height:12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00"/>
                      <w:sz w:val="20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pt;margin-top:1171.983398pt;width:55.1pt;height:23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=0.40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480" w:bottom="280" w:left="276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3pt;margin-top:129.983398pt;width:104.25pt;height:23.95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spacing w:line="463" w:lineRule="exact" w:before="0"/>
                    <w:ind w:left="20" w:right="0" w:firstLine="0"/>
                    <w:jc w:val="left"/>
                    <w:rPr>
                      <w:rFonts w:ascii="Arial" w:hAnsi="Arial" w:cs="Arial" w:eastAsia="Arial" w:hint="default"/>
                      <w:sz w:val="42"/>
                      <w:szCs w:val="42"/>
                    </w:rPr>
                  </w:pPr>
                  <w:r>
                    <w:rPr>
                      <w:rFonts w:ascii="Arial"/>
                      <w:spacing w:val="5"/>
                      <w:sz w:val="34"/>
                    </w:rPr>
                    <w:t>h</w:t>
                  </w:r>
                  <w:r>
                    <w:rPr>
                      <w:rFonts w:ascii="Arial"/>
                      <w:spacing w:val="5"/>
                      <w:position w:val="-5"/>
                      <w:sz w:val="20"/>
                    </w:rPr>
                    <w:t>y</w:t>
                  </w:r>
                  <w:r>
                    <w:rPr>
                      <w:rFonts w:ascii="Arial"/>
                      <w:spacing w:val="43"/>
                      <w:position w:val="-5"/>
                      <w:sz w:val="20"/>
                    </w:rPr>
                    <w:t> </w:t>
                  </w:r>
                  <w:r>
                    <w:rPr>
                      <w:rFonts w:ascii="Arial"/>
                      <w:sz w:val="42"/>
                    </w:rPr>
                    <w:t>=595mm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178.465912pt;width:271pt;height:78.55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spacing w:line="560" w:lineRule="exact" w:before="0"/>
                    <w:ind w:left="20" w:right="0" w:firstLine="0"/>
                    <w:jc w:val="left"/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</w:pPr>
                  <w:r>
                    <w:rPr>
                      <w:rFonts w:ascii="Arial" w:hAnsi="Arial" w:cs="Arial" w:eastAsia="Arial" w:hint="default"/>
                      <w:spacing w:val="3"/>
                      <w:w w:val="100"/>
                      <w:position w:val="-1"/>
                      <w:sz w:val="42"/>
                      <w:szCs w:val="42"/>
                    </w:rPr>
                    <w:t>F</w:t>
                  </w:r>
                  <w:r>
                    <w:rPr>
                      <w:rFonts w:ascii="Arial" w:hAnsi="Arial" w:cs="Arial" w:eastAsia="Arial" w:hint="default"/>
                      <w:w w:val="99"/>
                      <w:position w:val="-1"/>
                      <w:sz w:val="42"/>
                      <w:szCs w:val="42"/>
                    </w:rPr>
                    <w:t>=2.26h</w:t>
                  </w:r>
                  <w:r>
                    <w:rPr>
                      <w:rFonts w:ascii="Arial" w:hAnsi="Arial" w:cs="Arial" w:eastAsia="Arial" w:hint="default"/>
                      <w:spacing w:val="-6"/>
                      <w:w w:val="99"/>
                      <w:position w:val="-1"/>
                      <w:sz w:val="42"/>
                      <w:szCs w:val="42"/>
                    </w:rPr>
                    <w:t>m</w:t>
                  </w:r>
                  <w:r>
                    <w:rPr>
                      <w:rFonts w:ascii="Arial" w:hAnsi="Arial" w:cs="Arial" w:eastAsia="Arial" w:hint="default"/>
                      <w:spacing w:val="-5"/>
                      <w:w w:val="99"/>
                      <w:position w:val="22"/>
                      <w:sz w:val="26"/>
                      <w:szCs w:val="26"/>
                    </w:rPr>
                    <w:t>2</w:t>
                  </w:r>
                  <w:r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  <w:t>（</w:t>
                  </w:r>
                  <w:r>
                    <w:rPr>
                      <w:rFonts w:ascii="方正姚体" w:hAnsi="方正姚体" w:cs="方正姚体" w:eastAsia="方正姚体" w:hint="default"/>
                      <w:spacing w:val="-65"/>
                      <w:sz w:val="42"/>
                      <w:szCs w:val="42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z w:val="44"/>
                      <w:szCs w:val="44"/>
                    </w:rPr>
                    <w:t>场地总面积</w:t>
                  </w:r>
                  <w:r>
                    <w:rPr>
                      <w:rFonts w:ascii="方正姚体" w:hAnsi="方正姚体" w:cs="方正姚体" w:eastAsia="方正姚体" w:hint="default"/>
                      <w:spacing w:val="-70"/>
                      <w:sz w:val="44"/>
                      <w:szCs w:val="44"/>
                    </w:rPr>
                    <w:t> </w:t>
                  </w:r>
                  <w:r>
                    <w:rPr>
                      <w:rFonts w:ascii="方正姚体" w:hAnsi="方正姚体" w:cs="方正姚体" w:eastAsia="方正姚体" w:hint="default"/>
                      <w:spacing w:val="-200"/>
                      <w:sz w:val="42"/>
                      <w:szCs w:val="42"/>
                    </w:rPr>
                    <w:t>）</w:t>
                  </w:r>
                  <w:r>
                    <w:rPr>
                      <w:rFonts w:ascii="方正姚体" w:hAnsi="方正姚体" w:cs="方正姚体" w:eastAsia="方正姚体" w:hint="default"/>
                      <w:sz w:val="42"/>
                      <w:szCs w:val="42"/>
                    </w:rPr>
                    <w:t>；</w:t>
                  </w:r>
                </w:p>
                <w:p>
                  <w:pPr>
                    <w:pStyle w:val="BodyText"/>
                    <w:spacing w:line="240" w:lineRule="auto" w:before="427"/>
                    <w:ind w:right="0"/>
                    <w:jc w:val="left"/>
                    <w:rPr>
                      <w:rFonts w:ascii="Arial" w:hAnsi="Arial" w:cs="Arial" w:eastAsia="Arial" w:hint="default"/>
                      <w:sz w:val="26"/>
                      <w:szCs w:val="26"/>
                    </w:rPr>
                  </w:pPr>
                  <w:r>
                    <w:rPr>
                      <w:rFonts w:ascii="Arial"/>
                    </w:rPr>
                    <w:t>6640.2-300=6340.2</w:t>
                  </w:r>
                  <w:r>
                    <w:rPr>
                      <w:rFonts w:ascii="Arial"/>
                      <w:spacing w:val="-1"/>
                    </w:rPr>
                    <w:t> </w:t>
                  </w:r>
                  <w:r>
                    <w:rPr>
                      <w:rFonts w:ascii="Arial"/>
                      <w:spacing w:val="-51"/>
                    </w:rPr>
                    <w:t>m</w:t>
                  </w:r>
                  <w:r>
                    <w:rPr>
                      <w:rFonts w:ascii="Arial"/>
                      <w:spacing w:val="-51"/>
                      <w:position w:val="24"/>
                      <w:sz w:val="26"/>
                    </w:rPr>
                    <w:t>3</w:t>
                  </w:r>
                  <w:r>
                    <w:rPr>
                      <w:rFonts w:ascii="Arial"/>
                      <w:spacing w:val="-51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283.953125pt;width:34pt;height:24.05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7"/>
                    </w:rPr>
                    <w:t>3</w:t>
                  </w:r>
                  <w:r>
                    <w:rPr>
                      <w:spacing w:val="-7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pt;margin-top:283.953125pt;width:86pt;height:23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验收要求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2.953125pt;width:590pt;height:23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雨水控制利用设施、系统的施工及验收，应符合下列规范要求：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81.953125pt;width:380pt;height:23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《给水排水构筑物工程施工及验收规范》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pt;margin-top:381.953125pt;width:162pt;height:24.05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6"/>
                    </w:rPr>
                    <w:t>GB50141-2008</w:t>
                  </w:r>
                  <w:r>
                    <w:rPr>
                      <w:spacing w:val="-6"/>
                    </w:rPr>
                    <w:t>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32.953125pt;width:359pt;height:23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《建筑与小区雨水利用工程技术规范》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pt;margin-top:432.953125pt;width:163pt;height:24.05pt;mso-position-horizontal-relative:page;mso-position-vertical-relative:page;z-index:-14680" type="#_x0000_t202" filled="false" stroked="false">
            <v:textbox inset="0,0,0,0">
              <w:txbxContent>
                <w:p>
                  <w:pPr>
                    <w:pStyle w:val="BodyText"/>
                    <w:spacing w:line="470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4"/>
                    </w:rPr>
                    <w:t>GB50400-2006</w:t>
                  </w:r>
                  <w:r>
                    <w:rPr>
                      <w:spacing w:val="-4"/>
                    </w:rPr>
                    <w:t>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82.953125pt;width:443pt;height:23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《建筑给水排水及采暖工程施工质量验收规范》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pt;margin-top:483.983398pt;width:144.4pt;height:23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GB50242-2002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33.953125pt;width:317pt;height:23pt;mso-position-horizontal-relative:page;mso-position-vertical-relative:page;z-index:-14608" type="#_x0000_t202" filled="false" stroked="false">
            <v:textbox inset="0,0,0,0">
              <w:txbxContent>
                <w:p>
                  <w:pPr>
                    <w:pStyle w:val="BodyText"/>
                    <w:spacing w:line="440" w:lineRule="exact"/>
                    <w:ind w:right="0"/>
                    <w:jc w:val="left"/>
                  </w:pPr>
                  <w:r>
                    <w:rPr/>
                    <w:t>《雨水控制与利用工程设计规范》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pt;margin-top:534.983398pt;width:161.9pt;height:23pt;mso-position-horizontal-relative:page;mso-position-vertical-relative:page;z-index:-14584" type="#_x0000_t202" filled="false" stroked="false">
            <v:textbox inset="0,0,0,0">
              <w:txbxContent>
                <w:p>
                  <w:pPr>
                    <w:pStyle w:val="BodyText"/>
                    <w:spacing w:line="449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DB11/T685-2013</w:t>
                  </w:r>
                </w:p>
              </w:txbxContent>
            </v:textbox>
            <w10:wrap type="none"/>
          </v:shape>
        </w:pict>
      </w:r>
    </w:p>
    <w:sectPr>
      <w:pgSz w:w="19120" w:h="27060"/>
      <w:pgMar w:top="2520" w:bottom="280" w:left="2760" w:right="2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方正姚体">
    <w:altName w:val="方正姚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方正姚体" w:hAnsi="方正姚体" w:eastAsia="方正姚体"/>
      <w:sz w:val="42"/>
      <w:szCs w:val="4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bingdian001.com</dc:creator>
  <cp:keywords>bingdian001.com</cp:keywords>
  <dc:subject>bingdian001.com</dc:subject>
  <dc:title>bingdian001.com</dc:title>
  <dcterms:created xsi:type="dcterms:W3CDTF">2021-03-13T12:01:45Z</dcterms:created>
  <dcterms:modified xsi:type="dcterms:W3CDTF">2021-03-13T12:01:45Z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2021-03-13T00:00:00Z</vt:filetime>
  </property>
</Properties>
</file>