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1-2栋热分析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荆沙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699" w:rsidRDefault="009A5699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T13886593621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1259C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56322" w:history="1">
        <w:r w:rsidR="001259CB" w:rsidRPr="00FA4DB4">
          <w:rPr>
            <w:rStyle w:val="a6"/>
          </w:rPr>
          <w:t>1</w:t>
        </w:r>
        <w:r w:rsidR="001259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259CB" w:rsidRPr="00FA4DB4">
          <w:rPr>
            <w:rStyle w:val="a6"/>
          </w:rPr>
          <w:t>住区概况</w:t>
        </w:r>
        <w:r w:rsidR="001259CB">
          <w:rPr>
            <w:webHidden/>
          </w:rPr>
          <w:tab/>
        </w:r>
        <w:r w:rsidR="001259CB">
          <w:rPr>
            <w:webHidden/>
          </w:rPr>
          <w:fldChar w:fldCharType="begin"/>
        </w:r>
        <w:r w:rsidR="001259CB">
          <w:rPr>
            <w:webHidden/>
          </w:rPr>
          <w:instrText xml:space="preserve"> PAGEREF _Toc60656322 \h </w:instrText>
        </w:r>
        <w:r w:rsidR="001259CB">
          <w:rPr>
            <w:webHidden/>
          </w:rPr>
        </w:r>
        <w:r w:rsidR="001259CB">
          <w:rPr>
            <w:webHidden/>
          </w:rPr>
          <w:fldChar w:fldCharType="separate"/>
        </w:r>
        <w:r w:rsidR="001259CB">
          <w:rPr>
            <w:webHidden/>
          </w:rPr>
          <w:t>3</w:t>
        </w:r>
        <w:r w:rsidR="001259CB">
          <w:rPr>
            <w:webHidden/>
          </w:rPr>
          <w:fldChar w:fldCharType="end"/>
        </w:r>
      </w:hyperlink>
    </w:p>
    <w:p w:rsidR="001259CB" w:rsidRDefault="001259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6323" w:history="1">
        <w:r w:rsidRPr="00FA4DB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4DB4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6324" w:history="1">
        <w:r w:rsidRPr="00FA4DB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4DB4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25" w:history="1">
        <w:r w:rsidRPr="00FA4DB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26" w:history="1">
        <w:r w:rsidRPr="00FA4DB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6327" w:history="1">
        <w:r w:rsidRPr="00FA4DB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4DB4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28" w:history="1">
        <w:r w:rsidRPr="00FA4DB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29" w:history="1">
        <w:r w:rsidRPr="00FA4DB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6330" w:history="1">
        <w:r w:rsidRPr="00FA4DB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4DB4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6331" w:history="1">
        <w:r w:rsidRPr="00FA4DB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4DB4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32" w:history="1">
        <w:r w:rsidRPr="00FA4DB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33" w:history="1">
        <w:r w:rsidRPr="00FA4DB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34" w:history="1">
        <w:r w:rsidRPr="00FA4DB4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35" w:history="1">
        <w:r w:rsidRPr="00FA4DB4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36" w:history="1">
        <w:r w:rsidRPr="00FA4DB4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6337" w:history="1">
        <w:r w:rsidRPr="00FA4DB4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4DB4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259CB" w:rsidRDefault="001259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6338" w:history="1">
        <w:r w:rsidRPr="00FA4DB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4DB4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_Toc60656338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Default="002F1F5C" w:rsidP="005215FB">
      <w:pPr>
        <w:pStyle w:val="1"/>
      </w:pPr>
      <w:bookmarkStart w:id="11" w:name="_Toc6065632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1-2栋热分析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荆沙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112.27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TitleFormat"/>
      <w:bookmarkStart w:id="23" w:name="_Toc60656323"/>
      <w:r>
        <w:rPr>
          <w:rFonts w:hint="eastAsia"/>
        </w:rPr>
        <w:t>设计依据</w:t>
      </w:r>
      <w:bookmarkEnd w:id="23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:rsidR="001137ED" w:rsidRDefault="001137ED" w:rsidP="001137ED">
      <w:pPr>
        <w:pStyle w:val="1"/>
      </w:pPr>
      <w:bookmarkStart w:id="25" w:name="_Toc60656324"/>
      <w:r w:rsidRPr="009F0094">
        <w:rPr>
          <w:rFonts w:hint="eastAsia"/>
        </w:rPr>
        <w:t>计算规定</w:t>
      </w:r>
      <w:bookmarkEnd w:id="25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6" w:name="_Toc60656325"/>
      <w:r w:rsidRPr="009F0094">
        <w:rPr>
          <w:rFonts w:hint="eastAsia"/>
        </w:rPr>
        <w:t>强制条文</w:t>
      </w:r>
      <w:bookmarkEnd w:id="26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7" w:name="_Toc60656326"/>
      <w:r w:rsidRPr="00400852">
        <w:rPr>
          <w:rFonts w:hint="eastAsia"/>
        </w:rPr>
        <w:t>规定性设计</w:t>
      </w:r>
      <w:bookmarkEnd w:id="27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8" w:name="_Toc60656327"/>
      <w:r>
        <w:rPr>
          <w:rFonts w:hint="eastAsia"/>
        </w:rPr>
        <w:t>计算参数</w:t>
      </w:r>
      <w:bookmarkEnd w:id="28"/>
    </w:p>
    <w:p w:rsidR="00116794" w:rsidRDefault="00613298" w:rsidP="009C3CAA">
      <w:pPr>
        <w:pStyle w:val="2"/>
      </w:pPr>
      <w:bookmarkStart w:id="29" w:name="_Toc6065632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主导风向</w:t>
            </w: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:rsidR="009A5699" w:rsidRDefault="00AB65E5">
            <w:pPr>
              <w:jc w:val="center"/>
            </w:pPr>
            <w:r>
              <w:t>南</w:t>
            </w: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  <w:tr w:rsidR="009A5699">
        <w:tc>
          <w:tcPr>
            <w:tcW w:w="1284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:rsidR="009A5699" w:rsidRDefault="00AB65E5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:rsidR="009A5699" w:rsidRDefault="009A5699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:rsidR="009C3CAA" w:rsidRDefault="00613298" w:rsidP="009C3CAA">
      <w:pPr>
        <w:pStyle w:val="2"/>
      </w:pPr>
      <w:bookmarkStart w:id="31" w:name="_Toc6065632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0.19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0.12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0.11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0.11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0.13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0.18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0.26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0.34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0.42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0.44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0.43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0.40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0.35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0.27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0.23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0.17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0.13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0.09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0.08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0.06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0.04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9A5699" w:rsidRDefault="00AB65E5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:rsidR="000B2FE8" w:rsidRDefault="00AA7C65" w:rsidP="000B2FE8">
      <w:pPr>
        <w:pStyle w:val="1"/>
      </w:pPr>
      <w:bookmarkStart w:id="33" w:name="_Toc60656330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值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4791.81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建筑密度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0.36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3081.29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0.00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0.00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137.19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0.00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1456.18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1980.84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69.57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198.77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0.78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0.22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0.99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12.70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64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2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0.62</w:t>
            </w:r>
          </w:p>
        </w:tc>
      </w:tr>
      <w:tr w:rsidR="009A5699">
        <w:tc>
          <w:tcPr>
            <w:tcW w:w="4666" w:type="dxa"/>
            <w:shd w:val="clear" w:color="auto" w:fill="E6E6E6"/>
            <w:vAlign w:val="center"/>
          </w:tcPr>
          <w:p w:rsidR="009A5699" w:rsidRDefault="00AB65E5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9A5699" w:rsidRDefault="00AB65E5"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:rsidR="000B2FE8" w:rsidRDefault="00AA7C65" w:rsidP="009D580B">
      <w:pPr>
        <w:pStyle w:val="1"/>
      </w:pPr>
      <w:bookmarkStart w:id="35" w:name="_Toc60656331"/>
      <w:r>
        <w:rPr>
          <w:rFonts w:hint="eastAsia"/>
        </w:rPr>
        <w:lastRenderedPageBreak/>
        <w:t>规定性设计指标</w:t>
      </w:r>
      <w:bookmarkEnd w:id="35"/>
    </w:p>
    <w:p w:rsidR="00EA741A" w:rsidRDefault="00EA741A" w:rsidP="00EA741A">
      <w:pPr>
        <w:pStyle w:val="2"/>
      </w:pPr>
      <w:bookmarkStart w:id="36" w:name="_Toc6065633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迎风面积比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1#</w:t>
            </w:r>
            <w:r>
              <w:t>学生宿舍</w:t>
            </w:r>
          </w:p>
        </w:tc>
        <w:tc>
          <w:tcPr>
            <w:tcW w:w="1866" w:type="dxa"/>
            <w:vAlign w:val="center"/>
          </w:tcPr>
          <w:p w:rsidR="009A5699" w:rsidRDefault="001259CB">
            <w:r>
              <w:t>629.45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1293.75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80.00</w:t>
            </w:r>
          </w:p>
        </w:tc>
        <w:tc>
          <w:tcPr>
            <w:tcW w:w="1866" w:type="dxa"/>
            <w:vAlign w:val="center"/>
          </w:tcPr>
          <w:p w:rsidR="009A5699" w:rsidRDefault="001259CB">
            <w:r>
              <w:t>0.4865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2#</w:t>
            </w:r>
            <w:r>
              <w:t>学生宿舍</w:t>
            </w:r>
          </w:p>
        </w:tc>
        <w:tc>
          <w:tcPr>
            <w:tcW w:w="1866" w:type="dxa"/>
            <w:vAlign w:val="center"/>
          </w:tcPr>
          <w:p w:rsidR="009A5699" w:rsidRDefault="001259CB">
            <w:r>
              <w:t>629.45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1293.75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80.00</w:t>
            </w:r>
          </w:p>
        </w:tc>
        <w:tc>
          <w:tcPr>
            <w:tcW w:w="1866" w:type="dxa"/>
            <w:vAlign w:val="center"/>
          </w:tcPr>
          <w:p w:rsidR="009A5699" w:rsidRDefault="001259CB">
            <w:r>
              <w:t>0.4865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1259CB">
            <w:r w:rsidRPr="001259CB">
              <w:t>0.486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 w:rsidRPr="001259CB"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EA741A" w:rsidRDefault="00EA741A" w:rsidP="00EA741A">
      <w:pPr>
        <w:pStyle w:val="2"/>
      </w:pPr>
      <w:bookmarkStart w:id="38" w:name="_Toc60656333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游憩场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69.6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198.8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35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30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rPr>
                <w:b/>
              </w:rPr>
              <w:t>各类活动场地遮阳覆盖率不得低于标准要求限值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EA741A" w:rsidRDefault="00EE005A" w:rsidP="00E72EFD">
      <w:pPr>
        <w:pStyle w:val="2"/>
      </w:pPr>
      <w:bookmarkStart w:id="40" w:name="_Toc6065633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9A5699"/>
        </w:tc>
        <w:tc>
          <w:tcPr>
            <w:tcW w:w="1866" w:type="dxa"/>
            <w:vAlign w:val="center"/>
          </w:tcPr>
          <w:p w:rsidR="009A5699" w:rsidRDefault="00AB65E5">
            <w:r>
              <w:t>0.0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436.5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0.0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1#</w:t>
            </w:r>
            <w:r>
              <w:t>学生宿舍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0.0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855.3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68.7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2#</w:t>
            </w:r>
            <w:r>
              <w:t>学生宿舍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0.0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855.3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68.7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:rsidR="00E72EFD" w:rsidRDefault="00E72EFD" w:rsidP="00234F4A">
      <w:pPr>
        <w:pStyle w:val="2"/>
      </w:pPr>
      <w:bookmarkStart w:id="42" w:name="_Toc6065633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9A5699">
        <w:tc>
          <w:tcPr>
            <w:tcW w:w="3112" w:type="dxa"/>
            <w:vMerge w:val="restart"/>
            <w:shd w:val="clear" w:color="auto" w:fill="E6E6E6"/>
            <w:vAlign w:val="center"/>
          </w:tcPr>
          <w:p w:rsidR="009A5699" w:rsidRDefault="00AB65E5">
            <w:r>
              <w:t>乔木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LAI&gt;3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184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LAI&lt;=0.5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 w:val="restart"/>
            <w:shd w:val="clear" w:color="auto" w:fill="E6E6E6"/>
            <w:vAlign w:val="center"/>
          </w:tcPr>
          <w:p w:rsidR="009A5699" w:rsidRDefault="00AB65E5">
            <w:r>
              <w:t>爬藤棚架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LAI&gt;3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1796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vMerge/>
            <w:shd w:val="clear" w:color="auto" w:fill="E6E6E6"/>
            <w:vAlign w:val="center"/>
          </w:tcPr>
          <w:p w:rsidR="009A5699" w:rsidRDefault="009A5699"/>
        </w:tc>
        <w:tc>
          <w:tcPr>
            <w:tcW w:w="3110" w:type="dxa"/>
            <w:vAlign w:val="center"/>
          </w:tcPr>
          <w:p w:rsidR="009A5699" w:rsidRDefault="00AB65E5">
            <w:r>
              <w:t>LAI&lt;=0.5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0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9A5699" w:rsidRDefault="00AB65E5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9A5699" w:rsidRDefault="00AB65E5">
            <w:r>
              <w:t>绿化遮阳体叶面积指数不应小于</w:t>
            </w:r>
            <w:r>
              <w:t>3.0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9A5699" w:rsidRDefault="00AB65E5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:rsidR="00E72EFD" w:rsidRDefault="00E72EFD" w:rsidP="00E72EFD">
      <w:pPr>
        <w:pStyle w:val="2"/>
      </w:pPr>
      <w:bookmarkStart w:id="44" w:name="_Toc6065633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游憩场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199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1.000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3.00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1.32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合计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199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1.0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3.00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游憩场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100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60</w:t>
            </w:r>
          </w:p>
        </w:tc>
      </w:tr>
      <w:tr w:rsidR="009A5699">
        <w:tc>
          <w:tcPr>
            <w:tcW w:w="9332" w:type="dxa"/>
            <w:gridSpan w:val="3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渗透与蒸发指标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限值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3.00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3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1.32</w:t>
            </w:r>
          </w:p>
        </w:tc>
        <w:tc>
          <w:tcPr>
            <w:tcW w:w="3110" w:type="dxa"/>
            <w:vAlign w:val="center"/>
          </w:tcPr>
          <w:p w:rsidR="009A5699" w:rsidRDefault="00AB65E5">
            <w:r>
              <w:t>1.3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9A5699" w:rsidRDefault="00AB65E5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9A5699" w:rsidRDefault="00AB65E5">
            <w:r>
              <w:t>渗透面积比率、透水系数及蒸发量不应低于标准规定限值</w:t>
            </w:r>
          </w:p>
        </w:tc>
      </w:tr>
      <w:tr w:rsidR="009A5699">
        <w:tc>
          <w:tcPr>
            <w:tcW w:w="3112" w:type="dxa"/>
            <w:shd w:val="clear" w:color="auto" w:fill="E6E6E6"/>
            <w:vAlign w:val="center"/>
          </w:tcPr>
          <w:p w:rsidR="009A5699" w:rsidRDefault="00AB65E5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9A5699" w:rsidRDefault="00AB65E5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6" w:name="_Toc6065633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1#</w:t>
            </w:r>
            <w:r>
              <w:t>学生宿舍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855.3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728.1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855.3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2#</w:t>
            </w:r>
            <w:r>
              <w:t>学生宿舍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855.3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728.1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855.3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合计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1710.5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1456.2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1710.5</w:t>
            </w:r>
          </w:p>
        </w:tc>
        <w:tc>
          <w:tcPr>
            <w:tcW w:w="1866" w:type="dxa"/>
            <w:vAlign w:val="center"/>
          </w:tcPr>
          <w:p w:rsidR="009A5699" w:rsidRDefault="00AB65E5">
            <w:r>
              <w:t>85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t>建筑屋面的绿化面积不应低于可绿化屋面面积的</w:t>
            </w:r>
            <w:r>
              <w:t>50%</w:t>
            </w:r>
          </w:p>
        </w:tc>
      </w:tr>
      <w:tr w:rsidR="009A5699">
        <w:tc>
          <w:tcPr>
            <w:tcW w:w="1866" w:type="dxa"/>
            <w:shd w:val="clear" w:color="auto" w:fill="E6E6E6"/>
            <w:vAlign w:val="center"/>
          </w:tcPr>
          <w:p w:rsidR="009A5699" w:rsidRDefault="00AB65E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A5699" w:rsidRDefault="00AB65E5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:rsidR="000B2FE8" w:rsidRDefault="000B2FE8" w:rsidP="000B2FE8">
      <w:pPr>
        <w:pStyle w:val="1"/>
      </w:pPr>
      <w:bookmarkStart w:id="48" w:name="_Toc60656338"/>
      <w:r>
        <w:rPr>
          <w:rFonts w:hint="eastAsia"/>
        </w:rPr>
        <w:lastRenderedPageBreak/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1259CB" w:rsidRDefault="00BA63DA" w:rsidP="0003477B">
            <w:pPr>
              <w:rPr>
                <w:b/>
                <w:bCs/>
              </w:rPr>
            </w:pPr>
            <w:bookmarkStart w:id="50" w:name="平均迎风面积比结论"/>
            <w:r w:rsidRPr="001259CB">
              <w:rPr>
                <w:rFonts w:hint="eastAsia"/>
                <w:b/>
                <w:bCs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6" w:name="总结论"/>
            <w:bookmarkStart w:id="57" w:name="_GoBack"/>
            <w:bookmarkEnd w:id="57"/>
            <w:r w:rsidRPr="001259CB">
              <w:rPr>
                <w:rFonts w:hint="eastAsia"/>
                <w:b/>
              </w:rPr>
              <w:t>满足</w:t>
            </w:r>
            <w:bookmarkEnd w:id="56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5E5" w:rsidRDefault="00AB65E5" w:rsidP="00203A7D">
      <w:r>
        <w:separator/>
      </w:r>
    </w:p>
  </w:endnote>
  <w:endnote w:type="continuationSeparator" w:id="0">
    <w:p w:rsidR="00AB65E5" w:rsidRDefault="00AB65E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5E5" w:rsidRDefault="00AB65E5" w:rsidP="00203A7D">
      <w:r>
        <w:separator/>
      </w:r>
    </w:p>
  </w:footnote>
  <w:footnote w:type="continuationSeparator" w:id="0">
    <w:p w:rsidR="00AB65E5" w:rsidRDefault="00AB65E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CB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259CB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A5699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B65E5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9989779"/>
  <w15:chartTrackingRefBased/>
  <w15:docId w15:val="{F76CD428-4E64-4B58-BED7-3204C3C0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3</TotalTime>
  <Pages>10</Pages>
  <Words>828</Words>
  <Characters>4726</Characters>
  <Application>Microsoft Office Word</Application>
  <DocSecurity>0</DocSecurity>
  <Lines>39</Lines>
  <Paragraphs>11</Paragraphs>
  <ScaleCrop>false</ScaleCrop>
  <Company>ths</Company>
  <LinksUpToDate>false</LinksUpToDate>
  <CharactersWithSpaces>5543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Administrator</dc:creator>
  <cp:keywords/>
  <cp:lastModifiedBy>Administrator</cp:lastModifiedBy>
  <cp:revision>1</cp:revision>
  <cp:lastPrinted>1899-12-31T16:00:00Z</cp:lastPrinted>
  <dcterms:created xsi:type="dcterms:W3CDTF">2021-01-04T04:38:00Z</dcterms:created>
  <dcterms:modified xsi:type="dcterms:W3CDTF">2021-01-04T04:41:00Z</dcterms:modified>
</cp:coreProperties>
</file>