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1-2栋热分析</w:t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荆沙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5E" w:rsidRDefault="00F17C5E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T13886593621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0A01F4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55829" w:history="1">
        <w:r w:rsidR="000A01F4" w:rsidRPr="006E7AB2">
          <w:rPr>
            <w:rStyle w:val="a4"/>
            <w:noProof/>
          </w:rPr>
          <w:t>1</w:t>
        </w:r>
        <w:r w:rsidR="000A01F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0A01F4" w:rsidRPr="006E7AB2">
          <w:rPr>
            <w:rStyle w:val="a4"/>
            <w:noProof/>
          </w:rPr>
          <w:t>住区概况</w:t>
        </w:r>
        <w:r w:rsidR="000A01F4">
          <w:rPr>
            <w:noProof/>
            <w:webHidden/>
          </w:rPr>
          <w:tab/>
        </w:r>
        <w:r w:rsidR="000A01F4">
          <w:rPr>
            <w:noProof/>
            <w:webHidden/>
          </w:rPr>
          <w:fldChar w:fldCharType="begin"/>
        </w:r>
        <w:r w:rsidR="000A01F4">
          <w:rPr>
            <w:noProof/>
            <w:webHidden/>
          </w:rPr>
          <w:instrText xml:space="preserve"> PAGEREF _Toc60655829 \h </w:instrText>
        </w:r>
        <w:r w:rsidR="000A01F4">
          <w:rPr>
            <w:noProof/>
            <w:webHidden/>
          </w:rPr>
        </w:r>
        <w:r w:rsidR="000A01F4">
          <w:rPr>
            <w:noProof/>
            <w:webHidden/>
          </w:rPr>
          <w:fldChar w:fldCharType="separate"/>
        </w:r>
        <w:r w:rsidR="000A01F4">
          <w:rPr>
            <w:noProof/>
            <w:webHidden/>
          </w:rPr>
          <w:t>3</w:t>
        </w:r>
        <w:r w:rsidR="000A01F4">
          <w:rPr>
            <w:noProof/>
            <w:webHidden/>
          </w:rPr>
          <w:fldChar w:fldCharType="end"/>
        </w:r>
      </w:hyperlink>
    </w:p>
    <w:p w:rsidR="000A01F4" w:rsidRDefault="000A01F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655830" w:history="1">
        <w:r w:rsidRPr="006E7AB2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E7AB2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655831" w:history="1">
        <w:r w:rsidRPr="006E7AB2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E7AB2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2" w:history="1">
        <w:r w:rsidRPr="006E7AB2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3" w:history="1">
        <w:r w:rsidRPr="006E7AB2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655834" w:history="1">
        <w:r w:rsidRPr="006E7AB2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E7AB2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5" w:history="1">
        <w:r w:rsidRPr="006E7AB2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6" w:history="1">
        <w:r w:rsidRPr="006E7AB2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655837" w:history="1">
        <w:r w:rsidRPr="006E7AB2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E7AB2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8" w:history="1">
        <w:r w:rsidRPr="006E7AB2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39" w:history="1">
        <w:r w:rsidRPr="006E7AB2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60655840" w:history="1">
        <w:r w:rsidRPr="006E7AB2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E7AB2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A01F4" w:rsidRDefault="000A01F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655841" w:history="1">
        <w:r w:rsidRPr="006E7AB2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E7AB2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_Toc60655841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60655829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1-2栋热分析</w:t>
            </w:r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荆沙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30.30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112.27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1" w:name="_Toc6065583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60655831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3"/>
    </w:p>
    <w:p w:rsidR="00D6136B" w:rsidRDefault="00D6136B">
      <w:pPr>
        <w:pStyle w:val="2"/>
      </w:pPr>
      <w:bookmarkStart w:id="24" w:name="_Toc60655832"/>
      <w:r>
        <w:rPr>
          <w:rFonts w:hint="eastAsia"/>
        </w:rPr>
        <w:t>规范要求</w:t>
      </w:r>
      <w:bookmarkEnd w:id="24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60655833"/>
      <w:r>
        <w:rPr>
          <w:rFonts w:hint="eastAsia"/>
        </w:rPr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60655834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60655835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F17C5E">
        <w:tc>
          <w:tcPr>
            <w:tcW w:w="3118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F17C5E">
        <w:tc>
          <w:tcPr>
            <w:tcW w:w="3118" w:type="dxa"/>
            <w:shd w:val="clear" w:color="auto" w:fill="E6E6E6"/>
            <w:vAlign w:val="center"/>
          </w:tcPr>
          <w:p w:rsidR="00F17C5E" w:rsidRDefault="000B5845">
            <w:r>
              <w:t>1#</w:t>
            </w:r>
            <w:r>
              <w:t>学生宿舍</w:t>
            </w:r>
          </w:p>
        </w:tc>
        <w:tc>
          <w:tcPr>
            <w:tcW w:w="3107" w:type="dxa"/>
            <w:vAlign w:val="center"/>
          </w:tcPr>
          <w:p w:rsidR="00F17C5E" w:rsidRDefault="000B5845">
            <w:r>
              <w:t>855.3</w:t>
            </w:r>
          </w:p>
        </w:tc>
        <w:tc>
          <w:tcPr>
            <w:tcW w:w="3107" w:type="dxa"/>
            <w:vAlign w:val="center"/>
          </w:tcPr>
          <w:p w:rsidR="00F17C5E" w:rsidRDefault="000B5845">
            <w:r>
              <w:t>18.7</w:t>
            </w:r>
          </w:p>
        </w:tc>
      </w:tr>
      <w:tr w:rsidR="00F17C5E">
        <w:tc>
          <w:tcPr>
            <w:tcW w:w="3118" w:type="dxa"/>
            <w:shd w:val="clear" w:color="auto" w:fill="E6E6E6"/>
            <w:vAlign w:val="center"/>
          </w:tcPr>
          <w:p w:rsidR="00F17C5E" w:rsidRDefault="000B5845">
            <w:r>
              <w:t>2#</w:t>
            </w:r>
            <w:r>
              <w:t>学生宿舍</w:t>
            </w:r>
          </w:p>
        </w:tc>
        <w:tc>
          <w:tcPr>
            <w:tcW w:w="3107" w:type="dxa"/>
            <w:vAlign w:val="center"/>
          </w:tcPr>
          <w:p w:rsidR="00F17C5E" w:rsidRDefault="000B5845">
            <w:r>
              <w:t>855.3</w:t>
            </w:r>
          </w:p>
        </w:tc>
        <w:tc>
          <w:tcPr>
            <w:tcW w:w="3107" w:type="dxa"/>
            <w:vAlign w:val="center"/>
          </w:tcPr>
          <w:p w:rsidR="00F17C5E" w:rsidRDefault="000B5845">
            <w:r>
              <w:t>18.7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60655836"/>
      <w:r>
        <w:rPr>
          <w:rFonts w:hint="eastAsia"/>
        </w:rPr>
        <w:lastRenderedPageBreak/>
        <w:t>各类面积指标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值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4792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建筑密度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0.36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3081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199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184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1796</w:t>
            </w:r>
          </w:p>
        </w:tc>
      </w:tr>
      <w:tr w:rsidR="00F17C5E">
        <w:tc>
          <w:tcPr>
            <w:tcW w:w="5093" w:type="dxa"/>
            <w:shd w:val="clear" w:color="auto" w:fill="E6E6E6"/>
            <w:vAlign w:val="center"/>
          </w:tcPr>
          <w:p w:rsidR="00F17C5E" w:rsidRDefault="000B5845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17C5E" w:rsidRDefault="000B5845">
            <w:r>
              <w:t>70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60655837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bookmarkStart w:id="33" w:name="_Toc60655838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F17C5E">
        <w:tc>
          <w:tcPr>
            <w:tcW w:w="1171" w:type="dxa"/>
            <w:vMerge w:val="restart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F17C5E">
        <w:tc>
          <w:tcPr>
            <w:tcW w:w="1171" w:type="dxa"/>
            <w:vMerge/>
            <w:shd w:val="clear" w:color="auto" w:fill="E6E6E6"/>
            <w:vAlign w:val="center"/>
          </w:tcPr>
          <w:p w:rsidR="00F17C5E" w:rsidRDefault="00F17C5E"/>
        </w:tc>
        <w:tc>
          <w:tcPr>
            <w:tcW w:w="1165" w:type="dxa"/>
            <w:shd w:val="clear" w:color="auto" w:fill="E6E6E6"/>
            <w:vAlign w:val="center"/>
          </w:tcPr>
          <w:p w:rsidR="00F17C5E" w:rsidRDefault="000B5845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17C5E" w:rsidRDefault="000B5845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17C5E" w:rsidRDefault="000B5845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F17C5E" w:rsidRDefault="00F17C5E"/>
        </w:tc>
        <w:tc>
          <w:tcPr>
            <w:tcW w:w="1165" w:type="dxa"/>
            <w:vMerge/>
            <w:shd w:val="clear" w:color="auto" w:fill="E6E6E6"/>
            <w:vAlign w:val="center"/>
          </w:tcPr>
          <w:p w:rsidR="00F17C5E" w:rsidRDefault="00F17C5E"/>
        </w:tc>
        <w:tc>
          <w:tcPr>
            <w:tcW w:w="1165" w:type="dxa"/>
            <w:vMerge/>
            <w:shd w:val="clear" w:color="auto" w:fill="E6E6E6"/>
            <w:vAlign w:val="center"/>
          </w:tcPr>
          <w:p w:rsidR="00F17C5E" w:rsidRDefault="00F17C5E"/>
        </w:tc>
        <w:tc>
          <w:tcPr>
            <w:tcW w:w="1165" w:type="dxa"/>
            <w:vMerge/>
            <w:shd w:val="clear" w:color="auto" w:fill="E6E6E6"/>
            <w:vAlign w:val="center"/>
          </w:tcPr>
          <w:p w:rsidR="00F17C5E" w:rsidRDefault="00F17C5E"/>
        </w:tc>
      </w:tr>
      <w:tr w:rsidR="00F17C5E">
        <w:tc>
          <w:tcPr>
            <w:tcW w:w="1171" w:type="dxa"/>
            <w:shd w:val="clear" w:color="auto" w:fill="E6E6E6"/>
            <w:vAlign w:val="center"/>
          </w:tcPr>
          <w:p w:rsidR="00F17C5E" w:rsidRDefault="000B5845">
            <w:r>
              <w:t>游憩场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69.6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69.6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198.8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35.0</w:t>
            </w:r>
          </w:p>
        </w:tc>
      </w:tr>
      <w:tr w:rsidR="00F17C5E">
        <w:tc>
          <w:tcPr>
            <w:tcW w:w="1171" w:type="dxa"/>
            <w:shd w:val="clear" w:color="auto" w:fill="E6E6E6"/>
            <w:vAlign w:val="center"/>
          </w:tcPr>
          <w:p w:rsidR="00F17C5E" w:rsidRDefault="000B5845">
            <w:r>
              <w:t>合计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69.6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0.0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69.6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198.8</w:t>
            </w:r>
          </w:p>
        </w:tc>
        <w:tc>
          <w:tcPr>
            <w:tcW w:w="1165" w:type="dxa"/>
            <w:vAlign w:val="center"/>
          </w:tcPr>
          <w:p w:rsidR="00F17C5E" w:rsidRDefault="000B5845">
            <w:r>
              <w:t>35.0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</w:rPr>
        <w:drawing>
          <wp:inline distT="0" distB="0" distL="0" distR="0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5E" w:rsidRDefault="00F17C5E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60655839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17C5E">
        <w:tc>
          <w:tcPr>
            <w:tcW w:w="1866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</w:rPr>
        <w:drawing>
          <wp:inline distT="0" distB="0" distL="0" distR="0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5E" w:rsidRDefault="00F17C5E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60655840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F17C5E"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F17C5E" w:rsidRDefault="000B5845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F17C5E">
        <w:tc>
          <w:tcPr>
            <w:tcW w:w="1555" w:type="dxa"/>
            <w:vAlign w:val="center"/>
          </w:tcPr>
          <w:p w:rsidR="00F17C5E" w:rsidRDefault="000B5845">
            <w:r>
              <w:t>1#</w:t>
            </w:r>
            <w:r>
              <w:t>学生宿舍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855.3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509.9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218.2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127.2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100.0</w:t>
            </w:r>
          </w:p>
        </w:tc>
      </w:tr>
      <w:tr w:rsidR="00F17C5E">
        <w:tc>
          <w:tcPr>
            <w:tcW w:w="1555" w:type="dxa"/>
            <w:vAlign w:val="center"/>
          </w:tcPr>
          <w:p w:rsidR="00F17C5E" w:rsidRDefault="000B5845">
            <w:r>
              <w:t>2#</w:t>
            </w:r>
            <w:r>
              <w:t>学生宿舍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855.3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509.9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218.2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127.2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100.0</w:t>
            </w:r>
          </w:p>
        </w:tc>
      </w:tr>
      <w:tr w:rsidR="00F17C5E">
        <w:tc>
          <w:tcPr>
            <w:tcW w:w="1555" w:type="dxa"/>
            <w:vAlign w:val="center"/>
          </w:tcPr>
          <w:p w:rsidR="00F17C5E" w:rsidRDefault="000B5845">
            <w:r>
              <w:lastRenderedPageBreak/>
              <w:t>合计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1710.5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1019.7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436.5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254.3</w:t>
            </w:r>
          </w:p>
        </w:tc>
        <w:tc>
          <w:tcPr>
            <w:tcW w:w="1555" w:type="dxa"/>
            <w:vAlign w:val="center"/>
          </w:tcPr>
          <w:p w:rsidR="00F17C5E" w:rsidRDefault="000B5845">
            <w:r>
              <w:t>100.0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60655841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值"/>
            <w:r>
              <w:t>35.0%</w:t>
            </w:r>
            <w:bookmarkEnd w:id="42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活动场地遮阴率得分"/>
            <w:r>
              <w:t>2</w:t>
            </w:r>
            <w:bookmarkEnd w:id="43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无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0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得分"/>
            <w:r>
              <w:t>4</w:t>
            </w:r>
            <w:bookmarkEnd w:id="47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6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45" w:rsidRDefault="000B5845">
      <w:r>
        <w:separator/>
      </w:r>
    </w:p>
  </w:endnote>
  <w:endnote w:type="continuationSeparator" w:id="0">
    <w:p w:rsidR="000B5845" w:rsidRDefault="000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45" w:rsidRDefault="000B5845">
      <w:r>
        <w:separator/>
      </w:r>
    </w:p>
  </w:footnote>
  <w:footnote w:type="continuationSeparator" w:id="0">
    <w:p w:rsidR="000B5845" w:rsidRDefault="000B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F4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01F4"/>
    <w:rsid w:val="000A30EF"/>
    <w:rsid w:val="000A5D54"/>
    <w:rsid w:val="000B10AF"/>
    <w:rsid w:val="000B1BDF"/>
    <w:rsid w:val="000B2169"/>
    <w:rsid w:val="000B2FE8"/>
    <w:rsid w:val="000B5845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17C5E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F19E396-4E51-4357-917E-513D706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8</Pages>
  <Words>522</Words>
  <Characters>2978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2021-01-04T04:30:00Z</dcterms:created>
  <dcterms:modified xsi:type="dcterms:W3CDTF">2021-01-04T04:30:00Z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