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03610B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03610B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03610B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3610B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03610B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03610B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南阳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3610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3610B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03610B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03610B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03610B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03610B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03610B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03610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03610B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03610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03610B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03610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03610B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T15003892925</w:t>
            </w:r>
            <w:bookmarkEnd w:id="10"/>
          </w:p>
        </w:tc>
      </w:tr>
    </w:tbl>
    <w:p w:rsidR="00266E19" w:rsidRDefault="0003610B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03610B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03610B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南阳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3610B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9255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3610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19.6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03610B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03610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3610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03610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03610B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03610B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03610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03610B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03610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03610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03610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03610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03610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03610B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03610B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03610B" w:rsidP="00C07423">
      <w:pPr>
        <w:pStyle w:val="2"/>
      </w:pPr>
      <w:r>
        <w:rPr>
          <w:rFonts w:hint="eastAsia"/>
        </w:rPr>
        <w:t>计算内容</w:t>
      </w:r>
    </w:p>
    <w:p w:rsidR="00C554A1" w:rsidRDefault="0003610B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03610B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03610B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64C8E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762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</w:p>
    <w:p w:rsidR="00C032D7" w:rsidRDefault="0003610B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64C8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3610B">
        <w:rPr>
          <w:rFonts w:hint="eastAsia"/>
          <w:kern w:val="2"/>
          <w:sz w:val="21"/>
          <w:szCs w:val="24"/>
          <w:lang w:val="en-US"/>
        </w:rPr>
        <w:t>%</w:t>
      </w:r>
      <w:r w:rsidR="0003610B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64C8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>—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层及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层以下部分的</w:t>
      </w:r>
      <w:r w:rsidR="0003610B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3610B">
        <w:rPr>
          <w:rFonts w:hint="eastAsia"/>
          <w:kern w:val="2"/>
          <w:sz w:val="21"/>
          <w:szCs w:val="24"/>
          <w:lang w:val="en-US"/>
        </w:rPr>
        <w:t>m</w:t>
      </w:r>
      <w:r w:rsidR="0003610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3610B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64C8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 xml:space="preserve">  </w:t>
      </w:r>
      <w:r w:rsidR="0003610B">
        <w:rPr>
          <w:rFonts w:hint="eastAsia"/>
          <w:kern w:val="2"/>
          <w:sz w:val="21"/>
          <w:szCs w:val="24"/>
          <w:lang w:val="en-US"/>
        </w:rPr>
        <w:t>—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层及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层以下部分的</w:t>
      </w:r>
      <w:r w:rsidR="0003610B">
        <w:rPr>
          <w:rFonts w:hint="eastAsia"/>
          <w:kern w:val="2"/>
          <w:sz w:val="21"/>
          <w:szCs w:val="24"/>
          <w:lang w:val="en-US"/>
        </w:rPr>
        <w:t>外窗面积之和（</w:t>
      </w:r>
      <w:r w:rsidR="0003610B">
        <w:rPr>
          <w:rFonts w:hint="eastAsia"/>
          <w:kern w:val="2"/>
          <w:sz w:val="21"/>
          <w:szCs w:val="24"/>
          <w:lang w:val="en-US"/>
        </w:rPr>
        <w:t>m</w:t>
      </w:r>
      <w:r w:rsidR="0003610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3610B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03610B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03610B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03610B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264C8E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</w:p>
    <w:p w:rsidR="007D70CD" w:rsidRDefault="0003610B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64C8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>—</w:t>
      </w:r>
      <w:r w:rsidR="0003610B">
        <w:rPr>
          <w:rFonts w:hint="eastAsia"/>
          <w:kern w:val="2"/>
          <w:sz w:val="21"/>
          <w:szCs w:val="24"/>
          <w:lang w:val="en-US"/>
        </w:rPr>
        <w:t>玻璃幕墙</w:t>
      </w:r>
      <w:r w:rsidR="0003610B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3610B">
        <w:rPr>
          <w:rFonts w:hint="eastAsia"/>
          <w:kern w:val="2"/>
          <w:sz w:val="21"/>
          <w:szCs w:val="24"/>
          <w:lang w:val="en-US"/>
        </w:rPr>
        <w:t>%</w:t>
      </w:r>
      <w:r w:rsidR="0003610B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64C8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>—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层及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层以下部分的</w:t>
      </w:r>
      <w:r w:rsidR="0003610B">
        <w:rPr>
          <w:rFonts w:hint="eastAsia"/>
          <w:kern w:val="2"/>
          <w:sz w:val="21"/>
          <w:szCs w:val="24"/>
          <w:lang w:val="en-US"/>
        </w:rPr>
        <w:t>玻璃幕墙</w:t>
      </w:r>
      <w:r w:rsidR="0003610B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3610B">
        <w:rPr>
          <w:rFonts w:hint="eastAsia"/>
          <w:kern w:val="2"/>
          <w:sz w:val="21"/>
          <w:szCs w:val="24"/>
          <w:lang w:val="en-US"/>
        </w:rPr>
        <w:t>m</w:t>
      </w:r>
      <w:r w:rsidR="0003610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3610B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64C8E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0B">
        <w:rPr>
          <w:rFonts w:hint="eastAsia"/>
          <w:kern w:val="2"/>
          <w:sz w:val="21"/>
          <w:szCs w:val="24"/>
          <w:lang w:val="en-US"/>
        </w:rPr>
        <w:t xml:space="preserve">  </w:t>
      </w:r>
      <w:r w:rsidR="0003610B">
        <w:rPr>
          <w:kern w:val="2"/>
          <w:sz w:val="21"/>
          <w:szCs w:val="24"/>
          <w:lang w:val="en-US"/>
        </w:rPr>
        <w:t xml:space="preserve"> </w:t>
      </w:r>
      <w:r w:rsidR="0003610B">
        <w:rPr>
          <w:rFonts w:hint="eastAsia"/>
          <w:kern w:val="2"/>
          <w:sz w:val="21"/>
          <w:szCs w:val="24"/>
          <w:lang w:val="en-US"/>
        </w:rPr>
        <w:t>—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层及</w:t>
      </w:r>
      <w:r w:rsidR="0003610B">
        <w:rPr>
          <w:rFonts w:hint="eastAsia"/>
          <w:kern w:val="2"/>
          <w:sz w:val="21"/>
          <w:szCs w:val="24"/>
          <w:lang w:val="en-US"/>
        </w:rPr>
        <w:t>18</w:t>
      </w:r>
      <w:r w:rsidR="0003610B">
        <w:rPr>
          <w:rFonts w:hint="eastAsia"/>
          <w:kern w:val="2"/>
          <w:sz w:val="21"/>
          <w:szCs w:val="24"/>
          <w:lang w:val="en-US"/>
        </w:rPr>
        <w:t>层以下部分的</w:t>
      </w:r>
      <w:r w:rsidR="0003610B">
        <w:rPr>
          <w:rFonts w:hint="eastAsia"/>
          <w:kern w:val="2"/>
          <w:sz w:val="21"/>
          <w:szCs w:val="24"/>
          <w:lang w:val="en-US"/>
        </w:rPr>
        <w:t>玻璃幕墙</w:t>
      </w:r>
      <w:r w:rsidR="0003610B">
        <w:rPr>
          <w:rFonts w:hint="eastAsia"/>
          <w:kern w:val="2"/>
          <w:sz w:val="21"/>
          <w:szCs w:val="24"/>
          <w:lang w:val="en-US"/>
        </w:rPr>
        <w:t>透明部分</w:t>
      </w:r>
      <w:r w:rsidR="0003610B">
        <w:rPr>
          <w:rFonts w:hint="eastAsia"/>
          <w:kern w:val="2"/>
          <w:sz w:val="21"/>
          <w:szCs w:val="24"/>
          <w:lang w:val="en-US"/>
        </w:rPr>
        <w:t>面积之和（</w:t>
      </w:r>
      <w:r w:rsidR="0003610B">
        <w:rPr>
          <w:rFonts w:hint="eastAsia"/>
          <w:kern w:val="2"/>
          <w:sz w:val="21"/>
          <w:szCs w:val="24"/>
          <w:lang w:val="en-US"/>
        </w:rPr>
        <w:t>m</w:t>
      </w:r>
      <w:r w:rsidR="0003610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3610B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03610B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03610B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03610B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03610B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03610B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03610B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03610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91E17">
        <w:tc>
          <w:tcPr>
            <w:tcW w:w="4420" w:type="dxa"/>
            <w:gridSpan w:val="3"/>
          </w:tcPr>
          <w:p w:rsidR="00F91E17" w:rsidRDefault="0003610B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F91E17" w:rsidRDefault="0003610B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F91E17" w:rsidRDefault="0003610B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F91E17" w:rsidRDefault="0003610B">
            <w:r>
              <w:t>可开启面积比例</w:t>
            </w:r>
            <w:r>
              <w:t>(%)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类型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F91E17" w:rsidRDefault="00F91E17"/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C1034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1.00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0.50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3.35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C1035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1.00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0.50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3.45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C1523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1.50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3.53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0.75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3.53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C2014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137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2.93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1.01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2.93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C2015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2.93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1.01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1.45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2.93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C2023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4.79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1.02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4.79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C2024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4.75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1.01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4.75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C3324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8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3.30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7.76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1.65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7.76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C3623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57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3.62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8.51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1.81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8.51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C3624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3.62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8.51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1.81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2.35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8.51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C4035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16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4.00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3.51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14.04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3.51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14.04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MD11420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2.28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2.00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2.28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4.91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4.91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4.93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4.93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20.39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65.24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20.39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65.24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24.02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76.85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24.02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76.85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lastRenderedPageBreak/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4.83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1.15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4.83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1.85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5.93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1.85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5.93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20.38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65.22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20.38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65.22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未编号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推拉窗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60.01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192.04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60.01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3.20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192.04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  <w:tr w:rsidR="00F91E17">
        <w:tc>
          <w:tcPr>
            <w:tcW w:w="1000" w:type="dxa"/>
            <w:vAlign w:val="center"/>
          </w:tcPr>
          <w:p w:rsidR="00F91E17" w:rsidRDefault="0003610B">
            <w:r>
              <w:t>合计</w:t>
            </w:r>
          </w:p>
        </w:tc>
        <w:tc>
          <w:tcPr>
            <w:tcW w:w="2360" w:type="dxa"/>
            <w:vAlign w:val="center"/>
          </w:tcPr>
          <w:p w:rsidR="00F91E17" w:rsidRDefault="0003610B">
            <w:r>
              <w:t>—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376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—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—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2824.07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—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—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31</w:t>
            </w:r>
          </w:p>
        </w:tc>
        <w:tc>
          <w:tcPr>
            <w:tcW w:w="1060" w:type="dxa"/>
            <w:vAlign w:val="center"/>
          </w:tcPr>
          <w:p w:rsidR="00F91E17" w:rsidRDefault="0003610B">
            <w:r>
              <w:t>2824.07</w:t>
            </w:r>
          </w:p>
        </w:tc>
        <w:tc>
          <w:tcPr>
            <w:tcW w:w="1980" w:type="dxa"/>
            <w:vAlign w:val="center"/>
          </w:tcPr>
          <w:p w:rsidR="00F91E17" w:rsidRDefault="0003610B">
            <w:r>
              <w:t>100</w:t>
            </w:r>
          </w:p>
        </w:tc>
      </w:tr>
    </w:tbl>
    <w:p w:rsidR="008B6F70" w:rsidRDefault="0003610B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03610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03610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03610B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03610B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3610B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3610B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F91E17" w:rsidRDefault="00F91E17"/>
    <w:p w:rsidR="00F91E17" w:rsidRDefault="0003610B">
      <w:pPr>
        <w:pStyle w:val="1"/>
      </w:pPr>
      <w:r>
        <w:t>附录：门窗详图</w:t>
      </w:r>
    </w:p>
    <w:p w:rsidR="00F91E17" w:rsidRDefault="0003610B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C1033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C1034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3.38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3.35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3.38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3.35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C1035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C1523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3.53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3.53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C2014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C2015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2.93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2.93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2.93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2.93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C2023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C2024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4.79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4.75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4.79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4.75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C3323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C3324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7.76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7.76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7.76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7.76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C3623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C3624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8.51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8.51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8.51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8.51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C4035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M0717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14.04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1.40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14.04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1.40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M0924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M1025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2.50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2.50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M1120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M1220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2.34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2.34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M1334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M1534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5.03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5.03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M1633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M1634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5.49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5.36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5.49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5.36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M1734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91E17" w:rsidRDefault="0003610B">
            <w:r>
              <w:t>M1925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5.73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4.56</w:t>
            </w:r>
          </w:p>
        </w:tc>
      </w:tr>
      <w:tr w:rsidR="00F91E17"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5.73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91E17" w:rsidRDefault="0003610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91E17" w:rsidRDefault="0003610B">
            <w:r>
              <w:t>4.56</w:t>
            </w:r>
          </w:p>
        </w:tc>
      </w:tr>
      <w:tr w:rsidR="00F91E17"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91E17" w:rsidRDefault="0003610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E17" w:rsidRDefault="00F91E17"/>
    <w:p w:rsidR="00F91E17" w:rsidRDefault="00F91E17"/>
    <w:sectPr w:rsidR="00F91E17" w:rsidSect="001B130F">
      <w:headerReference w:type="default" r:id="rId45"/>
      <w:footerReference w:type="default" r:id="rId4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0B" w:rsidRDefault="0003610B">
      <w:pPr>
        <w:spacing w:line="240" w:lineRule="auto"/>
      </w:pPr>
      <w:r>
        <w:separator/>
      </w:r>
    </w:p>
  </w:endnote>
  <w:endnote w:type="continuationSeparator" w:id="0">
    <w:p w:rsidR="0003610B" w:rsidRDefault="00036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03610B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03610B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64C8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64C8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03610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0361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03610B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03610B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64C8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64C8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03610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0361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03610B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03610B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64C8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64C8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03610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0361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0B" w:rsidRDefault="0003610B">
      <w:pPr>
        <w:spacing w:line="240" w:lineRule="auto"/>
      </w:pPr>
      <w:r>
        <w:separator/>
      </w:r>
    </w:p>
  </w:footnote>
  <w:footnote w:type="continuationSeparator" w:id="0">
    <w:p w:rsidR="0003610B" w:rsidRDefault="00036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03610B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03610B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03610B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E"/>
    <w:rsid w:val="0003610B"/>
    <w:rsid w:val="001915A3"/>
    <w:rsid w:val="00217F62"/>
    <w:rsid w:val="00264C8E"/>
    <w:rsid w:val="00A906D8"/>
    <w:rsid w:val="00AB5A74"/>
    <w:rsid w:val="00F071AE"/>
    <w:rsid w:val="00F9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9" Type="http://schemas.openxmlformats.org/officeDocument/2006/relationships/image" Target="media/image29.jpg"/><Relationship Id="rId21" Type="http://schemas.openxmlformats.org/officeDocument/2006/relationships/footer" Target="footer2.xml"/><Relationship Id="rId34" Type="http://schemas.openxmlformats.org/officeDocument/2006/relationships/image" Target="media/image24.jpg"/><Relationship Id="rId42" Type="http://schemas.openxmlformats.org/officeDocument/2006/relationships/image" Target="media/image32.jp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image" Target="media/image27.jpg"/><Relationship Id="rId40" Type="http://schemas.openxmlformats.org/officeDocument/2006/relationships/image" Target="media/image30.jpg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6.jp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1.jpg"/><Relationship Id="rId44" Type="http://schemas.openxmlformats.org/officeDocument/2006/relationships/image" Target="media/image34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g"/><Relationship Id="rId43" Type="http://schemas.openxmlformats.org/officeDocument/2006/relationships/image" Target="media/image33.jp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image" Target="media/image28.jpg"/><Relationship Id="rId46" Type="http://schemas.openxmlformats.org/officeDocument/2006/relationships/footer" Target="footer3.xml"/><Relationship Id="rId20" Type="http://schemas.openxmlformats.org/officeDocument/2006/relationships/header" Target="header2.xml"/><Relationship Id="rId41" Type="http://schemas.openxmlformats.org/officeDocument/2006/relationships/image" Target="media/image3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9</Pages>
  <Words>517</Words>
  <Characters>2948</Characters>
  <Application>Microsoft Office Word</Application>
  <DocSecurity>0</DocSecurity>
  <Lines>24</Lines>
  <Paragraphs>6</Paragraphs>
  <ScaleCrop>false</ScaleCrop>
  <Company>ths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Leon</dc:creator>
  <cp:lastModifiedBy>Leon</cp:lastModifiedBy>
  <cp:revision>1</cp:revision>
  <cp:lastPrinted>1900-12-31T16:00:00Z</cp:lastPrinted>
  <dcterms:created xsi:type="dcterms:W3CDTF">2021-01-06T03:18:00Z</dcterms:created>
  <dcterms:modified xsi:type="dcterms:W3CDTF">2021-01-06T03:18:00Z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