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4074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FE6E74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3842C259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062B5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26A7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F6903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3D58FA3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8D7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25E8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武汉</w:t>
            </w:r>
            <w:bookmarkEnd w:id="4"/>
          </w:p>
        </w:tc>
      </w:tr>
      <w:tr w:rsidR="00D40158" w:rsidRPr="00D40158" w14:paraId="3D9E3F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3F8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E155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77F47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F044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8175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5D1B7E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F8EC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8E45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7C5456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D237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5AD81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F8FA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99040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B3CEA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C879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B6DFA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EAFB5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BE85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F9EB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CDF04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8"/>
          </w:p>
        </w:tc>
      </w:tr>
    </w:tbl>
    <w:p w14:paraId="0215E3B1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CCCA7A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CAAF2E3" wp14:editId="0534C709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E3B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8C0CB5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F8E47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61673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E33992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44E0A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86C4F8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4E9B347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864B7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A3B8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F1ECCE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3975F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6EE39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T13015797297</w:t>
            </w:r>
            <w:bookmarkEnd w:id="12"/>
          </w:p>
        </w:tc>
      </w:tr>
    </w:tbl>
    <w:p w14:paraId="1BA8D0E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6407B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88B55F" w14:textId="77777777" w:rsidR="009C557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87260" w:history="1">
        <w:r w:rsidR="009C5570" w:rsidRPr="007728D7">
          <w:rPr>
            <w:rStyle w:val="a7"/>
          </w:rPr>
          <w:t>1</w:t>
        </w:r>
        <w:r w:rsidR="009C557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C5570" w:rsidRPr="007728D7">
          <w:rPr>
            <w:rStyle w:val="a7"/>
          </w:rPr>
          <w:t>建筑概况</w:t>
        </w:r>
        <w:r w:rsidR="009C5570">
          <w:rPr>
            <w:webHidden/>
          </w:rPr>
          <w:tab/>
        </w:r>
        <w:r w:rsidR="009C5570">
          <w:rPr>
            <w:webHidden/>
          </w:rPr>
          <w:fldChar w:fldCharType="begin"/>
        </w:r>
        <w:r w:rsidR="009C5570">
          <w:rPr>
            <w:webHidden/>
          </w:rPr>
          <w:instrText xml:space="preserve"> PAGEREF _Toc60787260 \h </w:instrText>
        </w:r>
        <w:r w:rsidR="009C5570">
          <w:rPr>
            <w:webHidden/>
          </w:rPr>
        </w:r>
        <w:r w:rsidR="009C5570">
          <w:rPr>
            <w:webHidden/>
          </w:rPr>
          <w:fldChar w:fldCharType="separate"/>
        </w:r>
        <w:r w:rsidR="009C5570">
          <w:rPr>
            <w:webHidden/>
          </w:rPr>
          <w:t>3</w:t>
        </w:r>
        <w:r w:rsidR="009C5570">
          <w:rPr>
            <w:webHidden/>
          </w:rPr>
          <w:fldChar w:fldCharType="end"/>
        </w:r>
      </w:hyperlink>
    </w:p>
    <w:p w14:paraId="35A2D8B3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1" w:history="1">
        <w:r w:rsidRPr="007728D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60270A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2" w:history="1">
        <w:r w:rsidRPr="007728D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C68692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3" w:history="1">
        <w:r w:rsidRPr="007728D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256403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4" w:history="1">
        <w:r w:rsidRPr="007728D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7A79D0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5" w:history="1">
        <w:r w:rsidRPr="007728D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A01FA3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66" w:history="1">
        <w:r w:rsidRPr="007728D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EAB2D0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67" w:history="1">
        <w:r w:rsidRPr="007728D7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DAC67A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8" w:history="1">
        <w:r w:rsidRPr="007728D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FD2C56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69" w:history="1">
        <w:r w:rsidRPr="007728D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9A95F0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70" w:history="1">
        <w:r w:rsidRPr="007728D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7708F4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71" w:history="1">
        <w:r w:rsidRPr="007728D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9F60A4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72" w:history="1">
        <w:r w:rsidRPr="007728D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4B51EA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73" w:history="1">
        <w:r w:rsidRPr="007728D7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924BC9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74" w:history="1">
        <w:r w:rsidRPr="007728D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722654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75" w:history="1">
        <w:r w:rsidRPr="007728D7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3522DC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76" w:history="1">
        <w:r w:rsidRPr="007728D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870A32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77" w:history="1">
        <w:r w:rsidRPr="007728D7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9EE373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78" w:history="1">
        <w:r w:rsidRPr="007728D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8890F7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79" w:history="1">
        <w:r w:rsidRPr="007728D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2E13A5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0" w:history="1">
        <w:r w:rsidRPr="007728D7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B47875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1" w:history="1">
        <w:r w:rsidRPr="007728D7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7E0056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82" w:history="1">
        <w:r w:rsidRPr="007728D7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DFC94C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3" w:history="1">
        <w:r w:rsidRPr="007728D7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3A2B38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4" w:history="1">
        <w:r w:rsidRPr="007728D7">
          <w:rPr>
            <w:rStyle w:val="a7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98EF8B" w14:textId="77777777" w:rsidR="009C5570" w:rsidRDefault="009C557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87285" w:history="1">
        <w:r w:rsidRPr="007728D7">
          <w:rPr>
            <w:rStyle w:val="a7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2A6610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6" w:history="1">
        <w:r w:rsidRPr="007728D7">
          <w:rPr>
            <w:rStyle w:val="a7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9A40FE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7" w:history="1">
        <w:r w:rsidRPr="007728D7">
          <w:rPr>
            <w:rStyle w:val="a7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BC1E32" w14:textId="77777777" w:rsidR="009C5570" w:rsidRDefault="009C557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7288" w:history="1">
        <w:r w:rsidRPr="007728D7">
          <w:rPr>
            <w:rStyle w:val="a7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28D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DF60C5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89" w:history="1">
        <w:r w:rsidRPr="007728D7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90421A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90" w:history="1">
        <w:r w:rsidRPr="007728D7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44C5CC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91" w:history="1">
        <w:r w:rsidRPr="007728D7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650199" w14:textId="77777777" w:rsidR="009C5570" w:rsidRDefault="009C55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7292" w:history="1">
        <w:r w:rsidRPr="007728D7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28D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7FAFFE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33933E4" w14:textId="77777777" w:rsidR="00D40158" w:rsidRDefault="00D40158" w:rsidP="00D40158">
      <w:pPr>
        <w:pStyle w:val="TOC1"/>
      </w:pPr>
    </w:p>
    <w:p w14:paraId="448870EB" w14:textId="77777777" w:rsidR="00D40158" w:rsidRPr="005E5F93" w:rsidRDefault="00D40158" w:rsidP="005215FB">
      <w:pPr>
        <w:pStyle w:val="1"/>
      </w:pPr>
      <w:bookmarkStart w:id="13" w:name="_Toc6078726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5ED2DD9" w14:textId="77777777" w:rsidTr="00BE3C10">
        <w:tc>
          <w:tcPr>
            <w:tcW w:w="2759" w:type="dxa"/>
            <w:shd w:val="clear" w:color="auto" w:fill="E6E6E6"/>
          </w:tcPr>
          <w:p w14:paraId="4160BE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78AE1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716CEB15" w14:textId="77777777" w:rsidTr="00BE3C10">
        <w:tc>
          <w:tcPr>
            <w:tcW w:w="2759" w:type="dxa"/>
            <w:shd w:val="clear" w:color="auto" w:fill="E6E6E6"/>
          </w:tcPr>
          <w:p w14:paraId="5704C8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D79B6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</w:t>
            </w:r>
            <w:r>
              <w:t>-</w:t>
            </w:r>
            <w:r>
              <w:t>武汉</w:t>
            </w:r>
            <w:bookmarkEnd w:id="16"/>
          </w:p>
        </w:tc>
      </w:tr>
      <w:tr w:rsidR="00037A4C" w:rsidRPr="00FF2243" w14:paraId="3E21F3AE" w14:textId="77777777" w:rsidTr="00BE3C10">
        <w:tc>
          <w:tcPr>
            <w:tcW w:w="2759" w:type="dxa"/>
            <w:shd w:val="clear" w:color="auto" w:fill="E6E6E6"/>
          </w:tcPr>
          <w:p w14:paraId="7A837E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18EBC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BE292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9B2F183" w14:textId="77777777" w:rsidTr="00BE3C10">
        <w:tc>
          <w:tcPr>
            <w:tcW w:w="2759" w:type="dxa"/>
            <w:shd w:val="clear" w:color="auto" w:fill="E6E6E6"/>
          </w:tcPr>
          <w:p w14:paraId="378E25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33C41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6830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9C67760" w14:textId="77777777" w:rsidTr="00BE3C10">
        <w:tc>
          <w:tcPr>
            <w:tcW w:w="2759" w:type="dxa"/>
            <w:shd w:val="clear" w:color="auto" w:fill="E6E6E6"/>
          </w:tcPr>
          <w:p w14:paraId="00E800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F5923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6E4913D" w14:textId="77777777" w:rsidTr="00BE3C10">
        <w:tc>
          <w:tcPr>
            <w:tcW w:w="2759" w:type="dxa"/>
            <w:shd w:val="clear" w:color="auto" w:fill="E6E6E6"/>
          </w:tcPr>
          <w:p w14:paraId="4DDE9A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FE1DC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20.0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5F7BD40" w14:textId="77777777" w:rsidTr="00BE3C10">
        <w:tc>
          <w:tcPr>
            <w:tcW w:w="2759" w:type="dxa"/>
            <w:shd w:val="clear" w:color="auto" w:fill="E6E6E6"/>
          </w:tcPr>
          <w:p w14:paraId="49A4ACC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D85ED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27622.32</w:t>
            </w:r>
            <w:bookmarkEnd w:id="24"/>
          </w:p>
        </w:tc>
      </w:tr>
      <w:tr w:rsidR="00203A7D" w:rsidRPr="00FF2243" w14:paraId="7BF889C2" w14:textId="77777777" w:rsidTr="00BE3C10">
        <w:tc>
          <w:tcPr>
            <w:tcW w:w="2759" w:type="dxa"/>
            <w:shd w:val="clear" w:color="auto" w:fill="E6E6E6"/>
          </w:tcPr>
          <w:p w14:paraId="2C24177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FA51A8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6260.56</w:t>
            </w:r>
            <w:bookmarkEnd w:id="25"/>
          </w:p>
        </w:tc>
      </w:tr>
      <w:tr w:rsidR="00FA4476" w:rsidRPr="00FF2243" w14:paraId="47278E39" w14:textId="77777777" w:rsidTr="00BE3C10">
        <w:tc>
          <w:tcPr>
            <w:tcW w:w="2759" w:type="dxa"/>
            <w:shd w:val="clear" w:color="auto" w:fill="E6E6E6"/>
          </w:tcPr>
          <w:p w14:paraId="08C9BF1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EB52A6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68.3</w:t>
            </w:r>
            <w:bookmarkEnd w:id="26"/>
          </w:p>
        </w:tc>
      </w:tr>
      <w:tr w:rsidR="00D40158" w:rsidRPr="00FF2243" w14:paraId="447B8726" w14:textId="77777777" w:rsidTr="00BE3C10">
        <w:tc>
          <w:tcPr>
            <w:tcW w:w="2759" w:type="dxa"/>
            <w:shd w:val="clear" w:color="auto" w:fill="E6E6E6"/>
          </w:tcPr>
          <w:p w14:paraId="538809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4DCC4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47D7816" w14:textId="77777777" w:rsidTr="00BE3C10">
        <w:tc>
          <w:tcPr>
            <w:tcW w:w="2759" w:type="dxa"/>
            <w:shd w:val="clear" w:color="auto" w:fill="E6E6E6"/>
          </w:tcPr>
          <w:p w14:paraId="51FC887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00CC2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87B3272" w14:textId="77777777" w:rsidTr="00BE3C10">
        <w:tc>
          <w:tcPr>
            <w:tcW w:w="2759" w:type="dxa"/>
            <w:shd w:val="clear" w:color="auto" w:fill="E6E6E6"/>
          </w:tcPr>
          <w:p w14:paraId="3C74DE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A88AD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94AF12B" w14:textId="77777777" w:rsidR="00D40158" w:rsidRDefault="00D40158" w:rsidP="00D40158">
      <w:pPr>
        <w:pStyle w:val="1"/>
      </w:pPr>
      <w:bookmarkStart w:id="30" w:name="TitleFormat"/>
      <w:bookmarkStart w:id="31" w:name="_Toc60787261"/>
      <w:bookmarkEnd w:id="14"/>
      <w:r>
        <w:rPr>
          <w:rFonts w:hint="eastAsia"/>
        </w:rPr>
        <w:t>设计依据</w:t>
      </w:r>
      <w:bookmarkEnd w:id="31"/>
    </w:p>
    <w:p w14:paraId="5B12C97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14:paraId="7AC81267" w14:textId="77777777" w:rsidR="00CF50CA" w:rsidRDefault="00720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876E563" w14:textId="77777777" w:rsidR="00CF50CA" w:rsidRDefault="00720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44AFD6D" w14:textId="77777777" w:rsidR="00CF50CA" w:rsidRDefault="00720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3BE91F1B" w14:textId="77777777" w:rsidR="00CF50CA" w:rsidRDefault="007201A3">
      <w:pPr>
        <w:pStyle w:val="1"/>
        <w:widowControl w:val="0"/>
        <w:jc w:val="both"/>
        <w:rPr>
          <w:kern w:val="2"/>
          <w:szCs w:val="24"/>
        </w:rPr>
      </w:pPr>
      <w:bookmarkStart w:id="33" w:name="_Toc60787262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50CA" w14:paraId="604A0CA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95B26D9" w14:textId="77777777" w:rsidR="00CF50CA" w:rsidRDefault="007201A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EE3D15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AA17FC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66F1B7" w14:textId="77777777" w:rsidR="00CF50CA" w:rsidRDefault="007201A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53EB26" w14:textId="77777777" w:rsidR="00CF50CA" w:rsidRDefault="007201A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0D956" w14:textId="77777777" w:rsidR="00CF50CA" w:rsidRDefault="007201A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4E8B7E" w14:textId="77777777" w:rsidR="00CF50CA" w:rsidRDefault="007201A3">
            <w:pPr>
              <w:jc w:val="center"/>
            </w:pPr>
            <w:r>
              <w:t>备注</w:t>
            </w:r>
          </w:p>
        </w:tc>
      </w:tr>
      <w:tr w:rsidR="00CF50CA" w14:paraId="04CE1C5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D559FD" w14:textId="77777777" w:rsidR="00CF50CA" w:rsidRDefault="00CF50C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AE9FA8D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3DE389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F09C3" w14:textId="77777777" w:rsidR="00CF50CA" w:rsidRDefault="007201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365594" w14:textId="77777777" w:rsidR="00CF50CA" w:rsidRDefault="007201A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7E0382" w14:textId="77777777" w:rsidR="00CF50CA" w:rsidRDefault="007201A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D59458E" w14:textId="77777777" w:rsidR="00CF50CA" w:rsidRDefault="00CF50CA">
            <w:pPr>
              <w:jc w:val="center"/>
            </w:pPr>
          </w:p>
        </w:tc>
      </w:tr>
      <w:tr w:rsidR="00CF50CA" w14:paraId="26E92A81" w14:textId="77777777">
        <w:tc>
          <w:tcPr>
            <w:tcW w:w="2196" w:type="dxa"/>
            <w:shd w:val="clear" w:color="auto" w:fill="E6E6E6"/>
            <w:vAlign w:val="center"/>
          </w:tcPr>
          <w:p w14:paraId="7221576B" w14:textId="77777777" w:rsidR="00CF50CA" w:rsidRDefault="007201A3">
            <w:r>
              <w:t>保温砂浆</w:t>
            </w:r>
          </w:p>
        </w:tc>
        <w:tc>
          <w:tcPr>
            <w:tcW w:w="1018" w:type="dxa"/>
            <w:vAlign w:val="center"/>
          </w:tcPr>
          <w:p w14:paraId="042397B7" w14:textId="77777777" w:rsidR="00CF50CA" w:rsidRDefault="007201A3">
            <w:r>
              <w:t>0.070</w:t>
            </w:r>
          </w:p>
        </w:tc>
        <w:tc>
          <w:tcPr>
            <w:tcW w:w="1030" w:type="dxa"/>
            <w:vAlign w:val="center"/>
          </w:tcPr>
          <w:p w14:paraId="647FF410" w14:textId="77777777" w:rsidR="00CF50CA" w:rsidRDefault="007201A3">
            <w:r>
              <w:t>3.014</w:t>
            </w:r>
          </w:p>
        </w:tc>
        <w:tc>
          <w:tcPr>
            <w:tcW w:w="848" w:type="dxa"/>
            <w:vAlign w:val="center"/>
          </w:tcPr>
          <w:p w14:paraId="1BC2E694" w14:textId="77777777" w:rsidR="00CF50CA" w:rsidRDefault="007201A3">
            <w:r>
              <w:t>1700.0</w:t>
            </w:r>
          </w:p>
        </w:tc>
        <w:tc>
          <w:tcPr>
            <w:tcW w:w="1018" w:type="dxa"/>
            <w:vAlign w:val="center"/>
          </w:tcPr>
          <w:p w14:paraId="1F146A4C" w14:textId="77777777" w:rsidR="00CF50CA" w:rsidRDefault="007201A3">
            <w:r>
              <w:t>1050.0</w:t>
            </w:r>
          </w:p>
        </w:tc>
        <w:tc>
          <w:tcPr>
            <w:tcW w:w="1188" w:type="dxa"/>
            <w:vAlign w:val="center"/>
          </w:tcPr>
          <w:p w14:paraId="6D3EB7BA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1A1B5DC6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4BA2E3F3" w14:textId="77777777">
        <w:tc>
          <w:tcPr>
            <w:tcW w:w="2196" w:type="dxa"/>
            <w:shd w:val="clear" w:color="auto" w:fill="E6E6E6"/>
            <w:vAlign w:val="center"/>
          </w:tcPr>
          <w:p w14:paraId="5A106BD5" w14:textId="77777777" w:rsidR="00CF50CA" w:rsidRDefault="007201A3">
            <w:r>
              <w:t>石灰砂浆</w:t>
            </w:r>
          </w:p>
        </w:tc>
        <w:tc>
          <w:tcPr>
            <w:tcW w:w="1018" w:type="dxa"/>
            <w:vAlign w:val="center"/>
          </w:tcPr>
          <w:p w14:paraId="4305A378" w14:textId="77777777" w:rsidR="00CF50CA" w:rsidRDefault="007201A3">
            <w:r>
              <w:t>0.810</w:t>
            </w:r>
          </w:p>
        </w:tc>
        <w:tc>
          <w:tcPr>
            <w:tcW w:w="1030" w:type="dxa"/>
            <w:vAlign w:val="center"/>
          </w:tcPr>
          <w:p w14:paraId="4A5D0B4F" w14:textId="77777777" w:rsidR="00CF50CA" w:rsidRDefault="007201A3">
            <w:r>
              <w:t>10.070</w:t>
            </w:r>
          </w:p>
        </w:tc>
        <w:tc>
          <w:tcPr>
            <w:tcW w:w="848" w:type="dxa"/>
            <w:vAlign w:val="center"/>
          </w:tcPr>
          <w:p w14:paraId="6E87B1EF" w14:textId="77777777" w:rsidR="00CF50CA" w:rsidRDefault="007201A3">
            <w:r>
              <w:t>1600.0</w:t>
            </w:r>
          </w:p>
        </w:tc>
        <w:tc>
          <w:tcPr>
            <w:tcW w:w="1018" w:type="dxa"/>
            <w:vAlign w:val="center"/>
          </w:tcPr>
          <w:p w14:paraId="66C20EAA" w14:textId="77777777" w:rsidR="00CF50CA" w:rsidRDefault="007201A3">
            <w:r>
              <w:t>1050.0</w:t>
            </w:r>
          </w:p>
        </w:tc>
        <w:tc>
          <w:tcPr>
            <w:tcW w:w="1188" w:type="dxa"/>
            <w:vAlign w:val="center"/>
          </w:tcPr>
          <w:p w14:paraId="3DB97EE0" w14:textId="77777777" w:rsidR="00CF50CA" w:rsidRDefault="007201A3">
            <w:r>
              <w:t>0.0443</w:t>
            </w:r>
          </w:p>
        </w:tc>
        <w:tc>
          <w:tcPr>
            <w:tcW w:w="1516" w:type="dxa"/>
            <w:vAlign w:val="center"/>
          </w:tcPr>
          <w:p w14:paraId="10453F87" w14:textId="77777777" w:rsidR="00CF50CA" w:rsidRDefault="00720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50CA" w14:paraId="3BBA937C" w14:textId="77777777">
        <w:tc>
          <w:tcPr>
            <w:tcW w:w="2196" w:type="dxa"/>
            <w:shd w:val="clear" w:color="auto" w:fill="E6E6E6"/>
            <w:vAlign w:val="center"/>
          </w:tcPr>
          <w:p w14:paraId="430FCD2D" w14:textId="77777777" w:rsidR="00CF50CA" w:rsidRDefault="007201A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3F0067" w14:textId="77777777" w:rsidR="00CF50CA" w:rsidRDefault="007201A3">
            <w:r>
              <w:t>1.740</w:t>
            </w:r>
          </w:p>
        </w:tc>
        <w:tc>
          <w:tcPr>
            <w:tcW w:w="1030" w:type="dxa"/>
            <w:vAlign w:val="center"/>
          </w:tcPr>
          <w:p w14:paraId="1BFF4D15" w14:textId="77777777" w:rsidR="00CF50CA" w:rsidRDefault="007201A3">
            <w:r>
              <w:t>17.200</w:t>
            </w:r>
          </w:p>
        </w:tc>
        <w:tc>
          <w:tcPr>
            <w:tcW w:w="848" w:type="dxa"/>
            <w:vAlign w:val="center"/>
          </w:tcPr>
          <w:p w14:paraId="2C3CD40E" w14:textId="77777777" w:rsidR="00CF50CA" w:rsidRDefault="007201A3">
            <w:r>
              <w:t>2500.0</w:t>
            </w:r>
          </w:p>
        </w:tc>
        <w:tc>
          <w:tcPr>
            <w:tcW w:w="1018" w:type="dxa"/>
            <w:vAlign w:val="center"/>
          </w:tcPr>
          <w:p w14:paraId="349FE41E" w14:textId="77777777" w:rsidR="00CF50CA" w:rsidRDefault="007201A3">
            <w:r>
              <w:t>920.0</w:t>
            </w:r>
          </w:p>
        </w:tc>
        <w:tc>
          <w:tcPr>
            <w:tcW w:w="1188" w:type="dxa"/>
            <w:vAlign w:val="center"/>
          </w:tcPr>
          <w:p w14:paraId="74FF343A" w14:textId="77777777" w:rsidR="00CF50CA" w:rsidRDefault="007201A3">
            <w:r>
              <w:t>0.0158</w:t>
            </w:r>
          </w:p>
        </w:tc>
        <w:tc>
          <w:tcPr>
            <w:tcW w:w="1516" w:type="dxa"/>
            <w:vAlign w:val="center"/>
          </w:tcPr>
          <w:p w14:paraId="7D839365" w14:textId="77777777" w:rsidR="00CF50CA" w:rsidRDefault="00720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50CA" w14:paraId="7BCE7999" w14:textId="77777777">
        <w:tc>
          <w:tcPr>
            <w:tcW w:w="2196" w:type="dxa"/>
            <w:shd w:val="clear" w:color="auto" w:fill="E6E6E6"/>
            <w:vAlign w:val="center"/>
          </w:tcPr>
          <w:p w14:paraId="7FB8D762" w14:textId="77777777" w:rsidR="00CF50CA" w:rsidRDefault="007201A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2BB48C" w14:textId="77777777" w:rsidR="00CF50CA" w:rsidRDefault="007201A3">
            <w:r>
              <w:t>1.510</w:t>
            </w:r>
          </w:p>
        </w:tc>
        <w:tc>
          <w:tcPr>
            <w:tcW w:w="1030" w:type="dxa"/>
            <w:vAlign w:val="center"/>
          </w:tcPr>
          <w:p w14:paraId="34BA5912" w14:textId="77777777" w:rsidR="00CF50CA" w:rsidRDefault="007201A3">
            <w:r>
              <w:t>15.360</w:t>
            </w:r>
          </w:p>
        </w:tc>
        <w:tc>
          <w:tcPr>
            <w:tcW w:w="848" w:type="dxa"/>
            <w:vAlign w:val="center"/>
          </w:tcPr>
          <w:p w14:paraId="6BF7C4E7" w14:textId="77777777" w:rsidR="00CF50CA" w:rsidRDefault="007201A3">
            <w:r>
              <w:t>2300.0</w:t>
            </w:r>
          </w:p>
        </w:tc>
        <w:tc>
          <w:tcPr>
            <w:tcW w:w="1018" w:type="dxa"/>
            <w:vAlign w:val="center"/>
          </w:tcPr>
          <w:p w14:paraId="1B49C90E" w14:textId="77777777" w:rsidR="00CF50CA" w:rsidRDefault="007201A3">
            <w:r>
              <w:t>920.0</w:t>
            </w:r>
          </w:p>
        </w:tc>
        <w:tc>
          <w:tcPr>
            <w:tcW w:w="1188" w:type="dxa"/>
            <w:vAlign w:val="center"/>
          </w:tcPr>
          <w:p w14:paraId="78B2F0BB" w14:textId="77777777" w:rsidR="00CF50CA" w:rsidRDefault="007201A3">
            <w:r>
              <w:t>0.0173</w:t>
            </w:r>
          </w:p>
        </w:tc>
        <w:tc>
          <w:tcPr>
            <w:tcW w:w="1516" w:type="dxa"/>
            <w:vAlign w:val="center"/>
          </w:tcPr>
          <w:p w14:paraId="03CA1D30" w14:textId="77777777" w:rsidR="00CF50CA" w:rsidRDefault="00720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50CA" w14:paraId="52BADD5C" w14:textId="77777777">
        <w:tc>
          <w:tcPr>
            <w:tcW w:w="2196" w:type="dxa"/>
            <w:shd w:val="clear" w:color="auto" w:fill="E6E6E6"/>
            <w:vAlign w:val="center"/>
          </w:tcPr>
          <w:p w14:paraId="3B1BE781" w14:textId="77777777" w:rsidR="00CF50CA" w:rsidRDefault="007201A3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8D22B2" w14:textId="77777777" w:rsidR="00CF50CA" w:rsidRDefault="007201A3">
            <w:r>
              <w:t>0.030</w:t>
            </w:r>
          </w:p>
        </w:tc>
        <w:tc>
          <w:tcPr>
            <w:tcW w:w="1030" w:type="dxa"/>
            <w:vAlign w:val="center"/>
          </w:tcPr>
          <w:p w14:paraId="1978D08C" w14:textId="77777777" w:rsidR="00CF50CA" w:rsidRDefault="007201A3">
            <w:r>
              <w:t>0.340</w:t>
            </w:r>
          </w:p>
        </w:tc>
        <w:tc>
          <w:tcPr>
            <w:tcW w:w="848" w:type="dxa"/>
            <w:vAlign w:val="center"/>
          </w:tcPr>
          <w:p w14:paraId="4AE54215" w14:textId="77777777" w:rsidR="00CF50CA" w:rsidRDefault="007201A3">
            <w:r>
              <w:t>35.0</w:t>
            </w:r>
          </w:p>
        </w:tc>
        <w:tc>
          <w:tcPr>
            <w:tcW w:w="1018" w:type="dxa"/>
            <w:vAlign w:val="center"/>
          </w:tcPr>
          <w:p w14:paraId="5824F472" w14:textId="77777777" w:rsidR="00CF50CA" w:rsidRDefault="007201A3">
            <w:r>
              <w:t>1380.0</w:t>
            </w:r>
          </w:p>
        </w:tc>
        <w:tc>
          <w:tcPr>
            <w:tcW w:w="1188" w:type="dxa"/>
            <w:vAlign w:val="center"/>
          </w:tcPr>
          <w:p w14:paraId="1CC2AAEF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73244D6A" w14:textId="77777777" w:rsidR="00CF50CA" w:rsidRDefault="00720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F50CA" w14:paraId="6E41EE5C" w14:textId="77777777">
        <w:tc>
          <w:tcPr>
            <w:tcW w:w="2196" w:type="dxa"/>
            <w:shd w:val="clear" w:color="auto" w:fill="E6E6E6"/>
            <w:vAlign w:val="center"/>
          </w:tcPr>
          <w:p w14:paraId="65CAE404" w14:textId="77777777" w:rsidR="00CF50CA" w:rsidRDefault="007201A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39A663D" w14:textId="77777777" w:rsidR="00CF50CA" w:rsidRDefault="007201A3">
            <w:r>
              <w:t>0.750</w:t>
            </w:r>
          </w:p>
        </w:tc>
        <w:tc>
          <w:tcPr>
            <w:tcW w:w="1030" w:type="dxa"/>
            <w:vAlign w:val="center"/>
          </w:tcPr>
          <w:p w14:paraId="45510482" w14:textId="77777777" w:rsidR="00CF50CA" w:rsidRDefault="007201A3">
            <w:r>
              <w:t>7.490</w:t>
            </w:r>
          </w:p>
        </w:tc>
        <w:tc>
          <w:tcPr>
            <w:tcW w:w="848" w:type="dxa"/>
            <w:vAlign w:val="center"/>
          </w:tcPr>
          <w:p w14:paraId="5026BA9B" w14:textId="77777777" w:rsidR="00CF50CA" w:rsidRDefault="007201A3">
            <w:r>
              <w:t>1450.0</w:t>
            </w:r>
          </w:p>
        </w:tc>
        <w:tc>
          <w:tcPr>
            <w:tcW w:w="1018" w:type="dxa"/>
            <w:vAlign w:val="center"/>
          </w:tcPr>
          <w:p w14:paraId="78D19BCE" w14:textId="77777777" w:rsidR="00CF50CA" w:rsidRDefault="007201A3">
            <w:r>
              <w:t>709.4</w:t>
            </w:r>
          </w:p>
        </w:tc>
        <w:tc>
          <w:tcPr>
            <w:tcW w:w="1188" w:type="dxa"/>
            <w:vAlign w:val="center"/>
          </w:tcPr>
          <w:p w14:paraId="1C532353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3C7EF9CC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4936B5DD" w14:textId="77777777">
        <w:tc>
          <w:tcPr>
            <w:tcW w:w="2196" w:type="dxa"/>
            <w:shd w:val="clear" w:color="auto" w:fill="E6E6E6"/>
            <w:vAlign w:val="center"/>
          </w:tcPr>
          <w:p w14:paraId="726224CC" w14:textId="77777777" w:rsidR="00CF50CA" w:rsidRDefault="007201A3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A2A9D2C" w14:textId="77777777" w:rsidR="00CF50CA" w:rsidRDefault="007201A3">
            <w:r>
              <w:t>0.930</w:t>
            </w:r>
          </w:p>
        </w:tc>
        <w:tc>
          <w:tcPr>
            <w:tcW w:w="1030" w:type="dxa"/>
            <w:vAlign w:val="center"/>
          </w:tcPr>
          <w:p w14:paraId="0FDC6C97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163E9AE6" w14:textId="77777777" w:rsidR="00CF50CA" w:rsidRDefault="007201A3">
            <w:r>
              <w:t>1800.0</w:t>
            </w:r>
          </w:p>
        </w:tc>
        <w:tc>
          <w:tcPr>
            <w:tcW w:w="1018" w:type="dxa"/>
            <w:vAlign w:val="center"/>
          </w:tcPr>
          <w:p w14:paraId="7AC92C50" w14:textId="77777777" w:rsidR="00CF50CA" w:rsidRDefault="007201A3">
            <w:r>
              <w:t>1062.0</w:t>
            </w:r>
          </w:p>
        </w:tc>
        <w:tc>
          <w:tcPr>
            <w:tcW w:w="1188" w:type="dxa"/>
            <w:vAlign w:val="center"/>
          </w:tcPr>
          <w:p w14:paraId="12B5F333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693FA1FF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41BA832F" w14:textId="77777777">
        <w:tc>
          <w:tcPr>
            <w:tcW w:w="2196" w:type="dxa"/>
            <w:shd w:val="clear" w:color="auto" w:fill="E6E6E6"/>
            <w:vAlign w:val="center"/>
          </w:tcPr>
          <w:p w14:paraId="52EBAD49" w14:textId="77777777" w:rsidR="00CF50CA" w:rsidRDefault="007201A3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3663A6BB" w14:textId="77777777" w:rsidR="00CF50CA" w:rsidRDefault="007201A3">
            <w:r>
              <w:t>1.740</w:t>
            </w:r>
          </w:p>
        </w:tc>
        <w:tc>
          <w:tcPr>
            <w:tcW w:w="1030" w:type="dxa"/>
            <w:vAlign w:val="center"/>
          </w:tcPr>
          <w:p w14:paraId="28002C47" w14:textId="77777777" w:rsidR="00CF50CA" w:rsidRDefault="007201A3">
            <w:r>
              <w:t>17.060</w:t>
            </w:r>
          </w:p>
        </w:tc>
        <w:tc>
          <w:tcPr>
            <w:tcW w:w="848" w:type="dxa"/>
            <w:vAlign w:val="center"/>
          </w:tcPr>
          <w:p w14:paraId="29AF5931" w14:textId="77777777" w:rsidR="00CF50CA" w:rsidRDefault="007201A3">
            <w:r>
              <w:t>2500.0</w:t>
            </w:r>
          </w:p>
        </w:tc>
        <w:tc>
          <w:tcPr>
            <w:tcW w:w="1018" w:type="dxa"/>
            <w:vAlign w:val="center"/>
          </w:tcPr>
          <w:p w14:paraId="46FD6585" w14:textId="77777777" w:rsidR="00CF50CA" w:rsidRDefault="007201A3">
            <w:r>
              <w:t>920.0</w:t>
            </w:r>
          </w:p>
        </w:tc>
        <w:tc>
          <w:tcPr>
            <w:tcW w:w="1188" w:type="dxa"/>
            <w:vAlign w:val="center"/>
          </w:tcPr>
          <w:p w14:paraId="022C8C6B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021383F8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2D821F95" w14:textId="77777777">
        <w:tc>
          <w:tcPr>
            <w:tcW w:w="2196" w:type="dxa"/>
            <w:shd w:val="clear" w:color="auto" w:fill="E6E6E6"/>
            <w:vAlign w:val="center"/>
          </w:tcPr>
          <w:p w14:paraId="2B47747E" w14:textId="77777777" w:rsidR="00CF50CA" w:rsidRDefault="007201A3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F4CD079" w14:textId="77777777" w:rsidR="00CF50CA" w:rsidRDefault="007201A3">
            <w:r>
              <w:t>0.870</w:t>
            </w:r>
          </w:p>
        </w:tc>
        <w:tc>
          <w:tcPr>
            <w:tcW w:w="1030" w:type="dxa"/>
            <w:vAlign w:val="center"/>
          </w:tcPr>
          <w:p w14:paraId="70E6B5D4" w14:textId="77777777" w:rsidR="00CF50CA" w:rsidRDefault="007201A3">
            <w:r>
              <w:t>10.627</w:t>
            </w:r>
          </w:p>
        </w:tc>
        <w:tc>
          <w:tcPr>
            <w:tcW w:w="848" w:type="dxa"/>
            <w:vAlign w:val="center"/>
          </w:tcPr>
          <w:p w14:paraId="5DDA7A3A" w14:textId="77777777" w:rsidR="00CF50CA" w:rsidRDefault="007201A3">
            <w:r>
              <w:t>1700.0</w:t>
            </w:r>
          </w:p>
        </w:tc>
        <w:tc>
          <w:tcPr>
            <w:tcW w:w="1018" w:type="dxa"/>
            <w:vAlign w:val="center"/>
          </w:tcPr>
          <w:p w14:paraId="218FF8C9" w14:textId="77777777" w:rsidR="00CF50CA" w:rsidRDefault="007201A3">
            <w:r>
              <w:t>1050.0</w:t>
            </w:r>
          </w:p>
        </w:tc>
        <w:tc>
          <w:tcPr>
            <w:tcW w:w="1188" w:type="dxa"/>
            <w:vAlign w:val="center"/>
          </w:tcPr>
          <w:p w14:paraId="2B47F835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0309E425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4D1E5860" w14:textId="77777777">
        <w:tc>
          <w:tcPr>
            <w:tcW w:w="2196" w:type="dxa"/>
            <w:shd w:val="clear" w:color="auto" w:fill="E6E6E6"/>
            <w:vAlign w:val="center"/>
          </w:tcPr>
          <w:p w14:paraId="74025D30" w14:textId="77777777" w:rsidR="00CF50CA" w:rsidRDefault="007201A3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19BDE4EA" w14:textId="77777777" w:rsidR="00CF50CA" w:rsidRDefault="007201A3">
            <w:r>
              <w:t>0.930</w:t>
            </w:r>
          </w:p>
        </w:tc>
        <w:tc>
          <w:tcPr>
            <w:tcW w:w="1030" w:type="dxa"/>
            <w:vAlign w:val="center"/>
          </w:tcPr>
          <w:p w14:paraId="25039CD5" w14:textId="77777777" w:rsidR="00CF50CA" w:rsidRDefault="007201A3">
            <w:r>
              <w:t>11.306</w:t>
            </w:r>
          </w:p>
        </w:tc>
        <w:tc>
          <w:tcPr>
            <w:tcW w:w="848" w:type="dxa"/>
            <w:vAlign w:val="center"/>
          </w:tcPr>
          <w:p w14:paraId="16A45738" w14:textId="77777777" w:rsidR="00CF50CA" w:rsidRDefault="007201A3">
            <w:r>
              <w:t>1800.0</w:t>
            </w:r>
          </w:p>
        </w:tc>
        <w:tc>
          <w:tcPr>
            <w:tcW w:w="1018" w:type="dxa"/>
            <w:vAlign w:val="center"/>
          </w:tcPr>
          <w:p w14:paraId="39B2CFE4" w14:textId="77777777" w:rsidR="00CF50CA" w:rsidRDefault="007201A3">
            <w:r>
              <w:t>1050.0</w:t>
            </w:r>
          </w:p>
        </w:tc>
        <w:tc>
          <w:tcPr>
            <w:tcW w:w="1188" w:type="dxa"/>
            <w:vAlign w:val="center"/>
          </w:tcPr>
          <w:p w14:paraId="1BDE41C9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388E7B56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303B60CE" w14:textId="77777777">
        <w:tc>
          <w:tcPr>
            <w:tcW w:w="2196" w:type="dxa"/>
            <w:shd w:val="clear" w:color="auto" w:fill="E6E6E6"/>
            <w:vAlign w:val="center"/>
          </w:tcPr>
          <w:p w14:paraId="20313551" w14:textId="77777777" w:rsidR="00CF50CA" w:rsidRDefault="007201A3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1AD7211F" w14:textId="77777777" w:rsidR="00CF50CA" w:rsidRDefault="007201A3">
            <w:r>
              <w:t>0.033</w:t>
            </w:r>
          </w:p>
        </w:tc>
        <w:tc>
          <w:tcPr>
            <w:tcW w:w="1030" w:type="dxa"/>
            <w:vAlign w:val="center"/>
          </w:tcPr>
          <w:p w14:paraId="4A1E5AAF" w14:textId="77777777" w:rsidR="00CF50CA" w:rsidRDefault="007201A3">
            <w:r>
              <w:t>0.391</w:t>
            </w:r>
          </w:p>
        </w:tc>
        <w:tc>
          <w:tcPr>
            <w:tcW w:w="848" w:type="dxa"/>
            <w:vAlign w:val="center"/>
          </w:tcPr>
          <w:p w14:paraId="0989BCCD" w14:textId="77777777" w:rsidR="00CF50CA" w:rsidRDefault="007201A3">
            <w:r>
              <w:t>30.0</w:t>
            </w:r>
          </w:p>
        </w:tc>
        <w:tc>
          <w:tcPr>
            <w:tcW w:w="1018" w:type="dxa"/>
            <w:vAlign w:val="center"/>
          </w:tcPr>
          <w:p w14:paraId="041CB40E" w14:textId="77777777" w:rsidR="00CF50CA" w:rsidRDefault="007201A3">
            <w:r>
              <w:t>2120.0</w:t>
            </w:r>
          </w:p>
        </w:tc>
        <w:tc>
          <w:tcPr>
            <w:tcW w:w="1188" w:type="dxa"/>
            <w:vAlign w:val="center"/>
          </w:tcPr>
          <w:p w14:paraId="5C343DAC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5B2EDF5A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5A8A43DC" w14:textId="77777777">
        <w:tc>
          <w:tcPr>
            <w:tcW w:w="2196" w:type="dxa"/>
            <w:shd w:val="clear" w:color="auto" w:fill="E6E6E6"/>
            <w:vAlign w:val="center"/>
          </w:tcPr>
          <w:p w14:paraId="70FD81E5" w14:textId="77777777" w:rsidR="00CF50CA" w:rsidRDefault="007201A3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86D1DD6" w14:textId="77777777" w:rsidR="00CF50CA" w:rsidRDefault="007201A3">
            <w:r>
              <w:t>1.510</w:t>
            </w:r>
          </w:p>
        </w:tc>
        <w:tc>
          <w:tcPr>
            <w:tcW w:w="1030" w:type="dxa"/>
            <w:vAlign w:val="center"/>
          </w:tcPr>
          <w:p w14:paraId="1D1E6719" w14:textId="77777777" w:rsidR="00CF50CA" w:rsidRDefault="007201A3">
            <w:r>
              <w:t>15.359</w:t>
            </w:r>
          </w:p>
        </w:tc>
        <w:tc>
          <w:tcPr>
            <w:tcW w:w="848" w:type="dxa"/>
            <w:vAlign w:val="center"/>
          </w:tcPr>
          <w:p w14:paraId="3265E115" w14:textId="77777777" w:rsidR="00CF50CA" w:rsidRDefault="007201A3">
            <w:r>
              <w:t>2300.0</w:t>
            </w:r>
          </w:p>
        </w:tc>
        <w:tc>
          <w:tcPr>
            <w:tcW w:w="1018" w:type="dxa"/>
            <w:vAlign w:val="center"/>
          </w:tcPr>
          <w:p w14:paraId="0978A28C" w14:textId="77777777" w:rsidR="00CF50CA" w:rsidRDefault="007201A3">
            <w:r>
              <w:t>934.0</w:t>
            </w:r>
          </w:p>
        </w:tc>
        <w:tc>
          <w:tcPr>
            <w:tcW w:w="1188" w:type="dxa"/>
            <w:vAlign w:val="center"/>
          </w:tcPr>
          <w:p w14:paraId="74008602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532200EC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3879F6B8" w14:textId="77777777">
        <w:tc>
          <w:tcPr>
            <w:tcW w:w="2196" w:type="dxa"/>
            <w:shd w:val="clear" w:color="auto" w:fill="E6E6E6"/>
            <w:vAlign w:val="center"/>
          </w:tcPr>
          <w:p w14:paraId="055A3EDE" w14:textId="77777777" w:rsidR="00CF50CA" w:rsidRDefault="007201A3">
            <w:r>
              <w:t>水泥砂浆</w:t>
            </w:r>
          </w:p>
        </w:tc>
        <w:tc>
          <w:tcPr>
            <w:tcW w:w="1018" w:type="dxa"/>
            <w:vAlign w:val="center"/>
          </w:tcPr>
          <w:p w14:paraId="722A8C5C" w14:textId="77777777" w:rsidR="00CF50CA" w:rsidRDefault="007201A3">
            <w:r>
              <w:t>0.930</w:t>
            </w:r>
          </w:p>
        </w:tc>
        <w:tc>
          <w:tcPr>
            <w:tcW w:w="1030" w:type="dxa"/>
            <w:vAlign w:val="center"/>
          </w:tcPr>
          <w:p w14:paraId="65578AB9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6A71CB39" w14:textId="77777777" w:rsidR="00CF50CA" w:rsidRDefault="007201A3">
            <w:r>
              <w:t>1800.0</w:t>
            </w:r>
          </w:p>
        </w:tc>
        <w:tc>
          <w:tcPr>
            <w:tcW w:w="1018" w:type="dxa"/>
            <w:vAlign w:val="center"/>
          </w:tcPr>
          <w:p w14:paraId="2A8E38C1" w14:textId="77777777" w:rsidR="00CF50CA" w:rsidRDefault="007201A3">
            <w:r>
              <w:t>1050.0</w:t>
            </w:r>
          </w:p>
        </w:tc>
        <w:tc>
          <w:tcPr>
            <w:tcW w:w="1188" w:type="dxa"/>
            <w:vAlign w:val="center"/>
          </w:tcPr>
          <w:p w14:paraId="2D23FEEF" w14:textId="77777777" w:rsidR="00CF50CA" w:rsidRDefault="007201A3">
            <w:r>
              <w:t>0.0210</w:t>
            </w:r>
          </w:p>
        </w:tc>
        <w:tc>
          <w:tcPr>
            <w:tcW w:w="1516" w:type="dxa"/>
            <w:vAlign w:val="center"/>
          </w:tcPr>
          <w:p w14:paraId="58F7E0DA" w14:textId="77777777" w:rsidR="00CF50CA" w:rsidRDefault="007201A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0CA" w14:paraId="78B83F5E" w14:textId="77777777">
        <w:tc>
          <w:tcPr>
            <w:tcW w:w="2196" w:type="dxa"/>
            <w:shd w:val="clear" w:color="auto" w:fill="E6E6E6"/>
            <w:vAlign w:val="center"/>
          </w:tcPr>
          <w:p w14:paraId="39FABD6C" w14:textId="77777777" w:rsidR="00CF50CA" w:rsidRDefault="007201A3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6341A423" w14:textId="77777777" w:rsidR="00CF50CA" w:rsidRDefault="007201A3">
            <w:r>
              <w:t>1.160</w:t>
            </w:r>
          </w:p>
        </w:tc>
        <w:tc>
          <w:tcPr>
            <w:tcW w:w="1030" w:type="dxa"/>
            <w:vAlign w:val="center"/>
          </w:tcPr>
          <w:p w14:paraId="6842ACA0" w14:textId="77777777" w:rsidR="00CF50CA" w:rsidRDefault="007201A3">
            <w:r>
              <w:t>12.990</w:t>
            </w:r>
          </w:p>
        </w:tc>
        <w:tc>
          <w:tcPr>
            <w:tcW w:w="848" w:type="dxa"/>
            <w:vAlign w:val="center"/>
          </w:tcPr>
          <w:p w14:paraId="60E57520" w14:textId="77777777" w:rsidR="00CF50CA" w:rsidRDefault="007201A3">
            <w:r>
              <w:t>2000.0</w:t>
            </w:r>
          </w:p>
        </w:tc>
        <w:tc>
          <w:tcPr>
            <w:tcW w:w="1018" w:type="dxa"/>
            <w:vAlign w:val="center"/>
          </w:tcPr>
          <w:p w14:paraId="5DCB4841" w14:textId="77777777" w:rsidR="00CF50CA" w:rsidRDefault="007201A3">
            <w:r>
              <w:t>1010.0</w:t>
            </w:r>
          </w:p>
        </w:tc>
        <w:tc>
          <w:tcPr>
            <w:tcW w:w="1188" w:type="dxa"/>
            <w:vAlign w:val="center"/>
          </w:tcPr>
          <w:p w14:paraId="5A9FDA93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419127FF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288949F3" w14:textId="77777777">
        <w:tc>
          <w:tcPr>
            <w:tcW w:w="2196" w:type="dxa"/>
            <w:shd w:val="clear" w:color="auto" w:fill="E6E6E6"/>
            <w:vAlign w:val="center"/>
          </w:tcPr>
          <w:p w14:paraId="4F640244" w14:textId="77777777" w:rsidR="00CF50CA" w:rsidRDefault="007201A3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AB7D420" w14:textId="77777777" w:rsidR="00CF50CA" w:rsidRDefault="007201A3">
            <w:r>
              <w:t>0.033</w:t>
            </w:r>
          </w:p>
        </w:tc>
        <w:tc>
          <w:tcPr>
            <w:tcW w:w="1030" w:type="dxa"/>
            <w:vAlign w:val="center"/>
          </w:tcPr>
          <w:p w14:paraId="0951BF46" w14:textId="77777777" w:rsidR="00CF50CA" w:rsidRDefault="007201A3">
            <w:r>
              <w:t>0.280</w:t>
            </w:r>
          </w:p>
        </w:tc>
        <w:tc>
          <w:tcPr>
            <w:tcW w:w="848" w:type="dxa"/>
            <w:vAlign w:val="center"/>
          </w:tcPr>
          <w:p w14:paraId="20238645" w14:textId="77777777" w:rsidR="00CF50CA" w:rsidRDefault="007201A3">
            <w:r>
              <w:t>20.0</w:t>
            </w:r>
          </w:p>
        </w:tc>
        <w:tc>
          <w:tcPr>
            <w:tcW w:w="1018" w:type="dxa"/>
            <w:vAlign w:val="center"/>
          </w:tcPr>
          <w:p w14:paraId="0DE2D47E" w14:textId="77777777" w:rsidR="00CF50CA" w:rsidRDefault="007201A3">
            <w:r>
              <w:t>1380.0</w:t>
            </w:r>
          </w:p>
        </w:tc>
        <w:tc>
          <w:tcPr>
            <w:tcW w:w="1188" w:type="dxa"/>
            <w:vAlign w:val="center"/>
          </w:tcPr>
          <w:p w14:paraId="51FEADEE" w14:textId="77777777" w:rsidR="00CF50CA" w:rsidRDefault="007201A3">
            <w:r>
              <w:t>0.0162</w:t>
            </w:r>
          </w:p>
        </w:tc>
        <w:tc>
          <w:tcPr>
            <w:tcW w:w="1516" w:type="dxa"/>
            <w:vAlign w:val="center"/>
          </w:tcPr>
          <w:p w14:paraId="32635A3B" w14:textId="77777777" w:rsidR="00CF50CA" w:rsidRDefault="00CF50CA">
            <w:pPr>
              <w:rPr>
                <w:sz w:val="18"/>
                <w:szCs w:val="18"/>
              </w:rPr>
            </w:pPr>
          </w:p>
        </w:tc>
      </w:tr>
      <w:tr w:rsidR="00CF50CA" w14:paraId="38286A77" w14:textId="77777777">
        <w:tc>
          <w:tcPr>
            <w:tcW w:w="2196" w:type="dxa"/>
            <w:shd w:val="clear" w:color="auto" w:fill="E6E6E6"/>
            <w:vAlign w:val="center"/>
          </w:tcPr>
          <w:p w14:paraId="35E6B1D1" w14:textId="77777777" w:rsidR="00CF50CA" w:rsidRDefault="007201A3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1018" w:type="dxa"/>
            <w:vAlign w:val="center"/>
          </w:tcPr>
          <w:p w14:paraId="6E405DCA" w14:textId="77777777" w:rsidR="00CF50CA" w:rsidRDefault="007201A3">
            <w:r>
              <w:t>0.860</w:t>
            </w:r>
          </w:p>
        </w:tc>
        <w:tc>
          <w:tcPr>
            <w:tcW w:w="1030" w:type="dxa"/>
            <w:vAlign w:val="center"/>
          </w:tcPr>
          <w:p w14:paraId="365AF76F" w14:textId="77777777" w:rsidR="00CF50CA" w:rsidRDefault="007201A3">
            <w:r>
              <w:t>7.480</w:t>
            </w:r>
          </w:p>
        </w:tc>
        <w:tc>
          <w:tcPr>
            <w:tcW w:w="848" w:type="dxa"/>
            <w:vAlign w:val="center"/>
          </w:tcPr>
          <w:p w14:paraId="5AD32A46" w14:textId="77777777" w:rsidR="00CF50CA" w:rsidRDefault="007201A3">
            <w:r>
              <w:t>900.0</w:t>
            </w:r>
          </w:p>
        </w:tc>
        <w:tc>
          <w:tcPr>
            <w:tcW w:w="1018" w:type="dxa"/>
            <w:vAlign w:val="center"/>
          </w:tcPr>
          <w:p w14:paraId="7209AE2C" w14:textId="77777777" w:rsidR="00CF50CA" w:rsidRDefault="007201A3">
            <w:r>
              <w:t>994.0</w:t>
            </w:r>
          </w:p>
        </w:tc>
        <w:tc>
          <w:tcPr>
            <w:tcW w:w="1188" w:type="dxa"/>
            <w:vAlign w:val="center"/>
          </w:tcPr>
          <w:p w14:paraId="786BB9A7" w14:textId="77777777" w:rsidR="00CF50CA" w:rsidRDefault="007201A3">
            <w:r>
              <w:t>0.0000</w:t>
            </w:r>
          </w:p>
        </w:tc>
        <w:tc>
          <w:tcPr>
            <w:tcW w:w="1516" w:type="dxa"/>
            <w:vAlign w:val="center"/>
          </w:tcPr>
          <w:p w14:paraId="57BE3C9E" w14:textId="77777777" w:rsidR="00CF50CA" w:rsidRDefault="00CF50CA">
            <w:pPr>
              <w:rPr>
                <w:sz w:val="18"/>
                <w:szCs w:val="18"/>
              </w:rPr>
            </w:pPr>
          </w:p>
        </w:tc>
      </w:tr>
    </w:tbl>
    <w:p w14:paraId="018934BF" w14:textId="77777777" w:rsidR="00CF50CA" w:rsidRDefault="007201A3">
      <w:pPr>
        <w:pStyle w:val="1"/>
        <w:widowControl w:val="0"/>
        <w:jc w:val="both"/>
        <w:rPr>
          <w:kern w:val="2"/>
          <w:szCs w:val="24"/>
        </w:rPr>
      </w:pPr>
      <w:bookmarkStart w:id="34" w:name="_Toc60787263"/>
      <w:r>
        <w:rPr>
          <w:kern w:val="2"/>
          <w:szCs w:val="24"/>
        </w:rPr>
        <w:t>围护结构作法简要说明</w:t>
      </w:r>
      <w:bookmarkEnd w:id="34"/>
    </w:p>
    <w:p w14:paraId="07B92AE1" w14:textId="77777777" w:rsidR="00CF50CA" w:rsidRDefault="007201A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5AEA2A6" w14:textId="77777777" w:rsidR="00CF50CA" w:rsidRDefault="00720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7A2A663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D611A9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70573C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＋混凝土空心砖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单排孔）</w:t>
      </w:r>
      <w:r>
        <w:rPr>
          <w:color w:val="000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0CF86A5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6D2681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A6B1666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9474AB3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09BAC6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 w14:paraId="734F209C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夯实粘土</w:t>
      </w:r>
      <w:r>
        <w:rPr>
          <w:color w:val="008000"/>
          <w:kern w:val="2"/>
          <w:szCs w:val="24"/>
          <w:lang w:val="en-US"/>
        </w:rPr>
        <w:t xml:space="preserve">(ρ=2000) </w:t>
      </w:r>
      <w:r>
        <w:rPr>
          <w:color w:val="008000"/>
          <w:kern w:val="2"/>
          <w:szCs w:val="24"/>
          <w:lang w:val="en-US"/>
        </w:rPr>
        <w:lastRenderedPageBreak/>
        <w:t>2000mm</w:t>
      </w:r>
    </w:p>
    <w:p w14:paraId="3DA2E2FA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EA76A6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39D69260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夯实粘土</w:t>
      </w:r>
      <w:r>
        <w:rPr>
          <w:color w:val="800080"/>
          <w:kern w:val="2"/>
          <w:szCs w:val="24"/>
          <w:lang w:val="en-US"/>
        </w:rPr>
        <w:t>(ρ=2000) 1670mm</w:t>
      </w:r>
    </w:p>
    <w:p w14:paraId="77BA3F11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127958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双层普通玻璃窗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钢、铝合金窗框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42C5FCB6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0.700</w:t>
      </w:r>
    </w:p>
    <w:p w14:paraId="407CA07E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25DB77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双层普通玻璃窗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钢、铝合金窗框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2F6127F8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0.700</w:t>
      </w:r>
    </w:p>
    <w:p w14:paraId="3D47105D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4B8D42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14:paraId="6F771622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0.470</w:t>
      </w:r>
    </w:p>
    <w:p w14:paraId="46990B8A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5C8A44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60787264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F50CA" w14:paraId="75CCEF20" w14:textId="77777777">
        <w:tc>
          <w:tcPr>
            <w:tcW w:w="2513" w:type="dxa"/>
            <w:shd w:val="clear" w:color="auto" w:fill="E6E6E6"/>
            <w:vAlign w:val="center"/>
          </w:tcPr>
          <w:p w14:paraId="11314A71" w14:textId="77777777" w:rsidR="00CF50CA" w:rsidRDefault="007201A3">
            <w:r>
              <w:t>外表面积</w:t>
            </w:r>
          </w:p>
        </w:tc>
        <w:tc>
          <w:tcPr>
            <w:tcW w:w="6820" w:type="dxa"/>
            <w:vAlign w:val="center"/>
          </w:tcPr>
          <w:p w14:paraId="2B018EB8" w14:textId="77777777" w:rsidR="00CF50CA" w:rsidRDefault="007201A3">
            <w:r>
              <w:t>6260.56</w:t>
            </w:r>
          </w:p>
        </w:tc>
      </w:tr>
      <w:tr w:rsidR="00CF50CA" w14:paraId="5AB91BF7" w14:textId="77777777">
        <w:tc>
          <w:tcPr>
            <w:tcW w:w="2513" w:type="dxa"/>
            <w:shd w:val="clear" w:color="auto" w:fill="E6E6E6"/>
            <w:vAlign w:val="center"/>
          </w:tcPr>
          <w:p w14:paraId="51FE8700" w14:textId="77777777" w:rsidR="00CF50CA" w:rsidRDefault="007201A3">
            <w:r>
              <w:t>建筑体积</w:t>
            </w:r>
          </w:p>
        </w:tc>
        <w:tc>
          <w:tcPr>
            <w:tcW w:w="6820" w:type="dxa"/>
            <w:vAlign w:val="center"/>
          </w:tcPr>
          <w:p w14:paraId="2C8DE5E4" w14:textId="77777777" w:rsidR="00CF50CA" w:rsidRDefault="007201A3">
            <w:r>
              <w:t>27622.32</w:t>
            </w:r>
          </w:p>
        </w:tc>
      </w:tr>
      <w:tr w:rsidR="00CF50CA" w14:paraId="226A6A65" w14:textId="77777777">
        <w:tc>
          <w:tcPr>
            <w:tcW w:w="2513" w:type="dxa"/>
            <w:shd w:val="clear" w:color="auto" w:fill="E6E6E6"/>
            <w:vAlign w:val="center"/>
          </w:tcPr>
          <w:p w14:paraId="0A72BF28" w14:textId="77777777" w:rsidR="00CF50CA" w:rsidRDefault="007201A3">
            <w:r>
              <w:t>体形系数</w:t>
            </w:r>
          </w:p>
        </w:tc>
        <w:tc>
          <w:tcPr>
            <w:tcW w:w="6820" w:type="dxa"/>
            <w:vAlign w:val="center"/>
          </w:tcPr>
          <w:p w14:paraId="6F1C0EA3" w14:textId="77777777" w:rsidR="00CF50CA" w:rsidRDefault="007201A3">
            <w:r>
              <w:t>0.23</w:t>
            </w:r>
          </w:p>
        </w:tc>
      </w:tr>
    </w:tbl>
    <w:p w14:paraId="67805CD0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787265"/>
      <w:r>
        <w:rPr>
          <w:color w:val="000000"/>
          <w:kern w:val="2"/>
          <w:szCs w:val="24"/>
        </w:rPr>
        <w:t>窗墙比</w:t>
      </w:r>
      <w:bookmarkEnd w:id="36"/>
    </w:p>
    <w:p w14:paraId="42757346" w14:textId="77777777" w:rsidR="00CF50CA" w:rsidRDefault="007201A3">
      <w:pPr>
        <w:pStyle w:val="2"/>
        <w:widowControl w:val="0"/>
        <w:rPr>
          <w:kern w:val="2"/>
        </w:rPr>
      </w:pPr>
      <w:bookmarkStart w:id="37" w:name="_Toc60787266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CF50CA" w14:paraId="1450F339" w14:textId="77777777">
        <w:tc>
          <w:tcPr>
            <w:tcW w:w="1409" w:type="dxa"/>
            <w:shd w:val="clear" w:color="auto" w:fill="E6E6E6"/>
            <w:vAlign w:val="center"/>
          </w:tcPr>
          <w:p w14:paraId="2ED42ADC" w14:textId="77777777" w:rsidR="00CF50CA" w:rsidRDefault="007201A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7CF904" w14:textId="77777777" w:rsidR="00CF50CA" w:rsidRDefault="007201A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69BFAF" w14:textId="77777777" w:rsidR="00CF50CA" w:rsidRDefault="007201A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0EB5D03" w14:textId="77777777" w:rsidR="00CF50CA" w:rsidRDefault="007201A3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5C1E05" w14:textId="77777777" w:rsidR="00CF50CA" w:rsidRDefault="007201A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F89AA2" w14:textId="77777777" w:rsidR="00CF50CA" w:rsidRDefault="007201A3">
            <w:pPr>
              <w:jc w:val="center"/>
            </w:pPr>
            <w:r>
              <w:t>结论</w:t>
            </w:r>
          </w:p>
        </w:tc>
      </w:tr>
      <w:tr w:rsidR="00CF50CA" w14:paraId="0688ED4C" w14:textId="77777777">
        <w:tc>
          <w:tcPr>
            <w:tcW w:w="1409" w:type="dxa"/>
            <w:shd w:val="clear" w:color="auto" w:fill="E6E6E6"/>
            <w:vAlign w:val="center"/>
          </w:tcPr>
          <w:p w14:paraId="008F984B" w14:textId="77777777" w:rsidR="00CF50CA" w:rsidRDefault="007201A3">
            <w:r>
              <w:t>南向</w:t>
            </w:r>
          </w:p>
        </w:tc>
        <w:tc>
          <w:tcPr>
            <w:tcW w:w="1584" w:type="dxa"/>
            <w:vAlign w:val="center"/>
          </w:tcPr>
          <w:p w14:paraId="1FD22CC5" w14:textId="77777777" w:rsidR="00CF50CA" w:rsidRDefault="007201A3">
            <w:r>
              <w:t>304.44</w:t>
            </w:r>
          </w:p>
        </w:tc>
        <w:tc>
          <w:tcPr>
            <w:tcW w:w="1584" w:type="dxa"/>
            <w:vAlign w:val="center"/>
          </w:tcPr>
          <w:p w14:paraId="5D0C4BE5" w14:textId="77777777" w:rsidR="00CF50CA" w:rsidRDefault="007201A3">
            <w:r>
              <w:t>1375.29</w:t>
            </w:r>
          </w:p>
        </w:tc>
        <w:tc>
          <w:tcPr>
            <w:tcW w:w="1584" w:type="dxa"/>
            <w:vAlign w:val="center"/>
          </w:tcPr>
          <w:p w14:paraId="3BC87CBA" w14:textId="77777777" w:rsidR="00CF50CA" w:rsidRDefault="007201A3">
            <w:r>
              <w:t>0.22</w:t>
            </w:r>
          </w:p>
        </w:tc>
        <w:tc>
          <w:tcPr>
            <w:tcW w:w="1584" w:type="dxa"/>
            <w:vAlign w:val="center"/>
          </w:tcPr>
          <w:p w14:paraId="1565B65A" w14:textId="77777777" w:rsidR="00CF50CA" w:rsidRDefault="007201A3">
            <w:r>
              <w:t>0.70</w:t>
            </w:r>
          </w:p>
        </w:tc>
        <w:tc>
          <w:tcPr>
            <w:tcW w:w="1584" w:type="dxa"/>
            <w:vAlign w:val="center"/>
          </w:tcPr>
          <w:p w14:paraId="7A1158CF" w14:textId="77777777" w:rsidR="00CF50CA" w:rsidRDefault="007201A3">
            <w:r>
              <w:t>满足</w:t>
            </w:r>
          </w:p>
        </w:tc>
      </w:tr>
      <w:tr w:rsidR="00CF50CA" w14:paraId="51B58563" w14:textId="77777777">
        <w:tc>
          <w:tcPr>
            <w:tcW w:w="1409" w:type="dxa"/>
            <w:shd w:val="clear" w:color="auto" w:fill="E6E6E6"/>
            <w:vAlign w:val="center"/>
          </w:tcPr>
          <w:p w14:paraId="4E0425E5" w14:textId="77777777" w:rsidR="00CF50CA" w:rsidRDefault="007201A3">
            <w:r>
              <w:t>北向</w:t>
            </w:r>
          </w:p>
        </w:tc>
        <w:tc>
          <w:tcPr>
            <w:tcW w:w="1584" w:type="dxa"/>
            <w:vAlign w:val="center"/>
          </w:tcPr>
          <w:p w14:paraId="102E9F41" w14:textId="77777777" w:rsidR="00CF50CA" w:rsidRDefault="007201A3">
            <w:r>
              <w:t>310.98</w:t>
            </w:r>
          </w:p>
        </w:tc>
        <w:tc>
          <w:tcPr>
            <w:tcW w:w="1584" w:type="dxa"/>
            <w:vAlign w:val="center"/>
          </w:tcPr>
          <w:p w14:paraId="67A04B04" w14:textId="77777777" w:rsidR="00CF50CA" w:rsidRDefault="007201A3">
            <w:r>
              <w:t>1359.69</w:t>
            </w:r>
          </w:p>
        </w:tc>
        <w:tc>
          <w:tcPr>
            <w:tcW w:w="1584" w:type="dxa"/>
            <w:vAlign w:val="center"/>
          </w:tcPr>
          <w:p w14:paraId="0B6AC075" w14:textId="77777777" w:rsidR="00CF50CA" w:rsidRDefault="007201A3">
            <w:r>
              <w:t>0.23</w:t>
            </w:r>
          </w:p>
        </w:tc>
        <w:tc>
          <w:tcPr>
            <w:tcW w:w="1584" w:type="dxa"/>
            <w:vAlign w:val="center"/>
          </w:tcPr>
          <w:p w14:paraId="1966007A" w14:textId="77777777" w:rsidR="00CF50CA" w:rsidRDefault="007201A3">
            <w:r>
              <w:t>0.70</w:t>
            </w:r>
          </w:p>
        </w:tc>
        <w:tc>
          <w:tcPr>
            <w:tcW w:w="1584" w:type="dxa"/>
            <w:vAlign w:val="center"/>
          </w:tcPr>
          <w:p w14:paraId="792D1618" w14:textId="77777777" w:rsidR="00CF50CA" w:rsidRDefault="007201A3">
            <w:r>
              <w:t>满足</w:t>
            </w:r>
          </w:p>
        </w:tc>
      </w:tr>
      <w:tr w:rsidR="00CF50CA" w14:paraId="3B75631E" w14:textId="77777777">
        <w:tc>
          <w:tcPr>
            <w:tcW w:w="1409" w:type="dxa"/>
            <w:shd w:val="clear" w:color="auto" w:fill="E6E6E6"/>
            <w:vAlign w:val="center"/>
          </w:tcPr>
          <w:p w14:paraId="3BCB0BBE" w14:textId="77777777" w:rsidR="00CF50CA" w:rsidRDefault="007201A3">
            <w:r>
              <w:t>东向</w:t>
            </w:r>
          </w:p>
        </w:tc>
        <w:tc>
          <w:tcPr>
            <w:tcW w:w="1584" w:type="dxa"/>
            <w:vAlign w:val="center"/>
          </w:tcPr>
          <w:p w14:paraId="778E5DA0" w14:textId="77777777" w:rsidR="00CF50CA" w:rsidRDefault="007201A3">
            <w:r>
              <w:t>138.87</w:t>
            </w:r>
          </w:p>
        </w:tc>
        <w:tc>
          <w:tcPr>
            <w:tcW w:w="1584" w:type="dxa"/>
            <w:vAlign w:val="center"/>
          </w:tcPr>
          <w:p w14:paraId="2BAAA8A8" w14:textId="77777777" w:rsidR="00CF50CA" w:rsidRDefault="007201A3">
            <w:r>
              <w:t>620.00</w:t>
            </w:r>
          </w:p>
        </w:tc>
        <w:tc>
          <w:tcPr>
            <w:tcW w:w="1584" w:type="dxa"/>
            <w:vAlign w:val="center"/>
          </w:tcPr>
          <w:p w14:paraId="4D14ED4D" w14:textId="77777777" w:rsidR="00CF50CA" w:rsidRDefault="007201A3">
            <w:r>
              <w:t>0.22</w:t>
            </w:r>
          </w:p>
        </w:tc>
        <w:tc>
          <w:tcPr>
            <w:tcW w:w="1584" w:type="dxa"/>
            <w:vAlign w:val="center"/>
          </w:tcPr>
          <w:p w14:paraId="36E08C9F" w14:textId="77777777" w:rsidR="00CF50CA" w:rsidRDefault="007201A3">
            <w:r>
              <w:t>0.70</w:t>
            </w:r>
          </w:p>
        </w:tc>
        <w:tc>
          <w:tcPr>
            <w:tcW w:w="1584" w:type="dxa"/>
            <w:vAlign w:val="center"/>
          </w:tcPr>
          <w:p w14:paraId="5F7F8DF2" w14:textId="77777777" w:rsidR="00CF50CA" w:rsidRDefault="007201A3">
            <w:r>
              <w:t>满足</w:t>
            </w:r>
          </w:p>
        </w:tc>
      </w:tr>
      <w:tr w:rsidR="00CF50CA" w14:paraId="1AF32E6C" w14:textId="77777777">
        <w:tc>
          <w:tcPr>
            <w:tcW w:w="1409" w:type="dxa"/>
            <w:shd w:val="clear" w:color="auto" w:fill="E6E6E6"/>
            <w:vAlign w:val="center"/>
          </w:tcPr>
          <w:p w14:paraId="21684673" w14:textId="77777777" w:rsidR="00CF50CA" w:rsidRDefault="007201A3">
            <w:r>
              <w:t>西向</w:t>
            </w:r>
          </w:p>
        </w:tc>
        <w:tc>
          <w:tcPr>
            <w:tcW w:w="1584" w:type="dxa"/>
            <w:vAlign w:val="center"/>
          </w:tcPr>
          <w:p w14:paraId="3863675F" w14:textId="77777777" w:rsidR="00CF50CA" w:rsidRDefault="007201A3">
            <w:r>
              <w:t>81.06</w:t>
            </w:r>
          </w:p>
        </w:tc>
        <w:tc>
          <w:tcPr>
            <w:tcW w:w="1584" w:type="dxa"/>
            <w:vAlign w:val="center"/>
          </w:tcPr>
          <w:p w14:paraId="588166D3" w14:textId="77777777" w:rsidR="00CF50CA" w:rsidRDefault="007201A3">
            <w:r>
              <w:t>681.80</w:t>
            </w:r>
          </w:p>
        </w:tc>
        <w:tc>
          <w:tcPr>
            <w:tcW w:w="1584" w:type="dxa"/>
            <w:vAlign w:val="center"/>
          </w:tcPr>
          <w:p w14:paraId="77529925" w14:textId="77777777" w:rsidR="00CF50CA" w:rsidRDefault="007201A3">
            <w:r>
              <w:t>0.12</w:t>
            </w:r>
          </w:p>
        </w:tc>
        <w:tc>
          <w:tcPr>
            <w:tcW w:w="1584" w:type="dxa"/>
            <w:vAlign w:val="center"/>
          </w:tcPr>
          <w:p w14:paraId="36CA213E" w14:textId="77777777" w:rsidR="00CF50CA" w:rsidRDefault="007201A3">
            <w:r>
              <w:t>0.70</w:t>
            </w:r>
          </w:p>
        </w:tc>
        <w:tc>
          <w:tcPr>
            <w:tcW w:w="1584" w:type="dxa"/>
            <w:vAlign w:val="center"/>
          </w:tcPr>
          <w:p w14:paraId="036A2AA8" w14:textId="77777777" w:rsidR="00CF50CA" w:rsidRDefault="007201A3">
            <w:r>
              <w:t>满足</w:t>
            </w:r>
          </w:p>
        </w:tc>
      </w:tr>
      <w:tr w:rsidR="00CF50CA" w14:paraId="656E486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E48B255" w14:textId="77777777" w:rsidR="00CF50CA" w:rsidRDefault="007201A3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5EE638F" w14:textId="77777777" w:rsidR="00CF50CA" w:rsidRDefault="007201A3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CF50CA" w14:paraId="51085F8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2DB8C80" w14:textId="77777777" w:rsidR="00CF50CA" w:rsidRDefault="007201A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BA9ED7B" w14:textId="77777777" w:rsidR="00CF50CA" w:rsidRDefault="007201A3">
            <w:r>
              <w:t>各朝向窗墙比不超过</w:t>
            </w:r>
            <w:r>
              <w:t>0.7</w:t>
            </w:r>
          </w:p>
        </w:tc>
      </w:tr>
      <w:tr w:rsidR="00CF50CA" w14:paraId="47ED5DB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94486D8" w14:textId="77777777" w:rsidR="00CF50CA" w:rsidRDefault="007201A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4F5E209" w14:textId="77777777" w:rsidR="00CF50CA" w:rsidRDefault="007201A3">
            <w:r>
              <w:t>满足</w:t>
            </w:r>
          </w:p>
        </w:tc>
      </w:tr>
    </w:tbl>
    <w:p w14:paraId="78322021" w14:textId="77777777" w:rsidR="00CF50CA" w:rsidRDefault="007201A3">
      <w:pPr>
        <w:pStyle w:val="2"/>
        <w:widowControl w:val="0"/>
        <w:rPr>
          <w:kern w:val="2"/>
        </w:rPr>
      </w:pPr>
      <w:bookmarkStart w:id="38" w:name="_Toc60787267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CF50CA" w14:paraId="27A9AD0C" w14:textId="77777777">
        <w:tc>
          <w:tcPr>
            <w:tcW w:w="1160" w:type="dxa"/>
            <w:shd w:val="clear" w:color="auto" w:fill="E6E6E6"/>
            <w:vAlign w:val="center"/>
          </w:tcPr>
          <w:p w14:paraId="36079796" w14:textId="77777777" w:rsidR="00CF50CA" w:rsidRDefault="007201A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4F2A3C" w14:textId="77777777" w:rsidR="00CF50CA" w:rsidRDefault="007201A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4142A58" w14:textId="77777777" w:rsidR="00CF50CA" w:rsidRDefault="007201A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4A9570B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F7D4279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6BF101" w14:textId="77777777" w:rsidR="00CF50CA" w:rsidRDefault="007201A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F096D0E" w14:textId="77777777" w:rsidR="00CF50CA" w:rsidRDefault="007201A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F50CA" w14:paraId="21952C0A" w14:textId="77777777">
        <w:tc>
          <w:tcPr>
            <w:tcW w:w="1160" w:type="dxa"/>
            <w:vMerge w:val="restart"/>
            <w:vAlign w:val="center"/>
          </w:tcPr>
          <w:p w14:paraId="33605BAF" w14:textId="77777777" w:rsidR="00CF50CA" w:rsidRDefault="007201A3">
            <w:r>
              <w:lastRenderedPageBreak/>
              <w:t>南向</w:t>
            </w:r>
            <w:r>
              <w:br/>
              <w:t>304.44</w:t>
            </w:r>
          </w:p>
        </w:tc>
        <w:tc>
          <w:tcPr>
            <w:tcW w:w="1562" w:type="dxa"/>
            <w:vAlign w:val="center"/>
          </w:tcPr>
          <w:p w14:paraId="12AA1681" w14:textId="77777777" w:rsidR="00CF50CA" w:rsidRDefault="007201A3">
            <w:r>
              <w:t>C1821</w:t>
            </w:r>
          </w:p>
        </w:tc>
        <w:tc>
          <w:tcPr>
            <w:tcW w:w="1386" w:type="dxa"/>
            <w:vAlign w:val="center"/>
          </w:tcPr>
          <w:p w14:paraId="222E02BF" w14:textId="77777777" w:rsidR="00CF50CA" w:rsidRDefault="007201A3">
            <w:r>
              <w:t>1.80×2.10</w:t>
            </w:r>
          </w:p>
        </w:tc>
        <w:tc>
          <w:tcPr>
            <w:tcW w:w="1528" w:type="dxa"/>
            <w:vAlign w:val="center"/>
          </w:tcPr>
          <w:p w14:paraId="5A2C0F7C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675AE76E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256D4992" w14:textId="77777777" w:rsidR="00CF50CA" w:rsidRDefault="007201A3">
            <w:r>
              <w:t>3.78</w:t>
            </w:r>
          </w:p>
        </w:tc>
        <w:tc>
          <w:tcPr>
            <w:tcW w:w="1262" w:type="dxa"/>
            <w:vAlign w:val="center"/>
          </w:tcPr>
          <w:p w14:paraId="6CAC1B03" w14:textId="77777777" w:rsidR="00CF50CA" w:rsidRDefault="007201A3">
            <w:r>
              <w:t>7.56</w:t>
            </w:r>
          </w:p>
        </w:tc>
      </w:tr>
      <w:tr w:rsidR="00CF50CA" w14:paraId="0111034D" w14:textId="77777777">
        <w:tc>
          <w:tcPr>
            <w:tcW w:w="1160" w:type="dxa"/>
            <w:vMerge/>
            <w:vAlign w:val="center"/>
          </w:tcPr>
          <w:p w14:paraId="72C74F7A" w14:textId="77777777" w:rsidR="00CF50CA" w:rsidRDefault="00CF50CA"/>
        </w:tc>
        <w:tc>
          <w:tcPr>
            <w:tcW w:w="1562" w:type="dxa"/>
            <w:vAlign w:val="center"/>
          </w:tcPr>
          <w:p w14:paraId="6340DEF9" w14:textId="77777777" w:rsidR="00CF50CA" w:rsidRDefault="007201A3">
            <w:r>
              <w:t>C2206</w:t>
            </w:r>
          </w:p>
        </w:tc>
        <w:tc>
          <w:tcPr>
            <w:tcW w:w="1386" w:type="dxa"/>
            <w:vAlign w:val="center"/>
          </w:tcPr>
          <w:p w14:paraId="4AB6E6C6" w14:textId="77777777" w:rsidR="00CF50CA" w:rsidRDefault="007201A3">
            <w:r>
              <w:t>2.20×0.60</w:t>
            </w:r>
          </w:p>
        </w:tc>
        <w:tc>
          <w:tcPr>
            <w:tcW w:w="1528" w:type="dxa"/>
            <w:vAlign w:val="center"/>
          </w:tcPr>
          <w:p w14:paraId="65C01E7B" w14:textId="77777777" w:rsidR="00CF50CA" w:rsidRDefault="007201A3">
            <w:r>
              <w:t>1~2</w:t>
            </w:r>
          </w:p>
        </w:tc>
        <w:tc>
          <w:tcPr>
            <w:tcW w:w="1171" w:type="dxa"/>
            <w:vAlign w:val="center"/>
          </w:tcPr>
          <w:p w14:paraId="165E4BBF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3A8CA9EA" w14:textId="77777777" w:rsidR="00CF50CA" w:rsidRDefault="007201A3">
            <w:r>
              <w:t>1.32</w:t>
            </w:r>
          </w:p>
        </w:tc>
        <w:tc>
          <w:tcPr>
            <w:tcW w:w="1262" w:type="dxa"/>
            <w:vAlign w:val="center"/>
          </w:tcPr>
          <w:p w14:paraId="415F5372" w14:textId="77777777" w:rsidR="00CF50CA" w:rsidRDefault="007201A3">
            <w:r>
              <w:t>2.64</w:t>
            </w:r>
          </w:p>
        </w:tc>
      </w:tr>
      <w:tr w:rsidR="00CF50CA" w14:paraId="4E40E9ED" w14:textId="77777777">
        <w:tc>
          <w:tcPr>
            <w:tcW w:w="1160" w:type="dxa"/>
            <w:vMerge/>
            <w:vAlign w:val="center"/>
          </w:tcPr>
          <w:p w14:paraId="04B84E02" w14:textId="77777777" w:rsidR="00CF50CA" w:rsidRDefault="00CF50CA"/>
        </w:tc>
        <w:tc>
          <w:tcPr>
            <w:tcW w:w="1562" w:type="dxa"/>
            <w:vAlign w:val="center"/>
          </w:tcPr>
          <w:p w14:paraId="2D955C93" w14:textId="77777777" w:rsidR="00CF50CA" w:rsidRDefault="007201A3">
            <w:r>
              <w:t>C2421</w:t>
            </w:r>
          </w:p>
        </w:tc>
        <w:tc>
          <w:tcPr>
            <w:tcW w:w="1386" w:type="dxa"/>
            <w:vAlign w:val="center"/>
          </w:tcPr>
          <w:p w14:paraId="560D3B11" w14:textId="77777777" w:rsidR="00CF50CA" w:rsidRDefault="007201A3">
            <w:r>
              <w:t>2.40×2.10</w:t>
            </w:r>
          </w:p>
        </w:tc>
        <w:tc>
          <w:tcPr>
            <w:tcW w:w="1528" w:type="dxa"/>
            <w:vAlign w:val="center"/>
          </w:tcPr>
          <w:p w14:paraId="549FD68D" w14:textId="77777777" w:rsidR="00CF50CA" w:rsidRDefault="007201A3">
            <w:r>
              <w:t>1~4</w:t>
            </w:r>
          </w:p>
        </w:tc>
        <w:tc>
          <w:tcPr>
            <w:tcW w:w="1171" w:type="dxa"/>
            <w:vAlign w:val="center"/>
          </w:tcPr>
          <w:p w14:paraId="12F6B970" w14:textId="77777777" w:rsidR="00CF50CA" w:rsidRDefault="007201A3">
            <w:r>
              <w:t>40</w:t>
            </w:r>
          </w:p>
        </w:tc>
        <w:tc>
          <w:tcPr>
            <w:tcW w:w="1262" w:type="dxa"/>
            <w:vAlign w:val="center"/>
          </w:tcPr>
          <w:p w14:paraId="1E34CBD7" w14:textId="77777777" w:rsidR="00CF50CA" w:rsidRDefault="007201A3">
            <w:r>
              <w:t>5.04</w:t>
            </w:r>
          </w:p>
        </w:tc>
        <w:tc>
          <w:tcPr>
            <w:tcW w:w="1262" w:type="dxa"/>
            <w:vAlign w:val="center"/>
          </w:tcPr>
          <w:p w14:paraId="6A7CBBE3" w14:textId="77777777" w:rsidR="00CF50CA" w:rsidRDefault="007201A3">
            <w:r>
              <w:t>201.60</w:t>
            </w:r>
          </w:p>
        </w:tc>
      </w:tr>
      <w:tr w:rsidR="00CF50CA" w14:paraId="7EC29965" w14:textId="77777777">
        <w:tc>
          <w:tcPr>
            <w:tcW w:w="1160" w:type="dxa"/>
            <w:vMerge/>
            <w:vAlign w:val="center"/>
          </w:tcPr>
          <w:p w14:paraId="2B5B099B" w14:textId="77777777" w:rsidR="00CF50CA" w:rsidRDefault="00CF50CA"/>
        </w:tc>
        <w:tc>
          <w:tcPr>
            <w:tcW w:w="1562" w:type="dxa"/>
            <w:vAlign w:val="center"/>
          </w:tcPr>
          <w:p w14:paraId="5E8C5759" w14:textId="77777777" w:rsidR="00CF50CA" w:rsidRDefault="007201A3">
            <w:r>
              <w:t>C2421</w:t>
            </w:r>
          </w:p>
        </w:tc>
        <w:tc>
          <w:tcPr>
            <w:tcW w:w="1386" w:type="dxa"/>
            <w:vAlign w:val="center"/>
          </w:tcPr>
          <w:p w14:paraId="48FFDB95" w14:textId="77777777" w:rsidR="00CF50CA" w:rsidRDefault="007201A3">
            <w:r>
              <w:t>2.40×2.10</w:t>
            </w:r>
          </w:p>
        </w:tc>
        <w:tc>
          <w:tcPr>
            <w:tcW w:w="1528" w:type="dxa"/>
            <w:vAlign w:val="center"/>
          </w:tcPr>
          <w:p w14:paraId="1A97AC56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47BB247A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71732FDD" w14:textId="77777777" w:rsidR="00CF50CA" w:rsidRDefault="007201A3">
            <w:r>
              <w:t>5.04</w:t>
            </w:r>
          </w:p>
        </w:tc>
        <w:tc>
          <w:tcPr>
            <w:tcW w:w="1262" w:type="dxa"/>
            <w:vAlign w:val="center"/>
          </w:tcPr>
          <w:p w14:paraId="6B001F6D" w14:textId="77777777" w:rsidR="00CF50CA" w:rsidRDefault="007201A3">
            <w:r>
              <w:t>10.08</w:t>
            </w:r>
          </w:p>
        </w:tc>
      </w:tr>
      <w:tr w:rsidR="00CF50CA" w14:paraId="63386FD3" w14:textId="77777777">
        <w:tc>
          <w:tcPr>
            <w:tcW w:w="1160" w:type="dxa"/>
            <w:vMerge/>
            <w:vAlign w:val="center"/>
          </w:tcPr>
          <w:p w14:paraId="0A83C130" w14:textId="77777777" w:rsidR="00CF50CA" w:rsidRDefault="00CF50CA"/>
        </w:tc>
        <w:tc>
          <w:tcPr>
            <w:tcW w:w="1562" w:type="dxa"/>
            <w:vAlign w:val="center"/>
          </w:tcPr>
          <w:p w14:paraId="7B970DE6" w14:textId="77777777" w:rsidR="00CF50CA" w:rsidRDefault="007201A3">
            <w:r>
              <w:t>C2821</w:t>
            </w:r>
          </w:p>
        </w:tc>
        <w:tc>
          <w:tcPr>
            <w:tcW w:w="1386" w:type="dxa"/>
            <w:vAlign w:val="center"/>
          </w:tcPr>
          <w:p w14:paraId="6CFD2AFC" w14:textId="77777777" w:rsidR="00CF50CA" w:rsidRDefault="007201A3">
            <w:r>
              <w:t>2.80×2.10</w:t>
            </w:r>
          </w:p>
        </w:tc>
        <w:tc>
          <w:tcPr>
            <w:tcW w:w="1528" w:type="dxa"/>
            <w:vAlign w:val="center"/>
          </w:tcPr>
          <w:p w14:paraId="4766FE42" w14:textId="77777777" w:rsidR="00CF50CA" w:rsidRDefault="007201A3">
            <w:r>
              <w:t>2~4</w:t>
            </w:r>
          </w:p>
        </w:tc>
        <w:tc>
          <w:tcPr>
            <w:tcW w:w="1171" w:type="dxa"/>
            <w:vAlign w:val="center"/>
          </w:tcPr>
          <w:p w14:paraId="5534F56E" w14:textId="77777777" w:rsidR="00CF50CA" w:rsidRDefault="007201A3">
            <w:r>
              <w:t>5</w:t>
            </w:r>
          </w:p>
        </w:tc>
        <w:tc>
          <w:tcPr>
            <w:tcW w:w="1262" w:type="dxa"/>
            <w:vAlign w:val="center"/>
          </w:tcPr>
          <w:p w14:paraId="6BB8536D" w14:textId="77777777" w:rsidR="00CF50CA" w:rsidRDefault="007201A3">
            <w:r>
              <w:t>5.88</w:t>
            </w:r>
          </w:p>
        </w:tc>
        <w:tc>
          <w:tcPr>
            <w:tcW w:w="1262" w:type="dxa"/>
            <w:vAlign w:val="center"/>
          </w:tcPr>
          <w:p w14:paraId="19656DF8" w14:textId="77777777" w:rsidR="00CF50CA" w:rsidRDefault="007201A3">
            <w:r>
              <w:t>29.40</w:t>
            </w:r>
          </w:p>
        </w:tc>
      </w:tr>
      <w:tr w:rsidR="00CF50CA" w14:paraId="5BF36B2D" w14:textId="77777777">
        <w:tc>
          <w:tcPr>
            <w:tcW w:w="1160" w:type="dxa"/>
            <w:vMerge/>
            <w:vAlign w:val="center"/>
          </w:tcPr>
          <w:p w14:paraId="0726DC5B" w14:textId="77777777" w:rsidR="00CF50CA" w:rsidRDefault="00CF50CA"/>
        </w:tc>
        <w:tc>
          <w:tcPr>
            <w:tcW w:w="1562" w:type="dxa"/>
            <w:vAlign w:val="center"/>
          </w:tcPr>
          <w:p w14:paraId="78E03558" w14:textId="77777777" w:rsidR="00CF50CA" w:rsidRDefault="007201A3">
            <w:r>
              <w:t>C3206</w:t>
            </w:r>
          </w:p>
        </w:tc>
        <w:tc>
          <w:tcPr>
            <w:tcW w:w="1386" w:type="dxa"/>
            <w:vAlign w:val="center"/>
          </w:tcPr>
          <w:p w14:paraId="4C6B6A34" w14:textId="77777777" w:rsidR="00CF50CA" w:rsidRDefault="007201A3">
            <w:r>
              <w:t>3.20×3.00</w:t>
            </w:r>
          </w:p>
        </w:tc>
        <w:tc>
          <w:tcPr>
            <w:tcW w:w="1528" w:type="dxa"/>
            <w:vAlign w:val="center"/>
          </w:tcPr>
          <w:p w14:paraId="4FD622D5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65032C54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45C88262" w14:textId="77777777" w:rsidR="00CF50CA" w:rsidRDefault="007201A3">
            <w:r>
              <w:t>9.60</w:t>
            </w:r>
          </w:p>
        </w:tc>
        <w:tc>
          <w:tcPr>
            <w:tcW w:w="1262" w:type="dxa"/>
            <w:vAlign w:val="center"/>
          </w:tcPr>
          <w:p w14:paraId="383ECAB6" w14:textId="77777777" w:rsidR="00CF50CA" w:rsidRDefault="007201A3">
            <w:r>
              <w:t>9.60</w:t>
            </w:r>
          </w:p>
        </w:tc>
      </w:tr>
      <w:tr w:rsidR="00CF50CA" w14:paraId="7F3F28BF" w14:textId="77777777">
        <w:tc>
          <w:tcPr>
            <w:tcW w:w="1160" w:type="dxa"/>
            <w:vMerge/>
            <w:vAlign w:val="center"/>
          </w:tcPr>
          <w:p w14:paraId="24638CFE" w14:textId="77777777" w:rsidR="00CF50CA" w:rsidRDefault="00CF50CA"/>
        </w:tc>
        <w:tc>
          <w:tcPr>
            <w:tcW w:w="1562" w:type="dxa"/>
            <w:vAlign w:val="center"/>
          </w:tcPr>
          <w:p w14:paraId="1A24B87A" w14:textId="77777777" w:rsidR="00CF50CA" w:rsidRDefault="007201A3">
            <w:r>
              <w:t>C3315</w:t>
            </w:r>
          </w:p>
        </w:tc>
        <w:tc>
          <w:tcPr>
            <w:tcW w:w="1386" w:type="dxa"/>
            <w:vAlign w:val="center"/>
          </w:tcPr>
          <w:p w14:paraId="0DC5EFBF" w14:textId="77777777" w:rsidR="00CF50CA" w:rsidRDefault="007201A3">
            <w:r>
              <w:t>3.30×1.50</w:t>
            </w:r>
          </w:p>
        </w:tc>
        <w:tc>
          <w:tcPr>
            <w:tcW w:w="1528" w:type="dxa"/>
            <w:vAlign w:val="center"/>
          </w:tcPr>
          <w:p w14:paraId="7D8B3A8A" w14:textId="77777777" w:rsidR="00CF50CA" w:rsidRDefault="007201A3">
            <w:r>
              <w:t>2~4</w:t>
            </w:r>
          </w:p>
        </w:tc>
        <w:tc>
          <w:tcPr>
            <w:tcW w:w="1171" w:type="dxa"/>
            <w:vAlign w:val="center"/>
          </w:tcPr>
          <w:p w14:paraId="6151BD43" w14:textId="77777777" w:rsidR="00CF50CA" w:rsidRDefault="007201A3">
            <w:r>
              <w:t>6</w:t>
            </w:r>
          </w:p>
        </w:tc>
        <w:tc>
          <w:tcPr>
            <w:tcW w:w="1262" w:type="dxa"/>
            <w:vAlign w:val="center"/>
          </w:tcPr>
          <w:p w14:paraId="17D69A5E" w14:textId="77777777" w:rsidR="00CF50CA" w:rsidRDefault="007201A3">
            <w:r>
              <w:t>4.95</w:t>
            </w:r>
          </w:p>
        </w:tc>
        <w:tc>
          <w:tcPr>
            <w:tcW w:w="1262" w:type="dxa"/>
            <w:vAlign w:val="center"/>
          </w:tcPr>
          <w:p w14:paraId="1EECD8A0" w14:textId="77777777" w:rsidR="00CF50CA" w:rsidRDefault="007201A3">
            <w:r>
              <w:t>29.70</w:t>
            </w:r>
          </w:p>
        </w:tc>
      </w:tr>
      <w:tr w:rsidR="00CF50CA" w14:paraId="74430DC8" w14:textId="77777777">
        <w:tc>
          <w:tcPr>
            <w:tcW w:w="1160" w:type="dxa"/>
            <w:vMerge/>
            <w:vAlign w:val="center"/>
          </w:tcPr>
          <w:p w14:paraId="350B1130" w14:textId="77777777" w:rsidR="00CF50CA" w:rsidRDefault="00CF50CA"/>
        </w:tc>
        <w:tc>
          <w:tcPr>
            <w:tcW w:w="1562" w:type="dxa"/>
            <w:vAlign w:val="center"/>
          </w:tcPr>
          <w:p w14:paraId="049F2433" w14:textId="77777777" w:rsidR="00CF50CA" w:rsidRDefault="007201A3">
            <w:r>
              <w:t>C3321</w:t>
            </w:r>
          </w:p>
        </w:tc>
        <w:tc>
          <w:tcPr>
            <w:tcW w:w="1386" w:type="dxa"/>
            <w:vAlign w:val="center"/>
          </w:tcPr>
          <w:p w14:paraId="683C701F" w14:textId="77777777" w:rsidR="00CF50CA" w:rsidRDefault="007201A3">
            <w:r>
              <w:t>3.30×2.10</w:t>
            </w:r>
          </w:p>
        </w:tc>
        <w:tc>
          <w:tcPr>
            <w:tcW w:w="1528" w:type="dxa"/>
            <w:vAlign w:val="center"/>
          </w:tcPr>
          <w:p w14:paraId="71A64CEB" w14:textId="77777777" w:rsidR="00CF50CA" w:rsidRDefault="007201A3">
            <w:r>
              <w:t>1</w:t>
            </w:r>
          </w:p>
        </w:tc>
        <w:tc>
          <w:tcPr>
            <w:tcW w:w="1171" w:type="dxa"/>
            <w:vAlign w:val="center"/>
          </w:tcPr>
          <w:p w14:paraId="13E1D6A6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59F45AC5" w14:textId="77777777" w:rsidR="00CF50CA" w:rsidRDefault="007201A3">
            <w:r>
              <w:t>6.93</w:t>
            </w:r>
          </w:p>
        </w:tc>
        <w:tc>
          <w:tcPr>
            <w:tcW w:w="1262" w:type="dxa"/>
            <w:vAlign w:val="center"/>
          </w:tcPr>
          <w:p w14:paraId="0E4B27D0" w14:textId="77777777" w:rsidR="00CF50CA" w:rsidRDefault="007201A3">
            <w:r>
              <w:t>13.86</w:t>
            </w:r>
          </w:p>
        </w:tc>
      </w:tr>
      <w:tr w:rsidR="00CF50CA" w14:paraId="124B669C" w14:textId="77777777">
        <w:tc>
          <w:tcPr>
            <w:tcW w:w="1160" w:type="dxa"/>
            <w:vMerge w:val="restart"/>
            <w:vAlign w:val="center"/>
          </w:tcPr>
          <w:p w14:paraId="4B74ACD7" w14:textId="77777777" w:rsidR="00CF50CA" w:rsidRDefault="007201A3">
            <w:r>
              <w:t>北向</w:t>
            </w:r>
            <w:r>
              <w:br/>
              <w:t>310.98</w:t>
            </w:r>
          </w:p>
        </w:tc>
        <w:tc>
          <w:tcPr>
            <w:tcW w:w="1562" w:type="dxa"/>
            <w:vAlign w:val="center"/>
          </w:tcPr>
          <w:p w14:paraId="56177F42" w14:textId="77777777" w:rsidR="00CF50CA" w:rsidRDefault="00CF50CA"/>
        </w:tc>
        <w:tc>
          <w:tcPr>
            <w:tcW w:w="1386" w:type="dxa"/>
            <w:vAlign w:val="center"/>
          </w:tcPr>
          <w:p w14:paraId="5E79E7EF" w14:textId="77777777" w:rsidR="00CF50CA" w:rsidRDefault="007201A3">
            <w:r>
              <w:t>3.30×4.00</w:t>
            </w:r>
          </w:p>
        </w:tc>
        <w:tc>
          <w:tcPr>
            <w:tcW w:w="1528" w:type="dxa"/>
            <w:vAlign w:val="center"/>
          </w:tcPr>
          <w:p w14:paraId="05C39751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3B90A996" w14:textId="77777777" w:rsidR="00CF50CA" w:rsidRDefault="007201A3">
            <w:r>
              <w:t>10</w:t>
            </w:r>
          </w:p>
        </w:tc>
        <w:tc>
          <w:tcPr>
            <w:tcW w:w="1262" w:type="dxa"/>
            <w:vAlign w:val="center"/>
          </w:tcPr>
          <w:p w14:paraId="37C6AAF2" w14:textId="77777777" w:rsidR="00CF50CA" w:rsidRDefault="007201A3">
            <w:r>
              <w:t>13.20</w:t>
            </w:r>
          </w:p>
        </w:tc>
        <w:tc>
          <w:tcPr>
            <w:tcW w:w="1262" w:type="dxa"/>
            <w:vAlign w:val="center"/>
          </w:tcPr>
          <w:p w14:paraId="5B98DC61" w14:textId="77777777" w:rsidR="00CF50CA" w:rsidRDefault="007201A3">
            <w:r>
              <w:t>132.00</w:t>
            </w:r>
          </w:p>
        </w:tc>
      </w:tr>
      <w:tr w:rsidR="00CF50CA" w14:paraId="150D56CD" w14:textId="77777777">
        <w:tc>
          <w:tcPr>
            <w:tcW w:w="1160" w:type="dxa"/>
            <w:vMerge/>
            <w:vAlign w:val="center"/>
          </w:tcPr>
          <w:p w14:paraId="71AC1B54" w14:textId="77777777" w:rsidR="00CF50CA" w:rsidRDefault="00CF50CA"/>
        </w:tc>
        <w:tc>
          <w:tcPr>
            <w:tcW w:w="1562" w:type="dxa"/>
            <w:vAlign w:val="center"/>
          </w:tcPr>
          <w:p w14:paraId="72A1493E" w14:textId="77777777" w:rsidR="00CF50CA" w:rsidRDefault="00CF50CA"/>
        </w:tc>
        <w:tc>
          <w:tcPr>
            <w:tcW w:w="1386" w:type="dxa"/>
            <w:vAlign w:val="center"/>
          </w:tcPr>
          <w:p w14:paraId="3083C6BC" w14:textId="77777777" w:rsidR="00CF50CA" w:rsidRDefault="007201A3">
            <w:r>
              <w:t>7.20×4.00</w:t>
            </w:r>
          </w:p>
        </w:tc>
        <w:tc>
          <w:tcPr>
            <w:tcW w:w="1528" w:type="dxa"/>
            <w:vAlign w:val="center"/>
          </w:tcPr>
          <w:p w14:paraId="4A6BF3D6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2A7634E8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13D86BCB" w14:textId="77777777" w:rsidR="00CF50CA" w:rsidRDefault="007201A3">
            <w:r>
              <w:t>28.80</w:t>
            </w:r>
          </w:p>
        </w:tc>
        <w:tc>
          <w:tcPr>
            <w:tcW w:w="1262" w:type="dxa"/>
            <w:vAlign w:val="center"/>
          </w:tcPr>
          <w:p w14:paraId="70AC1778" w14:textId="77777777" w:rsidR="00CF50CA" w:rsidRDefault="007201A3">
            <w:r>
              <w:t>28.80</w:t>
            </w:r>
          </w:p>
        </w:tc>
      </w:tr>
      <w:tr w:rsidR="00CF50CA" w14:paraId="1F49DEF6" w14:textId="77777777">
        <w:tc>
          <w:tcPr>
            <w:tcW w:w="1160" w:type="dxa"/>
            <w:vMerge/>
            <w:vAlign w:val="center"/>
          </w:tcPr>
          <w:p w14:paraId="3BC7A1DB" w14:textId="77777777" w:rsidR="00CF50CA" w:rsidRDefault="00CF50CA"/>
        </w:tc>
        <w:tc>
          <w:tcPr>
            <w:tcW w:w="1562" w:type="dxa"/>
            <w:vAlign w:val="center"/>
          </w:tcPr>
          <w:p w14:paraId="74992EEA" w14:textId="77777777" w:rsidR="00CF50CA" w:rsidRDefault="007201A3">
            <w:r>
              <w:t>C0306</w:t>
            </w:r>
          </w:p>
        </w:tc>
        <w:tc>
          <w:tcPr>
            <w:tcW w:w="1386" w:type="dxa"/>
            <w:vAlign w:val="center"/>
          </w:tcPr>
          <w:p w14:paraId="33A9B77A" w14:textId="77777777" w:rsidR="00CF50CA" w:rsidRDefault="007201A3">
            <w:r>
              <w:t>0.30×0.60</w:t>
            </w:r>
          </w:p>
        </w:tc>
        <w:tc>
          <w:tcPr>
            <w:tcW w:w="1528" w:type="dxa"/>
            <w:vAlign w:val="center"/>
          </w:tcPr>
          <w:p w14:paraId="10F08F87" w14:textId="77777777" w:rsidR="00CF50CA" w:rsidRDefault="007201A3">
            <w:r>
              <w:t>1~4</w:t>
            </w:r>
          </w:p>
        </w:tc>
        <w:tc>
          <w:tcPr>
            <w:tcW w:w="1171" w:type="dxa"/>
            <w:vAlign w:val="center"/>
          </w:tcPr>
          <w:p w14:paraId="77BED71A" w14:textId="77777777" w:rsidR="00CF50CA" w:rsidRDefault="007201A3">
            <w:r>
              <w:t>28</w:t>
            </w:r>
          </w:p>
        </w:tc>
        <w:tc>
          <w:tcPr>
            <w:tcW w:w="1262" w:type="dxa"/>
            <w:vAlign w:val="center"/>
          </w:tcPr>
          <w:p w14:paraId="6F4EEEF6" w14:textId="77777777" w:rsidR="00CF50CA" w:rsidRDefault="007201A3">
            <w:r>
              <w:t>0.18</w:t>
            </w:r>
          </w:p>
        </w:tc>
        <w:tc>
          <w:tcPr>
            <w:tcW w:w="1262" w:type="dxa"/>
            <w:vAlign w:val="center"/>
          </w:tcPr>
          <w:p w14:paraId="42325093" w14:textId="77777777" w:rsidR="00CF50CA" w:rsidRDefault="007201A3">
            <w:r>
              <w:t>5.04</w:t>
            </w:r>
          </w:p>
        </w:tc>
      </w:tr>
      <w:tr w:rsidR="00CF50CA" w14:paraId="6F8108A6" w14:textId="77777777">
        <w:tc>
          <w:tcPr>
            <w:tcW w:w="1160" w:type="dxa"/>
            <w:vMerge/>
            <w:vAlign w:val="center"/>
          </w:tcPr>
          <w:p w14:paraId="6FFB48C0" w14:textId="77777777" w:rsidR="00CF50CA" w:rsidRDefault="00CF50CA"/>
        </w:tc>
        <w:tc>
          <w:tcPr>
            <w:tcW w:w="1562" w:type="dxa"/>
            <w:vAlign w:val="center"/>
          </w:tcPr>
          <w:p w14:paraId="1622CF3C" w14:textId="77777777" w:rsidR="00CF50CA" w:rsidRDefault="007201A3">
            <w:r>
              <w:t>C1806</w:t>
            </w:r>
          </w:p>
        </w:tc>
        <w:tc>
          <w:tcPr>
            <w:tcW w:w="1386" w:type="dxa"/>
            <w:vAlign w:val="center"/>
          </w:tcPr>
          <w:p w14:paraId="5074F069" w14:textId="77777777" w:rsidR="00CF50CA" w:rsidRDefault="007201A3">
            <w:r>
              <w:t>1.80×0.60</w:t>
            </w:r>
          </w:p>
        </w:tc>
        <w:tc>
          <w:tcPr>
            <w:tcW w:w="1528" w:type="dxa"/>
            <w:vAlign w:val="center"/>
          </w:tcPr>
          <w:p w14:paraId="3137CE27" w14:textId="77777777" w:rsidR="00CF50CA" w:rsidRDefault="007201A3">
            <w:r>
              <w:t>1~4</w:t>
            </w:r>
          </w:p>
        </w:tc>
        <w:tc>
          <w:tcPr>
            <w:tcW w:w="1171" w:type="dxa"/>
            <w:vAlign w:val="center"/>
          </w:tcPr>
          <w:p w14:paraId="44EC781F" w14:textId="77777777" w:rsidR="00CF50CA" w:rsidRDefault="007201A3">
            <w:r>
              <w:t>4</w:t>
            </w:r>
          </w:p>
        </w:tc>
        <w:tc>
          <w:tcPr>
            <w:tcW w:w="1262" w:type="dxa"/>
            <w:vAlign w:val="center"/>
          </w:tcPr>
          <w:p w14:paraId="3EC921D1" w14:textId="77777777" w:rsidR="00CF50CA" w:rsidRDefault="007201A3">
            <w:r>
              <w:t>1.08</w:t>
            </w:r>
          </w:p>
        </w:tc>
        <w:tc>
          <w:tcPr>
            <w:tcW w:w="1262" w:type="dxa"/>
            <w:vAlign w:val="center"/>
          </w:tcPr>
          <w:p w14:paraId="45231FA0" w14:textId="77777777" w:rsidR="00CF50CA" w:rsidRDefault="007201A3">
            <w:r>
              <w:t>4.32</w:t>
            </w:r>
          </w:p>
        </w:tc>
      </w:tr>
      <w:tr w:rsidR="00CF50CA" w14:paraId="2C3EEA89" w14:textId="77777777">
        <w:tc>
          <w:tcPr>
            <w:tcW w:w="1160" w:type="dxa"/>
            <w:vMerge/>
            <w:vAlign w:val="center"/>
          </w:tcPr>
          <w:p w14:paraId="4435CC1B" w14:textId="77777777" w:rsidR="00CF50CA" w:rsidRDefault="00CF50CA"/>
        </w:tc>
        <w:tc>
          <w:tcPr>
            <w:tcW w:w="1562" w:type="dxa"/>
            <w:vAlign w:val="center"/>
          </w:tcPr>
          <w:p w14:paraId="5EE3EEC4" w14:textId="77777777" w:rsidR="00CF50CA" w:rsidRDefault="007201A3">
            <w:r>
              <w:t>C1815</w:t>
            </w:r>
          </w:p>
        </w:tc>
        <w:tc>
          <w:tcPr>
            <w:tcW w:w="1386" w:type="dxa"/>
            <w:vAlign w:val="center"/>
          </w:tcPr>
          <w:p w14:paraId="694BAF90" w14:textId="77777777" w:rsidR="00CF50CA" w:rsidRDefault="007201A3">
            <w:r>
              <w:t>1.80×1.50</w:t>
            </w:r>
          </w:p>
        </w:tc>
        <w:tc>
          <w:tcPr>
            <w:tcW w:w="1528" w:type="dxa"/>
            <w:vAlign w:val="center"/>
          </w:tcPr>
          <w:p w14:paraId="179B29C4" w14:textId="77777777" w:rsidR="00CF50CA" w:rsidRDefault="007201A3">
            <w:r>
              <w:t>2~4</w:t>
            </w:r>
          </w:p>
        </w:tc>
        <w:tc>
          <w:tcPr>
            <w:tcW w:w="1171" w:type="dxa"/>
            <w:vAlign w:val="center"/>
          </w:tcPr>
          <w:p w14:paraId="369E00BF" w14:textId="77777777" w:rsidR="00CF50CA" w:rsidRDefault="007201A3">
            <w:r>
              <w:t>8</w:t>
            </w:r>
          </w:p>
        </w:tc>
        <w:tc>
          <w:tcPr>
            <w:tcW w:w="1262" w:type="dxa"/>
            <w:vAlign w:val="center"/>
          </w:tcPr>
          <w:p w14:paraId="668F703B" w14:textId="77777777" w:rsidR="00CF50CA" w:rsidRDefault="007201A3">
            <w:r>
              <w:t>2.70</w:t>
            </w:r>
          </w:p>
        </w:tc>
        <w:tc>
          <w:tcPr>
            <w:tcW w:w="1262" w:type="dxa"/>
            <w:vAlign w:val="center"/>
          </w:tcPr>
          <w:p w14:paraId="27D18743" w14:textId="77777777" w:rsidR="00CF50CA" w:rsidRDefault="007201A3">
            <w:r>
              <w:t>21.60</w:t>
            </w:r>
          </w:p>
        </w:tc>
      </w:tr>
      <w:tr w:rsidR="00CF50CA" w14:paraId="2DEC58E4" w14:textId="77777777">
        <w:tc>
          <w:tcPr>
            <w:tcW w:w="1160" w:type="dxa"/>
            <w:vMerge/>
            <w:vAlign w:val="center"/>
          </w:tcPr>
          <w:p w14:paraId="04B85168" w14:textId="77777777" w:rsidR="00CF50CA" w:rsidRDefault="00CF50CA"/>
        </w:tc>
        <w:tc>
          <w:tcPr>
            <w:tcW w:w="1562" w:type="dxa"/>
            <w:vAlign w:val="center"/>
          </w:tcPr>
          <w:p w14:paraId="2E17A8C5" w14:textId="77777777" w:rsidR="00CF50CA" w:rsidRDefault="007201A3">
            <w:r>
              <w:t>C1821</w:t>
            </w:r>
          </w:p>
        </w:tc>
        <w:tc>
          <w:tcPr>
            <w:tcW w:w="1386" w:type="dxa"/>
            <w:vAlign w:val="center"/>
          </w:tcPr>
          <w:p w14:paraId="5CB26AED" w14:textId="77777777" w:rsidR="00CF50CA" w:rsidRDefault="007201A3">
            <w:r>
              <w:t>1.80×2.10</w:t>
            </w:r>
          </w:p>
        </w:tc>
        <w:tc>
          <w:tcPr>
            <w:tcW w:w="1528" w:type="dxa"/>
            <w:vAlign w:val="center"/>
          </w:tcPr>
          <w:p w14:paraId="43BCEC60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41C4F664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3C2D3A29" w14:textId="77777777" w:rsidR="00CF50CA" w:rsidRDefault="007201A3">
            <w:r>
              <w:t>3.78</w:t>
            </w:r>
          </w:p>
        </w:tc>
        <w:tc>
          <w:tcPr>
            <w:tcW w:w="1262" w:type="dxa"/>
            <w:vAlign w:val="center"/>
          </w:tcPr>
          <w:p w14:paraId="2E1D1CF3" w14:textId="77777777" w:rsidR="00CF50CA" w:rsidRDefault="007201A3">
            <w:r>
              <w:t>3.78</w:t>
            </w:r>
          </w:p>
        </w:tc>
      </w:tr>
      <w:tr w:rsidR="00CF50CA" w14:paraId="6A4651F6" w14:textId="77777777">
        <w:tc>
          <w:tcPr>
            <w:tcW w:w="1160" w:type="dxa"/>
            <w:vMerge/>
            <w:vAlign w:val="center"/>
          </w:tcPr>
          <w:p w14:paraId="5F1AE8A9" w14:textId="77777777" w:rsidR="00CF50CA" w:rsidRDefault="00CF50CA"/>
        </w:tc>
        <w:tc>
          <w:tcPr>
            <w:tcW w:w="1562" w:type="dxa"/>
            <w:vAlign w:val="center"/>
          </w:tcPr>
          <w:p w14:paraId="265C8053" w14:textId="77777777" w:rsidR="00CF50CA" w:rsidRDefault="007201A3">
            <w:r>
              <w:t>C2121</w:t>
            </w:r>
          </w:p>
        </w:tc>
        <w:tc>
          <w:tcPr>
            <w:tcW w:w="1386" w:type="dxa"/>
            <w:vAlign w:val="center"/>
          </w:tcPr>
          <w:p w14:paraId="45B3BD54" w14:textId="77777777" w:rsidR="00CF50CA" w:rsidRDefault="007201A3">
            <w:r>
              <w:t>2.10×2.10</w:t>
            </w:r>
          </w:p>
        </w:tc>
        <w:tc>
          <w:tcPr>
            <w:tcW w:w="1528" w:type="dxa"/>
            <w:vAlign w:val="center"/>
          </w:tcPr>
          <w:p w14:paraId="1B731CCE" w14:textId="77777777" w:rsidR="00CF50CA" w:rsidRDefault="007201A3">
            <w:r>
              <w:t>1~3</w:t>
            </w:r>
          </w:p>
        </w:tc>
        <w:tc>
          <w:tcPr>
            <w:tcW w:w="1171" w:type="dxa"/>
            <w:vAlign w:val="center"/>
          </w:tcPr>
          <w:p w14:paraId="2A24C3C8" w14:textId="77777777" w:rsidR="00CF50CA" w:rsidRDefault="007201A3">
            <w:r>
              <w:t>6</w:t>
            </w:r>
          </w:p>
        </w:tc>
        <w:tc>
          <w:tcPr>
            <w:tcW w:w="1262" w:type="dxa"/>
            <w:vAlign w:val="center"/>
          </w:tcPr>
          <w:p w14:paraId="5F77AB4B" w14:textId="77777777" w:rsidR="00CF50CA" w:rsidRDefault="007201A3">
            <w:r>
              <w:t>4.41</w:t>
            </w:r>
          </w:p>
        </w:tc>
        <w:tc>
          <w:tcPr>
            <w:tcW w:w="1262" w:type="dxa"/>
            <w:vAlign w:val="center"/>
          </w:tcPr>
          <w:p w14:paraId="0CF33BB5" w14:textId="77777777" w:rsidR="00CF50CA" w:rsidRDefault="007201A3">
            <w:r>
              <w:t>26.46</w:t>
            </w:r>
          </w:p>
        </w:tc>
      </w:tr>
      <w:tr w:rsidR="00CF50CA" w14:paraId="33D3B513" w14:textId="77777777">
        <w:tc>
          <w:tcPr>
            <w:tcW w:w="1160" w:type="dxa"/>
            <w:vMerge/>
            <w:vAlign w:val="center"/>
          </w:tcPr>
          <w:p w14:paraId="26C347F3" w14:textId="77777777" w:rsidR="00CF50CA" w:rsidRDefault="00CF50CA"/>
        </w:tc>
        <w:tc>
          <w:tcPr>
            <w:tcW w:w="1562" w:type="dxa"/>
            <w:vAlign w:val="center"/>
          </w:tcPr>
          <w:p w14:paraId="2CABF93D" w14:textId="77777777" w:rsidR="00CF50CA" w:rsidRDefault="007201A3">
            <w:r>
              <w:t>C2221</w:t>
            </w:r>
          </w:p>
        </w:tc>
        <w:tc>
          <w:tcPr>
            <w:tcW w:w="1386" w:type="dxa"/>
            <w:vAlign w:val="center"/>
          </w:tcPr>
          <w:p w14:paraId="5C856955" w14:textId="77777777" w:rsidR="00CF50CA" w:rsidRDefault="007201A3">
            <w:r>
              <w:t>2.20×2.10</w:t>
            </w:r>
          </w:p>
        </w:tc>
        <w:tc>
          <w:tcPr>
            <w:tcW w:w="1528" w:type="dxa"/>
            <w:vAlign w:val="center"/>
          </w:tcPr>
          <w:p w14:paraId="0526C95C" w14:textId="77777777" w:rsidR="00CF50CA" w:rsidRDefault="007201A3">
            <w:r>
              <w:t>1~3</w:t>
            </w:r>
          </w:p>
        </w:tc>
        <w:tc>
          <w:tcPr>
            <w:tcW w:w="1171" w:type="dxa"/>
            <w:vAlign w:val="center"/>
          </w:tcPr>
          <w:p w14:paraId="3C077BFB" w14:textId="77777777" w:rsidR="00CF50CA" w:rsidRDefault="007201A3">
            <w:r>
              <w:t>3</w:t>
            </w:r>
          </w:p>
        </w:tc>
        <w:tc>
          <w:tcPr>
            <w:tcW w:w="1262" w:type="dxa"/>
            <w:vAlign w:val="center"/>
          </w:tcPr>
          <w:p w14:paraId="062C1072" w14:textId="77777777" w:rsidR="00CF50CA" w:rsidRDefault="007201A3">
            <w:r>
              <w:t>4.62</w:t>
            </w:r>
          </w:p>
        </w:tc>
        <w:tc>
          <w:tcPr>
            <w:tcW w:w="1262" w:type="dxa"/>
            <w:vAlign w:val="center"/>
          </w:tcPr>
          <w:p w14:paraId="637FAB18" w14:textId="77777777" w:rsidR="00CF50CA" w:rsidRDefault="007201A3">
            <w:r>
              <w:t>13.86</w:t>
            </w:r>
          </w:p>
        </w:tc>
      </w:tr>
      <w:tr w:rsidR="00CF50CA" w14:paraId="13EEDABD" w14:textId="77777777">
        <w:tc>
          <w:tcPr>
            <w:tcW w:w="1160" w:type="dxa"/>
            <w:vMerge/>
            <w:vAlign w:val="center"/>
          </w:tcPr>
          <w:p w14:paraId="5BD66F52" w14:textId="77777777" w:rsidR="00CF50CA" w:rsidRDefault="00CF50CA"/>
        </w:tc>
        <w:tc>
          <w:tcPr>
            <w:tcW w:w="1562" w:type="dxa"/>
            <w:vAlign w:val="center"/>
          </w:tcPr>
          <w:p w14:paraId="4C797953" w14:textId="77777777" w:rsidR="00CF50CA" w:rsidRDefault="007201A3">
            <w:r>
              <w:t>C2421</w:t>
            </w:r>
          </w:p>
        </w:tc>
        <w:tc>
          <w:tcPr>
            <w:tcW w:w="1386" w:type="dxa"/>
            <w:vAlign w:val="center"/>
          </w:tcPr>
          <w:p w14:paraId="6B304B81" w14:textId="77777777" w:rsidR="00CF50CA" w:rsidRDefault="007201A3">
            <w:r>
              <w:t>2.40×2.10</w:t>
            </w:r>
          </w:p>
        </w:tc>
        <w:tc>
          <w:tcPr>
            <w:tcW w:w="1528" w:type="dxa"/>
            <w:vAlign w:val="center"/>
          </w:tcPr>
          <w:p w14:paraId="36CD7259" w14:textId="77777777" w:rsidR="00CF50CA" w:rsidRDefault="007201A3">
            <w:r>
              <w:t>1~3</w:t>
            </w:r>
          </w:p>
        </w:tc>
        <w:tc>
          <w:tcPr>
            <w:tcW w:w="1171" w:type="dxa"/>
            <w:vAlign w:val="center"/>
          </w:tcPr>
          <w:p w14:paraId="02A89C20" w14:textId="77777777" w:rsidR="00CF50CA" w:rsidRDefault="007201A3">
            <w:r>
              <w:t>13</w:t>
            </w:r>
          </w:p>
        </w:tc>
        <w:tc>
          <w:tcPr>
            <w:tcW w:w="1262" w:type="dxa"/>
            <w:vAlign w:val="center"/>
          </w:tcPr>
          <w:p w14:paraId="197A184C" w14:textId="77777777" w:rsidR="00CF50CA" w:rsidRDefault="007201A3">
            <w:r>
              <w:t>5.04</w:t>
            </w:r>
          </w:p>
        </w:tc>
        <w:tc>
          <w:tcPr>
            <w:tcW w:w="1262" w:type="dxa"/>
            <w:vAlign w:val="center"/>
          </w:tcPr>
          <w:p w14:paraId="7C02D694" w14:textId="77777777" w:rsidR="00CF50CA" w:rsidRDefault="007201A3">
            <w:r>
              <w:t>65.52</w:t>
            </w:r>
          </w:p>
        </w:tc>
      </w:tr>
      <w:tr w:rsidR="00CF50CA" w14:paraId="0DD04339" w14:textId="77777777">
        <w:tc>
          <w:tcPr>
            <w:tcW w:w="1160" w:type="dxa"/>
            <w:vMerge/>
            <w:vAlign w:val="center"/>
          </w:tcPr>
          <w:p w14:paraId="4D4A3896" w14:textId="77777777" w:rsidR="00CF50CA" w:rsidRDefault="00CF50CA"/>
        </w:tc>
        <w:tc>
          <w:tcPr>
            <w:tcW w:w="1562" w:type="dxa"/>
            <w:vAlign w:val="center"/>
          </w:tcPr>
          <w:p w14:paraId="3369A79D" w14:textId="77777777" w:rsidR="00CF50CA" w:rsidRDefault="007201A3">
            <w:r>
              <w:t>C3206</w:t>
            </w:r>
          </w:p>
        </w:tc>
        <w:tc>
          <w:tcPr>
            <w:tcW w:w="1386" w:type="dxa"/>
            <w:vAlign w:val="center"/>
          </w:tcPr>
          <w:p w14:paraId="774FF2B2" w14:textId="77777777" w:rsidR="00CF50CA" w:rsidRDefault="007201A3">
            <w:r>
              <w:t>3.20×3.00</w:t>
            </w:r>
          </w:p>
        </w:tc>
        <w:tc>
          <w:tcPr>
            <w:tcW w:w="1528" w:type="dxa"/>
            <w:vAlign w:val="center"/>
          </w:tcPr>
          <w:p w14:paraId="511E8D80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1C2744A3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2980F297" w14:textId="77777777" w:rsidR="00CF50CA" w:rsidRDefault="007201A3">
            <w:r>
              <w:t>9.60</w:t>
            </w:r>
          </w:p>
        </w:tc>
        <w:tc>
          <w:tcPr>
            <w:tcW w:w="1262" w:type="dxa"/>
            <w:vAlign w:val="center"/>
          </w:tcPr>
          <w:p w14:paraId="52E7485F" w14:textId="77777777" w:rsidR="00CF50CA" w:rsidRDefault="007201A3">
            <w:r>
              <w:t>9.60</w:t>
            </w:r>
          </w:p>
        </w:tc>
      </w:tr>
      <w:tr w:rsidR="00CF50CA" w14:paraId="157E43E3" w14:textId="77777777">
        <w:tc>
          <w:tcPr>
            <w:tcW w:w="1160" w:type="dxa"/>
            <w:vMerge w:val="restart"/>
            <w:vAlign w:val="center"/>
          </w:tcPr>
          <w:p w14:paraId="09AFABF7" w14:textId="77777777" w:rsidR="00CF50CA" w:rsidRDefault="007201A3">
            <w:r>
              <w:t>东向</w:t>
            </w:r>
            <w:r>
              <w:br/>
              <w:t>138.87</w:t>
            </w:r>
          </w:p>
        </w:tc>
        <w:tc>
          <w:tcPr>
            <w:tcW w:w="1562" w:type="dxa"/>
            <w:vAlign w:val="center"/>
          </w:tcPr>
          <w:p w14:paraId="3364D66F" w14:textId="77777777" w:rsidR="00CF50CA" w:rsidRDefault="00CF50CA"/>
        </w:tc>
        <w:tc>
          <w:tcPr>
            <w:tcW w:w="1386" w:type="dxa"/>
            <w:vAlign w:val="center"/>
          </w:tcPr>
          <w:p w14:paraId="3E83208A" w14:textId="77777777" w:rsidR="00CF50CA" w:rsidRDefault="007201A3">
            <w:r>
              <w:t>7.20×4.00</w:t>
            </w:r>
          </w:p>
        </w:tc>
        <w:tc>
          <w:tcPr>
            <w:tcW w:w="1528" w:type="dxa"/>
            <w:vAlign w:val="center"/>
          </w:tcPr>
          <w:p w14:paraId="47841B29" w14:textId="77777777" w:rsidR="00CF50CA" w:rsidRDefault="007201A3">
            <w:r>
              <w:t>1~2</w:t>
            </w:r>
          </w:p>
        </w:tc>
        <w:tc>
          <w:tcPr>
            <w:tcW w:w="1171" w:type="dxa"/>
            <w:vAlign w:val="center"/>
          </w:tcPr>
          <w:p w14:paraId="3212C33F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14D90914" w14:textId="77777777" w:rsidR="00CF50CA" w:rsidRDefault="007201A3">
            <w:r>
              <w:t>28.80</w:t>
            </w:r>
          </w:p>
        </w:tc>
        <w:tc>
          <w:tcPr>
            <w:tcW w:w="1262" w:type="dxa"/>
            <w:vAlign w:val="center"/>
          </w:tcPr>
          <w:p w14:paraId="653DF8CA" w14:textId="77777777" w:rsidR="00CF50CA" w:rsidRDefault="007201A3">
            <w:r>
              <w:t>57.60</w:t>
            </w:r>
          </w:p>
        </w:tc>
      </w:tr>
      <w:tr w:rsidR="00CF50CA" w14:paraId="14AC795B" w14:textId="77777777">
        <w:tc>
          <w:tcPr>
            <w:tcW w:w="1160" w:type="dxa"/>
            <w:vMerge/>
            <w:vAlign w:val="center"/>
          </w:tcPr>
          <w:p w14:paraId="27FF2186" w14:textId="77777777" w:rsidR="00CF50CA" w:rsidRDefault="00CF50CA"/>
        </w:tc>
        <w:tc>
          <w:tcPr>
            <w:tcW w:w="1562" w:type="dxa"/>
            <w:vAlign w:val="center"/>
          </w:tcPr>
          <w:p w14:paraId="01B5E527" w14:textId="77777777" w:rsidR="00CF50CA" w:rsidRDefault="007201A3">
            <w:r>
              <w:t>C1215</w:t>
            </w:r>
          </w:p>
        </w:tc>
        <w:tc>
          <w:tcPr>
            <w:tcW w:w="1386" w:type="dxa"/>
            <w:vAlign w:val="center"/>
          </w:tcPr>
          <w:p w14:paraId="3A24C9FB" w14:textId="77777777" w:rsidR="00CF50CA" w:rsidRDefault="007201A3">
            <w:r>
              <w:t>1.20×1.50</w:t>
            </w:r>
          </w:p>
        </w:tc>
        <w:tc>
          <w:tcPr>
            <w:tcW w:w="1528" w:type="dxa"/>
            <w:vAlign w:val="center"/>
          </w:tcPr>
          <w:p w14:paraId="30658099" w14:textId="77777777" w:rsidR="00CF50CA" w:rsidRDefault="007201A3">
            <w:r>
              <w:t>1</w:t>
            </w:r>
          </w:p>
        </w:tc>
        <w:tc>
          <w:tcPr>
            <w:tcW w:w="1171" w:type="dxa"/>
            <w:vAlign w:val="center"/>
          </w:tcPr>
          <w:p w14:paraId="410332F7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32C70F37" w14:textId="77777777" w:rsidR="00CF50CA" w:rsidRDefault="007201A3">
            <w:r>
              <w:t>1.80</w:t>
            </w:r>
          </w:p>
        </w:tc>
        <w:tc>
          <w:tcPr>
            <w:tcW w:w="1262" w:type="dxa"/>
            <w:vAlign w:val="center"/>
          </w:tcPr>
          <w:p w14:paraId="199F7086" w14:textId="77777777" w:rsidR="00CF50CA" w:rsidRDefault="007201A3">
            <w:r>
              <w:t>1.80</w:t>
            </w:r>
          </w:p>
        </w:tc>
      </w:tr>
      <w:tr w:rsidR="00CF50CA" w14:paraId="179A895A" w14:textId="77777777">
        <w:tc>
          <w:tcPr>
            <w:tcW w:w="1160" w:type="dxa"/>
            <w:vMerge/>
            <w:vAlign w:val="center"/>
          </w:tcPr>
          <w:p w14:paraId="37B86622" w14:textId="77777777" w:rsidR="00CF50CA" w:rsidRDefault="00CF50CA"/>
        </w:tc>
        <w:tc>
          <w:tcPr>
            <w:tcW w:w="1562" w:type="dxa"/>
            <w:vAlign w:val="center"/>
          </w:tcPr>
          <w:p w14:paraId="38330A88" w14:textId="77777777" w:rsidR="00CF50CA" w:rsidRDefault="007201A3">
            <w:r>
              <w:t>C1806</w:t>
            </w:r>
          </w:p>
        </w:tc>
        <w:tc>
          <w:tcPr>
            <w:tcW w:w="1386" w:type="dxa"/>
            <w:vAlign w:val="center"/>
          </w:tcPr>
          <w:p w14:paraId="1927D7A1" w14:textId="77777777" w:rsidR="00CF50CA" w:rsidRDefault="007201A3">
            <w:r>
              <w:t>1.80×0.60</w:t>
            </w:r>
          </w:p>
        </w:tc>
        <w:tc>
          <w:tcPr>
            <w:tcW w:w="1528" w:type="dxa"/>
            <w:vAlign w:val="center"/>
          </w:tcPr>
          <w:p w14:paraId="2887F542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02D8C08B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505F469F" w14:textId="77777777" w:rsidR="00CF50CA" w:rsidRDefault="007201A3">
            <w:r>
              <w:t>1.08</w:t>
            </w:r>
          </w:p>
        </w:tc>
        <w:tc>
          <w:tcPr>
            <w:tcW w:w="1262" w:type="dxa"/>
            <w:vAlign w:val="center"/>
          </w:tcPr>
          <w:p w14:paraId="72252F75" w14:textId="77777777" w:rsidR="00CF50CA" w:rsidRDefault="007201A3">
            <w:r>
              <w:t>1.08</w:t>
            </w:r>
          </w:p>
        </w:tc>
      </w:tr>
      <w:tr w:rsidR="00CF50CA" w14:paraId="0BCBD6B7" w14:textId="77777777">
        <w:tc>
          <w:tcPr>
            <w:tcW w:w="1160" w:type="dxa"/>
            <w:vMerge/>
            <w:vAlign w:val="center"/>
          </w:tcPr>
          <w:p w14:paraId="1E940043" w14:textId="77777777" w:rsidR="00CF50CA" w:rsidRDefault="00CF50CA"/>
        </w:tc>
        <w:tc>
          <w:tcPr>
            <w:tcW w:w="1562" w:type="dxa"/>
            <w:vAlign w:val="center"/>
          </w:tcPr>
          <w:p w14:paraId="2EDAD784" w14:textId="77777777" w:rsidR="00CF50CA" w:rsidRDefault="007201A3">
            <w:r>
              <w:t>C1815</w:t>
            </w:r>
          </w:p>
        </w:tc>
        <w:tc>
          <w:tcPr>
            <w:tcW w:w="1386" w:type="dxa"/>
            <w:vAlign w:val="center"/>
          </w:tcPr>
          <w:p w14:paraId="1C8AC03E" w14:textId="77777777" w:rsidR="00CF50CA" w:rsidRDefault="007201A3">
            <w:r>
              <w:t>1.80×1.50</w:t>
            </w:r>
          </w:p>
        </w:tc>
        <w:tc>
          <w:tcPr>
            <w:tcW w:w="1528" w:type="dxa"/>
            <w:vAlign w:val="center"/>
          </w:tcPr>
          <w:p w14:paraId="11FDC379" w14:textId="77777777" w:rsidR="00CF50CA" w:rsidRDefault="007201A3">
            <w:r>
              <w:t>3</w:t>
            </w:r>
          </w:p>
        </w:tc>
        <w:tc>
          <w:tcPr>
            <w:tcW w:w="1171" w:type="dxa"/>
            <w:vAlign w:val="center"/>
          </w:tcPr>
          <w:p w14:paraId="4F40AE3B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7F68ECE4" w14:textId="77777777" w:rsidR="00CF50CA" w:rsidRDefault="007201A3">
            <w:r>
              <w:t>2.70</w:t>
            </w:r>
          </w:p>
        </w:tc>
        <w:tc>
          <w:tcPr>
            <w:tcW w:w="1262" w:type="dxa"/>
            <w:vAlign w:val="center"/>
          </w:tcPr>
          <w:p w14:paraId="7754D066" w14:textId="77777777" w:rsidR="00CF50CA" w:rsidRDefault="007201A3">
            <w:r>
              <w:t>5.40</w:t>
            </w:r>
          </w:p>
        </w:tc>
      </w:tr>
      <w:tr w:rsidR="00CF50CA" w14:paraId="73D1DF22" w14:textId="77777777">
        <w:tc>
          <w:tcPr>
            <w:tcW w:w="1160" w:type="dxa"/>
            <w:vMerge/>
            <w:vAlign w:val="center"/>
          </w:tcPr>
          <w:p w14:paraId="25F8CF1F" w14:textId="77777777" w:rsidR="00CF50CA" w:rsidRDefault="00CF50CA"/>
        </w:tc>
        <w:tc>
          <w:tcPr>
            <w:tcW w:w="1562" w:type="dxa"/>
            <w:vAlign w:val="center"/>
          </w:tcPr>
          <w:p w14:paraId="552EAB48" w14:textId="77777777" w:rsidR="00CF50CA" w:rsidRDefault="007201A3">
            <w:r>
              <w:t>C1821</w:t>
            </w:r>
          </w:p>
        </w:tc>
        <w:tc>
          <w:tcPr>
            <w:tcW w:w="1386" w:type="dxa"/>
            <w:vAlign w:val="center"/>
          </w:tcPr>
          <w:p w14:paraId="7A6DCCE2" w14:textId="77777777" w:rsidR="00CF50CA" w:rsidRDefault="007201A3">
            <w:r>
              <w:t>1.80×2.10</w:t>
            </w:r>
          </w:p>
        </w:tc>
        <w:tc>
          <w:tcPr>
            <w:tcW w:w="1528" w:type="dxa"/>
            <w:vAlign w:val="center"/>
          </w:tcPr>
          <w:p w14:paraId="6159F13C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528883CE" w14:textId="77777777" w:rsidR="00CF50CA" w:rsidRDefault="007201A3">
            <w:r>
              <w:t>4</w:t>
            </w:r>
          </w:p>
        </w:tc>
        <w:tc>
          <w:tcPr>
            <w:tcW w:w="1262" w:type="dxa"/>
            <w:vAlign w:val="center"/>
          </w:tcPr>
          <w:p w14:paraId="5A355D16" w14:textId="77777777" w:rsidR="00CF50CA" w:rsidRDefault="007201A3">
            <w:r>
              <w:t>3.78</w:t>
            </w:r>
          </w:p>
        </w:tc>
        <w:tc>
          <w:tcPr>
            <w:tcW w:w="1262" w:type="dxa"/>
            <w:vAlign w:val="center"/>
          </w:tcPr>
          <w:p w14:paraId="4C40FA5F" w14:textId="77777777" w:rsidR="00CF50CA" w:rsidRDefault="007201A3">
            <w:r>
              <w:t>15.12</w:t>
            </w:r>
          </w:p>
        </w:tc>
      </w:tr>
      <w:tr w:rsidR="00CF50CA" w14:paraId="54D62C0C" w14:textId="77777777">
        <w:tc>
          <w:tcPr>
            <w:tcW w:w="1160" w:type="dxa"/>
            <w:vMerge/>
            <w:vAlign w:val="center"/>
          </w:tcPr>
          <w:p w14:paraId="556A0646" w14:textId="77777777" w:rsidR="00CF50CA" w:rsidRDefault="00CF50CA"/>
        </w:tc>
        <w:tc>
          <w:tcPr>
            <w:tcW w:w="1562" w:type="dxa"/>
            <w:vAlign w:val="center"/>
          </w:tcPr>
          <w:p w14:paraId="5F7F8D0F" w14:textId="77777777" w:rsidR="00CF50CA" w:rsidRDefault="007201A3">
            <w:r>
              <w:t>C2006</w:t>
            </w:r>
          </w:p>
        </w:tc>
        <w:tc>
          <w:tcPr>
            <w:tcW w:w="1386" w:type="dxa"/>
            <w:vAlign w:val="center"/>
          </w:tcPr>
          <w:p w14:paraId="3B536C4A" w14:textId="77777777" w:rsidR="00CF50CA" w:rsidRDefault="007201A3">
            <w:r>
              <w:t>2.00×0.60</w:t>
            </w:r>
          </w:p>
        </w:tc>
        <w:tc>
          <w:tcPr>
            <w:tcW w:w="1528" w:type="dxa"/>
            <w:vAlign w:val="center"/>
          </w:tcPr>
          <w:p w14:paraId="0A6E25AF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3EA85309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5A865D67" w14:textId="77777777" w:rsidR="00CF50CA" w:rsidRDefault="007201A3">
            <w:r>
              <w:t>1.20</w:t>
            </w:r>
          </w:p>
        </w:tc>
        <w:tc>
          <w:tcPr>
            <w:tcW w:w="1262" w:type="dxa"/>
            <w:vAlign w:val="center"/>
          </w:tcPr>
          <w:p w14:paraId="6FBA3027" w14:textId="77777777" w:rsidR="00CF50CA" w:rsidRDefault="007201A3">
            <w:r>
              <w:t>1.20</w:t>
            </w:r>
          </w:p>
        </w:tc>
      </w:tr>
      <w:tr w:rsidR="00CF50CA" w14:paraId="00103769" w14:textId="77777777">
        <w:tc>
          <w:tcPr>
            <w:tcW w:w="1160" w:type="dxa"/>
            <w:vMerge/>
            <w:vAlign w:val="center"/>
          </w:tcPr>
          <w:p w14:paraId="3764A725" w14:textId="77777777" w:rsidR="00CF50CA" w:rsidRDefault="00CF50CA"/>
        </w:tc>
        <w:tc>
          <w:tcPr>
            <w:tcW w:w="1562" w:type="dxa"/>
            <w:vAlign w:val="center"/>
          </w:tcPr>
          <w:p w14:paraId="2B6D07AA" w14:textId="77777777" w:rsidR="00CF50CA" w:rsidRDefault="007201A3">
            <w:r>
              <w:t>C2115</w:t>
            </w:r>
          </w:p>
        </w:tc>
        <w:tc>
          <w:tcPr>
            <w:tcW w:w="1386" w:type="dxa"/>
            <w:vAlign w:val="center"/>
          </w:tcPr>
          <w:p w14:paraId="10CBDAB4" w14:textId="77777777" w:rsidR="00CF50CA" w:rsidRDefault="007201A3">
            <w:r>
              <w:t>2.10×1.50</w:t>
            </w:r>
          </w:p>
        </w:tc>
        <w:tc>
          <w:tcPr>
            <w:tcW w:w="1528" w:type="dxa"/>
            <w:vAlign w:val="center"/>
          </w:tcPr>
          <w:p w14:paraId="7791EBFA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3416C5B0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68AAD21E" w14:textId="77777777" w:rsidR="00CF50CA" w:rsidRDefault="007201A3">
            <w:r>
              <w:t>3.15</w:t>
            </w:r>
          </w:p>
        </w:tc>
        <w:tc>
          <w:tcPr>
            <w:tcW w:w="1262" w:type="dxa"/>
            <w:vAlign w:val="center"/>
          </w:tcPr>
          <w:p w14:paraId="7C4BB94A" w14:textId="77777777" w:rsidR="00CF50CA" w:rsidRDefault="007201A3">
            <w:r>
              <w:t>3.15</w:t>
            </w:r>
          </w:p>
        </w:tc>
      </w:tr>
      <w:tr w:rsidR="00CF50CA" w14:paraId="663006FD" w14:textId="77777777">
        <w:tc>
          <w:tcPr>
            <w:tcW w:w="1160" w:type="dxa"/>
            <w:vMerge/>
            <w:vAlign w:val="center"/>
          </w:tcPr>
          <w:p w14:paraId="092A5D70" w14:textId="77777777" w:rsidR="00CF50CA" w:rsidRDefault="00CF50CA"/>
        </w:tc>
        <w:tc>
          <w:tcPr>
            <w:tcW w:w="1562" w:type="dxa"/>
            <w:vAlign w:val="center"/>
          </w:tcPr>
          <w:p w14:paraId="394F3E32" w14:textId="77777777" w:rsidR="00CF50CA" w:rsidRDefault="007201A3">
            <w:r>
              <w:t>C2206</w:t>
            </w:r>
          </w:p>
        </w:tc>
        <w:tc>
          <w:tcPr>
            <w:tcW w:w="1386" w:type="dxa"/>
            <w:vAlign w:val="center"/>
          </w:tcPr>
          <w:p w14:paraId="3011E79D" w14:textId="77777777" w:rsidR="00CF50CA" w:rsidRDefault="007201A3">
            <w:r>
              <w:t>2.20×0.60</w:t>
            </w:r>
          </w:p>
        </w:tc>
        <w:tc>
          <w:tcPr>
            <w:tcW w:w="1528" w:type="dxa"/>
            <w:vAlign w:val="center"/>
          </w:tcPr>
          <w:p w14:paraId="39EF456E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2B476D2C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6E33ED26" w14:textId="77777777" w:rsidR="00CF50CA" w:rsidRDefault="007201A3">
            <w:r>
              <w:t>1.32</w:t>
            </w:r>
          </w:p>
        </w:tc>
        <w:tc>
          <w:tcPr>
            <w:tcW w:w="1262" w:type="dxa"/>
            <w:vAlign w:val="center"/>
          </w:tcPr>
          <w:p w14:paraId="591DC589" w14:textId="77777777" w:rsidR="00CF50CA" w:rsidRDefault="007201A3">
            <w:r>
              <w:t>1.32</w:t>
            </w:r>
          </w:p>
        </w:tc>
      </w:tr>
      <w:tr w:rsidR="00CF50CA" w14:paraId="45D6218B" w14:textId="77777777">
        <w:tc>
          <w:tcPr>
            <w:tcW w:w="1160" w:type="dxa"/>
            <w:vMerge/>
            <w:vAlign w:val="center"/>
          </w:tcPr>
          <w:p w14:paraId="5B88F92A" w14:textId="77777777" w:rsidR="00CF50CA" w:rsidRDefault="00CF50CA"/>
        </w:tc>
        <w:tc>
          <w:tcPr>
            <w:tcW w:w="1562" w:type="dxa"/>
            <w:vAlign w:val="center"/>
          </w:tcPr>
          <w:p w14:paraId="30CBB79F" w14:textId="77777777" w:rsidR="00CF50CA" w:rsidRDefault="007201A3">
            <w:r>
              <w:t>C2215</w:t>
            </w:r>
          </w:p>
        </w:tc>
        <w:tc>
          <w:tcPr>
            <w:tcW w:w="1386" w:type="dxa"/>
            <w:vAlign w:val="center"/>
          </w:tcPr>
          <w:p w14:paraId="12500FCD" w14:textId="77777777" w:rsidR="00CF50CA" w:rsidRDefault="007201A3">
            <w:r>
              <w:t>2.20×1.50</w:t>
            </w:r>
          </w:p>
        </w:tc>
        <w:tc>
          <w:tcPr>
            <w:tcW w:w="1528" w:type="dxa"/>
            <w:vAlign w:val="center"/>
          </w:tcPr>
          <w:p w14:paraId="247AF86D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1C9935FB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3CB8A37E" w14:textId="77777777" w:rsidR="00CF50CA" w:rsidRDefault="007201A3">
            <w:r>
              <w:t>3.30</w:t>
            </w:r>
          </w:p>
        </w:tc>
        <w:tc>
          <w:tcPr>
            <w:tcW w:w="1262" w:type="dxa"/>
            <w:vAlign w:val="center"/>
          </w:tcPr>
          <w:p w14:paraId="1264F34A" w14:textId="77777777" w:rsidR="00CF50CA" w:rsidRDefault="007201A3">
            <w:r>
              <w:t>3.30</w:t>
            </w:r>
          </w:p>
        </w:tc>
      </w:tr>
      <w:tr w:rsidR="00CF50CA" w14:paraId="2C50E261" w14:textId="77777777">
        <w:tc>
          <w:tcPr>
            <w:tcW w:w="1160" w:type="dxa"/>
            <w:vMerge/>
            <w:vAlign w:val="center"/>
          </w:tcPr>
          <w:p w14:paraId="42D1AC29" w14:textId="77777777" w:rsidR="00CF50CA" w:rsidRDefault="00CF50CA"/>
        </w:tc>
        <w:tc>
          <w:tcPr>
            <w:tcW w:w="1562" w:type="dxa"/>
            <w:vAlign w:val="center"/>
          </w:tcPr>
          <w:p w14:paraId="00C6727F" w14:textId="77777777" w:rsidR="00CF50CA" w:rsidRDefault="007201A3">
            <w:r>
              <w:t>C2415</w:t>
            </w:r>
          </w:p>
        </w:tc>
        <w:tc>
          <w:tcPr>
            <w:tcW w:w="1386" w:type="dxa"/>
            <w:vAlign w:val="center"/>
          </w:tcPr>
          <w:p w14:paraId="58231E32" w14:textId="77777777" w:rsidR="00CF50CA" w:rsidRDefault="007201A3">
            <w:r>
              <w:t>2.40×1.50</w:t>
            </w:r>
          </w:p>
        </w:tc>
        <w:tc>
          <w:tcPr>
            <w:tcW w:w="1528" w:type="dxa"/>
            <w:vAlign w:val="center"/>
          </w:tcPr>
          <w:p w14:paraId="564A3683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781A166E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1BDB67CF" w14:textId="77777777" w:rsidR="00CF50CA" w:rsidRDefault="007201A3">
            <w:r>
              <w:t>3.60</w:t>
            </w:r>
          </w:p>
        </w:tc>
        <w:tc>
          <w:tcPr>
            <w:tcW w:w="1262" w:type="dxa"/>
            <w:vAlign w:val="center"/>
          </w:tcPr>
          <w:p w14:paraId="4B2A2EC4" w14:textId="77777777" w:rsidR="00CF50CA" w:rsidRDefault="007201A3">
            <w:r>
              <w:t>7.20</w:t>
            </w:r>
          </w:p>
        </w:tc>
      </w:tr>
      <w:tr w:rsidR="00CF50CA" w14:paraId="5F681866" w14:textId="77777777">
        <w:tc>
          <w:tcPr>
            <w:tcW w:w="1160" w:type="dxa"/>
            <w:vMerge/>
            <w:vAlign w:val="center"/>
          </w:tcPr>
          <w:p w14:paraId="36098086" w14:textId="77777777" w:rsidR="00CF50CA" w:rsidRDefault="00CF50CA"/>
        </w:tc>
        <w:tc>
          <w:tcPr>
            <w:tcW w:w="1562" w:type="dxa"/>
            <w:vAlign w:val="center"/>
          </w:tcPr>
          <w:p w14:paraId="259473FE" w14:textId="77777777" w:rsidR="00CF50CA" w:rsidRDefault="007201A3">
            <w:r>
              <w:t>C3215</w:t>
            </w:r>
          </w:p>
        </w:tc>
        <w:tc>
          <w:tcPr>
            <w:tcW w:w="1386" w:type="dxa"/>
            <w:vAlign w:val="center"/>
          </w:tcPr>
          <w:p w14:paraId="4B328C8C" w14:textId="77777777" w:rsidR="00CF50CA" w:rsidRDefault="007201A3">
            <w:r>
              <w:t>3.20×1.50</w:t>
            </w:r>
          </w:p>
        </w:tc>
        <w:tc>
          <w:tcPr>
            <w:tcW w:w="1528" w:type="dxa"/>
            <w:vAlign w:val="center"/>
          </w:tcPr>
          <w:p w14:paraId="6D46B651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4CCD2B00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75F7764A" w14:textId="77777777" w:rsidR="00CF50CA" w:rsidRDefault="007201A3">
            <w:r>
              <w:t>4.80</w:t>
            </w:r>
          </w:p>
        </w:tc>
        <w:tc>
          <w:tcPr>
            <w:tcW w:w="1262" w:type="dxa"/>
            <w:vAlign w:val="center"/>
          </w:tcPr>
          <w:p w14:paraId="3181E62D" w14:textId="77777777" w:rsidR="00CF50CA" w:rsidRDefault="007201A3">
            <w:r>
              <w:t>4.80</w:t>
            </w:r>
          </w:p>
        </w:tc>
      </w:tr>
      <w:tr w:rsidR="00CF50CA" w14:paraId="65FA6E03" w14:textId="77777777">
        <w:tc>
          <w:tcPr>
            <w:tcW w:w="1160" w:type="dxa"/>
            <w:vMerge/>
            <w:vAlign w:val="center"/>
          </w:tcPr>
          <w:p w14:paraId="377CE8E8" w14:textId="77777777" w:rsidR="00CF50CA" w:rsidRDefault="00CF50CA"/>
        </w:tc>
        <w:tc>
          <w:tcPr>
            <w:tcW w:w="1562" w:type="dxa"/>
            <w:vAlign w:val="center"/>
          </w:tcPr>
          <w:p w14:paraId="4DFFDCAE" w14:textId="77777777" w:rsidR="00CF50CA" w:rsidRDefault="007201A3">
            <w:r>
              <w:t>C3315</w:t>
            </w:r>
          </w:p>
        </w:tc>
        <w:tc>
          <w:tcPr>
            <w:tcW w:w="1386" w:type="dxa"/>
            <w:vAlign w:val="center"/>
          </w:tcPr>
          <w:p w14:paraId="6BC1D53A" w14:textId="77777777" w:rsidR="00CF50CA" w:rsidRDefault="007201A3">
            <w:r>
              <w:t>3.30×1.50</w:t>
            </w:r>
          </w:p>
        </w:tc>
        <w:tc>
          <w:tcPr>
            <w:tcW w:w="1528" w:type="dxa"/>
            <w:vAlign w:val="center"/>
          </w:tcPr>
          <w:p w14:paraId="061DFFFE" w14:textId="77777777" w:rsidR="00CF50CA" w:rsidRDefault="007201A3">
            <w:r>
              <w:t>4</w:t>
            </w:r>
          </w:p>
        </w:tc>
        <w:tc>
          <w:tcPr>
            <w:tcW w:w="1171" w:type="dxa"/>
            <w:vAlign w:val="center"/>
          </w:tcPr>
          <w:p w14:paraId="47F278BB" w14:textId="77777777" w:rsidR="00CF50CA" w:rsidRDefault="007201A3">
            <w:r>
              <w:t>2</w:t>
            </w:r>
          </w:p>
        </w:tc>
        <w:tc>
          <w:tcPr>
            <w:tcW w:w="1262" w:type="dxa"/>
            <w:vAlign w:val="center"/>
          </w:tcPr>
          <w:p w14:paraId="3C0E8662" w14:textId="77777777" w:rsidR="00CF50CA" w:rsidRDefault="007201A3">
            <w:r>
              <w:t>4.95</w:t>
            </w:r>
          </w:p>
        </w:tc>
        <w:tc>
          <w:tcPr>
            <w:tcW w:w="1262" w:type="dxa"/>
            <w:vAlign w:val="center"/>
          </w:tcPr>
          <w:p w14:paraId="14463F63" w14:textId="77777777" w:rsidR="00CF50CA" w:rsidRDefault="007201A3">
            <w:r>
              <w:t>9.90</w:t>
            </w:r>
          </w:p>
        </w:tc>
      </w:tr>
      <w:tr w:rsidR="00CF50CA" w14:paraId="47DD50D2" w14:textId="77777777">
        <w:tc>
          <w:tcPr>
            <w:tcW w:w="1160" w:type="dxa"/>
            <w:vMerge/>
            <w:vAlign w:val="center"/>
          </w:tcPr>
          <w:p w14:paraId="535B5A02" w14:textId="77777777" w:rsidR="00CF50CA" w:rsidRDefault="00CF50CA"/>
        </w:tc>
        <w:tc>
          <w:tcPr>
            <w:tcW w:w="1562" w:type="dxa"/>
            <w:vAlign w:val="center"/>
          </w:tcPr>
          <w:p w14:paraId="7298CE4C" w14:textId="77777777" w:rsidR="00CF50CA" w:rsidRDefault="007201A3">
            <w:r>
              <w:t>C3615</w:t>
            </w:r>
          </w:p>
        </w:tc>
        <w:tc>
          <w:tcPr>
            <w:tcW w:w="1386" w:type="dxa"/>
            <w:vAlign w:val="center"/>
          </w:tcPr>
          <w:p w14:paraId="6B2F3610" w14:textId="77777777" w:rsidR="00CF50CA" w:rsidRDefault="007201A3">
            <w:r>
              <w:t>3.60×1.50</w:t>
            </w:r>
          </w:p>
        </w:tc>
        <w:tc>
          <w:tcPr>
            <w:tcW w:w="1528" w:type="dxa"/>
            <w:vAlign w:val="center"/>
          </w:tcPr>
          <w:p w14:paraId="0D39F8C7" w14:textId="77777777" w:rsidR="00CF50CA" w:rsidRDefault="007201A3">
            <w:r>
              <w:t>1~3</w:t>
            </w:r>
          </w:p>
        </w:tc>
        <w:tc>
          <w:tcPr>
            <w:tcW w:w="1171" w:type="dxa"/>
            <w:vAlign w:val="center"/>
          </w:tcPr>
          <w:p w14:paraId="0409B29A" w14:textId="77777777" w:rsidR="00CF50CA" w:rsidRDefault="007201A3">
            <w:r>
              <w:t>3</w:t>
            </w:r>
          </w:p>
        </w:tc>
        <w:tc>
          <w:tcPr>
            <w:tcW w:w="1262" w:type="dxa"/>
            <w:vAlign w:val="center"/>
          </w:tcPr>
          <w:p w14:paraId="03157C4A" w14:textId="77777777" w:rsidR="00CF50CA" w:rsidRDefault="007201A3">
            <w:r>
              <w:t>5.40</w:t>
            </w:r>
          </w:p>
        </w:tc>
        <w:tc>
          <w:tcPr>
            <w:tcW w:w="1262" w:type="dxa"/>
            <w:vAlign w:val="center"/>
          </w:tcPr>
          <w:p w14:paraId="6A4DDB27" w14:textId="77777777" w:rsidR="00CF50CA" w:rsidRDefault="007201A3">
            <w:r>
              <w:t>16.20</w:t>
            </w:r>
          </w:p>
        </w:tc>
      </w:tr>
      <w:tr w:rsidR="00CF50CA" w14:paraId="3F1A1D6B" w14:textId="77777777">
        <w:tc>
          <w:tcPr>
            <w:tcW w:w="1160" w:type="dxa"/>
            <w:vMerge/>
            <w:vAlign w:val="center"/>
          </w:tcPr>
          <w:p w14:paraId="1072571E" w14:textId="77777777" w:rsidR="00CF50CA" w:rsidRDefault="00CF50CA"/>
        </w:tc>
        <w:tc>
          <w:tcPr>
            <w:tcW w:w="1562" w:type="dxa"/>
            <w:vAlign w:val="center"/>
          </w:tcPr>
          <w:p w14:paraId="0D84D0AD" w14:textId="77777777" w:rsidR="00CF50CA" w:rsidRDefault="007201A3">
            <w:r>
              <w:t>C7215</w:t>
            </w:r>
          </w:p>
        </w:tc>
        <w:tc>
          <w:tcPr>
            <w:tcW w:w="1386" w:type="dxa"/>
            <w:vAlign w:val="center"/>
          </w:tcPr>
          <w:p w14:paraId="3B4627DB" w14:textId="77777777" w:rsidR="00CF50CA" w:rsidRDefault="007201A3">
            <w:r>
              <w:t>7.20×1.50</w:t>
            </w:r>
          </w:p>
        </w:tc>
        <w:tc>
          <w:tcPr>
            <w:tcW w:w="1528" w:type="dxa"/>
            <w:vAlign w:val="center"/>
          </w:tcPr>
          <w:p w14:paraId="0D73E071" w14:textId="77777777" w:rsidR="00CF50CA" w:rsidRDefault="007201A3">
            <w:r>
              <w:t>3</w:t>
            </w:r>
          </w:p>
        </w:tc>
        <w:tc>
          <w:tcPr>
            <w:tcW w:w="1171" w:type="dxa"/>
            <w:vAlign w:val="center"/>
          </w:tcPr>
          <w:p w14:paraId="31760766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18069E50" w14:textId="77777777" w:rsidR="00CF50CA" w:rsidRDefault="007201A3">
            <w:r>
              <w:t>10.80</w:t>
            </w:r>
          </w:p>
        </w:tc>
        <w:tc>
          <w:tcPr>
            <w:tcW w:w="1262" w:type="dxa"/>
            <w:vAlign w:val="center"/>
          </w:tcPr>
          <w:p w14:paraId="50F416C3" w14:textId="77777777" w:rsidR="00CF50CA" w:rsidRDefault="007201A3">
            <w:r>
              <w:t>10.80</w:t>
            </w:r>
          </w:p>
        </w:tc>
      </w:tr>
      <w:tr w:rsidR="00CF50CA" w14:paraId="27B0AB7D" w14:textId="77777777">
        <w:tc>
          <w:tcPr>
            <w:tcW w:w="1160" w:type="dxa"/>
            <w:vMerge w:val="restart"/>
            <w:vAlign w:val="center"/>
          </w:tcPr>
          <w:p w14:paraId="67E75EE5" w14:textId="77777777" w:rsidR="00CF50CA" w:rsidRDefault="007201A3">
            <w:r>
              <w:t>西向</w:t>
            </w:r>
            <w:r>
              <w:br/>
              <w:t>81.06</w:t>
            </w:r>
          </w:p>
        </w:tc>
        <w:tc>
          <w:tcPr>
            <w:tcW w:w="1562" w:type="dxa"/>
            <w:vAlign w:val="center"/>
          </w:tcPr>
          <w:p w14:paraId="32306CE8" w14:textId="77777777" w:rsidR="00CF50CA" w:rsidRDefault="00CF50CA"/>
        </w:tc>
        <w:tc>
          <w:tcPr>
            <w:tcW w:w="1386" w:type="dxa"/>
            <w:vAlign w:val="center"/>
          </w:tcPr>
          <w:p w14:paraId="06CEC179" w14:textId="77777777" w:rsidR="00CF50CA" w:rsidRDefault="007201A3">
            <w:r>
              <w:t>3.30×4.00</w:t>
            </w:r>
          </w:p>
        </w:tc>
        <w:tc>
          <w:tcPr>
            <w:tcW w:w="1528" w:type="dxa"/>
            <w:vAlign w:val="center"/>
          </w:tcPr>
          <w:p w14:paraId="44E0F37B" w14:textId="77777777" w:rsidR="00CF50CA" w:rsidRDefault="007201A3">
            <w:r>
              <w:t>2</w:t>
            </w:r>
          </w:p>
        </w:tc>
        <w:tc>
          <w:tcPr>
            <w:tcW w:w="1171" w:type="dxa"/>
            <w:vAlign w:val="center"/>
          </w:tcPr>
          <w:p w14:paraId="04E99C30" w14:textId="77777777" w:rsidR="00CF50CA" w:rsidRDefault="007201A3">
            <w:r>
              <w:t>1</w:t>
            </w:r>
          </w:p>
        </w:tc>
        <w:tc>
          <w:tcPr>
            <w:tcW w:w="1262" w:type="dxa"/>
            <w:vAlign w:val="center"/>
          </w:tcPr>
          <w:p w14:paraId="1119A380" w14:textId="77777777" w:rsidR="00CF50CA" w:rsidRDefault="007201A3">
            <w:r>
              <w:t>13.20</w:t>
            </w:r>
          </w:p>
        </w:tc>
        <w:tc>
          <w:tcPr>
            <w:tcW w:w="1262" w:type="dxa"/>
            <w:vAlign w:val="center"/>
          </w:tcPr>
          <w:p w14:paraId="1FA2129C" w14:textId="77777777" w:rsidR="00CF50CA" w:rsidRDefault="007201A3">
            <w:r>
              <w:t>13.20</w:t>
            </w:r>
          </w:p>
        </w:tc>
      </w:tr>
      <w:tr w:rsidR="00CF50CA" w14:paraId="6F5C1255" w14:textId="77777777">
        <w:tc>
          <w:tcPr>
            <w:tcW w:w="1160" w:type="dxa"/>
            <w:vMerge/>
            <w:vAlign w:val="center"/>
          </w:tcPr>
          <w:p w14:paraId="3FAF9275" w14:textId="77777777" w:rsidR="00CF50CA" w:rsidRDefault="00CF50CA"/>
        </w:tc>
        <w:tc>
          <w:tcPr>
            <w:tcW w:w="1562" w:type="dxa"/>
            <w:vAlign w:val="center"/>
          </w:tcPr>
          <w:p w14:paraId="4D92673F" w14:textId="77777777" w:rsidR="00CF50CA" w:rsidRDefault="007201A3">
            <w:r>
              <w:t>C1206</w:t>
            </w:r>
          </w:p>
        </w:tc>
        <w:tc>
          <w:tcPr>
            <w:tcW w:w="1386" w:type="dxa"/>
            <w:vAlign w:val="center"/>
          </w:tcPr>
          <w:p w14:paraId="048FC670" w14:textId="77777777" w:rsidR="00CF50CA" w:rsidRDefault="007201A3">
            <w:r>
              <w:t>1.20×0.60</w:t>
            </w:r>
          </w:p>
        </w:tc>
        <w:tc>
          <w:tcPr>
            <w:tcW w:w="1528" w:type="dxa"/>
            <w:vAlign w:val="center"/>
          </w:tcPr>
          <w:p w14:paraId="1ABC7568" w14:textId="77777777" w:rsidR="00CF50CA" w:rsidRDefault="007201A3">
            <w:r>
              <w:t>1~4</w:t>
            </w:r>
          </w:p>
        </w:tc>
        <w:tc>
          <w:tcPr>
            <w:tcW w:w="1171" w:type="dxa"/>
            <w:vAlign w:val="center"/>
          </w:tcPr>
          <w:p w14:paraId="4AF0CB88" w14:textId="77777777" w:rsidR="00CF50CA" w:rsidRDefault="007201A3">
            <w:r>
              <w:t>8</w:t>
            </w:r>
          </w:p>
        </w:tc>
        <w:tc>
          <w:tcPr>
            <w:tcW w:w="1262" w:type="dxa"/>
            <w:vAlign w:val="center"/>
          </w:tcPr>
          <w:p w14:paraId="12BCF574" w14:textId="77777777" w:rsidR="00CF50CA" w:rsidRDefault="007201A3">
            <w:r>
              <w:t>0.72</w:t>
            </w:r>
          </w:p>
        </w:tc>
        <w:tc>
          <w:tcPr>
            <w:tcW w:w="1262" w:type="dxa"/>
            <w:vAlign w:val="center"/>
          </w:tcPr>
          <w:p w14:paraId="76211CD5" w14:textId="77777777" w:rsidR="00CF50CA" w:rsidRDefault="007201A3">
            <w:r>
              <w:t>5.76</w:t>
            </w:r>
          </w:p>
        </w:tc>
      </w:tr>
      <w:tr w:rsidR="00CF50CA" w14:paraId="61F2BC25" w14:textId="77777777">
        <w:tc>
          <w:tcPr>
            <w:tcW w:w="1160" w:type="dxa"/>
            <w:vMerge/>
            <w:vAlign w:val="center"/>
          </w:tcPr>
          <w:p w14:paraId="3A3849EE" w14:textId="77777777" w:rsidR="00CF50CA" w:rsidRDefault="00CF50CA"/>
        </w:tc>
        <w:tc>
          <w:tcPr>
            <w:tcW w:w="1562" w:type="dxa"/>
            <w:vAlign w:val="center"/>
          </w:tcPr>
          <w:p w14:paraId="1C78FD77" w14:textId="77777777" w:rsidR="00CF50CA" w:rsidRDefault="007201A3">
            <w:r>
              <w:t>C1815</w:t>
            </w:r>
          </w:p>
        </w:tc>
        <w:tc>
          <w:tcPr>
            <w:tcW w:w="1386" w:type="dxa"/>
            <w:vAlign w:val="center"/>
          </w:tcPr>
          <w:p w14:paraId="68A07513" w14:textId="77777777" w:rsidR="00CF50CA" w:rsidRDefault="007201A3">
            <w:r>
              <w:t>1.80×1.50</w:t>
            </w:r>
          </w:p>
        </w:tc>
        <w:tc>
          <w:tcPr>
            <w:tcW w:w="1528" w:type="dxa"/>
            <w:vAlign w:val="center"/>
          </w:tcPr>
          <w:p w14:paraId="6EB8589B" w14:textId="77777777" w:rsidR="00CF50CA" w:rsidRDefault="007201A3">
            <w:r>
              <w:t>1~4</w:t>
            </w:r>
          </w:p>
        </w:tc>
        <w:tc>
          <w:tcPr>
            <w:tcW w:w="1171" w:type="dxa"/>
            <w:vAlign w:val="center"/>
          </w:tcPr>
          <w:p w14:paraId="312C1211" w14:textId="77777777" w:rsidR="00CF50CA" w:rsidRDefault="007201A3">
            <w:r>
              <w:t>23</w:t>
            </w:r>
          </w:p>
        </w:tc>
        <w:tc>
          <w:tcPr>
            <w:tcW w:w="1262" w:type="dxa"/>
            <w:vAlign w:val="center"/>
          </w:tcPr>
          <w:p w14:paraId="02BDF56A" w14:textId="77777777" w:rsidR="00CF50CA" w:rsidRDefault="007201A3">
            <w:r>
              <w:t>2.70</w:t>
            </w:r>
          </w:p>
        </w:tc>
        <w:tc>
          <w:tcPr>
            <w:tcW w:w="1262" w:type="dxa"/>
            <w:vAlign w:val="center"/>
          </w:tcPr>
          <w:p w14:paraId="4C7C91D0" w14:textId="77777777" w:rsidR="00CF50CA" w:rsidRDefault="007201A3">
            <w:r>
              <w:t>62.10</w:t>
            </w:r>
          </w:p>
        </w:tc>
      </w:tr>
    </w:tbl>
    <w:p w14:paraId="3828B148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60787268"/>
      <w:r>
        <w:rPr>
          <w:color w:val="000000"/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CF50CA" w14:paraId="323ED847" w14:textId="77777777">
        <w:tc>
          <w:tcPr>
            <w:tcW w:w="1301" w:type="dxa"/>
            <w:shd w:val="clear" w:color="auto" w:fill="E6E6E6"/>
            <w:vAlign w:val="center"/>
          </w:tcPr>
          <w:p w14:paraId="0C25E8D5" w14:textId="77777777" w:rsidR="00CF50CA" w:rsidRDefault="007201A3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61E668" w14:textId="77777777" w:rsidR="00CF50CA" w:rsidRDefault="007201A3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7D0F202" w14:textId="77777777" w:rsidR="00CF50CA" w:rsidRDefault="007201A3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5E1027A" w14:textId="77777777" w:rsidR="00CF50CA" w:rsidRDefault="007201A3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428F4AA" w14:textId="77777777" w:rsidR="00CF50CA" w:rsidRDefault="007201A3">
            <w:pPr>
              <w:jc w:val="center"/>
            </w:pPr>
            <w:r>
              <w:t>透射比限值</w:t>
            </w:r>
          </w:p>
        </w:tc>
      </w:tr>
      <w:tr w:rsidR="00CF50CA" w14:paraId="304D9968" w14:textId="77777777">
        <w:tc>
          <w:tcPr>
            <w:tcW w:w="1301" w:type="dxa"/>
            <w:shd w:val="clear" w:color="auto" w:fill="E6E6E6"/>
            <w:vAlign w:val="center"/>
          </w:tcPr>
          <w:p w14:paraId="2FFBF050" w14:textId="77777777" w:rsidR="00CF50CA" w:rsidRDefault="007201A3">
            <w:r>
              <w:t>南向</w:t>
            </w:r>
          </w:p>
        </w:tc>
        <w:tc>
          <w:tcPr>
            <w:tcW w:w="1924" w:type="dxa"/>
            <w:vAlign w:val="center"/>
          </w:tcPr>
          <w:p w14:paraId="6F3F02B4" w14:textId="77777777" w:rsidR="00CF50CA" w:rsidRDefault="007201A3">
            <w:r>
              <w:t>0.22</w:t>
            </w:r>
          </w:p>
        </w:tc>
        <w:tc>
          <w:tcPr>
            <w:tcW w:w="2088" w:type="dxa"/>
            <w:vAlign w:val="center"/>
          </w:tcPr>
          <w:p w14:paraId="5F57A4D5" w14:textId="77777777" w:rsidR="00CF50CA" w:rsidRDefault="007201A3">
            <w:r>
              <w:t>C2421</w:t>
            </w:r>
          </w:p>
        </w:tc>
        <w:tc>
          <w:tcPr>
            <w:tcW w:w="2009" w:type="dxa"/>
            <w:vAlign w:val="center"/>
          </w:tcPr>
          <w:p w14:paraId="405B5985" w14:textId="77777777" w:rsidR="00CF50CA" w:rsidRDefault="007201A3">
            <w:r>
              <w:t>0.80</w:t>
            </w:r>
          </w:p>
        </w:tc>
        <w:tc>
          <w:tcPr>
            <w:tcW w:w="2009" w:type="dxa"/>
            <w:vAlign w:val="center"/>
          </w:tcPr>
          <w:p w14:paraId="0B860A80" w14:textId="77777777" w:rsidR="00CF50CA" w:rsidRDefault="007201A3">
            <w:r>
              <w:t>0.40</w:t>
            </w:r>
          </w:p>
        </w:tc>
      </w:tr>
      <w:tr w:rsidR="00CF50CA" w14:paraId="28B0B7D6" w14:textId="77777777">
        <w:tc>
          <w:tcPr>
            <w:tcW w:w="1301" w:type="dxa"/>
            <w:shd w:val="clear" w:color="auto" w:fill="E6E6E6"/>
            <w:vAlign w:val="center"/>
          </w:tcPr>
          <w:p w14:paraId="2C02FA82" w14:textId="77777777" w:rsidR="00CF50CA" w:rsidRDefault="007201A3">
            <w:r>
              <w:t>北向</w:t>
            </w:r>
          </w:p>
        </w:tc>
        <w:tc>
          <w:tcPr>
            <w:tcW w:w="1924" w:type="dxa"/>
            <w:vAlign w:val="center"/>
          </w:tcPr>
          <w:p w14:paraId="09510AE5" w14:textId="77777777" w:rsidR="00CF50CA" w:rsidRDefault="007201A3">
            <w:r>
              <w:t>0.23</w:t>
            </w:r>
          </w:p>
        </w:tc>
        <w:tc>
          <w:tcPr>
            <w:tcW w:w="2088" w:type="dxa"/>
            <w:vAlign w:val="center"/>
          </w:tcPr>
          <w:p w14:paraId="051BB97A" w14:textId="77777777" w:rsidR="00CF50CA" w:rsidRDefault="007201A3">
            <w:r>
              <w:t>C1821</w:t>
            </w:r>
          </w:p>
        </w:tc>
        <w:tc>
          <w:tcPr>
            <w:tcW w:w="2009" w:type="dxa"/>
            <w:vAlign w:val="center"/>
          </w:tcPr>
          <w:p w14:paraId="13A73F56" w14:textId="77777777" w:rsidR="00CF50CA" w:rsidRDefault="007201A3">
            <w:r>
              <w:t>0.80</w:t>
            </w:r>
          </w:p>
        </w:tc>
        <w:tc>
          <w:tcPr>
            <w:tcW w:w="2009" w:type="dxa"/>
            <w:vAlign w:val="center"/>
          </w:tcPr>
          <w:p w14:paraId="12357AB2" w14:textId="77777777" w:rsidR="00CF50CA" w:rsidRDefault="007201A3">
            <w:r>
              <w:t>0.40</w:t>
            </w:r>
          </w:p>
        </w:tc>
      </w:tr>
      <w:tr w:rsidR="00CF50CA" w14:paraId="7CAEB97F" w14:textId="77777777">
        <w:tc>
          <w:tcPr>
            <w:tcW w:w="1301" w:type="dxa"/>
            <w:shd w:val="clear" w:color="auto" w:fill="E6E6E6"/>
            <w:vAlign w:val="center"/>
          </w:tcPr>
          <w:p w14:paraId="1E8956EC" w14:textId="77777777" w:rsidR="00CF50CA" w:rsidRDefault="007201A3">
            <w:r>
              <w:lastRenderedPageBreak/>
              <w:t>东向</w:t>
            </w:r>
          </w:p>
        </w:tc>
        <w:tc>
          <w:tcPr>
            <w:tcW w:w="1924" w:type="dxa"/>
            <w:vAlign w:val="center"/>
          </w:tcPr>
          <w:p w14:paraId="15D86ED5" w14:textId="77777777" w:rsidR="00CF50CA" w:rsidRDefault="007201A3">
            <w:r>
              <w:t>0.22</w:t>
            </w:r>
          </w:p>
        </w:tc>
        <w:tc>
          <w:tcPr>
            <w:tcW w:w="2088" w:type="dxa"/>
            <w:vAlign w:val="center"/>
          </w:tcPr>
          <w:p w14:paraId="2B20A5B7" w14:textId="77777777" w:rsidR="00CF50CA" w:rsidRDefault="007201A3">
            <w:r>
              <w:t>C3315</w:t>
            </w:r>
          </w:p>
        </w:tc>
        <w:tc>
          <w:tcPr>
            <w:tcW w:w="2009" w:type="dxa"/>
            <w:vAlign w:val="center"/>
          </w:tcPr>
          <w:p w14:paraId="1E822A22" w14:textId="77777777" w:rsidR="00CF50CA" w:rsidRDefault="007201A3">
            <w:r>
              <w:t>0.80</w:t>
            </w:r>
          </w:p>
        </w:tc>
        <w:tc>
          <w:tcPr>
            <w:tcW w:w="2009" w:type="dxa"/>
            <w:vAlign w:val="center"/>
          </w:tcPr>
          <w:p w14:paraId="02972D3A" w14:textId="77777777" w:rsidR="00CF50CA" w:rsidRDefault="007201A3">
            <w:r>
              <w:t>0.40</w:t>
            </w:r>
          </w:p>
        </w:tc>
      </w:tr>
      <w:tr w:rsidR="00CF50CA" w14:paraId="5FC3E03A" w14:textId="77777777">
        <w:tc>
          <w:tcPr>
            <w:tcW w:w="1301" w:type="dxa"/>
            <w:shd w:val="clear" w:color="auto" w:fill="E6E6E6"/>
            <w:vAlign w:val="center"/>
          </w:tcPr>
          <w:p w14:paraId="560F3C84" w14:textId="77777777" w:rsidR="00CF50CA" w:rsidRDefault="007201A3">
            <w:r>
              <w:t>西向</w:t>
            </w:r>
          </w:p>
        </w:tc>
        <w:tc>
          <w:tcPr>
            <w:tcW w:w="1924" w:type="dxa"/>
            <w:vAlign w:val="center"/>
          </w:tcPr>
          <w:p w14:paraId="21917CC8" w14:textId="77777777" w:rsidR="00CF50CA" w:rsidRDefault="007201A3">
            <w:r>
              <w:t>0.12</w:t>
            </w:r>
          </w:p>
        </w:tc>
        <w:tc>
          <w:tcPr>
            <w:tcW w:w="2088" w:type="dxa"/>
            <w:vAlign w:val="center"/>
          </w:tcPr>
          <w:p w14:paraId="656CBC8D" w14:textId="77777777" w:rsidR="00CF50CA" w:rsidRDefault="007201A3">
            <w:r>
              <w:t>C1815</w:t>
            </w:r>
          </w:p>
        </w:tc>
        <w:tc>
          <w:tcPr>
            <w:tcW w:w="2009" w:type="dxa"/>
            <w:vAlign w:val="center"/>
          </w:tcPr>
          <w:p w14:paraId="178A5A65" w14:textId="77777777" w:rsidR="00CF50CA" w:rsidRDefault="007201A3">
            <w:r>
              <w:t>0.80</w:t>
            </w:r>
          </w:p>
        </w:tc>
        <w:tc>
          <w:tcPr>
            <w:tcW w:w="2009" w:type="dxa"/>
            <w:vAlign w:val="center"/>
          </w:tcPr>
          <w:p w14:paraId="31BAA11F" w14:textId="77777777" w:rsidR="00CF50CA" w:rsidRDefault="007201A3">
            <w:r>
              <w:t>0.40</w:t>
            </w:r>
          </w:p>
        </w:tc>
      </w:tr>
      <w:tr w:rsidR="00CF50CA" w14:paraId="087EECC2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787DF339" w14:textId="77777777" w:rsidR="00CF50CA" w:rsidRDefault="007201A3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12E8CFF7" w14:textId="77777777" w:rsidR="00CF50CA" w:rsidRDefault="007201A3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CF50CA" w14:paraId="1D72DD8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84D8088" w14:textId="77777777" w:rsidR="00CF50CA" w:rsidRDefault="007201A3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2048A1C6" w14:textId="77777777" w:rsidR="00CF50CA" w:rsidRDefault="007201A3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CF50CA" w14:paraId="60CD7CA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AA97183" w14:textId="77777777" w:rsidR="00CF50CA" w:rsidRDefault="007201A3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17496E4" w14:textId="77777777" w:rsidR="00CF50CA" w:rsidRDefault="007201A3">
            <w:r>
              <w:t>满足</w:t>
            </w:r>
          </w:p>
        </w:tc>
      </w:tr>
    </w:tbl>
    <w:p w14:paraId="4634B624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0787269"/>
      <w:r>
        <w:rPr>
          <w:color w:val="000000"/>
          <w:kern w:val="2"/>
          <w:szCs w:val="24"/>
        </w:rPr>
        <w:t>天窗</w:t>
      </w:r>
      <w:bookmarkEnd w:id="40"/>
    </w:p>
    <w:p w14:paraId="6F3C4CE1" w14:textId="77777777" w:rsidR="00CF50CA" w:rsidRDefault="007201A3">
      <w:pPr>
        <w:pStyle w:val="2"/>
        <w:widowControl w:val="0"/>
        <w:rPr>
          <w:kern w:val="2"/>
        </w:rPr>
      </w:pPr>
      <w:bookmarkStart w:id="41" w:name="_Toc60787270"/>
      <w:r>
        <w:rPr>
          <w:kern w:val="2"/>
        </w:rPr>
        <w:t>天窗屋顶比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F50CA" w14:paraId="2C883B3D" w14:textId="77777777">
        <w:tc>
          <w:tcPr>
            <w:tcW w:w="2088" w:type="dxa"/>
            <w:shd w:val="clear" w:color="auto" w:fill="E6E6E6"/>
            <w:vAlign w:val="center"/>
          </w:tcPr>
          <w:p w14:paraId="775E50B7" w14:textId="77777777" w:rsidR="00CF50CA" w:rsidRDefault="007201A3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84B7BC8" w14:textId="77777777" w:rsidR="00CF50CA" w:rsidRDefault="007201A3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2D898E1" w14:textId="77777777" w:rsidR="00CF50CA" w:rsidRDefault="007201A3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A6D8E89" w14:textId="77777777" w:rsidR="00CF50CA" w:rsidRDefault="007201A3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801EA59" w14:textId="77777777" w:rsidR="00CF50CA" w:rsidRDefault="007201A3">
            <w:pPr>
              <w:jc w:val="center"/>
            </w:pPr>
            <w:r>
              <w:t>面积比</w:t>
            </w:r>
          </w:p>
        </w:tc>
      </w:tr>
      <w:tr w:rsidR="00CF50CA" w14:paraId="63A3CA80" w14:textId="77777777">
        <w:tc>
          <w:tcPr>
            <w:tcW w:w="2088" w:type="dxa"/>
            <w:vAlign w:val="center"/>
          </w:tcPr>
          <w:p w14:paraId="01556403" w14:textId="77777777" w:rsidR="00CF50CA" w:rsidRDefault="007201A3">
            <w:r>
              <w:t>4001</w:t>
            </w:r>
          </w:p>
        </w:tc>
        <w:tc>
          <w:tcPr>
            <w:tcW w:w="1811" w:type="dxa"/>
            <w:vAlign w:val="center"/>
          </w:tcPr>
          <w:p w14:paraId="43EA7A31" w14:textId="77777777" w:rsidR="00CF50CA" w:rsidRDefault="00CF50CA"/>
        </w:tc>
        <w:tc>
          <w:tcPr>
            <w:tcW w:w="1811" w:type="dxa"/>
            <w:vAlign w:val="center"/>
          </w:tcPr>
          <w:p w14:paraId="155E7F00" w14:textId="77777777" w:rsidR="00CF50CA" w:rsidRDefault="007201A3">
            <w:r>
              <w:t>121.68</w:t>
            </w:r>
          </w:p>
        </w:tc>
        <w:tc>
          <w:tcPr>
            <w:tcW w:w="1811" w:type="dxa"/>
            <w:vAlign w:val="center"/>
          </w:tcPr>
          <w:p w14:paraId="653ACFBB" w14:textId="77777777" w:rsidR="00CF50CA" w:rsidRDefault="007201A3">
            <w:r>
              <w:t>1158.05</w:t>
            </w:r>
          </w:p>
        </w:tc>
        <w:tc>
          <w:tcPr>
            <w:tcW w:w="1811" w:type="dxa"/>
            <w:vAlign w:val="center"/>
          </w:tcPr>
          <w:p w14:paraId="1C4023A2" w14:textId="77777777" w:rsidR="00CF50CA" w:rsidRDefault="007201A3">
            <w:r>
              <w:t>0.11</w:t>
            </w:r>
          </w:p>
        </w:tc>
      </w:tr>
      <w:tr w:rsidR="00CF50CA" w14:paraId="3370A056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1D9C89BD" w14:textId="77777777" w:rsidR="00CF50CA" w:rsidRDefault="007201A3">
            <w:r>
              <w:t>整栋建筑</w:t>
            </w:r>
          </w:p>
        </w:tc>
        <w:tc>
          <w:tcPr>
            <w:tcW w:w="1811" w:type="dxa"/>
            <w:vAlign w:val="center"/>
          </w:tcPr>
          <w:p w14:paraId="195CC718" w14:textId="77777777" w:rsidR="00CF50CA" w:rsidRDefault="007201A3">
            <w:r>
              <w:t>121.68</w:t>
            </w:r>
          </w:p>
        </w:tc>
        <w:tc>
          <w:tcPr>
            <w:tcW w:w="1811" w:type="dxa"/>
            <w:vAlign w:val="center"/>
          </w:tcPr>
          <w:p w14:paraId="174E9660" w14:textId="77777777" w:rsidR="00CF50CA" w:rsidRDefault="007201A3">
            <w:r>
              <w:t>1962.09</w:t>
            </w:r>
          </w:p>
        </w:tc>
        <w:tc>
          <w:tcPr>
            <w:tcW w:w="1811" w:type="dxa"/>
            <w:vAlign w:val="center"/>
          </w:tcPr>
          <w:p w14:paraId="3CEB8C42" w14:textId="77777777" w:rsidR="00CF50CA" w:rsidRDefault="007201A3">
            <w:r>
              <w:t>0.06</w:t>
            </w:r>
          </w:p>
        </w:tc>
      </w:tr>
      <w:tr w:rsidR="00CF50CA" w14:paraId="01BDC654" w14:textId="77777777">
        <w:tc>
          <w:tcPr>
            <w:tcW w:w="2088" w:type="dxa"/>
            <w:shd w:val="clear" w:color="auto" w:fill="E6E6E6"/>
            <w:vAlign w:val="center"/>
          </w:tcPr>
          <w:p w14:paraId="02C3CD5A" w14:textId="77777777" w:rsidR="00CF50CA" w:rsidRDefault="007201A3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2CA99B76" w14:textId="77777777" w:rsidR="00CF50CA" w:rsidRDefault="007201A3">
            <w:r>
              <w:t>《标准</w:t>
            </w:r>
            <w:r>
              <w:t>1</w:t>
            </w:r>
            <w:r>
              <w:t>》第</w:t>
            </w:r>
            <w:r>
              <w:t>4.2.6</w:t>
            </w:r>
            <w:r>
              <w:t>条</w:t>
            </w:r>
          </w:p>
        </w:tc>
      </w:tr>
      <w:tr w:rsidR="00CF50CA" w14:paraId="36DF3E88" w14:textId="77777777">
        <w:tc>
          <w:tcPr>
            <w:tcW w:w="2088" w:type="dxa"/>
            <w:shd w:val="clear" w:color="auto" w:fill="E6E6E6"/>
            <w:vAlign w:val="center"/>
          </w:tcPr>
          <w:p w14:paraId="686E416E" w14:textId="77777777" w:rsidR="00CF50CA" w:rsidRDefault="007201A3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68D10CA7" w14:textId="77777777" w:rsidR="00CF50CA" w:rsidRDefault="007201A3">
            <w:r>
              <w:t>天窗面积不应大于屋顶总面积的</w:t>
            </w:r>
            <w:r>
              <w:t>20%</w:t>
            </w:r>
          </w:p>
        </w:tc>
      </w:tr>
      <w:tr w:rsidR="00CF50CA" w14:paraId="20016F9E" w14:textId="77777777">
        <w:tc>
          <w:tcPr>
            <w:tcW w:w="2088" w:type="dxa"/>
            <w:shd w:val="clear" w:color="auto" w:fill="E6E6E6"/>
            <w:vAlign w:val="center"/>
          </w:tcPr>
          <w:p w14:paraId="2D6EB568" w14:textId="77777777" w:rsidR="00CF50CA" w:rsidRDefault="007201A3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0B3233FF" w14:textId="77777777" w:rsidR="00CF50CA" w:rsidRDefault="007201A3">
            <w:r>
              <w:t>满足</w:t>
            </w:r>
          </w:p>
        </w:tc>
      </w:tr>
    </w:tbl>
    <w:p w14:paraId="7223B9CA" w14:textId="77777777" w:rsidR="00CF50CA" w:rsidRDefault="007201A3">
      <w:pPr>
        <w:pStyle w:val="2"/>
        <w:widowControl w:val="0"/>
        <w:rPr>
          <w:kern w:val="2"/>
        </w:rPr>
      </w:pPr>
      <w:bookmarkStart w:id="42" w:name="_Toc60787271"/>
      <w:r>
        <w:rPr>
          <w:kern w:val="2"/>
        </w:rPr>
        <w:t>天窗类型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F50CA" w14:paraId="7D9CAE9C" w14:textId="77777777">
        <w:tc>
          <w:tcPr>
            <w:tcW w:w="905" w:type="dxa"/>
            <w:shd w:val="clear" w:color="auto" w:fill="E6E6E6"/>
            <w:vAlign w:val="center"/>
          </w:tcPr>
          <w:p w14:paraId="5F9B7FD4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83D52F" w14:textId="77777777" w:rsidR="00CF50CA" w:rsidRDefault="007201A3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65EDD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C2289E" w14:textId="77777777" w:rsidR="00CF50CA" w:rsidRDefault="007201A3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D9CF131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8DDBCB1" w14:textId="77777777" w:rsidR="00CF50CA" w:rsidRDefault="007201A3">
            <w:pPr>
              <w:jc w:val="center"/>
            </w:pPr>
            <w:r>
              <w:t>备注</w:t>
            </w:r>
          </w:p>
        </w:tc>
      </w:tr>
      <w:tr w:rsidR="00CF50CA" w14:paraId="5647DD0A" w14:textId="77777777">
        <w:tc>
          <w:tcPr>
            <w:tcW w:w="905" w:type="dxa"/>
            <w:vAlign w:val="center"/>
          </w:tcPr>
          <w:p w14:paraId="7EE38E7B" w14:textId="77777777" w:rsidR="00CF50CA" w:rsidRDefault="007201A3">
            <w:r>
              <w:t>1</w:t>
            </w:r>
          </w:p>
        </w:tc>
        <w:tc>
          <w:tcPr>
            <w:tcW w:w="1975" w:type="dxa"/>
            <w:vAlign w:val="center"/>
          </w:tcPr>
          <w:p w14:paraId="7ADDEF9A" w14:textId="77777777" w:rsidR="00CF50CA" w:rsidRDefault="007201A3">
            <w:r>
              <w:t>6</w:t>
            </w:r>
            <w:r>
              <w:t>高透光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1188" w:type="dxa"/>
            <w:vAlign w:val="center"/>
          </w:tcPr>
          <w:p w14:paraId="2F3DEEF1" w14:textId="77777777" w:rsidR="00CF50CA" w:rsidRDefault="007201A3">
            <w:r>
              <w:t>66</w:t>
            </w:r>
          </w:p>
        </w:tc>
        <w:tc>
          <w:tcPr>
            <w:tcW w:w="1188" w:type="dxa"/>
            <w:vAlign w:val="center"/>
          </w:tcPr>
          <w:p w14:paraId="76046119" w14:textId="77777777" w:rsidR="00CF50CA" w:rsidRDefault="007201A3">
            <w:r>
              <w:t>1.90</w:t>
            </w:r>
          </w:p>
        </w:tc>
        <w:tc>
          <w:tcPr>
            <w:tcW w:w="1301" w:type="dxa"/>
            <w:vAlign w:val="center"/>
          </w:tcPr>
          <w:p w14:paraId="210DFC36" w14:textId="77777777" w:rsidR="00CF50CA" w:rsidRDefault="007201A3">
            <w:r>
              <w:t>0.47</w:t>
            </w:r>
          </w:p>
        </w:tc>
        <w:tc>
          <w:tcPr>
            <w:tcW w:w="2773" w:type="dxa"/>
            <w:vAlign w:val="center"/>
          </w:tcPr>
          <w:p w14:paraId="30916E79" w14:textId="77777777" w:rsidR="00CF50CA" w:rsidRDefault="007201A3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25%</w:t>
            </w:r>
          </w:p>
        </w:tc>
      </w:tr>
      <w:tr w:rsidR="00CF50CA" w14:paraId="0ED77A6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DF7B49B" w14:textId="77777777" w:rsidR="00CF50CA" w:rsidRDefault="007201A3">
            <w:r>
              <w:t>平均</w:t>
            </w:r>
          </w:p>
        </w:tc>
        <w:tc>
          <w:tcPr>
            <w:tcW w:w="1188" w:type="dxa"/>
            <w:vAlign w:val="center"/>
          </w:tcPr>
          <w:p w14:paraId="42D86E55" w14:textId="77777777" w:rsidR="00CF50CA" w:rsidRDefault="00CF50CA"/>
        </w:tc>
        <w:tc>
          <w:tcPr>
            <w:tcW w:w="1188" w:type="dxa"/>
            <w:vAlign w:val="center"/>
          </w:tcPr>
          <w:p w14:paraId="040D8C6C" w14:textId="77777777" w:rsidR="00CF50CA" w:rsidRDefault="007201A3">
            <w:r>
              <w:t>1.90</w:t>
            </w:r>
          </w:p>
        </w:tc>
        <w:tc>
          <w:tcPr>
            <w:tcW w:w="1301" w:type="dxa"/>
            <w:vAlign w:val="center"/>
          </w:tcPr>
          <w:p w14:paraId="16D0C109" w14:textId="77777777" w:rsidR="00CF50CA" w:rsidRDefault="007201A3">
            <w:r>
              <w:t>0.35</w:t>
            </w:r>
          </w:p>
        </w:tc>
        <w:tc>
          <w:tcPr>
            <w:tcW w:w="2773" w:type="dxa"/>
            <w:vAlign w:val="center"/>
          </w:tcPr>
          <w:p w14:paraId="618A39C7" w14:textId="77777777" w:rsidR="00CF50CA" w:rsidRDefault="00CF50CA"/>
        </w:tc>
      </w:tr>
      <w:tr w:rsidR="00CF50CA" w14:paraId="62C045B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B7EDB70" w14:textId="77777777" w:rsidR="00CF50CA" w:rsidRDefault="007201A3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CB54FB9" w14:textId="77777777" w:rsidR="00CF50CA" w:rsidRDefault="007201A3">
            <w:r>
              <w:t>《标准</w:t>
            </w:r>
            <w:r>
              <w:t>1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CF50CA" w14:paraId="395AB90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5408C8D" w14:textId="77777777" w:rsidR="00CF50CA" w:rsidRDefault="007201A3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185CC0BC" w14:textId="77777777" w:rsidR="00CF50CA" w:rsidRDefault="007201A3">
            <w:r>
              <w:t>K≤3.0,SC≤0.40</w:t>
            </w:r>
          </w:p>
        </w:tc>
      </w:tr>
      <w:tr w:rsidR="00CF50CA" w14:paraId="116C9EC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878F504" w14:textId="77777777" w:rsidR="00CF50CA" w:rsidRDefault="007201A3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35C927E" w14:textId="77777777" w:rsidR="00CF50CA" w:rsidRDefault="007201A3">
            <w:r>
              <w:t>满足</w:t>
            </w:r>
          </w:p>
        </w:tc>
      </w:tr>
    </w:tbl>
    <w:p w14:paraId="0F14ECB3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60787272"/>
      <w:r>
        <w:rPr>
          <w:color w:val="000000"/>
          <w:kern w:val="2"/>
          <w:szCs w:val="24"/>
        </w:rPr>
        <w:t>屋顶构造</w:t>
      </w:r>
      <w:bookmarkEnd w:id="43"/>
    </w:p>
    <w:p w14:paraId="30C95AC8" w14:textId="77777777" w:rsidR="00CF50CA" w:rsidRDefault="007201A3">
      <w:pPr>
        <w:pStyle w:val="2"/>
        <w:widowControl w:val="0"/>
        <w:rPr>
          <w:kern w:val="2"/>
        </w:rPr>
      </w:pPr>
      <w:bookmarkStart w:id="44" w:name="_Toc60787273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0CA" w14:paraId="5CB319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AC76A2" w14:textId="77777777" w:rsidR="00CF50CA" w:rsidRDefault="007201A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005BB" w14:textId="77777777" w:rsidR="00CF50CA" w:rsidRDefault="007201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8D1D2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61491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9FF01D" w14:textId="77777777" w:rsidR="00CF50CA" w:rsidRDefault="007201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B890A" w14:textId="77777777" w:rsidR="00CF50CA" w:rsidRDefault="007201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50BD0" w14:textId="77777777" w:rsidR="00CF50CA" w:rsidRDefault="007201A3">
            <w:pPr>
              <w:jc w:val="center"/>
            </w:pPr>
            <w:r>
              <w:t>热惰性指标</w:t>
            </w:r>
          </w:p>
        </w:tc>
      </w:tr>
      <w:tr w:rsidR="00CF50CA" w14:paraId="7EEF2B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F2D01A" w14:textId="77777777" w:rsidR="00CF50CA" w:rsidRDefault="00CF50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265979" w14:textId="77777777" w:rsidR="00CF50CA" w:rsidRDefault="007201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3639B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0F353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36B9B" w14:textId="77777777" w:rsidR="00CF50CA" w:rsidRDefault="007201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3D27B" w14:textId="77777777" w:rsidR="00CF50CA" w:rsidRDefault="007201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FE82DD" w14:textId="77777777" w:rsidR="00CF50CA" w:rsidRDefault="007201A3">
            <w:pPr>
              <w:jc w:val="center"/>
            </w:pPr>
            <w:r>
              <w:t>D=R*S</w:t>
            </w:r>
          </w:p>
        </w:tc>
      </w:tr>
      <w:tr w:rsidR="00CF50CA" w14:paraId="513B80BE" w14:textId="77777777">
        <w:tc>
          <w:tcPr>
            <w:tcW w:w="3345" w:type="dxa"/>
            <w:vAlign w:val="center"/>
          </w:tcPr>
          <w:p w14:paraId="386012F0" w14:textId="77777777" w:rsidR="00CF50CA" w:rsidRDefault="007201A3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8C34DD7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578E03FA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7E3B639C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4769570D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2F3D5F79" w14:textId="77777777" w:rsidR="00CF50CA" w:rsidRDefault="007201A3">
            <w:r>
              <w:t>0.022</w:t>
            </w:r>
          </w:p>
        </w:tc>
        <w:tc>
          <w:tcPr>
            <w:tcW w:w="1064" w:type="dxa"/>
            <w:vAlign w:val="center"/>
          </w:tcPr>
          <w:p w14:paraId="60845EF3" w14:textId="77777777" w:rsidR="00CF50CA" w:rsidRDefault="007201A3">
            <w:r>
              <w:t>0.245</w:t>
            </w:r>
          </w:p>
        </w:tc>
      </w:tr>
      <w:tr w:rsidR="00CF50CA" w14:paraId="325D2B25" w14:textId="77777777">
        <w:tc>
          <w:tcPr>
            <w:tcW w:w="3345" w:type="dxa"/>
            <w:vAlign w:val="center"/>
          </w:tcPr>
          <w:p w14:paraId="72C6EB83" w14:textId="77777777" w:rsidR="00CF50CA" w:rsidRDefault="007201A3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445EF68" w14:textId="77777777" w:rsidR="00CF50CA" w:rsidRDefault="007201A3">
            <w:r>
              <w:t>50</w:t>
            </w:r>
          </w:p>
        </w:tc>
        <w:tc>
          <w:tcPr>
            <w:tcW w:w="1075" w:type="dxa"/>
            <w:vAlign w:val="center"/>
          </w:tcPr>
          <w:p w14:paraId="19FE5B80" w14:textId="77777777" w:rsidR="00CF50CA" w:rsidRDefault="007201A3">
            <w:r>
              <w:t>0.033</w:t>
            </w:r>
          </w:p>
        </w:tc>
        <w:tc>
          <w:tcPr>
            <w:tcW w:w="1075" w:type="dxa"/>
            <w:vAlign w:val="center"/>
          </w:tcPr>
          <w:p w14:paraId="4E08F47F" w14:textId="77777777" w:rsidR="00CF50CA" w:rsidRDefault="007201A3">
            <w:r>
              <w:t>0.391</w:t>
            </w:r>
          </w:p>
        </w:tc>
        <w:tc>
          <w:tcPr>
            <w:tcW w:w="848" w:type="dxa"/>
            <w:vAlign w:val="center"/>
          </w:tcPr>
          <w:p w14:paraId="4898926A" w14:textId="77777777" w:rsidR="00CF50CA" w:rsidRDefault="007201A3">
            <w:r>
              <w:t>1.20</w:t>
            </w:r>
          </w:p>
        </w:tc>
        <w:tc>
          <w:tcPr>
            <w:tcW w:w="1075" w:type="dxa"/>
            <w:vAlign w:val="center"/>
          </w:tcPr>
          <w:p w14:paraId="2035C407" w14:textId="77777777" w:rsidR="00CF50CA" w:rsidRDefault="007201A3">
            <w:r>
              <w:t>1.263</w:t>
            </w:r>
          </w:p>
        </w:tc>
        <w:tc>
          <w:tcPr>
            <w:tcW w:w="1064" w:type="dxa"/>
            <w:vAlign w:val="center"/>
          </w:tcPr>
          <w:p w14:paraId="49ADFA03" w14:textId="77777777" w:rsidR="00CF50CA" w:rsidRDefault="007201A3">
            <w:r>
              <w:t>0.592</w:t>
            </w:r>
          </w:p>
        </w:tc>
      </w:tr>
      <w:tr w:rsidR="00CF50CA" w14:paraId="42985926" w14:textId="77777777">
        <w:tc>
          <w:tcPr>
            <w:tcW w:w="3345" w:type="dxa"/>
            <w:vAlign w:val="center"/>
          </w:tcPr>
          <w:p w14:paraId="3B4CED0E" w14:textId="77777777" w:rsidR="00CF50CA" w:rsidRDefault="007201A3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12EF7EC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51E9D74C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12F57227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6D28F917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57E8C6AA" w14:textId="77777777" w:rsidR="00CF50CA" w:rsidRDefault="007201A3">
            <w:r>
              <w:t>0.022</w:t>
            </w:r>
          </w:p>
        </w:tc>
        <w:tc>
          <w:tcPr>
            <w:tcW w:w="1064" w:type="dxa"/>
            <w:vAlign w:val="center"/>
          </w:tcPr>
          <w:p w14:paraId="181A4366" w14:textId="77777777" w:rsidR="00CF50CA" w:rsidRDefault="007201A3">
            <w:r>
              <w:t>0.245</w:t>
            </w:r>
          </w:p>
        </w:tc>
      </w:tr>
      <w:tr w:rsidR="00CF50CA" w14:paraId="7BD15FCA" w14:textId="77777777">
        <w:tc>
          <w:tcPr>
            <w:tcW w:w="3345" w:type="dxa"/>
            <w:vAlign w:val="center"/>
          </w:tcPr>
          <w:p w14:paraId="69A0F060" w14:textId="77777777" w:rsidR="00CF50CA" w:rsidRDefault="007201A3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5E329074" w14:textId="77777777" w:rsidR="00CF50CA" w:rsidRDefault="007201A3">
            <w:r>
              <w:t>120</w:t>
            </w:r>
          </w:p>
        </w:tc>
        <w:tc>
          <w:tcPr>
            <w:tcW w:w="1075" w:type="dxa"/>
            <w:vAlign w:val="center"/>
          </w:tcPr>
          <w:p w14:paraId="54DC9C77" w14:textId="77777777" w:rsidR="00CF50CA" w:rsidRDefault="007201A3">
            <w:r>
              <w:t>1.740</w:t>
            </w:r>
          </w:p>
        </w:tc>
        <w:tc>
          <w:tcPr>
            <w:tcW w:w="1075" w:type="dxa"/>
            <w:vAlign w:val="center"/>
          </w:tcPr>
          <w:p w14:paraId="2E6B5168" w14:textId="77777777" w:rsidR="00CF50CA" w:rsidRDefault="007201A3">
            <w:r>
              <w:t>17.060</w:t>
            </w:r>
          </w:p>
        </w:tc>
        <w:tc>
          <w:tcPr>
            <w:tcW w:w="848" w:type="dxa"/>
            <w:vAlign w:val="center"/>
          </w:tcPr>
          <w:p w14:paraId="661EC3E4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454DFC1C" w14:textId="77777777" w:rsidR="00CF50CA" w:rsidRDefault="007201A3">
            <w:r>
              <w:t>0.069</w:t>
            </w:r>
          </w:p>
        </w:tc>
        <w:tc>
          <w:tcPr>
            <w:tcW w:w="1064" w:type="dxa"/>
            <w:vAlign w:val="center"/>
          </w:tcPr>
          <w:p w14:paraId="5BCDA8CB" w14:textId="77777777" w:rsidR="00CF50CA" w:rsidRDefault="007201A3">
            <w:r>
              <w:t>1.177</w:t>
            </w:r>
          </w:p>
        </w:tc>
      </w:tr>
      <w:tr w:rsidR="00CF50CA" w14:paraId="248C00CA" w14:textId="77777777">
        <w:tc>
          <w:tcPr>
            <w:tcW w:w="3345" w:type="dxa"/>
            <w:vAlign w:val="center"/>
          </w:tcPr>
          <w:p w14:paraId="2A54C5BD" w14:textId="77777777" w:rsidR="00CF50CA" w:rsidRDefault="007201A3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132B928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61F5F0AC" w14:textId="77777777" w:rsidR="00CF50CA" w:rsidRDefault="007201A3">
            <w:r>
              <w:t>0.870</w:t>
            </w:r>
          </w:p>
        </w:tc>
        <w:tc>
          <w:tcPr>
            <w:tcW w:w="1075" w:type="dxa"/>
            <w:vAlign w:val="center"/>
          </w:tcPr>
          <w:p w14:paraId="331ED8B7" w14:textId="77777777" w:rsidR="00CF50CA" w:rsidRDefault="007201A3">
            <w:r>
              <w:t>10.627</w:t>
            </w:r>
          </w:p>
        </w:tc>
        <w:tc>
          <w:tcPr>
            <w:tcW w:w="848" w:type="dxa"/>
            <w:vAlign w:val="center"/>
          </w:tcPr>
          <w:p w14:paraId="416CC357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048EB8CD" w14:textId="77777777" w:rsidR="00CF50CA" w:rsidRDefault="007201A3">
            <w:r>
              <w:t>0.023</w:t>
            </w:r>
          </w:p>
        </w:tc>
        <w:tc>
          <w:tcPr>
            <w:tcW w:w="1064" w:type="dxa"/>
            <w:vAlign w:val="center"/>
          </w:tcPr>
          <w:p w14:paraId="72543BEE" w14:textId="77777777" w:rsidR="00CF50CA" w:rsidRDefault="007201A3">
            <w:r>
              <w:t>0.244</w:t>
            </w:r>
          </w:p>
        </w:tc>
      </w:tr>
      <w:tr w:rsidR="00CF50CA" w14:paraId="5B1ED7E6" w14:textId="77777777">
        <w:tc>
          <w:tcPr>
            <w:tcW w:w="3345" w:type="dxa"/>
            <w:vAlign w:val="center"/>
          </w:tcPr>
          <w:p w14:paraId="2A070B71" w14:textId="77777777" w:rsidR="00CF50CA" w:rsidRDefault="007201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4EC185" w14:textId="77777777" w:rsidR="00CF50CA" w:rsidRDefault="007201A3">
            <w:r>
              <w:t>230</w:t>
            </w:r>
          </w:p>
        </w:tc>
        <w:tc>
          <w:tcPr>
            <w:tcW w:w="1075" w:type="dxa"/>
            <w:vAlign w:val="center"/>
          </w:tcPr>
          <w:p w14:paraId="4762F27E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39FDAA42" w14:textId="77777777" w:rsidR="00CF50CA" w:rsidRDefault="007201A3">
            <w:r>
              <w:t>－</w:t>
            </w:r>
          </w:p>
        </w:tc>
        <w:tc>
          <w:tcPr>
            <w:tcW w:w="848" w:type="dxa"/>
            <w:vAlign w:val="center"/>
          </w:tcPr>
          <w:p w14:paraId="537981B0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7771235D" w14:textId="77777777" w:rsidR="00CF50CA" w:rsidRDefault="007201A3">
            <w:r>
              <w:t>1.398</w:t>
            </w:r>
          </w:p>
        </w:tc>
        <w:tc>
          <w:tcPr>
            <w:tcW w:w="1064" w:type="dxa"/>
            <w:vAlign w:val="center"/>
          </w:tcPr>
          <w:p w14:paraId="4A668C3D" w14:textId="77777777" w:rsidR="00CF50CA" w:rsidRDefault="007201A3">
            <w:r>
              <w:t>2.502</w:t>
            </w:r>
          </w:p>
        </w:tc>
      </w:tr>
      <w:tr w:rsidR="00CF50CA" w14:paraId="09BEB7ED" w14:textId="77777777">
        <w:tc>
          <w:tcPr>
            <w:tcW w:w="3345" w:type="dxa"/>
            <w:shd w:val="clear" w:color="auto" w:fill="E6E6E6"/>
            <w:vAlign w:val="center"/>
          </w:tcPr>
          <w:p w14:paraId="494D874B" w14:textId="77777777" w:rsidR="00CF50CA" w:rsidRDefault="007201A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4C21F0" w14:textId="77777777" w:rsidR="00CF50CA" w:rsidRDefault="007201A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F50CA" w14:paraId="6EB14E11" w14:textId="77777777">
        <w:tc>
          <w:tcPr>
            <w:tcW w:w="3345" w:type="dxa"/>
            <w:shd w:val="clear" w:color="auto" w:fill="E6E6E6"/>
            <w:vAlign w:val="center"/>
          </w:tcPr>
          <w:p w14:paraId="74A2BA5D" w14:textId="77777777" w:rsidR="00CF50CA" w:rsidRDefault="007201A3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1D475A0" w14:textId="77777777" w:rsidR="00CF50CA" w:rsidRDefault="007201A3">
            <w:pPr>
              <w:jc w:val="center"/>
            </w:pPr>
            <w:r>
              <w:t>0.64</w:t>
            </w:r>
          </w:p>
        </w:tc>
      </w:tr>
      <w:tr w:rsidR="00CF50CA" w14:paraId="7632C982" w14:textId="77777777">
        <w:tc>
          <w:tcPr>
            <w:tcW w:w="3345" w:type="dxa"/>
            <w:shd w:val="clear" w:color="auto" w:fill="E6E6E6"/>
            <w:vAlign w:val="center"/>
          </w:tcPr>
          <w:p w14:paraId="230CE54D" w14:textId="77777777" w:rsidR="00CF50CA" w:rsidRDefault="007201A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0C59004" w14:textId="77777777" w:rsidR="00CF50CA" w:rsidRDefault="007201A3">
            <w:pPr>
              <w:jc w:val="center"/>
            </w:pPr>
            <w:r>
              <w:t>K = 0.65, D = 2.50</w:t>
            </w:r>
          </w:p>
        </w:tc>
      </w:tr>
      <w:tr w:rsidR="00CF50CA" w14:paraId="5A4F84C4" w14:textId="77777777">
        <w:tc>
          <w:tcPr>
            <w:tcW w:w="3345" w:type="dxa"/>
            <w:shd w:val="clear" w:color="auto" w:fill="E6E6E6"/>
            <w:vAlign w:val="center"/>
          </w:tcPr>
          <w:p w14:paraId="15697B30" w14:textId="77777777" w:rsidR="00CF50CA" w:rsidRDefault="007201A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AA796C4" w14:textId="77777777" w:rsidR="00CF50CA" w:rsidRDefault="00CF50CA"/>
        </w:tc>
      </w:tr>
      <w:tr w:rsidR="00CF50CA" w14:paraId="1DC72EC3" w14:textId="77777777">
        <w:tc>
          <w:tcPr>
            <w:tcW w:w="3345" w:type="dxa"/>
            <w:shd w:val="clear" w:color="auto" w:fill="E6E6E6"/>
            <w:vAlign w:val="center"/>
          </w:tcPr>
          <w:p w14:paraId="37A52972" w14:textId="77777777" w:rsidR="00CF50CA" w:rsidRDefault="007201A3">
            <w:r>
              <w:t>标准依据</w:t>
            </w:r>
          </w:p>
        </w:tc>
        <w:tc>
          <w:tcPr>
            <w:tcW w:w="5985" w:type="dxa"/>
            <w:gridSpan w:val="6"/>
          </w:tcPr>
          <w:p w14:paraId="5633D6E0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03A830C2" w14:textId="77777777">
        <w:tc>
          <w:tcPr>
            <w:tcW w:w="3345" w:type="dxa"/>
            <w:shd w:val="clear" w:color="auto" w:fill="E6E6E6"/>
            <w:vAlign w:val="center"/>
          </w:tcPr>
          <w:p w14:paraId="7D59AB14" w14:textId="77777777" w:rsidR="00CF50CA" w:rsidRDefault="007201A3">
            <w:r>
              <w:t>标准要求</w:t>
            </w:r>
          </w:p>
        </w:tc>
        <w:tc>
          <w:tcPr>
            <w:tcW w:w="5985" w:type="dxa"/>
            <w:gridSpan w:val="6"/>
          </w:tcPr>
          <w:p w14:paraId="74051FF7" w14:textId="77777777" w:rsidR="00CF50CA" w:rsidRDefault="007201A3">
            <w:r>
              <w:t>K≤0.7</w:t>
            </w:r>
          </w:p>
        </w:tc>
      </w:tr>
      <w:tr w:rsidR="00CF50CA" w14:paraId="28E80424" w14:textId="77777777">
        <w:tc>
          <w:tcPr>
            <w:tcW w:w="3345" w:type="dxa"/>
            <w:shd w:val="clear" w:color="auto" w:fill="E6E6E6"/>
            <w:vAlign w:val="center"/>
          </w:tcPr>
          <w:p w14:paraId="666336D9" w14:textId="77777777" w:rsidR="00CF50CA" w:rsidRDefault="007201A3">
            <w:r>
              <w:t>结论</w:t>
            </w:r>
          </w:p>
        </w:tc>
        <w:tc>
          <w:tcPr>
            <w:tcW w:w="5985" w:type="dxa"/>
            <w:gridSpan w:val="6"/>
          </w:tcPr>
          <w:p w14:paraId="073C21C4" w14:textId="77777777" w:rsidR="00CF50CA" w:rsidRDefault="007201A3">
            <w:r>
              <w:t>满足</w:t>
            </w:r>
          </w:p>
        </w:tc>
      </w:tr>
    </w:tbl>
    <w:p w14:paraId="67F3ABCC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129F55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60787274"/>
      <w:r>
        <w:rPr>
          <w:color w:val="000000"/>
          <w:kern w:val="2"/>
          <w:szCs w:val="24"/>
        </w:rPr>
        <w:t>外墙构造</w:t>
      </w:r>
      <w:bookmarkEnd w:id="45"/>
    </w:p>
    <w:p w14:paraId="07773AC7" w14:textId="77777777" w:rsidR="00CF50CA" w:rsidRDefault="007201A3">
      <w:pPr>
        <w:pStyle w:val="2"/>
        <w:widowControl w:val="0"/>
        <w:rPr>
          <w:kern w:val="2"/>
        </w:rPr>
      </w:pPr>
      <w:bookmarkStart w:id="46" w:name="_Toc60787275"/>
      <w:r>
        <w:rPr>
          <w:kern w:val="2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0CA" w14:paraId="08D3DE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168EEE" w14:textId="77777777" w:rsidR="00CF50CA" w:rsidRDefault="007201A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76017F" w14:textId="77777777" w:rsidR="00CF50CA" w:rsidRDefault="007201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45873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22298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613EF" w14:textId="77777777" w:rsidR="00CF50CA" w:rsidRDefault="007201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7952F" w14:textId="77777777" w:rsidR="00CF50CA" w:rsidRDefault="007201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B31259" w14:textId="77777777" w:rsidR="00CF50CA" w:rsidRDefault="007201A3">
            <w:pPr>
              <w:jc w:val="center"/>
            </w:pPr>
            <w:r>
              <w:t>热惰性指标</w:t>
            </w:r>
          </w:p>
        </w:tc>
      </w:tr>
      <w:tr w:rsidR="00CF50CA" w14:paraId="3AB9FCB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037D65" w14:textId="77777777" w:rsidR="00CF50CA" w:rsidRDefault="00CF50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EE7497" w14:textId="77777777" w:rsidR="00CF50CA" w:rsidRDefault="007201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BAA16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8D0C0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D4FE3" w14:textId="77777777" w:rsidR="00CF50CA" w:rsidRDefault="007201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E6DF0" w14:textId="77777777" w:rsidR="00CF50CA" w:rsidRDefault="007201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AC6C0C" w14:textId="77777777" w:rsidR="00CF50CA" w:rsidRDefault="007201A3">
            <w:pPr>
              <w:jc w:val="center"/>
            </w:pPr>
            <w:r>
              <w:t>D=R*S</w:t>
            </w:r>
          </w:p>
        </w:tc>
      </w:tr>
      <w:tr w:rsidR="00CF50CA" w14:paraId="423F81AB" w14:textId="77777777">
        <w:tc>
          <w:tcPr>
            <w:tcW w:w="3345" w:type="dxa"/>
            <w:vAlign w:val="center"/>
          </w:tcPr>
          <w:p w14:paraId="0C21226C" w14:textId="77777777" w:rsidR="00CF50CA" w:rsidRDefault="007201A3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6E323B36" w14:textId="77777777" w:rsidR="00CF50CA" w:rsidRDefault="007201A3">
            <w:r>
              <w:t>5</w:t>
            </w:r>
          </w:p>
        </w:tc>
        <w:tc>
          <w:tcPr>
            <w:tcW w:w="1075" w:type="dxa"/>
            <w:vAlign w:val="center"/>
          </w:tcPr>
          <w:p w14:paraId="18166661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2E62501C" w14:textId="77777777" w:rsidR="00CF50CA" w:rsidRDefault="007201A3">
            <w:r>
              <w:t>11.306</w:t>
            </w:r>
          </w:p>
        </w:tc>
        <w:tc>
          <w:tcPr>
            <w:tcW w:w="848" w:type="dxa"/>
            <w:vAlign w:val="center"/>
          </w:tcPr>
          <w:p w14:paraId="0CA816D8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278119B0" w14:textId="77777777" w:rsidR="00CF50CA" w:rsidRDefault="007201A3">
            <w:r>
              <w:t>0.005</w:t>
            </w:r>
          </w:p>
        </w:tc>
        <w:tc>
          <w:tcPr>
            <w:tcW w:w="1064" w:type="dxa"/>
            <w:vAlign w:val="center"/>
          </w:tcPr>
          <w:p w14:paraId="1EC337C7" w14:textId="77777777" w:rsidR="00CF50CA" w:rsidRDefault="007201A3">
            <w:r>
              <w:t>0.061</w:t>
            </w:r>
          </w:p>
        </w:tc>
      </w:tr>
      <w:tr w:rsidR="00CF50CA" w14:paraId="7078BDE4" w14:textId="77777777">
        <w:tc>
          <w:tcPr>
            <w:tcW w:w="3345" w:type="dxa"/>
            <w:vAlign w:val="center"/>
          </w:tcPr>
          <w:p w14:paraId="195E55B0" w14:textId="77777777" w:rsidR="00CF50CA" w:rsidRDefault="007201A3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30A0F3D" w14:textId="77777777" w:rsidR="00CF50CA" w:rsidRDefault="007201A3">
            <w:r>
              <w:t>60</w:t>
            </w:r>
          </w:p>
        </w:tc>
        <w:tc>
          <w:tcPr>
            <w:tcW w:w="1075" w:type="dxa"/>
            <w:vAlign w:val="center"/>
          </w:tcPr>
          <w:p w14:paraId="43F769E2" w14:textId="77777777" w:rsidR="00CF50CA" w:rsidRDefault="007201A3">
            <w:r>
              <w:t>0.033</w:t>
            </w:r>
          </w:p>
        </w:tc>
        <w:tc>
          <w:tcPr>
            <w:tcW w:w="1075" w:type="dxa"/>
            <w:vAlign w:val="center"/>
          </w:tcPr>
          <w:p w14:paraId="05A5CAF6" w14:textId="77777777" w:rsidR="00CF50CA" w:rsidRDefault="007201A3">
            <w:r>
              <w:t>0.391</w:t>
            </w:r>
          </w:p>
        </w:tc>
        <w:tc>
          <w:tcPr>
            <w:tcW w:w="848" w:type="dxa"/>
            <w:vAlign w:val="center"/>
          </w:tcPr>
          <w:p w14:paraId="4467FA43" w14:textId="77777777" w:rsidR="00CF50CA" w:rsidRDefault="007201A3">
            <w:r>
              <w:t>1.20</w:t>
            </w:r>
          </w:p>
        </w:tc>
        <w:tc>
          <w:tcPr>
            <w:tcW w:w="1075" w:type="dxa"/>
            <w:vAlign w:val="center"/>
          </w:tcPr>
          <w:p w14:paraId="63F8AD56" w14:textId="77777777" w:rsidR="00CF50CA" w:rsidRDefault="007201A3">
            <w:r>
              <w:t>1.515</w:t>
            </w:r>
          </w:p>
        </w:tc>
        <w:tc>
          <w:tcPr>
            <w:tcW w:w="1064" w:type="dxa"/>
            <w:vAlign w:val="center"/>
          </w:tcPr>
          <w:p w14:paraId="561EA3A4" w14:textId="77777777" w:rsidR="00CF50CA" w:rsidRDefault="007201A3">
            <w:r>
              <w:t>0.711</w:t>
            </w:r>
          </w:p>
        </w:tc>
      </w:tr>
      <w:tr w:rsidR="00CF50CA" w14:paraId="4E30A9CF" w14:textId="77777777">
        <w:tc>
          <w:tcPr>
            <w:tcW w:w="3345" w:type="dxa"/>
            <w:vAlign w:val="center"/>
          </w:tcPr>
          <w:p w14:paraId="6319C292" w14:textId="77777777" w:rsidR="00CF50CA" w:rsidRDefault="007201A3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6E4A46DC" w14:textId="77777777" w:rsidR="00CF50CA" w:rsidRDefault="007201A3">
            <w:r>
              <w:t>190</w:t>
            </w:r>
          </w:p>
        </w:tc>
        <w:tc>
          <w:tcPr>
            <w:tcW w:w="1075" w:type="dxa"/>
            <w:vAlign w:val="center"/>
          </w:tcPr>
          <w:p w14:paraId="328D4E60" w14:textId="77777777" w:rsidR="00CF50CA" w:rsidRDefault="007201A3">
            <w:r>
              <w:t>0.860</w:t>
            </w:r>
          </w:p>
        </w:tc>
        <w:tc>
          <w:tcPr>
            <w:tcW w:w="1075" w:type="dxa"/>
            <w:vAlign w:val="center"/>
          </w:tcPr>
          <w:p w14:paraId="72047471" w14:textId="77777777" w:rsidR="00CF50CA" w:rsidRDefault="007201A3">
            <w:r>
              <w:t>7.480</w:t>
            </w:r>
          </w:p>
        </w:tc>
        <w:tc>
          <w:tcPr>
            <w:tcW w:w="848" w:type="dxa"/>
            <w:vAlign w:val="center"/>
          </w:tcPr>
          <w:p w14:paraId="2FF3FC67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3E26BDE1" w14:textId="77777777" w:rsidR="00CF50CA" w:rsidRDefault="007201A3">
            <w:r>
              <w:t>0.221</w:t>
            </w:r>
          </w:p>
        </w:tc>
        <w:tc>
          <w:tcPr>
            <w:tcW w:w="1064" w:type="dxa"/>
            <w:vAlign w:val="center"/>
          </w:tcPr>
          <w:p w14:paraId="6F4F3EFF" w14:textId="77777777" w:rsidR="00CF50CA" w:rsidRDefault="007201A3">
            <w:r>
              <w:t>1.653</w:t>
            </w:r>
          </w:p>
        </w:tc>
      </w:tr>
      <w:tr w:rsidR="00CF50CA" w14:paraId="08A99BEB" w14:textId="77777777">
        <w:tc>
          <w:tcPr>
            <w:tcW w:w="3345" w:type="dxa"/>
            <w:vAlign w:val="center"/>
          </w:tcPr>
          <w:p w14:paraId="3BEF36B4" w14:textId="77777777" w:rsidR="00CF50CA" w:rsidRDefault="007201A3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3125C53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526CBA30" w14:textId="77777777" w:rsidR="00CF50CA" w:rsidRDefault="007201A3">
            <w:r>
              <w:t>0.870</w:t>
            </w:r>
          </w:p>
        </w:tc>
        <w:tc>
          <w:tcPr>
            <w:tcW w:w="1075" w:type="dxa"/>
            <w:vAlign w:val="center"/>
          </w:tcPr>
          <w:p w14:paraId="302F9BB4" w14:textId="77777777" w:rsidR="00CF50CA" w:rsidRDefault="007201A3">
            <w:r>
              <w:t>10.627</w:t>
            </w:r>
          </w:p>
        </w:tc>
        <w:tc>
          <w:tcPr>
            <w:tcW w:w="848" w:type="dxa"/>
            <w:vAlign w:val="center"/>
          </w:tcPr>
          <w:p w14:paraId="2D75212F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0186C4EC" w14:textId="77777777" w:rsidR="00CF50CA" w:rsidRDefault="007201A3">
            <w:r>
              <w:t>0.023</w:t>
            </w:r>
          </w:p>
        </w:tc>
        <w:tc>
          <w:tcPr>
            <w:tcW w:w="1064" w:type="dxa"/>
            <w:vAlign w:val="center"/>
          </w:tcPr>
          <w:p w14:paraId="2A3D31BB" w14:textId="77777777" w:rsidR="00CF50CA" w:rsidRDefault="007201A3">
            <w:r>
              <w:t>0.244</w:t>
            </w:r>
          </w:p>
        </w:tc>
      </w:tr>
      <w:tr w:rsidR="00CF50CA" w14:paraId="11D0D597" w14:textId="77777777">
        <w:tc>
          <w:tcPr>
            <w:tcW w:w="3345" w:type="dxa"/>
            <w:vAlign w:val="center"/>
          </w:tcPr>
          <w:p w14:paraId="6DCF4233" w14:textId="77777777" w:rsidR="00CF50CA" w:rsidRDefault="007201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2B8D16" w14:textId="77777777" w:rsidR="00CF50CA" w:rsidRDefault="007201A3">
            <w:r>
              <w:t>275</w:t>
            </w:r>
          </w:p>
        </w:tc>
        <w:tc>
          <w:tcPr>
            <w:tcW w:w="1075" w:type="dxa"/>
            <w:vAlign w:val="center"/>
          </w:tcPr>
          <w:p w14:paraId="78D04C19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6A044361" w14:textId="77777777" w:rsidR="00CF50CA" w:rsidRDefault="007201A3">
            <w:r>
              <w:t>－</w:t>
            </w:r>
          </w:p>
        </w:tc>
        <w:tc>
          <w:tcPr>
            <w:tcW w:w="848" w:type="dxa"/>
            <w:vAlign w:val="center"/>
          </w:tcPr>
          <w:p w14:paraId="4099DA72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695E2B11" w14:textId="77777777" w:rsidR="00CF50CA" w:rsidRDefault="007201A3">
            <w:r>
              <w:t>1.764</w:t>
            </w:r>
          </w:p>
        </w:tc>
        <w:tc>
          <w:tcPr>
            <w:tcW w:w="1064" w:type="dxa"/>
            <w:vAlign w:val="center"/>
          </w:tcPr>
          <w:p w14:paraId="5CA71B58" w14:textId="77777777" w:rsidR="00CF50CA" w:rsidRDefault="007201A3">
            <w:r>
              <w:t>2.669</w:t>
            </w:r>
          </w:p>
        </w:tc>
      </w:tr>
      <w:tr w:rsidR="00CF50CA" w14:paraId="316EB6ED" w14:textId="77777777">
        <w:tc>
          <w:tcPr>
            <w:tcW w:w="3345" w:type="dxa"/>
            <w:shd w:val="clear" w:color="auto" w:fill="E6E6E6"/>
            <w:vAlign w:val="center"/>
          </w:tcPr>
          <w:p w14:paraId="139EB46F" w14:textId="77777777" w:rsidR="00CF50CA" w:rsidRDefault="007201A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7CD11A" w14:textId="77777777" w:rsidR="00CF50CA" w:rsidRDefault="007201A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F50CA" w14:paraId="046F1DE6" w14:textId="77777777">
        <w:tc>
          <w:tcPr>
            <w:tcW w:w="3345" w:type="dxa"/>
            <w:shd w:val="clear" w:color="auto" w:fill="E6E6E6"/>
            <w:vAlign w:val="center"/>
          </w:tcPr>
          <w:p w14:paraId="7F6C6BD3" w14:textId="77777777" w:rsidR="00CF50CA" w:rsidRDefault="007201A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D7173A9" w14:textId="77777777" w:rsidR="00CF50CA" w:rsidRDefault="007201A3">
            <w:pPr>
              <w:jc w:val="center"/>
            </w:pPr>
            <w:r>
              <w:t>0.52</w:t>
            </w:r>
          </w:p>
        </w:tc>
      </w:tr>
      <w:tr w:rsidR="00CF50CA" w14:paraId="509F7B66" w14:textId="77777777">
        <w:tc>
          <w:tcPr>
            <w:tcW w:w="3345" w:type="dxa"/>
            <w:shd w:val="clear" w:color="auto" w:fill="E6E6E6"/>
            <w:vAlign w:val="center"/>
          </w:tcPr>
          <w:p w14:paraId="35DAABA4" w14:textId="77777777" w:rsidR="00CF50CA" w:rsidRDefault="007201A3">
            <w:r>
              <w:t>标准依据</w:t>
            </w:r>
          </w:p>
        </w:tc>
        <w:tc>
          <w:tcPr>
            <w:tcW w:w="5985" w:type="dxa"/>
            <w:gridSpan w:val="6"/>
          </w:tcPr>
          <w:p w14:paraId="20F77711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0DBD3AE5" w14:textId="77777777">
        <w:tc>
          <w:tcPr>
            <w:tcW w:w="3345" w:type="dxa"/>
            <w:shd w:val="clear" w:color="auto" w:fill="E6E6E6"/>
            <w:vAlign w:val="center"/>
          </w:tcPr>
          <w:p w14:paraId="114DE90D" w14:textId="77777777" w:rsidR="00CF50CA" w:rsidRDefault="007201A3">
            <w:r>
              <w:t>标准要求</w:t>
            </w:r>
          </w:p>
        </w:tc>
        <w:tc>
          <w:tcPr>
            <w:tcW w:w="5985" w:type="dxa"/>
            <w:gridSpan w:val="6"/>
          </w:tcPr>
          <w:p w14:paraId="74F247E6" w14:textId="77777777" w:rsidR="00CF50CA" w:rsidRDefault="007201A3">
            <w:r>
              <w:t>K≤1.0</w:t>
            </w:r>
          </w:p>
        </w:tc>
      </w:tr>
      <w:tr w:rsidR="00CF50CA" w14:paraId="172D07E2" w14:textId="77777777">
        <w:tc>
          <w:tcPr>
            <w:tcW w:w="3345" w:type="dxa"/>
            <w:shd w:val="clear" w:color="auto" w:fill="E6E6E6"/>
            <w:vAlign w:val="center"/>
          </w:tcPr>
          <w:p w14:paraId="2F890BE1" w14:textId="77777777" w:rsidR="00CF50CA" w:rsidRDefault="007201A3">
            <w:r>
              <w:t>结论</w:t>
            </w:r>
          </w:p>
        </w:tc>
        <w:tc>
          <w:tcPr>
            <w:tcW w:w="5985" w:type="dxa"/>
            <w:gridSpan w:val="6"/>
          </w:tcPr>
          <w:p w14:paraId="3799826B" w14:textId="77777777" w:rsidR="00CF50CA" w:rsidRDefault="007201A3">
            <w:r>
              <w:t>满足</w:t>
            </w:r>
          </w:p>
        </w:tc>
      </w:tr>
    </w:tbl>
    <w:p w14:paraId="359427BE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C5782C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60787276"/>
      <w:r>
        <w:rPr>
          <w:color w:val="000000"/>
          <w:kern w:val="2"/>
          <w:szCs w:val="24"/>
        </w:rPr>
        <w:t>挑空楼板构造</w:t>
      </w:r>
      <w:bookmarkEnd w:id="47"/>
    </w:p>
    <w:p w14:paraId="259FE2CA" w14:textId="77777777" w:rsidR="00CF50CA" w:rsidRDefault="007201A3">
      <w:pPr>
        <w:pStyle w:val="2"/>
        <w:widowControl w:val="0"/>
        <w:rPr>
          <w:kern w:val="2"/>
        </w:rPr>
      </w:pPr>
      <w:bookmarkStart w:id="48" w:name="_Toc60787277"/>
      <w:r>
        <w:rPr>
          <w:kern w:val="2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0CA" w14:paraId="752893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CC18B5" w14:textId="77777777" w:rsidR="00CF50CA" w:rsidRDefault="007201A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C8982" w14:textId="77777777" w:rsidR="00CF50CA" w:rsidRDefault="007201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40B15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A00B8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A4F63" w14:textId="77777777" w:rsidR="00CF50CA" w:rsidRDefault="007201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459D0" w14:textId="77777777" w:rsidR="00CF50CA" w:rsidRDefault="007201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365A07" w14:textId="77777777" w:rsidR="00CF50CA" w:rsidRDefault="007201A3">
            <w:pPr>
              <w:jc w:val="center"/>
            </w:pPr>
            <w:r>
              <w:t>热惰性指标</w:t>
            </w:r>
          </w:p>
        </w:tc>
      </w:tr>
      <w:tr w:rsidR="00CF50CA" w14:paraId="4EB7A29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B8814B" w14:textId="77777777" w:rsidR="00CF50CA" w:rsidRDefault="00CF50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44E699" w14:textId="77777777" w:rsidR="00CF50CA" w:rsidRDefault="007201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F58F1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3FBD3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0CB89" w14:textId="77777777" w:rsidR="00CF50CA" w:rsidRDefault="007201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D003E" w14:textId="77777777" w:rsidR="00CF50CA" w:rsidRDefault="007201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7F0A37" w14:textId="77777777" w:rsidR="00CF50CA" w:rsidRDefault="007201A3">
            <w:pPr>
              <w:jc w:val="center"/>
            </w:pPr>
            <w:r>
              <w:t>D=R*S</w:t>
            </w:r>
          </w:p>
        </w:tc>
      </w:tr>
      <w:tr w:rsidR="00CF50CA" w14:paraId="4AEAA671" w14:textId="77777777">
        <w:tc>
          <w:tcPr>
            <w:tcW w:w="3345" w:type="dxa"/>
            <w:vAlign w:val="center"/>
          </w:tcPr>
          <w:p w14:paraId="75E5670D" w14:textId="77777777" w:rsidR="00CF50CA" w:rsidRDefault="007201A3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CAF42A6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6A9CCDEB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1C9494B4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0B197930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6B4AD7F6" w14:textId="77777777" w:rsidR="00CF50CA" w:rsidRDefault="007201A3">
            <w:r>
              <w:t>0.022</w:t>
            </w:r>
          </w:p>
        </w:tc>
        <w:tc>
          <w:tcPr>
            <w:tcW w:w="1064" w:type="dxa"/>
            <w:vAlign w:val="center"/>
          </w:tcPr>
          <w:p w14:paraId="314BFB0B" w14:textId="77777777" w:rsidR="00CF50CA" w:rsidRDefault="007201A3">
            <w:r>
              <w:t>0.245</w:t>
            </w:r>
          </w:p>
        </w:tc>
      </w:tr>
      <w:tr w:rsidR="00CF50CA" w14:paraId="18E8BFA8" w14:textId="77777777">
        <w:tc>
          <w:tcPr>
            <w:tcW w:w="3345" w:type="dxa"/>
            <w:vAlign w:val="center"/>
          </w:tcPr>
          <w:p w14:paraId="270027E6" w14:textId="77777777" w:rsidR="00CF50CA" w:rsidRDefault="007201A3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C077D25" w14:textId="77777777" w:rsidR="00CF50CA" w:rsidRDefault="007201A3">
            <w:r>
              <w:t>30</w:t>
            </w:r>
          </w:p>
        </w:tc>
        <w:tc>
          <w:tcPr>
            <w:tcW w:w="1075" w:type="dxa"/>
            <w:vAlign w:val="center"/>
          </w:tcPr>
          <w:p w14:paraId="5658BF12" w14:textId="77777777" w:rsidR="00CF50CA" w:rsidRDefault="007201A3">
            <w:r>
              <w:t>1.510</w:t>
            </w:r>
          </w:p>
        </w:tc>
        <w:tc>
          <w:tcPr>
            <w:tcW w:w="1075" w:type="dxa"/>
            <w:vAlign w:val="center"/>
          </w:tcPr>
          <w:p w14:paraId="25A6EC15" w14:textId="77777777" w:rsidR="00CF50CA" w:rsidRDefault="007201A3">
            <w:r>
              <w:t>15.359</w:t>
            </w:r>
          </w:p>
        </w:tc>
        <w:tc>
          <w:tcPr>
            <w:tcW w:w="848" w:type="dxa"/>
            <w:vAlign w:val="center"/>
          </w:tcPr>
          <w:p w14:paraId="0FBBB39B" w14:textId="77777777" w:rsidR="00CF50CA" w:rsidRDefault="007201A3">
            <w:r>
              <w:t>1.10</w:t>
            </w:r>
          </w:p>
        </w:tc>
        <w:tc>
          <w:tcPr>
            <w:tcW w:w="1075" w:type="dxa"/>
            <w:vAlign w:val="center"/>
          </w:tcPr>
          <w:p w14:paraId="2EE5E9D9" w14:textId="77777777" w:rsidR="00CF50CA" w:rsidRDefault="007201A3">
            <w:r>
              <w:t>0.018</w:t>
            </w:r>
          </w:p>
        </w:tc>
        <w:tc>
          <w:tcPr>
            <w:tcW w:w="1064" w:type="dxa"/>
            <w:vAlign w:val="center"/>
          </w:tcPr>
          <w:p w14:paraId="4548E793" w14:textId="77777777" w:rsidR="00CF50CA" w:rsidRDefault="007201A3">
            <w:r>
              <w:t>0.305</w:t>
            </w:r>
          </w:p>
        </w:tc>
      </w:tr>
      <w:tr w:rsidR="00CF50CA" w14:paraId="0B619955" w14:textId="77777777">
        <w:tc>
          <w:tcPr>
            <w:tcW w:w="3345" w:type="dxa"/>
            <w:vAlign w:val="center"/>
          </w:tcPr>
          <w:p w14:paraId="340D4DEC" w14:textId="77777777" w:rsidR="00CF50CA" w:rsidRDefault="007201A3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7D7331EB" w14:textId="77777777" w:rsidR="00CF50CA" w:rsidRDefault="007201A3">
            <w:r>
              <w:t>120</w:t>
            </w:r>
          </w:p>
        </w:tc>
        <w:tc>
          <w:tcPr>
            <w:tcW w:w="1075" w:type="dxa"/>
            <w:vAlign w:val="center"/>
          </w:tcPr>
          <w:p w14:paraId="474F06BF" w14:textId="77777777" w:rsidR="00CF50CA" w:rsidRDefault="007201A3">
            <w:r>
              <w:t>1.740</w:t>
            </w:r>
          </w:p>
        </w:tc>
        <w:tc>
          <w:tcPr>
            <w:tcW w:w="1075" w:type="dxa"/>
            <w:vAlign w:val="center"/>
          </w:tcPr>
          <w:p w14:paraId="3DC2A953" w14:textId="77777777" w:rsidR="00CF50CA" w:rsidRDefault="007201A3">
            <w:r>
              <w:t>17.060</w:t>
            </w:r>
          </w:p>
        </w:tc>
        <w:tc>
          <w:tcPr>
            <w:tcW w:w="848" w:type="dxa"/>
            <w:vAlign w:val="center"/>
          </w:tcPr>
          <w:p w14:paraId="6FE6AA1E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7F194059" w14:textId="77777777" w:rsidR="00CF50CA" w:rsidRDefault="007201A3">
            <w:r>
              <w:t>0.069</w:t>
            </w:r>
          </w:p>
        </w:tc>
        <w:tc>
          <w:tcPr>
            <w:tcW w:w="1064" w:type="dxa"/>
            <w:vAlign w:val="center"/>
          </w:tcPr>
          <w:p w14:paraId="06C6957D" w14:textId="77777777" w:rsidR="00CF50CA" w:rsidRDefault="007201A3">
            <w:r>
              <w:t>1.177</w:t>
            </w:r>
          </w:p>
        </w:tc>
      </w:tr>
      <w:tr w:rsidR="00CF50CA" w14:paraId="6871E4B6" w14:textId="77777777">
        <w:tc>
          <w:tcPr>
            <w:tcW w:w="3345" w:type="dxa"/>
            <w:vAlign w:val="center"/>
          </w:tcPr>
          <w:p w14:paraId="3A43F8D8" w14:textId="77777777" w:rsidR="00CF50CA" w:rsidRDefault="007201A3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CAE3B54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2326DC96" w14:textId="77777777" w:rsidR="00CF50CA" w:rsidRDefault="007201A3">
            <w:r>
              <w:t>0.870</w:t>
            </w:r>
          </w:p>
        </w:tc>
        <w:tc>
          <w:tcPr>
            <w:tcW w:w="1075" w:type="dxa"/>
            <w:vAlign w:val="center"/>
          </w:tcPr>
          <w:p w14:paraId="24E91C84" w14:textId="77777777" w:rsidR="00CF50CA" w:rsidRDefault="007201A3">
            <w:r>
              <w:t>10.627</w:t>
            </w:r>
          </w:p>
        </w:tc>
        <w:tc>
          <w:tcPr>
            <w:tcW w:w="848" w:type="dxa"/>
            <w:vAlign w:val="center"/>
          </w:tcPr>
          <w:p w14:paraId="1DF7CC5F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466818E0" w14:textId="77777777" w:rsidR="00CF50CA" w:rsidRDefault="007201A3">
            <w:r>
              <w:t>0.023</w:t>
            </w:r>
          </w:p>
        </w:tc>
        <w:tc>
          <w:tcPr>
            <w:tcW w:w="1064" w:type="dxa"/>
            <w:vAlign w:val="center"/>
          </w:tcPr>
          <w:p w14:paraId="228F2457" w14:textId="77777777" w:rsidR="00CF50CA" w:rsidRDefault="007201A3">
            <w:r>
              <w:t>0.244</w:t>
            </w:r>
          </w:p>
        </w:tc>
      </w:tr>
      <w:tr w:rsidR="00CF50CA" w14:paraId="1F680CFA" w14:textId="77777777">
        <w:tc>
          <w:tcPr>
            <w:tcW w:w="3345" w:type="dxa"/>
            <w:vAlign w:val="center"/>
          </w:tcPr>
          <w:p w14:paraId="7460026A" w14:textId="77777777" w:rsidR="00CF50CA" w:rsidRDefault="007201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4996B8" w14:textId="77777777" w:rsidR="00CF50CA" w:rsidRDefault="007201A3">
            <w:r>
              <w:t>190</w:t>
            </w:r>
          </w:p>
        </w:tc>
        <w:tc>
          <w:tcPr>
            <w:tcW w:w="1075" w:type="dxa"/>
            <w:vAlign w:val="center"/>
          </w:tcPr>
          <w:p w14:paraId="7C27CE35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1E1EBE64" w14:textId="77777777" w:rsidR="00CF50CA" w:rsidRDefault="007201A3">
            <w:r>
              <w:t>－</w:t>
            </w:r>
          </w:p>
        </w:tc>
        <w:tc>
          <w:tcPr>
            <w:tcW w:w="848" w:type="dxa"/>
            <w:vAlign w:val="center"/>
          </w:tcPr>
          <w:p w14:paraId="1C7AD4FA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2F493BB6" w14:textId="77777777" w:rsidR="00CF50CA" w:rsidRDefault="007201A3">
            <w:r>
              <w:t>0.132</w:t>
            </w:r>
          </w:p>
        </w:tc>
        <w:tc>
          <w:tcPr>
            <w:tcW w:w="1064" w:type="dxa"/>
            <w:vAlign w:val="center"/>
          </w:tcPr>
          <w:p w14:paraId="27847422" w14:textId="77777777" w:rsidR="00CF50CA" w:rsidRDefault="007201A3">
            <w:r>
              <w:t>1.971</w:t>
            </w:r>
          </w:p>
        </w:tc>
      </w:tr>
      <w:tr w:rsidR="00CF50CA" w14:paraId="454469C4" w14:textId="77777777">
        <w:tc>
          <w:tcPr>
            <w:tcW w:w="3345" w:type="dxa"/>
            <w:shd w:val="clear" w:color="auto" w:fill="E6E6E6"/>
            <w:vAlign w:val="center"/>
          </w:tcPr>
          <w:p w14:paraId="75C69760" w14:textId="77777777" w:rsidR="00CF50CA" w:rsidRDefault="007201A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EAA45CB" w14:textId="77777777" w:rsidR="00CF50CA" w:rsidRDefault="007201A3">
            <w:pPr>
              <w:jc w:val="center"/>
            </w:pPr>
            <w:r>
              <w:t>3.43</w:t>
            </w:r>
          </w:p>
        </w:tc>
      </w:tr>
      <w:tr w:rsidR="00CF50CA" w14:paraId="461A5083" w14:textId="77777777">
        <w:tc>
          <w:tcPr>
            <w:tcW w:w="3345" w:type="dxa"/>
            <w:shd w:val="clear" w:color="auto" w:fill="E6E6E6"/>
            <w:vAlign w:val="center"/>
          </w:tcPr>
          <w:p w14:paraId="6C9A690E" w14:textId="77777777" w:rsidR="00CF50CA" w:rsidRDefault="007201A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ABD2AA7" w14:textId="77777777" w:rsidR="00CF50CA" w:rsidRDefault="007201A3">
            <w:pPr>
              <w:jc w:val="center"/>
            </w:pPr>
            <w:r>
              <w:t>K = 0.81, D = 2.03</w:t>
            </w:r>
          </w:p>
        </w:tc>
      </w:tr>
      <w:tr w:rsidR="00CF50CA" w14:paraId="001A3E88" w14:textId="77777777">
        <w:tc>
          <w:tcPr>
            <w:tcW w:w="3345" w:type="dxa"/>
            <w:shd w:val="clear" w:color="auto" w:fill="E6E6E6"/>
            <w:vAlign w:val="center"/>
          </w:tcPr>
          <w:p w14:paraId="7A8F9790" w14:textId="77777777" w:rsidR="00CF50CA" w:rsidRDefault="007201A3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1B677AE" w14:textId="77777777" w:rsidR="00CF50CA" w:rsidRDefault="00CF50CA"/>
        </w:tc>
      </w:tr>
      <w:tr w:rsidR="00CF50CA" w14:paraId="3065A0F4" w14:textId="77777777">
        <w:tc>
          <w:tcPr>
            <w:tcW w:w="3345" w:type="dxa"/>
            <w:shd w:val="clear" w:color="auto" w:fill="E6E6E6"/>
            <w:vAlign w:val="center"/>
          </w:tcPr>
          <w:p w14:paraId="09DDA5AD" w14:textId="77777777" w:rsidR="00CF50CA" w:rsidRDefault="007201A3">
            <w:r>
              <w:t>标准依据</w:t>
            </w:r>
          </w:p>
        </w:tc>
        <w:tc>
          <w:tcPr>
            <w:tcW w:w="5985" w:type="dxa"/>
            <w:gridSpan w:val="6"/>
          </w:tcPr>
          <w:p w14:paraId="17298F28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54FF5CDD" w14:textId="77777777">
        <w:tc>
          <w:tcPr>
            <w:tcW w:w="3345" w:type="dxa"/>
            <w:shd w:val="clear" w:color="auto" w:fill="E6E6E6"/>
            <w:vAlign w:val="center"/>
          </w:tcPr>
          <w:p w14:paraId="45DC7A68" w14:textId="77777777" w:rsidR="00CF50CA" w:rsidRDefault="007201A3">
            <w:r>
              <w:t>标准要求</w:t>
            </w:r>
          </w:p>
        </w:tc>
        <w:tc>
          <w:tcPr>
            <w:tcW w:w="5985" w:type="dxa"/>
            <w:gridSpan w:val="6"/>
          </w:tcPr>
          <w:p w14:paraId="3650CE19" w14:textId="77777777" w:rsidR="00CF50CA" w:rsidRDefault="007201A3">
            <w:r>
              <w:t>K≤1.0</w:t>
            </w:r>
          </w:p>
        </w:tc>
      </w:tr>
      <w:tr w:rsidR="00CF50CA" w14:paraId="6F7F4557" w14:textId="77777777">
        <w:tc>
          <w:tcPr>
            <w:tcW w:w="3345" w:type="dxa"/>
            <w:shd w:val="clear" w:color="auto" w:fill="E6E6E6"/>
            <w:vAlign w:val="center"/>
          </w:tcPr>
          <w:p w14:paraId="639A6492" w14:textId="77777777" w:rsidR="00CF50CA" w:rsidRDefault="007201A3">
            <w:r>
              <w:t>结论</w:t>
            </w:r>
          </w:p>
        </w:tc>
        <w:tc>
          <w:tcPr>
            <w:tcW w:w="5985" w:type="dxa"/>
            <w:gridSpan w:val="6"/>
          </w:tcPr>
          <w:p w14:paraId="35113086" w14:textId="77777777" w:rsidR="00CF50CA" w:rsidRDefault="007201A3">
            <w:r>
              <w:t>满足</w:t>
            </w:r>
          </w:p>
        </w:tc>
      </w:tr>
    </w:tbl>
    <w:p w14:paraId="00941172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6DF930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60787278"/>
      <w:r>
        <w:rPr>
          <w:color w:val="000000"/>
          <w:kern w:val="2"/>
          <w:szCs w:val="24"/>
        </w:rPr>
        <w:t>地下墙构造</w:t>
      </w:r>
      <w:bookmarkEnd w:id="49"/>
    </w:p>
    <w:p w14:paraId="54FD77CF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AEA2F8C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60787279"/>
      <w:r>
        <w:rPr>
          <w:color w:val="000000"/>
          <w:kern w:val="2"/>
          <w:szCs w:val="24"/>
        </w:rPr>
        <w:t>地面构造</w:t>
      </w:r>
      <w:bookmarkEnd w:id="50"/>
    </w:p>
    <w:p w14:paraId="252EBE31" w14:textId="77777777" w:rsidR="00CF50CA" w:rsidRDefault="007201A3">
      <w:pPr>
        <w:pStyle w:val="2"/>
        <w:widowControl w:val="0"/>
        <w:rPr>
          <w:kern w:val="2"/>
        </w:rPr>
      </w:pPr>
      <w:bookmarkStart w:id="51" w:name="_Toc60787280"/>
      <w:r>
        <w:rPr>
          <w:kern w:val="2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0CA" w14:paraId="688788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431759" w14:textId="77777777" w:rsidR="00CF50CA" w:rsidRDefault="007201A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377FD" w14:textId="77777777" w:rsidR="00CF50CA" w:rsidRDefault="007201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F09C3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66A6A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D1F9F" w14:textId="77777777" w:rsidR="00CF50CA" w:rsidRDefault="007201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32308" w14:textId="77777777" w:rsidR="00CF50CA" w:rsidRDefault="007201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239E94" w14:textId="77777777" w:rsidR="00CF50CA" w:rsidRDefault="007201A3">
            <w:pPr>
              <w:jc w:val="center"/>
            </w:pPr>
            <w:r>
              <w:t>热惰性指标</w:t>
            </w:r>
          </w:p>
        </w:tc>
      </w:tr>
      <w:tr w:rsidR="00CF50CA" w14:paraId="186725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811712" w14:textId="77777777" w:rsidR="00CF50CA" w:rsidRDefault="00CF50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5EE1C3" w14:textId="77777777" w:rsidR="00CF50CA" w:rsidRDefault="007201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7AF9C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8CF3C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30949" w14:textId="77777777" w:rsidR="00CF50CA" w:rsidRDefault="007201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82338" w14:textId="77777777" w:rsidR="00CF50CA" w:rsidRDefault="007201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BCBD2" w14:textId="77777777" w:rsidR="00CF50CA" w:rsidRDefault="007201A3">
            <w:pPr>
              <w:jc w:val="center"/>
            </w:pPr>
            <w:r>
              <w:t>D=R*S</w:t>
            </w:r>
          </w:p>
        </w:tc>
      </w:tr>
      <w:tr w:rsidR="00CF50CA" w14:paraId="2FCC681F" w14:textId="77777777">
        <w:tc>
          <w:tcPr>
            <w:tcW w:w="3345" w:type="dxa"/>
            <w:vAlign w:val="center"/>
          </w:tcPr>
          <w:p w14:paraId="48086E48" w14:textId="77777777" w:rsidR="00CF50CA" w:rsidRDefault="007201A3">
            <w:r>
              <w:t>水泥砂浆</w:t>
            </w:r>
          </w:p>
        </w:tc>
        <w:tc>
          <w:tcPr>
            <w:tcW w:w="848" w:type="dxa"/>
            <w:vAlign w:val="center"/>
          </w:tcPr>
          <w:p w14:paraId="067B8D56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4CE9D32A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4156D191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3AB28350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6D647385" w14:textId="77777777" w:rsidR="00CF50CA" w:rsidRDefault="007201A3">
            <w:r>
              <w:t>0.022</w:t>
            </w:r>
          </w:p>
        </w:tc>
        <w:tc>
          <w:tcPr>
            <w:tcW w:w="1064" w:type="dxa"/>
            <w:vAlign w:val="center"/>
          </w:tcPr>
          <w:p w14:paraId="41B09EE4" w14:textId="77777777" w:rsidR="00CF50CA" w:rsidRDefault="007201A3">
            <w:r>
              <w:t>0.245</w:t>
            </w:r>
          </w:p>
        </w:tc>
      </w:tr>
      <w:tr w:rsidR="00CF50CA" w14:paraId="0902ED0C" w14:textId="77777777">
        <w:tc>
          <w:tcPr>
            <w:tcW w:w="3345" w:type="dxa"/>
            <w:vAlign w:val="center"/>
          </w:tcPr>
          <w:p w14:paraId="4FC33830" w14:textId="77777777" w:rsidR="00CF50CA" w:rsidRDefault="007201A3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4F7BDB" w14:textId="77777777" w:rsidR="00CF50CA" w:rsidRDefault="007201A3">
            <w:r>
              <w:t>60</w:t>
            </w:r>
          </w:p>
        </w:tc>
        <w:tc>
          <w:tcPr>
            <w:tcW w:w="1075" w:type="dxa"/>
            <w:vAlign w:val="center"/>
          </w:tcPr>
          <w:p w14:paraId="774F420B" w14:textId="77777777" w:rsidR="00CF50CA" w:rsidRDefault="007201A3">
            <w:r>
              <w:t>1.740</w:t>
            </w:r>
          </w:p>
        </w:tc>
        <w:tc>
          <w:tcPr>
            <w:tcW w:w="1075" w:type="dxa"/>
            <w:vAlign w:val="center"/>
          </w:tcPr>
          <w:p w14:paraId="36A596C2" w14:textId="77777777" w:rsidR="00CF50CA" w:rsidRDefault="007201A3">
            <w:r>
              <w:t>17.200</w:t>
            </w:r>
          </w:p>
        </w:tc>
        <w:tc>
          <w:tcPr>
            <w:tcW w:w="848" w:type="dxa"/>
            <w:vAlign w:val="center"/>
          </w:tcPr>
          <w:p w14:paraId="09956693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438CBD90" w14:textId="77777777" w:rsidR="00CF50CA" w:rsidRDefault="007201A3">
            <w:r>
              <w:t>0.034</w:t>
            </w:r>
          </w:p>
        </w:tc>
        <w:tc>
          <w:tcPr>
            <w:tcW w:w="1064" w:type="dxa"/>
            <w:vAlign w:val="center"/>
          </w:tcPr>
          <w:p w14:paraId="095124F1" w14:textId="77777777" w:rsidR="00CF50CA" w:rsidRDefault="007201A3">
            <w:r>
              <w:t>0.593</w:t>
            </w:r>
          </w:p>
        </w:tc>
      </w:tr>
      <w:tr w:rsidR="00CF50CA" w14:paraId="315DC232" w14:textId="77777777">
        <w:tc>
          <w:tcPr>
            <w:tcW w:w="3345" w:type="dxa"/>
            <w:vAlign w:val="center"/>
          </w:tcPr>
          <w:p w14:paraId="504CA160" w14:textId="77777777" w:rsidR="00CF50CA" w:rsidRDefault="007201A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6D7CCAC" w14:textId="77777777" w:rsidR="00CF50CA" w:rsidRDefault="007201A3">
            <w:r>
              <w:t>80</w:t>
            </w:r>
          </w:p>
        </w:tc>
        <w:tc>
          <w:tcPr>
            <w:tcW w:w="1075" w:type="dxa"/>
            <w:vAlign w:val="center"/>
          </w:tcPr>
          <w:p w14:paraId="3FD3B26F" w14:textId="77777777" w:rsidR="00CF50CA" w:rsidRDefault="007201A3">
            <w:r>
              <w:t>1.510</w:t>
            </w:r>
          </w:p>
        </w:tc>
        <w:tc>
          <w:tcPr>
            <w:tcW w:w="1075" w:type="dxa"/>
            <w:vAlign w:val="center"/>
          </w:tcPr>
          <w:p w14:paraId="37711EE5" w14:textId="77777777" w:rsidR="00CF50CA" w:rsidRDefault="007201A3">
            <w:r>
              <w:t>15.360</w:t>
            </w:r>
          </w:p>
        </w:tc>
        <w:tc>
          <w:tcPr>
            <w:tcW w:w="848" w:type="dxa"/>
            <w:vAlign w:val="center"/>
          </w:tcPr>
          <w:p w14:paraId="09BB177A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69806674" w14:textId="77777777" w:rsidR="00CF50CA" w:rsidRDefault="007201A3">
            <w:r>
              <w:t>0.053</w:t>
            </w:r>
          </w:p>
        </w:tc>
        <w:tc>
          <w:tcPr>
            <w:tcW w:w="1064" w:type="dxa"/>
            <w:vAlign w:val="center"/>
          </w:tcPr>
          <w:p w14:paraId="7DE766C0" w14:textId="77777777" w:rsidR="00CF50CA" w:rsidRDefault="007201A3">
            <w:r>
              <w:t>0.814</w:t>
            </w:r>
          </w:p>
        </w:tc>
      </w:tr>
      <w:tr w:rsidR="00CF50CA" w14:paraId="79A21286" w14:textId="77777777">
        <w:tc>
          <w:tcPr>
            <w:tcW w:w="3345" w:type="dxa"/>
            <w:vAlign w:val="center"/>
          </w:tcPr>
          <w:p w14:paraId="74EFC81C" w14:textId="77777777" w:rsidR="00CF50CA" w:rsidRDefault="007201A3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2DDCD31C" w14:textId="77777777" w:rsidR="00CF50CA" w:rsidRDefault="007201A3">
            <w:r>
              <w:t>2000</w:t>
            </w:r>
          </w:p>
        </w:tc>
        <w:tc>
          <w:tcPr>
            <w:tcW w:w="1075" w:type="dxa"/>
            <w:vAlign w:val="center"/>
          </w:tcPr>
          <w:p w14:paraId="0B9B933F" w14:textId="77777777" w:rsidR="00CF50CA" w:rsidRDefault="007201A3">
            <w:r>
              <w:t>1.160</w:t>
            </w:r>
          </w:p>
        </w:tc>
        <w:tc>
          <w:tcPr>
            <w:tcW w:w="1075" w:type="dxa"/>
            <w:vAlign w:val="center"/>
          </w:tcPr>
          <w:p w14:paraId="6A6C8298" w14:textId="77777777" w:rsidR="00CF50CA" w:rsidRDefault="007201A3">
            <w:r>
              <w:t>12.990</w:t>
            </w:r>
          </w:p>
        </w:tc>
        <w:tc>
          <w:tcPr>
            <w:tcW w:w="848" w:type="dxa"/>
            <w:vAlign w:val="center"/>
          </w:tcPr>
          <w:p w14:paraId="5FDAEF96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6D263CAF" w14:textId="77777777" w:rsidR="00CF50CA" w:rsidRDefault="007201A3">
            <w:r>
              <w:t>1.724</w:t>
            </w:r>
          </w:p>
        </w:tc>
        <w:tc>
          <w:tcPr>
            <w:tcW w:w="1064" w:type="dxa"/>
            <w:vAlign w:val="center"/>
          </w:tcPr>
          <w:p w14:paraId="6EF2F4B1" w14:textId="77777777" w:rsidR="00CF50CA" w:rsidRDefault="007201A3">
            <w:r>
              <w:t>22.397</w:t>
            </w:r>
          </w:p>
        </w:tc>
      </w:tr>
      <w:tr w:rsidR="00CF50CA" w14:paraId="629107D8" w14:textId="77777777">
        <w:tc>
          <w:tcPr>
            <w:tcW w:w="3345" w:type="dxa"/>
            <w:vAlign w:val="center"/>
          </w:tcPr>
          <w:p w14:paraId="59AD91FE" w14:textId="77777777" w:rsidR="00CF50CA" w:rsidRDefault="007201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C6AC17" w14:textId="77777777" w:rsidR="00CF50CA" w:rsidRDefault="007201A3">
            <w:r>
              <w:t>2160</w:t>
            </w:r>
          </w:p>
        </w:tc>
        <w:tc>
          <w:tcPr>
            <w:tcW w:w="1075" w:type="dxa"/>
            <w:vAlign w:val="center"/>
          </w:tcPr>
          <w:p w14:paraId="4AC4E0FF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7DF86D2D" w14:textId="77777777" w:rsidR="00CF50CA" w:rsidRDefault="007201A3">
            <w:r>
              <w:t>－</w:t>
            </w:r>
          </w:p>
        </w:tc>
        <w:tc>
          <w:tcPr>
            <w:tcW w:w="848" w:type="dxa"/>
            <w:vAlign w:val="center"/>
          </w:tcPr>
          <w:p w14:paraId="3E814FAF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01DABBA1" w14:textId="77777777" w:rsidR="00CF50CA" w:rsidRDefault="007201A3">
            <w:r>
              <w:t>1.833</w:t>
            </w:r>
          </w:p>
        </w:tc>
        <w:tc>
          <w:tcPr>
            <w:tcW w:w="1064" w:type="dxa"/>
            <w:vAlign w:val="center"/>
          </w:tcPr>
          <w:p w14:paraId="3F5CB4CE" w14:textId="77777777" w:rsidR="00CF50CA" w:rsidRDefault="007201A3">
            <w:r>
              <w:t>24.048</w:t>
            </w:r>
          </w:p>
        </w:tc>
      </w:tr>
      <w:tr w:rsidR="00CF50CA" w14:paraId="0992D732" w14:textId="77777777">
        <w:tc>
          <w:tcPr>
            <w:tcW w:w="3345" w:type="dxa"/>
            <w:shd w:val="clear" w:color="auto" w:fill="E6E6E6"/>
            <w:vAlign w:val="center"/>
          </w:tcPr>
          <w:p w14:paraId="70E6E579" w14:textId="77777777" w:rsidR="00CF50CA" w:rsidRDefault="007201A3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4FE4466" w14:textId="77777777" w:rsidR="00CF50CA" w:rsidRDefault="007201A3">
            <w:pPr>
              <w:jc w:val="center"/>
            </w:pPr>
            <w:r>
              <w:t>1.83</w:t>
            </w:r>
          </w:p>
        </w:tc>
      </w:tr>
      <w:tr w:rsidR="00CF50CA" w14:paraId="25DE96E3" w14:textId="77777777">
        <w:tc>
          <w:tcPr>
            <w:tcW w:w="3345" w:type="dxa"/>
            <w:shd w:val="clear" w:color="auto" w:fill="E6E6E6"/>
            <w:vAlign w:val="center"/>
          </w:tcPr>
          <w:p w14:paraId="61566058" w14:textId="77777777" w:rsidR="00CF50CA" w:rsidRDefault="007201A3">
            <w:r>
              <w:t>标准依据</w:t>
            </w:r>
          </w:p>
        </w:tc>
        <w:tc>
          <w:tcPr>
            <w:tcW w:w="5985" w:type="dxa"/>
            <w:gridSpan w:val="6"/>
          </w:tcPr>
          <w:p w14:paraId="49BAFF3D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77101539" w14:textId="77777777">
        <w:tc>
          <w:tcPr>
            <w:tcW w:w="3345" w:type="dxa"/>
            <w:shd w:val="clear" w:color="auto" w:fill="E6E6E6"/>
            <w:vAlign w:val="center"/>
          </w:tcPr>
          <w:p w14:paraId="674F4021" w14:textId="77777777" w:rsidR="00CF50CA" w:rsidRDefault="007201A3">
            <w:r>
              <w:t>标准要求</w:t>
            </w:r>
          </w:p>
        </w:tc>
        <w:tc>
          <w:tcPr>
            <w:tcW w:w="5985" w:type="dxa"/>
            <w:gridSpan w:val="6"/>
          </w:tcPr>
          <w:p w14:paraId="665C1EA2" w14:textId="77777777" w:rsidR="00CF50CA" w:rsidRDefault="007201A3">
            <w:r>
              <w:t>R≥1.2</w:t>
            </w:r>
          </w:p>
        </w:tc>
      </w:tr>
      <w:tr w:rsidR="00CF50CA" w14:paraId="7E6F6C64" w14:textId="77777777">
        <w:tc>
          <w:tcPr>
            <w:tcW w:w="3345" w:type="dxa"/>
            <w:shd w:val="clear" w:color="auto" w:fill="E6E6E6"/>
            <w:vAlign w:val="center"/>
          </w:tcPr>
          <w:p w14:paraId="3F0B2CE2" w14:textId="77777777" w:rsidR="00CF50CA" w:rsidRDefault="007201A3">
            <w:r>
              <w:t>结论</w:t>
            </w:r>
          </w:p>
        </w:tc>
        <w:tc>
          <w:tcPr>
            <w:tcW w:w="5985" w:type="dxa"/>
            <w:gridSpan w:val="6"/>
          </w:tcPr>
          <w:p w14:paraId="2AC5B9A3" w14:textId="77777777" w:rsidR="00CF50CA" w:rsidRDefault="007201A3">
            <w:r>
              <w:t>满足</w:t>
            </w:r>
          </w:p>
        </w:tc>
      </w:tr>
    </w:tbl>
    <w:p w14:paraId="139E31CA" w14:textId="77777777" w:rsidR="00CF50CA" w:rsidRDefault="007201A3">
      <w:pPr>
        <w:pStyle w:val="2"/>
        <w:widowControl w:val="0"/>
        <w:rPr>
          <w:kern w:val="2"/>
        </w:rPr>
      </w:pPr>
      <w:bookmarkStart w:id="52" w:name="_Toc60787281"/>
      <w:r>
        <w:rPr>
          <w:kern w:val="2"/>
        </w:rPr>
        <w:t>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0CA" w14:paraId="1DEDF5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E8D6CB" w14:textId="77777777" w:rsidR="00CF50CA" w:rsidRDefault="007201A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4FD5E" w14:textId="77777777" w:rsidR="00CF50CA" w:rsidRDefault="007201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8CDE7" w14:textId="77777777" w:rsidR="00CF50CA" w:rsidRDefault="00720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FC6BA" w14:textId="77777777" w:rsidR="00CF50CA" w:rsidRDefault="00720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777CB3" w14:textId="77777777" w:rsidR="00CF50CA" w:rsidRDefault="007201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7C288" w14:textId="77777777" w:rsidR="00CF50CA" w:rsidRDefault="007201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EEBDA3" w14:textId="77777777" w:rsidR="00CF50CA" w:rsidRDefault="007201A3">
            <w:pPr>
              <w:jc w:val="center"/>
            </w:pPr>
            <w:r>
              <w:t>热惰性指标</w:t>
            </w:r>
          </w:p>
        </w:tc>
      </w:tr>
      <w:tr w:rsidR="00CF50CA" w14:paraId="20880B8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DFB23E" w14:textId="77777777" w:rsidR="00CF50CA" w:rsidRDefault="00CF50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C5D448" w14:textId="77777777" w:rsidR="00CF50CA" w:rsidRDefault="007201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DAD3E" w14:textId="77777777" w:rsidR="00CF50CA" w:rsidRDefault="00720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BEA41" w14:textId="77777777" w:rsidR="00CF50CA" w:rsidRDefault="00720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76AB70" w14:textId="77777777" w:rsidR="00CF50CA" w:rsidRDefault="007201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BA9C7" w14:textId="77777777" w:rsidR="00CF50CA" w:rsidRDefault="007201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CCF2B7" w14:textId="77777777" w:rsidR="00CF50CA" w:rsidRDefault="007201A3">
            <w:pPr>
              <w:jc w:val="center"/>
            </w:pPr>
            <w:r>
              <w:t>D=R*S</w:t>
            </w:r>
          </w:p>
        </w:tc>
      </w:tr>
      <w:tr w:rsidR="00CF50CA" w14:paraId="4CCB9943" w14:textId="77777777">
        <w:tc>
          <w:tcPr>
            <w:tcW w:w="3345" w:type="dxa"/>
            <w:vAlign w:val="center"/>
          </w:tcPr>
          <w:p w14:paraId="1E2F2AF6" w14:textId="77777777" w:rsidR="00CF50CA" w:rsidRDefault="007201A3">
            <w:r>
              <w:t>水泥砂浆</w:t>
            </w:r>
          </w:p>
        </w:tc>
        <w:tc>
          <w:tcPr>
            <w:tcW w:w="848" w:type="dxa"/>
            <w:vAlign w:val="center"/>
          </w:tcPr>
          <w:p w14:paraId="128FEEF2" w14:textId="77777777" w:rsidR="00CF50CA" w:rsidRDefault="007201A3">
            <w:r>
              <w:t>20</w:t>
            </w:r>
          </w:p>
        </w:tc>
        <w:tc>
          <w:tcPr>
            <w:tcW w:w="1075" w:type="dxa"/>
            <w:vAlign w:val="center"/>
          </w:tcPr>
          <w:p w14:paraId="36CE69A5" w14:textId="77777777" w:rsidR="00CF50CA" w:rsidRDefault="007201A3">
            <w:r>
              <w:t>0.930</w:t>
            </w:r>
          </w:p>
        </w:tc>
        <w:tc>
          <w:tcPr>
            <w:tcW w:w="1075" w:type="dxa"/>
            <w:vAlign w:val="center"/>
          </w:tcPr>
          <w:p w14:paraId="27B7AD78" w14:textId="77777777" w:rsidR="00CF50CA" w:rsidRDefault="007201A3">
            <w:r>
              <w:t>11.370</w:t>
            </w:r>
          </w:p>
        </w:tc>
        <w:tc>
          <w:tcPr>
            <w:tcW w:w="848" w:type="dxa"/>
            <w:vAlign w:val="center"/>
          </w:tcPr>
          <w:p w14:paraId="4C8695DB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622FD46A" w14:textId="77777777" w:rsidR="00CF50CA" w:rsidRDefault="007201A3">
            <w:r>
              <w:t>0.022</w:t>
            </w:r>
          </w:p>
        </w:tc>
        <w:tc>
          <w:tcPr>
            <w:tcW w:w="1064" w:type="dxa"/>
            <w:vAlign w:val="center"/>
          </w:tcPr>
          <w:p w14:paraId="5FF4C8E3" w14:textId="77777777" w:rsidR="00CF50CA" w:rsidRDefault="007201A3">
            <w:r>
              <w:t>0.245</w:t>
            </w:r>
          </w:p>
        </w:tc>
      </w:tr>
      <w:tr w:rsidR="00CF50CA" w14:paraId="2DBB9EA1" w14:textId="77777777">
        <w:tc>
          <w:tcPr>
            <w:tcW w:w="3345" w:type="dxa"/>
            <w:vAlign w:val="center"/>
          </w:tcPr>
          <w:p w14:paraId="39C36F4A" w14:textId="77777777" w:rsidR="00CF50CA" w:rsidRDefault="007201A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913C75" w14:textId="77777777" w:rsidR="00CF50CA" w:rsidRDefault="007201A3">
            <w:r>
              <w:t>60</w:t>
            </w:r>
          </w:p>
        </w:tc>
        <w:tc>
          <w:tcPr>
            <w:tcW w:w="1075" w:type="dxa"/>
            <w:vAlign w:val="center"/>
          </w:tcPr>
          <w:p w14:paraId="73C90E6C" w14:textId="77777777" w:rsidR="00CF50CA" w:rsidRDefault="007201A3">
            <w:r>
              <w:t>1.740</w:t>
            </w:r>
          </w:p>
        </w:tc>
        <w:tc>
          <w:tcPr>
            <w:tcW w:w="1075" w:type="dxa"/>
            <w:vAlign w:val="center"/>
          </w:tcPr>
          <w:p w14:paraId="033B2EBD" w14:textId="77777777" w:rsidR="00CF50CA" w:rsidRDefault="007201A3">
            <w:r>
              <w:t>17.200</w:t>
            </w:r>
          </w:p>
        </w:tc>
        <w:tc>
          <w:tcPr>
            <w:tcW w:w="848" w:type="dxa"/>
            <w:vAlign w:val="center"/>
          </w:tcPr>
          <w:p w14:paraId="107CB28C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1ADA6CF2" w14:textId="77777777" w:rsidR="00CF50CA" w:rsidRDefault="007201A3">
            <w:r>
              <w:t>0.034</w:t>
            </w:r>
          </w:p>
        </w:tc>
        <w:tc>
          <w:tcPr>
            <w:tcW w:w="1064" w:type="dxa"/>
            <w:vAlign w:val="center"/>
          </w:tcPr>
          <w:p w14:paraId="4892405A" w14:textId="77777777" w:rsidR="00CF50CA" w:rsidRDefault="007201A3">
            <w:r>
              <w:t>0.593</w:t>
            </w:r>
          </w:p>
        </w:tc>
      </w:tr>
      <w:tr w:rsidR="00CF50CA" w14:paraId="2BD9FAC0" w14:textId="77777777">
        <w:tc>
          <w:tcPr>
            <w:tcW w:w="3345" w:type="dxa"/>
            <w:vAlign w:val="center"/>
          </w:tcPr>
          <w:p w14:paraId="11C1497A" w14:textId="77777777" w:rsidR="00CF50CA" w:rsidRDefault="007201A3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F2C8FA2" w14:textId="77777777" w:rsidR="00CF50CA" w:rsidRDefault="007201A3">
            <w:r>
              <w:t>80</w:t>
            </w:r>
          </w:p>
        </w:tc>
        <w:tc>
          <w:tcPr>
            <w:tcW w:w="1075" w:type="dxa"/>
            <w:vAlign w:val="center"/>
          </w:tcPr>
          <w:p w14:paraId="2B8F0A2D" w14:textId="77777777" w:rsidR="00CF50CA" w:rsidRDefault="007201A3">
            <w:r>
              <w:t>0.033</w:t>
            </w:r>
          </w:p>
        </w:tc>
        <w:tc>
          <w:tcPr>
            <w:tcW w:w="1075" w:type="dxa"/>
            <w:vAlign w:val="center"/>
          </w:tcPr>
          <w:p w14:paraId="29862F66" w14:textId="77777777" w:rsidR="00CF50CA" w:rsidRDefault="007201A3">
            <w:r>
              <w:t>0.280</w:t>
            </w:r>
          </w:p>
        </w:tc>
        <w:tc>
          <w:tcPr>
            <w:tcW w:w="848" w:type="dxa"/>
            <w:vAlign w:val="center"/>
          </w:tcPr>
          <w:p w14:paraId="1BD527BC" w14:textId="77777777" w:rsidR="00CF50CA" w:rsidRDefault="007201A3">
            <w:r>
              <w:t>1.05</w:t>
            </w:r>
          </w:p>
        </w:tc>
        <w:tc>
          <w:tcPr>
            <w:tcW w:w="1075" w:type="dxa"/>
            <w:vAlign w:val="center"/>
          </w:tcPr>
          <w:p w14:paraId="5B621C4E" w14:textId="77777777" w:rsidR="00CF50CA" w:rsidRDefault="007201A3">
            <w:r>
              <w:t>2.309</w:t>
            </w:r>
          </w:p>
        </w:tc>
        <w:tc>
          <w:tcPr>
            <w:tcW w:w="1064" w:type="dxa"/>
            <w:vAlign w:val="center"/>
          </w:tcPr>
          <w:p w14:paraId="5DE4C156" w14:textId="77777777" w:rsidR="00CF50CA" w:rsidRDefault="007201A3">
            <w:r>
              <w:t>0.679</w:t>
            </w:r>
          </w:p>
        </w:tc>
      </w:tr>
      <w:tr w:rsidR="00CF50CA" w14:paraId="2C93037C" w14:textId="77777777">
        <w:tc>
          <w:tcPr>
            <w:tcW w:w="3345" w:type="dxa"/>
            <w:vAlign w:val="center"/>
          </w:tcPr>
          <w:p w14:paraId="647570EA" w14:textId="77777777" w:rsidR="00CF50CA" w:rsidRDefault="007201A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879A0B2" w14:textId="77777777" w:rsidR="00CF50CA" w:rsidRDefault="007201A3">
            <w:r>
              <w:t>80</w:t>
            </w:r>
          </w:p>
        </w:tc>
        <w:tc>
          <w:tcPr>
            <w:tcW w:w="1075" w:type="dxa"/>
            <w:vAlign w:val="center"/>
          </w:tcPr>
          <w:p w14:paraId="3D167E6B" w14:textId="77777777" w:rsidR="00CF50CA" w:rsidRDefault="007201A3">
            <w:r>
              <w:t>1.510</w:t>
            </w:r>
          </w:p>
        </w:tc>
        <w:tc>
          <w:tcPr>
            <w:tcW w:w="1075" w:type="dxa"/>
            <w:vAlign w:val="center"/>
          </w:tcPr>
          <w:p w14:paraId="22FC99BA" w14:textId="77777777" w:rsidR="00CF50CA" w:rsidRDefault="007201A3">
            <w:r>
              <w:t>15.360</w:t>
            </w:r>
          </w:p>
        </w:tc>
        <w:tc>
          <w:tcPr>
            <w:tcW w:w="848" w:type="dxa"/>
            <w:vAlign w:val="center"/>
          </w:tcPr>
          <w:p w14:paraId="4FA239A7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1D8AA7A4" w14:textId="77777777" w:rsidR="00CF50CA" w:rsidRDefault="007201A3">
            <w:r>
              <w:t>0.053</w:t>
            </w:r>
          </w:p>
        </w:tc>
        <w:tc>
          <w:tcPr>
            <w:tcW w:w="1064" w:type="dxa"/>
            <w:vAlign w:val="center"/>
          </w:tcPr>
          <w:p w14:paraId="6B4E0E99" w14:textId="77777777" w:rsidR="00CF50CA" w:rsidRDefault="007201A3">
            <w:r>
              <w:t>0.814</w:t>
            </w:r>
          </w:p>
        </w:tc>
      </w:tr>
      <w:tr w:rsidR="00CF50CA" w14:paraId="132ED3A5" w14:textId="77777777">
        <w:tc>
          <w:tcPr>
            <w:tcW w:w="3345" w:type="dxa"/>
            <w:vAlign w:val="center"/>
          </w:tcPr>
          <w:p w14:paraId="1EF98849" w14:textId="77777777" w:rsidR="00CF50CA" w:rsidRDefault="007201A3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65EE22FF" w14:textId="77777777" w:rsidR="00CF50CA" w:rsidRDefault="007201A3">
            <w:r>
              <w:t>1670</w:t>
            </w:r>
          </w:p>
        </w:tc>
        <w:tc>
          <w:tcPr>
            <w:tcW w:w="1075" w:type="dxa"/>
            <w:vAlign w:val="center"/>
          </w:tcPr>
          <w:p w14:paraId="7BC17F9A" w14:textId="77777777" w:rsidR="00CF50CA" w:rsidRDefault="007201A3">
            <w:r>
              <w:t>1.160</w:t>
            </w:r>
          </w:p>
        </w:tc>
        <w:tc>
          <w:tcPr>
            <w:tcW w:w="1075" w:type="dxa"/>
            <w:vAlign w:val="center"/>
          </w:tcPr>
          <w:p w14:paraId="49493786" w14:textId="77777777" w:rsidR="00CF50CA" w:rsidRDefault="007201A3">
            <w:r>
              <w:t>12.990</w:t>
            </w:r>
          </w:p>
        </w:tc>
        <w:tc>
          <w:tcPr>
            <w:tcW w:w="848" w:type="dxa"/>
            <w:vAlign w:val="center"/>
          </w:tcPr>
          <w:p w14:paraId="18E3DDD5" w14:textId="77777777" w:rsidR="00CF50CA" w:rsidRDefault="007201A3">
            <w:r>
              <w:t>1.00</w:t>
            </w:r>
          </w:p>
        </w:tc>
        <w:tc>
          <w:tcPr>
            <w:tcW w:w="1075" w:type="dxa"/>
            <w:vAlign w:val="center"/>
          </w:tcPr>
          <w:p w14:paraId="78C1F929" w14:textId="77777777" w:rsidR="00CF50CA" w:rsidRDefault="007201A3">
            <w:r>
              <w:t>1.440</w:t>
            </w:r>
          </w:p>
        </w:tc>
        <w:tc>
          <w:tcPr>
            <w:tcW w:w="1064" w:type="dxa"/>
            <w:vAlign w:val="center"/>
          </w:tcPr>
          <w:p w14:paraId="4480905B" w14:textId="77777777" w:rsidR="00CF50CA" w:rsidRDefault="007201A3">
            <w:r>
              <w:t>18.701</w:t>
            </w:r>
          </w:p>
        </w:tc>
      </w:tr>
      <w:tr w:rsidR="00CF50CA" w14:paraId="21FA7AE1" w14:textId="77777777">
        <w:tc>
          <w:tcPr>
            <w:tcW w:w="3345" w:type="dxa"/>
            <w:vAlign w:val="center"/>
          </w:tcPr>
          <w:p w14:paraId="067A1997" w14:textId="77777777" w:rsidR="00CF50CA" w:rsidRDefault="007201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34759F" w14:textId="77777777" w:rsidR="00CF50CA" w:rsidRDefault="007201A3">
            <w:r>
              <w:t>1910</w:t>
            </w:r>
          </w:p>
        </w:tc>
        <w:tc>
          <w:tcPr>
            <w:tcW w:w="1075" w:type="dxa"/>
            <w:vAlign w:val="center"/>
          </w:tcPr>
          <w:p w14:paraId="18911E58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1245D7AF" w14:textId="77777777" w:rsidR="00CF50CA" w:rsidRDefault="007201A3">
            <w:r>
              <w:t>－</w:t>
            </w:r>
          </w:p>
        </w:tc>
        <w:tc>
          <w:tcPr>
            <w:tcW w:w="848" w:type="dxa"/>
            <w:vAlign w:val="center"/>
          </w:tcPr>
          <w:p w14:paraId="1C701384" w14:textId="77777777" w:rsidR="00CF50CA" w:rsidRDefault="007201A3">
            <w:r>
              <w:t>－</w:t>
            </w:r>
          </w:p>
        </w:tc>
        <w:tc>
          <w:tcPr>
            <w:tcW w:w="1075" w:type="dxa"/>
            <w:vAlign w:val="center"/>
          </w:tcPr>
          <w:p w14:paraId="12A9789C" w14:textId="77777777" w:rsidR="00CF50CA" w:rsidRDefault="007201A3">
            <w:r>
              <w:t>3.857</w:t>
            </w:r>
          </w:p>
        </w:tc>
        <w:tc>
          <w:tcPr>
            <w:tcW w:w="1064" w:type="dxa"/>
            <w:vAlign w:val="center"/>
          </w:tcPr>
          <w:p w14:paraId="0A84C15B" w14:textId="77777777" w:rsidR="00CF50CA" w:rsidRDefault="007201A3">
            <w:r>
              <w:t>21.031</w:t>
            </w:r>
          </w:p>
        </w:tc>
      </w:tr>
      <w:tr w:rsidR="00CF50CA" w14:paraId="13763926" w14:textId="77777777">
        <w:tc>
          <w:tcPr>
            <w:tcW w:w="3345" w:type="dxa"/>
            <w:shd w:val="clear" w:color="auto" w:fill="E6E6E6"/>
            <w:vAlign w:val="center"/>
          </w:tcPr>
          <w:p w14:paraId="2148D3C5" w14:textId="77777777" w:rsidR="00CF50CA" w:rsidRDefault="007201A3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1F0F1BB" w14:textId="77777777" w:rsidR="00CF50CA" w:rsidRDefault="007201A3">
            <w:pPr>
              <w:jc w:val="center"/>
            </w:pPr>
            <w:r>
              <w:t>3.86</w:t>
            </w:r>
          </w:p>
        </w:tc>
      </w:tr>
      <w:tr w:rsidR="00CF50CA" w14:paraId="4EB8A80F" w14:textId="77777777">
        <w:tc>
          <w:tcPr>
            <w:tcW w:w="3345" w:type="dxa"/>
            <w:shd w:val="clear" w:color="auto" w:fill="E6E6E6"/>
            <w:vAlign w:val="center"/>
          </w:tcPr>
          <w:p w14:paraId="397B32B6" w14:textId="77777777" w:rsidR="00CF50CA" w:rsidRDefault="007201A3">
            <w:r>
              <w:t>标准依据</w:t>
            </w:r>
          </w:p>
        </w:tc>
        <w:tc>
          <w:tcPr>
            <w:tcW w:w="5985" w:type="dxa"/>
            <w:gridSpan w:val="6"/>
          </w:tcPr>
          <w:p w14:paraId="46553AAC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45ABA371" w14:textId="77777777">
        <w:tc>
          <w:tcPr>
            <w:tcW w:w="3345" w:type="dxa"/>
            <w:shd w:val="clear" w:color="auto" w:fill="E6E6E6"/>
            <w:vAlign w:val="center"/>
          </w:tcPr>
          <w:p w14:paraId="1D141D8B" w14:textId="77777777" w:rsidR="00CF50CA" w:rsidRDefault="007201A3">
            <w:r>
              <w:t>标准要求</w:t>
            </w:r>
          </w:p>
        </w:tc>
        <w:tc>
          <w:tcPr>
            <w:tcW w:w="5985" w:type="dxa"/>
            <w:gridSpan w:val="6"/>
          </w:tcPr>
          <w:p w14:paraId="27BE2C06" w14:textId="77777777" w:rsidR="00CF50CA" w:rsidRDefault="007201A3">
            <w:r>
              <w:t>R≥1.2</w:t>
            </w:r>
          </w:p>
        </w:tc>
      </w:tr>
      <w:tr w:rsidR="00CF50CA" w14:paraId="57C40D30" w14:textId="77777777">
        <w:tc>
          <w:tcPr>
            <w:tcW w:w="3345" w:type="dxa"/>
            <w:shd w:val="clear" w:color="auto" w:fill="E6E6E6"/>
            <w:vAlign w:val="center"/>
          </w:tcPr>
          <w:p w14:paraId="64AA07E8" w14:textId="77777777" w:rsidR="00CF50CA" w:rsidRDefault="007201A3">
            <w:r>
              <w:t>结论</w:t>
            </w:r>
          </w:p>
        </w:tc>
        <w:tc>
          <w:tcPr>
            <w:tcW w:w="5985" w:type="dxa"/>
            <w:gridSpan w:val="6"/>
          </w:tcPr>
          <w:p w14:paraId="69FE31A9" w14:textId="77777777" w:rsidR="00CF50CA" w:rsidRDefault="007201A3">
            <w:r>
              <w:t>满足</w:t>
            </w:r>
          </w:p>
        </w:tc>
      </w:tr>
    </w:tbl>
    <w:p w14:paraId="173AE0C1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CCF852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0787282"/>
      <w:r>
        <w:rPr>
          <w:color w:val="000000"/>
          <w:kern w:val="2"/>
          <w:szCs w:val="24"/>
        </w:rPr>
        <w:t>外窗热工</w:t>
      </w:r>
      <w:bookmarkEnd w:id="53"/>
    </w:p>
    <w:p w14:paraId="7A5F4212" w14:textId="77777777" w:rsidR="00CF50CA" w:rsidRDefault="007201A3">
      <w:pPr>
        <w:pStyle w:val="2"/>
        <w:widowControl w:val="0"/>
        <w:rPr>
          <w:kern w:val="2"/>
        </w:rPr>
      </w:pPr>
      <w:bookmarkStart w:id="54" w:name="_Toc60787283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F50CA" w14:paraId="19000963" w14:textId="77777777">
        <w:tc>
          <w:tcPr>
            <w:tcW w:w="905" w:type="dxa"/>
            <w:shd w:val="clear" w:color="auto" w:fill="E6E6E6"/>
            <w:vAlign w:val="center"/>
          </w:tcPr>
          <w:p w14:paraId="3376960A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766CDE1" w14:textId="77777777" w:rsidR="00CF50CA" w:rsidRDefault="007201A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F51F2E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BA1DDF" w14:textId="77777777" w:rsidR="00CF50CA" w:rsidRDefault="007201A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18DF15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331833" w14:textId="77777777" w:rsidR="00CF50CA" w:rsidRDefault="007201A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63421C4" w14:textId="77777777" w:rsidR="00CF50CA" w:rsidRDefault="007201A3">
            <w:pPr>
              <w:jc w:val="center"/>
            </w:pPr>
            <w:r>
              <w:t>备注</w:t>
            </w:r>
          </w:p>
        </w:tc>
      </w:tr>
      <w:tr w:rsidR="00CF50CA" w14:paraId="17DEDD9F" w14:textId="77777777">
        <w:tc>
          <w:tcPr>
            <w:tcW w:w="905" w:type="dxa"/>
            <w:vAlign w:val="center"/>
          </w:tcPr>
          <w:p w14:paraId="3174E2BF" w14:textId="77777777" w:rsidR="00CF50CA" w:rsidRDefault="007201A3">
            <w:r>
              <w:t>1</w:t>
            </w:r>
          </w:p>
        </w:tc>
        <w:tc>
          <w:tcPr>
            <w:tcW w:w="1867" w:type="dxa"/>
            <w:vAlign w:val="center"/>
          </w:tcPr>
          <w:p w14:paraId="6C2B93AC" w14:textId="77777777" w:rsidR="00CF50CA" w:rsidRDefault="007201A3">
            <w:r>
              <w:t>双层普通玻璃窗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5ECD28F7" w14:textId="77777777" w:rsidR="00CF50CA" w:rsidRDefault="007201A3">
            <w:r>
              <w:t>65</w:t>
            </w:r>
          </w:p>
        </w:tc>
        <w:tc>
          <w:tcPr>
            <w:tcW w:w="832" w:type="dxa"/>
            <w:vAlign w:val="center"/>
          </w:tcPr>
          <w:p w14:paraId="7FA972C1" w14:textId="77777777" w:rsidR="00CF50CA" w:rsidRDefault="007201A3">
            <w:r>
              <w:t>3.00</w:t>
            </w:r>
          </w:p>
        </w:tc>
        <w:tc>
          <w:tcPr>
            <w:tcW w:w="956" w:type="dxa"/>
            <w:vAlign w:val="center"/>
          </w:tcPr>
          <w:p w14:paraId="22A44CF4" w14:textId="77777777" w:rsidR="00CF50CA" w:rsidRDefault="007201A3">
            <w:r>
              <w:t>0.70</w:t>
            </w:r>
          </w:p>
        </w:tc>
        <w:tc>
          <w:tcPr>
            <w:tcW w:w="956" w:type="dxa"/>
            <w:vAlign w:val="center"/>
          </w:tcPr>
          <w:p w14:paraId="1428E36B" w14:textId="77777777" w:rsidR="00CF50CA" w:rsidRDefault="007201A3">
            <w:r>
              <w:t>1.000</w:t>
            </w:r>
          </w:p>
        </w:tc>
        <w:tc>
          <w:tcPr>
            <w:tcW w:w="2988" w:type="dxa"/>
            <w:vAlign w:val="center"/>
          </w:tcPr>
          <w:p w14:paraId="7FA92AE0" w14:textId="77777777" w:rsidR="00CF50CA" w:rsidRDefault="007201A3">
            <w:r>
              <w:t>窗框窗洞面积比</w:t>
            </w:r>
            <w:r>
              <w:t>20~30%</w:t>
            </w:r>
          </w:p>
        </w:tc>
      </w:tr>
      <w:tr w:rsidR="00CF50CA" w14:paraId="79D6AA55" w14:textId="77777777">
        <w:tc>
          <w:tcPr>
            <w:tcW w:w="905" w:type="dxa"/>
            <w:vAlign w:val="center"/>
          </w:tcPr>
          <w:p w14:paraId="5BE8D52E" w14:textId="77777777" w:rsidR="00CF50CA" w:rsidRDefault="007201A3">
            <w:r>
              <w:t>2</w:t>
            </w:r>
          </w:p>
        </w:tc>
        <w:tc>
          <w:tcPr>
            <w:tcW w:w="1867" w:type="dxa"/>
            <w:vAlign w:val="center"/>
          </w:tcPr>
          <w:p w14:paraId="0E473D4D" w14:textId="77777777" w:rsidR="00CF50CA" w:rsidRDefault="007201A3">
            <w:r>
              <w:t>双层普通玻璃窗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5E07628D" w14:textId="77777777" w:rsidR="00CF50CA" w:rsidRDefault="007201A3">
            <w:r>
              <w:t>18</w:t>
            </w:r>
          </w:p>
        </w:tc>
        <w:tc>
          <w:tcPr>
            <w:tcW w:w="832" w:type="dxa"/>
            <w:vAlign w:val="center"/>
          </w:tcPr>
          <w:p w14:paraId="5C5CA22C" w14:textId="77777777" w:rsidR="00CF50CA" w:rsidRDefault="007201A3">
            <w:r>
              <w:t>3.00</w:t>
            </w:r>
          </w:p>
        </w:tc>
        <w:tc>
          <w:tcPr>
            <w:tcW w:w="956" w:type="dxa"/>
            <w:vAlign w:val="center"/>
          </w:tcPr>
          <w:p w14:paraId="68C661DA" w14:textId="77777777" w:rsidR="00CF50CA" w:rsidRDefault="007201A3">
            <w:r>
              <w:t>0.70</w:t>
            </w:r>
          </w:p>
        </w:tc>
        <w:tc>
          <w:tcPr>
            <w:tcW w:w="956" w:type="dxa"/>
            <w:vAlign w:val="center"/>
          </w:tcPr>
          <w:p w14:paraId="1DA4C94E" w14:textId="77777777" w:rsidR="00CF50CA" w:rsidRDefault="007201A3">
            <w:r>
              <w:t>0.800</w:t>
            </w:r>
          </w:p>
        </w:tc>
        <w:tc>
          <w:tcPr>
            <w:tcW w:w="2988" w:type="dxa"/>
            <w:vAlign w:val="center"/>
          </w:tcPr>
          <w:p w14:paraId="55CB7865" w14:textId="77777777" w:rsidR="00CF50CA" w:rsidRDefault="007201A3">
            <w:r>
              <w:t>窗框窗洞面积比</w:t>
            </w:r>
            <w:r>
              <w:t>20~30%</w:t>
            </w:r>
          </w:p>
        </w:tc>
      </w:tr>
    </w:tbl>
    <w:p w14:paraId="3B517172" w14:textId="77777777" w:rsidR="00CF50CA" w:rsidRDefault="007201A3">
      <w:pPr>
        <w:pStyle w:val="2"/>
        <w:widowControl w:val="0"/>
        <w:rPr>
          <w:kern w:val="2"/>
        </w:rPr>
      </w:pPr>
      <w:bookmarkStart w:id="55" w:name="_Toc60787284"/>
      <w:r>
        <w:rPr>
          <w:kern w:val="2"/>
        </w:rPr>
        <w:t>外遮阳类型</w:t>
      </w:r>
      <w:bookmarkEnd w:id="55"/>
    </w:p>
    <w:p w14:paraId="3E79F1EA" w14:textId="77777777" w:rsidR="00CF50CA" w:rsidRDefault="00720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787285"/>
      <w:r>
        <w:rPr>
          <w:color w:val="000000"/>
          <w:kern w:val="2"/>
          <w:szCs w:val="24"/>
        </w:rPr>
        <w:t>自定义遮阳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CF50CA" w14:paraId="386F56C2" w14:textId="77777777">
        <w:tc>
          <w:tcPr>
            <w:tcW w:w="1018" w:type="dxa"/>
            <w:shd w:val="clear" w:color="auto" w:fill="E6E6E6"/>
            <w:vAlign w:val="center"/>
          </w:tcPr>
          <w:p w14:paraId="67426D21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6183FF" w14:textId="77777777" w:rsidR="00CF50CA" w:rsidRDefault="007201A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1B4E4" w14:textId="77777777" w:rsidR="00CF50CA" w:rsidRDefault="007201A3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54DFE" w14:textId="77777777" w:rsidR="00CF50CA" w:rsidRDefault="007201A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DE7D5" w14:textId="77777777" w:rsidR="00CF50CA" w:rsidRDefault="007201A3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FD3B90F" w14:textId="77777777" w:rsidR="00CF50CA" w:rsidRDefault="007201A3">
            <w:pPr>
              <w:jc w:val="center"/>
            </w:pPr>
            <w:r>
              <w:t>备注</w:t>
            </w:r>
          </w:p>
        </w:tc>
      </w:tr>
      <w:tr w:rsidR="00CF50CA" w14:paraId="7525C3C9" w14:textId="77777777">
        <w:tc>
          <w:tcPr>
            <w:tcW w:w="1018" w:type="dxa"/>
            <w:vAlign w:val="center"/>
          </w:tcPr>
          <w:p w14:paraId="22600FF1" w14:textId="77777777" w:rsidR="00CF50CA" w:rsidRDefault="007201A3">
            <w:r>
              <w:t>1</w:t>
            </w:r>
          </w:p>
        </w:tc>
        <w:tc>
          <w:tcPr>
            <w:tcW w:w="1697" w:type="dxa"/>
            <w:vAlign w:val="center"/>
          </w:tcPr>
          <w:p w14:paraId="5A50649E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930F9F5" w14:textId="77777777" w:rsidR="00CF50CA" w:rsidRDefault="007201A3">
            <w:r>
              <w:t>0.500</w:t>
            </w:r>
          </w:p>
        </w:tc>
        <w:tc>
          <w:tcPr>
            <w:tcW w:w="1075" w:type="dxa"/>
            <w:vAlign w:val="center"/>
          </w:tcPr>
          <w:p w14:paraId="46F20FCF" w14:textId="77777777" w:rsidR="00CF50CA" w:rsidRDefault="007201A3">
            <w:r>
              <w:t>1.000</w:t>
            </w:r>
          </w:p>
        </w:tc>
        <w:tc>
          <w:tcPr>
            <w:tcW w:w="1075" w:type="dxa"/>
            <w:vAlign w:val="center"/>
          </w:tcPr>
          <w:p w14:paraId="4F554FF1" w14:textId="77777777" w:rsidR="00CF50CA" w:rsidRDefault="007201A3">
            <w:r>
              <w:t>0.750</w:t>
            </w:r>
          </w:p>
        </w:tc>
        <w:tc>
          <w:tcPr>
            <w:tcW w:w="3390" w:type="dxa"/>
            <w:vAlign w:val="center"/>
          </w:tcPr>
          <w:p w14:paraId="16E89EEE" w14:textId="77777777" w:rsidR="00CF50CA" w:rsidRDefault="00CF50CA"/>
        </w:tc>
      </w:tr>
    </w:tbl>
    <w:p w14:paraId="44D4E01E" w14:textId="77777777" w:rsidR="00CF50CA" w:rsidRDefault="007201A3">
      <w:pPr>
        <w:pStyle w:val="2"/>
        <w:widowControl w:val="0"/>
        <w:rPr>
          <w:kern w:val="2"/>
        </w:rPr>
      </w:pPr>
      <w:bookmarkStart w:id="57" w:name="_Toc60787286"/>
      <w:r>
        <w:rPr>
          <w:kern w:val="2"/>
        </w:rPr>
        <w:t>平均遮阳系数</w:t>
      </w:r>
      <w:bookmarkEnd w:id="57"/>
    </w:p>
    <w:p w14:paraId="35A6C088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0CA" w14:paraId="431E3141" w14:textId="77777777">
        <w:tc>
          <w:tcPr>
            <w:tcW w:w="656" w:type="dxa"/>
            <w:shd w:val="clear" w:color="auto" w:fill="E6E6E6"/>
            <w:vAlign w:val="center"/>
          </w:tcPr>
          <w:p w14:paraId="5934EEE2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BD26E5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8A1462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3CAA5F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0F63F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3B2C3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7DE7FD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39A635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AA1C2A" w14:textId="77777777" w:rsidR="00CF50CA" w:rsidRDefault="007201A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075A17" w14:textId="77777777" w:rsidR="00CF50CA" w:rsidRDefault="007201A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17EE4F" w14:textId="77777777" w:rsidR="00CF50CA" w:rsidRDefault="007201A3">
            <w:pPr>
              <w:jc w:val="center"/>
            </w:pPr>
            <w:r>
              <w:t>综合遮阳系数</w:t>
            </w:r>
          </w:p>
        </w:tc>
      </w:tr>
      <w:tr w:rsidR="00CF50CA" w14:paraId="39D89AFB" w14:textId="77777777">
        <w:tc>
          <w:tcPr>
            <w:tcW w:w="656" w:type="dxa"/>
            <w:vAlign w:val="center"/>
          </w:tcPr>
          <w:p w14:paraId="78545B4F" w14:textId="77777777" w:rsidR="00CF50CA" w:rsidRDefault="007201A3">
            <w:r>
              <w:t>1</w:t>
            </w:r>
          </w:p>
        </w:tc>
        <w:tc>
          <w:tcPr>
            <w:tcW w:w="888" w:type="dxa"/>
            <w:vAlign w:val="center"/>
          </w:tcPr>
          <w:p w14:paraId="573FD797" w14:textId="77777777" w:rsidR="00CF50CA" w:rsidRDefault="007201A3">
            <w:r>
              <w:t>C1821</w:t>
            </w:r>
          </w:p>
        </w:tc>
        <w:tc>
          <w:tcPr>
            <w:tcW w:w="769" w:type="dxa"/>
            <w:vAlign w:val="center"/>
          </w:tcPr>
          <w:p w14:paraId="473E994A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478B9921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517E5A62" w14:textId="77777777" w:rsidR="00CF50CA" w:rsidRDefault="007201A3">
            <w:r>
              <w:t>3.780</w:t>
            </w:r>
          </w:p>
        </w:tc>
        <w:tc>
          <w:tcPr>
            <w:tcW w:w="848" w:type="dxa"/>
            <w:vAlign w:val="center"/>
          </w:tcPr>
          <w:p w14:paraId="775E41CE" w14:textId="77777777" w:rsidR="00CF50CA" w:rsidRDefault="007201A3">
            <w:r>
              <w:t>7.560</w:t>
            </w:r>
          </w:p>
        </w:tc>
        <w:tc>
          <w:tcPr>
            <w:tcW w:w="781" w:type="dxa"/>
            <w:vAlign w:val="center"/>
          </w:tcPr>
          <w:p w14:paraId="760F84BA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4C63CE61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BF12DFD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7E1913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2694E9C3" w14:textId="77777777" w:rsidR="00CF50CA" w:rsidRDefault="007201A3">
            <w:r>
              <w:t>0.525</w:t>
            </w:r>
          </w:p>
        </w:tc>
      </w:tr>
      <w:tr w:rsidR="00CF50CA" w14:paraId="5A56A6C0" w14:textId="77777777">
        <w:tc>
          <w:tcPr>
            <w:tcW w:w="656" w:type="dxa"/>
            <w:vAlign w:val="center"/>
          </w:tcPr>
          <w:p w14:paraId="45BE716A" w14:textId="77777777" w:rsidR="00CF50CA" w:rsidRDefault="007201A3">
            <w:r>
              <w:t>2</w:t>
            </w:r>
          </w:p>
        </w:tc>
        <w:tc>
          <w:tcPr>
            <w:tcW w:w="888" w:type="dxa"/>
            <w:vAlign w:val="center"/>
          </w:tcPr>
          <w:p w14:paraId="3611CE5E" w14:textId="77777777" w:rsidR="00CF50CA" w:rsidRDefault="007201A3">
            <w:r>
              <w:t>C2206</w:t>
            </w:r>
          </w:p>
        </w:tc>
        <w:tc>
          <w:tcPr>
            <w:tcW w:w="769" w:type="dxa"/>
            <w:vAlign w:val="center"/>
          </w:tcPr>
          <w:p w14:paraId="6426C456" w14:textId="77777777" w:rsidR="00CF50CA" w:rsidRDefault="007201A3">
            <w:r>
              <w:t>1~2</w:t>
            </w:r>
          </w:p>
        </w:tc>
        <w:tc>
          <w:tcPr>
            <w:tcW w:w="769" w:type="dxa"/>
            <w:vAlign w:val="center"/>
          </w:tcPr>
          <w:p w14:paraId="3E470F6D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4727AFEC" w14:textId="77777777" w:rsidR="00CF50CA" w:rsidRDefault="007201A3">
            <w:r>
              <w:t>1.320</w:t>
            </w:r>
          </w:p>
        </w:tc>
        <w:tc>
          <w:tcPr>
            <w:tcW w:w="848" w:type="dxa"/>
            <w:vAlign w:val="center"/>
          </w:tcPr>
          <w:p w14:paraId="5894DD14" w14:textId="77777777" w:rsidR="00CF50CA" w:rsidRDefault="007201A3">
            <w:r>
              <w:t>2.640</w:t>
            </w:r>
          </w:p>
        </w:tc>
        <w:tc>
          <w:tcPr>
            <w:tcW w:w="781" w:type="dxa"/>
            <w:vAlign w:val="center"/>
          </w:tcPr>
          <w:p w14:paraId="61F23B21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24D34C4A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59226A8E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5EA1DB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017400FD" w14:textId="77777777" w:rsidR="00CF50CA" w:rsidRDefault="007201A3">
            <w:r>
              <w:t>0.525</w:t>
            </w:r>
          </w:p>
        </w:tc>
      </w:tr>
      <w:tr w:rsidR="00CF50CA" w14:paraId="1507C709" w14:textId="77777777">
        <w:tc>
          <w:tcPr>
            <w:tcW w:w="656" w:type="dxa"/>
            <w:vAlign w:val="center"/>
          </w:tcPr>
          <w:p w14:paraId="49480079" w14:textId="77777777" w:rsidR="00CF50CA" w:rsidRDefault="007201A3">
            <w:r>
              <w:t>3</w:t>
            </w:r>
          </w:p>
        </w:tc>
        <w:tc>
          <w:tcPr>
            <w:tcW w:w="888" w:type="dxa"/>
            <w:vAlign w:val="center"/>
          </w:tcPr>
          <w:p w14:paraId="6A46F666" w14:textId="77777777" w:rsidR="00CF50CA" w:rsidRDefault="007201A3">
            <w:r>
              <w:t>C2421</w:t>
            </w:r>
          </w:p>
        </w:tc>
        <w:tc>
          <w:tcPr>
            <w:tcW w:w="769" w:type="dxa"/>
            <w:vAlign w:val="center"/>
          </w:tcPr>
          <w:p w14:paraId="3F679C18" w14:textId="77777777" w:rsidR="00CF50CA" w:rsidRDefault="007201A3">
            <w:r>
              <w:t>1~4</w:t>
            </w:r>
          </w:p>
        </w:tc>
        <w:tc>
          <w:tcPr>
            <w:tcW w:w="769" w:type="dxa"/>
            <w:vAlign w:val="center"/>
          </w:tcPr>
          <w:p w14:paraId="04DC13EC" w14:textId="77777777" w:rsidR="00CF50CA" w:rsidRDefault="007201A3">
            <w:r>
              <w:t>40</w:t>
            </w:r>
          </w:p>
        </w:tc>
        <w:tc>
          <w:tcPr>
            <w:tcW w:w="848" w:type="dxa"/>
            <w:vAlign w:val="center"/>
          </w:tcPr>
          <w:p w14:paraId="09F4F7FD" w14:textId="77777777" w:rsidR="00CF50CA" w:rsidRDefault="007201A3">
            <w:r>
              <w:t>5.040</w:t>
            </w:r>
          </w:p>
        </w:tc>
        <w:tc>
          <w:tcPr>
            <w:tcW w:w="848" w:type="dxa"/>
            <w:vAlign w:val="center"/>
          </w:tcPr>
          <w:p w14:paraId="15DA61AE" w14:textId="77777777" w:rsidR="00CF50CA" w:rsidRDefault="007201A3">
            <w:r>
              <w:t>201.600</w:t>
            </w:r>
          </w:p>
        </w:tc>
        <w:tc>
          <w:tcPr>
            <w:tcW w:w="781" w:type="dxa"/>
            <w:vAlign w:val="center"/>
          </w:tcPr>
          <w:p w14:paraId="75E20F99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7C7D540B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6F0E26C0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F17E3A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27842EE5" w14:textId="77777777" w:rsidR="00CF50CA" w:rsidRDefault="007201A3">
            <w:r>
              <w:t>0.525</w:t>
            </w:r>
          </w:p>
        </w:tc>
      </w:tr>
      <w:tr w:rsidR="00CF50CA" w14:paraId="2F944B52" w14:textId="77777777">
        <w:tc>
          <w:tcPr>
            <w:tcW w:w="656" w:type="dxa"/>
            <w:vAlign w:val="center"/>
          </w:tcPr>
          <w:p w14:paraId="666B4E74" w14:textId="77777777" w:rsidR="00CF50CA" w:rsidRDefault="007201A3">
            <w:r>
              <w:t>4</w:t>
            </w:r>
          </w:p>
        </w:tc>
        <w:tc>
          <w:tcPr>
            <w:tcW w:w="888" w:type="dxa"/>
            <w:vAlign w:val="center"/>
          </w:tcPr>
          <w:p w14:paraId="3DAD9C18" w14:textId="77777777" w:rsidR="00CF50CA" w:rsidRDefault="007201A3">
            <w:r>
              <w:t>C2421</w:t>
            </w:r>
          </w:p>
        </w:tc>
        <w:tc>
          <w:tcPr>
            <w:tcW w:w="769" w:type="dxa"/>
            <w:vAlign w:val="center"/>
          </w:tcPr>
          <w:p w14:paraId="484A2A65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60495130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77BC78DF" w14:textId="77777777" w:rsidR="00CF50CA" w:rsidRDefault="007201A3">
            <w:r>
              <w:t>5.040</w:t>
            </w:r>
          </w:p>
        </w:tc>
        <w:tc>
          <w:tcPr>
            <w:tcW w:w="848" w:type="dxa"/>
            <w:vAlign w:val="center"/>
          </w:tcPr>
          <w:p w14:paraId="14760C6F" w14:textId="77777777" w:rsidR="00CF50CA" w:rsidRDefault="007201A3">
            <w:r>
              <w:t>10.080</w:t>
            </w:r>
          </w:p>
        </w:tc>
        <w:tc>
          <w:tcPr>
            <w:tcW w:w="781" w:type="dxa"/>
            <w:vAlign w:val="center"/>
          </w:tcPr>
          <w:p w14:paraId="0FC7B6E6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7BC04E59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1B8AA066" w14:textId="77777777" w:rsidR="00CF50CA" w:rsidRDefault="00CF50CA"/>
        </w:tc>
        <w:tc>
          <w:tcPr>
            <w:tcW w:w="916" w:type="dxa"/>
            <w:vAlign w:val="center"/>
          </w:tcPr>
          <w:p w14:paraId="30382A78" w14:textId="77777777" w:rsidR="00CF50CA" w:rsidRDefault="007201A3">
            <w:r>
              <w:t>1.000</w:t>
            </w:r>
          </w:p>
        </w:tc>
        <w:tc>
          <w:tcPr>
            <w:tcW w:w="916" w:type="dxa"/>
            <w:vAlign w:val="center"/>
          </w:tcPr>
          <w:p w14:paraId="75C20705" w14:textId="77777777" w:rsidR="00CF50CA" w:rsidRDefault="007201A3">
            <w:r>
              <w:t>0.700</w:t>
            </w:r>
          </w:p>
        </w:tc>
      </w:tr>
      <w:tr w:rsidR="00CF50CA" w14:paraId="14697567" w14:textId="77777777">
        <w:tc>
          <w:tcPr>
            <w:tcW w:w="656" w:type="dxa"/>
            <w:vAlign w:val="center"/>
          </w:tcPr>
          <w:p w14:paraId="671A500B" w14:textId="77777777" w:rsidR="00CF50CA" w:rsidRDefault="007201A3">
            <w:r>
              <w:t>5</w:t>
            </w:r>
          </w:p>
        </w:tc>
        <w:tc>
          <w:tcPr>
            <w:tcW w:w="888" w:type="dxa"/>
            <w:vAlign w:val="center"/>
          </w:tcPr>
          <w:p w14:paraId="777DAC3B" w14:textId="77777777" w:rsidR="00CF50CA" w:rsidRDefault="007201A3">
            <w:r>
              <w:t>C2821</w:t>
            </w:r>
          </w:p>
        </w:tc>
        <w:tc>
          <w:tcPr>
            <w:tcW w:w="769" w:type="dxa"/>
            <w:vAlign w:val="center"/>
          </w:tcPr>
          <w:p w14:paraId="2B454567" w14:textId="77777777" w:rsidR="00CF50CA" w:rsidRDefault="007201A3">
            <w:r>
              <w:t>2~4</w:t>
            </w:r>
          </w:p>
        </w:tc>
        <w:tc>
          <w:tcPr>
            <w:tcW w:w="769" w:type="dxa"/>
            <w:vAlign w:val="center"/>
          </w:tcPr>
          <w:p w14:paraId="1B843E89" w14:textId="77777777" w:rsidR="00CF50CA" w:rsidRDefault="007201A3">
            <w:r>
              <w:t>5</w:t>
            </w:r>
          </w:p>
        </w:tc>
        <w:tc>
          <w:tcPr>
            <w:tcW w:w="848" w:type="dxa"/>
            <w:vAlign w:val="center"/>
          </w:tcPr>
          <w:p w14:paraId="3B5FD780" w14:textId="77777777" w:rsidR="00CF50CA" w:rsidRDefault="007201A3">
            <w:r>
              <w:t>5.880</w:t>
            </w:r>
          </w:p>
        </w:tc>
        <w:tc>
          <w:tcPr>
            <w:tcW w:w="848" w:type="dxa"/>
            <w:vAlign w:val="center"/>
          </w:tcPr>
          <w:p w14:paraId="66DB1926" w14:textId="77777777" w:rsidR="00CF50CA" w:rsidRDefault="007201A3">
            <w:r>
              <w:t>29.400</w:t>
            </w:r>
          </w:p>
        </w:tc>
        <w:tc>
          <w:tcPr>
            <w:tcW w:w="781" w:type="dxa"/>
            <w:vAlign w:val="center"/>
          </w:tcPr>
          <w:p w14:paraId="7E60A3DD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5C7B460D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03B48CD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649F69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8446F2B" w14:textId="77777777" w:rsidR="00CF50CA" w:rsidRDefault="007201A3">
            <w:r>
              <w:t>0.525</w:t>
            </w:r>
          </w:p>
        </w:tc>
      </w:tr>
      <w:tr w:rsidR="00CF50CA" w14:paraId="0D929007" w14:textId="77777777">
        <w:tc>
          <w:tcPr>
            <w:tcW w:w="656" w:type="dxa"/>
            <w:vAlign w:val="center"/>
          </w:tcPr>
          <w:p w14:paraId="2CC9AD69" w14:textId="77777777" w:rsidR="00CF50CA" w:rsidRDefault="007201A3">
            <w:r>
              <w:t>6</w:t>
            </w:r>
          </w:p>
        </w:tc>
        <w:tc>
          <w:tcPr>
            <w:tcW w:w="888" w:type="dxa"/>
            <w:vAlign w:val="center"/>
          </w:tcPr>
          <w:p w14:paraId="500E6970" w14:textId="77777777" w:rsidR="00CF50CA" w:rsidRDefault="007201A3">
            <w:r>
              <w:t>C3206</w:t>
            </w:r>
          </w:p>
        </w:tc>
        <w:tc>
          <w:tcPr>
            <w:tcW w:w="769" w:type="dxa"/>
            <w:vAlign w:val="center"/>
          </w:tcPr>
          <w:p w14:paraId="53EFD4CA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32C320D3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02CF1785" w14:textId="77777777" w:rsidR="00CF50CA" w:rsidRDefault="007201A3">
            <w:r>
              <w:t>9.600</w:t>
            </w:r>
          </w:p>
        </w:tc>
        <w:tc>
          <w:tcPr>
            <w:tcW w:w="848" w:type="dxa"/>
            <w:vAlign w:val="center"/>
          </w:tcPr>
          <w:p w14:paraId="5DC60D20" w14:textId="77777777" w:rsidR="00CF50CA" w:rsidRDefault="007201A3">
            <w:r>
              <w:t>9.600</w:t>
            </w:r>
          </w:p>
        </w:tc>
        <w:tc>
          <w:tcPr>
            <w:tcW w:w="781" w:type="dxa"/>
            <w:vAlign w:val="center"/>
          </w:tcPr>
          <w:p w14:paraId="11F26D3B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1C552A6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A498812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F5C04E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0BDF38CC" w14:textId="77777777" w:rsidR="00CF50CA" w:rsidRDefault="007201A3">
            <w:r>
              <w:t>0.525</w:t>
            </w:r>
          </w:p>
        </w:tc>
      </w:tr>
      <w:tr w:rsidR="00CF50CA" w14:paraId="3C1B55B5" w14:textId="77777777">
        <w:tc>
          <w:tcPr>
            <w:tcW w:w="656" w:type="dxa"/>
            <w:vAlign w:val="center"/>
          </w:tcPr>
          <w:p w14:paraId="4AAC0C92" w14:textId="77777777" w:rsidR="00CF50CA" w:rsidRDefault="007201A3">
            <w:r>
              <w:t>7</w:t>
            </w:r>
          </w:p>
        </w:tc>
        <w:tc>
          <w:tcPr>
            <w:tcW w:w="888" w:type="dxa"/>
            <w:vAlign w:val="center"/>
          </w:tcPr>
          <w:p w14:paraId="456B2770" w14:textId="77777777" w:rsidR="00CF50CA" w:rsidRDefault="007201A3">
            <w:r>
              <w:t>C3315</w:t>
            </w:r>
          </w:p>
        </w:tc>
        <w:tc>
          <w:tcPr>
            <w:tcW w:w="769" w:type="dxa"/>
            <w:vAlign w:val="center"/>
          </w:tcPr>
          <w:p w14:paraId="3AD4CAD4" w14:textId="77777777" w:rsidR="00CF50CA" w:rsidRDefault="007201A3">
            <w:r>
              <w:t>2~4</w:t>
            </w:r>
          </w:p>
        </w:tc>
        <w:tc>
          <w:tcPr>
            <w:tcW w:w="769" w:type="dxa"/>
            <w:vAlign w:val="center"/>
          </w:tcPr>
          <w:p w14:paraId="10760A60" w14:textId="77777777" w:rsidR="00CF50CA" w:rsidRDefault="007201A3">
            <w:r>
              <w:t>6</w:t>
            </w:r>
          </w:p>
        </w:tc>
        <w:tc>
          <w:tcPr>
            <w:tcW w:w="848" w:type="dxa"/>
            <w:vAlign w:val="center"/>
          </w:tcPr>
          <w:p w14:paraId="1B78B2CF" w14:textId="77777777" w:rsidR="00CF50CA" w:rsidRDefault="007201A3">
            <w:r>
              <w:t>4.950</w:t>
            </w:r>
          </w:p>
        </w:tc>
        <w:tc>
          <w:tcPr>
            <w:tcW w:w="848" w:type="dxa"/>
            <w:vAlign w:val="center"/>
          </w:tcPr>
          <w:p w14:paraId="00706FF1" w14:textId="77777777" w:rsidR="00CF50CA" w:rsidRDefault="007201A3">
            <w:r>
              <w:t>29.700</w:t>
            </w:r>
          </w:p>
        </w:tc>
        <w:tc>
          <w:tcPr>
            <w:tcW w:w="781" w:type="dxa"/>
            <w:vAlign w:val="center"/>
          </w:tcPr>
          <w:p w14:paraId="748321A0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65ADF65A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5DD0D068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D80D55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318450C5" w14:textId="77777777" w:rsidR="00CF50CA" w:rsidRDefault="007201A3">
            <w:r>
              <w:t>0.525</w:t>
            </w:r>
          </w:p>
        </w:tc>
      </w:tr>
      <w:tr w:rsidR="00CF50CA" w14:paraId="20F2F083" w14:textId="77777777">
        <w:tc>
          <w:tcPr>
            <w:tcW w:w="656" w:type="dxa"/>
            <w:vAlign w:val="center"/>
          </w:tcPr>
          <w:p w14:paraId="7FB3C6CF" w14:textId="77777777" w:rsidR="00CF50CA" w:rsidRDefault="007201A3">
            <w:r>
              <w:t>8</w:t>
            </w:r>
          </w:p>
        </w:tc>
        <w:tc>
          <w:tcPr>
            <w:tcW w:w="888" w:type="dxa"/>
            <w:vAlign w:val="center"/>
          </w:tcPr>
          <w:p w14:paraId="2EDEED09" w14:textId="77777777" w:rsidR="00CF50CA" w:rsidRDefault="007201A3">
            <w:r>
              <w:t>C3321</w:t>
            </w:r>
          </w:p>
        </w:tc>
        <w:tc>
          <w:tcPr>
            <w:tcW w:w="769" w:type="dxa"/>
            <w:vAlign w:val="center"/>
          </w:tcPr>
          <w:p w14:paraId="3938333C" w14:textId="77777777" w:rsidR="00CF50CA" w:rsidRDefault="007201A3">
            <w:r>
              <w:t>1</w:t>
            </w:r>
          </w:p>
        </w:tc>
        <w:tc>
          <w:tcPr>
            <w:tcW w:w="769" w:type="dxa"/>
            <w:vAlign w:val="center"/>
          </w:tcPr>
          <w:p w14:paraId="3C124AC8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24CBA729" w14:textId="77777777" w:rsidR="00CF50CA" w:rsidRDefault="007201A3">
            <w:r>
              <w:t>6.930</w:t>
            </w:r>
          </w:p>
        </w:tc>
        <w:tc>
          <w:tcPr>
            <w:tcW w:w="848" w:type="dxa"/>
            <w:vAlign w:val="center"/>
          </w:tcPr>
          <w:p w14:paraId="33D894D4" w14:textId="77777777" w:rsidR="00CF50CA" w:rsidRDefault="007201A3">
            <w:r>
              <w:t>13.860</w:t>
            </w:r>
          </w:p>
        </w:tc>
        <w:tc>
          <w:tcPr>
            <w:tcW w:w="781" w:type="dxa"/>
            <w:vAlign w:val="center"/>
          </w:tcPr>
          <w:p w14:paraId="16D2670E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20C835F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3BCC03B3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B6CD3C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2BEC3D28" w14:textId="77777777" w:rsidR="00CF50CA" w:rsidRDefault="007201A3">
            <w:r>
              <w:t>0.525</w:t>
            </w:r>
          </w:p>
        </w:tc>
      </w:tr>
      <w:tr w:rsidR="00CF50CA" w14:paraId="11C98EC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301A849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A1B211" w14:textId="77777777" w:rsidR="00CF50CA" w:rsidRDefault="007201A3">
            <w:r>
              <w:t>304.440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338FCD6" w14:textId="77777777" w:rsidR="00CF50CA" w:rsidRDefault="007201A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C485C3C" w14:textId="77777777" w:rsidR="00CF50CA" w:rsidRDefault="007201A3">
            <w:r>
              <w:t>0.758</w:t>
            </w:r>
          </w:p>
        </w:tc>
        <w:tc>
          <w:tcPr>
            <w:tcW w:w="916" w:type="dxa"/>
            <w:vAlign w:val="center"/>
          </w:tcPr>
          <w:p w14:paraId="3F073002" w14:textId="77777777" w:rsidR="00CF50CA" w:rsidRDefault="007201A3">
            <w:r>
              <w:t>0.531</w:t>
            </w:r>
          </w:p>
        </w:tc>
      </w:tr>
    </w:tbl>
    <w:p w14:paraId="7C7717CB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0CA" w14:paraId="236888DD" w14:textId="77777777">
        <w:tc>
          <w:tcPr>
            <w:tcW w:w="656" w:type="dxa"/>
            <w:shd w:val="clear" w:color="auto" w:fill="E6E6E6"/>
            <w:vAlign w:val="center"/>
          </w:tcPr>
          <w:p w14:paraId="7FD8CD17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B40DF6C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C7F3A6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DAF0BD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2366F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F2DDF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8F8CEC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1DE318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9DF3BF" w14:textId="77777777" w:rsidR="00CF50CA" w:rsidRDefault="007201A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9CD31C" w14:textId="77777777" w:rsidR="00CF50CA" w:rsidRDefault="007201A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5BA227" w14:textId="77777777" w:rsidR="00CF50CA" w:rsidRDefault="007201A3">
            <w:pPr>
              <w:jc w:val="center"/>
            </w:pPr>
            <w:r>
              <w:t>综合遮阳系数</w:t>
            </w:r>
          </w:p>
        </w:tc>
      </w:tr>
      <w:tr w:rsidR="00CF50CA" w14:paraId="5F503CB5" w14:textId="77777777">
        <w:tc>
          <w:tcPr>
            <w:tcW w:w="656" w:type="dxa"/>
            <w:vAlign w:val="center"/>
          </w:tcPr>
          <w:p w14:paraId="7C573FD4" w14:textId="77777777" w:rsidR="00CF50CA" w:rsidRDefault="007201A3">
            <w:r>
              <w:t>1</w:t>
            </w:r>
          </w:p>
        </w:tc>
        <w:tc>
          <w:tcPr>
            <w:tcW w:w="888" w:type="dxa"/>
            <w:vAlign w:val="center"/>
          </w:tcPr>
          <w:p w14:paraId="3A389509" w14:textId="77777777" w:rsidR="00CF50CA" w:rsidRDefault="00CF50CA"/>
        </w:tc>
        <w:tc>
          <w:tcPr>
            <w:tcW w:w="769" w:type="dxa"/>
            <w:vAlign w:val="center"/>
          </w:tcPr>
          <w:p w14:paraId="27BA5F33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33E2F4B4" w14:textId="77777777" w:rsidR="00CF50CA" w:rsidRDefault="007201A3">
            <w:r>
              <w:t>10</w:t>
            </w:r>
          </w:p>
        </w:tc>
        <w:tc>
          <w:tcPr>
            <w:tcW w:w="848" w:type="dxa"/>
            <w:vAlign w:val="center"/>
          </w:tcPr>
          <w:p w14:paraId="24D27AAE" w14:textId="77777777" w:rsidR="00CF50CA" w:rsidRDefault="007201A3">
            <w:r>
              <w:t>13.200</w:t>
            </w:r>
          </w:p>
        </w:tc>
        <w:tc>
          <w:tcPr>
            <w:tcW w:w="848" w:type="dxa"/>
            <w:vAlign w:val="center"/>
          </w:tcPr>
          <w:p w14:paraId="39B91E28" w14:textId="77777777" w:rsidR="00CF50CA" w:rsidRDefault="007201A3">
            <w:r>
              <w:t>132.000</w:t>
            </w:r>
          </w:p>
        </w:tc>
        <w:tc>
          <w:tcPr>
            <w:tcW w:w="781" w:type="dxa"/>
            <w:vAlign w:val="center"/>
          </w:tcPr>
          <w:p w14:paraId="0DC6C02C" w14:textId="77777777" w:rsidR="00CF50CA" w:rsidRDefault="007201A3">
            <w:r>
              <w:t>65</w:t>
            </w:r>
          </w:p>
        </w:tc>
        <w:tc>
          <w:tcPr>
            <w:tcW w:w="916" w:type="dxa"/>
            <w:vAlign w:val="center"/>
          </w:tcPr>
          <w:p w14:paraId="1CC71115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1BE715D8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3DB053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58A2241C" w14:textId="77777777" w:rsidR="00CF50CA" w:rsidRDefault="007201A3">
            <w:r>
              <w:t>0.525</w:t>
            </w:r>
          </w:p>
        </w:tc>
      </w:tr>
      <w:tr w:rsidR="00CF50CA" w14:paraId="440FC3D3" w14:textId="77777777">
        <w:tc>
          <w:tcPr>
            <w:tcW w:w="656" w:type="dxa"/>
            <w:vAlign w:val="center"/>
          </w:tcPr>
          <w:p w14:paraId="2435D33B" w14:textId="77777777" w:rsidR="00CF50CA" w:rsidRDefault="007201A3">
            <w:r>
              <w:t>2</w:t>
            </w:r>
          </w:p>
        </w:tc>
        <w:tc>
          <w:tcPr>
            <w:tcW w:w="888" w:type="dxa"/>
            <w:vAlign w:val="center"/>
          </w:tcPr>
          <w:p w14:paraId="3FF5525B" w14:textId="77777777" w:rsidR="00CF50CA" w:rsidRDefault="00CF50CA"/>
        </w:tc>
        <w:tc>
          <w:tcPr>
            <w:tcW w:w="769" w:type="dxa"/>
            <w:vAlign w:val="center"/>
          </w:tcPr>
          <w:p w14:paraId="41653152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6221DC78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4813E4F3" w14:textId="77777777" w:rsidR="00CF50CA" w:rsidRDefault="007201A3">
            <w:r>
              <w:t>28.800</w:t>
            </w:r>
          </w:p>
        </w:tc>
        <w:tc>
          <w:tcPr>
            <w:tcW w:w="848" w:type="dxa"/>
            <w:vAlign w:val="center"/>
          </w:tcPr>
          <w:p w14:paraId="3E4313B2" w14:textId="77777777" w:rsidR="00CF50CA" w:rsidRDefault="007201A3">
            <w:r>
              <w:t>28.800</w:t>
            </w:r>
          </w:p>
        </w:tc>
        <w:tc>
          <w:tcPr>
            <w:tcW w:w="781" w:type="dxa"/>
            <w:vAlign w:val="center"/>
          </w:tcPr>
          <w:p w14:paraId="2E577034" w14:textId="77777777" w:rsidR="00CF50CA" w:rsidRDefault="007201A3">
            <w:r>
              <w:t>65</w:t>
            </w:r>
          </w:p>
        </w:tc>
        <w:tc>
          <w:tcPr>
            <w:tcW w:w="916" w:type="dxa"/>
            <w:vAlign w:val="center"/>
          </w:tcPr>
          <w:p w14:paraId="6B783AE1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7E77A838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7D6E7E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A04C53F" w14:textId="77777777" w:rsidR="00CF50CA" w:rsidRDefault="007201A3">
            <w:r>
              <w:t>0.525</w:t>
            </w:r>
          </w:p>
        </w:tc>
      </w:tr>
      <w:tr w:rsidR="00CF50CA" w14:paraId="530B612E" w14:textId="77777777">
        <w:tc>
          <w:tcPr>
            <w:tcW w:w="656" w:type="dxa"/>
            <w:vAlign w:val="center"/>
          </w:tcPr>
          <w:p w14:paraId="2BD84980" w14:textId="77777777" w:rsidR="00CF50CA" w:rsidRDefault="007201A3">
            <w:r>
              <w:t>3</w:t>
            </w:r>
          </w:p>
        </w:tc>
        <w:tc>
          <w:tcPr>
            <w:tcW w:w="888" w:type="dxa"/>
            <w:vAlign w:val="center"/>
          </w:tcPr>
          <w:p w14:paraId="238870CB" w14:textId="77777777" w:rsidR="00CF50CA" w:rsidRDefault="007201A3">
            <w:r>
              <w:t>C0306</w:t>
            </w:r>
          </w:p>
        </w:tc>
        <w:tc>
          <w:tcPr>
            <w:tcW w:w="769" w:type="dxa"/>
            <w:vAlign w:val="center"/>
          </w:tcPr>
          <w:p w14:paraId="445BE58D" w14:textId="77777777" w:rsidR="00CF50CA" w:rsidRDefault="007201A3">
            <w:r>
              <w:t>1~4</w:t>
            </w:r>
          </w:p>
        </w:tc>
        <w:tc>
          <w:tcPr>
            <w:tcW w:w="769" w:type="dxa"/>
            <w:vAlign w:val="center"/>
          </w:tcPr>
          <w:p w14:paraId="148228D8" w14:textId="77777777" w:rsidR="00CF50CA" w:rsidRDefault="007201A3">
            <w:r>
              <w:t>28</w:t>
            </w:r>
          </w:p>
        </w:tc>
        <w:tc>
          <w:tcPr>
            <w:tcW w:w="848" w:type="dxa"/>
            <w:vAlign w:val="center"/>
          </w:tcPr>
          <w:p w14:paraId="6065990B" w14:textId="77777777" w:rsidR="00CF50CA" w:rsidRDefault="007201A3">
            <w:r>
              <w:t>0.180</w:t>
            </w:r>
          </w:p>
        </w:tc>
        <w:tc>
          <w:tcPr>
            <w:tcW w:w="848" w:type="dxa"/>
            <w:vAlign w:val="center"/>
          </w:tcPr>
          <w:p w14:paraId="34AD2C24" w14:textId="77777777" w:rsidR="00CF50CA" w:rsidRDefault="007201A3">
            <w:r>
              <w:t>5.040</w:t>
            </w:r>
          </w:p>
        </w:tc>
        <w:tc>
          <w:tcPr>
            <w:tcW w:w="781" w:type="dxa"/>
            <w:vAlign w:val="center"/>
          </w:tcPr>
          <w:p w14:paraId="72831F31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2B508AE5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4BED42D7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2A0F2A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3094AF07" w14:textId="77777777" w:rsidR="00CF50CA" w:rsidRDefault="007201A3">
            <w:r>
              <w:t>0.525</w:t>
            </w:r>
          </w:p>
        </w:tc>
      </w:tr>
      <w:tr w:rsidR="00CF50CA" w14:paraId="2395A55E" w14:textId="77777777">
        <w:tc>
          <w:tcPr>
            <w:tcW w:w="656" w:type="dxa"/>
            <w:vAlign w:val="center"/>
          </w:tcPr>
          <w:p w14:paraId="769C000B" w14:textId="77777777" w:rsidR="00CF50CA" w:rsidRDefault="007201A3">
            <w:r>
              <w:t>4</w:t>
            </w:r>
          </w:p>
        </w:tc>
        <w:tc>
          <w:tcPr>
            <w:tcW w:w="888" w:type="dxa"/>
            <w:vAlign w:val="center"/>
          </w:tcPr>
          <w:p w14:paraId="59BA9A22" w14:textId="77777777" w:rsidR="00CF50CA" w:rsidRDefault="007201A3">
            <w:r>
              <w:t>C1806</w:t>
            </w:r>
          </w:p>
        </w:tc>
        <w:tc>
          <w:tcPr>
            <w:tcW w:w="769" w:type="dxa"/>
            <w:vAlign w:val="center"/>
          </w:tcPr>
          <w:p w14:paraId="66B7F92B" w14:textId="77777777" w:rsidR="00CF50CA" w:rsidRDefault="007201A3">
            <w:r>
              <w:t>1~4</w:t>
            </w:r>
          </w:p>
        </w:tc>
        <w:tc>
          <w:tcPr>
            <w:tcW w:w="769" w:type="dxa"/>
            <w:vAlign w:val="center"/>
          </w:tcPr>
          <w:p w14:paraId="3ADED943" w14:textId="77777777" w:rsidR="00CF50CA" w:rsidRDefault="007201A3">
            <w:r>
              <w:t>4</w:t>
            </w:r>
          </w:p>
        </w:tc>
        <w:tc>
          <w:tcPr>
            <w:tcW w:w="848" w:type="dxa"/>
            <w:vAlign w:val="center"/>
          </w:tcPr>
          <w:p w14:paraId="1241B5BC" w14:textId="77777777" w:rsidR="00CF50CA" w:rsidRDefault="007201A3">
            <w:r>
              <w:t>1.080</w:t>
            </w:r>
          </w:p>
        </w:tc>
        <w:tc>
          <w:tcPr>
            <w:tcW w:w="848" w:type="dxa"/>
            <w:vAlign w:val="center"/>
          </w:tcPr>
          <w:p w14:paraId="7DE5B154" w14:textId="77777777" w:rsidR="00CF50CA" w:rsidRDefault="007201A3">
            <w:r>
              <w:t>4.320</w:t>
            </w:r>
          </w:p>
        </w:tc>
        <w:tc>
          <w:tcPr>
            <w:tcW w:w="781" w:type="dxa"/>
            <w:vAlign w:val="center"/>
          </w:tcPr>
          <w:p w14:paraId="6FD0E105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3B55603F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555A2C39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5F70A7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0B71B0BB" w14:textId="77777777" w:rsidR="00CF50CA" w:rsidRDefault="007201A3">
            <w:r>
              <w:t>0.525</w:t>
            </w:r>
          </w:p>
        </w:tc>
      </w:tr>
      <w:tr w:rsidR="00CF50CA" w14:paraId="30A33995" w14:textId="77777777">
        <w:tc>
          <w:tcPr>
            <w:tcW w:w="656" w:type="dxa"/>
            <w:vAlign w:val="center"/>
          </w:tcPr>
          <w:p w14:paraId="3EF5B9CD" w14:textId="77777777" w:rsidR="00CF50CA" w:rsidRDefault="007201A3">
            <w:r>
              <w:t>5</w:t>
            </w:r>
          </w:p>
        </w:tc>
        <w:tc>
          <w:tcPr>
            <w:tcW w:w="888" w:type="dxa"/>
            <w:vAlign w:val="center"/>
          </w:tcPr>
          <w:p w14:paraId="73E5BF37" w14:textId="77777777" w:rsidR="00CF50CA" w:rsidRDefault="007201A3">
            <w:r>
              <w:t>C1815</w:t>
            </w:r>
          </w:p>
        </w:tc>
        <w:tc>
          <w:tcPr>
            <w:tcW w:w="769" w:type="dxa"/>
            <w:vAlign w:val="center"/>
          </w:tcPr>
          <w:p w14:paraId="4FE5A7B3" w14:textId="77777777" w:rsidR="00CF50CA" w:rsidRDefault="007201A3">
            <w:r>
              <w:t>2~4</w:t>
            </w:r>
          </w:p>
        </w:tc>
        <w:tc>
          <w:tcPr>
            <w:tcW w:w="769" w:type="dxa"/>
            <w:vAlign w:val="center"/>
          </w:tcPr>
          <w:p w14:paraId="385F6EA5" w14:textId="77777777" w:rsidR="00CF50CA" w:rsidRDefault="007201A3">
            <w:r>
              <w:t>8</w:t>
            </w:r>
          </w:p>
        </w:tc>
        <w:tc>
          <w:tcPr>
            <w:tcW w:w="848" w:type="dxa"/>
            <w:vAlign w:val="center"/>
          </w:tcPr>
          <w:p w14:paraId="40248A01" w14:textId="77777777" w:rsidR="00CF50CA" w:rsidRDefault="007201A3">
            <w:r>
              <w:t>2.700</w:t>
            </w:r>
          </w:p>
        </w:tc>
        <w:tc>
          <w:tcPr>
            <w:tcW w:w="848" w:type="dxa"/>
            <w:vAlign w:val="center"/>
          </w:tcPr>
          <w:p w14:paraId="54CF2EF0" w14:textId="77777777" w:rsidR="00CF50CA" w:rsidRDefault="007201A3">
            <w:r>
              <w:t>21.600</w:t>
            </w:r>
          </w:p>
        </w:tc>
        <w:tc>
          <w:tcPr>
            <w:tcW w:w="781" w:type="dxa"/>
            <w:vAlign w:val="center"/>
          </w:tcPr>
          <w:p w14:paraId="2B48A094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1C451D1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27AC917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812BE1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057D3D3E" w14:textId="77777777" w:rsidR="00CF50CA" w:rsidRDefault="007201A3">
            <w:r>
              <w:t>0.525</w:t>
            </w:r>
          </w:p>
        </w:tc>
      </w:tr>
      <w:tr w:rsidR="00CF50CA" w14:paraId="299CA04C" w14:textId="77777777">
        <w:tc>
          <w:tcPr>
            <w:tcW w:w="656" w:type="dxa"/>
            <w:vAlign w:val="center"/>
          </w:tcPr>
          <w:p w14:paraId="00E4DC9A" w14:textId="77777777" w:rsidR="00CF50CA" w:rsidRDefault="007201A3">
            <w:r>
              <w:t>6</w:t>
            </w:r>
          </w:p>
        </w:tc>
        <w:tc>
          <w:tcPr>
            <w:tcW w:w="888" w:type="dxa"/>
            <w:vAlign w:val="center"/>
          </w:tcPr>
          <w:p w14:paraId="66EFC0C2" w14:textId="77777777" w:rsidR="00CF50CA" w:rsidRDefault="007201A3">
            <w:r>
              <w:t>C1821</w:t>
            </w:r>
          </w:p>
        </w:tc>
        <w:tc>
          <w:tcPr>
            <w:tcW w:w="769" w:type="dxa"/>
            <w:vAlign w:val="center"/>
          </w:tcPr>
          <w:p w14:paraId="16C2B0E4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4608D4AC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5BD3AD04" w14:textId="77777777" w:rsidR="00CF50CA" w:rsidRDefault="007201A3">
            <w:r>
              <w:t>3.780</w:t>
            </w:r>
          </w:p>
        </w:tc>
        <w:tc>
          <w:tcPr>
            <w:tcW w:w="848" w:type="dxa"/>
            <w:vAlign w:val="center"/>
          </w:tcPr>
          <w:p w14:paraId="62A146D2" w14:textId="77777777" w:rsidR="00CF50CA" w:rsidRDefault="007201A3">
            <w:r>
              <w:t>3.780</w:t>
            </w:r>
          </w:p>
        </w:tc>
        <w:tc>
          <w:tcPr>
            <w:tcW w:w="781" w:type="dxa"/>
            <w:vAlign w:val="center"/>
          </w:tcPr>
          <w:p w14:paraId="6026D45B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4CADA0B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3BFC7243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B85AFD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61879644" w14:textId="77777777" w:rsidR="00CF50CA" w:rsidRDefault="007201A3">
            <w:r>
              <w:t>0.525</w:t>
            </w:r>
          </w:p>
        </w:tc>
      </w:tr>
      <w:tr w:rsidR="00CF50CA" w14:paraId="39585C21" w14:textId="77777777">
        <w:tc>
          <w:tcPr>
            <w:tcW w:w="656" w:type="dxa"/>
            <w:vAlign w:val="center"/>
          </w:tcPr>
          <w:p w14:paraId="78BE452B" w14:textId="77777777" w:rsidR="00CF50CA" w:rsidRDefault="007201A3">
            <w:r>
              <w:t>7</w:t>
            </w:r>
          </w:p>
        </w:tc>
        <w:tc>
          <w:tcPr>
            <w:tcW w:w="888" w:type="dxa"/>
            <w:vAlign w:val="center"/>
          </w:tcPr>
          <w:p w14:paraId="3670805A" w14:textId="77777777" w:rsidR="00CF50CA" w:rsidRDefault="007201A3">
            <w:r>
              <w:t>C2121</w:t>
            </w:r>
          </w:p>
        </w:tc>
        <w:tc>
          <w:tcPr>
            <w:tcW w:w="769" w:type="dxa"/>
            <w:vAlign w:val="center"/>
          </w:tcPr>
          <w:p w14:paraId="14F8CEBF" w14:textId="77777777" w:rsidR="00CF50CA" w:rsidRDefault="007201A3">
            <w:r>
              <w:t>1~3</w:t>
            </w:r>
          </w:p>
        </w:tc>
        <w:tc>
          <w:tcPr>
            <w:tcW w:w="769" w:type="dxa"/>
            <w:vAlign w:val="center"/>
          </w:tcPr>
          <w:p w14:paraId="282024E5" w14:textId="77777777" w:rsidR="00CF50CA" w:rsidRDefault="007201A3">
            <w:r>
              <w:t>6</w:t>
            </w:r>
          </w:p>
        </w:tc>
        <w:tc>
          <w:tcPr>
            <w:tcW w:w="848" w:type="dxa"/>
            <w:vAlign w:val="center"/>
          </w:tcPr>
          <w:p w14:paraId="74341ECF" w14:textId="77777777" w:rsidR="00CF50CA" w:rsidRDefault="007201A3">
            <w:r>
              <w:t>4.410</w:t>
            </w:r>
          </w:p>
        </w:tc>
        <w:tc>
          <w:tcPr>
            <w:tcW w:w="848" w:type="dxa"/>
            <w:vAlign w:val="center"/>
          </w:tcPr>
          <w:p w14:paraId="0E8EDF31" w14:textId="77777777" w:rsidR="00CF50CA" w:rsidRDefault="007201A3">
            <w:r>
              <w:t>26.460</w:t>
            </w:r>
          </w:p>
        </w:tc>
        <w:tc>
          <w:tcPr>
            <w:tcW w:w="781" w:type="dxa"/>
            <w:vAlign w:val="center"/>
          </w:tcPr>
          <w:p w14:paraId="1A15152C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35D9FF91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72E3B91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AFCDA5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5A70ED9C" w14:textId="77777777" w:rsidR="00CF50CA" w:rsidRDefault="007201A3">
            <w:r>
              <w:t>0.525</w:t>
            </w:r>
          </w:p>
        </w:tc>
      </w:tr>
      <w:tr w:rsidR="00CF50CA" w14:paraId="18EE6C4E" w14:textId="77777777">
        <w:tc>
          <w:tcPr>
            <w:tcW w:w="656" w:type="dxa"/>
            <w:vAlign w:val="center"/>
          </w:tcPr>
          <w:p w14:paraId="0DD32B65" w14:textId="77777777" w:rsidR="00CF50CA" w:rsidRDefault="007201A3">
            <w:r>
              <w:t>8</w:t>
            </w:r>
          </w:p>
        </w:tc>
        <w:tc>
          <w:tcPr>
            <w:tcW w:w="888" w:type="dxa"/>
            <w:vAlign w:val="center"/>
          </w:tcPr>
          <w:p w14:paraId="79346727" w14:textId="77777777" w:rsidR="00CF50CA" w:rsidRDefault="007201A3">
            <w:r>
              <w:t>C2221</w:t>
            </w:r>
          </w:p>
        </w:tc>
        <w:tc>
          <w:tcPr>
            <w:tcW w:w="769" w:type="dxa"/>
            <w:vAlign w:val="center"/>
          </w:tcPr>
          <w:p w14:paraId="6A663C7A" w14:textId="77777777" w:rsidR="00CF50CA" w:rsidRDefault="007201A3">
            <w:r>
              <w:t>1~3</w:t>
            </w:r>
          </w:p>
        </w:tc>
        <w:tc>
          <w:tcPr>
            <w:tcW w:w="769" w:type="dxa"/>
            <w:vAlign w:val="center"/>
          </w:tcPr>
          <w:p w14:paraId="6F2AF127" w14:textId="77777777" w:rsidR="00CF50CA" w:rsidRDefault="007201A3">
            <w:r>
              <w:t>3</w:t>
            </w:r>
          </w:p>
        </w:tc>
        <w:tc>
          <w:tcPr>
            <w:tcW w:w="848" w:type="dxa"/>
            <w:vAlign w:val="center"/>
          </w:tcPr>
          <w:p w14:paraId="5D726764" w14:textId="77777777" w:rsidR="00CF50CA" w:rsidRDefault="007201A3">
            <w:r>
              <w:t>4.620</w:t>
            </w:r>
          </w:p>
        </w:tc>
        <w:tc>
          <w:tcPr>
            <w:tcW w:w="848" w:type="dxa"/>
            <w:vAlign w:val="center"/>
          </w:tcPr>
          <w:p w14:paraId="08F55BD8" w14:textId="77777777" w:rsidR="00CF50CA" w:rsidRDefault="007201A3">
            <w:r>
              <w:t>13.860</w:t>
            </w:r>
          </w:p>
        </w:tc>
        <w:tc>
          <w:tcPr>
            <w:tcW w:w="781" w:type="dxa"/>
            <w:vAlign w:val="center"/>
          </w:tcPr>
          <w:p w14:paraId="47D13241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3F81B7B6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6E71A19F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524F2B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28B3E895" w14:textId="77777777" w:rsidR="00CF50CA" w:rsidRDefault="007201A3">
            <w:r>
              <w:t>0.525</w:t>
            </w:r>
          </w:p>
        </w:tc>
      </w:tr>
      <w:tr w:rsidR="00CF50CA" w14:paraId="38E7AC29" w14:textId="77777777">
        <w:tc>
          <w:tcPr>
            <w:tcW w:w="656" w:type="dxa"/>
            <w:vAlign w:val="center"/>
          </w:tcPr>
          <w:p w14:paraId="0DBDAD74" w14:textId="77777777" w:rsidR="00CF50CA" w:rsidRDefault="007201A3">
            <w:r>
              <w:t>9</w:t>
            </w:r>
          </w:p>
        </w:tc>
        <w:tc>
          <w:tcPr>
            <w:tcW w:w="888" w:type="dxa"/>
            <w:vAlign w:val="center"/>
          </w:tcPr>
          <w:p w14:paraId="40B3E8B3" w14:textId="77777777" w:rsidR="00CF50CA" w:rsidRDefault="007201A3">
            <w:r>
              <w:t>C2421</w:t>
            </w:r>
          </w:p>
        </w:tc>
        <w:tc>
          <w:tcPr>
            <w:tcW w:w="769" w:type="dxa"/>
            <w:vAlign w:val="center"/>
          </w:tcPr>
          <w:p w14:paraId="50F2DF49" w14:textId="77777777" w:rsidR="00CF50CA" w:rsidRDefault="007201A3">
            <w:r>
              <w:t>1~3</w:t>
            </w:r>
          </w:p>
        </w:tc>
        <w:tc>
          <w:tcPr>
            <w:tcW w:w="769" w:type="dxa"/>
            <w:vAlign w:val="center"/>
          </w:tcPr>
          <w:p w14:paraId="106CDF92" w14:textId="77777777" w:rsidR="00CF50CA" w:rsidRDefault="007201A3">
            <w:r>
              <w:t>13</w:t>
            </w:r>
          </w:p>
        </w:tc>
        <w:tc>
          <w:tcPr>
            <w:tcW w:w="848" w:type="dxa"/>
            <w:vAlign w:val="center"/>
          </w:tcPr>
          <w:p w14:paraId="3BC994AB" w14:textId="77777777" w:rsidR="00CF50CA" w:rsidRDefault="007201A3">
            <w:r>
              <w:t>5.040</w:t>
            </w:r>
          </w:p>
        </w:tc>
        <w:tc>
          <w:tcPr>
            <w:tcW w:w="848" w:type="dxa"/>
            <w:vAlign w:val="center"/>
          </w:tcPr>
          <w:p w14:paraId="3F59398A" w14:textId="77777777" w:rsidR="00CF50CA" w:rsidRDefault="007201A3">
            <w:r>
              <w:t>65.520</w:t>
            </w:r>
          </w:p>
        </w:tc>
        <w:tc>
          <w:tcPr>
            <w:tcW w:w="781" w:type="dxa"/>
            <w:vAlign w:val="center"/>
          </w:tcPr>
          <w:p w14:paraId="5D013FAB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13F4697A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27F2572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CC3BC4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01D8E44" w14:textId="77777777" w:rsidR="00CF50CA" w:rsidRDefault="007201A3">
            <w:r>
              <w:t>0.525</w:t>
            </w:r>
          </w:p>
        </w:tc>
      </w:tr>
      <w:tr w:rsidR="00CF50CA" w14:paraId="5781F048" w14:textId="77777777">
        <w:tc>
          <w:tcPr>
            <w:tcW w:w="656" w:type="dxa"/>
            <w:vAlign w:val="center"/>
          </w:tcPr>
          <w:p w14:paraId="2AC46934" w14:textId="77777777" w:rsidR="00CF50CA" w:rsidRDefault="007201A3">
            <w:r>
              <w:t>10</w:t>
            </w:r>
          </w:p>
        </w:tc>
        <w:tc>
          <w:tcPr>
            <w:tcW w:w="888" w:type="dxa"/>
            <w:vAlign w:val="center"/>
          </w:tcPr>
          <w:p w14:paraId="4C04AE3B" w14:textId="77777777" w:rsidR="00CF50CA" w:rsidRDefault="007201A3">
            <w:r>
              <w:t>C3206</w:t>
            </w:r>
          </w:p>
        </w:tc>
        <w:tc>
          <w:tcPr>
            <w:tcW w:w="769" w:type="dxa"/>
            <w:vAlign w:val="center"/>
          </w:tcPr>
          <w:p w14:paraId="6A9CEC11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211931D4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5E9949D6" w14:textId="77777777" w:rsidR="00CF50CA" w:rsidRDefault="007201A3">
            <w:r>
              <w:t>9.600</w:t>
            </w:r>
          </w:p>
        </w:tc>
        <w:tc>
          <w:tcPr>
            <w:tcW w:w="848" w:type="dxa"/>
            <w:vAlign w:val="center"/>
          </w:tcPr>
          <w:p w14:paraId="39B27CF2" w14:textId="77777777" w:rsidR="00CF50CA" w:rsidRDefault="007201A3">
            <w:r>
              <w:t>9.600</w:t>
            </w:r>
          </w:p>
        </w:tc>
        <w:tc>
          <w:tcPr>
            <w:tcW w:w="781" w:type="dxa"/>
            <w:vAlign w:val="center"/>
          </w:tcPr>
          <w:p w14:paraId="0F702077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5B9A32D2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459C87F7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18FB3B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566ABA82" w14:textId="77777777" w:rsidR="00CF50CA" w:rsidRDefault="007201A3">
            <w:r>
              <w:t>0.525</w:t>
            </w:r>
          </w:p>
        </w:tc>
      </w:tr>
      <w:tr w:rsidR="00CF50CA" w14:paraId="7E0DBBE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EEBD8F1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EE66C6" w14:textId="77777777" w:rsidR="00CF50CA" w:rsidRDefault="007201A3">
            <w:r>
              <w:t>310.980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CE98FDF" w14:textId="77777777" w:rsidR="00CF50CA" w:rsidRDefault="007201A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74144F8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6DFF813C" w14:textId="77777777" w:rsidR="00CF50CA" w:rsidRDefault="007201A3">
            <w:r>
              <w:t>0.525</w:t>
            </w:r>
          </w:p>
        </w:tc>
      </w:tr>
    </w:tbl>
    <w:p w14:paraId="6FEE7657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3ED753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0CA" w14:paraId="683D7237" w14:textId="77777777">
        <w:tc>
          <w:tcPr>
            <w:tcW w:w="656" w:type="dxa"/>
            <w:shd w:val="clear" w:color="auto" w:fill="E6E6E6"/>
            <w:vAlign w:val="center"/>
          </w:tcPr>
          <w:p w14:paraId="47D75E66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4D4154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CFF7ED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6712B9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5EB99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BFC63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BE3775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626703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1699F5" w14:textId="77777777" w:rsidR="00CF50CA" w:rsidRDefault="007201A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1D2ADC" w14:textId="77777777" w:rsidR="00CF50CA" w:rsidRDefault="007201A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02387A" w14:textId="77777777" w:rsidR="00CF50CA" w:rsidRDefault="007201A3">
            <w:pPr>
              <w:jc w:val="center"/>
            </w:pPr>
            <w:r>
              <w:t>综合遮阳系数</w:t>
            </w:r>
          </w:p>
        </w:tc>
      </w:tr>
      <w:tr w:rsidR="00CF50CA" w14:paraId="48B16ECB" w14:textId="77777777">
        <w:tc>
          <w:tcPr>
            <w:tcW w:w="656" w:type="dxa"/>
            <w:vAlign w:val="center"/>
          </w:tcPr>
          <w:p w14:paraId="18539647" w14:textId="77777777" w:rsidR="00CF50CA" w:rsidRDefault="007201A3">
            <w:r>
              <w:t>1</w:t>
            </w:r>
          </w:p>
        </w:tc>
        <w:tc>
          <w:tcPr>
            <w:tcW w:w="888" w:type="dxa"/>
            <w:vAlign w:val="center"/>
          </w:tcPr>
          <w:p w14:paraId="59B8E3A7" w14:textId="77777777" w:rsidR="00CF50CA" w:rsidRDefault="00CF50CA"/>
        </w:tc>
        <w:tc>
          <w:tcPr>
            <w:tcW w:w="769" w:type="dxa"/>
            <w:vAlign w:val="center"/>
          </w:tcPr>
          <w:p w14:paraId="250270E9" w14:textId="77777777" w:rsidR="00CF50CA" w:rsidRDefault="007201A3">
            <w:r>
              <w:t>1~2</w:t>
            </w:r>
          </w:p>
        </w:tc>
        <w:tc>
          <w:tcPr>
            <w:tcW w:w="769" w:type="dxa"/>
            <w:vAlign w:val="center"/>
          </w:tcPr>
          <w:p w14:paraId="69B25C0E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7A8274E0" w14:textId="77777777" w:rsidR="00CF50CA" w:rsidRDefault="007201A3">
            <w:r>
              <w:t>28.800</w:t>
            </w:r>
          </w:p>
        </w:tc>
        <w:tc>
          <w:tcPr>
            <w:tcW w:w="848" w:type="dxa"/>
            <w:vAlign w:val="center"/>
          </w:tcPr>
          <w:p w14:paraId="79CAB5E0" w14:textId="77777777" w:rsidR="00CF50CA" w:rsidRDefault="007201A3">
            <w:r>
              <w:t>57.600</w:t>
            </w:r>
          </w:p>
        </w:tc>
        <w:tc>
          <w:tcPr>
            <w:tcW w:w="781" w:type="dxa"/>
            <w:vAlign w:val="center"/>
          </w:tcPr>
          <w:p w14:paraId="70B03FFE" w14:textId="77777777" w:rsidR="00CF50CA" w:rsidRDefault="007201A3">
            <w:r>
              <w:t>65</w:t>
            </w:r>
          </w:p>
        </w:tc>
        <w:tc>
          <w:tcPr>
            <w:tcW w:w="916" w:type="dxa"/>
            <w:vAlign w:val="center"/>
          </w:tcPr>
          <w:p w14:paraId="3493E996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974F224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7A0FF8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3C35C1D" w14:textId="77777777" w:rsidR="00CF50CA" w:rsidRDefault="007201A3">
            <w:r>
              <w:t>0.525</w:t>
            </w:r>
          </w:p>
        </w:tc>
      </w:tr>
      <w:tr w:rsidR="00CF50CA" w14:paraId="5E68DCB3" w14:textId="77777777">
        <w:tc>
          <w:tcPr>
            <w:tcW w:w="656" w:type="dxa"/>
            <w:vAlign w:val="center"/>
          </w:tcPr>
          <w:p w14:paraId="59F44CAB" w14:textId="77777777" w:rsidR="00CF50CA" w:rsidRDefault="007201A3">
            <w:r>
              <w:t>2</w:t>
            </w:r>
          </w:p>
        </w:tc>
        <w:tc>
          <w:tcPr>
            <w:tcW w:w="888" w:type="dxa"/>
            <w:vAlign w:val="center"/>
          </w:tcPr>
          <w:p w14:paraId="0C2E1DAE" w14:textId="77777777" w:rsidR="00CF50CA" w:rsidRDefault="007201A3">
            <w:r>
              <w:t>C1215</w:t>
            </w:r>
          </w:p>
        </w:tc>
        <w:tc>
          <w:tcPr>
            <w:tcW w:w="769" w:type="dxa"/>
            <w:vAlign w:val="center"/>
          </w:tcPr>
          <w:p w14:paraId="603562B8" w14:textId="77777777" w:rsidR="00CF50CA" w:rsidRDefault="007201A3">
            <w:r>
              <w:t>1</w:t>
            </w:r>
          </w:p>
        </w:tc>
        <w:tc>
          <w:tcPr>
            <w:tcW w:w="769" w:type="dxa"/>
            <w:vAlign w:val="center"/>
          </w:tcPr>
          <w:p w14:paraId="7B1903C2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09B21E4B" w14:textId="77777777" w:rsidR="00CF50CA" w:rsidRDefault="007201A3">
            <w:r>
              <w:t>1.800</w:t>
            </w:r>
          </w:p>
        </w:tc>
        <w:tc>
          <w:tcPr>
            <w:tcW w:w="848" w:type="dxa"/>
            <w:vAlign w:val="center"/>
          </w:tcPr>
          <w:p w14:paraId="1140DD9E" w14:textId="77777777" w:rsidR="00CF50CA" w:rsidRDefault="007201A3">
            <w:r>
              <w:t>1.800</w:t>
            </w:r>
          </w:p>
        </w:tc>
        <w:tc>
          <w:tcPr>
            <w:tcW w:w="781" w:type="dxa"/>
            <w:vAlign w:val="center"/>
          </w:tcPr>
          <w:p w14:paraId="0082BCFC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3298C712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A19C7DF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157C2F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6549E1D0" w14:textId="77777777" w:rsidR="00CF50CA" w:rsidRDefault="007201A3">
            <w:r>
              <w:t>0.525</w:t>
            </w:r>
          </w:p>
        </w:tc>
      </w:tr>
      <w:tr w:rsidR="00CF50CA" w14:paraId="21B653A4" w14:textId="77777777">
        <w:tc>
          <w:tcPr>
            <w:tcW w:w="656" w:type="dxa"/>
            <w:vAlign w:val="center"/>
          </w:tcPr>
          <w:p w14:paraId="77E7ADB1" w14:textId="77777777" w:rsidR="00CF50CA" w:rsidRDefault="007201A3">
            <w:r>
              <w:t>3</w:t>
            </w:r>
          </w:p>
        </w:tc>
        <w:tc>
          <w:tcPr>
            <w:tcW w:w="888" w:type="dxa"/>
            <w:vAlign w:val="center"/>
          </w:tcPr>
          <w:p w14:paraId="0DFF6A5F" w14:textId="77777777" w:rsidR="00CF50CA" w:rsidRDefault="007201A3">
            <w:r>
              <w:t>C1806</w:t>
            </w:r>
          </w:p>
        </w:tc>
        <w:tc>
          <w:tcPr>
            <w:tcW w:w="769" w:type="dxa"/>
            <w:vAlign w:val="center"/>
          </w:tcPr>
          <w:p w14:paraId="1AA076C9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18F9C04F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40534E85" w14:textId="77777777" w:rsidR="00CF50CA" w:rsidRDefault="007201A3">
            <w:r>
              <w:t>1.080</w:t>
            </w:r>
          </w:p>
        </w:tc>
        <w:tc>
          <w:tcPr>
            <w:tcW w:w="848" w:type="dxa"/>
            <w:vAlign w:val="center"/>
          </w:tcPr>
          <w:p w14:paraId="56F82A84" w14:textId="77777777" w:rsidR="00CF50CA" w:rsidRDefault="007201A3">
            <w:r>
              <w:t>1.080</w:t>
            </w:r>
          </w:p>
        </w:tc>
        <w:tc>
          <w:tcPr>
            <w:tcW w:w="781" w:type="dxa"/>
            <w:vAlign w:val="center"/>
          </w:tcPr>
          <w:p w14:paraId="098400DE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2822023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3BBCC3D7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B1D53D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684E5F99" w14:textId="77777777" w:rsidR="00CF50CA" w:rsidRDefault="007201A3">
            <w:r>
              <w:t>0.525</w:t>
            </w:r>
          </w:p>
        </w:tc>
      </w:tr>
      <w:tr w:rsidR="00CF50CA" w14:paraId="6CEDB58C" w14:textId="77777777">
        <w:tc>
          <w:tcPr>
            <w:tcW w:w="656" w:type="dxa"/>
            <w:vAlign w:val="center"/>
          </w:tcPr>
          <w:p w14:paraId="6AB372FF" w14:textId="77777777" w:rsidR="00CF50CA" w:rsidRDefault="007201A3">
            <w:r>
              <w:t>4</w:t>
            </w:r>
          </w:p>
        </w:tc>
        <w:tc>
          <w:tcPr>
            <w:tcW w:w="888" w:type="dxa"/>
            <w:vAlign w:val="center"/>
          </w:tcPr>
          <w:p w14:paraId="014F983A" w14:textId="77777777" w:rsidR="00CF50CA" w:rsidRDefault="007201A3">
            <w:r>
              <w:t>C1815</w:t>
            </w:r>
          </w:p>
        </w:tc>
        <w:tc>
          <w:tcPr>
            <w:tcW w:w="769" w:type="dxa"/>
            <w:vAlign w:val="center"/>
          </w:tcPr>
          <w:p w14:paraId="658F98A6" w14:textId="77777777" w:rsidR="00CF50CA" w:rsidRDefault="007201A3">
            <w:r>
              <w:t>3</w:t>
            </w:r>
          </w:p>
        </w:tc>
        <w:tc>
          <w:tcPr>
            <w:tcW w:w="769" w:type="dxa"/>
            <w:vAlign w:val="center"/>
          </w:tcPr>
          <w:p w14:paraId="50DFFF42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3C505BF2" w14:textId="77777777" w:rsidR="00CF50CA" w:rsidRDefault="007201A3">
            <w:r>
              <w:t>2.700</w:t>
            </w:r>
          </w:p>
        </w:tc>
        <w:tc>
          <w:tcPr>
            <w:tcW w:w="848" w:type="dxa"/>
            <w:vAlign w:val="center"/>
          </w:tcPr>
          <w:p w14:paraId="71E42C00" w14:textId="77777777" w:rsidR="00CF50CA" w:rsidRDefault="007201A3">
            <w:r>
              <w:t>5.400</w:t>
            </w:r>
          </w:p>
        </w:tc>
        <w:tc>
          <w:tcPr>
            <w:tcW w:w="781" w:type="dxa"/>
            <w:vAlign w:val="center"/>
          </w:tcPr>
          <w:p w14:paraId="5978FB14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11450A81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0B0C158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F61593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6A6829D" w14:textId="77777777" w:rsidR="00CF50CA" w:rsidRDefault="007201A3">
            <w:r>
              <w:t>0.525</w:t>
            </w:r>
          </w:p>
        </w:tc>
      </w:tr>
      <w:tr w:rsidR="00CF50CA" w14:paraId="06A46650" w14:textId="77777777">
        <w:tc>
          <w:tcPr>
            <w:tcW w:w="656" w:type="dxa"/>
            <w:vAlign w:val="center"/>
          </w:tcPr>
          <w:p w14:paraId="765AA714" w14:textId="77777777" w:rsidR="00CF50CA" w:rsidRDefault="007201A3">
            <w:r>
              <w:t>5</w:t>
            </w:r>
          </w:p>
        </w:tc>
        <w:tc>
          <w:tcPr>
            <w:tcW w:w="888" w:type="dxa"/>
            <w:vAlign w:val="center"/>
          </w:tcPr>
          <w:p w14:paraId="0EC8A7C6" w14:textId="77777777" w:rsidR="00CF50CA" w:rsidRDefault="007201A3">
            <w:r>
              <w:t>C1821</w:t>
            </w:r>
          </w:p>
        </w:tc>
        <w:tc>
          <w:tcPr>
            <w:tcW w:w="769" w:type="dxa"/>
            <w:vAlign w:val="center"/>
          </w:tcPr>
          <w:p w14:paraId="42D913FF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1CE0F8E7" w14:textId="77777777" w:rsidR="00CF50CA" w:rsidRDefault="007201A3">
            <w:r>
              <w:t>4</w:t>
            </w:r>
          </w:p>
        </w:tc>
        <w:tc>
          <w:tcPr>
            <w:tcW w:w="848" w:type="dxa"/>
            <w:vAlign w:val="center"/>
          </w:tcPr>
          <w:p w14:paraId="7DB97288" w14:textId="77777777" w:rsidR="00CF50CA" w:rsidRDefault="007201A3">
            <w:r>
              <w:t>3.780</w:t>
            </w:r>
          </w:p>
        </w:tc>
        <w:tc>
          <w:tcPr>
            <w:tcW w:w="848" w:type="dxa"/>
            <w:vAlign w:val="center"/>
          </w:tcPr>
          <w:p w14:paraId="4E6BC996" w14:textId="77777777" w:rsidR="00CF50CA" w:rsidRDefault="007201A3">
            <w:r>
              <w:t>15.120</w:t>
            </w:r>
          </w:p>
        </w:tc>
        <w:tc>
          <w:tcPr>
            <w:tcW w:w="781" w:type="dxa"/>
            <w:vAlign w:val="center"/>
          </w:tcPr>
          <w:p w14:paraId="182154D7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51C06B4F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5DE1A02C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CA9618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DECF5F3" w14:textId="77777777" w:rsidR="00CF50CA" w:rsidRDefault="007201A3">
            <w:r>
              <w:t>0.525</w:t>
            </w:r>
          </w:p>
        </w:tc>
      </w:tr>
      <w:tr w:rsidR="00CF50CA" w14:paraId="1D258221" w14:textId="77777777">
        <w:tc>
          <w:tcPr>
            <w:tcW w:w="656" w:type="dxa"/>
            <w:vAlign w:val="center"/>
          </w:tcPr>
          <w:p w14:paraId="6BF5C86D" w14:textId="77777777" w:rsidR="00CF50CA" w:rsidRDefault="007201A3">
            <w:r>
              <w:t>6</w:t>
            </w:r>
          </w:p>
        </w:tc>
        <w:tc>
          <w:tcPr>
            <w:tcW w:w="888" w:type="dxa"/>
            <w:vAlign w:val="center"/>
          </w:tcPr>
          <w:p w14:paraId="4F16F4BC" w14:textId="77777777" w:rsidR="00CF50CA" w:rsidRDefault="007201A3">
            <w:r>
              <w:t>C2006</w:t>
            </w:r>
          </w:p>
        </w:tc>
        <w:tc>
          <w:tcPr>
            <w:tcW w:w="769" w:type="dxa"/>
            <w:vAlign w:val="center"/>
          </w:tcPr>
          <w:p w14:paraId="3EB7A2F1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25F2DECE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715A43D9" w14:textId="77777777" w:rsidR="00CF50CA" w:rsidRDefault="007201A3">
            <w:r>
              <w:t>1.200</w:t>
            </w:r>
          </w:p>
        </w:tc>
        <w:tc>
          <w:tcPr>
            <w:tcW w:w="848" w:type="dxa"/>
            <w:vAlign w:val="center"/>
          </w:tcPr>
          <w:p w14:paraId="2EE9D2D2" w14:textId="77777777" w:rsidR="00CF50CA" w:rsidRDefault="007201A3">
            <w:r>
              <w:t>1.200</w:t>
            </w:r>
          </w:p>
        </w:tc>
        <w:tc>
          <w:tcPr>
            <w:tcW w:w="781" w:type="dxa"/>
            <w:vAlign w:val="center"/>
          </w:tcPr>
          <w:p w14:paraId="5B4986D9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2EC71464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266606D6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2116A9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76F1FD9" w14:textId="77777777" w:rsidR="00CF50CA" w:rsidRDefault="007201A3">
            <w:r>
              <w:t>0.525</w:t>
            </w:r>
          </w:p>
        </w:tc>
      </w:tr>
      <w:tr w:rsidR="00CF50CA" w14:paraId="2504E3D7" w14:textId="77777777">
        <w:tc>
          <w:tcPr>
            <w:tcW w:w="656" w:type="dxa"/>
            <w:vAlign w:val="center"/>
          </w:tcPr>
          <w:p w14:paraId="42FDEB9A" w14:textId="77777777" w:rsidR="00CF50CA" w:rsidRDefault="007201A3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224454F4" w14:textId="77777777" w:rsidR="00CF50CA" w:rsidRDefault="007201A3">
            <w:r>
              <w:t>C2115</w:t>
            </w:r>
          </w:p>
        </w:tc>
        <w:tc>
          <w:tcPr>
            <w:tcW w:w="769" w:type="dxa"/>
            <w:vAlign w:val="center"/>
          </w:tcPr>
          <w:p w14:paraId="327BDE99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551751C6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7AA8E9A0" w14:textId="77777777" w:rsidR="00CF50CA" w:rsidRDefault="007201A3">
            <w:r>
              <w:t>3.150</w:t>
            </w:r>
          </w:p>
        </w:tc>
        <w:tc>
          <w:tcPr>
            <w:tcW w:w="848" w:type="dxa"/>
            <w:vAlign w:val="center"/>
          </w:tcPr>
          <w:p w14:paraId="3D179104" w14:textId="77777777" w:rsidR="00CF50CA" w:rsidRDefault="007201A3">
            <w:r>
              <w:t>3.150</w:t>
            </w:r>
          </w:p>
        </w:tc>
        <w:tc>
          <w:tcPr>
            <w:tcW w:w="781" w:type="dxa"/>
            <w:vAlign w:val="center"/>
          </w:tcPr>
          <w:p w14:paraId="4C2323E3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7B24A8B5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48692183" w14:textId="77777777" w:rsidR="00CF50CA" w:rsidRDefault="00CF50CA"/>
        </w:tc>
        <w:tc>
          <w:tcPr>
            <w:tcW w:w="916" w:type="dxa"/>
            <w:vAlign w:val="center"/>
          </w:tcPr>
          <w:p w14:paraId="04377EE0" w14:textId="77777777" w:rsidR="00CF50CA" w:rsidRDefault="007201A3">
            <w:r>
              <w:t>1.000</w:t>
            </w:r>
          </w:p>
        </w:tc>
        <w:tc>
          <w:tcPr>
            <w:tcW w:w="916" w:type="dxa"/>
            <w:vAlign w:val="center"/>
          </w:tcPr>
          <w:p w14:paraId="600B1A82" w14:textId="77777777" w:rsidR="00CF50CA" w:rsidRDefault="007201A3">
            <w:r>
              <w:t>0.700</w:t>
            </w:r>
          </w:p>
        </w:tc>
      </w:tr>
      <w:tr w:rsidR="00CF50CA" w14:paraId="7626EC22" w14:textId="77777777">
        <w:tc>
          <w:tcPr>
            <w:tcW w:w="656" w:type="dxa"/>
            <w:vAlign w:val="center"/>
          </w:tcPr>
          <w:p w14:paraId="47A57730" w14:textId="77777777" w:rsidR="00CF50CA" w:rsidRDefault="007201A3">
            <w:r>
              <w:t>8</w:t>
            </w:r>
          </w:p>
        </w:tc>
        <w:tc>
          <w:tcPr>
            <w:tcW w:w="888" w:type="dxa"/>
            <w:vAlign w:val="center"/>
          </w:tcPr>
          <w:p w14:paraId="31DA3C3D" w14:textId="77777777" w:rsidR="00CF50CA" w:rsidRDefault="007201A3">
            <w:r>
              <w:t>C2206</w:t>
            </w:r>
          </w:p>
        </w:tc>
        <w:tc>
          <w:tcPr>
            <w:tcW w:w="769" w:type="dxa"/>
            <w:vAlign w:val="center"/>
          </w:tcPr>
          <w:p w14:paraId="1C45B4CC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3935B846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5CEB17D1" w14:textId="77777777" w:rsidR="00CF50CA" w:rsidRDefault="007201A3">
            <w:r>
              <w:t>1.320</w:t>
            </w:r>
          </w:p>
        </w:tc>
        <w:tc>
          <w:tcPr>
            <w:tcW w:w="848" w:type="dxa"/>
            <w:vAlign w:val="center"/>
          </w:tcPr>
          <w:p w14:paraId="41FD8438" w14:textId="77777777" w:rsidR="00CF50CA" w:rsidRDefault="007201A3">
            <w:r>
              <w:t>1.320</w:t>
            </w:r>
          </w:p>
        </w:tc>
        <w:tc>
          <w:tcPr>
            <w:tcW w:w="781" w:type="dxa"/>
            <w:vAlign w:val="center"/>
          </w:tcPr>
          <w:p w14:paraId="35C62346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0D44007C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4D3568A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AB962B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63ACC5A3" w14:textId="77777777" w:rsidR="00CF50CA" w:rsidRDefault="007201A3">
            <w:r>
              <w:t>0.525</w:t>
            </w:r>
          </w:p>
        </w:tc>
      </w:tr>
      <w:tr w:rsidR="00CF50CA" w14:paraId="7BC79352" w14:textId="77777777">
        <w:tc>
          <w:tcPr>
            <w:tcW w:w="656" w:type="dxa"/>
            <w:vAlign w:val="center"/>
          </w:tcPr>
          <w:p w14:paraId="4E3DC019" w14:textId="77777777" w:rsidR="00CF50CA" w:rsidRDefault="007201A3">
            <w:r>
              <w:t>9</w:t>
            </w:r>
          </w:p>
        </w:tc>
        <w:tc>
          <w:tcPr>
            <w:tcW w:w="888" w:type="dxa"/>
            <w:vAlign w:val="center"/>
          </w:tcPr>
          <w:p w14:paraId="31FF60B7" w14:textId="77777777" w:rsidR="00CF50CA" w:rsidRDefault="007201A3">
            <w:r>
              <w:t>C2215</w:t>
            </w:r>
          </w:p>
        </w:tc>
        <w:tc>
          <w:tcPr>
            <w:tcW w:w="769" w:type="dxa"/>
            <w:vAlign w:val="center"/>
          </w:tcPr>
          <w:p w14:paraId="2D2E19F5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5CA69ECC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7F26ED4B" w14:textId="77777777" w:rsidR="00CF50CA" w:rsidRDefault="007201A3">
            <w:r>
              <w:t>3.300</w:t>
            </w:r>
          </w:p>
        </w:tc>
        <w:tc>
          <w:tcPr>
            <w:tcW w:w="848" w:type="dxa"/>
            <w:vAlign w:val="center"/>
          </w:tcPr>
          <w:p w14:paraId="136A59C0" w14:textId="77777777" w:rsidR="00CF50CA" w:rsidRDefault="007201A3">
            <w:r>
              <w:t>3.300</w:t>
            </w:r>
          </w:p>
        </w:tc>
        <w:tc>
          <w:tcPr>
            <w:tcW w:w="781" w:type="dxa"/>
            <w:vAlign w:val="center"/>
          </w:tcPr>
          <w:p w14:paraId="7201C5D5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490F673A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6EF7F6CE" w14:textId="77777777" w:rsidR="00CF50CA" w:rsidRDefault="00CF50CA"/>
        </w:tc>
        <w:tc>
          <w:tcPr>
            <w:tcW w:w="916" w:type="dxa"/>
            <w:vAlign w:val="center"/>
          </w:tcPr>
          <w:p w14:paraId="39C43BC4" w14:textId="77777777" w:rsidR="00CF50CA" w:rsidRDefault="007201A3">
            <w:r>
              <w:t>1.000</w:t>
            </w:r>
          </w:p>
        </w:tc>
        <w:tc>
          <w:tcPr>
            <w:tcW w:w="916" w:type="dxa"/>
            <w:vAlign w:val="center"/>
          </w:tcPr>
          <w:p w14:paraId="38359CA7" w14:textId="77777777" w:rsidR="00CF50CA" w:rsidRDefault="007201A3">
            <w:r>
              <w:t>0.700</w:t>
            </w:r>
          </w:p>
        </w:tc>
      </w:tr>
      <w:tr w:rsidR="00CF50CA" w14:paraId="3C23BC01" w14:textId="77777777">
        <w:tc>
          <w:tcPr>
            <w:tcW w:w="656" w:type="dxa"/>
            <w:vAlign w:val="center"/>
          </w:tcPr>
          <w:p w14:paraId="326BBD22" w14:textId="77777777" w:rsidR="00CF50CA" w:rsidRDefault="007201A3">
            <w:r>
              <w:t>10</w:t>
            </w:r>
          </w:p>
        </w:tc>
        <w:tc>
          <w:tcPr>
            <w:tcW w:w="888" w:type="dxa"/>
            <w:vAlign w:val="center"/>
          </w:tcPr>
          <w:p w14:paraId="6A437D11" w14:textId="77777777" w:rsidR="00CF50CA" w:rsidRDefault="007201A3">
            <w:r>
              <w:t>C2415</w:t>
            </w:r>
          </w:p>
        </w:tc>
        <w:tc>
          <w:tcPr>
            <w:tcW w:w="769" w:type="dxa"/>
            <w:vAlign w:val="center"/>
          </w:tcPr>
          <w:p w14:paraId="3A21EC76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42794B4D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424A9A0C" w14:textId="77777777" w:rsidR="00CF50CA" w:rsidRDefault="007201A3">
            <w:r>
              <w:t>3.600</w:t>
            </w:r>
          </w:p>
        </w:tc>
        <w:tc>
          <w:tcPr>
            <w:tcW w:w="848" w:type="dxa"/>
            <w:vAlign w:val="center"/>
          </w:tcPr>
          <w:p w14:paraId="4304865E" w14:textId="77777777" w:rsidR="00CF50CA" w:rsidRDefault="007201A3">
            <w:r>
              <w:t>7.200</w:t>
            </w:r>
          </w:p>
        </w:tc>
        <w:tc>
          <w:tcPr>
            <w:tcW w:w="781" w:type="dxa"/>
            <w:vAlign w:val="center"/>
          </w:tcPr>
          <w:p w14:paraId="1FA38CFB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606441F0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1427C58" w14:textId="77777777" w:rsidR="00CF50CA" w:rsidRDefault="00CF50CA"/>
        </w:tc>
        <w:tc>
          <w:tcPr>
            <w:tcW w:w="916" w:type="dxa"/>
            <w:vAlign w:val="center"/>
          </w:tcPr>
          <w:p w14:paraId="6EA8DB83" w14:textId="77777777" w:rsidR="00CF50CA" w:rsidRDefault="007201A3">
            <w:r>
              <w:t>1.000</w:t>
            </w:r>
          </w:p>
        </w:tc>
        <w:tc>
          <w:tcPr>
            <w:tcW w:w="916" w:type="dxa"/>
            <w:vAlign w:val="center"/>
          </w:tcPr>
          <w:p w14:paraId="5EFA1C7C" w14:textId="77777777" w:rsidR="00CF50CA" w:rsidRDefault="007201A3">
            <w:r>
              <w:t>0.700</w:t>
            </w:r>
          </w:p>
        </w:tc>
      </w:tr>
      <w:tr w:rsidR="00CF50CA" w14:paraId="784B5379" w14:textId="77777777">
        <w:tc>
          <w:tcPr>
            <w:tcW w:w="656" w:type="dxa"/>
            <w:vAlign w:val="center"/>
          </w:tcPr>
          <w:p w14:paraId="41F04EFA" w14:textId="77777777" w:rsidR="00CF50CA" w:rsidRDefault="007201A3">
            <w:r>
              <w:t>11</w:t>
            </w:r>
          </w:p>
        </w:tc>
        <w:tc>
          <w:tcPr>
            <w:tcW w:w="888" w:type="dxa"/>
            <w:vAlign w:val="center"/>
          </w:tcPr>
          <w:p w14:paraId="3B1293C7" w14:textId="77777777" w:rsidR="00CF50CA" w:rsidRDefault="007201A3">
            <w:r>
              <w:t>C3215</w:t>
            </w:r>
          </w:p>
        </w:tc>
        <w:tc>
          <w:tcPr>
            <w:tcW w:w="769" w:type="dxa"/>
            <w:vAlign w:val="center"/>
          </w:tcPr>
          <w:p w14:paraId="52BC13A8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144AF01F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19EA91CE" w14:textId="77777777" w:rsidR="00CF50CA" w:rsidRDefault="007201A3">
            <w:r>
              <w:t>4.800</w:t>
            </w:r>
          </w:p>
        </w:tc>
        <w:tc>
          <w:tcPr>
            <w:tcW w:w="848" w:type="dxa"/>
            <w:vAlign w:val="center"/>
          </w:tcPr>
          <w:p w14:paraId="56E85CAF" w14:textId="77777777" w:rsidR="00CF50CA" w:rsidRDefault="007201A3">
            <w:r>
              <w:t>4.800</w:t>
            </w:r>
          </w:p>
        </w:tc>
        <w:tc>
          <w:tcPr>
            <w:tcW w:w="781" w:type="dxa"/>
            <w:vAlign w:val="center"/>
          </w:tcPr>
          <w:p w14:paraId="2B387F0A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316E77D4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75F7C7A5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B2F7A8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5D3C578" w14:textId="77777777" w:rsidR="00CF50CA" w:rsidRDefault="007201A3">
            <w:r>
              <w:t>0.525</w:t>
            </w:r>
          </w:p>
        </w:tc>
      </w:tr>
      <w:tr w:rsidR="00CF50CA" w14:paraId="3C60D580" w14:textId="77777777">
        <w:tc>
          <w:tcPr>
            <w:tcW w:w="656" w:type="dxa"/>
            <w:vAlign w:val="center"/>
          </w:tcPr>
          <w:p w14:paraId="7CCE42B6" w14:textId="77777777" w:rsidR="00CF50CA" w:rsidRDefault="007201A3">
            <w:r>
              <w:t>12</w:t>
            </w:r>
          </w:p>
        </w:tc>
        <w:tc>
          <w:tcPr>
            <w:tcW w:w="888" w:type="dxa"/>
            <w:vAlign w:val="center"/>
          </w:tcPr>
          <w:p w14:paraId="0FE246C4" w14:textId="77777777" w:rsidR="00CF50CA" w:rsidRDefault="007201A3">
            <w:r>
              <w:t>C3315</w:t>
            </w:r>
          </w:p>
        </w:tc>
        <w:tc>
          <w:tcPr>
            <w:tcW w:w="769" w:type="dxa"/>
            <w:vAlign w:val="center"/>
          </w:tcPr>
          <w:p w14:paraId="76C19069" w14:textId="77777777" w:rsidR="00CF50CA" w:rsidRDefault="007201A3">
            <w:r>
              <w:t>4</w:t>
            </w:r>
          </w:p>
        </w:tc>
        <w:tc>
          <w:tcPr>
            <w:tcW w:w="769" w:type="dxa"/>
            <w:vAlign w:val="center"/>
          </w:tcPr>
          <w:p w14:paraId="7ACE09B9" w14:textId="77777777" w:rsidR="00CF50CA" w:rsidRDefault="007201A3">
            <w:r>
              <w:t>2</w:t>
            </w:r>
          </w:p>
        </w:tc>
        <w:tc>
          <w:tcPr>
            <w:tcW w:w="848" w:type="dxa"/>
            <w:vAlign w:val="center"/>
          </w:tcPr>
          <w:p w14:paraId="4D57E888" w14:textId="77777777" w:rsidR="00CF50CA" w:rsidRDefault="007201A3">
            <w:r>
              <w:t>4.950</w:t>
            </w:r>
          </w:p>
        </w:tc>
        <w:tc>
          <w:tcPr>
            <w:tcW w:w="848" w:type="dxa"/>
            <w:vAlign w:val="center"/>
          </w:tcPr>
          <w:p w14:paraId="408079A8" w14:textId="77777777" w:rsidR="00CF50CA" w:rsidRDefault="007201A3">
            <w:r>
              <w:t>9.900</w:t>
            </w:r>
          </w:p>
        </w:tc>
        <w:tc>
          <w:tcPr>
            <w:tcW w:w="781" w:type="dxa"/>
            <w:vAlign w:val="center"/>
          </w:tcPr>
          <w:p w14:paraId="1BC7EA1D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5F6D2A55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79FDE9E0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021EE7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5684660" w14:textId="77777777" w:rsidR="00CF50CA" w:rsidRDefault="007201A3">
            <w:r>
              <w:t>0.525</w:t>
            </w:r>
          </w:p>
        </w:tc>
      </w:tr>
      <w:tr w:rsidR="00CF50CA" w14:paraId="0A34C622" w14:textId="77777777">
        <w:tc>
          <w:tcPr>
            <w:tcW w:w="656" w:type="dxa"/>
            <w:vAlign w:val="center"/>
          </w:tcPr>
          <w:p w14:paraId="69EB5674" w14:textId="77777777" w:rsidR="00CF50CA" w:rsidRDefault="007201A3">
            <w:r>
              <w:t>13</w:t>
            </w:r>
          </w:p>
        </w:tc>
        <w:tc>
          <w:tcPr>
            <w:tcW w:w="888" w:type="dxa"/>
            <w:vAlign w:val="center"/>
          </w:tcPr>
          <w:p w14:paraId="0460A0DF" w14:textId="77777777" w:rsidR="00CF50CA" w:rsidRDefault="007201A3">
            <w:r>
              <w:t>C3615</w:t>
            </w:r>
          </w:p>
        </w:tc>
        <w:tc>
          <w:tcPr>
            <w:tcW w:w="769" w:type="dxa"/>
            <w:vAlign w:val="center"/>
          </w:tcPr>
          <w:p w14:paraId="0A0840BD" w14:textId="77777777" w:rsidR="00CF50CA" w:rsidRDefault="007201A3">
            <w:r>
              <w:t>1~3</w:t>
            </w:r>
          </w:p>
        </w:tc>
        <w:tc>
          <w:tcPr>
            <w:tcW w:w="769" w:type="dxa"/>
            <w:vAlign w:val="center"/>
          </w:tcPr>
          <w:p w14:paraId="79A84F33" w14:textId="77777777" w:rsidR="00CF50CA" w:rsidRDefault="007201A3">
            <w:r>
              <w:t>3</w:t>
            </w:r>
          </w:p>
        </w:tc>
        <w:tc>
          <w:tcPr>
            <w:tcW w:w="848" w:type="dxa"/>
            <w:vAlign w:val="center"/>
          </w:tcPr>
          <w:p w14:paraId="48F34EBD" w14:textId="77777777" w:rsidR="00CF50CA" w:rsidRDefault="007201A3">
            <w:r>
              <w:t>5.400</w:t>
            </w:r>
          </w:p>
        </w:tc>
        <w:tc>
          <w:tcPr>
            <w:tcW w:w="848" w:type="dxa"/>
            <w:vAlign w:val="center"/>
          </w:tcPr>
          <w:p w14:paraId="39208233" w14:textId="77777777" w:rsidR="00CF50CA" w:rsidRDefault="007201A3">
            <w:r>
              <w:t>16.200</w:t>
            </w:r>
          </w:p>
        </w:tc>
        <w:tc>
          <w:tcPr>
            <w:tcW w:w="781" w:type="dxa"/>
            <w:vAlign w:val="center"/>
          </w:tcPr>
          <w:p w14:paraId="2F2FBAB1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5519DBCF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5C12874A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DCFBB9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31B1B9E1" w14:textId="77777777" w:rsidR="00CF50CA" w:rsidRDefault="007201A3">
            <w:r>
              <w:t>0.525</w:t>
            </w:r>
          </w:p>
        </w:tc>
      </w:tr>
      <w:tr w:rsidR="00CF50CA" w14:paraId="10AF88BA" w14:textId="77777777">
        <w:tc>
          <w:tcPr>
            <w:tcW w:w="656" w:type="dxa"/>
            <w:vAlign w:val="center"/>
          </w:tcPr>
          <w:p w14:paraId="25A1AE37" w14:textId="77777777" w:rsidR="00CF50CA" w:rsidRDefault="007201A3">
            <w:r>
              <w:t>14</w:t>
            </w:r>
          </w:p>
        </w:tc>
        <w:tc>
          <w:tcPr>
            <w:tcW w:w="888" w:type="dxa"/>
            <w:vAlign w:val="center"/>
          </w:tcPr>
          <w:p w14:paraId="46A53FBC" w14:textId="77777777" w:rsidR="00CF50CA" w:rsidRDefault="007201A3">
            <w:r>
              <w:t>C7215</w:t>
            </w:r>
          </w:p>
        </w:tc>
        <w:tc>
          <w:tcPr>
            <w:tcW w:w="769" w:type="dxa"/>
            <w:vAlign w:val="center"/>
          </w:tcPr>
          <w:p w14:paraId="4C8ADB46" w14:textId="77777777" w:rsidR="00CF50CA" w:rsidRDefault="007201A3">
            <w:r>
              <w:t>3</w:t>
            </w:r>
          </w:p>
        </w:tc>
        <w:tc>
          <w:tcPr>
            <w:tcW w:w="769" w:type="dxa"/>
            <w:vAlign w:val="center"/>
          </w:tcPr>
          <w:p w14:paraId="060AED51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6C3EEA94" w14:textId="77777777" w:rsidR="00CF50CA" w:rsidRDefault="007201A3">
            <w:r>
              <w:t>10.800</w:t>
            </w:r>
          </w:p>
        </w:tc>
        <w:tc>
          <w:tcPr>
            <w:tcW w:w="848" w:type="dxa"/>
            <w:vAlign w:val="center"/>
          </w:tcPr>
          <w:p w14:paraId="44BA2BC6" w14:textId="77777777" w:rsidR="00CF50CA" w:rsidRDefault="007201A3">
            <w:r>
              <w:t>10.800</w:t>
            </w:r>
          </w:p>
        </w:tc>
        <w:tc>
          <w:tcPr>
            <w:tcW w:w="781" w:type="dxa"/>
            <w:vAlign w:val="center"/>
          </w:tcPr>
          <w:p w14:paraId="352E1615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44120496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0246C9FC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BF73B4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BC6B235" w14:textId="77777777" w:rsidR="00CF50CA" w:rsidRDefault="007201A3">
            <w:r>
              <w:t>0.525</w:t>
            </w:r>
          </w:p>
        </w:tc>
      </w:tr>
      <w:tr w:rsidR="00CF50CA" w14:paraId="1133E2F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1D0995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0573F2" w14:textId="77777777" w:rsidR="00CF50CA" w:rsidRDefault="007201A3">
            <w:r>
              <w:t>138.870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E3DC416" w14:textId="77777777" w:rsidR="00CF50CA" w:rsidRDefault="007201A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2984A2D" w14:textId="77777777" w:rsidR="00CF50CA" w:rsidRDefault="007201A3">
            <w:r>
              <w:t>0.775</w:t>
            </w:r>
          </w:p>
        </w:tc>
        <w:tc>
          <w:tcPr>
            <w:tcW w:w="916" w:type="dxa"/>
            <w:vAlign w:val="center"/>
          </w:tcPr>
          <w:p w14:paraId="77624D14" w14:textId="77777777" w:rsidR="00CF50CA" w:rsidRDefault="007201A3">
            <w:r>
              <w:t>0.542</w:t>
            </w:r>
          </w:p>
        </w:tc>
      </w:tr>
    </w:tbl>
    <w:p w14:paraId="0E96EA63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AA8479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0CA" w14:paraId="3C68D91C" w14:textId="77777777">
        <w:tc>
          <w:tcPr>
            <w:tcW w:w="656" w:type="dxa"/>
            <w:shd w:val="clear" w:color="auto" w:fill="E6E6E6"/>
            <w:vAlign w:val="center"/>
          </w:tcPr>
          <w:p w14:paraId="7EA8EBBF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168FDC4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DC19F4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DC5FA2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DBA52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F1A7EB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BC3AAD3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7D534C" w14:textId="77777777" w:rsidR="00CF50CA" w:rsidRDefault="007201A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F13ACB" w14:textId="77777777" w:rsidR="00CF50CA" w:rsidRDefault="007201A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69295A" w14:textId="77777777" w:rsidR="00CF50CA" w:rsidRDefault="007201A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6456F4" w14:textId="77777777" w:rsidR="00CF50CA" w:rsidRDefault="007201A3">
            <w:pPr>
              <w:jc w:val="center"/>
            </w:pPr>
            <w:r>
              <w:t>综合遮阳系数</w:t>
            </w:r>
          </w:p>
        </w:tc>
      </w:tr>
      <w:tr w:rsidR="00CF50CA" w14:paraId="0B70F431" w14:textId="77777777">
        <w:tc>
          <w:tcPr>
            <w:tcW w:w="656" w:type="dxa"/>
            <w:vAlign w:val="center"/>
          </w:tcPr>
          <w:p w14:paraId="1D5DD46D" w14:textId="77777777" w:rsidR="00CF50CA" w:rsidRDefault="007201A3">
            <w:r>
              <w:t>1</w:t>
            </w:r>
          </w:p>
        </w:tc>
        <w:tc>
          <w:tcPr>
            <w:tcW w:w="888" w:type="dxa"/>
            <w:vAlign w:val="center"/>
          </w:tcPr>
          <w:p w14:paraId="33AB177D" w14:textId="77777777" w:rsidR="00CF50CA" w:rsidRDefault="00CF50CA"/>
        </w:tc>
        <w:tc>
          <w:tcPr>
            <w:tcW w:w="769" w:type="dxa"/>
            <w:vAlign w:val="center"/>
          </w:tcPr>
          <w:p w14:paraId="45B0F199" w14:textId="77777777" w:rsidR="00CF50CA" w:rsidRDefault="007201A3">
            <w:r>
              <w:t>2</w:t>
            </w:r>
          </w:p>
        </w:tc>
        <w:tc>
          <w:tcPr>
            <w:tcW w:w="769" w:type="dxa"/>
            <w:vAlign w:val="center"/>
          </w:tcPr>
          <w:p w14:paraId="30315698" w14:textId="77777777" w:rsidR="00CF50CA" w:rsidRDefault="007201A3">
            <w:r>
              <w:t>1</w:t>
            </w:r>
          </w:p>
        </w:tc>
        <w:tc>
          <w:tcPr>
            <w:tcW w:w="848" w:type="dxa"/>
            <w:vAlign w:val="center"/>
          </w:tcPr>
          <w:p w14:paraId="6FD3E127" w14:textId="77777777" w:rsidR="00CF50CA" w:rsidRDefault="007201A3">
            <w:r>
              <w:t>13.200</w:t>
            </w:r>
          </w:p>
        </w:tc>
        <w:tc>
          <w:tcPr>
            <w:tcW w:w="848" w:type="dxa"/>
            <w:vAlign w:val="center"/>
          </w:tcPr>
          <w:p w14:paraId="2E719080" w14:textId="77777777" w:rsidR="00CF50CA" w:rsidRDefault="007201A3">
            <w:r>
              <w:t>13.200</w:t>
            </w:r>
          </w:p>
        </w:tc>
        <w:tc>
          <w:tcPr>
            <w:tcW w:w="781" w:type="dxa"/>
            <w:vAlign w:val="center"/>
          </w:tcPr>
          <w:p w14:paraId="55C157BD" w14:textId="77777777" w:rsidR="00CF50CA" w:rsidRDefault="007201A3">
            <w:r>
              <w:t>65</w:t>
            </w:r>
          </w:p>
        </w:tc>
        <w:tc>
          <w:tcPr>
            <w:tcW w:w="916" w:type="dxa"/>
            <w:vAlign w:val="center"/>
          </w:tcPr>
          <w:p w14:paraId="754FD44F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1290D50F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4A6BC0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71493A6" w14:textId="77777777" w:rsidR="00CF50CA" w:rsidRDefault="007201A3">
            <w:r>
              <w:t>0.525</w:t>
            </w:r>
          </w:p>
        </w:tc>
      </w:tr>
      <w:tr w:rsidR="00CF50CA" w14:paraId="6F467C59" w14:textId="77777777">
        <w:tc>
          <w:tcPr>
            <w:tcW w:w="656" w:type="dxa"/>
            <w:vAlign w:val="center"/>
          </w:tcPr>
          <w:p w14:paraId="0754A7B6" w14:textId="77777777" w:rsidR="00CF50CA" w:rsidRDefault="007201A3">
            <w:r>
              <w:t>2</w:t>
            </w:r>
          </w:p>
        </w:tc>
        <w:tc>
          <w:tcPr>
            <w:tcW w:w="888" w:type="dxa"/>
            <w:vAlign w:val="center"/>
          </w:tcPr>
          <w:p w14:paraId="55B2B587" w14:textId="77777777" w:rsidR="00CF50CA" w:rsidRDefault="007201A3">
            <w:r>
              <w:t>C1206</w:t>
            </w:r>
          </w:p>
        </w:tc>
        <w:tc>
          <w:tcPr>
            <w:tcW w:w="769" w:type="dxa"/>
            <w:vAlign w:val="center"/>
          </w:tcPr>
          <w:p w14:paraId="43EACFAA" w14:textId="77777777" w:rsidR="00CF50CA" w:rsidRDefault="007201A3">
            <w:r>
              <w:t>1~4</w:t>
            </w:r>
          </w:p>
        </w:tc>
        <w:tc>
          <w:tcPr>
            <w:tcW w:w="769" w:type="dxa"/>
            <w:vAlign w:val="center"/>
          </w:tcPr>
          <w:p w14:paraId="222D7B82" w14:textId="77777777" w:rsidR="00CF50CA" w:rsidRDefault="007201A3">
            <w:r>
              <w:t>8</w:t>
            </w:r>
          </w:p>
        </w:tc>
        <w:tc>
          <w:tcPr>
            <w:tcW w:w="848" w:type="dxa"/>
            <w:vAlign w:val="center"/>
          </w:tcPr>
          <w:p w14:paraId="45E80065" w14:textId="77777777" w:rsidR="00CF50CA" w:rsidRDefault="007201A3">
            <w:r>
              <w:t>0.720</w:t>
            </w:r>
          </w:p>
        </w:tc>
        <w:tc>
          <w:tcPr>
            <w:tcW w:w="848" w:type="dxa"/>
            <w:vAlign w:val="center"/>
          </w:tcPr>
          <w:p w14:paraId="7063F82F" w14:textId="77777777" w:rsidR="00CF50CA" w:rsidRDefault="007201A3">
            <w:r>
              <w:t>5.760</w:t>
            </w:r>
          </w:p>
        </w:tc>
        <w:tc>
          <w:tcPr>
            <w:tcW w:w="781" w:type="dxa"/>
            <w:vAlign w:val="center"/>
          </w:tcPr>
          <w:p w14:paraId="46350694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7B4A3DFE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6A393E7E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1F667A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1CAB3615" w14:textId="77777777" w:rsidR="00CF50CA" w:rsidRDefault="007201A3">
            <w:r>
              <w:t>0.525</w:t>
            </w:r>
          </w:p>
        </w:tc>
      </w:tr>
      <w:tr w:rsidR="00CF50CA" w14:paraId="3C92229D" w14:textId="77777777">
        <w:tc>
          <w:tcPr>
            <w:tcW w:w="656" w:type="dxa"/>
            <w:vAlign w:val="center"/>
          </w:tcPr>
          <w:p w14:paraId="7E1D4F6D" w14:textId="77777777" w:rsidR="00CF50CA" w:rsidRDefault="007201A3">
            <w:r>
              <w:t>3</w:t>
            </w:r>
          </w:p>
        </w:tc>
        <w:tc>
          <w:tcPr>
            <w:tcW w:w="888" w:type="dxa"/>
            <w:vAlign w:val="center"/>
          </w:tcPr>
          <w:p w14:paraId="457CF46B" w14:textId="77777777" w:rsidR="00CF50CA" w:rsidRDefault="007201A3">
            <w:r>
              <w:t>C1815</w:t>
            </w:r>
          </w:p>
        </w:tc>
        <w:tc>
          <w:tcPr>
            <w:tcW w:w="769" w:type="dxa"/>
            <w:vAlign w:val="center"/>
          </w:tcPr>
          <w:p w14:paraId="65B99565" w14:textId="77777777" w:rsidR="00CF50CA" w:rsidRDefault="007201A3">
            <w:r>
              <w:t>1~4</w:t>
            </w:r>
          </w:p>
        </w:tc>
        <w:tc>
          <w:tcPr>
            <w:tcW w:w="769" w:type="dxa"/>
            <w:vAlign w:val="center"/>
          </w:tcPr>
          <w:p w14:paraId="1BA52C72" w14:textId="77777777" w:rsidR="00CF50CA" w:rsidRDefault="007201A3">
            <w:r>
              <w:t>23</w:t>
            </w:r>
          </w:p>
        </w:tc>
        <w:tc>
          <w:tcPr>
            <w:tcW w:w="848" w:type="dxa"/>
            <w:vAlign w:val="center"/>
          </w:tcPr>
          <w:p w14:paraId="2AA6C258" w14:textId="77777777" w:rsidR="00CF50CA" w:rsidRDefault="007201A3">
            <w:r>
              <w:t>2.700</w:t>
            </w:r>
          </w:p>
        </w:tc>
        <w:tc>
          <w:tcPr>
            <w:tcW w:w="848" w:type="dxa"/>
            <w:vAlign w:val="center"/>
          </w:tcPr>
          <w:p w14:paraId="5A7A74E5" w14:textId="77777777" w:rsidR="00CF50CA" w:rsidRDefault="007201A3">
            <w:r>
              <w:t>62.100</w:t>
            </w:r>
          </w:p>
        </w:tc>
        <w:tc>
          <w:tcPr>
            <w:tcW w:w="781" w:type="dxa"/>
            <w:vAlign w:val="center"/>
          </w:tcPr>
          <w:p w14:paraId="26E3679C" w14:textId="77777777" w:rsidR="00CF50CA" w:rsidRDefault="007201A3">
            <w:r>
              <w:t>18</w:t>
            </w:r>
          </w:p>
        </w:tc>
        <w:tc>
          <w:tcPr>
            <w:tcW w:w="916" w:type="dxa"/>
            <w:vAlign w:val="center"/>
          </w:tcPr>
          <w:p w14:paraId="7D0A8D28" w14:textId="77777777" w:rsidR="00CF50CA" w:rsidRDefault="007201A3">
            <w:r>
              <w:t>0.700</w:t>
            </w:r>
          </w:p>
        </w:tc>
        <w:tc>
          <w:tcPr>
            <w:tcW w:w="1018" w:type="dxa"/>
            <w:vAlign w:val="center"/>
          </w:tcPr>
          <w:p w14:paraId="18D62E4C" w14:textId="77777777" w:rsidR="00CF50CA" w:rsidRDefault="007201A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BAC956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77CADD21" w14:textId="77777777" w:rsidR="00CF50CA" w:rsidRDefault="007201A3">
            <w:r>
              <w:t>0.525</w:t>
            </w:r>
          </w:p>
        </w:tc>
      </w:tr>
      <w:tr w:rsidR="00CF50CA" w14:paraId="4877B04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D46C2F7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B26715" w14:textId="77777777" w:rsidR="00CF50CA" w:rsidRDefault="007201A3">
            <w:r>
              <w:t>81.060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D2952F2" w14:textId="77777777" w:rsidR="00CF50CA" w:rsidRDefault="007201A3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55FB7E1" w14:textId="77777777" w:rsidR="00CF50CA" w:rsidRDefault="007201A3">
            <w:r>
              <w:t>0.750</w:t>
            </w:r>
          </w:p>
        </w:tc>
        <w:tc>
          <w:tcPr>
            <w:tcW w:w="916" w:type="dxa"/>
            <w:vAlign w:val="center"/>
          </w:tcPr>
          <w:p w14:paraId="441DDB6D" w14:textId="77777777" w:rsidR="00CF50CA" w:rsidRDefault="007201A3">
            <w:r>
              <w:t>0.525</w:t>
            </w:r>
          </w:p>
        </w:tc>
      </w:tr>
    </w:tbl>
    <w:p w14:paraId="32B258CE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059579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CF50CA" w14:paraId="50B4FD3F" w14:textId="77777777">
        <w:tc>
          <w:tcPr>
            <w:tcW w:w="2310" w:type="auto"/>
            <w:vAlign w:val="center"/>
          </w:tcPr>
          <w:p w14:paraId="14443D78" w14:textId="77777777" w:rsidR="00CF50CA" w:rsidRDefault="007201A3">
            <w:r>
              <w:rPr>
                <w:noProof/>
              </w:rPr>
              <w:drawing>
                <wp:inline distT="0" distB="0" distL="0" distR="0" wp14:anchorId="2185DEEC" wp14:editId="27C5CE5D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18F6D779" w14:textId="77777777" w:rsidR="00CF50CA" w:rsidRDefault="007201A3">
            <w:r>
              <w:t>=0.530</w:t>
            </w:r>
          </w:p>
        </w:tc>
      </w:tr>
    </w:tbl>
    <w:p w14:paraId="4A642DE2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CF50CA" w14:paraId="2787F4BE" w14:textId="77777777">
        <w:tc>
          <w:tcPr>
            <w:tcW w:w="2263" w:type="dxa"/>
            <w:shd w:val="clear" w:color="auto" w:fill="E6E6E6"/>
            <w:vAlign w:val="center"/>
          </w:tcPr>
          <w:p w14:paraId="00410255" w14:textId="77777777" w:rsidR="00CF50CA" w:rsidRDefault="007201A3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033871" w14:textId="77777777" w:rsidR="00CF50CA" w:rsidRDefault="007201A3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6B991E6B" w14:textId="77777777" w:rsidR="00CF50CA" w:rsidRDefault="007201A3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C30CF27" w14:textId="77777777" w:rsidR="00CF50CA" w:rsidRDefault="007201A3">
            <w:pPr>
              <w:jc w:val="center"/>
            </w:pPr>
            <w:r>
              <w:t>遮阳系数</w:t>
            </w:r>
          </w:p>
        </w:tc>
      </w:tr>
      <w:tr w:rsidR="00CF50CA" w14:paraId="56382994" w14:textId="77777777">
        <w:tc>
          <w:tcPr>
            <w:tcW w:w="2263" w:type="dxa"/>
            <w:shd w:val="clear" w:color="auto" w:fill="E6E6E6"/>
            <w:vAlign w:val="center"/>
          </w:tcPr>
          <w:p w14:paraId="25C4F451" w14:textId="77777777" w:rsidR="00CF50CA" w:rsidRDefault="007201A3">
            <w:r>
              <w:t>南向</w:t>
            </w:r>
          </w:p>
        </w:tc>
        <w:tc>
          <w:tcPr>
            <w:tcW w:w="2263" w:type="dxa"/>
            <w:vAlign w:val="center"/>
          </w:tcPr>
          <w:p w14:paraId="0FDD925B" w14:textId="77777777" w:rsidR="00CF50CA" w:rsidRDefault="007201A3">
            <w:r>
              <w:t>304.440</w:t>
            </w:r>
          </w:p>
        </w:tc>
        <w:tc>
          <w:tcPr>
            <w:tcW w:w="2405" w:type="dxa"/>
            <w:vAlign w:val="center"/>
          </w:tcPr>
          <w:p w14:paraId="4244791C" w14:textId="77777777" w:rsidR="00CF50CA" w:rsidRDefault="007201A3">
            <w:r>
              <w:t>1.00</w:t>
            </w:r>
          </w:p>
        </w:tc>
        <w:tc>
          <w:tcPr>
            <w:tcW w:w="2399" w:type="dxa"/>
            <w:vAlign w:val="center"/>
          </w:tcPr>
          <w:p w14:paraId="57E70F05" w14:textId="77777777" w:rsidR="00CF50CA" w:rsidRDefault="007201A3">
            <w:r>
              <w:t>0.531</w:t>
            </w:r>
          </w:p>
        </w:tc>
      </w:tr>
      <w:tr w:rsidR="00CF50CA" w14:paraId="44EBEE6C" w14:textId="77777777">
        <w:tc>
          <w:tcPr>
            <w:tcW w:w="2263" w:type="dxa"/>
            <w:shd w:val="clear" w:color="auto" w:fill="E6E6E6"/>
            <w:vAlign w:val="center"/>
          </w:tcPr>
          <w:p w14:paraId="439FE8C9" w14:textId="77777777" w:rsidR="00CF50CA" w:rsidRDefault="007201A3">
            <w:r>
              <w:t>北向</w:t>
            </w:r>
          </w:p>
        </w:tc>
        <w:tc>
          <w:tcPr>
            <w:tcW w:w="2263" w:type="dxa"/>
            <w:vAlign w:val="center"/>
          </w:tcPr>
          <w:p w14:paraId="68B22E93" w14:textId="77777777" w:rsidR="00CF50CA" w:rsidRDefault="007201A3">
            <w:r>
              <w:t>310.980</w:t>
            </w:r>
          </w:p>
        </w:tc>
        <w:tc>
          <w:tcPr>
            <w:tcW w:w="2405" w:type="dxa"/>
            <w:vAlign w:val="center"/>
          </w:tcPr>
          <w:p w14:paraId="16B1A927" w14:textId="77777777" w:rsidR="00CF50CA" w:rsidRDefault="007201A3">
            <w:r>
              <w:t>1.00</w:t>
            </w:r>
          </w:p>
        </w:tc>
        <w:tc>
          <w:tcPr>
            <w:tcW w:w="2399" w:type="dxa"/>
            <w:vAlign w:val="center"/>
          </w:tcPr>
          <w:p w14:paraId="38B2F84A" w14:textId="77777777" w:rsidR="00CF50CA" w:rsidRDefault="007201A3">
            <w:r>
              <w:t>0.525</w:t>
            </w:r>
          </w:p>
        </w:tc>
      </w:tr>
      <w:tr w:rsidR="00CF50CA" w14:paraId="24D0281E" w14:textId="77777777">
        <w:tc>
          <w:tcPr>
            <w:tcW w:w="2263" w:type="dxa"/>
            <w:shd w:val="clear" w:color="auto" w:fill="E6E6E6"/>
            <w:vAlign w:val="center"/>
          </w:tcPr>
          <w:p w14:paraId="2A268046" w14:textId="77777777" w:rsidR="00CF50CA" w:rsidRDefault="007201A3">
            <w:r>
              <w:t>东向</w:t>
            </w:r>
          </w:p>
        </w:tc>
        <w:tc>
          <w:tcPr>
            <w:tcW w:w="2263" w:type="dxa"/>
            <w:vAlign w:val="center"/>
          </w:tcPr>
          <w:p w14:paraId="2213CB82" w14:textId="77777777" w:rsidR="00CF50CA" w:rsidRDefault="007201A3">
            <w:r>
              <w:t>138.870</w:t>
            </w:r>
          </w:p>
        </w:tc>
        <w:tc>
          <w:tcPr>
            <w:tcW w:w="2405" w:type="dxa"/>
            <w:vAlign w:val="center"/>
          </w:tcPr>
          <w:p w14:paraId="6C72F80A" w14:textId="77777777" w:rsidR="00CF50CA" w:rsidRDefault="007201A3">
            <w:r>
              <w:t>1.00</w:t>
            </w:r>
          </w:p>
        </w:tc>
        <w:tc>
          <w:tcPr>
            <w:tcW w:w="2399" w:type="dxa"/>
            <w:vAlign w:val="center"/>
          </w:tcPr>
          <w:p w14:paraId="11A29238" w14:textId="77777777" w:rsidR="00CF50CA" w:rsidRDefault="007201A3">
            <w:r>
              <w:t>0.542</w:t>
            </w:r>
          </w:p>
        </w:tc>
      </w:tr>
      <w:tr w:rsidR="00CF50CA" w14:paraId="5B2B70A2" w14:textId="77777777">
        <w:tc>
          <w:tcPr>
            <w:tcW w:w="2263" w:type="dxa"/>
            <w:shd w:val="clear" w:color="auto" w:fill="E6E6E6"/>
            <w:vAlign w:val="center"/>
          </w:tcPr>
          <w:p w14:paraId="609FBC19" w14:textId="77777777" w:rsidR="00CF50CA" w:rsidRDefault="007201A3">
            <w:r>
              <w:t>西向</w:t>
            </w:r>
          </w:p>
        </w:tc>
        <w:tc>
          <w:tcPr>
            <w:tcW w:w="2263" w:type="dxa"/>
            <w:vAlign w:val="center"/>
          </w:tcPr>
          <w:p w14:paraId="6AFFE392" w14:textId="77777777" w:rsidR="00CF50CA" w:rsidRDefault="007201A3">
            <w:r>
              <w:t>81.060</w:t>
            </w:r>
          </w:p>
        </w:tc>
        <w:tc>
          <w:tcPr>
            <w:tcW w:w="2405" w:type="dxa"/>
            <w:vAlign w:val="center"/>
          </w:tcPr>
          <w:p w14:paraId="75CA45BB" w14:textId="77777777" w:rsidR="00CF50CA" w:rsidRDefault="007201A3">
            <w:r>
              <w:t>1.00</w:t>
            </w:r>
          </w:p>
        </w:tc>
        <w:tc>
          <w:tcPr>
            <w:tcW w:w="2399" w:type="dxa"/>
            <w:vAlign w:val="center"/>
          </w:tcPr>
          <w:p w14:paraId="6BE21423" w14:textId="77777777" w:rsidR="00CF50CA" w:rsidRDefault="007201A3">
            <w:r>
              <w:t>0.525</w:t>
            </w:r>
          </w:p>
        </w:tc>
      </w:tr>
      <w:tr w:rsidR="00CF50CA" w14:paraId="51895A9B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2C8CE2AD" w14:textId="77777777" w:rsidR="00CF50CA" w:rsidRDefault="007201A3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33E0C8EF" w14:textId="77777777" w:rsidR="00CF50CA" w:rsidRDefault="007201A3">
            <w:r>
              <w:t>0.530</w:t>
            </w:r>
          </w:p>
        </w:tc>
      </w:tr>
    </w:tbl>
    <w:p w14:paraId="1D65C7B9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ABCEC2" w14:textId="77777777" w:rsidR="00CF50CA" w:rsidRDefault="007201A3">
      <w:pPr>
        <w:pStyle w:val="2"/>
        <w:widowControl w:val="0"/>
        <w:rPr>
          <w:kern w:val="2"/>
        </w:rPr>
      </w:pPr>
      <w:bookmarkStart w:id="58" w:name="_Toc60787287"/>
      <w:r>
        <w:rPr>
          <w:kern w:val="2"/>
        </w:rPr>
        <w:lastRenderedPageBreak/>
        <w:t>平均传热系数</w:t>
      </w:r>
      <w:bookmarkEnd w:id="58"/>
    </w:p>
    <w:p w14:paraId="2E27DE6A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0CA" w14:paraId="791BD4A7" w14:textId="77777777">
        <w:tc>
          <w:tcPr>
            <w:tcW w:w="1013" w:type="dxa"/>
            <w:shd w:val="clear" w:color="auto" w:fill="E6E6E6"/>
            <w:vAlign w:val="center"/>
          </w:tcPr>
          <w:p w14:paraId="4A8C5E9A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60879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4FCB39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340534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857E8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114C14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A06B36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3DEF8E" w14:textId="77777777" w:rsidR="00CF50CA" w:rsidRDefault="007201A3">
            <w:pPr>
              <w:jc w:val="center"/>
            </w:pPr>
            <w:r>
              <w:t>传热系数</w:t>
            </w:r>
          </w:p>
        </w:tc>
      </w:tr>
      <w:tr w:rsidR="00CF50CA" w14:paraId="21AF8010" w14:textId="77777777">
        <w:tc>
          <w:tcPr>
            <w:tcW w:w="1013" w:type="dxa"/>
            <w:vAlign w:val="center"/>
          </w:tcPr>
          <w:p w14:paraId="3BBA021B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69EF8DF6" w14:textId="77777777" w:rsidR="00CF50CA" w:rsidRDefault="007201A3">
            <w:r>
              <w:t>C1821</w:t>
            </w:r>
          </w:p>
        </w:tc>
        <w:tc>
          <w:tcPr>
            <w:tcW w:w="1188" w:type="dxa"/>
            <w:vAlign w:val="center"/>
          </w:tcPr>
          <w:p w14:paraId="26261380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1DC6D604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700D19FD" w14:textId="77777777" w:rsidR="00CF50CA" w:rsidRDefault="007201A3">
            <w:r>
              <w:t>3.780</w:t>
            </w:r>
          </w:p>
        </w:tc>
        <w:tc>
          <w:tcPr>
            <w:tcW w:w="1188" w:type="dxa"/>
            <w:vAlign w:val="center"/>
          </w:tcPr>
          <w:p w14:paraId="41AAE423" w14:textId="77777777" w:rsidR="00CF50CA" w:rsidRDefault="007201A3">
            <w:r>
              <w:t>7.560</w:t>
            </w:r>
          </w:p>
        </w:tc>
        <w:tc>
          <w:tcPr>
            <w:tcW w:w="1188" w:type="dxa"/>
            <w:vAlign w:val="center"/>
          </w:tcPr>
          <w:p w14:paraId="53FEFBD7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78103ADF" w14:textId="77777777" w:rsidR="00CF50CA" w:rsidRDefault="007201A3">
            <w:r>
              <w:t>3.000</w:t>
            </w:r>
          </w:p>
        </w:tc>
      </w:tr>
      <w:tr w:rsidR="00CF50CA" w14:paraId="47C44044" w14:textId="77777777">
        <w:tc>
          <w:tcPr>
            <w:tcW w:w="1013" w:type="dxa"/>
            <w:vAlign w:val="center"/>
          </w:tcPr>
          <w:p w14:paraId="64D0B3D0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358F0FC6" w14:textId="77777777" w:rsidR="00CF50CA" w:rsidRDefault="007201A3">
            <w:r>
              <w:t>C2206</w:t>
            </w:r>
          </w:p>
        </w:tc>
        <w:tc>
          <w:tcPr>
            <w:tcW w:w="1188" w:type="dxa"/>
            <w:vAlign w:val="center"/>
          </w:tcPr>
          <w:p w14:paraId="4C5CF745" w14:textId="77777777" w:rsidR="00CF50CA" w:rsidRDefault="007201A3">
            <w:r>
              <w:t>1~2</w:t>
            </w:r>
          </w:p>
        </w:tc>
        <w:tc>
          <w:tcPr>
            <w:tcW w:w="1188" w:type="dxa"/>
            <w:vAlign w:val="center"/>
          </w:tcPr>
          <w:p w14:paraId="2586F1D4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44F80ABD" w14:textId="77777777" w:rsidR="00CF50CA" w:rsidRDefault="007201A3">
            <w:r>
              <w:t>1.320</w:t>
            </w:r>
          </w:p>
        </w:tc>
        <w:tc>
          <w:tcPr>
            <w:tcW w:w="1188" w:type="dxa"/>
            <w:vAlign w:val="center"/>
          </w:tcPr>
          <w:p w14:paraId="7AC0BB64" w14:textId="77777777" w:rsidR="00CF50CA" w:rsidRDefault="007201A3">
            <w:r>
              <w:t>2.640</w:t>
            </w:r>
          </w:p>
        </w:tc>
        <w:tc>
          <w:tcPr>
            <w:tcW w:w="1188" w:type="dxa"/>
            <w:vAlign w:val="center"/>
          </w:tcPr>
          <w:p w14:paraId="4EE1D726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4907B554" w14:textId="77777777" w:rsidR="00CF50CA" w:rsidRDefault="007201A3">
            <w:r>
              <w:t>3.000</w:t>
            </w:r>
          </w:p>
        </w:tc>
      </w:tr>
      <w:tr w:rsidR="00CF50CA" w14:paraId="7C404895" w14:textId="77777777">
        <w:tc>
          <w:tcPr>
            <w:tcW w:w="1013" w:type="dxa"/>
            <w:vAlign w:val="center"/>
          </w:tcPr>
          <w:p w14:paraId="4EE247FE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59F0CC90" w14:textId="77777777" w:rsidR="00CF50CA" w:rsidRDefault="007201A3">
            <w:r>
              <w:t>C2421</w:t>
            </w:r>
          </w:p>
        </w:tc>
        <w:tc>
          <w:tcPr>
            <w:tcW w:w="1188" w:type="dxa"/>
            <w:vAlign w:val="center"/>
          </w:tcPr>
          <w:p w14:paraId="05E4A2BB" w14:textId="77777777" w:rsidR="00CF50CA" w:rsidRDefault="007201A3">
            <w:r>
              <w:t>1~4</w:t>
            </w:r>
          </w:p>
        </w:tc>
        <w:tc>
          <w:tcPr>
            <w:tcW w:w="1188" w:type="dxa"/>
            <w:vAlign w:val="center"/>
          </w:tcPr>
          <w:p w14:paraId="2F43A16C" w14:textId="77777777" w:rsidR="00CF50CA" w:rsidRDefault="007201A3">
            <w:r>
              <w:t>40</w:t>
            </w:r>
          </w:p>
        </w:tc>
        <w:tc>
          <w:tcPr>
            <w:tcW w:w="1188" w:type="dxa"/>
            <w:vAlign w:val="center"/>
          </w:tcPr>
          <w:p w14:paraId="50947CA2" w14:textId="77777777" w:rsidR="00CF50CA" w:rsidRDefault="007201A3">
            <w:r>
              <w:t>5.040</w:t>
            </w:r>
          </w:p>
        </w:tc>
        <w:tc>
          <w:tcPr>
            <w:tcW w:w="1188" w:type="dxa"/>
            <w:vAlign w:val="center"/>
          </w:tcPr>
          <w:p w14:paraId="6B7E28DE" w14:textId="77777777" w:rsidR="00CF50CA" w:rsidRDefault="007201A3">
            <w:r>
              <w:t>201.600</w:t>
            </w:r>
          </w:p>
        </w:tc>
        <w:tc>
          <w:tcPr>
            <w:tcW w:w="1188" w:type="dxa"/>
            <w:vAlign w:val="center"/>
          </w:tcPr>
          <w:p w14:paraId="61F2BA91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7EC3880" w14:textId="77777777" w:rsidR="00CF50CA" w:rsidRDefault="007201A3">
            <w:r>
              <w:t>3.000</w:t>
            </w:r>
          </w:p>
        </w:tc>
      </w:tr>
      <w:tr w:rsidR="00CF50CA" w14:paraId="414258BE" w14:textId="77777777">
        <w:tc>
          <w:tcPr>
            <w:tcW w:w="1013" w:type="dxa"/>
            <w:vAlign w:val="center"/>
          </w:tcPr>
          <w:p w14:paraId="492D8446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72384CEA" w14:textId="77777777" w:rsidR="00CF50CA" w:rsidRDefault="007201A3">
            <w:r>
              <w:t>C2421</w:t>
            </w:r>
          </w:p>
        </w:tc>
        <w:tc>
          <w:tcPr>
            <w:tcW w:w="1188" w:type="dxa"/>
            <w:vAlign w:val="center"/>
          </w:tcPr>
          <w:p w14:paraId="74EBA4E4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0F21B0A6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1A82807C" w14:textId="77777777" w:rsidR="00CF50CA" w:rsidRDefault="007201A3">
            <w:r>
              <w:t>5.040</w:t>
            </w:r>
          </w:p>
        </w:tc>
        <w:tc>
          <w:tcPr>
            <w:tcW w:w="1188" w:type="dxa"/>
            <w:vAlign w:val="center"/>
          </w:tcPr>
          <w:p w14:paraId="1B87E705" w14:textId="77777777" w:rsidR="00CF50CA" w:rsidRDefault="007201A3">
            <w:r>
              <w:t>10.080</w:t>
            </w:r>
          </w:p>
        </w:tc>
        <w:tc>
          <w:tcPr>
            <w:tcW w:w="1188" w:type="dxa"/>
            <w:vAlign w:val="center"/>
          </w:tcPr>
          <w:p w14:paraId="47B679B7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E684596" w14:textId="77777777" w:rsidR="00CF50CA" w:rsidRDefault="007201A3">
            <w:r>
              <w:t>3.000</w:t>
            </w:r>
          </w:p>
        </w:tc>
      </w:tr>
      <w:tr w:rsidR="00CF50CA" w14:paraId="25238134" w14:textId="77777777">
        <w:tc>
          <w:tcPr>
            <w:tcW w:w="1013" w:type="dxa"/>
            <w:vAlign w:val="center"/>
          </w:tcPr>
          <w:p w14:paraId="29535547" w14:textId="77777777" w:rsidR="00CF50CA" w:rsidRDefault="007201A3">
            <w:r>
              <w:t>5</w:t>
            </w:r>
          </w:p>
        </w:tc>
        <w:tc>
          <w:tcPr>
            <w:tcW w:w="1188" w:type="dxa"/>
            <w:vAlign w:val="center"/>
          </w:tcPr>
          <w:p w14:paraId="7CFB5FFA" w14:textId="77777777" w:rsidR="00CF50CA" w:rsidRDefault="007201A3">
            <w:r>
              <w:t>C2821</w:t>
            </w:r>
          </w:p>
        </w:tc>
        <w:tc>
          <w:tcPr>
            <w:tcW w:w="1188" w:type="dxa"/>
            <w:vAlign w:val="center"/>
          </w:tcPr>
          <w:p w14:paraId="529DFC32" w14:textId="77777777" w:rsidR="00CF50CA" w:rsidRDefault="007201A3">
            <w:r>
              <w:t>2~4</w:t>
            </w:r>
          </w:p>
        </w:tc>
        <w:tc>
          <w:tcPr>
            <w:tcW w:w="1188" w:type="dxa"/>
            <w:vAlign w:val="center"/>
          </w:tcPr>
          <w:p w14:paraId="11E0E61B" w14:textId="77777777" w:rsidR="00CF50CA" w:rsidRDefault="007201A3">
            <w:r>
              <w:t>5</w:t>
            </w:r>
          </w:p>
        </w:tc>
        <w:tc>
          <w:tcPr>
            <w:tcW w:w="1188" w:type="dxa"/>
            <w:vAlign w:val="center"/>
          </w:tcPr>
          <w:p w14:paraId="7BE84869" w14:textId="77777777" w:rsidR="00CF50CA" w:rsidRDefault="007201A3">
            <w:r>
              <w:t>5.880</w:t>
            </w:r>
          </w:p>
        </w:tc>
        <w:tc>
          <w:tcPr>
            <w:tcW w:w="1188" w:type="dxa"/>
            <w:vAlign w:val="center"/>
          </w:tcPr>
          <w:p w14:paraId="192EE39A" w14:textId="77777777" w:rsidR="00CF50CA" w:rsidRDefault="007201A3">
            <w:r>
              <w:t>29.400</w:t>
            </w:r>
          </w:p>
        </w:tc>
        <w:tc>
          <w:tcPr>
            <w:tcW w:w="1188" w:type="dxa"/>
            <w:vAlign w:val="center"/>
          </w:tcPr>
          <w:p w14:paraId="36DE3D5F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06E548B8" w14:textId="77777777" w:rsidR="00CF50CA" w:rsidRDefault="007201A3">
            <w:r>
              <w:t>3.000</w:t>
            </w:r>
          </w:p>
        </w:tc>
      </w:tr>
      <w:tr w:rsidR="00CF50CA" w14:paraId="634F2A85" w14:textId="77777777">
        <w:tc>
          <w:tcPr>
            <w:tcW w:w="1013" w:type="dxa"/>
            <w:vAlign w:val="center"/>
          </w:tcPr>
          <w:p w14:paraId="5E2070DF" w14:textId="77777777" w:rsidR="00CF50CA" w:rsidRDefault="007201A3">
            <w:r>
              <w:t>6</w:t>
            </w:r>
          </w:p>
        </w:tc>
        <w:tc>
          <w:tcPr>
            <w:tcW w:w="1188" w:type="dxa"/>
            <w:vAlign w:val="center"/>
          </w:tcPr>
          <w:p w14:paraId="1D96F1B5" w14:textId="77777777" w:rsidR="00CF50CA" w:rsidRDefault="007201A3">
            <w:r>
              <w:t>C3206</w:t>
            </w:r>
          </w:p>
        </w:tc>
        <w:tc>
          <w:tcPr>
            <w:tcW w:w="1188" w:type="dxa"/>
            <w:vAlign w:val="center"/>
          </w:tcPr>
          <w:p w14:paraId="42C3664D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5D385EA1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56932B57" w14:textId="77777777" w:rsidR="00CF50CA" w:rsidRDefault="007201A3">
            <w:r>
              <w:t>9.600</w:t>
            </w:r>
          </w:p>
        </w:tc>
        <w:tc>
          <w:tcPr>
            <w:tcW w:w="1188" w:type="dxa"/>
            <w:vAlign w:val="center"/>
          </w:tcPr>
          <w:p w14:paraId="66F2952D" w14:textId="77777777" w:rsidR="00CF50CA" w:rsidRDefault="007201A3">
            <w:r>
              <w:t>9.600</w:t>
            </w:r>
          </w:p>
        </w:tc>
        <w:tc>
          <w:tcPr>
            <w:tcW w:w="1188" w:type="dxa"/>
            <w:vAlign w:val="center"/>
          </w:tcPr>
          <w:p w14:paraId="0351C0C2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725C8B0B" w14:textId="77777777" w:rsidR="00CF50CA" w:rsidRDefault="007201A3">
            <w:r>
              <w:t>3.000</w:t>
            </w:r>
          </w:p>
        </w:tc>
      </w:tr>
      <w:tr w:rsidR="00CF50CA" w14:paraId="4604F610" w14:textId="77777777">
        <w:tc>
          <w:tcPr>
            <w:tcW w:w="1013" w:type="dxa"/>
            <w:vAlign w:val="center"/>
          </w:tcPr>
          <w:p w14:paraId="6F1F1518" w14:textId="77777777" w:rsidR="00CF50CA" w:rsidRDefault="007201A3">
            <w:r>
              <w:t>7</w:t>
            </w:r>
          </w:p>
        </w:tc>
        <w:tc>
          <w:tcPr>
            <w:tcW w:w="1188" w:type="dxa"/>
            <w:vAlign w:val="center"/>
          </w:tcPr>
          <w:p w14:paraId="16791F53" w14:textId="77777777" w:rsidR="00CF50CA" w:rsidRDefault="007201A3">
            <w:r>
              <w:t>C3315</w:t>
            </w:r>
          </w:p>
        </w:tc>
        <w:tc>
          <w:tcPr>
            <w:tcW w:w="1188" w:type="dxa"/>
            <w:vAlign w:val="center"/>
          </w:tcPr>
          <w:p w14:paraId="3FB37251" w14:textId="77777777" w:rsidR="00CF50CA" w:rsidRDefault="007201A3">
            <w:r>
              <w:t>2~4</w:t>
            </w:r>
          </w:p>
        </w:tc>
        <w:tc>
          <w:tcPr>
            <w:tcW w:w="1188" w:type="dxa"/>
            <w:vAlign w:val="center"/>
          </w:tcPr>
          <w:p w14:paraId="62356BFC" w14:textId="77777777" w:rsidR="00CF50CA" w:rsidRDefault="007201A3">
            <w:r>
              <w:t>6</w:t>
            </w:r>
          </w:p>
        </w:tc>
        <w:tc>
          <w:tcPr>
            <w:tcW w:w="1188" w:type="dxa"/>
            <w:vAlign w:val="center"/>
          </w:tcPr>
          <w:p w14:paraId="367C853A" w14:textId="77777777" w:rsidR="00CF50CA" w:rsidRDefault="007201A3">
            <w:r>
              <w:t>4.950</w:t>
            </w:r>
          </w:p>
        </w:tc>
        <w:tc>
          <w:tcPr>
            <w:tcW w:w="1188" w:type="dxa"/>
            <w:vAlign w:val="center"/>
          </w:tcPr>
          <w:p w14:paraId="620FE460" w14:textId="77777777" w:rsidR="00CF50CA" w:rsidRDefault="007201A3">
            <w:r>
              <w:t>29.700</w:t>
            </w:r>
          </w:p>
        </w:tc>
        <w:tc>
          <w:tcPr>
            <w:tcW w:w="1188" w:type="dxa"/>
            <w:vAlign w:val="center"/>
          </w:tcPr>
          <w:p w14:paraId="16B91CB5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568EF976" w14:textId="77777777" w:rsidR="00CF50CA" w:rsidRDefault="007201A3">
            <w:r>
              <w:t>3.000</w:t>
            </w:r>
          </w:p>
        </w:tc>
      </w:tr>
      <w:tr w:rsidR="00CF50CA" w14:paraId="07253591" w14:textId="77777777">
        <w:tc>
          <w:tcPr>
            <w:tcW w:w="1013" w:type="dxa"/>
            <w:vAlign w:val="center"/>
          </w:tcPr>
          <w:p w14:paraId="4760A79E" w14:textId="77777777" w:rsidR="00CF50CA" w:rsidRDefault="007201A3">
            <w:r>
              <w:t>8</w:t>
            </w:r>
          </w:p>
        </w:tc>
        <w:tc>
          <w:tcPr>
            <w:tcW w:w="1188" w:type="dxa"/>
            <w:vAlign w:val="center"/>
          </w:tcPr>
          <w:p w14:paraId="620B3023" w14:textId="77777777" w:rsidR="00CF50CA" w:rsidRDefault="007201A3">
            <w:r>
              <w:t>C3321</w:t>
            </w:r>
          </w:p>
        </w:tc>
        <w:tc>
          <w:tcPr>
            <w:tcW w:w="1188" w:type="dxa"/>
            <w:vAlign w:val="center"/>
          </w:tcPr>
          <w:p w14:paraId="6242A374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318572D5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6793191D" w14:textId="77777777" w:rsidR="00CF50CA" w:rsidRDefault="007201A3">
            <w:r>
              <w:t>6.930</w:t>
            </w:r>
          </w:p>
        </w:tc>
        <w:tc>
          <w:tcPr>
            <w:tcW w:w="1188" w:type="dxa"/>
            <w:vAlign w:val="center"/>
          </w:tcPr>
          <w:p w14:paraId="11374F2B" w14:textId="77777777" w:rsidR="00CF50CA" w:rsidRDefault="007201A3">
            <w:r>
              <w:t>13.860</w:t>
            </w:r>
          </w:p>
        </w:tc>
        <w:tc>
          <w:tcPr>
            <w:tcW w:w="1188" w:type="dxa"/>
            <w:vAlign w:val="center"/>
          </w:tcPr>
          <w:p w14:paraId="11E4F21A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17287BE1" w14:textId="77777777" w:rsidR="00CF50CA" w:rsidRDefault="007201A3">
            <w:r>
              <w:t>3.000</w:t>
            </w:r>
          </w:p>
        </w:tc>
      </w:tr>
      <w:tr w:rsidR="00CF50CA" w14:paraId="3C2502C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984B273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BEB727" w14:textId="77777777" w:rsidR="00CF50CA" w:rsidRDefault="007201A3">
            <w:r>
              <w:t>304.440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8510AF" w14:textId="77777777" w:rsidR="00CF50CA" w:rsidRDefault="007201A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0DDE848" w14:textId="77777777" w:rsidR="00CF50CA" w:rsidRDefault="007201A3">
            <w:r>
              <w:t>3.000</w:t>
            </w:r>
          </w:p>
        </w:tc>
      </w:tr>
    </w:tbl>
    <w:p w14:paraId="72E83FFE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0CA" w14:paraId="543C8237" w14:textId="77777777">
        <w:tc>
          <w:tcPr>
            <w:tcW w:w="1013" w:type="dxa"/>
            <w:shd w:val="clear" w:color="auto" w:fill="E6E6E6"/>
            <w:vAlign w:val="center"/>
          </w:tcPr>
          <w:p w14:paraId="52EBD9D9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114D4C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CF32ED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E19187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98C34F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96A51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07D3F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9188DD" w14:textId="77777777" w:rsidR="00CF50CA" w:rsidRDefault="007201A3">
            <w:pPr>
              <w:jc w:val="center"/>
            </w:pPr>
            <w:r>
              <w:t>传热系数</w:t>
            </w:r>
          </w:p>
        </w:tc>
      </w:tr>
      <w:tr w:rsidR="00CF50CA" w14:paraId="6E6E7C35" w14:textId="77777777">
        <w:tc>
          <w:tcPr>
            <w:tcW w:w="1013" w:type="dxa"/>
            <w:vAlign w:val="center"/>
          </w:tcPr>
          <w:p w14:paraId="305C629B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633F99FD" w14:textId="77777777" w:rsidR="00CF50CA" w:rsidRDefault="00CF50CA"/>
        </w:tc>
        <w:tc>
          <w:tcPr>
            <w:tcW w:w="1188" w:type="dxa"/>
            <w:vAlign w:val="center"/>
          </w:tcPr>
          <w:p w14:paraId="1A037C45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12C31220" w14:textId="77777777" w:rsidR="00CF50CA" w:rsidRDefault="007201A3">
            <w:r>
              <w:t>10</w:t>
            </w:r>
          </w:p>
        </w:tc>
        <w:tc>
          <w:tcPr>
            <w:tcW w:w="1188" w:type="dxa"/>
            <w:vAlign w:val="center"/>
          </w:tcPr>
          <w:p w14:paraId="609B0BCC" w14:textId="77777777" w:rsidR="00CF50CA" w:rsidRDefault="007201A3">
            <w:r>
              <w:t>13.200</w:t>
            </w:r>
          </w:p>
        </w:tc>
        <w:tc>
          <w:tcPr>
            <w:tcW w:w="1188" w:type="dxa"/>
            <w:vAlign w:val="center"/>
          </w:tcPr>
          <w:p w14:paraId="37207776" w14:textId="77777777" w:rsidR="00CF50CA" w:rsidRDefault="007201A3">
            <w:r>
              <w:t>132.000</w:t>
            </w:r>
          </w:p>
        </w:tc>
        <w:tc>
          <w:tcPr>
            <w:tcW w:w="1188" w:type="dxa"/>
            <w:vAlign w:val="center"/>
          </w:tcPr>
          <w:p w14:paraId="7393C859" w14:textId="77777777" w:rsidR="00CF50CA" w:rsidRDefault="007201A3">
            <w:r>
              <w:t>65</w:t>
            </w:r>
          </w:p>
        </w:tc>
        <w:tc>
          <w:tcPr>
            <w:tcW w:w="1188" w:type="dxa"/>
            <w:vAlign w:val="center"/>
          </w:tcPr>
          <w:p w14:paraId="077A0069" w14:textId="77777777" w:rsidR="00CF50CA" w:rsidRDefault="007201A3">
            <w:r>
              <w:t>3.000</w:t>
            </w:r>
          </w:p>
        </w:tc>
      </w:tr>
      <w:tr w:rsidR="00CF50CA" w14:paraId="230A30EC" w14:textId="77777777">
        <w:tc>
          <w:tcPr>
            <w:tcW w:w="1013" w:type="dxa"/>
            <w:vAlign w:val="center"/>
          </w:tcPr>
          <w:p w14:paraId="1F9FE2B6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53C9117E" w14:textId="77777777" w:rsidR="00CF50CA" w:rsidRDefault="00CF50CA"/>
        </w:tc>
        <w:tc>
          <w:tcPr>
            <w:tcW w:w="1188" w:type="dxa"/>
            <w:vAlign w:val="center"/>
          </w:tcPr>
          <w:p w14:paraId="63B10383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18E09248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7A5897E3" w14:textId="77777777" w:rsidR="00CF50CA" w:rsidRDefault="007201A3">
            <w:r>
              <w:t>28.800</w:t>
            </w:r>
          </w:p>
        </w:tc>
        <w:tc>
          <w:tcPr>
            <w:tcW w:w="1188" w:type="dxa"/>
            <w:vAlign w:val="center"/>
          </w:tcPr>
          <w:p w14:paraId="33C7E776" w14:textId="77777777" w:rsidR="00CF50CA" w:rsidRDefault="007201A3">
            <w:r>
              <w:t>28.800</w:t>
            </w:r>
          </w:p>
        </w:tc>
        <w:tc>
          <w:tcPr>
            <w:tcW w:w="1188" w:type="dxa"/>
            <w:vAlign w:val="center"/>
          </w:tcPr>
          <w:p w14:paraId="1707676C" w14:textId="77777777" w:rsidR="00CF50CA" w:rsidRDefault="007201A3">
            <w:r>
              <w:t>65</w:t>
            </w:r>
          </w:p>
        </w:tc>
        <w:tc>
          <w:tcPr>
            <w:tcW w:w="1188" w:type="dxa"/>
            <w:vAlign w:val="center"/>
          </w:tcPr>
          <w:p w14:paraId="12174DA3" w14:textId="77777777" w:rsidR="00CF50CA" w:rsidRDefault="007201A3">
            <w:r>
              <w:t>3.000</w:t>
            </w:r>
          </w:p>
        </w:tc>
      </w:tr>
      <w:tr w:rsidR="00CF50CA" w14:paraId="1537B9C6" w14:textId="77777777">
        <w:tc>
          <w:tcPr>
            <w:tcW w:w="1013" w:type="dxa"/>
            <w:vAlign w:val="center"/>
          </w:tcPr>
          <w:p w14:paraId="590384E1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770D9FF3" w14:textId="77777777" w:rsidR="00CF50CA" w:rsidRDefault="007201A3">
            <w:r>
              <w:t>C0306</w:t>
            </w:r>
          </w:p>
        </w:tc>
        <w:tc>
          <w:tcPr>
            <w:tcW w:w="1188" w:type="dxa"/>
            <w:vAlign w:val="center"/>
          </w:tcPr>
          <w:p w14:paraId="60BE22EA" w14:textId="77777777" w:rsidR="00CF50CA" w:rsidRDefault="007201A3">
            <w:r>
              <w:t>1~4</w:t>
            </w:r>
          </w:p>
        </w:tc>
        <w:tc>
          <w:tcPr>
            <w:tcW w:w="1188" w:type="dxa"/>
            <w:vAlign w:val="center"/>
          </w:tcPr>
          <w:p w14:paraId="794E4BBD" w14:textId="77777777" w:rsidR="00CF50CA" w:rsidRDefault="007201A3">
            <w:r>
              <w:t>28</w:t>
            </w:r>
          </w:p>
        </w:tc>
        <w:tc>
          <w:tcPr>
            <w:tcW w:w="1188" w:type="dxa"/>
            <w:vAlign w:val="center"/>
          </w:tcPr>
          <w:p w14:paraId="4BBC7E9B" w14:textId="77777777" w:rsidR="00CF50CA" w:rsidRDefault="007201A3">
            <w:r>
              <w:t>0.180</w:t>
            </w:r>
          </w:p>
        </w:tc>
        <w:tc>
          <w:tcPr>
            <w:tcW w:w="1188" w:type="dxa"/>
            <w:vAlign w:val="center"/>
          </w:tcPr>
          <w:p w14:paraId="1951DE59" w14:textId="77777777" w:rsidR="00CF50CA" w:rsidRDefault="007201A3">
            <w:r>
              <w:t>5.040</w:t>
            </w:r>
          </w:p>
        </w:tc>
        <w:tc>
          <w:tcPr>
            <w:tcW w:w="1188" w:type="dxa"/>
            <w:vAlign w:val="center"/>
          </w:tcPr>
          <w:p w14:paraId="74CBAE3B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44E80C96" w14:textId="77777777" w:rsidR="00CF50CA" w:rsidRDefault="007201A3">
            <w:r>
              <w:t>3.000</w:t>
            </w:r>
          </w:p>
        </w:tc>
      </w:tr>
      <w:tr w:rsidR="00CF50CA" w14:paraId="6FDDF3F9" w14:textId="77777777">
        <w:tc>
          <w:tcPr>
            <w:tcW w:w="1013" w:type="dxa"/>
            <w:vAlign w:val="center"/>
          </w:tcPr>
          <w:p w14:paraId="15DEAE42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1ACFDED7" w14:textId="77777777" w:rsidR="00CF50CA" w:rsidRDefault="007201A3">
            <w:r>
              <w:t>C1806</w:t>
            </w:r>
          </w:p>
        </w:tc>
        <w:tc>
          <w:tcPr>
            <w:tcW w:w="1188" w:type="dxa"/>
            <w:vAlign w:val="center"/>
          </w:tcPr>
          <w:p w14:paraId="33A48ECF" w14:textId="77777777" w:rsidR="00CF50CA" w:rsidRDefault="007201A3">
            <w:r>
              <w:t>1~4</w:t>
            </w:r>
          </w:p>
        </w:tc>
        <w:tc>
          <w:tcPr>
            <w:tcW w:w="1188" w:type="dxa"/>
            <w:vAlign w:val="center"/>
          </w:tcPr>
          <w:p w14:paraId="4B077796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78838DE8" w14:textId="77777777" w:rsidR="00CF50CA" w:rsidRDefault="007201A3">
            <w:r>
              <w:t>1.080</w:t>
            </w:r>
          </w:p>
        </w:tc>
        <w:tc>
          <w:tcPr>
            <w:tcW w:w="1188" w:type="dxa"/>
            <w:vAlign w:val="center"/>
          </w:tcPr>
          <w:p w14:paraId="69E7E401" w14:textId="77777777" w:rsidR="00CF50CA" w:rsidRDefault="007201A3">
            <w:r>
              <w:t>4.320</w:t>
            </w:r>
          </w:p>
        </w:tc>
        <w:tc>
          <w:tcPr>
            <w:tcW w:w="1188" w:type="dxa"/>
            <w:vAlign w:val="center"/>
          </w:tcPr>
          <w:p w14:paraId="0022FBC5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59215C47" w14:textId="77777777" w:rsidR="00CF50CA" w:rsidRDefault="007201A3">
            <w:r>
              <w:t>3.000</w:t>
            </w:r>
          </w:p>
        </w:tc>
      </w:tr>
      <w:tr w:rsidR="00CF50CA" w14:paraId="173551CA" w14:textId="77777777">
        <w:tc>
          <w:tcPr>
            <w:tcW w:w="1013" w:type="dxa"/>
            <w:vAlign w:val="center"/>
          </w:tcPr>
          <w:p w14:paraId="30E57A10" w14:textId="77777777" w:rsidR="00CF50CA" w:rsidRDefault="007201A3">
            <w:r>
              <w:t>5</w:t>
            </w:r>
          </w:p>
        </w:tc>
        <w:tc>
          <w:tcPr>
            <w:tcW w:w="1188" w:type="dxa"/>
            <w:vAlign w:val="center"/>
          </w:tcPr>
          <w:p w14:paraId="6E889326" w14:textId="77777777" w:rsidR="00CF50CA" w:rsidRDefault="007201A3">
            <w:r>
              <w:t>C1815</w:t>
            </w:r>
          </w:p>
        </w:tc>
        <w:tc>
          <w:tcPr>
            <w:tcW w:w="1188" w:type="dxa"/>
            <w:vAlign w:val="center"/>
          </w:tcPr>
          <w:p w14:paraId="088202C2" w14:textId="77777777" w:rsidR="00CF50CA" w:rsidRDefault="007201A3">
            <w:r>
              <w:t>2~4</w:t>
            </w:r>
          </w:p>
        </w:tc>
        <w:tc>
          <w:tcPr>
            <w:tcW w:w="1188" w:type="dxa"/>
            <w:vAlign w:val="center"/>
          </w:tcPr>
          <w:p w14:paraId="7EB079F4" w14:textId="77777777" w:rsidR="00CF50CA" w:rsidRDefault="007201A3">
            <w:r>
              <w:t>8</w:t>
            </w:r>
          </w:p>
        </w:tc>
        <w:tc>
          <w:tcPr>
            <w:tcW w:w="1188" w:type="dxa"/>
            <w:vAlign w:val="center"/>
          </w:tcPr>
          <w:p w14:paraId="53438FA8" w14:textId="77777777" w:rsidR="00CF50CA" w:rsidRDefault="007201A3">
            <w:r>
              <w:t>2.700</w:t>
            </w:r>
          </w:p>
        </w:tc>
        <w:tc>
          <w:tcPr>
            <w:tcW w:w="1188" w:type="dxa"/>
            <w:vAlign w:val="center"/>
          </w:tcPr>
          <w:p w14:paraId="61EB1059" w14:textId="77777777" w:rsidR="00CF50CA" w:rsidRDefault="007201A3">
            <w:r>
              <w:t>21.600</w:t>
            </w:r>
          </w:p>
        </w:tc>
        <w:tc>
          <w:tcPr>
            <w:tcW w:w="1188" w:type="dxa"/>
            <w:vAlign w:val="center"/>
          </w:tcPr>
          <w:p w14:paraId="11DF0AE4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4B1772A" w14:textId="77777777" w:rsidR="00CF50CA" w:rsidRDefault="007201A3">
            <w:r>
              <w:t>3.000</w:t>
            </w:r>
          </w:p>
        </w:tc>
      </w:tr>
      <w:tr w:rsidR="00CF50CA" w14:paraId="6CAD06D2" w14:textId="77777777">
        <w:tc>
          <w:tcPr>
            <w:tcW w:w="1013" w:type="dxa"/>
            <w:vAlign w:val="center"/>
          </w:tcPr>
          <w:p w14:paraId="738F6974" w14:textId="77777777" w:rsidR="00CF50CA" w:rsidRDefault="007201A3">
            <w:r>
              <w:t>6</w:t>
            </w:r>
          </w:p>
        </w:tc>
        <w:tc>
          <w:tcPr>
            <w:tcW w:w="1188" w:type="dxa"/>
            <w:vAlign w:val="center"/>
          </w:tcPr>
          <w:p w14:paraId="5FCD7462" w14:textId="77777777" w:rsidR="00CF50CA" w:rsidRDefault="007201A3">
            <w:r>
              <w:t>C1821</w:t>
            </w:r>
          </w:p>
        </w:tc>
        <w:tc>
          <w:tcPr>
            <w:tcW w:w="1188" w:type="dxa"/>
            <w:vAlign w:val="center"/>
          </w:tcPr>
          <w:p w14:paraId="67F6CD82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0236E260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0E9730CE" w14:textId="77777777" w:rsidR="00CF50CA" w:rsidRDefault="007201A3">
            <w:r>
              <w:t>3.780</w:t>
            </w:r>
          </w:p>
        </w:tc>
        <w:tc>
          <w:tcPr>
            <w:tcW w:w="1188" w:type="dxa"/>
            <w:vAlign w:val="center"/>
          </w:tcPr>
          <w:p w14:paraId="5937FD98" w14:textId="77777777" w:rsidR="00CF50CA" w:rsidRDefault="007201A3">
            <w:r>
              <w:t>3.780</w:t>
            </w:r>
          </w:p>
        </w:tc>
        <w:tc>
          <w:tcPr>
            <w:tcW w:w="1188" w:type="dxa"/>
            <w:vAlign w:val="center"/>
          </w:tcPr>
          <w:p w14:paraId="540887E2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6651D6DF" w14:textId="77777777" w:rsidR="00CF50CA" w:rsidRDefault="007201A3">
            <w:r>
              <w:t>3.000</w:t>
            </w:r>
          </w:p>
        </w:tc>
      </w:tr>
      <w:tr w:rsidR="00CF50CA" w14:paraId="7CB92B3D" w14:textId="77777777">
        <w:tc>
          <w:tcPr>
            <w:tcW w:w="1013" w:type="dxa"/>
            <w:vAlign w:val="center"/>
          </w:tcPr>
          <w:p w14:paraId="44EB9003" w14:textId="77777777" w:rsidR="00CF50CA" w:rsidRDefault="007201A3">
            <w:r>
              <w:t>7</w:t>
            </w:r>
          </w:p>
        </w:tc>
        <w:tc>
          <w:tcPr>
            <w:tcW w:w="1188" w:type="dxa"/>
            <w:vAlign w:val="center"/>
          </w:tcPr>
          <w:p w14:paraId="1C00A852" w14:textId="77777777" w:rsidR="00CF50CA" w:rsidRDefault="007201A3">
            <w:r>
              <w:t>C2121</w:t>
            </w:r>
          </w:p>
        </w:tc>
        <w:tc>
          <w:tcPr>
            <w:tcW w:w="1188" w:type="dxa"/>
            <w:vAlign w:val="center"/>
          </w:tcPr>
          <w:p w14:paraId="60461479" w14:textId="77777777" w:rsidR="00CF50CA" w:rsidRDefault="007201A3">
            <w:r>
              <w:t>1~3</w:t>
            </w:r>
          </w:p>
        </w:tc>
        <w:tc>
          <w:tcPr>
            <w:tcW w:w="1188" w:type="dxa"/>
            <w:vAlign w:val="center"/>
          </w:tcPr>
          <w:p w14:paraId="7B8C591E" w14:textId="77777777" w:rsidR="00CF50CA" w:rsidRDefault="007201A3">
            <w:r>
              <w:t>6</w:t>
            </w:r>
          </w:p>
        </w:tc>
        <w:tc>
          <w:tcPr>
            <w:tcW w:w="1188" w:type="dxa"/>
            <w:vAlign w:val="center"/>
          </w:tcPr>
          <w:p w14:paraId="5243DB11" w14:textId="77777777" w:rsidR="00CF50CA" w:rsidRDefault="007201A3">
            <w:r>
              <w:t>4.410</w:t>
            </w:r>
          </w:p>
        </w:tc>
        <w:tc>
          <w:tcPr>
            <w:tcW w:w="1188" w:type="dxa"/>
            <w:vAlign w:val="center"/>
          </w:tcPr>
          <w:p w14:paraId="10380F18" w14:textId="77777777" w:rsidR="00CF50CA" w:rsidRDefault="007201A3">
            <w:r>
              <w:t>26.460</w:t>
            </w:r>
          </w:p>
        </w:tc>
        <w:tc>
          <w:tcPr>
            <w:tcW w:w="1188" w:type="dxa"/>
            <w:vAlign w:val="center"/>
          </w:tcPr>
          <w:p w14:paraId="51A7BF1E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2B5BD2F8" w14:textId="77777777" w:rsidR="00CF50CA" w:rsidRDefault="007201A3">
            <w:r>
              <w:t>3.000</w:t>
            </w:r>
          </w:p>
        </w:tc>
      </w:tr>
      <w:tr w:rsidR="00CF50CA" w14:paraId="1FB9AD00" w14:textId="77777777">
        <w:tc>
          <w:tcPr>
            <w:tcW w:w="1013" w:type="dxa"/>
            <w:vAlign w:val="center"/>
          </w:tcPr>
          <w:p w14:paraId="66BCB75F" w14:textId="77777777" w:rsidR="00CF50CA" w:rsidRDefault="007201A3">
            <w:r>
              <w:t>8</w:t>
            </w:r>
          </w:p>
        </w:tc>
        <w:tc>
          <w:tcPr>
            <w:tcW w:w="1188" w:type="dxa"/>
            <w:vAlign w:val="center"/>
          </w:tcPr>
          <w:p w14:paraId="70D3AD39" w14:textId="77777777" w:rsidR="00CF50CA" w:rsidRDefault="007201A3">
            <w:r>
              <w:t>C2221</w:t>
            </w:r>
          </w:p>
        </w:tc>
        <w:tc>
          <w:tcPr>
            <w:tcW w:w="1188" w:type="dxa"/>
            <w:vAlign w:val="center"/>
          </w:tcPr>
          <w:p w14:paraId="03A94B43" w14:textId="77777777" w:rsidR="00CF50CA" w:rsidRDefault="007201A3">
            <w:r>
              <w:t>1~3</w:t>
            </w:r>
          </w:p>
        </w:tc>
        <w:tc>
          <w:tcPr>
            <w:tcW w:w="1188" w:type="dxa"/>
            <w:vAlign w:val="center"/>
          </w:tcPr>
          <w:p w14:paraId="10B8FE05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23F5AD88" w14:textId="77777777" w:rsidR="00CF50CA" w:rsidRDefault="007201A3">
            <w:r>
              <w:t>4.620</w:t>
            </w:r>
          </w:p>
        </w:tc>
        <w:tc>
          <w:tcPr>
            <w:tcW w:w="1188" w:type="dxa"/>
            <w:vAlign w:val="center"/>
          </w:tcPr>
          <w:p w14:paraId="230EF839" w14:textId="77777777" w:rsidR="00CF50CA" w:rsidRDefault="007201A3">
            <w:r>
              <w:t>13.860</w:t>
            </w:r>
          </w:p>
        </w:tc>
        <w:tc>
          <w:tcPr>
            <w:tcW w:w="1188" w:type="dxa"/>
            <w:vAlign w:val="center"/>
          </w:tcPr>
          <w:p w14:paraId="105576EE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9C0423B" w14:textId="77777777" w:rsidR="00CF50CA" w:rsidRDefault="007201A3">
            <w:r>
              <w:t>3.000</w:t>
            </w:r>
          </w:p>
        </w:tc>
      </w:tr>
      <w:tr w:rsidR="00CF50CA" w14:paraId="0C0634FF" w14:textId="77777777">
        <w:tc>
          <w:tcPr>
            <w:tcW w:w="1013" w:type="dxa"/>
            <w:vAlign w:val="center"/>
          </w:tcPr>
          <w:p w14:paraId="312E8B21" w14:textId="77777777" w:rsidR="00CF50CA" w:rsidRDefault="007201A3">
            <w:r>
              <w:t>9</w:t>
            </w:r>
          </w:p>
        </w:tc>
        <w:tc>
          <w:tcPr>
            <w:tcW w:w="1188" w:type="dxa"/>
            <w:vAlign w:val="center"/>
          </w:tcPr>
          <w:p w14:paraId="619C3851" w14:textId="77777777" w:rsidR="00CF50CA" w:rsidRDefault="007201A3">
            <w:r>
              <w:t>C2421</w:t>
            </w:r>
          </w:p>
        </w:tc>
        <w:tc>
          <w:tcPr>
            <w:tcW w:w="1188" w:type="dxa"/>
            <w:vAlign w:val="center"/>
          </w:tcPr>
          <w:p w14:paraId="412978A2" w14:textId="77777777" w:rsidR="00CF50CA" w:rsidRDefault="007201A3">
            <w:r>
              <w:t>1~3</w:t>
            </w:r>
          </w:p>
        </w:tc>
        <w:tc>
          <w:tcPr>
            <w:tcW w:w="1188" w:type="dxa"/>
            <w:vAlign w:val="center"/>
          </w:tcPr>
          <w:p w14:paraId="6F05A655" w14:textId="77777777" w:rsidR="00CF50CA" w:rsidRDefault="007201A3">
            <w:r>
              <w:t>13</w:t>
            </w:r>
          </w:p>
        </w:tc>
        <w:tc>
          <w:tcPr>
            <w:tcW w:w="1188" w:type="dxa"/>
            <w:vAlign w:val="center"/>
          </w:tcPr>
          <w:p w14:paraId="46CAEFA8" w14:textId="77777777" w:rsidR="00CF50CA" w:rsidRDefault="007201A3">
            <w:r>
              <w:t>5.040</w:t>
            </w:r>
          </w:p>
        </w:tc>
        <w:tc>
          <w:tcPr>
            <w:tcW w:w="1188" w:type="dxa"/>
            <w:vAlign w:val="center"/>
          </w:tcPr>
          <w:p w14:paraId="7258E5B5" w14:textId="77777777" w:rsidR="00CF50CA" w:rsidRDefault="007201A3">
            <w:r>
              <w:t>65.520</w:t>
            </w:r>
          </w:p>
        </w:tc>
        <w:tc>
          <w:tcPr>
            <w:tcW w:w="1188" w:type="dxa"/>
            <w:vAlign w:val="center"/>
          </w:tcPr>
          <w:p w14:paraId="57713D40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2E479AB1" w14:textId="77777777" w:rsidR="00CF50CA" w:rsidRDefault="007201A3">
            <w:r>
              <w:t>3.000</w:t>
            </w:r>
          </w:p>
        </w:tc>
      </w:tr>
      <w:tr w:rsidR="00CF50CA" w14:paraId="77881B51" w14:textId="77777777">
        <w:tc>
          <w:tcPr>
            <w:tcW w:w="1013" w:type="dxa"/>
            <w:vAlign w:val="center"/>
          </w:tcPr>
          <w:p w14:paraId="652BD30E" w14:textId="77777777" w:rsidR="00CF50CA" w:rsidRDefault="007201A3">
            <w:r>
              <w:t>10</w:t>
            </w:r>
          </w:p>
        </w:tc>
        <w:tc>
          <w:tcPr>
            <w:tcW w:w="1188" w:type="dxa"/>
            <w:vAlign w:val="center"/>
          </w:tcPr>
          <w:p w14:paraId="5D4CB7AC" w14:textId="77777777" w:rsidR="00CF50CA" w:rsidRDefault="007201A3">
            <w:r>
              <w:t>C3206</w:t>
            </w:r>
          </w:p>
        </w:tc>
        <w:tc>
          <w:tcPr>
            <w:tcW w:w="1188" w:type="dxa"/>
            <w:vAlign w:val="center"/>
          </w:tcPr>
          <w:p w14:paraId="632F176D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20A2978D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189CC5BB" w14:textId="77777777" w:rsidR="00CF50CA" w:rsidRDefault="007201A3">
            <w:r>
              <w:t>9.600</w:t>
            </w:r>
          </w:p>
        </w:tc>
        <w:tc>
          <w:tcPr>
            <w:tcW w:w="1188" w:type="dxa"/>
            <w:vAlign w:val="center"/>
          </w:tcPr>
          <w:p w14:paraId="515A51AD" w14:textId="77777777" w:rsidR="00CF50CA" w:rsidRDefault="007201A3">
            <w:r>
              <w:t>9.600</w:t>
            </w:r>
          </w:p>
        </w:tc>
        <w:tc>
          <w:tcPr>
            <w:tcW w:w="1188" w:type="dxa"/>
            <w:vAlign w:val="center"/>
          </w:tcPr>
          <w:p w14:paraId="10FC4346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8AD9DB6" w14:textId="77777777" w:rsidR="00CF50CA" w:rsidRDefault="007201A3">
            <w:r>
              <w:t>3.000</w:t>
            </w:r>
          </w:p>
        </w:tc>
      </w:tr>
      <w:tr w:rsidR="00CF50CA" w14:paraId="17503AE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8CE837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B54E23" w14:textId="77777777" w:rsidR="00CF50CA" w:rsidRDefault="007201A3">
            <w:r>
              <w:t>310.980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836B7B" w14:textId="77777777" w:rsidR="00CF50CA" w:rsidRDefault="007201A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BF348F" w14:textId="77777777" w:rsidR="00CF50CA" w:rsidRDefault="007201A3">
            <w:r>
              <w:t>3.000</w:t>
            </w:r>
          </w:p>
        </w:tc>
      </w:tr>
    </w:tbl>
    <w:p w14:paraId="7BF15BED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609E63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0CA" w14:paraId="7EB71F89" w14:textId="77777777">
        <w:tc>
          <w:tcPr>
            <w:tcW w:w="1013" w:type="dxa"/>
            <w:shd w:val="clear" w:color="auto" w:fill="E6E6E6"/>
            <w:vAlign w:val="center"/>
          </w:tcPr>
          <w:p w14:paraId="16A92F95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932517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02EBDF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1FC86A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5874D6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6DF8D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B0BB2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CA5F3" w14:textId="77777777" w:rsidR="00CF50CA" w:rsidRDefault="007201A3">
            <w:pPr>
              <w:jc w:val="center"/>
            </w:pPr>
            <w:r>
              <w:t>传热系数</w:t>
            </w:r>
          </w:p>
        </w:tc>
      </w:tr>
      <w:tr w:rsidR="00CF50CA" w14:paraId="67641C7D" w14:textId="77777777">
        <w:tc>
          <w:tcPr>
            <w:tcW w:w="1013" w:type="dxa"/>
            <w:vAlign w:val="center"/>
          </w:tcPr>
          <w:p w14:paraId="5241B6D1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3E0F4711" w14:textId="77777777" w:rsidR="00CF50CA" w:rsidRDefault="00CF50CA"/>
        </w:tc>
        <w:tc>
          <w:tcPr>
            <w:tcW w:w="1188" w:type="dxa"/>
            <w:vAlign w:val="center"/>
          </w:tcPr>
          <w:p w14:paraId="6B263A87" w14:textId="77777777" w:rsidR="00CF50CA" w:rsidRDefault="007201A3">
            <w:r>
              <w:t>1~2</w:t>
            </w:r>
          </w:p>
        </w:tc>
        <w:tc>
          <w:tcPr>
            <w:tcW w:w="1188" w:type="dxa"/>
            <w:vAlign w:val="center"/>
          </w:tcPr>
          <w:p w14:paraId="34A047B4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03EB8535" w14:textId="77777777" w:rsidR="00CF50CA" w:rsidRDefault="007201A3">
            <w:r>
              <w:t>28.800</w:t>
            </w:r>
          </w:p>
        </w:tc>
        <w:tc>
          <w:tcPr>
            <w:tcW w:w="1188" w:type="dxa"/>
            <w:vAlign w:val="center"/>
          </w:tcPr>
          <w:p w14:paraId="7D61FA4C" w14:textId="77777777" w:rsidR="00CF50CA" w:rsidRDefault="007201A3">
            <w:r>
              <w:t>57.600</w:t>
            </w:r>
          </w:p>
        </w:tc>
        <w:tc>
          <w:tcPr>
            <w:tcW w:w="1188" w:type="dxa"/>
            <w:vAlign w:val="center"/>
          </w:tcPr>
          <w:p w14:paraId="32CC30B8" w14:textId="77777777" w:rsidR="00CF50CA" w:rsidRDefault="007201A3">
            <w:r>
              <w:t>65</w:t>
            </w:r>
          </w:p>
        </w:tc>
        <w:tc>
          <w:tcPr>
            <w:tcW w:w="1188" w:type="dxa"/>
            <w:vAlign w:val="center"/>
          </w:tcPr>
          <w:p w14:paraId="5E75C71A" w14:textId="77777777" w:rsidR="00CF50CA" w:rsidRDefault="007201A3">
            <w:r>
              <w:t>3.000</w:t>
            </w:r>
          </w:p>
        </w:tc>
      </w:tr>
      <w:tr w:rsidR="00CF50CA" w14:paraId="0298C9D9" w14:textId="77777777">
        <w:tc>
          <w:tcPr>
            <w:tcW w:w="1013" w:type="dxa"/>
            <w:vAlign w:val="center"/>
          </w:tcPr>
          <w:p w14:paraId="06A5E4C5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254608A0" w14:textId="77777777" w:rsidR="00CF50CA" w:rsidRDefault="007201A3">
            <w:r>
              <w:t>C1215</w:t>
            </w:r>
          </w:p>
        </w:tc>
        <w:tc>
          <w:tcPr>
            <w:tcW w:w="1188" w:type="dxa"/>
            <w:vAlign w:val="center"/>
          </w:tcPr>
          <w:p w14:paraId="0AC5984D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597081F6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4C3698DA" w14:textId="77777777" w:rsidR="00CF50CA" w:rsidRDefault="007201A3">
            <w:r>
              <w:t>1.800</w:t>
            </w:r>
          </w:p>
        </w:tc>
        <w:tc>
          <w:tcPr>
            <w:tcW w:w="1188" w:type="dxa"/>
            <w:vAlign w:val="center"/>
          </w:tcPr>
          <w:p w14:paraId="6592BEE8" w14:textId="77777777" w:rsidR="00CF50CA" w:rsidRDefault="007201A3">
            <w:r>
              <w:t>1.800</w:t>
            </w:r>
          </w:p>
        </w:tc>
        <w:tc>
          <w:tcPr>
            <w:tcW w:w="1188" w:type="dxa"/>
            <w:vAlign w:val="center"/>
          </w:tcPr>
          <w:p w14:paraId="49B2B0B5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6731F534" w14:textId="77777777" w:rsidR="00CF50CA" w:rsidRDefault="007201A3">
            <w:r>
              <w:t>3.000</w:t>
            </w:r>
          </w:p>
        </w:tc>
      </w:tr>
      <w:tr w:rsidR="00CF50CA" w14:paraId="39B23C66" w14:textId="77777777">
        <w:tc>
          <w:tcPr>
            <w:tcW w:w="1013" w:type="dxa"/>
            <w:vAlign w:val="center"/>
          </w:tcPr>
          <w:p w14:paraId="3A844A45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00221B01" w14:textId="77777777" w:rsidR="00CF50CA" w:rsidRDefault="007201A3">
            <w:r>
              <w:t>C1806</w:t>
            </w:r>
          </w:p>
        </w:tc>
        <w:tc>
          <w:tcPr>
            <w:tcW w:w="1188" w:type="dxa"/>
            <w:vAlign w:val="center"/>
          </w:tcPr>
          <w:p w14:paraId="3772A8FD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44C9D185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0D77BADA" w14:textId="77777777" w:rsidR="00CF50CA" w:rsidRDefault="007201A3">
            <w:r>
              <w:t>1.080</w:t>
            </w:r>
          </w:p>
        </w:tc>
        <w:tc>
          <w:tcPr>
            <w:tcW w:w="1188" w:type="dxa"/>
            <w:vAlign w:val="center"/>
          </w:tcPr>
          <w:p w14:paraId="45480760" w14:textId="77777777" w:rsidR="00CF50CA" w:rsidRDefault="007201A3">
            <w:r>
              <w:t>1.080</w:t>
            </w:r>
          </w:p>
        </w:tc>
        <w:tc>
          <w:tcPr>
            <w:tcW w:w="1188" w:type="dxa"/>
            <w:vAlign w:val="center"/>
          </w:tcPr>
          <w:p w14:paraId="774FC0F8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49AAD4CB" w14:textId="77777777" w:rsidR="00CF50CA" w:rsidRDefault="007201A3">
            <w:r>
              <w:t>3.000</w:t>
            </w:r>
          </w:p>
        </w:tc>
      </w:tr>
      <w:tr w:rsidR="00CF50CA" w14:paraId="554B5FA6" w14:textId="77777777">
        <w:tc>
          <w:tcPr>
            <w:tcW w:w="1013" w:type="dxa"/>
            <w:vAlign w:val="center"/>
          </w:tcPr>
          <w:p w14:paraId="05C3E7EE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47A544E4" w14:textId="77777777" w:rsidR="00CF50CA" w:rsidRDefault="007201A3">
            <w:r>
              <w:t>C1815</w:t>
            </w:r>
          </w:p>
        </w:tc>
        <w:tc>
          <w:tcPr>
            <w:tcW w:w="1188" w:type="dxa"/>
            <w:vAlign w:val="center"/>
          </w:tcPr>
          <w:p w14:paraId="2A50B7D8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75A9AB36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091A3D58" w14:textId="77777777" w:rsidR="00CF50CA" w:rsidRDefault="007201A3">
            <w:r>
              <w:t>2.700</w:t>
            </w:r>
          </w:p>
        </w:tc>
        <w:tc>
          <w:tcPr>
            <w:tcW w:w="1188" w:type="dxa"/>
            <w:vAlign w:val="center"/>
          </w:tcPr>
          <w:p w14:paraId="4EAFFCDC" w14:textId="77777777" w:rsidR="00CF50CA" w:rsidRDefault="007201A3">
            <w:r>
              <w:t>5.400</w:t>
            </w:r>
          </w:p>
        </w:tc>
        <w:tc>
          <w:tcPr>
            <w:tcW w:w="1188" w:type="dxa"/>
            <w:vAlign w:val="center"/>
          </w:tcPr>
          <w:p w14:paraId="50845DFC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01167321" w14:textId="77777777" w:rsidR="00CF50CA" w:rsidRDefault="007201A3">
            <w:r>
              <w:t>3.000</w:t>
            </w:r>
          </w:p>
        </w:tc>
      </w:tr>
      <w:tr w:rsidR="00CF50CA" w14:paraId="0642B6BA" w14:textId="77777777">
        <w:tc>
          <w:tcPr>
            <w:tcW w:w="1013" w:type="dxa"/>
            <w:vAlign w:val="center"/>
          </w:tcPr>
          <w:p w14:paraId="47A15905" w14:textId="77777777" w:rsidR="00CF50CA" w:rsidRDefault="007201A3">
            <w:r>
              <w:t>5</w:t>
            </w:r>
          </w:p>
        </w:tc>
        <w:tc>
          <w:tcPr>
            <w:tcW w:w="1188" w:type="dxa"/>
            <w:vAlign w:val="center"/>
          </w:tcPr>
          <w:p w14:paraId="13E0E179" w14:textId="77777777" w:rsidR="00CF50CA" w:rsidRDefault="007201A3">
            <w:r>
              <w:t>C1821</w:t>
            </w:r>
          </w:p>
        </w:tc>
        <w:tc>
          <w:tcPr>
            <w:tcW w:w="1188" w:type="dxa"/>
            <w:vAlign w:val="center"/>
          </w:tcPr>
          <w:p w14:paraId="35368B77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08912A07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44060132" w14:textId="77777777" w:rsidR="00CF50CA" w:rsidRDefault="007201A3">
            <w:r>
              <w:t>3.780</w:t>
            </w:r>
          </w:p>
        </w:tc>
        <w:tc>
          <w:tcPr>
            <w:tcW w:w="1188" w:type="dxa"/>
            <w:vAlign w:val="center"/>
          </w:tcPr>
          <w:p w14:paraId="3568ACE9" w14:textId="77777777" w:rsidR="00CF50CA" w:rsidRDefault="007201A3">
            <w:r>
              <w:t>15.120</w:t>
            </w:r>
          </w:p>
        </w:tc>
        <w:tc>
          <w:tcPr>
            <w:tcW w:w="1188" w:type="dxa"/>
            <w:vAlign w:val="center"/>
          </w:tcPr>
          <w:p w14:paraId="0BBE4701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1DB6BB78" w14:textId="77777777" w:rsidR="00CF50CA" w:rsidRDefault="007201A3">
            <w:r>
              <w:t>3.000</w:t>
            </w:r>
          </w:p>
        </w:tc>
      </w:tr>
      <w:tr w:rsidR="00CF50CA" w14:paraId="02ABFE87" w14:textId="77777777">
        <w:tc>
          <w:tcPr>
            <w:tcW w:w="1013" w:type="dxa"/>
            <w:vAlign w:val="center"/>
          </w:tcPr>
          <w:p w14:paraId="48689FAA" w14:textId="77777777" w:rsidR="00CF50CA" w:rsidRDefault="007201A3">
            <w:r>
              <w:t>6</w:t>
            </w:r>
          </w:p>
        </w:tc>
        <w:tc>
          <w:tcPr>
            <w:tcW w:w="1188" w:type="dxa"/>
            <w:vAlign w:val="center"/>
          </w:tcPr>
          <w:p w14:paraId="70C20908" w14:textId="77777777" w:rsidR="00CF50CA" w:rsidRDefault="007201A3">
            <w:r>
              <w:t>C2006</w:t>
            </w:r>
          </w:p>
        </w:tc>
        <w:tc>
          <w:tcPr>
            <w:tcW w:w="1188" w:type="dxa"/>
            <w:vAlign w:val="center"/>
          </w:tcPr>
          <w:p w14:paraId="5EE174A9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0A4561DF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22C85FC3" w14:textId="77777777" w:rsidR="00CF50CA" w:rsidRDefault="007201A3">
            <w:r>
              <w:t>1.200</w:t>
            </w:r>
          </w:p>
        </w:tc>
        <w:tc>
          <w:tcPr>
            <w:tcW w:w="1188" w:type="dxa"/>
            <w:vAlign w:val="center"/>
          </w:tcPr>
          <w:p w14:paraId="7C0E74B5" w14:textId="77777777" w:rsidR="00CF50CA" w:rsidRDefault="007201A3">
            <w:r>
              <w:t>1.200</w:t>
            </w:r>
          </w:p>
        </w:tc>
        <w:tc>
          <w:tcPr>
            <w:tcW w:w="1188" w:type="dxa"/>
            <w:vAlign w:val="center"/>
          </w:tcPr>
          <w:p w14:paraId="51A03EC9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0B9588C1" w14:textId="77777777" w:rsidR="00CF50CA" w:rsidRDefault="007201A3">
            <w:r>
              <w:t>3.000</w:t>
            </w:r>
          </w:p>
        </w:tc>
      </w:tr>
      <w:tr w:rsidR="00CF50CA" w14:paraId="7C28011C" w14:textId="77777777">
        <w:tc>
          <w:tcPr>
            <w:tcW w:w="1013" w:type="dxa"/>
            <w:vAlign w:val="center"/>
          </w:tcPr>
          <w:p w14:paraId="1B502D2E" w14:textId="77777777" w:rsidR="00CF50CA" w:rsidRDefault="007201A3">
            <w:r>
              <w:t>7</w:t>
            </w:r>
          </w:p>
        </w:tc>
        <w:tc>
          <w:tcPr>
            <w:tcW w:w="1188" w:type="dxa"/>
            <w:vAlign w:val="center"/>
          </w:tcPr>
          <w:p w14:paraId="6DE1F0A9" w14:textId="77777777" w:rsidR="00CF50CA" w:rsidRDefault="007201A3">
            <w:r>
              <w:t>C2115</w:t>
            </w:r>
          </w:p>
        </w:tc>
        <w:tc>
          <w:tcPr>
            <w:tcW w:w="1188" w:type="dxa"/>
            <w:vAlign w:val="center"/>
          </w:tcPr>
          <w:p w14:paraId="0FDA8805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4DA0EEC6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31F4FC4B" w14:textId="77777777" w:rsidR="00CF50CA" w:rsidRDefault="007201A3">
            <w:r>
              <w:t>3.150</w:t>
            </w:r>
          </w:p>
        </w:tc>
        <w:tc>
          <w:tcPr>
            <w:tcW w:w="1188" w:type="dxa"/>
            <w:vAlign w:val="center"/>
          </w:tcPr>
          <w:p w14:paraId="1E7FA556" w14:textId="77777777" w:rsidR="00CF50CA" w:rsidRDefault="007201A3">
            <w:r>
              <w:t>3.150</w:t>
            </w:r>
          </w:p>
        </w:tc>
        <w:tc>
          <w:tcPr>
            <w:tcW w:w="1188" w:type="dxa"/>
            <w:vAlign w:val="center"/>
          </w:tcPr>
          <w:p w14:paraId="21F690C9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0B1D3FDF" w14:textId="77777777" w:rsidR="00CF50CA" w:rsidRDefault="007201A3">
            <w:r>
              <w:t>3.000</w:t>
            </w:r>
          </w:p>
        </w:tc>
      </w:tr>
      <w:tr w:rsidR="00CF50CA" w14:paraId="296CF555" w14:textId="77777777">
        <w:tc>
          <w:tcPr>
            <w:tcW w:w="1013" w:type="dxa"/>
            <w:vAlign w:val="center"/>
          </w:tcPr>
          <w:p w14:paraId="25BF8ABB" w14:textId="77777777" w:rsidR="00CF50CA" w:rsidRDefault="007201A3">
            <w:r>
              <w:t>8</w:t>
            </w:r>
          </w:p>
        </w:tc>
        <w:tc>
          <w:tcPr>
            <w:tcW w:w="1188" w:type="dxa"/>
            <w:vAlign w:val="center"/>
          </w:tcPr>
          <w:p w14:paraId="4039EFA4" w14:textId="77777777" w:rsidR="00CF50CA" w:rsidRDefault="007201A3">
            <w:r>
              <w:t>C2206</w:t>
            </w:r>
          </w:p>
        </w:tc>
        <w:tc>
          <w:tcPr>
            <w:tcW w:w="1188" w:type="dxa"/>
            <w:vAlign w:val="center"/>
          </w:tcPr>
          <w:p w14:paraId="09AB39E7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08D905CC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08C02367" w14:textId="77777777" w:rsidR="00CF50CA" w:rsidRDefault="007201A3">
            <w:r>
              <w:t>1.320</w:t>
            </w:r>
          </w:p>
        </w:tc>
        <w:tc>
          <w:tcPr>
            <w:tcW w:w="1188" w:type="dxa"/>
            <w:vAlign w:val="center"/>
          </w:tcPr>
          <w:p w14:paraId="4E1AD40C" w14:textId="77777777" w:rsidR="00CF50CA" w:rsidRDefault="007201A3">
            <w:r>
              <w:t>1.320</w:t>
            </w:r>
          </w:p>
        </w:tc>
        <w:tc>
          <w:tcPr>
            <w:tcW w:w="1188" w:type="dxa"/>
            <w:vAlign w:val="center"/>
          </w:tcPr>
          <w:p w14:paraId="7645C1F3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6D2E6F33" w14:textId="77777777" w:rsidR="00CF50CA" w:rsidRDefault="007201A3">
            <w:r>
              <w:t>3.000</w:t>
            </w:r>
          </w:p>
        </w:tc>
      </w:tr>
      <w:tr w:rsidR="00CF50CA" w14:paraId="3F78EFDA" w14:textId="77777777">
        <w:tc>
          <w:tcPr>
            <w:tcW w:w="1013" w:type="dxa"/>
            <w:vAlign w:val="center"/>
          </w:tcPr>
          <w:p w14:paraId="540C96D1" w14:textId="77777777" w:rsidR="00CF50CA" w:rsidRDefault="007201A3">
            <w:r>
              <w:t>9</w:t>
            </w:r>
          </w:p>
        </w:tc>
        <w:tc>
          <w:tcPr>
            <w:tcW w:w="1188" w:type="dxa"/>
            <w:vAlign w:val="center"/>
          </w:tcPr>
          <w:p w14:paraId="0202C112" w14:textId="77777777" w:rsidR="00CF50CA" w:rsidRDefault="007201A3">
            <w:r>
              <w:t>C2215</w:t>
            </w:r>
          </w:p>
        </w:tc>
        <w:tc>
          <w:tcPr>
            <w:tcW w:w="1188" w:type="dxa"/>
            <w:vAlign w:val="center"/>
          </w:tcPr>
          <w:p w14:paraId="3EB58DA8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56082FC3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131D327F" w14:textId="77777777" w:rsidR="00CF50CA" w:rsidRDefault="007201A3">
            <w:r>
              <w:t>3.300</w:t>
            </w:r>
          </w:p>
        </w:tc>
        <w:tc>
          <w:tcPr>
            <w:tcW w:w="1188" w:type="dxa"/>
            <w:vAlign w:val="center"/>
          </w:tcPr>
          <w:p w14:paraId="6226DFC4" w14:textId="77777777" w:rsidR="00CF50CA" w:rsidRDefault="007201A3">
            <w:r>
              <w:t>3.300</w:t>
            </w:r>
          </w:p>
        </w:tc>
        <w:tc>
          <w:tcPr>
            <w:tcW w:w="1188" w:type="dxa"/>
            <w:vAlign w:val="center"/>
          </w:tcPr>
          <w:p w14:paraId="086353CC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65927AAB" w14:textId="77777777" w:rsidR="00CF50CA" w:rsidRDefault="007201A3">
            <w:r>
              <w:t>3.000</w:t>
            </w:r>
          </w:p>
        </w:tc>
      </w:tr>
      <w:tr w:rsidR="00CF50CA" w14:paraId="02D5E3B9" w14:textId="77777777">
        <w:tc>
          <w:tcPr>
            <w:tcW w:w="1013" w:type="dxa"/>
            <w:vAlign w:val="center"/>
          </w:tcPr>
          <w:p w14:paraId="1D965018" w14:textId="77777777" w:rsidR="00CF50CA" w:rsidRDefault="007201A3">
            <w:r>
              <w:t>10</w:t>
            </w:r>
          </w:p>
        </w:tc>
        <w:tc>
          <w:tcPr>
            <w:tcW w:w="1188" w:type="dxa"/>
            <w:vAlign w:val="center"/>
          </w:tcPr>
          <w:p w14:paraId="2A8B70A7" w14:textId="77777777" w:rsidR="00CF50CA" w:rsidRDefault="007201A3">
            <w:r>
              <w:t>C2415</w:t>
            </w:r>
          </w:p>
        </w:tc>
        <w:tc>
          <w:tcPr>
            <w:tcW w:w="1188" w:type="dxa"/>
            <w:vAlign w:val="center"/>
          </w:tcPr>
          <w:p w14:paraId="426D7888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7CB5C648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64849FEE" w14:textId="77777777" w:rsidR="00CF50CA" w:rsidRDefault="007201A3">
            <w:r>
              <w:t>3.600</w:t>
            </w:r>
          </w:p>
        </w:tc>
        <w:tc>
          <w:tcPr>
            <w:tcW w:w="1188" w:type="dxa"/>
            <w:vAlign w:val="center"/>
          </w:tcPr>
          <w:p w14:paraId="4EF85D54" w14:textId="77777777" w:rsidR="00CF50CA" w:rsidRDefault="007201A3">
            <w:r>
              <w:t>7.200</w:t>
            </w:r>
          </w:p>
        </w:tc>
        <w:tc>
          <w:tcPr>
            <w:tcW w:w="1188" w:type="dxa"/>
            <w:vAlign w:val="center"/>
          </w:tcPr>
          <w:p w14:paraId="292140A0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7BB8FD2F" w14:textId="77777777" w:rsidR="00CF50CA" w:rsidRDefault="007201A3">
            <w:r>
              <w:t>3.000</w:t>
            </w:r>
          </w:p>
        </w:tc>
      </w:tr>
      <w:tr w:rsidR="00CF50CA" w14:paraId="6110E32E" w14:textId="77777777">
        <w:tc>
          <w:tcPr>
            <w:tcW w:w="1013" w:type="dxa"/>
            <w:vAlign w:val="center"/>
          </w:tcPr>
          <w:p w14:paraId="628DD632" w14:textId="77777777" w:rsidR="00CF50CA" w:rsidRDefault="007201A3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765F1986" w14:textId="77777777" w:rsidR="00CF50CA" w:rsidRDefault="007201A3">
            <w:r>
              <w:t>C3215</w:t>
            </w:r>
          </w:p>
        </w:tc>
        <w:tc>
          <w:tcPr>
            <w:tcW w:w="1188" w:type="dxa"/>
            <w:vAlign w:val="center"/>
          </w:tcPr>
          <w:p w14:paraId="396326F6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2BDA79D2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77802795" w14:textId="77777777" w:rsidR="00CF50CA" w:rsidRDefault="007201A3">
            <w:r>
              <w:t>4.800</w:t>
            </w:r>
          </w:p>
        </w:tc>
        <w:tc>
          <w:tcPr>
            <w:tcW w:w="1188" w:type="dxa"/>
            <w:vAlign w:val="center"/>
          </w:tcPr>
          <w:p w14:paraId="0A7B651C" w14:textId="77777777" w:rsidR="00CF50CA" w:rsidRDefault="007201A3">
            <w:r>
              <w:t>4.800</w:t>
            </w:r>
          </w:p>
        </w:tc>
        <w:tc>
          <w:tcPr>
            <w:tcW w:w="1188" w:type="dxa"/>
            <w:vAlign w:val="center"/>
          </w:tcPr>
          <w:p w14:paraId="3AE29EE4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22F661C1" w14:textId="77777777" w:rsidR="00CF50CA" w:rsidRDefault="007201A3">
            <w:r>
              <w:t>3.000</w:t>
            </w:r>
          </w:p>
        </w:tc>
      </w:tr>
      <w:tr w:rsidR="00CF50CA" w14:paraId="7E8C23D0" w14:textId="77777777">
        <w:tc>
          <w:tcPr>
            <w:tcW w:w="1013" w:type="dxa"/>
            <w:vAlign w:val="center"/>
          </w:tcPr>
          <w:p w14:paraId="5FE85325" w14:textId="77777777" w:rsidR="00CF50CA" w:rsidRDefault="007201A3">
            <w:r>
              <w:t>12</w:t>
            </w:r>
          </w:p>
        </w:tc>
        <w:tc>
          <w:tcPr>
            <w:tcW w:w="1188" w:type="dxa"/>
            <w:vAlign w:val="center"/>
          </w:tcPr>
          <w:p w14:paraId="6ECAA0CF" w14:textId="77777777" w:rsidR="00CF50CA" w:rsidRDefault="007201A3">
            <w:r>
              <w:t>C3315</w:t>
            </w:r>
          </w:p>
        </w:tc>
        <w:tc>
          <w:tcPr>
            <w:tcW w:w="1188" w:type="dxa"/>
            <w:vAlign w:val="center"/>
          </w:tcPr>
          <w:p w14:paraId="6E881464" w14:textId="77777777" w:rsidR="00CF50CA" w:rsidRDefault="007201A3">
            <w:r>
              <w:t>4</w:t>
            </w:r>
          </w:p>
        </w:tc>
        <w:tc>
          <w:tcPr>
            <w:tcW w:w="1188" w:type="dxa"/>
            <w:vAlign w:val="center"/>
          </w:tcPr>
          <w:p w14:paraId="75832F72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44C010A4" w14:textId="77777777" w:rsidR="00CF50CA" w:rsidRDefault="007201A3">
            <w:r>
              <w:t>4.950</w:t>
            </w:r>
          </w:p>
        </w:tc>
        <w:tc>
          <w:tcPr>
            <w:tcW w:w="1188" w:type="dxa"/>
            <w:vAlign w:val="center"/>
          </w:tcPr>
          <w:p w14:paraId="174B3088" w14:textId="77777777" w:rsidR="00CF50CA" w:rsidRDefault="007201A3">
            <w:r>
              <w:t>9.900</w:t>
            </w:r>
          </w:p>
        </w:tc>
        <w:tc>
          <w:tcPr>
            <w:tcW w:w="1188" w:type="dxa"/>
            <w:vAlign w:val="center"/>
          </w:tcPr>
          <w:p w14:paraId="3A9199CA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7EC59FB0" w14:textId="77777777" w:rsidR="00CF50CA" w:rsidRDefault="007201A3">
            <w:r>
              <w:t>3.000</w:t>
            </w:r>
          </w:p>
        </w:tc>
      </w:tr>
      <w:tr w:rsidR="00CF50CA" w14:paraId="2D8B4045" w14:textId="77777777">
        <w:tc>
          <w:tcPr>
            <w:tcW w:w="1013" w:type="dxa"/>
            <w:vAlign w:val="center"/>
          </w:tcPr>
          <w:p w14:paraId="6146CC96" w14:textId="77777777" w:rsidR="00CF50CA" w:rsidRDefault="007201A3">
            <w:r>
              <w:t>13</w:t>
            </w:r>
          </w:p>
        </w:tc>
        <w:tc>
          <w:tcPr>
            <w:tcW w:w="1188" w:type="dxa"/>
            <w:vAlign w:val="center"/>
          </w:tcPr>
          <w:p w14:paraId="7423713A" w14:textId="77777777" w:rsidR="00CF50CA" w:rsidRDefault="007201A3">
            <w:r>
              <w:t>C3615</w:t>
            </w:r>
          </w:p>
        </w:tc>
        <w:tc>
          <w:tcPr>
            <w:tcW w:w="1188" w:type="dxa"/>
            <w:vAlign w:val="center"/>
          </w:tcPr>
          <w:p w14:paraId="0EBBBD01" w14:textId="77777777" w:rsidR="00CF50CA" w:rsidRDefault="007201A3">
            <w:r>
              <w:t>1~3</w:t>
            </w:r>
          </w:p>
        </w:tc>
        <w:tc>
          <w:tcPr>
            <w:tcW w:w="1188" w:type="dxa"/>
            <w:vAlign w:val="center"/>
          </w:tcPr>
          <w:p w14:paraId="534E7773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04495770" w14:textId="77777777" w:rsidR="00CF50CA" w:rsidRDefault="007201A3">
            <w:r>
              <w:t>5.400</w:t>
            </w:r>
          </w:p>
        </w:tc>
        <w:tc>
          <w:tcPr>
            <w:tcW w:w="1188" w:type="dxa"/>
            <w:vAlign w:val="center"/>
          </w:tcPr>
          <w:p w14:paraId="0CAC234E" w14:textId="77777777" w:rsidR="00CF50CA" w:rsidRDefault="007201A3">
            <w:r>
              <w:t>16.200</w:t>
            </w:r>
          </w:p>
        </w:tc>
        <w:tc>
          <w:tcPr>
            <w:tcW w:w="1188" w:type="dxa"/>
            <w:vAlign w:val="center"/>
          </w:tcPr>
          <w:p w14:paraId="42D322FB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38F1C123" w14:textId="77777777" w:rsidR="00CF50CA" w:rsidRDefault="007201A3">
            <w:r>
              <w:t>3.000</w:t>
            </w:r>
          </w:p>
        </w:tc>
      </w:tr>
      <w:tr w:rsidR="00CF50CA" w14:paraId="3047E2F1" w14:textId="77777777">
        <w:tc>
          <w:tcPr>
            <w:tcW w:w="1013" w:type="dxa"/>
            <w:vAlign w:val="center"/>
          </w:tcPr>
          <w:p w14:paraId="522D67C3" w14:textId="77777777" w:rsidR="00CF50CA" w:rsidRDefault="007201A3">
            <w:r>
              <w:t>14</w:t>
            </w:r>
          </w:p>
        </w:tc>
        <w:tc>
          <w:tcPr>
            <w:tcW w:w="1188" w:type="dxa"/>
            <w:vAlign w:val="center"/>
          </w:tcPr>
          <w:p w14:paraId="32F295BB" w14:textId="77777777" w:rsidR="00CF50CA" w:rsidRDefault="007201A3">
            <w:r>
              <w:t>C7215</w:t>
            </w:r>
          </w:p>
        </w:tc>
        <w:tc>
          <w:tcPr>
            <w:tcW w:w="1188" w:type="dxa"/>
            <w:vAlign w:val="center"/>
          </w:tcPr>
          <w:p w14:paraId="1F67045F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4E1F7765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28343117" w14:textId="77777777" w:rsidR="00CF50CA" w:rsidRDefault="007201A3">
            <w:r>
              <w:t>10.800</w:t>
            </w:r>
          </w:p>
        </w:tc>
        <w:tc>
          <w:tcPr>
            <w:tcW w:w="1188" w:type="dxa"/>
            <w:vAlign w:val="center"/>
          </w:tcPr>
          <w:p w14:paraId="754BF932" w14:textId="77777777" w:rsidR="00CF50CA" w:rsidRDefault="007201A3">
            <w:r>
              <w:t>10.800</w:t>
            </w:r>
          </w:p>
        </w:tc>
        <w:tc>
          <w:tcPr>
            <w:tcW w:w="1188" w:type="dxa"/>
            <w:vAlign w:val="center"/>
          </w:tcPr>
          <w:p w14:paraId="7EA3FC0E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74099FE4" w14:textId="77777777" w:rsidR="00CF50CA" w:rsidRDefault="007201A3">
            <w:r>
              <w:t>3.000</w:t>
            </w:r>
          </w:p>
        </w:tc>
      </w:tr>
      <w:tr w:rsidR="00CF50CA" w14:paraId="5FB35BA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0DA0DCB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8500135" w14:textId="77777777" w:rsidR="00CF50CA" w:rsidRDefault="007201A3">
            <w:r>
              <w:t>138.870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4B2DA4" w14:textId="77777777" w:rsidR="00CF50CA" w:rsidRDefault="007201A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F22A8D2" w14:textId="77777777" w:rsidR="00CF50CA" w:rsidRDefault="007201A3">
            <w:r>
              <w:t>3.000</w:t>
            </w:r>
          </w:p>
        </w:tc>
      </w:tr>
    </w:tbl>
    <w:p w14:paraId="7ECEF312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4FF398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0CA" w14:paraId="1C5FCD8B" w14:textId="77777777">
        <w:tc>
          <w:tcPr>
            <w:tcW w:w="1013" w:type="dxa"/>
            <w:shd w:val="clear" w:color="auto" w:fill="E6E6E6"/>
            <w:vAlign w:val="center"/>
          </w:tcPr>
          <w:p w14:paraId="6A410A5F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7DDE3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484593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A1F8C2" w14:textId="77777777" w:rsidR="00CF50CA" w:rsidRDefault="007201A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11AF2" w14:textId="77777777" w:rsidR="00CF50CA" w:rsidRDefault="007201A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03821D" w14:textId="77777777" w:rsidR="00CF50CA" w:rsidRDefault="007201A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A38852" w14:textId="77777777" w:rsidR="00CF50CA" w:rsidRDefault="007201A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B1A04F" w14:textId="77777777" w:rsidR="00CF50CA" w:rsidRDefault="007201A3">
            <w:pPr>
              <w:jc w:val="center"/>
            </w:pPr>
            <w:r>
              <w:t>传热系数</w:t>
            </w:r>
          </w:p>
        </w:tc>
      </w:tr>
      <w:tr w:rsidR="00CF50CA" w14:paraId="58158EEF" w14:textId="77777777">
        <w:tc>
          <w:tcPr>
            <w:tcW w:w="1013" w:type="dxa"/>
            <w:vAlign w:val="center"/>
          </w:tcPr>
          <w:p w14:paraId="225D14FB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67FA9F99" w14:textId="77777777" w:rsidR="00CF50CA" w:rsidRDefault="00CF50CA"/>
        </w:tc>
        <w:tc>
          <w:tcPr>
            <w:tcW w:w="1188" w:type="dxa"/>
            <w:vAlign w:val="center"/>
          </w:tcPr>
          <w:p w14:paraId="14C99630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14936E9B" w14:textId="77777777" w:rsidR="00CF50CA" w:rsidRDefault="007201A3">
            <w:r>
              <w:t>1</w:t>
            </w:r>
          </w:p>
        </w:tc>
        <w:tc>
          <w:tcPr>
            <w:tcW w:w="1188" w:type="dxa"/>
            <w:vAlign w:val="center"/>
          </w:tcPr>
          <w:p w14:paraId="7706E880" w14:textId="77777777" w:rsidR="00CF50CA" w:rsidRDefault="007201A3">
            <w:r>
              <w:t>13.200</w:t>
            </w:r>
          </w:p>
        </w:tc>
        <w:tc>
          <w:tcPr>
            <w:tcW w:w="1188" w:type="dxa"/>
            <w:vAlign w:val="center"/>
          </w:tcPr>
          <w:p w14:paraId="5F127F8B" w14:textId="77777777" w:rsidR="00CF50CA" w:rsidRDefault="007201A3">
            <w:r>
              <w:t>13.200</w:t>
            </w:r>
          </w:p>
        </w:tc>
        <w:tc>
          <w:tcPr>
            <w:tcW w:w="1188" w:type="dxa"/>
            <w:vAlign w:val="center"/>
          </w:tcPr>
          <w:p w14:paraId="63B3D9E0" w14:textId="77777777" w:rsidR="00CF50CA" w:rsidRDefault="007201A3">
            <w:r>
              <w:t>65</w:t>
            </w:r>
          </w:p>
        </w:tc>
        <w:tc>
          <w:tcPr>
            <w:tcW w:w="1188" w:type="dxa"/>
            <w:vAlign w:val="center"/>
          </w:tcPr>
          <w:p w14:paraId="05BA532D" w14:textId="77777777" w:rsidR="00CF50CA" w:rsidRDefault="007201A3">
            <w:r>
              <w:t>3.000</w:t>
            </w:r>
          </w:p>
        </w:tc>
      </w:tr>
      <w:tr w:rsidR="00CF50CA" w14:paraId="3062CCF3" w14:textId="77777777">
        <w:tc>
          <w:tcPr>
            <w:tcW w:w="1013" w:type="dxa"/>
            <w:vAlign w:val="center"/>
          </w:tcPr>
          <w:p w14:paraId="4E193965" w14:textId="77777777" w:rsidR="00CF50CA" w:rsidRDefault="007201A3">
            <w:r>
              <w:t>2</w:t>
            </w:r>
          </w:p>
        </w:tc>
        <w:tc>
          <w:tcPr>
            <w:tcW w:w="1188" w:type="dxa"/>
            <w:vAlign w:val="center"/>
          </w:tcPr>
          <w:p w14:paraId="38BBB7FA" w14:textId="77777777" w:rsidR="00CF50CA" w:rsidRDefault="007201A3">
            <w:r>
              <w:t>C1206</w:t>
            </w:r>
          </w:p>
        </w:tc>
        <w:tc>
          <w:tcPr>
            <w:tcW w:w="1188" w:type="dxa"/>
            <w:vAlign w:val="center"/>
          </w:tcPr>
          <w:p w14:paraId="148DB4F6" w14:textId="77777777" w:rsidR="00CF50CA" w:rsidRDefault="007201A3">
            <w:r>
              <w:t>1~4</w:t>
            </w:r>
          </w:p>
        </w:tc>
        <w:tc>
          <w:tcPr>
            <w:tcW w:w="1188" w:type="dxa"/>
            <w:vAlign w:val="center"/>
          </w:tcPr>
          <w:p w14:paraId="1B63EB41" w14:textId="77777777" w:rsidR="00CF50CA" w:rsidRDefault="007201A3">
            <w:r>
              <w:t>8</w:t>
            </w:r>
          </w:p>
        </w:tc>
        <w:tc>
          <w:tcPr>
            <w:tcW w:w="1188" w:type="dxa"/>
            <w:vAlign w:val="center"/>
          </w:tcPr>
          <w:p w14:paraId="6344E4B1" w14:textId="77777777" w:rsidR="00CF50CA" w:rsidRDefault="007201A3">
            <w:r>
              <w:t>0.720</w:t>
            </w:r>
          </w:p>
        </w:tc>
        <w:tc>
          <w:tcPr>
            <w:tcW w:w="1188" w:type="dxa"/>
            <w:vAlign w:val="center"/>
          </w:tcPr>
          <w:p w14:paraId="65065076" w14:textId="77777777" w:rsidR="00CF50CA" w:rsidRDefault="007201A3">
            <w:r>
              <w:t>5.760</w:t>
            </w:r>
          </w:p>
        </w:tc>
        <w:tc>
          <w:tcPr>
            <w:tcW w:w="1188" w:type="dxa"/>
            <w:vAlign w:val="center"/>
          </w:tcPr>
          <w:p w14:paraId="3E49A9DD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2B066BD0" w14:textId="77777777" w:rsidR="00CF50CA" w:rsidRDefault="007201A3">
            <w:r>
              <w:t>3.000</w:t>
            </w:r>
          </w:p>
        </w:tc>
      </w:tr>
      <w:tr w:rsidR="00CF50CA" w14:paraId="035B4513" w14:textId="77777777">
        <w:tc>
          <w:tcPr>
            <w:tcW w:w="1013" w:type="dxa"/>
            <w:vAlign w:val="center"/>
          </w:tcPr>
          <w:p w14:paraId="595D5D91" w14:textId="77777777" w:rsidR="00CF50CA" w:rsidRDefault="007201A3">
            <w:r>
              <w:t>3</w:t>
            </w:r>
          </w:p>
        </w:tc>
        <w:tc>
          <w:tcPr>
            <w:tcW w:w="1188" w:type="dxa"/>
            <w:vAlign w:val="center"/>
          </w:tcPr>
          <w:p w14:paraId="6DDB74F7" w14:textId="77777777" w:rsidR="00CF50CA" w:rsidRDefault="007201A3">
            <w:r>
              <w:t>C1815</w:t>
            </w:r>
          </w:p>
        </w:tc>
        <w:tc>
          <w:tcPr>
            <w:tcW w:w="1188" w:type="dxa"/>
            <w:vAlign w:val="center"/>
          </w:tcPr>
          <w:p w14:paraId="17231A26" w14:textId="77777777" w:rsidR="00CF50CA" w:rsidRDefault="007201A3">
            <w:r>
              <w:t>1~4</w:t>
            </w:r>
          </w:p>
        </w:tc>
        <w:tc>
          <w:tcPr>
            <w:tcW w:w="1188" w:type="dxa"/>
            <w:vAlign w:val="center"/>
          </w:tcPr>
          <w:p w14:paraId="38AEE55E" w14:textId="77777777" w:rsidR="00CF50CA" w:rsidRDefault="007201A3">
            <w:r>
              <w:t>23</w:t>
            </w:r>
          </w:p>
        </w:tc>
        <w:tc>
          <w:tcPr>
            <w:tcW w:w="1188" w:type="dxa"/>
            <w:vAlign w:val="center"/>
          </w:tcPr>
          <w:p w14:paraId="28A21E84" w14:textId="77777777" w:rsidR="00CF50CA" w:rsidRDefault="007201A3">
            <w:r>
              <w:t>2.700</w:t>
            </w:r>
          </w:p>
        </w:tc>
        <w:tc>
          <w:tcPr>
            <w:tcW w:w="1188" w:type="dxa"/>
            <w:vAlign w:val="center"/>
          </w:tcPr>
          <w:p w14:paraId="6E797FD9" w14:textId="77777777" w:rsidR="00CF50CA" w:rsidRDefault="007201A3">
            <w:r>
              <w:t>62.100</w:t>
            </w:r>
          </w:p>
        </w:tc>
        <w:tc>
          <w:tcPr>
            <w:tcW w:w="1188" w:type="dxa"/>
            <w:vAlign w:val="center"/>
          </w:tcPr>
          <w:p w14:paraId="462A9620" w14:textId="77777777" w:rsidR="00CF50CA" w:rsidRDefault="007201A3">
            <w:r>
              <w:t>18</w:t>
            </w:r>
          </w:p>
        </w:tc>
        <w:tc>
          <w:tcPr>
            <w:tcW w:w="1188" w:type="dxa"/>
            <w:vAlign w:val="center"/>
          </w:tcPr>
          <w:p w14:paraId="6ACE31D9" w14:textId="77777777" w:rsidR="00CF50CA" w:rsidRDefault="007201A3">
            <w:r>
              <w:t>3.000</w:t>
            </w:r>
          </w:p>
        </w:tc>
      </w:tr>
      <w:tr w:rsidR="00CF50CA" w14:paraId="3469FB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F75AB77" w14:textId="77777777" w:rsidR="00CF50CA" w:rsidRDefault="007201A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3FCB99" w14:textId="77777777" w:rsidR="00CF50CA" w:rsidRDefault="007201A3">
            <w:r>
              <w:t>81.060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727E7A" w14:textId="77777777" w:rsidR="00CF50CA" w:rsidRDefault="007201A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56AFC9D" w14:textId="77777777" w:rsidR="00CF50CA" w:rsidRDefault="007201A3">
            <w:r>
              <w:t>3.000</w:t>
            </w:r>
          </w:p>
        </w:tc>
      </w:tr>
    </w:tbl>
    <w:p w14:paraId="60D90637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D053C3" w14:textId="77777777" w:rsidR="00CF50CA" w:rsidRDefault="007201A3">
      <w:pPr>
        <w:pStyle w:val="2"/>
        <w:widowControl w:val="0"/>
        <w:rPr>
          <w:kern w:val="2"/>
        </w:rPr>
      </w:pPr>
      <w:bookmarkStart w:id="59" w:name="_Toc60787288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CF50CA" w14:paraId="588ED0A6" w14:textId="77777777">
        <w:tc>
          <w:tcPr>
            <w:tcW w:w="1245" w:type="dxa"/>
            <w:shd w:val="clear" w:color="auto" w:fill="E6E6E6"/>
            <w:vAlign w:val="center"/>
          </w:tcPr>
          <w:p w14:paraId="532A02E8" w14:textId="77777777" w:rsidR="00CF50CA" w:rsidRDefault="007201A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BE586D" w14:textId="77777777" w:rsidR="00CF50CA" w:rsidRDefault="007201A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52F9E1" w14:textId="77777777" w:rsidR="00CF50CA" w:rsidRDefault="007201A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C4913FD" w14:textId="77777777" w:rsidR="00CF50CA" w:rsidRDefault="007201A3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90B649" w14:textId="77777777" w:rsidR="00CF50CA" w:rsidRDefault="007201A3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CAE0581" w14:textId="77777777" w:rsidR="00CF50CA" w:rsidRDefault="007201A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1610C9" w14:textId="77777777" w:rsidR="00CF50CA" w:rsidRDefault="007201A3">
            <w:pPr>
              <w:jc w:val="center"/>
            </w:pPr>
            <w:r>
              <w:t>结论</w:t>
            </w:r>
          </w:p>
        </w:tc>
      </w:tr>
      <w:tr w:rsidR="00CF50CA" w14:paraId="3FF61469" w14:textId="77777777">
        <w:tc>
          <w:tcPr>
            <w:tcW w:w="1245" w:type="dxa"/>
            <w:shd w:val="clear" w:color="auto" w:fill="E6E6E6"/>
            <w:vAlign w:val="center"/>
          </w:tcPr>
          <w:p w14:paraId="79E76424" w14:textId="77777777" w:rsidR="00CF50CA" w:rsidRDefault="007201A3">
            <w:r>
              <w:t>南向</w:t>
            </w:r>
          </w:p>
        </w:tc>
        <w:tc>
          <w:tcPr>
            <w:tcW w:w="1018" w:type="dxa"/>
            <w:vAlign w:val="center"/>
          </w:tcPr>
          <w:p w14:paraId="3CF9B23D" w14:textId="77777777" w:rsidR="00CF50CA" w:rsidRDefault="007201A3">
            <w:r>
              <w:t>304.44</w:t>
            </w:r>
          </w:p>
        </w:tc>
        <w:tc>
          <w:tcPr>
            <w:tcW w:w="1131" w:type="dxa"/>
            <w:vAlign w:val="center"/>
          </w:tcPr>
          <w:p w14:paraId="52379D0F" w14:textId="77777777" w:rsidR="00CF50CA" w:rsidRDefault="007201A3">
            <w:r>
              <w:t>3.00</w:t>
            </w:r>
          </w:p>
        </w:tc>
        <w:tc>
          <w:tcPr>
            <w:tcW w:w="1245" w:type="dxa"/>
            <w:vAlign w:val="center"/>
          </w:tcPr>
          <w:p w14:paraId="3A912C8E" w14:textId="77777777" w:rsidR="00CF50CA" w:rsidRDefault="007201A3">
            <w:r>
              <w:t>0.53</w:t>
            </w:r>
          </w:p>
        </w:tc>
        <w:tc>
          <w:tcPr>
            <w:tcW w:w="1245" w:type="dxa"/>
            <w:vAlign w:val="center"/>
          </w:tcPr>
          <w:p w14:paraId="6E6710D6" w14:textId="77777777" w:rsidR="00CF50CA" w:rsidRDefault="007201A3">
            <w:r>
              <w:t>0.22</w:t>
            </w:r>
          </w:p>
        </w:tc>
        <w:tc>
          <w:tcPr>
            <w:tcW w:w="2314" w:type="dxa"/>
            <w:vAlign w:val="center"/>
          </w:tcPr>
          <w:p w14:paraId="02FDC600" w14:textId="77777777" w:rsidR="00CF50CA" w:rsidRDefault="007201A3">
            <w:r>
              <w:t>K≤3.50, SC≤0.55</w:t>
            </w:r>
          </w:p>
        </w:tc>
        <w:tc>
          <w:tcPr>
            <w:tcW w:w="1131" w:type="dxa"/>
            <w:vAlign w:val="center"/>
          </w:tcPr>
          <w:p w14:paraId="5CA1A2F9" w14:textId="77777777" w:rsidR="00CF50CA" w:rsidRDefault="007201A3">
            <w:r>
              <w:t>满足</w:t>
            </w:r>
          </w:p>
        </w:tc>
      </w:tr>
      <w:tr w:rsidR="00CF50CA" w14:paraId="603CE52B" w14:textId="77777777">
        <w:tc>
          <w:tcPr>
            <w:tcW w:w="1245" w:type="dxa"/>
            <w:shd w:val="clear" w:color="auto" w:fill="E6E6E6"/>
            <w:vAlign w:val="center"/>
          </w:tcPr>
          <w:p w14:paraId="5E79C47A" w14:textId="77777777" w:rsidR="00CF50CA" w:rsidRDefault="007201A3">
            <w:r>
              <w:t>北向</w:t>
            </w:r>
          </w:p>
        </w:tc>
        <w:tc>
          <w:tcPr>
            <w:tcW w:w="1018" w:type="dxa"/>
            <w:vAlign w:val="center"/>
          </w:tcPr>
          <w:p w14:paraId="00736F57" w14:textId="77777777" w:rsidR="00CF50CA" w:rsidRDefault="007201A3">
            <w:r>
              <w:t>310.98</w:t>
            </w:r>
          </w:p>
        </w:tc>
        <w:tc>
          <w:tcPr>
            <w:tcW w:w="1131" w:type="dxa"/>
            <w:vAlign w:val="center"/>
          </w:tcPr>
          <w:p w14:paraId="6783091C" w14:textId="77777777" w:rsidR="00CF50CA" w:rsidRDefault="007201A3">
            <w:r>
              <w:t>3.00</w:t>
            </w:r>
          </w:p>
        </w:tc>
        <w:tc>
          <w:tcPr>
            <w:tcW w:w="1245" w:type="dxa"/>
            <w:vAlign w:val="center"/>
          </w:tcPr>
          <w:p w14:paraId="29017355" w14:textId="77777777" w:rsidR="00CF50CA" w:rsidRDefault="007201A3">
            <w:r>
              <w:t>0.53</w:t>
            </w:r>
          </w:p>
        </w:tc>
        <w:tc>
          <w:tcPr>
            <w:tcW w:w="1245" w:type="dxa"/>
            <w:vAlign w:val="center"/>
          </w:tcPr>
          <w:p w14:paraId="37B241FF" w14:textId="77777777" w:rsidR="00CF50CA" w:rsidRDefault="007201A3">
            <w:r>
              <w:t>0.23</w:t>
            </w:r>
          </w:p>
        </w:tc>
        <w:tc>
          <w:tcPr>
            <w:tcW w:w="2314" w:type="dxa"/>
            <w:vAlign w:val="center"/>
          </w:tcPr>
          <w:p w14:paraId="4C9A9D5E" w14:textId="77777777" w:rsidR="00CF50CA" w:rsidRDefault="007201A3">
            <w:r>
              <w:t>K≤3.50,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93EECC" w14:textId="77777777" w:rsidR="00CF50CA" w:rsidRDefault="007201A3">
            <w:r>
              <w:t>满足</w:t>
            </w:r>
          </w:p>
        </w:tc>
      </w:tr>
      <w:tr w:rsidR="00CF50CA" w14:paraId="6BA81FF5" w14:textId="77777777">
        <w:tc>
          <w:tcPr>
            <w:tcW w:w="1245" w:type="dxa"/>
            <w:shd w:val="clear" w:color="auto" w:fill="E6E6E6"/>
            <w:vAlign w:val="center"/>
          </w:tcPr>
          <w:p w14:paraId="1B309364" w14:textId="77777777" w:rsidR="00CF50CA" w:rsidRDefault="007201A3">
            <w:r>
              <w:t>东向</w:t>
            </w:r>
          </w:p>
        </w:tc>
        <w:tc>
          <w:tcPr>
            <w:tcW w:w="1018" w:type="dxa"/>
            <w:vAlign w:val="center"/>
          </w:tcPr>
          <w:p w14:paraId="319324F7" w14:textId="77777777" w:rsidR="00CF50CA" w:rsidRDefault="007201A3">
            <w:r>
              <w:t>138.87</w:t>
            </w:r>
          </w:p>
        </w:tc>
        <w:tc>
          <w:tcPr>
            <w:tcW w:w="1131" w:type="dxa"/>
            <w:vAlign w:val="center"/>
          </w:tcPr>
          <w:p w14:paraId="74FDF610" w14:textId="77777777" w:rsidR="00CF50CA" w:rsidRDefault="007201A3">
            <w:r>
              <w:t>3.00</w:t>
            </w:r>
          </w:p>
        </w:tc>
        <w:tc>
          <w:tcPr>
            <w:tcW w:w="1245" w:type="dxa"/>
            <w:vAlign w:val="center"/>
          </w:tcPr>
          <w:p w14:paraId="4DD5B7F3" w14:textId="77777777" w:rsidR="00CF50CA" w:rsidRDefault="007201A3">
            <w:r>
              <w:t>0.54</w:t>
            </w:r>
          </w:p>
        </w:tc>
        <w:tc>
          <w:tcPr>
            <w:tcW w:w="1245" w:type="dxa"/>
            <w:vAlign w:val="center"/>
          </w:tcPr>
          <w:p w14:paraId="1AFED419" w14:textId="77777777" w:rsidR="00CF50CA" w:rsidRDefault="007201A3">
            <w:r>
              <w:t>0.22</w:t>
            </w:r>
          </w:p>
        </w:tc>
        <w:tc>
          <w:tcPr>
            <w:tcW w:w="2314" w:type="dxa"/>
            <w:vAlign w:val="center"/>
          </w:tcPr>
          <w:p w14:paraId="3D1B8F5C" w14:textId="77777777" w:rsidR="00CF50CA" w:rsidRDefault="007201A3">
            <w:r>
              <w:t>K≤3.50, SC≤0.55</w:t>
            </w:r>
          </w:p>
        </w:tc>
        <w:tc>
          <w:tcPr>
            <w:tcW w:w="1131" w:type="dxa"/>
            <w:vAlign w:val="center"/>
          </w:tcPr>
          <w:p w14:paraId="655792D0" w14:textId="77777777" w:rsidR="00CF50CA" w:rsidRDefault="007201A3">
            <w:r>
              <w:t>满足</w:t>
            </w:r>
          </w:p>
        </w:tc>
      </w:tr>
      <w:tr w:rsidR="00CF50CA" w14:paraId="46D17DAD" w14:textId="77777777">
        <w:tc>
          <w:tcPr>
            <w:tcW w:w="1245" w:type="dxa"/>
            <w:shd w:val="clear" w:color="auto" w:fill="E6E6E6"/>
            <w:vAlign w:val="center"/>
          </w:tcPr>
          <w:p w14:paraId="2BDEF783" w14:textId="77777777" w:rsidR="00CF50CA" w:rsidRDefault="007201A3">
            <w:r>
              <w:t>西向</w:t>
            </w:r>
          </w:p>
        </w:tc>
        <w:tc>
          <w:tcPr>
            <w:tcW w:w="1018" w:type="dxa"/>
            <w:vAlign w:val="center"/>
          </w:tcPr>
          <w:p w14:paraId="23CA19A9" w14:textId="77777777" w:rsidR="00CF50CA" w:rsidRDefault="007201A3">
            <w:r>
              <w:t>81.06</w:t>
            </w:r>
          </w:p>
        </w:tc>
        <w:tc>
          <w:tcPr>
            <w:tcW w:w="1131" w:type="dxa"/>
            <w:vAlign w:val="center"/>
          </w:tcPr>
          <w:p w14:paraId="1B471D4C" w14:textId="77777777" w:rsidR="00CF50CA" w:rsidRDefault="007201A3">
            <w:r>
              <w:t>3.00</w:t>
            </w:r>
          </w:p>
        </w:tc>
        <w:tc>
          <w:tcPr>
            <w:tcW w:w="1245" w:type="dxa"/>
            <w:vAlign w:val="center"/>
          </w:tcPr>
          <w:p w14:paraId="123BA93B" w14:textId="77777777" w:rsidR="00CF50CA" w:rsidRDefault="007201A3">
            <w:r>
              <w:t>0.53</w:t>
            </w:r>
          </w:p>
        </w:tc>
        <w:tc>
          <w:tcPr>
            <w:tcW w:w="1245" w:type="dxa"/>
            <w:vAlign w:val="center"/>
          </w:tcPr>
          <w:p w14:paraId="15D7EDE4" w14:textId="77777777" w:rsidR="00CF50CA" w:rsidRDefault="007201A3">
            <w:r>
              <w:t>0.12</w:t>
            </w:r>
          </w:p>
        </w:tc>
        <w:tc>
          <w:tcPr>
            <w:tcW w:w="2314" w:type="dxa"/>
            <w:vAlign w:val="center"/>
          </w:tcPr>
          <w:p w14:paraId="17CDF2D0" w14:textId="77777777" w:rsidR="00CF50CA" w:rsidRDefault="007201A3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E8C4C4" w14:textId="77777777" w:rsidR="00CF50CA" w:rsidRDefault="007201A3">
            <w:r>
              <w:t>满足</w:t>
            </w:r>
          </w:p>
        </w:tc>
      </w:tr>
      <w:tr w:rsidR="00CF50CA" w14:paraId="528A2A5E" w14:textId="77777777">
        <w:tc>
          <w:tcPr>
            <w:tcW w:w="1245" w:type="dxa"/>
            <w:shd w:val="clear" w:color="auto" w:fill="E6E6E6"/>
            <w:vAlign w:val="center"/>
          </w:tcPr>
          <w:p w14:paraId="6DCF33F5" w14:textId="77777777" w:rsidR="00CF50CA" w:rsidRDefault="007201A3">
            <w:r>
              <w:t>综合平均</w:t>
            </w:r>
          </w:p>
        </w:tc>
        <w:tc>
          <w:tcPr>
            <w:tcW w:w="1018" w:type="dxa"/>
            <w:vAlign w:val="center"/>
          </w:tcPr>
          <w:p w14:paraId="41091D3D" w14:textId="77777777" w:rsidR="00CF50CA" w:rsidRDefault="007201A3">
            <w:r>
              <w:t>835.35</w:t>
            </w:r>
          </w:p>
        </w:tc>
        <w:tc>
          <w:tcPr>
            <w:tcW w:w="1131" w:type="dxa"/>
            <w:vAlign w:val="center"/>
          </w:tcPr>
          <w:p w14:paraId="15B381E8" w14:textId="77777777" w:rsidR="00CF50CA" w:rsidRDefault="007201A3">
            <w:r>
              <w:t>3.00</w:t>
            </w:r>
          </w:p>
        </w:tc>
        <w:tc>
          <w:tcPr>
            <w:tcW w:w="1245" w:type="dxa"/>
            <w:vAlign w:val="center"/>
          </w:tcPr>
          <w:p w14:paraId="228B6578" w14:textId="77777777" w:rsidR="00CF50CA" w:rsidRDefault="007201A3">
            <w:r>
              <w:t>0.53</w:t>
            </w:r>
          </w:p>
        </w:tc>
        <w:tc>
          <w:tcPr>
            <w:tcW w:w="1245" w:type="dxa"/>
            <w:vAlign w:val="center"/>
          </w:tcPr>
          <w:p w14:paraId="58C06B4F" w14:textId="77777777" w:rsidR="00CF50CA" w:rsidRDefault="007201A3">
            <w:r>
              <w:t>0.21</w:t>
            </w:r>
          </w:p>
        </w:tc>
        <w:tc>
          <w:tcPr>
            <w:tcW w:w="2314" w:type="dxa"/>
            <w:vAlign w:val="center"/>
          </w:tcPr>
          <w:p w14:paraId="68E190CF" w14:textId="77777777" w:rsidR="00CF50CA" w:rsidRDefault="00CF50CA"/>
        </w:tc>
        <w:tc>
          <w:tcPr>
            <w:tcW w:w="1131" w:type="dxa"/>
            <w:vAlign w:val="center"/>
          </w:tcPr>
          <w:p w14:paraId="307D509B" w14:textId="77777777" w:rsidR="00CF50CA" w:rsidRDefault="00CF50CA"/>
        </w:tc>
      </w:tr>
      <w:tr w:rsidR="00CF50CA" w14:paraId="042DA12D" w14:textId="77777777">
        <w:tc>
          <w:tcPr>
            <w:tcW w:w="1245" w:type="dxa"/>
            <w:shd w:val="clear" w:color="auto" w:fill="E6E6E6"/>
            <w:vAlign w:val="center"/>
          </w:tcPr>
          <w:p w14:paraId="19882CBF" w14:textId="77777777" w:rsidR="00CF50CA" w:rsidRDefault="007201A3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182951A3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F50CA" w14:paraId="7027BCC6" w14:textId="77777777">
        <w:tc>
          <w:tcPr>
            <w:tcW w:w="1245" w:type="dxa"/>
            <w:shd w:val="clear" w:color="auto" w:fill="E6E6E6"/>
            <w:vAlign w:val="center"/>
          </w:tcPr>
          <w:p w14:paraId="658CEF59" w14:textId="77777777" w:rsidR="00CF50CA" w:rsidRDefault="007201A3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6AC7056B" w14:textId="77777777" w:rsidR="00CF50CA" w:rsidRDefault="007201A3">
            <w:r>
              <w:t>各朝向外窗传热系数和遮阳系数满足表</w:t>
            </w:r>
            <w:r>
              <w:t>4.2.2-4</w:t>
            </w:r>
            <w:r>
              <w:t>的要求</w:t>
            </w:r>
          </w:p>
        </w:tc>
      </w:tr>
      <w:tr w:rsidR="00CF50CA" w14:paraId="4170B68F" w14:textId="77777777">
        <w:tc>
          <w:tcPr>
            <w:tcW w:w="1245" w:type="dxa"/>
            <w:shd w:val="clear" w:color="auto" w:fill="E6E6E6"/>
            <w:vAlign w:val="center"/>
          </w:tcPr>
          <w:p w14:paraId="3F81EF24" w14:textId="77777777" w:rsidR="00CF50CA" w:rsidRDefault="007201A3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76C0119D" w14:textId="77777777" w:rsidR="00CF50CA" w:rsidRDefault="007201A3">
            <w:r>
              <w:t>满足</w:t>
            </w:r>
          </w:p>
        </w:tc>
      </w:tr>
    </w:tbl>
    <w:p w14:paraId="1C1875FA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172AC1E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787289"/>
      <w:r>
        <w:rPr>
          <w:color w:val="000000"/>
          <w:kern w:val="2"/>
          <w:szCs w:val="24"/>
        </w:rPr>
        <w:t>可开启面积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CF50CA" w14:paraId="53A85E98" w14:textId="77777777">
        <w:tc>
          <w:tcPr>
            <w:tcW w:w="718" w:type="dxa"/>
            <w:shd w:val="clear" w:color="auto" w:fill="E6E6E6"/>
            <w:vAlign w:val="center"/>
          </w:tcPr>
          <w:p w14:paraId="5741F2DC" w14:textId="77777777" w:rsidR="00CF50CA" w:rsidRDefault="007201A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80EB46C" w14:textId="77777777" w:rsidR="00CF50CA" w:rsidRDefault="007201A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72C4630" w14:textId="77777777" w:rsidR="00CF50CA" w:rsidRDefault="007201A3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88D66B2" w14:textId="77777777" w:rsidR="00CF50CA" w:rsidRDefault="007201A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A98A89" w14:textId="77777777" w:rsidR="00CF50CA" w:rsidRDefault="007201A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A349BBC" w14:textId="77777777" w:rsidR="00CF50CA" w:rsidRDefault="007201A3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F475FC6" w14:textId="77777777" w:rsidR="00CF50CA" w:rsidRDefault="007201A3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21F06" w14:textId="77777777" w:rsidR="00CF50CA" w:rsidRDefault="007201A3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CF8D4" w14:textId="77777777" w:rsidR="00CF50CA" w:rsidRDefault="007201A3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142BA14" w14:textId="77777777" w:rsidR="00CF50CA" w:rsidRDefault="007201A3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7E95BAB" w14:textId="77777777" w:rsidR="00CF50CA" w:rsidRDefault="007201A3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5E6E971F" w14:textId="77777777" w:rsidR="00CF50CA" w:rsidRDefault="007201A3">
            <w:pPr>
              <w:jc w:val="center"/>
            </w:pPr>
            <w:r>
              <w:t>结论</w:t>
            </w:r>
          </w:p>
        </w:tc>
      </w:tr>
      <w:tr w:rsidR="00CF50CA" w14:paraId="66F3DF4B" w14:textId="77777777">
        <w:tc>
          <w:tcPr>
            <w:tcW w:w="718" w:type="dxa"/>
            <w:vMerge w:val="restart"/>
            <w:vAlign w:val="center"/>
          </w:tcPr>
          <w:p w14:paraId="7D41E15B" w14:textId="77777777" w:rsidR="00CF50CA" w:rsidRDefault="007201A3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36F4EBA" w14:textId="77777777" w:rsidR="00CF50CA" w:rsidRDefault="007201A3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2C1A59" w14:textId="77777777" w:rsidR="00CF50CA" w:rsidRDefault="007201A3">
            <w:r>
              <w:t>809.60</w:t>
            </w:r>
          </w:p>
        </w:tc>
        <w:tc>
          <w:tcPr>
            <w:tcW w:w="962" w:type="dxa"/>
            <w:vAlign w:val="center"/>
          </w:tcPr>
          <w:p w14:paraId="76FBADEF" w14:textId="77777777" w:rsidR="00CF50CA" w:rsidRDefault="007201A3">
            <w:r>
              <w:t>C3321</w:t>
            </w:r>
          </w:p>
        </w:tc>
        <w:tc>
          <w:tcPr>
            <w:tcW w:w="735" w:type="dxa"/>
            <w:vAlign w:val="center"/>
          </w:tcPr>
          <w:p w14:paraId="304C8F5A" w14:textId="77777777" w:rsidR="00CF50CA" w:rsidRDefault="007201A3">
            <w:r>
              <w:t>6.93</w:t>
            </w:r>
          </w:p>
        </w:tc>
        <w:tc>
          <w:tcPr>
            <w:tcW w:w="679" w:type="dxa"/>
            <w:vAlign w:val="center"/>
          </w:tcPr>
          <w:p w14:paraId="04244E55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7FDDD629" w14:textId="77777777" w:rsidR="00CF50CA" w:rsidRDefault="007201A3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C6DE770" w14:textId="77777777" w:rsidR="00CF50CA" w:rsidRDefault="007201A3">
            <w:r>
              <w:t>0.10</w:t>
            </w:r>
          </w:p>
        </w:tc>
        <w:tc>
          <w:tcPr>
            <w:tcW w:w="848" w:type="dxa"/>
            <w:vMerge w:val="restart"/>
            <w:vAlign w:val="center"/>
          </w:tcPr>
          <w:p w14:paraId="1F54C055" w14:textId="77777777" w:rsidR="00CF50CA" w:rsidRDefault="007201A3">
            <w:r>
              <w:t>0.06</w:t>
            </w:r>
          </w:p>
        </w:tc>
        <w:tc>
          <w:tcPr>
            <w:tcW w:w="679" w:type="dxa"/>
            <w:vMerge w:val="restart"/>
            <w:vAlign w:val="center"/>
          </w:tcPr>
          <w:p w14:paraId="11632E1C" w14:textId="77777777" w:rsidR="00CF50CA" w:rsidRDefault="007201A3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24ECA89D" w14:textId="77777777" w:rsidR="00CF50CA" w:rsidRDefault="007201A3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60D4A9B" w14:textId="77777777" w:rsidR="00CF50CA" w:rsidRDefault="007201A3">
            <w:r>
              <w:t>满足</w:t>
            </w:r>
          </w:p>
        </w:tc>
      </w:tr>
      <w:tr w:rsidR="00CF50CA" w14:paraId="75566835" w14:textId="77777777">
        <w:tc>
          <w:tcPr>
            <w:tcW w:w="718" w:type="dxa"/>
            <w:vMerge/>
            <w:vAlign w:val="center"/>
          </w:tcPr>
          <w:p w14:paraId="34CA28EC" w14:textId="77777777" w:rsidR="00CF50CA" w:rsidRDefault="00CF50CA"/>
        </w:tc>
        <w:tc>
          <w:tcPr>
            <w:tcW w:w="962" w:type="dxa"/>
            <w:vMerge/>
            <w:vAlign w:val="center"/>
          </w:tcPr>
          <w:p w14:paraId="4A90B60F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2CA52C80" w14:textId="77777777" w:rsidR="00CF50CA" w:rsidRDefault="00CF50CA"/>
        </w:tc>
        <w:tc>
          <w:tcPr>
            <w:tcW w:w="962" w:type="dxa"/>
            <w:vAlign w:val="center"/>
          </w:tcPr>
          <w:p w14:paraId="57A8F62D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07F907B9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77AA02D8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503C12FA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BB0DA10" w14:textId="77777777" w:rsidR="00CF50CA" w:rsidRDefault="00CF50CA"/>
        </w:tc>
        <w:tc>
          <w:tcPr>
            <w:tcW w:w="848" w:type="dxa"/>
            <w:vMerge/>
            <w:vAlign w:val="center"/>
          </w:tcPr>
          <w:p w14:paraId="3AAA581A" w14:textId="77777777" w:rsidR="00CF50CA" w:rsidRDefault="00CF50CA"/>
        </w:tc>
        <w:tc>
          <w:tcPr>
            <w:tcW w:w="679" w:type="dxa"/>
            <w:vMerge/>
            <w:vAlign w:val="center"/>
          </w:tcPr>
          <w:p w14:paraId="3402B171" w14:textId="77777777" w:rsidR="00CF50CA" w:rsidRDefault="00CF50CA"/>
        </w:tc>
        <w:tc>
          <w:tcPr>
            <w:tcW w:w="679" w:type="dxa"/>
            <w:vMerge/>
            <w:vAlign w:val="center"/>
          </w:tcPr>
          <w:p w14:paraId="665E0747" w14:textId="77777777" w:rsidR="00CF50CA" w:rsidRDefault="00CF50CA"/>
        </w:tc>
        <w:tc>
          <w:tcPr>
            <w:tcW w:w="803" w:type="dxa"/>
            <w:vMerge/>
            <w:vAlign w:val="center"/>
          </w:tcPr>
          <w:p w14:paraId="404A16B8" w14:textId="77777777" w:rsidR="00CF50CA" w:rsidRDefault="00CF50CA"/>
        </w:tc>
      </w:tr>
      <w:tr w:rsidR="00CF50CA" w14:paraId="2EF89E2F" w14:textId="77777777">
        <w:tc>
          <w:tcPr>
            <w:tcW w:w="718" w:type="dxa"/>
            <w:vMerge/>
            <w:vAlign w:val="center"/>
          </w:tcPr>
          <w:p w14:paraId="0EE8B184" w14:textId="77777777" w:rsidR="00CF50CA" w:rsidRDefault="00CF50CA"/>
        </w:tc>
        <w:tc>
          <w:tcPr>
            <w:tcW w:w="962" w:type="dxa"/>
            <w:vMerge/>
            <w:vAlign w:val="center"/>
          </w:tcPr>
          <w:p w14:paraId="0FEEDCF6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599F9232" w14:textId="77777777" w:rsidR="00CF50CA" w:rsidRDefault="00CF50CA"/>
        </w:tc>
        <w:tc>
          <w:tcPr>
            <w:tcW w:w="962" w:type="dxa"/>
            <w:vAlign w:val="center"/>
          </w:tcPr>
          <w:p w14:paraId="59B87748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14C4ED4F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61D0B59B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1ED3E735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259A54F" w14:textId="77777777" w:rsidR="00CF50CA" w:rsidRDefault="00CF50CA"/>
        </w:tc>
        <w:tc>
          <w:tcPr>
            <w:tcW w:w="848" w:type="dxa"/>
            <w:vMerge/>
            <w:vAlign w:val="center"/>
          </w:tcPr>
          <w:p w14:paraId="0427A55D" w14:textId="77777777" w:rsidR="00CF50CA" w:rsidRDefault="00CF50CA"/>
        </w:tc>
        <w:tc>
          <w:tcPr>
            <w:tcW w:w="679" w:type="dxa"/>
            <w:vMerge/>
            <w:vAlign w:val="center"/>
          </w:tcPr>
          <w:p w14:paraId="7FFF9635" w14:textId="77777777" w:rsidR="00CF50CA" w:rsidRDefault="00CF50CA"/>
        </w:tc>
        <w:tc>
          <w:tcPr>
            <w:tcW w:w="679" w:type="dxa"/>
            <w:vMerge/>
            <w:vAlign w:val="center"/>
          </w:tcPr>
          <w:p w14:paraId="0B325CA7" w14:textId="77777777" w:rsidR="00CF50CA" w:rsidRDefault="00CF50CA"/>
        </w:tc>
        <w:tc>
          <w:tcPr>
            <w:tcW w:w="803" w:type="dxa"/>
            <w:vMerge/>
            <w:vAlign w:val="center"/>
          </w:tcPr>
          <w:p w14:paraId="26192DA3" w14:textId="77777777" w:rsidR="00CF50CA" w:rsidRDefault="00CF50CA"/>
        </w:tc>
      </w:tr>
      <w:tr w:rsidR="00CF50CA" w14:paraId="028C11B6" w14:textId="77777777">
        <w:tc>
          <w:tcPr>
            <w:tcW w:w="718" w:type="dxa"/>
            <w:vMerge/>
            <w:vAlign w:val="center"/>
          </w:tcPr>
          <w:p w14:paraId="12D92DFE" w14:textId="77777777" w:rsidR="00CF50CA" w:rsidRDefault="00CF50CA"/>
        </w:tc>
        <w:tc>
          <w:tcPr>
            <w:tcW w:w="962" w:type="dxa"/>
            <w:vMerge/>
            <w:vAlign w:val="center"/>
          </w:tcPr>
          <w:p w14:paraId="30C6369A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F2976CE" w14:textId="77777777" w:rsidR="00CF50CA" w:rsidRDefault="00CF50CA"/>
        </w:tc>
        <w:tc>
          <w:tcPr>
            <w:tcW w:w="962" w:type="dxa"/>
            <w:vAlign w:val="center"/>
          </w:tcPr>
          <w:p w14:paraId="34BF93E7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3499E14E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0E6545C1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5E31BD7A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53ECC49" w14:textId="77777777" w:rsidR="00CF50CA" w:rsidRDefault="00CF50CA"/>
        </w:tc>
        <w:tc>
          <w:tcPr>
            <w:tcW w:w="848" w:type="dxa"/>
            <w:vMerge/>
            <w:vAlign w:val="center"/>
          </w:tcPr>
          <w:p w14:paraId="452FD3A0" w14:textId="77777777" w:rsidR="00CF50CA" w:rsidRDefault="00CF50CA"/>
        </w:tc>
        <w:tc>
          <w:tcPr>
            <w:tcW w:w="679" w:type="dxa"/>
            <w:vMerge/>
            <w:vAlign w:val="center"/>
          </w:tcPr>
          <w:p w14:paraId="56D6896D" w14:textId="77777777" w:rsidR="00CF50CA" w:rsidRDefault="00CF50CA"/>
        </w:tc>
        <w:tc>
          <w:tcPr>
            <w:tcW w:w="679" w:type="dxa"/>
            <w:vMerge/>
            <w:vAlign w:val="center"/>
          </w:tcPr>
          <w:p w14:paraId="7F62EE70" w14:textId="77777777" w:rsidR="00CF50CA" w:rsidRDefault="00CF50CA"/>
        </w:tc>
        <w:tc>
          <w:tcPr>
            <w:tcW w:w="803" w:type="dxa"/>
            <w:vMerge/>
            <w:vAlign w:val="center"/>
          </w:tcPr>
          <w:p w14:paraId="116248B5" w14:textId="77777777" w:rsidR="00CF50CA" w:rsidRDefault="00CF50CA"/>
        </w:tc>
      </w:tr>
      <w:tr w:rsidR="00CF50CA" w14:paraId="109DDBBB" w14:textId="77777777">
        <w:tc>
          <w:tcPr>
            <w:tcW w:w="718" w:type="dxa"/>
            <w:vMerge/>
            <w:vAlign w:val="center"/>
          </w:tcPr>
          <w:p w14:paraId="5290314F" w14:textId="77777777" w:rsidR="00CF50CA" w:rsidRDefault="00CF50CA"/>
        </w:tc>
        <w:tc>
          <w:tcPr>
            <w:tcW w:w="962" w:type="dxa"/>
            <w:vMerge/>
            <w:vAlign w:val="center"/>
          </w:tcPr>
          <w:p w14:paraId="00C07467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723E4F95" w14:textId="77777777" w:rsidR="00CF50CA" w:rsidRDefault="00CF50CA"/>
        </w:tc>
        <w:tc>
          <w:tcPr>
            <w:tcW w:w="962" w:type="dxa"/>
            <w:vAlign w:val="center"/>
          </w:tcPr>
          <w:p w14:paraId="5B8001DC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58D44E88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63D589AD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120F9CA0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BF85361" w14:textId="77777777" w:rsidR="00CF50CA" w:rsidRDefault="00CF50CA"/>
        </w:tc>
        <w:tc>
          <w:tcPr>
            <w:tcW w:w="848" w:type="dxa"/>
            <w:vMerge/>
            <w:vAlign w:val="center"/>
          </w:tcPr>
          <w:p w14:paraId="00A3A55B" w14:textId="77777777" w:rsidR="00CF50CA" w:rsidRDefault="00CF50CA"/>
        </w:tc>
        <w:tc>
          <w:tcPr>
            <w:tcW w:w="679" w:type="dxa"/>
            <w:vMerge/>
            <w:vAlign w:val="center"/>
          </w:tcPr>
          <w:p w14:paraId="210B43F1" w14:textId="77777777" w:rsidR="00CF50CA" w:rsidRDefault="00CF50CA"/>
        </w:tc>
        <w:tc>
          <w:tcPr>
            <w:tcW w:w="679" w:type="dxa"/>
            <w:vMerge/>
            <w:vAlign w:val="center"/>
          </w:tcPr>
          <w:p w14:paraId="483A2AA6" w14:textId="77777777" w:rsidR="00CF50CA" w:rsidRDefault="00CF50CA"/>
        </w:tc>
        <w:tc>
          <w:tcPr>
            <w:tcW w:w="803" w:type="dxa"/>
            <w:vMerge/>
            <w:vAlign w:val="center"/>
          </w:tcPr>
          <w:p w14:paraId="7A830D30" w14:textId="77777777" w:rsidR="00CF50CA" w:rsidRDefault="00CF50CA"/>
        </w:tc>
      </w:tr>
      <w:tr w:rsidR="00CF50CA" w14:paraId="039041FE" w14:textId="77777777">
        <w:tc>
          <w:tcPr>
            <w:tcW w:w="718" w:type="dxa"/>
            <w:vMerge/>
            <w:vAlign w:val="center"/>
          </w:tcPr>
          <w:p w14:paraId="130360FD" w14:textId="77777777" w:rsidR="00CF50CA" w:rsidRDefault="00CF50CA"/>
        </w:tc>
        <w:tc>
          <w:tcPr>
            <w:tcW w:w="962" w:type="dxa"/>
            <w:vMerge/>
            <w:vAlign w:val="center"/>
          </w:tcPr>
          <w:p w14:paraId="03AC8B67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0D6C9875" w14:textId="77777777" w:rsidR="00CF50CA" w:rsidRDefault="00CF50CA"/>
        </w:tc>
        <w:tc>
          <w:tcPr>
            <w:tcW w:w="962" w:type="dxa"/>
            <w:vAlign w:val="center"/>
          </w:tcPr>
          <w:p w14:paraId="1A217029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0FD89C74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03F6D387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2F1D9D2A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E2313CD" w14:textId="77777777" w:rsidR="00CF50CA" w:rsidRDefault="00CF50CA"/>
        </w:tc>
        <w:tc>
          <w:tcPr>
            <w:tcW w:w="848" w:type="dxa"/>
            <w:vMerge/>
            <w:vAlign w:val="center"/>
          </w:tcPr>
          <w:p w14:paraId="42BB5426" w14:textId="77777777" w:rsidR="00CF50CA" w:rsidRDefault="00CF50CA"/>
        </w:tc>
        <w:tc>
          <w:tcPr>
            <w:tcW w:w="679" w:type="dxa"/>
            <w:vMerge/>
            <w:vAlign w:val="center"/>
          </w:tcPr>
          <w:p w14:paraId="279803E2" w14:textId="77777777" w:rsidR="00CF50CA" w:rsidRDefault="00CF50CA"/>
        </w:tc>
        <w:tc>
          <w:tcPr>
            <w:tcW w:w="679" w:type="dxa"/>
            <w:vMerge/>
            <w:vAlign w:val="center"/>
          </w:tcPr>
          <w:p w14:paraId="0DD9B2EC" w14:textId="77777777" w:rsidR="00CF50CA" w:rsidRDefault="00CF50CA"/>
        </w:tc>
        <w:tc>
          <w:tcPr>
            <w:tcW w:w="803" w:type="dxa"/>
            <w:vMerge/>
            <w:vAlign w:val="center"/>
          </w:tcPr>
          <w:p w14:paraId="73B1B596" w14:textId="77777777" w:rsidR="00CF50CA" w:rsidRDefault="00CF50CA"/>
        </w:tc>
      </w:tr>
      <w:tr w:rsidR="00CF50CA" w14:paraId="6DFD8EF5" w14:textId="77777777">
        <w:tc>
          <w:tcPr>
            <w:tcW w:w="718" w:type="dxa"/>
            <w:vMerge/>
            <w:vAlign w:val="center"/>
          </w:tcPr>
          <w:p w14:paraId="5040628C" w14:textId="77777777" w:rsidR="00CF50CA" w:rsidRDefault="00CF50CA"/>
        </w:tc>
        <w:tc>
          <w:tcPr>
            <w:tcW w:w="962" w:type="dxa"/>
            <w:vMerge/>
            <w:vAlign w:val="center"/>
          </w:tcPr>
          <w:p w14:paraId="51117451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25A83100" w14:textId="77777777" w:rsidR="00CF50CA" w:rsidRDefault="00CF50CA"/>
        </w:tc>
        <w:tc>
          <w:tcPr>
            <w:tcW w:w="962" w:type="dxa"/>
            <w:vAlign w:val="center"/>
          </w:tcPr>
          <w:p w14:paraId="406CA438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22E4BC4E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3C18CC83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1E6A7EB4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768B934F" w14:textId="77777777" w:rsidR="00CF50CA" w:rsidRDefault="00CF50CA"/>
        </w:tc>
        <w:tc>
          <w:tcPr>
            <w:tcW w:w="848" w:type="dxa"/>
            <w:vMerge/>
            <w:vAlign w:val="center"/>
          </w:tcPr>
          <w:p w14:paraId="639F2852" w14:textId="77777777" w:rsidR="00CF50CA" w:rsidRDefault="00CF50CA"/>
        </w:tc>
        <w:tc>
          <w:tcPr>
            <w:tcW w:w="679" w:type="dxa"/>
            <w:vMerge/>
            <w:vAlign w:val="center"/>
          </w:tcPr>
          <w:p w14:paraId="6BDABDE9" w14:textId="77777777" w:rsidR="00CF50CA" w:rsidRDefault="00CF50CA"/>
        </w:tc>
        <w:tc>
          <w:tcPr>
            <w:tcW w:w="679" w:type="dxa"/>
            <w:vMerge/>
            <w:vAlign w:val="center"/>
          </w:tcPr>
          <w:p w14:paraId="41B4719B" w14:textId="77777777" w:rsidR="00CF50CA" w:rsidRDefault="00CF50CA"/>
        </w:tc>
        <w:tc>
          <w:tcPr>
            <w:tcW w:w="803" w:type="dxa"/>
            <w:vMerge/>
            <w:vAlign w:val="center"/>
          </w:tcPr>
          <w:p w14:paraId="427718C1" w14:textId="77777777" w:rsidR="00CF50CA" w:rsidRDefault="00CF50CA"/>
        </w:tc>
      </w:tr>
      <w:tr w:rsidR="00CF50CA" w14:paraId="257174DA" w14:textId="77777777">
        <w:tc>
          <w:tcPr>
            <w:tcW w:w="718" w:type="dxa"/>
            <w:vMerge/>
            <w:vAlign w:val="center"/>
          </w:tcPr>
          <w:p w14:paraId="33624DF5" w14:textId="77777777" w:rsidR="00CF50CA" w:rsidRDefault="00CF50CA"/>
        </w:tc>
        <w:tc>
          <w:tcPr>
            <w:tcW w:w="962" w:type="dxa"/>
            <w:vMerge/>
            <w:vAlign w:val="center"/>
          </w:tcPr>
          <w:p w14:paraId="5D557AB5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3514F44" w14:textId="77777777" w:rsidR="00CF50CA" w:rsidRDefault="00CF50CA"/>
        </w:tc>
        <w:tc>
          <w:tcPr>
            <w:tcW w:w="962" w:type="dxa"/>
            <w:vAlign w:val="center"/>
          </w:tcPr>
          <w:p w14:paraId="515AB18E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1F5A63DD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69B5CF81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7EE666DE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68055F23" w14:textId="77777777" w:rsidR="00CF50CA" w:rsidRDefault="00CF50CA"/>
        </w:tc>
        <w:tc>
          <w:tcPr>
            <w:tcW w:w="848" w:type="dxa"/>
            <w:vMerge/>
            <w:vAlign w:val="center"/>
          </w:tcPr>
          <w:p w14:paraId="311FB1BC" w14:textId="77777777" w:rsidR="00CF50CA" w:rsidRDefault="00CF50CA"/>
        </w:tc>
        <w:tc>
          <w:tcPr>
            <w:tcW w:w="679" w:type="dxa"/>
            <w:vMerge/>
            <w:vAlign w:val="center"/>
          </w:tcPr>
          <w:p w14:paraId="27F241FB" w14:textId="77777777" w:rsidR="00CF50CA" w:rsidRDefault="00CF50CA"/>
        </w:tc>
        <w:tc>
          <w:tcPr>
            <w:tcW w:w="679" w:type="dxa"/>
            <w:vMerge/>
            <w:vAlign w:val="center"/>
          </w:tcPr>
          <w:p w14:paraId="13D9F501" w14:textId="77777777" w:rsidR="00CF50CA" w:rsidRDefault="00CF50CA"/>
        </w:tc>
        <w:tc>
          <w:tcPr>
            <w:tcW w:w="803" w:type="dxa"/>
            <w:vMerge/>
            <w:vAlign w:val="center"/>
          </w:tcPr>
          <w:p w14:paraId="2B98F165" w14:textId="77777777" w:rsidR="00CF50CA" w:rsidRDefault="00CF50CA"/>
        </w:tc>
      </w:tr>
      <w:tr w:rsidR="00CF50CA" w14:paraId="0D570EC9" w14:textId="77777777">
        <w:tc>
          <w:tcPr>
            <w:tcW w:w="718" w:type="dxa"/>
            <w:vMerge/>
            <w:vAlign w:val="center"/>
          </w:tcPr>
          <w:p w14:paraId="0C9C9BC7" w14:textId="77777777" w:rsidR="00CF50CA" w:rsidRDefault="00CF50CA"/>
        </w:tc>
        <w:tc>
          <w:tcPr>
            <w:tcW w:w="962" w:type="dxa"/>
            <w:vMerge/>
            <w:vAlign w:val="center"/>
          </w:tcPr>
          <w:p w14:paraId="6F10C6D4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71A8B34A" w14:textId="77777777" w:rsidR="00CF50CA" w:rsidRDefault="00CF50CA"/>
        </w:tc>
        <w:tc>
          <w:tcPr>
            <w:tcW w:w="962" w:type="dxa"/>
            <w:vAlign w:val="center"/>
          </w:tcPr>
          <w:p w14:paraId="6FF31CE2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5CA805CF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34F3ABD8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0314488D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C2FFCD9" w14:textId="77777777" w:rsidR="00CF50CA" w:rsidRDefault="00CF50CA"/>
        </w:tc>
        <w:tc>
          <w:tcPr>
            <w:tcW w:w="848" w:type="dxa"/>
            <w:vMerge/>
            <w:vAlign w:val="center"/>
          </w:tcPr>
          <w:p w14:paraId="1803F072" w14:textId="77777777" w:rsidR="00CF50CA" w:rsidRDefault="00CF50CA"/>
        </w:tc>
        <w:tc>
          <w:tcPr>
            <w:tcW w:w="679" w:type="dxa"/>
            <w:vMerge/>
            <w:vAlign w:val="center"/>
          </w:tcPr>
          <w:p w14:paraId="6A2C0733" w14:textId="77777777" w:rsidR="00CF50CA" w:rsidRDefault="00CF50CA"/>
        </w:tc>
        <w:tc>
          <w:tcPr>
            <w:tcW w:w="679" w:type="dxa"/>
            <w:vMerge/>
            <w:vAlign w:val="center"/>
          </w:tcPr>
          <w:p w14:paraId="361D1BCD" w14:textId="77777777" w:rsidR="00CF50CA" w:rsidRDefault="00CF50CA"/>
        </w:tc>
        <w:tc>
          <w:tcPr>
            <w:tcW w:w="803" w:type="dxa"/>
            <w:vMerge/>
            <w:vAlign w:val="center"/>
          </w:tcPr>
          <w:p w14:paraId="15C04D02" w14:textId="77777777" w:rsidR="00CF50CA" w:rsidRDefault="00CF50CA"/>
        </w:tc>
      </w:tr>
      <w:tr w:rsidR="00CF50CA" w14:paraId="02786EB7" w14:textId="77777777">
        <w:tc>
          <w:tcPr>
            <w:tcW w:w="718" w:type="dxa"/>
            <w:vMerge/>
            <w:vAlign w:val="center"/>
          </w:tcPr>
          <w:p w14:paraId="5FDEEC51" w14:textId="77777777" w:rsidR="00CF50CA" w:rsidRDefault="00CF50CA"/>
        </w:tc>
        <w:tc>
          <w:tcPr>
            <w:tcW w:w="962" w:type="dxa"/>
            <w:vMerge/>
            <w:vAlign w:val="center"/>
          </w:tcPr>
          <w:p w14:paraId="061CBB38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1746F404" w14:textId="77777777" w:rsidR="00CF50CA" w:rsidRDefault="00CF50CA"/>
        </w:tc>
        <w:tc>
          <w:tcPr>
            <w:tcW w:w="962" w:type="dxa"/>
            <w:vAlign w:val="center"/>
          </w:tcPr>
          <w:p w14:paraId="180BF86D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1E461F34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0327CAD0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289C3487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B97E3E8" w14:textId="77777777" w:rsidR="00CF50CA" w:rsidRDefault="00CF50CA"/>
        </w:tc>
        <w:tc>
          <w:tcPr>
            <w:tcW w:w="848" w:type="dxa"/>
            <w:vMerge/>
            <w:vAlign w:val="center"/>
          </w:tcPr>
          <w:p w14:paraId="5D0F02FC" w14:textId="77777777" w:rsidR="00CF50CA" w:rsidRDefault="00CF50CA"/>
        </w:tc>
        <w:tc>
          <w:tcPr>
            <w:tcW w:w="679" w:type="dxa"/>
            <w:vMerge/>
            <w:vAlign w:val="center"/>
          </w:tcPr>
          <w:p w14:paraId="23F2773C" w14:textId="77777777" w:rsidR="00CF50CA" w:rsidRDefault="00CF50CA"/>
        </w:tc>
        <w:tc>
          <w:tcPr>
            <w:tcW w:w="679" w:type="dxa"/>
            <w:vMerge/>
            <w:vAlign w:val="center"/>
          </w:tcPr>
          <w:p w14:paraId="27D4EBAD" w14:textId="77777777" w:rsidR="00CF50CA" w:rsidRDefault="00CF50CA"/>
        </w:tc>
        <w:tc>
          <w:tcPr>
            <w:tcW w:w="803" w:type="dxa"/>
            <w:vMerge/>
            <w:vAlign w:val="center"/>
          </w:tcPr>
          <w:p w14:paraId="2E620C23" w14:textId="77777777" w:rsidR="00CF50CA" w:rsidRDefault="00CF50CA"/>
        </w:tc>
      </w:tr>
      <w:tr w:rsidR="00CF50CA" w14:paraId="57ED3973" w14:textId="77777777">
        <w:tc>
          <w:tcPr>
            <w:tcW w:w="718" w:type="dxa"/>
            <w:vMerge/>
            <w:vAlign w:val="center"/>
          </w:tcPr>
          <w:p w14:paraId="613C0758" w14:textId="77777777" w:rsidR="00CF50CA" w:rsidRDefault="00CF50CA"/>
        </w:tc>
        <w:tc>
          <w:tcPr>
            <w:tcW w:w="962" w:type="dxa"/>
            <w:vMerge/>
            <w:vAlign w:val="center"/>
          </w:tcPr>
          <w:p w14:paraId="56F2A2E5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5601990" w14:textId="77777777" w:rsidR="00CF50CA" w:rsidRDefault="00CF50CA"/>
        </w:tc>
        <w:tc>
          <w:tcPr>
            <w:tcW w:w="962" w:type="dxa"/>
            <w:vAlign w:val="center"/>
          </w:tcPr>
          <w:p w14:paraId="42C17225" w14:textId="77777777" w:rsidR="00CF50CA" w:rsidRDefault="007201A3">
            <w:r>
              <w:t>C2206</w:t>
            </w:r>
          </w:p>
        </w:tc>
        <w:tc>
          <w:tcPr>
            <w:tcW w:w="735" w:type="dxa"/>
            <w:vAlign w:val="center"/>
          </w:tcPr>
          <w:p w14:paraId="1244BE33" w14:textId="77777777" w:rsidR="00CF50CA" w:rsidRDefault="007201A3">
            <w:r>
              <w:t>1.32</w:t>
            </w:r>
          </w:p>
        </w:tc>
        <w:tc>
          <w:tcPr>
            <w:tcW w:w="679" w:type="dxa"/>
            <w:vAlign w:val="center"/>
          </w:tcPr>
          <w:p w14:paraId="72416C50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52E52555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BD619DA" w14:textId="77777777" w:rsidR="00CF50CA" w:rsidRDefault="00CF50CA"/>
        </w:tc>
        <w:tc>
          <w:tcPr>
            <w:tcW w:w="848" w:type="dxa"/>
            <w:vMerge/>
            <w:vAlign w:val="center"/>
          </w:tcPr>
          <w:p w14:paraId="1FAA9039" w14:textId="77777777" w:rsidR="00CF50CA" w:rsidRDefault="00CF50CA"/>
        </w:tc>
        <w:tc>
          <w:tcPr>
            <w:tcW w:w="679" w:type="dxa"/>
            <w:vMerge/>
            <w:vAlign w:val="center"/>
          </w:tcPr>
          <w:p w14:paraId="6D6B8DE1" w14:textId="77777777" w:rsidR="00CF50CA" w:rsidRDefault="00CF50CA"/>
        </w:tc>
        <w:tc>
          <w:tcPr>
            <w:tcW w:w="679" w:type="dxa"/>
            <w:vMerge/>
            <w:vAlign w:val="center"/>
          </w:tcPr>
          <w:p w14:paraId="522EF343" w14:textId="77777777" w:rsidR="00CF50CA" w:rsidRDefault="00CF50CA"/>
        </w:tc>
        <w:tc>
          <w:tcPr>
            <w:tcW w:w="803" w:type="dxa"/>
            <w:vMerge/>
            <w:vAlign w:val="center"/>
          </w:tcPr>
          <w:p w14:paraId="6E373B5C" w14:textId="77777777" w:rsidR="00CF50CA" w:rsidRDefault="00CF50CA"/>
        </w:tc>
      </w:tr>
      <w:tr w:rsidR="00CF50CA" w14:paraId="0C19E02E" w14:textId="77777777">
        <w:tc>
          <w:tcPr>
            <w:tcW w:w="718" w:type="dxa"/>
            <w:vMerge/>
            <w:vAlign w:val="center"/>
          </w:tcPr>
          <w:p w14:paraId="42C1C286" w14:textId="77777777" w:rsidR="00CF50CA" w:rsidRDefault="00CF50CA"/>
        </w:tc>
        <w:tc>
          <w:tcPr>
            <w:tcW w:w="962" w:type="dxa"/>
            <w:vMerge/>
            <w:vAlign w:val="center"/>
          </w:tcPr>
          <w:p w14:paraId="1E506F0A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0EC09CBD" w14:textId="77777777" w:rsidR="00CF50CA" w:rsidRDefault="00CF50CA"/>
        </w:tc>
        <w:tc>
          <w:tcPr>
            <w:tcW w:w="962" w:type="dxa"/>
            <w:vAlign w:val="center"/>
          </w:tcPr>
          <w:p w14:paraId="0E49CACA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3FF56FD7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45D05762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64B520FE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13BF9AAD" w14:textId="77777777" w:rsidR="00CF50CA" w:rsidRDefault="00CF50CA"/>
        </w:tc>
        <w:tc>
          <w:tcPr>
            <w:tcW w:w="848" w:type="dxa"/>
            <w:vMerge/>
            <w:vAlign w:val="center"/>
          </w:tcPr>
          <w:p w14:paraId="389D8FA0" w14:textId="77777777" w:rsidR="00CF50CA" w:rsidRDefault="00CF50CA"/>
        </w:tc>
        <w:tc>
          <w:tcPr>
            <w:tcW w:w="679" w:type="dxa"/>
            <w:vMerge/>
            <w:vAlign w:val="center"/>
          </w:tcPr>
          <w:p w14:paraId="0F9BD07C" w14:textId="77777777" w:rsidR="00CF50CA" w:rsidRDefault="00CF50CA"/>
        </w:tc>
        <w:tc>
          <w:tcPr>
            <w:tcW w:w="679" w:type="dxa"/>
            <w:vMerge/>
            <w:vAlign w:val="center"/>
          </w:tcPr>
          <w:p w14:paraId="6799D2FA" w14:textId="77777777" w:rsidR="00CF50CA" w:rsidRDefault="00CF50CA"/>
        </w:tc>
        <w:tc>
          <w:tcPr>
            <w:tcW w:w="803" w:type="dxa"/>
            <w:vMerge/>
            <w:vAlign w:val="center"/>
          </w:tcPr>
          <w:p w14:paraId="133FA7ED" w14:textId="77777777" w:rsidR="00CF50CA" w:rsidRDefault="00CF50CA"/>
        </w:tc>
      </w:tr>
      <w:tr w:rsidR="00CF50CA" w14:paraId="09E13846" w14:textId="77777777">
        <w:tc>
          <w:tcPr>
            <w:tcW w:w="718" w:type="dxa"/>
            <w:vMerge/>
            <w:vAlign w:val="center"/>
          </w:tcPr>
          <w:p w14:paraId="57B9F736" w14:textId="77777777" w:rsidR="00CF50CA" w:rsidRDefault="00CF50CA"/>
        </w:tc>
        <w:tc>
          <w:tcPr>
            <w:tcW w:w="962" w:type="dxa"/>
            <w:vMerge/>
            <w:vAlign w:val="center"/>
          </w:tcPr>
          <w:p w14:paraId="144DBCCB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055079FD" w14:textId="77777777" w:rsidR="00CF50CA" w:rsidRDefault="00CF50CA"/>
        </w:tc>
        <w:tc>
          <w:tcPr>
            <w:tcW w:w="962" w:type="dxa"/>
            <w:vAlign w:val="center"/>
          </w:tcPr>
          <w:p w14:paraId="7B6481E6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59D84E16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5A3893CF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478B42AB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44896520" w14:textId="77777777" w:rsidR="00CF50CA" w:rsidRDefault="00CF50CA"/>
        </w:tc>
        <w:tc>
          <w:tcPr>
            <w:tcW w:w="848" w:type="dxa"/>
            <w:vMerge/>
            <w:vAlign w:val="center"/>
          </w:tcPr>
          <w:p w14:paraId="65F94FA5" w14:textId="77777777" w:rsidR="00CF50CA" w:rsidRDefault="00CF50CA"/>
        </w:tc>
        <w:tc>
          <w:tcPr>
            <w:tcW w:w="679" w:type="dxa"/>
            <w:vMerge/>
            <w:vAlign w:val="center"/>
          </w:tcPr>
          <w:p w14:paraId="287150AC" w14:textId="77777777" w:rsidR="00CF50CA" w:rsidRDefault="00CF50CA"/>
        </w:tc>
        <w:tc>
          <w:tcPr>
            <w:tcW w:w="679" w:type="dxa"/>
            <w:vMerge/>
            <w:vAlign w:val="center"/>
          </w:tcPr>
          <w:p w14:paraId="1E30A742" w14:textId="77777777" w:rsidR="00CF50CA" w:rsidRDefault="00CF50CA"/>
        </w:tc>
        <w:tc>
          <w:tcPr>
            <w:tcW w:w="803" w:type="dxa"/>
            <w:vMerge/>
            <w:vAlign w:val="center"/>
          </w:tcPr>
          <w:p w14:paraId="4B8D6179" w14:textId="77777777" w:rsidR="00CF50CA" w:rsidRDefault="00CF50CA"/>
        </w:tc>
      </w:tr>
      <w:tr w:rsidR="00CF50CA" w14:paraId="60162F1E" w14:textId="77777777">
        <w:tc>
          <w:tcPr>
            <w:tcW w:w="718" w:type="dxa"/>
            <w:vMerge/>
            <w:vAlign w:val="center"/>
          </w:tcPr>
          <w:p w14:paraId="20389CB0" w14:textId="77777777" w:rsidR="00CF50CA" w:rsidRDefault="00CF50CA"/>
        </w:tc>
        <w:tc>
          <w:tcPr>
            <w:tcW w:w="962" w:type="dxa"/>
            <w:vMerge/>
            <w:vAlign w:val="center"/>
          </w:tcPr>
          <w:p w14:paraId="36DFDBD0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4500862A" w14:textId="77777777" w:rsidR="00CF50CA" w:rsidRDefault="00CF50CA"/>
        </w:tc>
        <w:tc>
          <w:tcPr>
            <w:tcW w:w="962" w:type="dxa"/>
            <w:vAlign w:val="center"/>
          </w:tcPr>
          <w:p w14:paraId="4027DDA9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546F8585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55621316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2E830FAE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74FD5422" w14:textId="77777777" w:rsidR="00CF50CA" w:rsidRDefault="00CF50CA"/>
        </w:tc>
        <w:tc>
          <w:tcPr>
            <w:tcW w:w="848" w:type="dxa"/>
            <w:vMerge/>
            <w:vAlign w:val="center"/>
          </w:tcPr>
          <w:p w14:paraId="359198F5" w14:textId="77777777" w:rsidR="00CF50CA" w:rsidRDefault="00CF50CA"/>
        </w:tc>
        <w:tc>
          <w:tcPr>
            <w:tcW w:w="679" w:type="dxa"/>
            <w:vMerge/>
            <w:vAlign w:val="center"/>
          </w:tcPr>
          <w:p w14:paraId="2DA5CB8B" w14:textId="77777777" w:rsidR="00CF50CA" w:rsidRDefault="00CF50CA"/>
        </w:tc>
        <w:tc>
          <w:tcPr>
            <w:tcW w:w="679" w:type="dxa"/>
            <w:vMerge/>
            <w:vAlign w:val="center"/>
          </w:tcPr>
          <w:p w14:paraId="4C7E537C" w14:textId="77777777" w:rsidR="00CF50CA" w:rsidRDefault="00CF50CA"/>
        </w:tc>
        <w:tc>
          <w:tcPr>
            <w:tcW w:w="803" w:type="dxa"/>
            <w:vMerge/>
            <w:vAlign w:val="center"/>
          </w:tcPr>
          <w:p w14:paraId="25559A89" w14:textId="77777777" w:rsidR="00CF50CA" w:rsidRDefault="00CF50CA"/>
        </w:tc>
      </w:tr>
      <w:tr w:rsidR="00CF50CA" w14:paraId="368BF38C" w14:textId="77777777">
        <w:tc>
          <w:tcPr>
            <w:tcW w:w="718" w:type="dxa"/>
            <w:vMerge/>
            <w:vAlign w:val="center"/>
          </w:tcPr>
          <w:p w14:paraId="4E1A7853" w14:textId="77777777" w:rsidR="00CF50CA" w:rsidRDefault="00CF50CA"/>
        </w:tc>
        <w:tc>
          <w:tcPr>
            <w:tcW w:w="962" w:type="dxa"/>
            <w:vMerge/>
            <w:vAlign w:val="center"/>
          </w:tcPr>
          <w:p w14:paraId="6886ED9A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1B562AE7" w14:textId="77777777" w:rsidR="00CF50CA" w:rsidRDefault="00CF50CA"/>
        </w:tc>
        <w:tc>
          <w:tcPr>
            <w:tcW w:w="962" w:type="dxa"/>
            <w:vAlign w:val="center"/>
          </w:tcPr>
          <w:p w14:paraId="53B8A05B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6CECA4FD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4D826742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1EC037CE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4F2991BB" w14:textId="77777777" w:rsidR="00CF50CA" w:rsidRDefault="00CF50CA"/>
        </w:tc>
        <w:tc>
          <w:tcPr>
            <w:tcW w:w="848" w:type="dxa"/>
            <w:vMerge/>
            <w:vAlign w:val="center"/>
          </w:tcPr>
          <w:p w14:paraId="08C8A01C" w14:textId="77777777" w:rsidR="00CF50CA" w:rsidRDefault="00CF50CA"/>
        </w:tc>
        <w:tc>
          <w:tcPr>
            <w:tcW w:w="679" w:type="dxa"/>
            <w:vMerge/>
            <w:vAlign w:val="center"/>
          </w:tcPr>
          <w:p w14:paraId="13B2F83D" w14:textId="77777777" w:rsidR="00CF50CA" w:rsidRDefault="00CF50CA"/>
        </w:tc>
        <w:tc>
          <w:tcPr>
            <w:tcW w:w="679" w:type="dxa"/>
            <w:vMerge/>
            <w:vAlign w:val="center"/>
          </w:tcPr>
          <w:p w14:paraId="53E9FA20" w14:textId="77777777" w:rsidR="00CF50CA" w:rsidRDefault="00CF50CA"/>
        </w:tc>
        <w:tc>
          <w:tcPr>
            <w:tcW w:w="803" w:type="dxa"/>
            <w:vMerge/>
            <w:vAlign w:val="center"/>
          </w:tcPr>
          <w:p w14:paraId="522D7FC8" w14:textId="77777777" w:rsidR="00CF50CA" w:rsidRDefault="00CF50CA"/>
        </w:tc>
      </w:tr>
      <w:tr w:rsidR="00CF50CA" w14:paraId="118631AA" w14:textId="77777777">
        <w:tc>
          <w:tcPr>
            <w:tcW w:w="718" w:type="dxa"/>
            <w:vMerge/>
            <w:vAlign w:val="center"/>
          </w:tcPr>
          <w:p w14:paraId="320B1E2C" w14:textId="77777777" w:rsidR="00CF50CA" w:rsidRDefault="00CF50CA"/>
        </w:tc>
        <w:tc>
          <w:tcPr>
            <w:tcW w:w="962" w:type="dxa"/>
            <w:vMerge/>
            <w:vAlign w:val="center"/>
          </w:tcPr>
          <w:p w14:paraId="6F914F6E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4A119CF" w14:textId="77777777" w:rsidR="00CF50CA" w:rsidRDefault="00CF50CA"/>
        </w:tc>
        <w:tc>
          <w:tcPr>
            <w:tcW w:w="962" w:type="dxa"/>
            <w:vAlign w:val="center"/>
          </w:tcPr>
          <w:p w14:paraId="2367F4F0" w14:textId="77777777" w:rsidR="00CF50CA" w:rsidRDefault="007201A3">
            <w:r>
              <w:t>M1821</w:t>
            </w:r>
          </w:p>
        </w:tc>
        <w:tc>
          <w:tcPr>
            <w:tcW w:w="735" w:type="dxa"/>
            <w:vAlign w:val="center"/>
          </w:tcPr>
          <w:p w14:paraId="662C73C0" w14:textId="77777777" w:rsidR="00CF50CA" w:rsidRDefault="007201A3">
            <w:r>
              <w:t>3.78</w:t>
            </w:r>
          </w:p>
        </w:tc>
        <w:tc>
          <w:tcPr>
            <w:tcW w:w="679" w:type="dxa"/>
            <w:vAlign w:val="center"/>
          </w:tcPr>
          <w:p w14:paraId="5261816A" w14:textId="77777777" w:rsidR="00CF50CA" w:rsidRDefault="007201A3">
            <w:r>
              <w:t>1.00</w:t>
            </w:r>
          </w:p>
        </w:tc>
        <w:tc>
          <w:tcPr>
            <w:tcW w:w="679" w:type="dxa"/>
            <w:vAlign w:val="center"/>
          </w:tcPr>
          <w:p w14:paraId="01AE923C" w14:textId="77777777" w:rsidR="00CF50CA" w:rsidRDefault="007201A3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212CA94B" w14:textId="77777777" w:rsidR="00CF50CA" w:rsidRDefault="00CF50CA"/>
        </w:tc>
        <w:tc>
          <w:tcPr>
            <w:tcW w:w="848" w:type="dxa"/>
            <w:vMerge/>
            <w:vAlign w:val="center"/>
          </w:tcPr>
          <w:p w14:paraId="49675D24" w14:textId="77777777" w:rsidR="00CF50CA" w:rsidRDefault="00CF50CA"/>
        </w:tc>
        <w:tc>
          <w:tcPr>
            <w:tcW w:w="679" w:type="dxa"/>
            <w:vMerge/>
            <w:vAlign w:val="center"/>
          </w:tcPr>
          <w:p w14:paraId="1D6D1615" w14:textId="77777777" w:rsidR="00CF50CA" w:rsidRDefault="00CF50CA"/>
        </w:tc>
        <w:tc>
          <w:tcPr>
            <w:tcW w:w="679" w:type="dxa"/>
            <w:vMerge/>
            <w:vAlign w:val="center"/>
          </w:tcPr>
          <w:p w14:paraId="7CF4DB99" w14:textId="77777777" w:rsidR="00CF50CA" w:rsidRDefault="00CF50CA"/>
        </w:tc>
        <w:tc>
          <w:tcPr>
            <w:tcW w:w="803" w:type="dxa"/>
            <w:vMerge/>
            <w:vAlign w:val="center"/>
          </w:tcPr>
          <w:p w14:paraId="589970B8" w14:textId="77777777" w:rsidR="00CF50CA" w:rsidRDefault="00CF50CA"/>
        </w:tc>
      </w:tr>
      <w:tr w:rsidR="00CF50CA" w14:paraId="4C632AA6" w14:textId="77777777">
        <w:tc>
          <w:tcPr>
            <w:tcW w:w="718" w:type="dxa"/>
            <w:vMerge/>
            <w:vAlign w:val="center"/>
          </w:tcPr>
          <w:p w14:paraId="642C1308" w14:textId="77777777" w:rsidR="00CF50CA" w:rsidRDefault="00CF50CA"/>
        </w:tc>
        <w:tc>
          <w:tcPr>
            <w:tcW w:w="962" w:type="dxa"/>
            <w:vMerge/>
            <w:vAlign w:val="center"/>
          </w:tcPr>
          <w:p w14:paraId="09E316AA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67E93BCA" w14:textId="77777777" w:rsidR="00CF50CA" w:rsidRDefault="00CF50CA"/>
        </w:tc>
        <w:tc>
          <w:tcPr>
            <w:tcW w:w="962" w:type="dxa"/>
            <w:vAlign w:val="center"/>
          </w:tcPr>
          <w:p w14:paraId="79A7B1E2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316034D2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52D730BC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24756AF9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795A1A8" w14:textId="77777777" w:rsidR="00CF50CA" w:rsidRDefault="00CF50CA"/>
        </w:tc>
        <w:tc>
          <w:tcPr>
            <w:tcW w:w="848" w:type="dxa"/>
            <w:vMerge/>
            <w:vAlign w:val="center"/>
          </w:tcPr>
          <w:p w14:paraId="526783A5" w14:textId="77777777" w:rsidR="00CF50CA" w:rsidRDefault="00CF50CA"/>
        </w:tc>
        <w:tc>
          <w:tcPr>
            <w:tcW w:w="679" w:type="dxa"/>
            <w:vMerge/>
            <w:vAlign w:val="center"/>
          </w:tcPr>
          <w:p w14:paraId="68323412" w14:textId="77777777" w:rsidR="00CF50CA" w:rsidRDefault="00CF50CA"/>
        </w:tc>
        <w:tc>
          <w:tcPr>
            <w:tcW w:w="679" w:type="dxa"/>
            <w:vMerge/>
            <w:vAlign w:val="center"/>
          </w:tcPr>
          <w:p w14:paraId="69047C4A" w14:textId="77777777" w:rsidR="00CF50CA" w:rsidRDefault="00CF50CA"/>
        </w:tc>
        <w:tc>
          <w:tcPr>
            <w:tcW w:w="803" w:type="dxa"/>
            <w:vMerge/>
            <w:vAlign w:val="center"/>
          </w:tcPr>
          <w:p w14:paraId="6C211658" w14:textId="77777777" w:rsidR="00CF50CA" w:rsidRDefault="00CF50CA"/>
        </w:tc>
      </w:tr>
      <w:tr w:rsidR="00CF50CA" w14:paraId="10573472" w14:textId="77777777">
        <w:tc>
          <w:tcPr>
            <w:tcW w:w="718" w:type="dxa"/>
            <w:vMerge/>
            <w:vAlign w:val="center"/>
          </w:tcPr>
          <w:p w14:paraId="136805BD" w14:textId="77777777" w:rsidR="00CF50CA" w:rsidRDefault="00CF50CA"/>
        </w:tc>
        <w:tc>
          <w:tcPr>
            <w:tcW w:w="962" w:type="dxa"/>
            <w:vMerge/>
            <w:vAlign w:val="center"/>
          </w:tcPr>
          <w:p w14:paraId="18B0D890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5370C8EE" w14:textId="77777777" w:rsidR="00CF50CA" w:rsidRDefault="00CF50CA"/>
        </w:tc>
        <w:tc>
          <w:tcPr>
            <w:tcW w:w="962" w:type="dxa"/>
            <w:vAlign w:val="center"/>
          </w:tcPr>
          <w:p w14:paraId="28D92A47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2E37BB23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2B130349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1371CBA2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9DBD9A" w14:textId="77777777" w:rsidR="00CF50CA" w:rsidRDefault="00CF50CA"/>
        </w:tc>
        <w:tc>
          <w:tcPr>
            <w:tcW w:w="848" w:type="dxa"/>
            <w:vMerge/>
            <w:vAlign w:val="center"/>
          </w:tcPr>
          <w:p w14:paraId="317F75D1" w14:textId="77777777" w:rsidR="00CF50CA" w:rsidRDefault="00CF50CA"/>
        </w:tc>
        <w:tc>
          <w:tcPr>
            <w:tcW w:w="679" w:type="dxa"/>
            <w:vMerge/>
            <w:vAlign w:val="center"/>
          </w:tcPr>
          <w:p w14:paraId="01D7A799" w14:textId="77777777" w:rsidR="00CF50CA" w:rsidRDefault="00CF50CA"/>
        </w:tc>
        <w:tc>
          <w:tcPr>
            <w:tcW w:w="679" w:type="dxa"/>
            <w:vMerge/>
            <w:vAlign w:val="center"/>
          </w:tcPr>
          <w:p w14:paraId="494555CC" w14:textId="77777777" w:rsidR="00CF50CA" w:rsidRDefault="00CF50CA"/>
        </w:tc>
        <w:tc>
          <w:tcPr>
            <w:tcW w:w="803" w:type="dxa"/>
            <w:vMerge/>
            <w:vAlign w:val="center"/>
          </w:tcPr>
          <w:p w14:paraId="03F95C51" w14:textId="77777777" w:rsidR="00CF50CA" w:rsidRDefault="00CF50CA"/>
        </w:tc>
      </w:tr>
      <w:tr w:rsidR="00CF50CA" w14:paraId="131E24D1" w14:textId="77777777">
        <w:tc>
          <w:tcPr>
            <w:tcW w:w="718" w:type="dxa"/>
            <w:vMerge/>
            <w:vAlign w:val="center"/>
          </w:tcPr>
          <w:p w14:paraId="7C83A28C" w14:textId="77777777" w:rsidR="00CF50CA" w:rsidRDefault="00CF50CA"/>
        </w:tc>
        <w:tc>
          <w:tcPr>
            <w:tcW w:w="962" w:type="dxa"/>
            <w:vMerge/>
            <w:vAlign w:val="center"/>
          </w:tcPr>
          <w:p w14:paraId="60FFCA58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50028AFA" w14:textId="77777777" w:rsidR="00CF50CA" w:rsidRDefault="00CF50CA"/>
        </w:tc>
        <w:tc>
          <w:tcPr>
            <w:tcW w:w="962" w:type="dxa"/>
            <w:vAlign w:val="center"/>
          </w:tcPr>
          <w:p w14:paraId="0C9A8013" w14:textId="77777777" w:rsidR="00CF50CA" w:rsidRDefault="007201A3">
            <w:r>
              <w:t>C2121</w:t>
            </w:r>
          </w:p>
        </w:tc>
        <w:tc>
          <w:tcPr>
            <w:tcW w:w="735" w:type="dxa"/>
            <w:vAlign w:val="center"/>
          </w:tcPr>
          <w:p w14:paraId="1E3017EB" w14:textId="77777777" w:rsidR="00CF50CA" w:rsidRDefault="007201A3">
            <w:r>
              <w:t>4.41</w:t>
            </w:r>
          </w:p>
        </w:tc>
        <w:tc>
          <w:tcPr>
            <w:tcW w:w="679" w:type="dxa"/>
            <w:vAlign w:val="center"/>
          </w:tcPr>
          <w:p w14:paraId="361262FF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7A6C9531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2A480B9" w14:textId="77777777" w:rsidR="00CF50CA" w:rsidRDefault="00CF50CA"/>
        </w:tc>
        <w:tc>
          <w:tcPr>
            <w:tcW w:w="848" w:type="dxa"/>
            <w:vMerge/>
            <w:vAlign w:val="center"/>
          </w:tcPr>
          <w:p w14:paraId="6BEAFFDD" w14:textId="77777777" w:rsidR="00CF50CA" w:rsidRDefault="00CF50CA"/>
        </w:tc>
        <w:tc>
          <w:tcPr>
            <w:tcW w:w="679" w:type="dxa"/>
            <w:vMerge/>
            <w:vAlign w:val="center"/>
          </w:tcPr>
          <w:p w14:paraId="3166A624" w14:textId="77777777" w:rsidR="00CF50CA" w:rsidRDefault="00CF50CA"/>
        </w:tc>
        <w:tc>
          <w:tcPr>
            <w:tcW w:w="679" w:type="dxa"/>
            <w:vMerge/>
            <w:vAlign w:val="center"/>
          </w:tcPr>
          <w:p w14:paraId="4A00796F" w14:textId="77777777" w:rsidR="00CF50CA" w:rsidRDefault="00CF50CA"/>
        </w:tc>
        <w:tc>
          <w:tcPr>
            <w:tcW w:w="803" w:type="dxa"/>
            <w:vMerge/>
            <w:vAlign w:val="center"/>
          </w:tcPr>
          <w:p w14:paraId="0F3F86AC" w14:textId="77777777" w:rsidR="00CF50CA" w:rsidRDefault="00CF50CA"/>
        </w:tc>
      </w:tr>
      <w:tr w:rsidR="00CF50CA" w14:paraId="1B7999A4" w14:textId="77777777">
        <w:tc>
          <w:tcPr>
            <w:tcW w:w="718" w:type="dxa"/>
            <w:vMerge/>
            <w:vAlign w:val="center"/>
          </w:tcPr>
          <w:p w14:paraId="06771F79" w14:textId="77777777" w:rsidR="00CF50CA" w:rsidRDefault="00CF50CA"/>
        </w:tc>
        <w:tc>
          <w:tcPr>
            <w:tcW w:w="962" w:type="dxa"/>
            <w:vMerge/>
            <w:vAlign w:val="center"/>
          </w:tcPr>
          <w:p w14:paraId="22FF2B9E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2390AE4" w14:textId="77777777" w:rsidR="00CF50CA" w:rsidRDefault="00CF50CA"/>
        </w:tc>
        <w:tc>
          <w:tcPr>
            <w:tcW w:w="962" w:type="dxa"/>
            <w:vAlign w:val="center"/>
          </w:tcPr>
          <w:p w14:paraId="51639309" w14:textId="77777777" w:rsidR="00CF50CA" w:rsidRDefault="007201A3">
            <w:r>
              <w:t>C2221</w:t>
            </w:r>
          </w:p>
        </w:tc>
        <w:tc>
          <w:tcPr>
            <w:tcW w:w="735" w:type="dxa"/>
            <w:vAlign w:val="center"/>
          </w:tcPr>
          <w:p w14:paraId="740CA1AC" w14:textId="77777777" w:rsidR="00CF50CA" w:rsidRDefault="007201A3">
            <w:r>
              <w:t>4.62</w:t>
            </w:r>
          </w:p>
        </w:tc>
        <w:tc>
          <w:tcPr>
            <w:tcW w:w="679" w:type="dxa"/>
            <w:vAlign w:val="center"/>
          </w:tcPr>
          <w:p w14:paraId="23A348C9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4A2BFFE4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504A280" w14:textId="77777777" w:rsidR="00CF50CA" w:rsidRDefault="00CF50CA"/>
        </w:tc>
        <w:tc>
          <w:tcPr>
            <w:tcW w:w="848" w:type="dxa"/>
            <w:vMerge/>
            <w:vAlign w:val="center"/>
          </w:tcPr>
          <w:p w14:paraId="6DDAC5B7" w14:textId="77777777" w:rsidR="00CF50CA" w:rsidRDefault="00CF50CA"/>
        </w:tc>
        <w:tc>
          <w:tcPr>
            <w:tcW w:w="679" w:type="dxa"/>
            <w:vMerge/>
            <w:vAlign w:val="center"/>
          </w:tcPr>
          <w:p w14:paraId="7CDFE6AD" w14:textId="77777777" w:rsidR="00CF50CA" w:rsidRDefault="00CF50CA"/>
        </w:tc>
        <w:tc>
          <w:tcPr>
            <w:tcW w:w="679" w:type="dxa"/>
            <w:vMerge/>
            <w:vAlign w:val="center"/>
          </w:tcPr>
          <w:p w14:paraId="34A17BF3" w14:textId="77777777" w:rsidR="00CF50CA" w:rsidRDefault="00CF50CA"/>
        </w:tc>
        <w:tc>
          <w:tcPr>
            <w:tcW w:w="803" w:type="dxa"/>
            <w:vMerge/>
            <w:vAlign w:val="center"/>
          </w:tcPr>
          <w:p w14:paraId="321CF1EB" w14:textId="77777777" w:rsidR="00CF50CA" w:rsidRDefault="00CF50CA"/>
        </w:tc>
      </w:tr>
      <w:tr w:rsidR="00CF50CA" w14:paraId="63278859" w14:textId="77777777">
        <w:tc>
          <w:tcPr>
            <w:tcW w:w="718" w:type="dxa"/>
            <w:vMerge/>
            <w:vAlign w:val="center"/>
          </w:tcPr>
          <w:p w14:paraId="2307F72E" w14:textId="77777777" w:rsidR="00CF50CA" w:rsidRDefault="00CF50CA"/>
        </w:tc>
        <w:tc>
          <w:tcPr>
            <w:tcW w:w="962" w:type="dxa"/>
            <w:vMerge/>
            <w:vAlign w:val="center"/>
          </w:tcPr>
          <w:p w14:paraId="03A267F2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087A664A" w14:textId="77777777" w:rsidR="00CF50CA" w:rsidRDefault="00CF50CA"/>
        </w:tc>
        <w:tc>
          <w:tcPr>
            <w:tcW w:w="962" w:type="dxa"/>
            <w:vAlign w:val="center"/>
          </w:tcPr>
          <w:p w14:paraId="5AB2E146" w14:textId="77777777" w:rsidR="00CF50CA" w:rsidRDefault="007201A3">
            <w:r>
              <w:t>C2121</w:t>
            </w:r>
          </w:p>
        </w:tc>
        <w:tc>
          <w:tcPr>
            <w:tcW w:w="735" w:type="dxa"/>
            <w:vAlign w:val="center"/>
          </w:tcPr>
          <w:p w14:paraId="1B7923B5" w14:textId="77777777" w:rsidR="00CF50CA" w:rsidRDefault="007201A3">
            <w:r>
              <w:t>4.41</w:t>
            </w:r>
          </w:p>
        </w:tc>
        <w:tc>
          <w:tcPr>
            <w:tcW w:w="679" w:type="dxa"/>
            <w:vAlign w:val="center"/>
          </w:tcPr>
          <w:p w14:paraId="115B921A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01009D88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A812B9" w14:textId="77777777" w:rsidR="00CF50CA" w:rsidRDefault="00CF50CA"/>
        </w:tc>
        <w:tc>
          <w:tcPr>
            <w:tcW w:w="848" w:type="dxa"/>
            <w:vMerge/>
            <w:vAlign w:val="center"/>
          </w:tcPr>
          <w:p w14:paraId="3DE2EC0B" w14:textId="77777777" w:rsidR="00CF50CA" w:rsidRDefault="00CF50CA"/>
        </w:tc>
        <w:tc>
          <w:tcPr>
            <w:tcW w:w="679" w:type="dxa"/>
            <w:vMerge/>
            <w:vAlign w:val="center"/>
          </w:tcPr>
          <w:p w14:paraId="4586471D" w14:textId="77777777" w:rsidR="00CF50CA" w:rsidRDefault="00CF50CA"/>
        </w:tc>
        <w:tc>
          <w:tcPr>
            <w:tcW w:w="679" w:type="dxa"/>
            <w:vMerge/>
            <w:vAlign w:val="center"/>
          </w:tcPr>
          <w:p w14:paraId="4B62EEEA" w14:textId="77777777" w:rsidR="00CF50CA" w:rsidRDefault="00CF50CA"/>
        </w:tc>
        <w:tc>
          <w:tcPr>
            <w:tcW w:w="803" w:type="dxa"/>
            <w:vMerge/>
            <w:vAlign w:val="center"/>
          </w:tcPr>
          <w:p w14:paraId="2D745682" w14:textId="77777777" w:rsidR="00CF50CA" w:rsidRDefault="00CF50CA"/>
        </w:tc>
      </w:tr>
      <w:tr w:rsidR="00CF50CA" w14:paraId="3BDF1DA2" w14:textId="77777777">
        <w:tc>
          <w:tcPr>
            <w:tcW w:w="718" w:type="dxa"/>
            <w:vMerge/>
            <w:vAlign w:val="center"/>
          </w:tcPr>
          <w:p w14:paraId="7EA6B756" w14:textId="77777777" w:rsidR="00CF50CA" w:rsidRDefault="00CF50CA"/>
        </w:tc>
        <w:tc>
          <w:tcPr>
            <w:tcW w:w="962" w:type="dxa"/>
            <w:vMerge/>
            <w:vAlign w:val="center"/>
          </w:tcPr>
          <w:p w14:paraId="5CD46BDB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5C3A9616" w14:textId="77777777" w:rsidR="00CF50CA" w:rsidRDefault="00CF50CA"/>
        </w:tc>
        <w:tc>
          <w:tcPr>
            <w:tcW w:w="962" w:type="dxa"/>
            <w:vAlign w:val="center"/>
          </w:tcPr>
          <w:p w14:paraId="4E9CA88D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6AFB0BE7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3C047F39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1391938A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2D5C2D7" w14:textId="77777777" w:rsidR="00CF50CA" w:rsidRDefault="00CF50CA"/>
        </w:tc>
        <w:tc>
          <w:tcPr>
            <w:tcW w:w="848" w:type="dxa"/>
            <w:vMerge/>
            <w:vAlign w:val="center"/>
          </w:tcPr>
          <w:p w14:paraId="6DA0844D" w14:textId="77777777" w:rsidR="00CF50CA" w:rsidRDefault="00CF50CA"/>
        </w:tc>
        <w:tc>
          <w:tcPr>
            <w:tcW w:w="679" w:type="dxa"/>
            <w:vMerge/>
            <w:vAlign w:val="center"/>
          </w:tcPr>
          <w:p w14:paraId="420061C7" w14:textId="77777777" w:rsidR="00CF50CA" w:rsidRDefault="00CF50CA"/>
        </w:tc>
        <w:tc>
          <w:tcPr>
            <w:tcW w:w="679" w:type="dxa"/>
            <w:vMerge/>
            <w:vAlign w:val="center"/>
          </w:tcPr>
          <w:p w14:paraId="23B3E709" w14:textId="77777777" w:rsidR="00CF50CA" w:rsidRDefault="00CF50CA"/>
        </w:tc>
        <w:tc>
          <w:tcPr>
            <w:tcW w:w="803" w:type="dxa"/>
            <w:vMerge/>
            <w:vAlign w:val="center"/>
          </w:tcPr>
          <w:p w14:paraId="47B312A5" w14:textId="77777777" w:rsidR="00CF50CA" w:rsidRDefault="00CF50CA"/>
        </w:tc>
      </w:tr>
      <w:tr w:rsidR="00CF50CA" w14:paraId="32013FA6" w14:textId="77777777">
        <w:tc>
          <w:tcPr>
            <w:tcW w:w="718" w:type="dxa"/>
            <w:vMerge/>
            <w:vAlign w:val="center"/>
          </w:tcPr>
          <w:p w14:paraId="79809395" w14:textId="77777777" w:rsidR="00CF50CA" w:rsidRDefault="00CF50CA"/>
        </w:tc>
        <w:tc>
          <w:tcPr>
            <w:tcW w:w="962" w:type="dxa"/>
            <w:vMerge/>
            <w:vAlign w:val="center"/>
          </w:tcPr>
          <w:p w14:paraId="54AAC31F" w14:textId="77777777" w:rsidR="00CF50CA" w:rsidRDefault="00CF50CA"/>
        </w:tc>
        <w:tc>
          <w:tcPr>
            <w:tcW w:w="735" w:type="dxa"/>
            <w:gridSpan w:val="2"/>
            <w:vMerge/>
            <w:vAlign w:val="center"/>
          </w:tcPr>
          <w:p w14:paraId="360C702D" w14:textId="77777777" w:rsidR="00CF50CA" w:rsidRDefault="00CF50CA"/>
        </w:tc>
        <w:tc>
          <w:tcPr>
            <w:tcW w:w="962" w:type="dxa"/>
            <w:vAlign w:val="center"/>
          </w:tcPr>
          <w:p w14:paraId="1638481D" w14:textId="77777777" w:rsidR="00CF50CA" w:rsidRDefault="007201A3">
            <w:r>
              <w:t>C2421</w:t>
            </w:r>
          </w:p>
        </w:tc>
        <w:tc>
          <w:tcPr>
            <w:tcW w:w="735" w:type="dxa"/>
            <w:vAlign w:val="center"/>
          </w:tcPr>
          <w:p w14:paraId="08334B3E" w14:textId="77777777" w:rsidR="00CF50CA" w:rsidRDefault="007201A3">
            <w:r>
              <w:t>5.04</w:t>
            </w:r>
          </w:p>
        </w:tc>
        <w:tc>
          <w:tcPr>
            <w:tcW w:w="679" w:type="dxa"/>
            <w:vAlign w:val="center"/>
          </w:tcPr>
          <w:p w14:paraId="32DA40AC" w14:textId="77777777" w:rsidR="00CF50CA" w:rsidRDefault="007201A3">
            <w:r>
              <w:t>0.30</w:t>
            </w:r>
          </w:p>
        </w:tc>
        <w:tc>
          <w:tcPr>
            <w:tcW w:w="679" w:type="dxa"/>
            <w:vAlign w:val="center"/>
          </w:tcPr>
          <w:p w14:paraId="79EFD455" w14:textId="77777777" w:rsidR="00CF50CA" w:rsidRDefault="007201A3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0B1B685" w14:textId="77777777" w:rsidR="00CF50CA" w:rsidRDefault="00CF50CA"/>
        </w:tc>
        <w:tc>
          <w:tcPr>
            <w:tcW w:w="848" w:type="dxa"/>
            <w:vMerge/>
            <w:vAlign w:val="center"/>
          </w:tcPr>
          <w:p w14:paraId="3CB3C6B0" w14:textId="77777777" w:rsidR="00CF50CA" w:rsidRDefault="00CF50CA"/>
        </w:tc>
        <w:tc>
          <w:tcPr>
            <w:tcW w:w="679" w:type="dxa"/>
            <w:vMerge/>
            <w:vAlign w:val="center"/>
          </w:tcPr>
          <w:p w14:paraId="57DA1485" w14:textId="77777777" w:rsidR="00CF50CA" w:rsidRDefault="00CF50CA"/>
        </w:tc>
        <w:tc>
          <w:tcPr>
            <w:tcW w:w="679" w:type="dxa"/>
            <w:vMerge/>
            <w:vAlign w:val="center"/>
          </w:tcPr>
          <w:p w14:paraId="64521BAA" w14:textId="77777777" w:rsidR="00CF50CA" w:rsidRDefault="00CF50CA"/>
        </w:tc>
        <w:tc>
          <w:tcPr>
            <w:tcW w:w="803" w:type="dxa"/>
            <w:vMerge/>
            <w:vAlign w:val="center"/>
          </w:tcPr>
          <w:p w14:paraId="3CFC316F" w14:textId="77777777" w:rsidR="00CF50CA" w:rsidRDefault="00CF50CA"/>
        </w:tc>
      </w:tr>
      <w:tr w:rsidR="00CF50CA" w14:paraId="741EAFD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4F3925A" w14:textId="77777777" w:rsidR="00CF50CA" w:rsidRDefault="007201A3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3F4278BD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CF50CA" w14:paraId="0B8A59E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4BD7DD" w14:textId="77777777" w:rsidR="00CF50CA" w:rsidRDefault="007201A3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0A52BB3" w14:textId="77777777" w:rsidR="00CF50CA" w:rsidRDefault="007201A3">
            <w:r>
              <w:t>外窗开启比</w:t>
            </w:r>
            <w:r>
              <w:t>≥30%</w:t>
            </w:r>
          </w:p>
        </w:tc>
      </w:tr>
      <w:tr w:rsidR="00CF50CA" w14:paraId="506B90A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5A6DD49" w14:textId="77777777" w:rsidR="00CF50CA" w:rsidRDefault="007201A3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7D841D78" w14:textId="77777777" w:rsidR="00CF50CA" w:rsidRDefault="007201A3">
            <w:r>
              <w:t>满足</w:t>
            </w:r>
          </w:p>
        </w:tc>
      </w:tr>
    </w:tbl>
    <w:p w14:paraId="4998836C" w14:textId="77777777" w:rsidR="00CF50CA" w:rsidRDefault="00720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F6A7A3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8A1D83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0787290"/>
      <w:r>
        <w:rPr>
          <w:color w:val="000000"/>
          <w:kern w:val="2"/>
          <w:szCs w:val="24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F50CA" w14:paraId="1DB0055F" w14:textId="77777777">
        <w:tc>
          <w:tcPr>
            <w:tcW w:w="2263" w:type="dxa"/>
            <w:shd w:val="clear" w:color="auto" w:fill="E6E6E6"/>
            <w:vAlign w:val="center"/>
          </w:tcPr>
          <w:p w14:paraId="449B09D3" w14:textId="77777777" w:rsidR="00CF50CA" w:rsidRDefault="007201A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AD4B853" w14:textId="77777777" w:rsidR="00CF50CA" w:rsidRDefault="007201A3">
            <w:r>
              <w:t>6</w:t>
            </w:r>
            <w:r>
              <w:t>级</w:t>
            </w:r>
            <w:r>
              <w:t xml:space="preserve">  C0306</w:t>
            </w:r>
          </w:p>
        </w:tc>
      </w:tr>
      <w:tr w:rsidR="00CF50CA" w14:paraId="05A6A81C" w14:textId="77777777">
        <w:tc>
          <w:tcPr>
            <w:tcW w:w="2263" w:type="dxa"/>
            <w:shd w:val="clear" w:color="auto" w:fill="E6E6E6"/>
            <w:vAlign w:val="center"/>
          </w:tcPr>
          <w:p w14:paraId="04CAD05A" w14:textId="77777777" w:rsidR="00CF50CA" w:rsidRDefault="007201A3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3A7C111" w14:textId="77777777" w:rsidR="00CF50CA" w:rsidRDefault="00CF50CA"/>
        </w:tc>
      </w:tr>
      <w:tr w:rsidR="00CF50CA" w14:paraId="7230D2D4" w14:textId="77777777">
        <w:tc>
          <w:tcPr>
            <w:tcW w:w="2263" w:type="dxa"/>
            <w:shd w:val="clear" w:color="auto" w:fill="E6E6E6"/>
            <w:vAlign w:val="center"/>
          </w:tcPr>
          <w:p w14:paraId="658BE242" w14:textId="77777777" w:rsidR="00CF50CA" w:rsidRDefault="007201A3">
            <w:r>
              <w:t>标准依据</w:t>
            </w:r>
          </w:p>
        </w:tc>
        <w:tc>
          <w:tcPr>
            <w:tcW w:w="7069" w:type="dxa"/>
            <w:vAlign w:val="center"/>
          </w:tcPr>
          <w:p w14:paraId="4273DEA2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4.2.10</w:t>
            </w:r>
            <w:r>
              <w:t>条，《建筑外门窗气密，水密，抗风压性能分级及检测方法》（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F50CA" w14:paraId="528925E8" w14:textId="77777777">
        <w:tc>
          <w:tcPr>
            <w:tcW w:w="2263" w:type="dxa"/>
            <w:shd w:val="clear" w:color="auto" w:fill="E6E6E6"/>
            <w:vAlign w:val="center"/>
          </w:tcPr>
          <w:p w14:paraId="5614F105" w14:textId="77777777" w:rsidR="00CF50CA" w:rsidRDefault="007201A3">
            <w:r>
              <w:t>标准要求</w:t>
            </w:r>
          </w:p>
        </w:tc>
        <w:tc>
          <w:tcPr>
            <w:tcW w:w="7069" w:type="dxa"/>
            <w:vAlign w:val="center"/>
          </w:tcPr>
          <w:p w14:paraId="7C6F3D21" w14:textId="77777777" w:rsidR="00CF50CA" w:rsidRDefault="007201A3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级，即《建筑外窗气密性能分级及检测方法》（</w:t>
            </w:r>
            <w:r>
              <w:t>GB/T7107-2002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CF50CA" w14:paraId="79A9AC7B" w14:textId="77777777">
        <w:tc>
          <w:tcPr>
            <w:tcW w:w="2263" w:type="dxa"/>
            <w:shd w:val="clear" w:color="auto" w:fill="E6E6E6"/>
            <w:vAlign w:val="center"/>
          </w:tcPr>
          <w:p w14:paraId="72800620" w14:textId="77777777" w:rsidR="00CF50CA" w:rsidRDefault="007201A3">
            <w:r>
              <w:t>结论</w:t>
            </w:r>
          </w:p>
        </w:tc>
        <w:tc>
          <w:tcPr>
            <w:tcW w:w="7069" w:type="dxa"/>
            <w:vAlign w:val="center"/>
          </w:tcPr>
          <w:p w14:paraId="3477F974" w14:textId="77777777" w:rsidR="00CF50CA" w:rsidRDefault="007201A3">
            <w:r>
              <w:t>满足</w:t>
            </w:r>
          </w:p>
        </w:tc>
      </w:tr>
    </w:tbl>
    <w:p w14:paraId="7D4AE69D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0787291"/>
      <w:r>
        <w:rPr>
          <w:color w:val="000000"/>
          <w:kern w:val="2"/>
          <w:szCs w:val="24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F50CA" w14:paraId="2DD00221" w14:textId="77777777">
        <w:tc>
          <w:tcPr>
            <w:tcW w:w="2263" w:type="dxa"/>
            <w:shd w:val="clear" w:color="auto" w:fill="E6E6E6"/>
            <w:vAlign w:val="center"/>
          </w:tcPr>
          <w:p w14:paraId="3D7DFFA9" w14:textId="77777777" w:rsidR="00CF50CA" w:rsidRDefault="007201A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C5BC28" w14:textId="77777777" w:rsidR="00CF50CA" w:rsidRDefault="007201A3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CF50CA" w14:paraId="62B9FCCA" w14:textId="77777777">
        <w:tc>
          <w:tcPr>
            <w:tcW w:w="2263" w:type="dxa"/>
            <w:shd w:val="clear" w:color="auto" w:fill="E6E6E6"/>
            <w:vAlign w:val="center"/>
          </w:tcPr>
          <w:p w14:paraId="1FEE7D4A" w14:textId="77777777" w:rsidR="00CF50CA" w:rsidRDefault="007201A3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B49366F" w14:textId="77777777" w:rsidR="00CF50CA" w:rsidRDefault="00CF50CA"/>
        </w:tc>
      </w:tr>
      <w:tr w:rsidR="00CF50CA" w14:paraId="2403BEF0" w14:textId="77777777">
        <w:tc>
          <w:tcPr>
            <w:tcW w:w="2263" w:type="dxa"/>
            <w:shd w:val="clear" w:color="auto" w:fill="E6E6E6"/>
            <w:vAlign w:val="center"/>
          </w:tcPr>
          <w:p w14:paraId="1423C1A1" w14:textId="77777777" w:rsidR="00CF50CA" w:rsidRDefault="007201A3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AC7F4B6" w14:textId="77777777" w:rsidR="00CF50CA" w:rsidRDefault="007201A3">
            <w:r>
              <w:t>有</w:t>
            </w:r>
          </w:p>
        </w:tc>
      </w:tr>
      <w:tr w:rsidR="00CF50CA" w14:paraId="1D4D79CD" w14:textId="77777777">
        <w:tc>
          <w:tcPr>
            <w:tcW w:w="2263" w:type="dxa"/>
            <w:shd w:val="clear" w:color="auto" w:fill="E6E6E6"/>
            <w:vAlign w:val="center"/>
          </w:tcPr>
          <w:p w14:paraId="3EC0C857" w14:textId="77777777" w:rsidR="00CF50CA" w:rsidRDefault="007201A3">
            <w:r>
              <w:t>标准依据</w:t>
            </w:r>
          </w:p>
        </w:tc>
        <w:tc>
          <w:tcPr>
            <w:tcW w:w="7069" w:type="dxa"/>
            <w:vAlign w:val="center"/>
          </w:tcPr>
          <w:p w14:paraId="04D29291" w14:textId="77777777" w:rsidR="00CF50CA" w:rsidRDefault="007201A3">
            <w:r>
              <w:t>《公共建筑节能设计标准》</w:t>
            </w:r>
            <w:r>
              <w:t>(GB50189-2005)</w:t>
            </w:r>
            <w:r>
              <w:t>第</w:t>
            </w:r>
            <w:r>
              <w:t>4.2.11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F50CA" w14:paraId="1342F0D3" w14:textId="77777777">
        <w:tc>
          <w:tcPr>
            <w:tcW w:w="2263" w:type="dxa"/>
            <w:shd w:val="clear" w:color="auto" w:fill="E6E6E6"/>
            <w:vAlign w:val="center"/>
          </w:tcPr>
          <w:p w14:paraId="40467EFF" w14:textId="77777777" w:rsidR="00CF50CA" w:rsidRDefault="007201A3">
            <w:r>
              <w:t>标准要求</w:t>
            </w:r>
          </w:p>
        </w:tc>
        <w:tc>
          <w:tcPr>
            <w:tcW w:w="7069" w:type="dxa"/>
            <w:vAlign w:val="center"/>
          </w:tcPr>
          <w:p w14:paraId="6B82C816" w14:textId="77777777" w:rsidR="00CF50CA" w:rsidRDefault="007201A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F50CA" w14:paraId="6A9BCB3B" w14:textId="77777777">
        <w:tc>
          <w:tcPr>
            <w:tcW w:w="2263" w:type="dxa"/>
            <w:shd w:val="clear" w:color="auto" w:fill="E6E6E6"/>
            <w:vAlign w:val="center"/>
          </w:tcPr>
          <w:p w14:paraId="0A1D99CF" w14:textId="77777777" w:rsidR="00CF50CA" w:rsidRDefault="007201A3">
            <w:r>
              <w:t>结论</w:t>
            </w:r>
          </w:p>
        </w:tc>
        <w:tc>
          <w:tcPr>
            <w:tcW w:w="7069" w:type="dxa"/>
            <w:vAlign w:val="center"/>
          </w:tcPr>
          <w:p w14:paraId="2CA254CB" w14:textId="77777777" w:rsidR="00CF50CA" w:rsidRDefault="007201A3">
            <w:r>
              <w:t>满足</w:t>
            </w:r>
          </w:p>
        </w:tc>
      </w:tr>
    </w:tbl>
    <w:p w14:paraId="75D08E51" w14:textId="77777777" w:rsidR="00CF50CA" w:rsidRDefault="00720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0787292"/>
      <w:r>
        <w:rPr>
          <w:color w:val="000000"/>
          <w:kern w:val="2"/>
          <w:szCs w:val="24"/>
        </w:rPr>
        <w:lastRenderedPageBreak/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F50CA" w14:paraId="02D66B93" w14:textId="77777777">
        <w:tc>
          <w:tcPr>
            <w:tcW w:w="1131" w:type="dxa"/>
            <w:shd w:val="clear" w:color="auto" w:fill="E6E6E6"/>
            <w:vAlign w:val="center"/>
          </w:tcPr>
          <w:p w14:paraId="5CF0AB3E" w14:textId="77777777" w:rsidR="00CF50CA" w:rsidRDefault="007201A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7E64012" w14:textId="77777777" w:rsidR="00CF50CA" w:rsidRDefault="007201A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7349E25" w14:textId="77777777" w:rsidR="00CF50CA" w:rsidRDefault="007201A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8A3E6B4" w14:textId="77777777" w:rsidR="00CF50CA" w:rsidRDefault="007201A3">
            <w:pPr>
              <w:jc w:val="center"/>
            </w:pPr>
            <w:r>
              <w:t>可否性能权衡</w:t>
            </w:r>
          </w:p>
        </w:tc>
      </w:tr>
      <w:tr w:rsidR="00CF50CA" w14:paraId="43E93A05" w14:textId="77777777">
        <w:tc>
          <w:tcPr>
            <w:tcW w:w="1131" w:type="dxa"/>
            <w:vAlign w:val="center"/>
          </w:tcPr>
          <w:p w14:paraId="76E99441" w14:textId="77777777" w:rsidR="00CF50CA" w:rsidRDefault="007201A3">
            <w:r>
              <w:t>1</w:t>
            </w:r>
          </w:p>
        </w:tc>
        <w:tc>
          <w:tcPr>
            <w:tcW w:w="4069" w:type="dxa"/>
            <w:vAlign w:val="center"/>
          </w:tcPr>
          <w:p w14:paraId="79E9881C" w14:textId="77777777" w:rsidR="00CF50CA" w:rsidRDefault="007201A3">
            <w:r>
              <w:t>窗墙比</w:t>
            </w:r>
          </w:p>
        </w:tc>
        <w:tc>
          <w:tcPr>
            <w:tcW w:w="2150" w:type="dxa"/>
            <w:vAlign w:val="center"/>
          </w:tcPr>
          <w:p w14:paraId="0F178CBE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157EFE29" w14:textId="77777777" w:rsidR="00CF50CA" w:rsidRDefault="00CF50CA"/>
        </w:tc>
      </w:tr>
      <w:tr w:rsidR="00CF50CA" w14:paraId="0D73476F" w14:textId="77777777">
        <w:tc>
          <w:tcPr>
            <w:tcW w:w="1131" w:type="dxa"/>
            <w:vAlign w:val="center"/>
          </w:tcPr>
          <w:p w14:paraId="6563A476" w14:textId="77777777" w:rsidR="00CF50CA" w:rsidRDefault="007201A3">
            <w:r>
              <w:t>2</w:t>
            </w:r>
          </w:p>
        </w:tc>
        <w:tc>
          <w:tcPr>
            <w:tcW w:w="4069" w:type="dxa"/>
            <w:vAlign w:val="center"/>
          </w:tcPr>
          <w:p w14:paraId="3AA92A1E" w14:textId="77777777" w:rsidR="00CF50CA" w:rsidRDefault="007201A3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6C1A648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4E14C26A" w14:textId="77777777" w:rsidR="00CF50CA" w:rsidRDefault="00CF50CA"/>
        </w:tc>
      </w:tr>
      <w:tr w:rsidR="00CF50CA" w14:paraId="71803811" w14:textId="77777777">
        <w:tc>
          <w:tcPr>
            <w:tcW w:w="1131" w:type="dxa"/>
            <w:vAlign w:val="center"/>
          </w:tcPr>
          <w:p w14:paraId="1A882885" w14:textId="77777777" w:rsidR="00CF50CA" w:rsidRDefault="007201A3">
            <w:r>
              <w:t>3</w:t>
            </w:r>
          </w:p>
        </w:tc>
        <w:tc>
          <w:tcPr>
            <w:tcW w:w="4069" w:type="dxa"/>
            <w:vAlign w:val="center"/>
          </w:tcPr>
          <w:p w14:paraId="74873CD2" w14:textId="77777777" w:rsidR="00CF50CA" w:rsidRDefault="007201A3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3354193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2D214C7E" w14:textId="77777777" w:rsidR="00CF50CA" w:rsidRDefault="00CF50CA"/>
        </w:tc>
      </w:tr>
      <w:tr w:rsidR="00CF50CA" w14:paraId="7DF09C05" w14:textId="77777777">
        <w:tc>
          <w:tcPr>
            <w:tcW w:w="1131" w:type="dxa"/>
            <w:vAlign w:val="center"/>
          </w:tcPr>
          <w:p w14:paraId="5EF3E128" w14:textId="77777777" w:rsidR="00CF50CA" w:rsidRDefault="007201A3">
            <w:r>
              <w:t>4</w:t>
            </w:r>
          </w:p>
        </w:tc>
        <w:tc>
          <w:tcPr>
            <w:tcW w:w="4069" w:type="dxa"/>
            <w:vAlign w:val="center"/>
          </w:tcPr>
          <w:p w14:paraId="4D119478" w14:textId="77777777" w:rsidR="00CF50CA" w:rsidRDefault="007201A3">
            <w:r>
              <w:t>天窗类型</w:t>
            </w:r>
          </w:p>
        </w:tc>
        <w:tc>
          <w:tcPr>
            <w:tcW w:w="2150" w:type="dxa"/>
            <w:vAlign w:val="center"/>
          </w:tcPr>
          <w:p w14:paraId="3679B0BD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757E00C6" w14:textId="77777777" w:rsidR="00CF50CA" w:rsidRDefault="00CF50CA"/>
        </w:tc>
      </w:tr>
      <w:tr w:rsidR="00CF50CA" w14:paraId="0A1A67CE" w14:textId="77777777">
        <w:tc>
          <w:tcPr>
            <w:tcW w:w="1131" w:type="dxa"/>
            <w:vAlign w:val="center"/>
          </w:tcPr>
          <w:p w14:paraId="129E61D5" w14:textId="77777777" w:rsidR="00CF50CA" w:rsidRDefault="007201A3">
            <w:r>
              <w:t>5</w:t>
            </w:r>
          </w:p>
        </w:tc>
        <w:tc>
          <w:tcPr>
            <w:tcW w:w="4069" w:type="dxa"/>
            <w:vAlign w:val="center"/>
          </w:tcPr>
          <w:p w14:paraId="611BDF26" w14:textId="77777777" w:rsidR="00CF50CA" w:rsidRDefault="007201A3">
            <w:r>
              <w:t>屋顶构造</w:t>
            </w:r>
          </w:p>
        </w:tc>
        <w:tc>
          <w:tcPr>
            <w:tcW w:w="2150" w:type="dxa"/>
            <w:vAlign w:val="center"/>
          </w:tcPr>
          <w:p w14:paraId="054CAC8B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69840E03" w14:textId="77777777" w:rsidR="00CF50CA" w:rsidRDefault="00CF50CA"/>
        </w:tc>
      </w:tr>
      <w:tr w:rsidR="00CF50CA" w14:paraId="262B5043" w14:textId="77777777">
        <w:tc>
          <w:tcPr>
            <w:tcW w:w="1131" w:type="dxa"/>
            <w:vAlign w:val="center"/>
          </w:tcPr>
          <w:p w14:paraId="320CEDBA" w14:textId="77777777" w:rsidR="00CF50CA" w:rsidRDefault="007201A3">
            <w:r>
              <w:t>6</w:t>
            </w:r>
          </w:p>
        </w:tc>
        <w:tc>
          <w:tcPr>
            <w:tcW w:w="4069" w:type="dxa"/>
            <w:vAlign w:val="center"/>
          </w:tcPr>
          <w:p w14:paraId="3508D2A3" w14:textId="77777777" w:rsidR="00CF50CA" w:rsidRDefault="007201A3">
            <w:r>
              <w:t>外墙构造</w:t>
            </w:r>
          </w:p>
        </w:tc>
        <w:tc>
          <w:tcPr>
            <w:tcW w:w="2150" w:type="dxa"/>
            <w:vAlign w:val="center"/>
          </w:tcPr>
          <w:p w14:paraId="2E85776E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514383FD" w14:textId="77777777" w:rsidR="00CF50CA" w:rsidRDefault="00CF50CA"/>
        </w:tc>
      </w:tr>
      <w:tr w:rsidR="00CF50CA" w14:paraId="60B761ED" w14:textId="77777777">
        <w:tc>
          <w:tcPr>
            <w:tcW w:w="1131" w:type="dxa"/>
            <w:vAlign w:val="center"/>
          </w:tcPr>
          <w:p w14:paraId="66B2DB87" w14:textId="77777777" w:rsidR="00CF50CA" w:rsidRDefault="007201A3">
            <w:r>
              <w:t>7</w:t>
            </w:r>
          </w:p>
        </w:tc>
        <w:tc>
          <w:tcPr>
            <w:tcW w:w="4069" w:type="dxa"/>
            <w:vAlign w:val="center"/>
          </w:tcPr>
          <w:p w14:paraId="769CA4EE" w14:textId="77777777" w:rsidR="00CF50CA" w:rsidRDefault="007201A3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727024F6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5346DDCA" w14:textId="77777777" w:rsidR="00CF50CA" w:rsidRDefault="00CF50CA"/>
        </w:tc>
      </w:tr>
      <w:tr w:rsidR="00CF50CA" w14:paraId="1427C387" w14:textId="77777777">
        <w:tc>
          <w:tcPr>
            <w:tcW w:w="1131" w:type="dxa"/>
            <w:vAlign w:val="center"/>
          </w:tcPr>
          <w:p w14:paraId="7634AF3D" w14:textId="77777777" w:rsidR="00CF50CA" w:rsidRDefault="007201A3">
            <w:r>
              <w:t>8</w:t>
            </w:r>
          </w:p>
        </w:tc>
        <w:tc>
          <w:tcPr>
            <w:tcW w:w="4069" w:type="dxa"/>
            <w:vAlign w:val="center"/>
          </w:tcPr>
          <w:p w14:paraId="5E33B7CF" w14:textId="77777777" w:rsidR="00CF50CA" w:rsidRDefault="007201A3">
            <w:r>
              <w:t>地面构造</w:t>
            </w:r>
          </w:p>
        </w:tc>
        <w:tc>
          <w:tcPr>
            <w:tcW w:w="2150" w:type="dxa"/>
            <w:vAlign w:val="center"/>
          </w:tcPr>
          <w:p w14:paraId="011F7BC3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2FDB891C" w14:textId="77777777" w:rsidR="00CF50CA" w:rsidRDefault="00CF50CA"/>
        </w:tc>
      </w:tr>
      <w:tr w:rsidR="00CF50CA" w14:paraId="5F6DF5B5" w14:textId="77777777">
        <w:tc>
          <w:tcPr>
            <w:tcW w:w="1131" w:type="dxa"/>
            <w:vAlign w:val="center"/>
          </w:tcPr>
          <w:p w14:paraId="5484D48A" w14:textId="77777777" w:rsidR="00CF50CA" w:rsidRDefault="007201A3">
            <w:r>
              <w:t>9</w:t>
            </w:r>
          </w:p>
        </w:tc>
        <w:tc>
          <w:tcPr>
            <w:tcW w:w="4069" w:type="dxa"/>
            <w:vAlign w:val="center"/>
          </w:tcPr>
          <w:p w14:paraId="06DAA710" w14:textId="77777777" w:rsidR="00CF50CA" w:rsidRDefault="007201A3">
            <w:r>
              <w:t>外窗热工</w:t>
            </w:r>
          </w:p>
        </w:tc>
        <w:tc>
          <w:tcPr>
            <w:tcW w:w="2150" w:type="dxa"/>
            <w:vAlign w:val="center"/>
          </w:tcPr>
          <w:p w14:paraId="0D47C26B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14FA3FCA" w14:textId="77777777" w:rsidR="00CF50CA" w:rsidRDefault="00CF50CA"/>
        </w:tc>
      </w:tr>
      <w:tr w:rsidR="00CF50CA" w14:paraId="40DE3A66" w14:textId="77777777">
        <w:tc>
          <w:tcPr>
            <w:tcW w:w="1131" w:type="dxa"/>
            <w:vAlign w:val="center"/>
          </w:tcPr>
          <w:p w14:paraId="18780BFB" w14:textId="77777777" w:rsidR="00CF50CA" w:rsidRDefault="007201A3">
            <w:r>
              <w:t>10</w:t>
            </w:r>
          </w:p>
        </w:tc>
        <w:tc>
          <w:tcPr>
            <w:tcW w:w="4069" w:type="dxa"/>
            <w:vAlign w:val="center"/>
          </w:tcPr>
          <w:p w14:paraId="50704CE3" w14:textId="77777777" w:rsidR="00CF50CA" w:rsidRDefault="007201A3">
            <w:r>
              <w:t>可开启面积</w:t>
            </w:r>
          </w:p>
        </w:tc>
        <w:tc>
          <w:tcPr>
            <w:tcW w:w="2150" w:type="dxa"/>
            <w:vAlign w:val="center"/>
          </w:tcPr>
          <w:p w14:paraId="7F427CD9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34BC8F9D" w14:textId="77777777" w:rsidR="00CF50CA" w:rsidRDefault="00CF50CA"/>
        </w:tc>
      </w:tr>
      <w:tr w:rsidR="00CF50CA" w14:paraId="6B373F30" w14:textId="77777777">
        <w:tc>
          <w:tcPr>
            <w:tcW w:w="1131" w:type="dxa"/>
            <w:vAlign w:val="center"/>
          </w:tcPr>
          <w:p w14:paraId="28733605" w14:textId="77777777" w:rsidR="00CF50CA" w:rsidRDefault="007201A3">
            <w:r>
              <w:t>11</w:t>
            </w:r>
          </w:p>
        </w:tc>
        <w:tc>
          <w:tcPr>
            <w:tcW w:w="4069" w:type="dxa"/>
            <w:vAlign w:val="center"/>
          </w:tcPr>
          <w:p w14:paraId="66EC24EC" w14:textId="77777777" w:rsidR="00CF50CA" w:rsidRDefault="007201A3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C515A0A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27F7DF1E" w14:textId="77777777" w:rsidR="00CF50CA" w:rsidRDefault="00CF50CA"/>
        </w:tc>
      </w:tr>
      <w:tr w:rsidR="00CF50CA" w14:paraId="618B6BD3" w14:textId="77777777">
        <w:tc>
          <w:tcPr>
            <w:tcW w:w="1131" w:type="dxa"/>
            <w:vAlign w:val="center"/>
          </w:tcPr>
          <w:p w14:paraId="4180049B" w14:textId="77777777" w:rsidR="00CF50CA" w:rsidRDefault="007201A3">
            <w:r>
              <w:t>12</w:t>
            </w:r>
          </w:p>
        </w:tc>
        <w:tc>
          <w:tcPr>
            <w:tcW w:w="4069" w:type="dxa"/>
            <w:vAlign w:val="center"/>
          </w:tcPr>
          <w:p w14:paraId="673D8500" w14:textId="77777777" w:rsidR="00CF50CA" w:rsidRDefault="007201A3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E2430E9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0D75214E" w14:textId="77777777" w:rsidR="00CF50CA" w:rsidRDefault="00CF50CA"/>
        </w:tc>
      </w:tr>
      <w:tr w:rsidR="00CF50CA" w14:paraId="276DB3D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CB46A39" w14:textId="77777777" w:rsidR="00CF50CA" w:rsidRDefault="007201A3">
            <w:r>
              <w:t>结论</w:t>
            </w:r>
          </w:p>
        </w:tc>
        <w:tc>
          <w:tcPr>
            <w:tcW w:w="2150" w:type="dxa"/>
            <w:vAlign w:val="center"/>
          </w:tcPr>
          <w:p w14:paraId="705BEE1C" w14:textId="77777777" w:rsidR="00CF50CA" w:rsidRDefault="007201A3">
            <w:r>
              <w:t>满足</w:t>
            </w:r>
          </w:p>
        </w:tc>
        <w:tc>
          <w:tcPr>
            <w:tcW w:w="1980" w:type="dxa"/>
            <w:vAlign w:val="center"/>
          </w:tcPr>
          <w:p w14:paraId="11CAAD79" w14:textId="77777777" w:rsidR="00CF50CA" w:rsidRDefault="00CF50CA"/>
        </w:tc>
      </w:tr>
    </w:tbl>
    <w:p w14:paraId="3698A0AF" w14:textId="77777777" w:rsidR="00CF50CA" w:rsidRDefault="00CF50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593D28" w14:textId="77777777" w:rsidR="00CF50CA" w:rsidRDefault="007201A3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(GB50189-2005)</w:t>
      </w:r>
      <w:r>
        <w:rPr>
          <w:color w:val="000000"/>
        </w:rPr>
        <w:t>的要求。</w:t>
      </w:r>
    </w:p>
    <w:p w14:paraId="328BEA5E" w14:textId="77777777" w:rsidR="00CF50CA" w:rsidRDefault="00CF50CA"/>
    <w:sectPr w:rsidR="00CF50C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4A0E0" w14:textId="77777777" w:rsidR="007201A3" w:rsidRDefault="007201A3" w:rsidP="00203A7D">
      <w:r>
        <w:separator/>
      </w:r>
    </w:p>
  </w:endnote>
  <w:endnote w:type="continuationSeparator" w:id="0">
    <w:p w14:paraId="332A4F7C" w14:textId="77777777" w:rsidR="007201A3" w:rsidRDefault="007201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FAEF5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C620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F9A74" w14:textId="77777777" w:rsidR="007201A3" w:rsidRDefault="007201A3" w:rsidP="00203A7D">
      <w:r>
        <w:separator/>
      </w:r>
    </w:p>
  </w:footnote>
  <w:footnote w:type="continuationSeparator" w:id="0">
    <w:p w14:paraId="7FDE55F5" w14:textId="77777777" w:rsidR="007201A3" w:rsidRDefault="007201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215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228164C" wp14:editId="46EC2BB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3CB9A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7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201A3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C5570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CF50CA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D55D79B"/>
  <w15:chartTrackingRefBased/>
  <w15:docId w15:val="{D2716AAC-98D4-4814-9BED-4C885F05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2205</Words>
  <Characters>12569</Characters>
  <Application>Microsoft Office Word</Application>
  <DocSecurity>0</DocSecurity>
  <Lines>104</Lines>
  <Paragraphs>29</Paragraphs>
  <ScaleCrop>false</ScaleCrop>
  <Company>ths</Company>
  <LinksUpToDate>false</LinksUpToDate>
  <CharactersWithSpaces>14745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</dc:creator>
  <cp:keywords/>
  <dc:description/>
  <cp:lastModifiedBy>525</cp:lastModifiedBy>
  <cp:revision>2</cp:revision>
  <cp:lastPrinted>1899-12-31T16:00:00Z</cp:lastPrinted>
  <dcterms:created xsi:type="dcterms:W3CDTF">2021-01-05T17:00:00Z</dcterms:created>
  <dcterms:modified xsi:type="dcterms:W3CDTF">2021-01-05T17:01:00Z</dcterms:modified>
</cp:coreProperties>
</file>