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1F8E0" w14:textId="77777777" w:rsidR="00D40158" w:rsidRDefault="001059CA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1C56997" w14:textId="77777777" w:rsidR="00D40158" w:rsidRDefault="001059CA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D7092E1" w14:textId="77777777" w:rsidR="007204C6" w:rsidRDefault="001059CA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2BFB773" w14:textId="77777777" w:rsidR="00D40158" w:rsidRPr="00A22524" w:rsidRDefault="001059CA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6FED9E67" w14:textId="77777777" w:rsidR="00D40158" w:rsidRPr="00CE28AA" w:rsidRDefault="001059C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09E2B747" w14:textId="77777777" w:rsidR="00CE28AA" w:rsidRPr="00CE28AA" w:rsidRDefault="001059C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95E915D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9DDAF6" w14:textId="77777777" w:rsidR="00D40158" w:rsidRPr="00D40158" w:rsidRDefault="001059CA" w:rsidP="00C97E25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E5E3BD" w14:textId="77777777" w:rsidR="00D40158" w:rsidRPr="00D40158" w:rsidRDefault="001059CA" w:rsidP="00C97E25">
            <w:pPr>
              <w:pStyle w:val="Footer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791E9C1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FB9677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DC852D6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乌鲁木齐</w:t>
            </w:r>
            <w:bookmarkEnd w:id="1"/>
          </w:p>
        </w:tc>
      </w:tr>
      <w:tr w:rsidR="00D40158" w:rsidRPr="00D40158" w14:paraId="761D6A4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5792C6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A67D31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B7A2DE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844AAA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31403D" w14:textId="77777777" w:rsidR="00D40158" w:rsidRPr="00D40158" w:rsidRDefault="001059CA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4E9160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3F537A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D724C61" w14:textId="77777777" w:rsidR="00D40158" w:rsidRPr="00D40158" w:rsidRDefault="001059CA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4B5B51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FE0C5D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92D2A1E" w14:textId="77777777" w:rsidR="00D40158" w:rsidRPr="00D40158" w:rsidRDefault="001059CA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D5230A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F1E8CF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07D2DC8" w14:textId="77777777" w:rsidR="00D40158" w:rsidRPr="00D40158" w:rsidRDefault="001059CA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C01EB1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21CFE3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D31010B" w14:textId="77777777" w:rsidR="00D40158" w:rsidRPr="00D40158" w:rsidRDefault="001059CA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5C3424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A3F6D8" w14:textId="77777777" w:rsidR="00D40158" w:rsidRPr="00D40158" w:rsidRDefault="001059C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41861F" w14:textId="77777777" w:rsidR="00D40158" w:rsidRPr="00D40158" w:rsidRDefault="001059CA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0ED38B85" w14:textId="77777777" w:rsidR="00D40158" w:rsidRDefault="001059CA" w:rsidP="00B41640">
      <w:pPr>
        <w:spacing w:line="240" w:lineRule="auto"/>
        <w:rPr>
          <w:rFonts w:ascii="宋体" w:hAnsi="宋体"/>
          <w:lang w:val="en-US"/>
        </w:rPr>
      </w:pPr>
    </w:p>
    <w:p w14:paraId="649C3758" w14:textId="77777777" w:rsidR="000951E6" w:rsidRDefault="001059CA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AF39075" wp14:editId="4CF9B3C4">
            <wp:extent cx="1514634" cy="151463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4167D" w14:textId="77777777" w:rsidR="00D40158" w:rsidRDefault="001059CA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6F9FB7E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DFAC5A" w14:textId="77777777" w:rsidR="00DD16C4" w:rsidRPr="00D40158" w:rsidRDefault="001059CA" w:rsidP="001B7C87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2E3C499" w14:textId="77777777" w:rsidR="00DD16C4" w:rsidRPr="00D40158" w:rsidRDefault="001059CA" w:rsidP="000A410F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72CBD4E9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320FC7" w14:textId="77777777" w:rsidR="00DD16C4" w:rsidRPr="00D40158" w:rsidRDefault="001059C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E941A8F" w14:textId="77777777" w:rsidR="00DD16C4" w:rsidRPr="00D40158" w:rsidRDefault="001059CA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1B7C87" w:rsidRPr="00D40158" w14:paraId="3E17CE30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B3DD3E" w14:textId="77777777" w:rsidR="001B7C87" w:rsidRPr="00D40158" w:rsidRDefault="001059C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B4AE5" w14:textId="77777777" w:rsidR="001B7C87" w:rsidRDefault="001059CA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  <w:p w14:paraId="00B515F3" w14:textId="77777777" w:rsidR="001B7C87" w:rsidRPr="00D40158" w:rsidRDefault="001059C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深圳市斯维尔科技有限公司</w:t>
            </w:r>
          </w:p>
        </w:tc>
      </w:tr>
      <w:tr w:rsidR="001B7C87" w:rsidRPr="00D40158" w14:paraId="07DE135B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4DE925" w14:textId="77777777" w:rsidR="001B7C87" w:rsidRPr="00D40158" w:rsidRDefault="001059C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F61059" w14:textId="77777777" w:rsidR="001B7C87" w:rsidRPr="00D40158" w:rsidRDefault="001059CA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T13899995930</w:t>
            </w:r>
            <w:bookmarkEnd w:id="9"/>
          </w:p>
        </w:tc>
      </w:tr>
    </w:tbl>
    <w:p w14:paraId="6D99489F" w14:textId="77777777" w:rsidR="00266E19" w:rsidRDefault="001059CA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2C83EF4D" w14:textId="77777777" w:rsidR="00AA47FE" w:rsidRDefault="001059CA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C803A68" w14:textId="77777777" w:rsidR="00D40158" w:rsidRPr="005E5F93" w:rsidRDefault="001059CA" w:rsidP="005215FB">
      <w:pPr>
        <w:pStyle w:val="Heading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6"/>
        <w:gridCol w:w="6066"/>
      </w:tblGrid>
      <w:tr w:rsidR="00D40158" w:rsidRPr="00FF2243" w14:paraId="5B3FD765" w14:textId="77777777">
        <w:tc>
          <w:tcPr>
            <w:tcW w:w="2841" w:type="dxa"/>
            <w:shd w:val="clear" w:color="auto" w:fill="E6E6E6"/>
          </w:tcPr>
          <w:p w14:paraId="3E4D9507" w14:textId="77777777" w:rsidR="00D40158" w:rsidRPr="00FF2243" w:rsidRDefault="001059CA" w:rsidP="00FF2243">
            <w:pPr>
              <w:pStyle w:val="BlockText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415B00F0" w14:textId="77777777" w:rsidR="00D40158" w:rsidRPr="00FF2243" w:rsidRDefault="001059CA" w:rsidP="00FF2243">
            <w:pPr>
              <w:pStyle w:val="BlockText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2ED569F9" w14:textId="77777777">
        <w:tc>
          <w:tcPr>
            <w:tcW w:w="2841" w:type="dxa"/>
            <w:shd w:val="clear" w:color="auto" w:fill="E6E6E6"/>
          </w:tcPr>
          <w:p w14:paraId="3B372039" w14:textId="77777777" w:rsidR="00D40158" w:rsidRPr="00FF2243" w:rsidRDefault="001059CA" w:rsidP="00FF2243">
            <w:pPr>
              <w:pStyle w:val="BlockText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4CDBFF13" w14:textId="77777777" w:rsidR="00D40158" w:rsidRPr="00FF2243" w:rsidRDefault="001059CA" w:rsidP="00FF2243">
            <w:pPr>
              <w:pStyle w:val="BlockText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乌鲁木齐</w:t>
            </w:r>
            <w:bookmarkEnd w:id="13"/>
          </w:p>
        </w:tc>
      </w:tr>
      <w:tr w:rsidR="00D40158" w:rsidRPr="00FF2243" w14:paraId="796AEF0E" w14:textId="77777777">
        <w:tc>
          <w:tcPr>
            <w:tcW w:w="2841" w:type="dxa"/>
            <w:shd w:val="clear" w:color="auto" w:fill="E6E6E6"/>
          </w:tcPr>
          <w:p w14:paraId="4C4F48C7" w14:textId="77777777" w:rsidR="00D40158" w:rsidRPr="00FF2243" w:rsidRDefault="001059CA" w:rsidP="00FF2243">
            <w:pPr>
              <w:pStyle w:val="BlockText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18A7D389" w14:textId="77777777" w:rsidR="00044565" w:rsidRPr="00044565" w:rsidRDefault="001059CA" w:rsidP="00FF2243">
            <w:pPr>
              <w:pStyle w:val="BlockText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19874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57EE5160" w14:textId="77777777">
        <w:tc>
          <w:tcPr>
            <w:tcW w:w="2841" w:type="dxa"/>
            <w:shd w:val="clear" w:color="auto" w:fill="E6E6E6"/>
          </w:tcPr>
          <w:p w14:paraId="1661E672" w14:textId="77777777" w:rsidR="00D40158" w:rsidRPr="00FF2243" w:rsidRDefault="001059CA" w:rsidP="00FF2243">
            <w:pPr>
              <w:pStyle w:val="BlockText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44D26EB8" w14:textId="77777777" w:rsidR="00D40158" w:rsidRPr="00FF2243" w:rsidRDefault="001059CA" w:rsidP="00FF2243">
            <w:pPr>
              <w:pStyle w:val="BlockText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5B4E8254" w14:textId="77777777">
        <w:tc>
          <w:tcPr>
            <w:tcW w:w="2841" w:type="dxa"/>
            <w:shd w:val="clear" w:color="auto" w:fill="E6E6E6"/>
          </w:tcPr>
          <w:p w14:paraId="6CB4A31E" w14:textId="77777777" w:rsidR="00D40158" w:rsidRPr="00FF2243" w:rsidRDefault="001059CA" w:rsidP="00FF2243">
            <w:pPr>
              <w:pStyle w:val="BlockText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68E2AE88" w14:textId="77777777" w:rsidR="00D40158" w:rsidRPr="00FF2243" w:rsidRDefault="001059CA" w:rsidP="00FF2243">
            <w:pPr>
              <w:pStyle w:val="BlockText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16.9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6DEAB212" w14:textId="77777777" w:rsidR="001E0AAB" w:rsidRDefault="001059CA" w:rsidP="00D40158">
      <w:pPr>
        <w:pStyle w:val="Heading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5FBE4969" w14:textId="77777777" w:rsidR="000951E6" w:rsidRDefault="001059CA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22131823" w14:textId="77777777" w:rsidR="000951E6" w:rsidRDefault="001059CA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5191CC22" w14:textId="77777777" w:rsidR="000951E6" w:rsidRDefault="001059CA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615110E3" w14:textId="77777777" w:rsidR="004445CE" w:rsidRDefault="001059CA" w:rsidP="004445CE">
      <w:pPr>
        <w:pStyle w:val="Heading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7E01BAD0" w14:textId="77777777" w:rsidR="004445CE" w:rsidRDefault="001059CA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2368C26A" w14:textId="77777777" w:rsidR="0078336A" w:rsidRDefault="001059C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04F711F0" w14:textId="77777777" w:rsidR="0078336A" w:rsidRPr="0078336A" w:rsidRDefault="001059CA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1577C4DC" w14:textId="77777777" w:rsidR="0078336A" w:rsidRPr="0078336A" w:rsidRDefault="001059C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2EC7E6E4" w14:textId="77777777" w:rsidR="0078336A" w:rsidRPr="0078336A" w:rsidRDefault="001059C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5F190CB" w14:textId="77777777" w:rsidR="00466336" w:rsidRDefault="001059C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5F4C9F06" w14:textId="77777777" w:rsidR="0041789B" w:rsidRDefault="001059CA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197D9CDF" w14:textId="77777777" w:rsidR="0041789B" w:rsidRPr="0041789B" w:rsidRDefault="001059CA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02F7DBE0" w14:textId="77777777" w:rsidR="00342AF2" w:rsidRPr="00342AF2" w:rsidRDefault="001059CA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79BAD113" w14:textId="77777777" w:rsidR="000951E6" w:rsidRDefault="001059CA" w:rsidP="000951E6">
      <w:pPr>
        <w:pStyle w:val="Heading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0EF3C8A8" w14:textId="77777777" w:rsidR="00D91B6A" w:rsidRPr="00D91B6A" w:rsidRDefault="001059CA" w:rsidP="00C07423">
      <w:pPr>
        <w:pStyle w:val="Heading2"/>
      </w:pPr>
      <w:r>
        <w:rPr>
          <w:rFonts w:hint="eastAsia"/>
        </w:rPr>
        <w:t>计算内容</w:t>
      </w:r>
    </w:p>
    <w:p w14:paraId="39659E16" w14:textId="77777777" w:rsidR="00C554A1" w:rsidRDefault="001059CA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0A6E8FA8" w14:textId="77777777" w:rsidR="00C07423" w:rsidRPr="00D91B6A" w:rsidRDefault="001059CA" w:rsidP="00C07423">
      <w:pPr>
        <w:pStyle w:val="Heading2"/>
      </w:pPr>
      <w:r>
        <w:rPr>
          <w:rFonts w:hint="eastAsia"/>
        </w:rPr>
        <w:lastRenderedPageBreak/>
        <w:t>计算方法</w:t>
      </w:r>
    </w:p>
    <w:p w14:paraId="4E89D574" w14:textId="77777777" w:rsidR="00D70B29" w:rsidRDefault="001059CA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18CEB08A" w14:textId="7332E329" w:rsidR="002207EC" w:rsidRDefault="00D341C8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2272492F" wp14:editId="7FEE4751">
            <wp:extent cx="1363345" cy="440055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9CA">
        <w:rPr>
          <w:kern w:val="2"/>
          <w:sz w:val="21"/>
          <w:szCs w:val="24"/>
          <w:lang w:val="en-US"/>
        </w:rPr>
        <w:t xml:space="preserve"> </w:t>
      </w:r>
    </w:p>
    <w:p w14:paraId="4C57591A" w14:textId="77777777" w:rsidR="00C032D7" w:rsidRDefault="001059CA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E021269" w14:textId="79E62992" w:rsidR="00C032D7" w:rsidRDefault="00D341C8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56E67E5" wp14:editId="50161310">
            <wp:extent cx="423545" cy="236855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9CA">
        <w:rPr>
          <w:kern w:val="2"/>
          <w:sz w:val="21"/>
          <w:szCs w:val="24"/>
          <w:lang w:val="en-US"/>
        </w:rPr>
        <w:t xml:space="preserve"> </w:t>
      </w:r>
      <w:r w:rsidR="001059CA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1059CA">
        <w:rPr>
          <w:rFonts w:hint="eastAsia"/>
          <w:kern w:val="2"/>
          <w:sz w:val="21"/>
          <w:szCs w:val="24"/>
          <w:lang w:val="en-US"/>
        </w:rPr>
        <w:t>%</w:t>
      </w:r>
      <w:r w:rsidR="001059CA">
        <w:rPr>
          <w:rFonts w:hint="eastAsia"/>
          <w:kern w:val="2"/>
          <w:sz w:val="21"/>
          <w:szCs w:val="24"/>
          <w:lang w:val="en-US"/>
        </w:rPr>
        <w:t>）；</w:t>
      </w:r>
    </w:p>
    <w:p w14:paraId="4089296D" w14:textId="0FD25571" w:rsidR="00C032D7" w:rsidRDefault="00D341C8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7946B2C" wp14:editId="1548402A">
            <wp:extent cx="330200" cy="236855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9CA">
        <w:rPr>
          <w:kern w:val="2"/>
          <w:sz w:val="21"/>
          <w:szCs w:val="24"/>
          <w:lang w:val="en-US"/>
        </w:rPr>
        <w:t xml:space="preserve"> </w:t>
      </w:r>
      <w:r w:rsidR="001059CA">
        <w:rPr>
          <w:rFonts w:hint="eastAsia"/>
          <w:kern w:val="2"/>
          <w:sz w:val="21"/>
          <w:szCs w:val="24"/>
          <w:lang w:val="en-US"/>
        </w:rPr>
        <w:t xml:space="preserve"> </w:t>
      </w:r>
      <w:r w:rsidR="001059CA">
        <w:rPr>
          <w:rFonts w:hint="eastAsia"/>
          <w:kern w:val="2"/>
          <w:sz w:val="21"/>
          <w:szCs w:val="24"/>
          <w:lang w:val="en-US"/>
        </w:rPr>
        <w:t>—</w:t>
      </w:r>
      <w:r w:rsidR="001059CA">
        <w:rPr>
          <w:rFonts w:hint="eastAsia"/>
          <w:kern w:val="2"/>
          <w:sz w:val="21"/>
          <w:szCs w:val="24"/>
          <w:lang w:val="en-US"/>
        </w:rPr>
        <w:t>18</w:t>
      </w:r>
      <w:r w:rsidR="001059CA">
        <w:rPr>
          <w:rFonts w:hint="eastAsia"/>
          <w:kern w:val="2"/>
          <w:sz w:val="21"/>
          <w:szCs w:val="24"/>
          <w:lang w:val="en-US"/>
        </w:rPr>
        <w:t>层及</w:t>
      </w:r>
      <w:r w:rsidR="001059CA">
        <w:rPr>
          <w:rFonts w:hint="eastAsia"/>
          <w:kern w:val="2"/>
          <w:sz w:val="21"/>
          <w:szCs w:val="24"/>
          <w:lang w:val="en-US"/>
        </w:rPr>
        <w:t>18</w:t>
      </w:r>
      <w:r w:rsidR="001059CA">
        <w:rPr>
          <w:rFonts w:hint="eastAsia"/>
          <w:kern w:val="2"/>
          <w:sz w:val="21"/>
          <w:szCs w:val="24"/>
          <w:lang w:val="en-US"/>
        </w:rPr>
        <w:t>层以下部分的</w:t>
      </w:r>
      <w:r w:rsidR="001059CA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1059CA">
        <w:rPr>
          <w:rFonts w:hint="eastAsia"/>
          <w:kern w:val="2"/>
          <w:sz w:val="21"/>
          <w:szCs w:val="24"/>
          <w:lang w:val="en-US"/>
        </w:rPr>
        <w:t>m</w:t>
      </w:r>
      <w:r w:rsidR="001059CA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059CA">
        <w:rPr>
          <w:rFonts w:hint="eastAsia"/>
          <w:kern w:val="2"/>
          <w:sz w:val="21"/>
          <w:szCs w:val="24"/>
          <w:lang w:val="en-US"/>
        </w:rPr>
        <w:t>）；</w:t>
      </w:r>
    </w:p>
    <w:p w14:paraId="690707EC" w14:textId="35947534" w:rsidR="00C032D7" w:rsidRDefault="00D341C8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3E04C8E" wp14:editId="4A72EA54">
            <wp:extent cx="287655" cy="236855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9CA">
        <w:rPr>
          <w:kern w:val="2"/>
          <w:sz w:val="21"/>
          <w:szCs w:val="24"/>
          <w:lang w:val="en-US"/>
        </w:rPr>
        <w:t xml:space="preserve"> </w:t>
      </w:r>
      <w:r w:rsidR="001059CA">
        <w:rPr>
          <w:rFonts w:hint="eastAsia"/>
          <w:kern w:val="2"/>
          <w:sz w:val="21"/>
          <w:szCs w:val="24"/>
          <w:lang w:val="en-US"/>
        </w:rPr>
        <w:t xml:space="preserve">  </w:t>
      </w:r>
      <w:r w:rsidR="001059CA">
        <w:rPr>
          <w:rFonts w:hint="eastAsia"/>
          <w:kern w:val="2"/>
          <w:sz w:val="21"/>
          <w:szCs w:val="24"/>
          <w:lang w:val="en-US"/>
        </w:rPr>
        <w:t>—</w:t>
      </w:r>
      <w:r w:rsidR="001059CA">
        <w:rPr>
          <w:rFonts w:hint="eastAsia"/>
          <w:kern w:val="2"/>
          <w:sz w:val="21"/>
          <w:szCs w:val="24"/>
          <w:lang w:val="en-US"/>
        </w:rPr>
        <w:t>18</w:t>
      </w:r>
      <w:r w:rsidR="001059CA">
        <w:rPr>
          <w:rFonts w:hint="eastAsia"/>
          <w:kern w:val="2"/>
          <w:sz w:val="21"/>
          <w:szCs w:val="24"/>
          <w:lang w:val="en-US"/>
        </w:rPr>
        <w:t>层及</w:t>
      </w:r>
      <w:r w:rsidR="001059CA">
        <w:rPr>
          <w:rFonts w:hint="eastAsia"/>
          <w:kern w:val="2"/>
          <w:sz w:val="21"/>
          <w:szCs w:val="24"/>
          <w:lang w:val="en-US"/>
        </w:rPr>
        <w:t>18</w:t>
      </w:r>
      <w:r w:rsidR="001059CA">
        <w:rPr>
          <w:rFonts w:hint="eastAsia"/>
          <w:kern w:val="2"/>
          <w:sz w:val="21"/>
          <w:szCs w:val="24"/>
          <w:lang w:val="en-US"/>
        </w:rPr>
        <w:t>层以下部分的</w:t>
      </w:r>
      <w:r w:rsidR="001059CA">
        <w:rPr>
          <w:rFonts w:hint="eastAsia"/>
          <w:kern w:val="2"/>
          <w:sz w:val="21"/>
          <w:szCs w:val="24"/>
          <w:lang w:val="en-US"/>
        </w:rPr>
        <w:t>外窗面积之和（</w:t>
      </w:r>
      <w:r w:rsidR="001059CA">
        <w:rPr>
          <w:rFonts w:hint="eastAsia"/>
          <w:kern w:val="2"/>
          <w:sz w:val="21"/>
          <w:szCs w:val="24"/>
          <w:lang w:val="en-US"/>
        </w:rPr>
        <w:t>m</w:t>
      </w:r>
      <w:r w:rsidR="001059CA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059CA">
        <w:rPr>
          <w:rFonts w:hint="eastAsia"/>
          <w:kern w:val="2"/>
          <w:sz w:val="21"/>
          <w:szCs w:val="24"/>
          <w:lang w:val="en-US"/>
        </w:rPr>
        <w:t>）；</w:t>
      </w:r>
    </w:p>
    <w:p w14:paraId="4DC7D3F5" w14:textId="77777777" w:rsidR="008056D4" w:rsidRDefault="001059CA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061B3513" w14:textId="77777777" w:rsidR="005C7973" w:rsidRDefault="001059CA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5CCFCFED" w14:textId="77777777" w:rsidR="006368AC" w:rsidRPr="006368AC" w:rsidRDefault="001059CA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2B688F84" w14:textId="36EDACAE" w:rsidR="007D70CD" w:rsidRPr="002207EC" w:rsidRDefault="00D341C8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6EE5A7B1" wp14:editId="27DF2726">
            <wp:extent cx="1379855" cy="440055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9CA">
        <w:rPr>
          <w:kern w:val="2"/>
          <w:sz w:val="21"/>
          <w:szCs w:val="24"/>
          <w:lang w:val="en-US"/>
        </w:rPr>
        <w:t xml:space="preserve"> </w:t>
      </w:r>
    </w:p>
    <w:p w14:paraId="65567B51" w14:textId="77777777" w:rsidR="007D70CD" w:rsidRDefault="001059CA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1C5AD64" w14:textId="6AA6E57C" w:rsidR="009719D6" w:rsidRDefault="00D341C8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B5F35C5" wp14:editId="162027E3">
            <wp:extent cx="440055" cy="2368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9CA">
        <w:rPr>
          <w:kern w:val="2"/>
          <w:sz w:val="21"/>
          <w:szCs w:val="24"/>
          <w:lang w:val="en-US"/>
        </w:rPr>
        <w:t xml:space="preserve"> </w:t>
      </w:r>
      <w:r w:rsidR="001059CA">
        <w:rPr>
          <w:rFonts w:hint="eastAsia"/>
          <w:kern w:val="2"/>
          <w:sz w:val="21"/>
          <w:szCs w:val="24"/>
          <w:lang w:val="en-US"/>
        </w:rPr>
        <w:t>—</w:t>
      </w:r>
      <w:r w:rsidR="001059CA">
        <w:rPr>
          <w:rFonts w:hint="eastAsia"/>
          <w:kern w:val="2"/>
          <w:sz w:val="21"/>
          <w:szCs w:val="24"/>
          <w:lang w:val="en-US"/>
        </w:rPr>
        <w:t>玻璃幕墙</w:t>
      </w:r>
      <w:r w:rsidR="001059CA">
        <w:rPr>
          <w:rFonts w:hint="eastAsia"/>
          <w:kern w:val="2"/>
          <w:sz w:val="21"/>
          <w:szCs w:val="24"/>
          <w:lang w:val="en-US"/>
        </w:rPr>
        <w:t>可开启面积比例（</w:t>
      </w:r>
      <w:r w:rsidR="001059CA">
        <w:rPr>
          <w:rFonts w:hint="eastAsia"/>
          <w:kern w:val="2"/>
          <w:sz w:val="21"/>
          <w:szCs w:val="24"/>
          <w:lang w:val="en-US"/>
        </w:rPr>
        <w:t>%</w:t>
      </w:r>
      <w:r w:rsidR="001059CA">
        <w:rPr>
          <w:rFonts w:hint="eastAsia"/>
          <w:kern w:val="2"/>
          <w:sz w:val="21"/>
          <w:szCs w:val="24"/>
          <w:lang w:val="en-US"/>
        </w:rPr>
        <w:t>）；</w:t>
      </w:r>
    </w:p>
    <w:p w14:paraId="57999C6F" w14:textId="6771414C" w:rsidR="009719D6" w:rsidRDefault="00D341C8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E9ECC2B" wp14:editId="03F84B66">
            <wp:extent cx="355600" cy="2368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9CA">
        <w:rPr>
          <w:kern w:val="2"/>
          <w:sz w:val="21"/>
          <w:szCs w:val="24"/>
          <w:lang w:val="en-US"/>
        </w:rPr>
        <w:t xml:space="preserve"> </w:t>
      </w:r>
      <w:r w:rsidR="001059CA">
        <w:rPr>
          <w:rFonts w:hint="eastAsia"/>
          <w:kern w:val="2"/>
          <w:sz w:val="21"/>
          <w:szCs w:val="24"/>
          <w:lang w:val="en-US"/>
        </w:rPr>
        <w:t xml:space="preserve"> </w:t>
      </w:r>
      <w:r w:rsidR="001059CA">
        <w:rPr>
          <w:rFonts w:hint="eastAsia"/>
          <w:kern w:val="2"/>
          <w:sz w:val="21"/>
          <w:szCs w:val="24"/>
          <w:lang w:val="en-US"/>
        </w:rPr>
        <w:t>—</w:t>
      </w:r>
      <w:r w:rsidR="001059CA">
        <w:rPr>
          <w:rFonts w:hint="eastAsia"/>
          <w:kern w:val="2"/>
          <w:sz w:val="21"/>
          <w:szCs w:val="24"/>
          <w:lang w:val="en-US"/>
        </w:rPr>
        <w:t>18</w:t>
      </w:r>
      <w:r w:rsidR="001059CA">
        <w:rPr>
          <w:rFonts w:hint="eastAsia"/>
          <w:kern w:val="2"/>
          <w:sz w:val="21"/>
          <w:szCs w:val="24"/>
          <w:lang w:val="en-US"/>
        </w:rPr>
        <w:t>层及</w:t>
      </w:r>
      <w:r w:rsidR="001059CA">
        <w:rPr>
          <w:rFonts w:hint="eastAsia"/>
          <w:kern w:val="2"/>
          <w:sz w:val="21"/>
          <w:szCs w:val="24"/>
          <w:lang w:val="en-US"/>
        </w:rPr>
        <w:t>18</w:t>
      </w:r>
      <w:r w:rsidR="001059CA">
        <w:rPr>
          <w:rFonts w:hint="eastAsia"/>
          <w:kern w:val="2"/>
          <w:sz w:val="21"/>
          <w:szCs w:val="24"/>
          <w:lang w:val="en-US"/>
        </w:rPr>
        <w:t>层以下部分的</w:t>
      </w:r>
      <w:r w:rsidR="001059CA">
        <w:rPr>
          <w:rFonts w:hint="eastAsia"/>
          <w:kern w:val="2"/>
          <w:sz w:val="21"/>
          <w:szCs w:val="24"/>
          <w:lang w:val="en-US"/>
        </w:rPr>
        <w:t>玻璃幕墙</w:t>
      </w:r>
      <w:r w:rsidR="001059CA">
        <w:rPr>
          <w:rFonts w:hint="eastAsia"/>
          <w:kern w:val="2"/>
          <w:sz w:val="21"/>
          <w:szCs w:val="24"/>
          <w:lang w:val="en-US"/>
        </w:rPr>
        <w:t>可开启面积之和（</w:t>
      </w:r>
      <w:r w:rsidR="001059CA">
        <w:rPr>
          <w:rFonts w:hint="eastAsia"/>
          <w:kern w:val="2"/>
          <w:sz w:val="21"/>
          <w:szCs w:val="24"/>
          <w:lang w:val="en-US"/>
        </w:rPr>
        <w:t>m</w:t>
      </w:r>
      <w:r w:rsidR="001059CA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059CA">
        <w:rPr>
          <w:rFonts w:hint="eastAsia"/>
          <w:kern w:val="2"/>
          <w:sz w:val="21"/>
          <w:szCs w:val="24"/>
          <w:lang w:val="en-US"/>
        </w:rPr>
        <w:t>）；</w:t>
      </w:r>
    </w:p>
    <w:p w14:paraId="3B1336A0" w14:textId="2B0441BC" w:rsidR="00563AD1" w:rsidRDefault="00D341C8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D0B3C00" wp14:editId="7B5FF343">
            <wp:extent cx="304800" cy="2368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9CA">
        <w:rPr>
          <w:rFonts w:hint="eastAsia"/>
          <w:kern w:val="2"/>
          <w:sz w:val="21"/>
          <w:szCs w:val="24"/>
          <w:lang w:val="en-US"/>
        </w:rPr>
        <w:t xml:space="preserve">  </w:t>
      </w:r>
      <w:r w:rsidR="001059CA">
        <w:rPr>
          <w:kern w:val="2"/>
          <w:sz w:val="21"/>
          <w:szCs w:val="24"/>
          <w:lang w:val="en-US"/>
        </w:rPr>
        <w:t xml:space="preserve"> </w:t>
      </w:r>
      <w:r w:rsidR="001059CA">
        <w:rPr>
          <w:rFonts w:hint="eastAsia"/>
          <w:kern w:val="2"/>
          <w:sz w:val="21"/>
          <w:szCs w:val="24"/>
          <w:lang w:val="en-US"/>
        </w:rPr>
        <w:t>—</w:t>
      </w:r>
      <w:r w:rsidR="001059CA">
        <w:rPr>
          <w:rFonts w:hint="eastAsia"/>
          <w:kern w:val="2"/>
          <w:sz w:val="21"/>
          <w:szCs w:val="24"/>
          <w:lang w:val="en-US"/>
        </w:rPr>
        <w:t>18</w:t>
      </w:r>
      <w:r w:rsidR="001059CA">
        <w:rPr>
          <w:rFonts w:hint="eastAsia"/>
          <w:kern w:val="2"/>
          <w:sz w:val="21"/>
          <w:szCs w:val="24"/>
          <w:lang w:val="en-US"/>
        </w:rPr>
        <w:t>层及</w:t>
      </w:r>
      <w:r w:rsidR="001059CA">
        <w:rPr>
          <w:rFonts w:hint="eastAsia"/>
          <w:kern w:val="2"/>
          <w:sz w:val="21"/>
          <w:szCs w:val="24"/>
          <w:lang w:val="en-US"/>
        </w:rPr>
        <w:t>18</w:t>
      </w:r>
      <w:r w:rsidR="001059CA">
        <w:rPr>
          <w:rFonts w:hint="eastAsia"/>
          <w:kern w:val="2"/>
          <w:sz w:val="21"/>
          <w:szCs w:val="24"/>
          <w:lang w:val="en-US"/>
        </w:rPr>
        <w:t>层以下部分的</w:t>
      </w:r>
      <w:r w:rsidR="001059CA">
        <w:rPr>
          <w:rFonts w:hint="eastAsia"/>
          <w:kern w:val="2"/>
          <w:sz w:val="21"/>
          <w:szCs w:val="24"/>
          <w:lang w:val="en-US"/>
        </w:rPr>
        <w:t>玻璃幕墙</w:t>
      </w:r>
      <w:r w:rsidR="001059CA">
        <w:rPr>
          <w:rFonts w:hint="eastAsia"/>
          <w:kern w:val="2"/>
          <w:sz w:val="21"/>
          <w:szCs w:val="24"/>
          <w:lang w:val="en-US"/>
        </w:rPr>
        <w:t>透明部分</w:t>
      </w:r>
      <w:r w:rsidR="001059CA">
        <w:rPr>
          <w:rFonts w:hint="eastAsia"/>
          <w:kern w:val="2"/>
          <w:sz w:val="21"/>
          <w:szCs w:val="24"/>
          <w:lang w:val="en-US"/>
        </w:rPr>
        <w:t>面积之和（</w:t>
      </w:r>
      <w:r w:rsidR="001059CA">
        <w:rPr>
          <w:rFonts w:hint="eastAsia"/>
          <w:kern w:val="2"/>
          <w:sz w:val="21"/>
          <w:szCs w:val="24"/>
          <w:lang w:val="en-US"/>
        </w:rPr>
        <w:t>m</w:t>
      </w:r>
      <w:r w:rsidR="001059CA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059CA">
        <w:rPr>
          <w:rFonts w:hint="eastAsia"/>
          <w:kern w:val="2"/>
          <w:sz w:val="21"/>
          <w:szCs w:val="24"/>
          <w:lang w:val="en-US"/>
        </w:rPr>
        <w:t>）；</w:t>
      </w:r>
    </w:p>
    <w:p w14:paraId="6B236BF8" w14:textId="77777777" w:rsidR="008056D4" w:rsidRDefault="001059CA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3309B68D" wp14:editId="16ACFE17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1ECC0" w14:textId="77777777" w:rsidR="008056D4" w:rsidRDefault="001059CA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04144BB5" w14:textId="77777777" w:rsidR="00563AD1" w:rsidRDefault="001059CA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19A91CF2" w14:textId="77777777" w:rsidR="00563AD1" w:rsidRDefault="001059CA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7C8409E" w14:textId="77777777" w:rsidR="000951E6" w:rsidRPr="00563AD1" w:rsidRDefault="001059CA" w:rsidP="00563AD1">
      <w:pPr>
        <w:pStyle w:val="Heading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28639291" w14:textId="77777777" w:rsidR="007327FC" w:rsidRDefault="001059C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0EFA7BC0" w14:textId="77777777" w:rsidR="00576A97" w:rsidRDefault="001059C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0557A" w14:paraId="5028609E" w14:textId="77777777">
        <w:tc>
          <w:tcPr>
            <w:tcW w:w="4420" w:type="dxa"/>
            <w:gridSpan w:val="3"/>
          </w:tcPr>
          <w:p w14:paraId="3A6A3BA2" w14:textId="77777777" w:rsidR="0070557A" w:rsidRDefault="001059CA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87E8940" w14:textId="77777777" w:rsidR="0070557A" w:rsidRDefault="001059CA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49641618" w14:textId="77777777" w:rsidR="0070557A" w:rsidRDefault="001059CA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1FB07940" w14:textId="77777777" w:rsidR="0070557A" w:rsidRDefault="001059CA">
            <w:r>
              <w:t>可开启面积比例</w:t>
            </w:r>
            <w:r>
              <w:t>(%)</w:t>
            </w:r>
          </w:p>
        </w:tc>
      </w:tr>
      <w:tr w:rsidR="0070557A" w14:paraId="5003B9E7" w14:textId="77777777">
        <w:tc>
          <w:tcPr>
            <w:tcW w:w="1000" w:type="dxa"/>
            <w:vAlign w:val="center"/>
          </w:tcPr>
          <w:p w14:paraId="380F7B78" w14:textId="77777777" w:rsidR="0070557A" w:rsidRDefault="001059CA">
            <w:r>
              <w:t>编号</w:t>
            </w:r>
          </w:p>
        </w:tc>
        <w:tc>
          <w:tcPr>
            <w:tcW w:w="2360" w:type="dxa"/>
            <w:vAlign w:val="center"/>
          </w:tcPr>
          <w:p w14:paraId="45007DEA" w14:textId="77777777" w:rsidR="0070557A" w:rsidRDefault="001059CA">
            <w:r>
              <w:t>类型</w:t>
            </w:r>
          </w:p>
        </w:tc>
        <w:tc>
          <w:tcPr>
            <w:tcW w:w="1060" w:type="dxa"/>
            <w:vAlign w:val="center"/>
          </w:tcPr>
          <w:p w14:paraId="3EEB533F" w14:textId="77777777" w:rsidR="0070557A" w:rsidRDefault="001059C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4E57E89" w14:textId="77777777" w:rsidR="0070557A" w:rsidRDefault="001059C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3344820" w14:textId="77777777" w:rsidR="0070557A" w:rsidRDefault="001059C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7BFE538" w14:textId="77777777" w:rsidR="0070557A" w:rsidRDefault="001059C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7C956E8" w14:textId="77777777" w:rsidR="0070557A" w:rsidRDefault="001059C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217D9A6" w14:textId="77777777" w:rsidR="0070557A" w:rsidRDefault="001059C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8058734" w14:textId="77777777" w:rsidR="0070557A" w:rsidRDefault="001059C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7209DD2" w14:textId="77777777" w:rsidR="0070557A" w:rsidRDefault="001059C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9536984" w14:textId="77777777" w:rsidR="0070557A" w:rsidRDefault="0070557A"/>
        </w:tc>
      </w:tr>
      <w:tr w:rsidR="0070557A" w14:paraId="4BE21DD5" w14:textId="77777777">
        <w:tc>
          <w:tcPr>
            <w:tcW w:w="1000" w:type="dxa"/>
            <w:vAlign w:val="center"/>
          </w:tcPr>
          <w:p w14:paraId="39FFC1AA" w14:textId="77777777" w:rsidR="0070557A" w:rsidRDefault="001059CA">
            <w:r>
              <w:t>C1026</w:t>
            </w:r>
          </w:p>
        </w:tc>
        <w:tc>
          <w:tcPr>
            <w:tcW w:w="2360" w:type="dxa"/>
            <w:vAlign w:val="center"/>
          </w:tcPr>
          <w:p w14:paraId="23B55C12" w14:textId="77777777" w:rsidR="0070557A" w:rsidRDefault="001059CA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F99D2B0" w14:textId="77777777" w:rsidR="0070557A" w:rsidRDefault="001059CA">
            <w:r>
              <w:t>2</w:t>
            </w:r>
          </w:p>
        </w:tc>
        <w:tc>
          <w:tcPr>
            <w:tcW w:w="1060" w:type="dxa"/>
            <w:vAlign w:val="center"/>
          </w:tcPr>
          <w:p w14:paraId="4B3493F6" w14:textId="77777777" w:rsidR="0070557A" w:rsidRDefault="001059CA">
            <w:r>
              <w:t>1.00</w:t>
            </w:r>
          </w:p>
        </w:tc>
        <w:tc>
          <w:tcPr>
            <w:tcW w:w="1060" w:type="dxa"/>
            <w:vAlign w:val="center"/>
          </w:tcPr>
          <w:p w14:paraId="3B1D1F1B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673F275F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7CD65C2C" w14:textId="77777777" w:rsidR="0070557A" w:rsidRDefault="001059CA">
            <w:r>
              <w:t>0.50</w:t>
            </w:r>
          </w:p>
        </w:tc>
        <w:tc>
          <w:tcPr>
            <w:tcW w:w="1060" w:type="dxa"/>
            <w:vAlign w:val="center"/>
          </w:tcPr>
          <w:p w14:paraId="469AFD12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42EB6365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5B50FAF2" w14:textId="77777777" w:rsidR="0070557A" w:rsidRDefault="001059CA">
            <w:r>
              <w:t>1.30</w:t>
            </w:r>
          </w:p>
        </w:tc>
        <w:tc>
          <w:tcPr>
            <w:tcW w:w="1980" w:type="dxa"/>
            <w:vAlign w:val="center"/>
          </w:tcPr>
          <w:p w14:paraId="4CB80D46" w14:textId="77777777" w:rsidR="0070557A" w:rsidRDefault="001059CA">
            <w:r>
              <w:t>50</w:t>
            </w:r>
          </w:p>
        </w:tc>
      </w:tr>
      <w:tr w:rsidR="0070557A" w14:paraId="6E7E26DF" w14:textId="77777777">
        <w:tc>
          <w:tcPr>
            <w:tcW w:w="1000" w:type="dxa"/>
            <w:vAlign w:val="center"/>
          </w:tcPr>
          <w:p w14:paraId="3C9F4155" w14:textId="77777777" w:rsidR="0070557A" w:rsidRDefault="001059CA">
            <w:r>
              <w:t>C14526</w:t>
            </w:r>
          </w:p>
        </w:tc>
        <w:tc>
          <w:tcPr>
            <w:tcW w:w="2360" w:type="dxa"/>
            <w:vAlign w:val="center"/>
          </w:tcPr>
          <w:p w14:paraId="449A2242" w14:textId="77777777" w:rsidR="0070557A" w:rsidRDefault="001059CA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82129A5" w14:textId="77777777" w:rsidR="0070557A" w:rsidRDefault="001059CA">
            <w:r>
              <w:t>68</w:t>
            </w:r>
          </w:p>
        </w:tc>
        <w:tc>
          <w:tcPr>
            <w:tcW w:w="1060" w:type="dxa"/>
            <w:vAlign w:val="center"/>
          </w:tcPr>
          <w:p w14:paraId="5B479FD1" w14:textId="77777777" w:rsidR="0070557A" w:rsidRDefault="001059CA">
            <w:r>
              <w:t>1.45</w:t>
            </w:r>
          </w:p>
        </w:tc>
        <w:tc>
          <w:tcPr>
            <w:tcW w:w="1060" w:type="dxa"/>
            <w:vAlign w:val="center"/>
          </w:tcPr>
          <w:p w14:paraId="65CAFEF3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37A38AF1" w14:textId="77777777" w:rsidR="0070557A" w:rsidRDefault="001059CA">
            <w:r>
              <w:t>3.77</w:t>
            </w:r>
          </w:p>
        </w:tc>
        <w:tc>
          <w:tcPr>
            <w:tcW w:w="1060" w:type="dxa"/>
            <w:vAlign w:val="center"/>
          </w:tcPr>
          <w:p w14:paraId="18161127" w14:textId="77777777" w:rsidR="0070557A" w:rsidRDefault="001059CA">
            <w:r>
              <w:t>0.72</w:t>
            </w:r>
          </w:p>
        </w:tc>
        <w:tc>
          <w:tcPr>
            <w:tcW w:w="1060" w:type="dxa"/>
            <w:vAlign w:val="center"/>
          </w:tcPr>
          <w:p w14:paraId="219CB13A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1347D06B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45136440" w14:textId="77777777" w:rsidR="0070557A" w:rsidRDefault="001059CA">
            <w:r>
              <w:t>1.89</w:t>
            </w:r>
          </w:p>
        </w:tc>
        <w:tc>
          <w:tcPr>
            <w:tcW w:w="1980" w:type="dxa"/>
            <w:vAlign w:val="center"/>
          </w:tcPr>
          <w:p w14:paraId="13F9BAC0" w14:textId="77777777" w:rsidR="0070557A" w:rsidRDefault="001059CA">
            <w:r>
              <w:t>50</w:t>
            </w:r>
          </w:p>
        </w:tc>
      </w:tr>
      <w:tr w:rsidR="0070557A" w14:paraId="092FF0B2" w14:textId="77777777">
        <w:tc>
          <w:tcPr>
            <w:tcW w:w="1000" w:type="dxa"/>
            <w:vAlign w:val="center"/>
          </w:tcPr>
          <w:p w14:paraId="78A63205" w14:textId="77777777" w:rsidR="0070557A" w:rsidRDefault="001059CA">
            <w:r>
              <w:t>C1626</w:t>
            </w:r>
          </w:p>
        </w:tc>
        <w:tc>
          <w:tcPr>
            <w:tcW w:w="2360" w:type="dxa"/>
            <w:vAlign w:val="center"/>
          </w:tcPr>
          <w:p w14:paraId="1AD9D125" w14:textId="77777777" w:rsidR="0070557A" w:rsidRDefault="001059CA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1393E80" w14:textId="77777777" w:rsidR="0070557A" w:rsidRDefault="001059CA">
            <w:r>
              <w:t>132</w:t>
            </w:r>
          </w:p>
        </w:tc>
        <w:tc>
          <w:tcPr>
            <w:tcW w:w="1060" w:type="dxa"/>
            <w:vAlign w:val="center"/>
          </w:tcPr>
          <w:p w14:paraId="7C1F87F7" w14:textId="77777777" w:rsidR="0070557A" w:rsidRDefault="001059CA">
            <w:r>
              <w:t>1.60</w:t>
            </w:r>
          </w:p>
        </w:tc>
        <w:tc>
          <w:tcPr>
            <w:tcW w:w="1060" w:type="dxa"/>
            <w:vAlign w:val="center"/>
          </w:tcPr>
          <w:p w14:paraId="60B01C45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5F39618D" w14:textId="77777777" w:rsidR="0070557A" w:rsidRDefault="001059CA">
            <w:r>
              <w:t>4.16</w:t>
            </w:r>
          </w:p>
        </w:tc>
        <w:tc>
          <w:tcPr>
            <w:tcW w:w="1060" w:type="dxa"/>
            <w:vAlign w:val="center"/>
          </w:tcPr>
          <w:p w14:paraId="376039F0" w14:textId="77777777" w:rsidR="0070557A" w:rsidRDefault="001059CA">
            <w:r>
              <w:t>0.80</w:t>
            </w:r>
          </w:p>
        </w:tc>
        <w:tc>
          <w:tcPr>
            <w:tcW w:w="1060" w:type="dxa"/>
            <w:vAlign w:val="center"/>
          </w:tcPr>
          <w:p w14:paraId="019B6C41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4294B8B4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5E7EA8FB" w14:textId="77777777" w:rsidR="0070557A" w:rsidRDefault="001059CA">
            <w:r>
              <w:t>2.08</w:t>
            </w:r>
          </w:p>
        </w:tc>
        <w:tc>
          <w:tcPr>
            <w:tcW w:w="1980" w:type="dxa"/>
            <w:vAlign w:val="center"/>
          </w:tcPr>
          <w:p w14:paraId="3C259773" w14:textId="77777777" w:rsidR="0070557A" w:rsidRDefault="001059CA">
            <w:r>
              <w:t>50</w:t>
            </w:r>
          </w:p>
        </w:tc>
      </w:tr>
      <w:tr w:rsidR="0070557A" w14:paraId="21E0E547" w14:textId="77777777">
        <w:tc>
          <w:tcPr>
            <w:tcW w:w="1000" w:type="dxa"/>
            <w:vAlign w:val="center"/>
          </w:tcPr>
          <w:p w14:paraId="0F318EF2" w14:textId="77777777" w:rsidR="0070557A" w:rsidRDefault="001059CA">
            <w:r>
              <w:t>C1726</w:t>
            </w:r>
          </w:p>
        </w:tc>
        <w:tc>
          <w:tcPr>
            <w:tcW w:w="2360" w:type="dxa"/>
            <w:vAlign w:val="center"/>
          </w:tcPr>
          <w:p w14:paraId="7B4588D1" w14:textId="77777777" w:rsidR="0070557A" w:rsidRDefault="001059CA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59EAEE4" w14:textId="77777777" w:rsidR="0070557A" w:rsidRDefault="001059CA">
            <w:r>
              <w:t>8</w:t>
            </w:r>
          </w:p>
        </w:tc>
        <w:tc>
          <w:tcPr>
            <w:tcW w:w="1060" w:type="dxa"/>
            <w:vAlign w:val="center"/>
          </w:tcPr>
          <w:p w14:paraId="23A82923" w14:textId="77777777" w:rsidR="0070557A" w:rsidRDefault="001059CA">
            <w:r>
              <w:t>1.70</w:t>
            </w:r>
          </w:p>
        </w:tc>
        <w:tc>
          <w:tcPr>
            <w:tcW w:w="1060" w:type="dxa"/>
            <w:vAlign w:val="center"/>
          </w:tcPr>
          <w:p w14:paraId="053EE20F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587311B8" w14:textId="77777777" w:rsidR="0070557A" w:rsidRDefault="001059CA">
            <w:r>
              <w:t>4.42</w:t>
            </w:r>
          </w:p>
        </w:tc>
        <w:tc>
          <w:tcPr>
            <w:tcW w:w="1060" w:type="dxa"/>
            <w:vAlign w:val="center"/>
          </w:tcPr>
          <w:p w14:paraId="517BA97E" w14:textId="77777777" w:rsidR="0070557A" w:rsidRDefault="001059CA">
            <w:r>
              <w:t>0.85</w:t>
            </w:r>
          </w:p>
        </w:tc>
        <w:tc>
          <w:tcPr>
            <w:tcW w:w="1060" w:type="dxa"/>
            <w:vAlign w:val="center"/>
          </w:tcPr>
          <w:p w14:paraId="102224F6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08F0B136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14CB0ECE" w14:textId="77777777" w:rsidR="0070557A" w:rsidRDefault="001059CA">
            <w:r>
              <w:t>2.21</w:t>
            </w:r>
          </w:p>
        </w:tc>
        <w:tc>
          <w:tcPr>
            <w:tcW w:w="1980" w:type="dxa"/>
            <w:vAlign w:val="center"/>
          </w:tcPr>
          <w:p w14:paraId="4D03B26D" w14:textId="77777777" w:rsidR="0070557A" w:rsidRDefault="001059CA">
            <w:r>
              <w:t>50</w:t>
            </w:r>
          </w:p>
        </w:tc>
      </w:tr>
      <w:tr w:rsidR="0070557A" w14:paraId="135B1755" w14:textId="77777777">
        <w:tc>
          <w:tcPr>
            <w:tcW w:w="1000" w:type="dxa"/>
            <w:vAlign w:val="center"/>
          </w:tcPr>
          <w:p w14:paraId="4BC89AED" w14:textId="77777777" w:rsidR="0070557A" w:rsidRDefault="001059CA">
            <w:r>
              <w:t>C17526</w:t>
            </w:r>
          </w:p>
        </w:tc>
        <w:tc>
          <w:tcPr>
            <w:tcW w:w="2360" w:type="dxa"/>
            <w:vAlign w:val="center"/>
          </w:tcPr>
          <w:p w14:paraId="69EC5089" w14:textId="77777777" w:rsidR="0070557A" w:rsidRDefault="001059CA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9DA7AD4" w14:textId="77777777" w:rsidR="0070557A" w:rsidRDefault="001059CA">
            <w:r>
              <w:t>2</w:t>
            </w:r>
          </w:p>
        </w:tc>
        <w:tc>
          <w:tcPr>
            <w:tcW w:w="1060" w:type="dxa"/>
            <w:vAlign w:val="center"/>
          </w:tcPr>
          <w:p w14:paraId="3DA6CF70" w14:textId="77777777" w:rsidR="0070557A" w:rsidRDefault="001059CA">
            <w:r>
              <w:t>1.75</w:t>
            </w:r>
          </w:p>
        </w:tc>
        <w:tc>
          <w:tcPr>
            <w:tcW w:w="1060" w:type="dxa"/>
            <w:vAlign w:val="center"/>
          </w:tcPr>
          <w:p w14:paraId="4370CCE9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5971DC96" w14:textId="77777777" w:rsidR="0070557A" w:rsidRDefault="001059CA">
            <w:r>
              <w:t>4.55</w:t>
            </w:r>
          </w:p>
        </w:tc>
        <w:tc>
          <w:tcPr>
            <w:tcW w:w="1060" w:type="dxa"/>
            <w:vAlign w:val="center"/>
          </w:tcPr>
          <w:p w14:paraId="00284D73" w14:textId="77777777" w:rsidR="0070557A" w:rsidRDefault="001059CA">
            <w:r>
              <w:t>1.75</w:t>
            </w:r>
          </w:p>
        </w:tc>
        <w:tc>
          <w:tcPr>
            <w:tcW w:w="1060" w:type="dxa"/>
            <w:vAlign w:val="center"/>
          </w:tcPr>
          <w:p w14:paraId="252FD7EC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377B337B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0C72C722" w14:textId="77777777" w:rsidR="0070557A" w:rsidRDefault="001059CA">
            <w:r>
              <w:t>4.55</w:t>
            </w:r>
          </w:p>
        </w:tc>
        <w:tc>
          <w:tcPr>
            <w:tcW w:w="1980" w:type="dxa"/>
            <w:vAlign w:val="center"/>
          </w:tcPr>
          <w:p w14:paraId="2A4E27D6" w14:textId="77777777" w:rsidR="0070557A" w:rsidRDefault="001059CA">
            <w:r>
              <w:t>100</w:t>
            </w:r>
          </w:p>
        </w:tc>
      </w:tr>
      <w:tr w:rsidR="0070557A" w14:paraId="6CF2AF89" w14:textId="77777777">
        <w:tc>
          <w:tcPr>
            <w:tcW w:w="1000" w:type="dxa"/>
            <w:vAlign w:val="center"/>
          </w:tcPr>
          <w:p w14:paraId="289AE282" w14:textId="77777777" w:rsidR="0070557A" w:rsidRDefault="001059CA">
            <w:r>
              <w:t>C1826</w:t>
            </w:r>
          </w:p>
        </w:tc>
        <w:tc>
          <w:tcPr>
            <w:tcW w:w="2360" w:type="dxa"/>
            <w:vAlign w:val="center"/>
          </w:tcPr>
          <w:p w14:paraId="58F06BC4" w14:textId="77777777" w:rsidR="0070557A" w:rsidRDefault="001059CA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A63368A" w14:textId="77777777" w:rsidR="0070557A" w:rsidRDefault="001059CA">
            <w:r>
              <w:t>4</w:t>
            </w:r>
          </w:p>
        </w:tc>
        <w:tc>
          <w:tcPr>
            <w:tcW w:w="1060" w:type="dxa"/>
            <w:vAlign w:val="center"/>
          </w:tcPr>
          <w:p w14:paraId="6B301B08" w14:textId="77777777" w:rsidR="0070557A" w:rsidRDefault="001059CA">
            <w:r>
              <w:t>1.80</w:t>
            </w:r>
          </w:p>
        </w:tc>
        <w:tc>
          <w:tcPr>
            <w:tcW w:w="1060" w:type="dxa"/>
            <w:vAlign w:val="center"/>
          </w:tcPr>
          <w:p w14:paraId="2F89E603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5849CE57" w14:textId="77777777" w:rsidR="0070557A" w:rsidRDefault="001059CA">
            <w:r>
              <w:t>4.68</w:t>
            </w:r>
          </w:p>
        </w:tc>
        <w:tc>
          <w:tcPr>
            <w:tcW w:w="1060" w:type="dxa"/>
            <w:vAlign w:val="center"/>
          </w:tcPr>
          <w:p w14:paraId="227DC3DD" w14:textId="77777777" w:rsidR="0070557A" w:rsidRDefault="001059CA">
            <w:r>
              <w:t>1.80</w:t>
            </w:r>
          </w:p>
        </w:tc>
        <w:tc>
          <w:tcPr>
            <w:tcW w:w="1060" w:type="dxa"/>
            <w:vAlign w:val="center"/>
          </w:tcPr>
          <w:p w14:paraId="4DCFAA1C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32BDD02F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6E87703" w14:textId="77777777" w:rsidR="0070557A" w:rsidRDefault="001059CA">
            <w:r>
              <w:t>4.68</w:t>
            </w:r>
          </w:p>
        </w:tc>
        <w:tc>
          <w:tcPr>
            <w:tcW w:w="1980" w:type="dxa"/>
            <w:vAlign w:val="center"/>
          </w:tcPr>
          <w:p w14:paraId="0F2A8310" w14:textId="77777777" w:rsidR="0070557A" w:rsidRDefault="001059CA">
            <w:r>
              <w:t>100</w:t>
            </w:r>
          </w:p>
        </w:tc>
      </w:tr>
      <w:tr w:rsidR="0070557A" w14:paraId="07EF20BC" w14:textId="77777777">
        <w:tc>
          <w:tcPr>
            <w:tcW w:w="1000" w:type="dxa"/>
            <w:vAlign w:val="center"/>
          </w:tcPr>
          <w:p w14:paraId="354519D9" w14:textId="77777777" w:rsidR="0070557A" w:rsidRDefault="001059CA">
            <w:r>
              <w:t>C2026</w:t>
            </w:r>
          </w:p>
        </w:tc>
        <w:tc>
          <w:tcPr>
            <w:tcW w:w="2360" w:type="dxa"/>
            <w:vAlign w:val="center"/>
          </w:tcPr>
          <w:p w14:paraId="36FD7612" w14:textId="77777777" w:rsidR="0070557A" w:rsidRDefault="001059CA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4A75B05" w14:textId="77777777" w:rsidR="0070557A" w:rsidRDefault="001059CA">
            <w:r>
              <w:t>6</w:t>
            </w:r>
          </w:p>
        </w:tc>
        <w:tc>
          <w:tcPr>
            <w:tcW w:w="1060" w:type="dxa"/>
            <w:vAlign w:val="center"/>
          </w:tcPr>
          <w:p w14:paraId="135B976D" w14:textId="77777777" w:rsidR="0070557A" w:rsidRDefault="001059CA">
            <w:r>
              <w:t>2.00</w:t>
            </w:r>
          </w:p>
        </w:tc>
        <w:tc>
          <w:tcPr>
            <w:tcW w:w="1060" w:type="dxa"/>
            <w:vAlign w:val="center"/>
          </w:tcPr>
          <w:p w14:paraId="3BCCE473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3E64DDEE" w14:textId="77777777" w:rsidR="0070557A" w:rsidRDefault="001059CA">
            <w:r>
              <w:t>5.20</w:t>
            </w:r>
          </w:p>
        </w:tc>
        <w:tc>
          <w:tcPr>
            <w:tcW w:w="1060" w:type="dxa"/>
            <w:vAlign w:val="center"/>
          </w:tcPr>
          <w:p w14:paraId="3EA2B83F" w14:textId="77777777" w:rsidR="0070557A" w:rsidRDefault="001059CA">
            <w:r>
              <w:t>2.00</w:t>
            </w:r>
          </w:p>
        </w:tc>
        <w:tc>
          <w:tcPr>
            <w:tcW w:w="1060" w:type="dxa"/>
            <w:vAlign w:val="center"/>
          </w:tcPr>
          <w:p w14:paraId="038318FD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57625C0E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73725D20" w14:textId="77777777" w:rsidR="0070557A" w:rsidRDefault="001059CA">
            <w:r>
              <w:t>5.20</w:t>
            </w:r>
          </w:p>
        </w:tc>
        <w:tc>
          <w:tcPr>
            <w:tcW w:w="1980" w:type="dxa"/>
            <w:vAlign w:val="center"/>
          </w:tcPr>
          <w:p w14:paraId="056B7EE1" w14:textId="77777777" w:rsidR="0070557A" w:rsidRDefault="001059CA">
            <w:r>
              <w:t>100</w:t>
            </w:r>
          </w:p>
        </w:tc>
      </w:tr>
      <w:tr w:rsidR="0070557A" w14:paraId="67BD4163" w14:textId="77777777">
        <w:tc>
          <w:tcPr>
            <w:tcW w:w="1000" w:type="dxa"/>
            <w:vAlign w:val="center"/>
          </w:tcPr>
          <w:p w14:paraId="7BC7791A" w14:textId="77777777" w:rsidR="0070557A" w:rsidRDefault="001059CA">
            <w:r>
              <w:t>C2126</w:t>
            </w:r>
          </w:p>
        </w:tc>
        <w:tc>
          <w:tcPr>
            <w:tcW w:w="2360" w:type="dxa"/>
            <w:vAlign w:val="center"/>
          </w:tcPr>
          <w:p w14:paraId="2E7DCC1D" w14:textId="77777777" w:rsidR="0070557A" w:rsidRDefault="001059CA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B0C3D24" w14:textId="77777777" w:rsidR="0070557A" w:rsidRDefault="001059CA">
            <w:r>
              <w:t>12</w:t>
            </w:r>
          </w:p>
        </w:tc>
        <w:tc>
          <w:tcPr>
            <w:tcW w:w="1060" w:type="dxa"/>
            <w:vAlign w:val="center"/>
          </w:tcPr>
          <w:p w14:paraId="0F92684C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7EB7D365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6D35B4D6" w14:textId="77777777" w:rsidR="0070557A" w:rsidRDefault="001059CA">
            <w:r>
              <w:t>5.46</w:t>
            </w:r>
          </w:p>
        </w:tc>
        <w:tc>
          <w:tcPr>
            <w:tcW w:w="1060" w:type="dxa"/>
            <w:vAlign w:val="center"/>
          </w:tcPr>
          <w:p w14:paraId="40676C5B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5AB4A737" w14:textId="77777777" w:rsidR="0070557A" w:rsidRDefault="001059CA">
            <w:r>
              <w:t>2.60</w:t>
            </w:r>
          </w:p>
        </w:tc>
        <w:tc>
          <w:tcPr>
            <w:tcW w:w="1060" w:type="dxa"/>
            <w:vAlign w:val="center"/>
          </w:tcPr>
          <w:p w14:paraId="5F7FBFBF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42EBE943" w14:textId="77777777" w:rsidR="0070557A" w:rsidRDefault="001059CA">
            <w:r>
              <w:t>5.46</w:t>
            </w:r>
          </w:p>
        </w:tc>
        <w:tc>
          <w:tcPr>
            <w:tcW w:w="1980" w:type="dxa"/>
            <w:vAlign w:val="center"/>
          </w:tcPr>
          <w:p w14:paraId="6F60983D" w14:textId="77777777" w:rsidR="0070557A" w:rsidRDefault="001059CA">
            <w:r>
              <w:t>100</w:t>
            </w:r>
          </w:p>
        </w:tc>
      </w:tr>
      <w:tr w:rsidR="0070557A" w14:paraId="45A2FB5E" w14:textId="77777777">
        <w:tc>
          <w:tcPr>
            <w:tcW w:w="1000" w:type="dxa"/>
            <w:vAlign w:val="center"/>
          </w:tcPr>
          <w:p w14:paraId="62825C16" w14:textId="77777777" w:rsidR="0070557A" w:rsidRDefault="001059CA">
            <w:r>
              <w:t>合计</w:t>
            </w:r>
          </w:p>
        </w:tc>
        <w:tc>
          <w:tcPr>
            <w:tcW w:w="2360" w:type="dxa"/>
            <w:vAlign w:val="center"/>
          </w:tcPr>
          <w:p w14:paraId="3E13B220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14A55250" w14:textId="77777777" w:rsidR="0070557A" w:rsidRDefault="001059CA">
            <w:r>
              <w:t>234</w:t>
            </w:r>
          </w:p>
        </w:tc>
        <w:tc>
          <w:tcPr>
            <w:tcW w:w="1060" w:type="dxa"/>
            <w:vAlign w:val="center"/>
          </w:tcPr>
          <w:p w14:paraId="255394FD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12878428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73E5A8A0" w14:textId="77777777" w:rsidR="0070557A" w:rsidRDefault="001059CA">
            <w:r>
              <w:t>970.58</w:t>
            </w:r>
          </w:p>
        </w:tc>
        <w:tc>
          <w:tcPr>
            <w:tcW w:w="1060" w:type="dxa"/>
            <w:vAlign w:val="center"/>
          </w:tcPr>
          <w:p w14:paraId="4C8307DF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59D1D8B1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6272E09B" w14:textId="77777777" w:rsidR="0070557A" w:rsidRDefault="001059CA">
            <w:r>
              <w:t>8</w:t>
            </w:r>
          </w:p>
        </w:tc>
        <w:tc>
          <w:tcPr>
            <w:tcW w:w="1060" w:type="dxa"/>
            <w:vAlign w:val="center"/>
          </w:tcPr>
          <w:p w14:paraId="6C1F8022" w14:textId="77777777" w:rsidR="0070557A" w:rsidRDefault="001059CA">
            <w:r>
              <w:t>547.90</w:t>
            </w:r>
          </w:p>
        </w:tc>
        <w:tc>
          <w:tcPr>
            <w:tcW w:w="1980" w:type="dxa"/>
            <w:vAlign w:val="center"/>
          </w:tcPr>
          <w:p w14:paraId="0F8392CA" w14:textId="77777777" w:rsidR="0070557A" w:rsidRDefault="001059CA">
            <w:r>
              <w:t>56</w:t>
            </w:r>
          </w:p>
        </w:tc>
      </w:tr>
    </w:tbl>
    <w:p w14:paraId="18921087" w14:textId="77777777" w:rsidR="008B6F70" w:rsidRDefault="001059CA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3690DA8B" w14:textId="77777777" w:rsidR="003B3FDA" w:rsidRDefault="001059C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8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0557A" w14:paraId="6577BD34" w14:textId="77777777">
        <w:tc>
          <w:tcPr>
            <w:tcW w:w="3360" w:type="dxa"/>
            <w:gridSpan w:val="3"/>
          </w:tcPr>
          <w:p w14:paraId="6E1CD59E" w14:textId="77777777" w:rsidR="0070557A" w:rsidRDefault="001059CA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633C0768" w14:textId="77777777" w:rsidR="0070557A" w:rsidRDefault="001059CA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10F5081C" w14:textId="77777777" w:rsidR="0070557A" w:rsidRDefault="001059CA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2344E028" w14:textId="77777777" w:rsidR="0070557A" w:rsidRDefault="0070557A"/>
        </w:tc>
        <w:tc>
          <w:tcPr>
            <w:tcW w:w="1980" w:type="dxa"/>
            <w:vMerge w:val="restart"/>
            <w:vAlign w:val="center"/>
          </w:tcPr>
          <w:p w14:paraId="24582B09" w14:textId="77777777" w:rsidR="0070557A" w:rsidRDefault="001059CA">
            <w:r>
              <w:t>可开启面积比例</w:t>
            </w:r>
            <w:r>
              <w:t>(%)</w:t>
            </w:r>
          </w:p>
        </w:tc>
      </w:tr>
      <w:tr w:rsidR="0070557A" w14:paraId="7F2D0C5F" w14:textId="77777777">
        <w:tc>
          <w:tcPr>
            <w:tcW w:w="1000" w:type="dxa"/>
            <w:vAlign w:val="center"/>
          </w:tcPr>
          <w:p w14:paraId="3DA251ED" w14:textId="77777777" w:rsidR="0070557A" w:rsidRDefault="001059CA">
            <w:r>
              <w:t>编号</w:t>
            </w:r>
          </w:p>
        </w:tc>
        <w:tc>
          <w:tcPr>
            <w:tcW w:w="1300" w:type="dxa"/>
            <w:vAlign w:val="center"/>
          </w:tcPr>
          <w:p w14:paraId="172DC95E" w14:textId="77777777" w:rsidR="0070557A" w:rsidRDefault="001059CA">
            <w:r>
              <w:t>类型</w:t>
            </w:r>
          </w:p>
        </w:tc>
        <w:tc>
          <w:tcPr>
            <w:tcW w:w="1060" w:type="dxa"/>
            <w:vAlign w:val="center"/>
          </w:tcPr>
          <w:p w14:paraId="5292CD93" w14:textId="77777777" w:rsidR="0070557A" w:rsidRDefault="001059C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4E5639B" w14:textId="77777777" w:rsidR="0070557A" w:rsidRDefault="001059C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F2B1E07" w14:textId="77777777" w:rsidR="0070557A" w:rsidRDefault="001059C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42BE1E3" w14:textId="77777777" w:rsidR="0070557A" w:rsidRDefault="001059C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2859828" w14:textId="77777777" w:rsidR="0070557A" w:rsidRDefault="001059CA">
            <w:r>
              <w:t>幕墙插窗</w:t>
            </w:r>
          </w:p>
        </w:tc>
        <w:tc>
          <w:tcPr>
            <w:tcW w:w="1060" w:type="dxa"/>
            <w:vAlign w:val="center"/>
          </w:tcPr>
          <w:p w14:paraId="3A2B1671" w14:textId="77777777" w:rsidR="0070557A" w:rsidRDefault="001059C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208B3B6" w14:textId="77777777" w:rsidR="0070557A" w:rsidRDefault="001059C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2E30B9C" w14:textId="77777777" w:rsidR="0070557A" w:rsidRDefault="001059C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B4125E2" w14:textId="77777777" w:rsidR="0070557A" w:rsidRDefault="001059C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D570A26" w14:textId="77777777" w:rsidR="0070557A" w:rsidRDefault="0070557A"/>
        </w:tc>
      </w:tr>
      <w:tr w:rsidR="0070557A" w14:paraId="352CC567" w14:textId="77777777">
        <w:tc>
          <w:tcPr>
            <w:tcW w:w="1000" w:type="dxa"/>
            <w:vAlign w:val="center"/>
          </w:tcPr>
          <w:p w14:paraId="7E409E08" w14:textId="77777777" w:rsidR="0070557A" w:rsidRDefault="001059CA">
            <w:r>
              <w:t>MQ34</w:t>
            </w:r>
          </w:p>
        </w:tc>
        <w:tc>
          <w:tcPr>
            <w:tcW w:w="1300" w:type="dxa"/>
            <w:vAlign w:val="center"/>
          </w:tcPr>
          <w:p w14:paraId="0FFB8D20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4061AD9C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7E4E2138" w14:textId="77777777" w:rsidR="0070557A" w:rsidRDefault="001059CA">
            <w:r>
              <w:t>7.20</w:t>
            </w:r>
          </w:p>
        </w:tc>
        <w:tc>
          <w:tcPr>
            <w:tcW w:w="1060" w:type="dxa"/>
            <w:vAlign w:val="center"/>
          </w:tcPr>
          <w:p w14:paraId="165D6299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179C47CC" w14:textId="77777777" w:rsidR="0070557A" w:rsidRDefault="001059CA">
            <w:r>
              <w:t>24.48</w:t>
            </w:r>
          </w:p>
        </w:tc>
        <w:tc>
          <w:tcPr>
            <w:tcW w:w="1060" w:type="dxa"/>
            <w:vAlign w:val="center"/>
          </w:tcPr>
          <w:p w14:paraId="617B2A22" w14:textId="77777777" w:rsidR="0070557A" w:rsidRDefault="001059CA">
            <w:r>
              <w:t>/</w:t>
            </w:r>
          </w:p>
        </w:tc>
        <w:tc>
          <w:tcPr>
            <w:tcW w:w="1060" w:type="dxa"/>
            <w:vAlign w:val="center"/>
          </w:tcPr>
          <w:p w14:paraId="4D0C5010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6C685D5C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7AD293AB" w14:textId="77777777" w:rsidR="0070557A" w:rsidRDefault="001059CA">
            <w:r>
              <w:t>0</w:t>
            </w:r>
          </w:p>
        </w:tc>
        <w:tc>
          <w:tcPr>
            <w:tcW w:w="1060" w:type="dxa"/>
            <w:vAlign w:val="center"/>
          </w:tcPr>
          <w:p w14:paraId="7B78140F" w14:textId="77777777" w:rsidR="0070557A" w:rsidRDefault="001059CA">
            <w:r>
              <w:t>0.00</w:t>
            </w:r>
          </w:p>
        </w:tc>
        <w:tc>
          <w:tcPr>
            <w:tcW w:w="1980" w:type="dxa"/>
            <w:vAlign w:val="center"/>
          </w:tcPr>
          <w:p w14:paraId="48A676EA" w14:textId="77777777" w:rsidR="0070557A" w:rsidRDefault="001059CA">
            <w:r>
              <w:t>0.00</w:t>
            </w:r>
          </w:p>
        </w:tc>
      </w:tr>
      <w:tr w:rsidR="0070557A" w14:paraId="633DBD0C" w14:textId="77777777">
        <w:tc>
          <w:tcPr>
            <w:tcW w:w="1000" w:type="dxa"/>
            <w:vAlign w:val="center"/>
          </w:tcPr>
          <w:p w14:paraId="119DC475" w14:textId="77777777" w:rsidR="0070557A" w:rsidRDefault="001059CA">
            <w:r>
              <w:t>MQ34</w:t>
            </w:r>
          </w:p>
        </w:tc>
        <w:tc>
          <w:tcPr>
            <w:tcW w:w="1300" w:type="dxa"/>
            <w:vAlign w:val="center"/>
          </w:tcPr>
          <w:p w14:paraId="6C866D48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7C1B4682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D6CE409" w14:textId="77777777" w:rsidR="0070557A" w:rsidRDefault="001059CA">
            <w:r>
              <w:t>3.42</w:t>
            </w:r>
          </w:p>
        </w:tc>
        <w:tc>
          <w:tcPr>
            <w:tcW w:w="1060" w:type="dxa"/>
            <w:vAlign w:val="center"/>
          </w:tcPr>
          <w:p w14:paraId="1574FC06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43F521FC" w14:textId="77777777" w:rsidR="0070557A" w:rsidRDefault="001059CA">
            <w:r>
              <w:t>11.63</w:t>
            </w:r>
          </w:p>
        </w:tc>
        <w:tc>
          <w:tcPr>
            <w:tcW w:w="1060" w:type="dxa"/>
            <w:vAlign w:val="center"/>
          </w:tcPr>
          <w:p w14:paraId="2E25960B" w14:textId="77777777" w:rsidR="0070557A" w:rsidRDefault="001059CA">
            <w:r>
              <w:t>/</w:t>
            </w:r>
          </w:p>
        </w:tc>
        <w:tc>
          <w:tcPr>
            <w:tcW w:w="1060" w:type="dxa"/>
            <w:vAlign w:val="center"/>
          </w:tcPr>
          <w:p w14:paraId="72F9E123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773EDDF1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41D56BD9" w14:textId="77777777" w:rsidR="0070557A" w:rsidRDefault="001059CA">
            <w:r>
              <w:t>0</w:t>
            </w:r>
          </w:p>
        </w:tc>
        <w:tc>
          <w:tcPr>
            <w:tcW w:w="1060" w:type="dxa"/>
            <w:vAlign w:val="center"/>
          </w:tcPr>
          <w:p w14:paraId="33974311" w14:textId="77777777" w:rsidR="0070557A" w:rsidRDefault="001059CA">
            <w:r>
              <w:t>0.00</w:t>
            </w:r>
          </w:p>
        </w:tc>
        <w:tc>
          <w:tcPr>
            <w:tcW w:w="1980" w:type="dxa"/>
            <w:vAlign w:val="center"/>
          </w:tcPr>
          <w:p w14:paraId="4CF4B7D8" w14:textId="77777777" w:rsidR="0070557A" w:rsidRDefault="001059CA">
            <w:r>
              <w:t>0.00</w:t>
            </w:r>
          </w:p>
        </w:tc>
      </w:tr>
      <w:tr w:rsidR="0070557A" w14:paraId="14509699" w14:textId="77777777">
        <w:tc>
          <w:tcPr>
            <w:tcW w:w="1000" w:type="dxa"/>
            <w:vAlign w:val="center"/>
          </w:tcPr>
          <w:p w14:paraId="528A5E8F" w14:textId="77777777" w:rsidR="0070557A" w:rsidRDefault="001059CA">
            <w:r>
              <w:t>MQ34</w:t>
            </w:r>
          </w:p>
        </w:tc>
        <w:tc>
          <w:tcPr>
            <w:tcW w:w="1300" w:type="dxa"/>
            <w:vAlign w:val="center"/>
          </w:tcPr>
          <w:p w14:paraId="215A6EB1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25552E81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4FE5D92A" w14:textId="77777777" w:rsidR="0070557A" w:rsidRDefault="001059CA">
            <w:r>
              <w:t>6.06</w:t>
            </w:r>
          </w:p>
        </w:tc>
        <w:tc>
          <w:tcPr>
            <w:tcW w:w="1060" w:type="dxa"/>
            <w:vAlign w:val="center"/>
          </w:tcPr>
          <w:p w14:paraId="3FC8F2FB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1B1E4F0B" w14:textId="77777777" w:rsidR="0070557A" w:rsidRDefault="001059CA">
            <w:r>
              <w:t>20.59</w:t>
            </w:r>
          </w:p>
        </w:tc>
        <w:tc>
          <w:tcPr>
            <w:tcW w:w="1060" w:type="dxa"/>
            <w:vAlign w:val="center"/>
          </w:tcPr>
          <w:p w14:paraId="74CB13E3" w14:textId="77777777" w:rsidR="0070557A" w:rsidRDefault="001059CA">
            <w:r>
              <w:t>/</w:t>
            </w:r>
          </w:p>
        </w:tc>
        <w:tc>
          <w:tcPr>
            <w:tcW w:w="1060" w:type="dxa"/>
            <w:vAlign w:val="center"/>
          </w:tcPr>
          <w:p w14:paraId="2DC6E2D4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41F8A021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7A23E5E8" w14:textId="77777777" w:rsidR="0070557A" w:rsidRDefault="001059CA">
            <w:r>
              <w:t>0</w:t>
            </w:r>
          </w:p>
        </w:tc>
        <w:tc>
          <w:tcPr>
            <w:tcW w:w="1060" w:type="dxa"/>
            <w:vAlign w:val="center"/>
          </w:tcPr>
          <w:p w14:paraId="4E37DFE7" w14:textId="77777777" w:rsidR="0070557A" w:rsidRDefault="001059CA">
            <w:r>
              <w:t>0.00</w:t>
            </w:r>
          </w:p>
        </w:tc>
        <w:tc>
          <w:tcPr>
            <w:tcW w:w="1980" w:type="dxa"/>
            <w:vAlign w:val="center"/>
          </w:tcPr>
          <w:p w14:paraId="50958D0A" w14:textId="77777777" w:rsidR="0070557A" w:rsidRDefault="001059CA">
            <w:r>
              <w:t>0.00</w:t>
            </w:r>
          </w:p>
        </w:tc>
      </w:tr>
      <w:tr w:rsidR="0070557A" w14:paraId="1425E008" w14:textId="77777777">
        <w:tc>
          <w:tcPr>
            <w:tcW w:w="1000" w:type="dxa"/>
            <w:vAlign w:val="center"/>
          </w:tcPr>
          <w:p w14:paraId="72AE1683" w14:textId="77777777" w:rsidR="0070557A" w:rsidRDefault="001059CA">
            <w:r>
              <w:t>MQ34</w:t>
            </w:r>
          </w:p>
        </w:tc>
        <w:tc>
          <w:tcPr>
            <w:tcW w:w="1300" w:type="dxa"/>
            <w:vAlign w:val="center"/>
          </w:tcPr>
          <w:p w14:paraId="1BA2A2DE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494EDB1E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7138D7C6" w14:textId="77777777" w:rsidR="0070557A" w:rsidRDefault="001059CA">
            <w:r>
              <w:t>6.06</w:t>
            </w:r>
          </w:p>
        </w:tc>
        <w:tc>
          <w:tcPr>
            <w:tcW w:w="1060" w:type="dxa"/>
            <w:vAlign w:val="center"/>
          </w:tcPr>
          <w:p w14:paraId="2CBACAE1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1505EEA3" w14:textId="77777777" w:rsidR="0070557A" w:rsidRDefault="001059CA">
            <w:r>
              <w:t>20.59</w:t>
            </w:r>
          </w:p>
        </w:tc>
        <w:tc>
          <w:tcPr>
            <w:tcW w:w="1060" w:type="dxa"/>
            <w:vAlign w:val="center"/>
          </w:tcPr>
          <w:p w14:paraId="1FA08EFA" w14:textId="77777777" w:rsidR="0070557A" w:rsidRDefault="001059CA">
            <w:r>
              <w:t>/</w:t>
            </w:r>
          </w:p>
        </w:tc>
        <w:tc>
          <w:tcPr>
            <w:tcW w:w="1060" w:type="dxa"/>
            <w:vAlign w:val="center"/>
          </w:tcPr>
          <w:p w14:paraId="6D99C34A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3EE5F01C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16393053" w14:textId="77777777" w:rsidR="0070557A" w:rsidRDefault="001059CA">
            <w:r>
              <w:t>0</w:t>
            </w:r>
          </w:p>
        </w:tc>
        <w:tc>
          <w:tcPr>
            <w:tcW w:w="1060" w:type="dxa"/>
            <w:vAlign w:val="center"/>
          </w:tcPr>
          <w:p w14:paraId="2AFFA4F0" w14:textId="77777777" w:rsidR="0070557A" w:rsidRDefault="001059CA">
            <w:r>
              <w:t>0.00</w:t>
            </w:r>
          </w:p>
        </w:tc>
        <w:tc>
          <w:tcPr>
            <w:tcW w:w="1980" w:type="dxa"/>
            <w:vAlign w:val="center"/>
          </w:tcPr>
          <w:p w14:paraId="2C675B4A" w14:textId="77777777" w:rsidR="0070557A" w:rsidRDefault="001059CA">
            <w:r>
              <w:t>0.00</w:t>
            </w:r>
          </w:p>
        </w:tc>
      </w:tr>
      <w:tr w:rsidR="0070557A" w14:paraId="7BB7B765" w14:textId="77777777">
        <w:tc>
          <w:tcPr>
            <w:tcW w:w="1000" w:type="dxa"/>
            <w:vAlign w:val="center"/>
          </w:tcPr>
          <w:p w14:paraId="0C104496" w14:textId="77777777" w:rsidR="0070557A" w:rsidRDefault="001059CA">
            <w:r>
              <w:t>MQ34</w:t>
            </w:r>
          </w:p>
        </w:tc>
        <w:tc>
          <w:tcPr>
            <w:tcW w:w="1300" w:type="dxa"/>
            <w:vAlign w:val="center"/>
          </w:tcPr>
          <w:p w14:paraId="6723F260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69163C71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1519A6A7" w14:textId="77777777" w:rsidR="0070557A" w:rsidRDefault="001059CA">
            <w:r>
              <w:t>9.60</w:t>
            </w:r>
          </w:p>
        </w:tc>
        <w:tc>
          <w:tcPr>
            <w:tcW w:w="1060" w:type="dxa"/>
            <w:vAlign w:val="center"/>
          </w:tcPr>
          <w:p w14:paraId="141B01DA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6B22CFF9" w14:textId="77777777" w:rsidR="0070557A" w:rsidRDefault="001059CA">
            <w:r>
              <w:t>32.64</w:t>
            </w:r>
          </w:p>
        </w:tc>
        <w:tc>
          <w:tcPr>
            <w:tcW w:w="1060" w:type="dxa"/>
            <w:vAlign w:val="center"/>
          </w:tcPr>
          <w:p w14:paraId="3191841C" w14:textId="77777777" w:rsidR="0070557A" w:rsidRDefault="001059CA">
            <w:r>
              <w:t>/</w:t>
            </w:r>
          </w:p>
        </w:tc>
        <w:tc>
          <w:tcPr>
            <w:tcW w:w="1060" w:type="dxa"/>
            <w:vAlign w:val="center"/>
          </w:tcPr>
          <w:p w14:paraId="3685FB5E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4D090CC8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6F3C2101" w14:textId="77777777" w:rsidR="0070557A" w:rsidRDefault="001059CA">
            <w:r>
              <w:t>0</w:t>
            </w:r>
          </w:p>
        </w:tc>
        <w:tc>
          <w:tcPr>
            <w:tcW w:w="1060" w:type="dxa"/>
            <w:vAlign w:val="center"/>
          </w:tcPr>
          <w:p w14:paraId="70CB2716" w14:textId="77777777" w:rsidR="0070557A" w:rsidRDefault="001059CA">
            <w:r>
              <w:t>0.00</w:t>
            </w:r>
          </w:p>
        </w:tc>
        <w:tc>
          <w:tcPr>
            <w:tcW w:w="1980" w:type="dxa"/>
            <w:vAlign w:val="center"/>
          </w:tcPr>
          <w:p w14:paraId="3CA75D6B" w14:textId="77777777" w:rsidR="0070557A" w:rsidRDefault="001059CA">
            <w:r>
              <w:t>0.00</w:t>
            </w:r>
          </w:p>
        </w:tc>
      </w:tr>
      <w:tr w:rsidR="0070557A" w14:paraId="4851ACC0" w14:textId="77777777">
        <w:tc>
          <w:tcPr>
            <w:tcW w:w="1000" w:type="dxa"/>
            <w:vAlign w:val="center"/>
          </w:tcPr>
          <w:p w14:paraId="5203A29D" w14:textId="77777777" w:rsidR="0070557A" w:rsidRDefault="001059CA">
            <w:r>
              <w:t>MQ34</w:t>
            </w:r>
          </w:p>
        </w:tc>
        <w:tc>
          <w:tcPr>
            <w:tcW w:w="1300" w:type="dxa"/>
            <w:vAlign w:val="center"/>
          </w:tcPr>
          <w:p w14:paraId="708243DD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50726587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4FADC9C7" w14:textId="77777777" w:rsidR="0070557A" w:rsidRDefault="001059CA">
            <w:r>
              <w:t>5.32</w:t>
            </w:r>
          </w:p>
        </w:tc>
        <w:tc>
          <w:tcPr>
            <w:tcW w:w="1060" w:type="dxa"/>
            <w:vAlign w:val="center"/>
          </w:tcPr>
          <w:p w14:paraId="5922BA0C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244847A3" w14:textId="77777777" w:rsidR="0070557A" w:rsidRDefault="001059CA">
            <w:r>
              <w:t>18.10</w:t>
            </w:r>
          </w:p>
        </w:tc>
        <w:tc>
          <w:tcPr>
            <w:tcW w:w="1060" w:type="dxa"/>
            <w:vAlign w:val="center"/>
          </w:tcPr>
          <w:p w14:paraId="03F0F390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4DBC8965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54EFB65D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0B34035A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657146F2" w14:textId="77777777" w:rsidR="0070557A" w:rsidRDefault="001059CA">
            <w:r>
              <w:t>3.15</w:t>
            </w:r>
          </w:p>
        </w:tc>
        <w:tc>
          <w:tcPr>
            <w:tcW w:w="1980" w:type="dxa"/>
            <w:vAlign w:val="center"/>
          </w:tcPr>
          <w:p w14:paraId="45BB950B" w14:textId="77777777" w:rsidR="0070557A" w:rsidRDefault="001059CA">
            <w:r>
              <w:t>17.40</w:t>
            </w:r>
          </w:p>
        </w:tc>
      </w:tr>
      <w:tr w:rsidR="0070557A" w14:paraId="185560AB" w14:textId="77777777">
        <w:tc>
          <w:tcPr>
            <w:tcW w:w="1000" w:type="dxa"/>
            <w:vAlign w:val="center"/>
          </w:tcPr>
          <w:p w14:paraId="005D0EDB" w14:textId="77777777" w:rsidR="0070557A" w:rsidRDefault="001059CA">
            <w:r>
              <w:t>MQ37</w:t>
            </w:r>
          </w:p>
        </w:tc>
        <w:tc>
          <w:tcPr>
            <w:tcW w:w="1300" w:type="dxa"/>
            <w:vAlign w:val="center"/>
          </w:tcPr>
          <w:p w14:paraId="0D0F9784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2A346006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6548975" w14:textId="77777777" w:rsidR="0070557A" w:rsidRDefault="001059CA">
            <w:r>
              <w:t>6.06</w:t>
            </w:r>
          </w:p>
        </w:tc>
        <w:tc>
          <w:tcPr>
            <w:tcW w:w="1060" w:type="dxa"/>
            <w:vAlign w:val="center"/>
          </w:tcPr>
          <w:p w14:paraId="642A1C70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3E91EF6C" w14:textId="77777777" w:rsidR="0070557A" w:rsidRDefault="001059CA">
            <w:r>
              <w:t>22.41</w:t>
            </w:r>
          </w:p>
        </w:tc>
        <w:tc>
          <w:tcPr>
            <w:tcW w:w="1060" w:type="dxa"/>
            <w:vAlign w:val="center"/>
          </w:tcPr>
          <w:p w14:paraId="7F9AC9F0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7041F5DE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2D824541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79A78EF9" w14:textId="77777777" w:rsidR="0070557A" w:rsidRDefault="001059CA">
            <w:r>
              <w:t>2</w:t>
            </w:r>
          </w:p>
        </w:tc>
        <w:tc>
          <w:tcPr>
            <w:tcW w:w="1060" w:type="dxa"/>
            <w:vAlign w:val="center"/>
          </w:tcPr>
          <w:p w14:paraId="2C24E7C9" w14:textId="77777777" w:rsidR="0070557A" w:rsidRDefault="001059CA">
            <w:r>
              <w:t>6.30</w:t>
            </w:r>
          </w:p>
        </w:tc>
        <w:tc>
          <w:tcPr>
            <w:tcW w:w="1980" w:type="dxa"/>
            <w:vAlign w:val="center"/>
          </w:tcPr>
          <w:p w14:paraId="1EDCD147" w14:textId="77777777" w:rsidR="0070557A" w:rsidRDefault="001059CA">
            <w:r>
              <w:t>28.12</w:t>
            </w:r>
          </w:p>
        </w:tc>
      </w:tr>
      <w:tr w:rsidR="0070557A" w14:paraId="635000AA" w14:textId="77777777">
        <w:tc>
          <w:tcPr>
            <w:tcW w:w="1000" w:type="dxa"/>
            <w:vAlign w:val="center"/>
          </w:tcPr>
          <w:p w14:paraId="1E6A4BBA" w14:textId="77777777" w:rsidR="0070557A" w:rsidRDefault="001059CA">
            <w:r>
              <w:t>MQ37</w:t>
            </w:r>
          </w:p>
        </w:tc>
        <w:tc>
          <w:tcPr>
            <w:tcW w:w="1300" w:type="dxa"/>
            <w:vAlign w:val="center"/>
          </w:tcPr>
          <w:p w14:paraId="6EE7DC9C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500735CC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FA7A6F4" w14:textId="77777777" w:rsidR="0070557A" w:rsidRDefault="001059CA">
            <w:r>
              <w:t>9.60</w:t>
            </w:r>
          </w:p>
        </w:tc>
        <w:tc>
          <w:tcPr>
            <w:tcW w:w="1060" w:type="dxa"/>
            <w:vAlign w:val="center"/>
          </w:tcPr>
          <w:p w14:paraId="1DBCC24C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6D76A769" w14:textId="77777777" w:rsidR="0070557A" w:rsidRDefault="001059CA">
            <w:r>
              <w:t>35.52</w:t>
            </w:r>
          </w:p>
        </w:tc>
        <w:tc>
          <w:tcPr>
            <w:tcW w:w="1060" w:type="dxa"/>
            <w:vAlign w:val="center"/>
          </w:tcPr>
          <w:p w14:paraId="7C01641F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5C6AF890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0ECE9D88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277E2F7E" w14:textId="77777777" w:rsidR="0070557A" w:rsidRDefault="001059CA">
            <w:r>
              <w:t>3</w:t>
            </w:r>
          </w:p>
        </w:tc>
        <w:tc>
          <w:tcPr>
            <w:tcW w:w="1060" w:type="dxa"/>
            <w:vAlign w:val="center"/>
          </w:tcPr>
          <w:p w14:paraId="2EF0BA62" w14:textId="77777777" w:rsidR="0070557A" w:rsidRDefault="001059CA">
            <w:r>
              <w:t>9.45</w:t>
            </w:r>
          </w:p>
        </w:tc>
        <w:tc>
          <w:tcPr>
            <w:tcW w:w="1980" w:type="dxa"/>
            <w:vAlign w:val="center"/>
          </w:tcPr>
          <w:p w14:paraId="642B11A0" w14:textId="77777777" w:rsidR="0070557A" w:rsidRDefault="001059CA">
            <w:r>
              <w:t>26.61</w:t>
            </w:r>
          </w:p>
        </w:tc>
      </w:tr>
      <w:tr w:rsidR="0070557A" w14:paraId="7D29F11F" w14:textId="77777777">
        <w:tc>
          <w:tcPr>
            <w:tcW w:w="1000" w:type="dxa"/>
            <w:vAlign w:val="center"/>
          </w:tcPr>
          <w:p w14:paraId="0F3655EC" w14:textId="77777777" w:rsidR="0070557A" w:rsidRDefault="001059CA">
            <w:r>
              <w:t>MQ37</w:t>
            </w:r>
          </w:p>
        </w:tc>
        <w:tc>
          <w:tcPr>
            <w:tcW w:w="1300" w:type="dxa"/>
            <w:vAlign w:val="center"/>
          </w:tcPr>
          <w:p w14:paraId="328B023F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19E1F79E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0CE51BE1" w14:textId="77777777" w:rsidR="0070557A" w:rsidRDefault="001059CA">
            <w:r>
              <w:t>7.20</w:t>
            </w:r>
          </w:p>
        </w:tc>
        <w:tc>
          <w:tcPr>
            <w:tcW w:w="1060" w:type="dxa"/>
            <w:vAlign w:val="center"/>
          </w:tcPr>
          <w:p w14:paraId="4C6B320C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476BCFC0" w14:textId="77777777" w:rsidR="0070557A" w:rsidRDefault="001059CA">
            <w:r>
              <w:t>26.64</w:t>
            </w:r>
          </w:p>
        </w:tc>
        <w:tc>
          <w:tcPr>
            <w:tcW w:w="1060" w:type="dxa"/>
            <w:vAlign w:val="center"/>
          </w:tcPr>
          <w:p w14:paraId="0E0DC6FA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41973093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602F4361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1038C120" w14:textId="77777777" w:rsidR="0070557A" w:rsidRDefault="001059CA">
            <w:r>
              <w:t>3</w:t>
            </w:r>
          </w:p>
        </w:tc>
        <w:tc>
          <w:tcPr>
            <w:tcW w:w="1060" w:type="dxa"/>
            <w:vAlign w:val="center"/>
          </w:tcPr>
          <w:p w14:paraId="6C5596C7" w14:textId="77777777" w:rsidR="0070557A" w:rsidRDefault="001059CA">
            <w:r>
              <w:t>9.45</w:t>
            </w:r>
          </w:p>
        </w:tc>
        <w:tc>
          <w:tcPr>
            <w:tcW w:w="1980" w:type="dxa"/>
            <w:vAlign w:val="center"/>
          </w:tcPr>
          <w:p w14:paraId="2A864C4D" w14:textId="77777777" w:rsidR="0070557A" w:rsidRDefault="001059CA">
            <w:r>
              <w:t>35.47</w:t>
            </w:r>
          </w:p>
        </w:tc>
      </w:tr>
      <w:tr w:rsidR="0070557A" w14:paraId="451BAE9F" w14:textId="77777777">
        <w:tc>
          <w:tcPr>
            <w:tcW w:w="1000" w:type="dxa"/>
            <w:vAlign w:val="center"/>
          </w:tcPr>
          <w:p w14:paraId="4D143995" w14:textId="77777777" w:rsidR="0070557A" w:rsidRDefault="001059CA">
            <w:r>
              <w:t>MQ37</w:t>
            </w:r>
          </w:p>
        </w:tc>
        <w:tc>
          <w:tcPr>
            <w:tcW w:w="1300" w:type="dxa"/>
            <w:vAlign w:val="center"/>
          </w:tcPr>
          <w:p w14:paraId="1BF1E4C5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29E212AA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60F2C6F8" w14:textId="77777777" w:rsidR="0070557A" w:rsidRDefault="001059CA">
            <w:r>
              <w:t>3.42</w:t>
            </w:r>
          </w:p>
        </w:tc>
        <w:tc>
          <w:tcPr>
            <w:tcW w:w="1060" w:type="dxa"/>
            <w:vAlign w:val="center"/>
          </w:tcPr>
          <w:p w14:paraId="5CC7EF4F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7D349405" w14:textId="77777777" w:rsidR="0070557A" w:rsidRDefault="001059CA">
            <w:r>
              <w:t>12.65</w:t>
            </w:r>
          </w:p>
        </w:tc>
        <w:tc>
          <w:tcPr>
            <w:tcW w:w="1060" w:type="dxa"/>
            <w:vAlign w:val="center"/>
          </w:tcPr>
          <w:p w14:paraId="651F7A5A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03A5B653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075049A6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2E262153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07D93397" w14:textId="77777777" w:rsidR="0070557A" w:rsidRDefault="001059CA">
            <w:r>
              <w:t>3.15</w:t>
            </w:r>
          </w:p>
        </w:tc>
        <w:tc>
          <w:tcPr>
            <w:tcW w:w="1980" w:type="dxa"/>
            <w:vAlign w:val="center"/>
          </w:tcPr>
          <w:p w14:paraId="329CD171" w14:textId="77777777" w:rsidR="0070557A" w:rsidRDefault="001059CA">
            <w:r>
              <w:t>24.89</w:t>
            </w:r>
          </w:p>
        </w:tc>
      </w:tr>
      <w:tr w:rsidR="0070557A" w14:paraId="58BF8910" w14:textId="77777777">
        <w:tc>
          <w:tcPr>
            <w:tcW w:w="1000" w:type="dxa"/>
            <w:vAlign w:val="center"/>
          </w:tcPr>
          <w:p w14:paraId="5206EA0B" w14:textId="77777777" w:rsidR="0070557A" w:rsidRDefault="001059CA">
            <w:r>
              <w:t>MQ37</w:t>
            </w:r>
          </w:p>
        </w:tc>
        <w:tc>
          <w:tcPr>
            <w:tcW w:w="1300" w:type="dxa"/>
            <w:vAlign w:val="center"/>
          </w:tcPr>
          <w:p w14:paraId="6E4D917E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30D38563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DB0EF1F" w14:textId="77777777" w:rsidR="0070557A" w:rsidRDefault="001059CA">
            <w:r>
              <w:t>6.06</w:t>
            </w:r>
          </w:p>
        </w:tc>
        <w:tc>
          <w:tcPr>
            <w:tcW w:w="1060" w:type="dxa"/>
            <w:vAlign w:val="center"/>
          </w:tcPr>
          <w:p w14:paraId="47D24F07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6A2EA66B" w14:textId="77777777" w:rsidR="0070557A" w:rsidRDefault="001059CA">
            <w:r>
              <w:t>22.41</w:t>
            </w:r>
          </w:p>
        </w:tc>
        <w:tc>
          <w:tcPr>
            <w:tcW w:w="1060" w:type="dxa"/>
            <w:vAlign w:val="center"/>
          </w:tcPr>
          <w:p w14:paraId="1AB33FC6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69A24DCB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128F4DCC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1EA857EA" w14:textId="77777777" w:rsidR="0070557A" w:rsidRDefault="001059CA">
            <w:r>
              <w:t>2</w:t>
            </w:r>
          </w:p>
        </w:tc>
        <w:tc>
          <w:tcPr>
            <w:tcW w:w="1060" w:type="dxa"/>
            <w:vAlign w:val="center"/>
          </w:tcPr>
          <w:p w14:paraId="3B416674" w14:textId="77777777" w:rsidR="0070557A" w:rsidRDefault="001059CA">
            <w:r>
              <w:t>6.30</w:t>
            </w:r>
          </w:p>
        </w:tc>
        <w:tc>
          <w:tcPr>
            <w:tcW w:w="1980" w:type="dxa"/>
            <w:vAlign w:val="center"/>
          </w:tcPr>
          <w:p w14:paraId="57043DB1" w14:textId="77777777" w:rsidR="0070557A" w:rsidRDefault="001059CA">
            <w:r>
              <w:t>28.12</w:t>
            </w:r>
          </w:p>
        </w:tc>
      </w:tr>
      <w:tr w:rsidR="0070557A" w14:paraId="1FB7554A" w14:textId="77777777">
        <w:tc>
          <w:tcPr>
            <w:tcW w:w="1000" w:type="dxa"/>
            <w:vAlign w:val="center"/>
          </w:tcPr>
          <w:p w14:paraId="46FA1BE1" w14:textId="77777777" w:rsidR="0070557A" w:rsidRDefault="001059CA">
            <w:r>
              <w:t>MQ37</w:t>
            </w:r>
          </w:p>
        </w:tc>
        <w:tc>
          <w:tcPr>
            <w:tcW w:w="1300" w:type="dxa"/>
            <w:vAlign w:val="center"/>
          </w:tcPr>
          <w:p w14:paraId="040C6441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6A6EB919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4BFE9B8" w14:textId="77777777" w:rsidR="0070557A" w:rsidRDefault="001059CA">
            <w:r>
              <w:t>9.60</w:t>
            </w:r>
          </w:p>
        </w:tc>
        <w:tc>
          <w:tcPr>
            <w:tcW w:w="1060" w:type="dxa"/>
            <w:vAlign w:val="center"/>
          </w:tcPr>
          <w:p w14:paraId="4176186D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6A93EC9B" w14:textId="77777777" w:rsidR="0070557A" w:rsidRDefault="001059CA">
            <w:r>
              <w:t>35.52</w:t>
            </w:r>
          </w:p>
        </w:tc>
        <w:tc>
          <w:tcPr>
            <w:tcW w:w="1060" w:type="dxa"/>
            <w:vAlign w:val="center"/>
          </w:tcPr>
          <w:p w14:paraId="47E8DC70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4B5D7E44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5CC1DEC7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148C5D99" w14:textId="77777777" w:rsidR="0070557A" w:rsidRDefault="001059CA">
            <w:r>
              <w:t>3</w:t>
            </w:r>
          </w:p>
        </w:tc>
        <w:tc>
          <w:tcPr>
            <w:tcW w:w="1060" w:type="dxa"/>
            <w:vAlign w:val="center"/>
          </w:tcPr>
          <w:p w14:paraId="67EF803C" w14:textId="77777777" w:rsidR="0070557A" w:rsidRDefault="001059CA">
            <w:r>
              <w:t>9.45</w:t>
            </w:r>
          </w:p>
        </w:tc>
        <w:tc>
          <w:tcPr>
            <w:tcW w:w="1980" w:type="dxa"/>
            <w:vAlign w:val="center"/>
          </w:tcPr>
          <w:p w14:paraId="6A176CD7" w14:textId="77777777" w:rsidR="0070557A" w:rsidRDefault="001059CA">
            <w:r>
              <w:t>26.61</w:t>
            </w:r>
          </w:p>
        </w:tc>
      </w:tr>
      <w:tr w:rsidR="0070557A" w14:paraId="09286006" w14:textId="77777777">
        <w:tc>
          <w:tcPr>
            <w:tcW w:w="1000" w:type="dxa"/>
            <w:vAlign w:val="center"/>
          </w:tcPr>
          <w:p w14:paraId="574FC1E9" w14:textId="77777777" w:rsidR="0070557A" w:rsidRDefault="001059CA">
            <w:r>
              <w:lastRenderedPageBreak/>
              <w:t>MQ37</w:t>
            </w:r>
          </w:p>
        </w:tc>
        <w:tc>
          <w:tcPr>
            <w:tcW w:w="1300" w:type="dxa"/>
            <w:vAlign w:val="center"/>
          </w:tcPr>
          <w:p w14:paraId="29CEF32B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03538534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629C16E" w14:textId="77777777" w:rsidR="0070557A" w:rsidRDefault="001059CA">
            <w:r>
              <w:t>7.20</w:t>
            </w:r>
          </w:p>
        </w:tc>
        <w:tc>
          <w:tcPr>
            <w:tcW w:w="1060" w:type="dxa"/>
            <w:vAlign w:val="center"/>
          </w:tcPr>
          <w:p w14:paraId="7AEE72E0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28B9EB05" w14:textId="77777777" w:rsidR="0070557A" w:rsidRDefault="001059CA">
            <w:r>
              <w:t>26.64</w:t>
            </w:r>
          </w:p>
        </w:tc>
        <w:tc>
          <w:tcPr>
            <w:tcW w:w="1060" w:type="dxa"/>
            <w:vAlign w:val="center"/>
          </w:tcPr>
          <w:p w14:paraId="7F79EB2A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033FADFC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3D025C9C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1EA7B221" w14:textId="77777777" w:rsidR="0070557A" w:rsidRDefault="001059CA">
            <w:r>
              <w:t>2</w:t>
            </w:r>
          </w:p>
        </w:tc>
        <w:tc>
          <w:tcPr>
            <w:tcW w:w="1060" w:type="dxa"/>
            <w:vAlign w:val="center"/>
          </w:tcPr>
          <w:p w14:paraId="22696439" w14:textId="77777777" w:rsidR="0070557A" w:rsidRDefault="001059CA">
            <w:r>
              <w:t>6.30</w:t>
            </w:r>
          </w:p>
        </w:tc>
        <w:tc>
          <w:tcPr>
            <w:tcW w:w="1980" w:type="dxa"/>
            <w:vAlign w:val="center"/>
          </w:tcPr>
          <w:p w14:paraId="40369614" w14:textId="77777777" w:rsidR="0070557A" w:rsidRDefault="001059CA">
            <w:r>
              <w:t>23.65</w:t>
            </w:r>
          </w:p>
        </w:tc>
      </w:tr>
      <w:tr w:rsidR="0070557A" w14:paraId="29C57FE4" w14:textId="77777777">
        <w:tc>
          <w:tcPr>
            <w:tcW w:w="1000" w:type="dxa"/>
            <w:vAlign w:val="center"/>
          </w:tcPr>
          <w:p w14:paraId="6CF88917" w14:textId="77777777" w:rsidR="0070557A" w:rsidRDefault="001059CA">
            <w:r>
              <w:t>MQ37</w:t>
            </w:r>
          </w:p>
        </w:tc>
        <w:tc>
          <w:tcPr>
            <w:tcW w:w="1300" w:type="dxa"/>
            <w:vAlign w:val="center"/>
          </w:tcPr>
          <w:p w14:paraId="15B01911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1FBE4F42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62F365A6" w14:textId="77777777" w:rsidR="0070557A" w:rsidRDefault="001059CA">
            <w:r>
              <w:t>3.42</w:t>
            </w:r>
          </w:p>
        </w:tc>
        <w:tc>
          <w:tcPr>
            <w:tcW w:w="1060" w:type="dxa"/>
            <w:vAlign w:val="center"/>
          </w:tcPr>
          <w:p w14:paraId="2E8F86DE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5335CC43" w14:textId="77777777" w:rsidR="0070557A" w:rsidRDefault="001059CA">
            <w:r>
              <w:t>12.65</w:t>
            </w:r>
          </w:p>
        </w:tc>
        <w:tc>
          <w:tcPr>
            <w:tcW w:w="1060" w:type="dxa"/>
            <w:vAlign w:val="center"/>
          </w:tcPr>
          <w:p w14:paraId="51EA0978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1A7A2659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5B1DF16F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26C405A5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49194802" w14:textId="77777777" w:rsidR="0070557A" w:rsidRDefault="001059CA">
            <w:r>
              <w:t>3.15</w:t>
            </w:r>
          </w:p>
        </w:tc>
        <w:tc>
          <w:tcPr>
            <w:tcW w:w="1980" w:type="dxa"/>
            <w:vAlign w:val="center"/>
          </w:tcPr>
          <w:p w14:paraId="69EC4FFD" w14:textId="77777777" w:rsidR="0070557A" w:rsidRDefault="001059CA">
            <w:r>
              <w:t>24.89</w:t>
            </w:r>
          </w:p>
        </w:tc>
      </w:tr>
      <w:tr w:rsidR="0070557A" w14:paraId="0B88CD39" w14:textId="77777777">
        <w:tc>
          <w:tcPr>
            <w:tcW w:w="1000" w:type="dxa"/>
            <w:vAlign w:val="center"/>
          </w:tcPr>
          <w:p w14:paraId="18C825A6" w14:textId="77777777" w:rsidR="0070557A" w:rsidRDefault="001059CA">
            <w:r>
              <w:t>MQ37</w:t>
            </w:r>
          </w:p>
        </w:tc>
        <w:tc>
          <w:tcPr>
            <w:tcW w:w="1300" w:type="dxa"/>
            <w:vAlign w:val="center"/>
          </w:tcPr>
          <w:p w14:paraId="51590049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5E6CC616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0DF82478" w14:textId="77777777" w:rsidR="0070557A" w:rsidRDefault="001059CA">
            <w:r>
              <w:t>5.32</w:t>
            </w:r>
          </w:p>
        </w:tc>
        <w:tc>
          <w:tcPr>
            <w:tcW w:w="1060" w:type="dxa"/>
            <w:vAlign w:val="center"/>
          </w:tcPr>
          <w:p w14:paraId="039BC758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0A3B33D8" w14:textId="77777777" w:rsidR="0070557A" w:rsidRDefault="001059CA">
            <w:r>
              <w:t>19.70</w:t>
            </w:r>
          </w:p>
        </w:tc>
        <w:tc>
          <w:tcPr>
            <w:tcW w:w="1060" w:type="dxa"/>
            <w:vAlign w:val="center"/>
          </w:tcPr>
          <w:p w14:paraId="1C4093C7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7471F682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530AC26D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5ED1AA56" w14:textId="77777777" w:rsidR="0070557A" w:rsidRDefault="001059CA">
            <w:r>
              <w:t>2</w:t>
            </w:r>
          </w:p>
        </w:tc>
        <w:tc>
          <w:tcPr>
            <w:tcW w:w="1060" w:type="dxa"/>
            <w:vAlign w:val="center"/>
          </w:tcPr>
          <w:p w14:paraId="2C807DCF" w14:textId="77777777" w:rsidR="0070557A" w:rsidRDefault="001059CA">
            <w:r>
              <w:t>6.30</w:t>
            </w:r>
          </w:p>
        </w:tc>
        <w:tc>
          <w:tcPr>
            <w:tcW w:w="1980" w:type="dxa"/>
            <w:vAlign w:val="center"/>
          </w:tcPr>
          <w:p w14:paraId="58673C80" w14:textId="77777777" w:rsidR="0070557A" w:rsidRDefault="001059CA">
            <w:r>
              <w:t>31.98</w:t>
            </w:r>
          </w:p>
        </w:tc>
      </w:tr>
      <w:tr w:rsidR="0070557A" w14:paraId="294B9D78" w14:textId="77777777">
        <w:tc>
          <w:tcPr>
            <w:tcW w:w="1000" w:type="dxa"/>
            <w:vAlign w:val="center"/>
          </w:tcPr>
          <w:p w14:paraId="1A35CB91" w14:textId="77777777" w:rsidR="0070557A" w:rsidRDefault="001059CA">
            <w:r>
              <w:t>MQ37</w:t>
            </w:r>
          </w:p>
        </w:tc>
        <w:tc>
          <w:tcPr>
            <w:tcW w:w="1300" w:type="dxa"/>
            <w:vAlign w:val="center"/>
          </w:tcPr>
          <w:p w14:paraId="1CCF3492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54209609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0128BEAD" w14:textId="77777777" w:rsidR="0070557A" w:rsidRDefault="001059CA">
            <w:r>
              <w:t>5.32</w:t>
            </w:r>
          </w:p>
        </w:tc>
        <w:tc>
          <w:tcPr>
            <w:tcW w:w="1060" w:type="dxa"/>
            <w:vAlign w:val="center"/>
          </w:tcPr>
          <w:p w14:paraId="13279970" w14:textId="77777777" w:rsidR="0070557A" w:rsidRDefault="001059CA">
            <w:r>
              <w:t>3.70</w:t>
            </w:r>
          </w:p>
        </w:tc>
        <w:tc>
          <w:tcPr>
            <w:tcW w:w="1060" w:type="dxa"/>
            <w:vAlign w:val="center"/>
          </w:tcPr>
          <w:p w14:paraId="71362611" w14:textId="77777777" w:rsidR="0070557A" w:rsidRDefault="001059CA">
            <w:r>
              <w:t>19.70</w:t>
            </w:r>
          </w:p>
        </w:tc>
        <w:tc>
          <w:tcPr>
            <w:tcW w:w="1060" w:type="dxa"/>
            <w:vAlign w:val="center"/>
          </w:tcPr>
          <w:p w14:paraId="455F5159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74C0AC9A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1EAA9804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1196A5E7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5B67373A" w14:textId="77777777" w:rsidR="0070557A" w:rsidRDefault="001059CA">
            <w:r>
              <w:t>3.15</w:t>
            </w:r>
          </w:p>
        </w:tc>
        <w:tc>
          <w:tcPr>
            <w:tcW w:w="1980" w:type="dxa"/>
            <w:vAlign w:val="center"/>
          </w:tcPr>
          <w:p w14:paraId="21BEA1A3" w14:textId="77777777" w:rsidR="0070557A" w:rsidRDefault="001059CA">
            <w:r>
              <w:t>15.99</w:t>
            </w:r>
          </w:p>
        </w:tc>
      </w:tr>
      <w:tr w:rsidR="0070557A" w14:paraId="7B8CA77A" w14:textId="77777777">
        <w:tc>
          <w:tcPr>
            <w:tcW w:w="1000" w:type="dxa"/>
            <w:vAlign w:val="center"/>
          </w:tcPr>
          <w:p w14:paraId="54E4C15C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66DACC2C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72D7A772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563FBD18" w14:textId="77777777" w:rsidR="0070557A" w:rsidRDefault="001059CA">
            <w:r>
              <w:t>6.06</w:t>
            </w:r>
          </w:p>
        </w:tc>
        <w:tc>
          <w:tcPr>
            <w:tcW w:w="1060" w:type="dxa"/>
            <w:vAlign w:val="center"/>
          </w:tcPr>
          <w:p w14:paraId="66462526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2C0BFE12" w14:textId="77777777" w:rsidR="0070557A" w:rsidRDefault="001059CA">
            <w:r>
              <w:t>23.62</w:t>
            </w:r>
          </w:p>
        </w:tc>
        <w:tc>
          <w:tcPr>
            <w:tcW w:w="1060" w:type="dxa"/>
            <w:vAlign w:val="center"/>
          </w:tcPr>
          <w:p w14:paraId="631EB527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2C189759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467306AD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45D3F06A" w14:textId="77777777" w:rsidR="0070557A" w:rsidRDefault="001059CA">
            <w:r>
              <w:t>2</w:t>
            </w:r>
          </w:p>
        </w:tc>
        <w:tc>
          <w:tcPr>
            <w:tcW w:w="1060" w:type="dxa"/>
            <w:vAlign w:val="center"/>
          </w:tcPr>
          <w:p w14:paraId="6EBAFCFA" w14:textId="77777777" w:rsidR="0070557A" w:rsidRDefault="001059CA">
            <w:r>
              <w:t>6.30</w:t>
            </w:r>
          </w:p>
        </w:tc>
        <w:tc>
          <w:tcPr>
            <w:tcW w:w="1980" w:type="dxa"/>
            <w:vAlign w:val="center"/>
          </w:tcPr>
          <w:p w14:paraId="1688074C" w14:textId="77777777" w:rsidR="0070557A" w:rsidRDefault="001059CA">
            <w:r>
              <w:t>26.67</w:t>
            </w:r>
          </w:p>
        </w:tc>
      </w:tr>
      <w:tr w:rsidR="0070557A" w14:paraId="3043EC08" w14:textId="77777777">
        <w:tc>
          <w:tcPr>
            <w:tcW w:w="1000" w:type="dxa"/>
            <w:vAlign w:val="center"/>
          </w:tcPr>
          <w:p w14:paraId="5E01EE5A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0B21D66E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2C2BE45F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2AE4E302" w14:textId="77777777" w:rsidR="0070557A" w:rsidRDefault="001059CA">
            <w:r>
              <w:t>9.60</w:t>
            </w:r>
          </w:p>
        </w:tc>
        <w:tc>
          <w:tcPr>
            <w:tcW w:w="1060" w:type="dxa"/>
            <w:vAlign w:val="center"/>
          </w:tcPr>
          <w:p w14:paraId="29E59D0B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68C67640" w14:textId="77777777" w:rsidR="0070557A" w:rsidRDefault="001059CA">
            <w:r>
              <w:t>37.44</w:t>
            </w:r>
          </w:p>
        </w:tc>
        <w:tc>
          <w:tcPr>
            <w:tcW w:w="1060" w:type="dxa"/>
            <w:vAlign w:val="center"/>
          </w:tcPr>
          <w:p w14:paraId="20B36B7D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1E2F6604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1B69657F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35677BE6" w14:textId="77777777" w:rsidR="0070557A" w:rsidRDefault="001059CA">
            <w:r>
              <w:t>3</w:t>
            </w:r>
          </w:p>
        </w:tc>
        <w:tc>
          <w:tcPr>
            <w:tcW w:w="1060" w:type="dxa"/>
            <w:vAlign w:val="center"/>
          </w:tcPr>
          <w:p w14:paraId="5E08FA53" w14:textId="77777777" w:rsidR="0070557A" w:rsidRDefault="001059CA">
            <w:r>
              <w:t>9.45</w:t>
            </w:r>
          </w:p>
        </w:tc>
        <w:tc>
          <w:tcPr>
            <w:tcW w:w="1980" w:type="dxa"/>
            <w:vAlign w:val="center"/>
          </w:tcPr>
          <w:p w14:paraId="19781ED7" w14:textId="77777777" w:rsidR="0070557A" w:rsidRDefault="001059CA">
            <w:r>
              <w:t>25.24</w:t>
            </w:r>
          </w:p>
        </w:tc>
      </w:tr>
      <w:tr w:rsidR="0070557A" w14:paraId="37D5C2DE" w14:textId="77777777">
        <w:tc>
          <w:tcPr>
            <w:tcW w:w="1000" w:type="dxa"/>
            <w:vAlign w:val="center"/>
          </w:tcPr>
          <w:p w14:paraId="38C2C526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23121F45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09465317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69EE5598" w14:textId="77777777" w:rsidR="0070557A" w:rsidRDefault="001059CA">
            <w:r>
              <w:t>7.20</w:t>
            </w:r>
          </w:p>
        </w:tc>
        <w:tc>
          <w:tcPr>
            <w:tcW w:w="1060" w:type="dxa"/>
            <w:vAlign w:val="center"/>
          </w:tcPr>
          <w:p w14:paraId="7756A9EB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52C18652" w14:textId="77777777" w:rsidR="0070557A" w:rsidRDefault="001059CA">
            <w:r>
              <w:t>28.08</w:t>
            </w:r>
          </w:p>
        </w:tc>
        <w:tc>
          <w:tcPr>
            <w:tcW w:w="1060" w:type="dxa"/>
            <w:vAlign w:val="center"/>
          </w:tcPr>
          <w:p w14:paraId="654ACBA2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0172E983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3074EA08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10430B87" w14:textId="77777777" w:rsidR="0070557A" w:rsidRDefault="001059CA">
            <w:r>
              <w:t>2</w:t>
            </w:r>
          </w:p>
        </w:tc>
        <w:tc>
          <w:tcPr>
            <w:tcW w:w="1060" w:type="dxa"/>
            <w:vAlign w:val="center"/>
          </w:tcPr>
          <w:p w14:paraId="771DF81E" w14:textId="77777777" w:rsidR="0070557A" w:rsidRDefault="001059CA">
            <w:r>
              <w:t>6.30</w:t>
            </w:r>
          </w:p>
        </w:tc>
        <w:tc>
          <w:tcPr>
            <w:tcW w:w="1980" w:type="dxa"/>
            <w:vAlign w:val="center"/>
          </w:tcPr>
          <w:p w14:paraId="53C496B0" w14:textId="77777777" w:rsidR="0070557A" w:rsidRDefault="001059CA">
            <w:r>
              <w:t>22.44</w:t>
            </w:r>
          </w:p>
        </w:tc>
      </w:tr>
      <w:tr w:rsidR="0070557A" w14:paraId="599ACF8F" w14:textId="77777777">
        <w:tc>
          <w:tcPr>
            <w:tcW w:w="1000" w:type="dxa"/>
            <w:vAlign w:val="center"/>
          </w:tcPr>
          <w:p w14:paraId="1EA18BD4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367DFAF0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1A10A880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0C1CEBC7" w14:textId="77777777" w:rsidR="0070557A" w:rsidRDefault="001059CA">
            <w:r>
              <w:t>3.42</w:t>
            </w:r>
          </w:p>
        </w:tc>
        <w:tc>
          <w:tcPr>
            <w:tcW w:w="1060" w:type="dxa"/>
            <w:vAlign w:val="center"/>
          </w:tcPr>
          <w:p w14:paraId="4C8DEA63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7B65C189" w14:textId="77777777" w:rsidR="0070557A" w:rsidRDefault="001059CA">
            <w:r>
              <w:t>13.34</w:t>
            </w:r>
          </w:p>
        </w:tc>
        <w:tc>
          <w:tcPr>
            <w:tcW w:w="1060" w:type="dxa"/>
            <w:vAlign w:val="center"/>
          </w:tcPr>
          <w:p w14:paraId="09BEA25A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71671AA7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1B766F35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29950585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55017ACF" w14:textId="77777777" w:rsidR="0070557A" w:rsidRDefault="001059CA">
            <w:r>
              <w:t>3.15</w:t>
            </w:r>
          </w:p>
        </w:tc>
        <w:tc>
          <w:tcPr>
            <w:tcW w:w="1980" w:type="dxa"/>
            <w:vAlign w:val="center"/>
          </w:tcPr>
          <w:p w14:paraId="34D13995" w14:textId="77777777" w:rsidR="0070557A" w:rsidRDefault="001059CA">
            <w:r>
              <w:t>23.62</w:t>
            </w:r>
          </w:p>
        </w:tc>
      </w:tr>
      <w:tr w:rsidR="0070557A" w14:paraId="03679C27" w14:textId="77777777">
        <w:tc>
          <w:tcPr>
            <w:tcW w:w="1000" w:type="dxa"/>
            <w:vAlign w:val="center"/>
          </w:tcPr>
          <w:p w14:paraId="23199743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27CCB7EA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73B845ED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7F5F7E98" w14:textId="77777777" w:rsidR="0070557A" w:rsidRDefault="001059CA">
            <w:r>
              <w:t>6.06</w:t>
            </w:r>
          </w:p>
        </w:tc>
        <w:tc>
          <w:tcPr>
            <w:tcW w:w="1060" w:type="dxa"/>
            <w:vAlign w:val="center"/>
          </w:tcPr>
          <w:p w14:paraId="0D8883D5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49364A89" w14:textId="77777777" w:rsidR="0070557A" w:rsidRDefault="001059CA">
            <w:r>
              <w:t>23.62</w:t>
            </w:r>
          </w:p>
        </w:tc>
        <w:tc>
          <w:tcPr>
            <w:tcW w:w="1060" w:type="dxa"/>
            <w:vAlign w:val="center"/>
          </w:tcPr>
          <w:p w14:paraId="42D64089" w14:textId="77777777" w:rsidR="0070557A" w:rsidRDefault="001059CA">
            <w:r>
              <w:t>C3015</w:t>
            </w:r>
          </w:p>
        </w:tc>
        <w:tc>
          <w:tcPr>
            <w:tcW w:w="1060" w:type="dxa"/>
            <w:vAlign w:val="center"/>
          </w:tcPr>
          <w:p w14:paraId="3076AEA6" w14:textId="77777777" w:rsidR="0070557A" w:rsidRDefault="001059CA">
            <w:r>
              <w:t>3.00</w:t>
            </w:r>
          </w:p>
        </w:tc>
        <w:tc>
          <w:tcPr>
            <w:tcW w:w="1060" w:type="dxa"/>
            <w:vAlign w:val="center"/>
          </w:tcPr>
          <w:p w14:paraId="5416D8D7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0B899556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832C6EE" w14:textId="77777777" w:rsidR="0070557A" w:rsidRDefault="001059CA">
            <w:r>
              <w:t>4.50</w:t>
            </w:r>
          </w:p>
        </w:tc>
        <w:tc>
          <w:tcPr>
            <w:tcW w:w="1980" w:type="dxa"/>
            <w:vAlign w:val="center"/>
          </w:tcPr>
          <w:p w14:paraId="0F066544" w14:textId="77777777" w:rsidR="0070557A" w:rsidRDefault="001059CA">
            <w:r>
              <w:t>19.05</w:t>
            </w:r>
          </w:p>
        </w:tc>
      </w:tr>
      <w:tr w:rsidR="0070557A" w14:paraId="36447C96" w14:textId="77777777">
        <w:tc>
          <w:tcPr>
            <w:tcW w:w="1000" w:type="dxa"/>
            <w:vAlign w:val="center"/>
          </w:tcPr>
          <w:p w14:paraId="38DE2B5B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3E321BD3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2362385C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0A18D893" w14:textId="77777777" w:rsidR="0070557A" w:rsidRDefault="001059CA">
            <w:r>
              <w:t>9.60</w:t>
            </w:r>
          </w:p>
        </w:tc>
        <w:tc>
          <w:tcPr>
            <w:tcW w:w="1060" w:type="dxa"/>
            <w:vAlign w:val="center"/>
          </w:tcPr>
          <w:p w14:paraId="763926E3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0995C81B" w14:textId="77777777" w:rsidR="0070557A" w:rsidRDefault="001059CA">
            <w:r>
              <w:t>37.44</w:t>
            </w:r>
          </w:p>
        </w:tc>
        <w:tc>
          <w:tcPr>
            <w:tcW w:w="1060" w:type="dxa"/>
            <w:vAlign w:val="center"/>
          </w:tcPr>
          <w:p w14:paraId="522A6E2D" w14:textId="77777777" w:rsidR="0070557A" w:rsidRDefault="001059CA">
            <w:r>
              <w:t>C3015</w:t>
            </w:r>
          </w:p>
        </w:tc>
        <w:tc>
          <w:tcPr>
            <w:tcW w:w="1060" w:type="dxa"/>
            <w:vAlign w:val="center"/>
          </w:tcPr>
          <w:p w14:paraId="40D1A14B" w14:textId="77777777" w:rsidR="0070557A" w:rsidRDefault="001059CA">
            <w:r>
              <w:t>3.00</w:t>
            </w:r>
          </w:p>
        </w:tc>
        <w:tc>
          <w:tcPr>
            <w:tcW w:w="1060" w:type="dxa"/>
            <w:vAlign w:val="center"/>
          </w:tcPr>
          <w:p w14:paraId="45259822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4E4A1AAE" w14:textId="77777777" w:rsidR="0070557A" w:rsidRDefault="001059CA">
            <w:r>
              <w:t>2</w:t>
            </w:r>
          </w:p>
        </w:tc>
        <w:tc>
          <w:tcPr>
            <w:tcW w:w="1060" w:type="dxa"/>
            <w:vAlign w:val="center"/>
          </w:tcPr>
          <w:p w14:paraId="0BEE663F" w14:textId="77777777" w:rsidR="0070557A" w:rsidRDefault="001059CA">
            <w:r>
              <w:t>9.00</w:t>
            </w:r>
          </w:p>
        </w:tc>
        <w:tc>
          <w:tcPr>
            <w:tcW w:w="1980" w:type="dxa"/>
            <w:vAlign w:val="center"/>
          </w:tcPr>
          <w:p w14:paraId="53D53AFA" w14:textId="77777777" w:rsidR="0070557A" w:rsidRDefault="001059CA">
            <w:r>
              <w:t>24.04</w:t>
            </w:r>
          </w:p>
        </w:tc>
      </w:tr>
      <w:tr w:rsidR="0070557A" w14:paraId="44C12E70" w14:textId="77777777">
        <w:tc>
          <w:tcPr>
            <w:tcW w:w="1000" w:type="dxa"/>
            <w:vAlign w:val="center"/>
          </w:tcPr>
          <w:p w14:paraId="7C6C5251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629EE6BC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05069723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68E0CF36" w14:textId="77777777" w:rsidR="0070557A" w:rsidRDefault="001059CA">
            <w:r>
              <w:t>7.20</w:t>
            </w:r>
          </w:p>
        </w:tc>
        <w:tc>
          <w:tcPr>
            <w:tcW w:w="1060" w:type="dxa"/>
            <w:vAlign w:val="center"/>
          </w:tcPr>
          <w:p w14:paraId="137A3EFC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53CF0065" w14:textId="77777777" w:rsidR="0070557A" w:rsidRDefault="001059CA">
            <w:r>
              <w:t>28.08</w:t>
            </w:r>
          </w:p>
        </w:tc>
        <w:tc>
          <w:tcPr>
            <w:tcW w:w="1060" w:type="dxa"/>
            <w:vAlign w:val="center"/>
          </w:tcPr>
          <w:p w14:paraId="474EFB08" w14:textId="77777777" w:rsidR="0070557A" w:rsidRDefault="001059CA">
            <w:r>
              <w:t>C3015</w:t>
            </w:r>
          </w:p>
        </w:tc>
        <w:tc>
          <w:tcPr>
            <w:tcW w:w="1060" w:type="dxa"/>
            <w:vAlign w:val="center"/>
          </w:tcPr>
          <w:p w14:paraId="3C0141AA" w14:textId="77777777" w:rsidR="0070557A" w:rsidRDefault="001059CA">
            <w:r>
              <w:t>3.00</w:t>
            </w:r>
          </w:p>
        </w:tc>
        <w:tc>
          <w:tcPr>
            <w:tcW w:w="1060" w:type="dxa"/>
            <w:vAlign w:val="center"/>
          </w:tcPr>
          <w:p w14:paraId="1740F5D8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32242634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2FDA5E5A" w14:textId="77777777" w:rsidR="0070557A" w:rsidRDefault="001059CA">
            <w:r>
              <w:t>4.50</w:t>
            </w:r>
          </w:p>
        </w:tc>
        <w:tc>
          <w:tcPr>
            <w:tcW w:w="1980" w:type="dxa"/>
            <w:vAlign w:val="center"/>
          </w:tcPr>
          <w:p w14:paraId="676264C8" w14:textId="77777777" w:rsidR="0070557A" w:rsidRDefault="001059CA">
            <w:r>
              <w:t>16.03</w:t>
            </w:r>
          </w:p>
        </w:tc>
      </w:tr>
      <w:tr w:rsidR="0070557A" w14:paraId="43866766" w14:textId="77777777">
        <w:tc>
          <w:tcPr>
            <w:tcW w:w="1000" w:type="dxa"/>
            <w:vAlign w:val="center"/>
          </w:tcPr>
          <w:p w14:paraId="421F5A1A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47D06200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204C6993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2E7B027F" w14:textId="77777777" w:rsidR="0070557A" w:rsidRDefault="001059CA">
            <w:r>
              <w:t>3.42</w:t>
            </w:r>
          </w:p>
        </w:tc>
        <w:tc>
          <w:tcPr>
            <w:tcW w:w="1060" w:type="dxa"/>
            <w:vAlign w:val="center"/>
          </w:tcPr>
          <w:p w14:paraId="401B90A9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7C898B04" w14:textId="77777777" w:rsidR="0070557A" w:rsidRDefault="001059CA">
            <w:r>
              <w:t>13.34</w:t>
            </w:r>
          </w:p>
        </w:tc>
        <w:tc>
          <w:tcPr>
            <w:tcW w:w="1060" w:type="dxa"/>
            <w:vAlign w:val="center"/>
          </w:tcPr>
          <w:p w14:paraId="43A720AC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7D9D4903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1606F2D3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239E5083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0B836C7D" w14:textId="77777777" w:rsidR="0070557A" w:rsidRDefault="001059CA">
            <w:r>
              <w:t>3.15</w:t>
            </w:r>
          </w:p>
        </w:tc>
        <w:tc>
          <w:tcPr>
            <w:tcW w:w="1980" w:type="dxa"/>
            <w:vAlign w:val="center"/>
          </w:tcPr>
          <w:p w14:paraId="4BE5A20B" w14:textId="77777777" w:rsidR="0070557A" w:rsidRDefault="001059CA">
            <w:r>
              <w:t>23.62</w:t>
            </w:r>
          </w:p>
        </w:tc>
      </w:tr>
      <w:tr w:rsidR="0070557A" w14:paraId="7601C762" w14:textId="77777777">
        <w:tc>
          <w:tcPr>
            <w:tcW w:w="1000" w:type="dxa"/>
            <w:vAlign w:val="center"/>
          </w:tcPr>
          <w:p w14:paraId="16398102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3716F21C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0652E17C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4A10633" w14:textId="77777777" w:rsidR="0070557A" w:rsidRDefault="001059CA">
            <w:r>
              <w:t>5.32</w:t>
            </w:r>
          </w:p>
        </w:tc>
        <w:tc>
          <w:tcPr>
            <w:tcW w:w="1060" w:type="dxa"/>
            <w:vAlign w:val="center"/>
          </w:tcPr>
          <w:p w14:paraId="20779631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26C98A1A" w14:textId="77777777" w:rsidR="0070557A" w:rsidRDefault="001059CA">
            <w:r>
              <w:t>20.76</w:t>
            </w:r>
          </w:p>
        </w:tc>
        <w:tc>
          <w:tcPr>
            <w:tcW w:w="1060" w:type="dxa"/>
            <w:vAlign w:val="center"/>
          </w:tcPr>
          <w:p w14:paraId="1CC3D90B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206A4D6B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2928D438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1E6233B9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8670FB5" w14:textId="77777777" w:rsidR="0070557A" w:rsidRDefault="001059CA">
            <w:r>
              <w:t>3.15</w:t>
            </w:r>
          </w:p>
        </w:tc>
        <w:tc>
          <w:tcPr>
            <w:tcW w:w="1980" w:type="dxa"/>
            <w:vAlign w:val="center"/>
          </w:tcPr>
          <w:p w14:paraId="64D261E0" w14:textId="77777777" w:rsidR="0070557A" w:rsidRDefault="001059CA">
            <w:r>
              <w:t>15.17</w:t>
            </w:r>
          </w:p>
        </w:tc>
      </w:tr>
      <w:tr w:rsidR="0070557A" w14:paraId="3D0BA019" w14:textId="77777777">
        <w:tc>
          <w:tcPr>
            <w:tcW w:w="1000" w:type="dxa"/>
            <w:vAlign w:val="center"/>
          </w:tcPr>
          <w:p w14:paraId="3D4AE1DA" w14:textId="77777777" w:rsidR="0070557A" w:rsidRDefault="001059CA">
            <w:r>
              <w:t>MQ39</w:t>
            </w:r>
          </w:p>
        </w:tc>
        <w:tc>
          <w:tcPr>
            <w:tcW w:w="1300" w:type="dxa"/>
            <w:vAlign w:val="center"/>
          </w:tcPr>
          <w:p w14:paraId="7CC74DB8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04FD90C5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0EA79209" w14:textId="77777777" w:rsidR="0070557A" w:rsidRDefault="001059CA">
            <w:r>
              <w:t>5.32</w:t>
            </w:r>
          </w:p>
        </w:tc>
        <w:tc>
          <w:tcPr>
            <w:tcW w:w="1060" w:type="dxa"/>
            <w:vAlign w:val="center"/>
          </w:tcPr>
          <w:p w14:paraId="4D9A2D26" w14:textId="77777777" w:rsidR="0070557A" w:rsidRDefault="001059CA">
            <w:r>
              <w:t>3.90</w:t>
            </w:r>
          </w:p>
        </w:tc>
        <w:tc>
          <w:tcPr>
            <w:tcW w:w="1060" w:type="dxa"/>
            <w:vAlign w:val="center"/>
          </w:tcPr>
          <w:p w14:paraId="2EC2E864" w14:textId="77777777" w:rsidR="0070557A" w:rsidRDefault="001059CA">
            <w:r>
              <w:t>20.76</w:t>
            </w:r>
          </w:p>
        </w:tc>
        <w:tc>
          <w:tcPr>
            <w:tcW w:w="1060" w:type="dxa"/>
            <w:vAlign w:val="center"/>
          </w:tcPr>
          <w:p w14:paraId="065A1927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498391F5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578344F6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61F96CDA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8D1DF15" w14:textId="77777777" w:rsidR="0070557A" w:rsidRDefault="001059CA">
            <w:r>
              <w:t>3.15</w:t>
            </w:r>
          </w:p>
        </w:tc>
        <w:tc>
          <w:tcPr>
            <w:tcW w:w="1980" w:type="dxa"/>
            <w:vAlign w:val="center"/>
          </w:tcPr>
          <w:p w14:paraId="6667F414" w14:textId="77777777" w:rsidR="0070557A" w:rsidRDefault="001059CA">
            <w:r>
              <w:t>15.17</w:t>
            </w:r>
          </w:p>
        </w:tc>
      </w:tr>
      <w:tr w:rsidR="0070557A" w14:paraId="5B0D21F5" w14:textId="77777777">
        <w:tc>
          <w:tcPr>
            <w:tcW w:w="1000" w:type="dxa"/>
            <w:vAlign w:val="center"/>
          </w:tcPr>
          <w:p w14:paraId="0209AA17" w14:textId="77777777" w:rsidR="0070557A" w:rsidRDefault="001059CA">
            <w:r>
              <w:t>未编号</w:t>
            </w:r>
          </w:p>
        </w:tc>
        <w:tc>
          <w:tcPr>
            <w:tcW w:w="1300" w:type="dxa"/>
            <w:vAlign w:val="center"/>
          </w:tcPr>
          <w:p w14:paraId="47CEE103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669B13D2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66544710" w14:textId="77777777" w:rsidR="0070557A" w:rsidRDefault="001059CA">
            <w:r>
              <w:t>7.20</w:t>
            </w:r>
          </w:p>
        </w:tc>
        <w:tc>
          <w:tcPr>
            <w:tcW w:w="1060" w:type="dxa"/>
            <w:vAlign w:val="center"/>
          </w:tcPr>
          <w:p w14:paraId="4A37209B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3FEAB473" w14:textId="77777777" w:rsidR="0070557A" w:rsidRDefault="001059CA">
            <w:r>
              <w:t>24.48</w:t>
            </w:r>
          </w:p>
        </w:tc>
        <w:tc>
          <w:tcPr>
            <w:tcW w:w="1060" w:type="dxa"/>
            <w:vAlign w:val="center"/>
          </w:tcPr>
          <w:p w14:paraId="2A1966F6" w14:textId="77777777" w:rsidR="0070557A" w:rsidRDefault="001059CA">
            <w:r>
              <w:t>/</w:t>
            </w:r>
          </w:p>
        </w:tc>
        <w:tc>
          <w:tcPr>
            <w:tcW w:w="1060" w:type="dxa"/>
            <w:vAlign w:val="center"/>
          </w:tcPr>
          <w:p w14:paraId="2B8FB446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4303B127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7FB00932" w14:textId="77777777" w:rsidR="0070557A" w:rsidRDefault="001059CA">
            <w:r>
              <w:t>0</w:t>
            </w:r>
          </w:p>
        </w:tc>
        <w:tc>
          <w:tcPr>
            <w:tcW w:w="1060" w:type="dxa"/>
            <w:vAlign w:val="center"/>
          </w:tcPr>
          <w:p w14:paraId="1F5DAFD0" w14:textId="77777777" w:rsidR="0070557A" w:rsidRDefault="001059CA">
            <w:r>
              <w:t>0.00</w:t>
            </w:r>
          </w:p>
        </w:tc>
        <w:tc>
          <w:tcPr>
            <w:tcW w:w="1980" w:type="dxa"/>
            <w:vAlign w:val="center"/>
          </w:tcPr>
          <w:p w14:paraId="682E80B9" w14:textId="77777777" w:rsidR="0070557A" w:rsidRDefault="001059CA">
            <w:r>
              <w:t>0.00</w:t>
            </w:r>
          </w:p>
        </w:tc>
      </w:tr>
      <w:tr w:rsidR="0070557A" w14:paraId="06C052B6" w14:textId="77777777">
        <w:tc>
          <w:tcPr>
            <w:tcW w:w="1000" w:type="dxa"/>
            <w:vAlign w:val="center"/>
          </w:tcPr>
          <w:p w14:paraId="21DC8B4C" w14:textId="77777777" w:rsidR="0070557A" w:rsidRDefault="001059CA">
            <w:r>
              <w:t>未编号</w:t>
            </w:r>
          </w:p>
        </w:tc>
        <w:tc>
          <w:tcPr>
            <w:tcW w:w="1300" w:type="dxa"/>
            <w:vAlign w:val="center"/>
          </w:tcPr>
          <w:p w14:paraId="24D8AD8A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27865330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673219EC" w14:textId="77777777" w:rsidR="0070557A" w:rsidRDefault="001059CA">
            <w:r>
              <w:t>3.42</w:t>
            </w:r>
          </w:p>
        </w:tc>
        <w:tc>
          <w:tcPr>
            <w:tcW w:w="1060" w:type="dxa"/>
            <w:vAlign w:val="center"/>
          </w:tcPr>
          <w:p w14:paraId="08196980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51F10327" w14:textId="77777777" w:rsidR="0070557A" w:rsidRDefault="001059CA">
            <w:r>
              <w:t>11.63</w:t>
            </w:r>
          </w:p>
        </w:tc>
        <w:tc>
          <w:tcPr>
            <w:tcW w:w="1060" w:type="dxa"/>
            <w:vAlign w:val="center"/>
          </w:tcPr>
          <w:p w14:paraId="2612DD17" w14:textId="77777777" w:rsidR="0070557A" w:rsidRDefault="001059CA">
            <w:r>
              <w:t>/</w:t>
            </w:r>
          </w:p>
        </w:tc>
        <w:tc>
          <w:tcPr>
            <w:tcW w:w="1060" w:type="dxa"/>
            <w:vAlign w:val="center"/>
          </w:tcPr>
          <w:p w14:paraId="3CB880BD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0D2FB425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7A1EAEFA" w14:textId="77777777" w:rsidR="0070557A" w:rsidRDefault="001059CA">
            <w:r>
              <w:t>0</w:t>
            </w:r>
          </w:p>
        </w:tc>
        <w:tc>
          <w:tcPr>
            <w:tcW w:w="1060" w:type="dxa"/>
            <w:vAlign w:val="center"/>
          </w:tcPr>
          <w:p w14:paraId="062BAE3A" w14:textId="77777777" w:rsidR="0070557A" w:rsidRDefault="001059CA">
            <w:r>
              <w:t>0.00</w:t>
            </w:r>
          </w:p>
        </w:tc>
        <w:tc>
          <w:tcPr>
            <w:tcW w:w="1980" w:type="dxa"/>
            <w:vAlign w:val="center"/>
          </w:tcPr>
          <w:p w14:paraId="54C78EDB" w14:textId="77777777" w:rsidR="0070557A" w:rsidRDefault="001059CA">
            <w:r>
              <w:t>0.00</w:t>
            </w:r>
          </w:p>
        </w:tc>
      </w:tr>
      <w:tr w:rsidR="0070557A" w14:paraId="3A79ABFF" w14:textId="77777777">
        <w:tc>
          <w:tcPr>
            <w:tcW w:w="1000" w:type="dxa"/>
            <w:vAlign w:val="center"/>
          </w:tcPr>
          <w:p w14:paraId="1B31B9DB" w14:textId="77777777" w:rsidR="0070557A" w:rsidRDefault="001059CA">
            <w:r>
              <w:t>未编号</w:t>
            </w:r>
          </w:p>
        </w:tc>
        <w:tc>
          <w:tcPr>
            <w:tcW w:w="1300" w:type="dxa"/>
            <w:vAlign w:val="center"/>
          </w:tcPr>
          <w:p w14:paraId="5DB3C0B4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53F4916E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687C1335" w14:textId="77777777" w:rsidR="0070557A" w:rsidRDefault="001059CA">
            <w:r>
              <w:t>9.60</w:t>
            </w:r>
          </w:p>
        </w:tc>
        <w:tc>
          <w:tcPr>
            <w:tcW w:w="1060" w:type="dxa"/>
            <w:vAlign w:val="center"/>
          </w:tcPr>
          <w:p w14:paraId="7AF9C7D2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5B73AEE2" w14:textId="77777777" w:rsidR="0070557A" w:rsidRDefault="001059CA">
            <w:r>
              <w:t>32.64</w:t>
            </w:r>
          </w:p>
        </w:tc>
        <w:tc>
          <w:tcPr>
            <w:tcW w:w="1060" w:type="dxa"/>
            <w:vAlign w:val="center"/>
          </w:tcPr>
          <w:p w14:paraId="00090E04" w14:textId="77777777" w:rsidR="0070557A" w:rsidRDefault="001059CA">
            <w:r>
              <w:t>/</w:t>
            </w:r>
          </w:p>
        </w:tc>
        <w:tc>
          <w:tcPr>
            <w:tcW w:w="1060" w:type="dxa"/>
            <w:vAlign w:val="center"/>
          </w:tcPr>
          <w:p w14:paraId="766B50DE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0E0A554E" w14:textId="77777777" w:rsidR="0070557A" w:rsidRDefault="001059CA">
            <w:r>
              <w:t>0.00</w:t>
            </w:r>
          </w:p>
        </w:tc>
        <w:tc>
          <w:tcPr>
            <w:tcW w:w="1060" w:type="dxa"/>
            <w:vAlign w:val="center"/>
          </w:tcPr>
          <w:p w14:paraId="3D774DCE" w14:textId="77777777" w:rsidR="0070557A" w:rsidRDefault="001059CA">
            <w:r>
              <w:t>0</w:t>
            </w:r>
          </w:p>
        </w:tc>
        <w:tc>
          <w:tcPr>
            <w:tcW w:w="1060" w:type="dxa"/>
            <w:vAlign w:val="center"/>
          </w:tcPr>
          <w:p w14:paraId="24F0A1B8" w14:textId="77777777" w:rsidR="0070557A" w:rsidRDefault="001059CA">
            <w:r>
              <w:t>0.00</w:t>
            </w:r>
          </w:p>
        </w:tc>
        <w:tc>
          <w:tcPr>
            <w:tcW w:w="1980" w:type="dxa"/>
            <w:vAlign w:val="center"/>
          </w:tcPr>
          <w:p w14:paraId="3E78C711" w14:textId="77777777" w:rsidR="0070557A" w:rsidRDefault="001059CA">
            <w:r>
              <w:t>0.00</w:t>
            </w:r>
          </w:p>
        </w:tc>
      </w:tr>
      <w:tr w:rsidR="0070557A" w14:paraId="74850EBA" w14:textId="77777777">
        <w:tc>
          <w:tcPr>
            <w:tcW w:w="1000" w:type="dxa"/>
            <w:vAlign w:val="center"/>
          </w:tcPr>
          <w:p w14:paraId="68C820CA" w14:textId="77777777" w:rsidR="0070557A" w:rsidRDefault="001059CA">
            <w:r>
              <w:t>未编号</w:t>
            </w:r>
          </w:p>
        </w:tc>
        <w:tc>
          <w:tcPr>
            <w:tcW w:w="1300" w:type="dxa"/>
            <w:vAlign w:val="center"/>
          </w:tcPr>
          <w:p w14:paraId="609EC657" w14:textId="77777777" w:rsidR="0070557A" w:rsidRDefault="001059CA">
            <w:r>
              <w:t>框支撑</w:t>
            </w:r>
          </w:p>
        </w:tc>
        <w:tc>
          <w:tcPr>
            <w:tcW w:w="1060" w:type="dxa"/>
            <w:vAlign w:val="center"/>
          </w:tcPr>
          <w:p w14:paraId="462BD318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1A4E113E" w14:textId="77777777" w:rsidR="0070557A" w:rsidRDefault="001059CA">
            <w:r>
              <w:t>5.32</w:t>
            </w:r>
          </w:p>
        </w:tc>
        <w:tc>
          <w:tcPr>
            <w:tcW w:w="1060" w:type="dxa"/>
            <w:vAlign w:val="center"/>
          </w:tcPr>
          <w:p w14:paraId="3FF842FA" w14:textId="77777777" w:rsidR="0070557A" w:rsidRDefault="001059CA">
            <w:r>
              <w:t>3.40</w:t>
            </w:r>
          </w:p>
        </w:tc>
        <w:tc>
          <w:tcPr>
            <w:tcW w:w="1060" w:type="dxa"/>
            <w:vAlign w:val="center"/>
          </w:tcPr>
          <w:p w14:paraId="322E474A" w14:textId="77777777" w:rsidR="0070557A" w:rsidRDefault="001059CA">
            <w:r>
              <w:t>18.10</w:t>
            </w:r>
          </w:p>
        </w:tc>
        <w:tc>
          <w:tcPr>
            <w:tcW w:w="1060" w:type="dxa"/>
            <w:vAlign w:val="center"/>
          </w:tcPr>
          <w:p w14:paraId="3471ACE3" w14:textId="77777777" w:rsidR="0070557A" w:rsidRDefault="001059CA">
            <w:r>
              <w:t>C2115</w:t>
            </w:r>
          </w:p>
        </w:tc>
        <w:tc>
          <w:tcPr>
            <w:tcW w:w="1060" w:type="dxa"/>
            <w:vAlign w:val="center"/>
          </w:tcPr>
          <w:p w14:paraId="0802537D" w14:textId="77777777" w:rsidR="0070557A" w:rsidRDefault="001059CA">
            <w:r>
              <w:t>2.10</w:t>
            </w:r>
          </w:p>
        </w:tc>
        <w:tc>
          <w:tcPr>
            <w:tcW w:w="1060" w:type="dxa"/>
            <w:vAlign w:val="center"/>
          </w:tcPr>
          <w:p w14:paraId="5C499FC6" w14:textId="77777777" w:rsidR="0070557A" w:rsidRDefault="001059CA">
            <w:r>
              <w:t>1.50</w:t>
            </w:r>
          </w:p>
        </w:tc>
        <w:tc>
          <w:tcPr>
            <w:tcW w:w="1060" w:type="dxa"/>
            <w:vAlign w:val="center"/>
          </w:tcPr>
          <w:p w14:paraId="0F836612" w14:textId="77777777" w:rsidR="0070557A" w:rsidRDefault="001059CA">
            <w:r>
              <w:t>1</w:t>
            </w:r>
          </w:p>
        </w:tc>
        <w:tc>
          <w:tcPr>
            <w:tcW w:w="1060" w:type="dxa"/>
            <w:vAlign w:val="center"/>
          </w:tcPr>
          <w:p w14:paraId="3EEF6CAC" w14:textId="77777777" w:rsidR="0070557A" w:rsidRDefault="001059CA">
            <w:r>
              <w:t>3.15</w:t>
            </w:r>
          </w:p>
        </w:tc>
        <w:tc>
          <w:tcPr>
            <w:tcW w:w="1980" w:type="dxa"/>
            <w:vAlign w:val="center"/>
          </w:tcPr>
          <w:p w14:paraId="0228DBCE" w14:textId="77777777" w:rsidR="0070557A" w:rsidRDefault="001059CA">
            <w:r>
              <w:t>17.40</w:t>
            </w:r>
          </w:p>
        </w:tc>
      </w:tr>
      <w:tr w:rsidR="0070557A" w14:paraId="6C5A4E1F" w14:textId="77777777">
        <w:tc>
          <w:tcPr>
            <w:tcW w:w="1000" w:type="dxa"/>
            <w:vAlign w:val="center"/>
          </w:tcPr>
          <w:p w14:paraId="2F92EBD0" w14:textId="77777777" w:rsidR="0070557A" w:rsidRDefault="001059CA">
            <w:r>
              <w:t>合计</w:t>
            </w:r>
          </w:p>
        </w:tc>
        <w:tc>
          <w:tcPr>
            <w:tcW w:w="1300" w:type="dxa"/>
            <w:vAlign w:val="center"/>
          </w:tcPr>
          <w:p w14:paraId="326D46E2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2545080C" w14:textId="77777777" w:rsidR="0070557A" w:rsidRDefault="001059CA">
            <w:r>
              <w:t>30</w:t>
            </w:r>
          </w:p>
        </w:tc>
        <w:tc>
          <w:tcPr>
            <w:tcW w:w="1060" w:type="dxa"/>
            <w:vAlign w:val="center"/>
          </w:tcPr>
          <w:p w14:paraId="645273D2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4A3239B9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03DD4068" w14:textId="77777777" w:rsidR="0070557A" w:rsidRDefault="001059CA">
            <w:r>
              <w:t>695.20</w:t>
            </w:r>
          </w:p>
        </w:tc>
        <w:tc>
          <w:tcPr>
            <w:tcW w:w="1060" w:type="dxa"/>
            <w:vAlign w:val="center"/>
          </w:tcPr>
          <w:p w14:paraId="59FC9339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49A8C973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6B450F26" w14:textId="77777777" w:rsidR="0070557A" w:rsidRDefault="001059CA">
            <w:r>
              <w:t>—</w:t>
            </w:r>
          </w:p>
        </w:tc>
        <w:tc>
          <w:tcPr>
            <w:tcW w:w="1060" w:type="dxa"/>
            <w:vAlign w:val="center"/>
          </w:tcPr>
          <w:p w14:paraId="536324DB" w14:textId="77777777" w:rsidR="0070557A" w:rsidRDefault="001059CA">
            <w:r>
              <w:t>37</w:t>
            </w:r>
          </w:p>
        </w:tc>
        <w:tc>
          <w:tcPr>
            <w:tcW w:w="1060" w:type="dxa"/>
            <w:vAlign w:val="center"/>
          </w:tcPr>
          <w:p w14:paraId="1D89CFBC" w14:textId="77777777" w:rsidR="0070557A" w:rsidRDefault="001059CA">
            <w:r>
              <w:t>121.95</w:t>
            </w:r>
          </w:p>
        </w:tc>
        <w:tc>
          <w:tcPr>
            <w:tcW w:w="1980" w:type="dxa"/>
            <w:vAlign w:val="center"/>
          </w:tcPr>
          <w:p w14:paraId="4AF32188" w14:textId="77777777" w:rsidR="0070557A" w:rsidRDefault="001059CA">
            <w:r>
              <w:t>17.54</w:t>
            </w:r>
          </w:p>
        </w:tc>
      </w:tr>
    </w:tbl>
    <w:p w14:paraId="5F73F4CB" w14:textId="77777777" w:rsidR="001B130F" w:rsidRDefault="001059C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统计计算表"/>
      <w:bookmarkEnd w:id="28"/>
      <w:bookmarkEnd w:id="29"/>
    </w:p>
    <w:p w14:paraId="7E83018F" w14:textId="77777777" w:rsidR="00CC024F" w:rsidRDefault="001059C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02DFC7C9" w14:textId="77777777" w:rsidR="00CC024F" w:rsidRDefault="001059C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5E000ECF" w14:textId="77777777" w:rsidR="006A0D53" w:rsidRPr="00811EC1" w:rsidRDefault="001059CA" w:rsidP="00811EC1">
      <w:pPr>
        <w:pStyle w:val="Heading1"/>
        <w:rPr>
          <w:kern w:val="2"/>
        </w:rPr>
      </w:pPr>
      <w:bookmarkStart w:id="30" w:name="_Toc420663553"/>
      <w:r>
        <w:rPr>
          <w:rFonts w:hint="eastAsia"/>
          <w:kern w:val="2"/>
        </w:rPr>
        <w:lastRenderedPageBreak/>
        <w:t>结论</w:t>
      </w:r>
      <w:bookmarkEnd w:id="30"/>
    </w:p>
    <w:p w14:paraId="4344FC29" w14:textId="77777777" w:rsidR="00057F36" w:rsidRDefault="001059CA" w:rsidP="00EA6E74">
      <w:pPr>
        <w:pStyle w:val="BlockText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56.5%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17.5%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6.0</w:t>
      </w:r>
      <w:r>
        <w:rPr>
          <w:rFonts w:ascii="宋体" w:hAnsi="宋体"/>
        </w:rPr>
        <w:t>分。</w:t>
      </w:r>
    </w:p>
    <w:p w14:paraId="488A7D05" w14:textId="77777777" w:rsidR="00083217" w:rsidRDefault="001059CA" w:rsidP="00EA6E74">
      <w:pPr>
        <w:pStyle w:val="BlockText"/>
        <w:ind w:left="360" w:firstLineChars="0" w:firstLine="0"/>
        <w:rPr>
          <w:rFonts w:ascii="宋体" w:hAnsi="宋体"/>
        </w:rPr>
      </w:pPr>
    </w:p>
    <w:p w14:paraId="03EB17A4" w14:textId="77777777" w:rsidR="00083217" w:rsidRPr="00B925EA" w:rsidRDefault="001059CA" w:rsidP="00B925EA">
      <w:pPr>
        <w:pStyle w:val="BlockText"/>
        <w:ind w:firstLineChars="0" w:firstLine="0"/>
        <w:rPr>
          <w:rFonts w:ascii="宋体" w:hAnsi="宋体"/>
        </w:rPr>
      </w:pPr>
      <w:bookmarkStart w:id="31" w:name="门窗详图"/>
      <w:r w:rsidRPr="00B925EA">
        <w:rPr>
          <w:rFonts w:ascii="宋体" w:hAnsi="宋体" w:hint="eastAsia"/>
        </w:rPr>
        <w:t xml:space="preserve"> </w:t>
      </w:r>
      <w:bookmarkEnd w:id="31"/>
    </w:p>
    <w:p w14:paraId="6CF6947D" w14:textId="77777777" w:rsidR="0070557A" w:rsidRDefault="0070557A"/>
    <w:p w14:paraId="4AAB7C2A" w14:textId="77777777" w:rsidR="0070557A" w:rsidRDefault="001059CA">
      <w:pPr>
        <w:pStyle w:val="Heading1"/>
      </w:pPr>
      <w:r>
        <w:t>附录：门窗详图</w:t>
      </w:r>
    </w:p>
    <w:p w14:paraId="2FC741BB" w14:textId="77777777" w:rsidR="0070557A" w:rsidRDefault="001059CA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617ECA61" w14:textId="77777777">
        <w:tc>
          <w:tcPr>
            <w:tcW w:w="2263" w:type="dxa"/>
            <w:shd w:val="clear" w:color="auto" w:fill="E6E6E6"/>
            <w:vAlign w:val="center"/>
          </w:tcPr>
          <w:p w14:paraId="0A31810C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830623B" w14:textId="77777777" w:rsidR="0070557A" w:rsidRDefault="001059CA">
            <w:r>
              <w:t>C0309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35461A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DCF3707" w14:textId="77777777" w:rsidR="0070557A" w:rsidRDefault="001059CA">
            <w:r>
              <w:t>C07509</w:t>
            </w:r>
          </w:p>
        </w:tc>
      </w:tr>
      <w:tr w:rsidR="0070557A" w14:paraId="0D505875" w14:textId="77777777">
        <w:tc>
          <w:tcPr>
            <w:tcW w:w="2263" w:type="dxa"/>
            <w:shd w:val="clear" w:color="auto" w:fill="E6E6E6"/>
            <w:vAlign w:val="center"/>
          </w:tcPr>
          <w:p w14:paraId="5826C5FA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285E062" w14:textId="77777777" w:rsidR="0070557A" w:rsidRDefault="001059CA">
            <w:r>
              <w:t>0.78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4FE0444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F6776C" w14:textId="77777777" w:rsidR="0070557A" w:rsidRDefault="001059CA">
            <w:r>
              <w:t>1.95</w:t>
            </w:r>
          </w:p>
        </w:tc>
      </w:tr>
      <w:tr w:rsidR="0070557A" w14:paraId="273A0526" w14:textId="77777777">
        <w:tc>
          <w:tcPr>
            <w:tcW w:w="2263" w:type="dxa"/>
            <w:shd w:val="clear" w:color="auto" w:fill="E6E6E6"/>
            <w:vAlign w:val="center"/>
          </w:tcPr>
          <w:p w14:paraId="5E5E3B65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019890D" w14:textId="77777777" w:rsidR="0070557A" w:rsidRDefault="001059CA">
            <w:r>
              <w:t>1.56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AB9F20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9045B94" w14:textId="77777777" w:rsidR="0070557A" w:rsidRDefault="001059CA">
            <w:r>
              <w:t>0.98</w:t>
            </w:r>
          </w:p>
        </w:tc>
      </w:tr>
      <w:tr w:rsidR="0070557A" w14:paraId="6144C562" w14:textId="77777777">
        <w:tc>
          <w:tcPr>
            <w:tcW w:w="4662" w:type="dxa"/>
            <w:gridSpan w:val="2"/>
            <w:vAlign w:val="center"/>
          </w:tcPr>
          <w:p w14:paraId="77E4481C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9C7B0C" wp14:editId="5F2921CC">
                  <wp:extent cx="1400175" cy="140017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BAF5B0D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026FEB" wp14:editId="208C57ED">
                  <wp:extent cx="1485900" cy="14859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51B44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1FC62B76" w14:textId="77777777">
        <w:tc>
          <w:tcPr>
            <w:tcW w:w="2263" w:type="dxa"/>
            <w:shd w:val="clear" w:color="auto" w:fill="E6E6E6"/>
            <w:vAlign w:val="center"/>
          </w:tcPr>
          <w:p w14:paraId="2A03D14D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F814964" w14:textId="77777777" w:rsidR="0070557A" w:rsidRDefault="001059CA">
            <w:r>
              <w:t>C1026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DE97A09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0FB9D17" w14:textId="77777777" w:rsidR="0070557A" w:rsidRDefault="001059CA">
            <w:r>
              <w:t>C1326</w:t>
            </w:r>
          </w:p>
        </w:tc>
      </w:tr>
      <w:tr w:rsidR="0070557A" w14:paraId="0205F969" w14:textId="77777777">
        <w:tc>
          <w:tcPr>
            <w:tcW w:w="2263" w:type="dxa"/>
            <w:shd w:val="clear" w:color="auto" w:fill="E6E6E6"/>
            <w:vAlign w:val="center"/>
          </w:tcPr>
          <w:p w14:paraId="107E18E0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8CF608" w14:textId="77777777" w:rsidR="0070557A" w:rsidRDefault="001059CA">
            <w:r>
              <w:t>2.60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AC774A3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0D261FC" w14:textId="77777777" w:rsidR="0070557A" w:rsidRDefault="001059CA">
            <w:r>
              <w:t>3.38</w:t>
            </w:r>
          </w:p>
        </w:tc>
      </w:tr>
      <w:tr w:rsidR="0070557A" w14:paraId="6F45E64D" w14:textId="77777777">
        <w:tc>
          <w:tcPr>
            <w:tcW w:w="2263" w:type="dxa"/>
            <w:shd w:val="clear" w:color="auto" w:fill="E6E6E6"/>
            <w:vAlign w:val="center"/>
          </w:tcPr>
          <w:p w14:paraId="3A3DE419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3645A57" w14:textId="77777777" w:rsidR="0070557A" w:rsidRDefault="001059CA">
            <w:r>
              <w:t>1.30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BEAA27B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36831A9" w14:textId="77777777" w:rsidR="0070557A" w:rsidRDefault="001059CA">
            <w:r>
              <w:t>1.69</w:t>
            </w:r>
          </w:p>
        </w:tc>
      </w:tr>
      <w:tr w:rsidR="0070557A" w14:paraId="5032A8D6" w14:textId="77777777">
        <w:tc>
          <w:tcPr>
            <w:tcW w:w="4662" w:type="dxa"/>
            <w:gridSpan w:val="2"/>
            <w:vAlign w:val="center"/>
          </w:tcPr>
          <w:p w14:paraId="67A103DE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5D280" wp14:editId="37394334">
                  <wp:extent cx="1400175" cy="140017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71E4B12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D3FF67" wp14:editId="21F9E045">
                  <wp:extent cx="1485900" cy="14859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3F588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170EAD84" w14:textId="77777777">
        <w:tc>
          <w:tcPr>
            <w:tcW w:w="2263" w:type="dxa"/>
            <w:shd w:val="clear" w:color="auto" w:fill="E6E6E6"/>
            <w:vAlign w:val="center"/>
          </w:tcPr>
          <w:p w14:paraId="5B6F2970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2958F05" w14:textId="77777777" w:rsidR="0070557A" w:rsidRDefault="001059CA">
            <w:r>
              <w:t>C14526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9C8AC8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684FDEF" w14:textId="77777777" w:rsidR="0070557A" w:rsidRDefault="001059CA">
            <w:r>
              <w:t>C15526</w:t>
            </w:r>
          </w:p>
        </w:tc>
      </w:tr>
      <w:tr w:rsidR="0070557A" w14:paraId="03A7AC1D" w14:textId="77777777">
        <w:tc>
          <w:tcPr>
            <w:tcW w:w="2263" w:type="dxa"/>
            <w:shd w:val="clear" w:color="auto" w:fill="E6E6E6"/>
            <w:vAlign w:val="center"/>
          </w:tcPr>
          <w:p w14:paraId="292365D0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E05B3A1" w14:textId="77777777" w:rsidR="0070557A" w:rsidRDefault="001059CA">
            <w:r>
              <w:t>3.77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BC903E0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A680CA" w14:textId="77777777" w:rsidR="0070557A" w:rsidRDefault="001059CA">
            <w:r>
              <w:t>4.03</w:t>
            </w:r>
          </w:p>
        </w:tc>
      </w:tr>
      <w:tr w:rsidR="0070557A" w14:paraId="358EE3EC" w14:textId="77777777">
        <w:tc>
          <w:tcPr>
            <w:tcW w:w="2263" w:type="dxa"/>
            <w:shd w:val="clear" w:color="auto" w:fill="E6E6E6"/>
            <w:vAlign w:val="center"/>
          </w:tcPr>
          <w:p w14:paraId="52828935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4D6AAB1" w14:textId="77777777" w:rsidR="0070557A" w:rsidRDefault="001059CA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A5F2C7A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03A3EFA" w14:textId="77777777" w:rsidR="0070557A" w:rsidRDefault="001059CA">
            <w:r>
              <w:t>2.02</w:t>
            </w:r>
          </w:p>
        </w:tc>
      </w:tr>
      <w:tr w:rsidR="0070557A" w14:paraId="1AB9E8CB" w14:textId="77777777">
        <w:tc>
          <w:tcPr>
            <w:tcW w:w="4662" w:type="dxa"/>
            <w:gridSpan w:val="2"/>
            <w:vAlign w:val="center"/>
          </w:tcPr>
          <w:p w14:paraId="45CAAC2D" w14:textId="77777777" w:rsidR="0070557A" w:rsidRDefault="001059C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A1D8658" wp14:editId="29B79831">
                  <wp:extent cx="1400175" cy="140017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B3C1337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564873" wp14:editId="2026238B">
                  <wp:extent cx="1485900" cy="14859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2475FB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484CDD58" w14:textId="77777777">
        <w:tc>
          <w:tcPr>
            <w:tcW w:w="2263" w:type="dxa"/>
            <w:shd w:val="clear" w:color="auto" w:fill="E6E6E6"/>
            <w:vAlign w:val="center"/>
          </w:tcPr>
          <w:p w14:paraId="36CF0DE7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0552A17" w14:textId="77777777" w:rsidR="0070557A" w:rsidRDefault="001059CA">
            <w:r>
              <w:t>C1626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E3C7FA9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1FA3EEE" w14:textId="77777777" w:rsidR="0070557A" w:rsidRDefault="001059CA">
            <w:r>
              <w:t>C1726</w:t>
            </w:r>
          </w:p>
        </w:tc>
      </w:tr>
      <w:tr w:rsidR="0070557A" w14:paraId="3DE83A6D" w14:textId="77777777">
        <w:tc>
          <w:tcPr>
            <w:tcW w:w="2263" w:type="dxa"/>
            <w:shd w:val="clear" w:color="auto" w:fill="E6E6E6"/>
            <w:vAlign w:val="center"/>
          </w:tcPr>
          <w:p w14:paraId="47D44B3D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6574DEF" w14:textId="77777777" w:rsidR="0070557A" w:rsidRDefault="001059CA">
            <w:r>
              <w:t>4.16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559D72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585ED2A" w14:textId="77777777" w:rsidR="0070557A" w:rsidRDefault="001059CA">
            <w:r>
              <w:t>4.42</w:t>
            </w:r>
          </w:p>
        </w:tc>
      </w:tr>
      <w:tr w:rsidR="0070557A" w14:paraId="6D62FFBB" w14:textId="77777777">
        <w:tc>
          <w:tcPr>
            <w:tcW w:w="2263" w:type="dxa"/>
            <w:shd w:val="clear" w:color="auto" w:fill="E6E6E6"/>
            <w:vAlign w:val="center"/>
          </w:tcPr>
          <w:p w14:paraId="11163D18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D327EDD" w14:textId="77777777" w:rsidR="0070557A" w:rsidRDefault="001059CA">
            <w:r>
              <w:t>2.08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539A027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C1D706" w14:textId="77777777" w:rsidR="0070557A" w:rsidRDefault="001059CA">
            <w:r>
              <w:t>2.21</w:t>
            </w:r>
          </w:p>
        </w:tc>
      </w:tr>
      <w:tr w:rsidR="0070557A" w14:paraId="33B137D1" w14:textId="77777777">
        <w:tc>
          <w:tcPr>
            <w:tcW w:w="4662" w:type="dxa"/>
            <w:gridSpan w:val="2"/>
            <w:vAlign w:val="center"/>
          </w:tcPr>
          <w:p w14:paraId="09F9A132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2E5513" wp14:editId="7682A1FA">
                  <wp:extent cx="1400175" cy="140017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8A9C32C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8CD934" wp14:editId="12754A3A">
                  <wp:extent cx="1485900" cy="14859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715AF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07CD9BAF" w14:textId="77777777">
        <w:tc>
          <w:tcPr>
            <w:tcW w:w="2263" w:type="dxa"/>
            <w:shd w:val="clear" w:color="auto" w:fill="E6E6E6"/>
            <w:vAlign w:val="center"/>
          </w:tcPr>
          <w:p w14:paraId="7AC79C5C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6C661B1" w14:textId="77777777" w:rsidR="0070557A" w:rsidRDefault="001059CA">
            <w:r>
              <w:t>C17526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39EAF47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9B6E074" w14:textId="77777777" w:rsidR="0070557A" w:rsidRDefault="001059CA">
            <w:r>
              <w:t>C1815</w:t>
            </w:r>
          </w:p>
        </w:tc>
      </w:tr>
      <w:tr w:rsidR="0070557A" w14:paraId="21890EA5" w14:textId="77777777">
        <w:tc>
          <w:tcPr>
            <w:tcW w:w="2263" w:type="dxa"/>
            <w:shd w:val="clear" w:color="auto" w:fill="E6E6E6"/>
            <w:vAlign w:val="center"/>
          </w:tcPr>
          <w:p w14:paraId="75DA3E5F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97AC62" w14:textId="77777777" w:rsidR="0070557A" w:rsidRDefault="001059CA">
            <w:r>
              <w:t>4.55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5BD1EC4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3522603" w14:textId="77777777" w:rsidR="0070557A" w:rsidRDefault="001059CA">
            <w:r>
              <w:t>1.62</w:t>
            </w:r>
          </w:p>
        </w:tc>
      </w:tr>
      <w:tr w:rsidR="0070557A" w14:paraId="7351CEAE" w14:textId="77777777">
        <w:tc>
          <w:tcPr>
            <w:tcW w:w="2263" w:type="dxa"/>
            <w:shd w:val="clear" w:color="auto" w:fill="E6E6E6"/>
            <w:vAlign w:val="center"/>
          </w:tcPr>
          <w:p w14:paraId="22038358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D291AB" w14:textId="77777777" w:rsidR="0070557A" w:rsidRDefault="001059CA">
            <w:r>
              <w:t>4.55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82B50FE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CF147E" w14:textId="77777777" w:rsidR="0070557A" w:rsidRDefault="001059CA">
            <w:r>
              <w:t>1.62</w:t>
            </w:r>
          </w:p>
        </w:tc>
      </w:tr>
      <w:tr w:rsidR="0070557A" w14:paraId="473B2D21" w14:textId="77777777">
        <w:tc>
          <w:tcPr>
            <w:tcW w:w="4662" w:type="dxa"/>
            <w:gridSpan w:val="2"/>
            <w:vAlign w:val="center"/>
          </w:tcPr>
          <w:p w14:paraId="2472F029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AD5E99" wp14:editId="6E12F104">
                  <wp:extent cx="1400175" cy="140017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8740D9D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B513B2" wp14:editId="28C18D93">
                  <wp:extent cx="1485900" cy="14859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F36CF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26D376D1" w14:textId="77777777">
        <w:tc>
          <w:tcPr>
            <w:tcW w:w="2263" w:type="dxa"/>
            <w:shd w:val="clear" w:color="auto" w:fill="E6E6E6"/>
            <w:vAlign w:val="center"/>
          </w:tcPr>
          <w:p w14:paraId="48268BA6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9C84117" w14:textId="77777777" w:rsidR="0070557A" w:rsidRDefault="001059CA">
            <w:r>
              <w:t>C1826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275C467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FC9455" w14:textId="77777777" w:rsidR="0070557A" w:rsidRDefault="001059CA">
            <w:r>
              <w:t>C2026</w:t>
            </w:r>
          </w:p>
        </w:tc>
      </w:tr>
      <w:tr w:rsidR="0070557A" w14:paraId="74821369" w14:textId="77777777">
        <w:tc>
          <w:tcPr>
            <w:tcW w:w="2263" w:type="dxa"/>
            <w:shd w:val="clear" w:color="auto" w:fill="E6E6E6"/>
            <w:vAlign w:val="center"/>
          </w:tcPr>
          <w:p w14:paraId="19820605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C2DBC58" w14:textId="77777777" w:rsidR="0070557A" w:rsidRDefault="001059CA">
            <w:r>
              <w:t>4.68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9F3D3B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4FCE24B" w14:textId="77777777" w:rsidR="0070557A" w:rsidRDefault="001059CA">
            <w:r>
              <w:t>5.20</w:t>
            </w:r>
          </w:p>
        </w:tc>
      </w:tr>
      <w:tr w:rsidR="0070557A" w14:paraId="514CAFD3" w14:textId="77777777">
        <w:tc>
          <w:tcPr>
            <w:tcW w:w="2263" w:type="dxa"/>
            <w:shd w:val="clear" w:color="auto" w:fill="E6E6E6"/>
            <w:vAlign w:val="center"/>
          </w:tcPr>
          <w:p w14:paraId="3D2F9DE1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6C88898" w14:textId="77777777" w:rsidR="0070557A" w:rsidRDefault="001059CA">
            <w:r>
              <w:t>4.68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2D107A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DDE951" w14:textId="77777777" w:rsidR="0070557A" w:rsidRDefault="001059CA">
            <w:r>
              <w:t>5.20</w:t>
            </w:r>
          </w:p>
        </w:tc>
      </w:tr>
      <w:tr w:rsidR="0070557A" w14:paraId="0E723BA2" w14:textId="77777777">
        <w:tc>
          <w:tcPr>
            <w:tcW w:w="4662" w:type="dxa"/>
            <w:gridSpan w:val="2"/>
            <w:vAlign w:val="center"/>
          </w:tcPr>
          <w:p w14:paraId="060224F9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610830" wp14:editId="3983CD5D">
                  <wp:extent cx="1400175" cy="140017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B51067A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6A3DE8" wp14:editId="56D5ADF1">
                  <wp:extent cx="1485900" cy="14859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666A00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0B3581EF" w14:textId="77777777">
        <w:tc>
          <w:tcPr>
            <w:tcW w:w="2263" w:type="dxa"/>
            <w:shd w:val="clear" w:color="auto" w:fill="E6E6E6"/>
            <w:vAlign w:val="center"/>
          </w:tcPr>
          <w:p w14:paraId="26FD6C06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325FCD7" w14:textId="77777777" w:rsidR="0070557A" w:rsidRDefault="001059CA">
            <w:r>
              <w:t>C2126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361BC11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778AA9A" w14:textId="77777777" w:rsidR="0070557A" w:rsidRDefault="001059CA">
            <w:r>
              <w:t>C3409</w:t>
            </w:r>
          </w:p>
        </w:tc>
      </w:tr>
      <w:tr w:rsidR="0070557A" w14:paraId="1A4D5B6C" w14:textId="77777777">
        <w:tc>
          <w:tcPr>
            <w:tcW w:w="2263" w:type="dxa"/>
            <w:shd w:val="clear" w:color="auto" w:fill="E6E6E6"/>
            <w:vAlign w:val="center"/>
          </w:tcPr>
          <w:p w14:paraId="1EC652D7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964D19B" w14:textId="77777777" w:rsidR="0070557A" w:rsidRDefault="001059CA">
            <w:r>
              <w:t>5.46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BC9F66E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FFD2F8" w14:textId="77777777" w:rsidR="0070557A" w:rsidRDefault="001059CA">
            <w:r>
              <w:t>6.98</w:t>
            </w:r>
          </w:p>
        </w:tc>
      </w:tr>
      <w:tr w:rsidR="0070557A" w14:paraId="0B81AA6E" w14:textId="77777777">
        <w:tc>
          <w:tcPr>
            <w:tcW w:w="2263" w:type="dxa"/>
            <w:shd w:val="clear" w:color="auto" w:fill="E6E6E6"/>
            <w:vAlign w:val="center"/>
          </w:tcPr>
          <w:p w14:paraId="24B90438" w14:textId="77777777" w:rsidR="0070557A" w:rsidRDefault="001059CA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8E3A4D8" w14:textId="77777777" w:rsidR="0070557A" w:rsidRDefault="001059CA">
            <w:r>
              <w:t>5.46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037DDC5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43863C" w14:textId="77777777" w:rsidR="0070557A" w:rsidRDefault="001059CA">
            <w:r>
              <w:t>6.98</w:t>
            </w:r>
          </w:p>
        </w:tc>
      </w:tr>
      <w:tr w:rsidR="0070557A" w14:paraId="11A26E5A" w14:textId="77777777">
        <w:tc>
          <w:tcPr>
            <w:tcW w:w="4662" w:type="dxa"/>
            <w:gridSpan w:val="2"/>
            <w:vAlign w:val="center"/>
          </w:tcPr>
          <w:p w14:paraId="0873FEC7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7EED63" wp14:editId="4665CBF3">
                  <wp:extent cx="1400175" cy="1400175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501D056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4E1313" wp14:editId="303EAC06">
                  <wp:extent cx="1485900" cy="14859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036E2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0333E407" w14:textId="77777777">
        <w:tc>
          <w:tcPr>
            <w:tcW w:w="2263" w:type="dxa"/>
            <w:shd w:val="clear" w:color="auto" w:fill="E6E6E6"/>
            <w:vAlign w:val="center"/>
          </w:tcPr>
          <w:p w14:paraId="2EF63AD1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73B3F0A" w14:textId="77777777" w:rsidR="0070557A" w:rsidRDefault="001059CA">
            <w:r>
              <w:t>M0821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6EE37AC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BDAC7E8" w14:textId="77777777" w:rsidR="0070557A" w:rsidRDefault="001059CA">
            <w:r>
              <w:t>M08521</w:t>
            </w:r>
          </w:p>
        </w:tc>
      </w:tr>
      <w:tr w:rsidR="0070557A" w14:paraId="48F9A15F" w14:textId="77777777">
        <w:tc>
          <w:tcPr>
            <w:tcW w:w="2263" w:type="dxa"/>
            <w:shd w:val="clear" w:color="auto" w:fill="E6E6E6"/>
            <w:vAlign w:val="center"/>
          </w:tcPr>
          <w:p w14:paraId="78BFA4B9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B1F58A6" w14:textId="77777777" w:rsidR="0070557A" w:rsidRDefault="001059CA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C98CA6C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9A5D49" w14:textId="77777777" w:rsidR="0070557A" w:rsidRDefault="001059CA">
            <w:r>
              <w:t>1.79</w:t>
            </w:r>
          </w:p>
        </w:tc>
      </w:tr>
      <w:tr w:rsidR="0070557A" w14:paraId="291D7F6C" w14:textId="77777777">
        <w:tc>
          <w:tcPr>
            <w:tcW w:w="2263" w:type="dxa"/>
            <w:shd w:val="clear" w:color="auto" w:fill="E6E6E6"/>
            <w:vAlign w:val="center"/>
          </w:tcPr>
          <w:p w14:paraId="2BB08A10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EAD4568" w14:textId="77777777" w:rsidR="0070557A" w:rsidRDefault="001059CA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84C6618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5F59337" w14:textId="77777777" w:rsidR="0070557A" w:rsidRDefault="001059CA">
            <w:r>
              <w:t>1.79</w:t>
            </w:r>
          </w:p>
        </w:tc>
      </w:tr>
      <w:tr w:rsidR="0070557A" w14:paraId="284D4767" w14:textId="77777777">
        <w:tc>
          <w:tcPr>
            <w:tcW w:w="4662" w:type="dxa"/>
            <w:gridSpan w:val="2"/>
            <w:vAlign w:val="center"/>
          </w:tcPr>
          <w:p w14:paraId="6BAE0EED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5A4023" wp14:editId="745B765F">
                  <wp:extent cx="1400175" cy="1400175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F7F78E3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D91DDC" wp14:editId="6B5B6ACB">
                  <wp:extent cx="1485900" cy="148590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B8F0F7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314B152D" w14:textId="77777777">
        <w:tc>
          <w:tcPr>
            <w:tcW w:w="2263" w:type="dxa"/>
            <w:shd w:val="clear" w:color="auto" w:fill="E6E6E6"/>
            <w:vAlign w:val="center"/>
          </w:tcPr>
          <w:p w14:paraId="4D01168F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CB5C31" w14:textId="77777777" w:rsidR="0070557A" w:rsidRDefault="001059CA">
            <w:r>
              <w:t>M1021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D9CA163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CE827C9" w14:textId="77777777" w:rsidR="0070557A" w:rsidRDefault="001059CA">
            <w:r>
              <w:t>M1221</w:t>
            </w:r>
          </w:p>
        </w:tc>
      </w:tr>
      <w:tr w:rsidR="0070557A" w14:paraId="7B7E7E03" w14:textId="77777777">
        <w:tc>
          <w:tcPr>
            <w:tcW w:w="2263" w:type="dxa"/>
            <w:shd w:val="clear" w:color="auto" w:fill="E6E6E6"/>
            <w:vAlign w:val="center"/>
          </w:tcPr>
          <w:p w14:paraId="287819F1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880E0A" w14:textId="77777777" w:rsidR="0070557A" w:rsidRDefault="001059CA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88F6727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7534FD" w14:textId="77777777" w:rsidR="0070557A" w:rsidRDefault="001059CA">
            <w:r>
              <w:t>2.52</w:t>
            </w:r>
          </w:p>
        </w:tc>
      </w:tr>
      <w:tr w:rsidR="0070557A" w14:paraId="761AFF11" w14:textId="77777777">
        <w:tc>
          <w:tcPr>
            <w:tcW w:w="2263" w:type="dxa"/>
            <w:shd w:val="clear" w:color="auto" w:fill="E6E6E6"/>
            <w:vAlign w:val="center"/>
          </w:tcPr>
          <w:p w14:paraId="3EB52A75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72A9D99" w14:textId="77777777" w:rsidR="0070557A" w:rsidRDefault="001059CA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8ECE148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8B53CF" w14:textId="77777777" w:rsidR="0070557A" w:rsidRDefault="001059CA">
            <w:r>
              <w:t>2.52</w:t>
            </w:r>
          </w:p>
        </w:tc>
      </w:tr>
      <w:tr w:rsidR="0070557A" w14:paraId="00F3E6D0" w14:textId="77777777">
        <w:tc>
          <w:tcPr>
            <w:tcW w:w="4662" w:type="dxa"/>
            <w:gridSpan w:val="2"/>
            <w:vAlign w:val="center"/>
          </w:tcPr>
          <w:p w14:paraId="04B82B56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1CE0EA" wp14:editId="47ED2B87">
                  <wp:extent cx="1400175" cy="140017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86334F8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ABAE8F" wp14:editId="05549FF6">
                  <wp:extent cx="1485900" cy="14859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EA6F70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1E6FE857" w14:textId="77777777">
        <w:tc>
          <w:tcPr>
            <w:tcW w:w="2263" w:type="dxa"/>
            <w:shd w:val="clear" w:color="auto" w:fill="E6E6E6"/>
            <w:vAlign w:val="center"/>
          </w:tcPr>
          <w:p w14:paraId="67C1E62A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4A7D3BB" w14:textId="77777777" w:rsidR="0070557A" w:rsidRDefault="001059CA">
            <w:r>
              <w:t>M1521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5726F79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22B33D3" w14:textId="77777777" w:rsidR="0070557A" w:rsidRDefault="001059CA">
            <w:r>
              <w:t>M1621</w:t>
            </w:r>
          </w:p>
        </w:tc>
      </w:tr>
      <w:tr w:rsidR="0070557A" w14:paraId="0CE142B7" w14:textId="77777777">
        <w:tc>
          <w:tcPr>
            <w:tcW w:w="2263" w:type="dxa"/>
            <w:shd w:val="clear" w:color="auto" w:fill="E6E6E6"/>
            <w:vAlign w:val="center"/>
          </w:tcPr>
          <w:p w14:paraId="46311E68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5685C96" w14:textId="77777777" w:rsidR="0070557A" w:rsidRDefault="001059CA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B4DA67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82BA18D" w14:textId="77777777" w:rsidR="0070557A" w:rsidRDefault="001059CA">
            <w:r>
              <w:t>3.36</w:t>
            </w:r>
          </w:p>
        </w:tc>
      </w:tr>
      <w:tr w:rsidR="0070557A" w14:paraId="2CB9C66F" w14:textId="77777777">
        <w:tc>
          <w:tcPr>
            <w:tcW w:w="2263" w:type="dxa"/>
            <w:shd w:val="clear" w:color="auto" w:fill="E6E6E6"/>
            <w:vAlign w:val="center"/>
          </w:tcPr>
          <w:p w14:paraId="38C92B91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8991F49" w14:textId="77777777" w:rsidR="0070557A" w:rsidRDefault="001059CA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552038B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65EC508" w14:textId="77777777" w:rsidR="0070557A" w:rsidRDefault="001059CA">
            <w:r>
              <w:t>3.36</w:t>
            </w:r>
          </w:p>
        </w:tc>
      </w:tr>
      <w:tr w:rsidR="0070557A" w14:paraId="0CE27A5E" w14:textId="77777777">
        <w:tc>
          <w:tcPr>
            <w:tcW w:w="4662" w:type="dxa"/>
            <w:gridSpan w:val="2"/>
            <w:vAlign w:val="center"/>
          </w:tcPr>
          <w:p w14:paraId="6DFE53FB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894529" wp14:editId="1F2EF07E">
                  <wp:extent cx="1400175" cy="140017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0E8C536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CCC6E5" wp14:editId="58F73713">
                  <wp:extent cx="1485900" cy="14859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D2224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0DF8C525" w14:textId="77777777">
        <w:tc>
          <w:tcPr>
            <w:tcW w:w="2263" w:type="dxa"/>
            <w:shd w:val="clear" w:color="auto" w:fill="E6E6E6"/>
            <w:vAlign w:val="center"/>
          </w:tcPr>
          <w:p w14:paraId="4693AF8C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AC259FD" w14:textId="77777777" w:rsidR="0070557A" w:rsidRDefault="001059CA">
            <w:r>
              <w:t>M1721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D03075D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83E6D6C" w14:textId="77777777" w:rsidR="0070557A" w:rsidRDefault="001059CA">
            <w:r>
              <w:t>M1821</w:t>
            </w:r>
          </w:p>
        </w:tc>
      </w:tr>
      <w:tr w:rsidR="0070557A" w14:paraId="410D1C2E" w14:textId="77777777">
        <w:tc>
          <w:tcPr>
            <w:tcW w:w="2263" w:type="dxa"/>
            <w:shd w:val="clear" w:color="auto" w:fill="E6E6E6"/>
            <w:vAlign w:val="center"/>
          </w:tcPr>
          <w:p w14:paraId="1BAFC821" w14:textId="77777777" w:rsidR="0070557A" w:rsidRDefault="001059CA">
            <w:r>
              <w:lastRenderedPageBreak/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9D497E" w14:textId="77777777" w:rsidR="0070557A" w:rsidRDefault="001059CA">
            <w:r>
              <w:t>3.57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A1946C2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6BC4E1A" w14:textId="77777777" w:rsidR="0070557A" w:rsidRDefault="001059CA">
            <w:r>
              <w:t>3.78</w:t>
            </w:r>
          </w:p>
        </w:tc>
      </w:tr>
      <w:tr w:rsidR="0070557A" w14:paraId="37785C98" w14:textId="77777777">
        <w:tc>
          <w:tcPr>
            <w:tcW w:w="2263" w:type="dxa"/>
            <w:shd w:val="clear" w:color="auto" w:fill="E6E6E6"/>
            <w:vAlign w:val="center"/>
          </w:tcPr>
          <w:p w14:paraId="2EFED74B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1963623" w14:textId="77777777" w:rsidR="0070557A" w:rsidRDefault="001059CA">
            <w:r>
              <w:t>3.57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A780AD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7007440" w14:textId="77777777" w:rsidR="0070557A" w:rsidRDefault="001059CA">
            <w:r>
              <w:t>3.78</w:t>
            </w:r>
          </w:p>
        </w:tc>
      </w:tr>
      <w:tr w:rsidR="0070557A" w14:paraId="5F32E429" w14:textId="77777777">
        <w:tc>
          <w:tcPr>
            <w:tcW w:w="4662" w:type="dxa"/>
            <w:gridSpan w:val="2"/>
            <w:vAlign w:val="center"/>
          </w:tcPr>
          <w:p w14:paraId="1F85068B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08C5B9" wp14:editId="2E95FA50">
                  <wp:extent cx="1400175" cy="140017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D58B55F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B09A11" wp14:editId="74135132">
                  <wp:extent cx="1485900" cy="14859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7F341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0557A" w14:paraId="17618A73" w14:textId="77777777">
        <w:tc>
          <w:tcPr>
            <w:tcW w:w="2263" w:type="dxa"/>
            <w:shd w:val="clear" w:color="auto" w:fill="E6E6E6"/>
            <w:vAlign w:val="center"/>
          </w:tcPr>
          <w:p w14:paraId="34EBCFD8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5915308" w14:textId="77777777" w:rsidR="0070557A" w:rsidRDefault="001059CA">
            <w:r>
              <w:t>M1921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32B3146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B0E1C53" w14:textId="77777777" w:rsidR="0070557A" w:rsidRDefault="001059CA">
            <w:r>
              <w:t>M2121</w:t>
            </w:r>
          </w:p>
        </w:tc>
      </w:tr>
      <w:tr w:rsidR="0070557A" w14:paraId="7AEE129C" w14:textId="77777777">
        <w:tc>
          <w:tcPr>
            <w:tcW w:w="2263" w:type="dxa"/>
            <w:shd w:val="clear" w:color="auto" w:fill="E6E6E6"/>
            <w:vAlign w:val="center"/>
          </w:tcPr>
          <w:p w14:paraId="14091FA4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0FA374" w14:textId="77777777" w:rsidR="0070557A" w:rsidRDefault="001059CA">
            <w:r>
              <w:t>3.99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BFE80EB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A480CE" w14:textId="77777777" w:rsidR="0070557A" w:rsidRDefault="001059CA">
            <w:r>
              <w:t>4.41</w:t>
            </w:r>
          </w:p>
        </w:tc>
      </w:tr>
      <w:tr w:rsidR="0070557A" w14:paraId="6BC75519" w14:textId="77777777">
        <w:tc>
          <w:tcPr>
            <w:tcW w:w="2263" w:type="dxa"/>
            <w:shd w:val="clear" w:color="auto" w:fill="E6E6E6"/>
            <w:vAlign w:val="center"/>
          </w:tcPr>
          <w:p w14:paraId="1A4CD838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10FA567" w14:textId="77777777" w:rsidR="0070557A" w:rsidRDefault="001059CA">
            <w:r>
              <w:t>3.99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4917B8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F1FA345" w14:textId="77777777" w:rsidR="0070557A" w:rsidRDefault="001059CA">
            <w:r>
              <w:t>4.41</w:t>
            </w:r>
          </w:p>
        </w:tc>
      </w:tr>
      <w:tr w:rsidR="0070557A" w14:paraId="02A7C01D" w14:textId="77777777">
        <w:tc>
          <w:tcPr>
            <w:tcW w:w="4662" w:type="dxa"/>
            <w:gridSpan w:val="2"/>
            <w:vAlign w:val="center"/>
          </w:tcPr>
          <w:p w14:paraId="5918816A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1ECEE5" wp14:editId="4CF3F80A">
                  <wp:extent cx="1400175" cy="1400175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C29978D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7F7119" wp14:editId="2222A147">
                  <wp:extent cx="1485900" cy="14859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81BB60" w14:textId="77777777" w:rsidR="0070557A" w:rsidRDefault="0070557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70557A" w14:paraId="09D95AD1" w14:textId="77777777">
        <w:tc>
          <w:tcPr>
            <w:tcW w:w="2263" w:type="dxa"/>
            <w:shd w:val="clear" w:color="auto" w:fill="E6E6E6"/>
            <w:vAlign w:val="center"/>
          </w:tcPr>
          <w:p w14:paraId="23FE3D7A" w14:textId="77777777" w:rsidR="0070557A" w:rsidRDefault="001059C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B893594" w14:textId="77777777" w:rsidR="0070557A" w:rsidRDefault="001059CA">
            <w:r>
              <w:t>M7036</w:t>
            </w:r>
          </w:p>
        </w:tc>
      </w:tr>
      <w:tr w:rsidR="0070557A" w14:paraId="61E2B3D4" w14:textId="77777777">
        <w:tc>
          <w:tcPr>
            <w:tcW w:w="2263" w:type="dxa"/>
            <w:shd w:val="clear" w:color="auto" w:fill="E6E6E6"/>
            <w:vAlign w:val="center"/>
          </w:tcPr>
          <w:p w14:paraId="727DB4B4" w14:textId="77777777" w:rsidR="0070557A" w:rsidRDefault="001059C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B8A40BF" w14:textId="77777777" w:rsidR="0070557A" w:rsidRDefault="001059CA">
            <w:r>
              <w:t>21.00</w:t>
            </w:r>
          </w:p>
        </w:tc>
      </w:tr>
      <w:tr w:rsidR="0070557A" w14:paraId="55A79B22" w14:textId="77777777">
        <w:tc>
          <w:tcPr>
            <w:tcW w:w="2263" w:type="dxa"/>
            <w:shd w:val="clear" w:color="auto" w:fill="E6E6E6"/>
            <w:vAlign w:val="center"/>
          </w:tcPr>
          <w:p w14:paraId="5119C10E" w14:textId="77777777" w:rsidR="0070557A" w:rsidRDefault="001059C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100549" w14:textId="77777777" w:rsidR="0070557A" w:rsidRDefault="001059CA">
            <w:r>
              <w:t>10.50</w:t>
            </w:r>
          </w:p>
        </w:tc>
      </w:tr>
      <w:tr w:rsidR="0070557A" w14:paraId="3EF13670" w14:textId="77777777">
        <w:tc>
          <w:tcPr>
            <w:tcW w:w="4662" w:type="dxa"/>
            <w:gridSpan w:val="2"/>
            <w:vAlign w:val="center"/>
          </w:tcPr>
          <w:p w14:paraId="19F74A7C" w14:textId="77777777" w:rsidR="0070557A" w:rsidRDefault="001059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91E86D" wp14:editId="698E69F3">
                  <wp:extent cx="1400175" cy="140017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C233CA" w14:textId="77777777" w:rsidR="0070557A" w:rsidRDefault="0070557A"/>
    <w:p w14:paraId="2349A2B4" w14:textId="77777777" w:rsidR="0070557A" w:rsidRDefault="0070557A"/>
    <w:sectPr w:rsidR="0070557A" w:rsidSect="001B130F">
      <w:headerReference w:type="default" r:id="rId46"/>
      <w:footerReference w:type="default" r:id="rId4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837F5" w14:textId="77777777" w:rsidR="001059CA" w:rsidRDefault="001059CA">
      <w:pPr>
        <w:spacing w:line="240" w:lineRule="auto"/>
      </w:pPr>
      <w:r>
        <w:separator/>
      </w:r>
    </w:p>
  </w:endnote>
  <w:endnote w:type="continuationSeparator" w:id="0">
    <w:p w14:paraId="058E7526" w14:textId="77777777" w:rsidR="001059CA" w:rsidRDefault="00105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0035BB4A" w14:textId="77777777" w:rsidTr="00E32112">
      <w:tc>
        <w:tcPr>
          <w:tcW w:w="3020" w:type="dxa"/>
        </w:tcPr>
        <w:p w14:paraId="567B6100" w14:textId="77777777" w:rsidR="00D20228" w:rsidRPr="00F5023B" w:rsidRDefault="001059CA" w:rsidP="00D20228">
          <w:pPr>
            <w:pStyle w:val="Footer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Hyperlink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64526DF" w14:textId="77777777" w:rsidR="00D20228" w:rsidRPr="00F5023B" w:rsidRDefault="001059CA" w:rsidP="00D20228">
          <w:pPr>
            <w:pStyle w:val="Footer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5F12C1A" w14:textId="77777777" w:rsidR="00D20228" w:rsidRPr="00F5023B" w:rsidRDefault="001059CA" w:rsidP="000A410F">
          <w:pPr>
            <w:pStyle w:val="Footer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85EB131" w14:textId="77777777" w:rsidR="00D20228" w:rsidRDefault="00105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25EE535F" w14:textId="77777777" w:rsidTr="00715ADB">
      <w:tc>
        <w:tcPr>
          <w:tcW w:w="1667" w:type="pct"/>
        </w:tcPr>
        <w:p w14:paraId="0E115E99" w14:textId="77777777" w:rsidR="00715ADB" w:rsidRPr="00F5023B" w:rsidRDefault="001059CA" w:rsidP="00D20228">
          <w:pPr>
            <w:pStyle w:val="Footer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Hyperlink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4B66C94E" w14:textId="77777777" w:rsidR="00715ADB" w:rsidRPr="00F5023B" w:rsidRDefault="001059CA" w:rsidP="00D20228">
          <w:pPr>
            <w:pStyle w:val="Footer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4145983E" w14:textId="77777777" w:rsidR="00715ADB" w:rsidRPr="00F5023B" w:rsidRDefault="001059CA" w:rsidP="000A410F">
          <w:pPr>
            <w:pStyle w:val="Footer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3013CFA" w14:textId="77777777" w:rsidR="00715ADB" w:rsidRDefault="00105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5AAD7B1E" w14:textId="77777777" w:rsidTr="00715ADB">
      <w:tc>
        <w:tcPr>
          <w:tcW w:w="1667" w:type="pct"/>
        </w:tcPr>
        <w:p w14:paraId="7B226653" w14:textId="77777777" w:rsidR="00715ADB" w:rsidRPr="00F5023B" w:rsidRDefault="001059CA" w:rsidP="00D20228">
          <w:pPr>
            <w:pStyle w:val="Footer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Hyperlink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71BC8ACA" w14:textId="77777777" w:rsidR="00715ADB" w:rsidRPr="00F5023B" w:rsidRDefault="001059CA" w:rsidP="00D20228">
          <w:pPr>
            <w:pStyle w:val="Footer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69256556" w14:textId="77777777" w:rsidR="00715ADB" w:rsidRPr="00F5023B" w:rsidRDefault="001059CA" w:rsidP="000A410F">
          <w:pPr>
            <w:pStyle w:val="Footer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C5916CC" w14:textId="77777777" w:rsidR="00715ADB" w:rsidRDefault="00105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707D7" w14:textId="77777777" w:rsidR="001059CA" w:rsidRDefault="001059CA">
      <w:pPr>
        <w:spacing w:line="240" w:lineRule="auto"/>
      </w:pPr>
      <w:r>
        <w:separator/>
      </w:r>
    </w:p>
  </w:footnote>
  <w:footnote w:type="continuationSeparator" w:id="0">
    <w:p w14:paraId="1E65F15A" w14:textId="77777777" w:rsidR="001059CA" w:rsidRDefault="00105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6AA8D" w14:textId="77777777" w:rsidR="00553EF1" w:rsidRPr="00D20228" w:rsidRDefault="001059CA" w:rsidP="00553EF1">
    <w:pPr>
      <w:pStyle w:val="Header"/>
    </w:pPr>
    <w:r>
      <w:rPr>
        <w:noProof/>
        <w:lang w:val="en-US"/>
      </w:rPr>
      <w:drawing>
        <wp:inline distT="0" distB="0" distL="0" distR="0" wp14:anchorId="35A8030C" wp14:editId="0989C42C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FA6A" w14:textId="77777777" w:rsidR="00715ADB" w:rsidRPr="00D20228" w:rsidRDefault="001059CA" w:rsidP="00553EF1">
    <w:pPr>
      <w:pStyle w:val="Header"/>
      <w:jc w:val="left"/>
    </w:pPr>
    <w:r>
      <w:rPr>
        <w:noProof/>
        <w:lang w:val="en-US"/>
      </w:rPr>
      <w:drawing>
        <wp:inline distT="0" distB="0" distL="0" distR="0" wp14:anchorId="0537732D" wp14:editId="3B4A38C0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F1916" w14:textId="77777777" w:rsidR="00715ADB" w:rsidRPr="00D20228" w:rsidRDefault="001059CA">
    <w:pPr>
      <w:pStyle w:val="Header"/>
    </w:pPr>
    <w:r>
      <w:rPr>
        <w:noProof/>
        <w:lang w:val="en-US"/>
      </w:rPr>
      <w:drawing>
        <wp:inline distT="0" distB="0" distL="0" distR="0" wp14:anchorId="296FE875" wp14:editId="453587A7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C8"/>
    <w:rsid w:val="001059CA"/>
    <w:rsid w:val="001915A3"/>
    <w:rsid w:val="00217F62"/>
    <w:rsid w:val="0070557A"/>
    <w:rsid w:val="00A906D8"/>
    <w:rsid w:val="00AB5A74"/>
    <w:rsid w:val="00D341C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C098"/>
  <w15:docId w15:val="{4DCADBEF-733D-4781-8194-739A662C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Heading1">
    <w:name w:val="heading 1"/>
    <w:next w:val="BlockText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next w:val="BlockText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Heading3">
    <w:name w:val="heading 3"/>
    <w:next w:val="BlockText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Heading4">
    <w:name w:val="heading 4"/>
    <w:basedOn w:val="Normal"/>
    <w:next w:val="Normal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Heading5">
    <w:name w:val="heading 5"/>
    <w:basedOn w:val="Normal"/>
    <w:next w:val="Normal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Heading6">
    <w:name w:val="heading 6"/>
    <w:basedOn w:val="Normal"/>
    <w:next w:val="Normal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Heading7">
    <w:name w:val="heading 7"/>
    <w:basedOn w:val="Normal"/>
    <w:next w:val="Normal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Footer">
    <w:name w:val="footer"/>
    <w:basedOn w:val="Normal"/>
    <w:link w:val="Footer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Normal"/>
    <w:next w:val="Normal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Hyperlink">
    <w:name w:val="Hyperlink"/>
    <w:uiPriority w:val="99"/>
    <w:rsid w:val="00D40158"/>
    <w:rPr>
      <w:color w:val="0000FF"/>
      <w:u w:val="single"/>
    </w:rPr>
  </w:style>
  <w:style w:type="paragraph" w:styleId="BlockText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TableGrid">
    <w:name w:val="Table Grid"/>
    <w:basedOn w:val="TableNormal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D449D"/>
    <w:pPr>
      <w:shd w:val="clear" w:color="auto" w:fill="000080"/>
    </w:pPr>
  </w:style>
  <w:style w:type="paragraph" w:styleId="ListParagraph">
    <w:name w:val="List Paragraph"/>
    <w:basedOn w:val="Normal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BalloonText">
    <w:name w:val="Balloon Text"/>
    <w:basedOn w:val="Normal"/>
    <w:link w:val="BalloonTextChar"/>
    <w:rsid w:val="00D70B29"/>
    <w:pPr>
      <w:spacing w:line="240" w:lineRule="auto"/>
    </w:pPr>
    <w:rPr>
      <w:szCs w:val="18"/>
    </w:rPr>
  </w:style>
  <w:style w:type="character" w:customStyle="1" w:styleId="BalloonTextChar">
    <w:name w:val="Balloon Text Char"/>
    <w:link w:val="BalloonText"/>
    <w:rsid w:val="00D70B29"/>
    <w:rPr>
      <w:sz w:val="18"/>
      <w:szCs w:val="18"/>
      <w:lang w:val="en-GB"/>
    </w:rPr>
  </w:style>
  <w:style w:type="character" w:styleId="PlaceholderText">
    <w:name w:val="Placeholder Text"/>
    <w:uiPriority w:val="99"/>
    <w:semiHidden/>
    <w:rsid w:val="00D70B29"/>
    <w:rPr>
      <w:color w:val="808080"/>
    </w:rPr>
  </w:style>
  <w:style w:type="character" w:customStyle="1" w:styleId="FooterChar">
    <w:name w:val="Footer Char"/>
    <w:link w:val="Footer"/>
    <w:uiPriority w:val="99"/>
    <w:rsid w:val="00D20228"/>
    <w:rPr>
      <w:sz w:val="18"/>
      <w:szCs w:val="18"/>
      <w:lang w:val="en-GB"/>
    </w:rPr>
  </w:style>
  <w:style w:type="character" w:customStyle="1" w:styleId="HeaderChar">
    <w:name w:val="Header Char"/>
    <w:link w:val="Header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41" Type="http://schemas.openxmlformats.org/officeDocument/2006/relationships/image" Target="media/image3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913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9</Pages>
  <Words>698</Words>
  <Characters>3982</Characters>
  <Application>Microsoft Office Word</Application>
  <DocSecurity>0</DocSecurity>
  <Lines>33</Lines>
  <Paragraphs>9</Paragraphs>
  <ScaleCrop>false</ScaleCrop>
  <Company>ths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hui xie</dc:creator>
  <cp:keywords/>
  <dc:description/>
  <cp:lastModifiedBy>xie hui</cp:lastModifiedBy>
  <cp:revision>1</cp:revision>
  <cp:lastPrinted>1899-12-31T16:00:00Z</cp:lastPrinted>
  <dcterms:created xsi:type="dcterms:W3CDTF">2021-03-07T01:48:00Z</dcterms:created>
  <dcterms:modified xsi:type="dcterms:W3CDTF">2021-03-07T01:49:00Z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