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2E13B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67374283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DFF90A1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9D4E84">
        <w:rPr>
          <w:rFonts w:ascii="黑体" w:eastAsia="黑体" w:hAnsi="宋体" w:hint="eastAsia"/>
          <w:b/>
          <w:bCs/>
          <w:sz w:val="72"/>
          <w:szCs w:val="72"/>
        </w:rPr>
        <w:t>全能耗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605C3FB0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4E041C8D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EC8305B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9C1580F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0F3D273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4DD52E2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6678EBF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5BF48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7C0473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四川</w:t>
            </w:r>
            <w:r>
              <w:t>-</w:t>
            </w:r>
            <w:r>
              <w:t>绵阳</w:t>
            </w:r>
            <w:bookmarkEnd w:id="2"/>
          </w:p>
        </w:tc>
      </w:tr>
      <w:tr w:rsidR="00D40158" w:rsidRPr="00D40158" w14:paraId="2531F27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01142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C70246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1976356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2E9D5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F55CBB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322A26E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6EA9FB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1FEAC7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278162F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23E43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9F7839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3F4C4B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BDC53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044A18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14C43B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2BFEF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2E0488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C37035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5CF361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95B3CC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2020年12月23日</w:t>
              </w:r>
            </w:smartTag>
            <w:bookmarkEnd w:id="6"/>
          </w:p>
        </w:tc>
      </w:tr>
    </w:tbl>
    <w:p w14:paraId="15872BA5" w14:textId="77777777" w:rsidR="00D40158" w:rsidRDefault="00D40158" w:rsidP="00B41640">
      <w:pPr>
        <w:rPr>
          <w:rFonts w:ascii="宋体" w:hAnsi="宋体"/>
          <w:lang w:val="en-US"/>
        </w:rPr>
      </w:pPr>
    </w:p>
    <w:p w14:paraId="7DA21E19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4C4F2274" wp14:editId="12E99023">
            <wp:extent cx="1514634" cy="1514634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2E9BC149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F699805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0F9EA3C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14:paraId="56B701E2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852DDE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E18566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9"/>
          </w:p>
        </w:tc>
      </w:tr>
      <w:tr w:rsidR="00C67778" w:rsidRPr="00D40158" w14:paraId="0E36C6F8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5D026D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D6F3450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52A6CAC2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67BCCC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66B6FA5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T15280991563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63BD48B2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F9AB4CB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D16D1AD" w14:textId="77777777" w:rsidR="00B243EA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59633721" w:history="1">
        <w:r w:rsidR="00B243EA" w:rsidRPr="003C5244">
          <w:rPr>
            <w:rStyle w:val="a6"/>
          </w:rPr>
          <w:t>1</w:t>
        </w:r>
        <w:r w:rsidR="00B243E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243EA" w:rsidRPr="003C5244">
          <w:rPr>
            <w:rStyle w:val="a6"/>
          </w:rPr>
          <w:t>建筑概况</w:t>
        </w:r>
        <w:r w:rsidR="00B243EA">
          <w:rPr>
            <w:webHidden/>
          </w:rPr>
          <w:tab/>
        </w:r>
        <w:r w:rsidR="00B243EA">
          <w:rPr>
            <w:webHidden/>
          </w:rPr>
          <w:fldChar w:fldCharType="begin"/>
        </w:r>
        <w:r w:rsidR="00B243EA">
          <w:rPr>
            <w:webHidden/>
          </w:rPr>
          <w:instrText xml:space="preserve"> PAGEREF _Toc59633721 \h </w:instrText>
        </w:r>
        <w:r w:rsidR="00B243EA">
          <w:rPr>
            <w:webHidden/>
          </w:rPr>
        </w:r>
        <w:r w:rsidR="00B243EA">
          <w:rPr>
            <w:webHidden/>
          </w:rPr>
          <w:fldChar w:fldCharType="separate"/>
        </w:r>
        <w:r w:rsidR="00B243EA">
          <w:rPr>
            <w:webHidden/>
          </w:rPr>
          <w:t>3</w:t>
        </w:r>
        <w:r w:rsidR="00B243EA">
          <w:rPr>
            <w:webHidden/>
          </w:rPr>
          <w:fldChar w:fldCharType="end"/>
        </w:r>
      </w:hyperlink>
    </w:p>
    <w:p w14:paraId="0F768C21" w14:textId="77777777" w:rsidR="00B243EA" w:rsidRDefault="0046423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633722" w:history="1">
        <w:r w:rsidR="00B243EA" w:rsidRPr="003C5244">
          <w:rPr>
            <w:rStyle w:val="a6"/>
          </w:rPr>
          <w:t>2</w:t>
        </w:r>
        <w:r w:rsidR="00B243E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243EA" w:rsidRPr="003C5244">
          <w:rPr>
            <w:rStyle w:val="a6"/>
          </w:rPr>
          <w:t>计算依据</w:t>
        </w:r>
        <w:r w:rsidR="00B243EA">
          <w:rPr>
            <w:webHidden/>
          </w:rPr>
          <w:tab/>
        </w:r>
        <w:r w:rsidR="00B243EA">
          <w:rPr>
            <w:webHidden/>
          </w:rPr>
          <w:fldChar w:fldCharType="begin"/>
        </w:r>
        <w:r w:rsidR="00B243EA">
          <w:rPr>
            <w:webHidden/>
          </w:rPr>
          <w:instrText xml:space="preserve"> PAGEREF _Toc59633722 \h </w:instrText>
        </w:r>
        <w:r w:rsidR="00B243EA">
          <w:rPr>
            <w:webHidden/>
          </w:rPr>
        </w:r>
        <w:r w:rsidR="00B243EA">
          <w:rPr>
            <w:webHidden/>
          </w:rPr>
          <w:fldChar w:fldCharType="separate"/>
        </w:r>
        <w:r w:rsidR="00B243EA">
          <w:rPr>
            <w:webHidden/>
          </w:rPr>
          <w:t>4</w:t>
        </w:r>
        <w:r w:rsidR="00B243EA">
          <w:rPr>
            <w:webHidden/>
          </w:rPr>
          <w:fldChar w:fldCharType="end"/>
        </w:r>
      </w:hyperlink>
    </w:p>
    <w:p w14:paraId="51EA7CE5" w14:textId="77777777" w:rsidR="00B243EA" w:rsidRDefault="0046423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633723" w:history="1">
        <w:r w:rsidR="00B243EA" w:rsidRPr="003C5244">
          <w:rPr>
            <w:rStyle w:val="a6"/>
          </w:rPr>
          <w:t>3</w:t>
        </w:r>
        <w:r w:rsidR="00B243E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243EA" w:rsidRPr="003C5244">
          <w:rPr>
            <w:rStyle w:val="a6"/>
          </w:rPr>
          <w:t>气象数据</w:t>
        </w:r>
        <w:r w:rsidR="00B243EA">
          <w:rPr>
            <w:webHidden/>
          </w:rPr>
          <w:tab/>
        </w:r>
        <w:r w:rsidR="00B243EA">
          <w:rPr>
            <w:webHidden/>
          </w:rPr>
          <w:fldChar w:fldCharType="begin"/>
        </w:r>
        <w:r w:rsidR="00B243EA">
          <w:rPr>
            <w:webHidden/>
          </w:rPr>
          <w:instrText xml:space="preserve"> PAGEREF _Toc59633723 \h </w:instrText>
        </w:r>
        <w:r w:rsidR="00B243EA">
          <w:rPr>
            <w:webHidden/>
          </w:rPr>
        </w:r>
        <w:r w:rsidR="00B243EA">
          <w:rPr>
            <w:webHidden/>
          </w:rPr>
          <w:fldChar w:fldCharType="separate"/>
        </w:r>
        <w:r w:rsidR="00B243EA">
          <w:rPr>
            <w:webHidden/>
          </w:rPr>
          <w:t>4</w:t>
        </w:r>
        <w:r w:rsidR="00B243EA">
          <w:rPr>
            <w:webHidden/>
          </w:rPr>
          <w:fldChar w:fldCharType="end"/>
        </w:r>
      </w:hyperlink>
    </w:p>
    <w:p w14:paraId="2BC62BCB" w14:textId="77777777" w:rsidR="00B243EA" w:rsidRDefault="0046423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3724" w:history="1">
        <w:r w:rsidR="00B243EA" w:rsidRPr="003C5244">
          <w:rPr>
            <w:rStyle w:val="a6"/>
            <w:lang w:val="en-GB"/>
          </w:rPr>
          <w:t>3.1</w:t>
        </w:r>
        <w:r w:rsidR="00B243EA">
          <w:rPr>
            <w:rFonts w:asciiTheme="minorHAnsi" w:eastAsiaTheme="minorEastAsia" w:hAnsiTheme="minorHAnsi" w:cstheme="minorBidi"/>
            <w:szCs w:val="22"/>
          </w:rPr>
          <w:tab/>
        </w:r>
        <w:r w:rsidR="00B243EA" w:rsidRPr="003C5244">
          <w:rPr>
            <w:rStyle w:val="a6"/>
          </w:rPr>
          <w:t>气象地点</w:t>
        </w:r>
        <w:r w:rsidR="00B243EA">
          <w:rPr>
            <w:webHidden/>
          </w:rPr>
          <w:tab/>
        </w:r>
        <w:r w:rsidR="00B243EA">
          <w:rPr>
            <w:webHidden/>
          </w:rPr>
          <w:fldChar w:fldCharType="begin"/>
        </w:r>
        <w:r w:rsidR="00B243EA">
          <w:rPr>
            <w:webHidden/>
          </w:rPr>
          <w:instrText xml:space="preserve"> PAGEREF _Toc59633724 \h </w:instrText>
        </w:r>
        <w:r w:rsidR="00B243EA">
          <w:rPr>
            <w:webHidden/>
          </w:rPr>
        </w:r>
        <w:r w:rsidR="00B243EA">
          <w:rPr>
            <w:webHidden/>
          </w:rPr>
          <w:fldChar w:fldCharType="separate"/>
        </w:r>
        <w:r w:rsidR="00B243EA">
          <w:rPr>
            <w:webHidden/>
          </w:rPr>
          <w:t>4</w:t>
        </w:r>
        <w:r w:rsidR="00B243EA">
          <w:rPr>
            <w:webHidden/>
          </w:rPr>
          <w:fldChar w:fldCharType="end"/>
        </w:r>
      </w:hyperlink>
    </w:p>
    <w:p w14:paraId="6C8AD2F9" w14:textId="77777777" w:rsidR="00B243EA" w:rsidRDefault="0046423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3725" w:history="1">
        <w:r w:rsidR="00B243EA" w:rsidRPr="003C5244">
          <w:rPr>
            <w:rStyle w:val="a6"/>
            <w:lang w:val="en-GB"/>
          </w:rPr>
          <w:t>3.2</w:t>
        </w:r>
        <w:r w:rsidR="00B243EA">
          <w:rPr>
            <w:rFonts w:asciiTheme="minorHAnsi" w:eastAsiaTheme="minorEastAsia" w:hAnsiTheme="minorHAnsi" w:cstheme="minorBidi"/>
            <w:szCs w:val="22"/>
          </w:rPr>
          <w:tab/>
        </w:r>
        <w:r w:rsidR="00B243EA" w:rsidRPr="003C5244">
          <w:rPr>
            <w:rStyle w:val="a6"/>
          </w:rPr>
          <w:t>逐日干球温度表</w:t>
        </w:r>
        <w:r w:rsidR="00B243EA">
          <w:rPr>
            <w:webHidden/>
          </w:rPr>
          <w:tab/>
        </w:r>
        <w:r w:rsidR="00B243EA">
          <w:rPr>
            <w:webHidden/>
          </w:rPr>
          <w:fldChar w:fldCharType="begin"/>
        </w:r>
        <w:r w:rsidR="00B243EA">
          <w:rPr>
            <w:webHidden/>
          </w:rPr>
          <w:instrText xml:space="preserve"> PAGEREF _Toc59633725 \h </w:instrText>
        </w:r>
        <w:r w:rsidR="00B243EA">
          <w:rPr>
            <w:webHidden/>
          </w:rPr>
        </w:r>
        <w:r w:rsidR="00B243EA">
          <w:rPr>
            <w:webHidden/>
          </w:rPr>
          <w:fldChar w:fldCharType="separate"/>
        </w:r>
        <w:r w:rsidR="00B243EA">
          <w:rPr>
            <w:webHidden/>
          </w:rPr>
          <w:t>4</w:t>
        </w:r>
        <w:r w:rsidR="00B243EA">
          <w:rPr>
            <w:webHidden/>
          </w:rPr>
          <w:fldChar w:fldCharType="end"/>
        </w:r>
      </w:hyperlink>
    </w:p>
    <w:p w14:paraId="24CC9E8F" w14:textId="77777777" w:rsidR="00B243EA" w:rsidRDefault="0046423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3726" w:history="1">
        <w:r w:rsidR="00B243EA" w:rsidRPr="003C5244">
          <w:rPr>
            <w:rStyle w:val="a6"/>
            <w:lang w:val="en-GB"/>
          </w:rPr>
          <w:t>3.3</w:t>
        </w:r>
        <w:r w:rsidR="00B243EA">
          <w:rPr>
            <w:rFonts w:asciiTheme="minorHAnsi" w:eastAsiaTheme="minorEastAsia" w:hAnsiTheme="minorHAnsi" w:cstheme="minorBidi"/>
            <w:szCs w:val="22"/>
          </w:rPr>
          <w:tab/>
        </w:r>
        <w:r w:rsidR="00B243EA" w:rsidRPr="003C5244">
          <w:rPr>
            <w:rStyle w:val="a6"/>
          </w:rPr>
          <w:t>逐月辐照量表</w:t>
        </w:r>
        <w:r w:rsidR="00B243EA">
          <w:rPr>
            <w:webHidden/>
          </w:rPr>
          <w:tab/>
        </w:r>
        <w:r w:rsidR="00B243EA">
          <w:rPr>
            <w:webHidden/>
          </w:rPr>
          <w:fldChar w:fldCharType="begin"/>
        </w:r>
        <w:r w:rsidR="00B243EA">
          <w:rPr>
            <w:webHidden/>
          </w:rPr>
          <w:instrText xml:space="preserve"> PAGEREF _Toc59633726 \h </w:instrText>
        </w:r>
        <w:r w:rsidR="00B243EA">
          <w:rPr>
            <w:webHidden/>
          </w:rPr>
        </w:r>
        <w:r w:rsidR="00B243EA">
          <w:rPr>
            <w:webHidden/>
          </w:rPr>
          <w:fldChar w:fldCharType="separate"/>
        </w:r>
        <w:r w:rsidR="00B243EA">
          <w:rPr>
            <w:webHidden/>
          </w:rPr>
          <w:t>5</w:t>
        </w:r>
        <w:r w:rsidR="00B243EA">
          <w:rPr>
            <w:webHidden/>
          </w:rPr>
          <w:fldChar w:fldCharType="end"/>
        </w:r>
      </w:hyperlink>
    </w:p>
    <w:p w14:paraId="58EB906A" w14:textId="77777777" w:rsidR="00B243EA" w:rsidRDefault="0046423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3727" w:history="1">
        <w:r w:rsidR="00B243EA" w:rsidRPr="003C5244">
          <w:rPr>
            <w:rStyle w:val="a6"/>
            <w:lang w:val="en-GB"/>
          </w:rPr>
          <w:t>3.4</w:t>
        </w:r>
        <w:r w:rsidR="00B243EA">
          <w:rPr>
            <w:rFonts w:asciiTheme="minorHAnsi" w:eastAsiaTheme="minorEastAsia" w:hAnsiTheme="minorHAnsi" w:cstheme="minorBidi"/>
            <w:szCs w:val="22"/>
          </w:rPr>
          <w:tab/>
        </w:r>
        <w:r w:rsidR="00B243EA" w:rsidRPr="003C5244">
          <w:rPr>
            <w:rStyle w:val="a6"/>
          </w:rPr>
          <w:t>峰值工况</w:t>
        </w:r>
        <w:r w:rsidR="00B243EA">
          <w:rPr>
            <w:webHidden/>
          </w:rPr>
          <w:tab/>
        </w:r>
        <w:r w:rsidR="00B243EA">
          <w:rPr>
            <w:webHidden/>
          </w:rPr>
          <w:fldChar w:fldCharType="begin"/>
        </w:r>
        <w:r w:rsidR="00B243EA">
          <w:rPr>
            <w:webHidden/>
          </w:rPr>
          <w:instrText xml:space="preserve"> PAGEREF _Toc59633727 \h </w:instrText>
        </w:r>
        <w:r w:rsidR="00B243EA">
          <w:rPr>
            <w:webHidden/>
          </w:rPr>
        </w:r>
        <w:r w:rsidR="00B243EA">
          <w:rPr>
            <w:webHidden/>
          </w:rPr>
          <w:fldChar w:fldCharType="separate"/>
        </w:r>
        <w:r w:rsidR="00B243EA">
          <w:rPr>
            <w:webHidden/>
          </w:rPr>
          <w:t>5</w:t>
        </w:r>
        <w:r w:rsidR="00B243EA">
          <w:rPr>
            <w:webHidden/>
          </w:rPr>
          <w:fldChar w:fldCharType="end"/>
        </w:r>
      </w:hyperlink>
    </w:p>
    <w:p w14:paraId="601022C0" w14:textId="77777777" w:rsidR="00B243EA" w:rsidRDefault="0046423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633728" w:history="1">
        <w:r w:rsidR="00B243EA" w:rsidRPr="003C5244">
          <w:rPr>
            <w:rStyle w:val="a6"/>
          </w:rPr>
          <w:t>4</w:t>
        </w:r>
        <w:r w:rsidR="00B243E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243EA" w:rsidRPr="003C5244">
          <w:rPr>
            <w:rStyle w:val="a6"/>
          </w:rPr>
          <w:t>围护结构</w:t>
        </w:r>
        <w:r w:rsidR="00B243EA">
          <w:rPr>
            <w:webHidden/>
          </w:rPr>
          <w:tab/>
        </w:r>
        <w:r w:rsidR="00B243EA">
          <w:rPr>
            <w:webHidden/>
          </w:rPr>
          <w:fldChar w:fldCharType="begin"/>
        </w:r>
        <w:r w:rsidR="00B243EA">
          <w:rPr>
            <w:webHidden/>
          </w:rPr>
          <w:instrText xml:space="preserve"> PAGEREF _Toc59633728 \h </w:instrText>
        </w:r>
        <w:r w:rsidR="00B243EA">
          <w:rPr>
            <w:webHidden/>
          </w:rPr>
        </w:r>
        <w:r w:rsidR="00B243EA">
          <w:rPr>
            <w:webHidden/>
          </w:rPr>
          <w:fldChar w:fldCharType="separate"/>
        </w:r>
        <w:r w:rsidR="00B243EA">
          <w:rPr>
            <w:webHidden/>
          </w:rPr>
          <w:t>5</w:t>
        </w:r>
        <w:r w:rsidR="00B243EA">
          <w:rPr>
            <w:webHidden/>
          </w:rPr>
          <w:fldChar w:fldCharType="end"/>
        </w:r>
      </w:hyperlink>
    </w:p>
    <w:p w14:paraId="6611FD55" w14:textId="77777777" w:rsidR="00B243EA" w:rsidRDefault="0046423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3729" w:history="1">
        <w:r w:rsidR="00B243EA" w:rsidRPr="003C5244">
          <w:rPr>
            <w:rStyle w:val="a6"/>
            <w:lang w:val="en-GB"/>
          </w:rPr>
          <w:t>4.1</w:t>
        </w:r>
        <w:r w:rsidR="00B243EA">
          <w:rPr>
            <w:rFonts w:asciiTheme="minorHAnsi" w:eastAsiaTheme="minorEastAsia" w:hAnsiTheme="minorHAnsi" w:cstheme="minorBidi"/>
            <w:szCs w:val="22"/>
          </w:rPr>
          <w:tab/>
        </w:r>
        <w:r w:rsidR="00B243EA" w:rsidRPr="003C5244">
          <w:rPr>
            <w:rStyle w:val="a6"/>
          </w:rPr>
          <w:t>工程材料</w:t>
        </w:r>
        <w:r w:rsidR="00B243EA">
          <w:rPr>
            <w:webHidden/>
          </w:rPr>
          <w:tab/>
        </w:r>
        <w:r w:rsidR="00B243EA">
          <w:rPr>
            <w:webHidden/>
          </w:rPr>
          <w:fldChar w:fldCharType="begin"/>
        </w:r>
        <w:r w:rsidR="00B243EA">
          <w:rPr>
            <w:webHidden/>
          </w:rPr>
          <w:instrText xml:space="preserve"> PAGEREF _Toc59633729 \h </w:instrText>
        </w:r>
        <w:r w:rsidR="00B243EA">
          <w:rPr>
            <w:webHidden/>
          </w:rPr>
        </w:r>
        <w:r w:rsidR="00B243EA">
          <w:rPr>
            <w:webHidden/>
          </w:rPr>
          <w:fldChar w:fldCharType="separate"/>
        </w:r>
        <w:r w:rsidR="00B243EA">
          <w:rPr>
            <w:webHidden/>
          </w:rPr>
          <w:t>5</w:t>
        </w:r>
        <w:r w:rsidR="00B243EA">
          <w:rPr>
            <w:webHidden/>
          </w:rPr>
          <w:fldChar w:fldCharType="end"/>
        </w:r>
      </w:hyperlink>
    </w:p>
    <w:p w14:paraId="5B30A10F" w14:textId="77777777" w:rsidR="00B243EA" w:rsidRDefault="0046423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633730" w:history="1">
        <w:r w:rsidR="00B243EA" w:rsidRPr="003C5244">
          <w:rPr>
            <w:rStyle w:val="a6"/>
          </w:rPr>
          <w:t>5</w:t>
        </w:r>
        <w:r w:rsidR="00B243E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243EA" w:rsidRPr="003C5244">
          <w:rPr>
            <w:rStyle w:val="a6"/>
          </w:rPr>
          <w:t>房间类型</w:t>
        </w:r>
        <w:r w:rsidR="00B243EA">
          <w:rPr>
            <w:webHidden/>
          </w:rPr>
          <w:tab/>
        </w:r>
        <w:r w:rsidR="00B243EA">
          <w:rPr>
            <w:webHidden/>
          </w:rPr>
          <w:fldChar w:fldCharType="begin"/>
        </w:r>
        <w:r w:rsidR="00B243EA">
          <w:rPr>
            <w:webHidden/>
          </w:rPr>
          <w:instrText xml:space="preserve"> PAGEREF _Toc59633730 \h </w:instrText>
        </w:r>
        <w:r w:rsidR="00B243EA">
          <w:rPr>
            <w:webHidden/>
          </w:rPr>
        </w:r>
        <w:r w:rsidR="00B243EA">
          <w:rPr>
            <w:webHidden/>
          </w:rPr>
          <w:fldChar w:fldCharType="separate"/>
        </w:r>
        <w:r w:rsidR="00B243EA">
          <w:rPr>
            <w:webHidden/>
          </w:rPr>
          <w:t>6</w:t>
        </w:r>
        <w:r w:rsidR="00B243EA">
          <w:rPr>
            <w:webHidden/>
          </w:rPr>
          <w:fldChar w:fldCharType="end"/>
        </w:r>
      </w:hyperlink>
    </w:p>
    <w:p w14:paraId="739FADF6" w14:textId="77777777" w:rsidR="00B243EA" w:rsidRDefault="0046423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3731" w:history="1">
        <w:r w:rsidR="00B243EA" w:rsidRPr="003C5244">
          <w:rPr>
            <w:rStyle w:val="a6"/>
            <w:lang w:val="en-GB"/>
          </w:rPr>
          <w:t>5.1</w:t>
        </w:r>
        <w:r w:rsidR="00B243EA">
          <w:rPr>
            <w:rFonts w:asciiTheme="minorHAnsi" w:eastAsiaTheme="minorEastAsia" w:hAnsiTheme="minorHAnsi" w:cstheme="minorBidi"/>
            <w:szCs w:val="22"/>
          </w:rPr>
          <w:tab/>
        </w:r>
        <w:r w:rsidR="00B243EA" w:rsidRPr="003C5244">
          <w:rPr>
            <w:rStyle w:val="a6"/>
          </w:rPr>
          <w:t>房间表</w:t>
        </w:r>
        <w:r w:rsidR="00B243EA">
          <w:rPr>
            <w:webHidden/>
          </w:rPr>
          <w:tab/>
        </w:r>
        <w:r w:rsidR="00B243EA">
          <w:rPr>
            <w:webHidden/>
          </w:rPr>
          <w:fldChar w:fldCharType="begin"/>
        </w:r>
        <w:r w:rsidR="00B243EA">
          <w:rPr>
            <w:webHidden/>
          </w:rPr>
          <w:instrText xml:space="preserve"> PAGEREF _Toc59633731 \h </w:instrText>
        </w:r>
        <w:r w:rsidR="00B243EA">
          <w:rPr>
            <w:webHidden/>
          </w:rPr>
        </w:r>
        <w:r w:rsidR="00B243EA">
          <w:rPr>
            <w:webHidden/>
          </w:rPr>
          <w:fldChar w:fldCharType="separate"/>
        </w:r>
        <w:r w:rsidR="00B243EA">
          <w:rPr>
            <w:webHidden/>
          </w:rPr>
          <w:t>6</w:t>
        </w:r>
        <w:r w:rsidR="00B243EA">
          <w:rPr>
            <w:webHidden/>
          </w:rPr>
          <w:fldChar w:fldCharType="end"/>
        </w:r>
      </w:hyperlink>
    </w:p>
    <w:p w14:paraId="4FE1BDB0" w14:textId="77777777" w:rsidR="00B243EA" w:rsidRDefault="0046423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3732" w:history="1">
        <w:r w:rsidR="00B243EA" w:rsidRPr="003C5244">
          <w:rPr>
            <w:rStyle w:val="a6"/>
            <w:lang w:val="en-GB"/>
          </w:rPr>
          <w:t>5.2</w:t>
        </w:r>
        <w:r w:rsidR="00B243EA">
          <w:rPr>
            <w:rFonts w:asciiTheme="minorHAnsi" w:eastAsiaTheme="minorEastAsia" w:hAnsiTheme="minorHAnsi" w:cstheme="minorBidi"/>
            <w:szCs w:val="22"/>
          </w:rPr>
          <w:tab/>
        </w:r>
        <w:r w:rsidR="00B243EA" w:rsidRPr="003C5244">
          <w:rPr>
            <w:rStyle w:val="a6"/>
          </w:rPr>
          <w:t>作息时间表</w:t>
        </w:r>
        <w:r w:rsidR="00B243EA">
          <w:rPr>
            <w:webHidden/>
          </w:rPr>
          <w:tab/>
        </w:r>
        <w:r w:rsidR="00B243EA">
          <w:rPr>
            <w:webHidden/>
          </w:rPr>
          <w:fldChar w:fldCharType="begin"/>
        </w:r>
        <w:r w:rsidR="00B243EA">
          <w:rPr>
            <w:webHidden/>
          </w:rPr>
          <w:instrText xml:space="preserve"> PAGEREF _Toc59633732 \h </w:instrText>
        </w:r>
        <w:r w:rsidR="00B243EA">
          <w:rPr>
            <w:webHidden/>
          </w:rPr>
        </w:r>
        <w:r w:rsidR="00B243EA">
          <w:rPr>
            <w:webHidden/>
          </w:rPr>
          <w:fldChar w:fldCharType="separate"/>
        </w:r>
        <w:r w:rsidR="00B243EA">
          <w:rPr>
            <w:webHidden/>
          </w:rPr>
          <w:t>6</w:t>
        </w:r>
        <w:r w:rsidR="00B243EA">
          <w:rPr>
            <w:webHidden/>
          </w:rPr>
          <w:fldChar w:fldCharType="end"/>
        </w:r>
      </w:hyperlink>
    </w:p>
    <w:p w14:paraId="2236E494" w14:textId="77777777" w:rsidR="00B243EA" w:rsidRDefault="0046423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633733" w:history="1">
        <w:r w:rsidR="00B243EA" w:rsidRPr="003C5244">
          <w:rPr>
            <w:rStyle w:val="a6"/>
          </w:rPr>
          <w:t>6</w:t>
        </w:r>
        <w:r w:rsidR="00B243E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243EA" w:rsidRPr="003C5244">
          <w:rPr>
            <w:rStyle w:val="a6"/>
          </w:rPr>
          <w:t>暖通空调系统</w:t>
        </w:r>
        <w:r w:rsidR="00B243EA">
          <w:rPr>
            <w:webHidden/>
          </w:rPr>
          <w:tab/>
        </w:r>
        <w:r w:rsidR="00B243EA">
          <w:rPr>
            <w:webHidden/>
          </w:rPr>
          <w:fldChar w:fldCharType="begin"/>
        </w:r>
        <w:r w:rsidR="00B243EA">
          <w:rPr>
            <w:webHidden/>
          </w:rPr>
          <w:instrText xml:space="preserve"> PAGEREF _Toc59633733 \h </w:instrText>
        </w:r>
        <w:r w:rsidR="00B243EA">
          <w:rPr>
            <w:webHidden/>
          </w:rPr>
        </w:r>
        <w:r w:rsidR="00B243EA">
          <w:rPr>
            <w:webHidden/>
          </w:rPr>
          <w:fldChar w:fldCharType="separate"/>
        </w:r>
        <w:r w:rsidR="00B243EA">
          <w:rPr>
            <w:webHidden/>
          </w:rPr>
          <w:t>6</w:t>
        </w:r>
        <w:r w:rsidR="00B243EA">
          <w:rPr>
            <w:webHidden/>
          </w:rPr>
          <w:fldChar w:fldCharType="end"/>
        </w:r>
      </w:hyperlink>
    </w:p>
    <w:p w14:paraId="2EEBBADD" w14:textId="77777777" w:rsidR="00B243EA" w:rsidRDefault="0046423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3734" w:history="1">
        <w:r w:rsidR="00B243EA" w:rsidRPr="003C5244">
          <w:rPr>
            <w:rStyle w:val="a6"/>
            <w:lang w:val="en-GB"/>
          </w:rPr>
          <w:t>6.1</w:t>
        </w:r>
        <w:r w:rsidR="00B243EA">
          <w:rPr>
            <w:rFonts w:asciiTheme="minorHAnsi" w:eastAsiaTheme="minorEastAsia" w:hAnsiTheme="minorHAnsi" w:cstheme="minorBidi"/>
            <w:szCs w:val="22"/>
          </w:rPr>
          <w:tab/>
        </w:r>
        <w:r w:rsidR="00B243EA" w:rsidRPr="003C5244">
          <w:rPr>
            <w:rStyle w:val="a6"/>
          </w:rPr>
          <w:t>系统类型</w:t>
        </w:r>
        <w:r w:rsidR="00B243EA">
          <w:rPr>
            <w:webHidden/>
          </w:rPr>
          <w:tab/>
        </w:r>
        <w:r w:rsidR="00B243EA">
          <w:rPr>
            <w:webHidden/>
          </w:rPr>
          <w:fldChar w:fldCharType="begin"/>
        </w:r>
        <w:r w:rsidR="00B243EA">
          <w:rPr>
            <w:webHidden/>
          </w:rPr>
          <w:instrText xml:space="preserve"> PAGEREF _Toc59633734 \h </w:instrText>
        </w:r>
        <w:r w:rsidR="00B243EA">
          <w:rPr>
            <w:webHidden/>
          </w:rPr>
        </w:r>
        <w:r w:rsidR="00B243EA">
          <w:rPr>
            <w:webHidden/>
          </w:rPr>
          <w:fldChar w:fldCharType="separate"/>
        </w:r>
        <w:r w:rsidR="00B243EA">
          <w:rPr>
            <w:webHidden/>
          </w:rPr>
          <w:t>6</w:t>
        </w:r>
        <w:r w:rsidR="00B243EA">
          <w:rPr>
            <w:webHidden/>
          </w:rPr>
          <w:fldChar w:fldCharType="end"/>
        </w:r>
      </w:hyperlink>
    </w:p>
    <w:p w14:paraId="246C737F" w14:textId="77777777" w:rsidR="00B243EA" w:rsidRDefault="0046423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3735" w:history="1">
        <w:r w:rsidR="00B243EA" w:rsidRPr="003C5244">
          <w:rPr>
            <w:rStyle w:val="a6"/>
            <w:lang w:val="en-GB"/>
          </w:rPr>
          <w:t>6.2</w:t>
        </w:r>
        <w:r w:rsidR="00B243EA">
          <w:rPr>
            <w:rFonts w:asciiTheme="minorHAnsi" w:eastAsiaTheme="minorEastAsia" w:hAnsiTheme="minorHAnsi" w:cstheme="minorBidi"/>
            <w:szCs w:val="22"/>
          </w:rPr>
          <w:tab/>
        </w:r>
        <w:r w:rsidR="00B243EA" w:rsidRPr="003C5244">
          <w:rPr>
            <w:rStyle w:val="a6"/>
          </w:rPr>
          <w:t>制冷系统</w:t>
        </w:r>
        <w:r w:rsidR="00B243EA">
          <w:rPr>
            <w:webHidden/>
          </w:rPr>
          <w:tab/>
        </w:r>
        <w:r w:rsidR="00B243EA">
          <w:rPr>
            <w:webHidden/>
          </w:rPr>
          <w:fldChar w:fldCharType="begin"/>
        </w:r>
        <w:r w:rsidR="00B243EA">
          <w:rPr>
            <w:webHidden/>
          </w:rPr>
          <w:instrText xml:space="preserve"> PAGEREF _Toc59633735 \h </w:instrText>
        </w:r>
        <w:r w:rsidR="00B243EA">
          <w:rPr>
            <w:webHidden/>
          </w:rPr>
        </w:r>
        <w:r w:rsidR="00B243EA">
          <w:rPr>
            <w:webHidden/>
          </w:rPr>
          <w:fldChar w:fldCharType="separate"/>
        </w:r>
        <w:r w:rsidR="00B243EA">
          <w:rPr>
            <w:webHidden/>
          </w:rPr>
          <w:t>6</w:t>
        </w:r>
        <w:r w:rsidR="00B243EA">
          <w:rPr>
            <w:webHidden/>
          </w:rPr>
          <w:fldChar w:fldCharType="end"/>
        </w:r>
      </w:hyperlink>
    </w:p>
    <w:p w14:paraId="6F97A65A" w14:textId="77777777" w:rsidR="00B243EA" w:rsidRDefault="0046423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633736" w:history="1">
        <w:r w:rsidR="00B243EA" w:rsidRPr="003C5244">
          <w:rPr>
            <w:rStyle w:val="a6"/>
            <w:lang w:val="en-GB"/>
          </w:rPr>
          <w:t>6.2.1</w:t>
        </w:r>
        <w:r w:rsidR="00B243EA">
          <w:rPr>
            <w:rFonts w:asciiTheme="minorHAnsi" w:eastAsiaTheme="minorEastAsia" w:hAnsiTheme="minorHAnsi" w:cstheme="minorBidi"/>
            <w:szCs w:val="22"/>
          </w:rPr>
          <w:tab/>
        </w:r>
        <w:r w:rsidR="00B243EA" w:rsidRPr="003C5244">
          <w:rPr>
            <w:rStyle w:val="a6"/>
          </w:rPr>
          <w:t>多联机</w:t>
        </w:r>
        <w:r w:rsidR="00B243EA" w:rsidRPr="003C5244">
          <w:rPr>
            <w:rStyle w:val="a6"/>
          </w:rPr>
          <w:t>/</w:t>
        </w:r>
        <w:r w:rsidR="00B243EA" w:rsidRPr="003C5244">
          <w:rPr>
            <w:rStyle w:val="a6"/>
          </w:rPr>
          <w:t>单元式空调能耗</w:t>
        </w:r>
        <w:r w:rsidR="00B243EA">
          <w:rPr>
            <w:webHidden/>
          </w:rPr>
          <w:tab/>
        </w:r>
        <w:r w:rsidR="00B243EA">
          <w:rPr>
            <w:webHidden/>
          </w:rPr>
          <w:fldChar w:fldCharType="begin"/>
        </w:r>
        <w:r w:rsidR="00B243EA">
          <w:rPr>
            <w:webHidden/>
          </w:rPr>
          <w:instrText xml:space="preserve"> PAGEREF _Toc59633736 \h </w:instrText>
        </w:r>
        <w:r w:rsidR="00B243EA">
          <w:rPr>
            <w:webHidden/>
          </w:rPr>
        </w:r>
        <w:r w:rsidR="00B243EA">
          <w:rPr>
            <w:webHidden/>
          </w:rPr>
          <w:fldChar w:fldCharType="separate"/>
        </w:r>
        <w:r w:rsidR="00B243EA">
          <w:rPr>
            <w:webHidden/>
          </w:rPr>
          <w:t>6</w:t>
        </w:r>
        <w:r w:rsidR="00B243EA">
          <w:rPr>
            <w:webHidden/>
          </w:rPr>
          <w:fldChar w:fldCharType="end"/>
        </w:r>
      </w:hyperlink>
    </w:p>
    <w:p w14:paraId="27D5B505" w14:textId="77777777" w:rsidR="00B243EA" w:rsidRDefault="0046423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3737" w:history="1">
        <w:r w:rsidR="00B243EA" w:rsidRPr="003C5244">
          <w:rPr>
            <w:rStyle w:val="a6"/>
            <w:lang w:val="en-GB"/>
          </w:rPr>
          <w:t>6.3</w:t>
        </w:r>
        <w:r w:rsidR="00B243EA">
          <w:rPr>
            <w:rFonts w:asciiTheme="minorHAnsi" w:eastAsiaTheme="minorEastAsia" w:hAnsiTheme="minorHAnsi" w:cstheme="minorBidi"/>
            <w:szCs w:val="22"/>
          </w:rPr>
          <w:tab/>
        </w:r>
        <w:r w:rsidR="00B243EA" w:rsidRPr="003C5244">
          <w:rPr>
            <w:rStyle w:val="a6"/>
          </w:rPr>
          <w:t>供暖系统</w:t>
        </w:r>
        <w:r w:rsidR="00B243EA">
          <w:rPr>
            <w:webHidden/>
          </w:rPr>
          <w:tab/>
        </w:r>
        <w:r w:rsidR="00B243EA">
          <w:rPr>
            <w:webHidden/>
          </w:rPr>
          <w:fldChar w:fldCharType="begin"/>
        </w:r>
        <w:r w:rsidR="00B243EA">
          <w:rPr>
            <w:webHidden/>
          </w:rPr>
          <w:instrText xml:space="preserve"> PAGEREF _Toc59633737 \h </w:instrText>
        </w:r>
        <w:r w:rsidR="00B243EA">
          <w:rPr>
            <w:webHidden/>
          </w:rPr>
        </w:r>
        <w:r w:rsidR="00B243EA">
          <w:rPr>
            <w:webHidden/>
          </w:rPr>
          <w:fldChar w:fldCharType="separate"/>
        </w:r>
        <w:r w:rsidR="00B243EA">
          <w:rPr>
            <w:webHidden/>
          </w:rPr>
          <w:t>6</w:t>
        </w:r>
        <w:r w:rsidR="00B243EA">
          <w:rPr>
            <w:webHidden/>
          </w:rPr>
          <w:fldChar w:fldCharType="end"/>
        </w:r>
      </w:hyperlink>
    </w:p>
    <w:p w14:paraId="4C8E5110" w14:textId="77777777" w:rsidR="00B243EA" w:rsidRDefault="0046423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633738" w:history="1">
        <w:r w:rsidR="00B243EA" w:rsidRPr="003C5244">
          <w:rPr>
            <w:rStyle w:val="a6"/>
            <w:lang w:val="en-GB"/>
          </w:rPr>
          <w:t>6.3.1</w:t>
        </w:r>
        <w:r w:rsidR="00B243EA">
          <w:rPr>
            <w:rFonts w:asciiTheme="minorHAnsi" w:eastAsiaTheme="minorEastAsia" w:hAnsiTheme="minorHAnsi" w:cstheme="minorBidi"/>
            <w:szCs w:val="22"/>
          </w:rPr>
          <w:tab/>
        </w:r>
        <w:r w:rsidR="00B243EA" w:rsidRPr="003C5244">
          <w:rPr>
            <w:rStyle w:val="a6"/>
          </w:rPr>
          <w:t>多联机</w:t>
        </w:r>
        <w:r w:rsidR="00B243EA" w:rsidRPr="003C5244">
          <w:rPr>
            <w:rStyle w:val="a6"/>
          </w:rPr>
          <w:t>/</w:t>
        </w:r>
        <w:r w:rsidR="00B243EA" w:rsidRPr="003C5244">
          <w:rPr>
            <w:rStyle w:val="a6"/>
          </w:rPr>
          <w:t>单元式热泵能耗</w:t>
        </w:r>
        <w:r w:rsidR="00B243EA">
          <w:rPr>
            <w:webHidden/>
          </w:rPr>
          <w:tab/>
        </w:r>
        <w:r w:rsidR="00B243EA">
          <w:rPr>
            <w:webHidden/>
          </w:rPr>
          <w:fldChar w:fldCharType="begin"/>
        </w:r>
        <w:r w:rsidR="00B243EA">
          <w:rPr>
            <w:webHidden/>
          </w:rPr>
          <w:instrText xml:space="preserve"> PAGEREF _Toc59633738 \h </w:instrText>
        </w:r>
        <w:r w:rsidR="00B243EA">
          <w:rPr>
            <w:webHidden/>
          </w:rPr>
        </w:r>
        <w:r w:rsidR="00B243EA">
          <w:rPr>
            <w:webHidden/>
          </w:rPr>
          <w:fldChar w:fldCharType="separate"/>
        </w:r>
        <w:r w:rsidR="00B243EA">
          <w:rPr>
            <w:webHidden/>
          </w:rPr>
          <w:t>6</w:t>
        </w:r>
        <w:r w:rsidR="00B243EA">
          <w:rPr>
            <w:webHidden/>
          </w:rPr>
          <w:fldChar w:fldCharType="end"/>
        </w:r>
      </w:hyperlink>
    </w:p>
    <w:p w14:paraId="0AC8C143" w14:textId="77777777" w:rsidR="00B243EA" w:rsidRDefault="0046423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3739" w:history="1">
        <w:r w:rsidR="00B243EA" w:rsidRPr="003C5244">
          <w:rPr>
            <w:rStyle w:val="a6"/>
            <w:lang w:val="en-GB"/>
          </w:rPr>
          <w:t>6.4</w:t>
        </w:r>
        <w:r w:rsidR="00B243EA">
          <w:rPr>
            <w:rFonts w:asciiTheme="minorHAnsi" w:eastAsiaTheme="minorEastAsia" w:hAnsiTheme="minorHAnsi" w:cstheme="minorBidi"/>
            <w:szCs w:val="22"/>
          </w:rPr>
          <w:tab/>
        </w:r>
        <w:r w:rsidR="00B243EA" w:rsidRPr="003C5244">
          <w:rPr>
            <w:rStyle w:val="a6"/>
          </w:rPr>
          <w:t>空调风机</w:t>
        </w:r>
        <w:r w:rsidR="00B243EA">
          <w:rPr>
            <w:webHidden/>
          </w:rPr>
          <w:tab/>
        </w:r>
        <w:r w:rsidR="00B243EA">
          <w:rPr>
            <w:webHidden/>
          </w:rPr>
          <w:fldChar w:fldCharType="begin"/>
        </w:r>
        <w:r w:rsidR="00B243EA">
          <w:rPr>
            <w:webHidden/>
          </w:rPr>
          <w:instrText xml:space="preserve"> PAGEREF _Toc59633739 \h </w:instrText>
        </w:r>
        <w:r w:rsidR="00B243EA">
          <w:rPr>
            <w:webHidden/>
          </w:rPr>
        </w:r>
        <w:r w:rsidR="00B243EA">
          <w:rPr>
            <w:webHidden/>
          </w:rPr>
          <w:fldChar w:fldCharType="separate"/>
        </w:r>
        <w:r w:rsidR="00B243EA">
          <w:rPr>
            <w:webHidden/>
          </w:rPr>
          <w:t>7</w:t>
        </w:r>
        <w:r w:rsidR="00B243EA">
          <w:rPr>
            <w:webHidden/>
          </w:rPr>
          <w:fldChar w:fldCharType="end"/>
        </w:r>
      </w:hyperlink>
    </w:p>
    <w:p w14:paraId="52AAD0C6" w14:textId="77777777" w:rsidR="00B243EA" w:rsidRDefault="0046423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633740" w:history="1">
        <w:r w:rsidR="00B243EA" w:rsidRPr="003C5244">
          <w:rPr>
            <w:rStyle w:val="a6"/>
            <w:lang w:val="en-GB"/>
          </w:rPr>
          <w:t>6.4.1</w:t>
        </w:r>
        <w:r w:rsidR="00B243EA">
          <w:rPr>
            <w:rFonts w:asciiTheme="minorHAnsi" w:eastAsiaTheme="minorEastAsia" w:hAnsiTheme="minorHAnsi" w:cstheme="minorBidi"/>
            <w:szCs w:val="22"/>
          </w:rPr>
          <w:tab/>
        </w:r>
        <w:r w:rsidR="00B243EA" w:rsidRPr="003C5244">
          <w:rPr>
            <w:rStyle w:val="a6"/>
          </w:rPr>
          <w:t>独立新排风</w:t>
        </w:r>
        <w:r w:rsidR="00B243EA">
          <w:rPr>
            <w:webHidden/>
          </w:rPr>
          <w:tab/>
        </w:r>
        <w:r w:rsidR="00B243EA">
          <w:rPr>
            <w:webHidden/>
          </w:rPr>
          <w:fldChar w:fldCharType="begin"/>
        </w:r>
        <w:r w:rsidR="00B243EA">
          <w:rPr>
            <w:webHidden/>
          </w:rPr>
          <w:instrText xml:space="preserve"> PAGEREF _Toc59633740 \h </w:instrText>
        </w:r>
        <w:r w:rsidR="00B243EA">
          <w:rPr>
            <w:webHidden/>
          </w:rPr>
        </w:r>
        <w:r w:rsidR="00B243EA">
          <w:rPr>
            <w:webHidden/>
          </w:rPr>
          <w:fldChar w:fldCharType="separate"/>
        </w:r>
        <w:r w:rsidR="00B243EA">
          <w:rPr>
            <w:webHidden/>
          </w:rPr>
          <w:t>7</w:t>
        </w:r>
        <w:r w:rsidR="00B243EA">
          <w:rPr>
            <w:webHidden/>
          </w:rPr>
          <w:fldChar w:fldCharType="end"/>
        </w:r>
      </w:hyperlink>
    </w:p>
    <w:p w14:paraId="7E1826EC" w14:textId="77777777" w:rsidR="00B243EA" w:rsidRDefault="0046423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633741" w:history="1">
        <w:r w:rsidR="00B243EA" w:rsidRPr="003C5244">
          <w:rPr>
            <w:rStyle w:val="a6"/>
            <w:lang w:val="en-GB"/>
          </w:rPr>
          <w:t>6.4.2</w:t>
        </w:r>
        <w:r w:rsidR="00B243EA">
          <w:rPr>
            <w:rFonts w:asciiTheme="minorHAnsi" w:eastAsiaTheme="minorEastAsia" w:hAnsiTheme="minorHAnsi" w:cstheme="minorBidi"/>
            <w:szCs w:val="22"/>
          </w:rPr>
          <w:tab/>
        </w:r>
        <w:r w:rsidR="00B243EA" w:rsidRPr="003C5244">
          <w:rPr>
            <w:rStyle w:val="a6"/>
          </w:rPr>
          <w:t>多联机室内机</w:t>
        </w:r>
        <w:r w:rsidR="00B243EA">
          <w:rPr>
            <w:webHidden/>
          </w:rPr>
          <w:tab/>
        </w:r>
        <w:r w:rsidR="00B243EA">
          <w:rPr>
            <w:webHidden/>
          </w:rPr>
          <w:fldChar w:fldCharType="begin"/>
        </w:r>
        <w:r w:rsidR="00B243EA">
          <w:rPr>
            <w:webHidden/>
          </w:rPr>
          <w:instrText xml:space="preserve"> PAGEREF _Toc59633741 \h </w:instrText>
        </w:r>
        <w:r w:rsidR="00B243EA">
          <w:rPr>
            <w:webHidden/>
          </w:rPr>
        </w:r>
        <w:r w:rsidR="00B243EA">
          <w:rPr>
            <w:webHidden/>
          </w:rPr>
          <w:fldChar w:fldCharType="separate"/>
        </w:r>
        <w:r w:rsidR="00B243EA">
          <w:rPr>
            <w:webHidden/>
          </w:rPr>
          <w:t>7</w:t>
        </w:r>
        <w:r w:rsidR="00B243EA">
          <w:rPr>
            <w:webHidden/>
          </w:rPr>
          <w:fldChar w:fldCharType="end"/>
        </w:r>
      </w:hyperlink>
    </w:p>
    <w:p w14:paraId="7F9A3A9E" w14:textId="77777777" w:rsidR="00B243EA" w:rsidRDefault="0046423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633742" w:history="1">
        <w:r w:rsidR="00B243EA" w:rsidRPr="003C5244">
          <w:rPr>
            <w:rStyle w:val="a6"/>
          </w:rPr>
          <w:t>7</w:t>
        </w:r>
        <w:r w:rsidR="00B243E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243EA" w:rsidRPr="003C5244">
          <w:rPr>
            <w:rStyle w:val="a6"/>
          </w:rPr>
          <w:t>照明</w:t>
        </w:r>
        <w:r w:rsidR="00B243EA">
          <w:rPr>
            <w:webHidden/>
          </w:rPr>
          <w:tab/>
        </w:r>
        <w:r w:rsidR="00B243EA">
          <w:rPr>
            <w:webHidden/>
          </w:rPr>
          <w:fldChar w:fldCharType="begin"/>
        </w:r>
        <w:r w:rsidR="00B243EA">
          <w:rPr>
            <w:webHidden/>
          </w:rPr>
          <w:instrText xml:space="preserve"> PAGEREF _Toc59633742 \h </w:instrText>
        </w:r>
        <w:r w:rsidR="00B243EA">
          <w:rPr>
            <w:webHidden/>
          </w:rPr>
        </w:r>
        <w:r w:rsidR="00B243EA">
          <w:rPr>
            <w:webHidden/>
          </w:rPr>
          <w:fldChar w:fldCharType="separate"/>
        </w:r>
        <w:r w:rsidR="00B243EA">
          <w:rPr>
            <w:webHidden/>
          </w:rPr>
          <w:t>7</w:t>
        </w:r>
        <w:r w:rsidR="00B243EA">
          <w:rPr>
            <w:webHidden/>
          </w:rPr>
          <w:fldChar w:fldCharType="end"/>
        </w:r>
      </w:hyperlink>
    </w:p>
    <w:p w14:paraId="5AC7CE96" w14:textId="77777777" w:rsidR="00B243EA" w:rsidRDefault="0046423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633743" w:history="1">
        <w:r w:rsidR="00B243EA" w:rsidRPr="003C5244">
          <w:rPr>
            <w:rStyle w:val="a6"/>
          </w:rPr>
          <w:t>8</w:t>
        </w:r>
        <w:r w:rsidR="00B243E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243EA" w:rsidRPr="003C5244">
          <w:rPr>
            <w:rStyle w:val="a6"/>
          </w:rPr>
          <w:t>插座设备</w:t>
        </w:r>
        <w:r w:rsidR="00B243EA">
          <w:rPr>
            <w:webHidden/>
          </w:rPr>
          <w:tab/>
        </w:r>
        <w:r w:rsidR="00B243EA">
          <w:rPr>
            <w:webHidden/>
          </w:rPr>
          <w:fldChar w:fldCharType="begin"/>
        </w:r>
        <w:r w:rsidR="00B243EA">
          <w:rPr>
            <w:webHidden/>
          </w:rPr>
          <w:instrText xml:space="preserve"> PAGEREF _Toc59633743 \h </w:instrText>
        </w:r>
        <w:r w:rsidR="00B243EA">
          <w:rPr>
            <w:webHidden/>
          </w:rPr>
        </w:r>
        <w:r w:rsidR="00B243EA">
          <w:rPr>
            <w:webHidden/>
          </w:rPr>
          <w:fldChar w:fldCharType="separate"/>
        </w:r>
        <w:r w:rsidR="00B243EA">
          <w:rPr>
            <w:webHidden/>
          </w:rPr>
          <w:t>7</w:t>
        </w:r>
        <w:r w:rsidR="00B243EA">
          <w:rPr>
            <w:webHidden/>
          </w:rPr>
          <w:fldChar w:fldCharType="end"/>
        </w:r>
      </w:hyperlink>
    </w:p>
    <w:p w14:paraId="3E4D2ED4" w14:textId="77777777" w:rsidR="00B243EA" w:rsidRDefault="0046423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633744" w:history="1">
        <w:r w:rsidR="00B243EA" w:rsidRPr="003C5244">
          <w:rPr>
            <w:rStyle w:val="a6"/>
          </w:rPr>
          <w:t>9</w:t>
        </w:r>
        <w:r w:rsidR="00B243E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243EA" w:rsidRPr="003C5244">
          <w:rPr>
            <w:rStyle w:val="a6"/>
          </w:rPr>
          <w:t>排风机</w:t>
        </w:r>
        <w:r w:rsidR="00B243EA">
          <w:rPr>
            <w:webHidden/>
          </w:rPr>
          <w:tab/>
        </w:r>
        <w:r w:rsidR="00B243EA">
          <w:rPr>
            <w:webHidden/>
          </w:rPr>
          <w:fldChar w:fldCharType="begin"/>
        </w:r>
        <w:r w:rsidR="00B243EA">
          <w:rPr>
            <w:webHidden/>
          </w:rPr>
          <w:instrText xml:space="preserve"> PAGEREF _Toc59633744 \h </w:instrText>
        </w:r>
        <w:r w:rsidR="00B243EA">
          <w:rPr>
            <w:webHidden/>
          </w:rPr>
        </w:r>
        <w:r w:rsidR="00B243EA">
          <w:rPr>
            <w:webHidden/>
          </w:rPr>
          <w:fldChar w:fldCharType="separate"/>
        </w:r>
        <w:r w:rsidR="00B243EA">
          <w:rPr>
            <w:webHidden/>
          </w:rPr>
          <w:t>7</w:t>
        </w:r>
        <w:r w:rsidR="00B243EA">
          <w:rPr>
            <w:webHidden/>
          </w:rPr>
          <w:fldChar w:fldCharType="end"/>
        </w:r>
      </w:hyperlink>
    </w:p>
    <w:p w14:paraId="320A48CB" w14:textId="77777777" w:rsidR="00B243EA" w:rsidRDefault="0046423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633745" w:history="1">
        <w:r w:rsidR="00B243EA" w:rsidRPr="003C5244">
          <w:rPr>
            <w:rStyle w:val="a6"/>
          </w:rPr>
          <w:t>10</w:t>
        </w:r>
        <w:r w:rsidR="00B243E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243EA" w:rsidRPr="003C5244">
          <w:rPr>
            <w:rStyle w:val="a6"/>
          </w:rPr>
          <w:t>生活热水</w:t>
        </w:r>
        <w:r w:rsidR="00B243EA">
          <w:rPr>
            <w:webHidden/>
          </w:rPr>
          <w:tab/>
        </w:r>
        <w:r w:rsidR="00B243EA">
          <w:rPr>
            <w:webHidden/>
          </w:rPr>
          <w:fldChar w:fldCharType="begin"/>
        </w:r>
        <w:r w:rsidR="00B243EA">
          <w:rPr>
            <w:webHidden/>
          </w:rPr>
          <w:instrText xml:space="preserve"> PAGEREF _Toc59633745 \h </w:instrText>
        </w:r>
        <w:r w:rsidR="00B243EA">
          <w:rPr>
            <w:webHidden/>
          </w:rPr>
        </w:r>
        <w:r w:rsidR="00B243EA">
          <w:rPr>
            <w:webHidden/>
          </w:rPr>
          <w:fldChar w:fldCharType="separate"/>
        </w:r>
        <w:r w:rsidR="00B243EA">
          <w:rPr>
            <w:webHidden/>
          </w:rPr>
          <w:t>8</w:t>
        </w:r>
        <w:r w:rsidR="00B243EA">
          <w:rPr>
            <w:webHidden/>
          </w:rPr>
          <w:fldChar w:fldCharType="end"/>
        </w:r>
      </w:hyperlink>
    </w:p>
    <w:p w14:paraId="4F975C0D" w14:textId="77777777" w:rsidR="00B243EA" w:rsidRDefault="0046423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633746" w:history="1">
        <w:r w:rsidR="00B243EA" w:rsidRPr="003C5244">
          <w:rPr>
            <w:rStyle w:val="a6"/>
          </w:rPr>
          <w:t>11</w:t>
        </w:r>
        <w:r w:rsidR="00B243E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243EA" w:rsidRPr="003C5244">
          <w:rPr>
            <w:rStyle w:val="a6"/>
          </w:rPr>
          <w:t>电梯</w:t>
        </w:r>
        <w:r w:rsidR="00B243EA">
          <w:rPr>
            <w:webHidden/>
          </w:rPr>
          <w:tab/>
        </w:r>
        <w:r w:rsidR="00B243EA">
          <w:rPr>
            <w:webHidden/>
          </w:rPr>
          <w:fldChar w:fldCharType="begin"/>
        </w:r>
        <w:r w:rsidR="00B243EA">
          <w:rPr>
            <w:webHidden/>
          </w:rPr>
          <w:instrText xml:space="preserve"> PAGEREF _Toc59633746 \h </w:instrText>
        </w:r>
        <w:r w:rsidR="00B243EA">
          <w:rPr>
            <w:webHidden/>
          </w:rPr>
        </w:r>
        <w:r w:rsidR="00B243EA">
          <w:rPr>
            <w:webHidden/>
          </w:rPr>
          <w:fldChar w:fldCharType="separate"/>
        </w:r>
        <w:r w:rsidR="00B243EA">
          <w:rPr>
            <w:webHidden/>
          </w:rPr>
          <w:t>8</w:t>
        </w:r>
        <w:r w:rsidR="00B243EA">
          <w:rPr>
            <w:webHidden/>
          </w:rPr>
          <w:fldChar w:fldCharType="end"/>
        </w:r>
      </w:hyperlink>
    </w:p>
    <w:p w14:paraId="7CB3436C" w14:textId="77777777" w:rsidR="00B243EA" w:rsidRDefault="0046423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633747" w:history="1">
        <w:r w:rsidR="00B243EA" w:rsidRPr="003C5244">
          <w:rPr>
            <w:rStyle w:val="a6"/>
          </w:rPr>
          <w:t>12</w:t>
        </w:r>
        <w:r w:rsidR="00B243E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243EA" w:rsidRPr="003C5244">
          <w:rPr>
            <w:rStyle w:val="a6"/>
          </w:rPr>
          <w:t>光伏发电</w:t>
        </w:r>
        <w:r w:rsidR="00B243EA">
          <w:rPr>
            <w:webHidden/>
          </w:rPr>
          <w:tab/>
        </w:r>
        <w:r w:rsidR="00B243EA">
          <w:rPr>
            <w:webHidden/>
          </w:rPr>
          <w:fldChar w:fldCharType="begin"/>
        </w:r>
        <w:r w:rsidR="00B243EA">
          <w:rPr>
            <w:webHidden/>
          </w:rPr>
          <w:instrText xml:space="preserve"> PAGEREF _Toc59633747 \h </w:instrText>
        </w:r>
        <w:r w:rsidR="00B243EA">
          <w:rPr>
            <w:webHidden/>
          </w:rPr>
        </w:r>
        <w:r w:rsidR="00B243EA">
          <w:rPr>
            <w:webHidden/>
          </w:rPr>
          <w:fldChar w:fldCharType="separate"/>
        </w:r>
        <w:r w:rsidR="00B243EA">
          <w:rPr>
            <w:webHidden/>
          </w:rPr>
          <w:t>8</w:t>
        </w:r>
        <w:r w:rsidR="00B243EA">
          <w:rPr>
            <w:webHidden/>
          </w:rPr>
          <w:fldChar w:fldCharType="end"/>
        </w:r>
      </w:hyperlink>
    </w:p>
    <w:p w14:paraId="042E8B3C" w14:textId="77777777" w:rsidR="00B243EA" w:rsidRDefault="0046423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633748" w:history="1">
        <w:r w:rsidR="00B243EA" w:rsidRPr="003C5244">
          <w:rPr>
            <w:rStyle w:val="a6"/>
          </w:rPr>
          <w:t>13</w:t>
        </w:r>
        <w:r w:rsidR="00B243E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243EA" w:rsidRPr="003C5244">
          <w:rPr>
            <w:rStyle w:val="a6"/>
          </w:rPr>
          <w:t>计算结果</w:t>
        </w:r>
        <w:r w:rsidR="00B243EA">
          <w:rPr>
            <w:webHidden/>
          </w:rPr>
          <w:tab/>
        </w:r>
        <w:r w:rsidR="00B243EA">
          <w:rPr>
            <w:webHidden/>
          </w:rPr>
          <w:fldChar w:fldCharType="begin"/>
        </w:r>
        <w:r w:rsidR="00B243EA">
          <w:rPr>
            <w:webHidden/>
          </w:rPr>
          <w:instrText xml:space="preserve"> PAGEREF _Toc59633748 \h </w:instrText>
        </w:r>
        <w:r w:rsidR="00B243EA">
          <w:rPr>
            <w:webHidden/>
          </w:rPr>
        </w:r>
        <w:r w:rsidR="00B243EA">
          <w:rPr>
            <w:webHidden/>
          </w:rPr>
          <w:fldChar w:fldCharType="separate"/>
        </w:r>
        <w:r w:rsidR="00B243EA">
          <w:rPr>
            <w:webHidden/>
          </w:rPr>
          <w:t>8</w:t>
        </w:r>
        <w:r w:rsidR="00B243EA">
          <w:rPr>
            <w:webHidden/>
          </w:rPr>
          <w:fldChar w:fldCharType="end"/>
        </w:r>
      </w:hyperlink>
    </w:p>
    <w:p w14:paraId="08A04029" w14:textId="77777777" w:rsidR="00B243EA" w:rsidRDefault="0046423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3749" w:history="1">
        <w:r w:rsidR="00B243EA" w:rsidRPr="003C5244">
          <w:rPr>
            <w:rStyle w:val="a6"/>
            <w:lang w:val="en-GB"/>
          </w:rPr>
          <w:t>13.1</w:t>
        </w:r>
        <w:r w:rsidR="00B243EA">
          <w:rPr>
            <w:rFonts w:asciiTheme="minorHAnsi" w:eastAsiaTheme="minorEastAsia" w:hAnsiTheme="minorHAnsi" w:cstheme="minorBidi"/>
            <w:szCs w:val="22"/>
          </w:rPr>
          <w:tab/>
        </w:r>
        <w:r w:rsidR="00B243EA" w:rsidRPr="003C5244">
          <w:rPr>
            <w:rStyle w:val="a6"/>
          </w:rPr>
          <w:t>逐月电耗</w:t>
        </w:r>
        <w:r w:rsidR="00B243EA">
          <w:rPr>
            <w:webHidden/>
          </w:rPr>
          <w:tab/>
        </w:r>
        <w:r w:rsidR="00B243EA">
          <w:rPr>
            <w:webHidden/>
          </w:rPr>
          <w:fldChar w:fldCharType="begin"/>
        </w:r>
        <w:r w:rsidR="00B243EA">
          <w:rPr>
            <w:webHidden/>
          </w:rPr>
          <w:instrText xml:space="preserve"> PAGEREF _Toc59633749 \h </w:instrText>
        </w:r>
        <w:r w:rsidR="00B243EA">
          <w:rPr>
            <w:webHidden/>
          </w:rPr>
        </w:r>
        <w:r w:rsidR="00B243EA">
          <w:rPr>
            <w:webHidden/>
          </w:rPr>
          <w:fldChar w:fldCharType="separate"/>
        </w:r>
        <w:r w:rsidR="00B243EA">
          <w:rPr>
            <w:webHidden/>
          </w:rPr>
          <w:t>8</w:t>
        </w:r>
        <w:r w:rsidR="00B243EA">
          <w:rPr>
            <w:webHidden/>
          </w:rPr>
          <w:fldChar w:fldCharType="end"/>
        </w:r>
      </w:hyperlink>
    </w:p>
    <w:p w14:paraId="06CA23B0" w14:textId="77777777" w:rsidR="00B243EA" w:rsidRDefault="0046423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3750" w:history="1">
        <w:r w:rsidR="00B243EA" w:rsidRPr="003C5244">
          <w:rPr>
            <w:rStyle w:val="a6"/>
            <w:lang w:val="en-GB"/>
          </w:rPr>
          <w:t>13.2</w:t>
        </w:r>
        <w:r w:rsidR="00B243EA">
          <w:rPr>
            <w:rFonts w:asciiTheme="minorHAnsi" w:eastAsiaTheme="minorEastAsia" w:hAnsiTheme="minorHAnsi" w:cstheme="minorBidi"/>
            <w:szCs w:val="22"/>
          </w:rPr>
          <w:tab/>
        </w:r>
        <w:r w:rsidR="00B243EA" w:rsidRPr="003C5244">
          <w:rPr>
            <w:rStyle w:val="a6"/>
          </w:rPr>
          <w:t>全年能耗</w:t>
        </w:r>
        <w:r w:rsidR="00B243EA">
          <w:rPr>
            <w:webHidden/>
          </w:rPr>
          <w:tab/>
        </w:r>
        <w:r w:rsidR="00B243EA">
          <w:rPr>
            <w:webHidden/>
          </w:rPr>
          <w:fldChar w:fldCharType="begin"/>
        </w:r>
        <w:r w:rsidR="00B243EA">
          <w:rPr>
            <w:webHidden/>
          </w:rPr>
          <w:instrText xml:space="preserve"> PAGEREF _Toc59633750 \h </w:instrText>
        </w:r>
        <w:r w:rsidR="00B243EA">
          <w:rPr>
            <w:webHidden/>
          </w:rPr>
        </w:r>
        <w:r w:rsidR="00B243EA">
          <w:rPr>
            <w:webHidden/>
          </w:rPr>
          <w:fldChar w:fldCharType="separate"/>
        </w:r>
        <w:r w:rsidR="00B243EA">
          <w:rPr>
            <w:webHidden/>
          </w:rPr>
          <w:t>9</w:t>
        </w:r>
        <w:r w:rsidR="00B243EA">
          <w:rPr>
            <w:webHidden/>
          </w:rPr>
          <w:fldChar w:fldCharType="end"/>
        </w:r>
      </w:hyperlink>
    </w:p>
    <w:p w14:paraId="13C7D2A9" w14:textId="77777777" w:rsidR="00B243EA" w:rsidRDefault="0046423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633751" w:history="1">
        <w:r w:rsidR="00B243EA" w:rsidRPr="003C5244">
          <w:rPr>
            <w:rStyle w:val="a6"/>
          </w:rPr>
          <w:t>14</w:t>
        </w:r>
        <w:r w:rsidR="00B243E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243EA" w:rsidRPr="003C5244">
          <w:rPr>
            <w:rStyle w:val="a6"/>
          </w:rPr>
          <w:t>附录</w:t>
        </w:r>
        <w:r w:rsidR="00B243EA">
          <w:rPr>
            <w:webHidden/>
          </w:rPr>
          <w:tab/>
        </w:r>
        <w:r w:rsidR="00B243EA">
          <w:rPr>
            <w:webHidden/>
          </w:rPr>
          <w:fldChar w:fldCharType="begin"/>
        </w:r>
        <w:r w:rsidR="00B243EA">
          <w:rPr>
            <w:webHidden/>
          </w:rPr>
          <w:instrText xml:space="preserve"> PAGEREF _Toc59633751 \h </w:instrText>
        </w:r>
        <w:r w:rsidR="00B243EA">
          <w:rPr>
            <w:webHidden/>
          </w:rPr>
        </w:r>
        <w:r w:rsidR="00B243EA">
          <w:rPr>
            <w:webHidden/>
          </w:rPr>
          <w:fldChar w:fldCharType="separate"/>
        </w:r>
        <w:r w:rsidR="00B243EA">
          <w:rPr>
            <w:webHidden/>
          </w:rPr>
          <w:t>11</w:t>
        </w:r>
        <w:r w:rsidR="00B243EA">
          <w:rPr>
            <w:webHidden/>
          </w:rPr>
          <w:fldChar w:fldCharType="end"/>
        </w:r>
      </w:hyperlink>
    </w:p>
    <w:p w14:paraId="73E947F3" w14:textId="77777777" w:rsidR="00B243EA" w:rsidRDefault="0046423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3752" w:history="1">
        <w:r w:rsidR="00B243EA" w:rsidRPr="003C5244">
          <w:rPr>
            <w:rStyle w:val="a6"/>
            <w:lang w:val="en-GB"/>
          </w:rPr>
          <w:t>14.1</w:t>
        </w:r>
        <w:r w:rsidR="00B243EA">
          <w:rPr>
            <w:rFonts w:asciiTheme="minorHAnsi" w:eastAsiaTheme="minorEastAsia" w:hAnsiTheme="minorHAnsi" w:cstheme="minorBidi"/>
            <w:szCs w:val="22"/>
          </w:rPr>
          <w:tab/>
        </w:r>
        <w:r w:rsidR="00B243EA" w:rsidRPr="003C5244">
          <w:rPr>
            <w:rStyle w:val="a6"/>
          </w:rPr>
          <w:t>工作日</w:t>
        </w:r>
        <w:r w:rsidR="00B243EA" w:rsidRPr="003C5244">
          <w:rPr>
            <w:rStyle w:val="a6"/>
          </w:rPr>
          <w:t>/</w:t>
        </w:r>
        <w:r w:rsidR="00B243EA" w:rsidRPr="003C5244">
          <w:rPr>
            <w:rStyle w:val="a6"/>
          </w:rPr>
          <w:t>节假日人员逐时在室率</w:t>
        </w:r>
        <w:r w:rsidR="00B243EA" w:rsidRPr="003C5244">
          <w:rPr>
            <w:rStyle w:val="a6"/>
          </w:rPr>
          <w:t>(%)</w:t>
        </w:r>
        <w:r w:rsidR="00B243EA">
          <w:rPr>
            <w:webHidden/>
          </w:rPr>
          <w:tab/>
        </w:r>
        <w:r w:rsidR="00B243EA">
          <w:rPr>
            <w:webHidden/>
          </w:rPr>
          <w:fldChar w:fldCharType="begin"/>
        </w:r>
        <w:r w:rsidR="00B243EA">
          <w:rPr>
            <w:webHidden/>
          </w:rPr>
          <w:instrText xml:space="preserve"> PAGEREF _Toc59633752 \h </w:instrText>
        </w:r>
        <w:r w:rsidR="00B243EA">
          <w:rPr>
            <w:webHidden/>
          </w:rPr>
        </w:r>
        <w:r w:rsidR="00B243EA">
          <w:rPr>
            <w:webHidden/>
          </w:rPr>
          <w:fldChar w:fldCharType="separate"/>
        </w:r>
        <w:r w:rsidR="00B243EA">
          <w:rPr>
            <w:webHidden/>
          </w:rPr>
          <w:t>11</w:t>
        </w:r>
        <w:r w:rsidR="00B243EA">
          <w:rPr>
            <w:webHidden/>
          </w:rPr>
          <w:fldChar w:fldCharType="end"/>
        </w:r>
      </w:hyperlink>
    </w:p>
    <w:p w14:paraId="577A3C12" w14:textId="77777777" w:rsidR="00B243EA" w:rsidRDefault="0046423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3753" w:history="1">
        <w:r w:rsidR="00B243EA" w:rsidRPr="003C5244">
          <w:rPr>
            <w:rStyle w:val="a6"/>
            <w:lang w:val="en-GB"/>
          </w:rPr>
          <w:t>14.2</w:t>
        </w:r>
        <w:r w:rsidR="00B243EA">
          <w:rPr>
            <w:rFonts w:asciiTheme="minorHAnsi" w:eastAsiaTheme="minorEastAsia" w:hAnsiTheme="minorHAnsi" w:cstheme="minorBidi"/>
            <w:szCs w:val="22"/>
          </w:rPr>
          <w:tab/>
        </w:r>
        <w:r w:rsidR="00B243EA" w:rsidRPr="003C5244">
          <w:rPr>
            <w:rStyle w:val="a6"/>
          </w:rPr>
          <w:t>工作日</w:t>
        </w:r>
        <w:r w:rsidR="00B243EA" w:rsidRPr="003C5244">
          <w:rPr>
            <w:rStyle w:val="a6"/>
          </w:rPr>
          <w:t>/</w:t>
        </w:r>
        <w:r w:rsidR="00B243EA" w:rsidRPr="003C5244">
          <w:rPr>
            <w:rStyle w:val="a6"/>
          </w:rPr>
          <w:t>节假日照明开关时间表</w:t>
        </w:r>
        <w:r w:rsidR="00B243EA" w:rsidRPr="003C5244">
          <w:rPr>
            <w:rStyle w:val="a6"/>
          </w:rPr>
          <w:t>(%)</w:t>
        </w:r>
        <w:r w:rsidR="00B243EA">
          <w:rPr>
            <w:webHidden/>
          </w:rPr>
          <w:tab/>
        </w:r>
        <w:r w:rsidR="00B243EA">
          <w:rPr>
            <w:webHidden/>
          </w:rPr>
          <w:fldChar w:fldCharType="begin"/>
        </w:r>
        <w:r w:rsidR="00B243EA">
          <w:rPr>
            <w:webHidden/>
          </w:rPr>
          <w:instrText xml:space="preserve"> PAGEREF _Toc59633753 \h </w:instrText>
        </w:r>
        <w:r w:rsidR="00B243EA">
          <w:rPr>
            <w:webHidden/>
          </w:rPr>
        </w:r>
        <w:r w:rsidR="00B243EA">
          <w:rPr>
            <w:webHidden/>
          </w:rPr>
          <w:fldChar w:fldCharType="separate"/>
        </w:r>
        <w:r w:rsidR="00B243EA">
          <w:rPr>
            <w:webHidden/>
          </w:rPr>
          <w:t>11</w:t>
        </w:r>
        <w:r w:rsidR="00B243EA">
          <w:rPr>
            <w:webHidden/>
          </w:rPr>
          <w:fldChar w:fldCharType="end"/>
        </w:r>
      </w:hyperlink>
    </w:p>
    <w:p w14:paraId="075F760E" w14:textId="77777777" w:rsidR="00B243EA" w:rsidRDefault="0046423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3754" w:history="1">
        <w:r w:rsidR="00B243EA" w:rsidRPr="003C5244">
          <w:rPr>
            <w:rStyle w:val="a6"/>
            <w:lang w:val="en-GB"/>
          </w:rPr>
          <w:t>14.3</w:t>
        </w:r>
        <w:r w:rsidR="00B243EA">
          <w:rPr>
            <w:rFonts w:asciiTheme="minorHAnsi" w:eastAsiaTheme="minorEastAsia" w:hAnsiTheme="minorHAnsi" w:cstheme="minorBidi"/>
            <w:szCs w:val="22"/>
          </w:rPr>
          <w:tab/>
        </w:r>
        <w:r w:rsidR="00B243EA" w:rsidRPr="003C5244">
          <w:rPr>
            <w:rStyle w:val="a6"/>
          </w:rPr>
          <w:t>工作日</w:t>
        </w:r>
        <w:r w:rsidR="00B243EA" w:rsidRPr="003C5244">
          <w:rPr>
            <w:rStyle w:val="a6"/>
          </w:rPr>
          <w:t>/</w:t>
        </w:r>
        <w:r w:rsidR="00B243EA" w:rsidRPr="003C5244">
          <w:rPr>
            <w:rStyle w:val="a6"/>
          </w:rPr>
          <w:t>节假日设备逐时使用率</w:t>
        </w:r>
        <w:r w:rsidR="00B243EA" w:rsidRPr="003C5244">
          <w:rPr>
            <w:rStyle w:val="a6"/>
          </w:rPr>
          <w:t>(%)</w:t>
        </w:r>
        <w:r w:rsidR="00B243EA">
          <w:rPr>
            <w:webHidden/>
          </w:rPr>
          <w:tab/>
        </w:r>
        <w:r w:rsidR="00B243EA">
          <w:rPr>
            <w:webHidden/>
          </w:rPr>
          <w:fldChar w:fldCharType="begin"/>
        </w:r>
        <w:r w:rsidR="00B243EA">
          <w:rPr>
            <w:webHidden/>
          </w:rPr>
          <w:instrText xml:space="preserve"> PAGEREF _Toc59633754 \h </w:instrText>
        </w:r>
        <w:r w:rsidR="00B243EA">
          <w:rPr>
            <w:webHidden/>
          </w:rPr>
        </w:r>
        <w:r w:rsidR="00B243EA">
          <w:rPr>
            <w:webHidden/>
          </w:rPr>
          <w:fldChar w:fldCharType="separate"/>
        </w:r>
        <w:r w:rsidR="00B243EA">
          <w:rPr>
            <w:webHidden/>
          </w:rPr>
          <w:t>11</w:t>
        </w:r>
        <w:r w:rsidR="00B243EA">
          <w:rPr>
            <w:webHidden/>
          </w:rPr>
          <w:fldChar w:fldCharType="end"/>
        </w:r>
      </w:hyperlink>
    </w:p>
    <w:p w14:paraId="74409FB2" w14:textId="77777777" w:rsidR="00B243EA" w:rsidRDefault="0046423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3755" w:history="1">
        <w:r w:rsidR="00B243EA" w:rsidRPr="003C5244">
          <w:rPr>
            <w:rStyle w:val="a6"/>
            <w:lang w:val="en-GB"/>
          </w:rPr>
          <w:t>14.4</w:t>
        </w:r>
        <w:r w:rsidR="00B243EA">
          <w:rPr>
            <w:rFonts w:asciiTheme="minorHAnsi" w:eastAsiaTheme="minorEastAsia" w:hAnsiTheme="minorHAnsi" w:cstheme="minorBidi"/>
            <w:szCs w:val="22"/>
          </w:rPr>
          <w:tab/>
        </w:r>
        <w:r w:rsidR="00B243EA" w:rsidRPr="003C5244">
          <w:rPr>
            <w:rStyle w:val="a6"/>
          </w:rPr>
          <w:t>工作日</w:t>
        </w:r>
        <w:r w:rsidR="00B243EA" w:rsidRPr="003C5244">
          <w:rPr>
            <w:rStyle w:val="a6"/>
          </w:rPr>
          <w:t>/</w:t>
        </w:r>
        <w:r w:rsidR="00B243EA" w:rsidRPr="003C5244">
          <w:rPr>
            <w:rStyle w:val="a6"/>
          </w:rPr>
          <w:t>节假日空调系统运行时间表</w:t>
        </w:r>
        <w:r w:rsidR="00B243EA" w:rsidRPr="003C5244">
          <w:rPr>
            <w:rStyle w:val="a6"/>
          </w:rPr>
          <w:t>(1:</w:t>
        </w:r>
        <w:r w:rsidR="00B243EA" w:rsidRPr="003C5244">
          <w:rPr>
            <w:rStyle w:val="a6"/>
          </w:rPr>
          <w:t>开</w:t>
        </w:r>
        <w:r w:rsidR="00B243EA" w:rsidRPr="003C5244">
          <w:rPr>
            <w:rStyle w:val="a6"/>
          </w:rPr>
          <w:t>,0:</w:t>
        </w:r>
        <w:r w:rsidR="00B243EA" w:rsidRPr="003C5244">
          <w:rPr>
            <w:rStyle w:val="a6"/>
          </w:rPr>
          <w:t>关</w:t>
        </w:r>
        <w:r w:rsidR="00B243EA" w:rsidRPr="003C5244">
          <w:rPr>
            <w:rStyle w:val="a6"/>
          </w:rPr>
          <w:t>)</w:t>
        </w:r>
        <w:r w:rsidR="00B243EA">
          <w:rPr>
            <w:webHidden/>
          </w:rPr>
          <w:tab/>
        </w:r>
        <w:r w:rsidR="00B243EA">
          <w:rPr>
            <w:webHidden/>
          </w:rPr>
          <w:fldChar w:fldCharType="begin"/>
        </w:r>
        <w:r w:rsidR="00B243EA">
          <w:rPr>
            <w:webHidden/>
          </w:rPr>
          <w:instrText xml:space="preserve"> PAGEREF _Toc59633755 \h </w:instrText>
        </w:r>
        <w:r w:rsidR="00B243EA">
          <w:rPr>
            <w:webHidden/>
          </w:rPr>
        </w:r>
        <w:r w:rsidR="00B243EA">
          <w:rPr>
            <w:webHidden/>
          </w:rPr>
          <w:fldChar w:fldCharType="separate"/>
        </w:r>
        <w:r w:rsidR="00B243EA">
          <w:rPr>
            <w:webHidden/>
          </w:rPr>
          <w:t>11</w:t>
        </w:r>
        <w:r w:rsidR="00B243EA">
          <w:rPr>
            <w:webHidden/>
          </w:rPr>
          <w:fldChar w:fldCharType="end"/>
        </w:r>
      </w:hyperlink>
    </w:p>
    <w:p w14:paraId="6E3B5ABC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7614CDDD" w14:textId="77777777" w:rsidR="00D40158" w:rsidRDefault="00D40158" w:rsidP="00D40158">
      <w:pPr>
        <w:pStyle w:val="TOC1"/>
      </w:pPr>
    </w:p>
    <w:p w14:paraId="172A82F6" w14:textId="77777777" w:rsidR="00D40158" w:rsidRPr="005E5F93" w:rsidRDefault="00D40158" w:rsidP="005215FB">
      <w:pPr>
        <w:pStyle w:val="1"/>
      </w:pPr>
      <w:bookmarkStart w:id="11" w:name="_Toc59633721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897D31" w14:paraId="4AAFBEC6" w14:textId="77777777" w:rsidTr="00897D31">
        <w:tc>
          <w:tcPr>
            <w:tcW w:w="27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10931040" w14:textId="77777777" w:rsidR="00897D31" w:rsidRDefault="00897D31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TitleFormat"/>
            <w:bookmarkStart w:id="13" w:name="建筑概况表"/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4E32FDA" w14:textId="77777777" w:rsidR="00897D31" w:rsidRDefault="00897D3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名称"/>
            <w:r>
              <w:rPr>
                <w:rFonts w:hint="eastAsia"/>
              </w:rPr>
              <w:t>新建项目</w:t>
            </w:r>
            <w:bookmarkEnd w:id="14"/>
          </w:p>
        </w:tc>
      </w:tr>
      <w:tr w:rsidR="00897D31" w14:paraId="5EEB349B" w14:textId="77777777" w:rsidTr="00897D31">
        <w:tc>
          <w:tcPr>
            <w:tcW w:w="2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53368014" w14:textId="77777777" w:rsidR="00897D31" w:rsidRDefault="00897D3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CDC6A69" w14:textId="77777777" w:rsidR="00897D31" w:rsidRDefault="00897D3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5" w:name="工程地点"/>
            <w:r>
              <w:rPr>
                <w:rFonts w:hint="eastAsia"/>
              </w:rPr>
              <w:t>四川</w:t>
            </w:r>
            <w:r>
              <w:t>-</w:t>
            </w:r>
            <w:r>
              <w:rPr>
                <w:rFonts w:hint="eastAsia"/>
              </w:rPr>
              <w:t>绵阳</w:t>
            </w:r>
            <w:bookmarkEnd w:id="15"/>
          </w:p>
        </w:tc>
      </w:tr>
      <w:tr w:rsidR="00897D31" w14:paraId="39B704FA" w14:textId="77777777" w:rsidTr="00897D31">
        <w:tc>
          <w:tcPr>
            <w:tcW w:w="2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004DFEE5" w14:textId="77777777" w:rsidR="00897D31" w:rsidRDefault="00897D3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84FD6" w14:textId="77777777" w:rsidR="00897D31" w:rsidRDefault="00897D3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>
              <w:rPr>
                <w:rFonts w:ascii="宋体" w:hAnsi="宋体" w:hint="eastAsia"/>
                <w:lang w:val="en-US"/>
              </w:rPr>
              <w:t>31.50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A5BAADF" w14:textId="77777777" w:rsidR="00897D31" w:rsidRDefault="00897D3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>
              <w:rPr>
                <w:rFonts w:ascii="宋体" w:hAnsi="宋体" w:hint="eastAsia"/>
                <w:lang w:val="en-US"/>
              </w:rPr>
              <w:t>104.70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97D31" w14:paraId="7F54D8C9" w14:textId="77777777" w:rsidTr="00897D31">
        <w:tc>
          <w:tcPr>
            <w:tcW w:w="2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3D46CE1A" w14:textId="77777777" w:rsidR="00897D31" w:rsidRDefault="00897D3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05D88C5" w14:textId="77777777" w:rsidR="00897D31" w:rsidRDefault="00897D3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r>
              <w:t>16150.01</w:t>
            </w:r>
            <w:r>
              <w:rPr>
                <w:rFonts w:ascii="宋体" w:hAnsi="宋体" w:hint="eastAsia"/>
              </w:rPr>
              <w:t>㎡</w:t>
            </w:r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8"/>
            <w:r>
              <w:rPr>
                <w:rFonts w:ascii="宋体" w:hAnsi="宋体" w:hint="eastAsia"/>
              </w:rPr>
              <w:t>㎡</w:t>
            </w:r>
          </w:p>
        </w:tc>
      </w:tr>
      <w:tr w:rsidR="00897D31" w14:paraId="4684CF7D" w14:textId="77777777" w:rsidTr="00897D31">
        <w:tc>
          <w:tcPr>
            <w:tcW w:w="2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750D9472" w14:textId="77777777" w:rsidR="00897D31" w:rsidRDefault="00897D3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504DC51" w14:textId="77777777" w:rsidR="00897D31" w:rsidRDefault="00897D3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>
              <w:rPr>
                <w:rFonts w:ascii="宋体" w:hAnsi="宋体" w:hint="eastAsia"/>
                <w:lang w:val="en-US"/>
              </w:rPr>
              <w:t>6</w:t>
            </w:r>
            <w:bookmarkEnd w:id="19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897D31" w14:paraId="11832441" w14:textId="77777777" w:rsidTr="00897D31">
        <w:tc>
          <w:tcPr>
            <w:tcW w:w="2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7018D3DC" w14:textId="77777777" w:rsidR="00897D31" w:rsidRDefault="00897D3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3849CE1" w14:textId="77777777" w:rsidR="00897D31" w:rsidRDefault="00897D3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1" w:name="地上建筑高度"/>
            <w:r>
              <w:rPr>
                <w:rFonts w:ascii="宋体" w:hAnsi="宋体" w:hint="eastAsia"/>
                <w:lang w:val="en-US"/>
              </w:rPr>
              <w:t>23.4</w:t>
            </w:r>
            <w:bookmarkEnd w:id="21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897D31" w14:paraId="0C132B09" w14:textId="77777777" w:rsidTr="00897D31">
        <w:tc>
          <w:tcPr>
            <w:tcW w:w="2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6F129426" w14:textId="77777777" w:rsidR="00897D31" w:rsidRDefault="00897D3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6CA5B09" w14:textId="77777777" w:rsidR="00897D31" w:rsidRDefault="00897D3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2" w:name="建筑体积"/>
            <w:r>
              <w:t>63445.67</w:t>
            </w:r>
            <w:bookmarkEnd w:id="22"/>
          </w:p>
        </w:tc>
      </w:tr>
      <w:tr w:rsidR="00897D31" w14:paraId="7376E7B1" w14:textId="77777777" w:rsidTr="00897D31">
        <w:tc>
          <w:tcPr>
            <w:tcW w:w="2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5666A5AD" w14:textId="77777777" w:rsidR="00897D31" w:rsidRDefault="00897D3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AEEBA89" w14:textId="77777777" w:rsidR="00897D31" w:rsidRDefault="00897D3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外表面积"/>
            <w:r>
              <w:t>9808.40</w:t>
            </w:r>
            <w:bookmarkEnd w:id="23"/>
          </w:p>
        </w:tc>
      </w:tr>
      <w:tr w:rsidR="00897D31" w14:paraId="1302ED48" w14:textId="77777777" w:rsidTr="00897D31">
        <w:tc>
          <w:tcPr>
            <w:tcW w:w="2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33A36DE8" w14:textId="77777777" w:rsidR="00897D31" w:rsidRDefault="00897D3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</w:t>
            </w:r>
            <w:proofErr w:type="gramStart"/>
            <w:r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FBC39D2" w14:textId="77777777" w:rsidR="00897D31" w:rsidRDefault="00897D3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897D31" w14:paraId="0D29114B" w14:textId="77777777" w:rsidTr="00897D31">
        <w:tc>
          <w:tcPr>
            <w:tcW w:w="2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72559B46" w14:textId="77777777" w:rsidR="00897D31" w:rsidRDefault="00897D3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32CE81" w14:textId="77777777" w:rsidR="00897D31" w:rsidRDefault="00897D3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结构类型"/>
            <w:bookmarkEnd w:id="25"/>
          </w:p>
        </w:tc>
      </w:tr>
      <w:tr w:rsidR="00897D31" w14:paraId="1E179542" w14:textId="77777777" w:rsidTr="00897D31">
        <w:tc>
          <w:tcPr>
            <w:tcW w:w="2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7B892955" w14:textId="77777777" w:rsidR="00897D31" w:rsidRDefault="00897D3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8039FD5" w14:textId="77777777" w:rsidR="00897D31" w:rsidRDefault="00897D3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外墙ρ"/>
            <w:r>
              <w:t>0.75</w:t>
            </w:r>
            <w:bookmarkEnd w:id="26"/>
          </w:p>
        </w:tc>
      </w:tr>
      <w:tr w:rsidR="00897D31" w14:paraId="731527F9" w14:textId="77777777" w:rsidTr="00897D31">
        <w:tc>
          <w:tcPr>
            <w:tcW w:w="27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hideMark/>
          </w:tcPr>
          <w:p w14:paraId="09C5C784" w14:textId="77777777" w:rsidR="00897D31" w:rsidRDefault="00897D3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383D1D2" w14:textId="77777777" w:rsidR="00897D31" w:rsidRDefault="00897D3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屋顶ρ"/>
            <w:r>
              <w:t>0.75</w:t>
            </w:r>
            <w:bookmarkEnd w:id="27"/>
          </w:p>
        </w:tc>
        <w:bookmarkEnd w:id="13"/>
      </w:tr>
    </w:tbl>
    <w:p w14:paraId="6C6F8A7F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0E21180F" w14:textId="77777777" w:rsidR="00AB3ED6" w:rsidRDefault="00AB3ED6"/>
    <w:tbl>
      <w:tblPr>
        <w:tblW w:w="525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0"/>
        <w:gridCol w:w="2504"/>
        <w:gridCol w:w="1103"/>
        <w:gridCol w:w="1103"/>
        <w:gridCol w:w="1105"/>
        <w:gridCol w:w="1107"/>
      </w:tblGrid>
      <w:tr w:rsidR="002F4F4D" w14:paraId="4925FFB7" w14:textId="77777777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14:paraId="26A4BCE9" w14:textId="77777777" w:rsidR="002F4F4D" w:rsidRDefault="00464231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7" w:type="pct"/>
            <w:gridSpan w:val="4"/>
            <w:shd w:val="clear" w:color="auto" w:fill="E6E6E6"/>
            <w:vAlign w:val="center"/>
          </w:tcPr>
          <w:p w14:paraId="18EFF8BC" w14:textId="77777777" w:rsidR="002F4F4D" w:rsidRDefault="00F94C1E" w:rsidP="00C807BB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2F4F4D" w14:paraId="4B48F7F6" w14:textId="77777777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14:paraId="51CFEAE4" w14:textId="77777777" w:rsidR="002F4F4D" w:rsidRDefault="00F94C1E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7" w:type="pct"/>
            <w:gridSpan w:val="4"/>
            <w:vAlign w:val="center"/>
          </w:tcPr>
          <w:p w14:paraId="30731DBF" w14:textId="77777777" w:rsidR="002F4F4D" w:rsidRDefault="00F94C1E" w:rsidP="00990D8A">
            <w:pPr>
              <w:jc w:val="center"/>
              <w:rPr>
                <w:szCs w:val="21"/>
              </w:rPr>
            </w:pPr>
            <w:bookmarkStart w:id="28" w:name="体形系数"/>
            <w:r>
              <w:rPr>
                <w:rFonts w:hint="eastAsia"/>
                <w:szCs w:val="21"/>
              </w:rPr>
              <w:t>0.15</w:t>
            </w:r>
            <w:bookmarkEnd w:id="28"/>
          </w:p>
        </w:tc>
      </w:tr>
      <w:tr w:rsidR="002F4F4D" w14:paraId="224EAAF5" w14:textId="77777777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14:paraId="495D6E76" w14:textId="77777777" w:rsidR="002F4F4D" w:rsidRDefault="00F94C1E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 w14:paraId="20637365" w14:textId="77777777" w:rsidR="002F4F4D" w:rsidRDefault="00F94C1E" w:rsidP="00990D8A">
            <w:pPr>
              <w:jc w:val="center"/>
              <w:rPr>
                <w:bCs/>
                <w:szCs w:val="21"/>
              </w:rPr>
            </w:pPr>
            <w:bookmarkStart w:id="29" w:name="屋顶K"/>
            <w:r>
              <w:rPr>
                <w:rFonts w:hint="eastAsia"/>
                <w:bCs/>
                <w:szCs w:val="21"/>
              </w:rPr>
              <w:t>0.77</w:t>
            </w:r>
            <w:bookmarkEnd w:id="29"/>
          </w:p>
        </w:tc>
      </w:tr>
      <w:tr w:rsidR="002F4F4D" w14:paraId="59CA8ABF" w14:textId="77777777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14:paraId="3F01347F" w14:textId="77777777" w:rsidR="002F4F4D" w:rsidRDefault="00F94C1E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 w14:paraId="2C47CE85" w14:textId="77777777" w:rsidR="002F4F4D" w:rsidRDefault="00F94C1E" w:rsidP="00990D8A">
            <w:pPr>
              <w:jc w:val="center"/>
              <w:rPr>
                <w:bCs/>
                <w:szCs w:val="21"/>
              </w:rPr>
            </w:pPr>
            <w:bookmarkStart w:id="30" w:name="外墙K"/>
            <w:r>
              <w:rPr>
                <w:rFonts w:hint="eastAsia"/>
                <w:bCs/>
                <w:szCs w:val="21"/>
              </w:rPr>
              <w:t>1.13</w:t>
            </w:r>
            <w:bookmarkEnd w:id="30"/>
          </w:p>
        </w:tc>
      </w:tr>
      <w:tr w:rsidR="002F4F4D" w14:paraId="58A7A0C8" w14:textId="77777777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14:paraId="4A39B7B3" w14:textId="77777777" w:rsidR="002F4F4D" w:rsidRDefault="00F94C1E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2349209A" w14:textId="77777777" w:rsidR="002F4F4D" w:rsidRDefault="00F94C1E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 w14:paraId="47746DDD" w14:textId="77777777" w:rsidR="002F4F4D" w:rsidRDefault="00F94C1E" w:rsidP="00990D8A">
            <w:pPr>
              <w:jc w:val="center"/>
              <w:rPr>
                <w:bCs/>
                <w:szCs w:val="21"/>
              </w:rPr>
            </w:pPr>
            <w:bookmarkStart w:id="31" w:name="天窗K"/>
            <w:r>
              <w:rPr>
                <w:rFonts w:hint="eastAsia"/>
                <w:bCs/>
                <w:szCs w:val="21"/>
              </w:rPr>
              <w:t>－</w:t>
            </w:r>
            <w:bookmarkEnd w:id="31"/>
          </w:p>
        </w:tc>
      </w:tr>
      <w:tr w:rsidR="002F4F4D" w14:paraId="49818B9A" w14:textId="77777777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14:paraId="31D00F45" w14:textId="77777777" w:rsidR="002F4F4D" w:rsidRDefault="00F94C1E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2327" w:type="pct"/>
            <w:gridSpan w:val="4"/>
            <w:vAlign w:val="center"/>
          </w:tcPr>
          <w:p w14:paraId="15E69226" w14:textId="77777777" w:rsidR="002F4F4D" w:rsidRDefault="00F94C1E" w:rsidP="00990D8A">
            <w:pPr>
              <w:jc w:val="center"/>
              <w:rPr>
                <w:bCs/>
                <w:szCs w:val="21"/>
              </w:rPr>
            </w:pPr>
            <w:bookmarkStart w:id="32" w:name="天窗SC"/>
            <w:r>
              <w:rPr>
                <w:rFonts w:hint="eastAsia"/>
                <w:bCs/>
                <w:szCs w:val="21"/>
              </w:rPr>
              <w:t>－</w:t>
            </w:r>
            <w:bookmarkEnd w:id="32"/>
          </w:p>
        </w:tc>
      </w:tr>
      <w:tr w:rsidR="002F4F4D" w14:paraId="5BAB14A7" w14:textId="77777777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14:paraId="09D57DF2" w14:textId="77777777" w:rsidR="002F4F4D" w:rsidRDefault="00F94C1E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 w14:paraId="5E4D6F13" w14:textId="77777777" w:rsidR="002F4F4D" w:rsidRDefault="00F94C1E" w:rsidP="00990D8A">
            <w:pPr>
              <w:jc w:val="center"/>
              <w:rPr>
                <w:bCs/>
                <w:szCs w:val="21"/>
              </w:rPr>
            </w:pPr>
            <w:bookmarkStart w:id="33" w:name="挑空楼板K"/>
            <w:r>
              <w:rPr>
                <w:rFonts w:hint="eastAsia"/>
                <w:bCs/>
                <w:szCs w:val="21"/>
              </w:rPr>
              <w:t>－</w:t>
            </w:r>
            <w:bookmarkEnd w:id="33"/>
          </w:p>
        </w:tc>
      </w:tr>
      <w:tr w:rsidR="002F4F4D" w14:paraId="70ED20A9" w14:textId="77777777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14:paraId="4D4421F5" w14:textId="77777777" w:rsidR="002F4F4D" w:rsidRDefault="00F94C1E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楼板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 w14:paraId="49D7A54C" w14:textId="77777777" w:rsidR="002F4F4D" w:rsidRPr="00C807BB" w:rsidRDefault="00F94C1E" w:rsidP="00990D8A">
            <w:pPr>
              <w:jc w:val="center"/>
              <w:rPr>
                <w:bCs/>
                <w:szCs w:val="21"/>
              </w:rPr>
            </w:pPr>
            <w:bookmarkStart w:id="34" w:name="楼板K"/>
            <w:r w:rsidRPr="00C807BB">
              <w:rPr>
                <w:rFonts w:hint="eastAsia"/>
                <w:bCs/>
                <w:szCs w:val="21"/>
              </w:rPr>
              <w:t>2.98</w:t>
            </w:r>
            <w:bookmarkEnd w:id="34"/>
          </w:p>
        </w:tc>
      </w:tr>
      <w:tr w:rsidR="002F4F4D" w14:paraId="250E1648" w14:textId="77777777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14:paraId="540ADB3F" w14:textId="77777777" w:rsidR="002F4F4D" w:rsidRDefault="00F94C1E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分户墙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 w14:paraId="3F89D06F" w14:textId="77777777" w:rsidR="002F4F4D" w:rsidRPr="00C807BB" w:rsidRDefault="00F94C1E" w:rsidP="00990D8A">
            <w:pPr>
              <w:jc w:val="center"/>
              <w:rPr>
                <w:bCs/>
                <w:szCs w:val="21"/>
              </w:rPr>
            </w:pPr>
            <w:bookmarkStart w:id="35" w:name="分户墙K"/>
            <w:r w:rsidRPr="00C807BB">
              <w:rPr>
                <w:rFonts w:hint="eastAsia"/>
                <w:bCs/>
                <w:szCs w:val="21"/>
              </w:rPr>
              <w:t>－</w:t>
            </w:r>
            <w:bookmarkEnd w:id="35"/>
          </w:p>
        </w:tc>
      </w:tr>
      <w:tr w:rsidR="002F4F4D" w14:paraId="4FF615E4" w14:textId="77777777" w:rsidTr="009B268A">
        <w:trPr>
          <w:trHeight w:val="1243"/>
          <w:jc w:val="center"/>
        </w:trPr>
        <w:tc>
          <w:tcPr>
            <w:tcW w:w="1354" w:type="pct"/>
            <w:vMerge w:val="restart"/>
            <w:shd w:val="clear" w:color="auto" w:fill="E6E6E6"/>
            <w:vAlign w:val="center"/>
          </w:tcPr>
          <w:p w14:paraId="28798779" w14:textId="77777777" w:rsidR="002F4F4D" w:rsidRDefault="00F94C1E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319" w:type="pct"/>
            <w:shd w:val="clear" w:color="auto" w:fill="E6E6E6"/>
            <w:vAlign w:val="center"/>
          </w:tcPr>
          <w:p w14:paraId="594EF317" w14:textId="77777777" w:rsidR="002F4F4D" w:rsidRDefault="00F94C1E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581" w:type="pct"/>
            <w:shd w:val="clear" w:color="auto" w:fill="E6E6E6"/>
            <w:vAlign w:val="center"/>
          </w:tcPr>
          <w:p w14:paraId="44D093CB" w14:textId="77777777" w:rsidR="002F4F4D" w:rsidRDefault="00F94C1E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81" w:type="pct"/>
            <w:shd w:val="clear" w:color="auto" w:fill="E6E6E6"/>
            <w:vAlign w:val="center"/>
          </w:tcPr>
          <w:p w14:paraId="10C2B5CE" w14:textId="77777777" w:rsidR="002F4F4D" w:rsidRDefault="00F94C1E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8C55842" w14:textId="77777777" w:rsidR="002F4F4D" w:rsidRDefault="00F94C1E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65D7AD32" w14:textId="77777777" w:rsidR="002F4F4D" w:rsidRPr="00814FC3" w:rsidRDefault="00F94C1E" w:rsidP="00990D8A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</w:p>
          <w:p w14:paraId="1E1C5379" w14:textId="77777777" w:rsidR="002F4F4D" w:rsidRDefault="00F94C1E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系数</w:t>
            </w:r>
            <w:r>
              <w:rPr>
                <w:rFonts w:hint="eastAsia"/>
                <w:bCs/>
                <w:sz w:val="18"/>
                <w:szCs w:val="18"/>
              </w:rPr>
              <w:t>(</w:t>
            </w: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  <w:r>
              <w:rPr>
                <w:rFonts w:hint="eastAsia"/>
                <w:bCs/>
                <w:sz w:val="18"/>
                <w:szCs w:val="18"/>
              </w:rPr>
              <w:t>)</w:t>
            </w:r>
          </w:p>
        </w:tc>
        <w:tc>
          <w:tcPr>
            <w:tcW w:w="583" w:type="pct"/>
            <w:shd w:val="clear" w:color="auto" w:fill="E6E6E6"/>
            <w:vAlign w:val="center"/>
          </w:tcPr>
          <w:p w14:paraId="3FBB098C" w14:textId="77777777" w:rsidR="002F4F4D" w:rsidRPr="00814FC3" w:rsidRDefault="00F94C1E" w:rsidP="00990D8A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</w:p>
          <w:p w14:paraId="056A095E" w14:textId="77777777" w:rsidR="002F4F4D" w:rsidRDefault="00F94C1E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系数</w:t>
            </w:r>
            <w:r>
              <w:rPr>
                <w:rFonts w:hint="eastAsia"/>
                <w:bCs/>
                <w:sz w:val="18"/>
                <w:szCs w:val="18"/>
              </w:rPr>
              <w:t>(</w:t>
            </w:r>
            <w:r>
              <w:rPr>
                <w:rFonts w:hint="eastAsia"/>
                <w:bCs/>
                <w:sz w:val="18"/>
                <w:szCs w:val="18"/>
              </w:rPr>
              <w:t>冬季</w:t>
            </w:r>
            <w:r>
              <w:rPr>
                <w:rFonts w:hint="eastAsia"/>
                <w:bCs/>
                <w:sz w:val="18"/>
                <w:szCs w:val="18"/>
              </w:rPr>
              <w:t>)</w:t>
            </w:r>
          </w:p>
        </w:tc>
      </w:tr>
      <w:tr w:rsidR="002F4F4D" w14:paraId="38934613" w14:textId="77777777" w:rsidTr="009B268A">
        <w:trPr>
          <w:trHeight w:hRule="exact" w:val="454"/>
          <w:jc w:val="center"/>
        </w:trPr>
        <w:tc>
          <w:tcPr>
            <w:tcW w:w="1354" w:type="pct"/>
            <w:vMerge/>
            <w:vAlign w:val="center"/>
          </w:tcPr>
          <w:p w14:paraId="2EB2B541" w14:textId="77777777" w:rsidR="002F4F4D" w:rsidRDefault="00464231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9" w:type="pct"/>
            <w:shd w:val="clear" w:color="auto" w:fill="E6E6E6"/>
            <w:vAlign w:val="center"/>
          </w:tcPr>
          <w:p w14:paraId="18E047E5" w14:textId="77777777" w:rsidR="002F4F4D" w:rsidRDefault="00F94C1E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581" w:type="pct"/>
            <w:vAlign w:val="center"/>
          </w:tcPr>
          <w:p w14:paraId="6F32E864" w14:textId="77777777" w:rsidR="002F4F4D" w:rsidRDefault="00F94C1E" w:rsidP="00FB3A5C">
            <w:pPr>
              <w:jc w:val="center"/>
              <w:rPr>
                <w:bCs/>
                <w:szCs w:val="21"/>
              </w:rPr>
            </w:pPr>
            <w:bookmarkStart w:id="36" w:name="窗墙比－南向"/>
            <w:r>
              <w:rPr>
                <w:rFonts w:hint="eastAsia"/>
                <w:bCs/>
                <w:szCs w:val="21"/>
              </w:rPr>
              <w:t>0.03</w:t>
            </w:r>
            <w:bookmarkEnd w:id="36"/>
          </w:p>
        </w:tc>
        <w:tc>
          <w:tcPr>
            <w:tcW w:w="581" w:type="pct"/>
            <w:vAlign w:val="center"/>
          </w:tcPr>
          <w:p w14:paraId="0F0A3A1E" w14:textId="77777777" w:rsidR="002F4F4D" w:rsidRDefault="00F94C1E" w:rsidP="00FB3A5C">
            <w:pPr>
              <w:jc w:val="center"/>
              <w:rPr>
                <w:bCs/>
                <w:szCs w:val="21"/>
              </w:rPr>
            </w:pPr>
            <w:bookmarkStart w:id="37" w:name="外窗K－南向"/>
            <w:r>
              <w:rPr>
                <w:rFonts w:hint="eastAsia"/>
                <w:bCs/>
                <w:szCs w:val="21"/>
              </w:rPr>
              <w:t>3.90</w:t>
            </w:r>
            <w:bookmarkEnd w:id="37"/>
          </w:p>
        </w:tc>
        <w:tc>
          <w:tcPr>
            <w:tcW w:w="582" w:type="pct"/>
            <w:vAlign w:val="center"/>
          </w:tcPr>
          <w:p w14:paraId="1664590F" w14:textId="77777777" w:rsidR="002F4F4D" w:rsidRDefault="00F94C1E" w:rsidP="00FB3A5C">
            <w:pPr>
              <w:jc w:val="center"/>
              <w:rPr>
                <w:bCs/>
                <w:szCs w:val="21"/>
              </w:rPr>
            </w:pPr>
            <w:bookmarkStart w:id="38" w:name="外窗SC－夏季－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38"/>
          </w:p>
        </w:tc>
        <w:tc>
          <w:tcPr>
            <w:tcW w:w="583" w:type="pct"/>
            <w:vAlign w:val="center"/>
          </w:tcPr>
          <w:p w14:paraId="22B944DB" w14:textId="77777777" w:rsidR="002F4F4D" w:rsidRDefault="00F94C1E" w:rsidP="00FB3A5C">
            <w:pPr>
              <w:jc w:val="center"/>
              <w:rPr>
                <w:bCs/>
                <w:szCs w:val="21"/>
              </w:rPr>
            </w:pPr>
            <w:bookmarkStart w:id="39" w:name="外窗SC－冬季－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39"/>
          </w:p>
        </w:tc>
      </w:tr>
      <w:tr w:rsidR="002F4F4D" w14:paraId="66C52AC3" w14:textId="77777777" w:rsidTr="009B268A">
        <w:trPr>
          <w:trHeight w:val="473"/>
          <w:jc w:val="center"/>
        </w:trPr>
        <w:tc>
          <w:tcPr>
            <w:tcW w:w="1354" w:type="pct"/>
            <w:vMerge/>
            <w:vAlign w:val="center"/>
          </w:tcPr>
          <w:p w14:paraId="04F40971" w14:textId="77777777" w:rsidR="002F4F4D" w:rsidRDefault="00464231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9" w:type="pct"/>
            <w:shd w:val="clear" w:color="auto" w:fill="E6E6E6"/>
            <w:vAlign w:val="center"/>
          </w:tcPr>
          <w:p w14:paraId="211AF2EB" w14:textId="77777777" w:rsidR="002F4F4D" w:rsidRDefault="00F94C1E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581" w:type="pct"/>
            <w:vAlign w:val="center"/>
          </w:tcPr>
          <w:p w14:paraId="21E5E40F" w14:textId="77777777" w:rsidR="002F4F4D" w:rsidRDefault="00F94C1E" w:rsidP="00FB3A5C">
            <w:pPr>
              <w:jc w:val="center"/>
              <w:rPr>
                <w:bCs/>
                <w:szCs w:val="21"/>
              </w:rPr>
            </w:pPr>
            <w:bookmarkStart w:id="40" w:name="窗墙比－北向"/>
            <w:r>
              <w:rPr>
                <w:rFonts w:hint="eastAsia"/>
                <w:bCs/>
                <w:szCs w:val="21"/>
              </w:rPr>
              <w:t>0.03</w:t>
            </w:r>
            <w:bookmarkEnd w:id="40"/>
          </w:p>
        </w:tc>
        <w:tc>
          <w:tcPr>
            <w:tcW w:w="581" w:type="pct"/>
            <w:vAlign w:val="center"/>
          </w:tcPr>
          <w:p w14:paraId="0B6AE041" w14:textId="77777777" w:rsidR="002F4F4D" w:rsidRDefault="00F94C1E" w:rsidP="00FB3A5C">
            <w:pPr>
              <w:jc w:val="center"/>
              <w:rPr>
                <w:bCs/>
                <w:szCs w:val="21"/>
              </w:rPr>
            </w:pPr>
            <w:bookmarkStart w:id="41" w:name="外窗K－北向"/>
            <w:r w:rsidRPr="003C4BE4">
              <w:rPr>
                <w:rFonts w:hint="eastAsia"/>
                <w:bCs/>
                <w:szCs w:val="21"/>
              </w:rPr>
              <w:t>3.90</w:t>
            </w:r>
            <w:bookmarkEnd w:id="41"/>
          </w:p>
        </w:tc>
        <w:tc>
          <w:tcPr>
            <w:tcW w:w="582" w:type="pct"/>
            <w:vAlign w:val="center"/>
          </w:tcPr>
          <w:p w14:paraId="1E29D80F" w14:textId="77777777" w:rsidR="002F4F4D" w:rsidRDefault="00F94C1E" w:rsidP="00FB3A5C">
            <w:pPr>
              <w:jc w:val="center"/>
              <w:rPr>
                <w:bCs/>
                <w:szCs w:val="21"/>
              </w:rPr>
            </w:pPr>
            <w:bookmarkStart w:id="42" w:name="外窗SC－夏季－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42"/>
          </w:p>
        </w:tc>
        <w:tc>
          <w:tcPr>
            <w:tcW w:w="583" w:type="pct"/>
            <w:vAlign w:val="center"/>
          </w:tcPr>
          <w:p w14:paraId="46528500" w14:textId="77777777" w:rsidR="002F4F4D" w:rsidRDefault="00F94C1E" w:rsidP="00FB3A5C">
            <w:pPr>
              <w:jc w:val="center"/>
              <w:rPr>
                <w:bCs/>
                <w:szCs w:val="21"/>
              </w:rPr>
            </w:pPr>
            <w:bookmarkStart w:id="43" w:name="外窗SC－冬季－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43"/>
          </w:p>
        </w:tc>
      </w:tr>
      <w:tr w:rsidR="002F4F4D" w14:paraId="2FC55D1F" w14:textId="77777777" w:rsidTr="009B268A">
        <w:trPr>
          <w:trHeight w:val="454"/>
          <w:jc w:val="center"/>
        </w:trPr>
        <w:tc>
          <w:tcPr>
            <w:tcW w:w="1354" w:type="pct"/>
            <w:vMerge/>
            <w:vAlign w:val="center"/>
          </w:tcPr>
          <w:p w14:paraId="35066BE8" w14:textId="77777777" w:rsidR="002F4F4D" w:rsidRDefault="00464231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9" w:type="pct"/>
            <w:shd w:val="clear" w:color="auto" w:fill="E6E6E6"/>
            <w:vAlign w:val="center"/>
          </w:tcPr>
          <w:p w14:paraId="526680CA" w14:textId="77777777" w:rsidR="002F4F4D" w:rsidRDefault="00F94C1E" w:rsidP="00FB3A5C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581" w:type="pct"/>
            <w:vAlign w:val="center"/>
          </w:tcPr>
          <w:p w14:paraId="4167B999" w14:textId="77777777" w:rsidR="002F4F4D" w:rsidRDefault="00F94C1E" w:rsidP="00FB3A5C">
            <w:pPr>
              <w:jc w:val="center"/>
              <w:rPr>
                <w:bCs/>
                <w:szCs w:val="21"/>
              </w:rPr>
            </w:pPr>
            <w:bookmarkStart w:id="44" w:name="窗墙比－东向"/>
            <w:r>
              <w:rPr>
                <w:rFonts w:hint="eastAsia"/>
                <w:bCs/>
                <w:szCs w:val="21"/>
              </w:rPr>
              <w:t>0.01</w:t>
            </w:r>
            <w:bookmarkEnd w:id="44"/>
          </w:p>
        </w:tc>
        <w:tc>
          <w:tcPr>
            <w:tcW w:w="581" w:type="pct"/>
            <w:vAlign w:val="center"/>
          </w:tcPr>
          <w:p w14:paraId="4347F1DB" w14:textId="77777777" w:rsidR="002F4F4D" w:rsidRDefault="00F94C1E" w:rsidP="00FB3A5C">
            <w:pPr>
              <w:jc w:val="center"/>
              <w:rPr>
                <w:bCs/>
                <w:szCs w:val="21"/>
              </w:rPr>
            </w:pPr>
            <w:bookmarkStart w:id="45" w:name="外窗K－东向"/>
            <w:r>
              <w:rPr>
                <w:rFonts w:hint="eastAsia"/>
                <w:bCs/>
                <w:szCs w:val="21"/>
              </w:rPr>
              <w:t>3.90</w:t>
            </w:r>
            <w:bookmarkEnd w:id="45"/>
          </w:p>
        </w:tc>
        <w:tc>
          <w:tcPr>
            <w:tcW w:w="582" w:type="pct"/>
            <w:vAlign w:val="center"/>
          </w:tcPr>
          <w:p w14:paraId="3A163F24" w14:textId="77777777" w:rsidR="002F4F4D" w:rsidRDefault="00F94C1E" w:rsidP="00FB3A5C">
            <w:pPr>
              <w:jc w:val="center"/>
              <w:rPr>
                <w:bCs/>
                <w:szCs w:val="21"/>
              </w:rPr>
            </w:pPr>
            <w:bookmarkStart w:id="46" w:name="外窗SC－夏季－东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46"/>
          </w:p>
        </w:tc>
        <w:tc>
          <w:tcPr>
            <w:tcW w:w="583" w:type="pct"/>
            <w:vAlign w:val="center"/>
          </w:tcPr>
          <w:p w14:paraId="02812717" w14:textId="77777777" w:rsidR="002F4F4D" w:rsidRDefault="00F94C1E" w:rsidP="00FB3A5C">
            <w:pPr>
              <w:jc w:val="center"/>
              <w:rPr>
                <w:bCs/>
                <w:szCs w:val="21"/>
              </w:rPr>
            </w:pPr>
            <w:bookmarkStart w:id="47" w:name="外窗SC－冬季－东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47"/>
          </w:p>
        </w:tc>
      </w:tr>
      <w:tr w:rsidR="002F4F4D" w14:paraId="19416D6B" w14:textId="77777777" w:rsidTr="009B268A">
        <w:trPr>
          <w:trHeight w:val="454"/>
          <w:jc w:val="center"/>
        </w:trPr>
        <w:tc>
          <w:tcPr>
            <w:tcW w:w="1354" w:type="pct"/>
            <w:vMerge/>
            <w:vAlign w:val="center"/>
          </w:tcPr>
          <w:p w14:paraId="419237D8" w14:textId="77777777" w:rsidR="002F4F4D" w:rsidRDefault="00464231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9" w:type="pct"/>
            <w:shd w:val="clear" w:color="auto" w:fill="E6E6E6"/>
            <w:vAlign w:val="center"/>
          </w:tcPr>
          <w:p w14:paraId="21753230" w14:textId="77777777" w:rsidR="002F4F4D" w:rsidRDefault="00F94C1E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581" w:type="pct"/>
            <w:vAlign w:val="center"/>
          </w:tcPr>
          <w:p w14:paraId="28131150" w14:textId="77777777" w:rsidR="002F4F4D" w:rsidRDefault="00F94C1E" w:rsidP="00FB3A5C">
            <w:pPr>
              <w:jc w:val="center"/>
              <w:rPr>
                <w:bCs/>
                <w:szCs w:val="21"/>
              </w:rPr>
            </w:pPr>
            <w:bookmarkStart w:id="48" w:name="窗墙比－西向"/>
            <w:r>
              <w:rPr>
                <w:rFonts w:hint="eastAsia"/>
                <w:bCs/>
                <w:szCs w:val="21"/>
              </w:rPr>
              <w:t>0.01</w:t>
            </w:r>
            <w:bookmarkEnd w:id="48"/>
          </w:p>
        </w:tc>
        <w:tc>
          <w:tcPr>
            <w:tcW w:w="581" w:type="pct"/>
            <w:vAlign w:val="center"/>
          </w:tcPr>
          <w:p w14:paraId="7E8BF48A" w14:textId="77777777" w:rsidR="002F4F4D" w:rsidRDefault="00F94C1E" w:rsidP="00FB3A5C">
            <w:pPr>
              <w:jc w:val="center"/>
              <w:rPr>
                <w:bCs/>
                <w:szCs w:val="21"/>
              </w:rPr>
            </w:pPr>
            <w:bookmarkStart w:id="49" w:name="外窗K－西向"/>
            <w:r>
              <w:rPr>
                <w:rFonts w:hint="eastAsia"/>
                <w:bCs/>
                <w:szCs w:val="21"/>
              </w:rPr>
              <w:t>3.90</w:t>
            </w:r>
            <w:bookmarkEnd w:id="49"/>
          </w:p>
        </w:tc>
        <w:tc>
          <w:tcPr>
            <w:tcW w:w="582" w:type="pct"/>
            <w:vAlign w:val="center"/>
          </w:tcPr>
          <w:p w14:paraId="5A31411A" w14:textId="77777777" w:rsidR="002F4F4D" w:rsidRDefault="00F94C1E" w:rsidP="00FB3A5C">
            <w:pPr>
              <w:jc w:val="center"/>
              <w:rPr>
                <w:bCs/>
                <w:szCs w:val="21"/>
              </w:rPr>
            </w:pPr>
            <w:bookmarkStart w:id="50" w:name="外窗SC－夏季－西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50"/>
          </w:p>
        </w:tc>
        <w:tc>
          <w:tcPr>
            <w:tcW w:w="583" w:type="pct"/>
            <w:vAlign w:val="center"/>
          </w:tcPr>
          <w:p w14:paraId="2E9B5CBC" w14:textId="77777777" w:rsidR="002F4F4D" w:rsidRDefault="00F94C1E" w:rsidP="00FB3A5C">
            <w:pPr>
              <w:jc w:val="center"/>
              <w:rPr>
                <w:bCs/>
                <w:szCs w:val="21"/>
              </w:rPr>
            </w:pPr>
            <w:bookmarkStart w:id="51" w:name="外窗SC－冬季－西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51"/>
          </w:p>
        </w:tc>
      </w:tr>
    </w:tbl>
    <w:p w14:paraId="7E0F6288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  <w:bookmarkStart w:id="52" w:name="围护结构概况"/>
      <w:bookmarkEnd w:id="52"/>
    </w:p>
    <w:p w14:paraId="2F43F23E" w14:textId="77777777" w:rsidR="00033A7A" w:rsidRDefault="00732438" w:rsidP="00824A6F">
      <w:pPr>
        <w:pStyle w:val="1"/>
      </w:pPr>
      <w:bookmarkStart w:id="53" w:name="_Toc59633722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12"/>
      <w:bookmarkEnd w:id="53"/>
    </w:p>
    <w:p w14:paraId="5CB111A8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54" w:name="计算依据"/>
      <w:bookmarkEnd w:id="54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0FFF51C5" w14:textId="77777777" w:rsidR="00AB3ED6" w:rsidRDefault="00F94C1E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50F0B015" w14:textId="77777777" w:rsidR="00AB3ED6" w:rsidRDefault="00F94C1E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14:paraId="3C9FF457" w14:textId="77777777" w:rsidR="00AB3ED6" w:rsidRDefault="00F94C1E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《夏热冬冷地区居住建筑节能设计标准》（</w:t>
      </w:r>
      <w:r>
        <w:rPr>
          <w:lang w:val="en-US"/>
        </w:rPr>
        <w:t>JGJ 134-2010</w:t>
      </w:r>
      <w:r>
        <w:rPr>
          <w:lang w:val="en-US"/>
        </w:rPr>
        <w:t>）</w:t>
      </w:r>
    </w:p>
    <w:p w14:paraId="5F6D77DC" w14:textId="77777777" w:rsidR="00AB3ED6" w:rsidRDefault="00F94C1E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059C0CFD" w14:textId="77777777" w:rsidR="00AB3ED6" w:rsidRDefault="00AB3ED6">
      <w:pPr>
        <w:pStyle w:val="a0"/>
        <w:ind w:firstLineChars="0" w:firstLine="0"/>
        <w:rPr>
          <w:lang w:val="en-US"/>
        </w:rPr>
      </w:pPr>
    </w:p>
    <w:p w14:paraId="4EAB0620" w14:textId="77777777" w:rsidR="00A23AC4" w:rsidRDefault="00B31357" w:rsidP="00B31357">
      <w:pPr>
        <w:pStyle w:val="1"/>
      </w:pPr>
      <w:bookmarkStart w:id="55" w:name="_Toc59633723"/>
      <w:r>
        <w:rPr>
          <w:rFonts w:hint="eastAsia"/>
        </w:rPr>
        <w:t>气象数据</w:t>
      </w:r>
      <w:bookmarkEnd w:id="55"/>
    </w:p>
    <w:p w14:paraId="1216C6A8" w14:textId="77777777" w:rsidR="00B31357" w:rsidRDefault="008244A0" w:rsidP="008244A0">
      <w:pPr>
        <w:pStyle w:val="2"/>
      </w:pPr>
      <w:bookmarkStart w:id="56" w:name="_Toc59633724"/>
      <w:r>
        <w:rPr>
          <w:rFonts w:hint="eastAsia"/>
        </w:rPr>
        <w:t>气象地点</w:t>
      </w:r>
      <w:bookmarkEnd w:id="56"/>
    </w:p>
    <w:p w14:paraId="0ECFC405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57" w:name="气象数据来源"/>
      <w:r>
        <w:t>四川</w:t>
      </w:r>
      <w:r>
        <w:t>-</w:t>
      </w:r>
      <w:r>
        <w:t>绵阳</w:t>
      </w:r>
      <w:r>
        <w:t xml:space="preserve">, </w:t>
      </w:r>
      <w:r>
        <w:t>《中国建筑热环境分析专用气象数据集》</w:t>
      </w:r>
      <w:bookmarkEnd w:id="57"/>
    </w:p>
    <w:p w14:paraId="539FB501" w14:textId="77777777" w:rsidR="008244A0" w:rsidRDefault="00483CEF" w:rsidP="00483CEF">
      <w:pPr>
        <w:pStyle w:val="2"/>
      </w:pPr>
      <w:bookmarkStart w:id="58" w:name="_Toc59633725"/>
      <w:r>
        <w:rPr>
          <w:rFonts w:hint="eastAsia"/>
        </w:rPr>
        <w:t>逐日干球温度表</w:t>
      </w:r>
      <w:bookmarkEnd w:id="58"/>
    </w:p>
    <w:p w14:paraId="30EFC241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59" w:name="日均干球温度变化表"/>
      <w:bookmarkEnd w:id="59"/>
      <w:r>
        <w:rPr>
          <w:noProof/>
        </w:rPr>
        <w:drawing>
          <wp:inline distT="0" distB="0" distL="0" distR="0" wp14:anchorId="47F5A731" wp14:editId="361BCD35">
            <wp:extent cx="5667375" cy="28289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BF7C0" w14:textId="77777777" w:rsidR="00902539" w:rsidRDefault="00483CEF" w:rsidP="00902539">
      <w:pPr>
        <w:pStyle w:val="2"/>
      </w:pPr>
      <w:bookmarkStart w:id="60" w:name="_Toc59633726"/>
      <w:r>
        <w:rPr>
          <w:rFonts w:hint="eastAsia"/>
        </w:rPr>
        <w:lastRenderedPageBreak/>
        <w:t>逐月辐照量表</w:t>
      </w:r>
      <w:bookmarkEnd w:id="60"/>
    </w:p>
    <w:p w14:paraId="755C6D2B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61" w:name="逐月辐照量图表"/>
      <w:bookmarkEnd w:id="61"/>
      <w:r>
        <w:rPr>
          <w:noProof/>
        </w:rPr>
        <w:drawing>
          <wp:inline distT="0" distB="0" distL="0" distR="0" wp14:anchorId="639C2BE4" wp14:editId="794CA829">
            <wp:extent cx="5667375" cy="25431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50487" w14:textId="77777777" w:rsidR="00483CEF" w:rsidRDefault="00483CEF" w:rsidP="00483CEF">
      <w:pPr>
        <w:pStyle w:val="2"/>
      </w:pPr>
      <w:bookmarkStart w:id="62" w:name="_Toc59633727"/>
      <w:r>
        <w:rPr>
          <w:rFonts w:hint="eastAsia"/>
        </w:rPr>
        <w:t>峰值工况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AB3ED6" w14:paraId="1997733D" w14:textId="77777777">
        <w:tc>
          <w:tcPr>
            <w:tcW w:w="1131" w:type="dxa"/>
            <w:shd w:val="clear" w:color="auto" w:fill="E6E6E6"/>
            <w:vAlign w:val="center"/>
          </w:tcPr>
          <w:p w14:paraId="081B9D44" w14:textId="77777777" w:rsidR="00AB3ED6" w:rsidRDefault="00F94C1E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66CF4AC" w14:textId="77777777" w:rsidR="00AB3ED6" w:rsidRDefault="00F94C1E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CF34273" w14:textId="77777777" w:rsidR="00AB3ED6" w:rsidRDefault="00F94C1E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B49190E" w14:textId="77777777" w:rsidR="00AB3ED6" w:rsidRDefault="00F94C1E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E5321C7" w14:textId="77777777" w:rsidR="00AB3ED6" w:rsidRDefault="00F94C1E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6439426" w14:textId="77777777" w:rsidR="00AB3ED6" w:rsidRDefault="00F94C1E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AB3ED6" w14:paraId="20AFDB99" w14:textId="77777777">
        <w:tc>
          <w:tcPr>
            <w:tcW w:w="1131" w:type="dxa"/>
            <w:shd w:val="clear" w:color="auto" w:fill="E6E6E6"/>
            <w:vAlign w:val="center"/>
          </w:tcPr>
          <w:p w14:paraId="622CA155" w14:textId="77777777" w:rsidR="00AB3ED6" w:rsidRDefault="00F94C1E">
            <w:r>
              <w:t>最大值</w:t>
            </w:r>
          </w:p>
        </w:tc>
        <w:tc>
          <w:tcPr>
            <w:tcW w:w="1975" w:type="dxa"/>
            <w:vAlign w:val="center"/>
          </w:tcPr>
          <w:p w14:paraId="6536203B" w14:textId="77777777" w:rsidR="00AB3ED6" w:rsidRDefault="00F94C1E">
            <w:r>
              <w:t>08</w:t>
            </w:r>
            <w:r>
              <w:t>月</w:t>
            </w:r>
            <w:r>
              <w:t>01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87F55EB" w14:textId="77777777" w:rsidR="00AB3ED6" w:rsidRDefault="00F94C1E">
            <w:r>
              <w:t>35.6</w:t>
            </w:r>
          </w:p>
        </w:tc>
        <w:tc>
          <w:tcPr>
            <w:tcW w:w="1556" w:type="dxa"/>
            <w:vAlign w:val="center"/>
          </w:tcPr>
          <w:p w14:paraId="780FF415" w14:textId="77777777" w:rsidR="00AB3ED6" w:rsidRDefault="00F94C1E">
            <w:r>
              <w:t>26.7</w:t>
            </w:r>
          </w:p>
        </w:tc>
        <w:tc>
          <w:tcPr>
            <w:tcW w:w="1556" w:type="dxa"/>
            <w:vAlign w:val="center"/>
          </w:tcPr>
          <w:p w14:paraId="1713B00F" w14:textId="77777777" w:rsidR="00AB3ED6" w:rsidRDefault="00F94C1E">
            <w:r>
              <w:t>19.8</w:t>
            </w:r>
          </w:p>
        </w:tc>
        <w:tc>
          <w:tcPr>
            <w:tcW w:w="1556" w:type="dxa"/>
            <w:vAlign w:val="center"/>
          </w:tcPr>
          <w:p w14:paraId="6955EE9D" w14:textId="77777777" w:rsidR="00AB3ED6" w:rsidRDefault="00F94C1E">
            <w:r>
              <w:t>86.5</w:t>
            </w:r>
          </w:p>
        </w:tc>
      </w:tr>
      <w:tr w:rsidR="00AB3ED6" w14:paraId="148A5BE3" w14:textId="77777777">
        <w:tc>
          <w:tcPr>
            <w:tcW w:w="1131" w:type="dxa"/>
            <w:shd w:val="clear" w:color="auto" w:fill="E6E6E6"/>
            <w:vAlign w:val="center"/>
          </w:tcPr>
          <w:p w14:paraId="158838E7" w14:textId="77777777" w:rsidR="00AB3ED6" w:rsidRDefault="00F94C1E">
            <w:r>
              <w:t>最小值</w:t>
            </w:r>
          </w:p>
        </w:tc>
        <w:tc>
          <w:tcPr>
            <w:tcW w:w="1975" w:type="dxa"/>
            <w:vAlign w:val="center"/>
          </w:tcPr>
          <w:p w14:paraId="25FBB1DD" w14:textId="77777777" w:rsidR="00AB3ED6" w:rsidRDefault="00F94C1E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3E32AC0" w14:textId="77777777" w:rsidR="00AB3ED6" w:rsidRDefault="00F94C1E">
            <w:r>
              <w:t>-1.7</w:t>
            </w:r>
          </w:p>
        </w:tc>
        <w:tc>
          <w:tcPr>
            <w:tcW w:w="1556" w:type="dxa"/>
            <w:vAlign w:val="center"/>
          </w:tcPr>
          <w:p w14:paraId="7CEBDBD1" w14:textId="77777777" w:rsidR="00AB3ED6" w:rsidRDefault="00F94C1E">
            <w:r>
              <w:t>-1.7</w:t>
            </w:r>
          </w:p>
        </w:tc>
        <w:tc>
          <w:tcPr>
            <w:tcW w:w="1556" w:type="dxa"/>
            <w:vAlign w:val="center"/>
          </w:tcPr>
          <w:p w14:paraId="7F5CD97B" w14:textId="77777777" w:rsidR="00AB3ED6" w:rsidRDefault="00F94C1E">
            <w:r>
              <w:t>3.4</w:t>
            </w:r>
          </w:p>
        </w:tc>
        <w:tc>
          <w:tcPr>
            <w:tcW w:w="1556" w:type="dxa"/>
            <w:vAlign w:val="center"/>
          </w:tcPr>
          <w:p w14:paraId="28104DEE" w14:textId="77777777" w:rsidR="00AB3ED6" w:rsidRDefault="00F94C1E">
            <w:r>
              <w:t>6.8</w:t>
            </w:r>
          </w:p>
        </w:tc>
      </w:tr>
    </w:tbl>
    <w:p w14:paraId="1AF3BE54" w14:textId="77777777" w:rsidR="00B31357" w:rsidRPr="00A23AC4" w:rsidRDefault="00B31357" w:rsidP="00A23AC4">
      <w:pPr>
        <w:pStyle w:val="1"/>
        <w:widowControl w:val="0"/>
        <w:jc w:val="both"/>
      </w:pPr>
      <w:bookmarkStart w:id="63" w:name="气象峰值工况"/>
      <w:bookmarkStart w:id="64" w:name="_Toc59633728"/>
      <w:bookmarkEnd w:id="63"/>
      <w:r>
        <w:rPr>
          <w:rFonts w:hint="eastAsia"/>
        </w:rPr>
        <w:t>围护结构</w:t>
      </w:r>
      <w:bookmarkEnd w:id="64"/>
    </w:p>
    <w:p w14:paraId="13D94C19" w14:textId="77777777" w:rsidR="00AB3ED6" w:rsidRDefault="00F94C1E">
      <w:pPr>
        <w:pStyle w:val="2"/>
        <w:widowControl w:val="0"/>
      </w:pPr>
      <w:bookmarkStart w:id="65" w:name="_Toc59633729"/>
      <w:r>
        <w:rPr>
          <w:rFonts w:hint="eastAsia"/>
        </w:rPr>
        <w:t>工程材料</w:t>
      </w:r>
      <w:bookmarkEnd w:id="65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AB3ED6" w14:paraId="63A6958C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2491BAC" w14:textId="77777777" w:rsidR="00AB3ED6" w:rsidRDefault="00F94C1E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9B75EFE" w14:textId="77777777" w:rsidR="00AB3ED6" w:rsidRDefault="00F94C1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AC3F105" w14:textId="77777777" w:rsidR="00AB3ED6" w:rsidRDefault="00F94C1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020FE1" w14:textId="77777777" w:rsidR="00AB3ED6" w:rsidRDefault="00F94C1E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C27F404" w14:textId="77777777" w:rsidR="00AB3ED6" w:rsidRDefault="00F94C1E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C93005" w14:textId="77777777" w:rsidR="00AB3ED6" w:rsidRDefault="00F94C1E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843FF50" w14:textId="77777777" w:rsidR="00AB3ED6" w:rsidRDefault="00F94C1E">
            <w:pPr>
              <w:jc w:val="center"/>
            </w:pPr>
            <w:r>
              <w:t>备注</w:t>
            </w:r>
          </w:p>
        </w:tc>
      </w:tr>
      <w:tr w:rsidR="00AB3ED6" w14:paraId="08CE922E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8C414DF" w14:textId="77777777" w:rsidR="00AB3ED6" w:rsidRDefault="00AB3ED6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5616FE6" w14:textId="77777777" w:rsidR="00AB3ED6" w:rsidRDefault="00F94C1E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60EAFEE" w14:textId="77777777" w:rsidR="00AB3ED6" w:rsidRDefault="00F94C1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803472" w14:textId="77777777" w:rsidR="00AB3ED6" w:rsidRDefault="00F94C1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D68E456" w14:textId="77777777" w:rsidR="00AB3ED6" w:rsidRDefault="00F94C1E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0C98CC" w14:textId="77777777" w:rsidR="00AB3ED6" w:rsidRDefault="00F94C1E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A4EB6FC" w14:textId="77777777" w:rsidR="00AB3ED6" w:rsidRDefault="00AB3ED6">
            <w:pPr>
              <w:jc w:val="center"/>
            </w:pPr>
          </w:p>
        </w:tc>
      </w:tr>
      <w:tr w:rsidR="00AB3ED6" w14:paraId="7965B3C9" w14:textId="77777777">
        <w:tc>
          <w:tcPr>
            <w:tcW w:w="2196" w:type="dxa"/>
            <w:shd w:val="clear" w:color="auto" w:fill="E6E6E6"/>
            <w:vAlign w:val="center"/>
          </w:tcPr>
          <w:p w14:paraId="77CA9DC3" w14:textId="77777777" w:rsidR="00AB3ED6" w:rsidRDefault="00F94C1E">
            <w:r>
              <w:t>水泥砂浆</w:t>
            </w:r>
          </w:p>
        </w:tc>
        <w:tc>
          <w:tcPr>
            <w:tcW w:w="1018" w:type="dxa"/>
            <w:vAlign w:val="center"/>
          </w:tcPr>
          <w:p w14:paraId="331344BE" w14:textId="77777777" w:rsidR="00AB3ED6" w:rsidRDefault="00F94C1E">
            <w:r>
              <w:t>0.930</w:t>
            </w:r>
          </w:p>
        </w:tc>
        <w:tc>
          <w:tcPr>
            <w:tcW w:w="1030" w:type="dxa"/>
            <w:vAlign w:val="center"/>
          </w:tcPr>
          <w:p w14:paraId="0540ED17" w14:textId="77777777" w:rsidR="00AB3ED6" w:rsidRDefault="00F94C1E">
            <w:r>
              <w:t>11.370</w:t>
            </w:r>
          </w:p>
        </w:tc>
        <w:tc>
          <w:tcPr>
            <w:tcW w:w="848" w:type="dxa"/>
            <w:vAlign w:val="center"/>
          </w:tcPr>
          <w:p w14:paraId="26D44A72" w14:textId="77777777" w:rsidR="00AB3ED6" w:rsidRDefault="00F94C1E">
            <w:r>
              <w:t>1800.0</w:t>
            </w:r>
          </w:p>
        </w:tc>
        <w:tc>
          <w:tcPr>
            <w:tcW w:w="1018" w:type="dxa"/>
            <w:vAlign w:val="center"/>
          </w:tcPr>
          <w:p w14:paraId="3938CF02" w14:textId="77777777" w:rsidR="00AB3ED6" w:rsidRDefault="00F94C1E">
            <w:r>
              <w:t>1050.0</w:t>
            </w:r>
          </w:p>
        </w:tc>
        <w:tc>
          <w:tcPr>
            <w:tcW w:w="1188" w:type="dxa"/>
            <w:vAlign w:val="center"/>
          </w:tcPr>
          <w:p w14:paraId="536A402A" w14:textId="77777777" w:rsidR="00AB3ED6" w:rsidRDefault="00F94C1E">
            <w:r>
              <w:t>0.0210</w:t>
            </w:r>
          </w:p>
        </w:tc>
        <w:tc>
          <w:tcPr>
            <w:tcW w:w="1516" w:type="dxa"/>
            <w:vAlign w:val="center"/>
          </w:tcPr>
          <w:p w14:paraId="2E2C6D31" w14:textId="77777777" w:rsidR="00AB3ED6" w:rsidRDefault="00F94C1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B3ED6" w14:paraId="2BE589D1" w14:textId="77777777">
        <w:tc>
          <w:tcPr>
            <w:tcW w:w="2196" w:type="dxa"/>
            <w:shd w:val="clear" w:color="auto" w:fill="E6E6E6"/>
            <w:vAlign w:val="center"/>
          </w:tcPr>
          <w:p w14:paraId="4DAF0EB2" w14:textId="77777777" w:rsidR="00AB3ED6" w:rsidRDefault="00F94C1E">
            <w:r>
              <w:t>石灰砂浆</w:t>
            </w:r>
          </w:p>
        </w:tc>
        <w:tc>
          <w:tcPr>
            <w:tcW w:w="1018" w:type="dxa"/>
            <w:vAlign w:val="center"/>
          </w:tcPr>
          <w:p w14:paraId="4FD39310" w14:textId="77777777" w:rsidR="00AB3ED6" w:rsidRDefault="00F94C1E">
            <w:r>
              <w:t>0.810</w:t>
            </w:r>
          </w:p>
        </w:tc>
        <w:tc>
          <w:tcPr>
            <w:tcW w:w="1030" w:type="dxa"/>
            <w:vAlign w:val="center"/>
          </w:tcPr>
          <w:p w14:paraId="02BDA2D6" w14:textId="77777777" w:rsidR="00AB3ED6" w:rsidRDefault="00F94C1E">
            <w:r>
              <w:t>10.070</w:t>
            </w:r>
          </w:p>
        </w:tc>
        <w:tc>
          <w:tcPr>
            <w:tcW w:w="848" w:type="dxa"/>
            <w:vAlign w:val="center"/>
          </w:tcPr>
          <w:p w14:paraId="401C8CF0" w14:textId="77777777" w:rsidR="00AB3ED6" w:rsidRDefault="00F94C1E">
            <w:r>
              <w:t>1600.0</w:t>
            </w:r>
          </w:p>
        </w:tc>
        <w:tc>
          <w:tcPr>
            <w:tcW w:w="1018" w:type="dxa"/>
            <w:vAlign w:val="center"/>
          </w:tcPr>
          <w:p w14:paraId="22579893" w14:textId="77777777" w:rsidR="00AB3ED6" w:rsidRDefault="00F94C1E">
            <w:r>
              <w:t>1050.0</w:t>
            </w:r>
          </w:p>
        </w:tc>
        <w:tc>
          <w:tcPr>
            <w:tcW w:w="1188" w:type="dxa"/>
            <w:vAlign w:val="center"/>
          </w:tcPr>
          <w:p w14:paraId="15851187" w14:textId="77777777" w:rsidR="00AB3ED6" w:rsidRDefault="00F94C1E">
            <w:r>
              <w:t>0.0443</w:t>
            </w:r>
          </w:p>
        </w:tc>
        <w:tc>
          <w:tcPr>
            <w:tcW w:w="1516" w:type="dxa"/>
            <w:vAlign w:val="center"/>
          </w:tcPr>
          <w:p w14:paraId="2CFE1E84" w14:textId="77777777" w:rsidR="00AB3ED6" w:rsidRDefault="00F94C1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B3ED6" w14:paraId="1057AFA3" w14:textId="77777777">
        <w:tc>
          <w:tcPr>
            <w:tcW w:w="2196" w:type="dxa"/>
            <w:shd w:val="clear" w:color="auto" w:fill="E6E6E6"/>
            <w:vAlign w:val="center"/>
          </w:tcPr>
          <w:p w14:paraId="1FE4E4EE" w14:textId="77777777" w:rsidR="00AB3ED6" w:rsidRDefault="00F94C1E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B2F354F" w14:textId="77777777" w:rsidR="00AB3ED6" w:rsidRDefault="00F94C1E">
            <w:r>
              <w:t>1.740</w:t>
            </w:r>
          </w:p>
        </w:tc>
        <w:tc>
          <w:tcPr>
            <w:tcW w:w="1030" w:type="dxa"/>
            <w:vAlign w:val="center"/>
          </w:tcPr>
          <w:p w14:paraId="4D1CF00A" w14:textId="77777777" w:rsidR="00AB3ED6" w:rsidRDefault="00F94C1E">
            <w:r>
              <w:t>17.200</w:t>
            </w:r>
          </w:p>
        </w:tc>
        <w:tc>
          <w:tcPr>
            <w:tcW w:w="848" w:type="dxa"/>
            <w:vAlign w:val="center"/>
          </w:tcPr>
          <w:p w14:paraId="6A318F64" w14:textId="77777777" w:rsidR="00AB3ED6" w:rsidRDefault="00F94C1E">
            <w:r>
              <w:t>2500.0</w:t>
            </w:r>
          </w:p>
        </w:tc>
        <w:tc>
          <w:tcPr>
            <w:tcW w:w="1018" w:type="dxa"/>
            <w:vAlign w:val="center"/>
          </w:tcPr>
          <w:p w14:paraId="0A56CE6A" w14:textId="77777777" w:rsidR="00AB3ED6" w:rsidRDefault="00F94C1E">
            <w:r>
              <w:t>920.0</w:t>
            </w:r>
          </w:p>
        </w:tc>
        <w:tc>
          <w:tcPr>
            <w:tcW w:w="1188" w:type="dxa"/>
            <w:vAlign w:val="center"/>
          </w:tcPr>
          <w:p w14:paraId="3F397F3E" w14:textId="77777777" w:rsidR="00AB3ED6" w:rsidRDefault="00F94C1E">
            <w:r>
              <w:t>0.0158</w:t>
            </w:r>
          </w:p>
        </w:tc>
        <w:tc>
          <w:tcPr>
            <w:tcW w:w="1516" w:type="dxa"/>
            <w:vAlign w:val="center"/>
          </w:tcPr>
          <w:p w14:paraId="1BD332FC" w14:textId="77777777" w:rsidR="00AB3ED6" w:rsidRDefault="00F94C1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B3ED6" w14:paraId="57266D89" w14:textId="77777777">
        <w:tc>
          <w:tcPr>
            <w:tcW w:w="2196" w:type="dxa"/>
            <w:shd w:val="clear" w:color="auto" w:fill="E6E6E6"/>
            <w:vAlign w:val="center"/>
          </w:tcPr>
          <w:p w14:paraId="0EF9BBA3" w14:textId="77777777" w:rsidR="00AB3ED6" w:rsidRDefault="00F94C1E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1DA01144" w14:textId="77777777" w:rsidR="00AB3ED6" w:rsidRDefault="00F94C1E">
            <w:r>
              <w:t>1.510</w:t>
            </w:r>
          </w:p>
        </w:tc>
        <w:tc>
          <w:tcPr>
            <w:tcW w:w="1030" w:type="dxa"/>
            <w:vAlign w:val="center"/>
          </w:tcPr>
          <w:p w14:paraId="20C32842" w14:textId="77777777" w:rsidR="00AB3ED6" w:rsidRDefault="00F94C1E">
            <w:r>
              <w:t>15.360</w:t>
            </w:r>
          </w:p>
        </w:tc>
        <w:tc>
          <w:tcPr>
            <w:tcW w:w="848" w:type="dxa"/>
            <w:vAlign w:val="center"/>
          </w:tcPr>
          <w:p w14:paraId="79EC3B8C" w14:textId="77777777" w:rsidR="00AB3ED6" w:rsidRDefault="00F94C1E">
            <w:r>
              <w:t>2300.0</w:t>
            </w:r>
          </w:p>
        </w:tc>
        <w:tc>
          <w:tcPr>
            <w:tcW w:w="1018" w:type="dxa"/>
            <w:vAlign w:val="center"/>
          </w:tcPr>
          <w:p w14:paraId="76B56650" w14:textId="77777777" w:rsidR="00AB3ED6" w:rsidRDefault="00F94C1E">
            <w:r>
              <w:t>920.0</w:t>
            </w:r>
          </w:p>
        </w:tc>
        <w:tc>
          <w:tcPr>
            <w:tcW w:w="1188" w:type="dxa"/>
            <w:vAlign w:val="center"/>
          </w:tcPr>
          <w:p w14:paraId="28230007" w14:textId="77777777" w:rsidR="00AB3ED6" w:rsidRDefault="00F94C1E">
            <w:r>
              <w:t>0.0173</w:t>
            </w:r>
          </w:p>
        </w:tc>
        <w:tc>
          <w:tcPr>
            <w:tcW w:w="1516" w:type="dxa"/>
            <w:vAlign w:val="center"/>
          </w:tcPr>
          <w:p w14:paraId="61C4D4D9" w14:textId="77777777" w:rsidR="00AB3ED6" w:rsidRDefault="00F94C1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B3ED6" w14:paraId="1FA6A12C" w14:textId="77777777">
        <w:tc>
          <w:tcPr>
            <w:tcW w:w="2196" w:type="dxa"/>
            <w:shd w:val="clear" w:color="auto" w:fill="E6E6E6"/>
            <w:vAlign w:val="center"/>
          </w:tcPr>
          <w:p w14:paraId="7844FF67" w14:textId="77777777" w:rsidR="00AB3ED6" w:rsidRDefault="00F94C1E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0A06FC12" w14:textId="77777777" w:rsidR="00AB3ED6" w:rsidRDefault="00F94C1E">
            <w:r>
              <w:t>0.030</w:t>
            </w:r>
          </w:p>
        </w:tc>
        <w:tc>
          <w:tcPr>
            <w:tcW w:w="1030" w:type="dxa"/>
            <w:vAlign w:val="center"/>
          </w:tcPr>
          <w:p w14:paraId="4900F683" w14:textId="77777777" w:rsidR="00AB3ED6" w:rsidRDefault="00F94C1E">
            <w:r>
              <w:t>0.340</w:t>
            </w:r>
          </w:p>
        </w:tc>
        <w:tc>
          <w:tcPr>
            <w:tcW w:w="848" w:type="dxa"/>
            <w:vAlign w:val="center"/>
          </w:tcPr>
          <w:p w14:paraId="44FDCD5E" w14:textId="77777777" w:rsidR="00AB3ED6" w:rsidRDefault="00F94C1E">
            <w:r>
              <w:t>35.0</w:t>
            </w:r>
          </w:p>
        </w:tc>
        <w:tc>
          <w:tcPr>
            <w:tcW w:w="1018" w:type="dxa"/>
            <w:vAlign w:val="center"/>
          </w:tcPr>
          <w:p w14:paraId="57BC5774" w14:textId="77777777" w:rsidR="00AB3ED6" w:rsidRDefault="00F94C1E">
            <w:r>
              <w:t>1380.0</w:t>
            </w:r>
          </w:p>
        </w:tc>
        <w:tc>
          <w:tcPr>
            <w:tcW w:w="1188" w:type="dxa"/>
            <w:vAlign w:val="center"/>
          </w:tcPr>
          <w:p w14:paraId="6F73E1D7" w14:textId="77777777" w:rsidR="00AB3ED6" w:rsidRDefault="00F94C1E">
            <w:r>
              <w:t>0.0000</w:t>
            </w:r>
          </w:p>
        </w:tc>
        <w:tc>
          <w:tcPr>
            <w:tcW w:w="1516" w:type="dxa"/>
            <w:vAlign w:val="center"/>
          </w:tcPr>
          <w:p w14:paraId="4BABFA1A" w14:textId="77777777" w:rsidR="00AB3ED6" w:rsidRDefault="00F94C1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lastRenderedPageBreak/>
              <w:t>蒸汽渗透系数没有给出</w:t>
            </w:r>
          </w:p>
        </w:tc>
      </w:tr>
      <w:tr w:rsidR="00AB3ED6" w14:paraId="69FD58AD" w14:textId="77777777">
        <w:tc>
          <w:tcPr>
            <w:tcW w:w="2196" w:type="dxa"/>
            <w:shd w:val="clear" w:color="auto" w:fill="E6E6E6"/>
            <w:vAlign w:val="center"/>
          </w:tcPr>
          <w:p w14:paraId="5681D3C6" w14:textId="77777777" w:rsidR="00AB3ED6" w:rsidRDefault="00F94C1E">
            <w:r>
              <w:lastRenderedPageBreak/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4DA63503" w14:textId="77777777" w:rsidR="00AB3ED6" w:rsidRDefault="00F94C1E">
            <w:r>
              <w:t>0.180</w:t>
            </w:r>
          </w:p>
        </w:tc>
        <w:tc>
          <w:tcPr>
            <w:tcW w:w="1030" w:type="dxa"/>
            <w:vAlign w:val="center"/>
          </w:tcPr>
          <w:p w14:paraId="7C4C8502" w14:textId="77777777" w:rsidR="00AB3ED6" w:rsidRDefault="00F94C1E">
            <w:r>
              <w:t>3.100</w:t>
            </w:r>
          </w:p>
        </w:tc>
        <w:tc>
          <w:tcPr>
            <w:tcW w:w="848" w:type="dxa"/>
            <w:vAlign w:val="center"/>
          </w:tcPr>
          <w:p w14:paraId="1E97A486" w14:textId="77777777" w:rsidR="00AB3ED6" w:rsidRDefault="00F94C1E">
            <w:r>
              <w:t>700.0</w:t>
            </w:r>
          </w:p>
        </w:tc>
        <w:tc>
          <w:tcPr>
            <w:tcW w:w="1018" w:type="dxa"/>
            <w:vAlign w:val="center"/>
          </w:tcPr>
          <w:p w14:paraId="3A8F79D4" w14:textId="77777777" w:rsidR="00AB3ED6" w:rsidRDefault="00F94C1E">
            <w:r>
              <w:t>1050.0</w:t>
            </w:r>
          </w:p>
        </w:tc>
        <w:tc>
          <w:tcPr>
            <w:tcW w:w="1188" w:type="dxa"/>
            <w:vAlign w:val="center"/>
          </w:tcPr>
          <w:p w14:paraId="2D4188FE" w14:textId="77777777" w:rsidR="00AB3ED6" w:rsidRDefault="00F94C1E">
            <w:r>
              <w:t>0.0998</w:t>
            </w:r>
          </w:p>
        </w:tc>
        <w:tc>
          <w:tcPr>
            <w:tcW w:w="1516" w:type="dxa"/>
            <w:vAlign w:val="center"/>
          </w:tcPr>
          <w:p w14:paraId="46313CFC" w14:textId="77777777" w:rsidR="00AB3ED6" w:rsidRDefault="00F94C1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B3ED6" w14:paraId="3D1AD0A9" w14:textId="77777777">
        <w:tc>
          <w:tcPr>
            <w:tcW w:w="2196" w:type="dxa"/>
            <w:shd w:val="clear" w:color="auto" w:fill="E6E6E6"/>
            <w:vAlign w:val="center"/>
          </w:tcPr>
          <w:p w14:paraId="373FC97A" w14:textId="77777777" w:rsidR="00AB3ED6" w:rsidRDefault="00F94C1E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252124FD" w14:textId="77777777" w:rsidR="00AB3ED6" w:rsidRDefault="00F94C1E">
            <w:r>
              <w:t>0.750</w:t>
            </w:r>
          </w:p>
        </w:tc>
        <w:tc>
          <w:tcPr>
            <w:tcW w:w="1030" w:type="dxa"/>
            <w:vAlign w:val="center"/>
          </w:tcPr>
          <w:p w14:paraId="0394C552" w14:textId="77777777" w:rsidR="00AB3ED6" w:rsidRDefault="00F94C1E">
            <w:r>
              <w:t>7.490</w:t>
            </w:r>
          </w:p>
        </w:tc>
        <w:tc>
          <w:tcPr>
            <w:tcW w:w="848" w:type="dxa"/>
            <w:vAlign w:val="center"/>
          </w:tcPr>
          <w:p w14:paraId="7D62923C" w14:textId="77777777" w:rsidR="00AB3ED6" w:rsidRDefault="00F94C1E">
            <w:r>
              <w:t>1450.0</w:t>
            </w:r>
          </w:p>
        </w:tc>
        <w:tc>
          <w:tcPr>
            <w:tcW w:w="1018" w:type="dxa"/>
            <w:vAlign w:val="center"/>
          </w:tcPr>
          <w:p w14:paraId="4990F185" w14:textId="77777777" w:rsidR="00AB3ED6" w:rsidRDefault="00F94C1E">
            <w:r>
              <w:t>709.4</w:t>
            </w:r>
          </w:p>
        </w:tc>
        <w:tc>
          <w:tcPr>
            <w:tcW w:w="1188" w:type="dxa"/>
            <w:vAlign w:val="center"/>
          </w:tcPr>
          <w:p w14:paraId="588E608B" w14:textId="77777777" w:rsidR="00AB3ED6" w:rsidRDefault="00F94C1E">
            <w:r>
              <w:t>0.0000</w:t>
            </w:r>
          </w:p>
        </w:tc>
        <w:tc>
          <w:tcPr>
            <w:tcW w:w="1516" w:type="dxa"/>
            <w:vAlign w:val="center"/>
          </w:tcPr>
          <w:p w14:paraId="691A9D8B" w14:textId="77777777" w:rsidR="00AB3ED6" w:rsidRDefault="00AB3ED6">
            <w:pPr>
              <w:rPr>
                <w:sz w:val="18"/>
                <w:szCs w:val="18"/>
              </w:rPr>
            </w:pPr>
          </w:p>
        </w:tc>
      </w:tr>
    </w:tbl>
    <w:p w14:paraId="48C3C434" w14:textId="77777777" w:rsidR="00AB3ED6" w:rsidRDefault="00F94C1E">
      <w:pPr>
        <w:pStyle w:val="1"/>
        <w:widowControl w:val="0"/>
        <w:jc w:val="both"/>
      </w:pPr>
      <w:bookmarkStart w:id="66" w:name="_Toc59633730"/>
      <w:r>
        <w:rPr>
          <w:rFonts w:hint="eastAsia"/>
        </w:rPr>
        <w:t>房间类型</w:t>
      </w:r>
      <w:bookmarkEnd w:id="66"/>
    </w:p>
    <w:p w14:paraId="194ACC72" w14:textId="77777777" w:rsidR="00AB3ED6" w:rsidRDefault="00F94C1E">
      <w:pPr>
        <w:pStyle w:val="2"/>
        <w:widowControl w:val="0"/>
      </w:pPr>
      <w:bookmarkStart w:id="67" w:name="_Toc59633731"/>
      <w:r>
        <w:rPr>
          <w:rFonts w:hint="eastAsia"/>
        </w:rPr>
        <w:t>房间表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AB3ED6" w14:paraId="5F7AA32F" w14:textId="77777777">
        <w:tc>
          <w:tcPr>
            <w:tcW w:w="1862" w:type="dxa"/>
            <w:shd w:val="clear" w:color="auto" w:fill="E6E6E6"/>
            <w:vAlign w:val="center"/>
          </w:tcPr>
          <w:p w14:paraId="6591E4D0" w14:textId="77777777" w:rsidR="00AB3ED6" w:rsidRDefault="00F94C1E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903F0A2" w14:textId="77777777" w:rsidR="00AB3ED6" w:rsidRDefault="00F94C1E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7332E00" w14:textId="77777777" w:rsidR="00AB3ED6" w:rsidRDefault="00F94C1E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217883DA" w14:textId="77777777" w:rsidR="00AB3ED6" w:rsidRDefault="00F94C1E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27671179" w14:textId="77777777" w:rsidR="00AB3ED6" w:rsidRDefault="00F94C1E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3816092D" w14:textId="77777777" w:rsidR="00AB3ED6" w:rsidRDefault="00F94C1E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06AE25B" w14:textId="77777777" w:rsidR="00AB3ED6" w:rsidRDefault="00F94C1E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AB3ED6" w14:paraId="1D5534D3" w14:textId="77777777">
        <w:tc>
          <w:tcPr>
            <w:tcW w:w="1862" w:type="dxa"/>
            <w:shd w:val="clear" w:color="auto" w:fill="E6E6E6"/>
            <w:vAlign w:val="center"/>
          </w:tcPr>
          <w:p w14:paraId="7ED33203" w14:textId="77777777" w:rsidR="00AB3ED6" w:rsidRDefault="00F94C1E">
            <w:r>
              <w:t>起居室</w:t>
            </w:r>
          </w:p>
        </w:tc>
        <w:tc>
          <w:tcPr>
            <w:tcW w:w="781" w:type="dxa"/>
            <w:vAlign w:val="center"/>
          </w:tcPr>
          <w:p w14:paraId="0732AB88" w14:textId="77777777" w:rsidR="00AB3ED6" w:rsidRDefault="00F94C1E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DEB3F6C" w14:textId="77777777" w:rsidR="00AB3ED6" w:rsidRDefault="00F94C1E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04ECE2DC" w14:textId="77777777" w:rsidR="00AB3ED6" w:rsidRDefault="00F94C1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EC7D67C" w14:textId="77777777" w:rsidR="00AB3ED6" w:rsidRDefault="00F94C1E">
            <w:pPr>
              <w:jc w:val="center"/>
            </w:pPr>
            <w:r>
              <w:t>4(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37C0E3E" w14:textId="77777777" w:rsidR="00AB3ED6" w:rsidRDefault="00F94C1E">
            <w:pPr>
              <w:jc w:val="center"/>
            </w:pPr>
            <w:r>
              <w:t>12(W/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693B2707" w14:textId="77777777" w:rsidR="00AB3ED6" w:rsidRDefault="00F94C1E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</w:tbl>
    <w:p w14:paraId="68D8511A" w14:textId="77777777" w:rsidR="00AB3ED6" w:rsidRDefault="00F94C1E">
      <w:pPr>
        <w:pStyle w:val="2"/>
        <w:widowControl w:val="0"/>
      </w:pPr>
      <w:bookmarkStart w:id="68" w:name="_Toc59633732"/>
      <w:r>
        <w:rPr>
          <w:rFonts w:hint="eastAsia"/>
        </w:rPr>
        <w:t>作息时间表</w:t>
      </w:r>
      <w:bookmarkEnd w:id="68"/>
    </w:p>
    <w:p w14:paraId="4DAC331A" w14:textId="77777777" w:rsidR="00AB3ED6" w:rsidRDefault="00F94C1E">
      <w:pPr>
        <w:widowControl w:val="0"/>
        <w:jc w:val="both"/>
      </w:pPr>
      <w:r>
        <w:rPr>
          <w:rFonts w:hint="eastAsia"/>
        </w:rPr>
        <w:t>详见附录</w:t>
      </w:r>
    </w:p>
    <w:p w14:paraId="6231526C" w14:textId="77777777" w:rsidR="00AB3ED6" w:rsidRDefault="00F94C1E">
      <w:pPr>
        <w:pStyle w:val="1"/>
        <w:widowControl w:val="0"/>
        <w:jc w:val="both"/>
      </w:pPr>
      <w:bookmarkStart w:id="69" w:name="_Toc59633733"/>
      <w:r>
        <w:rPr>
          <w:rFonts w:hint="eastAsia"/>
        </w:rPr>
        <w:t>暖通空调系统</w:t>
      </w:r>
      <w:bookmarkEnd w:id="69"/>
    </w:p>
    <w:p w14:paraId="1933DB3E" w14:textId="77777777" w:rsidR="00AB3ED6" w:rsidRDefault="00F94C1E">
      <w:pPr>
        <w:pStyle w:val="2"/>
        <w:widowControl w:val="0"/>
      </w:pPr>
      <w:bookmarkStart w:id="70" w:name="_Toc59633734"/>
      <w:r>
        <w:rPr>
          <w:rFonts w:hint="eastAsia"/>
        </w:rPr>
        <w:t>系统类型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AB3ED6" w14:paraId="00C1AA53" w14:textId="77777777">
        <w:tc>
          <w:tcPr>
            <w:tcW w:w="1131" w:type="dxa"/>
            <w:shd w:val="clear" w:color="auto" w:fill="E6E6E6"/>
            <w:vAlign w:val="center"/>
          </w:tcPr>
          <w:p w14:paraId="756EA37A" w14:textId="77777777" w:rsidR="00AB3ED6" w:rsidRDefault="00F94C1E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08263E0" w14:textId="77777777" w:rsidR="00AB3ED6" w:rsidRDefault="00F94C1E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3E593A" w14:textId="77777777" w:rsidR="00AB3ED6" w:rsidRDefault="00F94C1E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F1B92D" w14:textId="77777777" w:rsidR="00AB3ED6" w:rsidRDefault="00F94C1E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B59A22E" w14:textId="77777777" w:rsidR="00AB3ED6" w:rsidRDefault="00F94C1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78AF8657" w14:textId="77777777" w:rsidR="00AB3ED6" w:rsidRDefault="00F94C1E">
            <w:pPr>
              <w:jc w:val="center"/>
            </w:pPr>
            <w:r>
              <w:t>包含的房间</w:t>
            </w:r>
          </w:p>
        </w:tc>
      </w:tr>
      <w:tr w:rsidR="00AB3ED6" w14:paraId="70FE77E2" w14:textId="77777777">
        <w:tc>
          <w:tcPr>
            <w:tcW w:w="1131" w:type="dxa"/>
            <w:vAlign w:val="center"/>
          </w:tcPr>
          <w:p w14:paraId="20AFE93A" w14:textId="77777777" w:rsidR="00AB3ED6" w:rsidRDefault="00F94C1E">
            <w:r>
              <w:t>Sys</w:t>
            </w:r>
          </w:p>
        </w:tc>
        <w:tc>
          <w:tcPr>
            <w:tcW w:w="1924" w:type="dxa"/>
            <w:vAlign w:val="center"/>
          </w:tcPr>
          <w:p w14:paraId="17931CF5" w14:textId="77777777" w:rsidR="00AB3ED6" w:rsidRDefault="00F94C1E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14:paraId="01CA9B8B" w14:textId="77777777" w:rsidR="00AB3ED6" w:rsidRDefault="00F94C1E">
            <w:r>
              <w:t>3.10</w:t>
            </w:r>
          </w:p>
        </w:tc>
        <w:tc>
          <w:tcPr>
            <w:tcW w:w="848" w:type="dxa"/>
            <w:vAlign w:val="center"/>
          </w:tcPr>
          <w:p w14:paraId="54BDC5A0" w14:textId="77777777" w:rsidR="00AB3ED6" w:rsidRDefault="00F94C1E">
            <w:r>
              <w:t>2.90</w:t>
            </w:r>
          </w:p>
        </w:tc>
        <w:tc>
          <w:tcPr>
            <w:tcW w:w="905" w:type="dxa"/>
            <w:vAlign w:val="center"/>
          </w:tcPr>
          <w:p w14:paraId="0F536E13" w14:textId="77777777" w:rsidR="00AB3ED6" w:rsidRDefault="00F94C1E">
            <w:r>
              <w:t>7349.59</w:t>
            </w:r>
          </w:p>
        </w:tc>
        <w:tc>
          <w:tcPr>
            <w:tcW w:w="3673" w:type="dxa"/>
            <w:vAlign w:val="center"/>
          </w:tcPr>
          <w:p w14:paraId="0EB280A8" w14:textId="77777777" w:rsidR="00AB3ED6" w:rsidRDefault="00F94C1E">
            <w:r>
              <w:t>所有房间</w:t>
            </w:r>
          </w:p>
        </w:tc>
      </w:tr>
    </w:tbl>
    <w:p w14:paraId="6D4A048C" w14:textId="77777777" w:rsidR="00AB3ED6" w:rsidRDefault="00F94C1E">
      <w:pPr>
        <w:pStyle w:val="2"/>
        <w:widowControl w:val="0"/>
      </w:pPr>
      <w:bookmarkStart w:id="71" w:name="_Toc59633735"/>
      <w:r>
        <w:rPr>
          <w:rFonts w:hint="eastAsia"/>
        </w:rPr>
        <w:t>制冷系统</w:t>
      </w:r>
      <w:bookmarkEnd w:id="71"/>
    </w:p>
    <w:p w14:paraId="4B9D5AFB" w14:textId="77777777" w:rsidR="00AB3ED6" w:rsidRDefault="00F94C1E">
      <w:pPr>
        <w:pStyle w:val="3"/>
        <w:widowControl w:val="0"/>
        <w:jc w:val="both"/>
      </w:pPr>
      <w:bookmarkStart w:id="72" w:name="_Toc59633736"/>
      <w:r>
        <w:rPr>
          <w:rFonts w:hint="eastAsia"/>
        </w:rPr>
        <w:t>多联机/单元式空调能耗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AB3ED6" w14:paraId="20AB270B" w14:textId="77777777">
        <w:tc>
          <w:tcPr>
            <w:tcW w:w="2196" w:type="dxa"/>
            <w:shd w:val="clear" w:color="auto" w:fill="E6E6E6"/>
            <w:vAlign w:val="center"/>
          </w:tcPr>
          <w:p w14:paraId="6EB82D37" w14:textId="77777777" w:rsidR="00AB3ED6" w:rsidRDefault="00F94C1E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2AAB959C" w14:textId="77777777" w:rsidR="00AB3ED6" w:rsidRDefault="00F94C1E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13975A9D" w14:textId="77777777" w:rsidR="00AB3ED6" w:rsidRDefault="00F94C1E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307C03D1" w14:textId="77777777" w:rsidR="00AB3ED6" w:rsidRDefault="00F94C1E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AB3ED6" w14:paraId="625C0113" w14:textId="77777777">
        <w:tc>
          <w:tcPr>
            <w:tcW w:w="2196" w:type="dxa"/>
            <w:shd w:val="clear" w:color="auto" w:fill="E6E6E6"/>
            <w:vAlign w:val="center"/>
          </w:tcPr>
          <w:p w14:paraId="61059AB9" w14:textId="77777777" w:rsidR="00AB3ED6" w:rsidRDefault="00F94C1E">
            <w:r>
              <w:t>Sys</w:t>
            </w:r>
          </w:p>
        </w:tc>
        <w:tc>
          <w:tcPr>
            <w:tcW w:w="2190" w:type="dxa"/>
            <w:vAlign w:val="center"/>
          </w:tcPr>
          <w:p w14:paraId="2F0DA138" w14:textId="77777777" w:rsidR="00AB3ED6" w:rsidRDefault="00F94C1E">
            <w:r>
              <w:t>3.10</w:t>
            </w:r>
          </w:p>
        </w:tc>
        <w:tc>
          <w:tcPr>
            <w:tcW w:w="2473" w:type="dxa"/>
            <w:vAlign w:val="center"/>
          </w:tcPr>
          <w:p w14:paraId="38EEBE68" w14:textId="77777777" w:rsidR="00AB3ED6" w:rsidRDefault="00F94C1E">
            <w:r>
              <w:t>1107780</w:t>
            </w:r>
          </w:p>
        </w:tc>
        <w:tc>
          <w:tcPr>
            <w:tcW w:w="2473" w:type="dxa"/>
            <w:vAlign w:val="center"/>
          </w:tcPr>
          <w:p w14:paraId="3A0B6630" w14:textId="77777777" w:rsidR="00AB3ED6" w:rsidRDefault="00F94C1E">
            <w:r>
              <w:t>291562</w:t>
            </w:r>
          </w:p>
        </w:tc>
      </w:tr>
    </w:tbl>
    <w:p w14:paraId="7EA2143C" w14:textId="77777777" w:rsidR="00AB3ED6" w:rsidRDefault="00F94C1E">
      <w:pPr>
        <w:pStyle w:val="2"/>
        <w:widowControl w:val="0"/>
      </w:pPr>
      <w:bookmarkStart w:id="73" w:name="_Toc59633737"/>
      <w:r>
        <w:rPr>
          <w:rFonts w:hint="eastAsia"/>
        </w:rPr>
        <w:t>供暖系统</w:t>
      </w:r>
      <w:bookmarkEnd w:id="73"/>
    </w:p>
    <w:p w14:paraId="2AEF35F0" w14:textId="77777777" w:rsidR="00AB3ED6" w:rsidRDefault="00F94C1E">
      <w:pPr>
        <w:pStyle w:val="3"/>
        <w:widowControl w:val="0"/>
        <w:jc w:val="both"/>
      </w:pPr>
      <w:bookmarkStart w:id="74" w:name="_Toc59633738"/>
      <w:r>
        <w:rPr>
          <w:rFonts w:hint="eastAsia"/>
        </w:rPr>
        <w:t>多联机/单元式热泵能耗</w:t>
      </w:r>
      <w:bookmarkEnd w:id="7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AB3ED6" w14:paraId="3245A9CF" w14:textId="77777777">
        <w:tc>
          <w:tcPr>
            <w:tcW w:w="2196" w:type="dxa"/>
            <w:shd w:val="clear" w:color="auto" w:fill="E6E6E6"/>
            <w:vAlign w:val="center"/>
          </w:tcPr>
          <w:p w14:paraId="35F500A5" w14:textId="77777777" w:rsidR="00AB3ED6" w:rsidRDefault="00F94C1E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13268639" w14:textId="77777777" w:rsidR="00AB3ED6" w:rsidRDefault="00F94C1E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47F7E8BC" w14:textId="77777777" w:rsidR="00AB3ED6" w:rsidRDefault="00F94C1E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0CA85EB3" w14:textId="77777777" w:rsidR="00AB3ED6" w:rsidRDefault="00F94C1E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AB3ED6" w14:paraId="64D7FBCC" w14:textId="77777777">
        <w:tc>
          <w:tcPr>
            <w:tcW w:w="2196" w:type="dxa"/>
            <w:shd w:val="clear" w:color="auto" w:fill="E6E6E6"/>
            <w:vAlign w:val="center"/>
          </w:tcPr>
          <w:p w14:paraId="35902731" w14:textId="77777777" w:rsidR="00AB3ED6" w:rsidRDefault="00F94C1E">
            <w:r>
              <w:t>Sys</w:t>
            </w:r>
          </w:p>
        </w:tc>
        <w:tc>
          <w:tcPr>
            <w:tcW w:w="2190" w:type="dxa"/>
            <w:vAlign w:val="center"/>
          </w:tcPr>
          <w:p w14:paraId="763C5718" w14:textId="77777777" w:rsidR="00AB3ED6" w:rsidRDefault="00F94C1E">
            <w:r>
              <w:t>2.90</w:t>
            </w:r>
          </w:p>
        </w:tc>
        <w:tc>
          <w:tcPr>
            <w:tcW w:w="2473" w:type="dxa"/>
            <w:vAlign w:val="center"/>
          </w:tcPr>
          <w:p w14:paraId="03E61AD3" w14:textId="77777777" w:rsidR="00AB3ED6" w:rsidRDefault="00F94C1E">
            <w:r>
              <w:t>415791</w:t>
            </w:r>
          </w:p>
        </w:tc>
        <w:tc>
          <w:tcPr>
            <w:tcW w:w="2473" w:type="dxa"/>
            <w:vAlign w:val="center"/>
          </w:tcPr>
          <w:p w14:paraId="2D9FC1BB" w14:textId="77777777" w:rsidR="00AB3ED6" w:rsidRDefault="00F94C1E">
            <w:r>
              <w:t>125725</w:t>
            </w:r>
          </w:p>
        </w:tc>
      </w:tr>
    </w:tbl>
    <w:p w14:paraId="4CE3AB48" w14:textId="77777777" w:rsidR="00AB3ED6" w:rsidRDefault="00F94C1E">
      <w:pPr>
        <w:pStyle w:val="2"/>
        <w:widowControl w:val="0"/>
      </w:pPr>
      <w:bookmarkStart w:id="75" w:name="_Toc59633739"/>
      <w:r>
        <w:rPr>
          <w:rFonts w:hint="eastAsia"/>
        </w:rPr>
        <w:lastRenderedPageBreak/>
        <w:t>空调风机</w:t>
      </w:r>
      <w:bookmarkEnd w:id="75"/>
    </w:p>
    <w:p w14:paraId="552ED1C1" w14:textId="77777777" w:rsidR="00AB3ED6" w:rsidRDefault="00F94C1E">
      <w:pPr>
        <w:pStyle w:val="3"/>
        <w:widowControl w:val="0"/>
        <w:jc w:val="both"/>
      </w:pPr>
      <w:bookmarkStart w:id="76" w:name="_Toc59633740"/>
      <w:r>
        <w:rPr>
          <w:rFonts w:hint="eastAsia"/>
        </w:rPr>
        <w:t>独立新排风</w:t>
      </w:r>
      <w:bookmarkEnd w:id="7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AB3ED6" w14:paraId="527D9C87" w14:textId="77777777">
        <w:tc>
          <w:tcPr>
            <w:tcW w:w="1635" w:type="dxa"/>
            <w:shd w:val="clear" w:color="auto" w:fill="E6E6E6"/>
            <w:vAlign w:val="center"/>
          </w:tcPr>
          <w:p w14:paraId="0031C8D6" w14:textId="77777777" w:rsidR="00AB3ED6" w:rsidRDefault="00F94C1E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0F2668D" w14:textId="77777777" w:rsidR="00AB3ED6" w:rsidRDefault="00F94C1E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3E54FA87" w14:textId="77777777" w:rsidR="00AB3ED6" w:rsidRDefault="00F94C1E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D1BE3F1" w14:textId="77777777" w:rsidR="00AB3ED6" w:rsidRDefault="00F94C1E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12046ADF" w14:textId="77777777" w:rsidR="00AB3ED6" w:rsidRDefault="00F94C1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4E84AA14" w14:textId="77777777" w:rsidR="00AB3ED6" w:rsidRDefault="00F94C1E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AB3ED6" w14:paraId="3054C4D0" w14:textId="77777777">
        <w:tc>
          <w:tcPr>
            <w:tcW w:w="1635" w:type="dxa"/>
            <w:vAlign w:val="center"/>
          </w:tcPr>
          <w:p w14:paraId="37EACA06" w14:textId="77777777" w:rsidR="00AB3ED6" w:rsidRDefault="00F94C1E">
            <w:r>
              <w:t>Sys</w:t>
            </w:r>
          </w:p>
        </w:tc>
        <w:tc>
          <w:tcPr>
            <w:tcW w:w="1415" w:type="dxa"/>
            <w:vAlign w:val="center"/>
          </w:tcPr>
          <w:p w14:paraId="45551FFF" w14:textId="77777777" w:rsidR="00AB3ED6" w:rsidRDefault="00F94C1E">
            <w:r>
              <w:t>111600</w:t>
            </w:r>
          </w:p>
        </w:tc>
        <w:tc>
          <w:tcPr>
            <w:tcW w:w="1794" w:type="dxa"/>
            <w:vAlign w:val="center"/>
          </w:tcPr>
          <w:p w14:paraId="6DB94EFA" w14:textId="77777777" w:rsidR="00AB3ED6" w:rsidRDefault="00F94C1E">
            <w:r>
              <w:t>0.24</w:t>
            </w:r>
          </w:p>
        </w:tc>
        <w:tc>
          <w:tcPr>
            <w:tcW w:w="1522" w:type="dxa"/>
            <w:vAlign w:val="center"/>
          </w:tcPr>
          <w:p w14:paraId="7917C8C0" w14:textId="77777777" w:rsidR="00AB3ED6" w:rsidRDefault="00F94C1E">
            <w:r>
              <w:t>26784</w:t>
            </w:r>
          </w:p>
        </w:tc>
        <w:tc>
          <w:tcPr>
            <w:tcW w:w="1431" w:type="dxa"/>
            <w:vAlign w:val="center"/>
          </w:tcPr>
          <w:p w14:paraId="207D5860" w14:textId="77777777" w:rsidR="00AB3ED6" w:rsidRDefault="00F94C1E">
            <w:r>
              <w:t>3216</w:t>
            </w:r>
          </w:p>
        </w:tc>
        <w:tc>
          <w:tcPr>
            <w:tcW w:w="1533" w:type="dxa"/>
            <w:vAlign w:val="center"/>
          </w:tcPr>
          <w:p w14:paraId="03B420A3" w14:textId="77777777" w:rsidR="00AB3ED6" w:rsidRDefault="00F94C1E">
            <w:r>
              <w:t>86137</w:t>
            </w:r>
          </w:p>
        </w:tc>
      </w:tr>
      <w:tr w:rsidR="00AB3ED6" w14:paraId="51A78235" w14:textId="77777777">
        <w:tc>
          <w:tcPr>
            <w:tcW w:w="7797" w:type="dxa"/>
            <w:gridSpan w:val="5"/>
            <w:vAlign w:val="center"/>
          </w:tcPr>
          <w:p w14:paraId="3F0F30DC" w14:textId="77777777" w:rsidR="00AB3ED6" w:rsidRDefault="00F94C1E">
            <w:r>
              <w:t>合计</w:t>
            </w:r>
          </w:p>
        </w:tc>
        <w:tc>
          <w:tcPr>
            <w:tcW w:w="1533" w:type="dxa"/>
            <w:vAlign w:val="center"/>
          </w:tcPr>
          <w:p w14:paraId="44D244D5" w14:textId="77777777" w:rsidR="00AB3ED6" w:rsidRDefault="00F94C1E">
            <w:r>
              <w:t>86137</w:t>
            </w:r>
          </w:p>
        </w:tc>
      </w:tr>
    </w:tbl>
    <w:p w14:paraId="223B1B80" w14:textId="77777777" w:rsidR="00AB3ED6" w:rsidRDefault="00AB3ED6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AB3ED6" w14:paraId="519407F5" w14:textId="77777777">
        <w:tc>
          <w:tcPr>
            <w:tcW w:w="1681" w:type="dxa"/>
            <w:shd w:val="clear" w:color="auto" w:fill="E6E6E6"/>
            <w:vAlign w:val="center"/>
          </w:tcPr>
          <w:p w14:paraId="509AB4B9" w14:textId="77777777" w:rsidR="00AB3ED6" w:rsidRDefault="00F94C1E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13F206" w14:textId="77777777" w:rsidR="00AB3ED6" w:rsidRDefault="00F94C1E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A38C1B2" w14:textId="77777777" w:rsidR="00AB3ED6" w:rsidRDefault="00F94C1E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E6BAA9E" w14:textId="77777777" w:rsidR="00AB3ED6" w:rsidRDefault="00F94C1E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7D7141" w14:textId="77777777" w:rsidR="00AB3ED6" w:rsidRDefault="00F94C1E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6E75D8" w14:textId="77777777" w:rsidR="00AB3ED6" w:rsidRDefault="00F94C1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EABD840" w14:textId="77777777" w:rsidR="00AB3ED6" w:rsidRDefault="00F94C1E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AB3ED6" w14:paraId="5B4C4584" w14:textId="77777777">
        <w:tc>
          <w:tcPr>
            <w:tcW w:w="1681" w:type="dxa"/>
            <w:vAlign w:val="center"/>
          </w:tcPr>
          <w:p w14:paraId="370233D2" w14:textId="77777777" w:rsidR="00AB3ED6" w:rsidRDefault="00F94C1E">
            <w:r>
              <w:t>Sys</w:t>
            </w:r>
          </w:p>
        </w:tc>
        <w:tc>
          <w:tcPr>
            <w:tcW w:w="1131" w:type="dxa"/>
            <w:vAlign w:val="center"/>
          </w:tcPr>
          <w:p w14:paraId="6A8AD5C1" w14:textId="77777777" w:rsidR="00AB3ED6" w:rsidRDefault="00F94C1E">
            <w:r>
              <w:t>89280</w:t>
            </w:r>
          </w:p>
        </w:tc>
        <w:tc>
          <w:tcPr>
            <w:tcW w:w="990" w:type="dxa"/>
            <w:vAlign w:val="center"/>
          </w:tcPr>
          <w:p w14:paraId="6B373E7A" w14:textId="77777777" w:rsidR="00AB3ED6" w:rsidRDefault="00F94C1E">
            <w:r>
              <w:t>0.8</w:t>
            </w:r>
          </w:p>
        </w:tc>
        <w:tc>
          <w:tcPr>
            <w:tcW w:w="1697" w:type="dxa"/>
            <w:vAlign w:val="center"/>
          </w:tcPr>
          <w:p w14:paraId="4164C7B4" w14:textId="77777777" w:rsidR="00AB3ED6" w:rsidRDefault="00F94C1E">
            <w:r>
              <w:t>0.24</w:t>
            </w:r>
          </w:p>
        </w:tc>
        <w:tc>
          <w:tcPr>
            <w:tcW w:w="1131" w:type="dxa"/>
            <w:vAlign w:val="center"/>
          </w:tcPr>
          <w:p w14:paraId="524E281F" w14:textId="77777777" w:rsidR="00AB3ED6" w:rsidRDefault="00F94C1E">
            <w:r>
              <w:t>21427</w:t>
            </w:r>
          </w:p>
        </w:tc>
        <w:tc>
          <w:tcPr>
            <w:tcW w:w="1131" w:type="dxa"/>
            <w:vAlign w:val="center"/>
          </w:tcPr>
          <w:p w14:paraId="1B65FE09" w14:textId="77777777" w:rsidR="00AB3ED6" w:rsidRDefault="00F94C1E">
            <w:r>
              <w:t>3216</w:t>
            </w:r>
          </w:p>
        </w:tc>
        <w:tc>
          <w:tcPr>
            <w:tcW w:w="1550" w:type="dxa"/>
            <w:vAlign w:val="center"/>
          </w:tcPr>
          <w:p w14:paraId="32CF71C4" w14:textId="77777777" w:rsidR="00AB3ED6" w:rsidRDefault="00F94C1E">
            <w:r>
              <w:t>68910</w:t>
            </w:r>
          </w:p>
        </w:tc>
      </w:tr>
      <w:tr w:rsidR="00AB3ED6" w14:paraId="5D5E0065" w14:textId="77777777">
        <w:tc>
          <w:tcPr>
            <w:tcW w:w="7761" w:type="dxa"/>
            <w:gridSpan w:val="6"/>
            <w:vAlign w:val="center"/>
          </w:tcPr>
          <w:p w14:paraId="1813C693" w14:textId="77777777" w:rsidR="00AB3ED6" w:rsidRDefault="00F94C1E">
            <w:r>
              <w:t>合计</w:t>
            </w:r>
          </w:p>
        </w:tc>
        <w:tc>
          <w:tcPr>
            <w:tcW w:w="1550" w:type="dxa"/>
            <w:vAlign w:val="center"/>
          </w:tcPr>
          <w:p w14:paraId="49B5C547" w14:textId="77777777" w:rsidR="00AB3ED6" w:rsidRDefault="00F94C1E">
            <w:r>
              <w:t>68910</w:t>
            </w:r>
          </w:p>
        </w:tc>
      </w:tr>
    </w:tbl>
    <w:p w14:paraId="7A420718" w14:textId="77777777" w:rsidR="00AB3ED6" w:rsidRDefault="00F94C1E">
      <w:pPr>
        <w:pStyle w:val="3"/>
        <w:widowControl w:val="0"/>
        <w:jc w:val="both"/>
      </w:pPr>
      <w:bookmarkStart w:id="77" w:name="_Toc59633741"/>
      <w:r>
        <w:rPr>
          <w:rFonts w:hint="eastAsia"/>
        </w:rPr>
        <w:t>多联机室内机</w:t>
      </w:r>
      <w:bookmarkEnd w:id="77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AB3ED6" w14:paraId="1D29DEAD" w14:textId="77777777">
        <w:tc>
          <w:tcPr>
            <w:tcW w:w="1964" w:type="dxa"/>
            <w:shd w:val="clear" w:color="auto" w:fill="E6E6E6"/>
            <w:vAlign w:val="center"/>
          </w:tcPr>
          <w:p w14:paraId="52170CD8" w14:textId="77777777" w:rsidR="00AB3ED6" w:rsidRDefault="00F94C1E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59548E50" w14:textId="77777777" w:rsidR="00AB3ED6" w:rsidRDefault="00F94C1E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BE476B8" w14:textId="77777777" w:rsidR="00AB3ED6" w:rsidRDefault="00F94C1E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6AB3AA6" w14:textId="77777777" w:rsidR="00AB3ED6" w:rsidRDefault="00F94C1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1F5C8ED" w14:textId="77777777" w:rsidR="00AB3ED6" w:rsidRDefault="00F94C1E">
            <w:pPr>
              <w:jc w:val="center"/>
            </w:pPr>
            <w:r>
              <w:t>多联机室内机电耗</w:t>
            </w:r>
            <w:r>
              <w:t>(kWh)</w:t>
            </w:r>
          </w:p>
        </w:tc>
      </w:tr>
      <w:tr w:rsidR="00AB3ED6" w14:paraId="10F74BE7" w14:textId="77777777">
        <w:tc>
          <w:tcPr>
            <w:tcW w:w="1964" w:type="dxa"/>
            <w:vAlign w:val="center"/>
          </w:tcPr>
          <w:p w14:paraId="6A505DA0" w14:textId="77777777" w:rsidR="00AB3ED6" w:rsidRDefault="00F94C1E">
            <w:r>
              <w:t>Sys</w:t>
            </w:r>
          </w:p>
        </w:tc>
        <w:tc>
          <w:tcPr>
            <w:tcW w:w="1980" w:type="dxa"/>
            <w:vAlign w:val="center"/>
          </w:tcPr>
          <w:p w14:paraId="2824A79B" w14:textId="77777777" w:rsidR="00AB3ED6" w:rsidRDefault="00F94C1E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213EAF0A" w14:textId="77777777" w:rsidR="00AB3ED6" w:rsidRDefault="00F94C1E">
            <w:r>
              <w:t>0.8</w:t>
            </w:r>
          </w:p>
        </w:tc>
        <w:tc>
          <w:tcPr>
            <w:tcW w:w="1556" w:type="dxa"/>
            <w:vAlign w:val="center"/>
          </w:tcPr>
          <w:p w14:paraId="7CCDE247" w14:textId="77777777" w:rsidR="00AB3ED6" w:rsidRDefault="00F94C1E">
            <w:r>
              <w:t>2223</w:t>
            </w:r>
          </w:p>
        </w:tc>
        <w:tc>
          <w:tcPr>
            <w:tcW w:w="1975" w:type="dxa"/>
            <w:vAlign w:val="center"/>
          </w:tcPr>
          <w:p w14:paraId="016EC139" w14:textId="77777777" w:rsidR="00AB3ED6" w:rsidRDefault="00F94C1E">
            <w:r>
              <w:t>712</w:t>
            </w:r>
          </w:p>
        </w:tc>
      </w:tr>
      <w:tr w:rsidR="00AB3ED6" w14:paraId="26E50E6B" w14:textId="77777777">
        <w:tc>
          <w:tcPr>
            <w:tcW w:w="7339" w:type="dxa"/>
            <w:gridSpan w:val="4"/>
            <w:vAlign w:val="center"/>
          </w:tcPr>
          <w:p w14:paraId="7A278620" w14:textId="77777777" w:rsidR="00AB3ED6" w:rsidRDefault="00F94C1E">
            <w:r>
              <w:t>合计</w:t>
            </w:r>
          </w:p>
        </w:tc>
        <w:tc>
          <w:tcPr>
            <w:tcW w:w="1975" w:type="dxa"/>
            <w:vAlign w:val="center"/>
          </w:tcPr>
          <w:p w14:paraId="59518195" w14:textId="77777777" w:rsidR="00AB3ED6" w:rsidRDefault="00F94C1E">
            <w:r>
              <w:t>712</w:t>
            </w:r>
          </w:p>
        </w:tc>
      </w:tr>
    </w:tbl>
    <w:p w14:paraId="3C66D7D1" w14:textId="77777777" w:rsidR="00AB3ED6" w:rsidRDefault="00F94C1E">
      <w:pPr>
        <w:pStyle w:val="1"/>
        <w:widowControl w:val="0"/>
        <w:jc w:val="both"/>
      </w:pPr>
      <w:bookmarkStart w:id="78" w:name="_Toc59633742"/>
      <w:r>
        <w:rPr>
          <w:rFonts w:hint="eastAsia"/>
        </w:rPr>
        <w:t>照明</w:t>
      </w:r>
      <w:bookmarkEnd w:id="78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AB3ED6" w14:paraId="69EDAE36" w14:textId="77777777">
        <w:tc>
          <w:tcPr>
            <w:tcW w:w="3135" w:type="dxa"/>
            <w:shd w:val="clear" w:color="auto" w:fill="E6E6E6"/>
            <w:vAlign w:val="center"/>
          </w:tcPr>
          <w:p w14:paraId="50724890" w14:textId="77777777" w:rsidR="00AB3ED6" w:rsidRDefault="00F94C1E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B569BC5" w14:textId="77777777" w:rsidR="00AB3ED6" w:rsidRDefault="00F94C1E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A2BE24" w14:textId="77777777" w:rsidR="00AB3ED6" w:rsidRDefault="00F94C1E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265424C" w14:textId="77777777" w:rsidR="00AB3ED6" w:rsidRDefault="00F94C1E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1AD2193" w14:textId="77777777" w:rsidR="00AB3ED6" w:rsidRDefault="00F94C1E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AB3ED6" w14:paraId="64BEA901" w14:textId="77777777">
        <w:tc>
          <w:tcPr>
            <w:tcW w:w="3135" w:type="dxa"/>
            <w:vAlign w:val="center"/>
          </w:tcPr>
          <w:p w14:paraId="5E414C17" w14:textId="77777777" w:rsidR="00AB3ED6" w:rsidRDefault="00F94C1E">
            <w:r>
              <w:t>起居室</w:t>
            </w:r>
          </w:p>
        </w:tc>
        <w:tc>
          <w:tcPr>
            <w:tcW w:w="1697" w:type="dxa"/>
            <w:vAlign w:val="center"/>
          </w:tcPr>
          <w:p w14:paraId="0A10F7EF" w14:textId="77777777" w:rsidR="00AB3ED6" w:rsidRDefault="00F94C1E">
            <w:r>
              <w:t>24.09</w:t>
            </w:r>
          </w:p>
        </w:tc>
        <w:tc>
          <w:tcPr>
            <w:tcW w:w="1131" w:type="dxa"/>
            <w:vAlign w:val="center"/>
          </w:tcPr>
          <w:p w14:paraId="48043CAD" w14:textId="77777777" w:rsidR="00AB3ED6" w:rsidRDefault="00F94C1E">
            <w:r>
              <w:t>930</w:t>
            </w:r>
          </w:p>
        </w:tc>
        <w:tc>
          <w:tcPr>
            <w:tcW w:w="1522" w:type="dxa"/>
            <w:vAlign w:val="center"/>
          </w:tcPr>
          <w:p w14:paraId="6598A32B" w14:textId="77777777" w:rsidR="00AB3ED6" w:rsidRDefault="00F94C1E">
            <w:r>
              <w:t>8590</w:t>
            </w:r>
          </w:p>
        </w:tc>
        <w:tc>
          <w:tcPr>
            <w:tcW w:w="1862" w:type="dxa"/>
            <w:vAlign w:val="center"/>
          </w:tcPr>
          <w:p w14:paraId="2BB89F29" w14:textId="77777777" w:rsidR="00AB3ED6" w:rsidRDefault="00F94C1E">
            <w:r>
              <w:t>206932</w:t>
            </w:r>
          </w:p>
        </w:tc>
      </w:tr>
      <w:tr w:rsidR="00AB3ED6" w14:paraId="12D6815D" w14:textId="77777777">
        <w:tc>
          <w:tcPr>
            <w:tcW w:w="7485" w:type="dxa"/>
            <w:gridSpan w:val="4"/>
            <w:vAlign w:val="center"/>
          </w:tcPr>
          <w:p w14:paraId="016685A7" w14:textId="77777777" w:rsidR="00AB3ED6" w:rsidRDefault="00F94C1E">
            <w:r>
              <w:t>总计</w:t>
            </w:r>
          </w:p>
        </w:tc>
        <w:tc>
          <w:tcPr>
            <w:tcW w:w="1862" w:type="dxa"/>
            <w:vAlign w:val="center"/>
          </w:tcPr>
          <w:p w14:paraId="5521F590" w14:textId="77777777" w:rsidR="00AB3ED6" w:rsidRDefault="00F94C1E">
            <w:r>
              <w:t>206932</w:t>
            </w:r>
          </w:p>
        </w:tc>
      </w:tr>
    </w:tbl>
    <w:p w14:paraId="4A2D88E1" w14:textId="77777777" w:rsidR="00AB3ED6" w:rsidRDefault="00F94C1E">
      <w:pPr>
        <w:pStyle w:val="1"/>
        <w:widowControl w:val="0"/>
        <w:jc w:val="both"/>
      </w:pPr>
      <w:bookmarkStart w:id="79" w:name="_Toc59633743"/>
      <w:r>
        <w:rPr>
          <w:rFonts w:hint="eastAsia"/>
        </w:rPr>
        <w:t>插座设备</w:t>
      </w:r>
      <w:bookmarkEnd w:id="79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AB3ED6" w14:paraId="339C508D" w14:textId="77777777">
        <w:tc>
          <w:tcPr>
            <w:tcW w:w="3135" w:type="dxa"/>
            <w:shd w:val="clear" w:color="auto" w:fill="E6E6E6"/>
            <w:vAlign w:val="center"/>
          </w:tcPr>
          <w:p w14:paraId="4FE8ED23" w14:textId="77777777" w:rsidR="00AB3ED6" w:rsidRDefault="00F94C1E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5DE49E8" w14:textId="77777777" w:rsidR="00AB3ED6" w:rsidRDefault="00F94C1E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BC61C3A" w14:textId="77777777" w:rsidR="00AB3ED6" w:rsidRDefault="00F94C1E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A35B9D4" w14:textId="77777777" w:rsidR="00AB3ED6" w:rsidRDefault="00F94C1E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A26F546" w14:textId="77777777" w:rsidR="00AB3ED6" w:rsidRDefault="00F94C1E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AB3ED6" w14:paraId="104F6714" w14:textId="77777777">
        <w:tc>
          <w:tcPr>
            <w:tcW w:w="3135" w:type="dxa"/>
            <w:vAlign w:val="center"/>
          </w:tcPr>
          <w:p w14:paraId="0ECB0E10" w14:textId="77777777" w:rsidR="00AB3ED6" w:rsidRDefault="00F94C1E">
            <w:r>
              <w:t>起居室</w:t>
            </w:r>
          </w:p>
        </w:tc>
        <w:tc>
          <w:tcPr>
            <w:tcW w:w="1697" w:type="dxa"/>
            <w:vAlign w:val="center"/>
          </w:tcPr>
          <w:p w14:paraId="1EE73150" w14:textId="77777777" w:rsidR="00AB3ED6" w:rsidRDefault="00F94C1E">
            <w:r>
              <w:t>72.85</w:t>
            </w:r>
          </w:p>
        </w:tc>
        <w:tc>
          <w:tcPr>
            <w:tcW w:w="1131" w:type="dxa"/>
            <w:vAlign w:val="center"/>
          </w:tcPr>
          <w:p w14:paraId="265B9811" w14:textId="77777777" w:rsidR="00AB3ED6" w:rsidRDefault="00F94C1E">
            <w:r>
              <w:t>930</w:t>
            </w:r>
          </w:p>
        </w:tc>
        <w:tc>
          <w:tcPr>
            <w:tcW w:w="1522" w:type="dxa"/>
            <w:vAlign w:val="center"/>
          </w:tcPr>
          <w:p w14:paraId="22E57B07" w14:textId="77777777" w:rsidR="00AB3ED6" w:rsidRDefault="00F94C1E">
            <w:r>
              <w:t>8590</w:t>
            </w:r>
          </w:p>
        </w:tc>
        <w:tc>
          <w:tcPr>
            <w:tcW w:w="1862" w:type="dxa"/>
            <w:vAlign w:val="center"/>
          </w:tcPr>
          <w:p w14:paraId="58AD6D85" w14:textId="77777777" w:rsidR="00AB3ED6" w:rsidRDefault="00F94C1E">
            <w:r>
              <w:t>625812</w:t>
            </w:r>
          </w:p>
        </w:tc>
      </w:tr>
      <w:tr w:rsidR="00AB3ED6" w14:paraId="24262167" w14:textId="77777777">
        <w:tc>
          <w:tcPr>
            <w:tcW w:w="7485" w:type="dxa"/>
            <w:gridSpan w:val="4"/>
            <w:vAlign w:val="center"/>
          </w:tcPr>
          <w:p w14:paraId="513222FC" w14:textId="77777777" w:rsidR="00AB3ED6" w:rsidRDefault="00F94C1E">
            <w:r>
              <w:t>总计</w:t>
            </w:r>
          </w:p>
        </w:tc>
        <w:tc>
          <w:tcPr>
            <w:tcW w:w="1862" w:type="dxa"/>
            <w:vAlign w:val="center"/>
          </w:tcPr>
          <w:p w14:paraId="0B750AA5" w14:textId="77777777" w:rsidR="00AB3ED6" w:rsidRDefault="00F94C1E">
            <w:r>
              <w:t>625812</w:t>
            </w:r>
          </w:p>
        </w:tc>
      </w:tr>
    </w:tbl>
    <w:p w14:paraId="65DC2E81" w14:textId="77777777" w:rsidR="00AB3ED6" w:rsidRDefault="00F94C1E">
      <w:pPr>
        <w:pStyle w:val="1"/>
        <w:widowControl w:val="0"/>
        <w:jc w:val="both"/>
      </w:pPr>
      <w:bookmarkStart w:id="80" w:name="_Toc59633744"/>
      <w:r>
        <w:rPr>
          <w:rFonts w:hint="eastAsia"/>
        </w:rPr>
        <w:t>排风机</w:t>
      </w:r>
      <w:bookmarkEnd w:id="8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AB3ED6" w14:paraId="6F472E32" w14:textId="77777777">
        <w:tc>
          <w:tcPr>
            <w:tcW w:w="1556" w:type="dxa"/>
            <w:shd w:val="clear" w:color="auto" w:fill="E6E6E6"/>
            <w:vAlign w:val="center"/>
          </w:tcPr>
          <w:p w14:paraId="4AF0ECA5" w14:textId="77777777" w:rsidR="00AB3ED6" w:rsidRDefault="00F94C1E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7B3515B" w14:textId="77777777" w:rsidR="00AB3ED6" w:rsidRDefault="00F94C1E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544DA9C" w14:textId="77777777" w:rsidR="00AB3ED6" w:rsidRDefault="00F94C1E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D83889C" w14:textId="77777777" w:rsidR="00AB3ED6" w:rsidRDefault="00F94C1E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A1C9EC4" w14:textId="77777777" w:rsidR="00AB3ED6" w:rsidRDefault="00F94C1E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70393BA" w14:textId="77777777" w:rsidR="00AB3ED6" w:rsidRDefault="00F94C1E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AB3ED6" w14:paraId="77570CAE" w14:textId="77777777">
        <w:tc>
          <w:tcPr>
            <w:tcW w:w="1556" w:type="dxa"/>
            <w:vAlign w:val="center"/>
          </w:tcPr>
          <w:p w14:paraId="18C41606" w14:textId="77777777" w:rsidR="00AB3ED6" w:rsidRDefault="00F94C1E">
            <w:r>
              <w:t>5</w:t>
            </w:r>
          </w:p>
        </w:tc>
        <w:tc>
          <w:tcPr>
            <w:tcW w:w="1550" w:type="dxa"/>
            <w:vAlign w:val="center"/>
          </w:tcPr>
          <w:p w14:paraId="358DA059" w14:textId="77777777" w:rsidR="00AB3ED6" w:rsidRDefault="00F94C1E">
            <w:r>
              <w:t>10</w:t>
            </w:r>
          </w:p>
        </w:tc>
        <w:tc>
          <w:tcPr>
            <w:tcW w:w="1556" w:type="dxa"/>
            <w:vAlign w:val="center"/>
          </w:tcPr>
          <w:p w14:paraId="154D4AB4" w14:textId="77777777" w:rsidR="00AB3ED6" w:rsidRDefault="00F94C1E">
            <w:r>
              <w:t>0.8</w:t>
            </w:r>
          </w:p>
        </w:tc>
        <w:tc>
          <w:tcPr>
            <w:tcW w:w="1556" w:type="dxa"/>
            <w:vAlign w:val="center"/>
          </w:tcPr>
          <w:p w14:paraId="5137A319" w14:textId="77777777" w:rsidR="00AB3ED6" w:rsidRDefault="00F94C1E">
            <w:r>
              <w:t>5</w:t>
            </w:r>
          </w:p>
        </w:tc>
        <w:tc>
          <w:tcPr>
            <w:tcW w:w="1556" w:type="dxa"/>
            <w:vAlign w:val="center"/>
          </w:tcPr>
          <w:p w14:paraId="5E78C967" w14:textId="77777777" w:rsidR="00AB3ED6" w:rsidRDefault="00F94C1E">
            <w:r>
              <w:t>365</w:t>
            </w:r>
          </w:p>
        </w:tc>
        <w:tc>
          <w:tcPr>
            <w:tcW w:w="1556" w:type="dxa"/>
            <w:vAlign w:val="center"/>
          </w:tcPr>
          <w:p w14:paraId="5AD34DA8" w14:textId="77777777" w:rsidR="00AB3ED6" w:rsidRDefault="00F94C1E">
            <w:r>
              <w:t>73000</w:t>
            </w:r>
          </w:p>
        </w:tc>
      </w:tr>
      <w:tr w:rsidR="00AB3ED6" w14:paraId="2F8FE580" w14:textId="77777777">
        <w:tc>
          <w:tcPr>
            <w:tcW w:w="7774" w:type="dxa"/>
            <w:gridSpan w:val="5"/>
            <w:vAlign w:val="center"/>
          </w:tcPr>
          <w:p w14:paraId="618E6991" w14:textId="77777777" w:rsidR="00AB3ED6" w:rsidRDefault="00F94C1E">
            <w:r>
              <w:t>总计</w:t>
            </w:r>
          </w:p>
        </w:tc>
        <w:tc>
          <w:tcPr>
            <w:tcW w:w="1556" w:type="dxa"/>
            <w:vAlign w:val="center"/>
          </w:tcPr>
          <w:p w14:paraId="2F74D158" w14:textId="77777777" w:rsidR="00AB3ED6" w:rsidRDefault="00F94C1E">
            <w:r>
              <w:t>73000</w:t>
            </w:r>
          </w:p>
        </w:tc>
      </w:tr>
    </w:tbl>
    <w:p w14:paraId="3E6432BF" w14:textId="77777777" w:rsidR="00AB3ED6" w:rsidRDefault="00F94C1E">
      <w:pPr>
        <w:widowControl w:val="0"/>
        <w:jc w:val="both"/>
      </w:pPr>
      <w:r>
        <w:rPr>
          <w:rFonts w:hint="eastAsia"/>
        </w:rPr>
        <w:t>注：此类风机指非空调区域排风机</w:t>
      </w:r>
    </w:p>
    <w:p w14:paraId="24FB9BA9" w14:textId="77777777" w:rsidR="00AB3ED6" w:rsidRDefault="00F94C1E">
      <w:pPr>
        <w:pStyle w:val="1"/>
        <w:widowControl w:val="0"/>
        <w:jc w:val="both"/>
      </w:pPr>
      <w:bookmarkStart w:id="81" w:name="_Toc59633745"/>
      <w:r>
        <w:rPr>
          <w:rFonts w:hint="eastAsia"/>
        </w:rPr>
        <w:lastRenderedPageBreak/>
        <w:t>生活热水</w:t>
      </w:r>
      <w:bookmarkEnd w:id="81"/>
    </w:p>
    <w:p w14:paraId="638F66CD" w14:textId="77777777" w:rsidR="00AB3ED6" w:rsidRDefault="00F94C1E">
      <w:pPr>
        <w:widowControl w:val="0"/>
        <w:jc w:val="both"/>
      </w:pPr>
      <w:r>
        <w:rPr>
          <w:rFonts w:hint="eastAsia"/>
        </w:rPr>
        <w:t>热水温差</w:t>
      </w:r>
      <w:r>
        <w:rPr>
          <w:rFonts w:hint="eastAsia"/>
        </w:rPr>
        <w:t>(</w:t>
      </w:r>
      <w:r>
        <w:rPr>
          <w:rFonts w:hint="eastAsia"/>
        </w:rPr>
        <w:t>℃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</w:rPr>
        <w:t xml:space="preserve">45, </w:t>
      </w:r>
      <w:r>
        <w:rPr>
          <w:rFonts w:hint="eastAsia"/>
        </w:rPr>
        <w:t>日照辐照量</w:t>
      </w:r>
      <w:r>
        <w:rPr>
          <w:rFonts w:hint="eastAsia"/>
        </w:rPr>
        <w:t>(kJ/</w:t>
      </w:r>
      <w:r>
        <w:rPr>
          <w:rFonts w:hint="eastAsia"/>
        </w:rPr>
        <w:t>㎡</w:t>
      </w:r>
      <w:r>
        <w:rPr>
          <w:rFonts w:hint="eastAsia"/>
        </w:rPr>
        <w:t>.</w:t>
      </w:r>
      <w:r>
        <w:rPr>
          <w:rFonts w:hint="eastAsia"/>
        </w:rPr>
        <w:t>天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</w:rPr>
        <w:t>16340</w:t>
      </w:r>
      <w:r>
        <w:rPr>
          <w:rFonts w:hint="eastAsia"/>
        </w:rPr>
        <w:t>，年运行天数：</w:t>
      </w:r>
      <w:r>
        <w:rPr>
          <w:rFonts w:hint="eastAsia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1035"/>
        <w:gridCol w:w="1035"/>
        <w:gridCol w:w="1036"/>
        <w:gridCol w:w="1036"/>
        <w:gridCol w:w="1036"/>
        <w:gridCol w:w="1036"/>
        <w:gridCol w:w="1036"/>
        <w:gridCol w:w="1048"/>
      </w:tblGrid>
      <w:tr w:rsidR="00AB3ED6" w14:paraId="44CBA5DE" w14:textId="77777777">
        <w:tc>
          <w:tcPr>
            <w:tcW w:w="1035" w:type="dxa"/>
            <w:shd w:val="clear" w:color="auto" w:fill="E6E6E6"/>
            <w:vAlign w:val="center"/>
          </w:tcPr>
          <w:p w14:paraId="0F67C076" w14:textId="77777777" w:rsidR="00AB3ED6" w:rsidRDefault="00F94C1E">
            <w:pPr>
              <w:jc w:val="center"/>
            </w:pPr>
            <w:r>
              <w:t>分区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1A4F1742" w14:textId="77777777" w:rsidR="00AB3ED6" w:rsidRDefault="00F94C1E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673BEEC7" w14:textId="77777777" w:rsidR="00AB3ED6" w:rsidRDefault="00F94C1E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01444427" w14:textId="77777777" w:rsidR="00AB3ED6" w:rsidRDefault="00F94C1E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32F74950" w14:textId="77777777" w:rsidR="00AB3ED6" w:rsidRDefault="00F94C1E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53C43DEE" w14:textId="77777777" w:rsidR="00AB3ED6" w:rsidRDefault="00F94C1E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2A88BDD3" w14:textId="77777777" w:rsidR="00AB3ED6" w:rsidRDefault="00F94C1E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5AE70817" w14:textId="77777777" w:rsidR="00AB3ED6" w:rsidRDefault="00F94C1E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047" w:type="dxa"/>
            <w:shd w:val="clear" w:color="auto" w:fill="E6E6E6"/>
            <w:vAlign w:val="center"/>
          </w:tcPr>
          <w:p w14:paraId="6C2E3C49" w14:textId="77777777" w:rsidR="00AB3ED6" w:rsidRDefault="00F94C1E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AB3ED6" w14:paraId="1084D6D6" w14:textId="77777777">
        <w:tc>
          <w:tcPr>
            <w:tcW w:w="1035" w:type="dxa"/>
            <w:vAlign w:val="center"/>
          </w:tcPr>
          <w:p w14:paraId="53A71E79" w14:textId="77777777" w:rsidR="00AB3ED6" w:rsidRDefault="00F94C1E">
            <w:r>
              <w:t>办公</w:t>
            </w:r>
          </w:p>
        </w:tc>
        <w:tc>
          <w:tcPr>
            <w:tcW w:w="1035" w:type="dxa"/>
            <w:vAlign w:val="center"/>
          </w:tcPr>
          <w:p w14:paraId="4D48E637" w14:textId="77777777" w:rsidR="00AB3ED6" w:rsidRDefault="00F94C1E">
            <w:r>
              <w:t>10</w:t>
            </w:r>
          </w:p>
        </w:tc>
        <w:tc>
          <w:tcPr>
            <w:tcW w:w="1035" w:type="dxa"/>
            <w:vAlign w:val="center"/>
          </w:tcPr>
          <w:p w14:paraId="00B4B928" w14:textId="77777777" w:rsidR="00AB3ED6" w:rsidRDefault="00F94C1E">
            <w:r>
              <w:t>100</w:t>
            </w:r>
          </w:p>
        </w:tc>
        <w:tc>
          <w:tcPr>
            <w:tcW w:w="1035" w:type="dxa"/>
            <w:vAlign w:val="center"/>
          </w:tcPr>
          <w:p w14:paraId="302FD999" w14:textId="77777777" w:rsidR="00AB3ED6" w:rsidRDefault="00F94C1E">
            <w:r>
              <w:t>365</w:t>
            </w:r>
          </w:p>
        </w:tc>
        <w:tc>
          <w:tcPr>
            <w:tcW w:w="1035" w:type="dxa"/>
            <w:vAlign w:val="center"/>
          </w:tcPr>
          <w:p w14:paraId="36BB808D" w14:textId="77777777" w:rsidR="00AB3ED6" w:rsidRDefault="00F94C1E">
            <w:r>
              <w:t>6408.15</w:t>
            </w:r>
          </w:p>
        </w:tc>
        <w:tc>
          <w:tcPr>
            <w:tcW w:w="1035" w:type="dxa"/>
            <w:vAlign w:val="center"/>
          </w:tcPr>
          <w:p w14:paraId="523F6884" w14:textId="77777777" w:rsidR="00AB3ED6" w:rsidRDefault="00F94C1E">
            <w:r>
              <w:t>100</w:t>
            </w:r>
          </w:p>
        </w:tc>
        <w:tc>
          <w:tcPr>
            <w:tcW w:w="1035" w:type="dxa"/>
            <w:vAlign w:val="center"/>
          </w:tcPr>
          <w:p w14:paraId="65997674" w14:textId="77777777" w:rsidR="00AB3ED6" w:rsidRDefault="00F94C1E">
            <w:r>
              <w:t>0.45</w:t>
            </w:r>
          </w:p>
        </w:tc>
        <w:tc>
          <w:tcPr>
            <w:tcW w:w="1035" w:type="dxa"/>
            <w:vAlign w:val="center"/>
          </w:tcPr>
          <w:p w14:paraId="4B622C90" w14:textId="77777777" w:rsidR="00AB3ED6" w:rsidRDefault="00F94C1E">
            <w:r>
              <w:t>0.15</w:t>
            </w:r>
          </w:p>
        </w:tc>
        <w:tc>
          <w:tcPr>
            <w:tcW w:w="1047" w:type="dxa"/>
            <w:vAlign w:val="center"/>
          </w:tcPr>
          <w:p w14:paraId="105463C9" w14:textId="77777777" w:rsidR="00AB3ED6" w:rsidRDefault="00F94C1E">
            <w:r>
              <w:t>6408.15</w:t>
            </w:r>
          </w:p>
        </w:tc>
      </w:tr>
      <w:tr w:rsidR="00AB3ED6" w14:paraId="36B048ED" w14:textId="77777777">
        <w:tc>
          <w:tcPr>
            <w:tcW w:w="4140" w:type="dxa"/>
            <w:gridSpan w:val="4"/>
            <w:vAlign w:val="center"/>
          </w:tcPr>
          <w:p w14:paraId="533287CA" w14:textId="77777777" w:rsidR="00AB3ED6" w:rsidRDefault="00F94C1E">
            <w:r>
              <w:t>总计</w:t>
            </w:r>
          </w:p>
        </w:tc>
        <w:tc>
          <w:tcPr>
            <w:tcW w:w="1035" w:type="dxa"/>
            <w:vAlign w:val="center"/>
          </w:tcPr>
          <w:p w14:paraId="54902520" w14:textId="77777777" w:rsidR="00AB3ED6" w:rsidRDefault="00F94C1E">
            <w:r>
              <w:t>6408</w:t>
            </w:r>
          </w:p>
        </w:tc>
        <w:tc>
          <w:tcPr>
            <w:tcW w:w="3105" w:type="dxa"/>
            <w:gridSpan w:val="3"/>
            <w:vAlign w:val="center"/>
          </w:tcPr>
          <w:p w14:paraId="38ED272C" w14:textId="77777777" w:rsidR="00AB3ED6" w:rsidRDefault="00AB3ED6"/>
        </w:tc>
        <w:tc>
          <w:tcPr>
            <w:tcW w:w="1047" w:type="dxa"/>
            <w:vAlign w:val="center"/>
          </w:tcPr>
          <w:p w14:paraId="7D04A80F" w14:textId="77777777" w:rsidR="00AB3ED6" w:rsidRDefault="00F94C1E">
            <w:r>
              <w:t>6408</w:t>
            </w:r>
          </w:p>
        </w:tc>
      </w:tr>
    </w:tbl>
    <w:p w14:paraId="23EA8125" w14:textId="77777777" w:rsidR="00AB3ED6" w:rsidRDefault="00F94C1E">
      <w:pPr>
        <w:pStyle w:val="1"/>
        <w:widowControl w:val="0"/>
        <w:jc w:val="both"/>
      </w:pPr>
      <w:bookmarkStart w:id="82" w:name="_Toc59633746"/>
      <w:r>
        <w:rPr>
          <w:rFonts w:hint="eastAsia"/>
        </w:rPr>
        <w:t>电梯</w:t>
      </w:r>
      <w:bookmarkEnd w:id="82"/>
    </w:p>
    <w:p w14:paraId="76692222" w14:textId="77777777" w:rsidR="00AB3ED6" w:rsidRDefault="00F94C1E">
      <w:pPr>
        <w:widowControl w:val="0"/>
        <w:jc w:val="both"/>
      </w:pPr>
      <w:r>
        <w:rPr>
          <w:rFonts w:hint="eastAsia"/>
        </w:rPr>
        <w:t>无</w:t>
      </w:r>
    </w:p>
    <w:p w14:paraId="3A4F6D4F" w14:textId="77777777" w:rsidR="00AB3ED6" w:rsidRDefault="00F94C1E">
      <w:pPr>
        <w:pStyle w:val="1"/>
        <w:widowControl w:val="0"/>
        <w:jc w:val="both"/>
      </w:pPr>
      <w:bookmarkStart w:id="83" w:name="_Toc59633747"/>
      <w:r>
        <w:rPr>
          <w:rFonts w:hint="eastAsia"/>
        </w:rPr>
        <w:t>光伏发电</w:t>
      </w:r>
      <w:bookmarkEnd w:id="83"/>
    </w:p>
    <w:p w14:paraId="14214C63" w14:textId="77777777" w:rsidR="00AB3ED6" w:rsidRDefault="00F94C1E">
      <w:pPr>
        <w:widowControl w:val="0"/>
        <w:jc w:val="both"/>
      </w:pPr>
      <w:r>
        <w:rPr>
          <w:rFonts w:hint="eastAsia"/>
        </w:rPr>
        <w:t>日照辐照量</w:t>
      </w:r>
      <w:r>
        <w:rPr>
          <w:rFonts w:hint="eastAsia"/>
        </w:rPr>
        <w:t>(kJ/</w:t>
      </w:r>
      <w:r>
        <w:rPr>
          <w:rFonts w:hint="eastAsia"/>
        </w:rPr>
        <w:t>㎡</w:t>
      </w:r>
      <w:r>
        <w:rPr>
          <w:rFonts w:hint="eastAsia"/>
        </w:rPr>
        <w:t>.</w:t>
      </w:r>
      <w:r>
        <w:rPr>
          <w:rFonts w:hint="eastAsia"/>
        </w:rPr>
        <w:t>天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</w:rPr>
        <w:t>16340</w:t>
      </w:r>
      <w:r>
        <w:rPr>
          <w:rFonts w:hint="eastAsia"/>
        </w:rPr>
        <w:t>，年运行天数：</w:t>
      </w:r>
      <w:r>
        <w:rPr>
          <w:rFonts w:hint="eastAsia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AB3ED6" w14:paraId="2099DC98" w14:textId="77777777">
        <w:tc>
          <w:tcPr>
            <w:tcW w:w="1556" w:type="dxa"/>
            <w:shd w:val="clear" w:color="auto" w:fill="E6E6E6"/>
            <w:vAlign w:val="center"/>
          </w:tcPr>
          <w:p w14:paraId="5C7C3FE4" w14:textId="77777777" w:rsidR="00AB3ED6" w:rsidRDefault="00F94C1E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5ABE413" w14:textId="77777777" w:rsidR="00AB3ED6" w:rsidRDefault="00F94C1E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E596300" w14:textId="77777777" w:rsidR="00AB3ED6" w:rsidRDefault="00F94C1E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5637D662" w14:textId="77777777" w:rsidR="00AB3ED6" w:rsidRDefault="00F94C1E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7285035" w14:textId="77777777" w:rsidR="00AB3ED6" w:rsidRDefault="00F94C1E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AB3ED6" w14:paraId="6DF3F0AD" w14:textId="77777777">
        <w:tc>
          <w:tcPr>
            <w:tcW w:w="1556" w:type="dxa"/>
            <w:vAlign w:val="center"/>
          </w:tcPr>
          <w:p w14:paraId="49B076CE" w14:textId="77777777" w:rsidR="00AB3ED6" w:rsidRDefault="00F94C1E">
            <w:r>
              <w:t>0</w:t>
            </w:r>
          </w:p>
        </w:tc>
        <w:tc>
          <w:tcPr>
            <w:tcW w:w="1556" w:type="dxa"/>
            <w:vAlign w:val="center"/>
          </w:tcPr>
          <w:p w14:paraId="11CA9089" w14:textId="77777777" w:rsidR="00AB3ED6" w:rsidRDefault="00F94C1E">
            <w:r>
              <w:t>0.4</w:t>
            </w:r>
          </w:p>
        </w:tc>
        <w:tc>
          <w:tcPr>
            <w:tcW w:w="1556" w:type="dxa"/>
            <w:vAlign w:val="center"/>
          </w:tcPr>
          <w:p w14:paraId="23178720" w14:textId="77777777" w:rsidR="00AB3ED6" w:rsidRDefault="00F94C1E">
            <w:r>
              <w:t>0.8</w:t>
            </w:r>
          </w:p>
        </w:tc>
        <w:tc>
          <w:tcPr>
            <w:tcW w:w="3107" w:type="dxa"/>
            <w:vAlign w:val="center"/>
          </w:tcPr>
          <w:p w14:paraId="58A7A8AC" w14:textId="77777777" w:rsidR="00AB3ED6" w:rsidRDefault="00F94C1E">
            <w:r>
              <w:t>0.9</w:t>
            </w:r>
          </w:p>
        </w:tc>
        <w:tc>
          <w:tcPr>
            <w:tcW w:w="1556" w:type="dxa"/>
            <w:vAlign w:val="center"/>
          </w:tcPr>
          <w:p w14:paraId="32FEA45A" w14:textId="77777777" w:rsidR="00AB3ED6" w:rsidRDefault="00F94C1E">
            <w:r>
              <w:t>0</w:t>
            </w:r>
          </w:p>
        </w:tc>
      </w:tr>
      <w:tr w:rsidR="00AB3ED6" w14:paraId="548888E7" w14:textId="77777777">
        <w:tc>
          <w:tcPr>
            <w:tcW w:w="7775" w:type="dxa"/>
            <w:gridSpan w:val="4"/>
            <w:vAlign w:val="center"/>
          </w:tcPr>
          <w:p w14:paraId="426510D6" w14:textId="77777777" w:rsidR="00AB3ED6" w:rsidRDefault="00F94C1E">
            <w:r>
              <w:t>总计</w:t>
            </w:r>
          </w:p>
        </w:tc>
        <w:tc>
          <w:tcPr>
            <w:tcW w:w="1556" w:type="dxa"/>
            <w:vAlign w:val="center"/>
          </w:tcPr>
          <w:p w14:paraId="3A43C27A" w14:textId="77777777" w:rsidR="00AB3ED6" w:rsidRDefault="00F94C1E">
            <w:r>
              <w:t>0</w:t>
            </w:r>
          </w:p>
        </w:tc>
      </w:tr>
    </w:tbl>
    <w:p w14:paraId="14F8E3CE" w14:textId="77777777" w:rsidR="00AB3ED6" w:rsidRDefault="00F94C1E">
      <w:pPr>
        <w:pStyle w:val="1"/>
        <w:widowControl w:val="0"/>
        <w:jc w:val="both"/>
      </w:pPr>
      <w:bookmarkStart w:id="84" w:name="_Toc59633748"/>
      <w:r>
        <w:rPr>
          <w:rFonts w:hint="eastAsia"/>
        </w:rPr>
        <w:t>计算结果</w:t>
      </w:r>
      <w:bookmarkEnd w:id="84"/>
    </w:p>
    <w:p w14:paraId="2B48202B" w14:textId="77777777" w:rsidR="00AB3ED6" w:rsidRDefault="00F94C1E">
      <w:pPr>
        <w:pStyle w:val="2"/>
        <w:widowControl w:val="0"/>
      </w:pPr>
      <w:bookmarkStart w:id="85" w:name="_Toc59633749"/>
      <w:r>
        <w:rPr>
          <w:rFonts w:hint="eastAsia"/>
        </w:rPr>
        <w:t>逐月电耗</w:t>
      </w:r>
      <w:bookmarkEnd w:id="85"/>
    </w:p>
    <w:p w14:paraId="0906CC4B" w14:textId="77777777" w:rsidR="00AB3ED6" w:rsidRDefault="00F94C1E">
      <w:pPr>
        <w:widowControl w:val="0"/>
        <w:jc w:val="both"/>
      </w:pPr>
      <w:r>
        <w:rPr>
          <w:rFonts w:hint="eastAsia"/>
        </w:rPr>
        <w:t>注</w:t>
      </w:r>
      <w:r>
        <w:rPr>
          <w:rFonts w:hint="eastAsia"/>
        </w:rPr>
        <w:t>:</w:t>
      </w:r>
      <w:r>
        <w:rPr>
          <w:rFonts w:hint="eastAsia"/>
        </w:rPr>
        <w:t>供冷供暖为冷热源及输配水泵电耗，热水为扣减太阳能后电耗，所有数据单位</w:t>
      </w:r>
      <w:r>
        <w:rPr>
          <w:rFonts w:hint="eastAsia"/>
        </w:rPr>
        <w:t>kWh/</w:t>
      </w:r>
      <w:r>
        <w:rPr>
          <w:rFonts w:hint="eastAsia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AB3ED6" w14:paraId="169A3DAF" w14:textId="77777777">
        <w:tc>
          <w:tcPr>
            <w:tcW w:w="1041" w:type="dxa"/>
            <w:shd w:val="clear" w:color="auto" w:fill="E6E6E6"/>
            <w:vAlign w:val="center"/>
          </w:tcPr>
          <w:p w14:paraId="64D81556" w14:textId="77777777" w:rsidR="00AB3ED6" w:rsidRDefault="00F94C1E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0B77801" w14:textId="77777777" w:rsidR="00AB3ED6" w:rsidRDefault="00F94C1E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983B08E" w14:textId="77777777" w:rsidR="00AB3ED6" w:rsidRDefault="00F94C1E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C190A88" w14:textId="77777777" w:rsidR="00AB3ED6" w:rsidRDefault="00F94C1E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7B5E02B" w14:textId="77777777" w:rsidR="00AB3ED6" w:rsidRDefault="00F94C1E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765A685" w14:textId="77777777" w:rsidR="00AB3ED6" w:rsidRDefault="00F94C1E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B1E813" w14:textId="77777777" w:rsidR="00AB3ED6" w:rsidRDefault="00F94C1E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20FDBE" w14:textId="77777777" w:rsidR="00AB3ED6" w:rsidRDefault="00F94C1E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B31785" w14:textId="77777777" w:rsidR="00AB3ED6" w:rsidRDefault="00F94C1E">
            <w:pPr>
              <w:jc w:val="center"/>
            </w:pPr>
            <w:r>
              <w:t>热水</w:t>
            </w:r>
          </w:p>
        </w:tc>
      </w:tr>
      <w:tr w:rsidR="00AB3ED6" w14:paraId="12F9CE87" w14:textId="77777777">
        <w:tc>
          <w:tcPr>
            <w:tcW w:w="1041" w:type="dxa"/>
            <w:vAlign w:val="center"/>
          </w:tcPr>
          <w:p w14:paraId="363D24E3" w14:textId="77777777" w:rsidR="00AB3ED6" w:rsidRDefault="00F94C1E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2BCE8C9" w14:textId="77777777" w:rsidR="00AB3ED6" w:rsidRDefault="00F94C1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43B5C70" w14:textId="77777777" w:rsidR="00AB3ED6" w:rsidRDefault="00F94C1E">
            <w:pPr>
              <w:jc w:val="right"/>
            </w:pPr>
            <w:r>
              <w:t>3.57</w:t>
            </w:r>
          </w:p>
        </w:tc>
        <w:tc>
          <w:tcPr>
            <w:tcW w:w="1148" w:type="dxa"/>
            <w:vAlign w:val="center"/>
          </w:tcPr>
          <w:p w14:paraId="7455DA00" w14:textId="77777777" w:rsidR="00AB3ED6" w:rsidRDefault="00F94C1E">
            <w:pPr>
              <w:jc w:val="right"/>
            </w:pPr>
            <w:r>
              <w:t>1.73</w:t>
            </w:r>
          </w:p>
        </w:tc>
        <w:tc>
          <w:tcPr>
            <w:tcW w:w="1148" w:type="dxa"/>
            <w:vAlign w:val="center"/>
          </w:tcPr>
          <w:p w14:paraId="1C991D60" w14:textId="77777777" w:rsidR="00AB3ED6" w:rsidRDefault="00F94C1E">
            <w:pPr>
              <w:jc w:val="right"/>
            </w:pPr>
            <w:r>
              <w:t>1.04</w:t>
            </w:r>
          </w:p>
        </w:tc>
        <w:tc>
          <w:tcPr>
            <w:tcW w:w="1148" w:type="dxa"/>
            <w:vAlign w:val="center"/>
          </w:tcPr>
          <w:p w14:paraId="3908AA97" w14:textId="77777777" w:rsidR="00AB3ED6" w:rsidRDefault="00F94C1E">
            <w:pPr>
              <w:jc w:val="right"/>
            </w:pPr>
            <w:r>
              <w:t>3.16</w:t>
            </w:r>
          </w:p>
        </w:tc>
        <w:tc>
          <w:tcPr>
            <w:tcW w:w="848" w:type="dxa"/>
            <w:vMerge w:val="restart"/>
            <w:vAlign w:val="center"/>
          </w:tcPr>
          <w:p w14:paraId="1C853DF9" w14:textId="77777777" w:rsidR="00AB3ED6" w:rsidRDefault="00F94C1E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3EA72823" w14:textId="77777777" w:rsidR="00AB3ED6" w:rsidRDefault="00F94C1E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2DBBA6C6" w14:textId="77777777" w:rsidR="00AB3ED6" w:rsidRDefault="00F94C1E">
            <w:pPr>
              <w:jc w:val="right"/>
            </w:pPr>
            <w:r>
              <w:t>－</w:t>
            </w:r>
          </w:p>
        </w:tc>
      </w:tr>
      <w:tr w:rsidR="00AB3ED6" w14:paraId="210CCF36" w14:textId="77777777">
        <w:tc>
          <w:tcPr>
            <w:tcW w:w="1041" w:type="dxa"/>
            <w:vAlign w:val="center"/>
          </w:tcPr>
          <w:p w14:paraId="1474C74B" w14:textId="77777777" w:rsidR="00AB3ED6" w:rsidRDefault="00F94C1E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5F0E4F34" w14:textId="77777777" w:rsidR="00AB3ED6" w:rsidRDefault="00F94C1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3015841" w14:textId="77777777" w:rsidR="00AB3ED6" w:rsidRDefault="00F94C1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5A391B4" w14:textId="77777777" w:rsidR="00AB3ED6" w:rsidRDefault="00F94C1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F1962F0" w14:textId="77777777" w:rsidR="00AB3ED6" w:rsidRDefault="00F94C1E">
            <w:pPr>
              <w:jc w:val="right"/>
            </w:pPr>
            <w:r>
              <w:t>0.94</w:t>
            </w:r>
          </w:p>
        </w:tc>
        <w:tc>
          <w:tcPr>
            <w:tcW w:w="1148" w:type="dxa"/>
            <w:vAlign w:val="center"/>
          </w:tcPr>
          <w:p w14:paraId="5BF53BAC" w14:textId="77777777" w:rsidR="00AB3ED6" w:rsidRDefault="00F94C1E">
            <w:pPr>
              <w:jc w:val="right"/>
            </w:pPr>
            <w:r>
              <w:t>2.85</w:t>
            </w:r>
          </w:p>
        </w:tc>
        <w:tc>
          <w:tcPr>
            <w:tcW w:w="848" w:type="dxa"/>
            <w:vMerge/>
            <w:vAlign w:val="center"/>
          </w:tcPr>
          <w:p w14:paraId="69FF0EF2" w14:textId="77777777" w:rsidR="00AB3ED6" w:rsidRDefault="00AB3ED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8ED5578" w14:textId="77777777" w:rsidR="00AB3ED6" w:rsidRDefault="00AB3ED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3F4CA97" w14:textId="77777777" w:rsidR="00AB3ED6" w:rsidRDefault="00AB3ED6">
            <w:pPr>
              <w:jc w:val="right"/>
            </w:pPr>
          </w:p>
        </w:tc>
      </w:tr>
      <w:tr w:rsidR="00AB3ED6" w14:paraId="206273A6" w14:textId="77777777">
        <w:tc>
          <w:tcPr>
            <w:tcW w:w="1041" w:type="dxa"/>
            <w:vAlign w:val="center"/>
          </w:tcPr>
          <w:p w14:paraId="0376019E" w14:textId="77777777" w:rsidR="00AB3ED6" w:rsidRDefault="00F94C1E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6128CA50" w14:textId="77777777" w:rsidR="00AB3ED6" w:rsidRDefault="00F94C1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4E63693" w14:textId="77777777" w:rsidR="00AB3ED6" w:rsidRDefault="00F94C1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EC8AB99" w14:textId="77777777" w:rsidR="00AB3ED6" w:rsidRDefault="00F94C1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36BF2B6" w14:textId="77777777" w:rsidR="00AB3ED6" w:rsidRDefault="00F94C1E">
            <w:pPr>
              <w:jc w:val="right"/>
            </w:pPr>
            <w:r>
              <w:t>1.04</w:t>
            </w:r>
          </w:p>
        </w:tc>
        <w:tc>
          <w:tcPr>
            <w:tcW w:w="1148" w:type="dxa"/>
            <w:vAlign w:val="center"/>
          </w:tcPr>
          <w:p w14:paraId="4F4AF9B2" w14:textId="77777777" w:rsidR="00AB3ED6" w:rsidRDefault="00F94C1E">
            <w:pPr>
              <w:jc w:val="right"/>
            </w:pPr>
            <w:r>
              <w:t>3.16</w:t>
            </w:r>
          </w:p>
        </w:tc>
        <w:tc>
          <w:tcPr>
            <w:tcW w:w="848" w:type="dxa"/>
            <w:vMerge/>
            <w:vAlign w:val="center"/>
          </w:tcPr>
          <w:p w14:paraId="0A5A09BE" w14:textId="77777777" w:rsidR="00AB3ED6" w:rsidRDefault="00AB3ED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B347CF7" w14:textId="77777777" w:rsidR="00AB3ED6" w:rsidRDefault="00AB3ED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7AAD962" w14:textId="77777777" w:rsidR="00AB3ED6" w:rsidRDefault="00AB3ED6">
            <w:pPr>
              <w:jc w:val="right"/>
            </w:pPr>
          </w:p>
        </w:tc>
      </w:tr>
      <w:tr w:rsidR="00AB3ED6" w14:paraId="17A6B85A" w14:textId="77777777">
        <w:tc>
          <w:tcPr>
            <w:tcW w:w="1041" w:type="dxa"/>
            <w:vAlign w:val="center"/>
          </w:tcPr>
          <w:p w14:paraId="7BFB621F" w14:textId="77777777" w:rsidR="00AB3ED6" w:rsidRDefault="00F94C1E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75F02FA7" w14:textId="77777777" w:rsidR="00AB3ED6" w:rsidRDefault="00F94C1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A610531" w14:textId="77777777" w:rsidR="00AB3ED6" w:rsidRDefault="00F94C1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710F575" w14:textId="77777777" w:rsidR="00AB3ED6" w:rsidRDefault="00F94C1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0A53604" w14:textId="77777777" w:rsidR="00AB3ED6" w:rsidRDefault="00F94C1E">
            <w:pPr>
              <w:jc w:val="right"/>
            </w:pPr>
            <w:r>
              <w:t>1.01</w:t>
            </w:r>
          </w:p>
        </w:tc>
        <w:tc>
          <w:tcPr>
            <w:tcW w:w="1148" w:type="dxa"/>
            <w:vAlign w:val="center"/>
          </w:tcPr>
          <w:p w14:paraId="5D15E6E2" w14:textId="77777777" w:rsidR="00AB3ED6" w:rsidRDefault="00F94C1E">
            <w:pPr>
              <w:jc w:val="right"/>
            </w:pPr>
            <w:r>
              <w:t>3.06</w:t>
            </w:r>
          </w:p>
        </w:tc>
        <w:tc>
          <w:tcPr>
            <w:tcW w:w="848" w:type="dxa"/>
            <w:vMerge/>
            <w:vAlign w:val="center"/>
          </w:tcPr>
          <w:p w14:paraId="2C47451E" w14:textId="77777777" w:rsidR="00AB3ED6" w:rsidRDefault="00AB3ED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5336D1C" w14:textId="77777777" w:rsidR="00AB3ED6" w:rsidRDefault="00AB3ED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0EDA383" w14:textId="77777777" w:rsidR="00AB3ED6" w:rsidRDefault="00AB3ED6">
            <w:pPr>
              <w:jc w:val="right"/>
            </w:pPr>
          </w:p>
        </w:tc>
      </w:tr>
      <w:tr w:rsidR="00AB3ED6" w14:paraId="77895B70" w14:textId="77777777">
        <w:tc>
          <w:tcPr>
            <w:tcW w:w="1041" w:type="dxa"/>
            <w:vAlign w:val="center"/>
          </w:tcPr>
          <w:p w14:paraId="71FB0D6A" w14:textId="77777777" w:rsidR="00AB3ED6" w:rsidRDefault="00F94C1E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473E889A" w14:textId="77777777" w:rsidR="00AB3ED6" w:rsidRDefault="00F94C1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50B67C4" w14:textId="77777777" w:rsidR="00AB3ED6" w:rsidRDefault="00F94C1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198B2A7" w14:textId="77777777" w:rsidR="00AB3ED6" w:rsidRDefault="00F94C1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A0A9273" w14:textId="77777777" w:rsidR="00AB3ED6" w:rsidRDefault="00F94C1E">
            <w:pPr>
              <w:jc w:val="right"/>
            </w:pPr>
            <w:r>
              <w:t>1.04</w:t>
            </w:r>
          </w:p>
        </w:tc>
        <w:tc>
          <w:tcPr>
            <w:tcW w:w="1148" w:type="dxa"/>
            <w:vAlign w:val="center"/>
          </w:tcPr>
          <w:p w14:paraId="42A12131" w14:textId="77777777" w:rsidR="00AB3ED6" w:rsidRDefault="00F94C1E">
            <w:pPr>
              <w:jc w:val="right"/>
            </w:pPr>
            <w:r>
              <w:t>3.16</w:t>
            </w:r>
          </w:p>
        </w:tc>
        <w:tc>
          <w:tcPr>
            <w:tcW w:w="848" w:type="dxa"/>
            <w:vMerge/>
            <w:vAlign w:val="center"/>
          </w:tcPr>
          <w:p w14:paraId="3A831F5B" w14:textId="77777777" w:rsidR="00AB3ED6" w:rsidRDefault="00AB3ED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356B5A2" w14:textId="77777777" w:rsidR="00AB3ED6" w:rsidRDefault="00AB3ED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082DDF2" w14:textId="77777777" w:rsidR="00AB3ED6" w:rsidRDefault="00AB3ED6">
            <w:pPr>
              <w:jc w:val="right"/>
            </w:pPr>
          </w:p>
        </w:tc>
      </w:tr>
      <w:tr w:rsidR="00AB3ED6" w14:paraId="0E42B5CB" w14:textId="77777777">
        <w:tc>
          <w:tcPr>
            <w:tcW w:w="1041" w:type="dxa"/>
            <w:vAlign w:val="center"/>
          </w:tcPr>
          <w:p w14:paraId="6B85BF50" w14:textId="77777777" w:rsidR="00AB3ED6" w:rsidRDefault="00F94C1E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050941FF" w14:textId="77777777" w:rsidR="00AB3ED6" w:rsidRDefault="00F94C1E">
            <w:pPr>
              <w:jc w:val="right"/>
            </w:pPr>
            <w:r>
              <w:t>4.04</w:t>
            </w:r>
          </w:p>
        </w:tc>
        <w:tc>
          <w:tcPr>
            <w:tcW w:w="1148" w:type="dxa"/>
            <w:vAlign w:val="center"/>
          </w:tcPr>
          <w:p w14:paraId="4F3596B2" w14:textId="77777777" w:rsidR="00AB3ED6" w:rsidRDefault="00F94C1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5E31A4E" w14:textId="77777777" w:rsidR="00AB3ED6" w:rsidRDefault="00F94C1E">
            <w:pPr>
              <w:jc w:val="right"/>
            </w:pPr>
            <w:r>
              <w:t>2.07</w:t>
            </w:r>
          </w:p>
        </w:tc>
        <w:tc>
          <w:tcPr>
            <w:tcW w:w="1148" w:type="dxa"/>
            <w:vAlign w:val="center"/>
          </w:tcPr>
          <w:p w14:paraId="047514E8" w14:textId="77777777" w:rsidR="00AB3ED6" w:rsidRDefault="00F94C1E">
            <w:pPr>
              <w:jc w:val="right"/>
            </w:pPr>
            <w:r>
              <w:t>1.01</w:t>
            </w:r>
          </w:p>
        </w:tc>
        <w:tc>
          <w:tcPr>
            <w:tcW w:w="1148" w:type="dxa"/>
            <w:vAlign w:val="center"/>
          </w:tcPr>
          <w:p w14:paraId="1AAFB158" w14:textId="77777777" w:rsidR="00AB3ED6" w:rsidRDefault="00F94C1E">
            <w:pPr>
              <w:jc w:val="right"/>
            </w:pPr>
            <w:r>
              <w:t>3.06</w:t>
            </w:r>
          </w:p>
        </w:tc>
        <w:tc>
          <w:tcPr>
            <w:tcW w:w="848" w:type="dxa"/>
            <w:vMerge/>
            <w:vAlign w:val="center"/>
          </w:tcPr>
          <w:p w14:paraId="6133451F" w14:textId="77777777" w:rsidR="00AB3ED6" w:rsidRDefault="00AB3ED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6EFB365" w14:textId="77777777" w:rsidR="00AB3ED6" w:rsidRDefault="00AB3ED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4C1EA35" w14:textId="77777777" w:rsidR="00AB3ED6" w:rsidRDefault="00AB3ED6">
            <w:pPr>
              <w:jc w:val="right"/>
            </w:pPr>
          </w:p>
        </w:tc>
      </w:tr>
      <w:tr w:rsidR="00AB3ED6" w14:paraId="5BDC7AA9" w14:textId="77777777">
        <w:tc>
          <w:tcPr>
            <w:tcW w:w="1041" w:type="dxa"/>
            <w:vAlign w:val="center"/>
          </w:tcPr>
          <w:p w14:paraId="3044EB9D" w14:textId="77777777" w:rsidR="00AB3ED6" w:rsidRDefault="00F94C1E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5F0FA8B8" w14:textId="77777777" w:rsidR="00AB3ED6" w:rsidRDefault="00F94C1E">
            <w:pPr>
              <w:jc w:val="right"/>
            </w:pPr>
            <w:r>
              <w:t>8.48</w:t>
            </w:r>
          </w:p>
        </w:tc>
        <w:tc>
          <w:tcPr>
            <w:tcW w:w="1148" w:type="dxa"/>
            <w:vAlign w:val="center"/>
          </w:tcPr>
          <w:p w14:paraId="76C88E01" w14:textId="77777777" w:rsidR="00AB3ED6" w:rsidRDefault="00F94C1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6FCC38A" w14:textId="77777777" w:rsidR="00AB3ED6" w:rsidRDefault="00F94C1E">
            <w:pPr>
              <w:jc w:val="right"/>
            </w:pPr>
            <w:r>
              <w:t>2.14</w:t>
            </w:r>
          </w:p>
        </w:tc>
        <w:tc>
          <w:tcPr>
            <w:tcW w:w="1148" w:type="dxa"/>
            <w:vAlign w:val="center"/>
          </w:tcPr>
          <w:p w14:paraId="29E62C52" w14:textId="77777777" w:rsidR="00AB3ED6" w:rsidRDefault="00F94C1E">
            <w:pPr>
              <w:jc w:val="right"/>
            </w:pPr>
            <w:r>
              <w:t>1.04</w:t>
            </w:r>
          </w:p>
        </w:tc>
        <w:tc>
          <w:tcPr>
            <w:tcW w:w="1148" w:type="dxa"/>
            <w:vAlign w:val="center"/>
          </w:tcPr>
          <w:p w14:paraId="7E3F1F8D" w14:textId="77777777" w:rsidR="00AB3ED6" w:rsidRDefault="00F94C1E">
            <w:pPr>
              <w:jc w:val="right"/>
            </w:pPr>
            <w:r>
              <w:t>3.16</w:t>
            </w:r>
          </w:p>
        </w:tc>
        <w:tc>
          <w:tcPr>
            <w:tcW w:w="848" w:type="dxa"/>
            <w:vMerge/>
            <w:vAlign w:val="center"/>
          </w:tcPr>
          <w:p w14:paraId="56AA554A" w14:textId="77777777" w:rsidR="00AB3ED6" w:rsidRDefault="00AB3ED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F96D577" w14:textId="77777777" w:rsidR="00AB3ED6" w:rsidRDefault="00AB3ED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888316A" w14:textId="77777777" w:rsidR="00AB3ED6" w:rsidRDefault="00AB3ED6">
            <w:pPr>
              <w:jc w:val="right"/>
            </w:pPr>
          </w:p>
        </w:tc>
      </w:tr>
      <w:tr w:rsidR="00AB3ED6" w14:paraId="1640A4E1" w14:textId="77777777">
        <w:tc>
          <w:tcPr>
            <w:tcW w:w="1041" w:type="dxa"/>
            <w:vAlign w:val="center"/>
          </w:tcPr>
          <w:p w14:paraId="345A865A" w14:textId="77777777" w:rsidR="00AB3ED6" w:rsidRDefault="00F94C1E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0FE10630" w14:textId="77777777" w:rsidR="00AB3ED6" w:rsidRDefault="00F94C1E">
            <w:pPr>
              <w:jc w:val="right"/>
            </w:pPr>
            <w:r>
              <w:t>4.81</w:t>
            </w:r>
          </w:p>
        </w:tc>
        <w:tc>
          <w:tcPr>
            <w:tcW w:w="1148" w:type="dxa"/>
            <w:vAlign w:val="center"/>
          </w:tcPr>
          <w:p w14:paraId="46B70A99" w14:textId="77777777" w:rsidR="00AB3ED6" w:rsidRDefault="00F94C1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71E5B08" w14:textId="77777777" w:rsidR="00AB3ED6" w:rsidRDefault="00F94C1E">
            <w:pPr>
              <w:jc w:val="right"/>
            </w:pPr>
            <w:r>
              <w:t>1.11</w:t>
            </w:r>
          </w:p>
        </w:tc>
        <w:tc>
          <w:tcPr>
            <w:tcW w:w="1148" w:type="dxa"/>
            <w:vAlign w:val="center"/>
          </w:tcPr>
          <w:p w14:paraId="62973EBC" w14:textId="77777777" w:rsidR="00AB3ED6" w:rsidRDefault="00F94C1E">
            <w:pPr>
              <w:jc w:val="right"/>
            </w:pPr>
            <w:r>
              <w:t>1.04</w:t>
            </w:r>
          </w:p>
        </w:tc>
        <w:tc>
          <w:tcPr>
            <w:tcW w:w="1148" w:type="dxa"/>
            <w:vAlign w:val="center"/>
          </w:tcPr>
          <w:p w14:paraId="5F4EA3D0" w14:textId="77777777" w:rsidR="00AB3ED6" w:rsidRDefault="00F94C1E">
            <w:pPr>
              <w:jc w:val="right"/>
            </w:pPr>
            <w:r>
              <w:t>3.16</w:t>
            </w:r>
          </w:p>
        </w:tc>
        <w:tc>
          <w:tcPr>
            <w:tcW w:w="848" w:type="dxa"/>
            <w:vMerge/>
            <w:vAlign w:val="center"/>
          </w:tcPr>
          <w:p w14:paraId="66EF4385" w14:textId="77777777" w:rsidR="00AB3ED6" w:rsidRDefault="00AB3ED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3FE20CF" w14:textId="77777777" w:rsidR="00AB3ED6" w:rsidRDefault="00AB3ED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73D505C" w14:textId="77777777" w:rsidR="00AB3ED6" w:rsidRDefault="00AB3ED6">
            <w:pPr>
              <w:jc w:val="right"/>
            </w:pPr>
          </w:p>
        </w:tc>
      </w:tr>
      <w:tr w:rsidR="00AB3ED6" w14:paraId="559AA923" w14:textId="77777777">
        <w:tc>
          <w:tcPr>
            <w:tcW w:w="1041" w:type="dxa"/>
            <w:vAlign w:val="center"/>
          </w:tcPr>
          <w:p w14:paraId="4901FBD8" w14:textId="77777777" w:rsidR="00AB3ED6" w:rsidRDefault="00F94C1E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6C275878" w14:textId="77777777" w:rsidR="00AB3ED6" w:rsidRDefault="00F94C1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C79ECFA" w14:textId="77777777" w:rsidR="00AB3ED6" w:rsidRDefault="00F94C1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C85168D" w14:textId="77777777" w:rsidR="00AB3ED6" w:rsidRDefault="00F94C1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8BEF000" w14:textId="77777777" w:rsidR="00AB3ED6" w:rsidRDefault="00F94C1E">
            <w:pPr>
              <w:jc w:val="right"/>
            </w:pPr>
            <w:r>
              <w:t>1.01</w:t>
            </w:r>
          </w:p>
        </w:tc>
        <w:tc>
          <w:tcPr>
            <w:tcW w:w="1148" w:type="dxa"/>
            <w:vAlign w:val="center"/>
          </w:tcPr>
          <w:p w14:paraId="2009DC23" w14:textId="77777777" w:rsidR="00AB3ED6" w:rsidRDefault="00F94C1E">
            <w:pPr>
              <w:jc w:val="right"/>
            </w:pPr>
            <w:r>
              <w:t>3.06</w:t>
            </w:r>
          </w:p>
        </w:tc>
        <w:tc>
          <w:tcPr>
            <w:tcW w:w="848" w:type="dxa"/>
            <w:vMerge/>
            <w:vAlign w:val="center"/>
          </w:tcPr>
          <w:p w14:paraId="354EDDAB" w14:textId="77777777" w:rsidR="00AB3ED6" w:rsidRDefault="00AB3ED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D9AB061" w14:textId="77777777" w:rsidR="00AB3ED6" w:rsidRDefault="00AB3ED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26D491D" w14:textId="77777777" w:rsidR="00AB3ED6" w:rsidRDefault="00AB3ED6">
            <w:pPr>
              <w:jc w:val="right"/>
            </w:pPr>
          </w:p>
        </w:tc>
      </w:tr>
      <w:tr w:rsidR="00AB3ED6" w14:paraId="3E0F71EA" w14:textId="77777777">
        <w:tc>
          <w:tcPr>
            <w:tcW w:w="1041" w:type="dxa"/>
            <w:vAlign w:val="center"/>
          </w:tcPr>
          <w:p w14:paraId="2957881F" w14:textId="77777777" w:rsidR="00AB3ED6" w:rsidRDefault="00F94C1E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1E0DD006" w14:textId="77777777" w:rsidR="00AB3ED6" w:rsidRDefault="00F94C1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2F249F4" w14:textId="77777777" w:rsidR="00AB3ED6" w:rsidRDefault="00F94C1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40BCBF6" w14:textId="77777777" w:rsidR="00AB3ED6" w:rsidRDefault="00F94C1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39C90A9" w14:textId="77777777" w:rsidR="00AB3ED6" w:rsidRDefault="00F94C1E">
            <w:pPr>
              <w:jc w:val="right"/>
            </w:pPr>
            <w:r>
              <w:t>1.04</w:t>
            </w:r>
          </w:p>
        </w:tc>
        <w:tc>
          <w:tcPr>
            <w:tcW w:w="1148" w:type="dxa"/>
            <w:vAlign w:val="center"/>
          </w:tcPr>
          <w:p w14:paraId="28665347" w14:textId="77777777" w:rsidR="00AB3ED6" w:rsidRDefault="00F94C1E">
            <w:pPr>
              <w:jc w:val="right"/>
            </w:pPr>
            <w:r>
              <w:t>3.16</w:t>
            </w:r>
          </w:p>
        </w:tc>
        <w:tc>
          <w:tcPr>
            <w:tcW w:w="848" w:type="dxa"/>
            <w:vMerge/>
            <w:vAlign w:val="center"/>
          </w:tcPr>
          <w:p w14:paraId="789580E3" w14:textId="77777777" w:rsidR="00AB3ED6" w:rsidRDefault="00AB3ED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A7E8A37" w14:textId="77777777" w:rsidR="00AB3ED6" w:rsidRDefault="00AB3ED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3891C4D" w14:textId="77777777" w:rsidR="00AB3ED6" w:rsidRDefault="00AB3ED6">
            <w:pPr>
              <w:jc w:val="right"/>
            </w:pPr>
          </w:p>
        </w:tc>
      </w:tr>
      <w:tr w:rsidR="00AB3ED6" w14:paraId="271F578C" w14:textId="77777777">
        <w:tc>
          <w:tcPr>
            <w:tcW w:w="1041" w:type="dxa"/>
            <w:vAlign w:val="center"/>
          </w:tcPr>
          <w:p w14:paraId="719203D5" w14:textId="77777777" w:rsidR="00AB3ED6" w:rsidRDefault="00F94C1E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09A9FCD1" w14:textId="77777777" w:rsidR="00AB3ED6" w:rsidRDefault="00F94C1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95489E8" w14:textId="77777777" w:rsidR="00AB3ED6" w:rsidRDefault="00F94C1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B3B7B06" w14:textId="77777777" w:rsidR="00AB3ED6" w:rsidRDefault="00F94C1E">
            <w:pPr>
              <w:jc w:val="right"/>
            </w:pPr>
            <w:r>
              <w:t>0.07</w:t>
            </w:r>
          </w:p>
        </w:tc>
        <w:tc>
          <w:tcPr>
            <w:tcW w:w="1148" w:type="dxa"/>
            <w:vAlign w:val="center"/>
          </w:tcPr>
          <w:p w14:paraId="53EB64AD" w14:textId="77777777" w:rsidR="00AB3ED6" w:rsidRDefault="00F94C1E">
            <w:pPr>
              <w:jc w:val="right"/>
            </w:pPr>
            <w:r>
              <w:t>1.01</w:t>
            </w:r>
          </w:p>
        </w:tc>
        <w:tc>
          <w:tcPr>
            <w:tcW w:w="1148" w:type="dxa"/>
            <w:vAlign w:val="center"/>
          </w:tcPr>
          <w:p w14:paraId="08823657" w14:textId="77777777" w:rsidR="00AB3ED6" w:rsidRDefault="00F94C1E">
            <w:pPr>
              <w:jc w:val="right"/>
            </w:pPr>
            <w:r>
              <w:t>3.06</w:t>
            </w:r>
          </w:p>
        </w:tc>
        <w:tc>
          <w:tcPr>
            <w:tcW w:w="848" w:type="dxa"/>
            <w:vMerge/>
            <w:vAlign w:val="center"/>
          </w:tcPr>
          <w:p w14:paraId="066B53E4" w14:textId="77777777" w:rsidR="00AB3ED6" w:rsidRDefault="00AB3ED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E7E12B7" w14:textId="77777777" w:rsidR="00AB3ED6" w:rsidRDefault="00AB3ED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5A0DBDC" w14:textId="77777777" w:rsidR="00AB3ED6" w:rsidRDefault="00AB3ED6">
            <w:pPr>
              <w:jc w:val="right"/>
            </w:pPr>
          </w:p>
        </w:tc>
      </w:tr>
      <w:tr w:rsidR="00AB3ED6" w14:paraId="61FBD020" w14:textId="77777777">
        <w:tc>
          <w:tcPr>
            <w:tcW w:w="1041" w:type="dxa"/>
            <w:vAlign w:val="center"/>
          </w:tcPr>
          <w:p w14:paraId="786E5A6A" w14:textId="77777777" w:rsidR="00AB3ED6" w:rsidRDefault="00F94C1E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3C8F9C6E" w14:textId="77777777" w:rsidR="00AB3ED6" w:rsidRDefault="00F94C1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C70EE9E" w14:textId="77777777" w:rsidR="00AB3ED6" w:rsidRDefault="00F94C1E">
            <w:pPr>
              <w:jc w:val="right"/>
            </w:pPr>
            <w:r>
              <w:t>3.90</w:t>
            </w:r>
          </w:p>
        </w:tc>
        <w:tc>
          <w:tcPr>
            <w:tcW w:w="1148" w:type="dxa"/>
            <w:vAlign w:val="center"/>
          </w:tcPr>
          <w:p w14:paraId="437F0841" w14:textId="77777777" w:rsidR="00AB3ED6" w:rsidRDefault="00F94C1E">
            <w:pPr>
              <w:jc w:val="right"/>
            </w:pPr>
            <w:r>
              <w:t>2.14</w:t>
            </w:r>
          </w:p>
        </w:tc>
        <w:tc>
          <w:tcPr>
            <w:tcW w:w="1148" w:type="dxa"/>
            <w:vAlign w:val="center"/>
          </w:tcPr>
          <w:p w14:paraId="7B6C6BF8" w14:textId="77777777" w:rsidR="00AB3ED6" w:rsidRDefault="00F94C1E">
            <w:pPr>
              <w:jc w:val="right"/>
            </w:pPr>
            <w:r>
              <w:t>1.04</w:t>
            </w:r>
          </w:p>
        </w:tc>
        <w:tc>
          <w:tcPr>
            <w:tcW w:w="1148" w:type="dxa"/>
            <w:vAlign w:val="center"/>
          </w:tcPr>
          <w:p w14:paraId="0976F871" w14:textId="77777777" w:rsidR="00AB3ED6" w:rsidRDefault="00F94C1E">
            <w:pPr>
              <w:jc w:val="right"/>
            </w:pPr>
            <w:r>
              <w:t>3.16</w:t>
            </w:r>
          </w:p>
        </w:tc>
        <w:tc>
          <w:tcPr>
            <w:tcW w:w="848" w:type="dxa"/>
            <w:vMerge/>
            <w:vAlign w:val="center"/>
          </w:tcPr>
          <w:p w14:paraId="3425B788" w14:textId="77777777" w:rsidR="00AB3ED6" w:rsidRDefault="00AB3ED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5FEA3E4" w14:textId="77777777" w:rsidR="00AB3ED6" w:rsidRDefault="00AB3ED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4E2203F" w14:textId="77777777" w:rsidR="00AB3ED6" w:rsidRDefault="00AB3ED6">
            <w:pPr>
              <w:jc w:val="right"/>
            </w:pPr>
          </w:p>
        </w:tc>
      </w:tr>
      <w:tr w:rsidR="00AB3ED6" w14:paraId="2EEDD985" w14:textId="77777777">
        <w:tc>
          <w:tcPr>
            <w:tcW w:w="1041" w:type="dxa"/>
            <w:vAlign w:val="center"/>
          </w:tcPr>
          <w:p w14:paraId="146C4128" w14:textId="77777777" w:rsidR="00AB3ED6" w:rsidRDefault="00F94C1E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180C53BB" w14:textId="77777777" w:rsidR="00AB3ED6" w:rsidRDefault="00F94C1E">
            <w:pPr>
              <w:jc w:val="right"/>
            </w:pPr>
            <w:r>
              <w:t>17.33</w:t>
            </w:r>
          </w:p>
        </w:tc>
        <w:tc>
          <w:tcPr>
            <w:tcW w:w="1148" w:type="dxa"/>
            <w:vAlign w:val="center"/>
          </w:tcPr>
          <w:p w14:paraId="2BF4E941" w14:textId="77777777" w:rsidR="00AB3ED6" w:rsidRDefault="00F94C1E">
            <w:pPr>
              <w:jc w:val="right"/>
            </w:pPr>
            <w:r>
              <w:t>7.47</w:t>
            </w:r>
          </w:p>
        </w:tc>
        <w:tc>
          <w:tcPr>
            <w:tcW w:w="1148" w:type="dxa"/>
            <w:vAlign w:val="center"/>
          </w:tcPr>
          <w:p w14:paraId="6DA51E8E" w14:textId="77777777" w:rsidR="00AB3ED6" w:rsidRDefault="00F94C1E">
            <w:pPr>
              <w:jc w:val="right"/>
            </w:pPr>
            <w:r>
              <w:t>9.26</w:t>
            </w:r>
          </w:p>
        </w:tc>
        <w:tc>
          <w:tcPr>
            <w:tcW w:w="1148" w:type="dxa"/>
            <w:vAlign w:val="center"/>
          </w:tcPr>
          <w:p w14:paraId="72921369" w14:textId="77777777" w:rsidR="00AB3ED6" w:rsidRDefault="00F94C1E">
            <w:pPr>
              <w:jc w:val="right"/>
            </w:pPr>
            <w:r>
              <w:t>12.30</w:t>
            </w:r>
          </w:p>
        </w:tc>
        <w:tc>
          <w:tcPr>
            <w:tcW w:w="1148" w:type="dxa"/>
            <w:vAlign w:val="center"/>
          </w:tcPr>
          <w:p w14:paraId="68FF9DA6" w14:textId="77777777" w:rsidR="00AB3ED6" w:rsidRDefault="00F94C1E">
            <w:pPr>
              <w:jc w:val="right"/>
            </w:pPr>
            <w:r>
              <w:t>37.20</w:t>
            </w:r>
          </w:p>
        </w:tc>
        <w:tc>
          <w:tcPr>
            <w:tcW w:w="848" w:type="dxa"/>
            <w:vAlign w:val="center"/>
          </w:tcPr>
          <w:p w14:paraId="314FE8E9" w14:textId="77777777" w:rsidR="00AB3ED6" w:rsidRDefault="00F94C1E">
            <w:pPr>
              <w:jc w:val="right"/>
            </w:pPr>
            <w:r>
              <w:t>4.34</w:t>
            </w:r>
          </w:p>
        </w:tc>
        <w:tc>
          <w:tcPr>
            <w:tcW w:w="848" w:type="dxa"/>
            <w:vAlign w:val="center"/>
          </w:tcPr>
          <w:p w14:paraId="61A6F2EE" w14:textId="77777777" w:rsidR="00AB3ED6" w:rsidRDefault="00F94C1E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5CC28ED1" w14:textId="77777777" w:rsidR="00AB3ED6" w:rsidRDefault="00F94C1E">
            <w:pPr>
              <w:jc w:val="right"/>
            </w:pPr>
            <w:r>
              <w:t>0.00</w:t>
            </w:r>
          </w:p>
        </w:tc>
      </w:tr>
    </w:tbl>
    <w:p w14:paraId="75BE84E0" w14:textId="77777777" w:rsidR="00AB3ED6" w:rsidRDefault="00F94C1E">
      <w:pPr>
        <w:pStyle w:val="2"/>
        <w:widowControl w:val="0"/>
      </w:pPr>
      <w:bookmarkStart w:id="86" w:name="_Toc59633750"/>
      <w:r>
        <w:rPr>
          <w:rFonts w:hint="eastAsia"/>
        </w:rPr>
        <w:lastRenderedPageBreak/>
        <w:t>全年能耗</w:t>
      </w:r>
      <w:bookmarkEnd w:id="86"/>
    </w:p>
    <w:p w14:paraId="28FC831B" w14:textId="77777777" w:rsidR="00AB3ED6" w:rsidRDefault="00F94C1E">
      <w:pPr>
        <w:widowControl w:val="0"/>
        <w:jc w:val="both"/>
      </w:pPr>
      <w:r>
        <w:rPr>
          <w:rFonts w:hint="eastAsia"/>
        </w:rPr>
        <w:t>注</w:t>
      </w:r>
      <w:r>
        <w:rPr>
          <w:rFonts w:hint="eastAsia"/>
        </w:rPr>
        <w:t>:</w:t>
      </w:r>
      <w:r>
        <w:rPr>
          <w:rFonts w:hint="eastAsia"/>
        </w:rPr>
        <w:t>负荷和电耗均为考虑热回收后的值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14:paraId="68A0B4D1" w14:textId="77777777" w:rsidTr="00B10D05">
        <w:tc>
          <w:tcPr>
            <w:tcW w:w="820" w:type="pct"/>
            <w:shd w:val="clear" w:color="auto" w:fill="E0E0E0"/>
            <w:vAlign w:val="center"/>
          </w:tcPr>
          <w:p w14:paraId="7A3E74DA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915CB6D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6429F4BB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bookmarkStart w:id="87" w:name="设计建筑别名"/>
            <w:r>
              <w:rPr>
                <w:rFonts w:hint="eastAsia"/>
                <w:lang w:val="en-US"/>
              </w:rPr>
              <w:t>设计建筑</w:t>
            </w:r>
            <w:bookmarkEnd w:id="87"/>
          </w:p>
          <w:p w14:paraId="389E857F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47431A1" w14:textId="77777777" w:rsidR="007C2478" w:rsidRDefault="00F94C1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1D9073AA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7845B321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4F5E6D6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08A55E50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bookmarkStart w:id="88" w:name="耗冷量2"/>
            <w:r w:rsidRPr="00771B84">
              <w:rPr>
                <w:rFonts w:hint="eastAsia"/>
                <w:lang w:val="en-US"/>
              </w:rPr>
              <w:t>65.84</w:t>
            </w:r>
            <w:bookmarkEnd w:id="88"/>
          </w:p>
        </w:tc>
        <w:tc>
          <w:tcPr>
            <w:tcW w:w="1293" w:type="pct"/>
          </w:tcPr>
          <w:p w14:paraId="4B1FC9E0" w14:textId="77777777" w:rsidR="007C2478" w:rsidRPr="00771B84" w:rsidRDefault="0046423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D3E419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9B1F9B4" w14:textId="77777777" w:rsidR="007C2478" w:rsidRPr="00771B84" w:rsidRDefault="00464231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BC54A07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6AB5CE00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bookmarkStart w:id="89" w:name="耗热量2"/>
            <w:r w:rsidRPr="00771B84">
              <w:rPr>
                <w:rFonts w:hint="eastAsia"/>
                <w:lang w:val="en-US"/>
              </w:rPr>
              <w:t>24.71</w:t>
            </w:r>
            <w:bookmarkEnd w:id="89"/>
          </w:p>
        </w:tc>
        <w:tc>
          <w:tcPr>
            <w:tcW w:w="1293" w:type="pct"/>
          </w:tcPr>
          <w:p w14:paraId="5BACBF93" w14:textId="77777777" w:rsidR="007C2478" w:rsidRPr="00771B84" w:rsidRDefault="0046423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44784AE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86834B9" w14:textId="77777777" w:rsidR="007C2478" w:rsidRPr="00771B84" w:rsidRDefault="00464231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0BB6D61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716009B6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bookmarkStart w:id="90" w:name="耗冷耗热量2"/>
            <w:r w:rsidRPr="00771B84">
              <w:rPr>
                <w:rFonts w:hint="eastAsia"/>
                <w:lang w:val="en-US"/>
              </w:rPr>
              <w:t>90.56</w:t>
            </w:r>
            <w:bookmarkEnd w:id="90"/>
          </w:p>
        </w:tc>
        <w:tc>
          <w:tcPr>
            <w:tcW w:w="1293" w:type="pct"/>
          </w:tcPr>
          <w:p w14:paraId="0C618567" w14:textId="77777777" w:rsidR="007C2478" w:rsidRPr="00771B84" w:rsidRDefault="0046423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0BEF70D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16B9CCE6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F6442E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32A2947E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bookmarkStart w:id="91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14:paraId="22278250" w14:textId="77777777" w:rsidR="007C2478" w:rsidRPr="00771B84" w:rsidRDefault="0046423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0DA142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9188C36" w14:textId="77777777" w:rsidR="007C2478" w:rsidRPr="00771B84" w:rsidRDefault="00464231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C7A8F7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4FA9F228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bookmarkStart w:id="92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45BBCDFC" w14:textId="77777777" w:rsidR="007C2478" w:rsidRPr="00771B84" w:rsidRDefault="0046423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E018B77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9436984" w14:textId="77777777" w:rsidR="007C2478" w:rsidRPr="00771B84" w:rsidRDefault="00464231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A33CEE3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0949D74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bookmarkStart w:id="93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60692D73" w14:textId="77777777" w:rsidR="007C2478" w:rsidRPr="00771B84" w:rsidRDefault="0046423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3402DD4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5C502EBE" w14:textId="77777777" w:rsidR="007C2478" w:rsidRDefault="00F94C1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0B1E190D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1CB3BC06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364103C7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bookmarkStart w:id="94" w:name="冷源能耗"/>
            <w:r w:rsidRPr="00771B84">
              <w:rPr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773ABBB6" w14:textId="77777777" w:rsidR="007C2478" w:rsidRPr="00771B84" w:rsidRDefault="0046423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1ED126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02AE977" w14:textId="77777777" w:rsidR="007C2478" w:rsidRPr="00771B84" w:rsidRDefault="00464231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394B7710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1F236BF8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bookmarkStart w:id="95" w:name="冷却水泵能耗"/>
            <w:r w:rsidRPr="00771B84">
              <w:rPr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14:paraId="2CF1C3B0" w14:textId="77777777" w:rsidR="007C2478" w:rsidRPr="00771B84" w:rsidRDefault="0046423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532612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EE8B11F" w14:textId="77777777" w:rsidR="007C2478" w:rsidRPr="00771B84" w:rsidRDefault="00464231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FDFBDB8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157DEBF3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bookmarkStart w:id="96" w:name="冷冻水泵能耗"/>
            <w:r w:rsidRPr="00771B84">
              <w:rPr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14:paraId="1AD19448" w14:textId="77777777" w:rsidR="007C2478" w:rsidRPr="00771B84" w:rsidRDefault="0046423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6AFC78A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8C6DF14" w14:textId="77777777" w:rsidR="007C2478" w:rsidRPr="00771B84" w:rsidRDefault="00464231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068D31C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0077D901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bookmarkStart w:id="97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10CCAA59" w14:textId="77777777" w:rsidR="007C2478" w:rsidRPr="00771B84" w:rsidRDefault="0046423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F4BF9E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086C8BE" w14:textId="77777777" w:rsidR="007C2478" w:rsidRPr="00771B84" w:rsidRDefault="00464231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DD00DC7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14:paraId="31AD9157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bookmarkStart w:id="98" w:name="单元式空调能耗"/>
            <w:r w:rsidRPr="00771B84">
              <w:rPr>
                <w:lang w:val="en-US"/>
              </w:rPr>
              <w:t>17.33</w:t>
            </w:r>
            <w:bookmarkEnd w:id="98"/>
          </w:p>
        </w:tc>
        <w:tc>
          <w:tcPr>
            <w:tcW w:w="1293" w:type="pct"/>
          </w:tcPr>
          <w:p w14:paraId="6AAD8ECB" w14:textId="77777777" w:rsidR="007C2478" w:rsidRPr="00771B84" w:rsidRDefault="0046423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B943FFA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0C006CA" w14:textId="77777777" w:rsidR="007C2478" w:rsidRPr="00771B84" w:rsidRDefault="00464231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1D1395E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729297A6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bookmarkStart w:id="99" w:name="空调能耗"/>
            <w:r w:rsidRPr="00771B84">
              <w:rPr>
                <w:lang w:val="en-US"/>
              </w:rPr>
              <w:t>17.33</w:t>
            </w:r>
            <w:bookmarkEnd w:id="99"/>
          </w:p>
        </w:tc>
        <w:tc>
          <w:tcPr>
            <w:tcW w:w="1293" w:type="pct"/>
          </w:tcPr>
          <w:p w14:paraId="7CD0A699" w14:textId="77777777" w:rsidR="007C2478" w:rsidRPr="00771B84" w:rsidRDefault="0046423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4DE51CD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31675886" w14:textId="77777777" w:rsidR="007C2478" w:rsidRDefault="00F94C1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64BBEC83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6D43A5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32C8D38E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bookmarkStart w:id="100" w:name="热源能耗"/>
            <w:r w:rsidRPr="00771B84">
              <w:rPr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5D68B46B" w14:textId="77777777" w:rsidR="007C2478" w:rsidRPr="00771B84" w:rsidRDefault="0046423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BE3C1A7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FF4F2A6" w14:textId="77777777" w:rsidR="007C2478" w:rsidRPr="00771B84" w:rsidRDefault="00464231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0DA797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1DE32B2B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bookmarkStart w:id="101" w:name="热水泵能耗"/>
            <w:r w:rsidRPr="00771B84">
              <w:rPr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2EFBC5E5" w14:textId="77777777" w:rsidR="007C2478" w:rsidRPr="00771B84" w:rsidRDefault="0046423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8AC826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B88E6E1" w14:textId="77777777" w:rsidR="007C2478" w:rsidRPr="00771B84" w:rsidRDefault="00464231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0E1CF5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14:paraId="4E79A6F7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bookmarkStart w:id="102" w:name="单元式热泵能耗"/>
            <w:r w:rsidRPr="00771B84">
              <w:rPr>
                <w:lang w:val="en-US"/>
              </w:rPr>
              <w:t>7.47</w:t>
            </w:r>
            <w:bookmarkEnd w:id="102"/>
          </w:p>
        </w:tc>
        <w:tc>
          <w:tcPr>
            <w:tcW w:w="1293" w:type="pct"/>
          </w:tcPr>
          <w:p w14:paraId="2C0721E8" w14:textId="77777777" w:rsidR="007C2478" w:rsidRPr="00771B84" w:rsidRDefault="0046423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F987F7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D13309C" w14:textId="77777777" w:rsidR="007C2478" w:rsidRPr="00771B84" w:rsidRDefault="00464231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43CBB4B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08EA185F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bookmarkStart w:id="103" w:name="供暖能耗"/>
            <w:r w:rsidRPr="00771B84">
              <w:rPr>
                <w:lang w:val="en-US"/>
              </w:rPr>
              <w:t>7.47</w:t>
            </w:r>
            <w:bookmarkEnd w:id="103"/>
          </w:p>
        </w:tc>
        <w:tc>
          <w:tcPr>
            <w:tcW w:w="1293" w:type="pct"/>
          </w:tcPr>
          <w:p w14:paraId="17B5AC1C" w14:textId="77777777" w:rsidR="007C2478" w:rsidRPr="00771B84" w:rsidRDefault="0046423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E8C2EED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085EFB82" w14:textId="77777777" w:rsidR="007C2478" w:rsidRDefault="00F94C1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风机电耗</w:t>
            </w:r>
          </w:p>
          <w:p w14:paraId="3EE366B2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Ef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E7848B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30D4A615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bookmarkStart w:id="104" w:name="新排风系统能耗"/>
            <w:r w:rsidRPr="00771B84">
              <w:rPr>
                <w:rFonts w:hint="eastAsia"/>
                <w:lang w:val="en-US"/>
              </w:rPr>
              <w:t>9.22</w:t>
            </w:r>
            <w:bookmarkEnd w:id="104"/>
          </w:p>
        </w:tc>
        <w:tc>
          <w:tcPr>
            <w:tcW w:w="1293" w:type="pct"/>
          </w:tcPr>
          <w:p w14:paraId="68F44872" w14:textId="77777777" w:rsidR="007C2478" w:rsidRPr="00771B84" w:rsidRDefault="0046423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A226F0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2F1416B" w14:textId="77777777" w:rsidR="007C2478" w:rsidRPr="00771B84" w:rsidRDefault="00464231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678182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09E037B0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bookmarkStart w:id="105" w:name="风机盘管能耗"/>
            <w:r w:rsidRPr="00771B84"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79C51E25" w14:textId="77777777" w:rsidR="007C2478" w:rsidRPr="00771B84" w:rsidRDefault="0046423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7DF3109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609FD24" w14:textId="77777777" w:rsidR="007C2478" w:rsidRPr="00771B84" w:rsidRDefault="00464231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411E41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14:paraId="353264BA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bookmarkStart w:id="106" w:name="多联机室内机能耗"/>
            <w:r w:rsidRPr="00771B84">
              <w:rPr>
                <w:rFonts w:hint="eastAsia"/>
                <w:lang w:val="en-US"/>
              </w:rPr>
              <w:t>0.04</w:t>
            </w:r>
            <w:bookmarkEnd w:id="106"/>
          </w:p>
        </w:tc>
        <w:tc>
          <w:tcPr>
            <w:tcW w:w="1293" w:type="pct"/>
          </w:tcPr>
          <w:p w14:paraId="694F077D" w14:textId="77777777" w:rsidR="007C2478" w:rsidRPr="00771B84" w:rsidRDefault="0046423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7965B4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868EBF3" w14:textId="77777777" w:rsidR="007C2478" w:rsidRPr="00771B84" w:rsidRDefault="00464231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30C6A3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16410A46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bookmarkStart w:id="107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5833D59A" w14:textId="77777777" w:rsidR="007C2478" w:rsidRPr="00771B84" w:rsidRDefault="0046423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5B2269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E395118" w14:textId="77777777" w:rsidR="007C2478" w:rsidRPr="00771B84" w:rsidRDefault="00464231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7E8E16F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7C1D1F62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bookmarkStart w:id="108" w:name="空调动力能耗"/>
            <w:r w:rsidRPr="00771B84">
              <w:rPr>
                <w:rFonts w:hint="eastAsia"/>
                <w:lang w:val="en-US"/>
              </w:rPr>
              <w:t>9.26</w:t>
            </w:r>
            <w:bookmarkEnd w:id="108"/>
          </w:p>
        </w:tc>
        <w:tc>
          <w:tcPr>
            <w:tcW w:w="1293" w:type="pct"/>
          </w:tcPr>
          <w:p w14:paraId="0449FE6C" w14:textId="77777777" w:rsidR="007C2478" w:rsidRPr="00771B84" w:rsidRDefault="0046423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398BD90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3E802369" w14:textId="77777777" w:rsidR="007C2478" w:rsidRDefault="00F94C1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</w:p>
          <w:p w14:paraId="54DB4CD5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1F7179" w14:textId="77777777" w:rsidR="007C2478" w:rsidRDefault="00F94C1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671" w:type="pct"/>
            <w:vAlign w:val="center"/>
          </w:tcPr>
          <w:p w14:paraId="5D5136F3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bookmarkStart w:id="109" w:name="照明能耗"/>
            <w:r w:rsidRPr="00771B84">
              <w:rPr>
                <w:rFonts w:hint="eastAsia"/>
                <w:lang w:val="en-US"/>
              </w:rPr>
              <w:t>12.30</w:t>
            </w:r>
            <w:bookmarkEnd w:id="109"/>
          </w:p>
        </w:tc>
        <w:tc>
          <w:tcPr>
            <w:tcW w:w="1293" w:type="pct"/>
          </w:tcPr>
          <w:p w14:paraId="0FB5FC32" w14:textId="77777777" w:rsidR="007C2478" w:rsidRPr="00771B84" w:rsidRDefault="0046423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E1C92C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5AD2E62" w14:textId="77777777" w:rsidR="007C2478" w:rsidRPr="00771B84" w:rsidRDefault="00464231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D91CBF" w14:textId="77777777" w:rsidR="007C2478" w:rsidRDefault="00F94C1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插座设备</w:t>
            </w:r>
          </w:p>
        </w:tc>
        <w:tc>
          <w:tcPr>
            <w:tcW w:w="1671" w:type="pct"/>
            <w:vAlign w:val="center"/>
          </w:tcPr>
          <w:p w14:paraId="4730BF9A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bookmarkStart w:id="110" w:name="设备用电"/>
            <w:r w:rsidRPr="00771B84">
              <w:rPr>
                <w:rFonts w:hint="eastAsia"/>
                <w:lang w:val="en-US"/>
              </w:rPr>
              <w:t>37.20</w:t>
            </w:r>
            <w:bookmarkEnd w:id="110"/>
          </w:p>
        </w:tc>
        <w:tc>
          <w:tcPr>
            <w:tcW w:w="1293" w:type="pct"/>
          </w:tcPr>
          <w:p w14:paraId="3433464C" w14:textId="77777777" w:rsidR="007C2478" w:rsidRPr="00771B84" w:rsidRDefault="0046423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B8D264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9387700" w14:textId="77777777" w:rsidR="007C2478" w:rsidRPr="00771B84" w:rsidRDefault="00464231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39FB24" w14:textId="77777777" w:rsidR="007C2478" w:rsidRDefault="00F94C1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19645A24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bookmarkStart w:id="111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39E2C430" w14:textId="77777777" w:rsidR="007C2478" w:rsidRPr="00771B84" w:rsidRDefault="0046423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F279F2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10143AA" w14:textId="77777777" w:rsidR="007C2478" w:rsidRPr="00771B84" w:rsidRDefault="00464231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8D7F24" w14:textId="77777777" w:rsidR="007C2478" w:rsidRDefault="00F94C1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57534C43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bookmarkStart w:id="112" w:name="排风机能耗"/>
            <w:r w:rsidRPr="00771B84">
              <w:rPr>
                <w:rFonts w:hint="eastAsia"/>
                <w:lang w:val="en-US"/>
              </w:rPr>
              <w:t>4.34</w:t>
            </w:r>
            <w:bookmarkEnd w:id="112"/>
          </w:p>
        </w:tc>
        <w:tc>
          <w:tcPr>
            <w:tcW w:w="1293" w:type="pct"/>
          </w:tcPr>
          <w:p w14:paraId="31A196EC" w14:textId="77777777" w:rsidR="007C2478" w:rsidRPr="00771B84" w:rsidRDefault="0046423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BF0DD12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E1220BE" w14:textId="77777777" w:rsidR="007C2478" w:rsidRPr="00771B84" w:rsidRDefault="00464231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7EF6FC" w14:textId="77777777" w:rsidR="007C2478" w:rsidRDefault="00F94C1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29D5F2D9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bookmarkStart w:id="113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0FD22562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7C2478" w:rsidRPr="00771B84" w14:paraId="7096585E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25DC56B" w14:textId="77777777" w:rsidR="007C2478" w:rsidRPr="00771B84" w:rsidRDefault="00464231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26B7775" w14:textId="77777777" w:rsidR="007C2478" w:rsidRDefault="00F94C1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7FD29852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bookmarkStart w:id="114" w:name="其他能耗"/>
            <w:r w:rsidRPr="00771B84">
              <w:rPr>
                <w:rFonts w:hint="eastAsia"/>
                <w:lang w:val="en-US"/>
              </w:rPr>
              <w:t>53.83</w:t>
            </w:r>
            <w:bookmarkEnd w:id="114"/>
          </w:p>
        </w:tc>
        <w:tc>
          <w:tcPr>
            <w:tcW w:w="1293" w:type="pct"/>
          </w:tcPr>
          <w:p w14:paraId="4D2A734E" w14:textId="77777777" w:rsidR="007C2478" w:rsidRPr="00771B84" w:rsidRDefault="00464231" w:rsidP="00F21AC0">
            <w:pPr>
              <w:jc w:val="center"/>
              <w:rPr>
                <w:lang w:val="en-US"/>
              </w:rPr>
            </w:pPr>
          </w:p>
        </w:tc>
      </w:tr>
      <w:tr w:rsidR="00273712" w:rsidRPr="00771B84" w14:paraId="0D52BB82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52C8F09A" w14:textId="77777777" w:rsidR="00273712" w:rsidRDefault="00F94C1E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01C337DD" w14:textId="77777777" w:rsidR="00273712" w:rsidRPr="00771B84" w:rsidRDefault="00F94C1E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942CCB0" w14:textId="77777777" w:rsidR="00273712" w:rsidRDefault="00F94C1E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 w14:paraId="52B346A4" w14:textId="77777777" w:rsidR="00273712" w:rsidRPr="00771B84" w:rsidRDefault="00F94C1E" w:rsidP="00273712">
            <w:pPr>
              <w:jc w:val="center"/>
              <w:rPr>
                <w:lang w:val="en-US"/>
              </w:rPr>
            </w:pPr>
            <w:bookmarkStart w:id="115" w:name="太阳能能耗"/>
            <w:r w:rsidRPr="00771B84">
              <w:rPr>
                <w:rFonts w:hint="eastAsia"/>
                <w:lang w:val="en-US"/>
              </w:rPr>
              <w:t>0.38</w:t>
            </w:r>
            <w:bookmarkEnd w:id="115"/>
          </w:p>
        </w:tc>
        <w:tc>
          <w:tcPr>
            <w:tcW w:w="1293" w:type="pct"/>
          </w:tcPr>
          <w:p w14:paraId="42A9F617" w14:textId="77777777" w:rsidR="00273712" w:rsidRPr="00771B84" w:rsidRDefault="00464231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1C229CA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9F013F6" w14:textId="77777777" w:rsidR="00273712" w:rsidRPr="00771B84" w:rsidRDefault="00464231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A3AA4E0" w14:textId="77777777" w:rsidR="00273712" w:rsidRDefault="00F94C1E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46D3FD6A" w14:textId="77777777" w:rsidR="00273712" w:rsidRPr="00771B84" w:rsidRDefault="00F94C1E" w:rsidP="00273712">
            <w:pPr>
              <w:jc w:val="center"/>
              <w:rPr>
                <w:lang w:val="en-US"/>
              </w:rPr>
            </w:pPr>
            <w:bookmarkStart w:id="116" w:name="光伏能耗"/>
            <w:r w:rsidRPr="00771B84"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4DADB5C1" w14:textId="77777777" w:rsidR="00273712" w:rsidRPr="00771B84" w:rsidRDefault="00464231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646449A7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6E1AACE" w14:textId="77777777" w:rsidR="00273712" w:rsidRPr="00771B84" w:rsidRDefault="00464231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A629ABE" w14:textId="77777777" w:rsidR="00273712" w:rsidRDefault="00F94C1E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43D7593E" w14:textId="77777777" w:rsidR="00273712" w:rsidRPr="00771B84" w:rsidRDefault="00F94C1E" w:rsidP="00273712">
            <w:pPr>
              <w:jc w:val="center"/>
              <w:rPr>
                <w:lang w:val="en-US"/>
              </w:rPr>
            </w:pPr>
            <w:bookmarkStart w:id="117" w:name="可再生能源能耗"/>
            <w:r w:rsidRPr="00771B84">
              <w:rPr>
                <w:rFonts w:hint="eastAsia"/>
                <w:lang w:val="en-US"/>
              </w:rPr>
              <w:t>0.38</w:t>
            </w:r>
            <w:bookmarkEnd w:id="117"/>
          </w:p>
        </w:tc>
        <w:tc>
          <w:tcPr>
            <w:tcW w:w="1293" w:type="pct"/>
          </w:tcPr>
          <w:p w14:paraId="378780C8" w14:textId="77777777" w:rsidR="00273712" w:rsidRPr="00771B84" w:rsidRDefault="00464231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5CAC5BC9" w14:textId="77777777" w:rsidTr="00B10D05">
        <w:tc>
          <w:tcPr>
            <w:tcW w:w="2036" w:type="pct"/>
            <w:gridSpan w:val="2"/>
            <w:shd w:val="clear" w:color="auto" w:fill="E0E0E0"/>
            <w:vAlign w:val="center"/>
          </w:tcPr>
          <w:p w14:paraId="766A7311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bookmarkStart w:id="118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18"/>
          </w:p>
        </w:tc>
        <w:tc>
          <w:tcPr>
            <w:tcW w:w="1671" w:type="pct"/>
            <w:vAlign w:val="center"/>
          </w:tcPr>
          <w:p w14:paraId="6CCD467D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bookmarkStart w:id="119" w:name="建筑总能耗"/>
            <w:r w:rsidRPr="00771B84">
              <w:rPr>
                <w:lang w:val="en-US"/>
              </w:rPr>
              <w:t>87.89</w:t>
            </w:r>
            <w:bookmarkEnd w:id="119"/>
          </w:p>
        </w:tc>
        <w:tc>
          <w:tcPr>
            <w:tcW w:w="1293" w:type="pct"/>
          </w:tcPr>
          <w:p w14:paraId="1A16183B" w14:textId="77777777" w:rsidR="007C2478" w:rsidRPr="00771B84" w:rsidRDefault="00F94C1E" w:rsidP="00F21AC0">
            <w:pPr>
              <w:jc w:val="center"/>
              <w:rPr>
                <w:lang w:val="en-US"/>
              </w:rPr>
            </w:pPr>
            <w:r w:rsidRPr="00547314">
              <w:rPr>
                <w:lang w:val="en-US"/>
              </w:rPr>
              <w:t>E1=</w:t>
            </w:r>
            <w:proofErr w:type="spellStart"/>
            <w:r w:rsidRPr="00547314">
              <w:rPr>
                <w:lang w:val="en-US"/>
              </w:rPr>
              <w:t>Ec+Eh+Ef+Eo-Ep</w:t>
            </w:r>
            <w:proofErr w:type="spellEnd"/>
          </w:p>
        </w:tc>
      </w:tr>
    </w:tbl>
    <w:p w14:paraId="5B4A0B61" w14:textId="77777777" w:rsidR="00CC2ABC" w:rsidRDefault="00464231"/>
    <w:p w14:paraId="42A36E84" w14:textId="77777777" w:rsidR="00AB3ED6" w:rsidRDefault="00AB3ED6">
      <w:pPr>
        <w:widowControl w:val="0"/>
        <w:jc w:val="both"/>
      </w:pPr>
    </w:p>
    <w:p w14:paraId="12D39579" w14:textId="77777777" w:rsidR="00AB3ED6" w:rsidRDefault="00F94C1E">
      <w:pPr>
        <w:widowControl w:val="0"/>
        <w:jc w:val="both"/>
      </w:pPr>
      <w:r>
        <w:rPr>
          <w:noProof/>
        </w:rPr>
        <w:lastRenderedPageBreak/>
        <w:drawing>
          <wp:inline distT="0" distB="0" distL="0" distR="0" wp14:anchorId="0CDC2109" wp14:editId="73EC1EB9">
            <wp:extent cx="5544132" cy="5629866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9FC6D" w14:textId="77777777" w:rsidR="00AB3ED6" w:rsidRDefault="00AB3ED6">
      <w:pPr>
        <w:sectPr w:rsidR="00AB3ED6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1F5C7A7" w14:textId="77777777" w:rsidR="00AB3ED6" w:rsidRDefault="00F94C1E">
      <w:pPr>
        <w:pStyle w:val="1"/>
        <w:widowControl w:val="0"/>
        <w:jc w:val="both"/>
      </w:pPr>
      <w:bookmarkStart w:id="120" w:name="_Toc59633751"/>
      <w:r>
        <w:rPr>
          <w:rFonts w:hint="eastAsia"/>
        </w:rPr>
        <w:lastRenderedPageBreak/>
        <w:t>附录</w:t>
      </w:r>
      <w:bookmarkEnd w:id="120"/>
    </w:p>
    <w:p w14:paraId="3CF91448" w14:textId="77777777" w:rsidR="00AB3ED6" w:rsidRDefault="00AB3ED6">
      <w:pPr>
        <w:widowControl w:val="0"/>
        <w:jc w:val="both"/>
      </w:pPr>
    </w:p>
    <w:p w14:paraId="3A8BD3FD" w14:textId="77777777" w:rsidR="00AB3ED6" w:rsidRDefault="00F94C1E">
      <w:r>
        <w:t>暑假</w:t>
      </w:r>
      <w:r>
        <w:t xml:space="preserve">:7.15~8.25; </w:t>
      </w:r>
      <w:r>
        <w:t>寒假：</w:t>
      </w:r>
      <w:r>
        <w:t>1.15~3.1</w:t>
      </w:r>
    </w:p>
    <w:p w14:paraId="215075D7" w14:textId="77777777" w:rsidR="00AB3ED6" w:rsidRDefault="00F94C1E">
      <w:pPr>
        <w:pStyle w:val="2"/>
      </w:pPr>
      <w:bookmarkStart w:id="121" w:name="_Toc59633752"/>
      <w:r>
        <w:t>工作日/节假日人员逐时在室率(%)</w:t>
      </w:r>
      <w:bookmarkEnd w:id="121"/>
    </w:p>
    <w:p w14:paraId="26C58649" w14:textId="77777777" w:rsidR="00AB3ED6" w:rsidRDefault="00AB3ED6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BC121EB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BD5572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83AF5C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EB3810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D28DE9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9B0426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FB2436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A8EF81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F8F111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4504C5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D4F37A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8D572D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563A9B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131D4F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5820BC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ECBF9D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7FB27E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EF580E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11C11D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2A5FF1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AF41F8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82A163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7618B8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9F4F2B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ACF611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68D507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B3ED6" w14:paraId="4C05E80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0CF0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217C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8B22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5F36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5583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5396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88E5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8624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01D3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C0F6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77E1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DCC2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FF81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C976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864A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973B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7DCF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6410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8904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11B4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0985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1912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94A4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2DE6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8D9F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4F07D64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112A" w14:textId="77777777" w:rsidR="001211D7" w:rsidRDefault="00464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29B6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0075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8470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80F2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AFF7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475C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69D7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39A5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2EEF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3EF3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A5A1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D18D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F3AD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0B71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AE7E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D358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99F5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0E51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09C0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D9CD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5926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F22D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8D5A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89D8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</w:tbl>
    <w:p w14:paraId="7AB3F4BF" w14:textId="77777777" w:rsidR="00AB3ED6" w:rsidRDefault="00AB3ED6"/>
    <w:p w14:paraId="64C141DD" w14:textId="77777777" w:rsidR="00AB3ED6" w:rsidRDefault="00F94C1E">
      <w:r>
        <w:t>注：上行：工作日；下行：节假日</w:t>
      </w:r>
    </w:p>
    <w:p w14:paraId="6508AC80" w14:textId="77777777" w:rsidR="00AB3ED6" w:rsidRDefault="00F94C1E">
      <w:pPr>
        <w:pStyle w:val="2"/>
      </w:pPr>
      <w:bookmarkStart w:id="122" w:name="_Toc59633753"/>
      <w:r>
        <w:t>工作日/节假日照明开关时间表(%)</w:t>
      </w:r>
      <w:bookmarkEnd w:id="122"/>
    </w:p>
    <w:p w14:paraId="18CE95F3" w14:textId="77777777" w:rsidR="00AB3ED6" w:rsidRDefault="00AB3ED6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1883590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5B50E3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3AE47C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5C68F3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330E83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C0A86E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0A7314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EDAE7E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4BE4A7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8F9C14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639B0F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406896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F9300A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B4B88A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1855DB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A29697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77E524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9E5818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A6452C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B86227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9A79B6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3C2B96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60E59F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55CD38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AEA99F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AE0F28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B3ED6" w14:paraId="266FDB4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D2D2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7F5B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A152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A9C6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C262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FEF1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5F7C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DC4E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8861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EE98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12B6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B3A0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BCFE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3B21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5F8B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2951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EFC0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52C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BC74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9550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22D6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407D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BF98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0F4D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B1BA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30A6CCF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064F" w14:textId="77777777" w:rsidR="001211D7" w:rsidRDefault="00464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D94A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EEDB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34E2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761A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9F89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0750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58E9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BC1C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535E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04C8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3902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DF17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356B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2F54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5AE5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D190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815D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B6E3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DDBC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42C6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78BA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4666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6DD3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2F63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0A1318EC" w14:textId="77777777" w:rsidR="00AB3ED6" w:rsidRDefault="00AB3ED6"/>
    <w:p w14:paraId="19AFD7C0" w14:textId="77777777" w:rsidR="00AB3ED6" w:rsidRDefault="00F94C1E">
      <w:r>
        <w:t>注：上行：工作日；下行：节假日</w:t>
      </w:r>
    </w:p>
    <w:p w14:paraId="09F49534" w14:textId="77777777" w:rsidR="00AB3ED6" w:rsidRDefault="00F94C1E">
      <w:pPr>
        <w:pStyle w:val="2"/>
      </w:pPr>
      <w:bookmarkStart w:id="123" w:name="_Toc59633754"/>
      <w:r>
        <w:t>工作日/节假日设备逐时使用率(%)</w:t>
      </w:r>
      <w:bookmarkEnd w:id="123"/>
    </w:p>
    <w:p w14:paraId="070CA511" w14:textId="77777777" w:rsidR="00AB3ED6" w:rsidRDefault="00AB3ED6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67C2DAC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2520FF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6F835F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0F97D9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412C7C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5463EB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8A042A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CE9845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B4872E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B2A9B5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254EDC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4F1A0C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A72D2E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7D0A10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F7E52D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1FAF43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9374DC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F6D565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654361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D6C937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F21FD0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BB70CA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E2C389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74238D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84CEAE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F9F015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B3ED6" w14:paraId="2B7B9E9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E35E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7CB8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6413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26CF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C157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2742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E42C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339E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00BF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A31C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4F99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860A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DF04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4477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62EC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BB77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CC3A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9A9E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9F87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C8E6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E4A3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2D2F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5A77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3A67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83F2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5C46EA9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4811" w14:textId="77777777" w:rsidR="001211D7" w:rsidRDefault="00464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85C5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CF5B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820B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AB60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5160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9F01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5A6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C232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B72F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3055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17CE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F51B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DA4A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F552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F33F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BB63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9669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24FE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FEDC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2EEA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9D8D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FC32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D90F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1EEB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27A3BA05" w14:textId="77777777" w:rsidR="00AB3ED6" w:rsidRDefault="00AB3ED6"/>
    <w:p w14:paraId="4F2406A4" w14:textId="77777777" w:rsidR="00AB3ED6" w:rsidRDefault="00F94C1E">
      <w:r>
        <w:t>注：上行：工作日；下行：节假日</w:t>
      </w:r>
    </w:p>
    <w:p w14:paraId="341F9D97" w14:textId="77777777" w:rsidR="00AB3ED6" w:rsidRDefault="00F94C1E">
      <w:pPr>
        <w:pStyle w:val="2"/>
      </w:pPr>
      <w:bookmarkStart w:id="124" w:name="_Toc59633755"/>
      <w:r>
        <w:t>工作日/节假日空调系统运行时间表(1:开,0:关)</w:t>
      </w:r>
      <w:bookmarkEnd w:id="124"/>
    </w:p>
    <w:p w14:paraId="3BED85CB" w14:textId="77777777" w:rsidR="00AB3ED6" w:rsidRDefault="00F94C1E">
      <w:r>
        <w:t>采暖期：</w:t>
      </w:r>
    </w:p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2BC71EA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3291B8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0CF293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C2A3C1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10FF59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20EA2C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C488F4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C6D2DB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93E9B6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79AFE6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5E0105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59D70A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9B5347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D6B0EC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4E1763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E42002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ACCDE8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642DAD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390B03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68184E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79343D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D5E214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4ECB8A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E368C4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36F5CD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80A811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B3ED6" w14:paraId="776A2CA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DA67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6454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CC39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7B27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55D7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0EAC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8FBC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026D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0C5A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C32C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26CE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930A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B72F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43AB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B670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ACD1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CEBB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98B4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F0C8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F5C3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E9CB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F42C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3DB0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4C85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845F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47543A7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7536" w14:textId="77777777" w:rsidR="001211D7" w:rsidRDefault="00464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7169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85FD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0144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7D0C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0C34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EE60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974B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D77C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9593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06F7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EE0C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24AA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7397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15A2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E761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5412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1C97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B5D4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7236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668B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D609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F48F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CAE5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8ED4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5541D89" w14:textId="77777777" w:rsidR="00AB3ED6" w:rsidRDefault="00F94C1E">
      <w:r>
        <w:t>供冷期：</w:t>
      </w:r>
    </w:p>
    <w:p w14:paraId="06FDC1A0" w14:textId="77777777" w:rsidR="00AB3ED6" w:rsidRDefault="00AB3ED6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75270DE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F9DB16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56AB2A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F151BB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D96D38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3FC19B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F31CFE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AC1344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6BED1E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749ACD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636A89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FAEF39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B84C4C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5403B6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1F1996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25595F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E27D7C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F4CE24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9541F2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0FDF51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F710C0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4A65ED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34F636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D6498A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CFF764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52A361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B3ED6" w14:paraId="74E22BA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CA11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E1B7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06EA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2C41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8D02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65EF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645B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CB6E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02AB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2D71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214A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FA89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2DC3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836E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FAE3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ADD6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9647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E9BA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466F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DD33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D54E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DAC5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6B58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D626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5F13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45983CF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7D28" w14:textId="77777777" w:rsidR="001211D7" w:rsidRDefault="00464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2DE4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4CCF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77E4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45BC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2A51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4A48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725E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3B31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A5BD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FC75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E235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CC98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A5AE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E279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02C4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E5A1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35D2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7528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5E64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FA85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9224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300A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DBFA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F8AF" w14:textId="77777777" w:rsidR="001211D7" w:rsidRDefault="00F9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C66F4EA" w14:textId="77777777" w:rsidR="00AB3ED6" w:rsidRDefault="00AB3ED6"/>
    <w:p w14:paraId="14CEAF85" w14:textId="77777777" w:rsidR="00AB3ED6" w:rsidRDefault="00F94C1E">
      <w:r>
        <w:t>注：上行：工作日；下行：节假日</w:t>
      </w:r>
    </w:p>
    <w:p w14:paraId="58303431" w14:textId="77777777" w:rsidR="00AB3ED6" w:rsidRDefault="00AB3ED6"/>
    <w:sectPr w:rsidR="00AB3ED6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6C999" w14:textId="77777777" w:rsidR="00464231" w:rsidRDefault="00464231" w:rsidP="00203A7D">
      <w:r>
        <w:separator/>
      </w:r>
    </w:p>
  </w:endnote>
  <w:endnote w:type="continuationSeparator" w:id="0">
    <w:p w14:paraId="18BBDB9E" w14:textId="77777777" w:rsidR="00464231" w:rsidRDefault="00464231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202D1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F82EBFB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CFCB0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B1679">
      <w:rPr>
        <w:rStyle w:val="a9"/>
        <w:noProof/>
      </w:rPr>
      <w:t>5</w:t>
    </w:r>
    <w:r>
      <w:rPr>
        <w:rStyle w:val="a9"/>
      </w:rPr>
      <w:fldChar w:fldCharType="end"/>
    </w:r>
  </w:p>
  <w:p w14:paraId="1986D943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10F73" w14:textId="77777777" w:rsidR="00464231" w:rsidRDefault="00464231" w:rsidP="00203A7D">
      <w:r>
        <w:separator/>
      </w:r>
    </w:p>
  </w:footnote>
  <w:footnote w:type="continuationSeparator" w:id="0">
    <w:p w14:paraId="22ED6CA6" w14:textId="77777777" w:rsidR="00464231" w:rsidRDefault="00464231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47DE5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484E1141" wp14:editId="75F8C6D9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EA"/>
    <w:rsid w:val="000118E3"/>
    <w:rsid w:val="00033A7A"/>
    <w:rsid w:val="00037A4C"/>
    <w:rsid w:val="00057DFB"/>
    <w:rsid w:val="000D5BDD"/>
    <w:rsid w:val="000E707C"/>
    <w:rsid w:val="000F7EF2"/>
    <w:rsid w:val="00122AE1"/>
    <w:rsid w:val="0014776A"/>
    <w:rsid w:val="001D5BEF"/>
    <w:rsid w:val="00203A7D"/>
    <w:rsid w:val="002555B8"/>
    <w:rsid w:val="002B2EC4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64231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E385A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97D31"/>
    <w:rsid w:val="008D3D30"/>
    <w:rsid w:val="00902539"/>
    <w:rsid w:val="00931867"/>
    <w:rsid w:val="00932BF3"/>
    <w:rsid w:val="009677EB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AB3ED6"/>
    <w:rsid w:val="00B10F3C"/>
    <w:rsid w:val="00B243EA"/>
    <w:rsid w:val="00B31357"/>
    <w:rsid w:val="00B41640"/>
    <w:rsid w:val="00B55B22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7A9B"/>
    <w:rsid w:val="00F54441"/>
    <w:rsid w:val="00F75DD1"/>
    <w:rsid w:val="00F94C1E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63F163AC"/>
  <w15:chartTrackingRefBased/>
  <w15:docId w15:val="{68D91EFF-C336-4D9C-9B9E-E45B17BD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2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</Template>
  <TotalTime>0</TotalTime>
  <Pages>12</Pages>
  <Words>1160</Words>
  <Characters>6616</Characters>
  <Application>Microsoft Office Word</Application>
  <DocSecurity>0</DocSecurity>
  <Lines>55</Lines>
  <Paragraphs>15</Paragraphs>
  <ScaleCrop>false</ScaleCrop>
  <Company>ths</Company>
  <LinksUpToDate>false</LinksUpToDate>
  <CharactersWithSpaces>7761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subject/>
  <dc:creator>Administrator</dc:creator>
  <cp:keywords/>
  <cp:lastModifiedBy>xia yanmei</cp:lastModifiedBy>
  <cp:revision>2</cp:revision>
  <cp:lastPrinted>1899-12-31T16:00:00Z</cp:lastPrinted>
  <dcterms:created xsi:type="dcterms:W3CDTF">2020-12-23T08:35:00Z</dcterms:created>
  <dcterms:modified xsi:type="dcterms:W3CDTF">2020-12-23T08:59:00Z</dcterms:modified>
</cp:coreProperties>
</file>