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A2A5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484694E8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哈尔滨地方戏院改造项目</w:t>
      </w:r>
      <w:bookmarkEnd w:id="1"/>
    </w:p>
    <w:p w14:paraId="56CB718E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55D0364B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FBFAFB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C3E7F9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E366D18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A7310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610666E" w14:textId="77777777" w:rsidR="00D40158" w:rsidRPr="00D40158" w:rsidRDefault="00D40158" w:rsidP="004927D6">
            <w:pPr>
              <w:pStyle w:val="a5"/>
              <w:tabs>
                <w:tab w:val="clear" w:pos="4153"/>
                <w:tab w:val="clear" w:pos="8306"/>
              </w:tabs>
              <w:snapToGrid/>
              <w:jc w:val="center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哈尔滨地方戏院改造项目</w:t>
            </w:r>
            <w:bookmarkEnd w:id="2"/>
          </w:p>
        </w:tc>
      </w:tr>
      <w:tr w:rsidR="00D40158" w:rsidRPr="00D40158" w14:paraId="62232FB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3F1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7458C47" w14:textId="7D922789" w:rsidR="00D40158" w:rsidRPr="00D40158" w:rsidRDefault="004927D6" w:rsidP="004927D6">
            <w:pPr>
              <w:jc w:val="center"/>
              <w:rPr>
                <w:rFonts w:ascii="宋体" w:hAnsi="宋体"/>
                <w:szCs w:val="21"/>
              </w:rPr>
            </w:pPr>
            <w:bookmarkStart w:id="3" w:name="设计编号"/>
            <w:bookmarkEnd w:id="3"/>
            <w:r>
              <w:rPr>
                <w:rFonts w:ascii="宋体" w:hAnsi="宋体" w:hint="eastAsia"/>
                <w:szCs w:val="21"/>
              </w:rPr>
              <w:t>Y</w:t>
            </w:r>
            <w:r>
              <w:rPr>
                <w:rFonts w:ascii="宋体" w:hAnsi="宋体"/>
                <w:szCs w:val="21"/>
              </w:rPr>
              <w:t>B30007</w:t>
            </w:r>
          </w:p>
        </w:tc>
      </w:tr>
      <w:tr w:rsidR="00D40158" w:rsidRPr="00D40158" w14:paraId="23C76A9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EB95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ADF4E30" w14:textId="47AE1570" w:rsidR="00D40158" w:rsidRPr="00D40158" w:rsidRDefault="004927D6" w:rsidP="004927D6">
            <w:pPr>
              <w:jc w:val="center"/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r>
              <w:rPr>
                <w:rFonts w:ascii="宋体" w:hAnsi="宋体" w:hint="eastAsia"/>
                <w:szCs w:val="21"/>
              </w:rPr>
              <w:t>哈尔滨工业大学</w:t>
            </w:r>
          </w:p>
        </w:tc>
      </w:tr>
      <w:tr w:rsidR="00D40158" w:rsidRPr="00D40158" w14:paraId="678D732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5022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145A311" w14:textId="77777777" w:rsidR="00D40158" w:rsidRPr="00D40158" w:rsidRDefault="00D40158" w:rsidP="004927D6">
            <w:pPr>
              <w:jc w:val="center"/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哈尔滨工业大学</w:t>
            </w:r>
            <w:bookmarkEnd w:id="5"/>
          </w:p>
        </w:tc>
      </w:tr>
      <w:tr w:rsidR="00D40158" w:rsidRPr="00D40158" w14:paraId="66FD17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869C6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F2B9B9A" w14:textId="77777777" w:rsidR="00D40158" w:rsidRPr="00D40158" w:rsidRDefault="00D40158" w:rsidP="004927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4F1FBEC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7D1CF8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8CD1808" w14:textId="77777777" w:rsidR="00D40158" w:rsidRPr="00D40158" w:rsidRDefault="00D40158" w:rsidP="004927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153B1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E5AF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986F295" w14:textId="77777777" w:rsidR="00D40158" w:rsidRPr="00D40158" w:rsidRDefault="00D40158" w:rsidP="004927D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40158" w:rsidRPr="00D40158" w14:paraId="2A87628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E897A1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B1E7551" w14:textId="77777777" w:rsidR="00D40158" w:rsidRPr="00D40158" w:rsidRDefault="00D40158" w:rsidP="004927D6">
            <w:pPr>
              <w:jc w:val="center"/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2021年1月2日</w:t>
              </w:r>
            </w:smartTag>
            <w:bookmarkEnd w:id="6"/>
          </w:p>
        </w:tc>
      </w:tr>
    </w:tbl>
    <w:p w14:paraId="26DC383A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965D8B8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48D75CCE" wp14:editId="09102B33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0337E7E9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EFBFABD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C879B0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FF1169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4A02023A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3CF0F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99B686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5DC3ADFC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A1C42BC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9391411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7EB486E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6F68646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A89EA3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T15590861327</w:t>
            </w:r>
            <w:bookmarkEnd w:id="10"/>
          </w:p>
        </w:tc>
      </w:tr>
    </w:tbl>
    <w:p w14:paraId="68464E8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C3F24BF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D71AAD2" w14:textId="77777777" w:rsidR="00722E9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16546" w:history="1">
        <w:r w:rsidR="00722E9A" w:rsidRPr="00922425">
          <w:rPr>
            <w:rStyle w:val="a7"/>
          </w:rPr>
          <w:t>1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建筑概况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_Toc60516546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1</w:t>
        </w:r>
        <w:r w:rsidR="00722E9A">
          <w:rPr>
            <w:webHidden/>
          </w:rPr>
          <w:fldChar w:fldCharType="end"/>
        </w:r>
      </w:hyperlink>
    </w:p>
    <w:p w14:paraId="1CB328D0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47" w:history="1">
        <w:r w:rsidR="00722E9A" w:rsidRPr="00922425">
          <w:rPr>
            <w:rStyle w:val="a7"/>
          </w:rPr>
          <w:t>2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气象数据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_Toc60516547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1</w:t>
        </w:r>
        <w:r w:rsidR="00722E9A">
          <w:rPr>
            <w:webHidden/>
          </w:rPr>
          <w:fldChar w:fldCharType="end"/>
        </w:r>
      </w:hyperlink>
    </w:p>
    <w:p w14:paraId="203163F8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48" w:history="1">
        <w:r w:rsidR="00722E9A" w:rsidRPr="00922425">
          <w:rPr>
            <w:rStyle w:val="a7"/>
            <w:lang w:val="en-GB"/>
          </w:rPr>
          <w:t>2.1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气象地点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_Toc60516548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1</w:t>
        </w:r>
        <w:r w:rsidR="00722E9A">
          <w:rPr>
            <w:webHidden/>
          </w:rPr>
          <w:fldChar w:fldCharType="end"/>
        </w:r>
      </w:hyperlink>
    </w:p>
    <w:p w14:paraId="21D4E19C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49" w:history="1">
        <w:r w:rsidR="00722E9A" w:rsidRPr="00922425">
          <w:rPr>
            <w:rStyle w:val="a7"/>
            <w:lang w:val="en-GB"/>
          </w:rPr>
          <w:t>2.2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逐日干球温度表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_Toc60516549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1</w:t>
        </w:r>
        <w:r w:rsidR="00722E9A">
          <w:rPr>
            <w:webHidden/>
          </w:rPr>
          <w:fldChar w:fldCharType="end"/>
        </w:r>
      </w:hyperlink>
    </w:p>
    <w:p w14:paraId="7EDFE034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50" w:history="1">
        <w:r w:rsidR="00722E9A" w:rsidRPr="00922425">
          <w:rPr>
            <w:rStyle w:val="a7"/>
            <w:lang w:val="en-GB"/>
          </w:rPr>
          <w:t>2.3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逐月辐照量表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_Toc60516550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2</w:t>
        </w:r>
        <w:r w:rsidR="00722E9A">
          <w:rPr>
            <w:webHidden/>
          </w:rPr>
          <w:fldChar w:fldCharType="end"/>
        </w:r>
      </w:hyperlink>
    </w:p>
    <w:p w14:paraId="6DA9367B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51" w:history="1">
        <w:r w:rsidR="00722E9A" w:rsidRPr="00922425">
          <w:rPr>
            <w:rStyle w:val="a7"/>
            <w:lang w:val="en-GB"/>
          </w:rPr>
          <w:t>2.4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峰值工况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_Toc60516551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2</w:t>
        </w:r>
        <w:r w:rsidR="00722E9A">
          <w:rPr>
            <w:webHidden/>
          </w:rPr>
          <w:fldChar w:fldCharType="end"/>
        </w:r>
      </w:hyperlink>
    </w:p>
    <w:p w14:paraId="0F9BF5D0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52" w:history="1">
        <w:r w:rsidR="00722E9A" w:rsidRPr="00922425">
          <w:rPr>
            <w:rStyle w:val="a7"/>
          </w:rPr>
          <w:t>3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软件介绍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_Toc60516552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2</w:t>
        </w:r>
        <w:r w:rsidR="00722E9A">
          <w:rPr>
            <w:webHidden/>
          </w:rPr>
          <w:fldChar w:fldCharType="end"/>
        </w:r>
      </w:hyperlink>
    </w:p>
    <w:p w14:paraId="6D31DA0B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53" w:history="1">
        <w:r w:rsidR="00722E9A" w:rsidRPr="00922425">
          <w:rPr>
            <w:rStyle w:val="a7"/>
          </w:rPr>
          <w:t>4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围护结构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_Toc60516553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2</w:t>
        </w:r>
        <w:r w:rsidR="00722E9A">
          <w:rPr>
            <w:webHidden/>
          </w:rPr>
          <w:fldChar w:fldCharType="end"/>
        </w:r>
      </w:hyperlink>
    </w:p>
    <w:p w14:paraId="2C86BBA7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54" w:history="1">
        <w:r w:rsidR="00722E9A" w:rsidRPr="00922425">
          <w:rPr>
            <w:rStyle w:val="a7"/>
            <w:lang w:val="en-GB"/>
          </w:rPr>
          <w:t>4.1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屋顶构造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_Toc60516554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2</w:t>
        </w:r>
        <w:r w:rsidR="00722E9A">
          <w:rPr>
            <w:webHidden/>
          </w:rPr>
          <w:fldChar w:fldCharType="end"/>
        </w:r>
      </w:hyperlink>
    </w:p>
    <w:p w14:paraId="47D9BF9F" w14:textId="77777777" w:rsidR="00722E9A" w:rsidRDefault="003D17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6555" w:history="1">
        <w:r w:rsidR="00722E9A" w:rsidRPr="00922425">
          <w:rPr>
            <w:rStyle w:val="a7"/>
            <w:lang w:val="en-GB"/>
          </w:rPr>
          <w:t>4.1.1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屋顶构造一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_Toc60516555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2</w:t>
        </w:r>
        <w:r w:rsidR="00722E9A">
          <w:rPr>
            <w:webHidden/>
          </w:rPr>
          <w:fldChar w:fldCharType="end"/>
        </w:r>
      </w:hyperlink>
    </w:p>
    <w:p w14:paraId="07991B52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56" w:history="1">
        <w:r w:rsidR="00722E9A" w:rsidRPr="00922425">
          <w:rPr>
            <w:rStyle w:val="a7"/>
            <w:lang w:val="en-GB"/>
          </w:rPr>
          <w:t>4.2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外墙构造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_Toc60516556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3</w:t>
        </w:r>
        <w:r w:rsidR="00722E9A">
          <w:rPr>
            <w:webHidden/>
          </w:rPr>
          <w:fldChar w:fldCharType="end"/>
        </w:r>
      </w:hyperlink>
    </w:p>
    <w:p w14:paraId="17B9C320" w14:textId="77777777" w:rsidR="00722E9A" w:rsidRDefault="003D17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6557" w:history="1">
        <w:r w:rsidR="00722E9A" w:rsidRPr="00922425">
          <w:rPr>
            <w:rStyle w:val="a7"/>
            <w:lang w:val="en-GB"/>
          </w:rPr>
          <w:t>4.2.1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老建筑外墙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_Toc60516557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3</w:t>
        </w:r>
        <w:r w:rsidR="00722E9A">
          <w:rPr>
            <w:webHidden/>
          </w:rPr>
          <w:fldChar w:fldCharType="end"/>
        </w:r>
      </w:hyperlink>
    </w:p>
    <w:p w14:paraId="4C7F6E27" w14:textId="77777777" w:rsidR="00722E9A" w:rsidRDefault="003D17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6558" w:history="1">
        <w:r w:rsidR="00722E9A" w:rsidRPr="00922425">
          <w:rPr>
            <w:rStyle w:val="a7"/>
            <w:lang w:val="en-GB"/>
          </w:rPr>
          <w:t>4.2.2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3F</w:t>
        </w:r>
        <w:r w:rsidR="00722E9A" w:rsidRPr="00922425">
          <w:rPr>
            <w:rStyle w:val="a7"/>
          </w:rPr>
          <w:t>外墙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_Toc60516558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3</w:t>
        </w:r>
        <w:r w:rsidR="00722E9A">
          <w:rPr>
            <w:webHidden/>
          </w:rPr>
          <w:fldChar w:fldCharType="end"/>
        </w:r>
      </w:hyperlink>
    </w:p>
    <w:p w14:paraId="4FB1AB9A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59" w:history="1">
        <w:r w:rsidR="00722E9A" w:rsidRPr="00922425">
          <w:rPr>
            <w:rStyle w:val="a7"/>
            <w:lang w:val="en-GB"/>
          </w:rPr>
          <w:t>4.3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挑空楼板构造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_Toc60516559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6E112030" w14:textId="77777777" w:rsidR="00722E9A" w:rsidRDefault="003D17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6560" w:history="1">
        <w:r w:rsidR="00722E9A" w:rsidRPr="00922425">
          <w:rPr>
            <w:rStyle w:val="a7"/>
            <w:lang w:val="en-GB"/>
          </w:rPr>
          <w:t>4.3.1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挑空楼板构造一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_Toc60516560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220CCB33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61" w:history="1">
        <w:r w:rsidR="00722E9A" w:rsidRPr="00922425">
          <w:rPr>
            <w:rStyle w:val="a7"/>
            <w:lang w:val="en-GB"/>
          </w:rPr>
          <w:t>4.4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周边地面构造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_Toc60516561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5FDC1D72" w14:textId="77777777" w:rsidR="00722E9A" w:rsidRDefault="003D17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6562" w:history="1">
        <w:r w:rsidR="00722E9A" w:rsidRPr="00922425">
          <w:rPr>
            <w:rStyle w:val="a7"/>
            <w:lang w:val="en-GB"/>
          </w:rPr>
          <w:t>4.4.1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周边地面构造一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_Toc60516562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1A6287EA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63" w:history="1">
        <w:r w:rsidR="00722E9A" w:rsidRPr="00922425">
          <w:rPr>
            <w:rStyle w:val="a7"/>
            <w:lang w:val="en-GB"/>
          </w:rPr>
          <w:t>4.5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非周边地面构造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_Toc60516563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5104EC41" w14:textId="77777777" w:rsidR="00722E9A" w:rsidRDefault="003D171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516564" w:history="1">
        <w:r w:rsidR="00722E9A" w:rsidRPr="00922425">
          <w:rPr>
            <w:rStyle w:val="a7"/>
            <w:lang w:val="en-GB"/>
          </w:rPr>
          <w:t>4.5.1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非周边地面构造一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_Toc60516564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44E8680F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65" w:history="1">
        <w:r w:rsidR="00722E9A" w:rsidRPr="00922425">
          <w:rPr>
            <w:rStyle w:val="a7"/>
            <w:lang w:val="en-GB"/>
          </w:rPr>
          <w:t>4.6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门构造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_Toc60516565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4</w:t>
        </w:r>
        <w:r w:rsidR="00722E9A">
          <w:rPr>
            <w:webHidden/>
          </w:rPr>
          <w:fldChar w:fldCharType="end"/>
        </w:r>
      </w:hyperlink>
    </w:p>
    <w:p w14:paraId="22ECD740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66" w:history="1">
        <w:r w:rsidR="00722E9A" w:rsidRPr="00922425">
          <w:rPr>
            <w:rStyle w:val="a7"/>
            <w:lang w:val="en-GB"/>
          </w:rPr>
          <w:t>4.7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窗构造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_Toc60516566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730A76E2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67" w:history="1">
        <w:r w:rsidR="00722E9A" w:rsidRPr="00922425">
          <w:rPr>
            <w:rStyle w:val="a7"/>
          </w:rPr>
          <w:t>5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房间类型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_Toc60516567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737FA4A0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68" w:history="1">
        <w:r w:rsidR="00722E9A" w:rsidRPr="00922425">
          <w:rPr>
            <w:rStyle w:val="a7"/>
            <w:lang w:val="en-GB"/>
          </w:rPr>
          <w:t>5.1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房间表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_Toc60516568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02DB76F4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69" w:history="1">
        <w:r w:rsidR="00722E9A" w:rsidRPr="00922425">
          <w:rPr>
            <w:rStyle w:val="a7"/>
            <w:lang w:val="en-GB"/>
          </w:rPr>
          <w:t>5.2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作息时间表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_Toc60516569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386F269D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70" w:history="1">
        <w:r w:rsidR="00722E9A" w:rsidRPr="00922425">
          <w:rPr>
            <w:rStyle w:val="a7"/>
          </w:rPr>
          <w:t>6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系统设置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_Toc60516570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1B2922D1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71" w:history="1">
        <w:r w:rsidR="00722E9A" w:rsidRPr="00922425">
          <w:rPr>
            <w:rStyle w:val="a7"/>
            <w:lang w:val="en-GB"/>
          </w:rPr>
          <w:t>6.1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系统划分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_Toc60516571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142964E0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72" w:history="1">
        <w:r w:rsidR="00722E9A" w:rsidRPr="00922425">
          <w:rPr>
            <w:rStyle w:val="a7"/>
            <w:lang w:val="en-GB"/>
          </w:rPr>
          <w:t>6.2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运行时间表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_Toc60516572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130F9AA7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73" w:history="1">
        <w:r w:rsidR="00722E9A" w:rsidRPr="00922425">
          <w:rPr>
            <w:rStyle w:val="a7"/>
          </w:rPr>
          <w:t>7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计算结果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_Toc60516573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58ACB1C3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74" w:history="1">
        <w:r w:rsidR="00722E9A" w:rsidRPr="00922425">
          <w:rPr>
            <w:rStyle w:val="a7"/>
            <w:lang w:val="en-GB"/>
          </w:rPr>
          <w:t>7.1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模拟周期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_Toc60516574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5</w:t>
        </w:r>
        <w:r w:rsidR="00722E9A">
          <w:rPr>
            <w:webHidden/>
          </w:rPr>
          <w:fldChar w:fldCharType="end"/>
        </w:r>
      </w:hyperlink>
    </w:p>
    <w:p w14:paraId="742C6F69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75" w:history="1">
        <w:r w:rsidR="00722E9A" w:rsidRPr="00922425">
          <w:rPr>
            <w:rStyle w:val="a7"/>
            <w:lang w:val="en-GB"/>
          </w:rPr>
          <w:t>7.2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全年冷暖需求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_Toc60516575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6</w:t>
        </w:r>
        <w:r w:rsidR="00722E9A">
          <w:rPr>
            <w:webHidden/>
          </w:rPr>
          <w:fldChar w:fldCharType="end"/>
        </w:r>
      </w:hyperlink>
    </w:p>
    <w:p w14:paraId="67BB0CB9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76" w:history="1">
        <w:r w:rsidR="00722E9A" w:rsidRPr="00922425">
          <w:rPr>
            <w:rStyle w:val="a7"/>
            <w:lang w:val="en-GB"/>
          </w:rPr>
          <w:t>7.3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能耗分项统计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_Toc60516576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6</w:t>
        </w:r>
        <w:r w:rsidR="00722E9A">
          <w:rPr>
            <w:webHidden/>
          </w:rPr>
          <w:fldChar w:fldCharType="end"/>
        </w:r>
      </w:hyperlink>
    </w:p>
    <w:p w14:paraId="0DE3FF89" w14:textId="77777777" w:rsidR="00722E9A" w:rsidRDefault="003D171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16577" w:history="1">
        <w:r w:rsidR="00722E9A" w:rsidRPr="00922425">
          <w:rPr>
            <w:rStyle w:val="a7"/>
            <w:lang w:val="en-GB"/>
          </w:rPr>
          <w:t>7.4</w:t>
        </w:r>
        <w:r w:rsidR="00722E9A">
          <w:rPr>
            <w:rFonts w:asciiTheme="minorHAnsi" w:eastAsiaTheme="minorEastAsia" w:hAnsiTheme="minorHAnsi" w:cstheme="minorBidi"/>
            <w:szCs w:val="22"/>
          </w:rPr>
          <w:tab/>
        </w:r>
        <w:r w:rsidR="00722E9A" w:rsidRPr="00922425">
          <w:rPr>
            <w:rStyle w:val="a7"/>
          </w:rPr>
          <w:t>逐月负荷表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_Toc60516577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7</w:t>
        </w:r>
        <w:r w:rsidR="00722E9A">
          <w:rPr>
            <w:webHidden/>
          </w:rPr>
          <w:fldChar w:fldCharType="end"/>
        </w:r>
      </w:hyperlink>
    </w:p>
    <w:p w14:paraId="7ECED493" w14:textId="77777777" w:rsidR="00722E9A" w:rsidRDefault="003D171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16578" w:history="1">
        <w:r w:rsidR="00722E9A" w:rsidRPr="00922425">
          <w:rPr>
            <w:rStyle w:val="a7"/>
          </w:rPr>
          <w:t>8</w:t>
        </w:r>
        <w:r w:rsidR="00722E9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22E9A" w:rsidRPr="00922425">
          <w:rPr>
            <w:rStyle w:val="a7"/>
          </w:rPr>
          <w:t>附录</w:t>
        </w:r>
        <w:r w:rsidR="00722E9A">
          <w:rPr>
            <w:webHidden/>
          </w:rPr>
          <w:tab/>
        </w:r>
        <w:r w:rsidR="00722E9A">
          <w:rPr>
            <w:webHidden/>
          </w:rPr>
          <w:fldChar w:fldCharType="begin"/>
        </w:r>
        <w:r w:rsidR="00722E9A">
          <w:rPr>
            <w:webHidden/>
          </w:rPr>
          <w:instrText xml:space="preserve"> PAGEREF _Toc60516578 \h </w:instrText>
        </w:r>
        <w:r w:rsidR="00722E9A">
          <w:rPr>
            <w:webHidden/>
          </w:rPr>
        </w:r>
        <w:r w:rsidR="00722E9A">
          <w:rPr>
            <w:webHidden/>
          </w:rPr>
          <w:fldChar w:fldCharType="separate"/>
        </w:r>
        <w:r w:rsidR="00722E9A">
          <w:rPr>
            <w:webHidden/>
          </w:rPr>
          <w:t>9</w:t>
        </w:r>
        <w:r w:rsidR="00722E9A">
          <w:rPr>
            <w:webHidden/>
          </w:rPr>
          <w:fldChar w:fldCharType="end"/>
        </w:r>
      </w:hyperlink>
    </w:p>
    <w:p w14:paraId="5FBE193D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ADB3385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60516546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43AC929A" w14:textId="77777777" w:rsidTr="00432A98">
        <w:tc>
          <w:tcPr>
            <w:tcW w:w="2831" w:type="dxa"/>
            <w:shd w:val="clear" w:color="auto" w:fill="E6E6E6"/>
            <w:vAlign w:val="center"/>
          </w:tcPr>
          <w:p w14:paraId="6654408B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93CFC6C" w14:textId="77777777" w:rsidR="00432A98" w:rsidRDefault="00432A98" w:rsidP="00025AFE">
            <w:bookmarkStart w:id="13" w:name="地理位置"/>
            <w:r>
              <w:t>黑龙江</w:t>
            </w:r>
            <w:r>
              <w:t>-</w:t>
            </w:r>
            <w:r>
              <w:t>哈尔滨</w:t>
            </w:r>
            <w:bookmarkEnd w:id="13"/>
          </w:p>
        </w:tc>
      </w:tr>
      <w:tr w:rsidR="00432A98" w14:paraId="52D5A647" w14:textId="77777777" w:rsidTr="00432A98">
        <w:tc>
          <w:tcPr>
            <w:tcW w:w="2831" w:type="dxa"/>
            <w:shd w:val="clear" w:color="auto" w:fill="E6E6E6"/>
            <w:vAlign w:val="center"/>
          </w:tcPr>
          <w:p w14:paraId="4E80EFD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437DF966" w14:textId="77777777" w:rsidR="00432A98" w:rsidRDefault="00432A98" w:rsidP="00025AFE">
            <w:bookmarkStart w:id="14" w:name="气候分区"/>
            <w:r>
              <w:t>严寒</w:t>
            </w:r>
            <w:r>
              <w:t>A</w:t>
            </w:r>
            <w:r>
              <w:t>区</w:t>
            </w:r>
            <w:bookmarkEnd w:id="14"/>
          </w:p>
        </w:tc>
      </w:tr>
      <w:tr w:rsidR="00432A98" w14:paraId="39FF4201" w14:textId="77777777" w:rsidTr="00432A98">
        <w:tc>
          <w:tcPr>
            <w:tcW w:w="2831" w:type="dxa"/>
            <w:shd w:val="clear" w:color="auto" w:fill="E6E6E6"/>
            <w:vAlign w:val="center"/>
          </w:tcPr>
          <w:p w14:paraId="6958E508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2574BAF" w14:textId="77777777" w:rsidR="00432A98" w:rsidRDefault="00432A98" w:rsidP="00025AFE">
            <w:bookmarkStart w:id="15" w:name="纬度"/>
            <w:r>
              <w:t>45.75</w:t>
            </w:r>
            <w:bookmarkEnd w:id="15"/>
          </w:p>
        </w:tc>
      </w:tr>
      <w:tr w:rsidR="00432A98" w14:paraId="03A20B45" w14:textId="77777777" w:rsidTr="00432A98">
        <w:tc>
          <w:tcPr>
            <w:tcW w:w="2831" w:type="dxa"/>
            <w:shd w:val="clear" w:color="auto" w:fill="E6E6E6"/>
            <w:vAlign w:val="center"/>
          </w:tcPr>
          <w:p w14:paraId="1093FA81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7FDEE0C" w14:textId="77777777" w:rsidR="00432A98" w:rsidRDefault="00432A98" w:rsidP="00025AFE">
            <w:bookmarkStart w:id="16" w:name="经度"/>
            <w:r>
              <w:t>126.77</w:t>
            </w:r>
            <w:bookmarkEnd w:id="16"/>
          </w:p>
        </w:tc>
      </w:tr>
      <w:tr w:rsidR="00432A98" w14:paraId="4709D2D9" w14:textId="77777777" w:rsidTr="00432A98">
        <w:tc>
          <w:tcPr>
            <w:tcW w:w="2831" w:type="dxa"/>
            <w:shd w:val="clear" w:color="auto" w:fill="E6E6E6"/>
            <w:vAlign w:val="center"/>
          </w:tcPr>
          <w:p w14:paraId="7A96FF6C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DD1DCA1" w14:textId="77777777" w:rsidR="00432A98" w:rsidRDefault="00432A98" w:rsidP="00025AFE">
            <w:bookmarkStart w:id="17" w:name="项目名称＃2"/>
            <w:r>
              <w:t>哈尔滨地方戏院改造项目</w:t>
            </w:r>
            <w:bookmarkEnd w:id="17"/>
          </w:p>
        </w:tc>
      </w:tr>
      <w:tr w:rsidR="00432A98" w14:paraId="343A6957" w14:textId="77777777" w:rsidTr="00432A98">
        <w:tc>
          <w:tcPr>
            <w:tcW w:w="2831" w:type="dxa"/>
            <w:shd w:val="clear" w:color="auto" w:fill="E6E6E6"/>
            <w:vAlign w:val="center"/>
          </w:tcPr>
          <w:p w14:paraId="5EEA97D0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8CEDD41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630AE685" w14:textId="77777777" w:rsidR="00432A98" w:rsidRDefault="00432A98" w:rsidP="00025AFE"/>
        </w:tc>
      </w:tr>
      <w:tr w:rsidR="00432A98" w14:paraId="76761BD0" w14:textId="77777777" w:rsidTr="00432A98">
        <w:tc>
          <w:tcPr>
            <w:tcW w:w="2831" w:type="dxa"/>
            <w:shd w:val="clear" w:color="auto" w:fill="E6E6E6"/>
            <w:vAlign w:val="center"/>
          </w:tcPr>
          <w:p w14:paraId="3FE7ED1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F7F9E4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-15.76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1DE85E4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04C7539C" w14:textId="77777777" w:rsidTr="00432A98">
        <w:tc>
          <w:tcPr>
            <w:tcW w:w="2831" w:type="dxa"/>
            <w:shd w:val="clear" w:color="auto" w:fill="E6E6E6"/>
            <w:vAlign w:val="center"/>
          </w:tcPr>
          <w:p w14:paraId="2C160016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30E19D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13.40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2F0242BF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4DA59134" w14:textId="77777777" w:rsidTr="00432A98">
        <w:tc>
          <w:tcPr>
            <w:tcW w:w="2831" w:type="dxa"/>
            <w:shd w:val="clear" w:color="auto" w:fill="E6E6E6"/>
            <w:vAlign w:val="center"/>
          </w:tcPr>
          <w:p w14:paraId="6DDF4051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8B3498E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0119963F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7E5D1D31" w14:textId="77777777" w:rsidTr="00432A98">
        <w:tc>
          <w:tcPr>
            <w:tcW w:w="2831" w:type="dxa"/>
            <w:shd w:val="clear" w:color="auto" w:fill="E6E6E6"/>
            <w:vAlign w:val="center"/>
          </w:tcPr>
          <w:p w14:paraId="63C05912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5260365" w14:textId="77777777" w:rsidR="00432A98" w:rsidRDefault="00432A98" w:rsidP="00025AFE">
            <w:bookmarkStart w:id="24" w:name="北向角度"/>
            <w:r>
              <w:t>77</w:t>
            </w:r>
            <w:bookmarkEnd w:id="24"/>
            <w:r>
              <w:t>°</w:t>
            </w:r>
          </w:p>
        </w:tc>
      </w:tr>
    </w:tbl>
    <w:p w14:paraId="5535E965" w14:textId="77777777" w:rsidR="00467D84" w:rsidRDefault="00CA6DD4" w:rsidP="00070074">
      <w:pPr>
        <w:pStyle w:val="1"/>
      </w:pPr>
      <w:bookmarkStart w:id="25" w:name="_Toc60516547"/>
      <w:r>
        <w:rPr>
          <w:rFonts w:hint="eastAsia"/>
        </w:rPr>
        <w:t>气象</w:t>
      </w:r>
      <w:r>
        <w:t>数据</w:t>
      </w:r>
      <w:bookmarkEnd w:id="25"/>
    </w:p>
    <w:p w14:paraId="1047A6A1" w14:textId="77777777" w:rsidR="00033DE7" w:rsidRDefault="00033DE7" w:rsidP="00033DE7">
      <w:pPr>
        <w:pStyle w:val="2"/>
      </w:pPr>
      <w:bookmarkStart w:id="26" w:name="_Toc60516548"/>
      <w:r>
        <w:rPr>
          <w:rFonts w:hint="eastAsia"/>
        </w:rPr>
        <w:t>气象地点</w:t>
      </w:r>
      <w:bookmarkEnd w:id="26"/>
    </w:p>
    <w:p w14:paraId="27D0274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黑龙江</w:t>
      </w:r>
      <w:r>
        <w:t>-</w:t>
      </w:r>
      <w:r>
        <w:t>哈尔滨</w:t>
      </w:r>
      <w:r>
        <w:t xml:space="preserve">, </w:t>
      </w:r>
      <w:r>
        <w:t>《中国建筑热环境分析专用气象数据集》</w:t>
      </w:r>
      <w:bookmarkEnd w:id="27"/>
    </w:p>
    <w:p w14:paraId="777FE938" w14:textId="77777777" w:rsidR="00640E36" w:rsidRDefault="009C2673" w:rsidP="00640E36">
      <w:pPr>
        <w:pStyle w:val="2"/>
      </w:pPr>
      <w:bookmarkStart w:id="28" w:name="_Toc60516549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122F10C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1E6C2A97" wp14:editId="36AAB115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61BD2" w14:textId="77777777" w:rsidR="00F25477" w:rsidRDefault="00615FD8" w:rsidP="00615FD8">
      <w:pPr>
        <w:pStyle w:val="2"/>
      </w:pPr>
      <w:bookmarkStart w:id="30" w:name="日最小干球温度变化表"/>
      <w:bookmarkStart w:id="31" w:name="_Toc60516550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7E6258E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4D583E62" wp14:editId="4D5E0194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B6487" w14:textId="77777777" w:rsidR="00615FD8" w:rsidRDefault="00A71379" w:rsidP="00A71379">
      <w:pPr>
        <w:pStyle w:val="2"/>
      </w:pPr>
      <w:bookmarkStart w:id="33" w:name="_Toc60516551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038BE" w14:paraId="28B4B967" w14:textId="77777777">
        <w:tc>
          <w:tcPr>
            <w:tcW w:w="1131" w:type="dxa"/>
            <w:shd w:val="clear" w:color="auto" w:fill="E6E6E6"/>
            <w:vAlign w:val="center"/>
          </w:tcPr>
          <w:p w14:paraId="488C907B" w14:textId="77777777" w:rsidR="002038BE" w:rsidRDefault="00E067F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38FA376" w14:textId="77777777" w:rsidR="002038BE" w:rsidRDefault="00E067F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7ECB78" w14:textId="77777777" w:rsidR="002038BE" w:rsidRDefault="00E067F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50A01F" w14:textId="77777777" w:rsidR="002038BE" w:rsidRDefault="00E067F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BA3D3" w14:textId="77777777" w:rsidR="002038BE" w:rsidRDefault="00E067F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6891F8" w14:textId="77777777" w:rsidR="002038BE" w:rsidRDefault="00E067F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038BE" w14:paraId="53CAA631" w14:textId="77777777">
        <w:tc>
          <w:tcPr>
            <w:tcW w:w="1131" w:type="dxa"/>
            <w:shd w:val="clear" w:color="auto" w:fill="E6E6E6"/>
            <w:vAlign w:val="center"/>
          </w:tcPr>
          <w:p w14:paraId="383963E2" w14:textId="77777777" w:rsidR="002038BE" w:rsidRDefault="00E067FE">
            <w:r>
              <w:t>最大值</w:t>
            </w:r>
          </w:p>
        </w:tc>
        <w:tc>
          <w:tcPr>
            <w:tcW w:w="1975" w:type="dxa"/>
            <w:vAlign w:val="center"/>
          </w:tcPr>
          <w:p w14:paraId="0CB9A92D" w14:textId="77777777" w:rsidR="002038BE" w:rsidRDefault="00E067FE">
            <w:r>
              <w:t>06</w:t>
            </w:r>
            <w:r>
              <w:t>月</w:t>
            </w:r>
            <w:r>
              <w:t>12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9BCF2E" w14:textId="77777777" w:rsidR="002038BE" w:rsidRDefault="00E067FE">
            <w:r>
              <w:t>32.8</w:t>
            </w:r>
          </w:p>
        </w:tc>
        <w:tc>
          <w:tcPr>
            <w:tcW w:w="1556" w:type="dxa"/>
            <w:vAlign w:val="center"/>
          </w:tcPr>
          <w:p w14:paraId="7967FB83" w14:textId="77777777" w:rsidR="002038BE" w:rsidRDefault="00E067FE">
            <w:r>
              <w:t>22.2</w:t>
            </w:r>
          </w:p>
        </w:tc>
        <w:tc>
          <w:tcPr>
            <w:tcW w:w="1556" w:type="dxa"/>
            <w:vAlign w:val="center"/>
          </w:tcPr>
          <w:p w14:paraId="2528CEB2" w14:textId="77777777" w:rsidR="002038BE" w:rsidRDefault="00E067FE">
            <w:r>
              <w:t>12.6</w:t>
            </w:r>
          </w:p>
        </w:tc>
        <w:tc>
          <w:tcPr>
            <w:tcW w:w="1556" w:type="dxa"/>
            <w:vAlign w:val="center"/>
          </w:tcPr>
          <w:p w14:paraId="298E511E" w14:textId="77777777" w:rsidR="002038BE" w:rsidRDefault="00E067FE">
            <w:r>
              <w:t>65.2</w:t>
            </w:r>
          </w:p>
        </w:tc>
      </w:tr>
      <w:tr w:rsidR="002038BE" w14:paraId="7F505848" w14:textId="77777777">
        <w:tc>
          <w:tcPr>
            <w:tcW w:w="1131" w:type="dxa"/>
            <w:shd w:val="clear" w:color="auto" w:fill="E6E6E6"/>
            <w:vAlign w:val="center"/>
          </w:tcPr>
          <w:p w14:paraId="20568BC8" w14:textId="77777777" w:rsidR="002038BE" w:rsidRDefault="00E067FE">
            <w:r>
              <w:t>最小值</w:t>
            </w:r>
          </w:p>
        </w:tc>
        <w:tc>
          <w:tcPr>
            <w:tcW w:w="1975" w:type="dxa"/>
            <w:vAlign w:val="center"/>
          </w:tcPr>
          <w:p w14:paraId="333D334D" w14:textId="77777777" w:rsidR="002038BE" w:rsidRDefault="00E067FE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DE5DAED" w14:textId="77777777" w:rsidR="002038BE" w:rsidRDefault="00E067FE">
            <w:r>
              <w:t>-28.9</w:t>
            </w:r>
          </w:p>
        </w:tc>
        <w:tc>
          <w:tcPr>
            <w:tcW w:w="1556" w:type="dxa"/>
            <w:vAlign w:val="center"/>
          </w:tcPr>
          <w:p w14:paraId="060C9AA8" w14:textId="77777777" w:rsidR="002038BE" w:rsidRDefault="00E067FE">
            <w:r>
              <w:t>-28.9</w:t>
            </w:r>
          </w:p>
        </w:tc>
        <w:tc>
          <w:tcPr>
            <w:tcW w:w="1556" w:type="dxa"/>
            <w:vAlign w:val="center"/>
          </w:tcPr>
          <w:p w14:paraId="2C95C95E" w14:textId="77777777" w:rsidR="002038BE" w:rsidRDefault="00E067FE">
            <w:r>
              <w:t>0.2</w:t>
            </w:r>
          </w:p>
        </w:tc>
        <w:tc>
          <w:tcPr>
            <w:tcW w:w="1556" w:type="dxa"/>
            <w:vAlign w:val="center"/>
          </w:tcPr>
          <w:p w14:paraId="095AE6AE" w14:textId="77777777" w:rsidR="002038BE" w:rsidRDefault="00E067FE">
            <w:r>
              <w:t>-28.5</w:t>
            </w:r>
          </w:p>
        </w:tc>
      </w:tr>
    </w:tbl>
    <w:p w14:paraId="4857AF67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6F0D5F6" w14:textId="77777777" w:rsidR="00A71379" w:rsidRDefault="001C5FD8" w:rsidP="000843B1">
      <w:pPr>
        <w:pStyle w:val="1"/>
      </w:pPr>
      <w:bookmarkStart w:id="35" w:name="_Toc60516552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404D2C83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6BB177E0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250C7DC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0100396" w14:textId="77777777" w:rsidR="00BC2B16" w:rsidRDefault="00BC2B16" w:rsidP="00BC2B16">
      <w:pPr>
        <w:pStyle w:val="1"/>
      </w:pPr>
      <w:bookmarkStart w:id="37" w:name="_Toc60516553"/>
      <w:r>
        <w:rPr>
          <w:rFonts w:hint="eastAsia"/>
        </w:rPr>
        <w:t>围护</w:t>
      </w:r>
      <w:r>
        <w:t>结构</w:t>
      </w:r>
      <w:bookmarkEnd w:id="37"/>
    </w:p>
    <w:p w14:paraId="416661F7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60516554"/>
      <w:bookmarkEnd w:id="38"/>
      <w:r>
        <w:rPr>
          <w:kern w:val="2"/>
        </w:rPr>
        <w:t>屋顶构造</w:t>
      </w:r>
      <w:bookmarkEnd w:id="39"/>
    </w:p>
    <w:p w14:paraId="0FC91DB8" w14:textId="77777777" w:rsidR="002038BE" w:rsidRDefault="00E067FE">
      <w:pPr>
        <w:pStyle w:val="3"/>
        <w:widowControl w:val="0"/>
        <w:rPr>
          <w:kern w:val="2"/>
          <w:szCs w:val="24"/>
        </w:rPr>
      </w:pPr>
      <w:bookmarkStart w:id="40" w:name="_Toc60516555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38BE" w14:paraId="01310C7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185DF48" w14:textId="77777777" w:rsidR="002038BE" w:rsidRDefault="00E067F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D392E9" w14:textId="77777777" w:rsidR="002038BE" w:rsidRDefault="00E067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B7F8F9" w14:textId="77777777" w:rsidR="002038BE" w:rsidRDefault="00E067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D7138A" w14:textId="77777777" w:rsidR="002038BE" w:rsidRDefault="00E067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157FFB" w14:textId="77777777" w:rsidR="002038BE" w:rsidRDefault="00E067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DB9AC5" w14:textId="77777777" w:rsidR="002038BE" w:rsidRDefault="00E067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CD688F" w14:textId="77777777" w:rsidR="002038BE" w:rsidRDefault="00E067FE">
            <w:pPr>
              <w:jc w:val="center"/>
            </w:pPr>
            <w:r>
              <w:t>热惰性指标</w:t>
            </w:r>
          </w:p>
        </w:tc>
      </w:tr>
      <w:tr w:rsidR="002038BE" w14:paraId="1F0DF8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B90FBF" w14:textId="77777777" w:rsidR="002038BE" w:rsidRDefault="002038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9DE14A" w14:textId="77777777" w:rsidR="002038BE" w:rsidRDefault="00E067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89D17" w14:textId="77777777" w:rsidR="002038BE" w:rsidRDefault="00E067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0F4098" w14:textId="77777777" w:rsidR="002038BE" w:rsidRDefault="00E067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DB466" w14:textId="77777777" w:rsidR="002038BE" w:rsidRDefault="00E067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6E9B34" w14:textId="77777777" w:rsidR="002038BE" w:rsidRDefault="00E067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44E4E4" w14:textId="77777777" w:rsidR="002038BE" w:rsidRDefault="00E067FE">
            <w:pPr>
              <w:jc w:val="center"/>
            </w:pPr>
            <w:r>
              <w:t>D=R*S</w:t>
            </w:r>
          </w:p>
        </w:tc>
      </w:tr>
      <w:tr w:rsidR="002038BE" w14:paraId="4E95BEAA" w14:textId="77777777">
        <w:tc>
          <w:tcPr>
            <w:tcW w:w="3345" w:type="dxa"/>
            <w:vAlign w:val="center"/>
          </w:tcPr>
          <w:p w14:paraId="75F81358" w14:textId="77777777" w:rsidR="002038BE" w:rsidRDefault="00E067FE">
            <w:r>
              <w:t>刚性或块体保护层</w:t>
            </w:r>
          </w:p>
        </w:tc>
        <w:tc>
          <w:tcPr>
            <w:tcW w:w="848" w:type="dxa"/>
            <w:vAlign w:val="center"/>
          </w:tcPr>
          <w:p w14:paraId="490B0E1B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4828F474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6636ED64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643DFAB4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38C7C261" w14:textId="77777777" w:rsidR="002038BE" w:rsidRDefault="00E067FE">
            <w:r>
              <w:t>－</w:t>
            </w:r>
          </w:p>
        </w:tc>
        <w:tc>
          <w:tcPr>
            <w:tcW w:w="1064" w:type="dxa"/>
            <w:vAlign w:val="center"/>
          </w:tcPr>
          <w:p w14:paraId="6278C7CC" w14:textId="77777777" w:rsidR="002038BE" w:rsidRDefault="00E067FE">
            <w:r>
              <w:t>－</w:t>
            </w:r>
          </w:p>
        </w:tc>
      </w:tr>
      <w:tr w:rsidR="002038BE" w14:paraId="016B506E" w14:textId="77777777">
        <w:tc>
          <w:tcPr>
            <w:tcW w:w="3345" w:type="dxa"/>
            <w:vAlign w:val="center"/>
          </w:tcPr>
          <w:p w14:paraId="61C06CA0" w14:textId="77777777" w:rsidR="002038BE" w:rsidRDefault="00E067FE">
            <w:r>
              <w:t>挤塑聚苯板</w:t>
            </w:r>
          </w:p>
        </w:tc>
        <w:tc>
          <w:tcPr>
            <w:tcW w:w="848" w:type="dxa"/>
            <w:vAlign w:val="center"/>
          </w:tcPr>
          <w:p w14:paraId="2E143368" w14:textId="77777777" w:rsidR="002038BE" w:rsidRDefault="00E067FE">
            <w:r>
              <w:t>120</w:t>
            </w:r>
          </w:p>
        </w:tc>
        <w:tc>
          <w:tcPr>
            <w:tcW w:w="1075" w:type="dxa"/>
            <w:vAlign w:val="center"/>
          </w:tcPr>
          <w:p w14:paraId="5804EB3B" w14:textId="77777777" w:rsidR="002038BE" w:rsidRDefault="00E067FE">
            <w:r>
              <w:t>0.033</w:t>
            </w:r>
          </w:p>
        </w:tc>
        <w:tc>
          <w:tcPr>
            <w:tcW w:w="1075" w:type="dxa"/>
            <w:vAlign w:val="center"/>
          </w:tcPr>
          <w:p w14:paraId="4FC11717" w14:textId="77777777" w:rsidR="002038BE" w:rsidRDefault="00E067FE">
            <w:r>
              <w:t>0.347</w:t>
            </w:r>
          </w:p>
        </w:tc>
        <w:tc>
          <w:tcPr>
            <w:tcW w:w="848" w:type="dxa"/>
            <w:vAlign w:val="center"/>
          </w:tcPr>
          <w:p w14:paraId="3D9FB355" w14:textId="77777777" w:rsidR="002038BE" w:rsidRDefault="00E067FE">
            <w:r>
              <w:t>1.14</w:t>
            </w:r>
          </w:p>
        </w:tc>
        <w:tc>
          <w:tcPr>
            <w:tcW w:w="1075" w:type="dxa"/>
            <w:vAlign w:val="center"/>
          </w:tcPr>
          <w:p w14:paraId="32AFA5E3" w14:textId="77777777" w:rsidR="002038BE" w:rsidRDefault="00E067FE">
            <w:r>
              <w:t>3.190</w:t>
            </w:r>
          </w:p>
        </w:tc>
        <w:tc>
          <w:tcPr>
            <w:tcW w:w="1064" w:type="dxa"/>
            <w:vAlign w:val="center"/>
          </w:tcPr>
          <w:p w14:paraId="177BBF6C" w14:textId="77777777" w:rsidR="002038BE" w:rsidRDefault="00E067FE">
            <w:r>
              <w:t>1.262</w:t>
            </w:r>
          </w:p>
        </w:tc>
      </w:tr>
      <w:tr w:rsidR="002038BE" w14:paraId="58EE7DCE" w14:textId="77777777">
        <w:tc>
          <w:tcPr>
            <w:tcW w:w="3345" w:type="dxa"/>
            <w:vAlign w:val="center"/>
          </w:tcPr>
          <w:p w14:paraId="0CF9364D" w14:textId="77777777" w:rsidR="002038BE" w:rsidRDefault="00E067FE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FA4CD23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005EA0A8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4945FC3C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1CEA7446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697B678F" w14:textId="77777777" w:rsidR="002038BE" w:rsidRDefault="00E067FE">
            <w:r>
              <w:t>－</w:t>
            </w:r>
          </w:p>
        </w:tc>
        <w:tc>
          <w:tcPr>
            <w:tcW w:w="1064" w:type="dxa"/>
            <w:vAlign w:val="center"/>
          </w:tcPr>
          <w:p w14:paraId="3E40D9C0" w14:textId="77777777" w:rsidR="002038BE" w:rsidRDefault="00E067FE">
            <w:r>
              <w:t>－</w:t>
            </w:r>
          </w:p>
        </w:tc>
      </w:tr>
      <w:tr w:rsidR="002038BE" w14:paraId="1482E886" w14:textId="77777777">
        <w:tc>
          <w:tcPr>
            <w:tcW w:w="3345" w:type="dxa"/>
            <w:vAlign w:val="center"/>
          </w:tcPr>
          <w:p w14:paraId="505D269F" w14:textId="77777777" w:rsidR="002038BE" w:rsidRDefault="00E067FE">
            <w:r>
              <w:lastRenderedPageBreak/>
              <w:t>（夏季）垂直空气间层（</w:t>
            </w:r>
            <w:r>
              <w:t>δ=60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09F72FC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200B037E" w14:textId="77777777" w:rsidR="002038BE" w:rsidRDefault="00E067FE">
            <w:r>
              <w:t>0.135</w:t>
            </w:r>
          </w:p>
        </w:tc>
        <w:tc>
          <w:tcPr>
            <w:tcW w:w="1075" w:type="dxa"/>
            <w:vAlign w:val="center"/>
          </w:tcPr>
          <w:p w14:paraId="6191B95C" w14:textId="77777777" w:rsidR="002038BE" w:rsidRDefault="00E067FE">
            <w:r>
              <w:t>0.109</w:t>
            </w:r>
          </w:p>
        </w:tc>
        <w:tc>
          <w:tcPr>
            <w:tcW w:w="848" w:type="dxa"/>
            <w:vAlign w:val="center"/>
          </w:tcPr>
          <w:p w14:paraId="2E80EE4B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23426DFE" w14:textId="77777777" w:rsidR="002038BE" w:rsidRDefault="00E067FE">
            <w:r>
              <w:t>0.148</w:t>
            </w:r>
          </w:p>
        </w:tc>
        <w:tc>
          <w:tcPr>
            <w:tcW w:w="1064" w:type="dxa"/>
            <w:vAlign w:val="center"/>
          </w:tcPr>
          <w:p w14:paraId="46826C56" w14:textId="77777777" w:rsidR="002038BE" w:rsidRDefault="00E067FE">
            <w:r>
              <w:t>0.016</w:t>
            </w:r>
          </w:p>
        </w:tc>
      </w:tr>
      <w:tr w:rsidR="002038BE" w14:paraId="668CCBC1" w14:textId="77777777">
        <w:tc>
          <w:tcPr>
            <w:tcW w:w="3345" w:type="dxa"/>
            <w:vAlign w:val="center"/>
          </w:tcPr>
          <w:p w14:paraId="7D1F28E1" w14:textId="77777777" w:rsidR="002038BE" w:rsidRDefault="00E067FE">
            <w:r>
              <w:t>找坡层</w:t>
            </w:r>
          </w:p>
        </w:tc>
        <w:tc>
          <w:tcPr>
            <w:tcW w:w="848" w:type="dxa"/>
            <w:vAlign w:val="center"/>
          </w:tcPr>
          <w:p w14:paraId="2F703587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7EC24432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DBF2F4A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2A863746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A0348F9" w14:textId="77777777" w:rsidR="002038BE" w:rsidRDefault="00E067FE">
            <w:r>
              <w:t>－</w:t>
            </w:r>
          </w:p>
        </w:tc>
        <w:tc>
          <w:tcPr>
            <w:tcW w:w="1064" w:type="dxa"/>
            <w:vAlign w:val="center"/>
          </w:tcPr>
          <w:p w14:paraId="6B1382C6" w14:textId="77777777" w:rsidR="002038BE" w:rsidRDefault="00E067FE">
            <w:r>
              <w:t>－</w:t>
            </w:r>
          </w:p>
        </w:tc>
      </w:tr>
      <w:tr w:rsidR="002038BE" w14:paraId="28404DC9" w14:textId="77777777">
        <w:tc>
          <w:tcPr>
            <w:tcW w:w="3345" w:type="dxa"/>
            <w:vAlign w:val="center"/>
          </w:tcPr>
          <w:p w14:paraId="4271A59F" w14:textId="77777777" w:rsidR="002038BE" w:rsidRDefault="00E067FE">
            <w:r>
              <w:t>混凝土多孔砖</w:t>
            </w:r>
            <w:r>
              <w:t>(190</w:t>
            </w:r>
            <w:r>
              <w:t>八孔砖）</w:t>
            </w:r>
          </w:p>
        </w:tc>
        <w:tc>
          <w:tcPr>
            <w:tcW w:w="848" w:type="dxa"/>
            <w:vAlign w:val="center"/>
          </w:tcPr>
          <w:p w14:paraId="1CEB9DEE" w14:textId="77777777" w:rsidR="002038BE" w:rsidRDefault="00E067FE">
            <w:r>
              <w:t>120</w:t>
            </w:r>
          </w:p>
        </w:tc>
        <w:tc>
          <w:tcPr>
            <w:tcW w:w="1075" w:type="dxa"/>
            <w:vAlign w:val="center"/>
          </w:tcPr>
          <w:p w14:paraId="16166CC9" w14:textId="77777777" w:rsidR="002038BE" w:rsidRDefault="00E067FE">
            <w:r>
              <w:t>0.620</w:t>
            </w:r>
          </w:p>
        </w:tc>
        <w:tc>
          <w:tcPr>
            <w:tcW w:w="1075" w:type="dxa"/>
            <w:vAlign w:val="center"/>
          </w:tcPr>
          <w:p w14:paraId="75580CC5" w14:textId="77777777" w:rsidR="002038BE" w:rsidRDefault="00E067FE">
            <w:r>
              <w:t>5.480</w:t>
            </w:r>
          </w:p>
        </w:tc>
        <w:tc>
          <w:tcPr>
            <w:tcW w:w="848" w:type="dxa"/>
            <w:vAlign w:val="center"/>
          </w:tcPr>
          <w:p w14:paraId="4DEED2C8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5E192E2D" w14:textId="77777777" w:rsidR="002038BE" w:rsidRDefault="00E067FE">
            <w:r>
              <w:t>0.194</w:t>
            </w:r>
          </w:p>
        </w:tc>
        <w:tc>
          <w:tcPr>
            <w:tcW w:w="1064" w:type="dxa"/>
            <w:vAlign w:val="center"/>
          </w:tcPr>
          <w:p w14:paraId="070D674B" w14:textId="77777777" w:rsidR="002038BE" w:rsidRDefault="00E067FE">
            <w:r>
              <w:t>1.061</w:t>
            </w:r>
          </w:p>
        </w:tc>
      </w:tr>
      <w:tr w:rsidR="002038BE" w14:paraId="22BA9561" w14:textId="77777777">
        <w:tc>
          <w:tcPr>
            <w:tcW w:w="3345" w:type="dxa"/>
            <w:vAlign w:val="center"/>
          </w:tcPr>
          <w:p w14:paraId="45F4F1EF" w14:textId="77777777" w:rsidR="002038BE" w:rsidRDefault="00E067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F23676" w14:textId="77777777" w:rsidR="002038BE" w:rsidRDefault="00E067FE">
            <w:r>
              <w:t>320</w:t>
            </w:r>
          </w:p>
        </w:tc>
        <w:tc>
          <w:tcPr>
            <w:tcW w:w="1075" w:type="dxa"/>
            <w:vAlign w:val="center"/>
          </w:tcPr>
          <w:p w14:paraId="47204880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3C8A251A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1ABE1EAE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0AABB096" w14:textId="77777777" w:rsidR="002038BE" w:rsidRDefault="00E067FE">
            <w:r>
              <w:t>3.531</w:t>
            </w:r>
          </w:p>
        </w:tc>
        <w:tc>
          <w:tcPr>
            <w:tcW w:w="1064" w:type="dxa"/>
            <w:vAlign w:val="center"/>
          </w:tcPr>
          <w:p w14:paraId="77A226E2" w14:textId="77777777" w:rsidR="002038BE" w:rsidRDefault="00E067FE">
            <w:r>
              <w:t>2.339</w:t>
            </w:r>
          </w:p>
        </w:tc>
      </w:tr>
      <w:tr w:rsidR="002038BE" w14:paraId="03C814F9" w14:textId="77777777">
        <w:tc>
          <w:tcPr>
            <w:tcW w:w="3345" w:type="dxa"/>
            <w:shd w:val="clear" w:color="auto" w:fill="E6E6E6"/>
            <w:vAlign w:val="center"/>
          </w:tcPr>
          <w:p w14:paraId="6B0165A7" w14:textId="77777777" w:rsidR="002038BE" w:rsidRDefault="00E067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A5B972" w14:textId="77777777" w:rsidR="002038BE" w:rsidRDefault="00E067FE">
            <w:pPr>
              <w:jc w:val="center"/>
            </w:pPr>
            <w:r>
              <w:t>0.75</w:t>
            </w:r>
          </w:p>
        </w:tc>
      </w:tr>
      <w:tr w:rsidR="002038BE" w14:paraId="122BCF82" w14:textId="77777777">
        <w:tc>
          <w:tcPr>
            <w:tcW w:w="3345" w:type="dxa"/>
            <w:shd w:val="clear" w:color="auto" w:fill="E6E6E6"/>
            <w:vAlign w:val="center"/>
          </w:tcPr>
          <w:p w14:paraId="2DD93DAB" w14:textId="77777777" w:rsidR="002038BE" w:rsidRDefault="00E067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21F9F38" w14:textId="77777777" w:rsidR="002038BE" w:rsidRDefault="00E067FE">
            <w:pPr>
              <w:jc w:val="center"/>
            </w:pPr>
            <w:r>
              <w:t>0.27</w:t>
            </w:r>
          </w:p>
        </w:tc>
      </w:tr>
      <w:tr w:rsidR="002038BE" w14:paraId="3881BB62" w14:textId="77777777">
        <w:tc>
          <w:tcPr>
            <w:tcW w:w="3345" w:type="dxa"/>
            <w:shd w:val="clear" w:color="auto" w:fill="E6E6E6"/>
            <w:vAlign w:val="center"/>
          </w:tcPr>
          <w:p w14:paraId="35C46F7E" w14:textId="77777777" w:rsidR="002038BE" w:rsidRDefault="00E067FE">
            <w:r>
              <w:t>数据来源</w:t>
            </w:r>
          </w:p>
        </w:tc>
        <w:tc>
          <w:tcPr>
            <w:tcW w:w="5985" w:type="dxa"/>
            <w:gridSpan w:val="6"/>
          </w:tcPr>
          <w:p w14:paraId="4BF60745" w14:textId="77777777" w:rsidR="002038BE" w:rsidRDefault="00E067FE">
            <w:pPr>
              <w:jc w:val="center"/>
            </w:pPr>
            <w:r>
              <w:t>黑龙江居住</w:t>
            </w:r>
            <w:r>
              <w:t>DB23-T120-2001</w:t>
            </w:r>
            <w:r>
              <w:t>附录</w:t>
            </w:r>
            <w:r>
              <w:t>D</w:t>
            </w:r>
          </w:p>
        </w:tc>
      </w:tr>
    </w:tbl>
    <w:p w14:paraId="63FE65DB" w14:textId="77777777" w:rsidR="002038BE" w:rsidRDefault="00E067FE">
      <w:pPr>
        <w:pStyle w:val="2"/>
        <w:widowControl w:val="0"/>
        <w:rPr>
          <w:kern w:val="2"/>
        </w:rPr>
      </w:pPr>
      <w:bookmarkStart w:id="41" w:name="_Toc60516556"/>
      <w:r>
        <w:rPr>
          <w:kern w:val="2"/>
        </w:rPr>
        <w:t>外墙构造</w:t>
      </w:r>
      <w:bookmarkEnd w:id="41"/>
    </w:p>
    <w:p w14:paraId="319678CC" w14:textId="77777777" w:rsidR="002038BE" w:rsidRDefault="00E067FE">
      <w:pPr>
        <w:pStyle w:val="3"/>
        <w:widowControl w:val="0"/>
        <w:rPr>
          <w:kern w:val="2"/>
          <w:szCs w:val="24"/>
        </w:rPr>
      </w:pPr>
      <w:bookmarkStart w:id="42" w:name="_Toc60516557"/>
      <w:r>
        <w:rPr>
          <w:kern w:val="2"/>
          <w:szCs w:val="24"/>
        </w:rPr>
        <w:t>老建筑外墙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38BE" w14:paraId="0D2FFD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A4F5B6" w14:textId="77777777" w:rsidR="002038BE" w:rsidRDefault="00E067F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732B85" w14:textId="77777777" w:rsidR="002038BE" w:rsidRDefault="00E067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97672" w14:textId="77777777" w:rsidR="002038BE" w:rsidRDefault="00E067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21A0E5" w14:textId="77777777" w:rsidR="002038BE" w:rsidRDefault="00E067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654D9" w14:textId="77777777" w:rsidR="002038BE" w:rsidRDefault="00E067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91D2A4" w14:textId="77777777" w:rsidR="002038BE" w:rsidRDefault="00E067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4A8DD4" w14:textId="77777777" w:rsidR="002038BE" w:rsidRDefault="00E067FE">
            <w:pPr>
              <w:jc w:val="center"/>
            </w:pPr>
            <w:r>
              <w:t>热惰性指标</w:t>
            </w:r>
          </w:p>
        </w:tc>
      </w:tr>
      <w:tr w:rsidR="002038BE" w14:paraId="07EB8C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515FDA5" w14:textId="77777777" w:rsidR="002038BE" w:rsidRDefault="002038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B06807" w14:textId="77777777" w:rsidR="002038BE" w:rsidRDefault="00E067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939A28" w14:textId="77777777" w:rsidR="002038BE" w:rsidRDefault="00E067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8D9A32" w14:textId="77777777" w:rsidR="002038BE" w:rsidRDefault="00E067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12356" w14:textId="77777777" w:rsidR="002038BE" w:rsidRDefault="00E067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59CC5" w14:textId="77777777" w:rsidR="002038BE" w:rsidRDefault="00E067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ABF53A" w14:textId="77777777" w:rsidR="002038BE" w:rsidRDefault="00E067FE">
            <w:pPr>
              <w:jc w:val="center"/>
            </w:pPr>
            <w:r>
              <w:t>D=R*S</w:t>
            </w:r>
          </w:p>
        </w:tc>
      </w:tr>
      <w:tr w:rsidR="002038BE" w14:paraId="7C7FA39F" w14:textId="77777777">
        <w:tc>
          <w:tcPr>
            <w:tcW w:w="3345" w:type="dxa"/>
            <w:vAlign w:val="center"/>
          </w:tcPr>
          <w:p w14:paraId="7282D9E4" w14:textId="77777777" w:rsidR="002038BE" w:rsidRDefault="00E067FE">
            <w:r>
              <w:t>水泥砂浆</w:t>
            </w:r>
          </w:p>
        </w:tc>
        <w:tc>
          <w:tcPr>
            <w:tcW w:w="848" w:type="dxa"/>
            <w:vAlign w:val="center"/>
          </w:tcPr>
          <w:p w14:paraId="20EDF89D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64677161" w14:textId="77777777" w:rsidR="002038BE" w:rsidRDefault="00E067FE">
            <w:r>
              <w:t>0.930</w:t>
            </w:r>
          </w:p>
        </w:tc>
        <w:tc>
          <w:tcPr>
            <w:tcW w:w="1075" w:type="dxa"/>
            <w:vAlign w:val="center"/>
          </w:tcPr>
          <w:p w14:paraId="6F7587FA" w14:textId="77777777" w:rsidR="002038BE" w:rsidRDefault="00E067FE">
            <w:r>
              <w:t>11.370</w:t>
            </w:r>
          </w:p>
        </w:tc>
        <w:tc>
          <w:tcPr>
            <w:tcW w:w="848" w:type="dxa"/>
            <w:vAlign w:val="center"/>
          </w:tcPr>
          <w:p w14:paraId="0AEE77B0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797243C5" w14:textId="77777777" w:rsidR="002038BE" w:rsidRDefault="00E067FE">
            <w:r>
              <w:t>0.022</w:t>
            </w:r>
          </w:p>
        </w:tc>
        <w:tc>
          <w:tcPr>
            <w:tcW w:w="1064" w:type="dxa"/>
            <w:vAlign w:val="center"/>
          </w:tcPr>
          <w:p w14:paraId="2F9EDC8C" w14:textId="77777777" w:rsidR="002038BE" w:rsidRDefault="00E067FE">
            <w:r>
              <w:t>0.245</w:t>
            </w:r>
          </w:p>
        </w:tc>
      </w:tr>
      <w:tr w:rsidR="002038BE" w14:paraId="399233C0" w14:textId="77777777">
        <w:tc>
          <w:tcPr>
            <w:tcW w:w="3345" w:type="dxa"/>
            <w:vAlign w:val="center"/>
          </w:tcPr>
          <w:p w14:paraId="47B516E1" w14:textId="77777777" w:rsidR="002038BE" w:rsidRDefault="00E067FE">
            <w:r>
              <w:t>重砂浆砌筑粘土砖砌体</w:t>
            </w:r>
          </w:p>
        </w:tc>
        <w:tc>
          <w:tcPr>
            <w:tcW w:w="848" w:type="dxa"/>
            <w:vAlign w:val="center"/>
          </w:tcPr>
          <w:p w14:paraId="093B82FE" w14:textId="77777777" w:rsidR="002038BE" w:rsidRDefault="00E067FE">
            <w:r>
              <w:t>490</w:t>
            </w:r>
          </w:p>
        </w:tc>
        <w:tc>
          <w:tcPr>
            <w:tcW w:w="1075" w:type="dxa"/>
            <w:vAlign w:val="center"/>
          </w:tcPr>
          <w:p w14:paraId="4B1D082A" w14:textId="77777777" w:rsidR="002038BE" w:rsidRDefault="00E067FE">
            <w:r>
              <w:t>0.810</w:t>
            </w:r>
          </w:p>
        </w:tc>
        <w:tc>
          <w:tcPr>
            <w:tcW w:w="1075" w:type="dxa"/>
            <w:vAlign w:val="center"/>
          </w:tcPr>
          <w:p w14:paraId="33CF0E72" w14:textId="77777777" w:rsidR="002038BE" w:rsidRDefault="00E067FE">
            <w:r>
              <w:t>10.630</w:t>
            </w:r>
          </w:p>
        </w:tc>
        <w:tc>
          <w:tcPr>
            <w:tcW w:w="848" w:type="dxa"/>
            <w:vAlign w:val="center"/>
          </w:tcPr>
          <w:p w14:paraId="296A076D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63ABBC88" w14:textId="77777777" w:rsidR="002038BE" w:rsidRDefault="00E067FE">
            <w:r>
              <w:t>0.605</w:t>
            </w:r>
          </w:p>
        </w:tc>
        <w:tc>
          <w:tcPr>
            <w:tcW w:w="1064" w:type="dxa"/>
            <w:vAlign w:val="center"/>
          </w:tcPr>
          <w:p w14:paraId="4E6CA8BD" w14:textId="77777777" w:rsidR="002038BE" w:rsidRDefault="00E067FE">
            <w:r>
              <w:t>6.430</w:t>
            </w:r>
          </w:p>
        </w:tc>
      </w:tr>
      <w:tr w:rsidR="002038BE" w14:paraId="4DE09B29" w14:textId="77777777">
        <w:tc>
          <w:tcPr>
            <w:tcW w:w="3345" w:type="dxa"/>
            <w:vAlign w:val="center"/>
          </w:tcPr>
          <w:p w14:paraId="38D82577" w14:textId="77777777" w:rsidR="002038BE" w:rsidRDefault="00E067FE">
            <w:r>
              <w:t>水泥砂浆</w:t>
            </w:r>
          </w:p>
        </w:tc>
        <w:tc>
          <w:tcPr>
            <w:tcW w:w="848" w:type="dxa"/>
            <w:vAlign w:val="center"/>
          </w:tcPr>
          <w:p w14:paraId="57222277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53912012" w14:textId="77777777" w:rsidR="002038BE" w:rsidRDefault="00E067FE">
            <w:r>
              <w:t>0.930</w:t>
            </w:r>
          </w:p>
        </w:tc>
        <w:tc>
          <w:tcPr>
            <w:tcW w:w="1075" w:type="dxa"/>
            <w:vAlign w:val="center"/>
          </w:tcPr>
          <w:p w14:paraId="01884183" w14:textId="77777777" w:rsidR="002038BE" w:rsidRDefault="00E067FE">
            <w:r>
              <w:t>11.370</w:t>
            </w:r>
          </w:p>
        </w:tc>
        <w:tc>
          <w:tcPr>
            <w:tcW w:w="848" w:type="dxa"/>
            <w:vAlign w:val="center"/>
          </w:tcPr>
          <w:p w14:paraId="6345F270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0D72A735" w14:textId="77777777" w:rsidR="002038BE" w:rsidRDefault="00E067FE">
            <w:r>
              <w:t>0.022</w:t>
            </w:r>
          </w:p>
        </w:tc>
        <w:tc>
          <w:tcPr>
            <w:tcW w:w="1064" w:type="dxa"/>
            <w:vAlign w:val="center"/>
          </w:tcPr>
          <w:p w14:paraId="02854625" w14:textId="77777777" w:rsidR="002038BE" w:rsidRDefault="00E067FE">
            <w:r>
              <w:t>0.245</w:t>
            </w:r>
          </w:p>
        </w:tc>
      </w:tr>
      <w:tr w:rsidR="002038BE" w14:paraId="18D27DB4" w14:textId="77777777">
        <w:tc>
          <w:tcPr>
            <w:tcW w:w="3345" w:type="dxa"/>
            <w:vAlign w:val="center"/>
          </w:tcPr>
          <w:p w14:paraId="3CAD43B2" w14:textId="77777777" w:rsidR="002038BE" w:rsidRDefault="00E067FE">
            <w:r>
              <w:t>岩棉板</w:t>
            </w:r>
          </w:p>
        </w:tc>
        <w:tc>
          <w:tcPr>
            <w:tcW w:w="848" w:type="dxa"/>
            <w:vAlign w:val="center"/>
          </w:tcPr>
          <w:p w14:paraId="5E0ADF4D" w14:textId="77777777" w:rsidR="002038BE" w:rsidRDefault="00E067FE">
            <w:r>
              <w:t>110</w:t>
            </w:r>
          </w:p>
        </w:tc>
        <w:tc>
          <w:tcPr>
            <w:tcW w:w="1075" w:type="dxa"/>
            <w:vAlign w:val="center"/>
          </w:tcPr>
          <w:p w14:paraId="62256C6E" w14:textId="77777777" w:rsidR="002038BE" w:rsidRDefault="00E067FE">
            <w:r>
              <w:t>0.054</w:t>
            </w:r>
          </w:p>
        </w:tc>
        <w:tc>
          <w:tcPr>
            <w:tcW w:w="1075" w:type="dxa"/>
            <w:vAlign w:val="center"/>
          </w:tcPr>
          <w:p w14:paraId="50BDA189" w14:textId="77777777" w:rsidR="002038BE" w:rsidRDefault="00E067FE">
            <w:r>
              <w:t>0.578</w:t>
            </w:r>
          </w:p>
        </w:tc>
        <w:tc>
          <w:tcPr>
            <w:tcW w:w="848" w:type="dxa"/>
            <w:vAlign w:val="center"/>
          </w:tcPr>
          <w:p w14:paraId="15EADBFD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6E063CDE" w14:textId="77777777" w:rsidR="002038BE" w:rsidRDefault="00E067FE">
            <w:r>
              <w:t>2.037</w:t>
            </w:r>
          </w:p>
        </w:tc>
        <w:tc>
          <w:tcPr>
            <w:tcW w:w="1064" w:type="dxa"/>
            <w:vAlign w:val="center"/>
          </w:tcPr>
          <w:p w14:paraId="005A0730" w14:textId="77777777" w:rsidR="002038BE" w:rsidRDefault="00E067FE">
            <w:r>
              <w:t>1.177</w:t>
            </w:r>
          </w:p>
        </w:tc>
      </w:tr>
      <w:tr w:rsidR="002038BE" w14:paraId="5CD43FCE" w14:textId="77777777">
        <w:tc>
          <w:tcPr>
            <w:tcW w:w="3345" w:type="dxa"/>
            <w:vAlign w:val="center"/>
          </w:tcPr>
          <w:p w14:paraId="5E2D1DE2" w14:textId="77777777" w:rsidR="002038BE" w:rsidRDefault="00E067FE">
            <w:r>
              <w:t>玻璃纤维网络布</w:t>
            </w:r>
          </w:p>
        </w:tc>
        <w:tc>
          <w:tcPr>
            <w:tcW w:w="848" w:type="dxa"/>
            <w:vAlign w:val="center"/>
          </w:tcPr>
          <w:p w14:paraId="03E057DB" w14:textId="77777777" w:rsidR="002038BE" w:rsidRDefault="00E067FE">
            <w:r>
              <w:t>5</w:t>
            </w:r>
          </w:p>
        </w:tc>
        <w:tc>
          <w:tcPr>
            <w:tcW w:w="1075" w:type="dxa"/>
            <w:vAlign w:val="center"/>
          </w:tcPr>
          <w:p w14:paraId="50970FB3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4E422722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5AE42CC6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E969792" w14:textId="77777777" w:rsidR="002038BE" w:rsidRDefault="00E067FE">
            <w:r>
              <w:t>－</w:t>
            </w:r>
          </w:p>
        </w:tc>
        <w:tc>
          <w:tcPr>
            <w:tcW w:w="1064" w:type="dxa"/>
            <w:vAlign w:val="center"/>
          </w:tcPr>
          <w:p w14:paraId="7241AE9A" w14:textId="77777777" w:rsidR="002038BE" w:rsidRDefault="00E067FE">
            <w:r>
              <w:t>－</w:t>
            </w:r>
          </w:p>
        </w:tc>
      </w:tr>
      <w:tr w:rsidR="002038BE" w14:paraId="784F4338" w14:textId="77777777">
        <w:tc>
          <w:tcPr>
            <w:tcW w:w="3345" w:type="dxa"/>
            <w:vAlign w:val="center"/>
          </w:tcPr>
          <w:p w14:paraId="55A0B766" w14:textId="77777777" w:rsidR="002038BE" w:rsidRDefault="00E067FE">
            <w:r>
              <w:t>专用饰面砂浆与涂料</w:t>
            </w:r>
          </w:p>
        </w:tc>
        <w:tc>
          <w:tcPr>
            <w:tcW w:w="848" w:type="dxa"/>
            <w:vAlign w:val="center"/>
          </w:tcPr>
          <w:p w14:paraId="11A89DAC" w14:textId="77777777" w:rsidR="002038BE" w:rsidRDefault="00E067FE">
            <w:r>
              <w:t>10</w:t>
            </w:r>
          </w:p>
        </w:tc>
        <w:tc>
          <w:tcPr>
            <w:tcW w:w="1075" w:type="dxa"/>
            <w:vAlign w:val="center"/>
          </w:tcPr>
          <w:p w14:paraId="0CB58C41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2BD25901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3FAD4877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5C1D38B" w14:textId="77777777" w:rsidR="002038BE" w:rsidRDefault="00E067FE">
            <w:r>
              <w:t>－</w:t>
            </w:r>
          </w:p>
        </w:tc>
        <w:tc>
          <w:tcPr>
            <w:tcW w:w="1064" w:type="dxa"/>
            <w:vAlign w:val="center"/>
          </w:tcPr>
          <w:p w14:paraId="27DD854B" w14:textId="77777777" w:rsidR="002038BE" w:rsidRDefault="00E067FE">
            <w:r>
              <w:t>－</w:t>
            </w:r>
          </w:p>
        </w:tc>
      </w:tr>
      <w:tr w:rsidR="002038BE" w14:paraId="1513A60A" w14:textId="77777777">
        <w:tc>
          <w:tcPr>
            <w:tcW w:w="3345" w:type="dxa"/>
            <w:vAlign w:val="center"/>
          </w:tcPr>
          <w:p w14:paraId="13D2A54C" w14:textId="77777777" w:rsidR="002038BE" w:rsidRDefault="00E067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1C0218" w14:textId="77777777" w:rsidR="002038BE" w:rsidRDefault="00E067FE">
            <w:r>
              <w:t>655</w:t>
            </w:r>
          </w:p>
        </w:tc>
        <w:tc>
          <w:tcPr>
            <w:tcW w:w="1075" w:type="dxa"/>
            <w:vAlign w:val="center"/>
          </w:tcPr>
          <w:p w14:paraId="34891003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09380CE6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465383CF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0CF47524" w14:textId="77777777" w:rsidR="002038BE" w:rsidRDefault="00E067FE">
            <w:r>
              <w:t>2.685</w:t>
            </w:r>
          </w:p>
        </w:tc>
        <w:tc>
          <w:tcPr>
            <w:tcW w:w="1064" w:type="dxa"/>
            <w:vAlign w:val="center"/>
          </w:tcPr>
          <w:p w14:paraId="193EB0DC" w14:textId="77777777" w:rsidR="002038BE" w:rsidRDefault="00E067FE">
            <w:r>
              <w:t>8.097</w:t>
            </w:r>
          </w:p>
        </w:tc>
      </w:tr>
      <w:tr w:rsidR="002038BE" w14:paraId="425D7163" w14:textId="77777777">
        <w:tc>
          <w:tcPr>
            <w:tcW w:w="3345" w:type="dxa"/>
            <w:shd w:val="clear" w:color="auto" w:fill="E6E6E6"/>
            <w:vAlign w:val="center"/>
          </w:tcPr>
          <w:p w14:paraId="2DD5975D" w14:textId="77777777" w:rsidR="002038BE" w:rsidRDefault="00E067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61C9A6E" w14:textId="77777777" w:rsidR="002038BE" w:rsidRDefault="00E067FE">
            <w:pPr>
              <w:jc w:val="center"/>
            </w:pPr>
            <w:r>
              <w:t>0.75</w:t>
            </w:r>
          </w:p>
        </w:tc>
      </w:tr>
      <w:tr w:rsidR="002038BE" w14:paraId="4F0D7EEC" w14:textId="77777777">
        <w:tc>
          <w:tcPr>
            <w:tcW w:w="3345" w:type="dxa"/>
            <w:shd w:val="clear" w:color="auto" w:fill="E6E6E6"/>
            <w:vAlign w:val="center"/>
          </w:tcPr>
          <w:p w14:paraId="15D3AD85" w14:textId="77777777" w:rsidR="002038BE" w:rsidRDefault="00E067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4B496E3" w14:textId="77777777" w:rsidR="002038BE" w:rsidRDefault="00E067FE">
            <w:pPr>
              <w:jc w:val="center"/>
            </w:pPr>
            <w:r>
              <w:t>0.35</w:t>
            </w:r>
          </w:p>
        </w:tc>
      </w:tr>
      <w:tr w:rsidR="002038BE" w14:paraId="6FD620B1" w14:textId="77777777">
        <w:tc>
          <w:tcPr>
            <w:tcW w:w="3345" w:type="dxa"/>
            <w:shd w:val="clear" w:color="auto" w:fill="E6E6E6"/>
            <w:vAlign w:val="center"/>
          </w:tcPr>
          <w:p w14:paraId="53CAF255" w14:textId="77777777" w:rsidR="002038BE" w:rsidRDefault="00E067FE">
            <w:r>
              <w:t>数据来源</w:t>
            </w:r>
          </w:p>
        </w:tc>
        <w:tc>
          <w:tcPr>
            <w:tcW w:w="5985" w:type="dxa"/>
            <w:gridSpan w:val="6"/>
          </w:tcPr>
          <w:p w14:paraId="2BBF957A" w14:textId="77777777" w:rsidR="002038BE" w:rsidRDefault="00E067FE">
            <w:pPr>
              <w:jc w:val="center"/>
            </w:pPr>
            <w:r>
              <w:t>黑龙江居住</w:t>
            </w:r>
            <w:r>
              <w:t>DB23-T120-2001</w:t>
            </w:r>
            <w:r>
              <w:t>附录</w:t>
            </w:r>
            <w:r>
              <w:t>D</w:t>
            </w:r>
          </w:p>
        </w:tc>
      </w:tr>
    </w:tbl>
    <w:p w14:paraId="04B1090F" w14:textId="77777777" w:rsidR="002038BE" w:rsidRDefault="00E067FE">
      <w:pPr>
        <w:pStyle w:val="3"/>
        <w:widowControl w:val="0"/>
        <w:rPr>
          <w:kern w:val="2"/>
          <w:szCs w:val="24"/>
        </w:rPr>
      </w:pPr>
      <w:bookmarkStart w:id="43" w:name="_Toc60516558"/>
      <w:r>
        <w:rPr>
          <w:kern w:val="2"/>
          <w:szCs w:val="24"/>
        </w:rPr>
        <w:t>3F外墙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38BE" w14:paraId="0B4C66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B54783" w14:textId="77777777" w:rsidR="002038BE" w:rsidRDefault="00E067FE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8535DF" w14:textId="77777777" w:rsidR="002038BE" w:rsidRDefault="00E067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707836" w14:textId="77777777" w:rsidR="002038BE" w:rsidRDefault="00E067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0A568" w14:textId="77777777" w:rsidR="002038BE" w:rsidRDefault="00E067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964EF0" w14:textId="77777777" w:rsidR="002038BE" w:rsidRDefault="00E067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5F23F3" w14:textId="77777777" w:rsidR="002038BE" w:rsidRDefault="00E067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F32E85" w14:textId="77777777" w:rsidR="002038BE" w:rsidRDefault="00E067FE">
            <w:pPr>
              <w:jc w:val="center"/>
            </w:pPr>
            <w:r>
              <w:t>热惰性指标</w:t>
            </w:r>
          </w:p>
        </w:tc>
      </w:tr>
      <w:tr w:rsidR="002038BE" w14:paraId="4701964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D157E4C" w14:textId="77777777" w:rsidR="002038BE" w:rsidRDefault="002038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9AE82E" w14:textId="77777777" w:rsidR="002038BE" w:rsidRDefault="00E067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C9D386" w14:textId="77777777" w:rsidR="002038BE" w:rsidRDefault="00E067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C498F7" w14:textId="77777777" w:rsidR="002038BE" w:rsidRDefault="00E067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D1B0A" w14:textId="77777777" w:rsidR="002038BE" w:rsidRDefault="00E067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732A45" w14:textId="77777777" w:rsidR="002038BE" w:rsidRDefault="00E067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297886" w14:textId="77777777" w:rsidR="002038BE" w:rsidRDefault="00E067FE">
            <w:pPr>
              <w:jc w:val="center"/>
            </w:pPr>
            <w:r>
              <w:t>D=R*S</w:t>
            </w:r>
          </w:p>
        </w:tc>
      </w:tr>
      <w:tr w:rsidR="002038BE" w14:paraId="0601C49D" w14:textId="77777777">
        <w:tc>
          <w:tcPr>
            <w:tcW w:w="3345" w:type="dxa"/>
            <w:vAlign w:val="center"/>
          </w:tcPr>
          <w:p w14:paraId="22EE12E8" w14:textId="77777777" w:rsidR="002038BE" w:rsidRDefault="00E067FE">
            <w:r>
              <w:t>GRC</w:t>
            </w:r>
            <w:r>
              <w:t>外挂板</w:t>
            </w:r>
          </w:p>
        </w:tc>
        <w:tc>
          <w:tcPr>
            <w:tcW w:w="848" w:type="dxa"/>
            <w:vAlign w:val="center"/>
          </w:tcPr>
          <w:p w14:paraId="22581936" w14:textId="77777777" w:rsidR="002038BE" w:rsidRDefault="00E067FE">
            <w:r>
              <w:t>10</w:t>
            </w:r>
          </w:p>
        </w:tc>
        <w:tc>
          <w:tcPr>
            <w:tcW w:w="1075" w:type="dxa"/>
            <w:vAlign w:val="center"/>
          </w:tcPr>
          <w:p w14:paraId="28CBF8AC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340F9FF9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5678E3DB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6CA1E93" w14:textId="77777777" w:rsidR="002038BE" w:rsidRDefault="00E067FE">
            <w:r>
              <w:t>－</w:t>
            </w:r>
          </w:p>
        </w:tc>
        <w:tc>
          <w:tcPr>
            <w:tcW w:w="1064" w:type="dxa"/>
            <w:vAlign w:val="center"/>
          </w:tcPr>
          <w:p w14:paraId="4303DB53" w14:textId="77777777" w:rsidR="002038BE" w:rsidRDefault="00E067FE">
            <w:r>
              <w:t>－</w:t>
            </w:r>
          </w:p>
        </w:tc>
      </w:tr>
      <w:tr w:rsidR="002038BE" w14:paraId="13E46329" w14:textId="77777777">
        <w:tc>
          <w:tcPr>
            <w:tcW w:w="3345" w:type="dxa"/>
            <w:vAlign w:val="center"/>
          </w:tcPr>
          <w:p w14:paraId="0CE07D20" w14:textId="77777777" w:rsidR="002038BE" w:rsidRDefault="00E067FE">
            <w:r>
              <w:t>空气层</w:t>
            </w:r>
          </w:p>
        </w:tc>
        <w:tc>
          <w:tcPr>
            <w:tcW w:w="848" w:type="dxa"/>
            <w:vAlign w:val="center"/>
          </w:tcPr>
          <w:p w14:paraId="1B2CF00C" w14:textId="77777777" w:rsidR="002038BE" w:rsidRDefault="00E067FE">
            <w:r>
              <w:t>50</w:t>
            </w:r>
          </w:p>
        </w:tc>
        <w:tc>
          <w:tcPr>
            <w:tcW w:w="1075" w:type="dxa"/>
            <w:vAlign w:val="center"/>
          </w:tcPr>
          <w:p w14:paraId="2601B169" w14:textId="77777777" w:rsidR="002038BE" w:rsidRDefault="00E067FE">
            <w:r>
              <w:t>6.121</w:t>
            </w:r>
          </w:p>
        </w:tc>
        <w:tc>
          <w:tcPr>
            <w:tcW w:w="1075" w:type="dxa"/>
            <w:vAlign w:val="center"/>
          </w:tcPr>
          <w:p w14:paraId="29FFD3B3" w14:textId="77777777" w:rsidR="002038BE" w:rsidRDefault="00E067FE">
            <w:r>
              <w:t>0.671</w:t>
            </w:r>
          </w:p>
        </w:tc>
        <w:tc>
          <w:tcPr>
            <w:tcW w:w="848" w:type="dxa"/>
            <w:vAlign w:val="center"/>
          </w:tcPr>
          <w:p w14:paraId="5669499A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20396F0A" w14:textId="77777777" w:rsidR="002038BE" w:rsidRDefault="00E067FE">
            <w:r>
              <w:t>0.008</w:t>
            </w:r>
          </w:p>
        </w:tc>
        <w:tc>
          <w:tcPr>
            <w:tcW w:w="1064" w:type="dxa"/>
            <w:vAlign w:val="center"/>
          </w:tcPr>
          <w:p w14:paraId="5665A128" w14:textId="77777777" w:rsidR="002038BE" w:rsidRDefault="00E067FE">
            <w:r>
              <w:t>0.005</w:t>
            </w:r>
          </w:p>
        </w:tc>
      </w:tr>
      <w:tr w:rsidR="002038BE" w14:paraId="4A78C7F8" w14:textId="77777777">
        <w:tc>
          <w:tcPr>
            <w:tcW w:w="3345" w:type="dxa"/>
            <w:vAlign w:val="center"/>
          </w:tcPr>
          <w:p w14:paraId="3BBCD763" w14:textId="77777777" w:rsidR="002038BE" w:rsidRDefault="00E067FE">
            <w:r>
              <w:t>岩棉板</w:t>
            </w:r>
          </w:p>
        </w:tc>
        <w:tc>
          <w:tcPr>
            <w:tcW w:w="848" w:type="dxa"/>
            <w:vAlign w:val="center"/>
          </w:tcPr>
          <w:p w14:paraId="569FD358" w14:textId="77777777" w:rsidR="002038BE" w:rsidRDefault="00E067FE">
            <w:r>
              <w:t>110</w:t>
            </w:r>
          </w:p>
        </w:tc>
        <w:tc>
          <w:tcPr>
            <w:tcW w:w="1075" w:type="dxa"/>
            <w:vAlign w:val="center"/>
          </w:tcPr>
          <w:p w14:paraId="4C7BC3C4" w14:textId="77777777" w:rsidR="002038BE" w:rsidRDefault="00E067FE">
            <w:r>
              <w:t>0.054</w:t>
            </w:r>
          </w:p>
        </w:tc>
        <w:tc>
          <w:tcPr>
            <w:tcW w:w="1075" w:type="dxa"/>
            <w:vAlign w:val="center"/>
          </w:tcPr>
          <w:p w14:paraId="43120627" w14:textId="77777777" w:rsidR="002038BE" w:rsidRDefault="00E067FE">
            <w:r>
              <w:t>0.578</w:t>
            </w:r>
          </w:p>
        </w:tc>
        <w:tc>
          <w:tcPr>
            <w:tcW w:w="848" w:type="dxa"/>
            <w:vAlign w:val="center"/>
          </w:tcPr>
          <w:p w14:paraId="2582D8BE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27C1AAF2" w14:textId="77777777" w:rsidR="002038BE" w:rsidRDefault="00E067FE">
            <w:r>
              <w:t>2.037</w:t>
            </w:r>
          </w:p>
        </w:tc>
        <w:tc>
          <w:tcPr>
            <w:tcW w:w="1064" w:type="dxa"/>
            <w:vAlign w:val="center"/>
          </w:tcPr>
          <w:p w14:paraId="4BC7C90D" w14:textId="77777777" w:rsidR="002038BE" w:rsidRDefault="00E067FE">
            <w:r>
              <w:t>1.177</w:t>
            </w:r>
          </w:p>
        </w:tc>
      </w:tr>
      <w:tr w:rsidR="002038BE" w14:paraId="0FE6264D" w14:textId="77777777">
        <w:tc>
          <w:tcPr>
            <w:tcW w:w="3345" w:type="dxa"/>
            <w:vAlign w:val="center"/>
          </w:tcPr>
          <w:p w14:paraId="169C638A" w14:textId="77777777" w:rsidR="002038BE" w:rsidRDefault="00E067FE">
            <w:r>
              <w:t>承重混凝土空心砌块</w:t>
            </w:r>
          </w:p>
        </w:tc>
        <w:tc>
          <w:tcPr>
            <w:tcW w:w="848" w:type="dxa"/>
            <w:vAlign w:val="center"/>
          </w:tcPr>
          <w:p w14:paraId="08A374EF" w14:textId="77777777" w:rsidR="002038BE" w:rsidRDefault="00E067FE">
            <w:r>
              <w:t>190</w:t>
            </w:r>
          </w:p>
        </w:tc>
        <w:tc>
          <w:tcPr>
            <w:tcW w:w="1075" w:type="dxa"/>
            <w:vAlign w:val="center"/>
          </w:tcPr>
          <w:p w14:paraId="01C9B976" w14:textId="77777777" w:rsidR="002038BE" w:rsidRDefault="00E067FE">
            <w:r>
              <w:t>0.950</w:t>
            </w:r>
          </w:p>
        </w:tc>
        <w:tc>
          <w:tcPr>
            <w:tcW w:w="1075" w:type="dxa"/>
            <w:vAlign w:val="center"/>
          </w:tcPr>
          <w:p w14:paraId="32DCA608" w14:textId="77777777" w:rsidR="002038BE" w:rsidRDefault="00E067FE">
            <w:r>
              <w:t>8.430</w:t>
            </w:r>
          </w:p>
        </w:tc>
        <w:tc>
          <w:tcPr>
            <w:tcW w:w="848" w:type="dxa"/>
            <w:vAlign w:val="center"/>
          </w:tcPr>
          <w:p w14:paraId="55DA434B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3154828B" w14:textId="77777777" w:rsidR="002038BE" w:rsidRDefault="00E067FE">
            <w:r>
              <w:t>0.200</w:t>
            </w:r>
          </w:p>
        </w:tc>
        <w:tc>
          <w:tcPr>
            <w:tcW w:w="1064" w:type="dxa"/>
            <w:vAlign w:val="center"/>
          </w:tcPr>
          <w:p w14:paraId="1220D05C" w14:textId="77777777" w:rsidR="002038BE" w:rsidRDefault="00E067FE">
            <w:r>
              <w:t>1.686</w:t>
            </w:r>
          </w:p>
        </w:tc>
      </w:tr>
      <w:tr w:rsidR="002038BE" w14:paraId="21953E8A" w14:textId="77777777">
        <w:tc>
          <w:tcPr>
            <w:tcW w:w="3345" w:type="dxa"/>
            <w:vAlign w:val="center"/>
          </w:tcPr>
          <w:p w14:paraId="0B581963" w14:textId="77777777" w:rsidR="002038BE" w:rsidRDefault="00E067FE">
            <w:r>
              <w:t>石灰砂浆</w:t>
            </w:r>
          </w:p>
        </w:tc>
        <w:tc>
          <w:tcPr>
            <w:tcW w:w="848" w:type="dxa"/>
            <w:vAlign w:val="center"/>
          </w:tcPr>
          <w:p w14:paraId="4DD2B465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275F60D5" w14:textId="77777777" w:rsidR="002038BE" w:rsidRDefault="00E067FE">
            <w:r>
              <w:t>0.810</w:t>
            </w:r>
          </w:p>
        </w:tc>
        <w:tc>
          <w:tcPr>
            <w:tcW w:w="1075" w:type="dxa"/>
            <w:vAlign w:val="center"/>
          </w:tcPr>
          <w:p w14:paraId="11129290" w14:textId="77777777" w:rsidR="002038BE" w:rsidRDefault="00E067FE">
            <w:r>
              <w:t>10.070</w:t>
            </w:r>
          </w:p>
        </w:tc>
        <w:tc>
          <w:tcPr>
            <w:tcW w:w="848" w:type="dxa"/>
            <w:vAlign w:val="center"/>
          </w:tcPr>
          <w:p w14:paraId="108D6739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1BBD9F12" w14:textId="77777777" w:rsidR="002038BE" w:rsidRDefault="00E067FE">
            <w:r>
              <w:t>0.025</w:t>
            </w:r>
          </w:p>
        </w:tc>
        <w:tc>
          <w:tcPr>
            <w:tcW w:w="1064" w:type="dxa"/>
            <w:vAlign w:val="center"/>
          </w:tcPr>
          <w:p w14:paraId="548C3334" w14:textId="77777777" w:rsidR="002038BE" w:rsidRDefault="00E067FE">
            <w:r>
              <w:t>0.249</w:t>
            </w:r>
          </w:p>
        </w:tc>
      </w:tr>
      <w:tr w:rsidR="002038BE" w14:paraId="141FC62E" w14:textId="77777777">
        <w:tc>
          <w:tcPr>
            <w:tcW w:w="3345" w:type="dxa"/>
            <w:vAlign w:val="center"/>
          </w:tcPr>
          <w:p w14:paraId="758CF624" w14:textId="77777777" w:rsidR="002038BE" w:rsidRDefault="00E067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BCBC441" w14:textId="77777777" w:rsidR="002038BE" w:rsidRDefault="00E067FE">
            <w:r>
              <w:t>380</w:t>
            </w:r>
          </w:p>
        </w:tc>
        <w:tc>
          <w:tcPr>
            <w:tcW w:w="1075" w:type="dxa"/>
            <w:vAlign w:val="center"/>
          </w:tcPr>
          <w:p w14:paraId="1334D126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6C4868FB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30F05EA5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106BA45B" w14:textId="77777777" w:rsidR="002038BE" w:rsidRDefault="00E067FE">
            <w:r>
              <w:t>2.270</w:t>
            </w:r>
          </w:p>
        </w:tc>
        <w:tc>
          <w:tcPr>
            <w:tcW w:w="1064" w:type="dxa"/>
            <w:vAlign w:val="center"/>
          </w:tcPr>
          <w:p w14:paraId="0C8CE452" w14:textId="77777777" w:rsidR="002038BE" w:rsidRDefault="00E067FE">
            <w:r>
              <w:t>3.118</w:t>
            </w:r>
          </w:p>
        </w:tc>
      </w:tr>
      <w:tr w:rsidR="002038BE" w14:paraId="593713EB" w14:textId="77777777">
        <w:tc>
          <w:tcPr>
            <w:tcW w:w="3345" w:type="dxa"/>
            <w:shd w:val="clear" w:color="auto" w:fill="E6E6E6"/>
            <w:vAlign w:val="center"/>
          </w:tcPr>
          <w:p w14:paraId="22028284" w14:textId="77777777" w:rsidR="002038BE" w:rsidRDefault="00E067FE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555D772" w14:textId="77777777" w:rsidR="002038BE" w:rsidRDefault="00E067FE">
            <w:pPr>
              <w:jc w:val="center"/>
            </w:pPr>
            <w:r>
              <w:t>0.75</w:t>
            </w:r>
          </w:p>
        </w:tc>
      </w:tr>
      <w:tr w:rsidR="002038BE" w14:paraId="3D4AA107" w14:textId="77777777">
        <w:tc>
          <w:tcPr>
            <w:tcW w:w="3345" w:type="dxa"/>
            <w:shd w:val="clear" w:color="auto" w:fill="E6E6E6"/>
            <w:vAlign w:val="center"/>
          </w:tcPr>
          <w:p w14:paraId="3104009A" w14:textId="77777777" w:rsidR="002038BE" w:rsidRDefault="00E067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97F2CF" w14:textId="77777777" w:rsidR="002038BE" w:rsidRDefault="00E067FE">
            <w:pPr>
              <w:jc w:val="center"/>
            </w:pPr>
            <w:r>
              <w:t>0.41</w:t>
            </w:r>
          </w:p>
        </w:tc>
      </w:tr>
      <w:tr w:rsidR="002038BE" w14:paraId="417978BB" w14:textId="77777777">
        <w:tc>
          <w:tcPr>
            <w:tcW w:w="3345" w:type="dxa"/>
            <w:shd w:val="clear" w:color="auto" w:fill="E6E6E6"/>
            <w:vAlign w:val="center"/>
          </w:tcPr>
          <w:p w14:paraId="73105B5D" w14:textId="77777777" w:rsidR="002038BE" w:rsidRDefault="00E067FE">
            <w:r>
              <w:t>数据来源</w:t>
            </w:r>
          </w:p>
        </w:tc>
        <w:tc>
          <w:tcPr>
            <w:tcW w:w="5985" w:type="dxa"/>
            <w:gridSpan w:val="6"/>
          </w:tcPr>
          <w:p w14:paraId="558DF193" w14:textId="77777777" w:rsidR="002038BE" w:rsidRDefault="00E067FE">
            <w:pPr>
              <w:jc w:val="center"/>
            </w:pPr>
            <w:r>
              <w:t>哈尔滨地区实施细则附录</w:t>
            </w:r>
            <w:r>
              <w:t>B</w:t>
            </w:r>
          </w:p>
        </w:tc>
      </w:tr>
    </w:tbl>
    <w:p w14:paraId="6C198016" w14:textId="77777777" w:rsidR="002038BE" w:rsidRDefault="00E067FE">
      <w:pPr>
        <w:pStyle w:val="2"/>
        <w:widowControl w:val="0"/>
        <w:rPr>
          <w:kern w:val="2"/>
        </w:rPr>
      </w:pPr>
      <w:bookmarkStart w:id="44" w:name="_Toc60516559"/>
      <w:r>
        <w:rPr>
          <w:kern w:val="2"/>
        </w:rPr>
        <w:lastRenderedPageBreak/>
        <w:t>挑空楼板构造</w:t>
      </w:r>
      <w:bookmarkEnd w:id="44"/>
    </w:p>
    <w:p w14:paraId="2953CA40" w14:textId="77777777" w:rsidR="002038BE" w:rsidRDefault="00E067FE">
      <w:pPr>
        <w:pStyle w:val="3"/>
        <w:widowControl w:val="0"/>
        <w:rPr>
          <w:kern w:val="2"/>
          <w:szCs w:val="24"/>
        </w:rPr>
      </w:pPr>
      <w:bookmarkStart w:id="45" w:name="_Toc60516560"/>
      <w:r>
        <w:rPr>
          <w:kern w:val="2"/>
          <w:szCs w:val="24"/>
        </w:rPr>
        <w:t>挑空楼板构造一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38BE" w14:paraId="7D0AB60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E82AF47" w14:textId="77777777" w:rsidR="002038BE" w:rsidRDefault="00E067FE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8AE8D8" w14:textId="77777777" w:rsidR="002038BE" w:rsidRDefault="00E067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38D32" w14:textId="77777777" w:rsidR="002038BE" w:rsidRDefault="00E067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1C9221" w14:textId="77777777" w:rsidR="002038BE" w:rsidRDefault="00E067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1EC318" w14:textId="77777777" w:rsidR="002038BE" w:rsidRDefault="00E067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2F5806" w14:textId="77777777" w:rsidR="002038BE" w:rsidRDefault="00E067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508BAA" w14:textId="77777777" w:rsidR="002038BE" w:rsidRDefault="00E067FE">
            <w:pPr>
              <w:jc w:val="center"/>
            </w:pPr>
            <w:r>
              <w:t>热惰性指标</w:t>
            </w:r>
          </w:p>
        </w:tc>
      </w:tr>
      <w:tr w:rsidR="002038BE" w14:paraId="6440B4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EF6E608" w14:textId="77777777" w:rsidR="002038BE" w:rsidRDefault="002038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E37FED" w14:textId="77777777" w:rsidR="002038BE" w:rsidRDefault="00E067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F515C" w14:textId="77777777" w:rsidR="002038BE" w:rsidRDefault="00E067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D0FAFC" w14:textId="77777777" w:rsidR="002038BE" w:rsidRDefault="00E067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95C3F" w14:textId="77777777" w:rsidR="002038BE" w:rsidRDefault="00E067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948BAE" w14:textId="77777777" w:rsidR="002038BE" w:rsidRDefault="00E067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BF698A" w14:textId="77777777" w:rsidR="002038BE" w:rsidRDefault="00E067FE">
            <w:pPr>
              <w:jc w:val="center"/>
            </w:pPr>
            <w:r>
              <w:t>D=R*S</w:t>
            </w:r>
          </w:p>
        </w:tc>
      </w:tr>
      <w:tr w:rsidR="002038BE" w14:paraId="239B1A33" w14:textId="77777777">
        <w:tc>
          <w:tcPr>
            <w:tcW w:w="3345" w:type="dxa"/>
            <w:vAlign w:val="center"/>
          </w:tcPr>
          <w:p w14:paraId="2160B0CF" w14:textId="77777777" w:rsidR="002038BE" w:rsidRDefault="00E067FE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56BCC1E" w14:textId="77777777" w:rsidR="002038BE" w:rsidRDefault="00E067FE">
            <w:r>
              <w:t>30</w:t>
            </w:r>
          </w:p>
        </w:tc>
        <w:tc>
          <w:tcPr>
            <w:tcW w:w="1075" w:type="dxa"/>
            <w:vAlign w:val="center"/>
          </w:tcPr>
          <w:p w14:paraId="63826959" w14:textId="77777777" w:rsidR="002038BE" w:rsidRDefault="00E067FE">
            <w:r>
              <w:t>1.510</w:t>
            </w:r>
          </w:p>
        </w:tc>
        <w:tc>
          <w:tcPr>
            <w:tcW w:w="1075" w:type="dxa"/>
            <w:vAlign w:val="center"/>
          </w:tcPr>
          <w:p w14:paraId="1D105BFE" w14:textId="77777777" w:rsidR="002038BE" w:rsidRDefault="00E067FE">
            <w:r>
              <w:t>15.360</w:t>
            </w:r>
          </w:p>
        </w:tc>
        <w:tc>
          <w:tcPr>
            <w:tcW w:w="848" w:type="dxa"/>
            <w:vAlign w:val="center"/>
          </w:tcPr>
          <w:p w14:paraId="17A5DEE4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51648C78" w14:textId="77777777" w:rsidR="002038BE" w:rsidRDefault="00E067FE">
            <w:r>
              <w:t>0.020</w:t>
            </w:r>
          </w:p>
        </w:tc>
        <w:tc>
          <w:tcPr>
            <w:tcW w:w="1064" w:type="dxa"/>
            <w:vAlign w:val="center"/>
          </w:tcPr>
          <w:p w14:paraId="196DC7EA" w14:textId="77777777" w:rsidR="002038BE" w:rsidRDefault="00E067FE">
            <w:r>
              <w:t>0.305</w:t>
            </w:r>
          </w:p>
        </w:tc>
      </w:tr>
      <w:tr w:rsidR="002038BE" w14:paraId="29A07E80" w14:textId="77777777">
        <w:tc>
          <w:tcPr>
            <w:tcW w:w="3345" w:type="dxa"/>
            <w:vAlign w:val="center"/>
          </w:tcPr>
          <w:p w14:paraId="1048E73A" w14:textId="77777777" w:rsidR="002038BE" w:rsidRDefault="00E067FE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57DB6799" w14:textId="77777777" w:rsidR="002038BE" w:rsidRDefault="00E067FE">
            <w:r>
              <w:t>30</w:t>
            </w:r>
          </w:p>
        </w:tc>
        <w:tc>
          <w:tcPr>
            <w:tcW w:w="1075" w:type="dxa"/>
            <w:vAlign w:val="center"/>
          </w:tcPr>
          <w:p w14:paraId="17223605" w14:textId="77777777" w:rsidR="002038BE" w:rsidRDefault="00E067FE">
            <w:r>
              <w:t>0.030</w:t>
            </w:r>
          </w:p>
        </w:tc>
        <w:tc>
          <w:tcPr>
            <w:tcW w:w="1075" w:type="dxa"/>
            <w:vAlign w:val="center"/>
          </w:tcPr>
          <w:p w14:paraId="167F24B4" w14:textId="77777777" w:rsidR="002038BE" w:rsidRDefault="00E067FE">
            <w:r>
              <w:t>0.320</w:t>
            </w:r>
          </w:p>
        </w:tc>
        <w:tc>
          <w:tcPr>
            <w:tcW w:w="848" w:type="dxa"/>
            <w:vAlign w:val="center"/>
          </w:tcPr>
          <w:p w14:paraId="26AFBA6D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3E8FA171" w14:textId="77777777" w:rsidR="002038BE" w:rsidRDefault="00E067FE">
            <w:r>
              <w:t>1.000</w:t>
            </w:r>
          </w:p>
        </w:tc>
        <w:tc>
          <w:tcPr>
            <w:tcW w:w="1064" w:type="dxa"/>
            <w:vAlign w:val="center"/>
          </w:tcPr>
          <w:p w14:paraId="27314E95" w14:textId="77777777" w:rsidR="002038BE" w:rsidRDefault="00E067FE">
            <w:r>
              <w:t>0.320</w:t>
            </w:r>
          </w:p>
        </w:tc>
      </w:tr>
      <w:tr w:rsidR="002038BE" w14:paraId="32B89766" w14:textId="77777777">
        <w:tc>
          <w:tcPr>
            <w:tcW w:w="3345" w:type="dxa"/>
            <w:vAlign w:val="center"/>
          </w:tcPr>
          <w:p w14:paraId="0D21BC36" w14:textId="77777777" w:rsidR="002038BE" w:rsidRDefault="00E067FE">
            <w:r>
              <w:t>水泥砂浆</w:t>
            </w:r>
          </w:p>
        </w:tc>
        <w:tc>
          <w:tcPr>
            <w:tcW w:w="848" w:type="dxa"/>
            <w:vAlign w:val="center"/>
          </w:tcPr>
          <w:p w14:paraId="623E1093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020EB0A5" w14:textId="77777777" w:rsidR="002038BE" w:rsidRDefault="00E067FE">
            <w:r>
              <w:t>0.930</w:t>
            </w:r>
          </w:p>
        </w:tc>
        <w:tc>
          <w:tcPr>
            <w:tcW w:w="1075" w:type="dxa"/>
            <w:vAlign w:val="center"/>
          </w:tcPr>
          <w:p w14:paraId="089B6A3C" w14:textId="77777777" w:rsidR="002038BE" w:rsidRDefault="00E067FE">
            <w:r>
              <w:t>11.370</w:t>
            </w:r>
          </w:p>
        </w:tc>
        <w:tc>
          <w:tcPr>
            <w:tcW w:w="848" w:type="dxa"/>
            <w:vAlign w:val="center"/>
          </w:tcPr>
          <w:p w14:paraId="4D472D6E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3EA6B72F" w14:textId="77777777" w:rsidR="002038BE" w:rsidRDefault="00E067FE">
            <w:r>
              <w:t>0.022</w:t>
            </w:r>
          </w:p>
        </w:tc>
        <w:tc>
          <w:tcPr>
            <w:tcW w:w="1064" w:type="dxa"/>
            <w:vAlign w:val="center"/>
          </w:tcPr>
          <w:p w14:paraId="1CCE55A7" w14:textId="77777777" w:rsidR="002038BE" w:rsidRDefault="00E067FE">
            <w:r>
              <w:t>0.245</w:t>
            </w:r>
          </w:p>
        </w:tc>
      </w:tr>
      <w:tr w:rsidR="002038BE" w14:paraId="76705999" w14:textId="77777777">
        <w:tc>
          <w:tcPr>
            <w:tcW w:w="3345" w:type="dxa"/>
            <w:vAlign w:val="center"/>
          </w:tcPr>
          <w:p w14:paraId="6E94F294" w14:textId="77777777" w:rsidR="002038BE" w:rsidRDefault="00E067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2AFF64" w14:textId="77777777" w:rsidR="002038BE" w:rsidRDefault="00E067FE">
            <w:r>
              <w:t>120</w:t>
            </w:r>
          </w:p>
        </w:tc>
        <w:tc>
          <w:tcPr>
            <w:tcW w:w="1075" w:type="dxa"/>
            <w:vAlign w:val="center"/>
          </w:tcPr>
          <w:p w14:paraId="03948143" w14:textId="77777777" w:rsidR="002038BE" w:rsidRDefault="00E067FE">
            <w:r>
              <w:t>1.740</w:t>
            </w:r>
          </w:p>
        </w:tc>
        <w:tc>
          <w:tcPr>
            <w:tcW w:w="1075" w:type="dxa"/>
            <w:vAlign w:val="center"/>
          </w:tcPr>
          <w:p w14:paraId="732FAA53" w14:textId="77777777" w:rsidR="002038BE" w:rsidRDefault="00E067FE">
            <w:r>
              <w:t>17.200</w:t>
            </w:r>
          </w:p>
        </w:tc>
        <w:tc>
          <w:tcPr>
            <w:tcW w:w="848" w:type="dxa"/>
            <w:vAlign w:val="center"/>
          </w:tcPr>
          <w:p w14:paraId="06A61AD5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2D60076A" w14:textId="77777777" w:rsidR="002038BE" w:rsidRDefault="00E067FE">
            <w:r>
              <w:t>0.069</w:t>
            </w:r>
          </w:p>
        </w:tc>
        <w:tc>
          <w:tcPr>
            <w:tcW w:w="1064" w:type="dxa"/>
            <w:vAlign w:val="center"/>
          </w:tcPr>
          <w:p w14:paraId="58094386" w14:textId="77777777" w:rsidR="002038BE" w:rsidRDefault="00E067FE">
            <w:r>
              <w:t>1.186</w:t>
            </w:r>
          </w:p>
        </w:tc>
      </w:tr>
      <w:tr w:rsidR="002038BE" w14:paraId="62F5C758" w14:textId="77777777">
        <w:tc>
          <w:tcPr>
            <w:tcW w:w="3345" w:type="dxa"/>
            <w:vAlign w:val="center"/>
          </w:tcPr>
          <w:p w14:paraId="4F2A2E54" w14:textId="77777777" w:rsidR="002038BE" w:rsidRDefault="00E067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402E26" w14:textId="77777777" w:rsidR="002038BE" w:rsidRDefault="00E067FE">
            <w:r>
              <w:t>200</w:t>
            </w:r>
          </w:p>
        </w:tc>
        <w:tc>
          <w:tcPr>
            <w:tcW w:w="1075" w:type="dxa"/>
            <w:vAlign w:val="center"/>
          </w:tcPr>
          <w:p w14:paraId="59373548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3603DDF4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4D66A877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659BA5D" w14:textId="77777777" w:rsidR="002038BE" w:rsidRDefault="00E067FE">
            <w:r>
              <w:t>1.110</w:t>
            </w:r>
          </w:p>
        </w:tc>
        <w:tc>
          <w:tcPr>
            <w:tcW w:w="1064" w:type="dxa"/>
            <w:vAlign w:val="center"/>
          </w:tcPr>
          <w:p w14:paraId="6B4F7985" w14:textId="77777777" w:rsidR="002038BE" w:rsidRDefault="00E067FE">
            <w:r>
              <w:t>2.056</w:t>
            </w:r>
          </w:p>
        </w:tc>
      </w:tr>
      <w:tr w:rsidR="002038BE" w14:paraId="378A32D9" w14:textId="77777777">
        <w:tc>
          <w:tcPr>
            <w:tcW w:w="3345" w:type="dxa"/>
            <w:shd w:val="clear" w:color="auto" w:fill="E6E6E6"/>
            <w:vAlign w:val="center"/>
          </w:tcPr>
          <w:p w14:paraId="09ED67B1" w14:textId="77777777" w:rsidR="002038BE" w:rsidRDefault="00E067FE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3AFBA47" w14:textId="77777777" w:rsidR="002038BE" w:rsidRDefault="00E067FE">
            <w:pPr>
              <w:jc w:val="center"/>
            </w:pPr>
            <w:r>
              <w:t>0.79</w:t>
            </w:r>
          </w:p>
        </w:tc>
      </w:tr>
    </w:tbl>
    <w:p w14:paraId="4BCD8ED1" w14:textId="77777777" w:rsidR="002038BE" w:rsidRDefault="00E067FE">
      <w:pPr>
        <w:pStyle w:val="2"/>
        <w:widowControl w:val="0"/>
        <w:rPr>
          <w:kern w:val="2"/>
        </w:rPr>
      </w:pPr>
      <w:bookmarkStart w:id="46" w:name="_Toc60516561"/>
      <w:r>
        <w:rPr>
          <w:kern w:val="2"/>
        </w:rPr>
        <w:t>周边地面构造</w:t>
      </w:r>
      <w:bookmarkEnd w:id="46"/>
    </w:p>
    <w:p w14:paraId="27ECB58E" w14:textId="77777777" w:rsidR="002038BE" w:rsidRDefault="00E067FE">
      <w:pPr>
        <w:pStyle w:val="3"/>
        <w:widowControl w:val="0"/>
        <w:rPr>
          <w:kern w:val="2"/>
          <w:szCs w:val="24"/>
        </w:rPr>
      </w:pPr>
      <w:bookmarkStart w:id="47" w:name="_Toc60516562"/>
      <w:r>
        <w:rPr>
          <w:kern w:val="2"/>
          <w:szCs w:val="24"/>
        </w:rPr>
        <w:t>周边地面构造一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38BE" w14:paraId="636BAFB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FDC2F5" w14:textId="77777777" w:rsidR="002038BE" w:rsidRDefault="00E067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2CF797" w14:textId="77777777" w:rsidR="002038BE" w:rsidRDefault="00E067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31360" w14:textId="77777777" w:rsidR="002038BE" w:rsidRDefault="00E067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B3A91" w14:textId="77777777" w:rsidR="002038BE" w:rsidRDefault="00E067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2ADB6" w14:textId="77777777" w:rsidR="002038BE" w:rsidRDefault="00E067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FEDB35" w14:textId="77777777" w:rsidR="002038BE" w:rsidRDefault="00E067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2C7405" w14:textId="77777777" w:rsidR="002038BE" w:rsidRDefault="00E067FE">
            <w:pPr>
              <w:jc w:val="center"/>
            </w:pPr>
            <w:r>
              <w:t>热惰性指标</w:t>
            </w:r>
          </w:p>
        </w:tc>
      </w:tr>
      <w:tr w:rsidR="002038BE" w14:paraId="70BEB48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40FFC2" w14:textId="77777777" w:rsidR="002038BE" w:rsidRDefault="002038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9A08E1F" w14:textId="77777777" w:rsidR="002038BE" w:rsidRDefault="00E067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78EA2B" w14:textId="77777777" w:rsidR="002038BE" w:rsidRDefault="00E067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BC4239" w14:textId="77777777" w:rsidR="002038BE" w:rsidRDefault="00E067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454CEF" w14:textId="77777777" w:rsidR="002038BE" w:rsidRDefault="00E067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570EC" w14:textId="77777777" w:rsidR="002038BE" w:rsidRDefault="00E067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E9F090" w14:textId="77777777" w:rsidR="002038BE" w:rsidRDefault="00E067FE">
            <w:pPr>
              <w:jc w:val="center"/>
            </w:pPr>
            <w:r>
              <w:t>D=R*S</w:t>
            </w:r>
          </w:p>
        </w:tc>
      </w:tr>
      <w:tr w:rsidR="002038BE" w14:paraId="65A0A280" w14:textId="77777777">
        <w:tc>
          <w:tcPr>
            <w:tcW w:w="3345" w:type="dxa"/>
            <w:vAlign w:val="center"/>
          </w:tcPr>
          <w:p w14:paraId="5F218952" w14:textId="77777777" w:rsidR="002038BE" w:rsidRDefault="00E067FE">
            <w:r>
              <w:t>水泥砂浆</w:t>
            </w:r>
          </w:p>
        </w:tc>
        <w:tc>
          <w:tcPr>
            <w:tcW w:w="848" w:type="dxa"/>
            <w:vAlign w:val="center"/>
          </w:tcPr>
          <w:p w14:paraId="249DF19F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5A4B2AA4" w14:textId="77777777" w:rsidR="002038BE" w:rsidRDefault="00E067FE">
            <w:r>
              <w:t>0.930</w:t>
            </w:r>
          </w:p>
        </w:tc>
        <w:tc>
          <w:tcPr>
            <w:tcW w:w="1075" w:type="dxa"/>
            <w:vAlign w:val="center"/>
          </w:tcPr>
          <w:p w14:paraId="10AFB32B" w14:textId="77777777" w:rsidR="002038BE" w:rsidRDefault="00E067FE">
            <w:r>
              <w:t>11.370</w:t>
            </w:r>
          </w:p>
        </w:tc>
        <w:tc>
          <w:tcPr>
            <w:tcW w:w="848" w:type="dxa"/>
            <w:vAlign w:val="center"/>
          </w:tcPr>
          <w:p w14:paraId="3F792714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25DCF56C" w14:textId="77777777" w:rsidR="002038BE" w:rsidRDefault="00E067FE">
            <w:r>
              <w:t>0.022</w:t>
            </w:r>
          </w:p>
        </w:tc>
        <w:tc>
          <w:tcPr>
            <w:tcW w:w="1064" w:type="dxa"/>
            <w:vAlign w:val="center"/>
          </w:tcPr>
          <w:p w14:paraId="28BFEAD4" w14:textId="77777777" w:rsidR="002038BE" w:rsidRDefault="00E067FE">
            <w:r>
              <w:t>0.245</w:t>
            </w:r>
          </w:p>
        </w:tc>
      </w:tr>
      <w:tr w:rsidR="002038BE" w14:paraId="797574A5" w14:textId="77777777">
        <w:tc>
          <w:tcPr>
            <w:tcW w:w="3345" w:type="dxa"/>
            <w:vAlign w:val="center"/>
          </w:tcPr>
          <w:p w14:paraId="5E870062" w14:textId="77777777" w:rsidR="002038BE" w:rsidRDefault="00E067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7C26A16A" w14:textId="77777777" w:rsidR="002038BE" w:rsidRDefault="00E067FE">
            <w:r>
              <w:t>120</w:t>
            </w:r>
          </w:p>
        </w:tc>
        <w:tc>
          <w:tcPr>
            <w:tcW w:w="1075" w:type="dxa"/>
            <w:vAlign w:val="center"/>
          </w:tcPr>
          <w:p w14:paraId="710B5C56" w14:textId="77777777" w:rsidR="002038BE" w:rsidRDefault="00E067FE">
            <w:r>
              <w:t>1.740</w:t>
            </w:r>
          </w:p>
        </w:tc>
        <w:tc>
          <w:tcPr>
            <w:tcW w:w="1075" w:type="dxa"/>
            <w:vAlign w:val="center"/>
          </w:tcPr>
          <w:p w14:paraId="5BE240C2" w14:textId="77777777" w:rsidR="002038BE" w:rsidRDefault="00E067FE">
            <w:r>
              <w:t>17.200</w:t>
            </w:r>
          </w:p>
        </w:tc>
        <w:tc>
          <w:tcPr>
            <w:tcW w:w="848" w:type="dxa"/>
            <w:vAlign w:val="center"/>
          </w:tcPr>
          <w:p w14:paraId="11DB3383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2153E4AF" w14:textId="77777777" w:rsidR="002038BE" w:rsidRDefault="00E067FE">
            <w:r>
              <w:t>0.069</w:t>
            </w:r>
          </w:p>
        </w:tc>
        <w:tc>
          <w:tcPr>
            <w:tcW w:w="1064" w:type="dxa"/>
            <w:vAlign w:val="center"/>
          </w:tcPr>
          <w:p w14:paraId="2A78DAFA" w14:textId="77777777" w:rsidR="002038BE" w:rsidRDefault="00E067FE">
            <w:r>
              <w:t>1.186</w:t>
            </w:r>
          </w:p>
        </w:tc>
      </w:tr>
      <w:tr w:rsidR="002038BE" w14:paraId="0A2D4C8B" w14:textId="77777777">
        <w:tc>
          <w:tcPr>
            <w:tcW w:w="3345" w:type="dxa"/>
            <w:vAlign w:val="center"/>
          </w:tcPr>
          <w:p w14:paraId="2A08D741" w14:textId="77777777" w:rsidR="002038BE" w:rsidRDefault="00E067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0368F16" w14:textId="77777777" w:rsidR="002038BE" w:rsidRDefault="00E067FE">
            <w:r>
              <w:t>140</w:t>
            </w:r>
          </w:p>
        </w:tc>
        <w:tc>
          <w:tcPr>
            <w:tcW w:w="1075" w:type="dxa"/>
            <w:vAlign w:val="center"/>
          </w:tcPr>
          <w:p w14:paraId="381C1ADB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293F1190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73917828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2EBB953D" w14:textId="77777777" w:rsidR="002038BE" w:rsidRDefault="00E067FE">
            <w:r>
              <w:t>0.090</w:t>
            </w:r>
          </w:p>
        </w:tc>
        <w:tc>
          <w:tcPr>
            <w:tcW w:w="1064" w:type="dxa"/>
            <w:vAlign w:val="center"/>
          </w:tcPr>
          <w:p w14:paraId="6D58FEA1" w14:textId="77777777" w:rsidR="002038BE" w:rsidRDefault="00E067FE">
            <w:r>
              <w:t>1.431</w:t>
            </w:r>
          </w:p>
        </w:tc>
      </w:tr>
      <w:tr w:rsidR="002038BE" w14:paraId="4EB10213" w14:textId="77777777">
        <w:tc>
          <w:tcPr>
            <w:tcW w:w="3345" w:type="dxa"/>
            <w:shd w:val="clear" w:color="auto" w:fill="E6E6E6"/>
            <w:vAlign w:val="center"/>
          </w:tcPr>
          <w:p w14:paraId="06DE3343" w14:textId="77777777" w:rsidR="002038BE" w:rsidRDefault="00E067F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15613EC0" w14:textId="77777777" w:rsidR="002038BE" w:rsidRDefault="00E067FE">
            <w:pPr>
              <w:jc w:val="center"/>
            </w:pPr>
            <w:r>
              <w:t>0.52</w:t>
            </w:r>
          </w:p>
        </w:tc>
      </w:tr>
      <w:tr w:rsidR="002038BE" w14:paraId="6A0E971F" w14:textId="77777777">
        <w:tc>
          <w:tcPr>
            <w:tcW w:w="3345" w:type="dxa"/>
            <w:vAlign w:val="center"/>
          </w:tcPr>
          <w:p w14:paraId="77A960D3" w14:textId="77777777" w:rsidR="002038BE" w:rsidRDefault="002038BE"/>
        </w:tc>
        <w:tc>
          <w:tcPr>
            <w:tcW w:w="848" w:type="dxa"/>
            <w:vAlign w:val="center"/>
          </w:tcPr>
          <w:p w14:paraId="37F47B42" w14:textId="77777777" w:rsidR="002038BE" w:rsidRDefault="002038BE"/>
        </w:tc>
        <w:tc>
          <w:tcPr>
            <w:tcW w:w="1075" w:type="dxa"/>
            <w:vAlign w:val="center"/>
          </w:tcPr>
          <w:p w14:paraId="39296F84" w14:textId="77777777" w:rsidR="002038BE" w:rsidRDefault="002038BE"/>
        </w:tc>
        <w:tc>
          <w:tcPr>
            <w:tcW w:w="1075" w:type="dxa"/>
            <w:vAlign w:val="center"/>
          </w:tcPr>
          <w:p w14:paraId="05A7DAF2" w14:textId="77777777" w:rsidR="002038BE" w:rsidRDefault="002038BE"/>
        </w:tc>
        <w:tc>
          <w:tcPr>
            <w:tcW w:w="848" w:type="dxa"/>
            <w:vAlign w:val="center"/>
          </w:tcPr>
          <w:p w14:paraId="13872E0A" w14:textId="77777777" w:rsidR="002038BE" w:rsidRDefault="002038BE"/>
        </w:tc>
        <w:tc>
          <w:tcPr>
            <w:tcW w:w="1075" w:type="dxa"/>
            <w:vAlign w:val="center"/>
          </w:tcPr>
          <w:p w14:paraId="43FDEAFB" w14:textId="77777777" w:rsidR="002038BE" w:rsidRDefault="002038BE"/>
        </w:tc>
        <w:tc>
          <w:tcPr>
            <w:tcW w:w="1064" w:type="dxa"/>
            <w:vAlign w:val="center"/>
          </w:tcPr>
          <w:p w14:paraId="7F2C859B" w14:textId="77777777" w:rsidR="002038BE" w:rsidRDefault="002038BE"/>
        </w:tc>
      </w:tr>
    </w:tbl>
    <w:p w14:paraId="4CC87E5E" w14:textId="77777777" w:rsidR="002038BE" w:rsidRDefault="00E067FE">
      <w:pPr>
        <w:pStyle w:val="2"/>
        <w:widowControl w:val="0"/>
        <w:rPr>
          <w:kern w:val="2"/>
        </w:rPr>
      </w:pPr>
      <w:bookmarkStart w:id="48" w:name="_Toc60516563"/>
      <w:r>
        <w:rPr>
          <w:kern w:val="2"/>
        </w:rPr>
        <w:t>非周边地面构造</w:t>
      </w:r>
      <w:bookmarkEnd w:id="48"/>
    </w:p>
    <w:p w14:paraId="42A4AA86" w14:textId="77777777" w:rsidR="002038BE" w:rsidRDefault="00E067FE">
      <w:pPr>
        <w:pStyle w:val="3"/>
        <w:widowControl w:val="0"/>
        <w:rPr>
          <w:kern w:val="2"/>
          <w:szCs w:val="24"/>
        </w:rPr>
      </w:pPr>
      <w:bookmarkStart w:id="49" w:name="_Toc60516564"/>
      <w:r>
        <w:rPr>
          <w:kern w:val="2"/>
          <w:szCs w:val="24"/>
        </w:rPr>
        <w:t>非周边地面构造一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2038BE" w14:paraId="299E59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22EB05E" w14:textId="77777777" w:rsidR="002038BE" w:rsidRDefault="00E067F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30F040" w14:textId="77777777" w:rsidR="002038BE" w:rsidRDefault="00E067FE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7D8285" w14:textId="77777777" w:rsidR="002038BE" w:rsidRDefault="00E067F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04F5CB" w14:textId="77777777" w:rsidR="002038BE" w:rsidRDefault="00E067F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63F8B" w14:textId="77777777" w:rsidR="002038BE" w:rsidRDefault="00E067FE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08653" w14:textId="77777777" w:rsidR="002038BE" w:rsidRDefault="00E067FE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BDD4ED" w14:textId="77777777" w:rsidR="002038BE" w:rsidRDefault="00E067FE">
            <w:pPr>
              <w:jc w:val="center"/>
            </w:pPr>
            <w:r>
              <w:t>热惰性指标</w:t>
            </w:r>
          </w:p>
        </w:tc>
      </w:tr>
      <w:tr w:rsidR="002038BE" w14:paraId="18B76D3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DB3479" w14:textId="77777777" w:rsidR="002038BE" w:rsidRDefault="002038BE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678E4AC" w14:textId="77777777" w:rsidR="002038BE" w:rsidRDefault="00E067F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E93E5F" w14:textId="77777777" w:rsidR="002038BE" w:rsidRDefault="00E067F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AC2F1" w14:textId="77777777" w:rsidR="002038BE" w:rsidRDefault="00E067F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E557C4" w14:textId="77777777" w:rsidR="002038BE" w:rsidRDefault="00E067F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64C73B" w14:textId="77777777" w:rsidR="002038BE" w:rsidRDefault="00E067FE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3BF1C8" w14:textId="77777777" w:rsidR="002038BE" w:rsidRDefault="00E067FE">
            <w:pPr>
              <w:jc w:val="center"/>
            </w:pPr>
            <w:r>
              <w:t>D=R*S</w:t>
            </w:r>
          </w:p>
        </w:tc>
      </w:tr>
      <w:tr w:rsidR="002038BE" w14:paraId="3080404D" w14:textId="77777777">
        <w:tc>
          <w:tcPr>
            <w:tcW w:w="3345" w:type="dxa"/>
            <w:vAlign w:val="center"/>
          </w:tcPr>
          <w:p w14:paraId="4FE56524" w14:textId="77777777" w:rsidR="002038BE" w:rsidRDefault="00E067FE">
            <w:r>
              <w:t>水泥砂浆</w:t>
            </w:r>
          </w:p>
        </w:tc>
        <w:tc>
          <w:tcPr>
            <w:tcW w:w="848" w:type="dxa"/>
            <w:vAlign w:val="center"/>
          </w:tcPr>
          <w:p w14:paraId="2E65FC95" w14:textId="77777777" w:rsidR="002038BE" w:rsidRDefault="00E067FE">
            <w:r>
              <w:t>20</w:t>
            </w:r>
          </w:p>
        </w:tc>
        <w:tc>
          <w:tcPr>
            <w:tcW w:w="1075" w:type="dxa"/>
            <w:vAlign w:val="center"/>
          </w:tcPr>
          <w:p w14:paraId="1997A631" w14:textId="77777777" w:rsidR="002038BE" w:rsidRDefault="00E067FE">
            <w:r>
              <w:t>0.930</w:t>
            </w:r>
          </w:p>
        </w:tc>
        <w:tc>
          <w:tcPr>
            <w:tcW w:w="1075" w:type="dxa"/>
            <w:vAlign w:val="center"/>
          </w:tcPr>
          <w:p w14:paraId="69CF52E8" w14:textId="77777777" w:rsidR="002038BE" w:rsidRDefault="00E067FE">
            <w:r>
              <w:t>11.370</w:t>
            </w:r>
          </w:p>
        </w:tc>
        <w:tc>
          <w:tcPr>
            <w:tcW w:w="848" w:type="dxa"/>
            <w:vAlign w:val="center"/>
          </w:tcPr>
          <w:p w14:paraId="51AC7575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6022E7E9" w14:textId="77777777" w:rsidR="002038BE" w:rsidRDefault="00E067FE">
            <w:r>
              <w:t>0.022</w:t>
            </w:r>
          </w:p>
        </w:tc>
        <w:tc>
          <w:tcPr>
            <w:tcW w:w="1064" w:type="dxa"/>
            <w:vAlign w:val="center"/>
          </w:tcPr>
          <w:p w14:paraId="3627D0C1" w14:textId="77777777" w:rsidR="002038BE" w:rsidRDefault="00E067FE">
            <w:r>
              <w:t>0.245</w:t>
            </w:r>
          </w:p>
        </w:tc>
      </w:tr>
      <w:tr w:rsidR="002038BE" w14:paraId="1281B133" w14:textId="77777777">
        <w:tc>
          <w:tcPr>
            <w:tcW w:w="3345" w:type="dxa"/>
            <w:vAlign w:val="center"/>
          </w:tcPr>
          <w:p w14:paraId="432F88B0" w14:textId="77777777" w:rsidR="002038BE" w:rsidRDefault="00E067FE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9BA30E" w14:textId="77777777" w:rsidR="002038BE" w:rsidRDefault="00E067FE">
            <w:r>
              <w:t>120</w:t>
            </w:r>
          </w:p>
        </w:tc>
        <w:tc>
          <w:tcPr>
            <w:tcW w:w="1075" w:type="dxa"/>
            <w:vAlign w:val="center"/>
          </w:tcPr>
          <w:p w14:paraId="1ACAFEC5" w14:textId="77777777" w:rsidR="002038BE" w:rsidRDefault="00E067FE">
            <w:r>
              <w:t>1.740</w:t>
            </w:r>
          </w:p>
        </w:tc>
        <w:tc>
          <w:tcPr>
            <w:tcW w:w="1075" w:type="dxa"/>
            <w:vAlign w:val="center"/>
          </w:tcPr>
          <w:p w14:paraId="789C8542" w14:textId="77777777" w:rsidR="002038BE" w:rsidRDefault="00E067FE">
            <w:r>
              <w:t>17.200</w:t>
            </w:r>
          </w:p>
        </w:tc>
        <w:tc>
          <w:tcPr>
            <w:tcW w:w="848" w:type="dxa"/>
            <w:vAlign w:val="center"/>
          </w:tcPr>
          <w:p w14:paraId="27B12FF0" w14:textId="77777777" w:rsidR="002038BE" w:rsidRDefault="00E067FE">
            <w:r>
              <w:t>1.00</w:t>
            </w:r>
          </w:p>
        </w:tc>
        <w:tc>
          <w:tcPr>
            <w:tcW w:w="1075" w:type="dxa"/>
            <w:vAlign w:val="center"/>
          </w:tcPr>
          <w:p w14:paraId="5388C082" w14:textId="77777777" w:rsidR="002038BE" w:rsidRDefault="00E067FE">
            <w:r>
              <w:t>0.069</w:t>
            </w:r>
          </w:p>
        </w:tc>
        <w:tc>
          <w:tcPr>
            <w:tcW w:w="1064" w:type="dxa"/>
            <w:vAlign w:val="center"/>
          </w:tcPr>
          <w:p w14:paraId="404E2F84" w14:textId="77777777" w:rsidR="002038BE" w:rsidRDefault="00E067FE">
            <w:r>
              <w:t>1.186</w:t>
            </w:r>
          </w:p>
        </w:tc>
      </w:tr>
      <w:tr w:rsidR="002038BE" w14:paraId="639CFA13" w14:textId="77777777">
        <w:tc>
          <w:tcPr>
            <w:tcW w:w="3345" w:type="dxa"/>
            <w:vAlign w:val="center"/>
          </w:tcPr>
          <w:p w14:paraId="1477A7A1" w14:textId="77777777" w:rsidR="002038BE" w:rsidRDefault="00E067FE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668482" w14:textId="77777777" w:rsidR="002038BE" w:rsidRDefault="00E067FE">
            <w:r>
              <w:t>140</w:t>
            </w:r>
          </w:p>
        </w:tc>
        <w:tc>
          <w:tcPr>
            <w:tcW w:w="1075" w:type="dxa"/>
            <w:vAlign w:val="center"/>
          </w:tcPr>
          <w:p w14:paraId="70F651D4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34AE33B8" w14:textId="77777777" w:rsidR="002038BE" w:rsidRDefault="00E067FE">
            <w:r>
              <w:t>－</w:t>
            </w:r>
          </w:p>
        </w:tc>
        <w:tc>
          <w:tcPr>
            <w:tcW w:w="848" w:type="dxa"/>
            <w:vAlign w:val="center"/>
          </w:tcPr>
          <w:p w14:paraId="1A02DD82" w14:textId="77777777" w:rsidR="002038BE" w:rsidRDefault="00E067FE">
            <w:r>
              <w:t>－</w:t>
            </w:r>
          </w:p>
        </w:tc>
        <w:tc>
          <w:tcPr>
            <w:tcW w:w="1075" w:type="dxa"/>
            <w:vAlign w:val="center"/>
          </w:tcPr>
          <w:p w14:paraId="7AF87886" w14:textId="77777777" w:rsidR="002038BE" w:rsidRDefault="00E067FE">
            <w:r>
              <w:t>0.090</w:t>
            </w:r>
          </w:p>
        </w:tc>
        <w:tc>
          <w:tcPr>
            <w:tcW w:w="1064" w:type="dxa"/>
            <w:vAlign w:val="center"/>
          </w:tcPr>
          <w:p w14:paraId="2934A4A4" w14:textId="77777777" w:rsidR="002038BE" w:rsidRDefault="00E067FE">
            <w:r>
              <w:t>1.431</w:t>
            </w:r>
          </w:p>
        </w:tc>
      </w:tr>
      <w:tr w:rsidR="002038BE" w14:paraId="5D5426D1" w14:textId="77777777">
        <w:tc>
          <w:tcPr>
            <w:tcW w:w="3345" w:type="dxa"/>
            <w:shd w:val="clear" w:color="auto" w:fill="E6E6E6"/>
            <w:vAlign w:val="center"/>
          </w:tcPr>
          <w:p w14:paraId="18328438" w14:textId="77777777" w:rsidR="002038BE" w:rsidRDefault="00E067FE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5071F99" w14:textId="77777777" w:rsidR="002038BE" w:rsidRDefault="00E067FE">
            <w:pPr>
              <w:jc w:val="center"/>
            </w:pPr>
            <w:r>
              <w:t>0.30</w:t>
            </w:r>
          </w:p>
        </w:tc>
      </w:tr>
      <w:tr w:rsidR="002038BE" w14:paraId="46662EA5" w14:textId="77777777">
        <w:tc>
          <w:tcPr>
            <w:tcW w:w="3345" w:type="dxa"/>
            <w:vAlign w:val="center"/>
          </w:tcPr>
          <w:p w14:paraId="006211E5" w14:textId="77777777" w:rsidR="002038BE" w:rsidRDefault="002038BE"/>
        </w:tc>
        <w:tc>
          <w:tcPr>
            <w:tcW w:w="848" w:type="dxa"/>
            <w:vAlign w:val="center"/>
          </w:tcPr>
          <w:p w14:paraId="4D553C3B" w14:textId="77777777" w:rsidR="002038BE" w:rsidRDefault="002038BE"/>
        </w:tc>
        <w:tc>
          <w:tcPr>
            <w:tcW w:w="1075" w:type="dxa"/>
            <w:vAlign w:val="center"/>
          </w:tcPr>
          <w:p w14:paraId="59F48C8F" w14:textId="77777777" w:rsidR="002038BE" w:rsidRDefault="002038BE"/>
        </w:tc>
        <w:tc>
          <w:tcPr>
            <w:tcW w:w="1075" w:type="dxa"/>
            <w:vAlign w:val="center"/>
          </w:tcPr>
          <w:p w14:paraId="15C12C1C" w14:textId="77777777" w:rsidR="002038BE" w:rsidRDefault="002038BE"/>
        </w:tc>
        <w:tc>
          <w:tcPr>
            <w:tcW w:w="848" w:type="dxa"/>
            <w:vAlign w:val="center"/>
          </w:tcPr>
          <w:p w14:paraId="2EC5DFB3" w14:textId="77777777" w:rsidR="002038BE" w:rsidRDefault="002038BE"/>
        </w:tc>
        <w:tc>
          <w:tcPr>
            <w:tcW w:w="1075" w:type="dxa"/>
            <w:vAlign w:val="center"/>
          </w:tcPr>
          <w:p w14:paraId="7823B256" w14:textId="77777777" w:rsidR="002038BE" w:rsidRDefault="002038BE"/>
        </w:tc>
        <w:tc>
          <w:tcPr>
            <w:tcW w:w="1064" w:type="dxa"/>
            <w:vAlign w:val="center"/>
          </w:tcPr>
          <w:p w14:paraId="0C7D850E" w14:textId="77777777" w:rsidR="002038BE" w:rsidRDefault="002038BE"/>
        </w:tc>
      </w:tr>
    </w:tbl>
    <w:p w14:paraId="5918517F" w14:textId="77777777" w:rsidR="002038BE" w:rsidRDefault="00E067FE">
      <w:pPr>
        <w:pStyle w:val="2"/>
        <w:widowControl w:val="0"/>
        <w:rPr>
          <w:kern w:val="2"/>
        </w:rPr>
      </w:pPr>
      <w:bookmarkStart w:id="50" w:name="_Toc60516565"/>
      <w:r>
        <w:rPr>
          <w:kern w:val="2"/>
        </w:rPr>
        <w:t>门构造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2038BE" w14:paraId="3E1C0E86" w14:textId="77777777">
        <w:tc>
          <w:tcPr>
            <w:tcW w:w="645" w:type="dxa"/>
            <w:shd w:val="clear" w:color="auto" w:fill="E6E6E6"/>
            <w:vAlign w:val="center"/>
          </w:tcPr>
          <w:p w14:paraId="14FB6203" w14:textId="77777777" w:rsidR="002038BE" w:rsidRDefault="00E067FE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0AEBBDA6" w14:textId="77777777" w:rsidR="002038BE" w:rsidRDefault="00E067FE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0D73165" w14:textId="77777777" w:rsidR="002038BE" w:rsidRDefault="00E067FE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A8EA9FD" w14:textId="77777777" w:rsidR="002038BE" w:rsidRDefault="00E067FE">
            <w:pPr>
              <w:jc w:val="center"/>
            </w:pPr>
            <w:r>
              <w:t>备注</w:t>
            </w:r>
          </w:p>
        </w:tc>
      </w:tr>
      <w:tr w:rsidR="002038BE" w14:paraId="020B3581" w14:textId="77777777">
        <w:tc>
          <w:tcPr>
            <w:tcW w:w="645" w:type="dxa"/>
            <w:shd w:val="clear" w:color="auto" w:fill="E6E6E6"/>
            <w:vAlign w:val="center"/>
          </w:tcPr>
          <w:p w14:paraId="55660CAF" w14:textId="77777777" w:rsidR="002038BE" w:rsidRDefault="00E067FE">
            <w:r>
              <w:t>1</w:t>
            </w:r>
          </w:p>
        </w:tc>
        <w:tc>
          <w:tcPr>
            <w:tcW w:w="3667" w:type="dxa"/>
            <w:vAlign w:val="center"/>
          </w:tcPr>
          <w:p w14:paraId="470185E4" w14:textId="77777777" w:rsidR="002038BE" w:rsidRDefault="00E067FE">
            <w:r>
              <w:t>双层实体木制外门</w:t>
            </w:r>
          </w:p>
        </w:tc>
        <w:tc>
          <w:tcPr>
            <w:tcW w:w="1460" w:type="dxa"/>
            <w:vAlign w:val="center"/>
          </w:tcPr>
          <w:p w14:paraId="207A6062" w14:textId="77777777" w:rsidR="002038BE" w:rsidRDefault="00E067FE">
            <w:r>
              <w:t>1.300</w:t>
            </w:r>
          </w:p>
        </w:tc>
        <w:tc>
          <w:tcPr>
            <w:tcW w:w="3560" w:type="dxa"/>
            <w:vAlign w:val="center"/>
          </w:tcPr>
          <w:p w14:paraId="11D0604D" w14:textId="77777777" w:rsidR="002038BE" w:rsidRDefault="002038BE"/>
        </w:tc>
      </w:tr>
    </w:tbl>
    <w:p w14:paraId="03104CF1" w14:textId="77777777" w:rsidR="002038BE" w:rsidRDefault="00E067FE">
      <w:pPr>
        <w:pStyle w:val="2"/>
      </w:pPr>
      <w:bookmarkStart w:id="51" w:name="_Toc60516566"/>
      <w:r>
        <w:lastRenderedPageBreak/>
        <w:t>窗构造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2038BE" w14:paraId="3B362691" w14:textId="77777777">
        <w:tc>
          <w:tcPr>
            <w:tcW w:w="905" w:type="dxa"/>
            <w:shd w:val="clear" w:color="auto" w:fill="E6E6E6"/>
            <w:vAlign w:val="center"/>
          </w:tcPr>
          <w:p w14:paraId="23645A13" w14:textId="77777777" w:rsidR="002038BE" w:rsidRDefault="00E067FE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5BE04EEE" w14:textId="77777777" w:rsidR="002038BE" w:rsidRDefault="00E067FE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740F653" w14:textId="77777777" w:rsidR="002038BE" w:rsidRDefault="00E067FE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2369D47" w14:textId="77777777" w:rsidR="002038BE" w:rsidRDefault="00E067FE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43C7F71" w14:textId="77777777" w:rsidR="002038BE" w:rsidRDefault="00E067FE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FF1D2F0" w14:textId="77777777" w:rsidR="002038BE" w:rsidRDefault="00E067FE">
            <w:pPr>
              <w:jc w:val="center"/>
            </w:pPr>
            <w:r>
              <w:t>备注</w:t>
            </w:r>
          </w:p>
        </w:tc>
      </w:tr>
      <w:tr w:rsidR="002038BE" w14:paraId="31A59424" w14:textId="77777777">
        <w:tc>
          <w:tcPr>
            <w:tcW w:w="905" w:type="dxa"/>
            <w:shd w:val="clear" w:color="auto" w:fill="E6E6E6"/>
            <w:vAlign w:val="center"/>
          </w:tcPr>
          <w:p w14:paraId="2772594D" w14:textId="77777777" w:rsidR="002038BE" w:rsidRDefault="00E067FE">
            <w:r>
              <w:t>1</w:t>
            </w:r>
          </w:p>
        </w:tc>
        <w:tc>
          <w:tcPr>
            <w:tcW w:w="2694" w:type="dxa"/>
            <w:vAlign w:val="center"/>
          </w:tcPr>
          <w:p w14:paraId="68D8A388" w14:textId="77777777" w:rsidR="002038BE" w:rsidRDefault="00E067FE">
            <w:r>
              <w:t>隔热金属框</w:t>
            </w:r>
            <w:r>
              <w:t>+</w:t>
            </w:r>
            <w:r>
              <w:t>中空玻璃（</w:t>
            </w:r>
            <w:r>
              <w:t>6mm</w:t>
            </w:r>
            <w:r>
              <w:t>中透光</w:t>
            </w:r>
            <w:r>
              <w:t>Low-E+12mm</w:t>
            </w:r>
            <w:r>
              <w:t>氩气</w:t>
            </w:r>
            <w:r>
              <w:t>+6mm</w:t>
            </w:r>
            <w:r>
              <w:t>透明）</w:t>
            </w:r>
          </w:p>
        </w:tc>
        <w:tc>
          <w:tcPr>
            <w:tcW w:w="832" w:type="dxa"/>
            <w:vAlign w:val="center"/>
          </w:tcPr>
          <w:p w14:paraId="5A0679F6" w14:textId="77777777" w:rsidR="002038BE" w:rsidRDefault="00E067FE">
            <w:r>
              <w:t>2.300</w:t>
            </w:r>
          </w:p>
        </w:tc>
        <w:tc>
          <w:tcPr>
            <w:tcW w:w="956" w:type="dxa"/>
            <w:vAlign w:val="center"/>
          </w:tcPr>
          <w:p w14:paraId="4581BF3D" w14:textId="77777777" w:rsidR="002038BE" w:rsidRDefault="00E067FE">
            <w:r>
              <w:t>0.500</w:t>
            </w:r>
          </w:p>
        </w:tc>
        <w:tc>
          <w:tcPr>
            <w:tcW w:w="956" w:type="dxa"/>
            <w:vAlign w:val="center"/>
          </w:tcPr>
          <w:p w14:paraId="1D925E14" w14:textId="77777777" w:rsidR="002038BE" w:rsidRDefault="00E067FE">
            <w:r>
              <w:t>0.800</w:t>
            </w:r>
          </w:p>
        </w:tc>
        <w:tc>
          <w:tcPr>
            <w:tcW w:w="2988" w:type="dxa"/>
            <w:vAlign w:val="center"/>
          </w:tcPr>
          <w:p w14:paraId="132FF3B8" w14:textId="77777777" w:rsidR="002038BE" w:rsidRDefault="00E067FE">
            <w:r>
              <w:t>《全国民用建筑工程设计技术措施节能篇》</w:t>
            </w:r>
          </w:p>
        </w:tc>
      </w:tr>
    </w:tbl>
    <w:p w14:paraId="3830E8B1" w14:textId="77777777" w:rsidR="002038BE" w:rsidRDefault="00E067FE">
      <w:pPr>
        <w:pStyle w:val="1"/>
      </w:pPr>
      <w:bookmarkStart w:id="52" w:name="_Toc60516567"/>
      <w:r>
        <w:t>房间类型</w:t>
      </w:r>
      <w:bookmarkEnd w:id="52"/>
    </w:p>
    <w:p w14:paraId="475BB04F" w14:textId="77777777" w:rsidR="002038BE" w:rsidRDefault="00E067FE">
      <w:pPr>
        <w:pStyle w:val="2"/>
        <w:widowControl w:val="0"/>
        <w:rPr>
          <w:kern w:val="2"/>
        </w:rPr>
      </w:pPr>
      <w:bookmarkStart w:id="53" w:name="_Toc60516568"/>
      <w:r>
        <w:rPr>
          <w:kern w:val="2"/>
        </w:rPr>
        <w:t>房间表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2038BE" w14:paraId="54A57AC5" w14:textId="77777777">
        <w:tc>
          <w:tcPr>
            <w:tcW w:w="1862" w:type="dxa"/>
            <w:shd w:val="clear" w:color="auto" w:fill="E6E6E6"/>
            <w:vAlign w:val="center"/>
          </w:tcPr>
          <w:p w14:paraId="238790A8" w14:textId="77777777" w:rsidR="002038BE" w:rsidRDefault="00E067FE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2C53B39" w14:textId="77777777" w:rsidR="002038BE" w:rsidRDefault="00E067FE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37DCA69" w14:textId="77777777" w:rsidR="002038BE" w:rsidRDefault="00E067FE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BCAC350" w14:textId="77777777" w:rsidR="002038BE" w:rsidRDefault="00E067FE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CB38B22" w14:textId="77777777" w:rsidR="002038BE" w:rsidRDefault="00E067FE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EED849A" w14:textId="77777777" w:rsidR="002038BE" w:rsidRDefault="00E067F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904B520" w14:textId="77777777" w:rsidR="002038BE" w:rsidRDefault="00E067F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2038BE" w14:paraId="79814A5D" w14:textId="77777777">
        <w:tc>
          <w:tcPr>
            <w:tcW w:w="1862" w:type="dxa"/>
            <w:shd w:val="clear" w:color="auto" w:fill="E6E6E6"/>
            <w:vAlign w:val="center"/>
          </w:tcPr>
          <w:p w14:paraId="6B63B1DA" w14:textId="77777777" w:rsidR="002038BE" w:rsidRDefault="00E067FE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6AAAF3AD" w14:textId="77777777" w:rsidR="002038BE" w:rsidRDefault="00E067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B531AE0" w14:textId="77777777" w:rsidR="002038BE" w:rsidRDefault="00E067F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E3AD3D8" w14:textId="77777777" w:rsidR="002038BE" w:rsidRDefault="00E067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DE08D2" w14:textId="77777777" w:rsidR="002038BE" w:rsidRDefault="00E067FE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E0523CD" w14:textId="77777777" w:rsidR="002038BE" w:rsidRDefault="00E067FE">
            <w:pPr>
              <w:jc w:val="center"/>
            </w:pPr>
            <w:r>
              <w:t>11(W/m^2)</w:t>
            </w:r>
          </w:p>
        </w:tc>
        <w:tc>
          <w:tcPr>
            <w:tcW w:w="1550" w:type="dxa"/>
            <w:vAlign w:val="center"/>
          </w:tcPr>
          <w:p w14:paraId="163B3C34" w14:textId="77777777" w:rsidR="002038BE" w:rsidRDefault="00E067FE">
            <w:pPr>
              <w:jc w:val="center"/>
            </w:pPr>
            <w:r>
              <w:t>5(W/m^2)</w:t>
            </w:r>
          </w:p>
        </w:tc>
      </w:tr>
      <w:tr w:rsidR="002038BE" w14:paraId="506E8519" w14:textId="77777777">
        <w:tc>
          <w:tcPr>
            <w:tcW w:w="1862" w:type="dxa"/>
            <w:shd w:val="clear" w:color="auto" w:fill="E6E6E6"/>
            <w:vAlign w:val="center"/>
          </w:tcPr>
          <w:p w14:paraId="700EC9D1" w14:textId="77777777" w:rsidR="002038BE" w:rsidRDefault="00E067F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026156D5" w14:textId="77777777" w:rsidR="002038BE" w:rsidRDefault="00E067FE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6B4CDF40" w14:textId="77777777" w:rsidR="002038BE" w:rsidRDefault="00E067FE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F1D8B17" w14:textId="77777777" w:rsidR="002038BE" w:rsidRDefault="00E067FE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B6DF767" w14:textId="77777777" w:rsidR="002038BE" w:rsidRDefault="00E067FE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4B9029C" w14:textId="77777777" w:rsidR="002038BE" w:rsidRDefault="00E067FE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38A5EC7F" w14:textId="77777777" w:rsidR="002038BE" w:rsidRDefault="00E067FE">
            <w:pPr>
              <w:jc w:val="center"/>
            </w:pPr>
            <w:r>
              <w:t>15(W/m^2)</w:t>
            </w:r>
          </w:p>
        </w:tc>
      </w:tr>
      <w:tr w:rsidR="002038BE" w14:paraId="75A359F9" w14:textId="77777777">
        <w:tc>
          <w:tcPr>
            <w:tcW w:w="1862" w:type="dxa"/>
            <w:shd w:val="clear" w:color="auto" w:fill="E6E6E6"/>
            <w:vAlign w:val="center"/>
          </w:tcPr>
          <w:p w14:paraId="3AF4FC6E" w14:textId="77777777" w:rsidR="002038BE" w:rsidRDefault="00E067FE">
            <w:r>
              <w:t>空房间</w:t>
            </w:r>
          </w:p>
        </w:tc>
        <w:tc>
          <w:tcPr>
            <w:tcW w:w="781" w:type="dxa"/>
            <w:vAlign w:val="center"/>
          </w:tcPr>
          <w:p w14:paraId="6384D476" w14:textId="77777777" w:rsidR="002038BE" w:rsidRDefault="00E067FE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79D79E29" w14:textId="77777777" w:rsidR="002038BE" w:rsidRDefault="00E067FE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FDB8F4B" w14:textId="77777777" w:rsidR="002038BE" w:rsidRDefault="00E067FE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5150897" w14:textId="77777777" w:rsidR="002038BE" w:rsidRDefault="00E067FE">
            <w:pPr>
              <w:jc w:val="center"/>
            </w:pPr>
            <w:r>
              <w:t>50(m^2/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2F74241" w14:textId="77777777" w:rsidR="002038BE" w:rsidRDefault="00E067FE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32B57056" w14:textId="77777777" w:rsidR="002038BE" w:rsidRDefault="00E067FE">
            <w:pPr>
              <w:jc w:val="center"/>
            </w:pPr>
            <w:r>
              <w:t>0(W/m^2)</w:t>
            </w:r>
          </w:p>
        </w:tc>
      </w:tr>
    </w:tbl>
    <w:p w14:paraId="16BF9148" w14:textId="77777777" w:rsidR="002038BE" w:rsidRDefault="00E067FE">
      <w:pPr>
        <w:pStyle w:val="2"/>
        <w:widowControl w:val="0"/>
        <w:rPr>
          <w:kern w:val="2"/>
        </w:rPr>
      </w:pPr>
      <w:bookmarkStart w:id="54" w:name="_Toc60516569"/>
      <w:r>
        <w:rPr>
          <w:kern w:val="2"/>
        </w:rPr>
        <w:t>作息时间表</w:t>
      </w:r>
      <w:bookmarkEnd w:id="54"/>
    </w:p>
    <w:p w14:paraId="4E353951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AE4C12C" w14:textId="77777777" w:rsidR="002038BE" w:rsidRDefault="00E067FE">
      <w:pPr>
        <w:pStyle w:val="1"/>
        <w:widowControl w:val="0"/>
        <w:rPr>
          <w:kern w:val="2"/>
          <w:szCs w:val="24"/>
        </w:rPr>
      </w:pPr>
      <w:bookmarkStart w:id="55" w:name="_Toc60516570"/>
      <w:r>
        <w:rPr>
          <w:kern w:val="2"/>
          <w:szCs w:val="24"/>
        </w:rPr>
        <w:t>系统设置</w:t>
      </w:r>
      <w:bookmarkEnd w:id="55"/>
    </w:p>
    <w:p w14:paraId="64D3B2A3" w14:textId="77777777" w:rsidR="002038BE" w:rsidRDefault="00E067FE">
      <w:pPr>
        <w:pStyle w:val="2"/>
        <w:widowControl w:val="0"/>
        <w:rPr>
          <w:kern w:val="2"/>
        </w:rPr>
      </w:pPr>
      <w:bookmarkStart w:id="56" w:name="_Toc60516571"/>
      <w:r>
        <w:rPr>
          <w:kern w:val="2"/>
        </w:rPr>
        <w:t>系统划分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2038BE" w14:paraId="42C2A92C" w14:textId="77777777">
        <w:tc>
          <w:tcPr>
            <w:tcW w:w="1131" w:type="dxa"/>
            <w:shd w:val="clear" w:color="auto" w:fill="E6E6E6"/>
            <w:vAlign w:val="center"/>
          </w:tcPr>
          <w:p w14:paraId="28790895" w14:textId="77777777" w:rsidR="002038BE" w:rsidRDefault="00E067F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4B0F26" w14:textId="77777777" w:rsidR="002038BE" w:rsidRDefault="00E067FE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8910889" w14:textId="77777777" w:rsidR="002038BE" w:rsidRDefault="00E067FE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01408A" w14:textId="77777777" w:rsidR="002038BE" w:rsidRDefault="00E067FE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E15E6FD" w14:textId="77777777" w:rsidR="002038BE" w:rsidRDefault="00E067FE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94B77A9" w14:textId="77777777" w:rsidR="002038BE" w:rsidRDefault="00E067FE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F3A830F" w14:textId="77777777" w:rsidR="002038BE" w:rsidRDefault="00E067FE">
            <w:pPr>
              <w:jc w:val="center"/>
            </w:pPr>
            <w:r>
              <w:t>包含的房间</w:t>
            </w:r>
          </w:p>
        </w:tc>
      </w:tr>
      <w:tr w:rsidR="002038BE" w14:paraId="647ACC2B" w14:textId="77777777">
        <w:tc>
          <w:tcPr>
            <w:tcW w:w="1131" w:type="dxa"/>
            <w:vAlign w:val="center"/>
          </w:tcPr>
          <w:p w14:paraId="40E0C4D7" w14:textId="77777777" w:rsidR="002038BE" w:rsidRDefault="00E067FE">
            <w:r>
              <w:t>默认</w:t>
            </w:r>
          </w:p>
        </w:tc>
        <w:tc>
          <w:tcPr>
            <w:tcW w:w="1131" w:type="dxa"/>
            <w:vAlign w:val="center"/>
          </w:tcPr>
          <w:p w14:paraId="09EC4D5E" w14:textId="77777777" w:rsidR="002038BE" w:rsidRDefault="00E067FE">
            <w:r>
              <w:t>无</w:t>
            </w:r>
          </w:p>
        </w:tc>
        <w:tc>
          <w:tcPr>
            <w:tcW w:w="1528" w:type="dxa"/>
            <w:vAlign w:val="center"/>
          </w:tcPr>
          <w:p w14:paraId="4960B9C8" w14:textId="77777777" w:rsidR="002038BE" w:rsidRDefault="00E067FE">
            <w:r>
              <w:t>--</w:t>
            </w:r>
          </w:p>
        </w:tc>
        <w:tc>
          <w:tcPr>
            <w:tcW w:w="1018" w:type="dxa"/>
            <w:vAlign w:val="center"/>
          </w:tcPr>
          <w:p w14:paraId="1EC4150F" w14:textId="77777777" w:rsidR="002038BE" w:rsidRDefault="00E067FE">
            <w:r>
              <w:t>--</w:t>
            </w:r>
          </w:p>
        </w:tc>
        <w:tc>
          <w:tcPr>
            <w:tcW w:w="735" w:type="dxa"/>
            <w:vAlign w:val="center"/>
          </w:tcPr>
          <w:p w14:paraId="6368AD66" w14:textId="77777777" w:rsidR="002038BE" w:rsidRDefault="00E067FE">
            <w:r>
              <w:t>--</w:t>
            </w:r>
          </w:p>
        </w:tc>
        <w:tc>
          <w:tcPr>
            <w:tcW w:w="956" w:type="dxa"/>
            <w:vAlign w:val="center"/>
          </w:tcPr>
          <w:p w14:paraId="41D110CD" w14:textId="77777777" w:rsidR="002038BE" w:rsidRDefault="00E067FE">
            <w:r>
              <w:t>156.36</w:t>
            </w:r>
          </w:p>
        </w:tc>
        <w:tc>
          <w:tcPr>
            <w:tcW w:w="2830" w:type="dxa"/>
            <w:vAlign w:val="center"/>
          </w:tcPr>
          <w:p w14:paraId="0C7E4DC9" w14:textId="77777777" w:rsidR="002038BE" w:rsidRDefault="00E067FE">
            <w:r>
              <w:t>所有房间</w:t>
            </w:r>
          </w:p>
        </w:tc>
      </w:tr>
    </w:tbl>
    <w:p w14:paraId="55F777A5" w14:textId="77777777" w:rsidR="002038BE" w:rsidRDefault="00E067FE">
      <w:pPr>
        <w:pStyle w:val="2"/>
        <w:widowControl w:val="0"/>
        <w:rPr>
          <w:kern w:val="2"/>
        </w:rPr>
      </w:pPr>
      <w:bookmarkStart w:id="57" w:name="_Toc60516572"/>
      <w:r>
        <w:rPr>
          <w:kern w:val="2"/>
        </w:rPr>
        <w:t>运行时间表</w:t>
      </w:r>
      <w:bookmarkEnd w:id="57"/>
    </w:p>
    <w:p w14:paraId="11B5CF9C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6EA3EE9" w14:textId="77777777" w:rsidR="002038BE" w:rsidRDefault="00E067FE">
      <w:pPr>
        <w:pStyle w:val="1"/>
        <w:widowControl w:val="0"/>
        <w:rPr>
          <w:kern w:val="2"/>
          <w:szCs w:val="24"/>
        </w:rPr>
      </w:pPr>
      <w:bookmarkStart w:id="58" w:name="_Toc60516573"/>
      <w:r>
        <w:rPr>
          <w:kern w:val="2"/>
          <w:szCs w:val="24"/>
        </w:rPr>
        <w:t>计算结果</w:t>
      </w:r>
      <w:bookmarkEnd w:id="58"/>
    </w:p>
    <w:p w14:paraId="637C1CB3" w14:textId="77777777" w:rsidR="002038BE" w:rsidRDefault="00E067FE">
      <w:pPr>
        <w:pStyle w:val="2"/>
        <w:widowControl w:val="0"/>
        <w:rPr>
          <w:kern w:val="2"/>
        </w:rPr>
      </w:pPr>
      <w:bookmarkStart w:id="59" w:name="_Toc60516574"/>
      <w:r>
        <w:rPr>
          <w:kern w:val="2"/>
        </w:rPr>
        <w:t>模拟周期</w:t>
      </w:r>
      <w:bookmarkEnd w:id="59"/>
    </w:p>
    <w:p w14:paraId="2B65F7BD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(6.15-8.15)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(10.20-4.20)</w:t>
      </w:r>
    </w:p>
    <w:p w14:paraId="01DDD90B" w14:textId="77777777" w:rsidR="002038BE" w:rsidRDefault="00E067FE">
      <w:pPr>
        <w:pStyle w:val="2"/>
        <w:widowControl w:val="0"/>
        <w:rPr>
          <w:kern w:val="2"/>
        </w:rPr>
      </w:pPr>
      <w:bookmarkStart w:id="60" w:name="_Toc60516575"/>
      <w:r>
        <w:rPr>
          <w:kern w:val="2"/>
        </w:rPr>
        <w:lastRenderedPageBreak/>
        <w:t>全年冷暖需求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2038BE" w14:paraId="15F5F430" w14:textId="77777777">
        <w:tc>
          <w:tcPr>
            <w:tcW w:w="1975" w:type="dxa"/>
            <w:shd w:val="clear" w:color="auto" w:fill="E6E6E6"/>
            <w:vAlign w:val="center"/>
          </w:tcPr>
          <w:p w14:paraId="36DC2422" w14:textId="77777777" w:rsidR="002038BE" w:rsidRDefault="00E067FE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62FB7B" w14:textId="77777777" w:rsidR="002038BE" w:rsidRDefault="00E067FE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E5660F9" w14:textId="77777777" w:rsidR="002038BE" w:rsidRDefault="00E067FE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D2E848" w14:textId="77777777" w:rsidR="002038BE" w:rsidRDefault="00E067FE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25D200" w14:textId="77777777" w:rsidR="002038BE" w:rsidRDefault="00E067FE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2038BE" w14:paraId="7923B5E0" w14:textId="77777777">
        <w:tc>
          <w:tcPr>
            <w:tcW w:w="1975" w:type="dxa"/>
            <w:shd w:val="clear" w:color="auto" w:fill="E6E6E6"/>
            <w:vAlign w:val="center"/>
          </w:tcPr>
          <w:p w14:paraId="17A59308" w14:textId="77777777" w:rsidR="002038BE" w:rsidRDefault="00E067FE">
            <w:r>
              <w:t>默认系统</w:t>
            </w:r>
          </w:p>
        </w:tc>
        <w:tc>
          <w:tcPr>
            <w:tcW w:w="1839" w:type="dxa"/>
            <w:vAlign w:val="center"/>
          </w:tcPr>
          <w:p w14:paraId="46065938" w14:textId="77777777" w:rsidR="002038BE" w:rsidRDefault="00E067FE">
            <w:r>
              <w:t>361479</w:t>
            </w:r>
          </w:p>
        </w:tc>
        <w:tc>
          <w:tcPr>
            <w:tcW w:w="1839" w:type="dxa"/>
            <w:vAlign w:val="center"/>
          </w:tcPr>
          <w:p w14:paraId="7C99A5D6" w14:textId="77777777" w:rsidR="002038BE" w:rsidRDefault="00E067FE">
            <w:r>
              <w:t>2312</w:t>
            </w:r>
          </w:p>
        </w:tc>
        <w:tc>
          <w:tcPr>
            <w:tcW w:w="1839" w:type="dxa"/>
            <w:vAlign w:val="center"/>
          </w:tcPr>
          <w:p w14:paraId="2D7C038C" w14:textId="77777777" w:rsidR="002038BE" w:rsidRDefault="00E067FE">
            <w:r>
              <w:t>60788</w:t>
            </w:r>
          </w:p>
        </w:tc>
        <w:tc>
          <w:tcPr>
            <w:tcW w:w="1839" w:type="dxa"/>
            <w:vAlign w:val="center"/>
          </w:tcPr>
          <w:p w14:paraId="09A0CEA1" w14:textId="77777777" w:rsidR="002038BE" w:rsidRDefault="00E067FE">
            <w:r>
              <w:t>389</w:t>
            </w:r>
          </w:p>
        </w:tc>
      </w:tr>
      <w:tr w:rsidR="002038BE" w14:paraId="143E814C" w14:textId="77777777">
        <w:tc>
          <w:tcPr>
            <w:tcW w:w="1975" w:type="dxa"/>
            <w:shd w:val="clear" w:color="auto" w:fill="E6E6E6"/>
            <w:vAlign w:val="center"/>
          </w:tcPr>
          <w:p w14:paraId="6A0545D6" w14:textId="77777777" w:rsidR="002038BE" w:rsidRDefault="00E067FE">
            <w:r>
              <w:t>总计</w:t>
            </w:r>
          </w:p>
        </w:tc>
        <w:tc>
          <w:tcPr>
            <w:tcW w:w="1839" w:type="dxa"/>
            <w:vAlign w:val="center"/>
          </w:tcPr>
          <w:p w14:paraId="67551F7F" w14:textId="77777777" w:rsidR="002038BE" w:rsidRDefault="00E067FE">
            <w:r>
              <w:t>361479</w:t>
            </w:r>
          </w:p>
        </w:tc>
        <w:tc>
          <w:tcPr>
            <w:tcW w:w="1839" w:type="dxa"/>
            <w:vAlign w:val="center"/>
          </w:tcPr>
          <w:p w14:paraId="47A63589" w14:textId="77777777" w:rsidR="002038BE" w:rsidRDefault="00E067FE">
            <w:r>
              <w:t>2312</w:t>
            </w:r>
          </w:p>
        </w:tc>
        <w:tc>
          <w:tcPr>
            <w:tcW w:w="1839" w:type="dxa"/>
            <w:vAlign w:val="center"/>
          </w:tcPr>
          <w:p w14:paraId="4E609FE9" w14:textId="77777777" w:rsidR="002038BE" w:rsidRDefault="00E067FE">
            <w:r>
              <w:t>60788</w:t>
            </w:r>
          </w:p>
        </w:tc>
        <w:tc>
          <w:tcPr>
            <w:tcW w:w="1839" w:type="dxa"/>
            <w:vAlign w:val="center"/>
          </w:tcPr>
          <w:p w14:paraId="6BE390FF" w14:textId="77777777" w:rsidR="002038BE" w:rsidRDefault="00E067FE">
            <w:r>
              <w:t>389</w:t>
            </w:r>
          </w:p>
        </w:tc>
      </w:tr>
    </w:tbl>
    <w:p w14:paraId="3CF3016C" w14:textId="77777777" w:rsidR="002038BE" w:rsidRDefault="00E067FE">
      <w:r>
        <w:rPr>
          <w:noProof/>
        </w:rPr>
        <w:drawing>
          <wp:inline distT="0" distB="0" distL="0" distR="0" wp14:anchorId="2A6F6BA6" wp14:editId="0F8193D4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A6AA5" w14:textId="77777777" w:rsidR="002038BE" w:rsidRDefault="002038BE"/>
    <w:p w14:paraId="462A10AF" w14:textId="77777777" w:rsidR="002038BE" w:rsidRDefault="00E067FE">
      <w:pPr>
        <w:pStyle w:val="2"/>
        <w:widowControl w:val="0"/>
        <w:rPr>
          <w:kern w:val="2"/>
        </w:rPr>
      </w:pPr>
      <w:bookmarkStart w:id="61" w:name="_Toc60516576"/>
      <w:r>
        <w:rPr>
          <w:kern w:val="2"/>
        </w:rPr>
        <w:t>能耗分项统计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2038BE" w14:paraId="3F4B00BC" w14:textId="77777777">
        <w:tc>
          <w:tcPr>
            <w:tcW w:w="1641" w:type="dxa"/>
            <w:shd w:val="clear" w:color="auto" w:fill="E6E6E6"/>
            <w:vAlign w:val="center"/>
          </w:tcPr>
          <w:p w14:paraId="56CEF41F" w14:textId="77777777" w:rsidR="002038BE" w:rsidRDefault="00E067FE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782E57" w14:textId="77777777" w:rsidR="002038BE" w:rsidRDefault="00E067FE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969AB9" w14:textId="77777777" w:rsidR="002038BE" w:rsidRDefault="00E067FE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BA59E2" w14:textId="77777777" w:rsidR="002038BE" w:rsidRDefault="00E067FE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5173987" w14:textId="77777777" w:rsidR="002038BE" w:rsidRDefault="00E067F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069E6D" w14:textId="77777777" w:rsidR="002038BE" w:rsidRDefault="00E067FE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F87FC9" w14:textId="77777777" w:rsidR="002038BE" w:rsidRDefault="00E067FE">
            <w:pPr>
              <w:jc w:val="center"/>
            </w:pPr>
            <w:r>
              <w:t>合计</w:t>
            </w:r>
          </w:p>
        </w:tc>
      </w:tr>
      <w:tr w:rsidR="002038BE" w14:paraId="7BE7F6F7" w14:textId="77777777">
        <w:tc>
          <w:tcPr>
            <w:tcW w:w="1641" w:type="dxa"/>
            <w:shd w:val="clear" w:color="auto" w:fill="E6E6E6"/>
            <w:vAlign w:val="center"/>
          </w:tcPr>
          <w:p w14:paraId="3B680769" w14:textId="77777777" w:rsidR="002038BE" w:rsidRDefault="00E067FE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0F11C31" w14:textId="77777777" w:rsidR="002038BE" w:rsidRDefault="00E067FE">
            <w:r>
              <w:t>-336321</w:t>
            </w:r>
          </w:p>
        </w:tc>
        <w:tc>
          <w:tcPr>
            <w:tcW w:w="1415" w:type="dxa"/>
            <w:vAlign w:val="center"/>
          </w:tcPr>
          <w:p w14:paraId="5CD33D7E" w14:textId="77777777" w:rsidR="002038BE" w:rsidRDefault="00E067FE">
            <w:r>
              <w:t>84161</w:t>
            </w:r>
          </w:p>
        </w:tc>
        <w:tc>
          <w:tcPr>
            <w:tcW w:w="1301" w:type="dxa"/>
            <w:vAlign w:val="center"/>
          </w:tcPr>
          <w:p w14:paraId="2EEB05BB" w14:textId="77777777" w:rsidR="002038BE" w:rsidRDefault="00E067FE">
            <w:r>
              <w:t>20663</w:t>
            </w:r>
          </w:p>
        </w:tc>
        <w:tc>
          <w:tcPr>
            <w:tcW w:w="1409" w:type="dxa"/>
            <w:vAlign w:val="center"/>
          </w:tcPr>
          <w:p w14:paraId="0947B38C" w14:textId="77777777" w:rsidR="002038BE" w:rsidRDefault="00E067FE">
            <w:r>
              <w:t>-129981</w:t>
            </w:r>
          </w:p>
        </w:tc>
        <w:tc>
          <w:tcPr>
            <w:tcW w:w="1018" w:type="dxa"/>
            <w:vAlign w:val="center"/>
          </w:tcPr>
          <w:p w14:paraId="1EBFC8D2" w14:textId="77777777" w:rsidR="002038BE" w:rsidRDefault="00E067FE">
            <w:r>
              <w:t>0</w:t>
            </w:r>
          </w:p>
        </w:tc>
        <w:tc>
          <w:tcPr>
            <w:tcW w:w="1131" w:type="dxa"/>
            <w:vAlign w:val="center"/>
          </w:tcPr>
          <w:p w14:paraId="3E87D44A" w14:textId="77777777" w:rsidR="002038BE" w:rsidRDefault="00E067FE">
            <w:r>
              <w:t>-361479</w:t>
            </w:r>
          </w:p>
        </w:tc>
      </w:tr>
      <w:tr w:rsidR="002038BE" w14:paraId="74DD6171" w14:textId="77777777">
        <w:tc>
          <w:tcPr>
            <w:tcW w:w="1641" w:type="dxa"/>
            <w:shd w:val="clear" w:color="auto" w:fill="E6E6E6"/>
            <w:vAlign w:val="center"/>
          </w:tcPr>
          <w:p w14:paraId="0CFA6B01" w14:textId="77777777" w:rsidR="002038BE" w:rsidRDefault="00E067FE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DE7AFD8" w14:textId="77777777" w:rsidR="002038BE" w:rsidRDefault="00E067FE">
            <w:r>
              <w:t>8334</w:t>
            </w:r>
          </w:p>
        </w:tc>
        <w:tc>
          <w:tcPr>
            <w:tcW w:w="1415" w:type="dxa"/>
            <w:vAlign w:val="center"/>
          </w:tcPr>
          <w:p w14:paraId="3C51F14C" w14:textId="77777777" w:rsidR="002038BE" w:rsidRDefault="00E067FE">
            <w:r>
              <w:t>33467</w:t>
            </w:r>
          </w:p>
        </w:tc>
        <w:tc>
          <w:tcPr>
            <w:tcW w:w="1301" w:type="dxa"/>
            <w:vAlign w:val="center"/>
          </w:tcPr>
          <w:p w14:paraId="2EA2C5F4" w14:textId="77777777" w:rsidR="002038BE" w:rsidRDefault="00E067FE">
            <w:r>
              <w:t>7334</w:t>
            </w:r>
          </w:p>
        </w:tc>
        <w:tc>
          <w:tcPr>
            <w:tcW w:w="1409" w:type="dxa"/>
            <w:vAlign w:val="center"/>
          </w:tcPr>
          <w:p w14:paraId="3590F736" w14:textId="77777777" w:rsidR="002038BE" w:rsidRDefault="00E067FE">
            <w:r>
              <w:t>11653</w:t>
            </w:r>
          </w:p>
        </w:tc>
        <w:tc>
          <w:tcPr>
            <w:tcW w:w="1018" w:type="dxa"/>
            <w:vAlign w:val="center"/>
          </w:tcPr>
          <w:p w14:paraId="156896BB" w14:textId="77777777" w:rsidR="002038BE" w:rsidRDefault="00E067FE">
            <w:r>
              <w:t>0</w:t>
            </w:r>
          </w:p>
        </w:tc>
        <w:tc>
          <w:tcPr>
            <w:tcW w:w="1131" w:type="dxa"/>
            <w:vAlign w:val="center"/>
          </w:tcPr>
          <w:p w14:paraId="686B3BAE" w14:textId="77777777" w:rsidR="002038BE" w:rsidRDefault="00E067FE">
            <w:r>
              <w:t>60788</w:t>
            </w:r>
          </w:p>
        </w:tc>
      </w:tr>
    </w:tbl>
    <w:p w14:paraId="6BF02715" w14:textId="77777777" w:rsidR="002038BE" w:rsidRDefault="00E067FE">
      <w:r>
        <w:rPr>
          <w:noProof/>
        </w:rPr>
        <w:drawing>
          <wp:inline distT="0" distB="0" distL="0" distR="0" wp14:anchorId="7910DB4B" wp14:editId="16B9BDB1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8345B" w14:textId="77777777" w:rsidR="002038BE" w:rsidRDefault="002038BE"/>
    <w:p w14:paraId="769D7E44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EAEE313" wp14:editId="464A3D73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1F69C" w14:textId="77777777" w:rsidR="002038BE" w:rsidRDefault="00E067FE">
      <w:pPr>
        <w:pStyle w:val="2"/>
        <w:widowControl w:val="0"/>
        <w:rPr>
          <w:kern w:val="2"/>
        </w:rPr>
      </w:pPr>
      <w:bookmarkStart w:id="62" w:name="_Toc60516577"/>
      <w:r>
        <w:rPr>
          <w:kern w:val="2"/>
        </w:rPr>
        <w:t>逐月负荷表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038BE" w14:paraId="17AE4D13" w14:textId="77777777">
        <w:tc>
          <w:tcPr>
            <w:tcW w:w="854" w:type="dxa"/>
            <w:shd w:val="clear" w:color="auto" w:fill="E6E6E6"/>
            <w:vAlign w:val="center"/>
          </w:tcPr>
          <w:p w14:paraId="4D5E748B" w14:textId="77777777" w:rsidR="002038BE" w:rsidRDefault="00E067F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A9E957" w14:textId="77777777" w:rsidR="002038BE" w:rsidRDefault="00E067F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697737" w14:textId="77777777" w:rsidR="002038BE" w:rsidRDefault="00E067F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0F2CD4" w14:textId="77777777" w:rsidR="002038BE" w:rsidRDefault="00E067F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37B589" w14:textId="77777777" w:rsidR="002038BE" w:rsidRDefault="00E067F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3BF594" w14:textId="77777777" w:rsidR="002038BE" w:rsidRDefault="00E067F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48FA11" w14:textId="77777777" w:rsidR="002038BE" w:rsidRDefault="00E067F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038BE" w14:paraId="0BDC7381" w14:textId="77777777">
        <w:tc>
          <w:tcPr>
            <w:tcW w:w="854" w:type="dxa"/>
            <w:shd w:val="clear" w:color="auto" w:fill="E6E6E6"/>
            <w:vAlign w:val="center"/>
          </w:tcPr>
          <w:p w14:paraId="14CF7ECA" w14:textId="77777777" w:rsidR="002038BE" w:rsidRDefault="00E067F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3FB74A" w14:textId="77777777" w:rsidR="002038BE" w:rsidRDefault="00E067FE">
            <w:pPr>
              <w:jc w:val="right"/>
            </w:pPr>
            <w:r>
              <w:t>93618</w:t>
            </w:r>
          </w:p>
        </w:tc>
        <w:tc>
          <w:tcPr>
            <w:tcW w:w="1188" w:type="dxa"/>
            <w:vAlign w:val="center"/>
          </w:tcPr>
          <w:p w14:paraId="62677CA7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260CBA" w14:textId="77777777" w:rsidR="002038BE" w:rsidRDefault="00E067FE">
            <w:pPr>
              <w:jc w:val="right"/>
            </w:pPr>
            <w:r>
              <w:rPr>
                <w:color w:val="FF0000"/>
              </w:rPr>
              <w:t>349.240</w:t>
            </w:r>
          </w:p>
        </w:tc>
        <w:tc>
          <w:tcPr>
            <w:tcW w:w="1862" w:type="dxa"/>
            <w:vAlign w:val="center"/>
          </w:tcPr>
          <w:p w14:paraId="49C3114A" w14:textId="77777777" w:rsidR="002038BE" w:rsidRDefault="00E067F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B7B15EE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052155" w14:textId="77777777" w:rsidR="002038BE" w:rsidRDefault="00E067FE">
            <w:r>
              <w:t>--</w:t>
            </w:r>
          </w:p>
        </w:tc>
      </w:tr>
      <w:tr w:rsidR="002038BE" w14:paraId="3754EE14" w14:textId="77777777">
        <w:tc>
          <w:tcPr>
            <w:tcW w:w="854" w:type="dxa"/>
            <w:shd w:val="clear" w:color="auto" w:fill="E6E6E6"/>
            <w:vAlign w:val="center"/>
          </w:tcPr>
          <w:p w14:paraId="2347C321" w14:textId="77777777" w:rsidR="002038BE" w:rsidRDefault="00E067FE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15835C" w14:textId="77777777" w:rsidR="002038BE" w:rsidRDefault="00E067FE">
            <w:pPr>
              <w:jc w:val="right"/>
            </w:pPr>
            <w:r>
              <w:t>72926</w:t>
            </w:r>
          </w:p>
        </w:tc>
        <w:tc>
          <w:tcPr>
            <w:tcW w:w="1188" w:type="dxa"/>
            <w:vAlign w:val="center"/>
          </w:tcPr>
          <w:p w14:paraId="3B5D2701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FAE2F3F" w14:textId="77777777" w:rsidR="002038BE" w:rsidRDefault="00E067FE">
            <w:pPr>
              <w:jc w:val="right"/>
            </w:pPr>
            <w:r>
              <w:t>331.672</w:t>
            </w:r>
          </w:p>
        </w:tc>
        <w:tc>
          <w:tcPr>
            <w:tcW w:w="1862" w:type="dxa"/>
            <w:vAlign w:val="center"/>
          </w:tcPr>
          <w:p w14:paraId="58577494" w14:textId="77777777" w:rsidR="002038BE" w:rsidRDefault="00E067FE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2032CD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499E91" w14:textId="77777777" w:rsidR="002038BE" w:rsidRDefault="00E067FE">
            <w:r>
              <w:t>--</w:t>
            </w:r>
          </w:p>
        </w:tc>
      </w:tr>
      <w:tr w:rsidR="002038BE" w14:paraId="42C45DBE" w14:textId="77777777">
        <w:tc>
          <w:tcPr>
            <w:tcW w:w="854" w:type="dxa"/>
            <w:shd w:val="clear" w:color="auto" w:fill="E6E6E6"/>
            <w:vAlign w:val="center"/>
          </w:tcPr>
          <w:p w14:paraId="503E4118" w14:textId="77777777" w:rsidR="002038BE" w:rsidRDefault="00E067F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5408A9" w14:textId="77777777" w:rsidR="002038BE" w:rsidRDefault="00E067FE">
            <w:pPr>
              <w:jc w:val="right"/>
            </w:pPr>
            <w:r>
              <w:t>45132</w:t>
            </w:r>
          </w:p>
        </w:tc>
        <w:tc>
          <w:tcPr>
            <w:tcW w:w="1188" w:type="dxa"/>
            <w:vAlign w:val="center"/>
          </w:tcPr>
          <w:p w14:paraId="55DD3E85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B4495D" w14:textId="77777777" w:rsidR="002038BE" w:rsidRDefault="00E067FE">
            <w:pPr>
              <w:jc w:val="right"/>
            </w:pPr>
            <w:r>
              <w:t>237.977</w:t>
            </w:r>
          </w:p>
        </w:tc>
        <w:tc>
          <w:tcPr>
            <w:tcW w:w="1862" w:type="dxa"/>
            <w:vAlign w:val="center"/>
          </w:tcPr>
          <w:p w14:paraId="566F2E7B" w14:textId="77777777" w:rsidR="002038BE" w:rsidRDefault="00E067FE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256F948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A5F567" w14:textId="77777777" w:rsidR="002038BE" w:rsidRDefault="00E067FE">
            <w:r>
              <w:t>--</w:t>
            </w:r>
          </w:p>
        </w:tc>
      </w:tr>
      <w:tr w:rsidR="002038BE" w14:paraId="0E1F3132" w14:textId="77777777">
        <w:tc>
          <w:tcPr>
            <w:tcW w:w="854" w:type="dxa"/>
            <w:shd w:val="clear" w:color="auto" w:fill="E6E6E6"/>
            <w:vAlign w:val="center"/>
          </w:tcPr>
          <w:p w14:paraId="024D0D08" w14:textId="77777777" w:rsidR="002038BE" w:rsidRDefault="00E067F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F99890" w14:textId="77777777" w:rsidR="002038BE" w:rsidRDefault="00E067FE">
            <w:pPr>
              <w:jc w:val="right"/>
            </w:pPr>
            <w:r>
              <w:t>20013</w:t>
            </w:r>
          </w:p>
        </w:tc>
        <w:tc>
          <w:tcPr>
            <w:tcW w:w="1188" w:type="dxa"/>
            <w:vAlign w:val="center"/>
          </w:tcPr>
          <w:p w14:paraId="625EB00B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947DC5" w14:textId="77777777" w:rsidR="002038BE" w:rsidRDefault="00E067FE">
            <w:pPr>
              <w:jc w:val="right"/>
            </w:pPr>
            <w:r>
              <w:t>172.596</w:t>
            </w:r>
          </w:p>
        </w:tc>
        <w:tc>
          <w:tcPr>
            <w:tcW w:w="1862" w:type="dxa"/>
            <w:vAlign w:val="center"/>
          </w:tcPr>
          <w:p w14:paraId="0CA9DE5D" w14:textId="77777777" w:rsidR="002038BE" w:rsidRDefault="00E067FE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C4498F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46E07E" w14:textId="77777777" w:rsidR="002038BE" w:rsidRDefault="00E067FE">
            <w:r>
              <w:t>--</w:t>
            </w:r>
          </w:p>
        </w:tc>
      </w:tr>
      <w:tr w:rsidR="002038BE" w14:paraId="13FF1FF1" w14:textId="77777777">
        <w:tc>
          <w:tcPr>
            <w:tcW w:w="854" w:type="dxa"/>
            <w:shd w:val="clear" w:color="auto" w:fill="E6E6E6"/>
            <w:vAlign w:val="center"/>
          </w:tcPr>
          <w:p w14:paraId="5DAF0276" w14:textId="77777777" w:rsidR="002038BE" w:rsidRDefault="00E067F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FE44A8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9CA810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E84F26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311668" w14:textId="77777777" w:rsidR="002038BE" w:rsidRDefault="00E067FE">
            <w:r>
              <w:t>--</w:t>
            </w:r>
          </w:p>
        </w:tc>
        <w:tc>
          <w:tcPr>
            <w:tcW w:w="1188" w:type="dxa"/>
            <w:vAlign w:val="center"/>
          </w:tcPr>
          <w:p w14:paraId="3F357710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256E25" w14:textId="77777777" w:rsidR="002038BE" w:rsidRDefault="00E067FE">
            <w:r>
              <w:t>--</w:t>
            </w:r>
          </w:p>
        </w:tc>
      </w:tr>
      <w:tr w:rsidR="002038BE" w14:paraId="7C6D55FC" w14:textId="77777777">
        <w:tc>
          <w:tcPr>
            <w:tcW w:w="854" w:type="dxa"/>
            <w:shd w:val="clear" w:color="auto" w:fill="E6E6E6"/>
            <w:vAlign w:val="center"/>
          </w:tcPr>
          <w:p w14:paraId="3D791141" w14:textId="77777777" w:rsidR="002038BE" w:rsidRDefault="00E067F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97D280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3735F9A" w14:textId="77777777" w:rsidR="002038BE" w:rsidRDefault="00E067FE">
            <w:pPr>
              <w:jc w:val="right"/>
            </w:pPr>
            <w:r>
              <w:t>11757</w:t>
            </w:r>
          </w:p>
        </w:tc>
        <w:tc>
          <w:tcPr>
            <w:tcW w:w="1188" w:type="dxa"/>
            <w:vAlign w:val="center"/>
          </w:tcPr>
          <w:p w14:paraId="1C276E64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C2A4D5" w14:textId="77777777" w:rsidR="002038BE" w:rsidRDefault="00E067FE">
            <w:r>
              <w:t>--</w:t>
            </w:r>
          </w:p>
        </w:tc>
        <w:tc>
          <w:tcPr>
            <w:tcW w:w="1188" w:type="dxa"/>
            <w:vAlign w:val="center"/>
          </w:tcPr>
          <w:p w14:paraId="593A4330" w14:textId="77777777" w:rsidR="002038BE" w:rsidRDefault="00E067FE">
            <w:pPr>
              <w:jc w:val="right"/>
            </w:pPr>
            <w:r>
              <w:t>110.184</w:t>
            </w:r>
          </w:p>
        </w:tc>
        <w:tc>
          <w:tcPr>
            <w:tcW w:w="1862" w:type="dxa"/>
            <w:vAlign w:val="center"/>
          </w:tcPr>
          <w:p w14:paraId="2B30710A" w14:textId="77777777" w:rsidR="002038BE" w:rsidRDefault="00E067FE">
            <w:r>
              <w:t>06</w:t>
            </w:r>
            <w:r>
              <w:t>月</w:t>
            </w:r>
            <w:r>
              <w:t>15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2038BE" w14:paraId="4AB3534F" w14:textId="77777777">
        <w:tc>
          <w:tcPr>
            <w:tcW w:w="854" w:type="dxa"/>
            <w:shd w:val="clear" w:color="auto" w:fill="E6E6E6"/>
            <w:vAlign w:val="center"/>
          </w:tcPr>
          <w:p w14:paraId="09889E16" w14:textId="77777777" w:rsidR="002038BE" w:rsidRDefault="00E067F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255715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8A971A" w14:textId="77777777" w:rsidR="002038BE" w:rsidRDefault="00E067FE">
            <w:pPr>
              <w:jc w:val="right"/>
            </w:pPr>
            <w:r>
              <w:t>31331</w:t>
            </w:r>
          </w:p>
        </w:tc>
        <w:tc>
          <w:tcPr>
            <w:tcW w:w="1188" w:type="dxa"/>
            <w:vAlign w:val="center"/>
          </w:tcPr>
          <w:p w14:paraId="47D36516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D9D004" w14:textId="77777777" w:rsidR="002038BE" w:rsidRDefault="00E067FE">
            <w:r>
              <w:t>--</w:t>
            </w:r>
          </w:p>
        </w:tc>
        <w:tc>
          <w:tcPr>
            <w:tcW w:w="1188" w:type="dxa"/>
            <w:vAlign w:val="center"/>
          </w:tcPr>
          <w:p w14:paraId="260DE6D2" w14:textId="77777777" w:rsidR="002038BE" w:rsidRDefault="00E067FE">
            <w:pPr>
              <w:jc w:val="right"/>
            </w:pPr>
            <w:r>
              <w:t>162.603</w:t>
            </w:r>
          </w:p>
        </w:tc>
        <w:tc>
          <w:tcPr>
            <w:tcW w:w="1862" w:type="dxa"/>
            <w:vAlign w:val="center"/>
          </w:tcPr>
          <w:p w14:paraId="7E5CD70F" w14:textId="77777777" w:rsidR="002038BE" w:rsidRDefault="00E067FE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038BE" w14:paraId="71E2642F" w14:textId="77777777">
        <w:tc>
          <w:tcPr>
            <w:tcW w:w="854" w:type="dxa"/>
            <w:shd w:val="clear" w:color="auto" w:fill="E6E6E6"/>
            <w:vAlign w:val="center"/>
          </w:tcPr>
          <w:p w14:paraId="5C8FD716" w14:textId="77777777" w:rsidR="002038BE" w:rsidRDefault="00E067F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3B5B95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352EE2" w14:textId="77777777" w:rsidR="002038BE" w:rsidRDefault="00E067FE">
            <w:pPr>
              <w:jc w:val="right"/>
            </w:pPr>
            <w:r>
              <w:t>17701</w:t>
            </w:r>
          </w:p>
        </w:tc>
        <w:tc>
          <w:tcPr>
            <w:tcW w:w="1188" w:type="dxa"/>
            <w:vAlign w:val="center"/>
          </w:tcPr>
          <w:p w14:paraId="10546015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F6C027" w14:textId="77777777" w:rsidR="002038BE" w:rsidRDefault="00E067FE">
            <w:r>
              <w:t>--</w:t>
            </w:r>
          </w:p>
        </w:tc>
        <w:tc>
          <w:tcPr>
            <w:tcW w:w="1188" w:type="dxa"/>
            <w:vAlign w:val="center"/>
          </w:tcPr>
          <w:p w14:paraId="08364654" w14:textId="77777777" w:rsidR="002038BE" w:rsidRDefault="00E067FE">
            <w:pPr>
              <w:jc w:val="right"/>
            </w:pPr>
            <w:r>
              <w:rPr>
                <w:color w:val="0000FF"/>
              </w:rPr>
              <w:t>165.990</w:t>
            </w:r>
          </w:p>
        </w:tc>
        <w:tc>
          <w:tcPr>
            <w:tcW w:w="1862" w:type="dxa"/>
            <w:vAlign w:val="center"/>
          </w:tcPr>
          <w:p w14:paraId="2534B3CC" w14:textId="77777777" w:rsidR="002038BE" w:rsidRDefault="00E067FE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时</w:t>
            </w:r>
          </w:p>
        </w:tc>
      </w:tr>
      <w:tr w:rsidR="002038BE" w14:paraId="3D85013B" w14:textId="77777777">
        <w:tc>
          <w:tcPr>
            <w:tcW w:w="854" w:type="dxa"/>
            <w:shd w:val="clear" w:color="auto" w:fill="E6E6E6"/>
            <w:vAlign w:val="center"/>
          </w:tcPr>
          <w:p w14:paraId="152A5F6E" w14:textId="77777777" w:rsidR="002038BE" w:rsidRDefault="00E067F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59BB849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F97A46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D49A49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2FA79B" w14:textId="77777777" w:rsidR="002038BE" w:rsidRDefault="00E067FE">
            <w:r>
              <w:t>--</w:t>
            </w:r>
          </w:p>
        </w:tc>
        <w:tc>
          <w:tcPr>
            <w:tcW w:w="1188" w:type="dxa"/>
            <w:vAlign w:val="center"/>
          </w:tcPr>
          <w:p w14:paraId="743DAAEA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CD2C964" w14:textId="77777777" w:rsidR="002038BE" w:rsidRDefault="00E067FE">
            <w:r>
              <w:t>--</w:t>
            </w:r>
          </w:p>
        </w:tc>
      </w:tr>
      <w:tr w:rsidR="002038BE" w14:paraId="3028DA73" w14:textId="77777777">
        <w:tc>
          <w:tcPr>
            <w:tcW w:w="854" w:type="dxa"/>
            <w:shd w:val="clear" w:color="auto" w:fill="E6E6E6"/>
            <w:vAlign w:val="center"/>
          </w:tcPr>
          <w:p w14:paraId="328D10AC" w14:textId="77777777" w:rsidR="002038BE" w:rsidRDefault="00E067F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C560F6" w14:textId="77777777" w:rsidR="002038BE" w:rsidRDefault="00E067FE">
            <w:pPr>
              <w:jc w:val="right"/>
            </w:pPr>
            <w:r>
              <w:t>6296</w:t>
            </w:r>
          </w:p>
        </w:tc>
        <w:tc>
          <w:tcPr>
            <w:tcW w:w="1188" w:type="dxa"/>
            <w:vAlign w:val="center"/>
          </w:tcPr>
          <w:p w14:paraId="7725AC55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513974" w14:textId="77777777" w:rsidR="002038BE" w:rsidRDefault="00E067FE">
            <w:pPr>
              <w:jc w:val="right"/>
            </w:pPr>
            <w:r>
              <w:t>104.137</w:t>
            </w:r>
          </w:p>
        </w:tc>
        <w:tc>
          <w:tcPr>
            <w:tcW w:w="1862" w:type="dxa"/>
            <w:vAlign w:val="center"/>
          </w:tcPr>
          <w:p w14:paraId="76160BA7" w14:textId="77777777" w:rsidR="002038BE" w:rsidRDefault="00E067FE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6C9F0E4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2B31F8" w14:textId="77777777" w:rsidR="002038BE" w:rsidRDefault="00E067FE">
            <w:r>
              <w:t>--</w:t>
            </w:r>
          </w:p>
        </w:tc>
      </w:tr>
      <w:tr w:rsidR="002038BE" w14:paraId="522CD30E" w14:textId="77777777">
        <w:tc>
          <w:tcPr>
            <w:tcW w:w="854" w:type="dxa"/>
            <w:shd w:val="clear" w:color="auto" w:fill="E6E6E6"/>
            <w:vAlign w:val="center"/>
          </w:tcPr>
          <w:p w14:paraId="2A514213" w14:textId="77777777" w:rsidR="002038BE" w:rsidRDefault="00E067F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A6093A5" w14:textId="77777777" w:rsidR="002038BE" w:rsidRDefault="00E067FE">
            <w:pPr>
              <w:jc w:val="right"/>
            </w:pPr>
            <w:r>
              <w:t>45367</w:t>
            </w:r>
          </w:p>
        </w:tc>
        <w:tc>
          <w:tcPr>
            <w:tcW w:w="1188" w:type="dxa"/>
            <w:vAlign w:val="center"/>
          </w:tcPr>
          <w:p w14:paraId="360CD205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E1E2AF" w14:textId="77777777" w:rsidR="002038BE" w:rsidRDefault="00E067FE">
            <w:pPr>
              <w:jc w:val="right"/>
            </w:pPr>
            <w:r>
              <w:t>235.137</w:t>
            </w:r>
          </w:p>
        </w:tc>
        <w:tc>
          <w:tcPr>
            <w:tcW w:w="1862" w:type="dxa"/>
            <w:vAlign w:val="center"/>
          </w:tcPr>
          <w:p w14:paraId="08C21763" w14:textId="77777777" w:rsidR="002038BE" w:rsidRDefault="00E067FE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907F334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09DB3E" w14:textId="77777777" w:rsidR="002038BE" w:rsidRDefault="00E067FE">
            <w:r>
              <w:t>--</w:t>
            </w:r>
          </w:p>
        </w:tc>
      </w:tr>
      <w:tr w:rsidR="002038BE" w14:paraId="71C69AB2" w14:textId="77777777">
        <w:tc>
          <w:tcPr>
            <w:tcW w:w="854" w:type="dxa"/>
            <w:shd w:val="clear" w:color="auto" w:fill="E6E6E6"/>
            <w:vAlign w:val="center"/>
          </w:tcPr>
          <w:p w14:paraId="1CA9B1C1" w14:textId="77777777" w:rsidR="002038BE" w:rsidRDefault="00E067F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1501A5" w14:textId="77777777" w:rsidR="002038BE" w:rsidRDefault="00E067FE">
            <w:pPr>
              <w:jc w:val="right"/>
            </w:pPr>
            <w:r>
              <w:t>78127</w:t>
            </w:r>
          </w:p>
        </w:tc>
        <w:tc>
          <w:tcPr>
            <w:tcW w:w="1188" w:type="dxa"/>
            <w:vAlign w:val="center"/>
          </w:tcPr>
          <w:p w14:paraId="01ECEA31" w14:textId="77777777" w:rsidR="002038BE" w:rsidRDefault="00E067F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E105B5" w14:textId="77777777" w:rsidR="002038BE" w:rsidRDefault="00E067FE">
            <w:pPr>
              <w:jc w:val="right"/>
            </w:pPr>
            <w:r>
              <w:t>314.846</w:t>
            </w:r>
          </w:p>
        </w:tc>
        <w:tc>
          <w:tcPr>
            <w:tcW w:w="1862" w:type="dxa"/>
            <w:vAlign w:val="center"/>
          </w:tcPr>
          <w:p w14:paraId="6BA4DB87" w14:textId="77777777" w:rsidR="002038BE" w:rsidRDefault="00E067FE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E86B4AB" w14:textId="77777777" w:rsidR="002038BE" w:rsidRDefault="00E067F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CDC9E2" w14:textId="77777777" w:rsidR="002038BE" w:rsidRDefault="00E067FE">
            <w:r>
              <w:t>--</w:t>
            </w:r>
          </w:p>
        </w:tc>
      </w:tr>
    </w:tbl>
    <w:p w14:paraId="6B299653" w14:textId="77777777" w:rsidR="002038BE" w:rsidRDefault="00E067FE">
      <w:r>
        <w:rPr>
          <w:noProof/>
        </w:rPr>
        <w:drawing>
          <wp:inline distT="0" distB="0" distL="0" distR="0" wp14:anchorId="29242DD6" wp14:editId="6BFF2209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8D6AE" w14:textId="77777777" w:rsidR="002038BE" w:rsidRDefault="002038BE"/>
    <w:p w14:paraId="77D093AB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5C9B56C" wp14:editId="1641B758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E0BBF" w14:textId="77777777" w:rsidR="002038BE" w:rsidRDefault="002038BE">
      <w:pPr>
        <w:widowControl w:val="0"/>
        <w:rPr>
          <w:kern w:val="2"/>
          <w:szCs w:val="24"/>
          <w:lang w:val="en-US"/>
        </w:rPr>
      </w:pPr>
    </w:p>
    <w:p w14:paraId="70D56557" w14:textId="77777777" w:rsidR="002038BE" w:rsidRDefault="002038BE">
      <w:pPr>
        <w:sectPr w:rsidR="002038BE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459DBB55" w14:textId="77777777" w:rsidR="002038BE" w:rsidRDefault="00E067FE">
      <w:pPr>
        <w:pStyle w:val="1"/>
        <w:widowControl w:val="0"/>
        <w:rPr>
          <w:kern w:val="2"/>
          <w:szCs w:val="24"/>
        </w:rPr>
      </w:pPr>
      <w:bookmarkStart w:id="63" w:name="_Toc60516578"/>
      <w:r>
        <w:rPr>
          <w:kern w:val="2"/>
          <w:szCs w:val="24"/>
        </w:rPr>
        <w:lastRenderedPageBreak/>
        <w:t>附录</w:t>
      </w:r>
      <w:bookmarkEnd w:id="63"/>
    </w:p>
    <w:p w14:paraId="4F28881D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0FAB160" w14:textId="77777777" w:rsidR="002038BE" w:rsidRDefault="002038B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005A3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39ED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A19EA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16DB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B3D5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D9C2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C8B0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EED6A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E6EB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AEB8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9791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787A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AF34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F3785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D102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2756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DB45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C975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5E83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0ABED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47A8F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A501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506BD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4C70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9447C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2C79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38BE" w14:paraId="0A6AAB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F0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02E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19F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0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B35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8C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209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6CA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A2D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710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8EE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15B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4F7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6C9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5E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C55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9D6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645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69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F0B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6CA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03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05E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5A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DEA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26D1DCD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E0D9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B11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59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5FB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A04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75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7C2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8B1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A27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553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FC9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54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A7C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9D4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0C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1A1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271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0C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E30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9E8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5FF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03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639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B93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9B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308023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30F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606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50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169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3DB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B60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E4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2A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B2C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F3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C82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B32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768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EC5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EE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B97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38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AA3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002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22F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F4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92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328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6CE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4C7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5E21DB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E75E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BA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A81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7B0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D0E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B5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A38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42D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83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4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29D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90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C54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EB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CBB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3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233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7A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E2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40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BBB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5B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8B9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648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FAE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19819BB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ED3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733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76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66E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35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091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E8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59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769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D93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F27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C25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F1F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EFC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8A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10B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E41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01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7A8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35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DC6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BA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CEA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278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E1A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78AD7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5901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449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5A4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2F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F89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063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00F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D7E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BA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433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54E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C3B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F3E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BF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5EB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9E1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019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CAA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FD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8A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FED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82B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4CF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6DF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BC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A31C05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76E6B3" w14:textId="77777777" w:rsidR="002038BE" w:rsidRDefault="002038BE">
      <w:pPr>
        <w:widowControl w:val="0"/>
        <w:rPr>
          <w:kern w:val="2"/>
          <w:szCs w:val="24"/>
          <w:lang w:val="en-US"/>
        </w:rPr>
      </w:pPr>
    </w:p>
    <w:p w14:paraId="5B7D36AB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DA72F8F" w14:textId="77777777" w:rsidR="002038BE" w:rsidRDefault="002038B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B365C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8814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E546A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4732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5243A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A6F7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3874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A26B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CAFA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9B335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0E82A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B8056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4497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73162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67BD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8AEA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04F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5632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A1A0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64406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67C9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58A6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BBFC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902C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C125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9489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38BE" w14:paraId="1A2814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79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CFE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492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54C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460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6E0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3F4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29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EF7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A52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7C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F03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9B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21F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F33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74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A52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1E5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9A7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771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238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46E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A6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BC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33F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2391CF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D1AF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EC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329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DD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4DE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018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42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596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5C3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D9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1F0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04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E47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AFA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945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18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884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7E7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1B9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FA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08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82D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A1C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806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E9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70C9F8E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CA4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E9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7A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D08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1AA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87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187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82C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594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6B2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B52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4D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0B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26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F2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A4C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BE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459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311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B9B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8FD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40E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BF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E6C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3BE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038BE" w14:paraId="4D6DDF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3919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2F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6F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0E8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83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038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522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2CB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397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EA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F5C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1A6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03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B0A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C05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8D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E49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325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1F2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019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E39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EA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B1D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D7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1CD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3AECD2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416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58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12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11B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AD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B26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8D9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723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5C7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D9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81B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4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7D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FD7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786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90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9A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30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822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738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07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FA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9EB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A94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E2D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07E210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55BE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29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09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5B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0A8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97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ADC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31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7A3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7EF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C44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76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13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9AB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FA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9A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B4B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270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C00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0F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7BB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EF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E3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6A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A3E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21C5B4EE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8BAC875" w14:textId="77777777" w:rsidR="002038BE" w:rsidRDefault="002038BE">
      <w:pPr>
        <w:widowControl w:val="0"/>
        <w:rPr>
          <w:kern w:val="2"/>
          <w:szCs w:val="24"/>
          <w:lang w:val="en-US"/>
        </w:rPr>
      </w:pPr>
    </w:p>
    <w:p w14:paraId="70A8FA9B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DA2FECD" w14:textId="77777777" w:rsidR="002038BE" w:rsidRDefault="002038B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B72636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5C6E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7D64B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E7D0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0461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EEA6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2354C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8043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6E5E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DED8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D8F5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09A8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40C8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22DD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5D99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A389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91F6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61DD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22904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5B3D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D1BE0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350A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B0A1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ED6E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6CE0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0BD83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38BE" w14:paraId="12C4A5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A9A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399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527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55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56E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982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83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96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84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15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759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EB2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3AB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99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C1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D66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2C1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5AE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78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8EC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74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AFC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D9E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BB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665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731439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5DD6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91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94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890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0FF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58F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B43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ED4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F52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0D3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09B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97C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7ED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097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3B1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2D9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995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04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391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4ED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60B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D33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190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344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6E1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3F8D9A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7E6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80D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49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41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CB0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8C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63C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E7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C2F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B2F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09D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56B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B3F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3D4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ED9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8C0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B28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BCC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396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B16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D75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FD2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4F4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763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F06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5644F8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B23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BEC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BF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B78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AE4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F47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497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01F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188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5A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83A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690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C10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46C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7DC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00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4E2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FBF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3B3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B8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82F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E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2E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979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B2F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038BE" w14:paraId="14CBC3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54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3F6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15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A6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65E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83E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88A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7B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594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F4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E6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F8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143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6F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E44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D8C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C3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71D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918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CFA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FB3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B7B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6EF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269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A6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FBE5EE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8E1D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EBB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9F8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CA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052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9B3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1B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E28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10F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9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2BF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B54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6B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E05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5F1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EE5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4D0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37A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ABE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8E0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7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246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9A8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AEC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5D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4B7FA3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C6C6123" w14:textId="77777777" w:rsidR="002038BE" w:rsidRDefault="002038BE">
      <w:pPr>
        <w:widowControl w:val="0"/>
        <w:rPr>
          <w:kern w:val="2"/>
          <w:szCs w:val="24"/>
          <w:lang w:val="en-US"/>
        </w:rPr>
      </w:pPr>
    </w:p>
    <w:p w14:paraId="74D75C25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04F6EEE2" w14:textId="77777777" w:rsidR="002038BE" w:rsidRDefault="00E067F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8307A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6F5E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8428F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425E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CE11A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77F7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0FB1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DE13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571A2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35C6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DB10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CC41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C685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AFF2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C8F6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660D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D428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E715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EDBD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49AA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DC07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BCD6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1F4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5672C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DF52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320E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38BE" w14:paraId="67D842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61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E41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BA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DC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5C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3C8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828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58D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E7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F56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7C3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BB4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15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B14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F3D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736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BFF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104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FE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438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470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4E6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991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C34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66A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69785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189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B80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82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CF8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47F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5AA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413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EB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FFB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3A5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4A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6C2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654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06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03F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F9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13E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CC9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0C8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90E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EA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0C0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4B7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BA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299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3AB6CA" w14:textId="77777777" w:rsidR="002038BE" w:rsidRDefault="00E067FE">
      <w:r>
        <w:t>供冷期：</w:t>
      </w:r>
    </w:p>
    <w:p w14:paraId="79832FA8" w14:textId="77777777" w:rsidR="002038BE" w:rsidRDefault="002038BE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506D60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C83CC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0D57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9B20E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95D5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E80E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44E5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6F89A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077C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0CCC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D28A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CEB7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718CB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1398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7D39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D3DD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B4AB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ADF28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DC06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AA1A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78D8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C7CE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C0B17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4EC5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B6B6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2E3F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038BE" w14:paraId="1EB1D2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C2E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1F9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A1F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BD4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08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79C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9A3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F2E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1CC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DE59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74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AE9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E4F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DF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05ED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FED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11E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098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42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F59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492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AB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45D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C21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B6C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78E06A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E427" w14:textId="77777777" w:rsidR="001211D7" w:rsidRDefault="003D171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6C2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1904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A2B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3B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460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522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C927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BF1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0B6E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63A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48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612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13C1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981F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24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EDA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2400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CD52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9AE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8123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0CC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DE15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BA8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2F36" w14:textId="77777777" w:rsidR="001211D7" w:rsidRDefault="00E067F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462C61" w14:textId="77777777" w:rsidR="002038BE" w:rsidRDefault="00E067FE">
      <w:r>
        <w:rPr>
          <w:color w:val="000000"/>
          <w:sz w:val="18"/>
          <w:szCs w:val="18"/>
        </w:rPr>
        <w:t>注：上行：工作日；下行：节假日</w:t>
      </w:r>
    </w:p>
    <w:p w14:paraId="7F217853" w14:textId="77777777" w:rsidR="002038BE" w:rsidRDefault="002038BE"/>
    <w:p w14:paraId="4212085B" w14:textId="77777777" w:rsidR="002038BE" w:rsidRDefault="002038BE"/>
    <w:sectPr w:rsidR="002038BE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786F1" w14:textId="77777777" w:rsidR="003D1717" w:rsidRDefault="003D1717" w:rsidP="00DD1B15">
      <w:r>
        <w:separator/>
      </w:r>
    </w:p>
  </w:endnote>
  <w:endnote w:type="continuationSeparator" w:id="0">
    <w:p w14:paraId="28BE1E4C" w14:textId="77777777" w:rsidR="003D1717" w:rsidRDefault="003D1717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09300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1583216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62A41393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3D748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7B3C5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8880714"/>
      <w:docPartObj>
        <w:docPartGallery w:val="Page Numbers (Bottom of Page)"/>
        <w:docPartUnique/>
      </w:docPartObj>
    </w:sdtPr>
    <w:sdtEndPr/>
    <w:sdtContent>
      <w:p w14:paraId="34D9FE40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9FB9BF7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E7DE6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01AA" w14:textId="77777777" w:rsidR="003D1717" w:rsidRDefault="003D1717" w:rsidP="00DD1B15">
      <w:r>
        <w:separator/>
      </w:r>
    </w:p>
  </w:footnote>
  <w:footnote w:type="continuationSeparator" w:id="0">
    <w:p w14:paraId="0B313D65" w14:textId="77777777" w:rsidR="003D1717" w:rsidRDefault="003D1717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95942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36706BA0" wp14:editId="11DD9C7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11D72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1F6B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7DC92632" wp14:editId="28CB549C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A6E35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924C7F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F916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150E932" wp14:editId="080EE3C2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A8C83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9A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38BE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D1717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27D6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2E9A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067FE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B79B5AC"/>
  <w15:chartTrackingRefBased/>
  <w15:docId w15:val="{B2558CBF-546E-4C36-BE72-B49A702D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dney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</Template>
  <TotalTime>1</TotalTime>
  <Pages>12</Pages>
  <Words>1252</Words>
  <Characters>7141</Characters>
  <Application>Microsoft Office Word</Application>
  <DocSecurity>0</DocSecurity>
  <Lines>59</Lines>
  <Paragraphs>16</Paragraphs>
  <ScaleCrop>false</ScaleCrop>
  <Company>ths</Company>
  <LinksUpToDate>false</LinksUpToDate>
  <CharactersWithSpaces>8377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Sidney</dc:creator>
  <cp:keywords/>
  <dc:description/>
  <cp:lastModifiedBy>Sidney</cp:lastModifiedBy>
  <cp:revision>2</cp:revision>
  <cp:lastPrinted>1899-12-31T16:00:00Z</cp:lastPrinted>
  <dcterms:created xsi:type="dcterms:W3CDTF">2021-01-02T13:48:00Z</dcterms:created>
  <dcterms:modified xsi:type="dcterms:W3CDTF">2021-01-03T08:03:00Z</dcterms:modified>
</cp:coreProperties>
</file>