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南昌大学休闲学生公寓改造</w:t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南昌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002</w:t>
            </w:r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南昌大学</w:t>
            </w:r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南昌大学</w:t>
            </w:r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AD3" w:rsidRDefault="004B4AD3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T18858087413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4C7FD3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782713" w:history="1">
        <w:r w:rsidR="004C7FD3" w:rsidRPr="00925B3E">
          <w:rPr>
            <w:rStyle w:val="a6"/>
          </w:rPr>
          <w:t>1</w:t>
        </w:r>
        <w:r w:rsidR="004C7FD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7FD3" w:rsidRPr="00925B3E">
          <w:rPr>
            <w:rStyle w:val="a6"/>
            <w:rFonts w:hint="eastAsia"/>
          </w:rPr>
          <w:t>住区概况</w:t>
        </w:r>
        <w:r w:rsidR="004C7FD3">
          <w:rPr>
            <w:webHidden/>
          </w:rPr>
          <w:tab/>
        </w:r>
        <w:r w:rsidR="004C7FD3">
          <w:rPr>
            <w:webHidden/>
          </w:rPr>
          <w:fldChar w:fldCharType="begin"/>
        </w:r>
        <w:r w:rsidR="004C7FD3">
          <w:rPr>
            <w:webHidden/>
          </w:rPr>
          <w:instrText xml:space="preserve"> PAGEREF _Toc60782713 \h </w:instrText>
        </w:r>
        <w:r w:rsidR="004C7FD3">
          <w:rPr>
            <w:webHidden/>
          </w:rPr>
        </w:r>
        <w:r w:rsidR="004C7FD3">
          <w:rPr>
            <w:webHidden/>
          </w:rPr>
          <w:fldChar w:fldCharType="separate"/>
        </w:r>
        <w:r w:rsidR="004C7FD3">
          <w:rPr>
            <w:webHidden/>
          </w:rPr>
          <w:t>3</w:t>
        </w:r>
        <w:r w:rsidR="004C7FD3">
          <w:rPr>
            <w:webHidden/>
          </w:rPr>
          <w:fldChar w:fldCharType="end"/>
        </w:r>
      </w:hyperlink>
    </w:p>
    <w:p w:rsidR="004C7FD3" w:rsidRDefault="004C7FD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2714" w:history="1">
        <w:r w:rsidRPr="00925B3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25B3E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2715" w:history="1">
        <w:r w:rsidRPr="00925B3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25B3E">
          <w:rPr>
            <w:rStyle w:val="a6"/>
            <w:rFonts w:hint="eastAsia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782716" w:history="1">
        <w:r w:rsidRPr="00925B3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25B3E">
          <w:rPr>
            <w:rStyle w:val="a6"/>
            <w:rFonts w:hint="eastAsia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782717" w:history="1">
        <w:r w:rsidRPr="00925B3E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25B3E">
          <w:rPr>
            <w:rStyle w:val="a6"/>
            <w:rFonts w:hint="eastAsia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2718" w:history="1">
        <w:r w:rsidRPr="00925B3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25B3E">
          <w:rPr>
            <w:rStyle w:val="a6"/>
            <w:rFonts w:hint="eastAsia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782719" w:history="1">
        <w:r w:rsidRPr="00925B3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25B3E">
          <w:rPr>
            <w:rStyle w:val="a6"/>
            <w:rFonts w:hint="eastAsia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782720" w:history="1">
        <w:r w:rsidRPr="00925B3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25B3E">
          <w:rPr>
            <w:rStyle w:val="a6"/>
            <w:rFonts w:hint="eastAsia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2721" w:history="1">
        <w:r w:rsidRPr="00925B3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25B3E">
          <w:rPr>
            <w:rStyle w:val="a6"/>
            <w:rFonts w:hint="eastAsia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2722" w:history="1">
        <w:r w:rsidRPr="00925B3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25B3E">
          <w:rPr>
            <w:rStyle w:val="a6"/>
            <w:rFonts w:hint="eastAsia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782723" w:history="1">
        <w:r w:rsidRPr="00925B3E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25B3E">
          <w:rPr>
            <w:rStyle w:val="a6"/>
            <w:rFonts w:hint="eastAsia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782724" w:history="1">
        <w:r w:rsidRPr="00925B3E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25B3E">
          <w:rPr>
            <w:rStyle w:val="a6"/>
            <w:rFonts w:hint="eastAsia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782725" w:history="1">
        <w:r w:rsidRPr="00925B3E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25B3E">
          <w:rPr>
            <w:rStyle w:val="a6"/>
            <w:rFonts w:hint="eastAsia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782726" w:history="1">
        <w:r w:rsidRPr="00925B3E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25B3E">
          <w:rPr>
            <w:rStyle w:val="a6"/>
            <w:rFonts w:hint="eastAsia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782727" w:history="1">
        <w:r w:rsidRPr="00925B3E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25B3E">
          <w:rPr>
            <w:rStyle w:val="a6"/>
            <w:rFonts w:hint="eastAsia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782728" w:history="1">
        <w:r w:rsidRPr="00925B3E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25B3E">
          <w:rPr>
            <w:rStyle w:val="a6"/>
            <w:rFonts w:hint="eastAsia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C7FD3" w:rsidRDefault="004C7FD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82729" w:history="1">
        <w:r w:rsidRPr="00925B3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25B3E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_Toc60782729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60782713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南昌大学休闲学生公寓改造</w:t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南昌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28.67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115.92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  <w:lang w:val="en-US"/>
        </w:rP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  <w:lang w:val="en-US"/>
        </w:rPr>
        <w:lastRenderedPageBreak/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TitleFormat"/>
      <w:bookmarkStart w:id="23" w:name="_Toc60782714"/>
      <w:r>
        <w:rPr>
          <w:rFonts w:hint="eastAsia"/>
        </w:rPr>
        <w:t>设计依据</w:t>
      </w:r>
      <w:bookmarkEnd w:id="23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:rsidR="001137ED" w:rsidRDefault="001137ED" w:rsidP="001137ED">
      <w:pPr>
        <w:pStyle w:val="1"/>
      </w:pPr>
      <w:bookmarkStart w:id="25" w:name="_Toc60782715"/>
      <w:r w:rsidRPr="009F0094">
        <w:rPr>
          <w:rFonts w:hint="eastAsia"/>
        </w:rPr>
        <w:t>计算规定</w:t>
      </w:r>
      <w:bookmarkEnd w:id="25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6" w:name="_Toc60782716"/>
      <w:r w:rsidRPr="009F0094">
        <w:rPr>
          <w:rFonts w:hint="eastAsia"/>
        </w:rPr>
        <w:t>强制条文</w:t>
      </w:r>
      <w:bookmarkEnd w:id="26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4C7FD3">
        <w:tc>
          <w:tcPr>
            <w:tcW w:w="2321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4C7FD3">
        <w:tc>
          <w:tcPr>
            <w:tcW w:w="2321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4C7FD3">
        <w:tc>
          <w:tcPr>
            <w:tcW w:w="1569" w:type="dxa"/>
            <w:vMerge w:val="restart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4C7FD3">
        <w:tc>
          <w:tcPr>
            <w:tcW w:w="1569" w:type="dxa"/>
            <w:vMerge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4C7FD3">
        <w:tc>
          <w:tcPr>
            <w:tcW w:w="1569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4C7FD3">
        <w:tc>
          <w:tcPr>
            <w:tcW w:w="1569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4C7FD3">
        <w:tc>
          <w:tcPr>
            <w:tcW w:w="1569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4C7FD3">
        <w:tc>
          <w:tcPr>
            <w:tcW w:w="1569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4C7FD3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7" w:name="_Toc60782717"/>
      <w:r w:rsidRPr="00400852">
        <w:rPr>
          <w:rFonts w:hint="eastAsia"/>
        </w:rPr>
        <w:t>规定性设计</w:t>
      </w:r>
      <w:bookmarkEnd w:id="27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4C7FD3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4C7FD3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4C7FD3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4C7FD3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4C7FD3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4C7FD3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4C7FD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4C7FD3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8" w:name="_Toc60782718"/>
      <w:r>
        <w:rPr>
          <w:rFonts w:hint="eastAsia"/>
        </w:rPr>
        <w:t>计算参数</w:t>
      </w:r>
      <w:bookmarkEnd w:id="28"/>
    </w:p>
    <w:p w:rsidR="00116794" w:rsidRDefault="00613298" w:rsidP="009C3CAA">
      <w:pPr>
        <w:pStyle w:val="2"/>
      </w:pPr>
      <w:bookmarkStart w:id="29" w:name="_Toc60782719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主导风向</w:t>
            </w: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 w:val="restart"/>
            <w:vAlign w:val="center"/>
          </w:tcPr>
          <w:p w:rsidR="004B4AD3" w:rsidRDefault="004C7FD3">
            <w:pPr>
              <w:jc w:val="center"/>
            </w:pPr>
            <w:r>
              <w:t>西南</w:t>
            </w: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27.1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12.00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11.00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122.00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84.00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254.00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167.00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413.00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235.00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29.9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554.00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269.00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30.8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656.00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301.00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3.2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31.5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711.00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307.00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32.1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697.00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302.00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32.4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643.00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295.00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3.4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32.6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544.00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257.00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3.2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32.5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399.00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194.00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32.1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248.00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136.00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31.2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101.00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64.00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30.3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  <w:tr w:rsidR="004B4AD3">
        <w:tc>
          <w:tcPr>
            <w:tcW w:w="1284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223.08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109.25</w:t>
            </w:r>
          </w:p>
        </w:tc>
        <w:tc>
          <w:tcPr>
            <w:tcW w:w="1341" w:type="dxa"/>
            <w:vAlign w:val="center"/>
          </w:tcPr>
          <w:p w:rsidR="004B4AD3" w:rsidRDefault="004C7FD3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:rsidR="004B4AD3" w:rsidRDefault="004B4AD3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:rsidR="009C3CAA" w:rsidRDefault="00613298" w:rsidP="009C3CAA">
      <w:pPr>
        <w:pStyle w:val="2"/>
      </w:pPr>
      <w:bookmarkStart w:id="31" w:name="_Toc60782720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0.19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0.15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0.12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0.11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0.11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0.13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0.18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0.26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0.34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0.42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0.44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0.43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0.40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0.35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0.27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0.23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0.17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0.13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0.09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0.08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0.06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0.05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0.05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0.04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:rsidR="004B4AD3" w:rsidRDefault="004C7FD3">
            <w:pPr>
              <w:jc w:val="center"/>
            </w:pPr>
            <w: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:rsidR="000B2FE8" w:rsidRDefault="00AA7C65" w:rsidP="000B2FE8">
      <w:pPr>
        <w:pStyle w:val="1"/>
      </w:pPr>
      <w:bookmarkStart w:id="33" w:name="_Toc60782721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值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81688.29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建筑密度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0.24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62325.79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3180.86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0.00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7210.24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0.00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17927.30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30958.59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0.00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3180.86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0.77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0.16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0.00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10.76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50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0.71</w:t>
            </w:r>
          </w:p>
        </w:tc>
      </w:tr>
      <w:tr w:rsidR="004B4AD3">
        <w:tc>
          <w:tcPr>
            <w:tcW w:w="4666" w:type="dxa"/>
            <w:shd w:val="clear" w:color="auto" w:fill="E6E6E6"/>
            <w:vAlign w:val="center"/>
          </w:tcPr>
          <w:p w:rsidR="004B4AD3" w:rsidRDefault="004C7FD3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4B4AD3" w:rsidRDefault="004C7FD3">
            <w:r>
              <w:t>0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:rsidR="000B2FE8" w:rsidRDefault="00AA7C65" w:rsidP="009D580B">
      <w:pPr>
        <w:pStyle w:val="1"/>
      </w:pPr>
      <w:bookmarkStart w:id="35" w:name="_Toc60782722"/>
      <w:r>
        <w:rPr>
          <w:rFonts w:hint="eastAsia"/>
        </w:rPr>
        <w:lastRenderedPageBreak/>
        <w:t>规定性设计指标</w:t>
      </w:r>
      <w:bookmarkEnd w:id="35"/>
    </w:p>
    <w:p w:rsidR="00EA741A" w:rsidRDefault="00EA741A" w:rsidP="00EA741A">
      <w:pPr>
        <w:pStyle w:val="2"/>
      </w:pPr>
      <w:bookmarkStart w:id="36" w:name="_Toc60782723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迎风面积比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9</w:t>
            </w:r>
            <w:r>
              <w:t>、</w:t>
            </w:r>
            <w:r>
              <w:t>10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2519.49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2774.11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110.00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0.9082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11</w:t>
            </w:r>
            <w:r>
              <w:t>、</w:t>
            </w:r>
            <w:r>
              <w:t>12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2519.49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2774.11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110.00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0.9082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15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1789.75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3331.09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100.00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0.5373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16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2132.75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2686.20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80.00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0.7940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17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1586.37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2189.31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100.00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0.7246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18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1957.07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3410.91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120.00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0.5738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三食堂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946.86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946.86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40.00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1.0000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六食堂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888.94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924.24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60.00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0.9618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rPr>
                <w:b/>
              </w:rPr>
              <w:t>0.801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:rsidR="00EA741A" w:rsidRDefault="00EA741A" w:rsidP="00EA741A">
      <w:pPr>
        <w:pStyle w:val="2"/>
      </w:pPr>
      <w:bookmarkStart w:id="38" w:name="_Toc60782724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广场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954.2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3180.9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rPr>
                <w:color w:val="000000" w:themeColor="text1"/>
              </w:rPr>
              <w:t>30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25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rPr>
                <w:b/>
              </w:rPr>
              <w:t>各类活动场地遮阳覆盖率不得低于标准要求限值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rPr>
                <w:b/>
                <w:color w:val="000000" w:themeColor="text1"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:rsidR="00EA741A" w:rsidRDefault="00EE005A" w:rsidP="00E72EFD">
      <w:pPr>
        <w:pStyle w:val="2"/>
      </w:pPr>
      <w:bookmarkStart w:id="40" w:name="_Toc60782725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9</w:t>
            </w:r>
            <w:r>
              <w:t>、</w:t>
            </w:r>
            <w:r>
              <w:t>10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F901A0">
            <w:r>
              <w:t>432.8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3935.8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121.0</w:t>
            </w:r>
          </w:p>
        </w:tc>
        <w:tc>
          <w:tcPr>
            <w:tcW w:w="1866" w:type="dxa"/>
            <w:vAlign w:val="center"/>
          </w:tcPr>
          <w:p w:rsidR="004B4AD3" w:rsidRDefault="00F901A0">
            <w:r>
              <w:rPr>
                <w:color w:val="000000" w:themeColor="text1"/>
              </w:rPr>
              <w:t>11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11</w:t>
            </w:r>
            <w:r>
              <w:t>、</w:t>
            </w:r>
            <w:r>
              <w:t>12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F901A0">
            <w:r>
              <w:t>432.8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3932.1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121.0</w:t>
            </w:r>
          </w:p>
        </w:tc>
        <w:tc>
          <w:tcPr>
            <w:tcW w:w="1866" w:type="dxa"/>
            <w:vAlign w:val="center"/>
          </w:tcPr>
          <w:p w:rsidR="004B4AD3" w:rsidRDefault="00F901A0">
            <w:r w:rsidRPr="00F901A0">
              <w:rPr>
                <w:color w:val="000000" w:themeColor="text1"/>
              </w:rPr>
              <w:t>11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15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1510.2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56.3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16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F901A0">
            <w:r>
              <w:t>227.6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1517.6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84.0</w:t>
            </w:r>
          </w:p>
        </w:tc>
        <w:tc>
          <w:tcPr>
            <w:tcW w:w="1866" w:type="dxa"/>
            <w:vAlign w:val="center"/>
          </w:tcPr>
          <w:p w:rsidR="004B4AD3" w:rsidRDefault="00F901A0">
            <w:r w:rsidRPr="00F901A0">
              <w:rPr>
                <w:color w:val="000000" w:themeColor="text1"/>
              </w:rPr>
              <w:t>15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17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F901A0">
            <w:r>
              <w:t>227.6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1819.1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79.0</w:t>
            </w:r>
          </w:p>
        </w:tc>
        <w:tc>
          <w:tcPr>
            <w:tcW w:w="1866" w:type="dxa"/>
            <w:vAlign w:val="center"/>
          </w:tcPr>
          <w:p w:rsidR="004B4AD3" w:rsidRDefault="00F901A0">
            <w:r>
              <w:t>15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18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1602.5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60.8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三食堂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2746.6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72.0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六食堂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0.0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2298.6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69.9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lastRenderedPageBreak/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F901A0">
            <w:r>
              <w:rPr>
                <w:color w:val="000000" w:themeColor="text1"/>
              </w:rP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:rsidR="00E72EFD" w:rsidRDefault="00E72EFD" w:rsidP="00234F4A">
      <w:pPr>
        <w:pStyle w:val="2"/>
      </w:pPr>
      <w:bookmarkStart w:id="42" w:name="_Toc60782726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4B4AD3">
        <w:tc>
          <w:tcPr>
            <w:tcW w:w="3112" w:type="dxa"/>
            <w:vMerge w:val="restart"/>
            <w:shd w:val="clear" w:color="auto" w:fill="E6E6E6"/>
            <w:vAlign w:val="center"/>
          </w:tcPr>
          <w:p w:rsidR="004B4AD3" w:rsidRDefault="004C7FD3">
            <w:r>
              <w:t>乔木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LAI&gt;3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29270</w:t>
            </w:r>
          </w:p>
        </w:tc>
      </w:tr>
      <w:tr w:rsidR="004B4AD3">
        <w:tc>
          <w:tcPr>
            <w:tcW w:w="3112" w:type="dxa"/>
            <w:vMerge/>
            <w:shd w:val="clear" w:color="auto" w:fill="E6E6E6"/>
            <w:vAlign w:val="center"/>
          </w:tcPr>
          <w:p w:rsidR="004B4AD3" w:rsidRDefault="004B4AD3"/>
        </w:tc>
        <w:tc>
          <w:tcPr>
            <w:tcW w:w="3110" w:type="dxa"/>
            <w:vAlign w:val="center"/>
          </w:tcPr>
          <w:p w:rsidR="004B4AD3" w:rsidRDefault="004C7FD3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3112" w:type="dxa"/>
            <w:vMerge/>
            <w:shd w:val="clear" w:color="auto" w:fill="E6E6E6"/>
            <w:vAlign w:val="center"/>
          </w:tcPr>
          <w:p w:rsidR="004B4AD3" w:rsidRDefault="004B4AD3"/>
        </w:tc>
        <w:tc>
          <w:tcPr>
            <w:tcW w:w="3110" w:type="dxa"/>
            <w:vAlign w:val="center"/>
          </w:tcPr>
          <w:p w:rsidR="004B4AD3" w:rsidRDefault="004C7FD3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1688</w:t>
            </w:r>
          </w:p>
        </w:tc>
      </w:tr>
      <w:tr w:rsidR="004B4AD3">
        <w:tc>
          <w:tcPr>
            <w:tcW w:w="3112" w:type="dxa"/>
            <w:vMerge/>
            <w:shd w:val="clear" w:color="auto" w:fill="E6E6E6"/>
            <w:vAlign w:val="center"/>
          </w:tcPr>
          <w:p w:rsidR="004B4AD3" w:rsidRDefault="004B4AD3"/>
        </w:tc>
        <w:tc>
          <w:tcPr>
            <w:tcW w:w="3110" w:type="dxa"/>
            <w:vAlign w:val="center"/>
          </w:tcPr>
          <w:p w:rsidR="004B4AD3" w:rsidRDefault="004C7FD3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3112" w:type="dxa"/>
            <w:vMerge/>
            <w:shd w:val="clear" w:color="auto" w:fill="E6E6E6"/>
            <w:vAlign w:val="center"/>
          </w:tcPr>
          <w:p w:rsidR="004B4AD3" w:rsidRDefault="004B4AD3"/>
        </w:tc>
        <w:tc>
          <w:tcPr>
            <w:tcW w:w="3110" w:type="dxa"/>
            <w:vAlign w:val="center"/>
          </w:tcPr>
          <w:p w:rsidR="004B4AD3" w:rsidRDefault="004C7FD3">
            <w:r>
              <w:t>LAI&lt;=0.5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3112" w:type="dxa"/>
            <w:vMerge w:val="restart"/>
            <w:shd w:val="clear" w:color="auto" w:fill="E6E6E6"/>
            <w:vAlign w:val="center"/>
          </w:tcPr>
          <w:p w:rsidR="004B4AD3" w:rsidRDefault="004C7FD3">
            <w:r>
              <w:t>爬藤棚架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LAI&gt;3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3112" w:type="dxa"/>
            <w:vMerge/>
            <w:shd w:val="clear" w:color="auto" w:fill="E6E6E6"/>
            <w:vAlign w:val="center"/>
          </w:tcPr>
          <w:p w:rsidR="004B4AD3" w:rsidRDefault="004B4AD3"/>
        </w:tc>
        <w:tc>
          <w:tcPr>
            <w:tcW w:w="3110" w:type="dxa"/>
            <w:vAlign w:val="center"/>
          </w:tcPr>
          <w:p w:rsidR="004B4AD3" w:rsidRDefault="004C7FD3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3112" w:type="dxa"/>
            <w:vMerge/>
            <w:shd w:val="clear" w:color="auto" w:fill="E6E6E6"/>
            <w:vAlign w:val="center"/>
          </w:tcPr>
          <w:p w:rsidR="004B4AD3" w:rsidRDefault="004B4AD3"/>
        </w:tc>
        <w:tc>
          <w:tcPr>
            <w:tcW w:w="3110" w:type="dxa"/>
            <w:vAlign w:val="center"/>
          </w:tcPr>
          <w:p w:rsidR="004B4AD3" w:rsidRDefault="004C7FD3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3112" w:type="dxa"/>
            <w:vMerge/>
            <w:shd w:val="clear" w:color="auto" w:fill="E6E6E6"/>
            <w:vAlign w:val="center"/>
          </w:tcPr>
          <w:p w:rsidR="004B4AD3" w:rsidRDefault="004B4AD3"/>
        </w:tc>
        <w:tc>
          <w:tcPr>
            <w:tcW w:w="3110" w:type="dxa"/>
            <w:vAlign w:val="center"/>
          </w:tcPr>
          <w:p w:rsidR="004B4AD3" w:rsidRDefault="004C7FD3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3112" w:type="dxa"/>
            <w:vMerge/>
            <w:shd w:val="clear" w:color="auto" w:fill="E6E6E6"/>
            <w:vAlign w:val="center"/>
          </w:tcPr>
          <w:p w:rsidR="004B4AD3" w:rsidRDefault="004B4AD3"/>
        </w:tc>
        <w:tc>
          <w:tcPr>
            <w:tcW w:w="3110" w:type="dxa"/>
            <w:vAlign w:val="center"/>
          </w:tcPr>
          <w:p w:rsidR="004B4AD3" w:rsidRDefault="004C7FD3">
            <w:r>
              <w:t>LAI&lt;=0.5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0</w:t>
            </w:r>
          </w:p>
        </w:tc>
      </w:tr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4B4AD3" w:rsidRDefault="004C7FD3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4B4AD3" w:rsidRDefault="004C7FD3">
            <w:r>
              <w:t>绿化遮阳体叶面积指数不应小于</w:t>
            </w:r>
            <w:r>
              <w:t>3.0</w:t>
            </w:r>
          </w:p>
        </w:tc>
      </w:tr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4B4AD3" w:rsidRDefault="004C7FD3">
            <w:r>
              <w:rPr>
                <w:color w:val="FF0000"/>
              </w:rPr>
              <w:t>不满足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:rsidR="00E72EFD" w:rsidRDefault="00E72EFD" w:rsidP="00E72EFD">
      <w:pPr>
        <w:pStyle w:val="2"/>
      </w:pPr>
      <w:bookmarkStart w:id="44" w:name="_Toc60782727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广场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3181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1.000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3.00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1.32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合计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3181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1.0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3.00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1.32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r>
              <w:t>广场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100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50</w:t>
            </w:r>
          </w:p>
        </w:tc>
      </w:tr>
      <w:tr w:rsidR="004B4AD3">
        <w:tc>
          <w:tcPr>
            <w:tcW w:w="9332" w:type="dxa"/>
            <w:gridSpan w:val="3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渗透与蒸发指标</w:t>
            </w:r>
          </w:p>
        </w:tc>
      </w:tr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限值</w:t>
            </w:r>
          </w:p>
        </w:tc>
      </w:tr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3.00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3</w:t>
            </w:r>
          </w:p>
        </w:tc>
      </w:tr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1.32</w:t>
            </w:r>
          </w:p>
        </w:tc>
        <w:tc>
          <w:tcPr>
            <w:tcW w:w="3110" w:type="dxa"/>
            <w:vAlign w:val="center"/>
          </w:tcPr>
          <w:p w:rsidR="004B4AD3" w:rsidRDefault="004C7FD3">
            <w:r>
              <w:t>1.3</w:t>
            </w:r>
          </w:p>
        </w:tc>
      </w:tr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4B4AD3" w:rsidRDefault="004C7FD3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4B4AD3" w:rsidRDefault="004C7FD3">
            <w:r>
              <w:t>渗透面积比率、透水系数及蒸发量不应低于标准规定限值</w:t>
            </w:r>
          </w:p>
        </w:tc>
      </w:tr>
      <w:tr w:rsidR="004B4AD3">
        <w:tc>
          <w:tcPr>
            <w:tcW w:w="3112" w:type="dxa"/>
            <w:shd w:val="clear" w:color="auto" w:fill="E6E6E6"/>
            <w:vAlign w:val="center"/>
          </w:tcPr>
          <w:p w:rsidR="004B4AD3" w:rsidRDefault="004C7FD3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4B4AD3" w:rsidRDefault="004C7FD3"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6" w:name="_Toc60782728"/>
      <w:r>
        <w:rPr>
          <w:rFonts w:hint="eastAsia"/>
        </w:rPr>
        <w:lastRenderedPageBreak/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9</w:t>
            </w:r>
            <w:r>
              <w:t>、</w:t>
            </w:r>
            <w:r>
              <w:t>10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3935.8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3459.4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3935.8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88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11</w:t>
            </w:r>
            <w:r>
              <w:t>、</w:t>
            </w:r>
            <w:r>
              <w:t>12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3932.1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3366.1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3932.1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86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15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1510.2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1496.6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1510.2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99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16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1517.6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1176.7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1517.6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78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17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1819.1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1811.1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1819.1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100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18</w:t>
            </w:r>
            <w:r>
              <w:t>栋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1602.5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1585.8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1602.5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99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三食堂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2746.6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2740.1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2746.6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100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六食堂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2298.6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2291.7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2298.6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100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合计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19362.5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17927.3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19362.5</w:t>
            </w:r>
          </w:p>
        </w:tc>
        <w:tc>
          <w:tcPr>
            <w:tcW w:w="1866" w:type="dxa"/>
            <w:vAlign w:val="center"/>
          </w:tcPr>
          <w:p w:rsidR="004B4AD3" w:rsidRDefault="004C7FD3">
            <w:r>
              <w:t>93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t>建筑屋面的绿化面积不应低于可绿化屋面面积的</w:t>
            </w:r>
            <w:r>
              <w:t>50%</w:t>
            </w:r>
          </w:p>
        </w:tc>
      </w:tr>
      <w:tr w:rsidR="004B4AD3">
        <w:tc>
          <w:tcPr>
            <w:tcW w:w="1866" w:type="dxa"/>
            <w:shd w:val="clear" w:color="auto" w:fill="E6E6E6"/>
            <w:vAlign w:val="center"/>
          </w:tcPr>
          <w:p w:rsidR="004B4AD3" w:rsidRDefault="004C7FD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4B4AD3" w:rsidRDefault="004C7FD3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:rsidR="000B2FE8" w:rsidRDefault="000B2FE8" w:rsidP="000B2FE8">
      <w:pPr>
        <w:pStyle w:val="1"/>
      </w:pPr>
      <w:bookmarkStart w:id="48" w:name="_Toc60782729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4C7FD3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4C7FD3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4C7FD3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4C7FD3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4C7FD3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4C7FD3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4C7FD3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4C7FD3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4C7FD3"/>
        </w:tc>
        <w:tc>
          <w:tcPr>
            <w:tcW w:w="2800" w:type="dxa"/>
            <w:vAlign w:val="center"/>
          </w:tcPr>
          <w:p w:rsidR="00D63713" w:rsidRDefault="00D63713" w:rsidP="004C7FD3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F901A0" w:rsidP="004C7FD3">
            <w:pPr>
              <w:rPr>
                <w:b/>
              </w:rPr>
            </w:pPr>
            <w:r>
              <w:rPr>
                <w:rFonts w:hint="eastAsia"/>
                <w:b/>
                <w:color w:val="000000" w:themeColor="text1"/>
              </w:rPr>
              <w:t>满足</w:t>
            </w:r>
          </w:p>
        </w:tc>
        <w:tc>
          <w:tcPr>
            <w:tcW w:w="2800" w:type="dxa"/>
            <w:vMerge/>
            <w:vAlign w:val="center"/>
          </w:tcPr>
          <w:p w:rsidR="00D63713" w:rsidRDefault="00D63713" w:rsidP="004C7FD3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4C7FD3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4C7FD3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F901A0" w:rsidP="004C7FD3">
            <w:r>
              <w:rPr>
                <w:color w:val="000000" w:themeColor="text1"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4C7FD3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4C7FD3"/>
        </w:tc>
        <w:tc>
          <w:tcPr>
            <w:tcW w:w="2800" w:type="dxa"/>
            <w:vAlign w:val="center"/>
          </w:tcPr>
          <w:p w:rsidR="00D63713" w:rsidRDefault="00D63713" w:rsidP="004C7FD3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4C7FD3">
            <w:bookmarkStart w:id="51" w:name="绿化遮阳体叶面积指数结论"/>
            <w:r>
              <w:rPr>
                <w:color w:val="FF0000"/>
              </w:rPr>
              <w:t>不满足</w:t>
            </w:r>
            <w:bookmarkStart w:id="52" w:name="_GoBack"/>
            <w:bookmarkEnd w:id="51"/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4C7FD3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4C7FD3"/>
        </w:tc>
        <w:tc>
          <w:tcPr>
            <w:tcW w:w="2800" w:type="dxa"/>
            <w:vAlign w:val="center"/>
          </w:tcPr>
          <w:p w:rsidR="00D63713" w:rsidRDefault="00D63713" w:rsidP="004C7FD3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4C7FD3"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:rsidR="00D63713" w:rsidRDefault="00D63713" w:rsidP="004C7FD3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4C7FD3"/>
        </w:tc>
        <w:tc>
          <w:tcPr>
            <w:tcW w:w="2800" w:type="dxa"/>
            <w:vAlign w:val="center"/>
          </w:tcPr>
          <w:p w:rsidR="00D63713" w:rsidRDefault="00D63713" w:rsidP="004C7FD3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4C7FD3">
            <w:bookmarkStart w:id="54" w:name="屋面绿化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4C7FD3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4C7FD3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4C7FD3">
            <w:pPr>
              <w:rPr>
                <w:b/>
              </w:rPr>
            </w:pPr>
            <w:bookmarkStart w:id="55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5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47" w:rsidRDefault="00774347" w:rsidP="00203A7D">
      <w:r>
        <w:separator/>
      </w:r>
    </w:p>
  </w:endnote>
  <w:endnote w:type="continuationSeparator" w:id="0">
    <w:p w:rsidR="00774347" w:rsidRDefault="0077434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D3" w:rsidRDefault="004C7FD3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7FD3" w:rsidRDefault="004C7F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D3" w:rsidRDefault="004C7FD3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01A0">
      <w:rPr>
        <w:rStyle w:val="a9"/>
        <w:noProof/>
      </w:rPr>
      <w:t>1</w:t>
    </w:r>
    <w:r>
      <w:rPr>
        <w:rStyle w:val="a9"/>
      </w:rPr>
      <w:fldChar w:fldCharType="end"/>
    </w:r>
  </w:p>
  <w:p w:rsidR="004C7FD3" w:rsidRDefault="004C7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47" w:rsidRDefault="00774347" w:rsidP="00203A7D">
      <w:r>
        <w:separator/>
      </w:r>
    </w:p>
  </w:footnote>
  <w:footnote w:type="continuationSeparator" w:id="0">
    <w:p w:rsidR="00774347" w:rsidRDefault="0077434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D3" w:rsidRDefault="004C7FD3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3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B4AD3"/>
    <w:rsid w:val="004C4D23"/>
    <w:rsid w:val="004C69C1"/>
    <w:rsid w:val="004C79DA"/>
    <w:rsid w:val="004C7FD3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347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1A0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0ABA2A-878A-42A2-A9F5-0CCFDBB0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RuRu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7</TotalTime>
  <Pages>10</Pages>
  <Words>912</Words>
  <Characters>5205</Characters>
  <Application>Microsoft Office Word</Application>
  <DocSecurity>0</DocSecurity>
  <Lines>43</Lines>
  <Paragraphs>12</Paragraphs>
  <ScaleCrop>false</ScaleCrop>
  <Company>ths</Company>
  <LinksUpToDate>false</LinksUpToDate>
  <CharactersWithSpaces>6105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YanRuRu</dc:creator>
  <cp:keywords/>
  <cp:lastModifiedBy>YanRuRu</cp:lastModifiedBy>
  <cp:revision>1</cp:revision>
  <cp:lastPrinted>1899-12-31T16:00:00Z</cp:lastPrinted>
  <dcterms:created xsi:type="dcterms:W3CDTF">2021-01-05T15:44:00Z</dcterms:created>
  <dcterms:modified xsi:type="dcterms:W3CDTF">2021-01-05T15:51:00Z</dcterms:modified>
</cp:coreProperties>
</file>