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82AF3" w14:textId="77777777" w:rsidR="00794676" w:rsidRDefault="00794676" w:rsidP="00794676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 w14:paraId="4C845AA8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0C96C995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1"/>
    </w:p>
    <w:p w14:paraId="0FC017D9" w14:textId="77777777" w:rsidR="00794676" w:rsidRPr="00ED542A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453E910B" w14:textId="77777777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75F9495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8D3ED2D" w14:textId="77777777" w:rsidR="00794676" w:rsidRPr="00D40158" w:rsidRDefault="00794676" w:rsidP="009205C5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proofErr w:type="gramStart"/>
            <w:r w:rsidRPr="00D40158">
              <w:rPr>
                <w:rFonts w:ascii="宋体" w:hAnsi="宋体" w:hint="eastAsia"/>
                <w:sz w:val="21"/>
                <w:szCs w:val="21"/>
              </w:rPr>
              <w:t>流廊</w:t>
            </w:r>
            <w:bookmarkEnd w:id="2"/>
            <w:proofErr w:type="gramEnd"/>
          </w:p>
        </w:tc>
      </w:tr>
      <w:tr w:rsidR="00794676" w:rsidRPr="00D40158" w14:paraId="6E81CA8C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C4F2798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3AEA877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安徽</w:t>
            </w:r>
            <w:r>
              <w:t>-</w:t>
            </w:r>
            <w:r>
              <w:t>合肥</w:t>
            </w:r>
            <w:bookmarkEnd w:id="3"/>
          </w:p>
        </w:tc>
      </w:tr>
      <w:tr w:rsidR="00794676" w:rsidRPr="00D40158" w14:paraId="6B191369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4445D97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DC71FBA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r w:rsidRPr="00D40158">
              <w:rPr>
                <w:rFonts w:ascii="宋体" w:hAnsi="宋体" w:hint="eastAsia"/>
                <w:szCs w:val="21"/>
              </w:rPr>
              <w:t>YB30101</w:t>
            </w:r>
            <w:bookmarkEnd w:id="4"/>
          </w:p>
        </w:tc>
      </w:tr>
      <w:tr w:rsidR="00794676" w:rsidRPr="00D40158" w14:paraId="5DEE3FC5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C0A921D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C943CD2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r w:rsidRPr="00D40158">
              <w:rPr>
                <w:rFonts w:ascii="宋体" w:hAnsi="宋体" w:hint="eastAsia"/>
                <w:szCs w:val="21"/>
              </w:rPr>
              <w:t>安徽建筑大学</w:t>
            </w:r>
            <w:bookmarkEnd w:id="5"/>
          </w:p>
        </w:tc>
      </w:tr>
      <w:tr w:rsidR="00794676" w:rsidRPr="00D40158" w14:paraId="5D694549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8114F98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B274AB0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r w:rsidRPr="00D40158">
              <w:rPr>
                <w:rFonts w:ascii="宋体" w:hAnsi="宋体" w:hint="eastAsia"/>
                <w:szCs w:val="21"/>
              </w:rPr>
              <w:t>安徽建筑大学</w:t>
            </w:r>
            <w:bookmarkEnd w:id="6"/>
          </w:p>
        </w:tc>
      </w:tr>
      <w:tr w:rsidR="00794676" w:rsidRPr="00D40158" w14:paraId="115F38B7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A93EB65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7BA4E6C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57598727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D0F6FCB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244071C6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3AC17205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0A2D549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21DD1D80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319B158B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A3FFE56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740CFEE2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2021年3月6日</w:t>
              </w:r>
            </w:smartTag>
            <w:bookmarkEnd w:id="7"/>
          </w:p>
        </w:tc>
      </w:tr>
    </w:tbl>
    <w:p w14:paraId="25964FA3" w14:textId="77777777" w:rsidR="00794676" w:rsidRDefault="00794676" w:rsidP="00E610F9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58584B6F" wp14:editId="4E52D1B7">
            <wp:extent cx="1514634" cy="151463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9E766" w14:textId="77777777" w:rsidR="005A1FB0" w:rsidRDefault="005A1FB0">
      <w:pPr>
        <w:spacing w:line="240" w:lineRule="atLeast"/>
        <w:jc w:val="center"/>
        <w:rPr>
          <w:rFonts w:ascii="宋体" w:hAnsi="宋体"/>
        </w:rPr>
      </w:pPr>
    </w:p>
    <w:p w14:paraId="69AEFCF5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6FD39B52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92B3916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A3A0B63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</w:t>
            </w:r>
            <w:r>
              <w:t>BECS2020</w:t>
            </w:r>
            <w:bookmarkEnd w:id="9"/>
          </w:p>
        </w:tc>
      </w:tr>
      <w:tr w:rsidR="00794676" w:rsidRPr="00D40158" w14:paraId="482EE0A5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3FA8822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5D455731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20200505(SP1)</w:t>
            </w:r>
            <w:bookmarkEnd w:id="10"/>
          </w:p>
        </w:tc>
      </w:tr>
      <w:tr w:rsidR="00794676" w:rsidRPr="00D40158" w14:paraId="1ABB00F2" w14:textId="77777777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496CFEB8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7574BE72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555301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794676" w:rsidRPr="00D40158" w14:paraId="0CC91765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31FFC30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D1A80B9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T18018994802</w:t>
            </w:r>
            <w:bookmarkEnd w:id="11"/>
          </w:p>
        </w:tc>
      </w:tr>
    </w:tbl>
    <w:p w14:paraId="19933D88" w14:textId="77777777" w:rsidR="00794676" w:rsidRDefault="00794676" w:rsidP="00794676">
      <w:pPr>
        <w:pStyle w:val="TOC1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40AC5AF4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2F2A2699" w14:textId="77777777" w:rsidR="00794676" w:rsidRDefault="00794676" w:rsidP="00794676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7F177AE5" w14:textId="77777777" w:rsidR="00913383" w:rsidRDefault="007946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5923188" w:history="1">
        <w:r w:rsidR="00913383" w:rsidRPr="00ED3561">
          <w:rPr>
            <w:rStyle w:val="a8"/>
          </w:rPr>
          <w:t>1</w:t>
        </w:r>
        <w:r w:rsidR="0091338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13383" w:rsidRPr="00ED3561">
          <w:rPr>
            <w:rStyle w:val="a8"/>
          </w:rPr>
          <w:t>建筑概况</w:t>
        </w:r>
        <w:r w:rsidR="00913383">
          <w:rPr>
            <w:webHidden/>
          </w:rPr>
          <w:tab/>
        </w:r>
        <w:r w:rsidR="00913383">
          <w:rPr>
            <w:webHidden/>
          </w:rPr>
          <w:fldChar w:fldCharType="begin"/>
        </w:r>
        <w:r w:rsidR="00913383">
          <w:rPr>
            <w:webHidden/>
          </w:rPr>
          <w:instrText xml:space="preserve"> PAGEREF _Toc65923188 \h </w:instrText>
        </w:r>
        <w:r w:rsidR="00913383">
          <w:rPr>
            <w:webHidden/>
          </w:rPr>
        </w:r>
        <w:r w:rsidR="00913383">
          <w:rPr>
            <w:webHidden/>
          </w:rPr>
          <w:fldChar w:fldCharType="separate"/>
        </w:r>
        <w:r w:rsidR="00913383">
          <w:rPr>
            <w:webHidden/>
          </w:rPr>
          <w:t>3</w:t>
        </w:r>
        <w:r w:rsidR="00913383">
          <w:rPr>
            <w:webHidden/>
          </w:rPr>
          <w:fldChar w:fldCharType="end"/>
        </w:r>
      </w:hyperlink>
    </w:p>
    <w:p w14:paraId="42D28FB0" w14:textId="77777777" w:rsidR="00913383" w:rsidRDefault="009133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923189" w:history="1">
        <w:r w:rsidRPr="00ED3561">
          <w:rPr>
            <w:rStyle w:val="a8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D3561">
          <w:rPr>
            <w:rStyle w:val="a8"/>
          </w:rPr>
          <w:t>评价依据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_Toc65923189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2DF2D61" w14:textId="77777777" w:rsidR="00913383" w:rsidRDefault="009133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923190" w:history="1">
        <w:r w:rsidRPr="00ED3561">
          <w:rPr>
            <w:rStyle w:val="a8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D3561">
          <w:rPr>
            <w:rStyle w:val="a8"/>
          </w:rPr>
          <w:t>评价目标与方法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_Toc65923190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6DC9EEE" w14:textId="77777777" w:rsidR="00913383" w:rsidRDefault="009133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923191" w:history="1">
        <w:r w:rsidRPr="00ED3561">
          <w:rPr>
            <w:rStyle w:val="a8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D3561">
          <w:rPr>
            <w:rStyle w:val="a8"/>
          </w:rPr>
          <w:t>评价目标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_Toc65923191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8C9EF3F" w14:textId="77777777" w:rsidR="00913383" w:rsidRDefault="009133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923192" w:history="1">
        <w:r w:rsidRPr="00ED3561">
          <w:rPr>
            <w:rStyle w:val="a8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D3561">
          <w:rPr>
            <w:rStyle w:val="a8"/>
          </w:rPr>
          <w:t>评价方法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_Toc65923192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5EC151C" w14:textId="77777777" w:rsidR="00913383" w:rsidRDefault="009133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923193" w:history="1">
        <w:r w:rsidRPr="00ED3561">
          <w:rPr>
            <w:rStyle w:val="a8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D3561">
          <w:rPr>
            <w:rStyle w:val="a8"/>
          </w:rPr>
          <w:t>边界条件参数设置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_Toc65923193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CF2A91D" w14:textId="77777777" w:rsidR="00913383" w:rsidRDefault="009133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923194" w:history="1">
        <w:r w:rsidRPr="00ED3561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D3561">
          <w:rPr>
            <w:rStyle w:val="a8"/>
          </w:rPr>
          <w:t>基本设置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_Toc65923194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44EA47D" w14:textId="77777777" w:rsidR="00913383" w:rsidRDefault="009133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923195" w:history="1">
        <w:r w:rsidRPr="00ED3561">
          <w:rPr>
            <w:rStyle w:val="a8"/>
            <w:rFonts w:hAnsi="宋体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D3561">
          <w:rPr>
            <w:rStyle w:val="a8"/>
            <w:rFonts w:hAnsi="宋体"/>
          </w:rPr>
          <w:t>室外空气温度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_Toc65923195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80918EB" w14:textId="77777777" w:rsidR="00913383" w:rsidRDefault="009133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923196" w:history="1">
        <w:r w:rsidRPr="00ED3561">
          <w:rPr>
            <w:rStyle w:val="a8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D3561">
          <w:rPr>
            <w:rStyle w:val="a8"/>
          </w:rPr>
          <w:t>室外太阳辐射照度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_Toc65923196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00DAA1E" w14:textId="77777777" w:rsidR="00913383" w:rsidRDefault="009133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923197" w:history="1">
        <w:r w:rsidRPr="00ED3561">
          <w:rPr>
            <w:rStyle w:val="a8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D3561">
          <w:rPr>
            <w:rStyle w:val="a8"/>
          </w:rPr>
          <w:t>室内空气温度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_Toc65923197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74403F6" w14:textId="77777777" w:rsidR="00913383" w:rsidRDefault="009133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923198" w:history="1">
        <w:r w:rsidRPr="00ED3561">
          <w:rPr>
            <w:rStyle w:val="a8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D3561">
          <w:rPr>
            <w:rStyle w:val="a8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_Toc65923198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758BDA6" w14:textId="77777777" w:rsidR="00913383" w:rsidRDefault="009133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923199" w:history="1">
        <w:r w:rsidRPr="00ED3561">
          <w:rPr>
            <w:rStyle w:val="a8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D3561">
          <w:rPr>
            <w:rStyle w:val="a8"/>
          </w:rPr>
          <w:t>工程构造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_Toc65923199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2705583" w14:textId="77777777" w:rsidR="00913383" w:rsidRDefault="009133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923200" w:history="1">
        <w:r w:rsidRPr="00ED3561">
          <w:rPr>
            <w:rStyle w:val="a8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D3561">
          <w:rPr>
            <w:rStyle w:val="a8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_Toc65923200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A8D2BA6" w14:textId="77777777" w:rsidR="00913383" w:rsidRDefault="0091338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5923201" w:history="1">
        <w:r w:rsidRPr="00ED3561">
          <w:rPr>
            <w:rStyle w:val="a8"/>
            <w:lang w:val="en-GB"/>
          </w:rPr>
          <w:t>6.1.1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D3561">
          <w:rPr>
            <w:rStyle w:val="a8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_Toc65923201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4D06DD4" w14:textId="77777777" w:rsidR="00913383" w:rsidRDefault="009133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923202" w:history="1">
        <w:r w:rsidRPr="00ED3561">
          <w:rPr>
            <w:rStyle w:val="a8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D3561">
          <w:rPr>
            <w:rStyle w:val="a8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_Toc65923202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B120E7F" w14:textId="77777777" w:rsidR="00913383" w:rsidRDefault="0091338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5923203" w:history="1">
        <w:r w:rsidRPr="00ED3561">
          <w:rPr>
            <w:rStyle w:val="a8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D3561">
          <w:rPr>
            <w:rStyle w:val="a8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_Toc65923203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EC2E59F" w14:textId="77777777" w:rsidR="00913383" w:rsidRDefault="009133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923204" w:history="1">
        <w:r w:rsidRPr="00ED3561">
          <w:rPr>
            <w:rStyle w:val="a8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D3561">
          <w:rPr>
            <w:rStyle w:val="a8"/>
          </w:rPr>
          <w:t>热桥柱构造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_Toc65923204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5EFC32E" w14:textId="77777777" w:rsidR="00913383" w:rsidRDefault="0091338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5923205" w:history="1">
        <w:r w:rsidRPr="00ED3561">
          <w:rPr>
            <w:rStyle w:val="a8"/>
            <w:lang w:val="en-GB"/>
          </w:rPr>
          <w:t>6.3.1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D3561">
          <w:rPr>
            <w:rStyle w:val="a8"/>
          </w:rPr>
          <w:t>热桥柱构造一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_Toc65923205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A1F7AF3" w14:textId="77777777" w:rsidR="00913383" w:rsidRDefault="009133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923206" w:history="1">
        <w:r w:rsidRPr="00ED3561">
          <w:rPr>
            <w:rStyle w:val="a8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D3561">
          <w:rPr>
            <w:rStyle w:val="a8"/>
          </w:rPr>
          <w:t>验算结论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_Toc65923206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34BCA1CE" w14:textId="77777777" w:rsidR="00913383" w:rsidRDefault="009133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923207" w:history="1">
        <w:r w:rsidRPr="00ED3561">
          <w:rPr>
            <w:rStyle w:val="a8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D3561">
          <w:rPr>
            <w:rStyle w:val="a8"/>
          </w:rPr>
          <w:t>空调房间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_Toc65923207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3983A65" w14:textId="77777777" w:rsidR="00794676" w:rsidRDefault="00794676" w:rsidP="00794676">
      <w:pPr>
        <w:spacing w:line="240" w:lineRule="atLeast"/>
      </w:pPr>
      <w:r>
        <w:fldChar w:fldCharType="end"/>
      </w:r>
    </w:p>
    <w:p w14:paraId="4205175F" w14:textId="77777777" w:rsidR="00794676" w:rsidRPr="009C4D39" w:rsidRDefault="00794676" w:rsidP="00794676">
      <w:pPr>
        <w:spacing w:line="240" w:lineRule="atLeast"/>
        <w:sectPr w:rsidR="00794676" w:rsidRPr="009C4D39" w:rsidSect="00EE2AA2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585E79D1" w14:textId="77777777" w:rsidR="00794676" w:rsidRPr="005E5F93" w:rsidRDefault="00794676" w:rsidP="00794676">
      <w:pPr>
        <w:pStyle w:val="1"/>
        <w:spacing w:line="240" w:lineRule="atLeast"/>
        <w:ind w:left="432" w:hanging="432"/>
      </w:pPr>
      <w:bookmarkStart w:id="12" w:name="_Toc65923188"/>
      <w:r w:rsidRPr="005E5F93">
        <w:rPr>
          <w:rFonts w:hint="eastAsia"/>
        </w:rPr>
        <w:lastRenderedPageBreak/>
        <w:t>建筑概况</w:t>
      </w:r>
      <w:bookmarkEnd w:id="12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0"/>
        <w:gridCol w:w="3049"/>
        <w:gridCol w:w="3053"/>
      </w:tblGrid>
      <w:tr w:rsidR="00794676" w:rsidRPr="005816EB" w14:paraId="72712945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3B742CC1" w14:textId="77777777" w:rsidR="00794676" w:rsidRPr="005816EB" w:rsidRDefault="00794676" w:rsidP="009205C5">
            <w:pPr>
              <w:spacing w:line="240" w:lineRule="atLeast"/>
            </w:pPr>
            <w:bookmarkStart w:id="13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72E5BC2E" w14:textId="77777777" w:rsidR="00794676" w:rsidRPr="005816EB" w:rsidRDefault="00794676" w:rsidP="009205C5">
            <w:pPr>
              <w:spacing w:line="240" w:lineRule="atLeast"/>
            </w:pPr>
            <w:bookmarkStart w:id="14" w:name="工程名称"/>
            <w:r>
              <w:t>流廊</w:t>
            </w:r>
            <w:bookmarkEnd w:id="14"/>
          </w:p>
        </w:tc>
      </w:tr>
      <w:tr w:rsidR="00794676" w:rsidRPr="005816EB" w14:paraId="67595553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7A491FF1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625B65B2" w14:textId="77777777" w:rsidR="00794676" w:rsidRPr="005816EB" w:rsidRDefault="00794676" w:rsidP="009205C5">
            <w:pPr>
              <w:spacing w:line="240" w:lineRule="atLeast"/>
            </w:pPr>
            <w:bookmarkStart w:id="15" w:name="工程地点"/>
            <w:r>
              <w:t>安徽</w:t>
            </w:r>
            <w:r>
              <w:t>-</w:t>
            </w:r>
            <w:r>
              <w:t>合肥</w:t>
            </w:r>
            <w:bookmarkEnd w:id="15"/>
          </w:p>
        </w:tc>
      </w:tr>
      <w:tr w:rsidR="00794676" w:rsidRPr="005816EB" w14:paraId="7C2E5ADF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692B2E10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 w14:paraId="3892FEA5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16" w:name="纬度"/>
            <w:r w:rsidRPr="00FF2243">
              <w:rPr>
                <w:rFonts w:ascii="宋体" w:hAnsi="宋体" w:hint="eastAsia"/>
              </w:rPr>
              <w:t>32.00</w:t>
            </w:r>
            <w:bookmarkEnd w:id="16"/>
            <w:r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 w14:paraId="7A3FC9D1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17" w:name="经度"/>
            <w:r w:rsidRPr="00FF2243">
              <w:rPr>
                <w:rFonts w:ascii="宋体" w:hAnsi="宋体" w:hint="eastAsia"/>
              </w:rPr>
              <w:t>117.23</w:t>
            </w:r>
            <w:bookmarkEnd w:id="17"/>
            <w:r w:rsidRPr="00FF2243">
              <w:rPr>
                <w:rFonts w:ascii="宋体" w:hAnsi="宋体" w:hint="eastAsia"/>
              </w:rPr>
              <w:t>°</w:t>
            </w:r>
          </w:p>
        </w:tc>
      </w:tr>
      <w:tr w:rsidR="00794676" w:rsidRPr="005816EB" w14:paraId="668AAB24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19611845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3CECE143" w14:textId="77777777" w:rsidR="00794676" w:rsidRPr="005816EB" w:rsidRDefault="00794676" w:rsidP="009205C5">
            <w:pPr>
              <w:spacing w:line="240" w:lineRule="atLeast"/>
            </w:pPr>
            <w:bookmarkStart w:id="18" w:name="气候分区"/>
            <w:r>
              <w:t>夏热冬冷</w:t>
            </w:r>
            <w:bookmarkEnd w:id="18"/>
          </w:p>
        </w:tc>
      </w:tr>
      <w:tr w:rsidR="00794676" w:rsidRPr="005816EB" w14:paraId="5C5DFC9D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70D4822E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23931374" w14:textId="77777777" w:rsidR="00794676" w:rsidRPr="005816EB" w:rsidRDefault="00794676" w:rsidP="009205C5">
            <w:pPr>
              <w:spacing w:line="240" w:lineRule="atLeast"/>
            </w:pPr>
            <w:bookmarkStart w:id="19" w:name="大气透明度等级"/>
            <w:r>
              <w:t>5</w:t>
            </w:r>
            <w:bookmarkEnd w:id="19"/>
          </w:p>
        </w:tc>
      </w:tr>
      <w:tr w:rsidR="00794676" w:rsidRPr="005816EB" w14:paraId="2F989AB0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1CB10B13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4F028AEE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0" w:name="地上建筑面积"/>
            <w:r w:rsidRPr="005816EB">
              <w:rPr>
                <w:rFonts w:hint="eastAsia"/>
              </w:rPr>
              <w:t>22880</w:t>
            </w:r>
            <w:bookmarkEnd w:id="20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1" w:name="地下建筑面积"/>
            <w:r w:rsidRPr="005816EB">
              <w:rPr>
                <w:rFonts w:hint="eastAsia"/>
              </w:rPr>
              <w:t>0</w:t>
            </w:r>
            <w:bookmarkEnd w:id="21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14:paraId="345713AD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0C731DB2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3746DB47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2" w:name="地上建筑层数"/>
            <w:r w:rsidRPr="005816EB">
              <w:rPr>
                <w:rFonts w:hint="eastAsia"/>
              </w:rPr>
              <w:t>5</w:t>
            </w:r>
            <w:bookmarkEnd w:id="22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3" w:name="地下建筑层数"/>
            <w:r>
              <w:t>0</w:t>
            </w:r>
            <w:bookmarkEnd w:id="23"/>
          </w:p>
        </w:tc>
      </w:tr>
      <w:tr w:rsidR="00794676" w:rsidRPr="005816EB" w14:paraId="154A7DD4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0B9AA85F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4739F3CB" w14:textId="77777777" w:rsidR="00794676" w:rsidRPr="005816EB" w:rsidRDefault="00794676" w:rsidP="009205C5">
            <w:pPr>
              <w:spacing w:line="240" w:lineRule="atLeast"/>
            </w:pPr>
            <w:bookmarkStart w:id="24" w:name="地上建筑高度"/>
            <w:r w:rsidRPr="005816EB">
              <w:rPr>
                <w:rFonts w:hint="eastAsia"/>
              </w:rPr>
              <w:t>24.8</w:t>
            </w:r>
            <w:bookmarkEnd w:id="24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14:paraId="5C5F7295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65C9E1A4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0CE23031" w14:textId="77777777" w:rsidR="00794676" w:rsidRPr="005816EB" w:rsidRDefault="00794676" w:rsidP="009205C5">
            <w:pPr>
              <w:spacing w:line="240" w:lineRule="atLeast"/>
            </w:pPr>
            <w:bookmarkStart w:id="25" w:name="结构类型"/>
            <w:bookmarkEnd w:id="25"/>
          </w:p>
        </w:tc>
      </w:tr>
    </w:tbl>
    <w:p w14:paraId="54BBB377" w14:textId="77777777" w:rsidR="00794676" w:rsidRDefault="00794676" w:rsidP="00794676">
      <w:pPr>
        <w:pStyle w:val="1"/>
        <w:spacing w:line="240" w:lineRule="atLeast"/>
        <w:ind w:left="432" w:hanging="432"/>
      </w:pPr>
      <w:bookmarkStart w:id="26" w:name="TitleFormat"/>
      <w:bookmarkStart w:id="27" w:name="_Toc65923189"/>
      <w:bookmarkEnd w:id="13"/>
      <w:r>
        <w:rPr>
          <w:rFonts w:hint="eastAsia"/>
        </w:rPr>
        <w:t>评价依据</w:t>
      </w:r>
      <w:bookmarkEnd w:id="27"/>
    </w:p>
    <w:bookmarkEnd w:id="26"/>
    <w:p w14:paraId="3FE0C74E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1. </w:t>
      </w:r>
      <w:bookmarkStart w:id="28" w:name="标准名称"/>
      <w:r>
        <w:rPr>
          <w:rFonts w:hint="eastAsia"/>
        </w:rPr>
        <w:t>合肥市公共建筑节能设计标准</w:t>
      </w:r>
      <w:r>
        <w:rPr>
          <w:rFonts w:hint="eastAsia"/>
        </w:rPr>
        <w:t xml:space="preserve"> DB34/T5060-2016</w:t>
      </w:r>
      <w:bookmarkEnd w:id="28"/>
    </w:p>
    <w:p w14:paraId="2D4AC478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2. </w:t>
      </w:r>
      <w:bookmarkStart w:id="29" w:name="OLE_LINK2"/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  <w:bookmarkEnd w:id="29"/>
    </w:p>
    <w:p w14:paraId="285FEDDC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3. </w:t>
      </w:r>
      <w:r w:rsidRPr="003449FB">
        <w:rPr>
          <w:rFonts w:hint="eastAsia"/>
        </w:rPr>
        <w:t>《绿色建筑评价标准》</w:t>
      </w:r>
      <w:r w:rsidRPr="003449FB">
        <w:t xml:space="preserve"> GB/T 50378</w:t>
      </w:r>
    </w:p>
    <w:p w14:paraId="0334E898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4. </w:t>
      </w:r>
      <w:r w:rsidRPr="003449FB">
        <w:rPr>
          <w:rFonts w:hint="eastAsia"/>
        </w:rPr>
        <w:t>《绿色建筑评价技术细则（试行）》</w:t>
      </w:r>
    </w:p>
    <w:p w14:paraId="1FCBB044" w14:textId="77777777" w:rsidR="00794676" w:rsidRPr="000730E7" w:rsidRDefault="00794676" w:rsidP="00794676">
      <w:pPr>
        <w:spacing w:line="240" w:lineRule="atLeast"/>
      </w:pPr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设计说明、节能计算书</w:t>
      </w:r>
    </w:p>
    <w:p w14:paraId="6435D827" w14:textId="77777777" w:rsidR="00794676" w:rsidRDefault="00794676" w:rsidP="00794676">
      <w:pPr>
        <w:pStyle w:val="1"/>
        <w:spacing w:line="240" w:lineRule="atLeast"/>
        <w:ind w:left="432" w:hanging="432"/>
      </w:pPr>
      <w:bookmarkStart w:id="30" w:name="_Toc65923190"/>
      <w:r>
        <w:rPr>
          <w:rFonts w:hint="eastAsia"/>
        </w:rPr>
        <w:t>评价目标与方法</w:t>
      </w:r>
      <w:bookmarkEnd w:id="30"/>
    </w:p>
    <w:p w14:paraId="00B22A89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1" w:name="_Toc65923191"/>
      <w:r>
        <w:rPr>
          <w:rFonts w:hint="eastAsia"/>
          <w:kern w:val="2"/>
        </w:rPr>
        <w:t>评价目标</w:t>
      </w:r>
      <w:bookmarkEnd w:id="31"/>
    </w:p>
    <w:p w14:paraId="4E167F7E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 w:rsidRPr="000F6937">
        <w:rPr>
          <w:rFonts w:ascii="宋体" w:hAnsi="宋体"/>
          <w:szCs w:val="21"/>
        </w:rPr>
        <w:t>依据《民用建筑热工设计规范》</w:t>
      </w:r>
      <w:r>
        <w:rPr>
          <w:rFonts w:ascii="宋体" w:hAnsi="宋体" w:hint="eastAsia"/>
          <w:szCs w:val="21"/>
        </w:rPr>
        <w:t>和《绿色建筑评价标准》的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14:paraId="5025E7AE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《民用建筑热工设计规范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14:paraId="5935DA85" w14:textId="77777777"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2" w:name="_Toc65923192"/>
      <w:r>
        <w:rPr>
          <w:rFonts w:hint="eastAsia"/>
          <w:kern w:val="2"/>
        </w:rPr>
        <w:t>评价方法</w:t>
      </w:r>
      <w:bookmarkEnd w:id="32"/>
    </w:p>
    <w:p w14:paraId="020D1821" w14:textId="77777777"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3" w:name="OLE_LINK3"/>
      <w:r w:rsidRPr="00FE74EF">
        <w:rPr>
          <w:color w:val="000000"/>
          <w:szCs w:val="21"/>
        </w:rPr>
        <w:t>在给定两侧空气温度及变化规律的情况下，</w:t>
      </w:r>
      <w:bookmarkEnd w:id="33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14:paraId="4B636E79" w14:textId="77777777"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539"/>
        <w:gridCol w:w="1942"/>
        <w:gridCol w:w="2330"/>
      </w:tblGrid>
      <w:tr w:rsidR="00DB3CB8" w:rsidRPr="00607740" w14:paraId="587E730B" w14:textId="77777777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4091F28C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3A12C67E" w14:textId="77777777"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7D559D3F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14:paraId="49D08BAD" w14:textId="77777777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14:paraId="06106243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14:paraId="3D966215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4D3D8CE1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4D5277FE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14:paraId="6FD22675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6C1A58E0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14:paraId="60DC2BC5" w14:textId="77777777" w:rsidTr="00844F8C">
        <w:trPr>
          <w:jc w:val="center"/>
        </w:trPr>
        <w:tc>
          <w:tcPr>
            <w:tcW w:w="1885" w:type="dxa"/>
            <w:shd w:val="clear" w:color="auto" w:fill="D9D9D9"/>
          </w:tcPr>
          <w:p w14:paraId="608B40E4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B004DA">
              <w:rPr>
                <w:position w:val="-9"/>
              </w:rPr>
              <w:pict w14:anchorId="11FB83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913383">
              <w:rPr>
                <w:position w:val="-9"/>
              </w:rPr>
              <w:pict w14:anchorId="78E40CB7">
                <v:shape id="_x0000_i1071" type="#_x0000_t75" style="width:27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59454AE3" w14:textId="77777777"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rFonts w:hint="eastAsia"/>
                <w:position w:val="-9"/>
              </w:rPr>
              <w:t xml:space="preserve"> </w:t>
            </w:r>
            <w:proofErr w:type="spellStart"/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  <w:proofErr w:type="spellEnd"/>
          </w:p>
        </w:tc>
        <w:tc>
          <w:tcPr>
            <w:tcW w:w="1942" w:type="dxa"/>
            <w:shd w:val="clear" w:color="auto" w:fill="auto"/>
            <w:vAlign w:val="center"/>
          </w:tcPr>
          <w:p w14:paraId="5256BB0F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64530B0F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7987FEED" w14:textId="77777777"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714BCC8C" w14:textId="77777777"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14:paraId="03F2F9D8" w14:textId="77777777"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57"/>
        <w:gridCol w:w="1595"/>
        <w:gridCol w:w="2402"/>
      </w:tblGrid>
      <w:tr w:rsidR="0035600A" w:rsidRPr="00607740" w14:paraId="7C55C920" w14:textId="77777777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1B678500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6D6606F2" w14:textId="77777777"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7E2569B9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14:paraId="07D7354E" w14:textId="77777777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14:paraId="0211D8A0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14:paraId="01B01951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5BC7EBD4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1FAF05B8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187B30A6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49060AC0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14:paraId="3DEDB524" w14:textId="77777777" w:rsidTr="00844F8C">
        <w:trPr>
          <w:jc w:val="center"/>
        </w:trPr>
        <w:tc>
          <w:tcPr>
            <w:tcW w:w="1689" w:type="dxa"/>
            <w:shd w:val="clear" w:color="auto" w:fill="D9D9D9"/>
          </w:tcPr>
          <w:p w14:paraId="6624A4BC" w14:textId="77777777"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B004DA">
              <w:rPr>
                <w:position w:val="-9"/>
              </w:rPr>
              <w:pict w14:anchorId="5FC8D199">
                <v:shape id="_x0000_i1027" type="#_x0000_t75" style="width:27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b/>
                <w:color w:val="000000"/>
                <w:szCs w:val="21"/>
              </w:rPr>
              <w:fldChar w:fldCharType="separate"/>
            </w:r>
            <w:r w:rsidR="00913383">
              <w:rPr>
                <w:position w:val="-9"/>
              </w:rPr>
              <w:pict w14:anchorId="361DC402">
                <v:shape id="_x0000_i1072" type="#_x0000_t75" style="width:27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26D0B15E" w14:textId="77777777"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rFonts w:hint="eastAsia"/>
                <w:position w:val="-8"/>
              </w:rPr>
              <w:t xml:space="preserve"> </w:t>
            </w:r>
            <w:proofErr w:type="spellStart"/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  <w:proofErr w:type="spellEnd"/>
          </w:p>
        </w:tc>
        <w:tc>
          <w:tcPr>
            <w:tcW w:w="1595" w:type="dxa"/>
            <w:shd w:val="clear" w:color="auto" w:fill="auto"/>
            <w:vAlign w:val="center"/>
          </w:tcPr>
          <w:p w14:paraId="2F311A4C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09CAA377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634B06A9" w14:textId="77777777"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14:paraId="504B6067" w14:textId="77777777"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 w14:anchorId="2EF54A02">
          <v:shape id="_x0000_i1029" type="#_x0000_t75" style="width:30pt;height:14.25pt" o:ole="">
            <v:imagedata r:id="rId11" o:title=""/>
          </v:shape>
          <o:OLEObject Type="Embed" ProgID="Equation.DSMT4" ShapeID="_x0000_i1029" DrawAspect="Content" ObjectID="_1676535952" r:id="rId12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794676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B004DA">
        <w:rPr>
          <w:position w:val="-6"/>
        </w:rPr>
        <w:pict w14:anchorId="1324FAEF">
          <v:shape id="_x0000_i1030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instrText xml:space="preserve"> </w:instrText>
      </w:r>
      <w:r w:rsidR="00794676" w:rsidRPr="00794676">
        <w:rPr>
          <w:rFonts w:ascii="Times New Roman" w:cs="Times New Roman"/>
        </w:rPr>
        <w:fldChar w:fldCharType="separate"/>
      </w:r>
      <w:r w:rsidR="00913383">
        <w:rPr>
          <w:position w:val="-6"/>
        </w:rPr>
        <w:pict w14:anchorId="0CBB4BE3">
          <v:shape id="_x0000_i1073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  <w:r w:rsidR="009E6FDA" w:rsidRPr="00BE4789">
        <w:rPr>
          <w:szCs w:val="21"/>
        </w:rPr>
        <w:t xml:space="preserve"> </w:t>
      </w:r>
    </w:p>
    <w:p w14:paraId="76BE358B" w14:textId="77777777" w:rsidR="00794676" w:rsidRDefault="00110BBC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B004DA">
        <w:rPr>
          <w:position w:val="-8"/>
        </w:rPr>
        <w:pict w14:anchorId="085B0BA0">
          <v:shape id="_x0000_i1032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913383">
        <w:rPr>
          <w:position w:val="-8"/>
        </w:rPr>
        <w:pict w14:anchorId="27D9A988">
          <v:shape id="_x0000_i1074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14:paraId="7A190570" w14:textId="77777777"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proofErr w:type="spellStart"/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proofErr w:type="spellEnd"/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217124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B004DA">
        <w:rPr>
          <w:rFonts w:ascii="宋体" w:hAnsi="宋体"/>
          <w:position w:val="-8"/>
        </w:rPr>
        <w:pict w14:anchorId="644986EB">
          <v:shape id="_x0000_i1034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instrText xml:space="preserve"> </w:instrText>
      </w:r>
      <w:r w:rsidR="00217124" w:rsidRPr="00224DAA">
        <w:rPr>
          <w:rFonts w:ascii="宋体" w:hAnsi="宋体"/>
          <w:color w:val="000000"/>
          <w:szCs w:val="21"/>
        </w:rPr>
        <w:fldChar w:fldCharType="separate"/>
      </w:r>
      <w:r w:rsidR="00913383">
        <w:rPr>
          <w:rFonts w:ascii="宋体" w:hAnsi="宋体"/>
          <w:position w:val="-8"/>
        </w:rPr>
        <w:pict w14:anchorId="73C9CE45">
          <v:shape id="_x0000_i1075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  <w:r w:rsidR="004F3382">
        <w:rPr>
          <w:rFonts w:hint="eastAsia"/>
          <w:szCs w:val="21"/>
        </w:rPr>
        <w:t xml:space="preserve"> </w:t>
      </w:r>
    </w:p>
    <w:p w14:paraId="2CF281EA" w14:textId="77777777"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14:paraId="6E6EBAF5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290737C0" w14:textId="77777777"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(GB50176</w:t>
      </w:r>
      <w:r w:rsidR="00D80AF1">
        <w:t>-2016</w:t>
      </w:r>
      <w:r w:rsidR="00D80AF1">
        <w:rPr>
          <w:rFonts w:hint="eastAsia"/>
        </w:rPr>
        <w:t>)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14:paraId="14F28636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  <w:r w:rsidRPr="00EA1A05">
        <w:rPr>
          <w:color w:val="000000"/>
          <w:szCs w:val="21"/>
        </w:rPr>
        <w:t xml:space="preserve"> </w:t>
      </w:r>
    </w:p>
    <w:p w14:paraId="371387B4" w14:textId="77777777" w:rsidR="00794676" w:rsidRPr="00EA1A05" w:rsidRDefault="00794676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B004DA">
        <w:rPr>
          <w:position w:val="-23"/>
        </w:rPr>
        <w:pict w14:anchorId="1FFB124C">
          <v:shape id="_x0000_i1036" type="#_x0000_t75" style="width:44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913383">
        <w:rPr>
          <w:position w:val="-23"/>
        </w:rPr>
        <w:pict w14:anchorId="7DF9B05E">
          <v:shape id="_x0000_i1076" type="#_x0000_t75" style="width:44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r w:rsidRPr="00EA1A05">
        <w:rPr>
          <w:color w:val="000000"/>
          <w:szCs w:val="21"/>
        </w:rPr>
        <w:t xml:space="preserve">                                </w:t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）</w:t>
      </w:r>
    </w:p>
    <w:p w14:paraId="0349E62D" w14:textId="77777777"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B004DA">
        <w:rPr>
          <w:position w:val="-24"/>
        </w:rPr>
        <w:pict w14:anchorId="6EF00047">
          <v:shape id="_x0000_i1038" type="#_x0000_t75" style="width:8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913383">
        <w:rPr>
          <w:position w:val="-24"/>
        </w:rPr>
        <w:pict w14:anchorId="0847A6FF">
          <v:shape id="_x0000_i1077" type="#_x0000_t75" style="width:8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B004DA">
        <w:rPr>
          <w:position w:val="-8"/>
        </w:rPr>
        <w:pict w14:anchorId="3FDE3A36">
          <v:shape id="_x0000_i1040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913383">
        <w:rPr>
          <w:position w:val="-8"/>
        </w:rPr>
        <w:pict w14:anchorId="4B6BFE96">
          <v:shape id="_x0000_i1078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45100166" w14:textId="77777777" w:rsidR="00794676" w:rsidRPr="00EA1A05" w:rsidRDefault="00794676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B004DA">
        <w:rPr>
          <w:position w:val="-8"/>
        </w:rPr>
        <w:pict w14:anchorId="09129996">
          <v:shape id="_x0000_i1042" type="#_x0000_t75" style="width:6.7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913383">
        <w:rPr>
          <w:position w:val="-8"/>
        </w:rPr>
        <w:pict w14:anchorId="299AC1D8">
          <v:shape id="_x0000_i1079" type="#_x0000_t75" style="width:6.7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B004DA">
        <w:rPr>
          <w:position w:val="-26"/>
        </w:rPr>
        <w:pict w14:anchorId="310B57B5">
          <v:shape id="_x0000_i1044" type="#_x0000_t75" style="width:29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913383">
        <w:rPr>
          <w:position w:val="-26"/>
        </w:rPr>
        <w:pict w14:anchorId="1B30853C">
          <v:shape id="_x0000_i1080" type="#_x0000_t75" style="width:29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1212709D" w14:textId="77777777"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14:paraId="6876F73F" w14:textId="77777777" w:rsidR="00794676" w:rsidRPr="00EA1A05" w:rsidRDefault="00794676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B004DA">
        <w:rPr>
          <w:position w:val="-21"/>
        </w:rPr>
        <w:pict w14:anchorId="2F741767">
          <v:shape id="_x0000_i1046" type="#_x0000_t75" style="width:308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913383">
        <w:rPr>
          <w:position w:val="-21"/>
        </w:rPr>
        <w:pict w14:anchorId="13B2A4A2">
          <v:shape id="_x0000_i1081" type="#_x0000_t75" style="width:308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）</w:t>
      </w:r>
    </w:p>
    <w:p w14:paraId="36F81F47" w14:textId="77777777"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</w:t>
      </w:r>
      <w:proofErr w:type="spellStart"/>
      <w:r w:rsidRPr="00EA1A05">
        <w:rPr>
          <w:color w:val="000000"/>
          <w:szCs w:val="21"/>
        </w:rPr>
        <w:t>kg·</w:t>
      </w:r>
      <w:r w:rsidRPr="00EA1A05">
        <w:rPr>
          <w:rFonts w:hint="eastAsia"/>
          <w:color w:val="000000"/>
          <w:szCs w:val="21"/>
        </w:rPr>
        <w:t>K</w:t>
      </w:r>
      <w:proofErr w:type="spellEnd"/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14:paraId="67D4B624" w14:textId="77777777"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665C6AA1" w14:textId="77777777" w:rsidR="00794676" w:rsidRPr="00EA1A05" w:rsidRDefault="00794676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B004DA">
        <w:rPr>
          <w:position w:val="-8"/>
        </w:rPr>
        <w:pict w14:anchorId="4762A900">
          <v:shape id="_x0000_i1048" type="#_x0000_t75" style="width:50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913383">
        <w:rPr>
          <w:position w:val="-8"/>
        </w:rPr>
        <w:pict w14:anchorId="2EFA5026">
          <v:shape id="_x0000_i1082" type="#_x0000_t75" style="width:50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B004DA">
        <w:rPr>
          <w:position w:val="-26"/>
        </w:rPr>
        <w:pict w14:anchorId="53E191E7">
          <v:shape id="_x0000_i1050" type="#_x0000_t75" style="width:29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913383">
        <w:rPr>
          <w:position w:val="-26"/>
        </w:rPr>
        <w:pict w14:anchorId="0FA72B6E">
          <v:shape id="_x0000_i1083" type="#_x0000_t75" style="width:29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；</w:t>
      </w:r>
    </w:p>
    <w:p w14:paraId="02737D61" w14:textId="77777777"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239DB261" w14:textId="77777777" w:rsidR="00794676" w:rsidRPr="00EA1A05" w:rsidRDefault="00794676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B004DA">
        <w:rPr>
          <w:position w:val="-8"/>
        </w:rPr>
        <w:pict w14:anchorId="1B39CCA4">
          <v:shape id="_x0000_i1052" type="#_x0000_t75" style="width:4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913383">
        <w:rPr>
          <w:position w:val="-8"/>
        </w:rPr>
        <w:pict w14:anchorId="136C7377">
          <v:shape id="_x0000_i1084" type="#_x0000_t75" style="width:4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材料的导热系数</w:t>
      </w:r>
      <w:r w:rsidRPr="00EA1A05">
        <w:rPr>
          <w:rFonts w:hint="eastAsia"/>
          <w:color w:val="000000"/>
          <w:szCs w:val="21"/>
        </w:rPr>
        <w:t>，［</w:t>
      </w:r>
      <w:r w:rsidRPr="00EA1A05">
        <w:rPr>
          <w:color w:val="000000"/>
          <w:szCs w:val="21"/>
        </w:rPr>
        <w:t>W/(</w:t>
      </w:r>
      <w:proofErr w:type="spellStart"/>
      <w:r w:rsidRPr="00EA1A05">
        <w:rPr>
          <w:rFonts w:hint="eastAsia"/>
          <w:color w:val="000000"/>
          <w:szCs w:val="21"/>
        </w:rPr>
        <w:t>m</w:t>
      </w:r>
      <w:r w:rsidRPr="00EA1A05">
        <w:rPr>
          <w:color w:val="000000"/>
          <w:szCs w:val="21"/>
        </w:rPr>
        <w:t>·K</w:t>
      </w:r>
      <w:proofErr w:type="spellEnd"/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］；</w:t>
      </w:r>
    </w:p>
    <w:p w14:paraId="73D0F94C" w14:textId="77777777" w:rsidR="00794676" w:rsidRPr="00EA1A05" w:rsidRDefault="00B004DA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>
        <w:rPr>
          <w:position w:val="-8"/>
        </w:rPr>
        <w:pict w14:anchorId="42966570">
          <v:shape id="_x0000_i1054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913383">
        <w:rPr>
          <w:position w:val="-8"/>
        </w:rPr>
        <w:pict w14:anchorId="1EBE3EEC">
          <v:shape id="_x0000_i1085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14:paraId="32F8C315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14:paraId="0C60DAD1" w14:textId="77777777" w:rsidR="00794676" w:rsidRPr="00EA1A05" w:rsidRDefault="00794676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B004DA">
        <w:rPr>
          <w:position w:val="-9"/>
        </w:rPr>
        <w:pict w14:anchorId="0380B749">
          <v:shape id="_x0000_i1056" type="#_x0000_t75" style="width:84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913383">
        <w:rPr>
          <w:position w:val="-9"/>
        </w:rPr>
        <w:pict w14:anchorId="7C040CEF">
          <v:shape id="_x0000_i1086" type="#_x0000_t75" style="width:84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proofErr w:type="gramStart"/>
      <w:r w:rsidRPr="00EA1A05">
        <w:rPr>
          <w:rFonts w:hint="eastAsia"/>
          <w:color w:val="000000"/>
          <w:szCs w:val="21"/>
        </w:rPr>
        <w:t>,</w:t>
      </w:r>
      <w:proofErr w:type="spellStart"/>
      <w:r w:rsidRPr="00EA1A05">
        <w:rPr>
          <w:color w:val="000000"/>
          <w:szCs w:val="21"/>
        </w:rPr>
        <w:t>i</w:t>
      </w:r>
      <w:proofErr w:type="spellEnd"/>
      <w:proofErr w:type="gramEnd"/>
      <w:r w:rsidRPr="00EA1A05">
        <w:rPr>
          <w:color w:val="000000"/>
          <w:szCs w:val="21"/>
        </w:rPr>
        <w:t xml:space="preserve">=1,2,……n                      </w:t>
      </w:r>
      <w:r w:rsidRPr="00EA1A05">
        <w:rPr>
          <w:rFonts w:hint="eastAsia"/>
          <w:color w:val="000000"/>
          <w:szCs w:val="21"/>
        </w:rPr>
        <w:t>（</w:t>
      </w:r>
      <w:r w:rsidRPr="00EA1A05"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）</w:t>
      </w:r>
    </w:p>
    <w:p w14:paraId="7AB743C3" w14:textId="77777777"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B004DA">
        <w:rPr>
          <w:rFonts w:ascii="Cambria Math" w:hAnsi="Cambria Math"/>
          <w:color w:val="000000"/>
          <w:szCs w:val="21"/>
        </w:rPr>
        <w:pict w14:anchorId="42712D7A">
          <v:shape id="_x0000_i1058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instrText xml:space="preserve"> </w:instrText>
      </w:r>
      <w:r w:rsidRPr="00415D81">
        <w:rPr>
          <w:rFonts w:ascii="Cambria Math" w:hAnsi="Cambria Math"/>
          <w:color w:val="000000"/>
          <w:szCs w:val="21"/>
        </w:rPr>
        <w:fldChar w:fldCharType="separate"/>
      </w:r>
      <w:r w:rsidR="00913383">
        <w:rPr>
          <w:rFonts w:ascii="Cambria Math" w:hAnsi="Cambria Math"/>
          <w:color w:val="000000"/>
          <w:szCs w:val="21"/>
        </w:rPr>
        <w:pict w14:anchorId="0AEA7684">
          <v:shape id="_x0000_i1087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14:paraId="63AF86C0" w14:textId="77777777" w:rsidR="00794676" w:rsidRPr="00C72292" w:rsidRDefault="00794676" w:rsidP="00794676">
      <w:pPr>
        <w:pStyle w:val="a0"/>
        <w:ind w:left="1470" w:right="1470"/>
      </w:pPr>
    </w:p>
    <w:p w14:paraId="5FD157C7" w14:textId="77777777"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34" w:name="_Toc65923193"/>
      <w:r>
        <w:rPr>
          <w:rFonts w:hint="eastAsia"/>
        </w:rPr>
        <w:lastRenderedPageBreak/>
        <w:t>边界</w:t>
      </w:r>
      <w:r>
        <w:t>条件参数设置</w:t>
      </w:r>
      <w:bookmarkEnd w:id="34"/>
    </w:p>
    <w:p w14:paraId="7D2159F0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5" w:name="_Toc65923194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5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2"/>
        <w:gridCol w:w="3105"/>
        <w:gridCol w:w="685"/>
        <w:gridCol w:w="3777"/>
      </w:tblGrid>
      <w:tr w:rsidR="00794676" w:rsidRPr="00A2276A" w14:paraId="2013C835" w14:textId="77777777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14:paraId="03843491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01E15334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3C41B208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3F57A2F8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14:paraId="04D44C3D" w14:textId="77777777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31F45100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14:paraId="53CC3F4F" w14:textId="77777777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5F7D6E77" w14:textId="77777777" w:rsidR="00794676" w:rsidRPr="009E2851" w:rsidRDefault="00B004D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5FD16D95">
                <v:shape id="_x0000_i1060" type="#_x0000_t75" style="width:14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6A03AECF" w14:textId="77777777"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794676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B004DA">
              <w:rPr>
                <w:position w:val="-8"/>
              </w:rPr>
              <w:pict w14:anchorId="0065DFD9">
                <v:shape id="_x0000_i1061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instrText xml:space="preserve"> </w:instrText>
            </w:r>
            <w:r w:rsidR="00794676" w:rsidRPr="00794676">
              <w:rPr>
                <w:rFonts w:ascii="宋体" w:hAnsi="宋体"/>
                <w:szCs w:val="21"/>
              </w:rPr>
              <w:fldChar w:fldCharType="separate"/>
            </w:r>
            <w:r w:rsidR="00913383">
              <w:rPr>
                <w:position w:val="-8"/>
              </w:rPr>
              <w:pict w14:anchorId="5F493ED4">
                <v:shape id="_x0000_i1088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2A562466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45BF37CB" w14:textId="77777777"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1E0B7677" w14:textId="77777777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5DA5AE5C" w14:textId="77777777" w:rsidR="00794676" w:rsidRPr="009E2851" w:rsidRDefault="00B004D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 w14:anchorId="17FC314C">
                <v:shape id="_x0000_i1063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81EF882" w14:textId="77777777"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7305B16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352315E3" w14:textId="77777777"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14:paraId="16954805" w14:textId="77777777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38CC7445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14:paraId="573765C5" w14:textId="77777777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77F8B032" w14:textId="77777777" w:rsidR="00794676" w:rsidRPr="009E2851" w:rsidRDefault="00B004D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40FBF026">
                <v:shape id="_x0000_i1064" type="#_x0000_t75" style="width:21.7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w:sz-cs w:val=&quot;21&quot;/&gt;&lt;/w:rPr&gt;&lt;m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A8C59D7" w14:textId="77777777"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55F4155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025A2483" w14:textId="77777777"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0DC1DC69" w14:textId="77777777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0348088B" w14:textId="77777777" w:rsidR="00794676" w:rsidRPr="009E2851" w:rsidRDefault="00B004D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1C38BCD8">
                <v:shape id="_x0000_i1065" type="#_x0000_t75" style="width:12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7D7C7C08" w14:textId="77777777"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B004DA">
              <w:rPr>
                <w:position w:val="-8"/>
              </w:rPr>
              <w:pict w14:anchorId="47B1788B">
                <v:shape id="_x0000_i1066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instrText xml:space="preserve"> </w:instrText>
            </w:r>
            <w:r w:rsidRPr="00794676">
              <w:rPr>
                <w:rFonts w:ascii="宋体" w:hAnsi="宋体"/>
                <w:szCs w:val="21"/>
              </w:rPr>
              <w:fldChar w:fldCharType="separate"/>
            </w:r>
            <w:r w:rsidR="00913383">
              <w:rPr>
                <w:position w:val="-8"/>
              </w:rPr>
              <w:pict w14:anchorId="7E6A50AC">
                <v:shape id="_x0000_i1089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2BAF4050" w14:textId="77777777"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7D42FBC6" w14:textId="77777777"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58A73CE4" w14:textId="77777777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613156D3" w14:textId="77777777" w:rsidR="00794676" w:rsidRPr="009E2851" w:rsidRDefault="00B004D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4FA5D111">
                <v:shape id="_x0000_i1068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3CDCBCB6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7B4066B5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70B130BA" w14:textId="77777777"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0F613242" w14:textId="77777777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22D7D145" w14:textId="77777777" w:rsidR="00794676" w:rsidRPr="009E2851" w:rsidRDefault="00B004D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27525950">
                <v:shape id="_x0000_i1069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m:t&gt;&lt;/m:r&gt;&lt;/m:e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ambria Math&quot;/&gt;&lt;wx:font wx:val=&quot;Camb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C8400C2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7F1DF142" w14:textId="77777777"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3ABD6890" w14:textId="77777777"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1ED1CE91" w14:textId="77777777"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6" w:name="_Toc65923195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36"/>
    </w:p>
    <w:p w14:paraId="71EE5A2D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7" w:name="室外逐时温度"/>
      <w:bookmarkEnd w:id="37"/>
      <w:r>
        <w:rPr>
          <w:noProof/>
        </w:rPr>
        <w:drawing>
          <wp:inline distT="0" distB="0" distL="0" distR="0" wp14:anchorId="0FB8C07D" wp14:editId="3DBD34CE">
            <wp:extent cx="5667375" cy="273367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677D1" w14:textId="77777777"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A1FB0" w14:paraId="4E2A1186" w14:textId="77777777">
        <w:tc>
          <w:tcPr>
            <w:tcW w:w="777" w:type="dxa"/>
            <w:shd w:val="clear" w:color="auto" w:fill="E6E6E6"/>
            <w:vAlign w:val="center"/>
          </w:tcPr>
          <w:p w14:paraId="732F7659" w14:textId="77777777" w:rsidR="005A1FB0" w:rsidRDefault="00B004D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DC23F9" w14:textId="77777777" w:rsidR="005A1FB0" w:rsidRDefault="00B004D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5CFA2C" w14:textId="77777777" w:rsidR="005A1FB0" w:rsidRDefault="00B004D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FF6476C" w14:textId="77777777" w:rsidR="005A1FB0" w:rsidRDefault="00B004D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1EC11F" w14:textId="77777777" w:rsidR="005A1FB0" w:rsidRDefault="00B004D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E36F4B" w14:textId="77777777" w:rsidR="005A1FB0" w:rsidRDefault="00B004D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317075" w14:textId="77777777" w:rsidR="005A1FB0" w:rsidRDefault="00B004D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B3F4AC" w14:textId="77777777" w:rsidR="005A1FB0" w:rsidRDefault="00B004D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BE3EDA" w14:textId="77777777" w:rsidR="005A1FB0" w:rsidRDefault="00B004D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7E1F43" w14:textId="77777777" w:rsidR="005A1FB0" w:rsidRDefault="00B004D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824707" w14:textId="77777777" w:rsidR="005A1FB0" w:rsidRDefault="00B004D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EB8A6C" w14:textId="77777777" w:rsidR="005A1FB0" w:rsidRDefault="00B004DA">
            <w:pPr>
              <w:jc w:val="center"/>
            </w:pPr>
            <w:r>
              <w:t>11:00</w:t>
            </w:r>
          </w:p>
        </w:tc>
      </w:tr>
      <w:tr w:rsidR="005A1FB0" w14:paraId="6AB1FB65" w14:textId="77777777">
        <w:tc>
          <w:tcPr>
            <w:tcW w:w="777" w:type="dxa"/>
            <w:vAlign w:val="center"/>
          </w:tcPr>
          <w:p w14:paraId="3EEF15AD" w14:textId="77777777" w:rsidR="005A1FB0" w:rsidRDefault="00B004DA">
            <w:r>
              <w:t>32.00</w:t>
            </w:r>
          </w:p>
        </w:tc>
        <w:tc>
          <w:tcPr>
            <w:tcW w:w="777" w:type="dxa"/>
            <w:vAlign w:val="center"/>
          </w:tcPr>
          <w:p w14:paraId="751F5913" w14:textId="77777777" w:rsidR="005A1FB0" w:rsidRDefault="00B004DA">
            <w:r>
              <w:t>32.00</w:t>
            </w:r>
          </w:p>
        </w:tc>
        <w:tc>
          <w:tcPr>
            <w:tcW w:w="777" w:type="dxa"/>
            <w:vAlign w:val="center"/>
          </w:tcPr>
          <w:p w14:paraId="4EA915D4" w14:textId="77777777" w:rsidR="005A1FB0" w:rsidRDefault="00B004DA">
            <w:r>
              <w:t>33.20</w:t>
            </w:r>
          </w:p>
        </w:tc>
        <w:tc>
          <w:tcPr>
            <w:tcW w:w="777" w:type="dxa"/>
            <w:vAlign w:val="center"/>
          </w:tcPr>
          <w:p w14:paraId="47B73D75" w14:textId="77777777" w:rsidR="005A1FB0" w:rsidRDefault="00B004DA">
            <w:r>
              <w:t>31.00</w:t>
            </w:r>
          </w:p>
        </w:tc>
        <w:tc>
          <w:tcPr>
            <w:tcW w:w="777" w:type="dxa"/>
            <w:vAlign w:val="center"/>
          </w:tcPr>
          <w:p w14:paraId="5BBD8A5E" w14:textId="77777777" w:rsidR="005A1FB0" w:rsidRDefault="00B004DA">
            <w:r>
              <w:t>30.00</w:t>
            </w:r>
          </w:p>
        </w:tc>
        <w:tc>
          <w:tcPr>
            <w:tcW w:w="777" w:type="dxa"/>
            <w:vAlign w:val="center"/>
          </w:tcPr>
          <w:p w14:paraId="11722253" w14:textId="77777777" w:rsidR="005A1FB0" w:rsidRDefault="00B004DA">
            <w:r>
              <w:t>31.90</w:t>
            </w:r>
          </w:p>
        </w:tc>
        <w:tc>
          <w:tcPr>
            <w:tcW w:w="777" w:type="dxa"/>
            <w:vAlign w:val="center"/>
          </w:tcPr>
          <w:p w14:paraId="629B8C63" w14:textId="77777777" w:rsidR="005A1FB0" w:rsidRDefault="00B004DA">
            <w:r>
              <w:t>30.00</w:t>
            </w:r>
          </w:p>
        </w:tc>
        <w:tc>
          <w:tcPr>
            <w:tcW w:w="777" w:type="dxa"/>
            <w:vAlign w:val="center"/>
          </w:tcPr>
          <w:p w14:paraId="0465A1B0" w14:textId="77777777" w:rsidR="005A1FB0" w:rsidRDefault="00B004DA">
            <w:r>
              <w:t>31.00</w:t>
            </w:r>
          </w:p>
        </w:tc>
        <w:tc>
          <w:tcPr>
            <w:tcW w:w="777" w:type="dxa"/>
            <w:vAlign w:val="center"/>
          </w:tcPr>
          <w:p w14:paraId="49F889BF" w14:textId="77777777" w:rsidR="005A1FB0" w:rsidRDefault="00B004DA">
            <w:r>
              <w:t>33.10</w:t>
            </w:r>
          </w:p>
        </w:tc>
        <w:tc>
          <w:tcPr>
            <w:tcW w:w="777" w:type="dxa"/>
            <w:vAlign w:val="center"/>
          </w:tcPr>
          <w:p w14:paraId="5EC92FB0" w14:textId="77777777" w:rsidR="005A1FB0" w:rsidRDefault="00B004DA">
            <w:r>
              <w:t>34.00</w:t>
            </w:r>
          </w:p>
        </w:tc>
        <w:tc>
          <w:tcPr>
            <w:tcW w:w="777" w:type="dxa"/>
            <w:vAlign w:val="center"/>
          </w:tcPr>
          <w:p w14:paraId="673761D4" w14:textId="77777777" w:rsidR="005A1FB0" w:rsidRDefault="00B004DA">
            <w:r>
              <w:t>35.00</w:t>
            </w:r>
          </w:p>
        </w:tc>
        <w:tc>
          <w:tcPr>
            <w:tcW w:w="777" w:type="dxa"/>
            <w:vAlign w:val="center"/>
          </w:tcPr>
          <w:p w14:paraId="52B0FBA0" w14:textId="77777777" w:rsidR="005A1FB0" w:rsidRDefault="00B004DA">
            <w:r>
              <w:t>37.40</w:t>
            </w:r>
          </w:p>
        </w:tc>
      </w:tr>
      <w:tr w:rsidR="005A1FB0" w14:paraId="44A2443A" w14:textId="77777777">
        <w:tc>
          <w:tcPr>
            <w:tcW w:w="777" w:type="dxa"/>
            <w:shd w:val="clear" w:color="auto" w:fill="E6E6E6"/>
            <w:vAlign w:val="center"/>
          </w:tcPr>
          <w:p w14:paraId="49063C77" w14:textId="77777777" w:rsidR="005A1FB0" w:rsidRDefault="00B004D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4A74DB" w14:textId="77777777" w:rsidR="005A1FB0" w:rsidRDefault="00B004D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6719DF2" w14:textId="77777777" w:rsidR="005A1FB0" w:rsidRDefault="00B004D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C52315" w14:textId="77777777" w:rsidR="005A1FB0" w:rsidRDefault="00B004D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DFB220" w14:textId="77777777" w:rsidR="005A1FB0" w:rsidRDefault="00B004D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C132C5" w14:textId="77777777" w:rsidR="005A1FB0" w:rsidRDefault="00B004D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C56B6E" w14:textId="77777777" w:rsidR="005A1FB0" w:rsidRDefault="00B004D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B76030" w14:textId="77777777" w:rsidR="005A1FB0" w:rsidRDefault="00B004D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F1C36B" w14:textId="77777777" w:rsidR="005A1FB0" w:rsidRDefault="00B004D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E29943" w14:textId="77777777" w:rsidR="005A1FB0" w:rsidRDefault="00B004D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1EA4CA" w14:textId="77777777" w:rsidR="005A1FB0" w:rsidRDefault="00B004D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A4A031" w14:textId="77777777" w:rsidR="005A1FB0" w:rsidRDefault="00B004DA">
            <w:r>
              <w:t>23:00</w:t>
            </w:r>
          </w:p>
        </w:tc>
      </w:tr>
      <w:tr w:rsidR="005A1FB0" w14:paraId="52B2C8AA" w14:textId="77777777">
        <w:tc>
          <w:tcPr>
            <w:tcW w:w="777" w:type="dxa"/>
            <w:vAlign w:val="center"/>
          </w:tcPr>
          <w:p w14:paraId="20204967" w14:textId="77777777" w:rsidR="005A1FB0" w:rsidRDefault="00B004DA">
            <w:r>
              <w:lastRenderedPageBreak/>
              <w:t>38.00</w:t>
            </w:r>
          </w:p>
        </w:tc>
        <w:tc>
          <w:tcPr>
            <w:tcW w:w="777" w:type="dxa"/>
            <w:vAlign w:val="center"/>
          </w:tcPr>
          <w:p w14:paraId="11ACB037" w14:textId="77777777" w:rsidR="005A1FB0" w:rsidRDefault="00B004DA">
            <w:r>
              <w:t>38.00</w:t>
            </w:r>
          </w:p>
        </w:tc>
        <w:tc>
          <w:tcPr>
            <w:tcW w:w="777" w:type="dxa"/>
            <w:vAlign w:val="center"/>
          </w:tcPr>
          <w:p w14:paraId="28F0DF83" w14:textId="77777777" w:rsidR="005A1FB0" w:rsidRDefault="00B004DA">
            <w:r>
              <w:t>39.80</w:t>
            </w:r>
          </w:p>
        </w:tc>
        <w:tc>
          <w:tcPr>
            <w:tcW w:w="777" w:type="dxa"/>
            <w:vAlign w:val="center"/>
          </w:tcPr>
          <w:p w14:paraId="3BBB5A8A" w14:textId="77777777" w:rsidR="005A1FB0" w:rsidRDefault="00B004DA">
            <w:r>
              <w:t>39.00</w:t>
            </w:r>
          </w:p>
        </w:tc>
        <w:tc>
          <w:tcPr>
            <w:tcW w:w="777" w:type="dxa"/>
            <w:vAlign w:val="center"/>
          </w:tcPr>
          <w:p w14:paraId="1D8D3195" w14:textId="77777777" w:rsidR="005A1FB0" w:rsidRDefault="00B004DA">
            <w:r>
              <w:t>38.00</w:t>
            </w:r>
          </w:p>
        </w:tc>
        <w:tc>
          <w:tcPr>
            <w:tcW w:w="777" w:type="dxa"/>
            <w:vAlign w:val="center"/>
          </w:tcPr>
          <w:p w14:paraId="4CB3E59D" w14:textId="77777777" w:rsidR="005A1FB0" w:rsidRDefault="00B004DA">
            <w:r>
              <w:t>39.00</w:t>
            </w:r>
          </w:p>
        </w:tc>
        <w:tc>
          <w:tcPr>
            <w:tcW w:w="777" w:type="dxa"/>
            <w:vAlign w:val="center"/>
          </w:tcPr>
          <w:p w14:paraId="2C7C92A0" w14:textId="77777777" w:rsidR="005A1FB0" w:rsidRDefault="00B004DA">
            <w:r>
              <w:t>37.00</w:t>
            </w:r>
          </w:p>
        </w:tc>
        <w:tc>
          <w:tcPr>
            <w:tcW w:w="777" w:type="dxa"/>
            <w:vAlign w:val="center"/>
          </w:tcPr>
          <w:p w14:paraId="4211CEC1" w14:textId="77777777" w:rsidR="005A1FB0" w:rsidRDefault="00B004DA">
            <w:r>
              <w:t>35.00</w:t>
            </w:r>
          </w:p>
        </w:tc>
        <w:tc>
          <w:tcPr>
            <w:tcW w:w="777" w:type="dxa"/>
            <w:vAlign w:val="center"/>
          </w:tcPr>
          <w:p w14:paraId="403598A8" w14:textId="77777777" w:rsidR="005A1FB0" w:rsidRDefault="00B004DA">
            <w:r>
              <w:t>36.50</w:t>
            </w:r>
          </w:p>
        </w:tc>
        <w:tc>
          <w:tcPr>
            <w:tcW w:w="777" w:type="dxa"/>
            <w:vAlign w:val="center"/>
          </w:tcPr>
          <w:p w14:paraId="632E3700" w14:textId="77777777" w:rsidR="005A1FB0" w:rsidRDefault="00B004DA">
            <w:r>
              <w:t>34.00</w:t>
            </w:r>
          </w:p>
        </w:tc>
        <w:tc>
          <w:tcPr>
            <w:tcW w:w="777" w:type="dxa"/>
            <w:vAlign w:val="center"/>
          </w:tcPr>
          <w:p w14:paraId="7F00F042" w14:textId="77777777" w:rsidR="005A1FB0" w:rsidRDefault="00B004DA">
            <w:r>
              <w:t>34.00</w:t>
            </w:r>
          </w:p>
        </w:tc>
        <w:tc>
          <w:tcPr>
            <w:tcW w:w="777" w:type="dxa"/>
            <w:vAlign w:val="center"/>
          </w:tcPr>
          <w:p w14:paraId="620E1E71" w14:textId="77777777" w:rsidR="005A1FB0" w:rsidRDefault="00B004DA">
            <w:r>
              <w:t>33.00</w:t>
            </w:r>
          </w:p>
        </w:tc>
      </w:tr>
    </w:tbl>
    <w:p w14:paraId="2FC90603" w14:textId="77777777"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8" w:name="室外逐时温度表格"/>
      <w:bookmarkEnd w:id="38"/>
    </w:p>
    <w:p w14:paraId="4DF87C47" w14:textId="77777777"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39" w:name="室外逐时温度备注"/>
      <w:bookmarkEnd w:id="39"/>
    </w:p>
    <w:p w14:paraId="50C48BCE" w14:textId="77777777"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40" w:name="_Toc65923196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0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257"/>
        <w:gridCol w:w="4140"/>
      </w:tblGrid>
      <w:tr w:rsidR="00794676" w:rsidRPr="00175D62" w14:paraId="19A13FA9" w14:textId="77777777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14:paraId="1F3439C6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319935E6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5DB591A5" w14:textId="77777777"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14:paraId="1529E291" w14:textId="77777777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5A13EC44" w14:textId="77777777" w:rsidR="00794676" w:rsidRPr="009E2851" w:rsidRDefault="00B004DA" w:rsidP="009205C5">
            <w:pPr>
              <w:pStyle w:val="a0"/>
              <w:ind w:leftChars="0" w:left="0" w:rightChars="0" w:righ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 w14:anchorId="1CFA4BB7">
                <v:shape id="_x0000_i1070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495BDD8B" w14:textId="77777777"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644F0C77" w14:textId="77777777"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14:paraId="479E0B72" w14:textId="77777777"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02E59977" w14:textId="77777777" w:rsidR="00794676" w:rsidRDefault="00794676" w:rsidP="00794676">
      <w:pPr>
        <w:jc w:val="center"/>
        <w:rPr>
          <w:rFonts w:ascii="宋体" w:hAnsi="宋体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556"/>
        <w:gridCol w:w="1556"/>
        <w:gridCol w:w="1556"/>
        <w:gridCol w:w="1556"/>
      </w:tblGrid>
      <w:tr w:rsidR="005A1FB0" w14:paraId="72E85187" w14:textId="77777777">
        <w:tc>
          <w:tcPr>
            <w:tcW w:w="1556" w:type="dxa"/>
            <w:shd w:val="clear" w:color="auto" w:fill="E6E6E6"/>
            <w:vAlign w:val="center"/>
          </w:tcPr>
          <w:p w14:paraId="3D3D13F7" w14:textId="77777777" w:rsidR="005A1FB0" w:rsidRDefault="00B004DA">
            <w:pPr>
              <w:jc w:val="center"/>
            </w:pPr>
            <w:r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B33CB3D" w14:textId="77777777" w:rsidR="005A1FB0" w:rsidRDefault="00B004DA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D08D234" w14:textId="77777777" w:rsidR="005A1FB0" w:rsidRDefault="00B004DA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674F63A" w14:textId="77777777" w:rsidR="005A1FB0" w:rsidRDefault="00B004DA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016C0AD" w14:textId="77777777" w:rsidR="005A1FB0" w:rsidRDefault="00B004DA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3EA69C4" w14:textId="77777777" w:rsidR="005A1FB0" w:rsidRDefault="00B004DA">
            <w:pPr>
              <w:jc w:val="center"/>
            </w:pPr>
            <w:r>
              <w:t>水平</w:t>
            </w:r>
          </w:p>
        </w:tc>
      </w:tr>
      <w:tr w:rsidR="005A1FB0" w14:paraId="03F827F3" w14:textId="77777777">
        <w:tc>
          <w:tcPr>
            <w:tcW w:w="1556" w:type="dxa"/>
            <w:shd w:val="clear" w:color="auto" w:fill="E6E6E6"/>
            <w:vAlign w:val="center"/>
          </w:tcPr>
          <w:p w14:paraId="558C9344" w14:textId="77777777" w:rsidR="005A1FB0" w:rsidRDefault="00B004DA">
            <w:r>
              <w:t>0:00</w:t>
            </w:r>
          </w:p>
        </w:tc>
        <w:tc>
          <w:tcPr>
            <w:tcW w:w="1556" w:type="dxa"/>
            <w:vAlign w:val="center"/>
          </w:tcPr>
          <w:p w14:paraId="0CFA6ED9" w14:textId="77777777" w:rsidR="005A1FB0" w:rsidRDefault="00B004DA">
            <w:r>
              <w:t>0.00</w:t>
            </w:r>
          </w:p>
        </w:tc>
        <w:tc>
          <w:tcPr>
            <w:tcW w:w="1556" w:type="dxa"/>
            <w:vAlign w:val="center"/>
          </w:tcPr>
          <w:p w14:paraId="7E7B37D2" w14:textId="77777777" w:rsidR="005A1FB0" w:rsidRDefault="00B004DA">
            <w:r>
              <w:t>0.00</w:t>
            </w:r>
          </w:p>
        </w:tc>
        <w:tc>
          <w:tcPr>
            <w:tcW w:w="1556" w:type="dxa"/>
            <w:vAlign w:val="center"/>
          </w:tcPr>
          <w:p w14:paraId="58196DF2" w14:textId="77777777" w:rsidR="005A1FB0" w:rsidRDefault="00B004DA">
            <w:r>
              <w:t>0.00</w:t>
            </w:r>
          </w:p>
        </w:tc>
        <w:tc>
          <w:tcPr>
            <w:tcW w:w="1556" w:type="dxa"/>
            <w:vAlign w:val="center"/>
          </w:tcPr>
          <w:p w14:paraId="629BC417" w14:textId="77777777" w:rsidR="005A1FB0" w:rsidRDefault="00B004DA">
            <w:r>
              <w:t>0.00</w:t>
            </w:r>
          </w:p>
        </w:tc>
        <w:tc>
          <w:tcPr>
            <w:tcW w:w="1556" w:type="dxa"/>
            <w:vAlign w:val="center"/>
          </w:tcPr>
          <w:p w14:paraId="0CBE84C5" w14:textId="77777777" w:rsidR="005A1FB0" w:rsidRDefault="00B004DA">
            <w:r>
              <w:t>0.00</w:t>
            </w:r>
          </w:p>
        </w:tc>
      </w:tr>
      <w:tr w:rsidR="005A1FB0" w14:paraId="1B88559D" w14:textId="77777777">
        <w:tc>
          <w:tcPr>
            <w:tcW w:w="1556" w:type="dxa"/>
            <w:shd w:val="clear" w:color="auto" w:fill="E6E6E6"/>
            <w:vAlign w:val="center"/>
          </w:tcPr>
          <w:p w14:paraId="62215976" w14:textId="77777777" w:rsidR="005A1FB0" w:rsidRDefault="00B004DA">
            <w:r>
              <w:t>1:00</w:t>
            </w:r>
          </w:p>
        </w:tc>
        <w:tc>
          <w:tcPr>
            <w:tcW w:w="1556" w:type="dxa"/>
            <w:vAlign w:val="center"/>
          </w:tcPr>
          <w:p w14:paraId="3471E8F2" w14:textId="77777777" w:rsidR="005A1FB0" w:rsidRDefault="00B004DA">
            <w:r>
              <w:t>0.00</w:t>
            </w:r>
          </w:p>
        </w:tc>
        <w:tc>
          <w:tcPr>
            <w:tcW w:w="1556" w:type="dxa"/>
            <w:vAlign w:val="center"/>
          </w:tcPr>
          <w:p w14:paraId="11026708" w14:textId="77777777" w:rsidR="005A1FB0" w:rsidRDefault="00B004DA">
            <w:r>
              <w:t>0.00</w:t>
            </w:r>
          </w:p>
        </w:tc>
        <w:tc>
          <w:tcPr>
            <w:tcW w:w="1556" w:type="dxa"/>
            <w:vAlign w:val="center"/>
          </w:tcPr>
          <w:p w14:paraId="24374C97" w14:textId="77777777" w:rsidR="005A1FB0" w:rsidRDefault="00B004DA">
            <w:r>
              <w:t>0.00</w:t>
            </w:r>
          </w:p>
        </w:tc>
        <w:tc>
          <w:tcPr>
            <w:tcW w:w="1556" w:type="dxa"/>
            <w:vAlign w:val="center"/>
          </w:tcPr>
          <w:p w14:paraId="7881F68C" w14:textId="77777777" w:rsidR="005A1FB0" w:rsidRDefault="00B004DA">
            <w:r>
              <w:t>0.00</w:t>
            </w:r>
          </w:p>
        </w:tc>
        <w:tc>
          <w:tcPr>
            <w:tcW w:w="1556" w:type="dxa"/>
            <w:vAlign w:val="center"/>
          </w:tcPr>
          <w:p w14:paraId="2CDC53D1" w14:textId="77777777" w:rsidR="005A1FB0" w:rsidRDefault="00B004DA">
            <w:r>
              <w:t>0.00</w:t>
            </w:r>
          </w:p>
        </w:tc>
      </w:tr>
      <w:tr w:rsidR="005A1FB0" w14:paraId="17FD1E91" w14:textId="77777777">
        <w:tc>
          <w:tcPr>
            <w:tcW w:w="1556" w:type="dxa"/>
            <w:shd w:val="clear" w:color="auto" w:fill="E6E6E6"/>
            <w:vAlign w:val="center"/>
          </w:tcPr>
          <w:p w14:paraId="584935F6" w14:textId="77777777" w:rsidR="005A1FB0" w:rsidRDefault="00B004DA">
            <w:r>
              <w:t>2:00</w:t>
            </w:r>
          </w:p>
        </w:tc>
        <w:tc>
          <w:tcPr>
            <w:tcW w:w="1556" w:type="dxa"/>
            <w:vAlign w:val="center"/>
          </w:tcPr>
          <w:p w14:paraId="0BA7F49D" w14:textId="77777777" w:rsidR="005A1FB0" w:rsidRDefault="00B004DA">
            <w:r>
              <w:t>0.00</w:t>
            </w:r>
          </w:p>
        </w:tc>
        <w:tc>
          <w:tcPr>
            <w:tcW w:w="1556" w:type="dxa"/>
            <w:vAlign w:val="center"/>
          </w:tcPr>
          <w:p w14:paraId="455FE122" w14:textId="77777777" w:rsidR="005A1FB0" w:rsidRDefault="00B004DA">
            <w:r>
              <w:t>0.00</w:t>
            </w:r>
          </w:p>
        </w:tc>
        <w:tc>
          <w:tcPr>
            <w:tcW w:w="1556" w:type="dxa"/>
            <w:vAlign w:val="center"/>
          </w:tcPr>
          <w:p w14:paraId="0A4CB4BD" w14:textId="77777777" w:rsidR="005A1FB0" w:rsidRDefault="00B004DA">
            <w:r>
              <w:t>0.00</w:t>
            </w:r>
          </w:p>
        </w:tc>
        <w:tc>
          <w:tcPr>
            <w:tcW w:w="1556" w:type="dxa"/>
            <w:vAlign w:val="center"/>
          </w:tcPr>
          <w:p w14:paraId="3BBE72E7" w14:textId="77777777" w:rsidR="005A1FB0" w:rsidRDefault="00B004DA">
            <w:r>
              <w:t>0.00</w:t>
            </w:r>
          </w:p>
        </w:tc>
        <w:tc>
          <w:tcPr>
            <w:tcW w:w="1556" w:type="dxa"/>
            <w:vAlign w:val="center"/>
          </w:tcPr>
          <w:p w14:paraId="144AE342" w14:textId="77777777" w:rsidR="005A1FB0" w:rsidRDefault="00B004DA">
            <w:r>
              <w:t>0.00</w:t>
            </w:r>
          </w:p>
        </w:tc>
      </w:tr>
      <w:tr w:rsidR="005A1FB0" w14:paraId="415271C6" w14:textId="77777777">
        <w:tc>
          <w:tcPr>
            <w:tcW w:w="1556" w:type="dxa"/>
            <w:shd w:val="clear" w:color="auto" w:fill="E6E6E6"/>
            <w:vAlign w:val="center"/>
          </w:tcPr>
          <w:p w14:paraId="648A4E01" w14:textId="77777777" w:rsidR="005A1FB0" w:rsidRDefault="00B004DA">
            <w:r>
              <w:t>3:00</w:t>
            </w:r>
          </w:p>
        </w:tc>
        <w:tc>
          <w:tcPr>
            <w:tcW w:w="1556" w:type="dxa"/>
            <w:vAlign w:val="center"/>
          </w:tcPr>
          <w:p w14:paraId="28DF7872" w14:textId="77777777" w:rsidR="005A1FB0" w:rsidRDefault="00B004DA">
            <w:r>
              <w:t>0.00</w:t>
            </w:r>
          </w:p>
        </w:tc>
        <w:tc>
          <w:tcPr>
            <w:tcW w:w="1556" w:type="dxa"/>
            <w:vAlign w:val="center"/>
          </w:tcPr>
          <w:p w14:paraId="201C7F76" w14:textId="77777777" w:rsidR="005A1FB0" w:rsidRDefault="00B004DA">
            <w:r>
              <w:t>0.00</w:t>
            </w:r>
          </w:p>
        </w:tc>
        <w:tc>
          <w:tcPr>
            <w:tcW w:w="1556" w:type="dxa"/>
            <w:vAlign w:val="center"/>
          </w:tcPr>
          <w:p w14:paraId="0052A7BD" w14:textId="77777777" w:rsidR="005A1FB0" w:rsidRDefault="00B004DA">
            <w:r>
              <w:t>0.00</w:t>
            </w:r>
          </w:p>
        </w:tc>
        <w:tc>
          <w:tcPr>
            <w:tcW w:w="1556" w:type="dxa"/>
            <w:vAlign w:val="center"/>
          </w:tcPr>
          <w:p w14:paraId="7DF9B747" w14:textId="77777777" w:rsidR="005A1FB0" w:rsidRDefault="00B004DA">
            <w:r>
              <w:t>0.00</w:t>
            </w:r>
          </w:p>
        </w:tc>
        <w:tc>
          <w:tcPr>
            <w:tcW w:w="1556" w:type="dxa"/>
            <w:vAlign w:val="center"/>
          </w:tcPr>
          <w:p w14:paraId="6FF912C8" w14:textId="77777777" w:rsidR="005A1FB0" w:rsidRDefault="00B004DA">
            <w:r>
              <w:t>0.00</w:t>
            </w:r>
          </w:p>
        </w:tc>
      </w:tr>
      <w:tr w:rsidR="005A1FB0" w14:paraId="77358B23" w14:textId="77777777">
        <w:tc>
          <w:tcPr>
            <w:tcW w:w="1556" w:type="dxa"/>
            <w:shd w:val="clear" w:color="auto" w:fill="E6E6E6"/>
            <w:vAlign w:val="center"/>
          </w:tcPr>
          <w:p w14:paraId="12E3A128" w14:textId="77777777" w:rsidR="005A1FB0" w:rsidRDefault="00B004DA">
            <w:r>
              <w:t>4:00</w:t>
            </w:r>
          </w:p>
        </w:tc>
        <w:tc>
          <w:tcPr>
            <w:tcW w:w="1556" w:type="dxa"/>
            <w:vAlign w:val="center"/>
          </w:tcPr>
          <w:p w14:paraId="41AA4868" w14:textId="77777777" w:rsidR="005A1FB0" w:rsidRDefault="00B004DA">
            <w:r>
              <w:t>0.00</w:t>
            </w:r>
          </w:p>
        </w:tc>
        <w:tc>
          <w:tcPr>
            <w:tcW w:w="1556" w:type="dxa"/>
            <w:vAlign w:val="center"/>
          </w:tcPr>
          <w:p w14:paraId="3CA8A58F" w14:textId="77777777" w:rsidR="005A1FB0" w:rsidRDefault="00B004DA">
            <w:r>
              <w:t>0.00</w:t>
            </w:r>
          </w:p>
        </w:tc>
        <w:tc>
          <w:tcPr>
            <w:tcW w:w="1556" w:type="dxa"/>
            <w:vAlign w:val="center"/>
          </w:tcPr>
          <w:p w14:paraId="2CE42861" w14:textId="77777777" w:rsidR="005A1FB0" w:rsidRDefault="00B004DA">
            <w:r>
              <w:t>0.00</w:t>
            </w:r>
          </w:p>
        </w:tc>
        <w:tc>
          <w:tcPr>
            <w:tcW w:w="1556" w:type="dxa"/>
            <w:vAlign w:val="center"/>
          </w:tcPr>
          <w:p w14:paraId="47EDEB60" w14:textId="77777777" w:rsidR="005A1FB0" w:rsidRDefault="00B004DA">
            <w:r>
              <w:t>0.00</w:t>
            </w:r>
          </w:p>
        </w:tc>
        <w:tc>
          <w:tcPr>
            <w:tcW w:w="1556" w:type="dxa"/>
            <w:vAlign w:val="center"/>
          </w:tcPr>
          <w:p w14:paraId="0D6BAF6C" w14:textId="77777777" w:rsidR="005A1FB0" w:rsidRDefault="00B004DA">
            <w:r>
              <w:t>0.00</w:t>
            </w:r>
          </w:p>
        </w:tc>
      </w:tr>
      <w:tr w:rsidR="005A1FB0" w14:paraId="03C78F7E" w14:textId="77777777">
        <w:tc>
          <w:tcPr>
            <w:tcW w:w="1556" w:type="dxa"/>
            <w:shd w:val="clear" w:color="auto" w:fill="E6E6E6"/>
            <w:vAlign w:val="center"/>
          </w:tcPr>
          <w:p w14:paraId="5C27B3CD" w14:textId="77777777" w:rsidR="005A1FB0" w:rsidRDefault="00B004DA">
            <w:r>
              <w:t>5:00</w:t>
            </w:r>
          </w:p>
        </w:tc>
        <w:tc>
          <w:tcPr>
            <w:tcW w:w="1556" w:type="dxa"/>
            <w:vAlign w:val="center"/>
          </w:tcPr>
          <w:p w14:paraId="7A29A380" w14:textId="77777777" w:rsidR="005A1FB0" w:rsidRDefault="00B004DA">
            <w:r>
              <w:t>69.63</w:t>
            </w:r>
          </w:p>
        </w:tc>
        <w:tc>
          <w:tcPr>
            <w:tcW w:w="1556" w:type="dxa"/>
            <w:vAlign w:val="center"/>
          </w:tcPr>
          <w:p w14:paraId="2A725226" w14:textId="77777777" w:rsidR="005A1FB0" w:rsidRDefault="00B004DA">
            <w:r>
              <w:t>16.29</w:t>
            </w:r>
          </w:p>
        </w:tc>
        <w:tc>
          <w:tcPr>
            <w:tcW w:w="1556" w:type="dxa"/>
            <w:vAlign w:val="center"/>
          </w:tcPr>
          <w:p w14:paraId="7EC63DF6" w14:textId="77777777" w:rsidR="005A1FB0" w:rsidRDefault="00B004DA">
            <w:r>
              <w:t>24.05</w:t>
            </w:r>
          </w:p>
        </w:tc>
        <w:tc>
          <w:tcPr>
            <w:tcW w:w="1556" w:type="dxa"/>
            <w:vAlign w:val="center"/>
          </w:tcPr>
          <w:p w14:paraId="1644157C" w14:textId="77777777" w:rsidR="005A1FB0" w:rsidRDefault="00B004DA">
            <w:r>
              <w:t>6.21</w:t>
            </w:r>
          </w:p>
        </w:tc>
        <w:tc>
          <w:tcPr>
            <w:tcW w:w="1556" w:type="dxa"/>
            <w:vAlign w:val="center"/>
          </w:tcPr>
          <w:p w14:paraId="4CF8E720" w14:textId="77777777" w:rsidR="005A1FB0" w:rsidRDefault="00B004DA">
            <w:r>
              <w:t>46.70</w:t>
            </w:r>
          </w:p>
        </w:tc>
      </w:tr>
      <w:tr w:rsidR="005A1FB0" w14:paraId="3997F82B" w14:textId="77777777">
        <w:tc>
          <w:tcPr>
            <w:tcW w:w="1556" w:type="dxa"/>
            <w:shd w:val="clear" w:color="auto" w:fill="E6E6E6"/>
            <w:vAlign w:val="center"/>
          </w:tcPr>
          <w:p w14:paraId="19D89896" w14:textId="77777777" w:rsidR="005A1FB0" w:rsidRDefault="00B004DA">
            <w:r>
              <w:t>6:00</w:t>
            </w:r>
          </w:p>
        </w:tc>
        <w:tc>
          <w:tcPr>
            <w:tcW w:w="1556" w:type="dxa"/>
            <w:vAlign w:val="center"/>
          </w:tcPr>
          <w:p w14:paraId="256274BB" w14:textId="77777777" w:rsidR="005A1FB0" w:rsidRDefault="00B004DA">
            <w:r>
              <w:t>168.04</w:t>
            </w:r>
          </w:p>
        </w:tc>
        <w:tc>
          <w:tcPr>
            <w:tcW w:w="1556" w:type="dxa"/>
            <w:vAlign w:val="center"/>
          </w:tcPr>
          <w:p w14:paraId="4D24F34A" w14:textId="77777777" w:rsidR="005A1FB0" w:rsidRDefault="00B004DA">
            <w:r>
              <w:t>77.19</w:t>
            </w:r>
          </w:p>
        </w:tc>
        <w:tc>
          <w:tcPr>
            <w:tcW w:w="1556" w:type="dxa"/>
            <w:vAlign w:val="center"/>
          </w:tcPr>
          <w:p w14:paraId="1D96310E" w14:textId="77777777" w:rsidR="005A1FB0" w:rsidRDefault="00B004DA">
            <w:r>
              <w:t>75.50</w:t>
            </w:r>
          </w:p>
        </w:tc>
        <w:tc>
          <w:tcPr>
            <w:tcW w:w="1556" w:type="dxa"/>
            <w:vAlign w:val="center"/>
          </w:tcPr>
          <w:p w14:paraId="25E4B164" w14:textId="77777777" w:rsidR="005A1FB0" w:rsidRDefault="00B004DA">
            <w:r>
              <w:t>46.11</w:t>
            </w:r>
          </w:p>
        </w:tc>
        <w:tc>
          <w:tcPr>
            <w:tcW w:w="1556" w:type="dxa"/>
            <w:vAlign w:val="center"/>
          </w:tcPr>
          <w:p w14:paraId="517611DC" w14:textId="77777777" w:rsidR="005A1FB0" w:rsidRDefault="00B004DA">
            <w:r>
              <w:t>157.30</w:t>
            </w:r>
          </w:p>
        </w:tc>
      </w:tr>
      <w:tr w:rsidR="005A1FB0" w14:paraId="4A22CF2B" w14:textId="77777777">
        <w:tc>
          <w:tcPr>
            <w:tcW w:w="1556" w:type="dxa"/>
            <w:shd w:val="clear" w:color="auto" w:fill="E6E6E6"/>
            <w:vAlign w:val="center"/>
          </w:tcPr>
          <w:p w14:paraId="16185BE5" w14:textId="77777777" w:rsidR="005A1FB0" w:rsidRDefault="00B004DA">
            <w:r>
              <w:t>7:00</w:t>
            </w:r>
          </w:p>
        </w:tc>
        <w:tc>
          <w:tcPr>
            <w:tcW w:w="1556" w:type="dxa"/>
            <w:vAlign w:val="center"/>
          </w:tcPr>
          <w:p w14:paraId="3F8A249A" w14:textId="77777777" w:rsidR="005A1FB0" w:rsidRDefault="00B004DA">
            <w:r>
              <w:t>268.57</w:t>
            </w:r>
          </w:p>
        </w:tc>
        <w:tc>
          <w:tcPr>
            <w:tcW w:w="1556" w:type="dxa"/>
            <w:vAlign w:val="center"/>
          </w:tcPr>
          <w:p w14:paraId="31AAFB91" w14:textId="77777777" w:rsidR="005A1FB0" w:rsidRDefault="00B004DA">
            <w:r>
              <w:t>154.94</w:t>
            </w:r>
          </w:p>
        </w:tc>
        <w:tc>
          <w:tcPr>
            <w:tcW w:w="1556" w:type="dxa"/>
            <w:vAlign w:val="center"/>
          </w:tcPr>
          <w:p w14:paraId="0781B86E" w14:textId="77777777" w:rsidR="005A1FB0" w:rsidRDefault="00B004DA">
            <w:r>
              <w:t>131.33</w:t>
            </w:r>
          </w:p>
        </w:tc>
        <w:tc>
          <w:tcPr>
            <w:tcW w:w="1556" w:type="dxa"/>
            <w:vAlign w:val="center"/>
          </w:tcPr>
          <w:p w14:paraId="168D03C5" w14:textId="77777777" w:rsidR="005A1FB0" w:rsidRDefault="00B004DA">
            <w:r>
              <w:t>102.15</w:t>
            </w:r>
          </w:p>
        </w:tc>
        <w:tc>
          <w:tcPr>
            <w:tcW w:w="1556" w:type="dxa"/>
            <w:vAlign w:val="center"/>
          </w:tcPr>
          <w:p w14:paraId="3AD64BB2" w14:textId="77777777" w:rsidR="005A1FB0" w:rsidRDefault="00B004DA">
            <w:r>
              <w:t>298.00</w:t>
            </w:r>
          </w:p>
        </w:tc>
      </w:tr>
      <w:tr w:rsidR="005A1FB0" w14:paraId="66235312" w14:textId="77777777">
        <w:tc>
          <w:tcPr>
            <w:tcW w:w="1556" w:type="dxa"/>
            <w:shd w:val="clear" w:color="auto" w:fill="E6E6E6"/>
            <w:vAlign w:val="center"/>
          </w:tcPr>
          <w:p w14:paraId="347286DA" w14:textId="77777777" w:rsidR="005A1FB0" w:rsidRDefault="00B004DA">
            <w:r>
              <w:t>8:00</w:t>
            </w:r>
          </w:p>
        </w:tc>
        <w:tc>
          <w:tcPr>
            <w:tcW w:w="1556" w:type="dxa"/>
            <w:vAlign w:val="center"/>
          </w:tcPr>
          <w:p w14:paraId="28AC380E" w14:textId="77777777" w:rsidR="005A1FB0" w:rsidRDefault="00B004DA">
            <w:r>
              <w:t>393.22</w:t>
            </w:r>
          </w:p>
        </w:tc>
        <w:tc>
          <w:tcPr>
            <w:tcW w:w="1556" w:type="dxa"/>
            <w:vAlign w:val="center"/>
          </w:tcPr>
          <w:p w14:paraId="71EF4946" w14:textId="77777777" w:rsidR="005A1FB0" w:rsidRDefault="00B004DA">
            <w:r>
              <w:t>239.49</w:t>
            </w:r>
          </w:p>
        </w:tc>
        <w:tc>
          <w:tcPr>
            <w:tcW w:w="1556" w:type="dxa"/>
            <w:vAlign w:val="center"/>
          </w:tcPr>
          <w:p w14:paraId="03DAFA9E" w14:textId="77777777" w:rsidR="005A1FB0" w:rsidRDefault="00B004DA">
            <w:r>
              <w:t>178.17</w:t>
            </w:r>
          </w:p>
        </w:tc>
        <w:tc>
          <w:tcPr>
            <w:tcW w:w="1556" w:type="dxa"/>
            <w:vAlign w:val="center"/>
          </w:tcPr>
          <w:p w14:paraId="02CD405E" w14:textId="77777777" w:rsidR="005A1FB0" w:rsidRDefault="00B004DA">
            <w:r>
              <w:t>144.68</w:t>
            </w:r>
          </w:p>
        </w:tc>
        <w:tc>
          <w:tcPr>
            <w:tcW w:w="1556" w:type="dxa"/>
            <w:vAlign w:val="center"/>
          </w:tcPr>
          <w:p w14:paraId="172AF5C5" w14:textId="77777777" w:rsidR="005A1FB0" w:rsidRDefault="00B004DA">
            <w:r>
              <w:t>493.40</w:t>
            </w:r>
          </w:p>
        </w:tc>
      </w:tr>
      <w:tr w:rsidR="005A1FB0" w14:paraId="7B215FFB" w14:textId="77777777">
        <w:tc>
          <w:tcPr>
            <w:tcW w:w="1556" w:type="dxa"/>
            <w:shd w:val="clear" w:color="auto" w:fill="E6E6E6"/>
            <w:vAlign w:val="center"/>
          </w:tcPr>
          <w:p w14:paraId="7436B579" w14:textId="77777777" w:rsidR="005A1FB0" w:rsidRDefault="00B004DA">
            <w:r>
              <w:t>9:00</w:t>
            </w:r>
          </w:p>
        </w:tc>
        <w:tc>
          <w:tcPr>
            <w:tcW w:w="1556" w:type="dxa"/>
            <w:vAlign w:val="center"/>
          </w:tcPr>
          <w:p w14:paraId="71DCDE49" w14:textId="77777777" w:rsidR="005A1FB0" w:rsidRDefault="00B004DA">
            <w:r>
              <w:t>406.94</w:t>
            </w:r>
          </w:p>
        </w:tc>
        <w:tc>
          <w:tcPr>
            <w:tcW w:w="1556" w:type="dxa"/>
            <w:vAlign w:val="center"/>
          </w:tcPr>
          <w:p w14:paraId="4148961F" w14:textId="77777777" w:rsidR="005A1FB0" w:rsidRDefault="00B004DA">
            <w:r>
              <w:t>321.14</w:t>
            </w:r>
          </w:p>
        </w:tc>
        <w:tc>
          <w:tcPr>
            <w:tcW w:w="1556" w:type="dxa"/>
            <w:vAlign w:val="center"/>
          </w:tcPr>
          <w:p w14:paraId="18B409FE" w14:textId="77777777" w:rsidR="005A1FB0" w:rsidRDefault="00B004DA">
            <w:r>
              <w:t>214.86</w:t>
            </w:r>
          </w:p>
        </w:tc>
        <w:tc>
          <w:tcPr>
            <w:tcW w:w="1556" w:type="dxa"/>
            <w:vAlign w:val="center"/>
          </w:tcPr>
          <w:p w14:paraId="4DF009DF" w14:textId="77777777" w:rsidR="005A1FB0" w:rsidRDefault="00B004DA">
            <w:r>
              <w:t>175.88</w:t>
            </w:r>
          </w:p>
        </w:tc>
        <w:tc>
          <w:tcPr>
            <w:tcW w:w="1556" w:type="dxa"/>
            <w:vAlign w:val="center"/>
          </w:tcPr>
          <w:p w14:paraId="0CB79D7C" w14:textId="77777777" w:rsidR="005A1FB0" w:rsidRDefault="00B004DA">
            <w:r>
              <w:t>649.50</w:t>
            </w:r>
          </w:p>
        </w:tc>
      </w:tr>
      <w:tr w:rsidR="005A1FB0" w14:paraId="540BD876" w14:textId="77777777">
        <w:tc>
          <w:tcPr>
            <w:tcW w:w="1556" w:type="dxa"/>
            <w:shd w:val="clear" w:color="auto" w:fill="E6E6E6"/>
            <w:vAlign w:val="center"/>
          </w:tcPr>
          <w:p w14:paraId="4A6C1A64" w14:textId="77777777" w:rsidR="005A1FB0" w:rsidRDefault="00B004DA">
            <w:r>
              <w:t>10:00</w:t>
            </w:r>
          </w:p>
        </w:tc>
        <w:tc>
          <w:tcPr>
            <w:tcW w:w="1556" w:type="dxa"/>
            <w:vAlign w:val="center"/>
          </w:tcPr>
          <w:p w14:paraId="303D520F" w14:textId="77777777" w:rsidR="005A1FB0" w:rsidRDefault="00B004DA">
            <w:r>
              <w:t>353.91</w:t>
            </w:r>
          </w:p>
        </w:tc>
        <w:tc>
          <w:tcPr>
            <w:tcW w:w="1556" w:type="dxa"/>
            <w:vAlign w:val="center"/>
          </w:tcPr>
          <w:p w14:paraId="3B81DA39" w14:textId="77777777" w:rsidR="005A1FB0" w:rsidRDefault="00B004DA">
            <w:r>
              <w:t>384.27</w:t>
            </w:r>
          </w:p>
        </w:tc>
        <w:tc>
          <w:tcPr>
            <w:tcW w:w="1556" w:type="dxa"/>
            <w:vAlign w:val="center"/>
          </w:tcPr>
          <w:p w14:paraId="7F9D8F33" w14:textId="77777777" w:rsidR="005A1FB0" w:rsidRDefault="00B004DA">
            <w:r>
              <w:t>243.57</w:t>
            </w:r>
          </w:p>
        </w:tc>
        <w:tc>
          <w:tcPr>
            <w:tcW w:w="1556" w:type="dxa"/>
            <w:vAlign w:val="center"/>
          </w:tcPr>
          <w:p w14:paraId="5A8B9734" w14:textId="77777777" w:rsidR="005A1FB0" w:rsidRDefault="00B004DA">
            <w:r>
              <w:t>199.99</w:t>
            </w:r>
          </w:p>
        </w:tc>
        <w:tc>
          <w:tcPr>
            <w:tcW w:w="1556" w:type="dxa"/>
            <w:vAlign w:val="center"/>
          </w:tcPr>
          <w:p w14:paraId="38349383" w14:textId="77777777" w:rsidR="005A1FB0" w:rsidRDefault="00B004DA">
            <w:r>
              <w:t>759.50</w:t>
            </w:r>
          </w:p>
        </w:tc>
      </w:tr>
      <w:tr w:rsidR="005A1FB0" w14:paraId="3FA4DBA8" w14:textId="77777777">
        <w:tc>
          <w:tcPr>
            <w:tcW w:w="1556" w:type="dxa"/>
            <w:shd w:val="clear" w:color="auto" w:fill="E6E6E6"/>
            <w:vAlign w:val="center"/>
          </w:tcPr>
          <w:p w14:paraId="657C18D5" w14:textId="77777777" w:rsidR="005A1FB0" w:rsidRDefault="00B004DA">
            <w:r>
              <w:t>11:00</w:t>
            </w:r>
          </w:p>
        </w:tc>
        <w:tc>
          <w:tcPr>
            <w:tcW w:w="1556" w:type="dxa"/>
            <w:vAlign w:val="center"/>
          </w:tcPr>
          <w:p w14:paraId="64D187C8" w14:textId="77777777" w:rsidR="005A1FB0" w:rsidRDefault="00B004DA">
            <w:r>
              <w:t>288.95</w:t>
            </w:r>
          </w:p>
        </w:tc>
        <w:tc>
          <w:tcPr>
            <w:tcW w:w="1556" w:type="dxa"/>
            <w:vAlign w:val="center"/>
          </w:tcPr>
          <w:p w14:paraId="5552ECC8" w14:textId="77777777" w:rsidR="005A1FB0" w:rsidRDefault="00B004DA">
            <w:r>
              <w:t>469.28</w:t>
            </w:r>
          </w:p>
        </w:tc>
        <w:tc>
          <w:tcPr>
            <w:tcW w:w="1556" w:type="dxa"/>
            <w:vAlign w:val="center"/>
          </w:tcPr>
          <w:p w14:paraId="6952886D" w14:textId="77777777" w:rsidR="005A1FB0" w:rsidRDefault="00B004DA">
            <w:r>
              <w:t>288.95</w:t>
            </w:r>
          </w:p>
        </w:tc>
        <w:tc>
          <w:tcPr>
            <w:tcW w:w="1556" w:type="dxa"/>
            <w:vAlign w:val="center"/>
          </w:tcPr>
          <w:p w14:paraId="1E489A49" w14:textId="77777777" w:rsidR="005A1FB0" w:rsidRDefault="00B004DA">
            <w:r>
              <w:t>238.03</w:t>
            </w:r>
          </w:p>
        </w:tc>
        <w:tc>
          <w:tcPr>
            <w:tcW w:w="1556" w:type="dxa"/>
            <w:vAlign w:val="center"/>
          </w:tcPr>
          <w:p w14:paraId="6253B071" w14:textId="77777777" w:rsidR="005A1FB0" w:rsidRDefault="00B004DA">
            <w:r>
              <w:t>931.00</w:t>
            </w:r>
          </w:p>
        </w:tc>
      </w:tr>
      <w:tr w:rsidR="005A1FB0" w14:paraId="69EB206D" w14:textId="77777777">
        <w:tc>
          <w:tcPr>
            <w:tcW w:w="1556" w:type="dxa"/>
            <w:shd w:val="clear" w:color="auto" w:fill="E6E6E6"/>
            <w:vAlign w:val="center"/>
          </w:tcPr>
          <w:p w14:paraId="328B987E" w14:textId="77777777" w:rsidR="005A1FB0" w:rsidRDefault="00B004DA">
            <w:r>
              <w:t>12:00</w:t>
            </w:r>
          </w:p>
        </w:tc>
        <w:tc>
          <w:tcPr>
            <w:tcW w:w="1556" w:type="dxa"/>
            <w:vAlign w:val="center"/>
          </w:tcPr>
          <w:p w14:paraId="3065F929" w14:textId="77777777" w:rsidR="005A1FB0" w:rsidRDefault="00B004DA">
            <w:r>
              <w:t>271.02</w:t>
            </w:r>
          </w:p>
        </w:tc>
        <w:tc>
          <w:tcPr>
            <w:tcW w:w="1556" w:type="dxa"/>
            <w:vAlign w:val="center"/>
          </w:tcPr>
          <w:p w14:paraId="53145623" w14:textId="77777777" w:rsidR="005A1FB0" w:rsidRDefault="00B004DA">
            <w:r>
              <w:t>428.94</w:t>
            </w:r>
          </w:p>
        </w:tc>
        <w:tc>
          <w:tcPr>
            <w:tcW w:w="1556" w:type="dxa"/>
            <w:vAlign w:val="center"/>
          </w:tcPr>
          <w:p w14:paraId="4E39580D" w14:textId="77777777" w:rsidR="005A1FB0" w:rsidRDefault="00B004DA">
            <w:r>
              <w:t>395.51</w:t>
            </w:r>
          </w:p>
        </w:tc>
        <w:tc>
          <w:tcPr>
            <w:tcW w:w="1556" w:type="dxa"/>
            <w:vAlign w:val="center"/>
          </w:tcPr>
          <w:p w14:paraId="08F3D4AD" w14:textId="77777777" w:rsidR="005A1FB0" w:rsidRDefault="00B004DA">
            <w:r>
              <w:t>222.67</w:t>
            </w:r>
          </w:p>
        </w:tc>
        <w:tc>
          <w:tcPr>
            <w:tcW w:w="1556" w:type="dxa"/>
            <w:vAlign w:val="center"/>
          </w:tcPr>
          <w:p w14:paraId="0D329E2F" w14:textId="77777777" w:rsidR="005A1FB0" w:rsidRDefault="00B004DA">
            <w:r>
              <w:t>850.60</w:t>
            </w:r>
          </w:p>
        </w:tc>
      </w:tr>
      <w:tr w:rsidR="005A1FB0" w14:paraId="66318824" w14:textId="77777777">
        <w:tc>
          <w:tcPr>
            <w:tcW w:w="1556" w:type="dxa"/>
            <w:shd w:val="clear" w:color="auto" w:fill="E6E6E6"/>
            <w:vAlign w:val="center"/>
          </w:tcPr>
          <w:p w14:paraId="7C47EE01" w14:textId="77777777" w:rsidR="005A1FB0" w:rsidRDefault="00B004DA">
            <w:r>
              <w:t>13:00</w:t>
            </w:r>
          </w:p>
        </w:tc>
        <w:tc>
          <w:tcPr>
            <w:tcW w:w="1556" w:type="dxa"/>
            <w:vAlign w:val="center"/>
          </w:tcPr>
          <w:p w14:paraId="6E829898" w14:textId="77777777" w:rsidR="005A1FB0" w:rsidRDefault="00B004DA">
            <w:r>
              <w:t>249.06</w:t>
            </w:r>
          </w:p>
        </w:tc>
        <w:tc>
          <w:tcPr>
            <w:tcW w:w="1556" w:type="dxa"/>
            <w:vAlign w:val="center"/>
          </w:tcPr>
          <w:p w14:paraId="2324DF5B" w14:textId="77777777" w:rsidR="005A1FB0" w:rsidRDefault="00B004DA">
            <w:r>
              <w:t>373.67</w:t>
            </w:r>
          </w:p>
        </w:tc>
        <w:tc>
          <w:tcPr>
            <w:tcW w:w="1556" w:type="dxa"/>
            <w:vAlign w:val="center"/>
          </w:tcPr>
          <w:p w14:paraId="58995B55" w14:textId="77777777" w:rsidR="005A1FB0" w:rsidRDefault="00B004DA">
            <w:r>
              <w:t>476.28</w:t>
            </w:r>
          </w:p>
        </w:tc>
        <w:tc>
          <w:tcPr>
            <w:tcW w:w="1556" w:type="dxa"/>
            <w:vAlign w:val="center"/>
          </w:tcPr>
          <w:p w14:paraId="0E51AB57" w14:textId="77777777" w:rsidR="005A1FB0" w:rsidRDefault="00B004DA">
            <w:r>
              <w:t>204.06</w:t>
            </w:r>
          </w:p>
        </w:tc>
        <w:tc>
          <w:tcPr>
            <w:tcW w:w="1556" w:type="dxa"/>
            <w:vAlign w:val="center"/>
          </w:tcPr>
          <w:p w14:paraId="6E26EBD0" w14:textId="77777777" w:rsidR="005A1FB0" w:rsidRDefault="00B004DA">
            <w:r>
              <w:t>759.80</w:t>
            </w:r>
          </w:p>
        </w:tc>
      </w:tr>
      <w:tr w:rsidR="005A1FB0" w14:paraId="0BFAB762" w14:textId="77777777">
        <w:tc>
          <w:tcPr>
            <w:tcW w:w="1556" w:type="dxa"/>
            <w:shd w:val="clear" w:color="auto" w:fill="E6E6E6"/>
            <w:vAlign w:val="center"/>
          </w:tcPr>
          <w:p w14:paraId="1540B768" w14:textId="77777777" w:rsidR="005A1FB0" w:rsidRDefault="00B004DA">
            <w:r>
              <w:t>14:00</w:t>
            </w:r>
          </w:p>
        </w:tc>
        <w:tc>
          <w:tcPr>
            <w:tcW w:w="1556" w:type="dxa"/>
            <w:vAlign w:val="center"/>
          </w:tcPr>
          <w:p w14:paraId="6EC8BA97" w14:textId="77777777" w:rsidR="005A1FB0" w:rsidRDefault="00B004DA">
            <w:r>
              <w:t>231.81</w:t>
            </w:r>
          </w:p>
        </w:tc>
        <w:tc>
          <w:tcPr>
            <w:tcW w:w="1556" w:type="dxa"/>
            <w:vAlign w:val="center"/>
          </w:tcPr>
          <w:p w14:paraId="25AB1A55" w14:textId="77777777" w:rsidR="005A1FB0" w:rsidRDefault="00B004DA">
            <w:r>
              <w:t>318.99</w:t>
            </w:r>
          </w:p>
        </w:tc>
        <w:tc>
          <w:tcPr>
            <w:tcW w:w="1556" w:type="dxa"/>
            <w:vAlign w:val="center"/>
          </w:tcPr>
          <w:p w14:paraId="301E02E0" w14:textId="77777777" w:rsidR="005A1FB0" w:rsidRDefault="00B004DA">
            <w:r>
              <w:t>581.61</w:t>
            </w:r>
          </w:p>
        </w:tc>
        <w:tc>
          <w:tcPr>
            <w:tcW w:w="1556" w:type="dxa"/>
            <w:vAlign w:val="center"/>
          </w:tcPr>
          <w:p w14:paraId="0A61169B" w14:textId="77777777" w:rsidR="005A1FB0" w:rsidRDefault="00B004DA">
            <w:r>
              <w:t>189.90</w:t>
            </w:r>
          </w:p>
        </w:tc>
        <w:tc>
          <w:tcPr>
            <w:tcW w:w="1556" w:type="dxa"/>
            <w:vAlign w:val="center"/>
          </w:tcPr>
          <w:p w14:paraId="49ACF9DF" w14:textId="77777777" w:rsidR="005A1FB0" w:rsidRDefault="00B004DA">
            <w:r>
              <w:t>705.90</w:t>
            </w:r>
          </w:p>
        </w:tc>
      </w:tr>
      <w:tr w:rsidR="005A1FB0" w14:paraId="3B633BC2" w14:textId="77777777">
        <w:tc>
          <w:tcPr>
            <w:tcW w:w="1556" w:type="dxa"/>
            <w:shd w:val="clear" w:color="auto" w:fill="E6E6E6"/>
            <w:vAlign w:val="center"/>
          </w:tcPr>
          <w:p w14:paraId="2C59D623" w14:textId="77777777" w:rsidR="005A1FB0" w:rsidRDefault="00B004DA">
            <w:r>
              <w:t>15:00</w:t>
            </w:r>
          </w:p>
        </w:tc>
        <w:tc>
          <w:tcPr>
            <w:tcW w:w="1556" w:type="dxa"/>
            <w:vAlign w:val="center"/>
          </w:tcPr>
          <w:p w14:paraId="0D78C4A6" w14:textId="77777777" w:rsidR="005A1FB0" w:rsidRDefault="00B004DA">
            <w:r>
              <w:t>179.70</w:t>
            </w:r>
          </w:p>
        </w:tc>
        <w:tc>
          <w:tcPr>
            <w:tcW w:w="1556" w:type="dxa"/>
            <w:vAlign w:val="center"/>
          </w:tcPr>
          <w:p w14:paraId="6D1CD62A" w14:textId="77777777" w:rsidR="005A1FB0" w:rsidRDefault="00B004DA">
            <w:r>
              <w:t>207.63</w:t>
            </w:r>
          </w:p>
        </w:tc>
        <w:tc>
          <w:tcPr>
            <w:tcW w:w="1556" w:type="dxa"/>
            <w:vAlign w:val="center"/>
          </w:tcPr>
          <w:p w14:paraId="0650FC80" w14:textId="77777777" w:rsidR="005A1FB0" w:rsidRDefault="00B004DA">
            <w:r>
              <w:t>491.26</w:t>
            </w:r>
          </w:p>
        </w:tc>
        <w:tc>
          <w:tcPr>
            <w:tcW w:w="1556" w:type="dxa"/>
            <w:vAlign w:val="center"/>
          </w:tcPr>
          <w:p w14:paraId="6BF37C0F" w14:textId="77777777" w:rsidR="005A1FB0" w:rsidRDefault="00B004DA">
            <w:r>
              <w:t>139.10</w:t>
            </w:r>
          </w:p>
        </w:tc>
        <w:tc>
          <w:tcPr>
            <w:tcW w:w="1556" w:type="dxa"/>
            <w:vAlign w:val="center"/>
          </w:tcPr>
          <w:p w14:paraId="76EB492D" w14:textId="77777777" w:rsidR="005A1FB0" w:rsidRDefault="00B004DA">
            <w:r>
              <w:t>479.10</w:t>
            </w:r>
          </w:p>
        </w:tc>
      </w:tr>
      <w:tr w:rsidR="005A1FB0" w14:paraId="3323BB20" w14:textId="77777777">
        <w:tc>
          <w:tcPr>
            <w:tcW w:w="1556" w:type="dxa"/>
            <w:shd w:val="clear" w:color="auto" w:fill="E6E6E6"/>
            <w:vAlign w:val="center"/>
          </w:tcPr>
          <w:p w14:paraId="68F8576B" w14:textId="77777777" w:rsidR="005A1FB0" w:rsidRDefault="00B004DA">
            <w:r>
              <w:t>16:00</w:t>
            </w:r>
          </w:p>
        </w:tc>
        <w:tc>
          <w:tcPr>
            <w:tcW w:w="1556" w:type="dxa"/>
            <w:vAlign w:val="center"/>
          </w:tcPr>
          <w:p w14:paraId="1A3E8AD3" w14:textId="77777777" w:rsidR="005A1FB0" w:rsidRDefault="00B004DA">
            <w:r>
              <w:t>128.50</w:t>
            </w:r>
          </w:p>
        </w:tc>
        <w:tc>
          <w:tcPr>
            <w:tcW w:w="1556" w:type="dxa"/>
            <w:vAlign w:val="center"/>
          </w:tcPr>
          <w:p w14:paraId="6C608A28" w14:textId="77777777" w:rsidR="005A1FB0" w:rsidRDefault="00B004DA">
            <w:r>
              <w:t>116.69</w:t>
            </w:r>
          </w:p>
        </w:tc>
        <w:tc>
          <w:tcPr>
            <w:tcW w:w="1556" w:type="dxa"/>
            <w:vAlign w:val="center"/>
          </w:tcPr>
          <w:p w14:paraId="4EA101A3" w14:textId="77777777" w:rsidR="005A1FB0" w:rsidRDefault="00B004DA">
            <w:r>
              <w:t>378.61</w:t>
            </w:r>
          </w:p>
        </w:tc>
        <w:tc>
          <w:tcPr>
            <w:tcW w:w="1556" w:type="dxa"/>
            <w:vAlign w:val="center"/>
          </w:tcPr>
          <w:p w14:paraId="11C8B3A4" w14:textId="77777777" w:rsidR="005A1FB0" w:rsidRDefault="00B004DA">
            <w:r>
              <w:t>65.43</w:t>
            </w:r>
          </w:p>
        </w:tc>
        <w:tc>
          <w:tcPr>
            <w:tcW w:w="1556" w:type="dxa"/>
            <w:vAlign w:val="center"/>
          </w:tcPr>
          <w:p w14:paraId="5BA063DB" w14:textId="77777777" w:rsidR="005A1FB0" w:rsidRDefault="00B004DA">
            <w:r>
              <w:t>299.20</w:t>
            </w:r>
          </w:p>
        </w:tc>
      </w:tr>
      <w:tr w:rsidR="005A1FB0" w14:paraId="5CCFB9C4" w14:textId="77777777">
        <w:tc>
          <w:tcPr>
            <w:tcW w:w="1556" w:type="dxa"/>
            <w:shd w:val="clear" w:color="auto" w:fill="E6E6E6"/>
            <w:vAlign w:val="center"/>
          </w:tcPr>
          <w:p w14:paraId="7CCE8A0C" w14:textId="77777777" w:rsidR="005A1FB0" w:rsidRDefault="00B004DA">
            <w:r>
              <w:t>17:00</w:t>
            </w:r>
          </w:p>
        </w:tc>
        <w:tc>
          <w:tcPr>
            <w:tcW w:w="1556" w:type="dxa"/>
            <w:vAlign w:val="center"/>
          </w:tcPr>
          <w:p w14:paraId="1A92DCE2" w14:textId="77777777" w:rsidR="005A1FB0" w:rsidRDefault="00B004DA">
            <w:r>
              <w:t>62.93</w:t>
            </w:r>
          </w:p>
        </w:tc>
        <w:tc>
          <w:tcPr>
            <w:tcW w:w="1556" w:type="dxa"/>
            <w:vAlign w:val="center"/>
          </w:tcPr>
          <w:p w14:paraId="0F307A95" w14:textId="77777777" w:rsidR="005A1FB0" w:rsidRDefault="00B004DA">
            <w:r>
              <w:t>19.01</w:t>
            </w:r>
          </w:p>
        </w:tc>
        <w:tc>
          <w:tcPr>
            <w:tcW w:w="1556" w:type="dxa"/>
            <w:vAlign w:val="center"/>
          </w:tcPr>
          <w:p w14:paraId="51DB6D9C" w14:textId="77777777" w:rsidR="005A1FB0" w:rsidRDefault="00B004DA">
            <w:r>
              <w:t>265.08</w:t>
            </w:r>
          </w:p>
        </w:tc>
        <w:tc>
          <w:tcPr>
            <w:tcW w:w="1556" w:type="dxa"/>
            <w:vAlign w:val="center"/>
          </w:tcPr>
          <w:p w14:paraId="6A08DE73" w14:textId="77777777" w:rsidR="005A1FB0" w:rsidRDefault="00B004DA">
            <w:r>
              <w:t>6.73</w:t>
            </w:r>
          </w:p>
        </w:tc>
        <w:tc>
          <w:tcPr>
            <w:tcW w:w="1556" w:type="dxa"/>
            <w:vAlign w:val="center"/>
          </w:tcPr>
          <w:p w14:paraId="714AC761" w14:textId="77777777" w:rsidR="005A1FB0" w:rsidRDefault="00B004DA">
            <w:r>
              <w:t>134.20</w:t>
            </w:r>
          </w:p>
        </w:tc>
      </w:tr>
      <w:tr w:rsidR="005A1FB0" w14:paraId="39232C37" w14:textId="77777777">
        <w:tc>
          <w:tcPr>
            <w:tcW w:w="1556" w:type="dxa"/>
            <w:shd w:val="clear" w:color="auto" w:fill="E6E6E6"/>
            <w:vAlign w:val="center"/>
          </w:tcPr>
          <w:p w14:paraId="281672D7" w14:textId="77777777" w:rsidR="005A1FB0" w:rsidRDefault="00B004DA">
            <w:r>
              <w:t>18:00</w:t>
            </w:r>
          </w:p>
        </w:tc>
        <w:tc>
          <w:tcPr>
            <w:tcW w:w="1556" w:type="dxa"/>
            <w:vAlign w:val="center"/>
          </w:tcPr>
          <w:p w14:paraId="00406565" w14:textId="77777777" w:rsidR="005A1FB0" w:rsidRDefault="00B004DA">
            <w:r>
              <w:t>0.00</w:t>
            </w:r>
          </w:p>
        </w:tc>
        <w:tc>
          <w:tcPr>
            <w:tcW w:w="1556" w:type="dxa"/>
            <w:vAlign w:val="center"/>
          </w:tcPr>
          <w:p w14:paraId="417E8B83" w14:textId="77777777" w:rsidR="005A1FB0" w:rsidRDefault="00B004DA">
            <w:r>
              <w:t>0.00</w:t>
            </w:r>
          </w:p>
        </w:tc>
        <w:tc>
          <w:tcPr>
            <w:tcW w:w="1556" w:type="dxa"/>
            <w:vAlign w:val="center"/>
          </w:tcPr>
          <w:p w14:paraId="2EBB06CB" w14:textId="77777777" w:rsidR="005A1FB0" w:rsidRDefault="00B004DA">
            <w:r>
              <w:t>0.00</w:t>
            </w:r>
          </w:p>
        </w:tc>
        <w:tc>
          <w:tcPr>
            <w:tcW w:w="1556" w:type="dxa"/>
            <w:vAlign w:val="center"/>
          </w:tcPr>
          <w:p w14:paraId="580078AE" w14:textId="77777777" w:rsidR="005A1FB0" w:rsidRDefault="00B004DA">
            <w:r>
              <w:t>0.00</w:t>
            </w:r>
          </w:p>
        </w:tc>
        <w:tc>
          <w:tcPr>
            <w:tcW w:w="1556" w:type="dxa"/>
            <w:vAlign w:val="center"/>
          </w:tcPr>
          <w:p w14:paraId="25228A5F" w14:textId="77777777" w:rsidR="005A1FB0" w:rsidRDefault="00B004DA">
            <w:r>
              <w:t>0.00</w:t>
            </w:r>
          </w:p>
        </w:tc>
      </w:tr>
      <w:tr w:rsidR="005A1FB0" w14:paraId="7F4C2551" w14:textId="77777777">
        <w:tc>
          <w:tcPr>
            <w:tcW w:w="1556" w:type="dxa"/>
            <w:shd w:val="clear" w:color="auto" w:fill="E6E6E6"/>
            <w:vAlign w:val="center"/>
          </w:tcPr>
          <w:p w14:paraId="1563FB52" w14:textId="77777777" w:rsidR="005A1FB0" w:rsidRDefault="00B004DA">
            <w:r>
              <w:t>19:00</w:t>
            </w:r>
          </w:p>
        </w:tc>
        <w:tc>
          <w:tcPr>
            <w:tcW w:w="1556" w:type="dxa"/>
            <w:vAlign w:val="center"/>
          </w:tcPr>
          <w:p w14:paraId="37AD3B40" w14:textId="77777777" w:rsidR="005A1FB0" w:rsidRDefault="00B004DA">
            <w:r>
              <w:t>0.00</w:t>
            </w:r>
          </w:p>
        </w:tc>
        <w:tc>
          <w:tcPr>
            <w:tcW w:w="1556" w:type="dxa"/>
            <w:vAlign w:val="center"/>
          </w:tcPr>
          <w:p w14:paraId="0BC6E483" w14:textId="77777777" w:rsidR="005A1FB0" w:rsidRDefault="00B004DA">
            <w:r>
              <w:t>0.00</w:t>
            </w:r>
          </w:p>
        </w:tc>
        <w:tc>
          <w:tcPr>
            <w:tcW w:w="1556" w:type="dxa"/>
            <w:vAlign w:val="center"/>
          </w:tcPr>
          <w:p w14:paraId="68393C65" w14:textId="77777777" w:rsidR="005A1FB0" w:rsidRDefault="00B004DA">
            <w:r>
              <w:t>0.00</w:t>
            </w:r>
          </w:p>
        </w:tc>
        <w:tc>
          <w:tcPr>
            <w:tcW w:w="1556" w:type="dxa"/>
            <w:vAlign w:val="center"/>
          </w:tcPr>
          <w:p w14:paraId="76CEE17B" w14:textId="77777777" w:rsidR="005A1FB0" w:rsidRDefault="00B004DA">
            <w:r>
              <w:t>0.00</w:t>
            </w:r>
          </w:p>
        </w:tc>
        <w:tc>
          <w:tcPr>
            <w:tcW w:w="1556" w:type="dxa"/>
            <w:vAlign w:val="center"/>
          </w:tcPr>
          <w:p w14:paraId="79AD1002" w14:textId="77777777" w:rsidR="005A1FB0" w:rsidRDefault="00B004DA">
            <w:r>
              <w:t>0.00</w:t>
            </w:r>
          </w:p>
        </w:tc>
      </w:tr>
      <w:tr w:rsidR="005A1FB0" w14:paraId="7E0B49C8" w14:textId="77777777">
        <w:tc>
          <w:tcPr>
            <w:tcW w:w="1556" w:type="dxa"/>
            <w:shd w:val="clear" w:color="auto" w:fill="E6E6E6"/>
            <w:vAlign w:val="center"/>
          </w:tcPr>
          <w:p w14:paraId="274099BA" w14:textId="77777777" w:rsidR="005A1FB0" w:rsidRDefault="00B004DA">
            <w:r>
              <w:t>20:00</w:t>
            </w:r>
          </w:p>
        </w:tc>
        <w:tc>
          <w:tcPr>
            <w:tcW w:w="1556" w:type="dxa"/>
            <w:vAlign w:val="center"/>
          </w:tcPr>
          <w:p w14:paraId="74562D70" w14:textId="77777777" w:rsidR="005A1FB0" w:rsidRDefault="00B004DA">
            <w:r>
              <w:t>0.00</w:t>
            </w:r>
          </w:p>
        </w:tc>
        <w:tc>
          <w:tcPr>
            <w:tcW w:w="1556" w:type="dxa"/>
            <w:vAlign w:val="center"/>
          </w:tcPr>
          <w:p w14:paraId="291A1CB9" w14:textId="77777777" w:rsidR="005A1FB0" w:rsidRDefault="00B004DA">
            <w:r>
              <w:t>0.00</w:t>
            </w:r>
          </w:p>
        </w:tc>
        <w:tc>
          <w:tcPr>
            <w:tcW w:w="1556" w:type="dxa"/>
            <w:vAlign w:val="center"/>
          </w:tcPr>
          <w:p w14:paraId="69CCA292" w14:textId="77777777" w:rsidR="005A1FB0" w:rsidRDefault="00B004DA">
            <w:r>
              <w:t>0.00</w:t>
            </w:r>
          </w:p>
        </w:tc>
        <w:tc>
          <w:tcPr>
            <w:tcW w:w="1556" w:type="dxa"/>
            <w:vAlign w:val="center"/>
          </w:tcPr>
          <w:p w14:paraId="6A85B22C" w14:textId="77777777" w:rsidR="005A1FB0" w:rsidRDefault="00B004DA">
            <w:r>
              <w:t>0.00</w:t>
            </w:r>
          </w:p>
        </w:tc>
        <w:tc>
          <w:tcPr>
            <w:tcW w:w="1556" w:type="dxa"/>
            <w:vAlign w:val="center"/>
          </w:tcPr>
          <w:p w14:paraId="26113AD8" w14:textId="77777777" w:rsidR="005A1FB0" w:rsidRDefault="00B004DA">
            <w:r>
              <w:t>0.00</w:t>
            </w:r>
          </w:p>
        </w:tc>
      </w:tr>
      <w:tr w:rsidR="005A1FB0" w14:paraId="248A9939" w14:textId="77777777">
        <w:tc>
          <w:tcPr>
            <w:tcW w:w="1556" w:type="dxa"/>
            <w:shd w:val="clear" w:color="auto" w:fill="E6E6E6"/>
            <w:vAlign w:val="center"/>
          </w:tcPr>
          <w:p w14:paraId="121A6B48" w14:textId="77777777" w:rsidR="005A1FB0" w:rsidRDefault="00B004DA">
            <w:r>
              <w:t>21:00</w:t>
            </w:r>
          </w:p>
        </w:tc>
        <w:tc>
          <w:tcPr>
            <w:tcW w:w="1556" w:type="dxa"/>
            <w:vAlign w:val="center"/>
          </w:tcPr>
          <w:p w14:paraId="1A9252BE" w14:textId="77777777" w:rsidR="005A1FB0" w:rsidRDefault="00B004DA">
            <w:r>
              <w:t>0.00</w:t>
            </w:r>
          </w:p>
        </w:tc>
        <w:tc>
          <w:tcPr>
            <w:tcW w:w="1556" w:type="dxa"/>
            <w:vAlign w:val="center"/>
          </w:tcPr>
          <w:p w14:paraId="7A7D1597" w14:textId="77777777" w:rsidR="005A1FB0" w:rsidRDefault="00B004DA">
            <w:r>
              <w:t>0.00</w:t>
            </w:r>
          </w:p>
        </w:tc>
        <w:tc>
          <w:tcPr>
            <w:tcW w:w="1556" w:type="dxa"/>
            <w:vAlign w:val="center"/>
          </w:tcPr>
          <w:p w14:paraId="2BB24881" w14:textId="77777777" w:rsidR="005A1FB0" w:rsidRDefault="00B004DA">
            <w:r>
              <w:t>0.00</w:t>
            </w:r>
          </w:p>
        </w:tc>
        <w:tc>
          <w:tcPr>
            <w:tcW w:w="1556" w:type="dxa"/>
            <w:vAlign w:val="center"/>
          </w:tcPr>
          <w:p w14:paraId="71944012" w14:textId="77777777" w:rsidR="005A1FB0" w:rsidRDefault="00B004DA">
            <w:r>
              <w:t>0.00</w:t>
            </w:r>
          </w:p>
        </w:tc>
        <w:tc>
          <w:tcPr>
            <w:tcW w:w="1556" w:type="dxa"/>
            <w:vAlign w:val="center"/>
          </w:tcPr>
          <w:p w14:paraId="5F6AF01E" w14:textId="77777777" w:rsidR="005A1FB0" w:rsidRDefault="00B004DA">
            <w:r>
              <w:t>0.00</w:t>
            </w:r>
          </w:p>
        </w:tc>
      </w:tr>
      <w:tr w:rsidR="005A1FB0" w14:paraId="45192A5D" w14:textId="77777777">
        <w:tc>
          <w:tcPr>
            <w:tcW w:w="1556" w:type="dxa"/>
            <w:shd w:val="clear" w:color="auto" w:fill="E6E6E6"/>
            <w:vAlign w:val="center"/>
          </w:tcPr>
          <w:p w14:paraId="7424EFE1" w14:textId="77777777" w:rsidR="005A1FB0" w:rsidRDefault="00B004DA">
            <w:r>
              <w:t>22:00</w:t>
            </w:r>
          </w:p>
        </w:tc>
        <w:tc>
          <w:tcPr>
            <w:tcW w:w="1556" w:type="dxa"/>
            <w:vAlign w:val="center"/>
          </w:tcPr>
          <w:p w14:paraId="48137237" w14:textId="77777777" w:rsidR="005A1FB0" w:rsidRDefault="00B004DA">
            <w:r>
              <w:t>0.00</w:t>
            </w:r>
          </w:p>
        </w:tc>
        <w:tc>
          <w:tcPr>
            <w:tcW w:w="1556" w:type="dxa"/>
            <w:vAlign w:val="center"/>
          </w:tcPr>
          <w:p w14:paraId="2D117BFA" w14:textId="77777777" w:rsidR="005A1FB0" w:rsidRDefault="00B004DA">
            <w:r>
              <w:t>0.00</w:t>
            </w:r>
          </w:p>
        </w:tc>
        <w:tc>
          <w:tcPr>
            <w:tcW w:w="1556" w:type="dxa"/>
            <w:vAlign w:val="center"/>
          </w:tcPr>
          <w:p w14:paraId="12CDF10D" w14:textId="77777777" w:rsidR="005A1FB0" w:rsidRDefault="00B004DA">
            <w:r>
              <w:t>0.00</w:t>
            </w:r>
          </w:p>
        </w:tc>
        <w:tc>
          <w:tcPr>
            <w:tcW w:w="1556" w:type="dxa"/>
            <w:vAlign w:val="center"/>
          </w:tcPr>
          <w:p w14:paraId="01A5414A" w14:textId="77777777" w:rsidR="005A1FB0" w:rsidRDefault="00B004DA">
            <w:r>
              <w:t>0.00</w:t>
            </w:r>
          </w:p>
        </w:tc>
        <w:tc>
          <w:tcPr>
            <w:tcW w:w="1556" w:type="dxa"/>
            <w:vAlign w:val="center"/>
          </w:tcPr>
          <w:p w14:paraId="3BC664E3" w14:textId="77777777" w:rsidR="005A1FB0" w:rsidRDefault="00B004DA">
            <w:r>
              <w:t>0.00</w:t>
            </w:r>
          </w:p>
        </w:tc>
      </w:tr>
      <w:tr w:rsidR="005A1FB0" w14:paraId="6B709D96" w14:textId="77777777">
        <w:tc>
          <w:tcPr>
            <w:tcW w:w="1556" w:type="dxa"/>
            <w:shd w:val="clear" w:color="auto" w:fill="E6E6E6"/>
            <w:vAlign w:val="center"/>
          </w:tcPr>
          <w:p w14:paraId="717B052D" w14:textId="77777777" w:rsidR="005A1FB0" w:rsidRDefault="00B004DA">
            <w:r>
              <w:t>23:00</w:t>
            </w:r>
          </w:p>
        </w:tc>
        <w:tc>
          <w:tcPr>
            <w:tcW w:w="1556" w:type="dxa"/>
            <w:vAlign w:val="center"/>
          </w:tcPr>
          <w:p w14:paraId="178295EC" w14:textId="77777777" w:rsidR="005A1FB0" w:rsidRDefault="00B004DA">
            <w:r>
              <w:t>0.00</w:t>
            </w:r>
          </w:p>
        </w:tc>
        <w:tc>
          <w:tcPr>
            <w:tcW w:w="1556" w:type="dxa"/>
            <w:vAlign w:val="center"/>
          </w:tcPr>
          <w:p w14:paraId="07BE3AE8" w14:textId="77777777" w:rsidR="005A1FB0" w:rsidRDefault="00B004DA">
            <w:r>
              <w:t>0.00</w:t>
            </w:r>
          </w:p>
        </w:tc>
        <w:tc>
          <w:tcPr>
            <w:tcW w:w="1556" w:type="dxa"/>
            <w:vAlign w:val="center"/>
          </w:tcPr>
          <w:p w14:paraId="27E6844A" w14:textId="77777777" w:rsidR="005A1FB0" w:rsidRDefault="00B004DA">
            <w:r>
              <w:t>0.00</w:t>
            </w:r>
          </w:p>
        </w:tc>
        <w:tc>
          <w:tcPr>
            <w:tcW w:w="1556" w:type="dxa"/>
            <w:vAlign w:val="center"/>
          </w:tcPr>
          <w:p w14:paraId="516DD297" w14:textId="77777777" w:rsidR="005A1FB0" w:rsidRDefault="00B004DA">
            <w:r>
              <w:t>0.00</w:t>
            </w:r>
          </w:p>
        </w:tc>
        <w:tc>
          <w:tcPr>
            <w:tcW w:w="1556" w:type="dxa"/>
            <w:vAlign w:val="center"/>
          </w:tcPr>
          <w:p w14:paraId="7D34BE2C" w14:textId="77777777" w:rsidR="005A1FB0" w:rsidRDefault="00B004DA">
            <w:r>
              <w:t>0.00</w:t>
            </w:r>
          </w:p>
        </w:tc>
      </w:tr>
    </w:tbl>
    <w:p w14:paraId="5A5A6A38" w14:textId="77777777" w:rsidR="00794676" w:rsidRPr="00A45CFE" w:rsidRDefault="00794676" w:rsidP="007B104F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1" w:name="室外逐时辐射"/>
      <w:bookmarkEnd w:id="41"/>
    </w:p>
    <w:p w14:paraId="59A9C161" w14:textId="77777777" w:rsidR="005C5049" w:rsidRDefault="005C5049" w:rsidP="005C5049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2" w:name="室外逐时辐射备注"/>
      <w:bookmarkEnd w:id="42"/>
    </w:p>
    <w:p w14:paraId="606C9AAD" w14:textId="77777777" w:rsidR="00697366" w:rsidRDefault="00697366" w:rsidP="00CA66B7">
      <w:pPr>
        <w:pStyle w:val="2"/>
      </w:pPr>
      <w:bookmarkStart w:id="43" w:name="_Toc65923197"/>
      <w:bookmarkEnd w:id="0"/>
      <w:r>
        <w:rPr>
          <w:rFonts w:hint="eastAsia"/>
        </w:rPr>
        <w:t>室内</w:t>
      </w:r>
      <w:r>
        <w:t>空气温度</w:t>
      </w:r>
      <w:bookmarkEnd w:id="43"/>
    </w:p>
    <w:p w14:paraId="4176C307" w14:textId="77777777" w:rsidR="009C002A" w:rsidRPr="00CA66B7" w:rsidRDefault="009C002A" w:rsidP="006A4FEA">
      <w:pPr>
        <w:rPr>
          <w:color w:val="000000"/>
          <w:szCs w:val="21"/>
        </w:rPr>
      </w:pPr>
      <w:bookmarkStart w:id="44" w:name="室内空气温度"/>
      <w:r>
        <w:t>根据《民用建筑热工设计规范》</w:t>
      </w:r>
      <w:r>
        <w:t>GB50176-2016</w:t>
      </w:r>
      <w:r>
        <w:t>第</w:t>
      </w:r>
      <w:r>
        <w:t>3.3.2</w:t>
      </w:r>
      <w:r>
        <w:t>条的规定取</w:t>
      </w:r>
      <w:r>
        <w:t>26</w:t>
      </w:r>
      <w:r>
        <w:t>摄氏度</w:t>
      </w:r>
      <w:bookmarkEnd w:id="44"/>
    </w:p>
    <w:p w14:paraId="0424B7C4" w14:textId="77777777" w:rsidR="00800A70" w:rsidRDefault="00800A70" w:rsidP="006B27F7">
      <w:pPr>
        <w:jc w:val="center"/>
      </w:pPr>
      <w:bookmarkStart w:id="45" w:name="自然通风室内温度表格"/>
      <w:bookmarkEnd w:id="45"/>
    </w:p>
    <w:p w14:paraId="0FAA93FA" w14:textId="77777777" w:rsidR="00A279F8" w:rsidRPr="00794676" w:rsidRDefault="00A279F8" w:rsidP="009A61CA">
      <w:pPr>
        <w:pStyle w:val="1"/>
      </w:pPr>
      <w:bookmarkStart w:id="46" w:name="_Toc65923198"/>
      <w:r>
        <w:lastRenderedPageBreak/>
        <w:t>工程材料</w:t>
      </w:r>
      <w:bookmarkEnd w:id="4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5A1FB0" w14:paraId="01D215E0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1DFB9306" w14:textId="77777777" w:rsidR="005A1FB0" w:rsidRDefault="00B004DA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743FF4E" w14:textId="77777777" w:rsidR="005A1FB0" w:rsidRDefault="00B004D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6A64107" w14:textId="77777777" w:rsidR="005A1FB0" w:rsidRDefault="00B004D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319A6C0" w14:textId="77777777" w:rsidR="005A1FB0" w:rsidRDefault="00B004DA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A1EDB3B" w14:textId="77777777" w:rsidR="005A1FB0" w:rsidRDefault="00B004DA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CCD4B36" w14:textId="77777777" w:rsidR="005A1FB0" w:rsidRDefault="00B004DA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1ACB3C39" w14:textId="77777777" w:rsidR="005A1FB0" w:rsidRDefault="00B004DA">
            <w:pPr>
              <w:jc w:val="center"/>
            </w:pPr>
            <w:r>
              <w:t>备注</w:t>
            </w:r>
          </w:p>
        </w:tc>
      </w:tr>
      <w:tr w:rsidR="005A1FB0" w14:paraId="2096829D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739DEA92" w14:textId="77777777" w:rsidR="005A1FB0" w:rsidRDefault="005A1FB0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0C3CC5BA" w14:textId="77777777" w:rsidR="005A1FB0" w:rsidRDefault="00B004D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27A1D28" w14:textId="77777777" w:rsidR="005A1FB0" w:rsidRDefault="00B004D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1BD3DED" w14:textId="77777777" w:rsidR="005A1FB0" w:rsidRDefault="00B004DA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3FDA85C" w14:textId="77777777" w:rsidR="005A1FB0" w:rsidRDefault="00B004DA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5307D42" w14:textId="77777777" w:rsidR="005A1FB0" w:rsidRDefault="00B004DA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20420A6C" w14:textId="77777777" w:rsidR="005A1FB0" w:rsidRDefault="005A1FB0">
            <w:pPr>
              <w:jc w:val="center"/>
            </w:pPr>
          </w:p>
        </w:tc>
      </w:tr>
      <w:tr w:rsidR="005A1FB0" w14:paraId="6FCAA88B" w14:textId="77777777">
        <w:tc>
          <w:tcPr>
            <w:tcW w:w="2196" w:type="dxa"/>
            <w:shd w:val="clear" w:color="auto" w:fill="E6E6E6"/>
            <w:vAlign w:val="center"/>
          </w:tcPr>
          <w:p w14:paraId="491D8F69" w14:textId="77777777" w:rsidR="005A1FB0" w:rsidRDefault="00B004DA">
            <w:r>
              <w:t>水泥砂浆</w:t>
            </w:r>
          </w:p>
        </w:tc>
        <w:tc>
          <w:tcPr>
            <w:tcW w:w="1018" w:type="dxa"/>
            <w:vAlign w:val="center"/>
          </w:tcPr>
          <w:p w14:paraId="0E1388D6" w14:textId="77777777" w:rsidR="005A1FB0" w:rsidRDefault="00B004DA">
            <w:r>
              <w:t>0.930</w:t>
            </w:r>
          </w:p>
        </w:tc>
        <w:tc>
          <w:tcPr>
            <w:tcW w:w="1030" w:type="dxa"/>
            <w:vAlign w:val="center"/>
          </w:tcPr>
          <w:p w14:paraId="1E753D7B" w14:textId="77777777" w:rsidR="005A1FB0" w:rsidRDefault="00B004DA">
            <w:r>
              <w:t>11.370</w:t>
            </w:r>
          </w:p>
        </w:tc>
        <w:tc>
          <w:tcPr>
            <w:tcW w:w="848" w:type="dxa"/>
            <w:vAlign w:val="center"/>
          </w:tcPr>
          <w:p w14:paraId="12C452F4" w14:textId="77777777" w:rsidR="005A1FB0" w:rsidRDefault="00B004DA">
            <w:r>
              <w:t>1800.0</w:t>
            </w:r>
          </w:p>
        </w:tc>
        <w:tc>
          <w:tcPr>
            <w:tcW w:w="1018" w:type="dxa"/>
            <w:vAlign w:val="center"/>
          </w:tcPr>
          <w:p w14:paraId="10AF281F" w14:textId="77777777" w:rsidR="005A1FB0" w:rsidRDefault="00B004DA">
            <w:r>
              <w:t>1050.0</w:t>
            </w:r>
          </w:p>
        </w:tc>
        <w:tc>
          <w:tcPr>
            <w:tcW w:w="1188" w:type="dxa"/>
            <w:vAlign w:val="center"/>
          </w:tcPr>
          <w:p w14:paraId="2AA2D9B2" w14:textId="77777777" w:rsidR="005A1FB0" w:rsidRDefault="00B004DA">
            <w:r>
              <w:t>0.0210</w:t>
            </w:r>
          </w:p>
        </w:tc>
        <w:tc>
          <w:tcPr>
            <w:tcW w:w="1516" w:type="dxa"/>
            <w:vAlign w:val="center"/>
          </w:tcPr>
          <w:p w14:paraId="4486507D" w14:textId="77777777" w:rsidR="005A1FB0" w:rsidRDefault="00B004D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A1FB0" w14:paraId="114BB117" w14:textId="77777777">
        <w:tc>
          <w:tcPr>
            <w:tcW w:w="2196" w:type="dxa"/>
            <w:shd w:val="clear" w:color="auto" w:fill="E6E6E6"/>
            <w:vAlign w:val="center"/>
          </w:tcPr>
          <w:p w14:paraId="4CB0D43B" w14:textId="77777777" w:rsidR="005A1FB0" w:rsidRDefault="00B004DA">
            <w:r>
              <w:t>石灰砂浆</w:t>
            </w:r>
          </w:p>
        </w:tc>
        <w:tc>
          <w:tcPr>
            <w:tcW w:w="1018" w:type="dxa"/>
            <w:vAlign w:val="center"/>
          </w:tcPr>
          <w:p w14:paraId="36CABF77" w14:textId="77777777" w:rsidR="005A1FB0" w:rsidRDefault="00B004DA">
            <w:r>
              <w:t>0.810</w:t>
            </w:r>
          </w:p>
        </w:tc>
        <w:tc>
          <w:tcPr>
            <w:tcW w:w="1030" w:type="dxa"/>
            <w:vAlign w:val="center"/>
          </w:tcPr>
          <w:p w14:paraId="1B1FFE84" w14:textId="77777777" w:rsidR="005A1FB0" w:rsidRDefault="00B004DA">
            <w:r>
              <w:t>10.070</w:t>
            </w:r>
          </w:p>
        </w:tc>
        <w:tc>
          <w:tcPr>
            <w:tcW w:w="848" w:type="dxa"/>
            <w:vAlign w:val="center"/>
          </w:tcPr>
          <w:p w14:paraId="3573CFF7" w14:textId="77777777" w:rsidR="005A1FB0" w:rsidRDefault="00B004DA">
            <w:r>
              <w:t>1600.0</w:t>
            </w:r>
          </w:p>
        </w:tc>
        <w:tc>
          <w:tcPr>
            <w:tcW w:w="1018" w:type="dxa"/>
            <w:vAlign w:val="center"/>
          </w:tcPr>
          <w:p w14:paraId="36FE118B" w14:textId="77777777" w:rsidR="005A1FB0" w:rsidRDefault="00B004DA">
            <w:r>
              <w:t>1050.0</w:t>
            </w:r>
          </w:p>
        </w:tc>
        <w:tc>
          <w:tcPr>
            <w:tcW w:w="1188" w:type="dxa"/>
            <w:vAlign w:val="center"/>
          </w:tcPr>
          <w:p w14:paraId="4BF3E107" w14:textId="77777777" w:rsidR="005A1FB0" w:rsidRDefault="00B004DA">
            <w:r>
              <w:t>0.0443</w:t>
            </w:r>
          </w:p>
        </w:tc>
        <w:tc>
          <w:tcPr>
            <w:tcW w:w="1516" w:type="dxa"/>
            <w:vAlign w:val="center"/>
          </w:tcPr>
          <w:p w14:paraId="660CBA15" w14:textId="77777777" w:rsidR="005A1FB0" w:rsidRDefault="00B004D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A1FB0" w14:paraId="55294F93" w14:textId="77777777">
        <w:tc>
          <w:tcPr>
            <w:tcW w:w="2196" w:type="dxa"/>
            <w:shd w:val="clear" w:color="auto" w:fill="E6E6E6"/>
            <w:vAlign w:val="center"/>
          </w:tcPr>
          <w:p w14:paraId="1FD583B1" w14:textId="77777777" w:rsidR="005A1FB0" w:rsidRDefault="00B004DA">
            <w:r>
              <w:t>钢筋混凝土</w:t>
            </w:r>
          </w:p>
        </w:tc>
        <w:tc>
          <w:tcPr>
            <w:tcW w:w="1018" w:type="dxa"/>
            <w:vAlign w:val="center"/>
          </w:tcPr>
          <w:p w14:paraId="5D29E9F3" w14:textId="77777777" w:rsidR="005A1FB0" w:rsidRDefault="00B004DA">
            <w:r>
              <w:t>1.740</w:t>
            </w:r>
          </w:p>
        </w:tc>
        <w:tc>
          <w:tcPr>
            <w:tcW w:w="1030" w:type="dxa"/>
            <w:vAlign w:val="center"/>
          </w:tcPr>
          <w:p w14:paraId="2C010883" w14:textId="77777777" w:rsidR="005A1FB0" w:rsidRDefault="00B004DA">
            <w:r>
              <w:t>17.200</w:t>
            </w:r>
          </w:p>
        </w:tc>
        <w:tc>
          <w:tcPr>
            <w:tcW w:w="848" w:type="dxa"/>
            <w:vAlign w:val="center"/>
          </w:tcPr>
          <w:p w14:paraId="3EB05F62" w14:textId="77777777" w:rsidR="005A1FB0" w:rsidRDefault="00B004DA">
            <w:r>
              <w:t>2500.0</w:t>
            </w:r>
          </w:p>
        </w:tc>
        <w:tc>
          <w:tcPr>
            <w:tcW w:w="1018" w:type="dxa"/>
            <w:vAlign w:val="center"/>
          </w:tcPr>
          <w:p w14:paraId="0F480B9F" w14:textId="77777777" w:rsidR="005A1FB0" w:rsidRDefault="00B004DA">
            <w:r>
              <w:t>920.0</w:t>
            </w:r>
          </w:p>
        </w:tc>
        <w:tc>
          <w:tcPr>
            <w:tcW w:w="1188" w:type="dxa"/>
            <w:vAlign w:val="center"/>
          </w:tcPr>
          <w:p w14:paraId="59F27E25" w14:textId="77777777" w:rsidR="005A1FB0" w:rsidRDefault="00B004DA">
            <w:r>
              <w:t>0.0158</w:t>
            </w:r>
          </w:p>
        </w:tc>
        <w:tc>
          <w:tcPr>
            <w:tcW w:w="1516" w:type="dxa"/>
            <w:vAlign w:val="center"/>
          </w:tcPr>
          <w:p w14:paraId="46DE31CD" w14:textId="77777777" w:rsidR="005A1FB0" w:rsidRDefault="00B004D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A1FB0" w14:paraId="3AEB1D06" w14:textId="77777777">
        <w:tc>
          <w:tcPr>
            <w:tcW w:w="2196" w:type="dxa"/>
            <w:shd w:val="clear" w:color="auto" w:fill="E6E6E6"/>
            <w:vAlign w:val="center"/>
          </w:tcPr>
          <w:p w14:paraId="2CDEACE5" w14:textId="77777777" w:rsidR="005A1FB0" w:rsidRDefault="00B004DA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759B95A5" w14:textId="77777777" w:rsidR="005A1FB0" w:rsidRDefault="00B004DA">
            <w:r>
              <w:t>0.750</w:t>
            </w:r>
          </w:p>
        </w:tc>
        <w:tc>
          <w:tcPr>
            <w:tcW w:w="1030" w:type="dxa"/>
            <w:vAlign w:val="center"/>
          </w:tcPr>
          <w:p w14:paraId="6CC8CD94" w14:textId="77777777" w:rsidR="005A1FB0" w:rsidRDefault="00B004DA">
            <w:r>
              <w:t>7.490</w:t>
            </w:r>
          </w:p>
        </w:tc>
        <w:tc>
          <w:tcPr>
            <w:tcW w:w="848" w:type="dxa"/>
            <w:vAlign w:val="center"/>
          </w:tcPr>
          <w:p w14:paraId="6E83A3AB" w14:textId="77777777" w:rsidR="005A1FB0" w:rsidRDefault="00B004DA">
            <w:r>
              <w:t>1450.0</w:t>
            </w:r>
          </w:p>
        </w:tc>
        <w:tc>
          <w:tcPr>
            <w:tcW w:w="1018" w:type="dxa"/>
            <w:vAlign w:val="center"/>
          </w:tcPr>
          <w:p w14:paraId="4B2ACF88" w14:textId="77777777" w:rsidR="005A1FB0" w:rsidRDefault="00B004DA">
            <w:r>
              <w:t>709.4</w:t>
            </w:r>
          </w:p>
        </w:tc>
        <w:tc>
          <w:tcPr>
            <w:tcW w:w="1188" w:type="dxa"/>
            <w:vAlign w:val="center"/>
          </w:tcPr>
          <w:p w14:paraId="44686A59" w14:textId="77777777" w:rsidR="005A1FB0" w:rsidRDefault="00B004DA">
            <w:r>
              <w:t>0.0000</w:t>
            </w:r>
          </w:p>
        </w:tc>
        <w:tc>
          <w:tcPr>
            <w:tcW w:w="1516" w:type="dxa"/>
            <w:vAlign w:val="center"/>
          </w:tcPr>
          <w:p w14:paraId="74C4BF48" w14:textId="77777777" w:rsidR="005A1FB0" w:rsidRDefault="005A1FB0">
            <w:pPr>
              <w:rPr>
                <w:sz w:val="18"/>
                <w:szCs w:val="18"/>
              </w:rPr>
            </w:pPr>
          </w:p>
        </w:tc>
      </w:tr>
      <w:tr w:rsidR="005A1FB0" w14:paraId="65C8BFA6" w14:textId="77777777">
        <w:tc>
          <w:tcPr>
            <w:tcW w:w="2196" w:type="dxa"/>
            <w:shd w:val="clear" w:color="auto" w:fill="E6E6E6"/>
            <w:vAlign w:val="center"/>
          </w:tcPr>
          <w:p w14:paraId="68C5505C" w14:textId="77777777" w:rsidR="005A1FB0" w:rsidRDefault="00B004DA">
            <w:r>
              <w:t>聚苯颗粒保温砂浆</w:t>
            </w:r>
          </w:p>
        </w:tc>
        <w:tc>
          <w:tcPr>
            <w:tcW w:w="1018" w:type="dxa"/>
            <w:vAlign w:val="center"/>
          </w:tcPr>
          <w:p w14:paraId="74A8C9D0" w14:textId="77777777" w:rsidR="005A1FB0" w:rsidRDefault="00B004DA">
            <w:r>
              <w:t>0.060</w:t>
            </w:r>
          </w:p>
        </w:tc>
        <w:tc>
          <w:tcPr>
            <w:tcW w:w="1030" w:type="dxa"/>
            <w:vAlign w:val="center"/>
          </w:tcPr>
          <w:p w14:paraId="0A531C17" w14:textId="77777777" w:rsidR="005A1FB0" w:rsidRDefault="00B004DA">
            <w:r>
              <w:t>0.950</w:t>
            </w:r>
          </w:p>
        </w:tc>
        <w:tc>
          <w:tcPr>
            <w:tcW w:w="848" w:type="dxa"/>
            <w:vAlign w:val="center"/>
          </w:tcPr>
          <w:p w14:paraId="316944A5" w14:textId="77777777" w:rsidR="005A1FB0" w:rsidRDefault="00B004DA">
            <w:r>
              <w:t>230.0</w:t>
            </w:r>
          </w:p>
        </w:tc>
        <w:tc>
          <w:tcPr>
            <w:tcW w:w="1018" w:type="dxa"/>
            <w:vAlign w:val="center"/>
          </w:tcPr>
          <w:p w14:paraId="2E7B40D0" w14:textId="77777777" w:rsidR="005A1FB0" w:rsidRDefault="00B004DA">
            <w:r>
              <w:t>900.0</w:t>
            </w:r>
          </w:p>
        </w:tc>
        <w:tc>
          <w:tcPr>
            <w:tcW w:w="1188" w:type="dxa"/>
            <w:vAlign w:val="center"/>
          </w:tcPr>
          <w:p w14:paraId="4972415B" w14:textId="77777777" w:rsidR="005A1FB0" w:rsidRDefault="00B004DA">
            <w:r>
              <w:t>0.0000</w:t>
            </w:r>
          </w:p>
        </w:tc>
        <w:tc>
          <w:tcPr>
            <w:tcW w:w="1516" w:type="dxa"/>
            <w:vAlign w:val="center"/>
          </w:tcPr>
          <w:p w14:paraId="3F421913" w14:textId="77777777" w:rsidR="005A1FB0" w:rsidRDefault="005A1FB0">
            <w:pPr>
              <w:rPr>
                <w:sz w:val="18"/>
                <w:szCs w:val="18"/>
              </w:rPr>
            </w:pPr>
          </w:p>
        </w:tc>
      </w:tr>
      <w:tr w:rsidR="005A1FB0" w14:paraId="05B5CC4B" w14:textId="77777777">
        <w:tc>
          <w:tcPr>
            <w:tcW w:w="2196" w:type="dxa"/>
            <w:shd w:val="clear" w:color="auto" w:fill="E6E6E6"/>
            <w:vAlign w:val="center"/>
          </w:tcPr>
          <w:p w14:paraId="616D23A9" w14:textId="77777777" w:rsidR="005A1FB0" w:rsidRDefault="00B004DA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14:paraId="32FDFADD" w14:textId="77777777" w:rsidR="005A1FB0" w:rsidRDefault="00B004DA">
            <w:r>
              <w:t>0.870</w:t>
            </w:r>
          </w:p>
        </w:tc>
        <w:tc>
          <w:tcPr>
            <w:tcW w:w="1030" w:type="dxa"/>
            <w:vAlign w:val="center"/>
          </w:tcPr>
          <w:p w14:paraId="548DBC69" w14:textId="77777777" w:rsidR="005A1FB0" w:rsidRDefault="00B004DA">
            <w:r>
              <w:t>10.750</w:t>
            </w:r>
          </w:p>
        </w:tc>
        <w:tc>
          <w:tcPr>
            <w:tcW w:w="848" w:type="dxa"/>
            <w:vAlign w:val="center"/>
          </w:tcPr>
          <w:p w14:paraId="5C81F6F6" w14:textId="77777777" w:rsidR="005A1FB0" w:rsidRDefault="00B004DA">
            <w:r>
              <w:t>1700.0</w:t>
            </w:r>
          </w:p>
        </w:tc>
        <w:tc>
          <w:tcPr>
            <w:tcW w:w="1018" w:type="dxa"/>
            <w:vAlign w:val="center"/>
          </w:tcPr>
          <w:p w14:paraId="00EC2E03" w14:textId="77777777" w:rsidR="005A1FB0" w:rsidRDefault="00B004DA">
            <w:r>
              <w:t>1050.0</w:t>
            </w:r>
          </w:p>
        </w:tc>
        <w:tc>
          <w:tcPr>
            <w:tcW w:w="1188" w:type="dxa"/>
            <w:vAlign w:val="center"/>
          </w:tcPr>
          <w:p w14:paraId="7FADD91E" w14:textId="77777777" w:rsidR="005A1FB0" w:rsidRDefault="00B004DA">
            <w:r>
              <w:t>0.0975</w:t>
            </w:r>
          </w:p>
        </w:tc>
        <w:tc>
          <w:tcPr>
            <w:tcW w:w="1516" w:type="dxa"/>
            <w:vAlign w:val="center"/>
          </w:tcPr>
          <w:p w14:paraId="4B6F3E4C" w14:textId="77777777" w:rsidR="005A1FB0" w:rsidRDefault="005A1FB0">
            <w:pPr>
              <w:rPr>
                <w:sz w:val="18"/>
                <w:szCs w:val="18"/>
              </w:rPr>
            </w:pPr>
          </w:p>
        </w:tc>
      </w:tr>
      <w:tr w:rsidR="005A1FB0" w14:paraId="005CF419" w14:textId="77777777">
        <w:tc>
          <w:tcPr>
            <w:tcW w:w="2196" w:type="dxa"/>
            <w:shd w:val="clear" w:color="auto" w:fill="E6E6E6"/>
            <w:vAlign w:val="center"/>
          </w:tcPr>
          <w:p w14:paraId="2A6B1531" w14:textId="77777777" w:rsidR="005A1FB0" w:rsidRDefault="00B004DA">
            <w:r>
              <w:t>膨胀聚苯板</w:t>
            </w:r>
            <w:r>
              <w:t>(ρ=18-20)</w:t>
            </w:r>
          </w:p>
        </w:tc>
        <w:tc>
          <w:tcPr>
            <w:tcW w:w="1018" w:type="dxa"/>
            <w:vAlign w:val="center"/>
          </w:tcPr>
          <w:p w14:paraId="6918B843" w14:textId="77777777" w:rsidR="005A1FB0" w:rsidRDefault="00B004DA">
            <w:r>
              <w:t>0.042</w:t>
            </w:r>
          </w:p>
        </w:tc>
        <w:tc>
          <w:tcPr>
            <w:tcW w:w="1030" w:type="dxa"/>
            <w:vAlign w:val="center"/>
          </w:tcPr>
          <w:p w14:paraId="7461DCC5" w14:textId="77777777" w:rsidR="005A1FB0" w:rsidRDefault="00B004DA">
            <w:r>
              <w:t>0.360</w:t>
            </w:r>
          </w:p>
        </w:tc>
        <w:tc>
          <w:tcPr>
            <w:tcW w:w="848" w:type="dxa"/>
            <w:vAlign w:val="center"/>
          </w:tcPr>
          <w:p w14:paraId="695F6A20" w14:textId="77777777" w:rsidR="005A1FB0" w:rsidRDefault="00B004DA">
            <w:r>
              <w:t>19.0</w:t>
            </w:r>
          </w:p>
        </w:tc>
        <w:tc>
          <w:tcPr>
            <w:tcW w:w="1018" w:type="dxa"/>
            <w:vAlign w:val="center"/>
          </w:tcPr>
          <w:p w14:paraId="0C773182" w14:textId="77777777" w:rsidR="005A1FB0" w:rsidRDefault="00B004DA">
            <w:r>
              <w:t>2233.0</w:t>
            </w:r>
          </w:p>
        </w:tc>
        <w:tc>
          <w:tcPr>
            <w:tcW w:w="1188" w:type="dxa"/>
            <w:vAlign w:val="center"/>
          </w:tcPr>
          <w:p w14:paraId="53B30092" w14:textId="77777777" w:rsidR="005A1FB0" w:rsidRDefault="00B004DA">
            <w:r>
              <w:t>0.0000</w:t>
            </w:r>
          </w:p>
        </w:tc>
        <w:tc>
          <w:tcPr>
            <w:tcW w:w="1516" w:type="dxa"/>
            <w:vAlign w:val="center"/>
          </w:tcPr>
          <w:p w14:paraId="1529D1A9" w14:textId="77777777" w:rsidR="005A1FB0" w:rsidRDefault="005A1FB0">
            <w:pPr>
              <w:rPr>
                <w:sz w:val="18"/>
                <w:szCs w:val="18"/>
              </w:rPr>
            </w:pPr>
          </w:p>
        </w:tc>
      </w:tr>
      <w:tr w:rsidR="005A1FB0" w14:paraId="30A3B261" w14:textId="77777777">
        <w:tc>
          <w:tcPr>
            <w:tcW w:w="2196" w:type="dxa"/>
            <w:shd w:val="clear" w:color="auto" w:fill="E6E6E6"/>
            <w:vAlign w:val="center"/>
          </w:tcPr>
          <w:p w14:paraId="090D234D" w14:textId="77777777" w:rsidR="005A1FB0" w:rsidRDefault="00B004DA">
            <w:r>
              <w:t>抗裂砂浆（网格布）</w:t>
            </w:r>
          </w:p>
        </w:tc>
        <w:tc>
          <w:tcPr>
            <w:tcW w:w="1018" w:type="dxa"/>
            <w:vAlign w:val="center"/>
          </w:tcPr>
          <w:p w14:paraId="580FE7A3" w14:textId="77777777" w:rsidR="005A1FB0" w:rsidRDefault="00B004DA">
            <w:r>
              <w:t>0.930</w:t>
            </w:r>
          </w:p>
        </w:tc>
        <w:tc>
          <w:tcPr>
            <w:tcW w:w="1030" w:type="dxa"/>
            <w:vAlign w:val="center"/>
          </w:tcPr>
          <w:p w14:paraId="753635F0" w14:textId="77777777" w:rsidR="005A1FB0" w:rsidRDefault="00B004DA">
            <w:r>
              <w:t>11.306</w:t>
            </w:r>
          </w:p>
        </w:tc>
        <w:tc>
          <w:tcPr>
            <w:tcW w:w="848" w:type="dxa"/>
            <w:vAlign w:val="center"/>
          </w:tcPr>
          <w:p w14:paraId="3BC03206" w14:textId="77777777" w:rsidR="005A1FB0" w:rsidRDefault="00B004DA">
            <w:r>
              <w:t>1800.0</w:t>
            </w:r>
          </w:p>
        </w:tc>
        <w:tc>
          <w:tcPr>
            <w:tcW w:w="1018" w:type="dxa"/>
            <w:vAlign w:val="center"/>
          </w:tcPr>
          <w:p w14:paraId="574BD124" w14:textId="77777777" w:rsidR="005A1FB0" w:rsidRDefault="00B004DA">
            <w:r>
              <w:t>1050.0</w:t>
            </w:r>
          </w:p>
        </w:tc>
        <w:tc>
          <w:tcPr>
            <w:tcW w:w="1188" w:type="dxa"/>
            <w:vAlign w:val="center"/>
          </w:tcPr>
          <w:p w14:paraId="12A33E6D" w14:textId="77777777" w:rsidR="005A1FB0" w:rsidRDefault="00B004DA">
            <w:r>
              <w:t>0.0000</w:t>
            </w:r>
          </w:p>
        </w:tc>
        <w:tc>
          <w:tcPr>
            <w:tcW w:w="1516" w:type="dxa"/>
            <w:vAlign w:val="center"/>
          </w:tcPr>
          <w:p w14:paraId="1B9EA81A" w14:textId="77777777" w:rsidR="005A1FB0" w:rsidRDefault="005A1FB0">
            <w:pPr>
              <w:rPr>
                <w:sz w:val="18"/>
                <w:szCs w:val="18"/>
              </w:rPr>
            </w:pPr>
          </w:p>
        </w:tc>
      </w:tr>
      <w:tr w:rsidR="005A1FB0" w14:paraId="47533FBD" w14:textId="77777777">
        <w:tc>
          <w:tcPr>
            <w:tcW w:w="2196" w:type="dxa"/>
            <w:shd w:val="clear" w:color="auto" w:fill="E6E6E6"/>
            <w:vAlign w:val="center"/>
          </w:tcPr>
          <w:p w14:paraId="12FF1147" w14:textId="77777777" w:rsidR="005A1FB0" w:rsidRDefault="00B004DA">
            <w:r>
              <w:t>水泥膨胀蛭石</w:t>
            </w:r>
          </w:p>
        </w:tc>
        <w:tc>
          <w:tcPr>
            <w:tcW w:w="1018" w:type="dxa"/>
            <w:vAlign w:val="center"/>
          </w:tcPr>
          <w:p w14:paraId="5E4682B2" w14:textId="77777777" w:rsidR="005A1FB0" w:rsidRDefault="00B004DA">
            <w:r>
              <w:t>0.140</w:t>
            </w:r>
          </w:p>
        </w:tc>
        <w:tc>
          <w:tcPr>
            <w:tcW w:w="1030" w:type="dxa"/>
            <w:vAlign w:val="center"/>
          </w:tcPr>
          <w:p w14:paraId="5210BF74" w14:textId="77777777" w:rsidR="005A1FB0" w:rsidRDefault="00B004DA">
            <w:r>
              <w:t>1.990</w:t>
            </w:r>
          </w:p>
        </w:tc>
        <w:tc>
          <w:tcPr>
            <w:tcW w:w="848" w:type="dxa"/>
            <w:vAlign w:val="center"/>
          </w:tcPr>
          <w:p w14:paraId="678DA858" w14:textId="77777777" w:rsidR="005A1FB0" w:rsidRDefault="00B004DA">
            <w:r>
              <w:t>350.0</w:t>
            </w:r>
          </w:p>
        </w:tc>
        <w:tc>
          <w:tcPr>
            <w:tcW w:w="1018" w:type="dxa"/>
            <w:vAlign w:val="center"/>
          </w:tcPr>
          <w:p w14:paraId="408024B1" w14:textId="77777777" w:rsidR="005A1FB0" w:rsidRDefault="00B004DA">
            <w:r>
              <w:t>1050.0</w:t>
            </w:r>
          </w:p>
        </w:tc>
        <w:tc>
          <w:tcPr>
            <w:tcW w:w="1188" w:type="dxa"/>
            <w:vAlign w:val="center"/>
          </w:tcPr>
          <w:p w14:paraId="0F0C6349" w14:textId="77777777" w:rsidR="005A1FB0" w:rsidRDefault="00B004DA">
            <w:r>
              <w:t>0.0000</w:t>
            </w:r>
          </w:p>
        </w:tc>
        <w:tc>
          <w:tcPr>
            <w:tcW w:w="1516" w:type="dxa"/>
            <w:vAlign w:val="center"/>
          </w:tcPr>
          <w:p w14:paraId="694997D9" w14:textId="77777777" w:rsidR="005A1FB0" w:rsidRDefault="005A1FB0">
            <w:pPr>
              <w:rPr>
                <w:sz w:val="18"/>
                <w:szCs w:val="18"/>
              </w:rPr>
            </w:pPr>
          </w:p>
        </w:tc>
      </w:tr>
      <w:tr w:rsidR="005A1FB0" w14:paraId="183BDF39" w14:textId="77777777">
        <w:tc>
          <w:tcPr>
            <w:tcW w:w="2196" w:type="dxa"/>
            <w:shd w:val="clear" w:color="auto" w:fill="E6E6E6"/>
            <w:vAlign w:val="center"/>
          </w:tcPr>
          <w:p w14:paraId="5FC122AE" w14:textId="77777777" w:rsidR="005A1FB0" w:rsidRDefault="00B004DA">
            <w:r>
              <w:t>膨胀珍珠岩</w:t>
            </w:r>
            <w:r>
              <w:t>(ρ=80)</w:t>
            </w:r>
          </w:p>
        </w:tc>
        <w:tc>
          <w:tcPr>
            <w:tcW w:w="1018" w:type="dxa"/>
            <w:vAlign w:val="center"/>
          </w:tcPr>
          <w:p w14:paraId="0F5C5211" w14:textId="77777777" w:rsidR="005A1FB0" w:rsidRDefault="00B004DA">
            <w:r>
              <w:t>0.058</w:t>
            </w:r>
          </w:p>
        </w:tc>
        <w:tc>
          <w:tcPr>
            <w:tcW w:w="1030" w:type="dxa"/>
            <w:vAlign w:val="center"/>
          </w:tcPr>
          <w:p w14:paraId="63C51C62" w14:textId="77777777" w:rsidR="005A1FB0" w:rsidRDefault="00B004DA">
            <w:r>
              <w:t>0.628</w:t>
            </w:r>
          </w:p>
        </w:tc>
        <w:tc>
          <w:tcPr>
            <w:tcW w:w="848" w:type="dxa"/>
            <w:vAlign w:val="center"/>
          </w:tcPr>
          <w:p w14:paraId="1BDEBD03" w14:textId="77777777" w:rsidR="005A1FB0" w:rsidRDefault="00B004DA">
            <w:r>
              <w:t>80.0</w:t>
            </w:r>
          </w:p>
        </w:tc>
        <w:tc>
          <w:tcPr>
            <w:tcW w:w="1018" w:type="dxa"/>
            <w:vAlign w:val="center"/>
          </w:tcPr>
          <w:p w14:paraId="4B05D4A9" w14:textId="77777777" w:rsidR="005A1FB0" w:rsidRDefault="00B004DA">
            <w:r>
              <w:t>1170.0</w:t>
            </w:r>
          </w:p>
        </w:tc>
        <w:tc>
          <w:tcPr>
            <w:tcW w:w="1188" w:type="dxa"/>
            <w:vAlign w:val="center"/>
          </w:tcPr>
          <w:p w14:paraId="39BC368E" w14:textId="77777777" w:rsidR="005A1FB0" w:rsidRDefault="00B004DA">
            <w:r>
              <w:t>0.0000</w:t>
            </w:r>
          </w:p>
        </w:tc>
        <w:tc>
          <w:tcPr>
            <w:tcW w:w="1516" w:type="dxa"/>
            <w:vAlign w:val="center"/>
          </w:tcPr>
          <w:p w14:paraId="0485B34A" w14:textId="77777777" w:rsidR="005A1FB0" w:rsidRDefault="005A1FB0">
            <w:pPr>
              <w:rPr>
                <w:sz w:val="18"/>
                <w:szCs w:val="18"/>
              </w:rPr>
            </w:pPr>
          </w:p>
        </w:tc>
      </w:tr>
      <w:tr w:rsidR="005A1FB0" w14:paraId="2C6D1FE2" w14:textId="77777777">
        <w:tc>
          <w:tcPr>
            <w:tcW w:w="2196" w:type="dxa"/>
            <w:shd w:val="clear" w:color="auto" w:fill="E6E6E6"/>
            <w:vAlign w:val="center"/>
          </w:tcPr>
          <w:p w14:paraId="4BEF502B" w14:textId="77777777" w:rsidR="005A1FB0" w:rsidRDefault="00B004DA">
            <w:r>
              <w:t>聚合物保温砂浆</w:t>
            </w:r>
          </w:p>
        </w:tc>
        <w:tc>
          <w:tcPr>
            <w:tcW w:w="1018" w:type="dxa"/>
            <w:vAlign w:val="center"/>
          </w:tcPr>
          <w:p w14:paraId="36E35FE2" w14:textId="77777777" w:rsidR="005A1FB0" w:rsidRDefault="00B004DA">
            <w:r>
              <w:t>0.110</w:t>
            </w:r>
          </w:p>
        </w:tc>
        <w:tc>
          <w:tcPr>
            <w:tcW w:w="1030" w:type="dxa"/>
            <w:vAlign w:val="center"/>
          </w:tcPr>
          <w:p w14:paraId="4BE227E9" w14:textId="77777777" w:rsidR="005A1FB0" w:rsidRDefault="00B004DA">
            <w:r>
              <w:t>3.500</w:t>
            </w:r>
          </w:p>
        </w:tc>
        <w:tc>
          <w:tcPr>
            <w:tcW w:w="848" w:type="dxa"/>
            <w:vAlign w:val="center"/>
          </w:tcPr>
          <w:p w14:paraId="3E21E212" w14:textId="77777777" w:rsidR="005A1FB0" w:rsidRDefault="00B004DA">
            <w:r>
              <w:t>650.0</w:t>
            </w:r>
          </w:p>
        </w:tc>
        <w:tc>
          <w:tcPr>
            <w:tcW w:w="1018" w:type="dxa"/>
            <w:vAlign w:val="center"/>
          </w:tcPr>
          <w:p w14:paraId="34EAB0DE" w14:textId="77777777" w:rsidR="005A1FB0" w:rsidRDefault="00B004DA">
            <w:r>
              <w:t>2356.0</w:t>
            </w:r>
          </w:p>
        </w:tc>
        <w:tc>
          <w:tcPr>
            <w:tcW w:w="1188" w:type="dxa"/>
            <w:vAlign w:val="center"/>
          </w:tcPr>
          <w:p w14:paraId="2A9016CE" w14:textId="77777777" w:rsidR="005A1FB0" w:rsidRDefault="00B004DA">
            <w:r>
              <w:t>0.0000</w:t>
            </w:r>
          </w:p>
        </w:tc>
        <w:tc>
          <w:tcPr>
            <w:tcW w:w="1516" w:type="dxa"/>
            <w:vAlign w:val="center"/>
          </w:tcPr>
          <w:p w14:paraId="74C7B4B9" w14:textId="77777777" w:rsidR="005A1FB0" w:rsidRDefault="005A1FB0">
            <w:pPr>
              <w:rPr>
                <w:sz w:val="18"/>
                <w:szCs w:val="18"/>
              </w:rPr>
            </w:pPr>
          </w:p>
        </w:tc>
      </w:tr>
      <w:tr w:rsidR="005A1FB0" w14:paraId="1B65B7EB" w14:textId="77777777">
        <w:tc>
          <w:tcPr>
            <w:tcW w:w="2196" w:type="dxa"/>
            <w:shd w:val="clear" w:color="auto" w:fill="E6E6E6"/>
            <w:vAlign w:val="center"/>
          </w:tcPr>
          <w:p w14:paraId="716CF28C" w14:textId="77777777" w:rsidR="005A1FB0" w:rsidRDefault="00B004DA">
            <w:r>
              <w:t>钢丝网架聚苯板</w:t>
            </w:r>
          </w:p>
        </w:tc>
        <w:tc>
          <w:tcPr>
            <w:tcW w:w="1018" w:type="dxa"/>
            <w:vAlign w:val="center"/>
          </w:tcPr>
          <w:p w14:paraId="7BA1CFB4" w14:textId="77777777" w:rsidR="005A1FB0" w:rsidRDefault="00B004DA">
            <w:r>
              <w:t>0.063</w:t>
            </w:r>
          </w:p>
        </w:tc>
        <w:tc>
          <w:tcPr>
            <w:tcW w:w="1030" w:type="dxa"/>
            <w:vAlign w:val="center"/>
          </w:tcPr>
          <w:p w14:paraId="09AA2D7F" w14:textId="77777777" w:rsidR="005A1FB0" w:rsidRDefault="00B004DA">
            <w:r>
              <w:t>0.710</w:t>
            </w:r>
          </w:p>
        </w:tc>
        <w:tc>
          <w:tcPr>
            <w:tcW w:w="848" w:type="dxa"/>
            <w:vAlign w:val="center"/>
          </w:tcPr>
          <w:p w14:paraId="60A01369" w14:textId="77777777" w:rsidR="005A1FB0" w:rsidRDefault="00B004DA">
            <w:r>
              <w:t>100.0</w:t>
            </w:r>
          </w:p>
        </w:tc>
        <w:tc>
          <w:tcPr>
            <w:tcW w:w="1018" w:type="dxa"/>
            <w:vAlign w:val="center"/>
          </w:tcPr>
          <w:p w14:paraId="78159EC6" w14:textId="77777777" w:rsidR="005A1FB0" w:rsidRDefault="00B004DA">
            <w:r>
              <w:t>1100.0</w:t>
            </w:r>
          </w:p>
        </w:tc>
        <w:tc>
          <w:tcPr>
            <w:tcW w:w="1188" w:type="dxa"/>
            <w:vAlign w:val="center"/>
          </w:tcPr>
          <w:p w14:paraId="707906E4" w14:textId="77777777" w:rsidR="005A1FB0" w:rsidRDefault="00B004DA">
            <w:r>
              <w:t>0.0000</w:t>
            </w:r>
          </w:p>
        </w:tc>
        <w:tc>
          <w:tcPr>
            <w:tcW w:w="1516" w:type="dxa"/>
            <w:vAlign w:val="center"/>
          </w:tcPr>
          <w:p w14:paraId="6E0A477F" w14:textId="77777777" w:rsidR="005A1FB0" w:rsidRDefault="005A1FB0">
            <w:pPr>
              <w:rPr>
                <w:sz w:val="18"/>
                <w:szCs w:val="18"/>
              </w:rPr>
            </w:pPr>
          </w:p>
        </w:tc>
      </w:tr>
    </w:tbl>
    <w:p w14:paraId="284D71B0" w14:textId="77777777" w:rsidR="005A1FB0" w:rsidRDefault="00B004DA">
      <w:pPr>
        <w:pStyle w:val="1"/>
      </w:pPr>
      <w:bookmarkStart w:id="47" w:name="_Toc65923199"/>
      <w:r>
        <w:t>工程构造</w:t>
      </w:r>
      <w:bookmarkEnd w:id="47"/>
    </w:p>
    <w:p w14:paraId="3E0F3312" w14:textId="77777777" w:rsidR="005A1FB0" w:rsidRDefault="00B004DA">
      <w:pPr>
        <w:pStyle w:val="2"/>
        <w:jc w:val="left"/>
      </w:pPr>
      <w:bookmarkStart w:id="48" w:name="_Toc65923200"/>
      <w:r>
        <w:t>屋顶构造</w:t>
      </w:r>
      <w:bookmarkEnd w:id="48"/>
    </w:p>
    <w:p w14:paraId="682713FA" w14:textId="77777777" w:rsidR="005A1FB0" w:rsidRDefault="00B004DA">
      <w:pPr>
        <w:pStyle w:val="3"/>
      </w:pPr>
      <w:bookmarkStart w:id="49" w:name="_Toc65923201"/>
      <w:r>
        <w:t>屋顶构造一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5A1FB0" w14:paraId="527DC6D7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3E3640E0" w14:textId="77777777" w:rsidR="005A1FB0" w:rsidRDefault="00B004DA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4263B029" w14:textId="77777777" w:rsidR="005A1FB0" w:rsidRDefault="00B004DA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569E61F" w14:textId="77777777" w:rsidR="005A1FB0" w:rsidRDefault="00B004DA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AADE2D7" w14:textId="77777777" w:rsidR="005A1FB0" w:rsidRDefault="00B004DA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BE4390F" w14:textId="77777777" w:rsidR="005A1FB0" w:rsidRDefault="00B004DA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D6DBDF4" w14:textId="77777777" w:rsidR="005A1FB0" w:rsidRDefault="00B004DA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61D1AC0" w14:textId="77777777" w:rsidR="005A1FB0" w:rsidRDefault="00B004DA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597FAD0" w14:textId="77777777" w:rsidR="005A1FB0" w:rsidRDefault="00B004DA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5A1FB0" w14:paraId="766324E6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3E4218AC" w14:textId="77777777" w:rsidR="005A1FB0" w:rsidRDefault="005A1FB0"/>
        </w:tc>
        <w:tc>
          <w:tcPr>
            <w:tcW w:w="834" w:type="dxa"/>
            <w:shd w:val="clear" w:color="auto" w:fill="E6E6E6"/>
            <w:vAlign w:val="center"/>
          </w:tcPr>
          <w:p w14:paraId="08B94DE9" w14:textId="77777777" w:rsidR="005A1FB0" w:rsidRDefault="00B004DA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7EEABCD" w14:textId="77777777" w:rsidR="005A1FB0" w:rsidRDefault="00B004DA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A41AE3E" w14:textId="77777777" w:rsidR="005A1FB0" w:rsidRDefault="00B004DA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4C6410A" w14:textId="77777777" w:rsidR="005A1FB0" w:rsidRDefault="00B004DA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4B9DF2C" w14:textId="77777777" w:rsidR="005A1FB0" w:rsidRDefault="00B004DA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9B359D9" w14:textId="77777777" w:rsidR="005A1FB0" w:rsidRDefault="00B004DA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08AC2E1" w14:textId="77777777" w:rsidR="005A1FB0" w:rsidRDefault="00B004DA">
            <w:r>
              <w:t>D=R*S</w:t>
            </w:r>
          </w:p>
        </w:tc>
      </w:tr>
      <w:tr w:rsidR="005A1FB0" w14:paraId="45EAD4A1" w14:textId="77777777">
        <w:tc>
          <w:tcPr>
            <w:tcW w:w="2838" w:type="dxa"/>
            <w:vAlign w:val="center"/>
          </w:tcPr>
          <w:p w14:paraId="548B92B9" w14:textId="77777777" w:rsidR="005A1FB0" w:rsidRDefault="00B004DA">
            <w:r>
              <w:t>水泥砂浆</w:t>
            </w:r>
          </w:p>
        </w:tc>
        <w:tc>
          <w:tcPr>
            <w:tcW w:w="834" w:type="dxa"/>
            <w:vAlign w:val="center"/>
          </w:tcPr>
          <w:p w14:paraId="0988B720" w14:textId="77777777" w:rsidR="005A1FB0" w:rsidRDefault="00B004DA">
            <w:r>
              <w:t>20</w:t>
            </w:r>
          </w:p>
        </w:tc>
        <w:tc>
          <w:tcPr>
            <w:tcW w:w="707" w:type="dxa"/>
            <w:vAlign w:val="center"/>
          </w:tcPr>
          <w:p w14:paraId="5CE5FA06" w14:textId="77777777" w:rsidR="005A1FB0" w:rsidRDefault="00B004DA">
            <w:r>
              <w:t>10.0</w:t>
            </w:r>
          </w:p>
        </w:tc>
        <w:tc>
          <w:tcPr>
            <w:tcW w:w="990" w:type="dxa"/>
            <w:vAlign w:val="center"/>
          </w:tcPr>
          <w:p w14:paraId="7DB5A93E" w14:textId="77777777" w:rsidR="005A1FB0" w:rsidRDefault="00B004DA">
            <w:r>
              <w:t>0.930</w:t>
            </w:r>
          </w:p>
        </w:tc>
        <w:tc>
          <w:tcPr>
            <w:tcW w:w="1131" w:type="dxa"/>
            <w:vAlign w:val="center"/>
          </w:tcPr>
          <w:p w14:paraId="3D2AB366" w14:textId="77777777" w:rsidR="005A1FB0" w:rsidRDefault="00B004DA">
            <w:r>
              <w:t>11.370</w:t>
            </w:r>
          </w:p>
        </w:tc>
        <w:tc>
          <w:tcPr>
            <w:tcW w:w="707" w:type="dxa"/>
            <w:vAlign w:val="center"/>
          </w:tcPr>
          <w:p w14:paraId="2A311DE8" w14:textId="77777777" w:rsidR="005A1FB0" w:rsidRDefault="00B004DA">
            <w:r>
              <w:t>1.00</w:t>
            </w:r>
          </w:p>
        </w:tc>
        <w:tc>
          <w:tcPr>
            <w:tcW w:w="1131" w:type="dxa"/>
            <w:vAlign w:val="center"/>
          </w:tcPr>
          <w:p w14:paraId="39551C8E" w14:textId="77777777" w:rsidR="005A1FB0" w:rsidRDefault="00B004DA">
            <w:r>
              <w:t>0.022</w:t>
            </w:r>
          </w:p>
        </w:tc>
        <w:tc>
          <w:tcPr>
            <w:tcW w:w="990" w:type="dxa"/>
            <w:vAlign w:val="center"/>
          </w:tcPr>
          <w:p w14:paraId="1135542C" w14:textId="77777777" w:rsidR="005A1FB0" w:rsidRDefault="00B004DA">
            <w:r>
              <w:t>0.245</w:t>
            </w:r>
          </w:p>
        </w:tc>
      </w:tr>
      <w:tr w:rsidR="005A1FB0" w14:paraId="2FC3CE19" w14:textId="77777777">
        <w:tc>
          <w:tcPr>
            <w:tcW w:w="2838" w:type="dxa"/>
            <w:vAlign w:val="center"/>
          </w:tcPr>
          <w:p w14:paraId="5CEC0A9D" w14:textId="77777777" w:rsidR="005A1FB0" w:rsidRDefault="00B004DA">
            <w:r>
              <w:t>水泥膨胀蛭石</w:t>
            </w:r>
          </w:p>
        </w:tc>
        <w:tc>
          <w:tcPr>
            <w:tcW w:w="834" w:type="dxa"/>
            <w:vAlign w:val="center"/>
          </w:tcPr>
          <w:p w14:paraId="666018FA" w14:textId="77777777" w:rsidR="005A1FB0" w:rsidRDefault="00B004DA">
            <w:r>
              <w:t>250</w:t>
            </w:r>
          </w:p>
        </w:tc>
        <w:tc>
          <w:tcPr>
            <w:tcW w:w="707" w:type="dxa"/>
            <w:vAlign w:val="center"/>
          </w:tcPr>
          <w:p w14:paraId="0FAB16E6" w14:textId="77777777" w:rsidR="005A1FB0" w:rsidRDefault="00B004DA">
            <w:r>
              <w:t>8.9</w:t>
            </w:r>
          </w:p>
        </w:tc>
        <w:tc>
          <w:tcPr>
            <w:tcW w:w="990" w:type="dxa"/>
            <w:vAlign w:val="center"/>
          </w:tcPr>
          <w:p w14:paraId="319A347F" w14:textId="77777777" w:rsidR="005A1FB0" w:rsidRDefault="00B004DA">
            <w:r>
              <w:t>0.140</w:t>
            </w:r>
          </w:p>
        </w:tc>
        <w:tc>
          <w:tcPr>
            <w:tcW w:w="1131" w:type="dxa"/>
            <w:vAlign w:val="center"/>
          </w:tcPr>
          <w:p w14:paraId="03DCB5CC" w14:textId="77777777" w:rsidR="005A1FB0" w:rsidRDefault="00B004DA">
            <w:r>
              <w:t>1.990</w:t>
            </w:r>
          </w:p>
        </w:tc>
        <w:tc>
          <w:tcPr>
            <w:tcW w:w="707" w:type="dxa"/>
            <w:vAlign w:val="center"/>
          </w:tcPr>
          <w:p w14:paraId="4536F56D" w14:textId="77777777" w:rsidR="005A1FB0" w:rsidRDefault="00B004DA">
            <w:r>
              <w:t>1.00</w:t>
            </w:r>
          </w:p>
        </w:tc>
        <w:tc>
          <w:tcPr>
            <w:tcW w:w="1131" w:type="dxa"/>
            <w:vAlign w:val="center"/>
          </w:tcPr>
          <w:p w14:paraId="687237C7" w14:textId="77777777" w:rsidR="005A1FB0" w:rsidRDefault="00B004DA">
            <w:r>
              <w:t>1.786</w:t>
            </w:r>
          </w:p>
        </w:tc>
        <w:tc>
          <w:tcPr>
            <w:tcW w:w="990" w:type="dxa"/>
            <w:vAlign w:val="center"/>
          </w:tcPr>
          <w:p w14:paraId="00D2BDB1" w14:textId="77777777" w:rsidR="005A1FB0" w:rsidRDefault="00B004DA">
            <w:r>
              <w:t>3.554</w:t>
            </w:r>
          </w:p>
        </w:tc>
      </w:tr>
      <w:tr w:rsidR="005A1FB0" w14:paraId="15163762" w14:textId="77777777">
        <w:tc>
          <w:tcPr>
            <w:tcW w:w="2838" w:type="dxa"/>
            <w:vAlign w:val="center"/>
          </w:tcPr>
          <w:p w14:paraId="05C661AA" w14:textId="77777777" w:rsidR="005A1FB0" w:rsidRDefault="00B004DA">
            <w:r>
              <w:t>水泥砂浆</w:t>
            </w:r>
          </w:p>
        </w:tc>
        <w:tc>
          <w:tcPr>
            <w:tcW w:w="834" w:type="dxa"/>
            <w:vAlign w:val="center"/>
          </w:tcPr>
          <w:p w14:paraId="269D67CD" w14:textId="77777777" w:rsidR="005A1FB0" w:rsidRDefault="00B004DA">
            <w:r>
              <w:t>20</w:t>
            </w:r>
          </w:p>
        </w:tc>
        <w:tc>
          <w:tcPr>
            <w:tcW w:w="707" w:type="dxa"/>
            <w:vAlign w:val="center"/>
          </w:tcPr>
          <w:p w14:paraId="7FA3E5AB" w14:textId="77777777" w:rsidR="005A1FB0" w:rsidRDefault="00B004DA">
            <w:r>
              <w:t>10.0</w:t>
            </w:r>
          </w:p>
        </w:tc>
        <w:tc>
          <w:tcPr>
            <w:tcW w:w="990" w:type="dxa"/>
            <w:vAlign w:val="center"/>
          </w:tcPr>
          <w:p w14:paraId="4DAED089" w14:textId="77777777" w:rsidR="005A1FB0" w:rsidRDefault="00B004DA">
            <w:r>
              <w:t>0.930</w:t>
            </w:r>
          </w:p>
        </w:tc>
        <w:tc>
          <w:tcPr>
            <w:tcW w:w="1131" w:type="dxa"/>
            <w:vAlign w:val="center"/>
          </w:tcPr>
          <w:p w14:paraId="4683004B" w14:textId="77777777" w:rsidR="005A1FB0" w:rsidRDefault="00B004DA">
            <w:r>
              <w:t>11.370</w:t>
            </w:r>
          </w:p>
        </w:tc>
        <w:tc>
          <w:tcPr>
            <w:tcW w:w="707" w:type="dxa"/>
            <w:vAlign w:val="center"/>
          </w:tcPr>
          <w:p w14:paraId="2AAF25FF" w14:textId="77777777" w:rsidR="005A1FB0" w:rsidRDefault="00B004DA">
            <w:r>
              <w:t>1.00</w:t>
            </w:r>
          </w:p>
        </w:tc>
        <w:tc>
          <w:tcPr>
            <w:tcW w:w="1131" w:type="dxa"/>
            <w:vAlign w:val="center"/>
          </w:tcPr>
          <w:p w14:paraId="1C517EEE" w14:textId="77777777" w:rsidR="005A1FB0" w:rsidRDefault="00B004DA">
            <w:r>
              <w:t>0.022</w:t>
            </w:r>
          </w:p>
        </w:tc>
        <w:tc>
          <w:tcPr>
            <w:tcW w:w="990" w:type="dxa"/>
            <w:vAlign w:val="center"/>
          </w:tcPr>
          <w:p w14:paraId="7D7F3B63" w14:textId="77777777" w:rsidR="005A1FB0" w:rsidRDefault="00B004DA">
            <w:r>
              <w:t>0.245</w:t>
            </w:r>
          </w:p>
        </w:tc>
      </w:tr>
      <w:tr w:rsidR="005A1FB0" w14:paraId="718A90FE" w14:textId="77777777">
        <w:tc>
          <w:tcPr>
            <w:tcW w:w="2838" w:type="dxa"/>
            <w:vAlign w:val="center"/>
          </w:tcPr>
          <w:p w14:paraId="10576C2B" w14:textId="77777777" w:rsidR="005A1FB0" w:rsidRDefault="00B004DA">
            <w:r>
              <w:t>钢筋混凝土</w:t>
            </w:r>
          </w:p>
        </w:tc>
        <w:tc>
          <w:tcPr>
            <w:tcW w:w="834" w:type="dxa"/>
            <w:vAlign w:val="center"/>
          </w:tcPr>
          <w:p w14:paraId="04DD5EA1" w14:textId="77777777" w:rsidR="005A1FB0" w:rsidRDefault="00B004DA">
            <w:r>
              <w:t>100</w:t>
            </w:r>
          </w:p>
        </w:tc>
        <w:tc>
          <w:tcPr>
            <w:tcW w:w="707" w:type="dxa"/>
            <w:vAlign w:val="center"/>
          </w:tcPr>
          <w:p w14:paraId="3B83F206" w14:textId="77777777" w:rsidR="005A1FB0" w:rsidRDefault="00B004DA">
            <w:r>
              <w:t>12.5</w:t>
            </w:r>
          </w:p>
        </w:tc>
        <w:tc>
          <w:tcPr>
            <w:tcW w:w="990" w:type="dxa"/>
            <w:vAlign w:val="center"/>
          </w:tcPr>
          <w:p w14:paraId="4FE8981C" w14:textId="77777777" w:rsidR="005A1FB0" w:rsidRDefault="00B004DA">
            <w:r>
              <w:t>1.740</w:t>
            </w:r>
          </w:p>
        </w:tc>
        <w:tc>
          <w:tcPr>
            <w:tcW w:w="1131" w:type="dxa"/>
            <w:vAlign w:val="center"/>
          </w:tcPr>
          <w:p w14:paraId="29205266" w14:textId="77777777" w:rsidR="005A1FB0" w:rsidRDefault="00B004DA">
            <w:r>
              <w:t>17.200</w:t>
            </w:r>
          </w:p>
        </w:tc>
        <w:tc>
          <w:tcPr>
            <w:tcW w:w="707" w:type="dxa"/>
            <w:vAlign w:val="center"/>
          </w:tcPr>
          <w:p w14:paraId="5805DFEE" w14:textId="77777777" w:rsidR="005A1FB0" w:rsidRDefault="00B004DA">
            <w:r>
              <w:t>1.25</w:t>
            </w:r>
          </w:p>
        </w:tc>
        <w:tc>
          <w:tcPr>
            <w:tcW w:w="1131" w:type="dxa"/>
            <w:vAlign w:val="center"/>
          </w:tcPr>
          <w:p w14:paraId="746C953C" w14:textId="77777777" w:rsidR="005A1FB0" w:rsidRDefault="00B004DA">
            <w:r>
              <w:t>0.046</w:t>
            </w:r>
          </w:p>
        </w:tc>
        <w:tc>
          <w:tcPr>
            <w:tcW w:w="990" w:type="dxa"/>
            <w:vAlign w:val="center"/>
          </w:tcPr>
          <w:p w14:paraId="04A60E98" w14:textId="77777777" w:rsidR="005A1FB0" w:rsidRDefault="00B004DA">
            <w:r>
              <w:t>0.989</w:t>
            </w:r>
          </w:p>
        </w:tc>
      </w:tr>
      <w:tr w:rsidR="005A1FB0" w14:paraId="338111C5" w14:textId="77777777">
        <w:tc>
          <w:tcPr>
            <w:tcW w:w="2838" w:type="dxa"/>
            <w:vAlign w:val="center"/>
          </w:tcPr>
          <w:p w14:paraId="6BE94DD1" w14:textId="77777777" w:rsidR="005A1FB0" w:rsidRDefault="00B004DA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705B3A57" w14:textId="77777777" w:rsidR="005A1FB0" w:rsidRDefault="00B004DA">
            <w:r>
              <w:t>390</w:t>
            </w:r>
          </w:p>
        </w:tc>
        <w:tc>
          <w:tcPr>
            <w:tcW w:w="707" w:type="dxa"/>
            <w:vAlign w:val="center"/>
          </w:tcPr>
          <w:p w14:paraId="76DA1FB3" w14:textId="77777777" w:rsidR="005A1FB0" w:rsidRDefault="00B004DA">
            <w:r>
              <w:t>－</w:t>
            </w:r>
          </w:p>
        </w:tc>
        <w:tc>
          <w:tcPr>
            <w:tcW w:w="990" w:type="dxa"/>
            <w:vAlign w:val="center"/>
          </w:tcPr>
          <w:p w14:paraId="28FF1F39" w14:textId="77777777" w:rsidR="005A1FB0" w:rsidRDefault="00B004DA">
            <w:r>
              <w:t>－</w:t>
            </w:r>
          </w:p>
        </w:tc>
        <w:tc>
          <w:tcPr>
            <w:tcW w:w="1131" w:type="dxa"/>
            <w:vAlign w:val="center"/>
          </w:tcPr>
          <w:p w14:paraId="5E5D97A9" w14:textId="77777777" w:rsidR="005A1FB0" w:rsidRDefault="00B004DA">
            <w:r>
              <w:t>－</w:t>
            </w:r>
          </w:p>
        </w:tc>
        <w:tc>
          <w:tcPr>
            <w:tcW w:w="707" w:type="dxa"/>
            <w:vAlign w:val="center"/>
          </w:tcPr>
          <w:p w14:paraId="479012F3" w14:textId="77777777" w:rsidR="005A1FB0" w:rsidRDefault="00B004DA">
            <w:r>
              <w:t>－</w:t>
            </w:r>
          </w:p>
        </w:tc>
        <w:tc>
          <w:tcPr>
            <w:tcW w:w="1131" w:type="dxa"/>
            <w:vAlign w:val="center"/>
          </w:tcPr>
          <w:p w14:paraId="7D33C4F9" w14:textId="77777777" w:rsidR="005A1FB0" w:rsidRDefault="00B004DA">
            <w:r>
              <w:t>1.875</w:t>
            </w:r>
          </w:p>
        </w:tc>
        <w:tc>
          <w:tcPr>
            <w:tcW w:w="990" w:type="dxa"/>
            <w:vAlign w:val="center"/>
          </w:tcPr>
          <w:p w14:paraId="46187659" w14:textId="77777777" w:rsidR="005A1FB0" w:rsidRDefault="00B004DA">
            <w:r>
              <w:t>5.031</w:t>
            </w:r>
          </w:p>
        </w:tc>
      </w:tr>
      <w:tr w:rsidR="005A1FB0" w14:paraId="0757EC45" w14:textId="77777777">
        <w:tc>
          <w:tcPr>
            <w:tcW w:w="2838" w:type="dxa"/>
            <w:shd w:val="clear" w:color="auto" w:fill="E6E6E6"/>
            <w:vAlign w:val="center"/>
          </w:tcPr>
          <w:p w14:paraId="79937972" w14:textId="77777777" w:rsidR="005A1FB0" w:rsidRDefault="00B004DA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29A7042D" w14:textId="77777777" w:rsidR="005A1FB0" w:rsidRDefault="00B004DA">
            <w:pPr>
              <w:jc w:val="center"/>
            </w:pPr>
            <w:r>
              <w:t>5.0</w:t>
            </w:r>
          </w:p>
        </w:tc>
      </w:tr>
      <w:tr w:rsidR="005A1FB0" w14:paraId="12FD822A" w14:textId="77777777">
        <w:tc>
          <w:tcPr>
            <w:tcW w:w="2838" w:type="dxa"/>
            <w:shd w:val="clear" w:color="auto" w:fill="E6E6E6"/>
            <w:vAlign w:val="center"/>
          </w:tcPr>
          <w:p w14:paraId="530FD634" w14:textId="77777777" w:rsidR="005A1FB0" w:rsidRDefault="00B004DA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21995924" w14:textId="77777777" w:rsidR="005A1FB0" w:rsidRDefault="00B004DA">
            <w:pPr>
              <w:jc w:val="center"/>
            </w:pPr>
            <w:r>
              <w:t>0.75</w:t>
            </w:r>
          </w:p>
        </w:tc>
      </w:tr>
      <w:tr w:rsidR="005A1FB0" w14:paraId="31BB7723" w14:textId="77777777">
        <w:tc>
          <w:tcPr>
            <w:tcW w:w="2838" w:type="dxa"/>
            <w:shd w:val="clear" w:color="auto" w:fill="E6E6E6"/>
            <w:vAlign w:val="center"/>
          </w:tcPr>
          <w:p w14:paraId="22772EB2" w14:textId="77777777" w:rsidR="005A1FB0" w:rsidRDefault="00B004DA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5147274C" w14:textId="77777777" w:rsidR="005A1FB0" w:rsidRDefault="00B004DA">
            <w:pPr>
              <w:jc w:val="center"/>
            </w:pPr>
            <w:r>
              <w:t>0.49</w:t>
            </w:r>
          </w:p>
        </w:tc>
      </w:tr>
      <w:tr w:rsidR="005A1FB0" w14:paraId="39A685AA" w14:textId="77777777">
        <w:tc>
          <w:tcPr>
            <w:tcW w:w="2838" w:type="dxa"/>
            <w:shd w:val="clear" w:color="auto" w:fill="E6E6E6"/>
            <w:vAlign w:val="center"/>
          </w:tcPr>
          <w:p w14:paraId="7FD63C19" w14:textId="77777777" w:rsidR="005A1FB0" w:rsidRDefault="00B004DA">
            <w:pPr>
              <w:jc w:val="center"/>
            </w:pPr>
            <w:r>
              <w:lastRenderedPageBreak/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58CC88BC" w14:textId="77777777" w:rsidR="005A1FB0" w:rsidRDefault="00B004DA">
            <w:pPr>
              <w:jc w:val="center"/>
            </w:pPr>
            <w:r>
              <w:t>重质围护结构</w:t>
            </w:r>
          </w:p>
        </w:tc>
      </w:tr>
    </w:tbl>
    <w:p w14:paraId="44629DC7" w14:textId="77777777" w:rsidR="005A1FB0" w:rsidRDefault="00B004DA">
      <w:pPr>
        <w:pStyle w:val="4"/>
      </w:pPr>
      <w:r>
        <w:t>空调房间：逐时温度</w:t>
      </w:r>
    </w:p>
    <w:p w14:paraId="164BBF07" w14:textId="77777777" w:rsidR="005A1FB0" w:rsidRDefault="00B004DA">
      <w:pPr>
        <w:jc w:val="center"/>
      </w:pPr>
      <w:r>
        <w:rPr>
          <w:noProof/>
        </w:rPr>
        <w:drawing>
          <wp:inline distT="0" distB="0" distL="0" distR="0" wp14:anchorId="6D13A177" wp14:editId="25263E0E">
            <wp:extent cx="5667375" cy="28289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C19F3" w14:textId="77777777" w:rsidR="005A1FB0" w:rsidRDefault="005A1FB0"/>
    <w:p w14:paraId="66AC7822" w14:textId="77777777" w:rsidR="005A1FB0" w:rsidRDefault="005A1FB0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A1FB0" w14:paraId="6B6A536F" w14:textId="77777777">
        <w:tc>
          <w:tcPr>
            <w:tcW w:w="777" w:type="dxa"/>
            <w:shd w:val="clear" w:color="auto" w:fill="E6E6E6"/>
            <w:vAlign w:val="center"/>
          </w:tcPr>
          <w:p w14:paraId="0189B01C" w14:textId="77777777" w:rsidR="005A1FB0" w:rsidRDefault="00B004D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35CA09" w14:textId="77777777" w:rsidR="005A1FB0" w:rsidRDefault="00B004D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948707" w14:textId="77777777" w:rsidR="005A1FB0" w:rsidRDefault="00B004D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0CC8AA" w14:textId="77777777" w:rsidR="005A1FB0" w:rsidRDefault="00B004D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7AC490" w14:textId="77777777" w:rsidR="005A1FB0" w:rsidRDefault="00B004D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D39D3E" w14:textId="77777777" w:rsidR="005A1FB0" w:rsidRDefault="00B004D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443C45" w14:textId="77777777" w:rsidR="005A1FB0" w:rsidRDefault="00B004D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C920B9" w14:textId="77777777" w:rsidR="005A1FB0" w:rsidRDefault="00B004D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F92436" w14:textId="77777777" w:rsidR="005A1FB0" w:rsidRDefault="00B004D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EEFEA4" w14:textId="77777777" w:rsidR="005A1FB0" w:rsidRDefault="00B004D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AB96F2" w14:textId="77777777" w:rsidR="005A1FB0" w:rsidRDefault="00B004D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CA92B0" w14:textId="77777777" w:rsidR="005A1FB0" w:rsidRDefault="00B004DA">
            <w:pPr>
              <w:jc w:val="center"/>
            </w:pPr>
            <w:r>
              <w:t>11:00</w:t>
            </w:r>
          </w:p>
        </w:tc>
      </w:tr>
      <w:tr w:rsidR="005A1FB0" w14:paraId="3969767D" w14:textId="77777777">
        <w:tc>
          <w:tcPr>
            <w:tcW w:w="777" w:type="dxa"/>
            <w:vAlign w:val="center"/>
          </w:tcPr>
          <w:p w14:paraId="690FBFEF" w14:textId="77777777" w:rsidR="005A1FB0" w:rsidRDefault="00B004DA">
            <w:r>
              <w:rPr>
                <w:color w:val="3333CC"/>
              </w:rPr>
              <w:t>27.29</w:t>
            </w:r>
          </w:p>
        </w:tc>
        <w:tc>
          <w:tcPr>
            <w:tcW w:w="777" w:type="dxa"/>
            <w:vAlign w:val="center"/>
          </w:tcPr>
          <w:p w14:paraId="1C432259" w14:textId="77777777" w:rsidR="005A1FB0" w:rsidRDefault="00B004DA">
            <w:r>
              <w:t>27.28</w:t>
            </w:r>
          </w:p>
        </w:tc>
        <w:tc>
          <w:tcPr>
            <w:tcW w:w="777" w:type="dxa"/>
            <w:vAlign w:val="center"/>
          </w:tcPr>
          <w:p w14:paraId="568960BC" w14:textId="77777777" w:rsidR="005A1FB0" w:rsidRDefault="00B004DA">
            <w:r>
              <w:t>27.27</w:t>
            </w:r>
          </w:p>
        </w:tc>
        <w:tc>
          <w:tcPr>
            <w:tcW w:w="777" w:type="dxa"/>
            <w:vAlign w:val="center"/>
          </w:tcPr>
          <w:p w14:paraId="6F50F32C" w14:textId="77777777" w:rsidR="005A1FB0" w:rsidRDefault="00B004DA">
            <w:r>
              <w:t>27.24</w:t>
            </w:r>
          </w:p>
        </w:tc>
        <w:tc>
          <w:tcPr>
            <w:tcW w:w="777" w:type="dxa"/>
            <w:vAlign w:val="center"/>
          </w:tcPr>
          <w:p w14:paraId="0F8DC7E3" w14:textId="77777777" w:rsidR="005A1FB0" w:rsidRDefault="00B004DA">
            <w:r>
              <w:t>27.21</w:t>
            </w:r>
          </w:p>
        </w:tc>
        <w:tc>
          <w:tcPr>
            <w:tcW w:w="777" w:type="dxa"/>
            <w:vAlign w:val="center"/>
          </w:tcPr>
          <w:p w14:paraId="4D3A0E54" w14:textId="77777777" w:rsidR="005A1FB0" w:rsidRDefault="00B004DA">
            <w:r>
              <w:t>27.17</w:t>
            </w:r>
          </w:p>
        </w:tc>
        <w:tc>
          <w:tcPr>
            <w:tcW w:w="777" w:type="dxa"/>
            <w:vAlign w:val="center"/>
          </w:tcPr>
          <w:p w14:paraId="47449591" w14:textId="77777777" w:rsidR="005A1FB0" w:rsidRDefault="00B004DA">
            <w:r>
              <w:t>27.13</w:t>
            </w:r>
          </w:p>
        </w:tc>
        <w:tc>
          <w:tcPr>
            <w:tcW w:w="777" w:type="dxa"/>
            <w:vAlign w:val="center"/>
          </w:tcPr>
          <w:p w14:paraId="2D2AA87B" w14:textId="77777777" w:rsidR="005A1FB0" w:rsidRDefault="00B004DA">
            <w:r>
              <w:t>27.08</w:t>
            </w:r>
          </w:p>
        </w:tc>
        <w:tc>
          <w:tcPr>
            <w:tcW w:w="777" w:type="dxa"/>
            <w:vAlign w:val="center"/>
          </w:tcPr>
          <w:p w14:paraId="588E3120" w14:textId="77777777" w:rsidR="005A1FB0" w:rsidRDefault="00B004DA">
            <w:r>
              <w:t>27.04</w:t>
            </w:r>
          </w:p>
        </w:tc>
        <w:tc>
          <w:tcPr>
            <w:tcW w:w="777" w:type="dxa"/>
            <w:vAlign w:val="center"/>
          </w:tcPr>
          <w:p w14:paraId="61FF8C8A" w14:textId="77777777" w:rsidR="005A1FB0" w:rsidRDefault="00B004DA">
            <w:r>
              <w:t>26.99</w:t>
            </w:r>
          </w:p>
        </w:tc>
        <w:tc>
          <w:tcPr>
            <w:tcW w:w="777" w:type="dxa"/>
            <w:vAlign w:val="center"/>
          </w:tcPr>
          <w:p w14:paraId="23BF63E6" w14:textId="77777777" w:rsidR="005A1FB0" w:rsidRDefault="00B004DA">
            <w:r>
              <w:t>26.95</w:t>
            </w:r>
          </w:p>
        </w:tc>
        <w:tc>
          <w:tcPr>
            <w:tcW w:w="777" w:type="dxa"/>
            <w:vAlign w:val="center"/>
          </w:tcPr>
          <w:p w14:paraId="00683943" w14:textId="77777777" w:rsidR="005A1FB0" w:rsidRDefault="00B004DA">
            <w:r>
              <w:t>26.92</w:t>
            </w:r>
          </w:p>
        </w:tc>
      </w:tr>
      <w:tr w:rsidR="005A1FB0" w14:paraId="1834C22F" w14:textId="77777777">
        <w:tc>
          <w:tcPr>
            <w:tcW w:w="777" w:type="dxa"/>
            <w:shd w:val="clear" w:color="auto" w:fill="E6E6E6"/>
            <w:vAlign w:val="center"/>
          </w:tcPr>
          <w:p w14:paraId="1DF36744" w14:textId="77777777" w:rsidR="005A1FB0" w:rsidRDefault="00B004D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CD5301" w14:textId="77777777" w:rsidR="005A1FB0" w:rsidRDefault="00B004D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F602C9" w14:textId="77777777" w:rsidR="005A1FB0" w:rsidRDefault="00B004D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D5C66A" w14:textId="77777777" w:rsidR="005A1FB0" w:rsidRDefault="00B004D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29B1D6" w14:textId="77777777" w:rsidR="005A1FB0" w:rsidRDefault="00B004D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985D13" w14:textId="77777777" w:rsidR="005A1FB0" w:rsidRDefault="00B004D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375ED2" w14:textId="77777777" w:rsidR="005A1FB0" w:rsidRDefault="00B004D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3D6B9E" w14:textId="77777777" w:rsidR="005A1FB0" w:rsidRDefault="00B004D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565143" w14:textId="77777777" w:rsidR="005A1FB0" w:rsidRDefault="00B004D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78280B" w14:textId="77777777" w:rsidR="005A1FB0" w:rsidRDefault="00B004D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A50A62" w14:textId="77777777" w:rsidR="005A1FB0" w:rsidRDefault="00B004D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8C2A05" w14:textId="77777777" w:rsidR="005A1FB0" w:rsidRDefault="00B004DA">
            <w:r>
              <w:t>23:00</w:t>
            </w:r>
          </w:p>
        </w:tc>
      </w:tr>
      <w:tr w:rsidR="005A1FB0" w14:paraId="02E400A1" w14:textId="77777777">
        <w:tc>
          <w:tcPr>
            <w:tcW w:w="777" w:type="dxa"/>
            <w:vAlign w:val="center"/>
          </w:tcPr>
          <w:p w14:paraId="3B0A39AD" w14:textId="77777777" w:rsidR="005A1FB0" w:rsidRDefault="00B004DA">
            <w:r>
              <w:t>26.90</w:t>
            </w:r>
          </w:p>
        </w:tc>
        <w:tc>
          <w:tcPr>
            <w:tcW w:w="777" w:type="dxa"/>
            <w:vAlign w:val="center"/>
          </w:tcPr>
          <w:p w14:paraId="125368F5" w14:textId="77777777" w:rsidR="005A1FB0" w:rsidRDefault="00B004DA">
            <w:r>
              <w:t>26.88</w:t>
            </w:r>
          </w:p>
        </w:tc>
        <w:tc>
          <w:tcPr>
            <w:tcW w:w="777" w:type="dxa"/>
            <w:vAlign w:val="center"/>
          </w:tcPr>
          <w:p w14:paraId="24EE40F1" w14:textId="77777777" w:rsidR="005A1FB0" w:rsidRDefault="00B004DA">
            <w:r>
              <w:t>26.89</w:t>
            </w:r>
          </w:p>
        </w:tc>
        <w:tc>
          <w:tcPr>
            <w:tcW w:w="777" w:type="dxa"/>
            <w:vAlign w:val="center"/>
          </w:tcPr>
          <w:p w14:paraId="633E3165" w14:textId="77777777" w:rsidR="005A1FB0" w:rsidRDefault="00B004DA">
            <w:r>
              <w:t>26.91</w:t>
            </w:r>
          </w:p>
        </w:tc>
        <w:tc>
          <w:tcPr>
            <w:tcW w:w="777" w:type="dxa"/>
            <w:vAlign w:val="center"/>
          </w:tcPr>
          <w:p w14:paraId="63F9D358" w14:textId="77777777" w:rsidR="005A1FB0" w:rsidRDefault="00B004DA">
            <w:r>
              <w:t>26.95</w:t>
            </w:r>
          </w:p>
        </w:tc>
        <w:tc>
          <w:tcPr>
            <w:tcW w:w="777" w:type="dxa"/>
            <w:vAlign w:val="center"/>
          </w:tcPr>
          <w:p w14:paraId="022DC724" w14:textId="77777777" w:rsidR="005A1FB0" w:rsidRDefault="00B004DA">
            <w:r>
              <w:t>27.01</w:t>
            </w:r>
          </w:p>
        </w:tc>
        <w:tc>
          <w:tcPr>
            <w:tcW w:w="777" w:type="dxa"/>
            <w:vAlign w:val="center"/>
          </w:tcPr>
          <w:p w14:paraId="313D6055" w14:textId="77777777" w:rsidR="005A1FB0" w:rsidRDefault="00B004DA">
            <w:r>
              <w:t>27.07</w:t>
            </w:r>
          </w:p>
        </w:tc>
        <w:tc>
          <w:tcPr>
            <w:tcW w:w="777" w:type="dxa"/>
            <w:vAlign w:val="center"/>
          </w:tcPr>
          <w:p w14:paraId="1AA575D3" w14:textId="77777777" w:rsidR="005A1FB0" w:rsidRDefault="00B004DA">
            <w:r>
              <w:t>27.13</w:t>
            </w:r>
          </w:p>
        </w:tc>
        <w:tc>
          <w:tcPr>
            <w:tcW w:w="777" w:type="dxa"/>
            <w:vAlign w:val="center"/>
          </w:tcPr>
          <w:p w14:paraId="58A5DB12" w14:textId="77777777" w:rsidR="005A1FB0" w:rsidRDefault="00B004DA">
            <w:r>
              <w:t>27.19</w:t>
            </w:r>
          </w:p>
        </w:tc>
        <w:tc>
          <w:tcPr>
            <w:tcW w:w="777" w:type="dxa"/>
            <w:vAlign w:val="center"/>
          </w:tcPr>
          <w:p w14:paraId="6DD21CF3" w14:textId="77777777" w:rsidR="005A1FB0" w:rsidRDefault="00B004DA">
            <w:r>
              <w:t>27.23</w:t>
            </w:r>
          </w:p>
        </w:tc>
        <w:tc>
          <w:tcPr>
            <w:tcW w:w="777" w:type="dxa"/>
            <w:vAlign w:val="center"/>
          </w:tcPr>
          <w:p w14:paraId="30AD8732" w14:textId="77777777" w:rsidR="005A1FB0" w:rsidRDefault="00B004DA">
            <w:r>
              <w:t>27.27</w:t>
            </w:r>
          </w:p>
        </w:tc>
        <w:tc>
          <w:tcPr>
            <w:tcW w:w="777" w:type="dxa"/>
            <w:vAlign w:val="center"/>
          </w:tcPr>
          <w:p w14:paraId="0C2858D1" w14:textId="77777777" w:rsidR="005A1FB0" w:rsidRDefault="00B004DA">
            <w:r>
              <w:t>27.29</w:t>
            </w:r>
          </w:p>
        </w:tc>
      </w:tr>
    </w:tbl>
    <w:p w14:paraId="7FF8C486" w14:textId="77777777" w:rsidR="005A1FB0" w:rsidRDefault="00B004DA">
      <w:pPr>
        <w:pStyle w:val="2"/>
      </w:pPr>
      <w:bookmarkStart w:id="50" w:name="_Toc65923202"/>
      <w:r>
        <w:t>外墙构造</w:t>
      </w:r>
      <w:bookmarkEnd w:id="50"/>
    </w:p>
    <w:p w14:paraId="0598570D" w14:textId="77777777" w:rsidR="005A1FB0" w:rsidRDefault="00B004DA">
      <w:pPr>
        <w:pStyle w:val="3"/>
      </w:pPr>
      <w:bookmarkStart w:id="51" w:name="_Toc65923203"/>
      <w:r>
        <w:t>外墙构造一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5A1FB0" w14:paraId="3B008A9D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40503669" w14:textId="77777777" w:rsidR="005A1FB0" w:rsidRDefault="00B004DA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604425D2" w14:textId="77777777" w:rsidR="005A1FB0" w:rsidRDefault="00B004DA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16BD4AA" w14:textId="77777777" w:rsidR="005A1FB0" w:rsidRDefault="00B004DA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0CA3C67" w14:textId="77777777" w:rsidR="005A1FB0" w:rsidRDefault="00B004DA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97BE933" w14:textId="77777777" w:rsidR="005A1FB0" w:rsidRDefault="00B004DA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1AE22B1" w14:textId="77777777" w:rsidR="005A1FB0" w:rsidRDefault="00B004DA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075BFFB" w14:textId="77777777" w:rsidR="005A1FB0" w:rsidRDefault="00B004DA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052FEA9" w14:textId="77777777" w:rsidR="005A1FB0" w:rsidRDefault="00B004DA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5A1FB0" w14:paraId="4A945319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1ED26E32" w14:textId="77777777" w:rsidR="005A1FB0" w:rsidRDefault="005A1FB0"/>
        </w:tc>
        <w:tc>
          <w:tcPr>
            <w:tcW w:w="834" w:type="dxa"/>
            <w:shd w:val="clear" w:color="auto" w:fill="E6E6E6"/>
            <w:vAlign w:val="center"/>
          </w:tcPr>
          <w:p w14:paraId="09DA40BF" w14:textId="77777777" w:rsidR="005A1FB0" w:rsidRDefault="00B004DA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4F284EE" w14:textId="77777777" w:rsidR="005A1FB0" w:rsidRDefault="00B004DA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6E25203" w14:textId="77777777" w:rsidR="005A1FB0" w:rsidRDefault="00B004DA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37115BB" w14:textId="77777777" w:rsidR="005A1FB0" w:rsidRDefault="00B004DA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45B7C34" w14:textId="77777777" w:rsidR="005A1FB0" w:rsidRDefault="00B004DA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4B8A57F" w14:textId="77777777" w:rsidR="005A1FB0" w:rsidRDefault="00B004DA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AB19B01" w14:textId="77777777" w:rsidR="005A1FB0" w:rsidRDefault="00B004DA">
            <w:r>
              <w:t>D=R*S</w:t>
            </w:r>
          </w:p>
        </w:tc>
      </w:tr>
      <w:tr w:rsidR="005A1FB0" w14:paraId="527169C9" w14:textId="77777777">
        <w:tc>
          <w:tcPr>
            <w:tcW w:w="2838" w:type="dxa"/>
            <w:vAlign w:val="center"/>
          </w:tcPr>
          <w:p w14:paraId="3744C8D7" w14:textId="77777777" w:rsidR="005A1FB0" w:rsidRDefault="00B004DA">
            <w:r>
              <w:t>石灰水泥砂浆（混合砂浆）</w:t>
            </w:r>
          </w:p>
        </w:tc>
        <w:tc>
          <w:tcPr>
            <w:tcW w:w="834" w:type="dxa"/>
            <w:vAlign w:val="center"/>
          </w:tcPr>
          <w:p w14:paraId="64D9A304" w14:textId="77777777" w:rsidR="005A1FB0" w:rsidRDefault="00B004DA">
            <w:r>
              <w:t>20</w:t>
            </w:r>
          </w:p>
        </w:tc>
        <w:tc>
          <w:tcPr>
            <w:tcW w:w="707" w:type="dxa"/>
            <w:vAlign w:val="center"/>
          </w:tcPr>
          <w:p w14:paraId="0C4FB22A" w14:textId="77777777" w:rsidR="005A1FB0" w:rsidRDefault="00B004DA">
            <w:r>
              <w:t>10.0</w:t>
            </w:r>
          </w:p>
        </w:tc>
        <w:tc>
          <w:tcPr>
            <w:tcW w:w="990" w:type="dxa"/>
            <w:vAlign w:val="center"/>
          </w:tcPr>
          <w:p w14:paraId="6872A356" w14:textId="77777777" w:rsidR="005A1FB0" w:rsidRDefault="00B004DA">
            <w:r>
              <w:t>0.870</w:t>
            </w:r>
          </w:p>
        </w:tc>
        <w:tc>
          <w:tcPr>
            <w:tcW w:w="1131" w:type="dxa"/>
            <w:vAlign w:val="center"/>
          </w:tcPr>
          <w:p w14:paraId="10F10F49" w14:textId="77777777" w:rsidR="005A1FB0" w:rsidRDefault="00B004DA">
            <w:r>
              <w:t>10.750</w:t>
            </w:r>
          </w:p>
        </w:tc>
        <w:tc>
          <w:tcPr>
            <w:tcW w:w="707" w:type="dxa"/>
            <w:vAlign w:val="center"/>
          </w:tcPr>
          <w:p w14:paraId="0AE40C5C" w14:textId="77777777" w:rsidR="005A1FB0" w:rsidRDefault="00B004DA">
            <w:r>
              <w:t>1.00</w:t>
            </w:r>
          </w:p>
        </w:tc>
        <w:tc>
          <w:tcPr>
            <w:tcW w:w="1131" w:type="dxa"/>
            <w:vAlign w:val="center"/>
          </w:tcPr>
          <w:p w14:paraId="69BAD8AC" w14:textId="77777777" w:rsidR="005A1FB0" w:rsidRDefault="00B004DA">
            <w:r>
              <w:t>0.023</w:t>
            </w:r>
          </w:p>
        </w:tc>
        <w:tc>
          <w:tcPr>
            <w:tcW w:w="990" w:type="dxa"/>
            <w:vAlign w:val="center"/>
          </w:tcPr>
          <w:p w14:paraId="4017219D" w14:textId="77777777" w:rsidR="005A1FB0" w:rsidRDefault="00B004DA">
            <w:r>
              <w:t>0.247</w:t>
            </w:r>
          </w:p>
        </w:tc>
      </w:tr>
      <w:tr w:rsidR="005A1FB0" w14:paraId="629BD961" w14:textId="77777777">
        <w:tc>
          <w:tcPr>
            <w:tcW w:w="2838" w:type="dxa"/>
            <w:vAlign w:val="center"/>
          </w:tcPr>
          <w:p w14:paraId="63F4377B" w14:textId="77777777" w:rsidR="005A1FB0" w:rsidRDefault="00B004DA">
            <w:r>
              <w:t>钢筋混凝土</w:t>
            </w:r>
          </w:p>
        </w:tc>
        <w:tc>
          <w:tcPr>
            <w:tcW w:w="834" w:type="dxa"/>
            <w:vAlign w:val="center"/>
          </w:tcPr>
          <w:p w14:paraId="2B01665E" w14:textId="77777777" w:rsidR="005A1FB0" w:rsidRDefault="00B004DA">
            <w:r>
              <w:t>200</w:t>
            </w:r>
          </w:p>
        </w:tc>
        <w:tc>
          <w:tcPr>
            <w:tcW w:w="707" w:type="dxa"/>
            <w:vAlign w:val="center"/>
          </w:tcPr>
          <w:p w14:paraId="6FC0E136" w14:textId="77777777" w:rsidR="005A1FB0" w:rsidRDefault="00B004DA">
            <w:r>
              <w:t>12.5</w:t>
            </w:r>
          </w:p>
        </w:tc>
        <w:tc>
          <w:tcPr>
            <w:tcW w:w="990" w:type="dxa"/>
            <w:vAlign w:val="center"/>
          </w:tcPr>
          <w:p w14:paraId="558CD63E" w14:textId="77777777" w:rsidR="005A1FB0" w:rsidRDefault="00B004DA">
            <w:r>
              <w:t>1.740</w:t>
            </w:r>
          </w:p>
        </w:tc>
        <w:tc>
          <w:tcPr>
            <w:tcW w:w="1131" w:type="dxa"/>
            <w:vAlign w:val="center"/>
          </w:tcPr>
          <w:p w14:paraId="1703EBA8" w14:textId="77777777" w:rsidR="005A1FB0" w:rsidRDefault="00B004DA">
            <w:r>
              <w:t>17.200</w:t>
            </w:r>
          </w:p>
        </w:tc>
        <w:tc>
          <w:tcPr>
            <w:tcW w:w="707" w:type="dxa"/>
            <w:vAlign w:val="center"/>
          </w:tcPr>
          <w:p w14:paraId="0C744B6D" w14:textId="77777777" w:rsidR="005A1FB0" w:rsidRDefault="00B004DA">
            <w:r>
              <w:t>1.25</w:t>
            </w:r>
          </w:p>
        </w:tc>
        <w:tc>
          <w:tcPr>
            <w:tcW w:w="1131" w:type="dxa"/>
            <w:vAlign w:val="center"/>
          </w:tcPr>
          <w:p w14:paraId="647E3B55" w14:textId="77777777" w:rsidR="005A1FB0" w:rsidRDefault="00B004DA">
            <w:r>
              <w:t>0.092</w:t>
            </w:r>
          </w:p>
        </w:tc>
        <w:tc>
          <w:tcPr>
            <w:tcW w:w="990" w:type="dxa"/>
            <w:vAlign w:val="center"/>
          </w:tcPr>
          <w:p w14:paraId="59B7288F" w14:textId="77777777" w:rsidR="005A1FB0" w:rsidRDefault="00B004DA">
            <w:r>
              <w:t>1.977</w:t>
            </w:r>
          </w:p>
        </w:tc>
      </w:tr>
      <w:tr w:rsidR="005A1FB0" w14:paraId="0B3F9792" w14:textId="77777777">
        <w:tc>
          <w:tcPr>
            <w:tcW w:w="2838" w:type="dxa"/>
            <w:vAlign w:val="center"/>
          </w:tcPr>
          <w:p w14:paraId="0FEF3981" w14:textId="77777777" w:rsidR="005A1FB0" w:rsidRDefault="00B004DA">
            <w:r>
              <w:t>膨胀聚苯板</w:t>
            </w:r>
            <w:r>
              <w:t>(ρ=18-20)</w:t>
            </w:r>
          </w:p>
        </w:tc>
        <w:tc>
          <w:tcPr>
            <w:tcW w:w="834" w:type="dxa"/>
            <w:vAlign w:val="center"/>
          </w:tcPr>
          <w:p w14:paraId="677DC67A" w14:textId="77777777" w:rsidR="005A1FB0" w:rsidRDefault="00B004DA">
            <w:r>
              <w:t>50</w:t>
            </w:r>
          </w:p>
        </w:tc>
        <w:tc>
          <w:tcPr>
            <w:tcW w:w="707" w:type="dxa"/>
            <w:vAlign w:val="center"/>
          </w:tcPr>
          <w:p w14:paraId="5F34347F" w14:textId="77777777" w:rsidR="005A1FB0" w:rsidRDefault="00B004DA">
            <w:r>
              <w:t>12.5</w:t>
            </w:r>
          </w:p>
        </w:tc>
        <w:tc>
          <w:tcPr>
            <w:tcW w:w="990" w:type="dxa"/>
            <w:vAlign w:val="center"/>
          </w:tcPr>
          <w:p w14:paraId="70CEE7D7" w14:textId="77777777" w:rsidR="005A1FB0" w:rsidRDefault="00B004DA">
            <w:r>
              <w:t>0.042</w:t>
            </w:r>
          </w:p>
        </w:tc>
        <w:tc>
          <w:tcPr>
            <w:tcW w:w="1131" w:type="dxa"/>
            <w:vAlign w:val="center"/>
          </w:tcPr>
          <w:p w14:paraId="4CA11F09" w14:textId="77777777" w:rsidR="005A1FB0" w:rsidRDefault="00B004DA">
            <w:r>
              <w:t>0.360</w:t>
            </w:r>
          </w:p>
        </w:tc>
        <w:tc>
          <w:tcPr>
            <w:tcW w:w="707" w:type="dxa"/>
            <w:vAlign w:val="center"/>
          </w:tcPr>
          <w:p w14:paraId="5C3086E4" w14:textId="77777777" w:rsidR="005A1FB0" w:rsidRDefault="00B004DA">
            <w:r>
              <w:t>1.15</w:t>
            </w:r>
          </w:p>
        </w:tc>
        <w:tc>
          <w:tcPr>
            <w:tcW w:w="1131" w:type="dxa"/>
            <w:vAlign w:val="center"/>
          </w:tcPr>
          <w:p w14:paraId="4CB3C4E0" w14:textId="77777777" w:rsidR="005A1FB0" w:rsidRDefault="00B004DA">
            <w:r>
              <w:t>1.035</w:t>
            </w:r>
          </w:p>
        </w:tc>
        <w:tc>
          <w:tcPr>
            <w:tcW w:w="990" w:type="dxa"/>
            <w:vAlign w:val="center"/>
          </w:tcPr>
          <w:p w14:paraId="27949C5E" w14:textId="77777777" w:rsidR="005A1FB0" w:rsidRDefault="00B004DA">
            <w:r>
              <w:t>0.429</w:t>
            </w:r>
          </w:p>
        </w:tc>
      </w:tr>
      <w:tr w:rsidR="005A1FB0" w14:paraId="33C2972A" w14:textId="77777777">
        <w:tc>
          <w:tcPr>
            <w:tcW w:w="2838" w:type="dxa"/>
            <w:vAlign w:val="center"/>
          </w:tcPr>
          <w:p w14:paraId="21A67237" w14:textId="77777777" w:rsidR="005A1FB0" w:rsidRDefault="00B004DA">
            <w:r>
              <w:t>抗裂砂浆（网格布）</w:t>
            </w:r>
          </w:p>
        </w:tc>
        <w:tc>
          <w:tcPr>
            <w:tcW w:w="834" w:type="dxa"/>
            <w:vAlign w:val="center"/>
          </w:tcPr>
          <w:p w14:paraId="097867F9" w14:textId="77777777" w:rsidR="005A1FB0" w:rsidRDefault="00B004DA">
            <w:r>
              <w:t>5</w:t>
            </w:r>
          </w:p>
        </w:tc>
        <w:tc>
          <w:tcPr>
            <w:tcW w:w="707" w:type="dxa"/>
            <w:vAlign w:val="center"/>
          </w:tcPr>
          <w:p w14:paraId="6B397393" w14:textId="77777777" w:rsidR="005A1FB0" w:rsidRDefault="00B004DA">
            <w:r>
              <w:t>5.0</w:t>
            </w:r>
          </w:p>
        </w:tc>
        <w:tc>
          <w:tcPr>
            <w:tcW w:w="990" w:type="dxa"/>
            <w:vAlign w:val="center"/>
          </w:tcPr>
          <w:p w14:paraId="1613D07B" w14:textId="77777777" w:rsidR="005A1FB0" w:rsidRDefault="00B004DA">
            <w:r>
              <w:t>0.930</w:t>
            </w:r>
          </w:p>
        </w:tc>
        <w:tc>
          <w:tcPr>
            <w:tcW w:w="1131" w:type="dxa"/>
            <w:vAlign w:val="center"/>
          </w:tcPr>
          <w:p w14:paraId="1131BEC0" w14:textId="77777777" w:rsidR="005A1FB0" w:rsidRDefault="00B004DA">
            <w:r>
              <w:t>11.306</w:t>
            </w:r>
          </w:p>
        </w:tc>
        <w:tc>
          <w:tcPr>
            <w:tcW w:w="707" w:type="dxa"/>
            <w:vAlign w:val="center"/>
          </w:tcPr>
          <w:p w14:paraId="3C6F8AD7" w14:textId="77777777" w:rsidR="005A1FB0" w:rsidRDefault="00B004DA">
            <w:r>
              <w:t>1.00</w:t>
            </w:r>
          </w:p>
        </w:tc>
        <w:tc>
          <w:tcPr>
            <w:tcW w:w="1131" w:type="dxa"/>
            <w:vAlign w:val="center"/>
          </w:tcPr>
          <w:p w14:paraId="1E2E31B3" w14:textId="77777777" w:rsidR="005A1FB0" w:rsidRDefault="00B004DA">
            <w:r>
              <w:t>0.005</w:t>
            </w:r>
          </w:p>
        </w:tc>
        <w:tc>
          <w:tcPr>
            <w:tcW w:w="990" w:type="dxa"/>
            <w:vAlign w:val="center"/>
          </w:tcPr>
          <w:p w14:paraId="6D356077" w14:textId="77777777" w:rsidR="005A1FB0" w:rsidRDefault="00B004DA">
            <w:r>
              <w:t>0.061</w:t>
            </w:r>
          </w:p>
        </w:tc>
      </w:tr>
      <w:tr w:rsidR="005A1FB0" w14:paraId="276E099C" w14:textId="77777777">
        <w:tc>
          <w:tcPr>
            <w:tcW w:w="2838" w:type="dxa"/>
            <w:vAlign w:val="center"/>
          </w:tcPr>
          <w:p w14:paraId="4B2DE951" w14:textId="77777777" w:rsidR="005A1FB0" w:rsidRDefault="00B004DA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3B5CB812" w14:textId="77777777" w:rsidR="005A1FB0" w:rsidRDefault="00B004DA">
            <w:r>
              <w:t>275</w:t>
            </w:r>
          </w:p>
        </w:tc>
        <w:tc>
          <w:tcPr>
            <w:tcW w:w="707" w:type="dxa"/>
            <w:vAlign w:val="center"/>
          </w:tcPr>
          <w:p w14:paraId="6F0E56BD" w14:textId="77777777" w:rsidR="005A1FB0" w:rsidRDefault="00B004DA">
            <w:r>
              <w:t>－</w:t>
            </w:r>
          </w:p>
        </w:tc>
        <w:tc>
          <w:tcPr>
            <w:tcW w:w="990" w:type="dxa"/>
            <w:vAlign w:val="center"/>
          </w:tcPr>
          <w:p w14:paraId="14228673" w14:textId="77777777" w:rsidR="005A1FB0" w:rsidRDefault="00B004DA">
            <w:r>
              <w:t>－</w:t>
            </w:r>
          </w:p>
        </w:tc>
        <w:tc>
          <w:tcPr>
            <w:tcW w:w="1131" w:type="dxa"/>
            <w:vAlign w:val="center"/>
          </w:tcPr>
          <w:p w14:paraId="0B8CB1F0" w14:textId="77777777" w:rsidR="005A1FB0" w:rsidRDefault="00B004DA">
            <w:r>
              <w:t>－</w:t>
            </w:r>
          </w:p>
        </w:tc>
        <w:tc>
          <w:tcPr>
            <w:tcW w:w="707" w:type="dxa"/>
            <w:vAlign w:val="center"/>
          </w:tcPr>
          <w:p w14:paraId="2F92F498" w14:textId="77777777" w:rsidR="005A1FB0" w:rsidRDefault="00B004DA">
            <w:r>
              <w:t>－</w:t>
            </w:r>
          </w:p>
        </w:tc>
        <w:tc>
          <w:tcPr>
            <w:tcW w:w="1131" w:type="dxa"/>
            <w:vAlign w:val="center"/>
          </w:tcPr>
          <w:p w14:paraId="33BE2BBC" w14:textId="77777777" w:rsidR="005A1FB0" w:rsidRDefault="00B004DA">
            <w:r>
              <w:t>1.156</w:t>
            </w:r>
          </w:p>
        </w:tc>
        <w:tc>
          <w:tcPr>
            <w:tcW w:w="990" w:type="dxa"/>
            <w:vAlign w:val="center"/>
          </w:tcPr>
          <w:p w14:paraId="21A08DD6" w14:textId="77777777" w:rsidR="005A1FB0" w:rsidRDefault="00B004DA">
            <w:r>
              <w:t>2.713</w:t>
            </w:r>
          </w:p>
        </w:tc>
      </w:tr>
      <w:tr w:rsidR="005A1FB0" w14:paraId="27669184" w14:textId="77777777">
        <w:tc>
          <w:tcPr>
            <w:tcW w:w="2838" w:type="dxa"/>
            <w:shd w:val="clear" w:color="auto" w:fill="E6E6E6"/>
            <w:vAlign w:val="center"/>
          </w:tcPr>
          <w:p w14:paraId="4373685C" w14:textId="77777777" w:rsidR="005A1FB0" w:rsidRDefault="00B004DA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3D775E39" w14:textId="77777777" w:rsidR="005A1FB0" w:rsidRDefault="00B004DA">
            <w:pPr>
              <w:jc w:val="center"/>
            </w:pPr>
            <w:r>
              <w:t>5.0</w:t>
            </w:r>
          </w:p>
        </w:tc>
      </w:tr>
      <w:tr w:rsidR="005A1FB0" w14:paraId="2B887332" w14:textId="77777777">
        <w:tc>
          <w:tcPr>
            <w:tcW w:w="2838" w:type="dxa"/>
            <w:shd w:val="clear" w:color="auto" w:fill="E6E6E6"/>
            <w:vAlign w:val="center"/>
          </w:tcPr>
          <w:p w14:paraId="24E94282" w14:textId="77777777" w:rsidR="005A1FB0" w:rsidRDefault="00B004DA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23A928A1" w14:textId="77777777" w:rsidR="005A1FB0" w:rsidRDefault="00B004DA">
            <w:pPr>
              <w:jc w:val="center"/>
            </w:pPr>
            <w:r>
              <w:t>0.75</w:t>
            </w:r>
          </w:p>
        </w:tc>
      </w:tr>
      <w:tr w:rsidR="005A1FB0" w14:paraId="16AE1E49" w14:textId="77777777">
        <w:tc>
          <w:tcPr>
            <w:tcW w:w="2838" w:type="dxa"/>
            <w:shd w:val="clear" w:color="auto" w:fill="E6E6E6"/>
            <w:vAlign w:val="center"/>
          </w:tcPr>
          <w:p w14:paraId="2CB7FC50" w14:textId="77777777" w:rsidR="005A1FB0" w:rsidRDefault="00B004DA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295756EA" w14:textId="77777777" w:rsidR="005A1FB0" w:rsidRDefault="00B004DA">
            <w:pPr>
              <w:jc w:val="center"/>
            </w:pPr>
            <w:r>
              <w:t>0.77</w:t>
            </w:r>
          </w:p>
        </w:tc>
      </w:tr>
      <w:tr w:rsidR="005A1FB0" w14:paraId="5D50633F" w14:textId="77777777">
        <w:tc>
          <w:tcPr>
            <w:tcW w:w="2838" w:type="dxa"/>
            <w:shd w:val="clear" w:color="auto" w:fill="E6E6E6"/>
            <w:vAlign w:val="center"/>
          </w:tcPr>
          <w:p w14:paraId="30CC90BD" w14:textId="77777777" w:rsidR="005A1FB0" w:rsidRDefault="00B004DA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32D981AC" w14:textId="77777777" w:rsidR="005A1FB0" w:rsidRDefault="00B004DA">
            <w:pPr>
              <w:jc w:val="center"/>
            </w:pPr>
            <w:r>
              <w:t>重质围护结构</w:t>
            </w:r>
          </w:p>
        </w:tc>
      </w:tr>
    </w:tbl>
    <w:p w14:paraId="6FFC57D4" w14:textId="77777777" w:rsidR="005A1FB0" w:rsidRDefault="00B004DA">
      <w:pPr>
        <w:pStyle w:val="4"/>
      </w:pPr>
      <w:r>
        <w:lastRenderedPageBreak/>
        <w:t>空调房间：东向逐时温度</w:t>
      </w:r>
    </w:p>
    <w:p w14:paraId="3EC24817" w14:textId="77777777" w:rsidR="005A1FB0" w:rsidRDefault="00B004DA">
      <w:pPr>
        <w:jc w:val="center"/>
      </w:pPr>
      <w:r>
        <w:rPr>
          <w:noProof/>
        </w:rPr>
        <w:drawing>
          <wp:inline distT="0" distB="0" distL="0" distR="0" wp14:anchorId="4727613F" wp14:editId="4CCA96A3">
            <wp:extent cx="5667375" cy="282892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47FBC" w14:textId="77777777" w:rsidR="005A1FB0" w:rsidRDefault="005A1FB0"/>
    <w:p w14:paraId="4AB51FEB" w14:textId="77777777" w:rsidR="005A1FB0" w:rsidRDefault="005A1FB0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A1FB0" w14:paraId="49F97835" w14:textId="77777777">
        <w:tc>
          <w:tcPr>
            <w:tcW w:w="777" w:type="dxa"/>
            <w:shd w:val="clear" w:color="auto" w:fill="E6E6E6"/>
            <w:vAlign w:val="center"/>
          </w:tcPr>
          <w:p w14:paraId="2196654C" w14:textId="77777777" w:rsidR="005A1FB0" w:rsidRDefault="00B004D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B8CFCE" w14:textId="77777777" w:rsidR="005A1FB0" w:rsidRDefault="00B004D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08D858" w14:textId="77777777" w:rsidR="005A1FB0" w:rsidRDefault="00B004D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607EE3" w14:textId="77777777" w:rsidR="005A1FB0" w:rsidRDefault="00B004D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F098EB" w14:textId="77777777" w:rsidR="005A1FB0" w:rsidRDefault="00B004D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2729AA" w14:textId="77777777" w:rsidR="005A1FB0" w:rsidRDefault="00B004D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7644BB" w14:textId="77777777" w:rsidR="005A1FB0" w:rsidRDefault="00B004D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37C24E" w14:textId="77777777" w:rsidR="005A1FB0" w:rsidRDefault="00B004D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25F44A" w14:textId="77777777" w:rsidR="005A1FB0" w:rsidRDefault="00B004D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199F71" w14:textId="77777777" w:rsidR="005A1FB0" w:rsidRDefault="00B004D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065C62" w14:textId="77777777" w:rsidR="005A1FB0" w:rsidRDefault="00B004D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130D7E" w14:textId="77777777" w:rsidR="005A1FB0" w:rsidRDefault="00B004DA">
            <w:pPr>
              <w:jc w:val="center"/>
            </w:pPr>
            <w:r>
              <w:t>11:00</w:t>
            </w:r>
          </w:p>
        </w:tc>
      </w:tr>
      <w:tr w:rsidR="005A1FB0" w14:paraId="023EF29A" w14:textId="77777777">
        <w:tc>
          <w:tcPr>
            <w:tcW w:w="777" w:type="dxa"/>
            <w:vAlign w:val="center"/>
          </w:tcPr>
          <w:p w14:paraId="02857681" w14:textId="77777777" w:rsidR="005A1FB0" w:rsidRDefault="00B004DA">
            <w:r>
              <w:t>27.25</w:t>
            </w:r>
          </w:p>
        </w:tc>
        <w:tc>
          <w:tcPr>
            <w:tcW w:w="777" w:type="dxa"/>
            <w:vAlign w:val="center"/>
          </w:tcPr>
          <w:p w14:paraId="551FDFE5" w14:textId="77777777" w:rsidR="005A1FB0" w:rsidRDefault="00B004DA">
            <w:r>
              <w:t>27.21</w:t>
            </w:r>
          </w:p>
        </w:tc>
        <w:tc>
          <w:tcPr>
            <w:tcW w:w="777" w:type="dxa"/>
            <w:vAlign w:val="center"/>
          </w:tcPr>
          <w:p w14:paraId="42DD3467" w14:textId="77777777" w:rsidR="005A1FB0" w:rsidRDefault="00B004DA">
            <w:r>
              <w:t>27.16</w:t>
            </w:r>
          </w:p>
        </w:tc>
        <w:tc>
          <w:tcPr>
            <w:tcW w:w="777" w:type="dxa"/>
            <w:vAlign w:val="center"/>
          </w:tcPr>
          <w:p w14:paraId="3B302697" w14:textId="77777777" w:rsidR="005A1FB0" w:rsidRDefault="00B004DA">
            <w:r>
              <w:t>27.12</w:t>
            </w:r>
          </w:p>
        </w:tc>
        <w:tc>
          <w:tcPr>
            <w:tcW w:w="777" w:type="dxa"/>
            <w:vAlign w:val="center"/>
          </w:tcPr>
          <w:p w14:paraId="41453A29" w14:textId="77777777" w:rsidR="005A1FB0" w:rsidRDefault="00B004DA">
            <w:r>
              <w:t>27.07</w:t>
            </w:r>
          </w:p>
        </w:tc>
        <w:tc>
          <w:tcPr>
            <w:tcW w:w="777" w:type="dxa"/>
            <w:vAlign w:val="center"/>
          </w:tcPr>
          <w:p w14:paraId="17D4FF6E" w14:textId="77777777" w:rsidR="005A1FB0" w:rsidRDefault="00B004DA">
            <w:r>
              <w:t>27.03</w:t>
            </w:r>
          </w:p>
        </w:tc>
        <w:tc>
          <w:tcPr>
            <w:tcW w:w="777" w:type="dxa"/>
            <w:vAlign w:val="center"/>
          </w:tcPr>
          <w:p w14:paraId="6157CBD7" w14:textId="77777777" w:rsidR="005A1FB0" w:rsidRDefault="00B004DA">
            <w:r>
              <w:t>26.99</w:t>
            </w:r>
          </w:p>
        </w:tc>
        <w:tc>
          <w:tcPr>
            <w:tcW w:w="777" w:type="dxa"/>
            <w:vAlign w:val="center"/>
          </w:tcPr>
          <w:p w14:paraId="0033EFBF" w14:textId="77777777" w:rsidR="005A1FB0" w:rsidRDefault="00B004DA">
            <w:r>
              <w:t>26.96</w:t>
            </w:r>
          </w:p>
        </w:tc>
        <w:tc>
          <w:tcPr>
            <w:tcW w:w="777" w:type="dxa"/>
            <w:vAlign w:val="center"/>
          </w:tcPr>
          <w:p w14:paraId="6381106E" w14:textId="77777777" w:rsidR="005A1FB0" w:rsidRDefault="00B004DA">
            <w:r>
              <w:t>26.95</w:t>
            </w:r>
          </w:p>
        </w:tc>
        <w:tc>
          <w:tcPr>
            <w:tcW w:w="777" w:type="dxa"/>
            <w:vAlign w:val="center"/>
          </w:tcPr>
          <w:p w14:paraId="696045F2" w14:textId="77777777" w:rsidR="005A1FB0" w:rsidRDefault="00B004DA">
            <w:r>
              <w:t>26.96</w:t>
            </w:r>
          </w:p>
        </w:tc>
        <w:tc>
          <w:tcPr>
            <w:tcW w:w="777" w:type="dxa"/>
            <w:vAlign w:val="center"/>
          </w:tcPr>
          <w:p w14:paraId="2D68320D" w14:textId="77777777" w:rsidR="005A1FB0" w:rsidRDefault="00B004DA">
            <w:r>
              <w:t>27.00</w:t>
            </w:r>
          </w:p>
        </w:tc>
        <w:tc>
          <w:tcPr>
            <w:tcW w:w="777" w:type="dxa"/>
            <w:vAlign w:val="center"/>
          </w:tcPr>
          <w:p w14:paraId="1154EE19" w14:textId="77777777" w:rsidR="005A1FB0" w:rsidRDefault="00B004DA">
            <w:r>
              <w:t>27.07</w:t>
            </w:r>
          </w:p>
        </w:tc>
      </w:tr>
      <w:tr w:rsidR="005A1FB0" w14:paraId="2F5745BD" w14:textId="77777777">
        <w:tc>
          <w:tcPr>
            <w:tcW w:w="777" w:type="dxa"/>
            <w:shd w:val="clear" w:color="auto" w:fill="E6E6E6"/>
            <w:vAlign w:val="center"/>
          </w:tcPr>
          <w:p w14:paraId="43EDB64B" w14:textId="77777777" w:rsidR="005A1FB0" w:rsidRDefault="00B004D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772581" w14:textId="77777777" w:rsidR="005A1FB0" w:rsidRDefault="00B004D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E69092" w14:textId="77777777" w:rsidR="005A1FB0" w:rsidRDefault="00B004D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44E831" w14:textId="77777777" w:rsidR="005A1FB0" w:rsidRDefault="00B004D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8C474A" w14:textId="77777777" w:rsidR="005A1FB0" w:rsidRDefault="00B004D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97B129" w14:textId="77777777" w:rsidR="005A1FB0" w:rsidRDefault="00B004D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74431E" w14:textId="77777777" w:rsidR="005A1FB0" w:rsidRDefault="00B004D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3FABD8" w14:textId="77777777" w:rsidR="005A1FB0" w:rsidRDefault="00B004D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B03E0E" w14:textId="77777777" w:rsidR="005A1FB0" w:rsidRDefault="00B004D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498EF4" w14:textId="77777777" w:rsidR="005A1FB0" w:rsidRDefault="00B004D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FE07D4" w14:textId="77777777" w:rsidR="005A1FB0" w:rsidRDefault="00B004D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7EF3AE" w14:textId="77777777" w:rsidR="005A1FB0" w:rsidRDefault="00B004DA">
            <w:r>
              <w:t>23:00</w:t>
            </w:r>
          </w:p>
        </w:tc>
      </w:tr>
      <w:tr w:rsidR="005A1FB0" w14:paraId="67A2C58A" w14:textId="77777777">
        <w:tc>
          <w:tcPr>
            <w:tcW w:w="777" w:type="dxa"/>
            <w:vAlign w:val="center"/>
          </w:tcPr>
          <w:p w14:paraId="421B20E0" w14:textId="77777777" w:rsidR="005A1FB0" w:rsidRDefault="00B004DA">
            <w:r>
              <w:t>27.13</w:t>
            </w:r>
          </w:p>
        </w:tc>
        <w:tc>
          <w:tcPr>
            <w:tcW w:w="777" w:type="dxa"/>
            <w:vAlign w:val="center"/>
          </w:tcPr>
          <w:p w14:paraId="25C91A94" w14:textId="77777777" w:rsidR="005A1FB0" w:rsidRDefault="00B004DA">
            <w:r>
              <w:t>27.19</w:t>
            </w:r>
          </w:p>
        </w:tc>
        <w:tc>
          <w:tcPr>
            <w:tcW w:w="777" w:type="dxa"/>
            <w:vAlign w:val="center"/>
          </w:tcPr>
          <w:p w14:paraId="2F0D5424" w14:textId="77777777" w:rsidR="005A1FB0" w:rsidRDefault="00B004DA">
            <w:r>
              <w:t>27.25</w:t>
            </w:r>
          </w:p>
        </w:tc>
        <w:tc>
          <w:tcPr>
            <w:tcW w:w="777" w:type="dxa"/>
            <w:vAlign w:val="center"/>
          </w:tcPr>
          <w:p w14:paraId="2D61C1A5" w14:textId="77777777" w:rsidR="005A1FB0" w:rsidRDefault="00B004DA">
            <w:r>
              <w:t>27.30</w:t>
            </w:r>
          </w:p>
        </w:tc>
        <w:tc>
          <w:tcPr>
            <w:tcW w:w="777" w:type="dxa"/>
            <w:vAlign w:val="center"/>
          </w:tcPr>
          <w:p w14:paraId="1A4EA53E" w14:textId="77777777" w:rsidR="005A1FB0" w:rsidRDefault="00B004DA">
            <w:r>
              <w:t>27.35</w:t>
            </w:r>
          </w:p>
        </w:tc>
        <w:tc>
          <w:tcPr>
            <w:tcW w:w="777" w:type="dxa"/>
            <w:vAlign w:val="center"/>
          </w:tcPr>
          <w:p w14:paraId="56260E3E" w14:textId="77777777" w:rsidR="005A1FB0" w:rsidRDefault="00B004DA">
            <w:r>
              <w:t>27.39</w:t>
            </w:r>
          </w:p>
        </w:tc>
        <w:tc>
          <w:tcPr>
            <w:tcW w:w="777" w:type="dxa"/>
            <w:vAlign w:val="center"/>
          </w:tcPr>
          <w:p w14:paraId="0CFD4EBF" w14:textId="77777777" w:rsidR="005A1FB0" w:rsidRDefault="00B004DA">
            <w:r>
              <w:t>27.41</w:t>
            </w:r>
          </w:p>
        </w:tc>
        <w:tc>
          <w:tcPr>
            <w:tcW w:w="777" w:type="dxa"/>
            <w:vAlign w:val="center"/>
          </w:tcPr>
          <w:p w14:paraId="6CC2B047" w14:textId="77777777" w:rsidR="005A1FB0" w:rsidRDefault="00B004DA">
            <w:r>
              <w:rPr>
                <w:color w:val="3333CC"/>
              </w:rPr>
              <w:t>27.41</w:t>
            </w:r>
          </w:p>
        </w:tc>
        <w:tc>
          <w:tcPr>
            <w:tcW w:w="777" w:type="dxa"/>
            <w:vAlign w:val="center"/>
          </w:tcPr>
          <w:p w14:paraId="03F18B28" w14:textId="77777777" w:rsidR="005A1FB0" w:rsidRDefault="00B004DA">
            <w:r>
              <w:t>27.40</w:t>
            </w:r>
          </w:p>
        </w:tc>
        <w:tc>
          <w:tcPr>
            <w:tcW w:w="777" w:type="dxa"/>
            <w:vAlign w:val="center"/>
          </w:tcPr>
          <w:p w14:paraId="64743EA4" w14:textId="77777777" w:rsidR="005A1FB0" w:rsidRDefault="00B004DA">
            <w:r>
              <w:t>27.37</w:t>
            </w:r>
          </w:p>
        </w:tc>
        <w:tc>
          <w:tcPr>
            <w:tcW w:w="777" w:type="dxa"/>
            <w:vAlign w:val="center"/>
          </w:tcPr>
          <w:p w14:paraId="5A9413DC" w14:textId="77777777" w:rsidR="005A1FB0" w:rsidRDefault="00B004DA">
            <w:r>
              <w:t>27.33</w:t>
            </w:r>
          </w:p>
        </w:tc>
        <w:tc>
          <w:tcPr>
            <w:tcW w:w="777" w:type="dxa"/>
            <w:vAlign w:val="center"/>
          </w:tcPr>
          <w:p w14:paraId="7DCAC98B" w14:textId="77777777" w:rsidR="005A1FB0" w:rsidRDefault="00B004DA">
            <w:r>
              <w:t>27.29</w:t>
            </w:r>
          </w:p>
        </w:tc>
      </w:tr>
    </w:tbl>
    <w:p w14:paraId="6A813CA3" w14:textId="77777777" w:rsidR="005A1FB0" w:rsidRDefault="00B004DA">
      <w:pPr>
        <w:pStyle w:val="4"/>
      </w:pPr>
      <w:r>
        <w:t>空调房间：西向逐时温度</w:t>
      </w:r>
    </w:p>
    <w:p w14:paraId="7B001C91" w14:textId="77777777" w:rsidR="005A1FB0" w:rsidRDefault="00B004DA">
      <w:pPr>
        <w:jc w:val="center"/>
      </w:pPr>
      <w:r>
        <w:rPr>
          <w:noProof/>
        </w:rPr>
        <w:drawing>
          <wp:inline distT="0" distB="0" distL="0" distR="0" wp14:anchorId="1301C282" wp14:editId="458FC028">
            <wp:extent cx="5667375" cy="28289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4E155" w14:textId="77777777" w:rsidR="005A1FB0" w:rsidRDefault="005A1FB0"/>
    <w:p w14:paraId="2955610F" w14:textId="77777777" w:rsidR="005A1FB0" w:rsidRDefault="005A1FB0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A1FB0" w14:paraId="471DC4E9" w14:textId="77777777">
        <w:tc>
          <w:tcPr>
            <w:tcW w:w="777" w:type="dxa"/>
            <w:shd w:val="clear" w:color="auto" w:fill="E6E6E6"/>
            <w:vAlign w:val="center"/>
          </w:tcPr>
          <w:p w14:paraId="4B79347F" w14:textId="77777777" w:rsidR="005A1FB0" w:rsidRDefault="00B004D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DFC0E2" w14:textId="77777777" w:rsidR="005A1FB0" w:rsidRDefault="00B004D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F76249" w14:textId="77777777" w:rsidR="005A1FB0" w:rsidRDefault="00B004D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826F99" w14:textId="77777777" w:rsidR="005A1FB0" w:rsidRDefault="00B004D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001BB2" w14:textId="77777777" w:rsidR="005A1FB0" w:rsidRDefault="00B004D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3350B5" w14:textId="77777777" w:rsidR="005A1FB0" w:rsidRDefault="00B004D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AC0FD1" w14:textId="77777777" w:rsidR="005A1FB0" w:rsidRDefault="00B004D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E77328" w14:textId="77777777" w:rsidR="005A1FB0" w:rsidRDefault="00B004D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39A224" w14:textId="77777777" w:rsidR="005A1FB0" w:rsidRDefault="00B004D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0E2C66" w14:textId="77777777" w:rsidR="005A1FB0" w:rsidRDefault="00B004D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CA1F6C" w14:textId="77777777" w:rsidR="005A1FB0" w:rsidRDefault="00B004D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2427F5" w14:textId="77777777" w:rsidR="005A1FB0" w:rsidRDefault="00B004DA">
            <w:pPr>
              <w:jc w:val="center"/>
            </w:pPr>
            <w:r>
              <w:t>11:00</w:t>
            </w:r>
          </w:p>
        </w:tc>
      </w:tr>
      <w:tr w:rsidR="005A1FB0" w14:paraId="4FF81D74" w14:textId="77777777">
        <w:tc>
          <w:tcPr>
            <w:tcW w:w="777" w:type="dxa"/>
            <w:vAlign w:val="center"/>
          </w:tcPr>
          <w:p w14:paraId="5C17EF7E" w14:textId="77777777" w:rsidR="005A1FB0" w:rsidRDefault="00B004DA">
            <w:r>
              <w:t>27.43</w:t>
            </w:r>
          </w:p>
        </w:tc>
        <w:tc>
          <w:tcPr>
            <w:tcW w:w="777" w:type="dxa"/>
            <w:vAlign w:val="center"/>
          </w:tcPr>
          <w:p w14:paraId="1D4B8E3E" w14:textId="77777777" w:rsidR="005A1FB0" w:rsidRDefault="00B004DA">
            <w:r>
              <w:t>27.38</w:t>
            </w:r>
          </w:p>
        </w:tc>
        <w:tc>
          <w:tcPr>
            <w:tcW w:w="777" w:type="dxa"/>
            <w:vAlign w:val="center"/>
          </w:tcPr>
          <w:p w14:paraId="769C8F5A" w14:textId="77777777" w:rsidR="005A1FB0" w:rsidRDefault="00B004DA">
            <w:r>
              <w:t>27.32</w:t>
            </w:r>
          </w:p>
        </w:tc>
        <w:tc>
          <w:tcPr>
            <w:tcW w:w="777" w:type="dxa"/>
            <w:vAlign w:val="center"/>
          </w:tcPr>
          <w:p w14:paraId="6F345DB0" w14:textId="77777777" w:rsidR="005A1FB0" w:rsidRDefault="00B004DA">
            <w:r>
              <w:t>27.26</w:t>
            </w:r>
          </w:p>
        </w:tc>
        <w:tc>
          <w:tcPr>
            <w:tcW w:w="777" w:type="dxa"/>
            <w:vAlign w:val="center"/>
          </w:tcPr>
          <w:p w14:paraId="46FB1BA7" w14:textId="77777777" w:rsidR="005A1FB0" w:rsidRDefault="00B004DA">
            <w:r>
              <w:t>27.21</w:t>
            </w:r>
          </w:p>
        </w:tc>
        <w:tc>
          <w:tcPr>
            <w:tcW w:w="777" w:type="dxa"/>
            <w:vAlign w:val="center"/>
          </w:tcPr>
          <w:p w14:paraId="2A60B31B" w14:textId="77777777" w:rsidR="005A1FB0" w:rsidRDefault="00B004DA">
            <w:r>
              <w:t>27.16</w:t>
            </w:r>
          </w:p>
        </w:tc>
        <w:tc>
          <w:tcPr>
            <w:tcW w:w="777" w:type="dxa"/>
            <w:vAlign w:val="center"/>
          </w:tcPr>
          <w:p w14:paraId="5AC3D9B0" w14:textId="77777777" w:rsidR="005A1FB0" w:rsidRDefault="00B004DA">
            <w:r>
              <w:t>27.10</w:t>
            </w:r>
          </w:p>
        </w:tc>
        <w:tc>
          <w:tcPr>
            <w:tcW w:w="777" w:type="dxa"/>
            <w:vAlign w:val="center"/>
          </w:tcPr>
          <w:p w14:paraId="26832EB3" w14:textId="77777777" w:rsidR="005A1FB0" w:rsidRDefault="00B004DA">
            <w:r>
              <w:t>27.06</w:t>
            </w:r>
          </w:p>
        </w:tc>
        <w:tc>
          <w:tcPr>
            <w:tcW w:w="777" w:type="dxa"/>
            <w:vAlign w:val="center"/>
          </w:tcPr>
          <w:p w14:paraId="11A342E0" w14:textId="77777777" w:rsidR="005A1FB0" w:rsidRDefault="00B004DA">
            <w:r>
              <w:t>27.02</w:t>
            </w:r>
          </w:p>
        </w:tc>
        <w:tc>
          <w:tcPr>
            <w:tcW w:w="777" w:type="dxa"/>
            <w:vAlign w:val="center"/>
          </w:tcPr>
          <w:p w14:paraId="3F49478B" w14:textId="77777777" w:rsidR="005A1FB0" w:rsidRDefault="00B004DA">
            <w:r>
              <w:t>27.00</w:t>
            </w:r>
          </w:p>
        </w:tc>
        <w:tc>
          <w:tcPr>
            <w:tcW w:w="777" w:type="dxa"/>
            <w:vAlign w:val="center"/>
          </w:tcPr>
          <w:p w14:paraId="794A73DD" w14:textId="77777777" w:rsidR="005A1FB0" w:rsidRDefault="00B004DA">
            <w:r>
              <w:t>27.00</w:t>
            </w:r>
          </w:p>
        </w:tc>
        <w:tc>
          <w:tcPr>
            <w:tcW w:w="777" w:type="dxa"/>
            <w:vAlign w:val="center"/>
          </w:tcPr>
          <w:p w14:paraId="384BD35B" w14:textId="77777777" w:rsidR="005A1FB0" w:rsidRDefault="00B004DA">
            <w:r>
              <w:t>27.02</w:t>
            </w:r>
          </w:p>
        </w:tc>
      </w:tr>
      <w:tr w:rsidR="005A1FB0" w14:paraId="48831AAB" w14:textId="77777777">
        <w:tc>
          <w:tcPr>
            <w:tcW w:w="777" w:type="dxa"/>
            <w:shd w:val="clear" w:color="auto" w:fill="E6E6E6"/>
            <w:vAlign w:val="center"/>
          </w:tcPr>
          <w:p w14:paraId="7C8ECB58" w14:textId="77777777" w:rsidR="005A1FB0" w:rsidRDefault="00B004DA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1BF7DE" w14:textId="77777777" w:rsidR="005A1FB0" w:rsidRDefault="00B004D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00ADBC" w14:textId="77777777" w:rsidR="005A1FB0" w:rsidRDefault="00B004D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15AD9D" w14:textId="77777777" w:rsidR="005A1FB0" w:rsidRDefault="00B004D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B208E0" w14:textId="77777777" w:rsidR="005A1FB0" w:rsidRDefault="00B004D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0B2CA1" w14:textId="77777777" w:rsidR="005A1FB0" w:rsidRDefault="00B004D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BBD942" w14:textId="77777777" w:rsidR="005A1FB0" w:rsidRDefault="00B004D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8A785F" w14:textId="77777777" w:rsidR="005A1FB0" w:rsidRDefault="00B004D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387B40" w14:textId="77777777" w:rsidR="005A1FB0" w:rsidRDefault="00B004D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DD1C92" w14:textId="77777777" w:rsidR="005A1FB0" w:rsidRDefault="00B004D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9DCA1A" w14:textId="77777777" w:rsidR="005A1FB0" w:rsidRDefault="00B004D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5F4913" w14:textId="77777777" w:rsidR="005A1FB0" w:rsidRDefault="00B004DA">
            <w:r>
              <w:t>23:00</w:t>
            </w:r>
          </w:p>
        </w:tc>
      </w:tr>
      <w:tr w:rsidR="005A1FB0" w14:paraId="61CA7E5D" w14:textId="77777777">
        <w:tc>
          <w:tcPr>
            <w:tcW w:w="777" w:type="dxa"/>
            <w:vAlign w:val="center"/>
          </w:tcPr>
          <w:p w14:paraId="68A2F7DF" w14:textId="77777777" w:rsidR="005A1FB0" w:rsidRDefault="00B004DA">
            <w:r>
              <w:t>27.05</w:t>
            </w:r>
          </w:p>
        </w:tc>
        <w:tc>
          <w:tcPr>
            <w:tcW w:w="777" w:type="dxa"/>
            <w:vAlign w:val="center"/>
          </w:tcPr>
          <w:p w14:paraId="4F0C197A" w14:textId="77777777" w:rsidR="005A1FB0" w:rsidRDefault="00B004DA">
            <w:r>
              <w:t>27.11</w:t>
            </w:r>
          </w:p>
        </w:tc>
        <w:tc>
          <w:tcPr>
            <w:tcW w:w="777" w:type="dxa"/>
            <w:vAlign w:val="center"/>
          </w:tcPr>
          <w:p w14:paraId="1E3A33A4" w14:textId="77777777" w:rsidR="005A1FB0" w:rsidRDefault="00B004DA">
            <w:r>
              <w:t>27.18</w:t>
            </w:r>
          </w:p>
        </w:tc>
        <w:tc>
          <w:tcPr>
            <w:tcW w:w="777" w:type="dxa"/>
            <w:vAlign w:val="center"/>
          </w:tcPr>
          <w:p w14:paraId="39DBD7A5" w14:textId="77777777" w:rsidR="005A1FB0" w:rsidRDefault="00B004DA">
            <w:r>
              <w:t>27.28</w:t>
            </w:r>
          </w:p>
        </w:tc>
        <w:tc>
          <w:tcPr>
            <w:tcW w:w="777" w:type="dxa"/>
            <w:vAlign w:val="center"/>
          </w:tcPr>
          <w:p w14:paraId="41ECB034" w14:textId="77777777" w:rsidR="005A1FB0" w:rsidRDefault="00B004DA">
            <w:r>
              <w:t>27.39</w:t>
            </w:r>
          </w:p>
        </w:tc>
        <w:tc>
          <w:tcPr>
            <w:tcW w:w="777" w:type="dxa"/>
            <w:vAlign w:val="center"/>
          </w:tcPr>
          <w:p w14:paraId="30309DDF" w14:textId="77777777" w:rsidR="005A1FB0" w:rsidRDefault="00B004DA">
            <w:r>
              <w:t>27.49</w:t>
            </w:r>
          </w:p>
        </w:tc>
        <w:tc>
          <w:tcPr>
            <w:tcW w:w="777" w:type="dxa"/>
            <w:vAlign w:val="center"/>
          </w:tcPr>
          <w:p w14:paraId="54254BD4" w14:textId="77777777" w:rsidR="005A1FB0" w:rsidRDefault="00B004DA">
            <w:r>
              <w:t>27.57</w:t>
            </w:r>
          </w:p>
        </w:tc>
        <w:tc>
          <w:tcPr>
            <w:tcW w:w="777" w:type="dxa"/>
            <w:vAlign w:val="center"/>
          </w:tcPr>
          <w:p w14:paraId="35DAD95C" w14:textId="77777777" w:rsidR="005A1FB0" w:rsidRDefault="00B004DA">
            <w:r>
              <w:t>27.62</w:t>
            </w:r>
          </w:p>
        </w:tc>
        <w:tc>
          <w:tcPr>
            <w:tcW w:w="777" w:type="dxa"/>
            <w:vAlign w:val="center"/>
          </w:tcPr>
          <w:p w14:paraId="27D173FE" w14:textId="77777777" w:rsidR="005A1FB0" w:rsidRDefault="00B004DA">
            <w:r>
              <w:rPr>
                <w:color w:val="3333CC"/>
              </w:rPr>
              <w:t>27.62</w:t>
            </w:r>
          </w:p>
        </w:tc>
        <w:tc>
          <w:tcPr>
            <w:tcW w:w="777" w:type="dxa"/>
            <w:vAlign w:val="center"/>
          </w:tcPr>
          <w:p w14:paraId="295B9B63" w14:textId="77777777" w:rsidR="005A1FB0" w:rsidRDefault="00B004DA">
            <w:r>
              <w:t>27.59</w:t>
            </w:r>
          </w:p>
        </w:tc>
        <w:tc>
          <w:tcPr>
            <w:tcW w:w="777" w:type="dxa"/>
            <w:vAlign w:val="center"/>
          </w:tcPr>
          <w:p w14:paraId="3A64DCB6" w14:textId="77777777" w:rsidR="005A1FB0" w:rsidRDefault="00B004DA">
            <w:r>
              <w:t>27.54</w:t>
            </w:r>
          </w:p>
        </w:tc>
        <w:tc>
          <w:tcPr>
            <w:tcW w:w="777" w:type="dxa"/>
            <w:vAlign w:val="center"/>
          </w:tcPr>
          <w:p w14:paraId="4A74115A" w14:textId="77777777" w:rsidR="005A1FB0" w:rsidRDefault="00B004DA">
            <w:r>
              <w:t>27.49</w:t>
            </w:r>
          </w:p>
        </w:tc>
      </w:tr>
    </w:tbl>
    <w:p w14:paraId="305E995E" w14:textId="77777777" w:rsidR="005A1FB0" w:rsidRDefault="00B004DA">
      <w:pPr>
        <w:pStyle w:val="4"/>
      </w:pPr>
      <w:r>
        <w:t>空调房间：南向逐时温度</w:t>
      </w:r>
    </w:p>
    <w:p w14:paraId="382E6DFC" w14:textId="77777777" w:rsidR="005A1FB0" w:rsidRDefault="00B004DA">
      <w:pPr>
        <w:jc w:val="center"/>
      </w:pPr>
      <w:r>
        <w:rPr>
          <w:noProof/>
        </w:rPr>
        <w:drawing>
          <wp:inline distT="0" distB="0" distL="0" distR="0" wp14:anchorId="36CB8A96" wp14:editId="39905DFB">
            <wp:extent cx="5667375" cy="282892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E3748" w14:textId="77777777" w:rsidR="005A1FB0" w:rsidRDefault="005A1FB0"/>
    <w:p w14:paraId="35DBC416" w14:textId="77777777" w:rsidR="005A1FB0" w:rsidRDefault="005A1FB0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A1FB0" w14:paraId="70EAEC63" w14:textId="77777777">
        <w:tc>
          <w:tcPr>
            <w:tcW w:w="777" w:type="dxa"/>
            <w:shd w:val="clear" w:color="auto" w:fill="E6E6E6"/>
            <w:vAlign w:val="center"/>
          </w:tcPr>
          <w:p w14:paraId="4AFE4E4B" w14:textId="77777777" w:rsidR="005A1FB0" w:rsidRDefault="00B004D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0E65F8" w14:textId="77777777" w:rsidR="005A1FB0" w:rsidRDefault="00B004D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6AA2F3" w14:textId="77777777" w:rsidR="005A1FB0" w:rsidRDefault="00B004D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FA258A" w14:textId="77777777" w:rsidR="005A1FB0" w:rsidRDefault="00B004D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7EC9C4" w14:textId="77777777" w:rsidR="005A1FB0" w:rsidRDefault="00B004D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0F4B9B" w14:textId="77777777" w:rsidR="005A1FB0" w:rsidRDefault="00B004D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D44644" w14:textId="77777777" w:rsidR="005A1FB0" w:rsidRDefault="00B004D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9840B8" w14:textId="77777777" w:rsidR="005A1FB0" w:rsidRDefault="00B004D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F7BE85" w14:textId="77777777" w:rsidR="005A1FB0" w:rsidRDefault="00B004D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54A877" w14:textId="77777777" w:rsidR="005A1FB0" w:rsidRDefault="00B004D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CFC742" w14:textId="77777777" w:rsidR="005A1FB0" w:rsidRDefault="00B004D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1BE347" w14:textId="77777777" w:rsidR="005A1FB0" w:rsidRDefault="00B004DA">
            <w:pPr>
              <w:jc w:val="center"/>
            </w:pPr>
            <w:r>
              <w:t>11:00</w:t>
            </w:r>
          </w:p>
        </w:tc>
      </w:tr>
      <w:tr w:rsidR="005A1FB0" w14:paraId="31DE2875" w14:textId="77777777">
        <w:tc>
          <w:tcPr>
            <w:tcW w:w="777" w:type="dxa"/>
            <w:vAlign w:val="center"/>
          </w:tcPr>
          <w:p w14:paraId="7F7B8ABF" w14:textId="77777777" w:rsidR="005A1FB0" w:rsidRDefault="00B004DA">
            <w:r>
              <w:t>27.28</w:t>
            </w:r>
          </w:p>
        </w:tc>
        <w:tc>
          <w:tcPr>
            <w:tcW w:w="777" w:type="dxa"/>
            <w:vAlign w:val="center"/>
          </w:tcPr>
          <w:p w14:paraId="4186BA19" w14:textId="77777777" w:rsidR="005A1FB0" w:rsidRDefault="00B004DA">
            <w:r>
              <w:t>27.23</w:t>
            </w:r>
          </w:p>
        </w:tc>
        <w:tc>
          <w:tcPr>
            <w:tcW w:w="777" w:type="dxa"/>
            <w:vAlign w:val="center"/>
          </w:tcPr>
          <w:p w14:paraId="689E1C88" w14:textId="77777777" w:rsidR="005A1FB0" w:rsidRDefault="00B004DA">
            <w:r>
              <w:t>27.19</w:t>
            </w:r>
          </w:p>
        </w:tc>
        <w:tc>
          <w:tcPr>
            <w:tcW w:w="777" w:type="dxa"/>
            <w:vAlign w:val="center"/>
          </w:tcPr>
          <w:p w14:paraId="14B98A3D" w14:textId="77777777" w:rsidR="005A1FB0" w:rsidRDefault="00B004DA">
            <w:r>
              <w:t>27.14</w:t>
            </w:r>
          </w:p>
        </w:tc>
        <w:tc>
          <w:tcPr>
            <w:tcW w:w="777" w:type="dxa"/>
            <w:vAlign w:val="center"/>
          </w:tcPr>
          <w:p w14:paraId="2CF9112A" w14:textId="77777777" w:rsidR="005A1FB0" w:rsidRDefault="00B004DA">
            <w:r>
              <w:t>27.10</w:t>
            </w:r>
          </w:p>
        </w:tc>
        <w:tc>
          <w:tcPr>
            <w:tcW w:w="777" w:type="dxa"/>
            <w:vAlign w:val="center"/>
          </w:tcPr>
          <w:p w14:paraId="6A144B47" w14:textId="77777777" w:rsidR="005A1FB0" w:rsidRDefault="00B004DA">
            <w:r>
              <w:t>27.05</w:t>
            </w:r>
          </w:p>
        </w:tc>
        <w:tc>
          <w:tcPr>
            <w:tcW w:w="777" w:type="dxa"/>
            <w:vAlign w:val="center"/>
          </w:tcPr>
          <w:p w14:paraId="2798C686" w14:textId="77777777" w:rsidR="005A1FB0" w:rsidRDefault="00B004DA">
            <w:r>
              <w:t>27.01</w:t>
            </w:r>
          </w:p>
        </w:tc>
        <w:tc>
          <w:tcPr>
            <w:tcW w:w="777" w:type="dxa"/>
            <w:vAlign w:val="center"/>
          </w:tcPr>
          <w:p w14:paraId="2B04D374" w14:textId="77777777" w:rsidR="005A1FB0" w:rsidRDefault="00B004DA">
            <w:r>
              <w:t>26.97</w:t>
            </w:r>
          </w:p>
        </w:tc>
        <w:tc>
          <w:tcPr>
            <w:tcW w:w="777" w:type="dxa"/>
            <w:vAlign w:val="center"/>
          </w:tcPr>
          <w:p w14:paraId="7330DBA2" w14:textId="77777777" w:rsidR="005A1FB0" w:rsidRDefault="00B004DA">
            <w:r>
              <w:t>26.94</w:t>
            </w:r>
          </w:p>
        </w:tc>
        <w:tc>
          <w:tcPr>
            <w:tcW w:w="777" w:type="dxa"/>
            <w:vAlign w:val="center"/>
          </w:tcPr>
          <w:p w14:paraId="3466D588" w14:textId="77777777" w:rsidR="005A1FB0" w:rsidRDefault="00B004DA">
            <w:r>
              <w:t>26.93</w:t>
            </w:r>
          </w:p>
        </w:tc>
        <w:tc>
          <w:tcPr>
            <w:tcW w:w="777" w:type="dxa"/>
            <w:vAlign w:val="center"/>
          </w:tcPr>
          <w:p w14:paraId="681A89A9" w14:textId="77777777" w:rsidR="005A1FB0" w:rsidRDefault="00B004DA">
            <w:r>
              <w:t>26.95</w:t>
            </w:r>
          </w:p>
        </w:tc>
        <w:tc>
          <w:tcPr>
            <w:tcW w:w="777" w:type="dxa"/>
            <w:vAlign w:val="center"/>
          </w:tcPr>
          <w:p w14:paraId="5D200EA1" w14:textId="77777777" w:rsidR="005A1FB0" w:rsidRDefault="00B004DA">
            <w:r>
              <w:t>26.99</w:t>
            </w:r>
          </w:p>
        </w:tc>
      </w:tr>
      <w:tr w:rsidR="005A1FB0" w14:paraId="1ED05B75" w14:textId="77777777">
        <w:tc>
          <w:tcPr>
            <w:tcW w:w="777" w:type="dxa"/>
            <w:shd w:val="clear" w:color="auto" w:fill="E6E6E6"/>
            <w:vAlign w:val="center"/>
          </w:tcPr>
          <w:p w14:paraId="32C2CE8C" w14:textId="77777777" w:rsidR="005A1FB0" w:rsidRDefault="00B004D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7A939E" w14:textId="77777777" w:rsidR="005A1FB0" w:rsidRDefault="00B004D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7E0E88" w14:textId="77777777" w:rsidR="005A1FB0" w:rsidRDefault="00B004D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00543F" w14:textId="77777777" w:rsidR="005A1FB0" w:rsidRDefault="00B004D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ACAA63" w14:textId="77777777" w:rsidR="005A1FB0" w:rsidRDefault="00B004D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1165F8" w14:textId="77777777" w:rsidR="005A1FB0" w:rsidRDefault="00B004D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8191F2" w14:textId="77777777" w:rsidR="005A1FB0" w:rsidRDefault="00B004D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C8A2E4" w14:textId="77777777" w:rsidR="005A1FB0" w:rsidRDefault="00B004D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1DE496" w14:textId="77777777" w:rsidR="005A1FB0" w:rsidRDefault="00B004D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D72D94" w14:textId="77777777" w:rsidR="005A1FB0" w:rsidRDefault="00B004D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FC4D80" w14:textId="77777777" w:rsidR="005A1FB0" w:rsidRDefault="00B004D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B35ECF6" w14:textId="77777777" w:rsidR="005A1FB0" w:rsidRDefault="00B004DA">
            <w:r>
              <w:t>23:00</w:t>
            </w:r>
          </w:p>
        </w:tc>
      </w:tr>
      <w:tr w:rsidR="005A1FB0" w14:paraId="3BEDFF97" w14:textId="77777777">
        <w:tc>
          <w:tcPr>
            <w:tcW w:w="777" w:type="dxa"/>
            <w:vAlign w:val="center"/>
          </w:tcPr>
          <w:p w14:paraId="3A5152EC" w14:textId="77777777" w:rsidR="005A1FB0" w:rsidRDefault="00B004DA">
            <w:r>
              <w:t>27.05</w:t>
            </w:r>
          </w:p>
        </w:tc>
        <w:tc>
          <w:tcPr>
            <w:tcW w:w="777" w:type="dxa"/>
            <w:vAlign w:val="center"/>
          </w:tcPr>
          <w:p w14:paraId="5CE70325" w14:textId="77777777" w:rsidR="005A1FB0" w:rsidRDefault="00B004DA">
            <w:r>
              <w:t>27.14</w:t>
            </w:r>
          </w:p>
        </w:tc>
        <w:tc>
          <w:tcPr>
            <w:tcW w:w="777" w:type="dxa"/>
            <w:vAlign w:val="center"/>
          </w:tcPr>
          <w:p w14:paraId="2570935C" w14:textId="77777777" w:rsidR="005A1FB0" w:rsidRDefault="00B004DA">
            <w:r>
              <w:t>27.23</w:t>
            </w:r>
          </w:p>
        </w:tc>
        <w:tc>
          <w:tcPr>
            <w:tcW w:w="777" w:type="dxa"/>
            <w:vAlign w:val="center"/>
          </w:tcPr>
          <w:p w14:paraId="6AD1FFFE" w14:textId="77777777" w:rsidR="005A1FB0" w:rsidRDefault="00B004DA">
            <w:r>
              <w:t>27.32</w:t>
            </w:r>
          </w:p>
        </w:tc>
        <w:tc>
          <w:tcPr>
            <w:tcW w:w="777" w:type="dxa"/>
            <w:vAlign w:val="center"/>
          </w:tcPr>
          <w:p w14:paraId="1556AFBB" w14:textId="77777777" w:rsidR="005A1FB0" w:rsidRDefault="00B004DA">
            <w:r>
              <w:t>27.39</w:t>
            </w:r>
          </w:p>
        </w:tc>
        <w:tc>
          <w:tcPr>
            <w:tcW w:w="777" w:type="dxa"/>
            <w:vAlign w:val="center"/>
          </w:tcPr>
          <w:p w14:paraId="39A06789" w14:textId="77777777" w:rsidR="005A1FB0" w:rsidRDefault="00B004DA">
            <w:r>
              <w:t>27.44</w:t>
            </w:r>
          </w:p>
        </w:tc>
        <w:tc>
          <w:tcPr>
            <w:tcW w:w="777" w:type="dxa"/>
            <w:vAlign w:val="center"/>
          </w:tcPr>
          <w:p w14:paraId="59B0BB00" w14:textId="77777777" w:rsidR="005A1FB0" w:rsidRDefault="00B004DA">
            <w:r>
              <w:rPr>
                <w:color w:val="3333CC"/>
              </w:rPr>
              <w:t>27.46</w:t>
            </w:r>
          </w:p>
        </w:tc>
        <w:tc>
          <w:tcPr>
            <w:tcW w:w="777" w:type="dxa"/>
            <w:vAlign w:val="center"/>
          </w:tcPr>
          <w:p w14:paraId="6C02CCBC" w14:textId="77777777" w:rsidR="005A1FB0" w:rsidRDefault="00B004DA">
            <w:r>
              <w:t>27.46</w:t>
            </w:r>
          </w:p>
        </w:tc>
        <w:tc>
          <w:tcPr>
            <w:tcW w:w="777" w:type="dxa"/>
            <w:vAlign w:val="center"/>
          </w:tcPr>
          <w:p w14:paraId="42752B0D" w14:textId="77777777" w:rsidR="005A1FB0" w:rsidRDefault="00B004DA">
            <w:r>
              <w:t>27.44</w:t>
            </w:r>
          </w:p>
        </w:tc>
        <w:tc>
          <w:tcPr>
            <w:tcW w:w="777" w:type="dxa"/>
            <w:vAlign w:val="center"/>
          </w:tcPr>
          <w:p w14:paraId="24017B26" w14:textId="77777777" w:rsidR="005A1FB0" w:rsidRDefault="00B004DA">
            <w:r>
              <w:t>27.40</w:t>
            </w:r>
          </w:p>
        </w:tc>
        <w:tc>
          <w:tcPr>
            <w:tcW w:w="777" w:type="dxa"/>
            <w:vAlign w:val="center"/>
          </w:tcPr>
          <w:p w14:paraId="67DE2A15" w14:textId="77777777" w:rsidR="005A1FB0" w:rsidRDefault="00B004DA">
            <w:r>
              <w:t>27.37</w:t>
            </w:r>
          </w:p>
        </w:tc>
        <w:tc>
          <w:tcPr>
            <w:tcW w:w="777" w:type="dxa"/>
            <w:vAlign w:val="center"/>
          </w:tcPr>
          <w:p w14:paraId="51015A32" w14:textId="77777777" w:rsidR="005A1FB0" w:rsidRDefault="00B004DA">
            <w:r>
              <w:t>27.33</w:t>
            </w:r>
          </w:p>
        </w:tc>
      </w:tr>
    </w:tbl>
    <w:p w14:paraId="34730C03" w14:textId="77777777" w:rsidR="005A1FB0" w:rsidRDefault="00B004DA">
      <w:pPr>
        <w:pStyle w:val="4"/>
      </w:pPr>
      <w:r>
        <w:t>空调房间：北向逐时温度</w:t>
      </w:r>
    </w:p>
    <w:p w14:paraId="3CA0A5DB" w14:textId="77777777" w:rsidR="005A1FB0" w:rsidRDefault="00B004DA">
      <w:pPr>
        <w:jc w:val="center"/>
      </w:pPr>
      <w:r>
        <w:rPr>
          <w:noProof/>
        </w:rPr>
        <w:drawing>
          <wp:inline distT="0" distB="0" distL="0" distR="0" wp14:anchorId="72723694" wp14:editId="22A4C826">
            <wp:extent cx="5667375" cy="282892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7A96F" w14:textId="77777777" w:rsidR="005A1FB0" w:rsidRDefault="005A1FB0"/>
    <w:p w14:paraId="12FBF03A" w14:textId="77777777" w:rsidR="005A1FB0" w:rsidRDefault="005A1FB0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A1FB0" w14:paraId="788266C8" w14:textId="77777777">
        <w:tc>
          <w:tcPr>
            <w:tcW w:w="777" w:type="dxa"/>
            <w:shd w:val="clear" w:color="auto" w:fill="E6E6E6"/>
            <w:vAlign w:val="center"/>
          </w:tcPr>
          <w:p w14:paraId="663B9FEF" w14:textId="77777777" w:rsidR="005A1FB0" w:rsidRDefault="00B004D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737CE0" w14:textId="77777777" w:rsidR="005A1FB0" w:rsidRDefault="00B004D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8A6A2E" w14:textId="77777777" w:rsidR="005A1FB0" w:rsidRDefault="00B004D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182127" w14:textId="77777777" w:rsidR="005A1FB0" w:rsidRDefault="00B004D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BCC914" w14:textId="77777777" w:rsidR="005A1FB0" w:rsidRDefault="00B004D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7B0465" w14:textId="77777777" w:rsidR="005A1FB0" w:rsidRDefault="00B004D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64618B" w14:textId="77777777" w:rsidR="005A1FB0" w:rsidRDefault="00B004D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FEFCF1" w14:textId="77777777" w:rsidR="005A1FB0" w:rsidRDefault="00B004D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3A9585" w14:textId="77777777" w:rsidR="005A1FB0" w:rsidRDefault="00B004D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8705B4" w14:textId="77777777" w:rsidR="005A1FB0" w:rsidRDefault="00B004D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F2A3ED" w14:textId="77777777" w:rsidR="005A1FB0" w:rsidRDefault="00B004D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87BDA0" w14:textId="77777777" w:rsidR="005A1FB0" w:rsidRDefault="00B004DA">
            <w:pPr>
              <w:jc w:val="center"/>
            </w:pPr>
            <w:r>
              <w:t>11:00</w:t>
            </w:r>
          </w:p>
        </w:tc>
      </w:tr>
      <w:tr w:rsidR="005A1FB0" w14:paraId="4F39CEA0" w14:textId="77777777">
        <w:tc>
          <w:tcPr>
            <w:tcW w:w="777" w:type="dxa"/>
            <w:vAlign w:val="center"/>
          </w:tcPr>
          <w:p w14:paraId="3DAE07AF" w14:textId="77777777" w:rsidR="005A1FB0" w:rsidRDefault="00B004DA">
            <w:r>
              <w:t>27.08</w:t>
            </w:r>
          </w:p>
        </w:tc>
        <w:tc>
          <w:tcPr>
            <w:tcW w:w="777" w:type="dxa"/>
            <w:vAlign w:val="center"/>
          </w:tcPr>
          <w:p w14:paraId="58699652" w14:textId="77777777" w:rsidR="005A1FB0" w:rsidRDefault="00B004DA">
            <w:r>
              <w:t>27.05</w:t>
            </w:r>
          </w:p>
        </w:tc>
        <w:tc>
          <w:tcPr>
            <w:tcW w:w="777" w:type="dxa"/>
            <w:vAlign w:val="center"/>
          </w:tcPr>
          <w:p w14:paraId="65B8A825" w14:textId="77777777" w:rsidR="005A1FB0" w:rsidRDefault="00B004DA">
            <w:r>
              <w:t>27.02</w:t>
            </w:r>
          </w:p>
        </w:tc>
        <w:tc>
          <w:tcPr>
            <w:tcW w:w="777" w:type="dxa"/>
            <w:vAlign w:val="center"/>
          </w:tcPr>
          <w:p w14:paraId="781783E8" w14:textId="77777777" w:rsidR="005A1FB0" w:rsidRDefault="00B004DA">
            <w:r>
              <w:t>26.98</w:t>
            </w:r>
          </w:p>
        </w:tc>
        <w:tc>
          <w:tcPr>
            <w:tcW w:w="777" w:type="dxa"/>
            <w:vAlign w:val="center"/>
          </w:tcPr>
          <w:p w14:paraId="392C4DC6" w14:textId="77777777" w:rsidR="005A1FB0" w:rsidRDefault="00B004DA">
            <w:r>
              <w:t>26.95</w:t>
            </w:r>
          </w:p>
        </w:tc>
        <w:tc>
          <w:tcPr>
            <w:tcW w:w="777" w:type="dxa"/>
            <w:vAlign w:val="center"/>
          </w:tcPr>
          <w:p w14:paraId="73B06D62" w14:textId="77777777" w:rsidR="005A1FB0" w:rsidRDefault="00B004DA">
            <w:r>
              <w:t>26.92</w:t>
            </w:r>
          </w:p>
        </w:tc>
        <w:tc>
          <w:tcPr>
            <w:tcW w:w="777" w:type="dxa"/>
            <w:vAlign w:val="center"/>
          </w:tcPr>
          <w:p w14:paraId="52613B3E" w14:textId="77777777" w:rsidR="005A1FB0" w:rsidRDefault="00B004DA">
            <w:r>
              <w:t>26.88</w:t>
            </w:r>
          </w:p>
        </w:tc>
        <w:tc>
          <w:tcPr>
            <w:tcW w:w="777" w:type="dxa"/>
            <w:vAlign w:val="center"/>
          </w:tcPr>
          <w:p w14:paraId="772A9010" w14:textId="77777777" w:rsidR="005A1FB0" w:rsidRDefault="00B004DA">
            <w:r>
              <w:t>26.85</w:t>
            </w:r>
          </w:p>
        </w:tc>
        <w:tc>
          <w:tcPr>
            <w:tcW w:w="777" w:type="dxa"/>
            <w:vAlign w:val="center"/>
          </w:tcPr>
          <w:p w14:paraId="36E5AE26" w14:textId="77777777" w:rsidR="005A1FB0" w:rsidRDefault="00B004DA">
            <w:r>
              <w:t>26.83</w:t>
            </w:r>
          </w:p>
        </w:tc>
        <w:tc>
          <w:tcPr>
            <w:tcW w:w="777" w:type="dxa"/>
            <w:vAlign w:val="center"/>
          </w:tcPr>
          <w:p w14:paraId="2456B6DB" w14:textId="77777777" w:rsidR="005A1FB0" w:rsidRDefault="00B004DA">
            <w:r>
              <w:t>26.82</w:t>
            </w:r>
          </w:p>
        </w:tc>
        <w:tc>
          <w:tcPr>
            <w:tcW w:w="777" w:type="dxa"/>
            <w:vAlign w:val="center"/>
          </w:tcPr>
          <w:p w14:paraId="2DB1BB3D" w14:textId="77777777" w:rsidR="005A1FB0" w:rsidRDefault="00B004DA">
            <w:r>
              <w:t>26.82</w:t>
            </w:r>
          </w:p>
        </w:tc>
        <w:tc>
          <w:tcPr>
            <w:tcW w:w="777" w:type="dxa"/>
            <w:vAlign w:val="center"/>
          </w:tcPr>
          <w:p w14:paraId="1668D82C" w14:textId="77777777" w:rsidR="005A1FB0" w:rsidRDefault="00B004DA">
            <w:r>
              <w:t>26.84</w:t>
            </w:r>
          </w:p>
        </w:tc>
      </w:tr>
      <w:tr w:rsidR="005A1FB0" w14:paraId="596794DD" w14:textId="77777777">
        <w:tc>
          <w:tcPr>
            <w:tcW w:w="777" w:type="dxa"/>
            <w:shd w:val="clear" w:color="auto" w:fill="E6E6E6"/>
            <w:vAlign w:val="center"/>
          </w:tcPr>
          <w:p w14:paraId="77B8A444" w14:textId="77777777" w:rsidR="005A1FB0" w:rsidRDefault="00B004D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82C43C" w14:textId="77777777" w:rsidR="005A1FB0" w:rsidRDefault="00B004D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AEEB45" w14:textId="77777777" w:rsidR="005A1FB0" w:rsidRDefault="00B004D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8475C2" w14:textId="77777777" w:rsidR="005A1FB0" w:rsidRDefault="00B004D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A66196" w14:textId="77777777" w:rsidR="005A1FB0" w:rsidRDefault="00B004D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FAB257" w14:textId="77777777" w:rsidR="005A1FB0" w:rsidRDefault="00B004D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98729F" w14:textId="77777777" w:rsidR="005A1FB0" w:rsidRDefault="00B004D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720E63" w14:textId="77777777" w:rsidR="005A1FB0" w:rsidRDefault="00B004D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9EB085" w14:textId="77777777" w:rsidR="005A1FB0" w:rsidRDefault="00B004D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E6E63D" w14:textId="77777777" w:rsidR="005A1FB0" w:rsidRDefault="00B004D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1B78D2" w14:textId="77777777" w:rsidR="005A1FB0" w:rsidRDefault="00B004D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F6CEC8" w14:textId="77777777" w:rsidR="005A1FB0" w:rsidRDefault="00B004DA">
            <w:r>
              <w:t>23:00</w:t>
            </w:r>
          </w:p>
        </w:tc>
      </w:tr>
      <w:tr w:rsidR="005A1FB0" w14:paraId="2017E8D2" w14:textId="77777777">
        <w:tc>
          <w:tcPr>
            <w:tcW w:w="777" w:type="dxa"/>
            <w:vAlign w:val="center"/>
          </w:tcPr>
          <w:p w14:paraId="75C6C3B0" w14:textId="77777777" w:rsidR="005A1FB0" w:rsidRDefault="00B004DA">
            <w:r>
              <w:t>26.88</w:t>
            </w:r>
          </w:p>
        </w:tc>
        <w:tc>
          <w:tcPr>
            <w:tcW w:w="777" w:type="dxa"/>
            <w:vAlign w:val="center"/>
          </w:tcPr>
          <w:p w14:paraId="654E3C3C" w14:textId="77777777" w:rsidR="005A1FB0" w:rsidRDefault="00B004DA">
            <w:r>
              <w:t>26.93</w:t>
            </w:r>
          </w:p>
        </w:tc>
        <w:tc>
          <w:tcPr>
            <w:tcW w:w="777" w:type="dxa"/>
            <w:vAlign w:val="center"/>
          </w:tcPr>
          <w:p w14:paraId="0569A909" w14:textId="77777777" w:rsidR="005A1FB0" w:rsidRDefault="00B004DA">
            <w:r>
              <w:t>26.99</w:t>
            </w:r>
          </w:p>
        </w:tc>
        <w:tc>
          <w:tcPr>
            <w:tcW w:w="777" w:type="dxa"/>
            <w:vAlign w:val="center"/>
          </w:tcPr>
          <w:p w14:paraId="41866C93" w14:textId="77777777" w:rsidR="005A1FB0" w:rsidRDefault="00B004DA">
            <w:r>
              <w:t>27.04</w:t>
            </w:r>
          </w:p>
        </w:tc>
        <w:tc>
          <w:tcPr>
            <w:tcW w:w="777" w:type="dxa"/>
            <w:vAlign w:val="center"/>
          </w:tcPr>
          <w:p w14:paraId="5D0026FB" w14:textId="77777777" w:rsidR="005A1FB0" w:rsidRDefault="00B004DA">
            <w:r>
              <w:t>27.10</w:t>
            </w:r>
          </w:p>
        </w:tc>
        <w:tc>
          <w:tcPr>
            <w:tcW w:w="777" w:type="dxa"/>
            <w:vAlign w:val="center"/>
          </w:tcPr>
          <w:p w14:paraId="69E45461" w14:textId="77777777" w:rsidR="005A1FB0" w:rsidRDefault="00B004DA">
            <w:r>
              <w:t>27.14</w:t>
            </w:r>
          </w:p>
        </w:tc>
        <w:tc>
          <w:tcPr>
            <w:tcW w:w="777" w:type="dxa"/>
            <w:vAlign w:val="center"/>
          </w:tcPr>
          <w:p w14:paraId="77860E56" w14:textId="77777777" w:rsidR="005A1FB0" w:rsidRDefault="00B004DA">
            <w:r>
              <w:t>27.17</w:t>
            </w:r>
          </w:p>
        </w:tc>
        <w:tc>
          <w:tcPr>
            <w:tcW w:w="777" w:type="dxa"/>
            <w:vAlign w:val="center"/>
          </w:tcPr>
          <w:p w14:paraId="6CE0F82B" w14:textId="77777777" w:rsidR="005A1FB0" w:rsidRDefault="00B004DA">
            <w:r>
              <w:rPr>
                <w:color w:val="3333CC"/>
              </w:rPr>
              <w:t>27.18</w:t>
            </w:r>
          </w:p>
        </w:tc>
        <w:tc>
          <w:tcPr>
            <w:tcW w:w="777" w:type="dxa"/>
            <w:vAlign w:val="center"/>
          </w:tcPr>
          <w:p w14:paraId="0D9D7E70" w14:textId="77777777" w:rsidR="005A1FB0" w:rsidRDefault="00B004DA">
            <w:r>
              <w:t>27.17</w:t>
            </w:r>
          </w:p>
        </w:tc>
        <w:tc>
          <w:tcPr>
            <w:tcW w:w="777" w:type="dxa"/>
            <w:vAlign w:val="center"/>
          </w:tcPr>
          <w:p w14:paraId="6E08490E" w14:textId="77777777" w:rsidR="005A1FB0" w:rsidRDefault="00B004DA">
            <w:r>
              <w:t>27.15</w:t>
            </w:r>
          </w:p>
        </w:tc>
        <w:tc>
          <w:tcPr>
            <w:tcW w:w="777" w:type="dxa"/>
            <w:vAlign w:val="center"/>
          </w:tcPr>
          <w:p w14:paraId="4EE78B08" w14:textId="77777777" w:rsidR="005A1FB0" w:rsidRDefault="00B004DA">
            <w:r>
              <w:t>27.13</w:t>
            </w:r>
          </w:p>
        </w:tc>
        <w:tc>
          <w:tcPr>
            <w:tcW w:w="777" w:type="dxa"/>
            <w:vAlign w:val="center"/>
          </w:tcPr>
          <w:p w14:paraId="23CD8FF1" w14:textId="77777777" w:rsidR="005A1FB0" w:rsidRDefault="00B004DA">
            <w:r>
              <w:t>27.11</w:t>
            </w:r>
          </w:p>
        </w:tc>
      </w:tr>
    </w:tbl>
    <w:p w14:paraId="504B72B7" w14:textId="77777777" w:rsidR="005A1FB0" w:rsidRDefault="00B004DA">
      <w:pPr>
        <w:pStyle w:val="2"/>
      </w:pPr>
      <w:bookmarkStart w:id="52" w:name="_Toc65923204"/>
      <w:r>
        <w:t>热桥柱构造</w:t>
      </w:r>
      <w:bookmarkEnd w:id="52"/>
    </w:p>
    <w:p w14:paraId="797CB9AF" w14:textId="77777777" w:rsidR="005A1FB0" w:rsidRDefault="00B004DA">
      <w:pPr>
        <w:pStyle w:val="3"/>
      </w:pPr>
      <w:bookmarkStart w:id="53" w:name="_Toc65923205"/>
      <w:r>
        <w:t>热桥柱构造一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5A1FB0" w14:paraId="57600AF4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40EC5B4C" w14:textId="77777777" w:rsidR="005A1FB0" w:rsidRDefault="00B004DA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46773BAA" w14:textId="77777777" w:rsidR="005A1FB0" w:rsidRDefault="00B004DA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738C66B" w14:textId="77777777" w:rsidR="005A1FB0" w:rsidRDefault="00B004DA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820D2A9" w14:textId="77777777" w:rsidR="005A1FB0" w:rsidRDefault="00B004DA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E3E646D" w14:textId="77777777" w:rsidR="005A1FB0" w:rsidRDefault="00B004DA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A9F8AED" w14:textId="77777777" w:rsidR="005A1FB0" w:rsidRDefault="00B004DA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5A1A481" w14:textId="77777777" w:rsidR="005A1FB0" w:rsidRDefault="00B004DA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530ACC0" w14:textId="77777777" w:rsidR="005A1FB0" w:rsidRDefault="00B004DA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5A1FB0" w14:paraId="4F8F23DD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1A911E3E" w14:textId="77777777" w:rsidR="005A1FB0" w:rsidRDefault="005A1FB0"/>
        </w:tc>
        <w:tc>
          <w:tcPr>
            <w:tcW w:w="834" w:type="dxa"/>
            <w:shd w:val="clear" w:color="auto" w:fill="E6E6E6"/>
            <w:vAlign w:val="center"/>
          </w:tcPr>
          <w:p w14:paraId="4C41DDB4" w14:textId="77777777" w:rsidR="005A1FB0" w:rsidRDefault="00B004DA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5E3308A" w14:textId="77777777" w:rsidR="005A1FB0" w:rsidRDefault="00B004DA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7C9D20F" w14:textId="77777777" w:rsidR="005A1FB0" w:rsidRDefault="00B004DA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48C5E92" w14:textId="77777777" w:rsidR="005A1FB0" w:rsidRDefault="00B004DA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814C7B4" w14:textId="77777777" w:rsidR="005A1FB0" w:rsidRDefault="00B004DA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03E14DE" w14:textId="77777777" w:rsidR="005A1FB0" w:rsidRDefault="00B004DA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8B33F46" w14:textId="77777777" w:rsidR="005A1FB0" w:rsidRDefault="00B004DA">
            <w:r>
              <w:t>D=R*S</w:t>
            </w:r>
          </w:p>
        </w:tc>
      </w:tr>
      <w:tr w:rsidR="005A1FB0" w14:paraId="41A5EE38" w14:textId="77777777">
        <w:tc>
          <w:tcPr>
            <w:tcW w:w="2838" w:type="dxa"/>
            <w:vAlign w:val="center"/>
          </w:tcPr>
          <w:p w14:paraId="415FC168" w14:textId="77777777" w:rsidR="005A1FB0" w:rsidRDefault="00B004DA">
            <w:r>
              <w:t>石灰水泥砂浆（混合砂浆）</w:t>
            </w:r>
          </w:p>
        </w:tc>
        <w:tc>
          <w:tcPr>
            <w:tcW w:w="834" w:type="dxa"/>
            <w:vAlign w:val="center"/>
          </w:tcPr>
          <w:p w14:paraId="118B90BF" w14:textId="77777777" w:rsidR="005A1FB0" w:rsidRDefault="00B004DA">
            <w:r>
              <w:t>20</w:t>
            </w:r>
          </w:p>
        </w:tc>
        <w:tc>
          <w:tcPr>
            <w:tcW w:w="707" w:type="dxa"/>
            <w:vAlign w:val="center"/>
          </w:tcPr>
          <w:p w14:paraId="323C9A52" w14:textId="77777777" w:rsidR="005A1FB0" w:rsidRDefault="00B004DA">
            <w:r>
              <w:t>10.0</w:t>
            </w:r>
          </w:p>
        </w:tc>
        <w:tc>
          <w:tcPr>
            <w:tcW w:w="990" w:type="dxa"/>
            <w:vAlign w:val="center"/>
          </w:tcPr>
          <w:p w14:paraId="59F918B3" w14:textId="77777777" w:rsidR="005A1FB0" w:rsidRDefault="00B004DA">
            <w:r>
              <w:t>0.870</w:t>
            </w:r>
          </w:p>
        </w:tc>
        <w:tc>
          <w:tcPr>
            <w:tcW w:w="1131" w:type="dxa"/>
            <w:vAlign w:val="center"/>
          </w:tcPr>
          <w:p w14:paraId="44356DDC" w14:textId="77777777" w:rsidR="005A1FB0" w:rsidRDefault="00B004DA">
            <w:r>
              <w:t>10.750</w:t>
            </w:r>
          </w:p>
        </w:tc>
        <w:tc>
          <w:tcPr>
            <w:tcW w:w="707" w:type="dxa"/>
            <w:vAlign w:val="center"/>
          </w:tcPr>
          <w:p w14:paraId="50C45ACD" w14:textId="77777777" w:rsidR="005A1FB0" w:rsidRDefault="00B004DA">
            <w:r>
              <w:t>1.00</w:t>
            </w:r>
          </w:p>
        </w:tc>
        <w:tc>
          <w:tcPr>
            <w:tcW w:w="1131" w:type="dxa"/>
            <w:vAlign w:val="center"/>
          </w:tcPr>
          <w:p w14:paraId="17DC4810" w14:textId="77777777" w:rsidR="005A1FB0" w:rsidRDefault="00B004DA">
            <w:r>
              <w:t>0.023</w:t>
            </w:r>
          </w:p>
        </w:tc>
        <w:tc>
          <w:tcPr>
            <w:tcW w:w="990" w:type="dxa"/>
            <w:vAlign w:val="center"/>
          </w:tcPr>
          <w:p w14:paraId="78C53C44" w14:textId="77777777" w:rsidR="005A1FB0" w:rsidRDefault="00B004DA">
            <w:r>
              <w:t>0.247</w:t>
            </w:r>
          </w:p>
        </w:tc>
      </w:tr>
      <w:tr w:rsidR="005A1FB0" w14:paraId="7EEDBE5A" w14:textId="77777777">
        <w:tc>
          <w:tcPr>
            <w:tcW w:w="2838" w:type="dxa"/>
            <w:vAlign w:val="center"/>
          </w:tcPr>
          <w:p w14:paraId="15B0BB61" w14:textId="77777777" w:rsidR="005A1FB0" w:rsidRDefault="00B004DA">
            <w:r>
              <w:t>钢筋混凝土</w:t>
            </w:r>
          </w:p>
        </w:tc>
        <w:tc>
          <w:tcPr>
            <w:tcW w:w="834" w:type="dxa"/>
            <w:vAlign w:val="center"/>
          </w:tcPr>
          <w:p w14:paraId="38113455" w14:textId="77777777" w:rsidR="005A1FB0" w:rsidRDefault="00B004DA">
            <w:r>
              <w:t>200</w:t>
            </w:r>
          </w:p>
        </w:tc>
        <w:tc>
          <w:tcPr>
            <w:tcW w:w="707" w:type="dxa"/>
            <w:vAlign w:val="center"/>
          </w:tcPr>
          <w:p w14:paraId="07116E49" w14:textId="77777777" w:rsidR="005A1FB0" w:rsidRDefault="00B004DA">
            <w:r>
              <w:t>12.5</w:t>
            </w:r>
          </w:p>
        </w:tc>
        <w:tc>
          <w:tcPr>
            <w:tcW w:w="990" w:type="dxa"/>
            <w:vAlign w:val="center"/>
          </w:tcPr>
          <w:p w14:paraId="42C08BFC" w14:textId="77777777" w:rsidR="005A1FB0" w:rsidRDefault="00B004DA">
            <w:r>
              <w:t>1.740</w:t>
            </w:r>
          </w:p>
        </w:tc>
        <w:tc>
          <w:tcPr>
            <w:tcW w:w="1131" w:type="dxa"/>
            <w:vAlign w:val="center"/>
          </w:tcPr>
          <w:p w14:paraId="6FC7157D" w14:textId="77777777" w:rsidR="005A1FB0" w:rsidRDefault="00B004DA">
            <w:r>
              <w:t>17.200</w:t>
            </w:r>
          </w:p>
        </w:tc>
        <w:tc>
          <w:tcPr>
            <w:tcW w:w="707" w:type="dxa"/>
            <w:vAlign w:val="center"/>
          </w:tcPr>
          <w:p w14:paraId="43905F89" w14:textId="77777777" w:rsidR="005A1FB0" w:rsidRDefault="00B004DA">
            <w:r>
              <w:t>1.25</w:t>
            </w:r>
          </w:p>
        </w:tc>
        <w:tc>
          <w:tcPr>
            <w:tcW w:w="1131" w:type="dxa"/>
            <w:vAlign w:val="center"/>
          </w:tcPr>
          <w:p w14:paraId="14ADDFD1" w14:textId="77777777" w:rsidR="005A1FB0" w:rsidRDefault="00B004DA">
            <w:r>
              <w:t>0.092</w:t>
            </w:r>
          </w:p>
        </w:tc>
        <w:tc>
          <w:tcPr>
            <w:tcW w:w="990" w:type="dxa"/>
            <w:vAlign w:val="center"/>
          </w:tcPr>
          <w:p w14:paraId="6D700E9E" w14:textId="77777777" w:rsidR="005A1FB0" w:rsidRDefault="00B004DA">
            <w:r>
              <w:t>1.977</w:t>
            </w:r>
          </w:p>
        </w:tc>
      </w:tr>
      <w:tr w:rsidR="005A1FB0" w14:paraId="21700C77" w14:textId="77777777">
        <w:tc>
          <w:tcPr>
            <w:tcW w:w="2838" w:type="dxa"/>
            <w:vAlign w:val="center"/>
          </w:tcPr>
          <w:p w14:paraId="01AC85C0" w14:textId="77777777" w:rsidR="005A1FB0" w:rsidRDefault="00B004DA">
            <w:r>
              <w:t>钢丝网架聚苯板</w:t>
            </w:r>
          </w:p>
        </w:tc>
        <w:tc>
          <w:tcPr>
            <w:tcW w:w="834" w:type="dxa"/>
            <w:vAlign w:val="center"/>
          </w:tcPr>
          <w:p w14:paraId="5293BE63" w14:textId="77777777" w:rsidR="005A1FB0" w:rsidRDefault="00B004DA">
            <w:r>
              <w:t>60</w:t>
            </w:r>
          </w:p>
        </w:tc>
        <w:tc>
          <w:tcPr>
            <w:tcW w:w="707" w:type="dxa"/>
            <w:vAlign w:val="center"/>
          </w:tcPr>
          <w:p w14:paraId="08FBB92F" w14:textId="77777777" w:rsidR="005A1FB0" w:rsidRDefault="00B004DA">
            <w:r>
              <w:t>10.0</w:t>
            </w:r>
          </w:p>
        </w:tc>
        <w:tc>
          <w:tcPr>
            <w:tcW w:w="990" w:type="dxa"/>
            <w:vAlign w:val="center"/>
          </w:tcPr>
          <w:p w14:paraId="3BFBE2B1" w14:textId="77777777" w:rsidR="005A1FB0" w:rsidRDefault="00B004DA">
            <w:r>
              <w:t>0.063</w:t>
            </w:r>
          </w:p>
        </w:tc>
        <w:tc>
          <w:tcPr>
            <w:tcW w:w="1131" w:type="dxa"/>
            <w:vAlign w:val="center"/>
          </w:tcPr>
          <w:p w14:paraId="493476FE" w14:textId="77777777" w:rsidR="005A1FB0" w:rsidRDefault="00B004DA">
            <w:r>
              <w:t>0.710</w:t>
            </w:r>
          </w:p>
        </w:tc>
        <w:tc>
          <w:tcPr>
            <w:tcW w:w="707" w:type="dxa"/>
            <w:vAlign w:val="center"/>
          </w:tcPr>
          <w:p w14:paraId="7CC5CE2E" w14:textId="77777777" w:rsidR="005A1FB0" w:rsidRDefault="00B004DA">
            <w:r>
              <w:t>1.00</w:t>
            </w:r>
          </w:p>
        </w:tc>
        <w:tc>
          <w:tcPr>
            <w:tcW w:w="1131" w:type="dxa"/>
            <w:vAlign w:val="center"/>
          </w:tcPr>
          <w:p w14:paraId="4B83A7BB" w14:textId="77777777" w:rsidR="005A1FB0" w:rsidRDefault="00B004DA">
            <w:r>
              <w:t>0.952</w:t>
            </w:r>
          </w:p>
        </w:tc>
        <w:tc>
          <w:tcPr>
            <w:tcW w:w="990" w:type="dxa"/>
            <w:vAlign w:val="center"/>
          </w:tcPr>
          <w:p w14:paraId="14C695DD" w14:textId="77777777" w:rsidR="005A1FB0" w:rsidRDefault="00B004DA">
            <w:r>
              <w:t>0.676</w:t>
            </w:r>
          </w:p>
        </w:tc>
      </w:tr>
      <w:tr w:rsidR="005A1FB0" w14:paraId="3971DFDD" w14:textId="77777777">
        <w:tc>
          <w:tcPr>
            <w:tcW w:w="2838" w:type="dxa"/>
            <w:vAlign w:val="center"/>
          </w:tcPr>
          <w:p w14:paraId="629AE827" w14:textId="77777777" w:rsidR="005A1FB0" w:rsidRDefault="00B004DA">
            <w:r>
              <w:t>水泥砂浆</w:t>
            </w:r>
          </w:p>
        </w:tc>
        <w:tc>
          <w:tcPr>
            <w:tcW w:w="834" w:type="dxa"/>
            <w:vAlign w:val="center"/>
          </w:tcPr>
          <w:p w14:paraId="6BC8FF79" w14:textId="77777777" w:rsidR="005A1FB0" w:rsidRDefault="00B004DA">
            <w:r>
              <w:t>20</w:t>
            </w:r>
          </w:p>
        </w:tc>
        <w:tc>
          <w:tcPr>
            <w:tcW w:w="707" w:type="dxa"/>
            <w:vAlign w:val="center"/>
          </w:tcPr>
          <w:p w14:paraId="18FDC6F6" w14:textId="77777777" w:rsidR="005A1FB0" w:rsidRDefault="00B004DA">
            <w:r>
              <w:t>10.0</w:t>
            </w:r>
          </w:p>
        </w:tc>
        <w:tc>
          <w:tcPr>
            <w:tcW w:w="990" w:type="dxa"/>
            <w:vAlign w:val="center"/>
          </w:tcPr>
          <w:p w14:paraId="5AC68489" w14:textId="77777777" w:rsidR="005A1FB0" w:rsidRDefault="00B004DA">
            <w:r>
              <w:t>0.930</w:t>
            </w:r>
          </w:p>
        </w:tc>
        <w:tc>
          <w:tcPr>
            <w:tcW w:w="1131" w:type="dxa"/>
            <w:vAlign w:val="center"/>
          </w:tcPr>
          <w:p w14:paraId="0CD76C51" w14:textId="77777777" w:rsidR="005A1FB0" w:rsidRDefault="00B004DA">
            <w:r>
              <w:t>11.370</w:t>
            </w:r>
          </w:p>
        </w:tc>
        <w:tc>
          <w:tcPr>
            <w:tcW w:w="707" w:type="dxa"/>
            <w:vAlign w:val="center"/>
          </w:tcPr>
          <w:p w14:paraId="3F630C29" w14:textId="77777777" w:rsidR="005A1FB0" w:rsidRDefault="00B004DA">
            <w:r>
              <w:t>1.00</w:t>
            </w:r>
          </w:p>
        </w:tc>
        <w:tc>
          <w:tcPr>
            <w:tcW w:w="1131" w:type="dxa"/>
            <w:vAlign w:val="center"/>
          </w:tcPr>
          <w:p w14:paraId="55D6453A" w14:textId="77777777" w:rsidR="005A1FB0" w:rsidRDefault="00B004DA">
            <w:r>
              <w:t>0.022</w:t>
            </w:r>
          </w:p>
        </w:tc>
        <w:tc>
          <w:tcPr>
            <w:tcW w:w="990" w:type="dxa"/>
            <w:vAlign w:val="center"/>
          </w:tcPr>
          <w:p w14:paraId="182AB517" w14:textId="77777777" w:rsidR="005A1FB0" w:rsidRDefault="00B004DA">
            <w:r>
              <w:t>0.245</w:t>
            </w:r>
          </w:p>
        </w:tc>
      </w:tr>
      <w:tr w:rsidR="005A1FB0" w14:paraId="5A19E934" w14:textId="77777777">
        <w:tc>
          <w:tcPr>
            <w:tcW w:w="2838" w:type="dxa"/>
            <w:vAlign w:val="center"/>
          </w:tcPr>
          <w:p w14:paraId="60A5F714" w14:textId="77777777" w:rsidR="005A1FB0" w:rsidRDefault="00B004DA">
            <w:r>
              <w:t>抗裂砂浆（网格布）</w:t>
            </w:r>
          </w:p>
        </w:tc>
        <w:tc>
          <w:tcPr>
            <w:tcW w:w="834" w:type="dxa"/>
            <w:vAlign w:val="center"/>
          </w:tcPr>
          <w:p w14:paraId="5A049347" w14:textId="77777777" w:rsidR="005A1FB0" w:rsidRDefault="00B004DA">
            <w:r>
              <w:t>10</w:t>
            </w:r>
          </w:p>
        </w:tc>
        <w:tc>
          <w:tcPr>
            <w:tcW w:w="707" w:type="dxa"/>
            <w:vAlign w:val="center"/>
          </w:tcPr>
          <w:p w14:paraId="7C9302E6" w14:textId="77777777" w:rsidR="005A1FB0" w:rsidRDefault="00B004DA">
            <w:r>
              <w:t>10.0</w:t>
            </w:r>
          </w:p>
        </w:tc>
        <w:tc>
          <w:tcPr>
            <w:tcW w:w="990" w:type="dxa"/>
            <w:vAlign w:val="center"/>
          </w:tcPr>
          <w:p w14:paraId="2EE33847" w14:textId="77777777" w:rsidR="005A1FB0" w:rsidRDefault="00B004DA">
            <w:r>
              <w:t>0.930</w:t>
            </w:r>
          </w:p>
        </w:tc>
        <w:tc>
          <w:tcPr>
            <w:tcW w:w="1131" w:type="dxa"/>
            <w:vAlign w:val="center"/>
          </w:tcPr>
          <w:p w14:paraId="5DF2C60C" w14:textId="77777777" w:rsidR="005A1FB0" w:rsidRDefault="00B004DA">
            <w:r>
              <w:t>11.306</w:t>
            </w:r>
          </w:p>
        </w:tc>
        <w:tc>
          <w:tcPr>
            <w:tcW w:w="707" w:type="dxa"/>
            <w:vAlign w:val="center"/>
          </w:tcPr>
          <w:p w14:paraId="45A4946C" w14:textId="77777777" w:rsidR="005A1FB0" w:rsidRDefault="00B004DA">
            <w:r>
              <w:t>1.00</w:t>
            </w:r>
          </w:p>
        </w:tc>
        <w:tc>
          <w:tcPr>
            <w:tcW w:w="1131" w:type="dxa"/>
            <w:vAlign w:val="center"/>
          </w:tcPr>
          <w:p w14:paraId="55DED9CF" w14:textId="77777777" w:rsidR="005A1FB0" w:rsidRDefault="00B004DA">
            <w:r>
              <w:t>0.011</w:t>
            </w:r>
          </w:p>
        </w:tc>
        <w:tc>
          <w:tcPr>
            <w:tcW w:w="990" w:type="dxa"/>
            <w:vAlign w:val="center"/>
          </w:tcPr>
          <w:p w14:paraId="6156CD96" w14:textId="77777777" w:rsidR="005A1FB0" w:rsidRDefault="00B004DA">
            <w:r>
              <w:t>0.122</w:t>
            </w:r>
          </w:p>
        </w:tc>
      </w:tr>
      <w:tr w:rsidR="005A1FB0" w14:paraId="6006D070" w14:textId="77777777">
        <w:tc>
          <w:tcPr>
            <w:tcW w:w="2838" w:type="dxa"/>
            <w:vAlign w:val="center"/>
          </w:tcPr>
          <w:p w14:paraId="2F145771" w14:textId="77777777" w:rsidR="005A1FB0" w:rsidRDefault="00B004DA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3A6B64F1" w14:textId="77777777" w:rsidR="005A1FB0" w:rsidRDefault="00B004DA">
            <w:r>
              <w:t>310</w:t>
            </w:r>
          </w:p>
        </w:tc>
        <w:tc>
          <w:tcPr>
            <w:tcW w:w="707" w:type="dxa"/>
            <w:vAlign w:val="center"/>
          </w:tcPr>
          <w:p w14:paraId="450C31B0" w14:textId="77777777" w:rsidR="005A1FB0" w:rsidRDefault="00B004DA">
            <w:r>
              <w:t>－</w:t>
            </w:r>
          </w:p>
        </w:tc>
        <w:tc>
          <w:tcPr>
            <w:tcW w:w="990" w:type="dxa"/>
            <w:vAlign w:val="center"/>
          </w:tcPr>
          <w:p w14:paraId="7FDB195B" w14:textId="77777777" w:rsidR="005A1FB0" w:rsidRDefault="00B004DA">
            <w:r>
              <w:t>－</w:t>
            </w:r>
          </w:p>
        </w:tc>
        <w:tc>
          <w:tcPr>
            <w:tcW w:w="1131" w:type="dxa"/>
            <w:vAlign w:val="center"/>
          </w:tcPr>
          <w:p w14:paraId="1368B1E5" w14:textId="77777777" w:rsidR="005A1FB0" w:rsidRDefault="00B004DA">
            <w:r>
              <w:t>－</w:t>
            </w:r>
          </w:p>
        </w:tc>
        <w:tc>
          <w:tcPr>
            <w:tcW w:w="707" w:type="dxa"/>
            <w:vAlign w:val="center"/>
          </w:tcPr>
          <w:p w14:paraId="327D5F28" w14:textId="77777777" w:rsidR="005A1FB0" w:rsidRDefault="00B004DA">
            <w:r>
              <w:t>－</w:t>
            </w:r>
          </w:p>
        </w:tc>
        <w:tc>
          <w:tcPr>
            <w:tcW w:w="1131" w:type="dxa"/>
            <w:vAlign w:val="center"/>
          </w:tcPr>
          <w:p w14:paraId="0EB84785" w14:textId="77777777" w:rsidR="005A1FB0" w:rsidRDefault="00B004DA">
            <w:r>
              <w:t>1.100</w:t>
            </w:r>
          </w:p>
        </w:tc>
        <w:tc>
          <w:tcPr>
            <w:tcW w:w="990" w:type="dxa"/>
            <w:vAlign w:val="center"/>
          </w:tcPr>
          <w:p w14:paraId="4E9C5F74" w14:textId="77777777" w:rsidR="005A1FB0" w:rsidRDefault="00B004DA">
            <w:r>
              <w:t>3.266</w:t>
            </w:r>
          </w:p>
        </w:tc>
      </w:tr>
      <w:tr w:rsidR="005A1FB0" w14:paraId="28D90DC0" w14:textId="77777777">
        <w:tc>
          <w:tcPr>
            <w:tcW w:w="2838" w:type="dxa"/>
            <w:shd w:val="clear" w:color="auto" w:fill="E6E6E6"/>
            <w:vAlign w:val="center"/>
          </w:tcPr>
          <w:p w14:paraId="007736BA" w14:textId="77777777" w:rsidR="005A1FB0" w:rsidRDefault="00B004DA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787B2F78" w14:textId="77777777" w:rsidR="005A1FB0" w:rsidRDefault="00B004DA">
            <w:pPr>
              <w:jc w:val="center"/>
            </w:pPr>
            <w:r>
              <w:t>5.0</w:t>
            </w:r>
          </w:p>
        </w:tc>
      </w:tr>
      <w:tr w:rsidR="005A1FB0" w14:paraId="0E939FCD" w14:textId="77777777">
        <w:tc>
          <w:tcPr>
            <w:tcW w:w="2838" w:type="dxa"/>
            <w:shd w:val="clear" w:color="auto" w:fill="E6E6E6"/>
            <w:vAlign w:val="center"/>
          </w:tcPr>
          <w:p w14:paraId="29F14735" w14:textId="77777777" w:rsidR="005A1FB0" w:rsidRDefault="00B004DA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28458888" w14:textId="77777777" w:rsidR="005A1FB0" w:rsidRDefault="00B004DA">
            <w:pPr>
              <w:jc w:val="center"/>
            </w:pPr>
            <w:r>
              <w:t>0.75</w:t>
            </w:r>
          </w:p>
        </w:tc>
      </w:tr>
      <w:tr w:rsidR="005A1FB0" w14:paraId="5FCF3A80" w14:textId="77777777">
        <w:tc>
          <w:tcPr>
            <w:tcW w:w="2838" w:type="dxa"/>
            <w:shd w:val="clear" w:color="auto" w:fill="E6E6E6"/>
            <w:vAlign w:val="center"/>
          </w:tcPr>
          <w:p w14:paraId="50663F82" w14:textId="77777777" w:rsidR="005A1FB0" w:rsidRDefault="00B004DA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7D9F355D" w14:textId="77777777" w:rsidR="005A1FB0" w:rsidRDefault="00B004DA">
            <w:pPr>
              <w:jc w:val="center"/>
            </w:pPr>
            <w:r>
              <w:t>0.80</w:t>
            </w:r>
          </w:p>
        </w:tc>
      </w:tr>
      <w:tr w:rsidR="005A1FB0" w14:paraId="4F6E7613" w14:textId="77777777">
        <w:tc>
          <w:tcPr>
            <w:tcW w:w="2838" w:type="dxa"/>
            <w:shd w:val="clear" w:color="auto" w:fill="E6E6E6"/>
            <w:vAlign w:val="center"/>
          </w:tcPr>
          <w:p w14:paraId="2C043B4F" w14:textId="77777777" w:rsidR="005A1FB0" w:rsidRDefault="00B004DA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39641460" w14:textId="77777777" w:rsidR="005A1FB0" w:rsidRDefault="00B004DA">
            <w:pPr>
              <w:jc w:val="center"/>
            </w:pPr>
            <w:r>
              <w:t>重质围护结构</w:t>
            </w:r>
          </w:p>
        </w:tc>
      </w:tr>
    </w:tbl>
    <w:p w14:paraId="5BB49084" w14:textId="77777777" w:rsidR="005A1FB0" w:rsidRDefault="00B004DA">
      <w:pPr>
        <w:pStyle w:val="4"/>
      </w:pPr>
      <w:r>
        <w:t>空调房间：东向逐时温度</w:t>
      </w:r>
    </w:p>
    <w:p w14:paraId="3918FB16" w14:textId="77777777" w:rsidR="005A1FB0" w:rsidRDefault="00B004DA">
      <w:pPr>
        <w:jc w:val="center"/>
      </w:pPr>
      <w:r>
        <w:rPr>
          <w:noProof/>
        </w:rPr>
        <w:drawing>
          <wp:inline distT="0" distB="0" distL="0" distR="0" wp14:anchorId="269F215D" wp14:editId="41CFB22B">
            <wp:extent cx="5667375" cy="282892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53A63" w14:textId="77777777" w:rsidR="005A1FB0" w:rsidRDefault="005A1FB0"/>
    <w:p w14:paraId="5C7D8EB4" w14:textId="77777777" w:rsidR="005A1FB0" w:rsidRDefault="005A1FB0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A1FB0" w14:paraId="2772D1BB" w14:textId="77777777">
        <w:tc>
          <w:tcPr>
            <w:tcW w:w="777" w:type="dxa"/>
            <w:shd w:val="clear" w:color="auto" w:fill="E6E6E6"/>
            <w:vAlign w:val="center"/>
          </w:tcPr>
          <w:p w14:paraId="57D865B5" w14:textId="77777777" w:rsidR="005A1FB0" w:rsidRDefault="00B004D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C2B430" w14:textId="77777777" w:rsidR="005A1FB0" w:rsidRDefault="00B004D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874A55" w14:textId="77777777" w:rsidR="005A1FB0" w:rsidRDefault="00B004D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3BA83A" w14:textId="77777777" w:rsidR="005A1FB0" w:rsidRDefault="00B004D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B16A98" w14:textId="77777777" w:rsidR="005A1FB0" w:rsidRDefault="00B004D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534BE5" w14:textId="77777777" w:rsidR="005A1FB0" w:rsidRDefault="00B004D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9361A4" w14:textId="77777777" w:rsidR="005A1FB0" w:rsidRDefault="00B004D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159511" w14:textId="77777777" w:rsidR="005A1FB0" w:rsidRDefault="00B004D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046167" w14:textId="77777777" w:rsidR="005A1FB0" w:rsidRDefault="00B004D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19770C" w14:textId="77777777" w:rsidR="005A1FB0" w:rsidRDefault="00B004D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F8DDE7" w14:textId="77777777" w:rsidR="005A1FB0" w:rsidRDefault="00B004D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65B8E4" w14:textId="77777777" w:rsidR="005A1FB0" w:rsidRDefault="00B004DA">
            <w:pPr>
              <w:jc w:val="center"/>
            </w:pPr>
            <w:r>
              <w:t>11:00</w:t>
            </w:r>
          </w:p>
        </w:tc>
      </w:tr>
      <w:tr w:rsidR="005A1FB0" w14:paraId="4375456F" w14:textId="77777777">
        <w:tc>
          <w:tcPr>
            <w:tcW w:w="777" w:type="dxa"/>
            <w:vAlign w:val="center"/>
          </w:tcPr>
          <w:p w14:paraId="7AE4B0AC" w14:textId="77777777" w:rsidR="005A1FB0" w:rsidRDefault="00B004DA">
            <w:r>
              <w:t>27.37</w:t>
            </w:r>
          </w:p>
        </w:tc>
        <w:tc>
          <w:tcPr>
            <w:tcW w:w="777" w:type="dxa"/>
            <w:vAlign w:val="center"/>
          </w:tcPr>
          <w:p w14:paraId="325AAA1A" w14:textId="77777777" w:rsidR="005A1FB0" w:rsidRDefault="00B004DA">
            <w:r>
              <w:t>27.33</w:t>
            </w:r>
          </w:p>
        </w:tc>
        <w:tc>
          <w:tcPr>
            <w:tcW w:w="777" w:type="dxa"/>
            <w:vAlign w:val="center"/>
          </w:tcPr>
          <w:p w14:paraId="5B3C6569" w14:textId="77777777" w:rsidR="005A1FB0" w:rsidRDefault="00B004DA">
            <w:r>
              <w:t>27.29</w:t>
            </w:r>
          </w:p>
        </w:tc>
        <w:tc>
          <w:tcPr>
            <w:tcW w:w="777" w:type="dxa"/>
            <w:vAlign w:val="center"/>
          </w:tcPr>
          <w:p w14:paraId="370B4F4D" w14:textId="77777777" w:rsidR="005A1FB0" w:rsidRDefault="00B004DA">
            <w:r>
              <w:t>27.25</w:t>
            </w:r>
          </w:p>
        </w:tc>
        <w:tc>
          <w:tcPr>
            <w:tcW w:w="777" w:type="dxa"/>
            <w:vAlign w:val="center"/>
          </w:tcPr>
          <w:p w14:paraId="47EE14DD" w14:textId="77777777" w:rsidR="005A1FB0" w:rsidRDefault="00B004DA">
            <w:r>
              <w:t>27.20</w:t>
            </w:r>
          </w:p>
        </w:tc>
        <w:tc>
          <w:tcPr>
            <w:tcW w:w="777" w:type="dxa"/>
            <w:vAlign w:val="center"/>
          </w:tcPr>
          <w:p w14:paraId="13A33E9A" w14:textId="77777777" w:rsidR="005A1FB0" w:rsidRDefault="00B004DA">
            <w:r>
              <w:t>27.16</w:t>
            </w:r>
          </w:p>
        </w:tc>
        <w:tc>
          <w:tcPr>
            <w:tcW w:w="777" w:type="dxa"/>
            <w:vAlign w:val="center"/>
          </w:tcPr>
          <w:p w14:paraId="78A54507" w14:textId="77777777" w:rsidR="005A1FB0" w:rsidRDefault="00B004DA">
            <w:r>
              <w:t>27.11</w:t>
            </w:r>
          </w:p>
        </w:tc>
        <w:tc>
          <w:tcPr>
            <w:tcW w:w="777" w:type="dxa"/>
            <w:vAlign w:val="center"/>
          </w:tcPr>
          <w:p w14:paraId="77560863" w14:textId="77777777" w:rsidR="005A1FB0" w:rsidRDefault="00B004DA">
            <w:r>
              <w:t>27.07</w:t>
            </w:r>
          </w:p>
        </w:tc>
        <w:tc>
          <w:tcPr>
            <w:tcW w:w="777" w:type="dxa"/>
            <w:vAlign w:val="center"/>
          </w:tcPr>
          <w:p w14:paraId="3A8CBF11" w14:textId="77777777" w:rsidR="005A1FB0" w:rsidRDefault="00B004DA">
            <w:r>
              <w:t>27.04</w:t>
            </w:r>
          </w:p>
        </w:tc>
        <w:tc>
          <w:tcPr>
            <w:tcW w:w="777" w:type="dxa"/>
            <w:vAlign w:val="center"/>
          </w:tcPr>
          <w:p w14:paraId="448AC7D1" w14:textId="77777777" w:rsidR="005A1FB0" w:rsidRDefault="00B004DA">
            <w:r>
              <w:t>27.02</w:t>
            </w:r>
          </w:p>
        </w:tc>
        <w:tc>
          <w:tcPr>
            <w:tcW w:w="777" w:type="dxa"/>
            <w:vAlign w:val="center"/>
          </w:tcPr>
          <w:p w14:paraId="1B207232" w14:textId="77777777" w:rsidR="005A1FB0" w:rsidRDefault="00B004DA">
            <w:r>
              <w:t>27.02</w:t>
            </w:r>
          </w:p>
        </w:tc>
        <w:tc>
          <w:tcPr>
            <w:tcW w:w="777" w:type="dxa"/>
            <w:vAlign w:val="center"/>
          </w:tcPr>
          <w:p w14:paraId="46C9B6C4" w14:textId="77777777" w:rsidR="005A1FB0" w:rsidRDefault="00B004DA">
            <w:r>
              <w:t>27.05</w:t>
            </w:r>
          </w:p>
        </w:tc>
      </w:tr>
      <w:tr w:rsidR="005A1FB0" w14:paraId="2DFCF5B8" w14:textId="77777777">
        <w:tc>
          <w:tcPr>
            <w:tcW w:w="777" w:type="dxa"/>
            <w:shd w:val="clear" w:color="auto" w:fill="E6E6E6"/>
            <w:vAlign w:val="center"/>
          </w:tcPr>
          <w:p w14:paraId="04F59110" w14:textId="77777777" w:rsidR="005A1FB0" w:rsidRDefault="00B004DA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CACF34" w14:textId="77777777" w:rsidR="005A1FB0" w:rsidRDefault="00B004D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7BE72B" w14:textId="77777777" w:rsidR="005A1FB0" w:rsidRDefault="00B004D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6017F7" w14:textId="77777777" w:rsidR="005A1FB0" w:rsidRDefault="00B004D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84332C" w14:textId="77777777" w:rsidR="005A1FB0" w:rsidRDefault="00B004D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AC1406" w14:textId="77777777" w:rsidR="005A1FB0" w:rsidRDefault="00B004D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88F987" w14:textId="77777777" w:rsidR="005A1FB0" w:rsidRDefault="00B004D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D99799" w14:textId="77777777" w:rsidR="005A1FB0" w:rsidRDefault="00B004D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997D42" w14:textId="77777777" w:rsidR="005A1FB0" w:rsidRDefault="00B004D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671B0C" w14:textId="77777777" w:rsidR="005A1FB0" w:rsidRDefault="00B004D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85A5E7" w14:textId="77777777" w:rsidR="005A1FB0" w:rsidRDefault="00B004D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3A6336" w14:textId="77777777" w:rsidR="005A1FB0" w:rsidRDefault="00B004DA">
            <w:r>
              <w:t>23:00</w:t>
            </w:r>
          </w:p>
        </w:tc>
      </w:tr>
      <w:tr w:rsidR="005A1FB0" w14:paraId="474B80D5" w14:textId="77777777">
        <w:tc>
          <w:tcPr>
            <w:tcW w:w="777" w:type="dxa"/>
            <w:vAlign w:val="center"/>
          </w:tcPr>
          <w:p w14:paraId="5C6B6B49" w14:textId="77777777" w:rsidR="005A1FB0" w:rsidRDefault="00B004DA">
            <w:r>
              <w:t>27.09</w:t>
            </w:r>
          </w:p>
        </w:tc>
        <w:tc>
          <w:tcPr>
            <w:tcW w:w="777" w:type="dxa"/>
            <w:vAlign w:val="center"/>
          </w:tcPr>
          <w:p w14:paraId="1FFFA863" w14:textId="77777777" w:rsidR="005A1FB0" w:rsidRDefault="00B004DA">
            <w:r>
              <w:t>27.15</w:t>
            </w:r>
          </w:p>
        </w:tc>
        <w:tc>
          <w:tcPr>
            <w:tcW w:w="777" w:type="dxa"/>
            <w:vAlign w:val="center"/>
          </w:tcPr>
          <w:p w14:paraId="2DEBA1C7" w14:textId="77777777" w:rsidR="005A1FB0" w:rsidRDefault="00B004DA">
            <w:r>
              <w:t>27.20</w:t>
            </w:r>
          </w:p>
        </w:tc>
        <w:tc>
          <w:tcPr>
            <w:tcW w:w="777" w:type="dxa"/>
            <w:vAlign w:val="center"/>
          </w:tcPr>
          <w:p w14:paraId="43AA1188" w14:textId="77777777" w:rsidR="005A1FB0" w:rsidRDefault="00B004DA">
            <w:r>
              <w:t>27.26</w:t>
            </w:r>
          </w:p>
        </w:tc>
        <w:tc>
          <w:tcPr>
            <w:tcW w:w="777" w:type="dxa"/>
            <w:vAlign w:val="center"/>
          </w:tcPr>
          <w:p w14:paraId="6E6F57C2" w14:textId="77777777" w:rsidR="005A1FB0" w:rsidRDefault="00B004DA">
            <w:r>
              <w:t>27.31</w:t>
            </w:r>
          </w:p>
        </w:tc>
        <w:tc>
          <w:tcPr>
            <w:tcW w:w="777" w:type="dxa"/>
            <w:vAlign w:val="center"/>
          </w:tcPr>
          <w:p w14:paraId="4086A703" w14:textId="77777777" w:rsidR="005A1FB0" w:rsidRDefault="00B004DA">
            <w:r>
              <w:t>27.36</w:t>
            </w:r>
          </w:p>
        </w:tc>
        <w:tc>
          <w:tcPr>
            <w:tcW w:w="777" w:type="dxa"/>
            <w:vAlign w:val="center"/>
          </w:tcPr>
          <w:p w14:paraId="08C1E98C" w14:textId="77777777" w:rsidR="005A1FB0" w:rsidRDefault="00B004DA">
            <w:r>
              <w:t>27.41</w:t>
            </w:r>
          </w:p>
        </w:tc>
        <w:tc>
          <w:tcPr>
            <w:tcW w:w="777" w:type="dxa"/>
            <w:vAlign w:val="center"/>
          </w:tcPr>
          <w:p w14:paraId="12294FF7" w14:textId="77777777" w:rsidR="005A1FB0" w:rsidRDefault="00B004DA">
            <w:r>
              <w:t>27.43</w:t>
            </w:r>
          </w:p>
        </w:tc>
        <w:tc>
          <w:tcPr>
            <w:tcW w:w="777" w:type="dxa"/>
            <w:vAlign w:val="center"/>
          </w:tcPr>
          <w:p w14:paraId="55ED81BC" w14:textId="77777777" w:rsidR="005A1FB0" w:rsidRDefault="00B004DA">
            <w:r>
              <w:rPr>
                <w:color w:val="3333CC"/>
              </w:rPr>
              <w:t>27.45</w:t>
            </w:r>
          </w:p>
        </w:tc>
        <w:tc>
          <w:tcPr>
            <w:tcW w:w="777" w:type="dxa"/>
            <w:vAlign w:val="center"/>
          </w:tcPr>
          <w:p w14:paraId="1396DC52" w14:textId="77777777" w:rsidR="005A1FB0" w:rsidRDefault="00B004DA">
            <w:r>
              <w:t>27.44</w:t>
            </w:r>
          </w:p>
        </w:tc>
        <w:tc>
          <w:tcPr>
            <w:tcW w:w="777" w:type="dxa"/>
            <w:vAlign w:val="center"/>
          </w:tcPr>
          <w:p w14:paraId="1D8EF328" w14:textId="77777777" w:rsidR="005A1FB0" w:rsidRDefault="00B004DA">
            <w:r>
              <w:t>27.43</w:t>
            </w:r>
          </w:p>
        </w:tc>
        <w:tc>
          <w:tcPr>
            <w:tcW w:w="777" w:type="dxa"/>
            <w:vAlign w:val="center"/>
          </w:tcPr>
          <w:p w14:paraId="1013164F" w14:textId="77777777" w:rsidR="005A1FB0" w:rsidRDefault="00B004DA">
            <w:r>
              <w:t>27.40</w:t>
            </w:r>
          </w:p>
        </w:tc>
      </w:tr>
    </w:tbl>
    <w:p w14:paraId="369A44B2" w14:textId="77777777" w:rsidR="005A1FB0" w:rsidRDefault="00B004DA">
      <w:pPr>
        <w:pStyle w:val="4"/>
      </w:pPr>
      <w:r>
        <w:t>空调房间：西向逐时温度</w:t>
      </w:r>
    </w:p>
    <w:p w14:paraId="574A27EB" w14:textId="77777777" w:rsidR="005A1FB0" w:rsidRDefault="00B004DA">
      <w:pPr>
        <w:jc w:val="center"/>
      </w:pPr>
      <w:r>
        <w:rPr>
          <w:noProof/>
        </w:rPr>
        <w:drawing>
          <wp:inline distT="0" distB="0" distL="0" distR="0" wp14:anchorId="57F2FD1A" wp14:editId="1FE4B45A">
            <wp:extent cx="5667375" cy="28289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A589B" w14:textId="77777777" w:rsidR="005A1FB0" w:rsidRDefault="005A1FB0"/>
    <w:p w14:paraId="03562447" w14:textId="77777777" w:rsidR="005A1FB0" w:rsidRDefault="005A1FB0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A1FB0" w14:paraId="55625D66" w14:textId="77777777">
        <w:tc>
          <w:tcPr>
            <w:tcW w:w="777" w:type="dxa"/>
            <w:shd w:val="clear" w:color="auto" w:fill="E6E6E6"/>
            <w:vAlign w:val="center"/>
          </w:tcPr>
          <w:p w14:paraId="1ABA75D6" w14:textId="77777777" w:rsidR="005A1FB0" w:rsidRDefault="00B004D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475580" w14:textId="77777777" w:rsidR="005A1FB0" w:rsidRDefault="00B004D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A809A3" w14:textId="77777777" w:rsidR="005A1FB0" w:rsidRDefault="00B004D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8668AF" w14:textId="77777777" w:rsidR="005A1FB0" w:rsidRDefault="00B004D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6B03CD" w14:textId="77777777" w:rsidR="005A1FB0" w:rsidRDefault="00B004D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7D9DA0" w14:textId="77777777" w:rsidR="005A1FB0" w:rsidRDefault="00B004D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14C7E9" w14:textId="77777777" w:rsidR="005A1FB0" w:rsidRDefault="00B004D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4605BF" w14:textId="77777777" w:rsidR="005A1FB0" w:rsidRDefault="00B004D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572A88" w14:textId="77777777" w:rsidR="005A1FB0" w:rsidRDefault="00B004D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077B74" w14:textId="77777777" w:rsidR="005A1FB0" w:rsidRDefault="00B004D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17C5AB" w14:textId="77777777" w:rsidR="005A1FB0" w:rsidRDefault="00B004D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06F142" w14:textId="77777777" w:rsidR="005A1FB0" w:rsidRDefault="00B004DA">
            <w:pPr>
              <w:jc w:val="center"/>
            </w:pPr>
            <w:r>
              <w:t>11:00</w:t>
            </w:r>
          </w:p>
        </w:tc>
      </w:tr>
      <w:tr w:rsidR="005A1FB0" w14:paraId="0A52A7BA" w14:textId="77777777">
        <w:tc>
          <w:tcPr>
            <w:tcW w:w="777" w:type="dxa"/>
            <w:vAlign w:val="center"/>
          </w:tcPr>
          <w:p w14:paraId="39A5E59A" w14:textId="77777777" w:rsidR="005A1FB0" w:rsidRDefault="00B004DA">
            <w:r>
              <w:t>27.57</w:t>
            </w:r>
          </w:p>
        </w:tc>
        <w:tc>
          <w:tcPr>
            <w:tcW w:w="777" w:type="dxa"/>
            <w:vAlign w:val="center"/>
          </w:tcPr>
          <w:p w14:paraId="2C660CBA" w14:textId="77777777" w:rsidR="005A1FB0" w:rsidRDefault="00B004DA">
            <w:r>
              <w:t>27.53</w:t>
            </w:r>
          </w:p>
        </w:tc>
        <w:tc>
          <w:tcPr>
            <w:tcW w:w="777" w:type="dxa"/>
            <w:vAlign w:val="center"/>
          </w:tcPr>
          <w:p w14:paraId="620315DB" w14:textId="77777777" w:rsidR="005A1FB0" w:rsidRDefault="00B004DA">
            <w:r>
              <w:t>27.47</w:t>
            </w:r>
          </w:p>
        </w:tc>
        <w:tc>
          <w:tcPr>
            <w:tcW w:w="777" w:type="dxa"/>
            <w:vAlign w:val="center"/>
          </w:tcPr>
          <w:p w14:paraId="2B6A6E0B" w14:textId="77777777" w:rsidR="005A1FB0" w:rsidRDefault="00B004DA">
            <w:r>
              <w:t>27.42</w:t>
            </w:r>
          </w:p>
        </w:tc>
        <w:tc>
          <w:tcPr>
            <w:tcW w:w="777" w:type="dxa"/>
            <w:vAlign w:val="center"/>
          </w:tcPr>
          <w:p w14:paraId="2D0C5CA9" w14:textId="77777777" w:rsidR="005A1FB0" w:rsidRDefault="00B004DA">
            <w:r>
              <w:t>27.36</w:t>
            </w:r>
          </w:p>
        </w:tc>
        <w:tc>
          <w:tcPr>
            <w:tcW w:w="777" w:type="dxa"/>
            <w:vAlign w:val="center"/>
          </w:tcPr>
          <w:p w14:paraId="4E4B8FDE" w14:textId="77777777" w:rsidR="005A1FB0" w:rsidRDefault="00B004DA">
            <w:r>
              <w:t>27.31</w:t>
            </w:r>
          </w:p>
        </w:tc>
        <w:tc>
          <w:tcPr>
            <w:tcW w:w="777" w:type="dxa"/>
            <w:vAlign w:val="center"/>
          </w:tcPr>
          <w:p w14:paraId="43DB14A2" w14:textId="77777777" w:rsidR="005A1FB0" w:rsidRDefault="00B004DA">
            <w:r>
              <w:t>27.25</w:t>
            </w:r>
          </w:p>
        </w:tc>
        <w:tc>
          <w:tcPr>
            <w:tcW w:w="777" w:type="dxa"/>
            <w:vAlign w:val="center"/>
          </w:tcPr>
          <w:p w14:paraId="46B374A6" w14:textId="77777777" w:rsidR="005A1FB0" w:rsidRDefault="00B004DA">
            <w:r>
              <w:t>27.20</w:t>
            </w:r>
          </w:p>
        </w:tc>
        <w:tc>
          <w:tcPr>
            <w:tcW w:w="777" w:type="dxa"/>
            <w:vAlign w:val="center"/>
          </w:tcPr>
          <w:p w14:paraId="6D8EF06C" w14:textId="77777777" w:rsidR="005A1FB0" w:rsidRDefault="00B004DA">
            <w:r>
              <w:t>27.15</w:t>
            </w:r>
          </w:p>
        </w:tc>
        <w:tc>
          <w:tcPr>
            <w:tcW w:w="777" w:type="dxa"/>
            <w:vAlign w:val="center"/>
          </w:tcPr>
          <w:p w14:paraId="1FAA638F" w14:textId="77777777" w:rsidR="005A1FB0" w:rsidRDefault="00B004DA">
            <w:r>
              <w:t>27.11</w:t>
            </w:r>
          </w:p>
        </w:tc>
        <w:tc>
          <w:tcPr>
            <w:tcW w:w="777" w:type="dxa"/>
            <w:vAlign w:val="center"/>
          </w:tcPr>
          <w:p w14:paraId="66BA3665" w14:textId="77777777" w:rsidR="005A1FB0" w:rsidRDefault="00B004DA">
            <w:r>
              <w:t>27.08</w:t>
            </w:r>
          </w:p>
        </w:tc>
        <w:tc>
          <w:tcPr>
            <w:tcW w:w="777" w:type="dxa"/>
            <w:vAlign w:val="center"/>
          </w:tcPr>
          <w:p w14:paraId="10C5AB8B" w14:textId="77777777" w:rsidR="005A1FB0" w:rsidRDefault="00B004DA">
            <w:r>
              <w:t>27.07</w:t>
            </w:r>
          </w:p>
        </w:tc>
      </w:tr>
      <w:tr w:rsidR="005A1FB0" w14:paraId="0A9619DC" w14:textId="77777777">
        <w:tc>
          <w:tcPr>
            <w:tcW w:w="777" w:type="dxa"/>
            <w:shd w:val="clear" w:color="auto" w:fill="E6E6E6"/>
            <w:vAlign w:val="center"/>
          </w:tcPr>
          <w:p w14:paraId="1FF92ED7" w14:textId="77777777" w:rsidR="005A1FB0" w:rsidRDefault="00B004D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869E49" w14:textId="77777777" w:rsidR="005A1FB0" w:rsidRDefault="00B004D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73287F" w14:textId="77777777" w:rsidR="005A1FB0" w:rsidRDefault="00B004D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E538AC" w14:textId="77777777" w:rsidR="005A1FB0" w:rsidRDefault="00B004D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BC0297" w14:textId="77777777" w:rsidR="005A1FB0" w:rsidRDefault="00B004D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BC281B" w14:textId="77777777" w:rsidR="005A1FB0" w:rsidRDefault="00B004D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5B7811" w14:textId="77777777" w:rsidR="005A1FB0" w:rsidRDefault="00B004D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19D900" w14:textId="77777777" w:rsidR="005A1FB0" w:rsidRDefault="00B004D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A6B104" w14:textId="77777777" w:rsidR="005A1FB0" w:rsidRDefault="00B004D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E1AA6A" w14:textId="77777777" w:rsidR="005A1FB0" w:rsidRDefault="00B004D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5374AE" w14:textId="77777777" w:rsidR="005A1FB0" w:rsidRDefault="00B004D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B01EB1" w14:textId="77777777" w:rsidR="005A1FB0" w:rsidRDefault="00B004DA">
            <w:r>
              <w:t>23:00</w:t>
            </w:r>
          </w:p>
        </w:tc>
      </w:tr>
      <w:tr w:rsidR="005A1FB0" w14:paraId="67E1099B" w14:textId="77777777">
        <w:tc>
          <w:tcPr>
            <w:tcW w:w="777" w:type="dxa"/>
            <w:vAlign w:val="center"/>
          </w:tcPr>
          <w:p w14:paraId="3B6AD12F" w14:textId="77777777" w:rsidR="005A1FB0" w:rsidRDefault="00B004DA">
            <w:r>
              <w:t>27.08</w:t>
            </w:r>
          </w:p>
        </w:tc>
        <w:tc>
          <w:tcPr>
            <w:tcW w:w="777" w:type="dxa"/>
            <w:vAlign w:val="center"/>
          </w:tcPr>
          <w:p w14:paraId="0BE7BDC3" w14:textId="77777777" w:rsidR="005A1FB0" w:rsidRDefault="00B004DA">
            <w:r>
              <w:t>27.10</w:t>
            </w:r>
          </w:p>
        </w:tc>
        <w:tc>
          <w:tcPr>
            <w:tcW w:w="777" w:type="dxa"/>
            <w:vAlign w:val="center"/>
          </w:tcPr>
          <w:p w14:paraId="54679278" w14:textId="77777777" w:rsidR="005A1FB0" w:rsidRDefault="00B004DA">
            <w:r>
              <w:t>27.14</w:t>
            </w:r>
          </w:p>
        </w:tc>
        <w:tc>
          <w:tcPr>
            <w:tcW w:w="777" w:type="dxa"/>
            <w:vAlign w:val="center"/>
          </w:tcPr>
          <w:p w14:paraId="246ADB04" w14:textId="77777777" w:rsidR="005A1FB0" w:rsidRDefault="00B004DA">
            <w:r>
              <w:t>27.20</w:t>
            </w:r>
          </w:p>
        </w:tc>
        <w:tc>
          <w:tcPr>
            <w:tcW w:w="777" w:type="dxa"/>
            <w:vAlign w:val="center"/>
          </w:tcPr>
          <w:p w14:paraId="3260DEA1" w14:textId="77777777" w:rsidR="005A1FB0" w:rsidRDefault="00B004DA">
            <w:r>
              <w:t>27.29</w:t>
            </w:r>
          </w:p>
        </w:tc>
        <w:tc>
          <w:tcPr>
            <w:tcW w:w="777" w:type="dxa"/>
            <w:vAlign w:val="center"/>
          </w:tcPr>
          <w:p w14:paraId="4949867A" w14:textId="77777777" w:rsidR="005A1FB0" w:rsidRDefault="00B004DA">
            <w:r>
              <w:t>27.38</w:t>
            </w:r>
          </w:p>
        </w:tc>
        <w:tc>
          <w:tcPr>
            <w:tcW w:w="777" w:type="dxa"/>
            <w:vAlign w:val="center"/>
          </w:tcPr>
          <w:p w14:paraId="24B8D4CF" w14:textId="77777777" w:rsidR="005A1FB0" w:rsidRDefault="00B004DA">
            <w:r>
              <w:t>27.48</w:t>
            </w:r>
          </w:p>
        </w:tc>
        <w:tc>
          <w:tcPr>
            <w:tcW w:w="777" w:type="dxa"/>
            <w:vAlign w:val="center"/>
          </w:tcPr>
          <w:p w14:paraId="61C8BE8C" w14:textId="77777777" w:rsidR="005A1FB0" w:rsidRDefault="00B004DA">
            <w:r>
              <w:t>27.56</w:t>
            </w:r>
          </w:p>
        </w:tc>
        <w:tc>
          <w:tcPr>
            <w:tcW w:w="777" w:type="dxa"/>
            <w:vAlign w:val="center"/>
          </w:tcPr>
          <w:p w14:paraId="6D42E749" w14:textId="77777777" w:rsidR="005A1FB0" w:rsidRDefault="00B004DA">
            <w:r>
              <w:t>27.62</w:t>
            </w:r>
          </w:p>
        </w:tc>
        <w:tc>
          <w:tcPr>
            <w:tcW w:w="777" w:type="dxa"/>
            <w:vAlign w:val="center"/>
          </w:tcPr>
          <w:p w14:paraId="3AAFC0F9" w14:textId="77777777" w:rsidR="005A1FB0" w:rsidRDefault="00B004DA">
            <w:r>
              <w:rPr>
                <w:color w:val="3333CC"/>
              </w:rPr>
              <w:t>27.64</w:t>
            </w:r>
          </w:p>
        </w:tc>
        <w:tc>
          <w:tcPr>
            <w:tcW w:w="777" w:type="dxa"/>
            <w:vAlign w:val="center"/>
          </w:tcPr>
          <w:p w14:paraId="038AE834" w14:textId="77777777" w:rsidR="005A1FB0" w:rsidRDefault="00B004DA">
            <w:r>
              <w:t>27.64</w:t>
            </w:r>
          </w:p>
        </w:tc>
        <w:tc>
          <w:tcPr>
            <w:tcW w:w="777" w:type="dxa"/>
            <w:vAlign w:val="center"/>
          </w:tcPr>
          <w:p w14:paraId="02FABAE8" w14:textId="77777777" w:rsidR="005A1FB0" w:rsidRDefault="00B004DA">
            <w:r>
              <w:t>27.61</w:t>
            </w:r>
          </w:p>
        </w:tc>
      </w:tr>
    </w:tbl>
    <w:p w14:paraId="3F3A6969" w14:textId="77777777" w:rsidR="005A1FB0" w:rsidRDefault="00B004DA">
      <w:pPr>
        <w:pStyle w:val="4"/>
      </w:pPr>
      <w:r>
        <w:t>空调房间：南向逐时温度</w:t>
      </w:r>
    </w:p>
    <w:p w14:paraId="3EEAB36B" w14:textId="77777777" w:rsidR="005A1FB0" w:rsidRDefault="00B004DA">
      <w:pPr>
        <w:jc w:val="center"/>
      </w:pPr>
      <w:r>
        <w:rPr>
          <w:noProof/>
        </w:rPr>
        <w:drawing>
          <wp:inline distT="0" distB="0" distL="0" distR="0" wp14:anchorId="23E7955F" wp14:editId="065A2B97">
            <wp:extent cx="5667375" cy="282892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1D448" w14:textId="77777777" w:rsidR="005A1FB0" w:rsidRDefault="005A1FB0"/>
    <w:p w14:paraId="7469A1C6" w14:textId="77777777" w:rsidR="005A1FB0" w:rsidRDefault="005A1FB0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A1FB0" w14:paraId="79916A31" w14:textId="77777777">
        <w:tc>
          <w:tcPr>
            <w:tcW w:w="777" w:type="dxa"/>
            <w:shd w:val="clear" w:color="auto" w:fill="E6E6E6"/>
            <w:vAlign w:val="center"/>
          </w:tcPr>
          <w:p w14:paraId="13701E0C" w14:textId="77777777" w:rsidR="005A1FB0" w:rsidRDefault="00B004D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3D623D" w14:textId="77777777" w:rsidR="005A1FB0" w:rsidRDefault="00B004D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EE9AA0" w14:textId="77777777" w:rsidR="005A1FB0" w:rsidRDefault="00B004D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AEA525" w14:textId="77777777" w:rsidR="005A1FB0" w:rsidRDefault="00B004D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025F0D" w14:textId="77777777" w:rsidR="005A1FB0" w:rsidRDefault="00B004D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053628" w14:textId="77777777" w:rsidR="005A1FB0" w:rsidRDefault="00B004D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FBA4D3" w14:textId="77777777" w:rsidR="005A1FB0" w:rsidRDefault="00B004D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EF1C14" w14:textId="77777777" w:rsidR="005A1FB0" w:rsidRDefault="00B004D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314F48B" w14:textId="77777777" w:rsidR="005A1FB0" w:rsidRDefault="00B004D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F66B10" w14:textId="77777777" w:rsidR="005A1FB0" w:rsidRDefault="00B004D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76143C" w14:textId="77777777" w:rsidR="005A1FB0" w:rsidRDefault="00B004D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F33051" w14:textId="77777777" w:rsidR="005A1FB0" w:rsidRDefault="00B004DA">
            <w:pPr>
              <w:jc w:val="center"/>
            </w:pPr>
            <w:r>
              <w:t>11:00</w:t>
            </w:r>
          </w:p>
        </w:tc>
      </w:tr>
      <w:tr w:rsidR="005A1FB0" w14:paraId="3CF59BC7" w14:textId="77777777">
        <w:tc>
          <w:tcPr>
            <w:tcW w:w="777" w:type="dxa"/>
            <w:vAlign w:val="center"/>
          </w:tcPr>
          <w:p w14:paraId="5AA3C0AD" w14:textId="77777777" w:rsidR="005A1FB0" w:rsidRDefault="00B004DA">
            <w:r>
              <w:t>27.40</w:t>
            </w:r>
          </w:p>
        </w:tc>
        <w:tc>
          <w:tcPr>
            <w:tcW w:w="777" w:type="dxa"/>
            <w:vAlign w:val="center"/>
          </w:tcPr>
          <w:p w14:paraId="572395D2" w14:textId="77777777" w:rsidR="005A1FB0" w:rsidRDefault="00B004DA">
            <w:r>
              <w:t>27.36</w:t>
            </w:r>
          </w:p>
        </w:tc>
        <w:tc>
          <w:tcPr>
            <w:tcW w:w="777" w:type="dxa"/>
            <w:vAlign w:val="center"/>
          </w:tcPr>
          <w:p w14:paraId="0B37857D" w14:textId="77777777" w:rsidR="005A1FB0" w:rsidRDefault="00B004DA">
            <w:r>
              <w:t>27.32</w:t>
            </w:r>
          </w:p>
        </w:tc>
        <w:tc>
          <w:tcPr>
            <w:tcW w:w="777" w:type="dxa"/>
            <w:vAlign w:val="center"/>
          </w:tcPr>
          <w:p w14:paraId="6C08CAF9" w14:textId="77777777" w:rsidR="005A1FB0" w:rsidRDefault="00B004DA">
            <w:r>
              <w:t>27.27</w:t>
            </w:r>
          </w:p>
        </w:tc>
        <w:tc>
          <w:tcPr>
            <w:tcW w:w="777" w:type="dxa"/>
            <w:vAlign w:val="center"/>
          </w:tcPr>
          <w:p w14:paraId="285FA600" w14:textId="77777777" w:rsidR="005A1FB0" w:rsidRDefault="00B004DA">
            <w:r>
              <w:t>27.23</w:t>
            </w:r>
          </w:p>
        </w:tc>
        <w:tc>
          <w:tcPr>
            <w:tcW w:w="777" w:type="dxa"/>
            <w:vAlign w:val="center"/>
          </w:tcPr>
          <w:p w14:paraId="78700512" w14:textId="77777777" w:rsidR="005A1FB0" w:rsidRDefault="00B004DA">
            <w:r>
              <w:t>27.18</w:t>
            </w:r>
          </w:p>
        </w:tc>
        <w:tc>
          <w:tcPr>
            <w:tcW w:w="777" w:type="dxa"/>
            <w:vAlign w:val="center"/>
          </w:tcPr>
          <w:p w14:paraId="7C7F70C8" w14:textId="77777777" w:rsidR="005A1FB0" w:rsidRDefault="00B004DA">
            <w:r>
              <w:t>27.13</w:t>
            </w:r>
          </w:p>
        </w:tc>
        <w:tc>
          <w:tcPr>
            <w:tcW w:w="777" w:type="dxa"/>
            <w:vAlign w:val="center"/>
          </w:tcPr>
          <w:p w14:paraId="4016A291" w14:textId="77777777" w:rsidR="005A1FB0" w:rsidRDefault="00B004DA">
            <w:r>
              <w:t>27.09</w:t>
            </w:r>
          </w:p>
        </w:tc>
        <w:tc>
          <w:tcPr>
            <w:tcW w:w="777" w:type="dxa"/>
            <w:vAlign w:val="center"/>
          </w:tcPr>
          <w:p w14:paraId="3F675C88" w14:textId="77777777" w:rsidR="005A1FB0" w:rsidRDefault="00B004DA">
            <w:r>
              <w:t>27.05</w:t>
            </w:r>
          </w:p>
        </w:tc>
        <w:tc>
          <w:tcPr>
            <w:tcW w:w="777" w:type="dxa"/>
            <w:vAlign w:val="center"/>
          </w:tcPr>
          <w:p w14:paraId="7B55AEA9" w14:textId="77777777" w:rsidR="005A1FB0" w:rsidRDefault="00B004DA">
            <w:r>
              <w:t>27.02</w:t>
            </w:r>
          </w:p>
        </w:tc>
        <w:tc>
          <w:tcPr>
            <w:tcW w:w="777" w:type="dxa"/>
            <w:vAlign w:val="center"/>
          </w:tcPr>
          <w:p w14:paraId="211A80C2" w14:textId="77777777" w:rsidR="005A1FB0" w:rsidRDefault="00B004DA">
            <w:r>
              <w:t>27.00</w:t>
            </w:r>
          </w:p>
        </w:tc>
        <w:tc>
          <w:tcPr>
            <w:tcW w:w="777" w:type="dxa"/>
            <w:vAlign w:val="center"/>
          </w:tcPr>
          <w:p w14:paraId="10CA5398" w14:textId="77777777" w:rsidR="005A1FB0" w:rsidRDefault="00B004DA">
            <w:r>
              <w:t>27.01</w:t>
            </w:r>
          </w:p>
        </w:tc>
      </w:tr>
      <w:tr w:rsidR="005A1FB0" w14:paraId="25CEBED7" w14:textId="77777777">
        <w:tc>
          <w:tcPr>
            <w:tcW w:w="777" w:type="dxa"/>
            <w:shd w:val="clear" w:color="auto" w:fill="E6E6E6"/>
            <w:vAlign w:val="center"/>
          </w:tcPr>
          <w:p w14:paraId="3565E58E" w14:textId="77777777" w:rsidR="005A1FB0" w:rsidRDefault="00B004D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243E45" w14:textId="77777777" w:rsidR="005A1FB0" w:rsidRDefault="00B004D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75B410" w14:textId="77777777" w:rsidR="005A1FB0" w:rsidRDefault="00B004D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8978DD" w14:textId="77777777" w:rsidR="005A1FB0" w:rsidRDefault="00B004D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EEB92F" w14:textId="77777777" w:rsidR="005A1FB0" w:rsidRDefault="00B004D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432681" w14:textId="77777777" w:rsidR="005A1FB0" w:rsidRDefault="00B004D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28E207" w14:textId="77777777" w:rsidR="005A1FB0" w:rsidRDefault="00B004D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74051B" w14:textId="77777777" w:rsidR="005A1FB0" w:rsidRDefault="00B004D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F49921" w14:textId="77777777" w:rsidR="005A1FB0" w:rsidRDefault="00B004D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6A342EF" w14:textId="77777777" w:rsidR="005A1FB0" w:rsidRDefault="00B004D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4B8A4A" w14:textId="77777777" w:rsidR="005A1FB0" w:rsidRDefault="00B004D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050CF3" w14:textId="77777777" w:rsidR="005A1FB0" w:rsidRDefault="00B004DA">
            <w:r>
              <w:t>23:00</w:t>
            </w:r>
          </w:p>
        </w:tc>
      </w:tr>
      <w:tr w:rsidR="005A1FB0" w14:paraId="052ACFEF" w14:textId="77777777">
        <w:tc>
          <w:tcPr>
            <w:tcW w:w="777" w:type="dxa"/>
            <w:vAlign w:val="center"/>
          </w:tcPr>
          <w:p w14:paraId="077BFB8D" w14:textId="77777777" w:rsidR="005A1FB0" w:rsidRDefault="00B004DA">
            <w:r>
              <w:t>27.03</w:t>
            </w:r>
          </w:p>
        </w:tc>
        <w:tc>
          <w:tcPr>
            <w:tcW w:w="777" w:type="dxa"/>
            <w:vAlign w:val="center"/>
          </w:tcPr>
          <w:p w14:paraId="3A6E019A" w14:textId="77777777" w:rsidR="005A1FB0" w:rsidRDefault="00B004DA">
            <w:r>
              <w:t>27.08</w:t>
            </w:r>
          </w:p>
        </w:tc>
        <w:tc>
          <w:tcPr>
            <w:tcW w:w="777" w:type="dxa"/>
            <w:vAlign w:val="center"/>
          </w:tcPr>
          <w:p w14:paraId="29403F52" w14:textId="77777777" w:rsidR="005A1FB0" w:rsidRDefault="00B004DA">
            <w:r>
              <w:t>27.15</w:t>
            </w:r>
          </w:p>
        </w:tc>
        <w:tc>
          <w:tcPr>
            <w:tcW w:w="777" w:type="dxa"/>
            <w:vAlign w:val="center"/>
          </w:tcPr>
          <w:p w14:paraId="20CA067B" w14:textId="77777777" w:rsidR="005A1FB0" w:rsidRDefault="00B004DA">
            <w:r>
              <w:t>27.23</w:t>
            </w:r>
          </w:p>
        </w:tc>
        <w:tc>
          <w:tcPr>
            <w:tcW w:w="777" w:type="dxa"/>
            <w:vAlign w:val="center"/>
          </w:tcPr>
          <w:p w14:paraId="0167606C" w14:textId="77777777" w:rsidR="005A1FB0" w:rsidRDefault="00B004DA">
            <w:r>
              <w:t>27.31</w:t>
            </w:r>
          </w:p>
        </w:tc>
        <w:tc>
          <w:tcPr>
            <w:tcW w:w="777" w:type="dxa"/>
            <w:vAlign w:val="center"/>
          </w:tcPr>
          <w:p w14:paraId="75EACA80" w14:textId="77777777" w:rsidR="005A1FB0" w:rsidRDefault="00B004DA">
            <w:r>
              <w:t>27.38</w:t>
            </w:r>
          </w:p>
        </w:tc>
        <w:tc>
          <w:tcPr>
            <w:tcW w:w="777" w:type="dxa"/>
            <w:vAlign w:val="center"/>
          </w:tcPr>
          <w:p w14:paraId="4B678457" w14:textId="77777777" w:rsidR="005A1FB0" w:rsidRDefault="00B004DA">
            <w:r>
              <w:t>27.44</w:t>
            </w:r>
          </w:p>
        </w:tc>
        <w:tc>
          <w:tcPr>
            <w:tcW w:w="777" w:type="dxa"/>
            <w:vAlign w:val="center"/>
          </w:tcPr>
          <w:p w14:paraId="5D4CDBF0" w14:textId="77777777" w:rsidR="005A1FB0" w:rsidRDefault="00B004DA">
            <w:r>
              <w:t>27.47</w:t>
            </w:r>
          </w:p>
        </w:tc>
        <w:tc>
          <w:tcPr>
            <w:tcW w:w="777" w:type="dxa"/>
            <w:vAlign w:val="center"/>
          </w:tcPr>
          <w:p w14:paraId="689E7A53" w14:textId="77777777" w:rsidR="005A1FB0" w:rsidRDefault="00B004DA">
            <w:r>
              <w:rPr>
                <w:color w:val="3333CC"/>
              </w:rPr>
              <w:t>27.49</w:t>
            </w:r>
          </w:p>
        </w:tc>
        <w:tc>
          <w:tcPr>
            <w:tcW w:w="777" w:type="dxa"/>
            <w:vAlign w:val="center"/>
          </w:tcPr>
          <w:p w14:paraId="22C7B0D3" w14:textId="77777777" w:rsidR="005A1FB0" w:rsidRDefault="00B004DA">
            <w:r>
              <w:t>27.49</w:t>
            </w:r>
          </w:p>
        </w:tc>
        <w:tc>
          <w:tcPr>
            <w:tcW w:w="777" w:type="dxa"/>
            <w:vAlign w:val="center"/>
          </w:tcPr>
          <w:p w14:paraId="61D74CFE" w14:textId="77777777" w:rsidR="005A1FB0" w:rsidRDefault="00B004DA">
            <w:r>
              <w:t>27.47</w:t>
            </w:r>
          </w:p>
        </w:tc>
        <w:tc>
          <w:tcPr>
            <w:tcW w:w="777" w:type="dxa"/>
            <w:vAlign w:val="center"/>
          </w:tcPr>
          <w:p w14:paraId="1BB18AE9" w14:textId="77777777" w:rsidR="005A1FB0" w:rsidRDefault="00B004DA">
            <w:r>
              <w:t>27.44</w:t>
            </w:r>
          </w:p>
        </w:tc>
      </w:tr>
    </w:tbl>
    <w:p w14:paraId="5677BBA5" w14:textId="77777777" w:rsidR="005A1FB0" w:rsidRDefault="00B004DA">
      <w:pPr>
        <w:pStyle w:val="4"/>
      </w:pPr>
      <w:r>
        <w:t>空调房间：北向逐时温度</w:t>
      </w:r>
    </w:p>
    <w:p w14:paraId="4A668F25" w14:textId="77777777" w:rsidR="005A1FB0" w:rsidRDefault="00B004DA">
      <w:pPr>
        <w:jc w:val="center"/>
      </w:pPr>
      <w:r>
        <w:rPr>
          <w:noProof/>
        </w:rPr>
        <w:drawing>
          <wp:inline distT="0" distB="0" distL="0" distR="0" wp14:anchorId="4C46FDAC" wp14:editId="5A7E83B4">
            <wp:extent cx="5667375" cy="28289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E4EFD" w14:textId="77777777" w:rsidR="005A1FB0" w:rsidRDefault="005A1FB0"/>
    <w:p w14:paraId="7D7923DC" w14:textId="77777777" w:rsidR="005A1FB0" w:rsidRDefault="005A1FB0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A1FB0" w14:paraId="57463C66" w14:textId="77777777">
        <w:tc>
          <w:tcPr>
            <w:tcW w:w="777" w:type="dxa"/>
            <w:shd w:val="clear" w:color="auto" w:fill="E6E6E6"/>
            <w:vAlign w:val="center"/>
          </w:tcPr>
          <w:p w14:paraId="2B61BAF7" w14:textId="77777777" w:rsidR="005A1FB0" w:rsidRDefault="00B004D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4E5BF0" w14:textId="77777777" w:rsidR="005A1FB0" w:rsidRDefault="00B004D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29E798" w14:textId="77777777" w:rsidR="005A1FB0" w:rsidRDefault="00B004D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A69127" w14:textId="77777777" w:rsidR="005A1FB0" w:rsidRDefault="00B004D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1B6453" w14:textId="77777777" w:rsidR="005A1FB0" w:rsidRDefault="00B004D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E4B838" w14:textId="77777777" w:rsidR="005A1FB0" w:rsidRDefault="00B004D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7BFDAF" w14:textId="77777777" w:rsidR="005A1FB0" w:rsidRDefault="00B004D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BFE50A" w14:textId="77777777" w:rsidR="005A1FB0" w:rsidRDefault="00B004D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C26888" w14:textId="77777777" w:rsidR="005A1FB0" w:rsidRDefault="00B004D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30FBB8" w14:textId="77777777" w:rsidR="005A1FB0" w:rsidRDefault="00B004D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357699" w14:textId="77777777" w:rsidR="005A1FB0" w:rsidRDefault="00B004D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137A44" w14:textId="77777777" w:rsidR="005A1FB0" w:rsidRDefault="00B004DA">
            <w:pPr>
              <w:jc w:val="center"/>
            </w:pPr>
            <w:r>
              <w:t>11:00</w:t>
            </w:r>
          </w:p>
        </w:tc>
      </w:tr>
      <w:tr w:rsidR="005A1FB0" w14:paraId="71FD87BA" w14:textId="77777777">
        <w:tc>
          <w:tcPr>
            <w:tcW w:w="777" w:type="dxa"/>
            <w:vAlign w:val="center"/>
          </w:tcPr>
          <w:p w14:paraId="3C87E9A6" w14:textId="77777777" w:rsidR="005A1FB0" w:rsidRDefault="00B004DA">
            <w:r>
              <w:t>27.17</w:t>
            </w:r>
          </w:p>
        </w:tc>
        <w:tc>
          <w:tcPr>
            <w:tcW w:w="777" w:type="dxa"/>
            <w:vAlign w:val="center"/>
          </w:tcPr>
          <w:p w14:paraId="451B61EB" w14:textId="77777777" w:rsidR="005A1FB0" w:rsidRDefault="00B004DA">
            <w:r>
              <w:t>27.14</w:t>
            </w:r>
          </w:p>
        </w:tc>
        <w:tc>
          <w:tcPr>
            <w:tcW w:w="777" w:type="dxa"/>
            <w:vAlign w:val="center"/>
          </w:tcPr>
          <w:p w14:paraId="46883B54" w14:textId="77777777" w:rsidR="005A1FB0" w:rsidRDefault="00B004DA">
            <w:r>
              <w:t>27.12</w:t>
            </w:r>
          </w:p>
        </w:tc>
        <w:tc>
          <w:tcPr>
            <w:tcW w:w="777" w:type="dxa"/>
            <w:vAlign w:val="center"/>
          </w:tcPr>
          <w:p w14:paraId="7358DFE0" w14:textId="77777777" w:rsidR="005A1FB0" w:rsidRDefault="00B004DA">
            <w:r>
              <w:t>27.08</w:t>
            </w:r>
          </w:p>
        </w:tc>
        <w:tc>
          <w:tcPr>
            <w:tcW w:w="777" w:type="dxa"/>
            <w:vAlign w:val="center"/>
          </w:tcPr>
          <w:p w14:paraId="339196D4" w14:textId="77777777" w:rsidR="005A1FB0" w:rsidRDefault="00B004DA">
            <w:r>
              <w:t>27.05</w:t>
            </w:r>
          </w:p>
        </w:tc>
        <w:tc>
          <w:tcPr>
            <w:tcW w:w="777" w:type="dxa"/>
            <w:vAlign w:val="center"/>
          </w:tcPr>
          <w:p w14:paraId="7353FFA1" w14:textId="77777777" w:rsidR="005A1FB0" w:rsidRDefault="00B004DA">
            <w:r>
              <w:t>27.02</w:t>
            </w:r>
          </w:p>
        </w:tc>
        <w:tc>
          <w:tcPr>
            <w:tcW w:w="777" w:type="dxa"/>
            <w:vAlign w:val="center"/>
          </w:tcPr>
          <w:p w14:paraId="7882C1AA" w14:textId="77777777" w:rsidR="005A1FB0" w:rsidRDefault="00B004DA">
            <w:r>
              <w:t>26.98</w:t>
            </w:r>
          </w:p>
        </w:tc>
        <w:tc>
          <w:tcPr>
            <w:tcW w:w="777" w:type="dxa"/>
            <w:vAlign w:val="center"/>
          </w:tcPr>
          <w:p w14:paraId="4B4C9277" w14:textId="77777777" w:rsidR="005A1FB0" w:rsidRDefault="00B004DA">
            <w:r>
              <w:t>26.95</w:t>
            </w:r>
          </w:p>
        </w:tc>
        <w:tc>
          <w:tcPr>
            <w:tcW w:w="777" w:type="dxa"/>
            <w:vAlign w:val="center"/>
          </w:tcPr>
          <w:p w14:paraId="539BB4DF" w14:textId="77777777" w:rsidR="005A1FB0" w:rsidRDefault="00B004DA">
            <w:r>
              <w:t>26.92</w:t>
            </w:r>
          </w:p>
        </w:tc>
        <w:tc>
          <w:tcPr>
            <w:tcW w:w="777" w:type="dxa"/>
            <w:vAlign w:val="center"/>
          </w:tcPr>
          <w:p w14:paraId="1776C075" w14:textId="77777777" w:rsidR="005A1FB0" w:rsidRDefault="00B004DA">
            <w:r>
              <w:t>26.89</w:t>
            </w:r>
          </w:p>
        </w:tc>
        <w:tc>
          <w:tcPr>
            <w:tcW w:w="777" w:type="dxa"/>
            <w:vAlign w:val="center"/>
          </w:tcPr>
          <w:p w14:paraId="41C1FC21" w14:textId="77777777" w:rsidR="005A1FB0" w:rsidRDefault="00B004DA">
            <w:r>
              <w:t>26.88</w:t>
            </w:r>
          </w:p>
        </w:tc>
        <w:tc>
          <w:tcPr>
            <w:tcW w:w="777" w:type="dxa"/>
            <w:vAlign w:val="center"/>
          </w:tcPr>
          <w:p w14:paraId="49F25D99" w14:textId="77777777" w:rsidR="005A1FB0" w:rsidRDefault="00B004DA">
            <w:r>
              <w:t>26.87</w:t>
            </w:r>
          </w:p>
        </w:tc>
      </w:tr>
      <w:tr w:rsidR="005A1FB0" w14:paraId="79741E3B" w14:textId="77777777">
        <w:tc>
          <w:tcPr>
            <w:tcW w:w="777" w:type="dxa"/>
            <w:shd w:val="clear" w:color="auto" w:fill="E6E6E6"/>
            <w:vAlign w:val="center"/>
          </w:tcPr>
          <w:p w14:paraId="264CDFE9" w14:textId="77777777" w:rsidR="005A1FB0" w:rsidRDefault="00B004D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36B280" w14:textId="77777777" w:rsidR="005A1FB0" w:rsidRDefault="00B004D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6AD5EE" w14:textId="77777777" w:rsidR="005A1FB0" w:rsidRDefault="00B004D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9DE7FF" w14:textId="77777777" w:rsidR="005A1FB0" w:rsidRDefault="00B004D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DA07FD" w14:textId="77777777" w:rsidR="005A1FB0" w:rsidRDefault="00B004D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71538C" w14:textId="77777777" w:rsidR="005A1FB0" w:rsidRDefault="00B004D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9EE526" w14:textId="77777777" w:rsidR="005A1FB0" w:rsidRDefault="00B004D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FC99AA1" w14:textId="77777777" w:rsidR="005A1FB0" w:rsidRDefault="00B004D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3DD253" w14:textId="77777777" w:rsidR="005A1FB0" w:rsidRDefault="00B004D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BAB111" w14:textId="77777777" w:rsidR="005A1FB0" w:rsidRDefault="00B004D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2796C4" w14:textId="77777777" w:rsidR="005A1FB0" w:rsidRDefault="00B004D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CFC2E1" w14:textId="77777777" w:rsidR="005A1FB0" w:rsidRDefault="00B004DA">
            <w:r>
              <w:t>23:00</w:t>
            </w:r>
          </w:p>
        </w:tc>
      </w:tr>
      <w:tr w:rsidR="005A1FB0" w14:paraId="0C7E058D" w14:textId="77777777">
        <w:tc>
          <w:tcPr>
            <w:tcW w:w="777" w:type="dxa"/>
            <w:vAlign w:val="center"/>
          </w:tcPr>
          <w:p w14:paraId="76B8BE3B" w14:textId="77777777" w:rsidR="005A1FB0" w:rsidRDefault="00B004DA">
            <w:r>
              <w:t>26.89</w:t>
            </w:r>
          </w:p>
        </w:tc>
        <w:tc>
          <w:tcPr>
            <w:tcW w:w="777" w:type="dxa"/>
            <w:vAlign w:val="center"/>
          </w:tcPr>
          <w:p w14:paraId="2866E6EE" w14:textId="77777777" w:rsidR="005A1FB0" w:rsidRDefault="00B004DA">
            <w:r>
              <w:t>26.91</w:t>
            </w:r>
          </w:p>
        </w:tc>
        <w:tc>
          <w:tcPr>
            <w:tcW w:w="777" w:type="dxa"/>
            <w:vAlign w:val="center"/>
          </w:tcPr>
          <w:p w14:paraId="0EB5F7EE" w14:textId="77777777" w:rsidR="005A1FB0" w:rsidRDefault="00B004DA">
            <w:r>
              <w:t>26.95</w:t>
            </w:r>
          </w:p>
        </w:tc>
        <w:tc>
          <w:tcPr>
            <w:tcW w:w="777" w:type="dxa"/>
            <w:vAlign w:val="center"/>
          </w:tcPr>
          <w:p w14:paraId="75F5132A" w14:textId="77777777" w:rsidR="005A1FB0" w:rsidRDefault="00B004DA">
            <w:r>
              <w:t>27.00</w:t>
            </w:r>
          </w:p>
        </w:tc>
        <w:tc>
          <w:tcPr>
            <w:tcW w:w="777" w:type="dxa"/>
            <w:vAlign w:val="center"/>
          </w:tcPr>
          <w:p w14:paraId="55ED2AD1" w14:textId="77777777" w:rsidR="005A1FB0" w:rsidRDefault="00B004DA">
            <w:r>
              <w:t>27.05</w:t>
            </w:r>
          </w:p>
        </w:tc>
        <w:tc>
          <w:tcPr>
            <w:tcW w:w="777" w:type="dxa"/>
            <w:vAlign w:val="center"/>
          </w:tcPr>
          <w:p w14:paraId="069077CF" w14:textId="77777777" w:rsidR="005A1FB0" w:rsidRDefault="00B004DA">
            <w:r>
              <w:t>27.10</w:t>
            </w:r>
          </w:p>
        </w:tc>
        <w:tc>
          <w:tcPr>
            <w:tcW w:w="777" w:type="dxa"/>
            <w:vAlign w:val="center"/>
          </w:tcPr>
          <w:p w14:paraId="6F50F88B" w14:textId="77777777" w:rsidR="005A1FB0" w:rsidRDefault="00B004DA">
            <w:r>
              <w:t>27.15</w:t>
            </w:r>
          </w:p>
        </w:tc>
        <w:tc>
          <w:tcPr>
            <w:tcW w:w="777" w:type="dxa"/>
            <w:vAlign w:val="center"/>
          </w:tcPr>
          <w:p w14:paraId="105BDD1E" w14:textId="77777777" w:rsidR="005A1FB0" w:rsidRDefault="00B004DA">
            <w:r>
              <w:t>27.18</w:t>
            </w:r>
          </w:p>
        </w:tc>
        <w:tc>
          <w:tcPr>
            <w:tcW w:w="777" w:type="dxa"/>
            <w:vAlign w:val="center"/>
          </w:tcPr>
          <w:p w14:paraId="2F3E7BAD" w14:textId="77777777" w:rsidR="005A1FB0" w:rsidRDefault="00B004DA">
            <w:r>
              <w:t>27.20</w:t>
            </w:r>
          </w:p>
        </w:tc>
        <w:tc>
          <w:tcPr>
            <w:tcW w:w="777" w:type="dxa"/>
            <w:vAlign w:val="center"/>
          </w:tcPr>
          <w:p w14:paraId="0B1B6308" w14:textId="77777777" w:rsidR="005A1FB0" w:rsidRDefault="00B004DA">
            <w:r>
              <w:rPr>
                <w:color w:val="3333CC"/>
              </w:rPr>
              <w:t>27.20</w:t>
            </w:r>
          </w:p>
        </w:tc>
        <w:tc>
          <w:tcPr>
            <w:tcW w:w="777" w:type="dxa"/>
            <w:vAlign w:val="center"/>
          </w:tcPr>
          <w:p w14:paraId="34B2F2D0" w14:textId="77777777" w:rsidR="005A1FB0" w:rsidRDefault="00B004DA">
            <w:r>
              <w:t>27.20</w:t>
            </w:r>
          </w:p>
        </w:tc>
        <w:tc>
          <w:tcPr>
            <w:tcW w:w="777" w:type="dxa"/>
            <w:vAlign w:val="center"/>
          </w:tcPr>
          <w:p w14:paraId="5019E549" w14:textId="77777777" w:rsidR="005A1FB0" w:rsidRDefault="00B004DA">
            <w:r>
              <w:t>27.19</w:t>
            </w:r>
          </w:p>
        </w:tc>
      </w:tr>
    </w:tbl>
    <w:p w14:paraId="59A7B881" w14:textId="77777777" w:rsidR="005A1FB0" w:rsidRDefault="00B004DA">
      <w:pPr>
        <w:pStyle w:val="1"/>
      </w:pPr>
      <w:bookmarkStart w:id="54" w:name="_Toc65923206"/>
      <w:r>
        <w:t>验算结论</w:t>
      </w:r>
      <w:bookmarkEnd w:id="54"/>
    </w:p>
    <w:p w14:paraId="125E153E" w14:textId="77777777" w:rsidR="005A1FB0" w:rsidRDefault="00B004DA">
      <w:pPr>
        <w:pStyle w:val="2"/>
      </w:pPr>
      <w:bookmarkStart w:id="55" w:name="_Toc65923207"/>
      <w:r>
        <w:t>空调房间</w:t>
      </w:r>
      <w:bookmarkEnd w:id="5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3396"/>
        <w:gridCol w:w="848"/>
        <w:gridCol w:w="1416"/>
        <w:gridCol w:w="1131"/>
        <w:gridCol w:w="1131"/>
      </w:tblGrid>
      <w:tr w:rsidR="005A1FB0" w14:paraId="6F995140" w14:textId="77777777">
        <w:tc>
          <w:tcPr>
            <w:tcW w:w="1403" w:type="dxa"/>
            <w:shd w:val="clear" w:color="auto" w:fill="DEDEDE"/>
            <w:vAlign w:val="center"/>
          </w:tcPr>
          <w:p w14:paraId="3E619FF9" w14:textId="77777777" w:rsidR="005A1FB0" w:rsidRDefault="00B004DA">
            <w:r>
              <w:t>类型</w:t>
            </w:r>
          </w:p>
        </w:tc>
        <w:tc>
          <w:tcPr>
            <w:tcW w:w="3395" w:type="dxa"/>
            <w:shd w:val="clear" w:color="auto" w:fill="DEDEDE"/>
            <w:vAlign w:val="center"/>
          </w:tcPr>
          <w:p w14:paraId="4242F2FE" w14:textId="77777777" w:rsidR="005A1FB0" w:rsidRDefault="00B004DA">
            <w:r>
              <w:t>构造</w:t>
            </w:r>
          </w:p>
        </w:tc>
        <w:tc>
          <w:tcPr>
            <w:tcW w:w="848" w:type="dxa"/>
            <w:shd w:val="clear" w:color="auto" w:fill="DEDEDE"/>
            <w:vAlign w:val="center"/>
          </w:tcPr>
          <w:p w14:paraId="1D70C474" w14:textId="77777777" w:rsidR="005A1FB0" w:rsidRDefault="00B004DA">
            <w:r>
              <w:t>时刻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0A2D693D" w14:textId="77777777" w:rsidR="005A1FB0" w:rsidRDefault="00B004DA">
            <w:r>
              <w:t>最高温度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0B2B0D80" w14:textId="77777777" w:rsidR="005A1FB0" w:rsidRDefault="00B004DA">
            <w:r>
              <w:t>限值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0DB18DCB" w14:textId="77777777" w:rsidR="005A1FB0" w:rsidRDefault="00B004DA">
            <w:r>
              <w:t>结论</w:t>
            </w:r>
          </w:p>
        </w:tc>
      </w:tr>
      <w:tr w:rsidR="005A1FB0" w14:paraId="16AD1E4D" w14:textId="77777777">
        <w:tc>
          <w:tcPr>
            <w:tcW w:w="1403" w:type="dxa"/>
            <w:vAlign w:val="center"/>
          </w:tcPr>
          <w:p w14:paraId="67CF0067" w14:textId="77777777" w:rsidR="005A1FB0" w:rsidRDefault="00B004DA">
            <w:r>
              <w:t>屋顶</w:t>
            </w:r>
          </w:p>
        </w:tc>
        <w:tc>
          <w:tcPr>
            <w:tcW w:w="3395" w:type="dxa"/>
            <w:vAlign w:val="center"/>
          </w:tcPr>
          <w:p w14:paraId="0B4F6EE0" w14:textId="77777777" w:rsidR="005A1FB0" w:rsidRDefault="00B004DA">
            <w:r>
              <w:t>上</w:t>
            </w:r>
            <w:r>
              <w:t>:</w:t>
            </w:r>
            <w:r>
              <w:t>屋顶构造一</w:t>
            </w:r>
          </w:p>
        </w:tc>
        <w:tc>
          <w:tcPr>
            <w:tcW w:w="848" w:type="dxa"/>
            <w:vAlign w:val="center"/>
          </w:tcPr>
          <w:p w14:paraId="015D39BB" w14:textId="77777777" w:rsidR="005A1FB0" w:rsidRDefault="00B004DA">
            <w:r>
              <w:t>23:55</w:t>
            </w:r>
          </w:p>
        </w:tc>
        <w:tc>
          <w:tcPr>
            <w:tcW w:w="1415" w:type="dxa"/>
            <w:vAlign w:val="center"/>
          </w:tcPr>
          <w:p w14:paraId="707C70CE" w14:textId="77777777" w:rsidR="005A1FB0" w:rsidRDefault="00B004DA">
            <w:r>
              <w:t>27.29</w:t>
            </w:r>
          </w:p>
        </w:tc>
        <w:tc>
          <w:tcPr>
            <w:tcW w:w="1131" w:type="dxa"/>
            <w:vAlign w:val="center"/>
          </w:tcPr>
          <w:p w14:paraId="71007FAD" w14:textId="77777777" w:rsidR="005A1FB0" w:rsidRDefault="00B004DA">
            <w:r>
              <w:t>28.50</w:t>
            </w:r>
          </w:p>
        </w:tc>
        <w:tc>
          <w:tcPr>
            <w:tcW w:w="1131" w:type="dxa"/>
            <w:vAlign w:val="center"/>
          </w:tcPr>
          <w:p w14:paraId="3B2F0A5B" w14:textId="77777777" w:rsidR="005A1FB0" w:rsidRDefault="00B004DA">
            <w:r>
              <w:t>满足</w:t>
            </w:r>
          </w:p>
        </w:tc>
      </w:tr>
      <w:tr w:rsidR="005A1FB0" w14:paraId="133508A2" w14:textId="77777777">
        <w:tc>
          <w:tcPr>
            <w:tcW w:w="1403" w:type="dxa"/>
            <w:vMerge w:val="restart"/>
            <w:vAlign w:val="center"/>
          </w:tcPr>
          <w:p w14:paraId="0A703044" w14:textId="77777777" w:rsidR="005A1FB0" w:rsidRDefault="00B004DA">
            <w:r>
              <w:t>外墙</w:t>
            </w:r>
          </w:p>
        </w:tc>
        <w:tc>
          <w:tcPr>
            <w:tcW w:w="3395" w:type="dxa"/>
            <w:vAlign w:val="center"/>
          </w:tcPr>
          <w:p w14:paraId="0CF84E57" w14:textId="77777777" w:rsidR="005A1FB0" w:rsidRDefault="00B004DA">
            <w:r>
              <w:t>东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2CE20479" w14:textId="77777777" w:rsidR="005A1FB0" w:rsidRDefault="00B004DA">
            <w:r>
              <w:t>18:40</w:t>
            </w:r>
          </w:p>
        </w:tc>
        <w:tc>
          <w:tcPr>
            <w:tcW w:w="1415" w:type="dxa"/>
            <w:vAlign w:val="center"/>
          </w:tcPr>
          <w:p w14:paraId="75D25784" w14:textId="77777777" w:rsidR="005A1FB0" w:rsidRDefault="00B004DA">
            <w:r>
              <w:t>27.41</w:t>
            </w:r>
          </w:p>
        </w:tc>
        <w:tc>
          <w:tcPr>
            <w:tcW w:w="1131" w:type="dxa"/>
            <w:vAlign w:val="center"/>
          </w:tcPr>
          <w:p w14:paraId="217460AF" w14:textId="77777777" w:rsidR="005A1FB0" w:rsidRDefault="00B004DA">
            <w:r>
              <w:t>28.00</w:t>
            </w:r>
          </w:p>
        </w:tc>
        <w:tc>
          <w:tcPr>
            <w:tcW w:w="1131" w:type="dxa"/>
            <w:vAlign w:val="center"/>
          </w:tcPr>
          <w:p w14:paraId="08ADEBA0" w14:textId="77777777" w:rsidR="005A1FB0" w:rsidRDefault="00B004DA">
            <w:r>
              <w:t>满足</w:t>
            </w:r>
          </w:p>
        </w:tc>
      </w:tr>
      <w:tr w:rsidR="005A1FB0" w14:paraId="38EEEF1D" w14:textId="77777777">
        <w:tc>
          <w:tcPr>
            <w:tcW w:w="1403" w:type="dxa"/>
            <w:vMerge/>
            <w:vAlign w:val="center"/>
          </w:tcPr>
          <w:p w14:paraId="7498E878" w14:textId="77777777" w:rsidR="005A1FB0" w:rsidRDefault="005A1FB0"/>
        </w:tc>
        <w:tc>
          <w:tcPr>
            <w:tcW w:w="3395" w:type="dxa"/>
            <w:vAlign w:val="center"/>
          </w:tcPr>
          <w:p w14:paraId="291B3796" w14:textId="77777777" w:rsidR="005A1FB0" w:rsidRDefault="00B004DA">
            <w:r>
              <w:t>西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14302FDD" w14:textId="77777777" w:rsidR="005A1FB0" w:rsidRDefault="00B004DA">
            <w:r>
              <w:t>19:30</w:t>
            </w:r>
          </w:p>
        </w:tc>
        <w:tc>
          <w:tcPr>
            <w:tcW w:w="1415" w:type="dxa"/>
            <w:vAlign w:val="center"/>
          </w:tcPr>
          <w:p w14:paraId="17A8F7DF" w14:textId="77777777" w:rsidR="005A1FB0" w:rsidRDefault="00B004DA">
            <w:r>
              <w:t>27.62</w:t>
            </w:r>
          </w:p>
        </w:tc>
        <w:tc>
          <w:tcPr>
            <w:tcW w:w="1131" w:type="dxa"/>
            <w:vAlign w:val="center"/>
          </w:tcPr>
          <w:p w14:paraId="4839DD89" w14:textId="77777777" w:rsidR="005A1FB0" w:rsidRDefault="00B004DA">
            <w:r>
              <w:t>28.00</w:t>
            </w:r>
          </w:p>
        </w:tc>
        <w:tc>
          <w:tcPr>
            <w:tcW w:w="1131" w:type="dxa"/>
            <w:vAlign w:val="center"/>
          </w:tcPr>
          <w:p w14:paraId="6EF49B19" w14:textId="77777777" w:rsidR="005A1FB0" w:rsidRDefault="00B004DA">
            <w:r>
              <w:t>满足</w:t>
            </w:r>
          </w:p>
        </w:tc>
      </w:tr>
      <w:tr w:rsidR="005A1FB0" w14:paraId="2210A08A" w14:textId="77777777">
        <w:tc>
          <w:tcPr>
            <w:tcW w:w="1403" w:type="dxa"/>
            <w:vMerge/>
            <w:vAlign w:val="center"/>
          </w:tcPr>
          <w:p w14:paraId="41580E11" w14:textId="77777777" w:rsidR="005A1FB0" w:rsidRDefault="005A1FB0"/>
        </w:tc>
        <w:tc>
          <w:tcPr>
            <w:tcW w:w="3395" w:type="dxa"/>
            <w:vAlign w:val="center"/>
          </w:tcPr>
          <w:p w14:paraId="6A20768B" w14:textId="77777777" w:rsidR="005A1FB0" w:rsidRDefault="00B004DA">
            <w:r>
              <w:t>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7A70A090" w14:textId="77777777" w:rsidR="005A1FB0" w:rsidRDefault="00B004DA">
            <w:r>
              <w:t>18:25</w:t>
            </w:r>
          </w:p>
        </w:tc>
        <w:tc>
          <w:tcPr>
            <w:tcW w:w="1415" w:type="dxa"/>
            <w:vAlign w:val="center"/>
          </w:tcPr>
          <w:p w14:paraId="4DCCADFF" w14:textId="77777777" w:rsidR="005A1FB0" w:rsidRDefault="00B004DA">
            <w:r>
              <w:t>27.46</w:t>
            </w:r>
          </w:p>
        </w:tc>
        <w:tc>
          <w:tcPr>
            <w:tcW w:w="1131" w:type="dxa"/>
            <w:vAlign w:val="center"/>
          </w:tcPr>
          <w:p w14:paraId="403BE8E0" w14:textId="77777777" w:rsidR="005A1FB0" w:rsidRDefault="00B004DA">
            <w:r>
              <w:t>28.00</w:t>
            </w:r>
          </w:p>
        </w:tc>
        <w:tc>
          <w:tcPr>
            <w:tcW w:w="1131" w:type="dxa"/>
            <w:vAlign w:val="center"/>
          </w:tcPr>
          <w:p w14:paraId="5561C007" w14:textId="77777777" w:rsidR="005A1FB0" w:rsidRDefault="00B004DA">
            <w:r>
              <w:t>满足</w:t>
            </w:r>
          </w:p>
        </w:tc>
      </w:tr>
      <w:tr w:rsidR="005A1FB0" w14:paraId="538038D0" w14:textId="77777777">
        <w:tc>
          <w:tcPr>
            <w:tcW w:w="1403" w:type="dxa"/>
            <w:vMerge/>
            <w:vAlign w:val="center"/>
          </w:tcPr>
          <w:p w14:paraId="72EB995C" w14:textId="77777777" w:rsidR="005A1FB0" w:rsidRDefault="005A1FB0"/>
        </w:tc>
        <w:tc>
          <w:tcPr>
            <w:tcW w:w="3395" w:type="dxa"/>
            <w:vAlign w:val="center"/>
          </w:tcPr>
          <w:p w14:paraId="53674659" w14:textId="77777777" w:rsidR="005A1FB0" w:rsidRDefault="00B004DA">
            <w:r>
              <w:t>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3C029BC6" w14:textId="77777777" w:rsidR="005A1FB0" w:rsidRDefault="00B004DA">
            <w:r>
              <w:t>19:10</w:t>
            </w:r>
          </w:p>
        </w:tc>
        <w:tc>
          <w:tcPr>
            <w:tcW w:w="1415" w:type="dxa"/>
            <w:vAlign w:val="center"/>
          </w:tcPr>
          <w:p w14:paraId="4B1ED3CB" w14:textId="77777777" w:rsidR="005A1FB0" w:rsidRDefault="00B004DA">
            <w:r>
              <w:t>27.18</w:t>
            </w:r>
          </w:p>
        </w:tc>
        <w:tc>
          <w:tcPr>
            <w:tcW w:w="1131" w:type="dxa"/>
            <w:vAlign w:val="center"/>
          </w:tcPr>
          <w:p w14:paraId="78AFFCEB" w14:textId="77777777" w:rsidR="005A1FB0" w:rsidRDefault="00B004DA">
            <w:r>
              <w:t>28.00</w:t>
            </w:r>
          </w:p>
        </w:tc>
        <w:tc>
          <w:tcPr>
            <w:tcW w:w="1131" w:type="dxa"/>
            <w:vAlign w:val="center"/>
          </w:tcPr>
          <w:p w14:paraId="1286ABF9" w14:textId="77777777" w:rsidR="005A1FB0" w:rsidRDefault="00B004DA">
            <w:r>
              <w:t>满足</w:t>
            </w:r>
          </w:p>
        </w:tc>
      </w:tr>
      <w:tr w:rsidR="005A1FB0" w14:paraId="5FADDD5C" w14:textId="77777777">
        <w:tc>
          <w:tcPr>
            <w:tcW w:w="1403" w:type="dxa"/>
            <w:vMerge w:val="restart"/>
            <w:vAlign w:val="center"/>
          </w:tcPr>
          <w:p w14:paraId="791056BB" w14:textId="77777777" w:rsidR="005A1FB0" w:rsidRDefault="00B004DA">
            <w:r>
              <w:t>热桥柱</w:t>
            </w:r>
          </w:p>
        </w:tc>
        <w:tc>
          <w:tcPr>
            <w:tcW w:w="3395" w:type="dxa"/>
            <w:vAlign w:val="center"/>
          </w:tcPr>
          <w:p w14:paraId="02DC359B" w14:textId="77777777" w:rsidR="005A1FB0" w:rsidRDefault="00B004DA">
            <w:r>
              <w:t>东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14:paraId="55011D8D" w14:textId="77777777" w:rsidR="005A1FB0" w:rsidRDefault="00B004DA">
            <w:r>
              <w:t>20:20</w:t>
            </w:r>
          </w:p>
        </w:tc>
        <w:tc>
          <w:tcPr>
            <w:tcW w:w="1415" w:type="dxa"/>
            <w:vAlign w:val="center"/>
          </w:tcPr>
          <w:p w14:paraId="26D78471" w14:textId="77777777" w:rsidR="005A1FB0" w:rsidRDefault="00B004DA">
            <w:r>
              <w:t>27.45</w:t>
            </w:r>
          </w:p>
        </w:tc>
        <w:tc>
          <w:tcPr>
            <w:tcW w:w="1131" w:type="dxa"/>
            <w:vAlign w:val="center"/>
          </w:tcPr>
          <w:p w14:paraId="3500A1D7" w14:textId="77777777" w:rsidR="005A1FB0" w:rsidRDefault="00B004DA">
            <w:r>
              <w:t>28.00</w:t>
            </w:r>
          </w:p>
        </w:tc>
        <w:tc>
          <w:tcPr>
            <w:tcW w:w="1131" w:type="dxa"/>
            <w:vAlign w:val="center"/>
          </w:tcPr>
          <w:p w14:paraId="744D972F" w14:textId="77777777" w:rsidR="005A1FB0" w:rsidRDefault="00B004DA">
            <w:r>
              <w:t>满足</w:t>
            </w:r>
          </w:p>
        </w:tc>
      </w:tr>
      <w:tr w:rsidR="005A1FB0" w14:paraId="7B7A9861" w14:textId="77777777">
        <w:tc>
          <w:tcPr>
            <w:tcW w:w="1403" w:type="dxa"/>
            <w:vMerge/>
            <w:vAlign w:val="center"/>
          </w:tcPr>
          <w:p w14:paraId="2C11F2DB" w14:textId="77777777" w:rsidR="005A1FB0" w:rsidRDefault="005A1FB0"/>
        </w:tc>
        <w:tc>
          <w:tcPr>
            <w:tcW w:w="3395" w:type="dxa"/>
            <w:vAlign w:val="center"/>
          </w:tcPr>
          <w:p w14:paraId="479E8CA2" w14:textId="77777777" w:rsidR="005A1FB0" w:rsidRDefault="00B004DA">
            <w:r>
              <w:t>西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14:paraId="2885EADC" w14:textId="77777777" w:rsidR="005A1FB0" w:rsidRDefault="00B004DA">
            <w:r>
              <w:t>21:20</w:t>
            </w:r>
          </w:p>
        </w:tc>
        <w:tc>
          <w:tcPr>
            <w:tcW w:w="1415" w:type="dxa"/>
            <w:vAlign w:val="center"/>
          </w:tcPr>
          <w:p w14:paraId="348FC2C1" w14:textId="77777777" w:rsidR="005A1FB0" w:rsidRDefault="00B004DA">
            <w:r>
              <w:t>27.64</w:t>
            </w:r>
          </w:p>
        </w:tc>
        <w:tc>
          <w:tcPr>
            <w:tcW w:w="1131" w:type="dxa"/>
            <w:vAlign w:val="center"/>
          </w:tcPr>
          <w:p w14:paraId="0A2F2EDF" w14:textId="77777777" w:rsidR="005A1FB0" w:rsidRDefault="00B004DA">
            <w:r>
              <w:t>28.00</w:t>
            </w:r>
          </w:p>
        </w:tc>
        <w:tc>
          <w:tcPr>
            <w:tcW w:w="1131" w:type="dxa"/>
            <w:vAlign w:val="center"/>
          </w:tcPr>
          <w:p w14:paraId="4F25E2CC" w14:textId="77777777" w:rsidR="005A1FB0" w:rsidRDefault="00B004DA">
            <w:r>
              <w:t>满足</w:t>
            </w:r>
          </w:p>
        </w:tc>
      </w:tr>
      <w:tr w:rsidR="005A1FB0" w14:paraId="3E29BC50" w14:textId="77777777">
        <w:tc>
          <w:tcPr>
            <w:tcW w:w="1403" w:type="dxa"/>
            <w:vMerge/>
            <w:vAlign w:val="center"/>
          </w:tcPr>
          <w:p w14:paraId="2934AD23" w14:textId="77777777" w:rsidR="005A1FB0" w:rsidRDefault="005A1FB0"/>
        </w:tc>
        <w:tc>
          <w:tcPr>
            <w:tcW w:w="3395" w:type="dxa"/>
            <w:vAlign w:val="center"/>
          </w:tcPr>
          <w:p w14:paraId="64E2E0C5" w14:textId="77777777" w:rsidR="005A1FB0" w:rsidRDefault="00B004DA">
            <w:r>
              <w:t>南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14:paraId="6ED5C339" w14:textId="77777777" w:rsidR="005A1FB0" w:rsidRDefault="00B004DA">
            <w:r>
              <w:t>20:15</w:t>
            </w:r>
          </w:p>
        </w:tc>
        <w:tc>
          <w:tcPr>
            <w:tcW w:w="1415" w:type="dxa"/>
            <w:vAlign w:val="center"/>
          </w:tcPr>
          <w:p w14:paraId="19AF63DC" w14:textId="77777777" w:rsidR="005A1FB0" w:rsidRDefault="00B004DA">
            <w:r>
              <w:t>27.49</w:t>
            </w:r>
          </w:p>
        </w:tc>
        <w:tc>
          <w:tcPr>
            <w:tcW w:w="1131" w:type="dxa"/>
            <w:vAlign w:val="center"/>
          </w:tcPr>
          <w:p w14:paraId="7896B607" w14:textId="77777777" w:rsidR="005A1FB0" w:rsidRDefault="00B004DA">
            <w:r>
              <w:t>28.00</w:t>
            </w:r>
          </w:p>
        </w:tc>
        <w:tc>
          <w:tcPr>
            <w:tcW w:w="1131" w:type="dxa"/>
            <w:vAlign w:val="center"/>
          </w:tcPr>
          <w:p w14:paraId="48D212D8" w14:textId="77777777" w:rsidR="005A1FB0" w:rsidRDefault="00B004DA">
            <w:r>
              <w:t>满足</w:t>
            </w:r>
          </w:p>
        </w:tc>
      </w:tr>
      <w:tr w:rsidR="005A1FB0" w14:paraId="31FE5D3E" w14:textId="77777777">
        <w:tc>
          <w:tcPr>
            <w:tcW w:w="1403" w:type="dxa"/>
            <w:vMerge/>
            <w:vAlign w:val="center"/>
          </w:tcPr>
          <w:p w14:paraId="622A2CB7" w14:textId="77777777" w:rsidR="005A1FB0" w:rsidRDefault="005A1FB0"/>
        </w:tc>
        <w:tc>
          <w:tcPr>
            <w:tcW w:w="3395" w:type="dxa"/>
            <w:vAlign w:val="center"/>
          </w:tcPr>
          <w:p w14:paraId="070258A7" w14:textId="77777777" w:rsidR="005A1FB0" w:rsidRDefault="00B004DA">
            <w:r>
              <w:t>北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14:paraId="000FAEED" w14:textId="77777777" w:rsidR="005A1FB0" w:rsidRDefault="00B004DA">
            <w:r>
              <w:t>21:00</w:t>
            </w:r>
          </w:p>
        </w:tc>
        <w:tc>
          <w:tcPr>
            <w:tcW w:w="1415" w:type="dxa"/>
            <w:vAlign w:val="center"/>
          </w:tcPr>
          <w:p w14:paraId="74B66CAC" w14:textId="77777777" w:rsidR="005A1FB0" w:rsidRDefault="00B004DA">
            <w:r>
              <w:t>27.20</w:t>
            </w:r>
          </w:p>
        </w:tc>
        <w:tc>
          <w:tcPr>
            <w:tcW w:w="1131" w:type="dxa"/>
            <w:vAlign w:val="center"/>
          </w:tcPr>
          <w:p w14:paraId="1573F3A1" w14:textId="77777777" w:rsidR="005A1FB0" w:rsidRDefault="00B004DA">
            <w:r>
              <w:t>28.00</w:t>
            </w:r>
          </w:p>
        </w:tc>
        <w:tc>
          <w:tcPr>
            <w:tcW w:w="1131" w:type="dxa"/>
            <w:vAlign w:val="center"/>
          </w:tcPr>
          <w:p w14:paraId="1C563365" w14:textId="77777777" w:rsidR="005A1FB0" w:rsidRDefault="00B004DA">
            <w:r>
              <w:t>满足</w:t>
            </w:r>
          </w:p>
        </w:tc>
      </w:tr>
    </w:tbl>
    <w:p w14:paraId="064BEC2B" w14:textId="77777777" w:rsidR="005A1FB0" w:rsidRDefault="005A1FB0"/>
    <w:sectPr w:rsidR="005A1FB0" w:rsidSect="00A632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6A135" w14:textId="77777777" w:rsidR="00B004DA" w:rsidRDefault="00B004DA">
      <w:r>
        <w:separator/>
      </w:r>
    </w:p>
  </w:endnote>
  <w:endnote w:type="continuationSeparator" w:id="0">
    <w:p w14:paraId="253DCA51" w14:textId="77777777" w:rsidR="00B004DA" w:rsidRDefault="00B0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84359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2D128D" w14:textId="77777777" w:rsidR="00EE2AA2" w:rsidRDefault="00EE2AA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2D8D9B" w14:textId="77777777" w:rsidR="00EE2AA2" w:rsidRDefault="00EE2A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6AB1D" w14:textId="77777777" w:rsidR="00B004DA" w:rsidRDefault="00B004DA">
      <w:r>
        <w:separator/>
      </w:r>
    </w:p>
  </w:footnote>
  <w:footnote w:type="continuationSeparator" w:id="0">
    <w:p w14:paraId="6C8D8273" w14:textId="77777777" w:rsidR="00B004DA" w:rsidRDefault="00B00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CC28C" w14:textId="77777777" w:rsidR="00EE2AA2" w:rsidRDefault="00EE2AA2" w:rsidP="00EE2AA2">
    <w:pPr>
      <w:spacing w:line="264" w:lineRule="auto"/>
    </w:pPr>
    <w:r>
      <w:rPr>
        <w:noProof/>
      </w:rPr>
      <w:drawing>
        <wp:inline distT="0" distB="0" distL="0" distR="0" wp14:anchorId="4DDAD6E1" wp14:editId="5F725139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83"/>
    <w:rsid w:val="00006DF4"/>
    <w:rsid w:val="0001534F"/>
    <w:rsid w:val="000266FA"/>
    <w:rsid w:val="00032E61"/>
    <w:rsid w:val="00035EED"/>
    <w:rsid w:val="0004795D"/>
    <w:rsid w:val="00061B21"/>
    <w:rsid w:val="0006399C"/>
    <w:rsid w:val="000761DC"/>
    <w:rsid w:val="000767BD"/>
    <w:rsid w:val="00084A88"/>
    <w:rsid w:val="000937CE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EC"/>
    <w:rsid w:val="003E049C"/>
    <w:rsid w:val="003F36E2"/>
    <w:rsid w:val="004157E1"/>
    <w:rsid w:val="00415D81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A1FB0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222BA"/>
    <w:rsid w:val="0065284D"/>
    <w:rsid w:val="00671314"/>
    <w:rsid w:val="00686BC3"/>
    <w:rsid w:val="00690FAC"/>
    <w:rsid w:val="00697366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3383"/>
    <w:rsid w:val="00916574"/>
    <w:rsid w:val="0092056A"/>
    <w:rsid w:val="009205C5"/>
    <w:rsid w:val="0092549E"/>
    <w:rsid w:val="00934901"/>
    <w:rsid w:val="00941814"/>
    <w:rsid w:val="00946AEA"/>
    <w:rsid w:val="0097304D"/>
    <w:rsid w:val="00983B9C"/>
    <w:rsid w:val="00991587"/>
    <w:rsid w:val="009A61CA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04DA"/>
    <w:rsid w:val="00B04B25"/>
    <w:rsid w:val="00B06377"/>
    <w:rsid w:val="00B14FF6"/>
    <w:rsid w:val="00B15948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57368"/>
    <w:rsid w:val="00D60649"/>
    <w:rsid w:val="00D60CCE"/>
    <w:rsid w:val="00D629DD"/>
    <w:rsid w:val="00D80AF1"/>
    <w:rsid w:val="00D80DD1"/>
    <w:rsid w:val="00D97BF2"/>
    <w:rsid w:val="00DB3CB8"/>
    <w:rsid w:val="00DB5AC7"/>
    <w:rsid w:val="00DD23EE"/>
    <w:rsid w:val="00DE7EEA"/>
    <w:rsid w:val="00DF1DBA"/>
    <w:rsid w:val="00DF555E"/>
    <w:rsid w:val="00E00CA3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E68F1"/>
    <w:rsid w:val="00FE74EF"/>
    <w:rsid w:val="00FF20A0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3FA2EF98"/>
  <w15:chartTrackingRefBased/>
  <w15:docId w15:val="{63B87B33-0CE4-4A9B-A861-FED5C6AC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a5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TOC2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TOC3">
    <w:name w:val="toc 3"/>
    <w:basedOn w:val="a"/>
    <w:next w:val="a"/>
    <w:autoRedefine/>
    <w:uiPriority w:val="39"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8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9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ula\AppData\Local\Temp\tmp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</Template>
  <TotalTime>0</TotalTime>
  <Pages>14</Pages>
  <Words>1490</Words>
  <Characters>8495</Characters>
  <Application>Microsoft Office Word</Application>
  <DocSecurity>0</DocSecurity>
  <Lines>70</Lines>
  <Paragraphs>19</Paragraphs>
  <ScaleCrop>false</ScaleCrop>
  <Company/>
  <LinksUpToDate>false</LinksUpToDate>
  <CharactersWithSpaces>9966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sarula</dc:creator>
  <cp:keywords/>
  <dc:description/>
  <cp:lastModifiedBy>sarula</cp:lastModifiedBy>
  <cp:revision>1</cp:revision>
  <dcterms:created xsi:type="dcterms:W3CDTF">2021-03-06T03:39:00Z</dcterms:created>
  <dcterms:modified xsi:type="dcterms:W3CDTF">2021-03-06T03:39:00Z</dcterms:modified>
</cp:coreProperties>
</file>