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6C38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0E8DF19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0C3AAFC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D834469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FE45932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63E9FF7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283E16B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B8BA78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7A726A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proofErr w:type="gramStart"/>
            <w:r w:rsidRPr="00D40158">
              <w:rPr>
                <w:rFonts w:ascii="宋体" w:hAnsi="宋体" w:hint="eastAsia"/>
                <w:szCs w:val="21"/>
              </w:rPr>
              <w:t>流廊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——原合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钢五厂场域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更新</w:t>
            </w:r>
            <w:bookmarkEnd w:id="1"/>
          </w:p>
        </w:tc>
      </w:tr>
      <w:tr w:rsidR="00D40158" w:rsidRPr="00D40158" w14:paraId="7D3972A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6B712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CE1CB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安徽</w:t>
            </w:r>
            <w:r>
              <w:t>-</w:t>
            </w:r>
            <w:r>
              <w:t>合肥</w:t>
            </w:r>
            <w:bookmarkEnd w:id="2"/>
          </w:p>
        </w:tc>
      </w:tr>
      <w:tr w:rsidR="00D40158" w:rsidRPr="00D40158" w14:paraId="35EF0B7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F0FC3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B097C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YB30101</w:t>
            </w:r>
            <w:bookmarkEnd w:id="3"/>
          </w:p>
        </w:tc>
      </w:tr>
      <w:tr w:rsidR="00D40158" w:rsidRPr="00D40158" w14:paraId="4296009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97CB2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59080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安徽</w:t>
            </w:r>
            <w:bookmarkEnd w:id="4"/>
          </w:p>
        </w:tc>
      </w:tr>
      <w:tr w:rsidR="00D40158" w:rsidRPr="00D40158" w14:paraId="00D6BB5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A140A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839149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安徽</w:t>
            </w:r>
            <w:bookmarkEnd w:id="5"/>
          </w:p>
        </w:tc>
      </w:tr>
      <w:tr w:rsidR="00D40158" w:rsidRPr="00D40158" w14:paraId="555CC2C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DEE3E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9DB19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61601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A8B82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DACF5D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F2D99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AFA0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DB3FC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CBBCAD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B9238E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39E58A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2021年3月10日</w:t>
              </w:r>
            </w:smartTag>
            <w:bookmarkEnd w:id="6"/>
          </w:p>
        </w:tc>
      </w:tr>
    </w:tbl>
    <w:p w14:paraId="3B629C70" w14:textId="77777777" w:rsidR="00D40158" w:rsidRDefault="00D40158" w:rsidP="00B41640">
      <w:pPr>
        <w:rPr>
          <w:rFonts w:ascii="宋体" w:hAnsi="宋体"/>
          <w:lang w:val="en-US"/>
        </w:rPr>
      </w:pPr>
    </w:p>
    <w:p w14:paraId="51183CD8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71EE2DE" wp14:editId="76F25422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BEB4C62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9E3013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4B341A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40051ED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CDE30D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3041E2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01AA2BC5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F7D478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42D873E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1AD8D24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85DDAA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39A8B2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T15522670223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B088EDF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25DABA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E8EC058" w14:textId="77777777" w:rsidR="00D2700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6305877" w:history="1">
        <w:r w:rsidR="00D27006" w:rsidRPr="00E24740">
          <w:rPr>
            <w:rStyle w:val="a6"/>
          </w:rPr>
          <w:t>1</w:t>
        </w:r>
        <w:r w:rsidR="00D2700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27006" w:rsidRPr="00E24740">
          <w:rPr>
            <w:rStyle w:val="a6"/>
          </w:rPr>
          <w:t>建筑概况</w:t>
        </w:r>
        <w:r w:rsidR="00D27006">
          <w:rPr>
            <w:webHidden/>
          </w:rPr>
          <w:tab/>
        </w:r>
        <w:r w:rsidR="00D27006">
          <w:rPr>
            <w:webHidden/>
          </w:rPr>
          <w:fldChar w:fldCharType="begin"/>
        </w:r>
        <w:r w:rsidR="00D27006">
          <w:rPr>
            <w:webHidden/>
          </w:rPr>
          <w:instrText xml:space="preserve"> PAGEREF _Toc66305877 \h </w:instrText>
        </w:r>
        <w:r w:rsidR="00D27006">
          <w:rPr>
            <w:webHidden/>
          </w:rPr>
        </w:r>
        <w:r w:rsidR="00D27006">
          <w:rPr>
            <w:webHidden/>
          </w:rPr>
          <w:fldChar w:fldCharType="separate"/>
        </w:r>
        <w:r w:rsidR="00D27006">
          <w:rPr>
            <w:webHidden/>
          </w:rPr>
          <w:t>4</w:t>
        </w:r>
        <w:r w:rsidR="00D27006">
          <w:rPr>
            <w:webHidden/>
          </w:rPr>
          <w:fldChar w:fldCharType="end"/>
        </w:r>
      </w:hyperlink>
    </w:p>
    <w:p w14:paraId="0575BCED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878" w:history="1">
        <w:r w:rsidRPr="00E2474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0DD721E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879" w:history="1">
        <w:r w:rsidRPr="00E24740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A6FAE36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80" w:history="1">
        <w:r w:rsidRPr="00E24740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7B01C4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81" w:history="1">
        <w:r w:rsidRPr="00E24740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FFA63B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82" w:history="1">
        <w:r w:rsidRPr="00E24740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98D9BD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83" w:history="1">
        <w:r w:rsidRPr="00E24740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2E5D2E6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884" w:history="1">
        <w:r w:rsidRPr="00E24740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5D86D9D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85" w:history="1">
        <w:r w:rsidRPr="00E24740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AF1FDE2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86" w:history="1">
        <w:r w:rsidRPr="00E24740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0A58A29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887" w:history="1">
        <w:r w:rsidRPr="00E24740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9B23689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88" w:history="1">
        <w:r w:rsidRPr="00E24740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E31856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89" w:history="1">
        <w:r w:rsidRPr="00E24740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7296ABD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890" w:history="1">
        <w:r w:rsidRPr="00E24740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F0CA25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91" w:history="1">
        <w:r w:rsidRPr="00E24740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87E674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92" w:history="1">
        <w:r w:rsidRPr="00E24740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A0B11B" w14:textId="77777777" w:rsidR="00D27006" w:rsidRDefault="00D2700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893" w:history="1">
        <w:r w:rsidRPr="00E24740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9B71ECC" w14:textId="77777777" w:rsidR="00D27006" w:rsidRDefault="00D2700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894" w:history="1">
        <w:r w:rsidRPr="00E24740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1251E3F" w14:textId="77777777" w:rsidR="00D27006" w:rsidRDefault="00D2700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895" w:history="1">
        <w:r w:rsidRPr="00E24740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8064230" w14:textId="77777777" w:rsidR="00D27006" w:rsidRDefault="00D2700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896" w:history="1">
        <w:r w:rsidRPr="00E24740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325E31C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97" w:history="1">
        <w:r w:rsidRPr="00E24740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F868171" w14:textId="77777777" w:rsidR="00D27006" w:rsidRDefault="00D2700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898" w:history="1">
        <w:r w:rsidRPr="00E24740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6207E7B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899" w:history="1">
        <w:r w:rsidRPr="00E24740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7A0F187" w14:textId="77777777" w:rsidR="00D27006" w:rsidRDefault="00D2700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900" w:history="1">
        <w:r w:rsidRPr="00E24740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45E8E66" w14:textId="77777777" w:rsidR="00D27006" w:rsidRDefault="00D2700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901" w:history="1">
        <w:r w:rsidRPr="00E24740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A89CE67" w14:textId="77777777" w:rsidR="00D27006" w:rsidRDefault="00D2700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902" w:history="1">
        <w:r w:rsidRPr="00E24740">
          <w:rPr>
            <w:rStyle w:val="a6"/>
            <w:lang w:val="en-GB"/>
          </w:rPr>
          <w:t>6.4.3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全空气机组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3BFF5BF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903" w:history="1">
        <w:r w:rsidRPr="00E24740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643804B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904" w:history="1">
        <w:r w:rsidRPr="00E24740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69DAA44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905" w:history="1">
        <w:r w:rsidRPr="00E24740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999D78F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906" w:history="1">
        <w:r w:rsidRPr="00E24740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DEF4F29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907" w:history="1">
        <w:r w:rsidRPr="00E24740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0BC92F0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908" w:history="1">
        <w:r w:rsidRPr="00E24740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D5DE01F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909" w:history="1">
        <w:r w:rsidRPr="00E24740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56BE46C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910" w:history="1">
        <w:r w:rsidRPr="00E24740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726D0F0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911" w:history="1">
        <w:r w:rsidRPr="00E24740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72A4886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912" w:history="1">
        <w:r w:rsidRPr="00E24740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C2D2581" w14:textId="77777777" w:rsidR="00D27006" w:rsidRDefault="00D2700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913" w:history="1">
        <w:r w:rsidRPr="00E24740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4740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B04A41F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914" w:history="1">
        <w:r w:rsidRPr="00E24740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工作日</w:t>
        </w:r>
        <w:r w:rsidRPr="00E24740">
          <w:rPr>
            <w:rStyle w:val="a6"/>
          </w:rPr>
          <w:t>/</w:t>
        </w:r>
        <w:r w:rsidRPr="00E24740">
          <w:rPr>
            <w:rStyle w:val="a6"/>
          </w:rPr>
          <w:t>节假日人员逐时在室率</w:t>
        </w:r>
        <w:r w:rsidRPr="00E2474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C192670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915" w:history="1">
        <w:r w:rsidRPr="00E24740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工作日</w:t>
        </w:r>
        <w:r w:rsidRPr="00E24740">
          <w:rPr>
            <w:rStyle w:val="a6"/>
          </w:rPr>
          <w:t>/</w:t>
        </w:r>
        <w:r w:rsidRPr="00E24740">
          <w:rPr>
            <w:rStyle w:val="a6"/>
          </w:rPr>
          <w:t>节假日照明开关时间表</w:t>
        </w:r>
        <w:r w:rsidRPr="00E2474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BE43CC0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916" w:history="1">
        <w:r w:rsidRPr="00E24740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工作日</w:t>
        </w:r>
        <w:r w:rsidRPr="00E24740">
          <w:rPr>
            <w:rStyle w:val="a6"/>
          </w:rPr>
          <w:t>/</w:t>
        </w:r>
        <w:r w:rsidRPr="00E24740">
          <w:rPr>
            <w:rStyle w:val="a6"/>
          </w:rPr>
          <w:t>节假日设备逐时使用率</w:t>
        </w:r>
        <w:r w:rsidRPr="00E2474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DFB7614" w14:textId="77777777" w:rsidR="00D27006" w:rsidRDefault="00D2700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917" w:history="1">
        <w:r w:rsidRPr="00E24740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4740">
          <w:rPr>
            <w:rStyle w:val="a6"/>
          </w:rPr>
          <w:t>工作日</w:t>
        </w:r>
        <w:r w:rsidRPr="00E24740">
          <w:rPr>
            <w:rStyle w:val="a6"/>
          </w:rPr>
          <w:t>/</w:t>
        </w:r>
        <w:r w:rsidRPr="00E24740">
          <w:rPr>
            <w:rStyle w:val="a6"/>
          </w:rPr>
          <w:t>节假日空调系统运行时间表</w:t>
        </w:r>
        <w:r w:rsidRPr="00E24740">
          <w:rPr>
            <w:rStyle w:val="a6"/>
          </w:rPr>
          <w:t>(1:</w:t>
        </w:r>
        <w:r w:rsidRPr="00E24740">
          <w:rPr>
            <w:rStyle w:val="a6"/>
          </w:rPr>
          <w:t>开</w:t>
        </w:r>
        <w:r w:rsidRPr="00E24740">
          <w:rPr>
            <w:rStyle w:val="a6"/>
          </w:rPr>
          <w:t>,0:</w:t>
        </w:r>
        <w:r w:rsidRPr="00E24740">
          <w:rPr>
            <w:rStyle w:val="a6"/>
          </w:rPr>
          <w:t>关</w:t>
        </w:r>
        <w:r w:rsidRPr="00E24740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2EDBF6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5D56A21" w14:textId="77777777" w:rsidR="00D40158" w:rsidRDefault="00D40158" w:rsidP="00D40158">
      <w:pPr>
        <w:pStyle w:val="TOC1"/>
      </w:pPr>
    </w:p>
    <w:p w14:paraId="07552A04" w14:textId="77777777" w:rsidR="00D40158" w:rsidRPr="005E5F93" w:rsidRDefault="00D40158" w:rsidP="005215FB">
      <w:pPr>
        <w:pStyle w:val="1"/>
      </w:pPr>
      <w:bookmarkStart w:id="11" w:name="_Toc6630587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CE39FD2" w14:textId="77777777">
        <w:tc>
          <w:tcPr>
            <w:tcW w:w="2841" w:type="dxa"/>
            <w:shd w:val="clear" w:color="auto" w:fill="E6E6E6"/>
          </w:tcPr>
          <w:p w14:paraId="69398D8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FF674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流廊</w:t>
            </w:r>
            <w:r>
              <w:t>——</w:t>
            </w:r>
            <w:r>
              <w:t>原合钢五厂场域更新</w:t>
            </w:r>
            <w:bookmarkEnd w:id="12"/>
          </w:p>
        </w:tc>
      </w:tr>
      <w:tr w:rsidR="00D40158" w:rsidRPr="00FF2243" w14:paraId="40C9181E" w14:textId="77777777">
        <w:tc>
          <w:tcPr>
            <w:tcW w:w="2841" w:type="dxa"/>
            <w:shd w:val="clear" w:color="auto" w:fill="E6E6E6"/>
          </w:tcPr>
          <w:p w14:paraId="137702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7A3C4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安徽</w:t>
            </w:r>
            <w:r>
              <w:t>-</w:t>
            </w:r>
            <w:r>
              <w:t>合肥</w:t>
            </w:r>
            <w:bookmarkEnd w:id="13"/>
          </w:p>
        </w:tc>
      </w:tr>
      <w:tr w:rsidR="00037A4C" w:rsidRPr="00FF2243" w14:paraId="678321B9" w14:textId="77777777">
        <w:tc>
          <w:tcPr>
            <w:tcW w:w="2841" w:type="dxa"/>
            <w:shd w:val="clear" w:color="auto" w:fill="E6E6E6"/>
          </w:tcPr>
          <w:p w14:paraId="7DAF1A8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19A836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FAF6A0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117.23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FF5664D" w14:textId="77777777">
        <w:tc>
          <w:tcPr>
            <w:tcW w:w="2841" w:type="dxa"/>
            <w:shd w:val="clear" w:color="auto" w:fill="E6E6E6"/>
          </w:tcPr>
          <w:p w14:paraId="2CB1A33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5CFCCE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22880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7DF20829" w14:textId="77777777">
        <w:tc>
          <w:tcPr>
            <w:tcW w:w="2841" w:type="dxa"/>
            <w:shd w:val="clear" w:color="auto" w:fill="E6E6E6"/>
          </w:tcPr>
          <w:p w14:paraId="04629F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56971A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40552816" w14:textId="77777777">
        <w:tc>
          <w:tcPr>
            <w:tcW w:w="2841" w:type="dxa"/>
            <w:shd w:val="clear" w:color="auto" w:fill="E6E6E6"/>
          </w:tcPr>
          <w:p w14:paraId="493000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1A19EC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24.8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5E5EF1AC" w14:textId="77777777">
        <w:tc>
          <w:tcPr>
            <w:tcW w:w="2841" w:type="dxa"/>
            <w:shd w:val="clear" w:color="auto" w:fill="E6E6E6"/>
          </w:tcPr>
          <w:p w14:paraId="1DEFAE2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EF8158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124044.69</w:t>
            </w:r>
            <w:bookmarkEnd w:id="22"/>
          </w:p>
        </w:tc>
      </w:tr>
      <w:tr w:rsidR="00203A7D" w:rsidRPr="00FF2243" w14:paraId="75475AE5" w14:textId="77777777">
        <w:tc>
          <w:tcPr>
            <w:tcW w:w="2841" w:type="dxa"/>
            <w:shd w:val="clear" w:color="auto" w:fill="E6E6E6"/>
          </w:tcPr>
          <w:p w14:paraId="7B6A499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7954A1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23463.30</w:t>
            </w:r>
            <w:bookmarkEnd w:id="23"/>
          </w:p>
        </w:tc>
      </w:tr>
      <w:tr w:rsidR="00D40158" w:rsidRPr="00FF2243" w14:paraId="1B457685" w14:textId="77777777">
        <w:tc>
          <w:tcPr>
            <w:tcW w:w="2841" w:type="dxa"/>
            <w:shd w:val="clear" w:color="auto" w:fill="E6E6E6"/>
          </w:tcPr>
          <w:p w14:paraId="4D76F2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743489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107</w:t>
            </w:r>
            <w:bookmarkEnd w:id="24"/>
          </w:p>
        </w:tc>
      </w:tr>
      <w:tr w:rsidR="00D40158" w:rsidRPr="00FF2243" w14:paraId="5A0F264C" w14:textId="77777777">
        <w:tc>
          <w:tcPr>
            <w:tcW w:w="2841" w:type="dxa"/>
            <w:shd w:val="clear" w:color="auto" w:fill="E6E6E6"/>
          </w:tcPr>
          <w:p w14:paraId="52E08A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B370D8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 w14:paraId="26578048" w14:textId="77777777">
        <w:tc>
          <w:tcPr>
            <w:tcW w:w="2841" w:type="dxa"/>
            <w:shd w:val="clear" w:color="auto" w:fill="E6E6E6"/>
          </w:tcPr>
          <w:p w14:paraId="123D102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BA2244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0.91</w:t>
            </w:r>
            <w:bookmarkEnd w:id="26"/>
          </w:p>
        </w:tc>
      </w:tr>
      <w:tr w:rsidR="00D40158" w:rsidRPr="00FF2243" w14:paraId="609C7993" w14:textId="77777777">
        <w:tc>
          <w:tcPr>
            <w:tcW w:w="2841" w:type="dxa"/>
            <w:shd w:val="clear" w:color="auto" w:fill="E6E6E6"/>
          </w:tcPr>
          <w:p w14:paraId="05E109A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53AECD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0.86</w:t>
            </w:r>
            <w:bookmarkEnd w:id="27"/>
          </w:p>
        </w:tc>
      </w:tr>
    </w:tbl>
    <w:p w14:paraId="6DF0E034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4CD628FF" w14:textId="77777777" w:rsidR="00AD1529" w:rsidRDefault="00AD1529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5EBC774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EF8D16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0465A6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0559FC4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38E729" w14:textId="77777777" w:rsidR="005A1400" w:rsidRDefault="008F6EC3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090036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bookmarkStart w:id="29" w:name="屋顶K"/>
            <w:r>
              <w:rPr>
                <w:rFonts w:hint="eastAsia"/>
                <w:bCs/>
                <w:szCs w:val="21"/>
              </w:rPr>
              <w:t>0.37</w:t>
            </w:r>
            <w:bookmarkEnd w:id="29"/>
            <w:r>
              <w:rPr>
                <w:rFonts w:hint="eastAsia"/>
                <w:bCs/>
                <w:szCs w:val="21"/>
              </w:rPr>
              <w:t>(D:</w:t>
            </w:r>
            <w:bookmarkStart w:id="30" w:name="屋顶D"/>
            <w:r w:rsidRPr="00AB0512">
              <w:rPr>
                <w:rFonts w:hint="eastAsia"/>
                <w:bCs/>
                <w:szCs w:val="21"/>
              </w:rPr>
              <w:t>5.52</w:t>
            </w:r>
            <w:bookmarkEnd w:id="30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0FEE781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2ED48D" w14:textId="77777777" w:rsidR="005A1400" w:rsidRDefault="008F6EC3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D12FE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bookmarkStart w:id="31" w:name="外墙K"/>
            <w:r>
              <w:rPr>
                <w:rFonts w:hint="eastAsia"/>
                <w:bCs/>
                <w:szCs w:val="21"/>
              </w:rPr>
              <w:t>0.26(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31"/>
            <w:r>
              <w:rPr>
                <w:rFonts w:hint="eastAsia"/>
                <w:bCs/>
                <w:szCs w:val="21"/>
              </w:rPr>
              <w:t>(D:</w:t>
            </w:r>
            <w:bookmarkStart w:id="32" w:name="外墙D"/>
            <w:r w:rsidRPr="00AB0512">
              <w:rPr>
                <w:rFonts w:hint="eastAsia"/>
                <w:bCs/>
                <w:szCs w:val="21"/>
              </w:rPr>
              <w:t>3.22</w:t>
            </w:r>
            <w:bookmarkEnd w:id="3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3C255C0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81A75A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AFE0CD9" w14:textId="77777777" w:rsidR="005A1400" w:rsidRDefault="008F6EC3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FC2EA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bookmarkStart w:id="33" w:name="天窗K"/>
            <w:r>
              <w:rPr>
                <w:rFonts w:hint="eastAsia"/>
                <w:bCs/>
                <w:szCs w:val="21"/>
              </w:rPr>
              <w:t>2.10</w:t>
            </w:r>
            <w:bookmarkEnd w:id="33"/>
          </w:p>
        </w:tc>
      </w:tr>
      <w:tr w:rsidR="005A1400" w14:paraId="7F5FC3E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4779C5" w14:textId="77777777" w:rsidR="005A1400" w:rsidRDefault="008F6EC3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172127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bookmarkStart w:id="34" w:name="天窗SHGC"/>
            <w:r>
              <w:rPr>
                <w:rFonts w:hint="eastAsia"/>
                <w:bCs/>
                <w:szCs w:val="21"/>
              </w:rPr>
              <w:t>0.52</w:t>
            </w:r>
            <w:bookmarkEnd w:id="34"/>
          </w:p>
        </w:tc>
      </w:tr>
      <w:tr w:rsidR="005A1400" w14:paraId="3768EA17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EBBBB5" w14:textId="77777777" w:rsidR="005A1400" w:rsidRDefault="008F6EC3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8CBE2F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bookmarkStart w:id="35" w:name="挑空楼板K"/>
            <w:r>
              <w:rPr>
                <w:rFonts w:hint="eastAsia"/>
                <w:bCs/>
                <w:szCs w:val="21"/>
              </w:rPr>
              <w:t>0.73</w:t>
            </w:r>
            <w:bookmarkEnd w:id="35"/>
          </w:p>
        </w:tc>
      </w:tr>
      <w:tr w:rsidR="005A1400" w14:paraId="429811D0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E9461A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3333CD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572FF0" w14:textId="77777777" w:rsidR="005A1400" w:rsidRDefault="008F6EC3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D6FCAE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A867AB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D9DD767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5D3A72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0ED39EC0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02FB4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62EFBF" w14:textId="77777777" w:rsidR="005A1400" w:rsidRDefault="008F6EC3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36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36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446AE" w14:textId="77777777" w:rsidR="005A1400" w:rsidRDefault="008F6EC3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86850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69C82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ED9BA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5A1400" w14:paraId="370A2FAB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DD316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17DAB1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DA120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B26E2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F996D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D9E99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5A1400" w14:paraId="563EDF1B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39607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2F5B63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E4CB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31516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CE8ED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0905C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5A1400" w14:paraId="5A7F6ACA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01E5CD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D9BEE3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7D0D5D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768F37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60F012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E6BA22" w14:textId="77777777" w:rsidR="005A1400" w:rsidRDefault="008F6EC3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</w:tbl>
    <w:p w14:paraId="6530A950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37" w:name="围护结构概况"/>
      <w:bookmarkEnd w:id="37"/>
    </w:p>
    <w:p w14:paraId="16DC4B6A" w14:textId="77777777" w:rsidR="00033A7A" w:rsidRDefault="00732438" w:rsidP="00824A6F">
      <w:pPr>
        <w:pStyle w:val="1"/>
      </w:pPr>
      <w:bookmarkStart w:id="38" w:name="_Toc66305878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  <w:bookmarkEnd w:id="38"/>
    </w:p>
    <w:p w14:paraId="1C45E3D2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9" w:name="计算依据"/>
      <w:bookmarkEnd w:id="39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4041BF9D" w14:textId="77777777" w:rsidR="00AD1529" w:rsidRDefault="008F6EC3">
      <w:pPr>
        <w:pStyle w:val="a0"/>
        <w:ind w:firstLineChars="0" w:firstLine="0"/>
        <w:rPr>
          <w:lang w:val="en-US"/>
        </w:rPr>
      </w:pPr>
      <w:r>
        <w:rPr>
          <w:lang w:val="en-US"/>
        </w:rPr>
        <w:lastRenderedPageBreak/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3560B916" w14:textId="77777777" w:rsidR="00AD1529" w:rsidRDefault="008F6EC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5AA94CAB" w14:textId="77777777" w:rsidR="00AD1529" w:rsidRDefault="008F6EC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2BEF277F" w14:textId="77777777" w:rsidR="00AD1529" w:rsidRDefault="008F6EC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10CAF1C8" w14:textId="77777777" w:rsidR="00AD1529" w:rsidRDefault="00AD1529">
      <w:pPr>
        <w:pStyle w:val="a0"/>
        <w:ind w:firstLineChars="0" w:firstLine="0"/>
        <w:rPr>
          <w:lang w:val="en-US"/>
        </w:rPr>
      </w:pPr>
    </w:p>
    <w:p w14:paraId="54AA3370" w14:textId="77777777" w:rsidR="00A23AC4" w:rsidRDefault="00B31357" w:rsidP="00B31357">
      <w:pPr>
        <w:pStyle w:val="1"/>
      </w:pPr>
      <w:bookmarkStart w:id="40" w:name="_Toc66305879"/>
      <w:r>
        <w:rPr>
          <w:rFonts w:hint="eastAsia"/>
        </w:rPr>
        <w:t>气象数据</w:t>
      </w:r>
      <w:bookmarkEnd w:id="40"/>
    </w:p>
    <w:p w14:paraId="208428DB" w14:textId="77777777" w:rsidR="00B31357" w:rsidRDefault="008244A0" w:rsidP="008244A0">
      <w:pPr>
        <w:pStyle w:val="2"/>
      </w:pPr>
      <w:bookmarkStart w:id="41" w:name="_Toc66305880"/>
      <w:r>
        <w:rPr>
          <w:rFonts w:hint="eastAsia"/>
        </w:rPr>
        <w:t>气象地点</w:t>
      </w:r>
      <w:bookmarkEnd w:id="41"/>
    </w:p>
    <w:p w14:paraId="092012E2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2" w:name="气象数据来源"/>
      <w:r>
        <w:t>安徽</w:t>
      </w:r>
      <w:r>
        <w:t>-</w:t>
      </w:r>
      <w:r>
        <w:t>合肥</w:t>
      </w:r>
      <w:r>
        <w:t xml:space="preserve">, </w:t>
      </w:r>
      <w:r>
        <w:t>《中国建筑热环境分析专用气象数据集》</w:t>
      </w:r>
      <w:bookmarkEnd w:id="42"/>
    </w:p>
    <w:p w14:paraId="2E8119DB" w14:textId="77777777" w:rsidR="008244A0" w:rsidRDefault="00483CEF" w:rsidP="00483CEF">
      <w:pPr>
        <w:pStyle w:val="2"/>
      </w:pPr>
      <w:bookmarkStart w:id="43" w:name="_Toc66305881"/>
      <w:r>
        <w:rPr>
          <w:rFonts w:hint="eastAsia"/>
        </w:rPr>
        <w:t>逐日干球温度表</w:t>
      </w:r>
      <w:bookmarkEnd w:id="43"/>
    </w:p>
    <w:p w14:paraId="29C9B16A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4" w:name="日均干球温度变化表"/>
      <w:bookmarkEnd w:id="44"/>
      <w:r>
        <w:rPr>
          <w:noProof/>
        </w:rPr>
        <w:drawing>
          <wp:inline distT="0" distB="0" distL="0" distR="0" wp14:anchorId="682C6DD7" wp14:editId="0B7EBB95">
            <wp:extent cx="5610814" cy="257202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7F498" w14:textId="77777777" w:rsidR="00902539" w:rsidRDefault="00483CEF" w:rsidP="00902539">
      <w:pPr>
        <w:pStyle w:val="2"/>
      </w:pPr>
      <w:bookmarkStart w:id="45" w:name="_Toc66305882"/>
      <w:r>
        <w:rPr>
          <w:rFonts w:hint="eastAsia"/>
        </w:rPr>
        <w:t>逐月辐照量表</w:t>
      </w:r>
      <w:bookmarkEnd w:id="45"/>
    </w:p>
    <w:p w14:paraId="7B5F30D3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6" w:name="逐月辐照量图表"/>
      <w:bookmarkEnd w:id="46"/>
      <w:r>
        <w:rPr>
          <w:noProof/>
        </w:rPr>
        <w:drawing>
          <wp:inline distT="0" distB="0" distL="0" distR="0" wp14:anchorId="17EEFAE1" wp14:editId="461B429C">
            <wp:extent cx="5610814" cy="232434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050B" w14:textId="77777777" w:rsidR="00483CEF" w:rsidRDefault="00483CEF" w:rsidP="00483CEF">
      <w:pPr>
        <w:pStyle w:val="2"/>
      </w:pPr>
      <w:bookmarkStart w:id="47" w:name="_Toc66305883"/>
      <w:r>
        <w:rPr>
          <w:rFonts w:hint="eastAsia"/>
        </w:rPr>
        <w:lastRenderedPageBreak/>
        <w:t>峰值工况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D1529" w14:paraId="08795D52" w14:textId="77777777">
        <w:tc>
          <w:tcPr>
            <w:tcW w:w="1131" w:type="dxa"/>
            <w:shd w:val="clear" w:color="auto" w:fill="E6E6E6"/>
            <w:vAlign w:val="center"/>
          </w:tcPr>
          <w:p w14:paraId="0C8B2A2D" w14:textId="77777777" w:rsidR="00AD1529" w:rsidRDefault="008F6EC3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1DDB625" w14:textId="77777777" w:rsidR="00AD1529" w:rsidRDefault="008F6EC3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A19351" w14:textId="77777777" w:rsidR="00AD1529" w:rsidRDefault="008F6EC3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9D5726" w14:textId="77777777" w:rsidR="00AD1529" w:rsidRDefault="008F6EC3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254D02" w14:textId="77777777" w:rsidR="00AD1529" w:rsidRDefault="008F6EC3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08177A" w14:textId="77777777" w:rsidR="00AD1529" w:rsidRDefault="008F6EC3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AD1529" w14:paraId="1203E453" w14:textId="77777777">
        <w:tc>
          <w:tcPr>
            <w:tcW w:w="1131" w:type="dxa"/>
            <w:shd w:val="clear" w:color="auto" w:fill="E6E6E6"/>
            <w:vAlign w:val="center"/>
          </w:tcPr>
          <w:p w14:paraId="32FDB688" w14:textId="77777777" w:rsidR="00AD1529" w:rsidRDefault="008F6EC3">
            <w:r>
              <w:t>最大值</w:t>
            </w:r>
          </w:p>
        </w:tc>
        <w:tc>
          <w:tcPr>
            <w:tcW w:w="1975" w:type="dxa"/>
            <w:vAlign w:val="center"/>
          </w:tcPr>
          <w:p w14:paraId="4A504B88" w14:textId="77777777" w:rsidR="00AD1529" w:rsidRDefault="008F6EC3">
            <w:r>
              <w:t>08</w:t>
            </w:r>
            <w:r>
              <w:t>月</w:t>
            </w:r>
            <w:r>
              <w:t>23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56E8F3B" w14:textId="77777777" w:rsidR="00AD1529" w:rsidRDefault="008F6EC3">
            <w:r>
              <w:t>37.2</w:t>
            </w:r>
          </w:p>
        </w:tc>
        <w:tc>
          <w:tcPr>
            <w:tcW w:w="1556" w:type="dxa"/>
            <w:vAlign w:val="center"/>
          </w:tcPr>
          <w:p w14:paraId="7D797058" w14:textId="77777777" w:rsidR="00AD1529" w:rsidRDefault="008F6EC3">
            <w:r>
              <w:t>30.0</w:t>
            </w:r>
          </w:p>
        </w:tc>
        <w:tc>
          <w:tcPr>
            <w:tcW w:w="1556" w:type="dxa"/>
            <w:vAlign w:val="center"/>
          </w:tcPr>
          <w:p w14:paraId="36D7DCBA" w14:textId="77777777" w:rsidR="00AD1529" w:rsidRDefault="008F6EC3">
            <w:r>
              <w:t>24.3</w:t>
            </w:r>
          </w:p>
        </w:tc>
        <w:tc>
          <w:tcPr>
            <w:tcW w:w="1556" w:type="dxa"/>
            <w:vAlign w:val="center"/>
          </w:tcPr>
          <w:p w14:paraId="123B8FAF" w14:textId="77777777" w:rsidR="00AD1529" w:rsidRDefault="008F6EC3">
            <w:r>
              <w:t>99.8</w:t>
            </w:r>
          </w:p>
        </w:tc>
      </w:tr>
      <w:tr w:rsidR="00AD1529" w14:paraId="58631217" w14:textId="77777777">
        <w:tc>
          <w:tcPr>
            <w:tcW w:w="1131" w:type="dxa"/>
            <w:shd w:val="clear" w:color="auto" w:fill="E6E6E6"/>
            <w:vAlign w:val="center"/>
          </w:tcPr>
          <w:p w14:paraId="3A5AFD06" w14:textId="77777777" w:rsidR="00AD1529" w:rsidRDefault="008F6EC3">
            <w:r>
              <w:t>最小值</w:t>
            </w:r>
          </w:p>
        </w:tc>
        <w:tc>
          <w:tcPr>
            <w:tcW w:w="1975" w:type="dxa"/>
            <w:vAlign w:val="center"/>
          </w:tcPr>
          <w:p w14:paraId="4FA9A3D9" w14:textId="77777777" w:rsidR="00AD1529" w:rsidRDefault="008F6EC3">
            <w:r>
              <w:t>01</w:t>
            </w:r>
            <w:r>
              <w:t>月</w:t>
            </w:r>
            <w:r>
              <w:t>09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9FF9F6A" w14:textId="77777777" w:rsidR="00AD1529" w:rsidRDefault="008F6EC3">
            <w:r>
              <w:t>-3.3</w:t>
            </w:r>
          </w:p>
        </w:tc>
        <w:tc>
          <w:tcPr>
            <w:tcW w:w="1556" w:type="dxa"/>
            <w:vAlign w:val="center"/>
          </w:tcPr>
          <w:p w14:paraId="1E936859" w14:textId="77777777" w:rsidR="00AD1529" w:rsidRDefault="008F6EC3">
            <w:r>
              <w:t>-6.1</w:t>
            </w:r>
          </w:p>
        </w:tc>
        <w:tc>
          <w:tcPr>
            <w:tcW w:w="1556" w:type="dxa"/>
            <w:vAlign w:val="center"/>
          </w:tcPr>
          <w:p w14:paraId="1816D2B6" w14:textId="77777777" w:rsidR="00AD1529" w:rsidRDefault="008F6EC3">
            <w:r>
              <w:t>1.3</w:t>
            </w:r>
          </w:p>
        </w:tc>
        <w:tc>
          <w:tcPr>
            <w:tcW w:w="1556" w:type="dxa"/>
            <w:vAlign w:val="center"/>
          </w:tcPr>
          <w:p w14:paraId="3E9E4252" w14:textId="77777777" w:rsidR="00AD1529" w:rsidRDefault="008F6EC3">
            <w:r>
              <w:t>-0.1</w:t>
            </w:r>
          </w:p>
        </w:tc>
      </w:tr>
    </w:tbl>
    <w:p w14:paraId="6BB9CF13" w14:textId="77777777" w:rsidR="00B31357" w:rsidRPr="00A23AC4" w:rsidRDefault="00B31357" w:rsidP="00A23AC4">
      <w:pPr>
        <w:pStyle w:val="1"/>
        <w:widowControl w:val="0"/>
        <w:jc w:val="both"/>
      </w:pPr>
      <w:bookmarkStart w:id="48" w:name="气象峰值工况"/>
      <w:bookmarkStart w:id="49" w:name="_Toc66305884"/>
      <w:bookmarkEnd w:id="48"/>
      <w:r>
        <w:rPr>
          <w:rFonts w:hint="eastAsia"/>
        </w:rPr>
        <w:t>围护结构</w:t>
      </w:r>
      <w:bookmarkEnd w:id="49"/>
    </w:p>
    <w:p w14:paraId="5249FA1F" w14:textId="77777777" w:rsidR="00AD1529" w:rsidRDefault="008F6EC3">
      <w:pPr>
        <w:pStyle w:val="2"/>
        <w:widowControl w:val="0"/>
      </w:pPr>
      <w:bookmarkStart w:id="50" w:name="_Toc66305885"/>
      <w:r>
        <w:rPr>
          <w:rFonts w:hint="eastAsia"/>
        </w:rPr>
        <w:t>工程材料</w:t>
      </w:r>
      <w:bookmarkEnd w:id="5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D1529" w14:paraId="1641568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B0D5897" w14:textId="77777777" w:rsidR="00AD1529" w:rsidRDefault="008F6EC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0C972F" w14:textId="77777777" w:rsidR="00AD1529" w:rsidRDefault="008F6EC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010C981" w14:textId="77777777" w:rsidR="00AD1529" w:rsidRDefault="008F6EC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0F351F" w14:textId="77777777" w:rsidR="00AD1529" w:rsidRDefault="008F6EC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75EF9C" w14:textId="77777777" w:rsidR="00AD1529" w:rsidRDefault="008F6EC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75E534" w14:textId="77777777" w:rsidR="00AD1529" w:rsidRDefault="008F6EC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DE6B1D6" w14:textId="77777777" w:rsidR="00AD1529" w:rsidRDefault="008F6EC3">
            <w:pPr>
              <w:jc w:val="center"/>
            </w:pPr>
            <w:r>
              <w:t>备注</w:t>
            </w:r>
          </w:p>
        </w:tc>
      </w:tr>
      <w:tr w:rsidR="00AD1529" w14:paraId="07D0CE3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3A24A25" w14:textId="77777777" w:rsidR="00AD1529" w:rsidRDefault="00AD152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4034EFF" w14:textId="77777777" w:rsidR="00AD1529" w:rsidRDefault="008F6EC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DFA7981" w14:textId="77777777" w:rsidR="00AD1529" w:rsidRDefault="008F6EC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144725" w14:textId="77777777" w:rsidR="00AD1529" w:rsidRDefault="008F6EC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FA24E4" w14:textId="77777777" w:rsidR="00AD1529" w:rsidRDefault="008F6EC3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661F7D" w14:textId="77777777" w:rsidR="00AD1529" w:rsidRDefault="008F6EC3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8D2BE06" w14:textId="77777777" w:rsidR="00AD1529" w:rsidRDefault="00AD1529">
            <w:pPr>
              <w:jc w:val="center"/>
            </w:pPr>
          </w:p>
        </w:tc>
      </w:tr>
      <w:tr w:rsidR="00AD1529" w14:paraId="6921437D" w14:textId="77777777">
        <w:tc>
          <w:tcPr>
            <w:tcW w:w="2196" w:type="dxa"/>
            <w:shd w:val="clear" w:color="auto" w:fill="E6E6E6"/>
            <w:vAlign w:val="center"/>
          </w:tcPr>
          <w:p w14:paraId="7082D164" w14:textId="77777777" w:rsidR="00AD1529" w:rsidRDefault="008F6EC3">
            <w:r>
              <w:t>水泥砂浆</w:t>
            </w:r>
          </w:p>
        </w:tc>
        <w:tc>
          <w:tcPr>
            <w:tcW w:w="1018" w:type="dxa"/>
            <w:vAlign w:val="center"/>
          </w:tcPr>
          <w:p w14:paraId="65A7CDE1" w14:textId="77777777" w:rsidR="00AD1529" w:rsidRDefault="008F6EC3">
            <w:r>
              <w:t>0.930</w:t>
            </w:r>
          </w:p>
        </w:tc>
        <w:tc>
          <w:tcPr>
            <w:tcW w:w="1030" w:type="dxa"/>
            <w:vAlign w:val="center"/>
          </w:tcPr>
          <w:p w14:paraId="719227F2" w14:textId="77777777" w:rsidR="00AD1529" w:rsidRDefault="008F6EC3">
            <w:r>
              <w:t>11.370</w:t>
            </w:r>
          </w:p>
        </w:tc>
        <w:tc>
          <w:tcPr>
            <w:tcW w:w="848" w:type="dxa"/>
            <w:vAlign w:val="center"/>
          </w:tcPr>
          <w:p w14:paraId="0F136EBF" w14:textId="77777777" w:rsidR="00AD1529" w:rsidRDefault="008F6EC3">
            <w:r>
              <w:t>1800.0</w:t>
            </w:r>
          </w:p>
        </w:tc>
        <w:tc>
          <w:tcPr>
            <w:tcW w:w="1018" w:type="dxa"/>
            <w:vAlign w:val="center"/>
          </w:tcPr>
          <w:p w14:paraId="778C445D" w14:textId="77777777" w:rsidR="00AD1529" w:rsidRDefault="008F6EC3">
            <w:r>
              <w:t>1050.0</w:t>
            </w:r>
          </w:p>
        </w:tc>
        <w:tc>
          <w:tcPr>
            <w:tcW w:w="1188" w:type="dxa"/>
            <w:vAlign w:val="center"/>
          </w:tcPr>
          <w:p w14:paraId="5B279FB7" w14:textId="77777777" w:rsidR="00AD1529" w:rsidRDefault="008F6EC3">
            <w:r>
              <w:t>0.0210</w:t>
            </w:r>
          </w:p>
        </w:tc>
        <w:tc>
          <w:tcPr>
            <w:tcW w:w="1516" w:type="dxa"/>
            <w:vAlign w:val="center"/>
          </w:tcPr>
          <w:p w14:paraId="1A271A1B" w14:textId="77777777" w:rsidR="00AD1529" w:rsidRDefault="008F6EC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D1529" w14:paraId="2DA81C9D" w14:textId="77777777">
        <w:tc>
          <w:tcPr>
            <w:tcW w:w="2196" w:type="dxa"/>
            <w:shd w:val="clear" w:color="auto" w:fill="E6E6E6"/>
            <w:vAlign w:val="center"/>
          </w:tcPr>
          <w:p w14:paraId="3C270FC4" w14:textId="77777777" w:rsidR="00AD1529" w:rsidRDefault="008F6EC3">
            <w:r>
              <w:t>石灰砂浆</w:t>
            </w:r>
          </w:p>
        </w:tc>
        <w:tc>
          <w:tcPr>
            <w:tcW w:w="1018" w:type="dxa"/>
            <w:vAlign w:val="center"/>
          </w:tcPr>
          <w:p w14:paraId="4194A79F" w14:textId="77777777" w:rsidR="00AD1529" w:rsidRDefault="008F6EC3">
            <w:r>
              <w:t>0.810</w:t>
            </w:r>
          </w:p>
        </w:tc>
        <w:tc>
          <w:tcPr>
            <w:tcW w:w="1030" w:type="dxa"/>
            <w:vAlign w:val="center"/>
          </w:tcPr>
          <w:p w14:paraId="7EEF5B4B" w14:textId="77777777" w:rsidR="00AD1529" w:rsidRDefault="008F6EC3">
            <w:r>
              <w:t>10.070</w:t>
            </w:r>
          </w:p>
        </w:tc>
        <w:tc>
          <w:tcPr>
            <w:tcW w:w="848" w:type="dxa"/>
            <w:vAlign w:val="center"/>
          </w:tcPr>
          <w:p w14:paraId="3F8E58F6" w14:textId="77777777" w:rsidR="00AD1529" w:rsidRDefault="008F6EC3">
            <w:r>
              <w:t>1600.0</w:t>
            </w:r>
          </w:p>
        </w:tc>
        <w:tc>
          <w:tcPr>
            <w:tcW w:w="1018" w:type="dxa"/>
            <w:vAlign w:val="center"/>
          </w:tcPr>
          <w:p w14:paraId="52F7B400" w14:textId="77777777" w:rsidR="00AD1529" w:rsidRDefault="008F6EC3">
            <w:r>
              <w:t>1050.0</w:t>
            </w:r>
          </w:p>
        </w:tc>
        <w:tc>
          <w:tcPr>
            <w:tcW w:w="1188" w:type="dxa"/>
            <w:vAlign w:val="center"/>
          </w:tcPr>
          <w:p w14:paraId="03C14DA7" w14:textId="77777777" w:rsidR="00AD1529" w:rsidRDefault="008F6EC3">
            <w:r>
              <w:t>0.0443</w:t>
            </w:r>
          </w:p>
        </w:tc>
        <w:tc>
          <w:tcPr>
            <w:tcW w:w="1516" w:type="dxa"/>
            <w:vAlign w:val="center"/>
          </w:tcPr>
          <w:p w14:paraId="29CCB77E" w14:textId="77777777" w:rsidR="00AD1529" w:rsidRDefault="008F6EC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D1529" w14:paraId="7AD99A48" w14:textId="77777777">
        <w:tc>
          <w:tcPr>
            <w:tcW w:w="2196" w:type="dxa"/>
            <w:shd w:val="clear" w:color="auto" w:fill="E6E6E6"/>
            <w:vAlign w:val="center"/>
          </w:tcPr>
          <w:p w14:paraId="255E8396" w14:textId="77777777" w:rsidR="00AD1529" w:rsidRDefault="008F6EC3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5EACF16" w14:textId="77777777" w:rsidR="00AD1529" w:rsidRDefault="008F6EC3">
            <w:r>
              <w:t>1.740</w:t>
            </w:r>
          </w:p>
        </w:tc>
        <w:tc>
          <w:tcPr>
            <w:tcW w:w="1030" w:type="dxa"/>
            <w:vAlign w:val="center"/>
          </w:tcPr>
          <w:p w14:paraId="0C173E4F" w14:textId="77777777" w:rsidR="00AD1529" w:rsidRDefault="008F6EC3">
            <w:r>
              <w:t>17.200</w:t>
            </w:r>
          </w:p>
        </w:tc>
        <w:tc>
          <w:tcPr>
            <w:tcW w:w="848" w:type="dxa"/>
            <w:vAlign w:val="center"/>
          </w:tcPr>
          <w:p w14:paraId="72BE22D4" w14:textId="77777777" w:rsidR="00AD1529" w:rsidRDefault="008F6EC3">
            <w:r>
              <w:t>2500.0</w:t>
            </w:r>
          </w:p>
        </w:tc>
        <w:tc>
          <w:tcPr>
            <w:tcW w:w="1018" w:type="dxa"/>
            <w:vAlign w:val="center"/>
          </w:tcPr>
          <w:p w14:paraId="034B1FD2" w14:textId="77777777" w:rsidR="00AD1529" w:rsidRDefault="008F6EC3">
            <w:r>
              <w:t>920.0</w:t>
            </w:r>
          </w:p>
        </w:tc>
        <w:tc>
          <w:tcPr>
            <w:tcW w:w="1188" w:type="dxa"/>
            <w:vAlign w:val="center"/>
          </w:tcPr>
          <w:p w14:paraId="7410780E" w14:textId="77777777" w:rsidR="00AD1529" w:rsidRDefault="008F6EC3">
            <w:r>
              <w:t>0.0158</w:t>
            </w:r>
          </w:p>
        </w:tc>
        <w:tc>
          <w:tcPr>
            <w:tcW w:w="1516" w:type="dxa"/>
            <w:vAlign w:val="center"/>
          </w:tcPr>
          <w:p w14:paraId="36DA96D7" w14:textId="77777777" w:rsidR="00AD1529" w:rsidRDefault="008F6EC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D1529" w14:paraId="4E165AA9" w14:textId="77777777">
        <w:tc>
          <w:tcPr>
            <w:tcW w:w="2196" w:type="dxa"/>
            <w:shd w:val="clear" w:color="auto" w:fill="E6E6E6"/>
            <w:vAlign w:val="center"/>
          </w:tcPr>
          <w:p w14:paraId="0900B6BE" w14:textId="77777777" w:rsidR="00AD1529" w:rsidRDefault="008F6EC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B6F50CA" w14:textId="77777777" w:rsidR="00AD1529" w:rsidRDefault="008F6EC3">
            <w:r>
              <w:t>0.030</w:t>
            </w:r>
          </w:p>
        </w:tc>
        <w:tc>
          <w:tcPr>
            <w:tcW w:w="1030" w:type="dxa"/>
            <w:vAlign w:val="center"/>
          </w:tcPr>
          <w:p w14:paraId="787B574E" w14:textId="77777777" w:rsidR="00AD1529" w:rsidRDefault="008F6EC3">
            <w:r>
              <w:t>0.340</w:t>
            </w:r>
          </w:p>
        </w:tc>
        <w:tc>
          <w:tcPr>
            <w:tcW w:w="848" w:type="dxa"/>
            <w:vAlign w:val="center"/>
          </w:tcPr>
          <w:p w14:paraId="2ED14A57" w14:textId="77777777" w:rsidR="00AD1529" w:rsidRDefault="008F6EC3">
            <w:r>
              <w:t>35.0</w:t>
            </w:r>
          </w:p>
        </w:tc>
        <w:tc>
          <w:tcPr>
            <w:tcW w:w="1018" w:type="dxa"/>
            <w:vAlign w:val="center"/>
          </w:tcPr>
          <w:p w14:paraId="2E1DC0F3" w14:textId="77777777" w:rsidR="00AD1529" w:rsidRDefault="008F6EC3">
            <w:r>
              <w:t>1380.0</w:t>
            </w:r>
          </w:p>
        </w:tc>
        <w:tc>
          <w:tcPr>
            <w:tcW w:w="1188" w:type="dxa"/>
            <w:vAlign w:val="center"/>
          </w:tcPr>
          <w:p w14:paraId="467FFFD8" w14:textId="77777777" w:rsidR="00AD1529" w:rsidRDefault="008F6EC3">
            <w:r>
              <w:t>0.0000</w:t>
            </w:r>
          </w:p>
        </w:tc>
        <w:tc>
          <w:tcPr>
            <w:tcW w:w="1516" w:type="dxa"/>
            <w:vAlign w:val="center"/>
          </w:tcPr>
          <w:p w14:paraId="3786EBF1" w14:textId="77777777" w:rsidR="00AD1529" w:rsidRDefault="008F6EC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AD1529" w14:paraId="746EA3DD" w14:textId="77777777">
        <w:tc>
          <w:tcPr>
            <w:tcW w:w="2196" w:type="dxa"/>
            <w:shd w:val="clear" w:color="auto" w:fill="E6E6E6"/>
            <w:vAlign w:val="center"/>
          </w:tcPr>
          <w:p w14:paraId="4AA0E4A1" w14:textId="77777777" w:rsidR="00AD1529" w:rsidRDefault="008F6EC3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196FC929" w14:textId="77777777" w:rsidR="00AD1529" w:rsidRDefault="008F6EC3">
            <w:r>
              <w:t>0.870</w:t>
            </w:r>
          </w:p>
        </w:tc>
        <w:tc>
          <w:tcPr>
            <w:tcW w:w="1030" w:type="dxa"/>
            <w:vAlign w:val="center"/>
          </w:tcPr>
          <w:p w14:paraId="7084E71C" w14:textId="77777777" w:rsidR="00AD1529" w:rsidRDefault="008F6EC3">
            <w:r>
              <w:t>10.750</w:t>
            </w:r>
          </w:p>
        </w:tc>
        <w:tc>
          <w:tcPr>
            <w:tcW w:w="848" w:type="dxa"/>
            <w:vAlign w:val="center"/>
          </w:tcPr>
          <w:p w14:paraId="35A3065F" w14:textId="77777777" w:rsidR="00AD1529" w:rsidRDefault="008F6EC3">
            <w:r>
              <w:t>1700.0</w:t>
            </w:r>
          </w:p>
        </w:tc>
        <w:tc>
          <w:tcPr>
            <w:tcW w:w="1018" w:type="dxa"/>
            <w:vAlign w:val="center"/>
          </w:tcPr>
          <w:p w14:paraId="4A384540" w14:textId="77777777" w:rsidR="00AD1529" w:rsidRDefault="008F6EC3">
            <w:r>
              <w:t>1050.0</w:t>
            </w:r>
          </w:p>
        </w:tc>
        <w:tc>
          <w:tcPr>
            <w:tcW w:w="1188" w:type="dxa"/>
            <w:vAlign w:val="center"/>
          </w:tcPr>
          <w:p w14:paraId="6BC580D0" w14:textId="77777777" w:rsidR="00AD1529" w:rsidRDefault="008F6EC3">
            <w:r>
              <w:t>0.0975</w:t>
            </w:r>
          </w:p>
        </w:tc>
        <w:tc>
          <w:tcPr>
            <w:tcW w:w="1516" w:type="dxa"/>
            <w:vAlign w:val="center"/>
          </w:tcPr>
          <w:p w14:paraId="12EBA03B" w14:textId="77777777" w:rsidR="00AD1529" w:rsidRDefault="008F6EC3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AD1529" w14:paraId="37BD77F7" w14:textId="77777777">
        <w:tc>
          <w:tcPr>
            <w:tcW w:w="2196" w:type="dxa"/>
            <w:shd w:val="clear" w:color="auto" w:fill="E6E6E6"/>
            <w:vAlign w:val="center"/>
          </w:tcPr>
          <w:p w14:paraId="53914A79" w14:textId="77777777" w:rsidR="00AD1529" w:rsidRDefault="008F6EC3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1018" w:type="dxa"/>
            <w:vAlign w:val="center"/>
          </w:tcPr>
          <w:p w14:paraId="07E2E119" w14:textId="77777777" w:rsidR="00AD1529" w:rsidRDefault="008F6EC3">
            <w:r>
              <w:t>0.580</w:t>
            </w:r>
          </w:p>
        </w:tc>
        <w:tc>
          <w:tcPr>
            <w:tcW w:w="1030" w:type="dxa"/>
            <w:vAlign w:val="center"/>
          </w:tcPr>
          <w:p w14:paraId="25E22718" w14:textId="77777777" w:rsidR="00AD1529" w:rsidRDefault="008F6EC3">
            <w:r>
              <w:t>7.920</w:t>
            </w:r>
          </w:p>
        </w:tc>
        <w:tc>
          <w:tcPr>
            <w:tcW w:w="848" w:type="dxa"/>
            <w:vAlign w:val="center"/>
          </w:tcPr>
          <w:p w14:paraId="7002813B" w14:textId="77777777" w:rsidR="00AD1529" w:rsidRDefault="008F6EC3">
            <w:r>
              <w:t>1400.0</w:t>
            </w:r>
          </w:p>
        </w:tc>
        <w:tc>
          <w:tcPr>
            <w:tcW w:w="1018" w:type="dxa"/>
            <w:vAlign w:val="center"/>
          </w:tcPr>
          <w:p w14:paraId="2B24B982" w14:textId="77777777" w:rsidR="00AD1529" w:rsidRDefault="008F6EC3">
            <w:r>
              <w:t>1062.3</w:t>
            </w:r>
          </w:p>
        </w:tc>
        <w:tc>
          <w:tcPr>
            <w:tcW w:w="1188" w:type="dxa"/>
            <w:vAlign w:val="center"/>
          </w:tcPr>
          <w:p w14:paraId="3AED7A7B" w14:textId="77777777" w:rsidR="00AD1529" w:rsidRDefault="008F6EC3">
            <w:r>
              <w:t>0.0000</w:t>
            </w:r>
          </w:p>
        </w:tc>
        <w:tc>
          <w:tcPr>
            <w:tcW w:w="1516" w:type="dxa"/>
            <w:vAlign w:val="center"/>
          </w:tcPr>
          <w:p w14:paraId="43809ABF" w14:textId="77777777" w:rsidR="00AD1529" w:rsidRDefault="00AD1529">
            <w:pPr>
              <w:rPr>
                <w:sz w:val="18"/>
                <w:szCs w:val="18"/>
              </w:rPr>
            </w:pPr>
          </w:p>
        </w:tc>
      </w:tr>
      <w:tr w:rsidR="00AD1529" w14:paraId="11E50071" w14:textId="77777777">
        <w:tc>
          <w:tcPr>
            <w:tcW w:w="2196" w:type="dxa"/>
            <w:shd w:val="clear" w:color="auto" w:fill="E6E6E6"/>
            <w:vAlign w:val="center"/>
          </w:tcPr>
          <w:p w14:paraId="7AB00BC1" w14:textId="77777777" w:rsidR="00AD1529" w:rsidRDefault="008F6EC3">
            <w:r>
              <w:t>挤塑聚苯板</w:t>
            </w:r>
          </w:p>
        </w:tc>
        <w:tc>
          <w:tcPr>
            <w:tcW w:w="1018" w:type="dxa"/>
            <w:vAlign w:val="center"/>
          </w:tcPr>
          <w:p w14:paraId="4EBFE0D3" w14:textId="77777777" w:rsidR="00AD1529" w:rsidRDefault="008F6EC3">
            <w:r>
              <w:t>0.033</w:t>
            </w:r>
          </w:p>
        </w:tc>
        <w:tc>
          <w:tcPr>
            <w:tcW w:w="1030" w:type="dxa"/>
            <w:vAlign w:val="center"/>
          </w:tcPr>
          <w:p w14:paraId="3220E648" w14:textId="77777777" w:rsidR="00AD1529" w:rsidRDefault="008F6EC3">
            <w:r>
              <w:t>0.347</w:t>
            </w:r>
          </w:p>
        </w:tc>
        <w:tc>
          <w:tcPr>
            <w:tcW w:w="848" w:type="dxa"/>
            <w:vAlign w:val="center"/>
          </w:tcPr>
          <w:p w14:paraId="332F13A7" w14:textId="77777777" w:rsidR="00AD1529" w:rsidRDefault="008F6EC3">
            <w:r>
              <w:t>28.0</w:t>
            </w:r>
          </w:p>
        </w:tc>
        <w:tc>
          <w:tcPr>
            <w:tcW w:w="1018" w:type="dxa"/>
            <w:vAlign w:val="center"/>
          </w:tcPr>
          <w:p w14:paraId="3011A9B0" w14:textId="77777777" w:rsidR="00AD1529" w:rsidRDefault="008F6EC3">
            <w:r>
              <w:t>1790.0</w:t>
            </w:r>
          </w:p>
        </w:tc>
        <w:tc>
          <w:tcPr>
            <w:tcW w:w="1188" w:type="dxa"/>
            <w:vAlign w:val="center"/>
          </w:tcPr>
          <w:p w14:paraId="30A78B5F" w14:textId="77777777" w:rsidR="00AD1529" w:rsidRDefault="008F6EC3">
            <w:r>
              <w:t>0.0000</w:t>
            </w:r>
          </w:p>
        </w:tc>
        <w:tc>
          <w:tcPr>
            <w:tcW w:w="1516" w:type="dxa"/>
            <w:vAlign w:val="center"/>
          </w:tcPr>
          <w:p w14:paraId="269A8B76" w14:textId="77777777" w:rsidR="00AD1529" w:rsidRDefault="00AD1529">
            <w:pPr>
              <w:rPr>
                <w:sz w:val="18"/>
                <w:szCs w:val="18"/>
              </w:rPr>
            </w:pPr>
          </w:p>
        </w:tc>
      </w:tr>
      <w:tr w:rsidR="00AD1529" w14:paraId="51F01A3C" w14:textId="77777777">
        <w:tc>
          <w:tcPr>
            <w:tcW w:w="2196" w:type="dxa"/>
            <w:shd w:val="clear" w:color="auto" w:fill="E6E6E6"/>
            <w:vAlign w:val="center"/>
          </w:tcPr>
          <w:p w14:paraId="194EA8F9" w14:textId="77777777" w:rsidR="00AD1529" w:rsidRDefault="008F6EC3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79B51B97" w14:textId="77777777" w:rsidR="00AD1529" w:rsidRDefault="008F6EC3">
            <w:r>
              <w:t>0.930</w:t>
            </w:r>
          </w:p>
        </w:tc>
        <w:tc>
          <w:tcPr>
            <w:tcW w:w="1030" w:type="dxa"/>
            <w:vAlign w:val="center"/>
          </w:tcPr>
          <w:p w14:paraId="33F06678" w14:textId="77777777" w:rsidR="00AD1529" w:rsidRDefault="008F6EC3">
            <w:r>
              <w:t>11.306</w:t>
            </w:r>
          </w:p>
        </w:tc>
        <w:tc>
          <w:tcPr>
            <w:tcW w:w="848" w:type="dxa"/>
            <w:vAlign w:val="center"/>
          </w:tcPr>
          <w:p w14:paraId="2897D1C0" w14:textId="77777777" w:rsidR="00AD1529" w:rsidRDefault="008F6EC3">
            <w:r>
              <w:t>1800.0</w:t>
            </w:r>
          </w:p>
        </w:tc>
        <w:tc>
          <w:tcPr>
            <w:tcW w:w="1018" w:type="dxa"/>
            <w:vAlign w:val="center"/>
          </w:tcPr>
          <w:p w14:paraId="63568984" w14:textId="77777777" w:rsidR="00AD1529" w:rsidRDefault="008F6EC3">
            <w:r>
              <w:t>1050.0</w:t>
            </w:r>
          </w:p>
        </w:tc>
        <w:tc>
          <w:tcPr>
            <w:tcW w:w="1188" w:type="dxa"/>
            <w:vAlign w:val="center"/>
          </w:tcPr>
          <w:p w14:paraId="09E673D5" w14:textId="77777777" w:rsidR="00AD1529" w:rsidRDefault="008F6EC3">
            <w:r>
              <w:t>0.0000</w:t>
            </w:r>
          </w:p>
        </w:tc>
        <w:tc>
          <w:tcPr>
            <w:tcW w:w="1516" w:type="dxa"/>
            <w:vAlign w:val="center"/>
          </w:tcPr>
          <w:p w14:paraId="68F674EA" w14:textId="77777777" w:rsidR="00AD1529" w:rsidRDefault="00AD1529">
            <w:pPr>
              <w:rPr>
                <w:sz w:val="18"/>
                <w:szCs w:val="18"/>
              </w:rPr>
            </w:pPr>
          </w:p>
        </w:tc>
      </w:tr>
      <w:tr w:rsidR="00AD1529" w14:paraId="5D06EA72" w14:textId="77777777">
        <w:tc>
          <w:tcPr>
            <w:tcW w:w="2196" w:type="dxa"/>
            <w:shd w:val="clear" w:color="auto" w:fill="E6E6E6"/>
            <w:vAlign w:val="center"/>
          </w:tcPr>
          <w:p w14:paraId="032B58DA" w14:textId="77777777" w:rsidR="00AD1529" w:rsidRDefault="008F6EC3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0FC49A3" w14:textId="77777777" w:rsidR="00AD1529" w:rsidRDefault="008F6EC3">
            <w:r>
              <w:t>0.170</w:t>
            </w:r>
          </w:p>
        </w:tc>
        <w:tc>
          <w:tcPr>
            <w:tcW w:w="1030" w:type="dxa"/>
            <w:vAlign w:val="center"/>
          </w:tcPr>
          <w:p w14:paraId="59A1ACA9" w14:textId="77777777" w:rsidR="00AD1529" w:rsidRDefault="008F6EC3">
            <w:r>
              <w:t>3.302</w:t>
            </w:r>
          </w:p>
        </w:tc>
        <w:tc>
          <w:tcPr>
            <w:tcW w:w="848" w:type="dxa"/>
            <w:vAlign w:val="center"/>
          </w:tcPr>
          <w:p w14:paraId="2A69B3F3" w14:textId="77777777" w:rsidR="00AD1529" w:rsidRDefault="008F6EC3">
            <w:r>
              <w:t>600.0</w:t>
            </w:r>
          </w:p>
        </w:tc>
        <w:tc>
          <w:tcPr>
            <w:tcW w:w="1018" w:type="dxa"/>
            <w:vAlign w:val="center"/>
          </w:tcPr>
          <w:p w14:paraId="342941FA" w14:textId="77777777" w:rsidR="00AD1529" w:rsidRDefault="008F6EC3">
            <w:r>
              <w:t>1470.0</w:t>
            </w:r>
          </w:p>
        </w:tc>
        <w:tc>
          <w:tcPr>
            <w:tcW w:w="1188" w:type="dxa"/>
            <w:vAlign w:val="center"/>
          </w:tcPr>
          <w:p w14:paraId="2DD4DF59" w14:textId="77777777" w:rsidR="00AD1529" w:rsidRDefault="008F6EC3">
            <w:r>
              <w:t>0.0000</w:t>
            </w:r>
          </w:p>
        </w:tc>
        <w:tc>
          <w:tcPr>
            <w:tcW w:w="1516" w:type="dxa"/>
            <w:vAlign w:val="center"/>
          </w:tcPr>
          <w:p w14:paraId="5A8936C4" w14:textId="77777777" w:rsidR="00AD1529" w:rsidRDefault="00AD1529">
            <w:pPr>
              <w:rPr>
                <w:sz w:val="18"/>
                <w:szCs w:val="18"/>
              </w:rPr>
            </w:pPr>
          </w:p>
        </w:tc>
      </w:tr>
      <w:tr w:rsidR="00AD1529" w14:paraId="60DF31DE" w14:textId="77777777">
        <w:tc>
          <w:tcPr>
            <w:tcW w:w="2196" w:type="dxa"/>
            <w:shd w:val="clear" w:color="auto" w:fill="E6E6E6"/>
            <w:vAlign w:val="center"/>
          </w:tcPr>
          <w:p w14:paraId="6D5D112C" w14:textId="77777777" w:rsidR="00AD1529" w:rsidRDefault="008F6EC3">
            <w:r>
              <w:t>水泥膨胀蛭石</w:t>
            </w:r>
          </w:p>
        </w:tc>
        <w:tc>
          <w:tcPr>
            <w:tcW w:w="1018" w:type="dxa"/>
            <w:vAlign w:val="center"/>
          </w:tcPr>
          <w:p w14:paraId="2668A532" w14:textId="77777777" w:rsidR="00AD1529" w:rsidRDefault="008F6EC3">
            <w:r>
              <w:t>0.140</w:t>
            </w:r>
          </w:p>
        </w:tc>
        <w:tc>
          <w:tcPr>
            <w:tcW w:w="1030" w:type="dxa"/>
            <w:vAlign w:val="center"/>
          </w:tcPr>
          <w:p w14:paraId="17962B56" w14:textId="77777777" w:rsidR="00AD1529" w:rsidRDefault="008F6EC3">
            <w:r>
              <w:t>1.990</w:t>
            </w:r>
          </w:p>
        </w:tc>
        <w:tc>
          <w:tcPr>
            <w:tcW w:w="848" w:type="dxa"/>
            <w:vAlign w:val="center"/>
          </w:tcPr>
          <w:p w14:paraId="7709303F" w14:textId="77777777" w:rsidR="00AD1529" w:rsidRDefault="008F6EC3">
            <w:r>
              <w:t>350.0</w:t>
            </w:r>
          </w:p>
        </w:tc>
        <w:tc>
          <w:tcPr>
            <w:tcW w:w="1018" w:type="dxa"/>
            <w:vAlign w:val="center"/>
          </w:tcPr>
          <w:p w14:paraId="368CCEF5" w14:textId="77777777" w:rsidR="00AD1529" w:rsidRDefault="008F6EC3">
            <w:r>
              <w:t>1050.0</w:t>
            </w:r>
          </w:p>
        </w:tc>
        <w:tc>
          <w:tcPr>
            <w:tcW w:w="1188" w:type="dxa"/>
            <w:vAlign w:val="center"/>
          </w:tcPr>
          <w:p w14:paraId="52EC6066" w14:textId="77777777" w:rsidR="00AD1529" w:rsidRDefault="008F6EC3">
            <w:r>
              <w:t>0.0000</w:t>
            </w:r>
          </w:p>
        </w:tc>
        <w:tc>
          <w:tcPr>
            <w:tcW w:w="1516" w:type="dxa"/>
            <w:vAlign w:val="center"/>
          </w:tcPr>
          <w:p w14:paraId="513B0943" w14:textId="77777777" w:rsidR="00AD1529" w:rsidRDefault="00AD1529">
            <w:pPr>
              <w:rPr>
                <w:sz w:val="18"/>
                <w:szCs w:val="18"/>
              </w:rPr>
            </w:pPr>
          </w:p>
        </w:tc>
      </w:tr>
      <w:tr w:rsidR="00AD1529" w14:paraId="5A9EDDCF" w14:textId="77777777">
        <w:tc>
          <w:tcPr>
            <w:tcW w:w="2196" w:type="dxa"/>
            <w:shd w:val="clear" w:color="auto" w:fill="E6E6E6"/>
            <w:vAlign w:val="center"/>
          </w:tcPr>
          <w:p w14:paraId="6D890C61" w14:textId="77777777" w:rsidR="00AD1529" w:rsidRDefault="008F6EC3">
            <w:r>
              <w:t>膨胀珍珠岩</w:t>
            </w:r>
            <w:r>
              <w:t>(ρ=80)</w:t>
            </w:r>
          </w:p>
        </w:tc>
        <w:tc>
          <w:tcPr>
            <w:tcW w:w="1018" w:type="dxa"/>
            <w:vAlign w:val="center"/>
          </w:tcPr>
          <w:p w14:paraId="3DACD34F" w14:textId="77777777" w:rsidR="00AD1529" w:rsidRDefault="008F6EC3">
            <w:r>
              <w:t>0.058</w:t>
            </w:r>
          </w:p>
        </w:tc>
        <w:tc>
          <w:tcPr>
            <w:tcW w:w="1030" w:type="dxa"/>
            <w:vAlign w:val="center"/>
          </w:tcPr>
          <w:p w14:paraId="2A335119" w14:textId="77777777" w:rsidR="00AD1529" w:rsidRDefault="008F6EC3">
            <w:r>
              <w:t>0.628</w:t>
            </w:r>
          </w:p>
        </w:tc>
        <w:tc>
          <w:tcPr>
            <w:tcW w:w="848" w:type="dxa"/>
            <w:vAlign w:val="center"/>
          </w:tcPr>
          <w:p w14:paraId="0DBAE5EE" w14:textId="77777777" w:rsidR="00AD1529" w:rsidRDefault="008F6EC3">
            <w:r>
              <w:t>80.0</w:t>
            </w:r>
          </w:p>
        </w:tc>
        <w:tc>
          <w:tcPr>
            <w:tcW w:w="1018" w:type="dxa"/>
            <w:vAlign w:val="center"/>
          </w:tcPr>
          <w:p w14:paraId="561397A1" w14:textId="77777777" w:rsidR="00AD1529" w:rsidRDefault="008F6EC3">
            <w:r>
              <w:t>1170.0</w:t>
            </w:r>
          </w:p>
        </w:tc>
        <w:tc>
          <w:tcPr>
            <w:tcW w:w="1188" w:type="dxa"/>
            <w:vAlign w:val="center"/>
          </w:tcPr>
          <w:p w14:paraId="48ACCFDB" w14:textId="77777777" w:rsidR="00AD1529" w:rsidRDefault="008F6EC3">
            <w:r>
              <w:t>0.0000</w:t>
            </w:r>
          </w:p>
        </w:tc>
        <w:tc>
          <w:tcPr>
            <w:tcW w:w="1516" w:type="dxa"/>
            <w:vAlign w:val="center"/>
          </w:tcPr>
          <w:p w14:paraId="28AEF2A1" w14:textId="77777777" w:rsidR="00AD1529" w:rsidRDefault="00AD1529">
            <w:pPr>
              <w:rPr>
                <w:sz w:val="18"/>
                <w:szCs w:val="18"/>
              </w:rPr>
            </w:pPr>
          </w:p>
        </w:tc>
      </w:tr>
      <w:tr w:rsidR="00AD1529" w14:paraId="424124D7" w14:textId="77777777">
        <w:tc>
          <w:tcPr>
            <w:tcW w:w="2196" w:type="dxa"/>
            <w:shd w:val="clear" w:color="auto" w:fill="E6E6E6"/>
            <w:vAlign w:val="center"/>
          </w:tcPr>
          <w:p w14:paraId="1BB02771" w14:textId="77777777" w:rsidR="00AD1529" w:rsidRDefault="008F6EC3">
            <w:r>
              <w:t>聚合物保温砂浆</w:t>
            </w:r>
          </w:p>
        </w:tc>
        <w:tc>
          <w:tcPr>
            <w:tcW w:w="1018" w:type="dxa"/>
            <w:vAlign w:val="center"/>
          </w:tcPr>
          <w:p w14:paraId="4FE5DA57" w14:textId="77777777" w:rsidR="00AD1529" w:rsidRDefault="008F6EC3">
            <w:r>
              <w:t>0.110</w:t>
            </w:r>
          </w:p>
        </w:tc>
        <w:tc>
          <w:tcPr>
            <w:tcW w:w="1030" w:type="dxa"/>
            <w:vAlign w:val="center"/>
          </w:tcPr>
          <w:p w14:paraId="3FF60F9A" w14:textId="77777777" w:rsidR="00AD1529" w:rsidRDefault="008F6EC3">
            <w:r>
              <w:t>3.500</w:t>
            </w:r>
          </w:p>
        </w:tc>
        <w:tc>
          <w:tcPr>
            <w:tcW w:w="848" w:type="dxa"/>
            <w:vAlign w:val="center"/>
          </w:tcPr>
          <w:p w14:paraId="5DC1522C" w14:textId="77777777" w:rsidR="00AD1529" w:rsidRDefault="008F6EC3">
            <w:r>
              <w:t>650.0</w:t>
            </w:r>
          </w:p>
        </w:tc>
        <w:tc>
          <w:tcPr>
            <w:tcW w:w="1018" w:type="dxa"/>
            <w:vAlign w:val="center"/>
          </w:tcPr>
          <w:p w14:paraId="5C7A49E9" w14:textId="77777777" w:rsidR="00AD1529" w:rsidRDefault="008F6EC3">
            <w:r>
              <w:t>2356.0</w:t>
            </w:r>
          </w:p>
        </w:tc>
        <w:tc>
          <w:tcPr>
            <w:tcW w:w="1188" w:type="dxa"/>
            <w:vAlign w:val="center"/>
          </w:tcPr>
          <w:p w14:paraId="5A724702" w14:textId="77777777" w:rsidR="00AD1529" w:rsidRDefault="008F6EC3">
            <w:r>
              <w:t>0.0000</w:t>
            </w:r>
          </w:p>
        </w:tc>
        <w:tc>
          <w:tcPr>
            <w:tcW w:w="1516" w:type="dxa"/>
            <w:vAlign w:val="center"/>
          </w:tcPr>
          <w:p w14:paraId="6D1B0FFC" w14:textId="77777777" w:rsidR="00AD1529" w:rsidRDefault="00AD1529">
            <w:pPr>
              <w:rPr>
                <w:sz w:val="18"/>
                <w:szCs w:val="18"/>
              </w:rPr>
            </w:pPr>
          </w:p>
        </w:tc>
      </w:tr>
      <w:tr w:rsidR="00AD1529" w14:paraId="178EF342" w14:textId="77777777">
        <w:tc>
          <w:tcPr>
            <w:tcW w:w="2196" w:type="dxa"/>
            <w:shd w:val="clear" w:color="auto" w:fill="E6E6E6"/>
            <w:vAlign w:val="center"/>
          </w:tcPr>
          <w:p w14:paraId="582F3454" w14:textId="77777777" w:rsidR="00AD1529" w:rsidRDefault="008F6EC3">
            <w:r>
              <w:t>普通混凝土多孔砖墙</w:t>
            </w:r>
          </w:p>
        </w:tc>
        <w:tc>
          <w:tcPr>
            <w:tcW w:w="1018" w:type="dxa"/>
            <w:vAlign w:val="center"/>
          </w:tcPr>
          <w:p w14:paraId="25F76DC2" w14:textId="77777777" w:rsidR="00AD1529" w:rsidRDefault="008F6EC3">
            <w:r>
              <w:t>0.740</w:t>
            </w:r>
          </w:p>
        </w:tc>
        <w:tc>
          <w:tcPr>
            <w:tcW w:w="1030" w:type="dxa"/>
            <w:vAlign w:val="center"/>
          </w:tcPr>
          <w:p w14:paraId="203A6CE4" w14:textId="77777777" w:rsidR="00AD1529" w:rsidRDefault="008F6EC3">
            <w:r>
              <w:t>7.250</w:t>
            </w:r>
          </w:p>
        </w:tc>
        <w:tc>
          <w:tcPr>
            <w:tcW w:w="848" w:type="dxa"/>
            <w:vAlign w:val="center"/>
          </w:tcPr>
          <w:p w14:paraId="7C703041" w14:textId="77777777" w:rsidR="00AD1529" w:rsidRDefault="008F6EC3">
            <w:r>
              <w:t>1450.0</w:t>
            </w:r>
          </w:p>
        </w:tc>
        <w:tc>
          <w:tcPr>
            <w:tcW w:w="1018" w:type="dxa"/>
            <w:vAlign w:val="center"/>
          </w:tcPr>
          <w:p w14:paraId="76F82E1D" w14:textId="77777777" w:rsidR="00AD1529" w:rsidRDefault="008F6EC3">
            <w:r>
              <w:t>673.6</w:t>
            </w:r>
          </w:p>
        </w:tc>
        <w:tc>
          <w:tcPr>
            <w:tcW w:w="1188" w:type="dxa"/>
            <w:vAlign w:val="center"/>
          </w:tcPr>
          <w:p w14:paraId="2A0DFC28" w14:textId="77777777" w:rsidR="00AD1529" w:rsidRDefault="008F6EC3">
            <w:r>
              <w:t>0.0000</w:t>
            </w:r>
          </w:p>
        </w:tc>
        <w:tc>
          <w:tcPr>
            <w:tcW w:w="1516" w:type="dxa"/>
            <w:vAlign w:val="center"/>
          </w:tcPr>
          <w:p w14:paraId="758F5A7A" w14:textId="77777777" w:rsidR="00AD1529" w:rsidRDefault="00AD1529">
            <w:pPr>
              <w:rPr>
                <w:sz w:val="18"/>
                <w:szCs w:val="18"/>
              </w:rPr>
            </w:pPr>
          </w:p>
        </w:tc>
      </w:tr>
      <w:tr w:rsidR="00AD1529" w14:paraId="0FD9AA29" w14:textId="77777777">
        <w:tc>
          <w:tcPr>
            <w:tcW w:w="2196" w:type="dxa"/>
            <w:shd w:val="clear" w:color="auto" w:fill="E6E6E6"/>
            <w:vAlign w:val="center"/>
          </w:tcPr>
          <w:p w14:paraId="6216E50B" w14:textId="77777777" w:rsidR="00AD1529" w:rsidRDefault="008F6EC3">
            <w:r>
              <w:t>矿棉、岩棉、玻璃棉毡</w:t>
            </w:r>
            <w:r>
              <w:t>(ρ≤70)</w:t>
            </w:r>
          </w:p>
        </w:tc>
        <w:tc>
          <w:tcPr>
            <w:tcW w:w="1018" w:type="dxa"/>
            <w:vAlign w:val="center"/>
          </w:tcPr>
          <w:p w14:paraId="235DCE6F" w14:textId="77777777" w:rsidR="00AD1529" w:rsidRDefault="008F6EC3">
            <w:r>
              <w:t>0.050</w:t>
            </w:r>
          </w:p>
        </w:tc>
        <w:tc>
          <w:tcPr>
            <w:tcW w:w="1030" w:type="dxa"/>
            <w:vAlign w:val="center"/>
          </w:tcPr>
          <w:p w14:paraId="60C54054" w14:textId="77777777" w:rsidR="00AD1529" w:rsidRDefault="008F6EC3">
            <w:r>
              <w:t>0.584</w:t>
            </w:r>
          </w:p>
        </w:tc>
        <w:tc>
          <w:tcPr>
            <w:tcW w:w="848" w:type="dxa"/>
            <w:vAlign w:val="center"/>
          </w:tcPr>
          <w:p w14:paraId="0A41C5B6" w14:textId="77777777" w:rsidR="00AD1529" w:rsidRDefault="008F6EC3">
            <w:r>
              <w:t>70.0</w:t>
            </w:r>
          </w:p>
        </w:tc>
        <w:tc>
          <w:tcPr>
            <w:tcW w:w="1018" w:type="dxa"/>
            <w:vAlign w:val="center"/>
          </w:tcPr>
          <w:p w14:paraId="184A9FE0" w14:textId="77777777" w:rsidR="00AD1529" w:rsidRDefault="008F6EC3">
            <w:r>
              <w:t>1340.0</w:t>
            </w:r>
          </w:p>
        </w:tc>
        <w:tc>
          <w:tcPr>
            <w:tcW w:w="1188" w:type="dxa"/>
            <w:vAlign w:val="center"/>
          </w:tcPr>
          <w:p w14:paraId="01E4162B" w14:textId="77777777" w:rsidR="00AD1529" w:rsidRDefault="008F6EC3">
            <w:r>
              <w:t>0.4880</w:t>
            </w:r>
          </w:p>
        </w:tc>
        <w:tc>
          <w:tcPr>
            <w:tcW w:w="1516" w:type="dxa"/>
            <w:vAlign w:val="center"/>
          </w:tcPr>
          <w:p w14:paraId="26330F2B" w14:textId="77777777" w:rsidR="00AD1529" w:rsidRDefault="00AD1529">
            <w:pPr>
              <w:rPr>
                <w:sz w:val="18"/>
                <w:szCs w:val="18"/>
              </w:rPr>
            </w:pPr>
          </w:p>
        </w:tc>
      </w:tr>
      <w:tr w:rsidR="00AD1529" w14:paraId="592A38D1" w14:textId="77777777">
        <w:tc>
          <w:tcPr>
            <w:tcW w:w="2196" w:type="dxa"/>
            <w:shd w:val="clear" w:color="auto" w:fill="E6E6E6"/>
            <w:vAlign w:val="center"/>
          </w:tcPr>
          <w:p w14:paraId="2C61A097" w14:textId="77777777" w:rsidR="00AD1529" w:rsidRDefault="008F6EC3">
            <w:r>
              <w:t>石膏板</w:t>
            </w:r>
          </w:p>
        </w:tc>
        <w:tc>
          <w:tcPr>
            <w:tcW w:w="1018" w:type="dxa"/>
            <w:vAlign w:val="center"/>
          </w:tcPr>
          <w:p w14:paraId="385A9573" w14:textId="77777777" w:rsidR="00AD1529" w:rsidRDefault="008F6EC3">
            <w:r>
              <w:t>0.330</w:t>
            </w:r>
          </w:p>
        </w:tc>
        <w:tc>
          <w:tcPr>
            <w:tcW w:w="1030" w:type="dxa"/>
            <w:vAlign w:val="center"/>
          </w:tcPr>
          <w:p w14:paraId="06243964" w14:textId="77777777" w:rsidR="00AD1529" w:rsidRDefault="008F6EC3">
            <w:r>
              <w:t>3.622</w:t>
            </w:r>
          </w:p>
        </w:tc>
        <w:tc>
          <w:tcPr>
            <w:tcW w:w="848" w:type="dxa"/>
            <w:vAlign w:val="center"/>
          </w:tcPr>
          <w:p w14:paraId="36BA7849" w14:textId="77777777" w:rsidR="00AD1529" w:rsidRDefault="008F6EC3">
            <w:r>
              <w:t>400.0</w:t>
            </w:r>
          </w:p>
        </w:tc>
        <w:tc>
          <w:tcPr>
            <w:tcW w:w="1018" w:type="dxa"/>
            <w:vAlign w:val="center"/>
          </w:tcPr>
          <w:p w14:paraId="2AA562E2" w14:textId="77777777" w:rsidR="00AD1529" w:rsidRDefault="008F6EC3">
            <w:r>
              <w:t>1367.0</w:t>
            </w:r>
          </w:p>
        </w:tc>
        <w:tc>
          <w:tcPr>
            <w:tcW w:w="1188" w:type="dxa"/>
            <w:vAlign w:val="center"/>
          </w:tcPr>
          <w:p w14:paraId="25CF5431" w14:textId="77777777" w:rsidR="00AD1529" w:rsidRDefault="008F6EC3">
            <w:r>
              <w:t>0.0000</w:t>
            </w:r>
          </w:p>
        </w:tc>
        <w:tc>
          <w:tcPr>
            <w:tcW w:w="1516" w:type="dxa"/>
            <w:vAlign w:val="center"/>
          </w:tcPr>
          <w:p w14:paraId="1DDD9858" w14:textId="77777777" w:rsidR="00AD1529" w:rsidRDefault="00AD1529">
            <w:pPr>
              <w:rPr>
                <w:sz w:val="18"/>
                <w:szCs w:val="18"/>
              </w:rPr>
            </w:pPr>
          </w:p>
        </w:tc>
      </w:tr>
    </w:tbl>
    <w:p w14:paraId="43D28364" w14:textId="77777777" w:rsidR="00AD1529" w:rsidRDefault="008F6EC3">
      <w:pPr>
        <w:pStyle w:val="2"/>
        <w:widowControl w:val="0"/>
      </w:pPr>
      <w:bookmarkStart w:id="51" w:name="_Toc66305886"/>
      <w:r>
        <w:rPr>
          <w:rFonts w:hint="eastAsia"/>
        </w:rPr>
        <w:lastRenderedPageBreak/>
        <w:t>围护结构作法简要说明</w:t>
      </w:r>
      <w:bookmarkEnd w:id="51"/>
    </w:p>
    <w:p w14:paraId="7E076885" w14:textId="77777777" w:rsidR="00AD1529" w:rsidRDefault="008F6EC3">
      <w:pPr>
        <w:widowControl w:val="0"/>
        <w:jc w:val="both"/>
      </w:pPr>
      <w:r>
        <w:rPr>
          <w:rFonts w:hint="eastAsia"/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屋顶构造：</w:t>
      </w:r>
      <w:r>
        <w:rPr>
          <w:rFonts w:hint="eastAsia"/>
          <w:color w:val="0000FF"/>
          <w:szCs w:val="21"/>
        </w:rPr>
        <w:t>屋顶构造一：</w:t>
      </w:r>
      <w:r>
        <w:rPr>
          <w:rFonts w:hint="eastAsia"/>
          <w:color w:val="000000"/>
        </w:rPr>
        <w:t>（由上到下）</w:t>
      </w:r>
    </w:p>
    <w:p w14:paraId="7D41A44F" w14:textId="77777777" w:rsidR="00AD1529" w:rsidRDefault="008F6EC3">
      <w:pPr>
        <w:widowControl w:val="0"/>
        <w:jc w:val="both"/>
      </w:pPr>
      <w:r>
        <w:rPr>
          <w:rFonts w:hint="eastAsia"/>
        </w:rPr>
        <w:t xml:space="preserve">    </w:t>
      </w:r>
      <w:r>
        <w:rPr>
          <w:rFonts w:hint="eastAsia"/>
          <w:color w:val="000000"/>
        </w:rPr>
        <w:t>防水层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沥青油毡、油毡纸</w:t>
      </w:r>
      <w:r>
        <w:rPr>
          <w:rFonts w:hint="eastAsia"/>
          <w:color w:val="000000"/>
        </w:rPr>
        <w:t>) 25mm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水泥膨胀蛭石</w:t>
      </w:r>
      <w:r>
        <w:rPr>
          <w:rFonts w:hint="eastAsia"/>
          <w:color w:val="800000"/>
        </w:rPr>
        <w:t xml:space="preserve"> 250mm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＋钢筋混凝土</w:t>
      </w:r>
      <w:r>
        <w:rPr>
          <w:rFonts w:hint="eastAsia"/>
          <w:color w:val="000000"/>
        </w:rPr>
        <w:t xml:space="preserve"> 100mm</w:t>
      </w:r>
    </w:p>
    <w:p w14:paraId="5A495D6A" w14:textId="77777777" w:rsidR="00AD1529" w:rsidRDefault="00AD1529">
      <w:pPr>
        <w:widowControl w:val="0"/>
        <w:jc w:val="both"/>
        <w:rPr>
          <w:color w:val="000000"/>
        </w:rPr>
      </w:pPr>
    </w:p>
    <w:p w14:paraId="4B9188F1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外墙构造：</w:t>
      </w:r>
      <w:r>
        <w:rPr>
          <w:rFonts w:hint="eastAsia"/>
          <w:color w:val="0000FF"/>
          <w:szCs w:val="21"/>
        </w:rPr>
        <w:t>外墙构造一：</w:t>
      </w:r>
      <w:r>
        <w:rPr>
          <w:rFonts w:hint="eastAsia"/>
          <w:color w:val="000000"/>
        </w:rPr>
        <w:t>（由外到内）</w:t>
      </w:r>
    </w:p>
    <w:p w14:paraId="293F72CC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石灰水泥砂浆（混合砂浆）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粘土多孔砖</w:t>
      </w:r>
      <w:r>
        <w:rPr>
          <w:rFonts w:hint="eastAsia"/>
          <w:color w:val="800080"/>
        </w:rPr>
        <w:t>KP1</w:t>
      </w:r>
      <w:r>
        <w:rPr>
          <w:rFonts w:hint="eastAsia"/>
          <w:color w:val="800080"/>
        </w:rPr>
        <w:t>，</w:t>
      </w:r>
      <w:r>
        <w:rPr>
          <w:rFonts w:hint="eastAsia"/>
          <w:color w:val="800080"/>
        </w:rPr>
        <w:t>KM1-190/240 190mm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挤塑聚苯板</w:t>
      </w:r>
      <w:r>
        <w:rPr>
          <w:rFonts w:hint="eastAsia"/>
          <w:color w:val="800000"/>
        </w:rPr>
        <w:t xml:space="preserve"> 30mm</w:t>
      </w:r>
      <w:r>
        <w:rPr>
          <w:rFonts w:hint="eastAsia"/>
          <w:color w:val="000000"/>
        </w:rPr>
        <w:t>＋抗裂砂浆（网格布）</w:t>
      </w:r>
      <w:r>
        <w:rPr>
          <w:rFonts w:hint="eastAsia"/>
          <w:color w:val="000000"/>
        </w:rPr>
        <w:t xml:space="preserve"> 5mm</w:t>
      </w:r>
    </w:p>
    <w:p w14:paraId="0223CF82" w14:textId="77777777" w:rsidR="00AD1529" w:rsidRDefault="00AD1529">
      <w:pPr>
        <w:widowControl w:val="0"/>
        <w:jc w:val="both"/>
        <w:rPr>
          <w:color w:val="000000"/>
        </w:rPr>
      </w:pPr>
    </w:p>
    <w:p w14:paraId="32DC6813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3. </w:t>
      </w:r>
      <w:r>
        <w:rPr>
          <w:rFonts w:hint="eastAsia"/>
          <w:b/>
          <w:color w:val="000000"/>
          <w:sz w:val="24"/>
          <w:szCs w:val="24"/>
        </w:rPr>
        <w:t>挑空楼板构造：</w:t>
      </w:r>
      <w:r>
        <w:rPr>
          <w:rFonts w:hint="eastAsia"/>
          <w:color w:val="0000FF"/>
          <w:szCs w:val="21"/>
        </w:rPr>
        <w:t>挑空楼板构造一：</w:t>
      </w:r>
      <w:r>
        <w:rPr>
          <w:rFonts w:hint="eastAsia"/>
          <w:color w:val="000000"/>
        </w:rPr>
        <w:t>（由上到下）</w:t>
      </w:r>
    </w:p>
    <w:p w14:paraId="4C915D12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膨胀珍珠岩</w:t>
      </w:r>
      <w:r>
        <w:rPr>
          <w:rFonts w:hint="eastAsia"/>
          <w:color w:val="800000"/>
        </w:rPr>
        <w:t>(</w:t>
      </w:r>
      <w:r>
        <w:rPr>
          <w:rFonts w:hint="eastAsia"/>
          <w:color w:val="800000"/>
        </w:rPr>
        <w:t>ρ</w:t>
      </w:r>
      <w:r>
        <w:rPr>
          <w:rFonts w:hint="eastAsia"/>
          <w:color w:val="800000"/>
        </w:rPr>
        <w:t>=80) 50mm</w:t>
      </w:r>
      <w:r>
        <w:rPr>
          <w:rFonts w:hint="eastAsia"/>
          <w:color w:val="000000"/>
        </w:rPr>
        <w:t>＋聚合物保温砂浆</w:t>
      </w:r>
      <w:r>
        <w:rPr>
          <w:rFonts w:hint="eastAsia"/>
          <w:color w:val="000000"/>
        </w:rPr>
        <w:t xml:space="preserve"> 50mm</w:t>
      </w:r>
      <w:r>
        <w:rPr>
          <w:rFonts w:hint="eastAsia"/>
          <w:color w:val="000000"/>
        </w:rPr>
        <w:t>＋钢筋混凝土</w:t>
      </w:r>
      <w:r>
        <w:rPr>
          <w:rFonts w:hint="eastAsia"/>
          <w:color w:val="000000"/>
        </w:rPr>
        <w:t xml:space="preserve"> 100mm</w:t>
      </w:r>
      <w:r>
        <w:rPr>
          <w:rFonts w:hint="eastAsia"/>
          <w:color w:val="000000"/>
        </w:rPr>
        <w:t>＋石灰水泥砂浆（混合砂浆）</w:t>
      </w:r>
      <w:r>
        <w:rPr>
          <w:rFonts w:hint="eastAsia"/>
          <w:color w:val="000000"/>
        </w:rPr>
        <w:t xml:space="preserve"> 15mm</w:t>
      </w:r>
    </w:p>
    <w:p w14:paraId="7FAC66E8" w14:textId="77777777" w:rsidR="00AD1529" w:rsidRDefault="00AD1529">
      <w:pPr>
        <w:widowControl w:val="0"/>
        <w:jc w:val="both"/>
        <w:rPr>
          <w:color w:val="000000"/>
        </w:rPr>
      </w:pPr>
    </w:p>
    <w:p w14:paraId="13F4DDA7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4. </w:t>
      </w:r>
      <w:r>
        <w:rPr>
          <w:rFonts w:hint="eastAsia"/>
          <w:b/>
          <w:color w:val="000000"/>
          <w:sz w:val="24"/>
          <w:szCs w:val="24"/>
        </w:rPr>
        <w:t>外窗：</w:t>
      </w:r>
      <w:r>
        <w:rPr>
          <w:rFonts w:hint="eastAsia"/>
          <w:color w:val="0000FF"/>
          <w:szCs w:val="21"/>
        </w:rPr>
        <w:t>塑料窗框</w:t>
      </w:r>
      <w:r>
        <w:rPr>
          <w:rFonts w:hint="eastAsia"/>
          <w:color w:val="0000FF"/>
          <w:szCs w:val="21"/>
        </w:rPr>
        <w:t>+</w:t>
      </w:r>
      <w:r>
        <w:rPr>
          <w:rFonts w:hint="eastAsia"/>
          <w:color w:val="0000FF"/>
          <w:szCs w:val="21"/>
        </w:rPr>
        <w:t>（</w:t>
      </w:r>
      <w:r>
        <w:rPr>
          <w:rFonts w:hint="eastAsia"/>
          <w:color w:val="0000FF"/>
          <w:szCs w:val="21"/>
        </w:rPr>
        <w:t>6mm</w:t>
      </w:r>
      <w:r>
        <w:rPr>
          <w:rFonts w:hint="eastAsia"/>
          <w:color w:val="0000FF"/>
          <w:szCs w:val="21"/>
        </w:rPr>
        <w:t>高透光单片</w:t>
      </w:r>
      <w:r>
        <w:rPr>
          <w:rFonts w:hint="eastAsia"/>
          <w:color w:val="0000FF"/>
          <w:szCs w:val="21"/>
        </w:rPr>
        <w:t>Low-E</w:t>
      </w:r>
      <w:r>
        <w:rPr>
          <w:rFonts w:hint="eastAsia"/>
          <w:color w:val="0000FF"/>
          <w:szCs w:val="21"/>
        </w:rPr>
        <w:t>玻璃</w:t>
      </w:r>
      <w:r>
        <w:rPr>
          <w:rFonts w:hint="eastAsia"/>
          <w:color w:val="0000FF"/>
          <w:szCs w:val="21"/>
        </w:rPr>
        <w:t>+12mm</w:t>
      </w:r>
      <w:r>
        <w:rPr>
          <w:rFonts w:hint="eastAsia"/>
          <w:color w:val="0000FF"/>
          <w:szCs w:val="21"/>
        </w:rPr>
        <w:t>空气</w:t>
      </w:r>
      <w:r>
        <w:rPr>
          <w:rFonts w:hint="eastAsia"/>
          <w:color w:val="0000FF"/>
          <w:szCs w:val="21"/>
        </w:rPr>
        <w:t>+6mm</w:t>
      </w:r>
      <w:r>
        <w:rPr>
          <w:rFonts w:hint="eastAsia"/>
          <w:color w:val="0000FF"/>
          <w:szCs w:val="21"/>
        </w:rPr>
        <w:t>透明</w:t>
      </w:r>
      <w:r>
        <w:rPr>
          <w:rFonts w:hint="eastAsia"/>
          <w:color w:val="0000FF"/>
          <w:szCs w:val="21"/>
        </w:rPr>
        <w:t>)</w:t>
      </w:r>
      <w:r>
        <w:rPr>
          <w:rFonts w:hint="eastAsia"/>
          <w:color w:val="0000FF"/>
          <w:szCs w:val="21"/>
        </w:rPr>
        <w:t>：</w:t>
      </w:r>
    </w:p>
    <w:p w14:paraId="33E7FD73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传热系数</w:t>
      </w:r>
      <w:r>
        <w:rPr>
          <w:rFonts w:hint="eastAsia"/>
          <w:color w:val="000000"/>
        </w:rPr>
        <w:t>2.100W/m^2.K</w:t>
      </w:r>
      <w:r>
        <w:rPr>
          <w:rFonts w:hint="eastAsia"/>
          <w:color w:val="000000"/>
        </w:rPr>
        <w:t>，太阳得热系数</w:t>
      </w:r>
      <w:r>
        <w:rPr>
          <w:rFonts w:hint="eastAsia"/>
          <w:color w:val="000000"/>
        </w:rPr>
        <w:t>0.52</w:t>
      </w:r>
      <w:r>
        <w:rPr>
          <w:rFonts w:hint="eastAsia"/>
          <w:color w:val="000000"/>
        </w:rPr>
        <w:t>0</w:t>
      </w:r>
    </w:p>
    <w:p w14:paraId="65F2FDF1" w14:textId="77777777" w:rsidR="00AD1529" w:rsidRDefault="00AD1529">
      <w:pPr>
        <w:widowControl w:val="0"/>
        <w:jc w:val="both"/>
        <w:rPr>
          <w:color w:val="000000"/>
        </w:rPr>
      </w:pPr>
    </w:p>
    <w:p w14:paraId="3604E63C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5. </w:t>
      </w:r>
      <w:r>
        <w:rPr>
          <w:rFonts w:hint="eastAsia"/>
          <w:b/>
          <w:color w:val="000000"/>
          <w:sz w:val="24"/>
          <w:szCs w:val="24"/>
        </w:rPr>
        <w:t>天窗：</w:t>
      </w:r>
      <w:r>
        <w:rPr>
          <w:rFonts w:hint="eastAsia"/>
          <w:color w:val="0000FF"/>
          <w:szCs w:val="21"/>
        </w:rPr>
        <w:t>塑料窗框</w:t>
      </w:r>
      <w:r>
        <w:rPr>
          <w:rFonts w:hint="eastAsia"/>
          <w:color w:val="0000FF"/>
          <w:szCs w:val="21"/>
        </w:rPr>
        <w:t>+</w:t>
      </w:r>
      <w:r>
        <w:rPr>
          <w:rFonts w:hint="eastAsia"/>
          <w:color w:val="0000FF"/>
          <w:szCs w:val="21"/>
        </w:rPr>
        <w:t>（</w:t>
      </w:r>
      <w:r>
        <w:rPr>
          <w:rFonts w:hint="eastAsia"/>
          <w:color w:val="0000FF"/>
          <w:szCs w:val="21"/>
        </w:rPr>
        <w:t>6mm</w:t>
      </w:r>
      <w:r>
        <w:rPr>
          <w:rFonts w:hint="eastAsia"/>
          <w:color w:val="0000FF"/>
          <w:szCs w:val="21"/>
        </w:rPr>
        <w:t>高透光单片</w:t>
      </w:r>
      <w:r>
        <w:rPr>
          <w:rFonts w:hint="eastAsia"/>
          <w:color w:val="0000FF"/>
          <w:szCs w:val="21"/>
        </w:rPr>
        <w:t>Low-E</w:t>
      </w:r>
      <w:r>
        <w:rPr>
          <w:rFonts w:hint="eastAsia"/>
          <w:color w:val="0000FF"/>
          <w:szCs w:val="21"/>
        </w:rPr>
        <w:t>玻璃</w:t>
      </w:r>
      <w:r>
        <w:rPr>
          <w:rFonts w:hint="eastAsia"/>
          <w:color w:val="0000FF"/>
          <w:szCs w:val="21"/>
        </w:rPr>
        <w:t>+12mm</w:t>
      </w:r>
      <w:r>
        <w:rPr>
          <w:rFonts w:hint="eastAsia"/>
          <w:color w:val="0000FF"/>
          <w:szCs w:val="21"/>
        </w:rPr>
        <w:t>空气</w:t>
      </w:r>
      <w:r>
        <w:rPr>
          <w:rFonts w:hint="eastAsia"/>
          <w:color w:val="0000FF"/>
          <w:szCs w:val="21"/>
        </w:rPr>
        <w:t>+6mm</w:t>
      </w:r>
      <w:r>
        <w:rPr>
          <w:rFonts w:hint="eastAsia"/>
          <w:color w:val="0000FF"/>
          <w:szCs w:val="21"/>
        </w:rPr>
        <w:t>透明</w:t>
      </w:r>
      <w:r>
        <w:rPr>
          <w:rFonts w:hint="eastAsia"/>
          <w:color w:val="0000FF"/>
          <w:szCs w:val="21"/>
        </w:rPr>
        <w:t>)</w:t>
      </w:r>
      <w:r>
        <w:rPr>
          <w:rFonts w:hint="eastAsia"/>
          <w:color w:val="0000FF"/>
          <w:szCs w:val="21"/>
        </w:rPr>
        <w:t>：</w:t>
      </w:r>
    </w:p>
    <w:p w14:paraId="750163E9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传热系数</w:t>
      </w:r>
      <w:r>
        <w:rPr>
          <w:rFonts w:hint="eastAsia"/>
          <w:color w:val="000000"/>
        </w:rPr>
        <w:t>2.100W/m^2.K</w:t>
      </w:r>
      <w:r>
        <w:rPr>
          <w:rFonts w:hint="eastAsia"/>
          <w:color w:val="000000"/>
        </w:rPr>
        <w:t>，太阳得热系数</w:t>
      </w:r>
      <w:r>
        <w:rPr>
          <w:rFonts w:hint="eastAsia"/>
          <w:color w:val="000000"/>
        </w:rPr>
        <w:t>0.520</w:t>
      </w:r>
    </w:p>
    <w:p w14:paraId="5162D2DC" w14:textId="77777777" w:rsidR="00AD1529" w:rsidRDefault="00AD1529">
      <w:pPr>
        <w:widowControl w:val="0"/>
        <w:jc w:val="both"/>
        <w:rPr>
          <w:color w:val="000000"/>
        </w:rPr>
      </w:pPr>
    </w:p>
    <w:p w14:paraId="57402D71" w14:textId="77777777" w:rsidR="00AD1529" w:rsidRDefault="008F6EC3">
      <w:pPr>
        <w:pStyle w:val="1"/>
        <w:widowControl w:val="0"/>
        <w:jc w:val="both"/>
        <w:rPr>
          <w:color w:val="000000"/>
        </w:rPr>
      </w:pPr>
      <w:bookmarkStart w:id="52" w:name="_Toc66305887"/>
      <w:r>
        <w:rPr>
          <w:rFonts w:hint="eastAsia"/>
          <w:color w:val="000000"/>
        </w:rPr>
        <w:t>房间类型</w:t>
      </w:r>
      <w:bookmarkEnd w:id="52"/>
    </w:p>
    <w:p w14:paraId="541C3AFD" w14:textId="77777777" w:rsidR="00AD1529" w:rsidRDefault="008F6EC3">
      <w:pPr>
        <w:pStyle w:val="2"/>
        <w:widowControl w:val="0"/>
      </w:pPr>
      <w:bookmarkStart w:id="53" w:name="_Toc66305888"/>
      <w:r>
        <w:rPr>
          <w:rFonts w:hint="eastAsia"/>
        </w:rPr>
        <w:t>房间表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D1529" w14:paraId="56292B16" w14:textId="77777777">
        <w:tc>
          <w:tcPr>
            <w:tcW w:w="1862" w:type="dxa"/>
            <w:shd w:val="clear" w:color="auto" w:fill="E6E6E6"/>
            <w:vAlign w:val="center"/>
          </w:tcPr>
          <w:p w14:paraId="5A0FEE2D" w14:textId="77777777" w:rsidR="00AD1529" w:rsidRDefault="008F6EC3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0310E43" w14:textId="77777777" w:rsidR="00AD1529" w:rsidRDefault="008F6EC3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4FCF8FA" w14:textId="77777777" w:rsidR="00AD1529" w:rsidRDefault="008F6EC3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7E88A73" w14:textId="77777777" w:rsidR="00AD1529" w:rsidRDefault="008F6EC3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F1452BE" w14:textId="77777777" w:rsidR="00AD1529" w:rsidRDefault="008F6EC3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9B70B42" w14:textId="77777777" w:rsidR="00AD1529" w:rsidRDefault="008F6EC3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E379A5A" w14:textId="77777777" w:rsidR="00AD1529" w:rsidRDefault="008F6EC3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D1529" w14:paraId="61DA0B68" w14:textId="77777777">
        <w:tc>
          <w:tcPr>
            <w:tcW w:w="1862" w:type="dxa"/>
            <w:shd w:val="clear" w:color="auto" w:fill="E6E6E6"/>
            <w:vAlign w:val="center"/>
          </w:tcPr>
          <w:p w14:paraId="0466D445" w14:textId="77777777" w:rsidR="00AD1529" w:rsidRDefault="008F6EC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77EA1668" w14:textId="77777777" w:rsidR="00AD1529" w:rsidRDefault="008F6EC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A6A8E96" w14:textId="77777777" w:rsidR="00AD1529" w:rsidRDefault="008F6EC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4ED059C" w14:textId="77777777" w:rsidR="00AD1529" w:rsidRDefault="008F6EC3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3FCE179" w14:textId="77777777" w:rsidR="00AD1529" w:rsidRDefault="008F6EC3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762DACF" w14:textId="77777777" w:rsidR="00AD1529" w:rsidRDefault="008F6EC3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6714112" w14:textId="77777777" w:rsidR="00AD1529" w:rsidRDefault="008F6EC3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D1529" w14:paraId="1BBA934D" w14:textId="77777777">
        <w:tc>
          <w:tcPr>
            <w:tcW w:w="1862" w:type="dxa"/>
            <w:shd w:val="clear" w:color="auto" w:fill="E6E6E6"/>
            <w:vAlign w:val="center"/>
          </w:tcPr>
          <w:p w14:paraId="04F473A5" w14:textId="77777777" w:rsidR="00AD1529" w:rsidRDefault="008F6EC3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310532C5" w14:textId="77777777" w:rsidR="00AD1529" w:rsidRDefault="008F6EC3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2F798164" w14:textId="77777777" w:rsidR="00AD1529" w:rsidRDefault="008F6EC3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63659A4A" w14:textId="77777777" w:rsidR="00AD1529" w:rsidRDefault="008F6EC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BDCF53B" w14:textId="77777777" w:rsidR="00AD1529" w:rsidRDefault="008F6EC3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6B8A4EF" w14:textId="77777777" w:rsidR="00AD1529" w:rsidRDefault="008F6EC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49C5020" w14:textId="77777777" w:rsidR="00AD1529" w:rsidRDefault="008F6EC3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D1529" w14:paraId="0178F875" w14:textId="77777777">
        <w:tc>
          <w:tcPr>
            <w:tcW w:w="1862" w:type="dxa"/>
            <w:shd w:val="clear" w:color="auto" w:fill="E6E6E6"/>
            <w:vAlign w:val="center"/>
          </w:tcPr>
          <w:p w14:paraId="5FB1A2E0" w14:textId="77777777" w:rsidR="00AD1529" w:rsidRDefault="008F6EC3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81" w:type="dxa"/>
            <w:vAlign w:val="center"/>
          </w:tcPr>
          <w:p w14:paraId="3CC2442A" w14:textId="77777777" w:rsidR="00AD1529" w:rsidRDefault="008F6EC3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03BDE278" w14:textId="77777777" w:rsidR="00AD1529" w:rsidRDefault="008F6EC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6A5B597" w14:textId="77777777" w:rsidR="00AD1529" w:rsidRDefault="008F6EC3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E342AD6" w14:textId="77777777" w:rsidR="00AD1529" w:rsidRDefault="008F6EC3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25C2A6E" w14:textId="77777777" w:rsidR="00AD1529" w:rsidRDefault="008F6EC3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4D4C43B" w14:textId="77777777" w:rsidR="00AD1529" w:rsidRDefault="008F6EC3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AD1529" w14:paraId="31F02F73" w14:textId="77777777">
        <w:tc>
          <w:tcPr>
            <w:tcW w:w="1862" w:type="dxa"/>
            <w:shd w:val="clear" w:color="auto" w:fill="E6E6E6"/>
            <w:vAlign w:val="center"/>
          </w:tcPr>
          <w:p w14:paraId="18E05EFF" w14:textId="77777777" w:rsidR="00AD1529" w:rsidRDefault="008F6EC3">
            <w:r>
              <w:t>展厅</w:t>
            </w:r>
          </w:p>
        </w:tc>
        <w:tc>
          <w:tcPr>
            <w:tcW w:w="781" w:type="dxa"/>
            <w:vAlign w:val="center"/>
          </w:tcPr>
          <w:p w14:paraId="72A922D8" w14:textId="77777777" w:rsidR="00AD1529" w:rsidRDefault="008F6EC3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5DAAA560" w14:textId="77777777" w:rsidR="00AD1529" w:rsidRDefault="008F6EC3">
            <w:pPr>
              <w:jc w:val="center"/>
            </w:pPr>
            <w:r>
              <w:t>15</w:t>
            </w:r>
          </w:p>
        </w:tc>
        <w:tc>
          <w:tcPr>
            <w:tcW w:w="1618" w:type="dxa"/>
            <w:vAlign w:val="center"/>
          </w:tcPr>
          <w:p w14:paraId="7697417E" w14:textId="77777777" w:rsidR="00AD1529" w:rsidRDefault="008F6EC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3B87503" w14:textId="77777777" w:rsidR="00AD1529" w:rsidRDefault="008F6EC3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66DBFD7" w14:textId="77777777" w:rsidR="00AD1529" w:rsidRDefault="008F6EC3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B658D72" w14:textId="77777777" w:rsidR="00AD1529" w:rsidRDefault="008F6EC3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D1529" w14:paraId="3C25C43A" w14:textId="77777777">
        <w:tc>
          <w:tcPr>
            <w:tcW w:w="1862" w:type="dxa"/>
            <w:shd w:val="clear" w:color="auto" w:fill="E6E6E6"/>
            <w:vAlign w:val="center"/>
          </w:tcPr>
          <w:p w14:paraId="66590AF1" w14:textId="77777777" w:rsidR="00AD1529" w:rsidRDefault="008F6EC3">
            <w:r>
              <w:t>报告厅</w:t>
            </w:r>
          </w:p>
        </w:tc>
        <w:tc>
          <w:tcPr>
            <w:tcW w:w="781" w:type="dxa"/>
            <w:vAlign w:val="center"/>
          </w:tcPr>
          <w:p w14:paraId="0105BA4A" w14:textId="77777777" w:rsidR="00AD1529" w:rsidRDefault="008F6EC3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53C84A3A" w14:textId="77777777" w:rsidR="00AD1529" w:rsidRDefault="008F6EC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5D46664" w14:textId="77777777" w:rsidR="00AD1529" w:rsidRDefault="008F6EC3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068EF09" w14:textId="77777777" w:rsidR="00AD1529" w:rsidRDefault="008F6EC3">
            <w:pPr>
              <w:jc w:val="center"/>
            </w:pPr>
            <w:r>
              <w:t>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4A6E48A" w14:textId="77777777" w:rsidR="00AD1529" w:rsidRDefault="008F6EC3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19A6BC9" w14:textId="77777777" w:rsidR="00AD1529" w:rsidRDefault="008F6EC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D1529" w14:paraId="00EFF5B3" w14:textId="77777777">
        <w:tc>
          <w:tcPr>
            <w:tcW w:w="1862" w:type="dxa"/>
            <w:shd w:val="clear" w:color="auto" w:fill="E6E6E6"/>
            <w:vAlign w:val="center"/>
          </w:tcPr>
          <w:p w14:paraId="0FE5C67B" w14:textId="77777777" w:rsidR="00AD1529" w:rsidRDefault="008F6EC3">
            <w:r>
              <w:t>茶室</w:t>
            </w:r>
          </w:p>
        </w:tc>
        <w:tc>
          <w:tcPr>
            <w:tcW w:w="781" w:type="dxa"/>
            <w:vAlign w:val="center"/>
          </w:tcPr>
          <w:p w14:paraId="7CFC1540" w14:textId="77777777" w:rsidR="00AD1529" w:rsidRDefault="008F6EC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DC83DC5" w14:textId="77777777" w:rsidR="00AD1529" w:rsidRDefault="008F6EC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35F6A2C8" w14:textId="77777777" w:rsidR="00AD1529" w:rsidRDefault="008F6EC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1CFA201" w14:textId="77777777" w:rsidR="00AD1529" w:rsidRDefault="008F6EC3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586E7EB" w14:textId="77777777" w:rsidR="00AD1529" w:rsidRDefault="008F6EC3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37BD6E5" w14:textId="77777777" w:rsidR="00AD1529" w:rsidRDefault="008F6EC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D1529" w14:paraId="1ED5EA94" w14:textId="77777777">
        <w:tc>
          <w:tcPr>
            <w:tcW w:w="1862" w:type="dxa"/>
            <w:shd w:val="clear" w:color="auto" w:fill="E6E6E6"/>
            <w:vAlign w:val="center"/>
          </w:tcPr>
          <w:p w14:paraId="10B173BA" w14:textId="77777777" w:rsidR="00AD1529" w:rsidRDefault="008F6EC3">
            <w:r>
              <w:t>设备</w:t>
            </w:r>
          </w:p>
        </w:tc>
        <w:tc>
          <w:tcPr>
            <w:tcW w:w="781" w:type="dxa"/>
            <w:vAlign w:val="center"/>
          </w:tcPr>
          <w:p w14:paraId="02B153AF" w14:textId="77777777" w:rsidR="00AD1529" w:rsidRDefault="008F6EC3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7E40686" w14:textId="77777777" w:rsidR="00AD1529" w:rsidRDefault="008F6EC3">
            <w:pPr>
              <w:jc w:val="center"/>
            </w:pPr>
            <w:r>
              <w:t>15</w:t>
            </w:r>
          </w:p>
        </w:tc>
        <w:tc>
          <w:tcPr>
            <w:tcW w:w="1618" w:type="dxa"/>
            <w:vAlign w:val="center"/>
          </w:tcPr>
          <w:p w14:paraId="31DB2FBE" w14:textId="77777777" w:rsidR="00AD1529" w:rsidRDefault="008F6EC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C351C8" w14:textId="77777777" w:rsidR="00AD1529" w:rsidRDefault="008F6EC3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025439E" w14:textId="77777777" w:rsidR="00AD1529" w:rsidRDefault="008F6EC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09FD5B2" w14:textId="77777777" w:rsidR="00AD1529" w:rsidRDefault="008F6EC3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AD1529" w14:paraId="4FA00243" w14:textId="77777777">
        <w:tc>
          <w:tcPr>
            <w:tcW w:w="1862" w:type="dxa"/>
            <w:shd w:val="clear" w:color="auto" w:fill="E6E6E6"/>
            <w:vAlign w:val="center"/>
          </w:tcPr>
          <w:p w14:paraId="0F94EC3C" w14:textId="77777777" w:rsidR="00AD1529" w:rsidRDefault="008F6EC3">
            <w:r>
              <w:t>辅助用房</w:t>
            </w:r>
          </w:p>
        </w:tc>
        <w:tc>
          <w:tcPr>
            <w:tcW w:w="781" w:type="dxa"/>
            <w:vAlign w:val="center"/>
          </w:tcPr>
          <w:p w14:paraId="5F3783AD" w14:textId="77777777" w:rsidR="00AD1529" w:rsidRDefault="008F6EC3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FC3616E" w14:textId="77777777" w:rsidR="00AD1529" w:rsidRDefault="008F6EC3">
            <w:pPr>
              <w:jc w:val="center"/>
            </w:pPr>
            <w:r>
              <w:t>15</w:t>
            </w:r>
          </w:p>
        </w:tc>
        <w:tc>
          <w:tcPr>
            <w:tcW w:w="1618" w:type="dxa"/>
            <w:vAlign w:val="center"/>
          </w:tcPr>
          <w:p w14:paraId="357DB425" w14:textId="77777777" w:rsidR="00AD1529" w:rsidRDefault="008F6EC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274BA98" w14:textId="77777777" w:rsidR="00AD1529" w:rsidRDefault="008F6EC3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3273A2D" w14:textId="77777777" w:rsidR="00AD1529" w:rsidRDefault="008F6EC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2EFABD6" w14:textId="77777777" w:rsidR="00AD1529" w:rsidRDefault="008F6EC3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4883B628" w14:textId="77777777" w:rsidR="00AD1529" w:rsidRDefault="008F6EC3">
      <w:pPr>
        <w:pStyle w:val="2"/>
        <w:widowControl w:val="0"/>
      </w:pPr>
      <w:bookmarkStart w:id="54" w:name="_Toc66305889"/>
      <w:r>
        <w:rPr>
          <w:rFonts w:hint="eastAsia"/>
        </w:rPr>
        <w:t>作息时间表</w:t>
      </w:r>
      <w:bookmarkEnd w:id="54"/>
    </w:p>
    <w:p w14:paraId="7FEFF2FF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详见附录</w:t>
      </w:r>
    </w:p>
    <w:p w14:paraId="334A1201" w14:textId="77777777" w:rsidR="00AD1529" w:rsidRDefault="008F6EC3">
      <w:pPr>
        <w:pStyle w:val="1"/>
        <w:widowControl w:val="0"/>
        <w:jc w:val="both"/>
        <w:rPr>
          <w:color w:val="000000"/>
        </w:rPr>
      </w:pPr>
      <w:bookmarkStart w:id="55" w:name="_Toc66305890"/>
      <w:r>
        <w:rPr>
          <w:rFonts w:hint="eastAsia"/>
          <w:color w:val="000000"/>
        </w:rPr>
        <w:lastRenderedPageBreak/>
        <w:t>暖通空调系统</w:t>
      </w:r>
      <w:bookmarkEnd w:id="55"/>
    </w:p>
    <w:p w14:paraId="3BA18376" w14:textId="77777777" w:rsidR="00AD1529" w:rsidRDefault="008F6EC3">
      <w:pPr>
        <w:pStyle w:val="2"/>
        <w:widowControl w:val="0"/>
      </w:pPr>
      <w:bookmarkStart w:id="56" w:name="_Toc66305891"/>
      <w:r>
        <w:rPr>
          <w:rFonts w:hint="eastAsia"/>
        </w:rPr>
        <w:t>系统类型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D1529" w14:paraId="2253C498" w14:textId="77777777">
        <w:tc>
          <w:tcPr>
            <w:tcW w:w="1131" w:type="dxa"/>
            <w:shd w:val="clear" w:color="auto" w:fill="E6E6E6"/>
            <w:vAlign w:val="center"/>
          </w:tcPr>
          <w:p w14:paraId="3E3D0A34" w14:textId="77777777" w:rsidR="00AD1529" w:rsidRDefault="008F6EC3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6BD398B" w14:textId="77777777" w:rsidR="00AD1529" w:rsidRDefault="008F6EC3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555C5D" w14:textId="77777777" w:rsidR="00AD1529" w:rsidRDefault="008F6EC3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C557F1" w14:textId="77777777" w:rsidR="00AD1529" w:rsidRDefault="008F6EC3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2CB9190" w14:textId="77777777" w:rsidR="00AD1529" w:rsidRDefault="008F6EC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69C396C" w14:textId="77777777" w:rsidR="00AD1529" w:rsidRDefault="008F6EC3">
            <w:pPr>
              <w:jc w:val="center"/>
            </w:pPr>
            <w:r>
              <w:t>包含的房间</w:t>
            </w:r>
          </w:p>
        </w:tc>
      </w:tr>
      <w:tr w:rsidR="00AD1529" w14:paraId="0DCE9487" w14:textId="77777777">
        <w:tc>
          <w:tcPr>
            <w:tcW w:w="1131" w:type="dxa"/>
            <w:vAlign w:val="center"/>
          </w:tcPr>
          <w:p w14:paraId="02A9C554" w14:textId="77777777" w:rsidR="00AD1529" w:rsidRDefault="008F6EC3">
            <w:r>
              <w:t>默认</w:t>
            </w:r>
          </w:p>
        </w:tc>
        <w:tc>
          <w:tcPr>
            <w:tcW w:w="1924" w:type="dxa"/>
            <w:vAlign w:val="center"/>
          </w:tcPr>
          <w:p w14:paraId="4603CD48" w14:textId="77777777" w:rsidR="00AD1529" w:rsidRDefault="008F6EC3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AE70B9E" w14:textId="77777777" w:rsidR="00AD1529" w:rsidRDefault="008F6EC3">
            <w:r>
              <w:t>－</w:t>
            </w:r>
          </w:p>
        </w:tc>
        <w:tc>
          <w:tcPr>
            <w:tcW w:w="848" w:type="dxa"/>
            <w:vAlign w:val="center"/>
          </w:tcPr>
          <w:p w14:paraId="2CB56951" w14:textId="77777777" w:rsidR="00AD1529" w:rsidRDefault="008F6EC3">
            <w:r>
              <w:t>－</w:t>
            </w:r>
          </w:p>
        </w:tc>
        <w:tc>
          <w:tcPr>
            <w:tcW w:w="905" w:type="dxa"/>
            <w:vAlign w:val="center"/>
          </w:tcPr>
          <w:p w14:paraId="469615C0" w14:textId="77777777" w:rsidR="00AD1529" w:rsidRDefault="008F6EC3">
            <w:r>
              <w:t>5837.28</w:t>
            </w:r>
          </w:p>
        </w:tc>
        <w:tc>
          <w:tcPr>
            <w:tcW w:w="3673" w:type="dxa"/>
            <w:vAlign w:val="center"/>
          </w:tcPr>
          <w:p w14:paraId="06CD51FA" w14:textId="77777777" w:rsidR="00AD1529" w:rsidRDefault="008F6EC3">
            <w:r>
              <w:t>1001-2(1),1002-1(1),2035(2),2021(2),3001(3),4001(3),3019(3),3003(3),3006(3),3002(3),3009(3),3008(3),3012(3),3016(3),3015(3),3011(3),3007(3),3005(3),3018(3),3017(3),3014(3),3013(3),3010(3),3004(3),4002(4)</w:t>
            </w:r>
          </w:p>
        </w:tc>
      </w:tr>
      <w:tr w:rsidR="00AD1529" w14:paraId="354F0C7D" w14:textId="77777777">
        <w:tc>
          <w:tcPr>
            <w:tcW w:w="1131" w:type="dxa"/>
            <w:vAlign w:val="center"/>
          </w:tcPr>
          <w:p w14:paraId="4924B511" w14:textId="77777777" w:rsidR="00AD1529" w:rsidRDefault="008F6EC3">
            <w:r>
              <w:t>Sys1</w:t>
            </w:r>
          </w:p>
        </w:tc>
        <w:tc>
          <w:tcPr>
            <w:tcW w:w="1924" w:type="dxa"/>
            <w:vAlign w:val="center"/>
          </w:tcPr>
          <w:p w14:paraId="20432598" w14:textId="77777777" w:rsidR="00AD1529" w:rsidRDefault="008F6EC3">
            <w:r>
              <w:t>全空气机组</w:t>
            </w:r>
            <w:r>
              <w:t>(VAV)</w:t>
            </w:r>
          </w:p>
        </w:tc>
        <w:tc>
          <w:tcPr>
            <w:tcW w:w="848" w:type="dxa"/>
            <w:vAlign w:val="center"/>
          </w:tcPr>
          <w:p w14:paraId="4B05F895" w14:textId="77777777" w:rsidR="00AD1529" w:rsidRDefault="008F6EC3">
            <w:r>
              <w:t>－</w:t>
            </w:r>
          </w:p>
        </w:tc>
        <w:tc>
          <w:tcPr>
            <w:tcW w:w="848" w:type="dxa"/>
            <w:vAlign w:val="center"/>
          </w:tcPr>
          <w:p w14:paraId="3F1E4718" w14:textId="77777777" w:rsidR="00AD1529" w:rsidRDefault="008F6EC3">
            <w:r>
              <w:t>－</w:t>
            </w:r>
          </w:p>
        </w:tc>
        <w:tc>
          <w:tcPr>
            <w:tcW w:w="905" w:type="dxa"/>
            <w:vAlign w:val="center"/>
          </w:tcPr>
          <w:p w14:paraId="079A2AD4" w14:textId="77777777" w:rsidR="00AD1529" w:rsidRDefault="008F6EC3">
            <w:r>
              <w:t>11000.07</w:t>
            </w:r>
          </w:p>
        </w:tc>
        <w:tc>
          <w:tcPr>
            <w:tcW w:w="3673" w:type="dxa"/>
            <w:vAlign w:val="center"/>
          </w:tcPr>
          <w:p w14:paraId="4069C8F4" w14:textId="77777777" w:rsidR="00AD1529" w:rsidRDefault="008F6EC3">
            <w:r>
              <w:t>1001(1),1003(1),1001-1(1),1002(1),1019(1),1017(1),1024(1),1031(1),1030(1),1029(1),1028(1),1027(1),1026(1),1023(1),1022(1),1021(1),1020(1),1016(1),1009(1),1008(1),1007(1),1009-1(1),1005(1),1004-1(1),1003-2(1),1011-1(1),1010-1(1),2076(2),2075(2),2074(2),2073</w:t>
            </w:r>
            <w:r>
              <w:t>(2),2072(2),2071(2),2002(2),2001(2),2028(2),2003(2),2051(2),2049(2),2060(2),2023(2),2022(2),2014(2),2013(2),2056(2),2050(2),2030(2),2029(2),2024(2),2010(2),2008(2),2040(2),2064(2),2047(2),2044(2),2036(2),2031(2),2045(2),2033(2),2063(2),2062(2),2061(2),2059</w:t>
            </w:r>
            <w:r>
              <w:t>(2),2055(2),2057(2),2046(2),2043(2),2042(2),2041(2),2027(2),2026(2),2025(2),2020(2),2018(2),2015(2),2053(2),2012(2),2067(2),2066(2),2065(2),2058(2),2052(2),2048(2),2037(2),2007(2),2006(2),2004(2),2039(2),2038(2),2017(2),2016(2)</w:t>
            </w:r>
          </w:p>
        </w:tc>
      </w:tr>
    </w:tbl>
    <w:p w14:paraId="349ED4B4" w14:textId="77777777" w:rsidR="00AD1529" w:rsidRDefault="008F6EC3">
      <w:pPr>
        <w:pStyle w:val="2"/>
        <w:widowControl w:val="0"/>
      </w:pPr>
      <w:bookmarkStart w:id="57" w:name="_Toc66305892"/>
      <w:r>
        <w:rPr>
          <w:rFonts w:hint="eastAsia"/>
        </w:rPr>
        <w:t>制冷系统</w:t>
      </w:r>
      <w:bookmarkEnd w:id="57"/>
    </w:p>
    <w:p w14:paraId="4C52C732" w14:textId="77777777" w:rsidR="00AD1529" w:rsidRDefault="008F6EC3">
      <w:pPr>
        <w:pStyle w:val="3"/>
        <w:widowControl w:val="0"/>
        <w:jc w:val="both"/>
        <w:rPr>
          <w:color w:val="000000"/>
        </w:rPr>
      </w:pPr>
      <w:bookmarkStart w:id="58" w:name="_Toc66305893"/>
      <w:r>
        <w:rPr>
          <w:rFonts w:hint="eastAsia"/>
          <w:color w:val="000000"/>
        </w:rPr>
        <w:t>冷水机组</w:t>
      </w:r>
      <w:bookmarkEnd w:id="5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AD1529" w14:paraId="736B86FF" w14:textId="77777777">
        <w:tc>
          <w:tcPr>
            <w:tcW w:w="1930" w:type="dxa"/>
            <w:shd w:val="clear" w:color="auto" w:fill="E6E6E6"/>
            <w:vAlign w:val="center"/>
          </w:tcPr>
          <w:p w14:paraId="1EB09FC9" w14:textId="77777777" w:rsidR="00AD1529" w:rsidRDefault="008F6EC3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78EE9498" w14:textId="77777777" w:rsidR="00AD1529" w:rsidRDefault="008F6EC3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3C77C5C" w14:textId="77777777" w:rsidR="00AD1529" w:rsidRDefault="008F6EC3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6FABA0D" w14:textId="77777777" w:rsidR="00AD1529" w:rsidRDefault="008F6EC3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BC05C77" w14:textId="77777777" w:rsidR="00AD1529" w:rsidRDefault="008F6EC3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DA80F9B" w14:textId="77777777" w:rsidR="00AD1529" w:rsidRDefault="008F6EC3">
            <w:pPr>
              <w:jc w:val="center"/>
            </w:pPr>
            <w:r>
              <w:t>台数</w:t>
            </w:r>
          </w:p>
        </w:tc>
      </w:tr>
      <w:tr w:rsidR="00AD1529" w14:paraId="19F87B0C" w14:textId="77777777">
        <w:tc>
          <w:tcPr>
            <w:tcW w:w="1930" w:type="dxa"/>
            <w:vAlign w:val="center"/>
          </w:tcPr>
          <w:p w14:paraId="7F26CEBB" w14:textId="77777777" w:rsidR="00AD1529" w:rsidRDefault="008F6EC3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0ED5E3EF" w14:textId="77777777" w:rsidR="00AD1529" w:rsidRDefault="008F6EC3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3E95EF03" w14:textId="77777777" w:rsidR="00AD1529" w:rsidRDefault="008F6EC3">
            <w:r>
              <w:t>80</w:t>
            </w:r>
          </w:p>
        </w:tc>
        <w:tc>
          <w:tcPr>
            <w:tcW w:w="1273" w:type="dxa"/>
            <w:vAlign w:val="center"/>
          </w:tcPr>
          <w:p w14:paraId="18FF1FDB" w14:textId="77777777" w:rsidR="00AD1529" w:rsidRDefault="008F6EC3">
            <w:r>
              <w:t>600</w:t>
            </w:r>
          </w:p>
        </w:tc>
        <w:tc>
          <w:tcPr>
            <w:tcW w:w="1630" w:type="dxa"/>
            <w:vAlign w:val="center"/>
          </w:tcPr>
          <w:p w14:paraId="0E75DF44" w14:textId="77777777" w:rsidR="00AD1529" w:rsidRDefault="008F6EC3">
            <w:r>
              <w:t>5.00</w:t>
            </w:r>
          </w:p>
        </w:tc>
        <w:tc>
          <w:tcPr>
            <w:tcW w:w="628" w:type="dxa"/>
            <w:vAlign w:val="center"/>
          </w:tcPr>
          <w:p w14:paraId="5B02EAD9" w14:textId="77777777" w:rsidR="00AD1529" w:rsidRDefault="008F6EC3">
            <w:r>
              <w:t>1</w:t>
            </w:r>
          </w:p>
        </w:tc>
      </w:tr>
    </w:tbl>
    <w:p w14:paraId="6C954AA2" w14:textId="77777777" w:rsidR="00AD1529" w:rsidRDefault="008F6EC3">
      <w:pPr>
        <w:pStyle w:val="3"/>
        <w:widowControl w:val="0"/>
        <w:jc w:val="both"/>
        <w:rPr>
          <w:color w:val="000000"/>
        </w:rPr>
      </w:pPr>
      <w:bookmarkStart w:id="59" w:name="_Toc66305894"/>
      <w:r>
        <w:rPr>
          <w:rFonts w:hint="eastAsia"/>
          <w:color w:val="000000"/>
        </w:rPr>
        <w:lastRenderedPageBreak/>
        <w:t>水泵系统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AD1529" w14:paraId="7B05563A" w14:textId="77777777">
        <w:tc>
          <w:tcPr>
            <w:tcW w:w="1267" w:type="dxa"/>
            <w:shd w:val="clear" w:color="auto" w:fill="E6E6E6"/>
            <w:vAlign w:val="center"/>
          </w:tcPr>
          <w:p w14:paraId="365D096F" w14:textId="77777777" w:rsidR="00AD1529" w:rsidRDefault="008F6EC3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A3FC669" w14:textId="77777777" w:rsidR="00AD1529" w:rsidRDefault="008F6EC3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AB70E0" w14:textId="77777777" w:rsidR="00AD1529" w:rsidRDefault="008F6EC3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B162D33" w14:textId="77777777" w:rsidR="00AD1529" w:rsidRDefault="008F6EC3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0CD0BFB1" w14:textId="77777777" w:rsidR="00AD1529" w:rsidRDefault="008F6EC3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56ABB0" w14:textId="77777777" w:rsidR="00AD1529" w:rsidRDefault="008F6EC3">
            <w:pPr>
              <w:jc w:val="center"/>
            </w:pPr>
            <w:r>
              <w:t>台数</w:t>
            </w:r>
          </w:p>
        </w:tc>
      </w:tr>
      <w:tr w:rsidR="00AD1529" w14:paraId="507A312E" w14:textId="77777777">
        <w:tc>
          <w:tcPr>
            <w:tcW w:w="1267" w:type="dxa"/>
            <w:vAlign w:val="center"/>
          </w:tcPr>
          <w:p w14:paraId="16C9E05D" w14:textId="77777777" w:rsidR="00AD1529" w:rsidRDefault="008F6EC3">
            <w:r>
              <w:t>冷冻水泵</w:t>
            </w:r>
          </w:p>
        </w:tc>
        <w:tc>
          <w:tcPr>
            <w:tcW w:w="1415" w:type="dxa"/>
            <w:vAlign w:val="center"/>
          </w:tcPr>
          <w:p w14:paraId="59B11BD6" w14:textId="77777777" w:rsidR="00AD1529" w:rsidRDefault="008F6EC3">
            <w:r>
              <w:t>10</w:t>
            </w:r>
          </w:p>
        </w:tc>
        <w:tc>
          <w:tcPr>
            <w:tcW w:w="1273" w:type="dxa"/>
            <w:vAlign w:val="center"/>
          </w:tcPr>
          <w:p w14:paraId="7A85C897" w14:textId="77777777" w:rsidR="00AD1529" w:rsidRDefault="008F6EC3">
            <w:r>
              <w:t>30</w:t>
            </w:r>
          </w:p>
        </w:tc>
        <w:tc>
          <w:tcPr>
            <w:tcW w:w="1867" w:type="dxa"/>
            <w:vAlign w:val="center"/>
          </w:tcPr>
          <w:p w14:paraId="796D3F9D" w14:textId="77777777" w:rsidR="00AD1529" w:rsidRDefault="008F6EC3">
            <w:r>
              <w:t>5</w:t>
            </w:r>
          </w:p>
        </w:tc>
        <w:tc>
          <w:tcPr>
            <w:tcW w:w="2377" w:type="dxa"/>
            <w:vAlign w:val="center"/>
          </w:tcPr>
          <w:p w14:paraId="6F2E667D" w14:textId="77777777" w:rsidR="00AD1529" w:rsidRDefault="008F6EC3">
            <w:r>
              <w:t>85</w:t>
            </w:r>
          </w:p>
        </w:tc>
        <w:tc>
          <w:tcPr>
            <w:tcW w:w="1131" w:type="dxa"/>
            <w:vAlign w:val="center"/>
          </w:tcPr>
          <w:p w14:paraId="621EBE5F" w14:textId="77777777" w:rsidR="00AD1529" w:rsidRDefault="008F6EC3">
            <w:r>
              <w:t>1</w:t>
            </w:r>
          </w:p>
        </w:tc>
      </w:tr>
    </w:tbl>
    <w:p w14:paraId="7ABD9669" w14:textId="77777777" w:rsidR="00AD1529" w:rsidRDefault="008F6EC3">
      <w:pPr>
        <w:pStyle w:val="3"/>
        <w:widowControl w:val="0"/>
        <w:jc w:val="both"/>
        <w:rPr>
          <w:color w:val="000000"/>
        </w:rPr>
      </w:pPr>
      <w:bookmarkStart w:id="60" w:name="_Toc66305895"/>
      <w:r>
        <w:rPr>
          <w:rFonts w:hint="eastAsia"/>
          <w:color w:val="000000"/>
        </w:rPr>
        <w:t>运行工况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AD1529" w14:paraId="78F817AD" w14:textId="77777777">
        <w:tc>
          <w:tcPr>
            <w:tcW w:w="1115" w:type="dxa"/>
            <w:shd w:val="clear" w:color="auto" w:fill="E6E6E6"/>
            <w:vAlign w:val="center"/>
          </w:tcPr>
          <w:p w14:paraId="56403F24" w14:textId="77777777" w:rsidR="00AD1529" w:rsidRDefault="008F6EC3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C331CC" w14:textId="77777777" w:rsidR="00AD1529" w:rsidRDefault="008F6EC3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05A6AA0" w14:textId="77777777" w:rsidR="00AD1529" w:rsidRDefault="008F6EC3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7B95E5B" w14:textId="77777777" w:rsidR="00AD1529" w:rsidRDefault="008F6EC3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65A7EB" w14:textId="77777777" w:rsidR="00AD1529" w:rsidRDefault="008F6EC3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E7BA90" w14:textId="77777777" w:rsidR="00AD1529" w:rsidRDefault="008F6EC3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7ECF823" w14:textId="77777777" w:rsidR="00AD1529" w:rsidRDefault="008F6EC3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AD1529" w14:paraId="5F72E96F" w14:textId="77777777">
        <w:tc>
          <w:tcPr>
            <w:tcW w:w="1115" w:type="dxa"/>
            <w:shd w:val="clear" w:color="auto" w:fill="E6E6E6"/>
            <w:vAlign w:val="center"/>
          </w:tcPr>
          <w:p w14:paraId="60B13431" w14:textId="77777777" w:rsidR="00AD1529" w:rsidRDefault="008F6EC3">
            <w:r>
              <w:t>25</w:t>
            </w:r>
          </w:p>
        </w:tc>
        <w:tc>
          <w:tcPr>
            <w:tcW w:w="1273" w:type="dxa"/>
            <w:vAlign w:val="center"/>
          </w:tcPr>
          <w:p w14:paraId="092C2ED2" w14:textId="77777777" w:rsidR="00AD1529" w:rsidRDefault="008F6EC3">
            <w:r>
              <w:t>150</w:t>
            </w:r>
          </w:p>
        </w:tc>
        <w:tc>
          <w:tcPr>
            <w:tcW w:w="1273" w:type="dxa"/>
            <w:vAlign w:val="center"/>
          </w:tcPr>
          <w:p w14:paraId="7F0CDACB" w14:textId="77777777" w:rsidR="00AD1529" w:rsidRDefault="008F6EC3">
            <w:r>
              <w:t>60</w:t>
            </w:r>
          </w:p>
        </w:tc>
        <w:tc>
          <w:tcPr>
            <w:tcW w:w="1273" w:type="dxa"/>
            <w:vAlign w:val="center"/>
          </w:tcPr>
          <w:p w14:paraId="2B3299E7" w14:textId="77777777" w:rsidR="00AD1529" w:rsidRDefault="008F6EC3">
            <w:r>
              <w:t>2.50</w:t>
            </w:r>
          </w:p>
        </w:tc>
        <w:tc>
          <w:tcPr>
            <w:tcW w:w="1556" w:type="dxa"/>
            <w:vAlign w:val="center"/>
          </w:tcPr>
          <w:p w14:paraId="4F470C02" w14:textId="77777777" w:rsidR="00AD1529" w:rsidRDefault="008F6EC3">
            <w:r>
              <w:t>10</w:t>
            </w:r>
          </w:p>
        </w:tc>
        <w:tc>
          <w:tcPr>
            <w:tcW w:w="1556" w:type="dxa"/>
            <w:vAlign w:val="center"/>
          </w:tcPr>
          <w:p w14:paraId="73A48170" w14:textId="77777777" w:rsidR="00AD1529" w:rsidRDefault="008F6EC3">
            <w:r>
              <w:t>8</w:t>
            </w:r>
          </w:p>
        </w:tc>
        <w:tc>
          <w:tcPr>
            <w:tcW w:w="1273" w:type="dxa"/>
            <w:vAlign w:val="center"/>
          </w:tcPr>
          <w:p w14:paraId="0906A84B" w14:textId="77777777" w:rsidR="00AD1529" w:rsidRDefault="008F6EC3">
            <w:r>
              <w:t>0</w:t>
            </w:r>
          </w:p>
        </w:tc>
      </w:tr>
      <w:tr w:rsidR="00AD1529" w14:paraId="6C8209F5" w14:textId="77777777">
        <w:tc>
          <w:tcPr>
            <w:tcW w:w="1115" w:type="dxa"/>
            <w:shd w:val="clear" w:color="auto" w:fill="E6E6E6"/>
            <w:vAlign w:val="center"/>
          </w:tcPr>
          <w:p w14:paraId="56723D43" w14:textId="77777777" w:rsidR="00AD1529" w:rsidRDefault="008F6EC3">
            <w:r>
              <w:t>50</w:t>
            </w:r>
          </w:p>
        </w:tc>
        <w:tc>
          <w:tcPr>
            <w:tcW w:w="1273" w:type="dxa"/>
            <w:vAlign w:val="center"/>
          </w:tcPr>
          <w:p w14:paraId="77A5096E" w14:textId="77777777" w:rsidR="00AD1529" w:rsidRDefault="008F6EC3">
            <w:r>
              <w:t>300</w:t>
            </w:r>
          </w:p>
        </w:tc>
        <w:tc>
          <w:tcPr>
            <w:tcW w:w="1273" w:type="dxa"/>
            <w:vAlign w:val="center"/>
          </w:tcPr>
          <w:p w14:paraId="1167B5DA" w14:textId="77777777" w:rsidR="00AD1529" w:rsidRDefault="008F6EC3">
            <w:r>
              <w:t>80</w:t>
            </w:r>
          </w:p>
        </w:tc>
        <w:tc>
          <w:tcPr>
            <w:tcW w:w="1273" w:type="dxa"/>
            <w:vAlign w:val="center"/>
          </w:tcPr>
          <w:p w14:paraId="52B82D75" w14:textId="77777777" w:rsidR="00AD1529" w:rsidRDefault="008F6EC3">
            <w:r>
              <w:t>3.75</w:t>
            </w:r>
          </w:p>
        </w:tc>
        <w:tc>
          <w:tcPr>
            <w:tcW w:w="1556" w:type="dxa"/>
            <w:vAlign w:val="center"/>
          </w:tcPr>
          <w:p w14:paraId="7EB4C35B" w14:textId="77777777" w:rsidR="00AD1529" w:rsidRDefault="008F6EC3">
            <w:r>
              <w:t>10</w:t>
            </w:r>
          </w:p>
        </w:tc>
        <w:tc>
          <w:tcPr>
            <w:tcW w:w="1556" w:type="dxa"/>
            <w:vAlign w:val="center"/>
          </w:tcPr>
          <w:p w14:paraId="77B782CD" w14:textId="77777777" w:rsidR="00AD1529" w:rsidRDefault="008F6EC3">
            <w:r>
              <w:t>8</w:t>
            </w:r>
          </w:p>
        </w:tc>
        <w:tc>
          <w:tcPr>
            <w:tcW w:w="1273" w:type="dxa"/>
            <w:vAlign w:val="center"/>
          </w:tcPr>
          <w:p w14:paraId="5621DF58" w14:textId="77777777" w:rsidR="00AD1529" w:rsidRDefault="008F6EC3">
            <w:r>
              <w:t>0</w:t>
            </w:r>
          </w:p>
        </w:tc>
      </w:tr>
      <w:tr w:rsidR="00AD1529" w14:paraId="4DD05E4A" w14:textId="77777777">
        <w:tc>
          <w:tcPr>
            <w:tcW w:w="1115" w:type="dxa"/>
            <w:shd w:val="clear" w:color="auto" w:fill="E6E6E6"/>
            <w:vAlign w:val="center"/>
          </w:tcPr>
          <w:p w14:paraId="53C4F7C9" w14:textId="77777777" w:rsidR="00AD1529" w:rsidRDefault="008F6EC3">
            <w:r>
              <w:t>75</w:t>
            </w:r>
          </w:p>
        </w:tc>
        <w:tc>
          <w:tcPr>
            <w:tcW w:w="1273" w:type="dxa"/>
            <w:vAlign w:val="center"/>
          </w:tcPr>
          <w:p w14:paraId="4662B68E" w14:textId="77777777" w:rsidR="00AD1529" w:rsidRDefault="008F6EC3">
            <w:r>
              <w:t>450</w:t>
            </w:r>
          </w:p>
        </w:tc>
        <w:tc>
          <w:tcPr>
            <w:tcW w:w="1273" w:type="dxa"/>
            <w:vAlign w:val="center"/>
          </w:tcPr>
          <w:p w14:paraId="54024BF0" w14:textId="77777777" w:rsidR="00AD1529" w:rsidRDefault="008F6EC3">
            <w:r>
              <w:t>90</w:t>
            </w:r>
          </w:p>
        </w:tc>
        <w:tc>
          <w:tcPr>
            <w:tcW w:w="1273" w:type="dxa"/>
            <w:vAlign w:val="center"/>
          </w:tcPr>
          <w:p w14:paraId="772814AB" w14:textId="77777777" w:rsidR="00AD1529" w:rsidRDefault="008F6EC3">
            <w:r>
              <w:t>5.00</w:t>
            </w:r>
          </w:p>
        </w:tc>
        <w:tc>
          <w:tcPr>
            <w:tcW w:w="1556" w:type="dxa"/>
            <w:vAlign w:val="center"/>
          </w:tcPr>
          <w:p w14:paraId="57ADE632" w14:textId="77777777" w:rsidR="00AD1529" w:rsidRDefault="008F6EC3">
            <w:r>
              <w:t>10</w:t>
            </w:r>
          </w:p>
        </w:tc>
        <w:tc>
          <w:tcPr>
            <w:tcW w:w="1556" w:type="dxa"/>
            <w:vAlign w:val="center"/>
          </w:tcPr>
          <w:p w14:paraId="4564F297" w14:textId="77777777" w:rsidR="00AD1529" w:rsidRDefault="008F6EC3">
            <w:r>
              <w:t>8</w:t>
            </w:r>
          </w:p>
        </w:tc>
        <w:tc>
          <w:tcPr>
            <w:tcW w:w="1273" w:type="dxa"/>
            <w:vAlign w:val="center"/>
          </w:tcPr>
          <w:p w14:paraId="4CBB704F" w14:textId="77777777" w:rsidR="00AD1529" w:rsidRDefault="008F6EC3">
            <w:r>
              <w:t>0</w:t>
            </w:r>
          </w:p>
        </w:tc>
      </w:tr>
      <w:tr w:rsidR="00AD1529" w14:paraId="1AA2FD48" w14:textId="77777777">
        <w:tc>
          <w:tcPr>
            <w:tcW w:w="1115" w:type="dxa"/>
            <w:shd w:val="clear" w:color="auto" w:fill="E6E6E6"/>
            <w:vAlign w:val="center"/>
          </w:tcPr>
          <w:p w14:paraId="4DBE23AF" w14:textId="77777777" w:rsidR="00AD1529" w:rsidRDefault="008F6EC3">
            <w:r>
              <w:t>100</w:t>
            </w:r>
          </w:p>
        </w:tc>
        <w:tc>
          <w:tcPr>
            <w:tcW w:w="1273" w:type="dxa"/>
            <w:vAlign w:val="center"/>
          </w:tcPr>
          <w:p w14:paraId="126BD282" w14:textId="77777777" w:rsidR="00AD1529" w:rsidRDefault="008F6EC3">
            <w:r>
              <w:t>600</w:t>
            </w:r>
          </w:p>
        </w:tc>
        <w:tc>
          <w:tcPr>
            <w:tcW w:w="1273" w:type="dxa"/>
            <w:vAlign w:val="center"/>
          </w:tcPr>
          <w:p w14:paraId="4D778836" w14:textId="77777777" w:rsidR="00AD1529" w:rsidRDefault="008F6EC3">
            <w:r>
              <w:t>100</w:t>
            </w:r>
          </w:p>
        </w:tc>
        <w:tc>
          <w:tcPr>
            <w:tcW w:w="1273" w:type="dxa"/>
            <w:vAlign w:val="center"/>
          </w:tcPr>
          <w:p w14:paraId="7DB1684A" w14:textId="77777777" w:rsidR="00AD1529" w:rsidRDefault="008F6EC3">
            <w:r>
              <w:t>6.00</w:t>
            </w:r>
          </w:p>
        </w:tc>
        <w:tc>
          <w:tcPr>
            <w:tcW w:w="1556" w:type="dxa"/>
            <w:vAlign w:val="center"/>
          </w:tcPr>
          <w:p w14:paraId="19FAD592" w14:textId="77777777" w:rsidR="00AD1529" w:rsidRDefault="008F6EC3">
            <w:r>
              <w:t>10</w:t>
            </w:r>
          </w:p>
        </w:tc>
        <w:tc>
          <w:tcPr>
            <w:tcW w:w="1556" w:type="dxa"/>
            <w:vAlign w:val="center"/>
          </w:tcPr>
          <w:p w14:paraId="46E01117" w14:textId="77777777" w:rsidR="00AD1529" w:rsidRDefault="008F6EC3">
            <w:r>
              <w:t>8</w:t>
            </w:r>
          </w:p>
        </w:tc>
        <w:tc>
          <w:tcPr>
            <w:tcW w:w="1273" w:type="dxa"/>
            <w:vAlign w:val="center"/>
          </w:tcPr>
          <w:p w14:paraId="1CFC6B09" w14:textId="77777777" w:rsidR="00AD1529" w:rsidRDefault="008F6EC3">
            <w:r>
              <w:t>0</w:t>
            </w:r>
          </w:p>
        </w:tc>
      </w:tr>
    </w:tbl>
    <w:p w14:paraId="79DB71CB" w14:textId="77777777" w:rsidR="00AD1529" w:rsidRDefault="008F6EC3">
      <w:pPr>
        <w:pStyle w:val="3"/>
        <w:widowControl w:val="0"/>
        <w:jc w:val="both"/>
        <w:rPr>
          <w:color w:val="000000"/>
        </w:rPr>
      </w:pPr>
      <w:bookmarkStart w:id="61" w:name="_Toc66305896"/>
      <w:r>
        <w:rPr>
          <w:rFonts w:hint="eastAsia"/>
          <w:color w:val="000000"/>
        </w:rPr>
        <w:t>制冷能耗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AD1529" w14:paraId="4B2ECDDE" w14:textId="77777777">
        <w:tc>
          <w:tcPr>
            <w:tcW w:w="1115" w:type="dxa"/>
            <w:shd w:val="clear" w:color="auto" w:fill="E6E6E6"/>
            <w:vAlign w:val="center"/>
          </w:tcPr>
          <w:p w14:paraId="72A97340" w14:textId="77777777" w:rsidR="00AD1529" w:rsidRDefault="008F6EC3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B75DDA" w14:textId="77777777" w:rsidR="00AD1529" w:rsidRDefault="008F6EC3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985AEC" w14:textId="77777777" w:rsidR="00AD1529" w:rsidRDefault="008F6EC3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1E4EAB4" w14:textId="77777777" w:rsidR="00AD1529" w:rsidRDefault="008F6EC3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0C9C22" w14:textId="77777777" w:rsidR="00AD1529" w:rsidRDefault="008F6EC3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CEACA7" w14:textId="77777777" w:rsidR="00AD1529" w:rsidRDefault="008F6EC3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C26D84" w14:textId="77777777" w:rsidR="00AD1529" w:rsidRDefault="008F6EC3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F03BB0" w14:textId="77777777" w:rsidR="00AD1529" w:rsidRDefault="008F6EC3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AD1529" w14:paraId="43A410C5" w14:textId="77777777">
        <w:tc>
          <w:tcPr>
            <w:tcW w:w="1115" w:type="dxa"/>
            <w:shd w:val="clear" w:color="auto" w:fill="E6E6E6"/>
            <w:vAlign w:val="center"/>
          </w:tcPr>
          <w:p w14:paraId="5D9C8C19" w14:textId="77777777" w:rsidR="00AD1529" w:rsidRDefault="008F6EC3">
            <w:r>
              <w:t>0~25</w:t>
            </w:r>
          </w:p>
        </w:tc>
        <w:tc>
          <w:tcPr>
            <w:tcW w:w="1131" w:type="dxa"/>
            <w:vAlign w:val="center"/>
          </w:tcPr>
          <w:p w14:paraId="59B77BBD" w14:textId="77777777" w:rsidR="00AD1529" w:rsidRDefault="008F6EC3">
            <w:r>
              <w:t>48131</w:t>
            </w:r>
          </w:p>
        </w:tc>
        <w:tc>
          <w:tcPr>
            <w:tcW w:w="1131" w:type="dxa"/>
            <w:vAlign w:val="center"/>
          </w:tcPr>
          <w:p w14:paraId="6F12E7A3" w14:textId="77777777" w:rsidR="00AD1529" w:rsidRDefault="008F6EC3">
            <w:r>
              <w:t>839</w:t>
            </w:r>
          </w:p>
        </w:tc>
        <w:tc>
          <w:tcPr>
            <w:tcW w:w="1273" w:type="dxa"/>
            <w:vAlign w:val="center"/>
          </w:tcPr>
          <w:p w14:paraId="434D3A39" w14:textId="77777777" w:rsidR="00AD1529" w:rsidRDefault="008F6EC3">
            <w:r>
              <w:t>2.50</w:t>
            </w:r>
          </w:p>
        </w:tc>
        <w:tc>
          <w:tcPr>
            <w:tcW w:w="1131" w:type="dxa"/>
            <w:vAlign w:val="center"/>
          </w:tcPr>
          <w:p w14:paraId="04BF66AA" w14:textId="77777777" w:rsidR="00AD1529" w:rsidRDefault="008F6EC3">
            <w:r>
              <w:t>19253</w:t>
            </w:r>
          </w:p>
        </w:tc>
        <w:tc>
          <w:tcPr>
            <w:tcW w:w="1273" w:type="dxa"/>
            <w:vAlign w:val="center"/>
          </w:tcPr>
          <w:p w14:paraId="3DD245F3" w14:textId="77777777" w:rsidR="00AD1529" w:rsidRDefault="008F6EC3">
            <w:r>
              <w:t>8390</w:t>
            </w:r>
          </w:p>
        </w:tc>
        <w:tc>
          <w:tcPr>
            <w:tcW w:w="1131" w:type="dxa"/>
            <w:vAlign w:val="center"/>
          </w:tcPr>
          <w:p w14:paraId="46D24BFA" w14:textId="77777777" w:rsidR="00AD1529" w:rsidRDefault="008F6EC3">
            <w:r>
              <w:t>6712</w:t>
            </w:r>
          </w:p>
        </w:tc>
        <w:tc>
          <w:tcPr>
            <w:tcW w:w="1131" w:type="dxa"/>
            <w:vAlign w:val="center"/>
          </w:tcPr>
          <w:p w14:paraId="0CB9815A" w14:textId="77777777" w:rsidR="00AD1529" w:rsidRDefault="008F6EC3">
            <w:r>
              <w:t>0</w:t>
            </w:r>
          </w:p>
        </w:tc>
      </w:tr>
      <w:tr w:rsidR="00AD1529" w14:paraId="1ABDDA63" w14:textId="77777777">
        <w:tc>
          <w:tcPr>
            <w:tcW w:w="1115" w:type="dxa"/>
            <w:shd w:val="clear" w:color="auto" w:fill="E6E6E6"/>
            <w:vAlign w:val="center"/>
          </w:tcPr>
          <w:p w14:paraId="08241C74" w14:textId="77777777" w:rsidR="00AD1529" w:rsidRDefault="008F6EC3">
            <w:r>
              <w:t>25~50</w:t>
            </w:r>
          </w:p>
        </w:tc>
        <w:tc>
          <w:tcPr>
            <w:tcW w:w="1131" w:type="dxa"/>
            <w:vAlign w:val="center"/>
          </w:tcPr>
          <w:p w14:paraId="6C643B2C" w14:textId="77777777" w:rsidR="00AD1529" w:rsidRDefault="008F6EC3">
            <w:r>
              <w:t>2728</w:t>
            </w:r>
          </w:p>
        </w:tc>
        <w:tc>
          <w:tcPr>
            <w:tcW w:w="1131" w:type="dxa"/>
            <w:vAlign w:val="center"/>
          </w:tcPr>
          <w:p w14:paraId="5C3EE731" w14:textId="77777777" w:rsidR="00AD1529" w:rsidRDefault="008F6EC3">
            <w:r>
              <w:t>13</w:t>
            </w:r>
          </w:p>
        </w:tc>
        <w:tc>
          <w:tcPr>
            <w:tcW w:w="1273" w:type="dxa"/>
            <w:vAlign w:val="center"/>
          </w:tcPr>
          <w:p w14:paraId="74382554" w14:textId="77777777" w:rsidR="00AD1529" w:rsidRDefault="008F6EC3">
            <w:r>
              <w:t>3.75</w:t>
            </w:r>
          </w:p>
        </w:tc>
        <w:tc>
          <w:tcPr>
            <w:tcW w:w="1131" w:type="dxa"/>
            <w:vAlign w:val="center"/>
          </w:tcPr>
          <w:p w14:paraId="28FD0240" w14:textId="77777777" w:rsidR="00AD1529" w:rsidRDefault="008F6EC3">
            <w:r>
              <w:t>727</w:t>
            </w:r>
          </w:p>
        </w:tc>
        <w:tc>
          <w:tcPr>
            <w:tcW w:w="1273" w:type="dxa"/>
            <w:vAlign w:val="center"/>
          </w:tcPr>
          <w:p w14:paraId="0D4C191C" w14:textId="77777777" w:rsidR="00AD1529" w:rsidRDefault="008F6EC3">
            <w:r>
              <w:t>130</w:t>
            </w:r>
          </w:p>
        </w:tc>
        <w:tc>
          <w:tcPr>
            <w:tcW w:w="1131" w:type="dxa"/>
            <w:vAlign w:val="center"/>
          </w:tcPr>
          <w:p w14:paraId="3B6C0211" w14:textId="77777777" w:rsidR="00AD1529" w:rsidRDefault="008F6EC3">
            <w:r>
              <w:t>104</w:t>
            </w:r>
          </w:p>
        </w:tc>
        <w:tc>
          <w:tcPr>
            <w:tcW w:w="1131" w:type="dxa"/>
            <w:vAlign w:val="center"/>
          </w:tcPr>
          <w:p w14:paraId="3998172D" w14:textId="77777777" w:rsidR="00AD1529" w:rsidRDefault="008F6EC3">
            <w:r>
              <w:t>0</w:t>
            </w:r>
          </w:p>
        </w:tc>
      </w:tr>
      <w:tr w:rsidR="00AD1529" w14:paraId="62887833" w14:textId="77777777">
        <w:tc>
          <w:tcPr>
            <w:tcW w:w="1115" w:type="dxa"/>
            <w:shd w:val="clear" w:color="auto" w:fill="E6E6E6"/>
            <w:vAlign w:val="center"/>
          </w:tcPr>
          <w:p w14:paraId="006FD4EC" w14:textId="77777777" w:rsidR="00AD1529" w:rsidRDefault="008F6EC3">
            <w:r>
              <w:t>50~75</w:t>
            </w:r>
          </w:p>
        </w:tc>
        <w:tc>
          <w:tcPr>
            <w:tcW w:w="1131" w:type="dxa"/>
            <w:vAlign w:val="center"/>
          </w:tcPr>
          <w:p w14:paraId="5D4803C0" w14:textId="77777777" w:rsidR="00AD1529" w:rsidRDefault="008F6EC3">
            <w:r>
              <w:t>2526</w:t>
            </w:r>
          </w:p>
        </w:tc>
        <w:tc>
          <w:tcPr>
            <w:tcW w:w="1131" w:type="dxa"/>
            <w:vAlign w:val="center"/>
          </w:tcPr>
          <w:p w14:paraId="2EC4C86D" w14:textId="77777777" w:rsidR="00AD1529" w:rsidRDefault="008F6EC3">
            <w:r>
              <w:t>6</w:t>
            </w:r>
          </w:p>
        </w:tc>
        <w:tc>
          <w:tcPr>
            <w:tcW w:w="1273" w:type="dxa"/>
            <w:vAlign w:val="center"/>
          </w:tcPr>
          <w:p w14:paraId="4E49BD36" w14:textId="77777777" w:rsidR="00AD1529" w:rsidRDefault="008F6EC3">
            <w:r>
              <w:t>5.00</w:t>
            </w:r>
          </w:p>
        </w:tc>
        <w:tc>
          <w:tcPr>
            <w:tcW w:w="1131" w:type="dxa"/>
            <w:vAlign w:val="center"/>
          </w:tcPr>
          <w:p w14:paraId="7DECA29F" w14:textId="77777777" w:rsidR="00AD1529" w:rsidRDefault="008F6EC3">
            <w:r>
              <w:t>505</w:t>
            </w:r>
          </w:p>
        </w:tc>
        <w:tc>
          <w:tcPr>
            <w:tcW w:w="1273" w:type="dxa"/>
            <w:vAlign w:val="center"/>
          </w:tcPr>
          <w:p w14:paraId="7A279E13" w14:textId="77777777" w:rsidR="00AD1529" w:rsidRDefault="008F6EC3">
            <w:r>
              <w:t>60</w:t>
            </w:r>
          </w:p>
        </w:tc>
        <w:tc>
          <w:tcPr>
            <w:tcW w:w="1131" w:type="dxa"/>
            <w:vAlign w:val="center"/>
          </w:tcPr>
          <w:p w14:paraId="5CE849E5" w14:textId="77777777" w:rsidR="00AD1529" w:rsidRDefault="008F6EC3">
            <w:r>
              <w:t>48</w:t>
            </w:r>
          </w:p>
        </w:tc>
        <w:tc>
          <w:tcPr>
            <w:tcW w:w="1131" w:type="dxa"/>
            <w:vAlign w:val="center"/>
          </w:tcPr>
          <w:p w14:paraId="5667ADEE" w14:textId="77777777" w:rsidR="00AD1529" w:rsidRDefault="008F6EC3">
            <w:r>
              <w:t>0</w:t>
            </w:r>
          </w:p>
        </w:tc>
      </w:tr>
      <w:tr w:rsidR="00AD1529" w14:paraId="39A608AF" w14:textId="77777777">
        <w:tc>
          <w:tcPr>
            <w:tcW w:w="1115" w:type="dxa"/>
            <w:shd w:val="clear" w:color="auto" w:fill="E6E6E6"/>
            <w:vAlign w:val="center"/>
          </w:tcPr>
          <w:p w14:paraId="28781638" w14:textId="77777777" w:rsidR="00AD1529" w:rsidRDefault="008F6EC3">
            <w:r>
              <w:t>75~100</w:t>
            </w:r>
          </w:p>
        </w:tc>
        <w:tc>
          <w:tcPr>
            <w:tcW w:w="1131" w:type="dxa"/>
            <w:vAlign w:val="center"/>
          </w:tcPr>
          <w:p w14:paraId="21F92615" w14:textId="77777777" w:rsidR="00AD1529" w:rsidRDefault="008F6EC3">
            <w:r>
              <w:t>11645</w:t>
            </w:r>
          </w:p>
        </w:tc>
        <w:tc>
          <w:tcPr>
            <w:tcW w:w="1131" w:type="dxa"/>
            <w:vAlign w:val="center"/>
          </w:tcPr>
          <w:p w14:paraId="6E36AEE5" w14:textId="77777777" w:rsidR="00AD1529" w:rsidRDefault="008F6EC3">
            <w:r>
              <w:t>21</w:t>
            </w:r>
          </w:p>
        </w:tc>
        <w:tc>
          <w:tcPr>
            <w:tcW w:w="1273" w:type="dxa"/>
            <w:vAlign w:val="center"/>
          </w:tcPr>
          <w:p w14:paraId="42E07B08" w14:textId="77777777" w:rsidR="00AD1529" w:rsidRDefault="008F6EC3">
            <w:r>
              <w:t>6.00</w:t>
            </w:r>
          </w:p>
        </w:tc>
        <w:tc>
          <w:tcPr>
            <w:tcW w:w="1131" w:type="dxa"/>
            <w:vAlign w:val="center"/>
          </w:tcPr>
          <w:p w14:paraId="38DCB4DA" w14:textId="77777777" w:rsidR="00AD1529" w:rsidRDefault="008F6EC3">
            <w:r>
              <w:t>1941</w:t>
            </w:r>
          </w:p>
        </w:tc>
        <w:tc>
          <w:tcPr>
            <w:tcW w:w="1273" w:type="dxa"/>
            <w:vAlign w:val="center"/>
          </w:tcPr>
          <w:p w14:paraId="0612EBF6" w14:textId="77777777" w:rsidR="00AD1529" w:rsidRDefault="008F6EC3">
            <w:r>
              <w:t>210</w:t>
            </w:r>
          </w:p>
        </w:tc>
        <w:tc>
          <w:tcPr>
            <w:tcW w:w="1131" w:type="dxa"/>
            <w:vAlign w:val="center"/>
          </w:tcPr>
          <w:p w14:paraId="1EF2EAE6" w14:textId="77777777" w:rsidR="00AD1529" w:rsidRDefault="008F6EC3">
            <w:r>
              <w:t>168</w:t>
            </w:r>
          </w:p>
        </w:tc>
        <w:tc>
          <w:tcPr>
            <w:tcW w:w="1131" w:type="dxa"/>
            <w:vAlign w:val="center"/>
          </w:tcPr>
          <w:p w14:paraId="682A4BAD" w14:textId="77777777" w:rsidR="00AD1529" w:rsidRDefault="008F6EC3">
            <w:r>
              <w:t>0</w:t>
            </w:r>
          </w:p>
        </w:tc>
      </w:tr>
      <w:tr w:rsidR="00AD1529" w14:paraId="34778EA1" w14:textId="77777777">
        <w:tc>
          <w:tcPr>
            <w:tcW w:w="1115" w:type="dxa"/>
            <w:shd w:val="clear" w:color="auto" w:fill="E6E6E6"/>
            <w:vAlign w:val="center"/>
          </w:tcPr>
          <w:p w14:paraId="31A7FD70" w14:textId="77777777" w:rsidR="00AD1529" w:rsidRDefault="008F6EC3">
            <w:r>
              <w:t>&gt;100</w:t>
            </w:r>
          </w:p>
        </w:tc>
        <w:tc>
          <w:tcPr>
            <w:tcW w:w="1131" w:type="dxa"/>
            <w:vAlign w:val="center"/>
          </w:tcPr>
          <w:p w14:paraId="14B27FB1" w14:textId="77777777" w:rsidR="00AD1529" w:rsidRDefault="008F6EC3">
            <w:r>
              <w:t>683156</w:t>
            </w:r>
          </w:p>
        </w:tc>
        <w:tc>
          <w:tcPr>
            <w:tcW w:w="1131" w:type="dxa"/>
            <w:vAlign w:val="center"/>
          </w:tcPr>
          <w:p w14:paraId="1ED96027" w14:textId="77777777" w:rsidR="00AD1529" w:rsidRDefault="008F6EC3">
            <w:r>
              <w:t>705</w:t>
            </w:r>
          </w:p>
        </w:tc>
        <w:tc>
          <w:tcPr>
            <w:tcW w:w="1273" w:type="dxa"/>
            <w:vAlign w:val="center"/>
          </w:tcPr>
          <w:p w14:paraId="144A6A26" w14:textId="77777777" w:rsidR="00AD1529" w:rsidRDefault="008F6EC3">
            <w:r>
              <w:t>－</w:t>
            </w:r>
          </w:p>
        </w:tc>
        <w:tc>
          <w:tcPr>
            <w:tcW w:w="1131" w:type="dxa"/>
            <w:vAlign w:val="center"/>
          </w:tcPr>
          <w:p w14:paraId="05D6ED34" w14:textId="77777777" w:rsidR="00AD1529" w:rsidRDefault="008F6EC3">
            <w:r>
              <w:t>70500</w:t>
            </w:r>
          </w:p>
        </w:tc>
        <w:tc>
          <w:tcPr>
            <w:tcW w:w="1273" w:type="dxa"/>
            <w:vAlign w:val="center"/>
          </w:tcPr>
          <w:p w14:paraId="21569C9D" w14:textId="77777777" w:rsidR="00AD1529" w:rsidRDefault="008F6EC3">
            <w:r>
              <w:t>7050</w:t>
            </w:r>
          </w:p>
        </w:tc>
        <w:tc>
          <w:tcPr>
            <w:tcW w:w="1131" w:type="dxa"/>
            <w:vAlign w:val="center"/>
          </w:tcPr>
          <w:p w14:paraId="12C2F9C5" w14:textId="77777777" w:rsidR="00AD1529" w:rsidRDefault="008F6EC3">
            <w:r>
              <w:t>5640</w:t>
            </w:r>
          </w:p>
        </w:tc>
        <w:tc>
          <w:tcPr>
            <w:tcW w:w="1131" w:type="dxa"/>
            <w:vAlign w:val="center"/>
          </w:tcPr>
          <w:p w14:paraId="5CF4C006" w14:textId="77777777" w:rsidR="00AD1529" w:rsidRDefault="008F6EC3">
            <w:r>
              <w:t>0</w:t>
            </w:r>
          </w:p>
        </w:tc>
      </w:tr>
      <w:tr w:rsidR="00AD1529" w14:paraId="3F203E90" w14:textId="77777777">
        <w:tc>
          <w:tcPr>
            <w:tcW w:w="1115" w:type="dxa"/>
            <w:shd w:val="clear" w:color="auto" w:fill="E6E6E6"/>
            <w:vAlign w:val="center"/>
          </w:tcPr>
          <w:p w14:paraId="69A79844" w14:textId="77777777" w:rsidR="00AD1529" w:rsidRDefault="008F6EC3">
            <w:r>
              <w:t>合计</w:t>
            </w:r>
          </w:p>
        </w:tc>
        <w:tc>
          <w:tcPr>
            <w:tcW w:w="1131" w:type="dxa"/>
            <w:vAlign w:val="center"/>
          </w:tcPr>
          <w:p w14:paraId="5D896A7A" w14:textId="77777777" w:rsidR="00AD1529" w:rsidRDefault="008F6EC3">
            <w:r>
              <w:t>748186</w:t>
            </w:r>
          </w:p>
        </w:tc>
        <w:tc>
          <w:tcPr>
            <w:tcW w:w="1131" w:type="dxa"/>
            <w:vAlign w:val="center"/>
          </w:tcPr>
          <w:p w14:paraId="7BC6BB3C" w14:textId="77777777" w:rsidR="00AD1529" w:rsidRDefault="008F6EC3">
            <w:r>
              <w:t>1584</w:t>
            </w:r>
          </w:p>
        </w:tc>
        <w:tc>
          <w:tcPr>
            <w:tcW w:w="1273" w:type="dxa"/>
            <w:vAlign w:val="center"/>
          </w:tcPr>
          <w:p w14:paraId="1209E2BD" w14:textId="77777777" w:rsidR="00AD1529" w:rsidRDefault="00AD1529"/>
        </w:tc>
        <w:tc>
          <w:tcPr>
            <w:tcW w:w="1131" w:type="dxa"/>
            <w:vAlign w:val="center"/>
          </w:tcPr>
          <w:p w14:paraId="204C1C8B" w14:textId="77777777" w:rsidR="00AD1529" w:rsidRDefault="008F6EC3">
            <w:r>
              <w:t>92926</w:t>
            </w:r>
          </w:p>
        </w:tc>
        <w:tc>
          <w:tcPr>
            <w:tcW w:w="1273" w:type="dxa"/>
            <w:vAlign w:val="center"/>
          </w:tcPr>
          <w:p w14:paraId="22EFB699" w14:textId="77777777" w:rsidR="00AD1529" w:rsidRDefault="008F6EC3">
            <w:r>
              <w:t>15840</w:t>
            </w:r>
          </w:p>
        </w:tc>
        <w:tc>
          <w:tcPr>
            <w:tcW w:w="1131" w:type="dxa"/>
            <w:vAlign w:val="center"/>
          </w:tcPr>
          <w:p w14:paraId="613CC49A" w14:textId="77777777" w:rsidR="00AD1529" w:rsidRDefault="008F6EC3">
            <w:r>
              <w:t>12672</w:t>
            </w:r>
          </w:p>
        </w:tc>
        <w:tc>
          <w:tcPr>
            <w:tcW w:w="1131" w:type="dxa"/>
            <w:vAlign w:val="center"/>
          </w:tcPr>
          <w:p w14:paraId="734F2A8C" w14:textId="77777777" w:rsidR="00AD1529" w:rsidRDefault="008F6EC3">
            <w:r>
              <w:t>0</w:t>
            </w:r>
          </w:p>
        </w:tc>
      </w:tr>
    </w:tbl>
    <w:p w14:paraId="530CDDF9" w14:textId="77777777" w:rsidR="00AD1529" w:rsidRDefault="008F6EC3">
      <w:pPr>
        <w:pStyle w:val="2"/>
        <w:widowControl w:val="0"/>
      </w:pPr>
      <w:bookmarkStart w:id="62" w:name="_Toc66305897"/>
      <w:r>
        <w:rPr>
          <w:rFonts w:hint="eastAsia"/>
        </w:rPr>
        <w:t>供暖系统</w:t>
      </w:r>
      <w:bookmarkEnd w:id="62"/>
    </w:p>
    <w:p w14:paraId="2FAC741F" w14:textId="77777777" w:rsidR="00AD1529" w:rsidRDefault="008F6EC3">
      <w:pPr>
        <w:pStyle w:val="3"/>
        <w:widowControl w:val="0"/>
        <w:jc w:val="both"/>
        <w:rPr>
          <w:color w:val="000000"/>
        </w:rPr>
      </w:pPr>
      <w:bookmarkStart w:id="63" w:name="_Toc66305898"/>
      <w:r>
        <w:rPr>
          <w:rFonts w:hint="eastAsia"/>
          <w:color w:val="000000"/>
        </w:rPr>
        <w:t>热泵系统</w:t>
      </w:r>
      <w:bookmarkEnd w:id="63"/>
    </w:p>
    <w:p w14:paraId="05EF9ADD" w14:textId="77777777" w:rsidR="00AD1529" w:rsidRDefault="008F6EC3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AD1529" w14:paraId="31B84C5E" w14:textId="77777777">
        <w:tc>
          <w:tcPr>
            <w:tcW w:w="2333" w:type="dxa"/>
            <w:shd w:val="clear" w:color="auto" w:fill="E6E6E6"/>
            <w:vAlign w:val="center"/>
          </w:tcPr>
          <w:p w14:paraId="5414BC58" w14:textId="77777777" w:rsidR="00AD1529" w:rsidRDefault="008F6EC3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3A8A4E51" w14:textId="77777777" w:rsidR="00AD1529" w:rsidRDefault="008F6EC3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66EB44CD" w14:textId="77777777" w:rsidR="00AD1529" w:rsidRDefault="008F6EC3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6ABB6255" w14:textId="77777777" w:rsidR="00AD1529" w:rsidRDefault="008F6EC3">
            <w:pPr>
              <w:jc w:val="center"/>
            </w:pPr>
            <w:r>
              <w:t>台数</w:t>
            </w:r>
          </w:p>
        </w:tc>
      </w:tr>
      <w:tr w:rsidR="00AD1529" w14:paraId="591E9FD3" w14:textId="77777777">
        <w:tc>
          <w:tcPr>
            <w:tcW w:w="2333" w:type="dxa"/>
            <w:vAlign w:val="center"/>
          </w:tcPr>
          <w:p w14:paraId="065684CC" w14:textId="77777777" w:rsidR="00AD1529" w:rsidRDefault="008F6EC3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2333" w:type="dxa"/>
            <w:vAlign w:val="center"/>
          </w:tcPr>
          <w:p w14:paraId="403146FF" w14:textId="77777777" w:rsidR="00AD1529" w:rsidRDefault="008F6EC3">
            <w:r>
              <w:t>500</w:t>
            </w:r>
          </w:p>
        </w:tc>
        <w:tc>
          <w:tcPr>
            <w:tcW w:w="2333" w:type="dxa"/>
            <w:vAlign w:val="center"/>
          </w:tcPr>
          <w:p w14:paraId="3D7D8A04" w14:textId="77777777" w:rsidR="00AD1529" w:rsidRDefault="008F6EC3">
            <w:r>
              <w:t>4.00</w:t>
            </w:r>
          </w:p>
        </w:tc>
        <w:tc>
          <w:tcPr>
            <w:tcW w:w="2333" w:type="dxa"/>
            <w:vAlign w:val="center"/>
          </w:tcPr>
          <w:p w14:paraId="14248C14" w14:textId="77777777" w:rsidR="00AD1529" w:rsidRDefault="008F6EC3">
            <w:r>
              <w:t>1</w:t>
            </w:r>
          </w:p>
        </w:tc>
      </w:tr>
    </w:tbl>
    <w:p w14:paraId="06E64336" w14:textId="77777777" w:rsidR="00AD1529" w:rsidRDefault="008F6EC3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AD1529" w14:paraId="1AC9D407" w14:textId="77777777">
        <w:tc>
          <w:tcPr>
            <w:tcW w:w="1165" w:type="dxa"/>
            <w:shd w:val="clear" w:color="auto" w:fill="E6E6E6"/>
            <w:vAlign w:val="center"/>
          </w:tcPr>
          <w:p w14:paraId="4AAD3520" w14:textId="77777777" w:rsidR="00AD1529" w:rsidRDefault="008F6EC3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14:paraId="71DBE38A" w14:textId="77777777" w:rsidR="00AD1529" w:rsidRDefault="008F6EC3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B519F3" w14:textId="77777777" w:rsidR="00AD1529" w:rsidRDefault="008F6EC3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14:paraId="0DB139A6" w14:textId="77777777" w:rsidR="00AD1529" w:rsidRDefault="008F6EC3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2FD5BE3" w14:textId="77777777" w:rsidR="00AD1529" w:rsidRDefault="008F6EC3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CBAF15A" w14:textId="77777777" w:rsidR="00AD1529" w:rsidRDefault="008F6EC3">
            <w:pPr>
              <w:jc w:val="center"/>
            </w:pPr>
            <w:r>
              <w:t>台数</w:t>
            </w:r>
          </w:p>
        </w:tc>
      </w:tr>
      <w:tr w:rsidR="00AD1529" w14:paraId="5D8D2B6E" w14:textId="77777777">
        <w:tc>
          <w:tcPr>
            <w:tcW w:w="1165" w:type="dxa"/>
            <w:vAlign w:val="center"/>
          </w:tcPr>
          <w:p w14:paraId="4BD7CB36" w14:textId="77777777" w:rsidR="00AD1529" w:rsidRDefault="008F6EC3">
            <w:r>
              <w:t>单速</w:t>
            </w:r>
          </w:p>
        </w:tc>
        <w:tc>
          <w:tcPr>
            <w:tcW w:w="1511" w:type="dxa"/>
            <w:vAlign w:val="center"/>
          </w:tcPr>
          <w:p w14:paraId="309BB913" w14:textId="77777777" w:rsidR="00AD1529" w:rsidRDefault="008F6EC3">
            <w:r>
              <w:t>10</w:t>
            </w:r>
          </w:p>
        </w:tc>
        <w:tc>
          <w:tcPr>
            <w:tcW w:w="1131" w:type="dxa"/>
            <w:vAlign w:val="center"/>
          </w:tcPr>
          <w:p w14:paraId="6117DB4D" w14:textId="77777777" w:rsidR="00AD1529" w:rsidRDefault="008F6EC3">
            <w:r>
              <w:t>30</w:t>
            </w:r>
          </w:p>
        </w:tc>
        <w:tc>
          <w:tcPr>
            <w:tcW w:w="2014" w:type="dxa"/>
            <w:vAlign w:val="center"/>
          </w:tcPr>
          <w:p w14:paraId="6B450B29" w14:textId="77777777" w:rsidR="00AD1529" w:rsidRDefault="008F6EC3">
            <w:r>
              <w:t>15</w:t>
            </w:r>
          </w:p>
        </w:tc>
        <w:tc>
          <w:tcPr>
            <w:tcW w:w="2331" w:type="dxa"/>
            <w:vAlign w:val="center"/>
          </w:tcPr>
          <w:p w14:paraId="52CA1D34" w14:textId="77777777" w:rsidR="00AD1529" w:rsidRDefault="008F6EC3">
            <w:r>
              <w:t>80</w:t>
            </w:r>
          </w:p>
        </w:tc>
        <w:tc>
          <w:tcPr>
            <w:tcW w:w="1165" w:type="dxa"/>
            <w:vAlign w:val="center"/>
          </w:tcPr>
          <w:p w14:paraId="2ECF30BA" w14:textId="77777777" w:rsidR="00AD1529" w:rsidRDefault="008F6EC3">
            <w:r>
              <w:t>1</w:t>
            </w:r>
          </w:p>
        </w:tc>
      </w:tr>
    </w:tbl>
    <w:p w14:paraId="0BC80F54" w14:textId="77777777" w:rsidR="00AD1529" w:rsidRDefault="008F6EC3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AD1529" w14:paraId="067336F2" w14:textId="77777777">
        <w:tc>
          <w:tcPr>
            <w:tcW w:w="1731" w:type="dxa"/>
            <w:shd w:val="clear" w:color="auto" w:fill="E6E6E6"/>
            <w:vAlign w:val="center"/>
          </w:tcPr>
          <w:p w14:paraId="1500C05E" w14:textId="77777777" w:rsidR="00AD1529" w:rsidRDefault="008F6EC3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8E08820" w14:textId="77777777" w:rsidR="00AD1529" w:rsidRDefault="008F6EC3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38D31362" w14:textId="77777777" w:rsidR="00AD1529" w:rsidRDefault="008F6EC3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149B75B0" w14:textId="77777777" w:rsidR="00AD1529" w:rsidRDefault="008F6EC3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2AFEA7AC" w14:textId="77777777" w:rsidR="00AD1529" w:rsidRDefault="008F6EC3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AD1529" w14:paraId="7A5BB4D6" w14:textId="77777777">
        <w:tc>
          <w:tcPr>
            <w:tcW w:w="1731" w:type="dxa"/>
            <w:shd w:val="clear" w:color="auto" w:fill="E6E6E6"/>
            <w:vAlign w:val="center"/>
          </w:tcPr>
          <w:p w14:paraId="0D0FA401" w14:textId="77777777" w:rsidR="00AD1529" w:rsidRDefault="008F6EC3">
            <w:r>
              <w:t>25</w:t>
            </w:r>
          </w:p>
        </w:tc>
        <w:tc>
          <w:tcPr>
            <w:tcW w:w="1794" w:type="dxa"/>
            <w:vAlign w:val="center"/>
          </w:tcPr>
          <w:p w14:paraId="2C1375C8" w14:textId="77777777" w:rsidR="00AD1529" w:rsidRDefault="008F6EC3">
            <w:r>
              <w:t>125</w:t>
            </w:r>
          </w:p>
        </w:tc>
        <w:tc>
          <w:tcPr>
            <w:tcW w:w="1901" w:type="dxa"/>
            <w:vAlign w:val="center"/>
          </w:tcPr>
          <w:p w14:paraId="019A5513" w14:textId="77777777" w:rsidR="00AD1529" w:rsidRDefault="008F6EC3">
            <w:r>
              <w:t>71.25</w:t>
            </w:r>
          </w:p>
        </w:tc>
        <w:tc>
          <w:tcPr>
            <w:tcW w:w="1748" w:type="dxa"/>
            <w:vAlign w:val="center"/>
          </w:tcPr>
          <w:p w14:paraId="18BE5E18" w14:textId="77777777" w:rsidR="00AD1529" w:rsidRDefault="008F6EC3">
            <w:r>
              <w:t>1.75</w:t>
            </w:r>
          </w:p>
        </w:tc>
        <w:tc>
          <w:tcPr>
            <w:tcW w:w="2139" w:type="dxa"/>
            <w:vAlign w:val="center"/>
          </w:tcPr>
          <w:p w14:paraId="5A2C8E4B" w14:textId="77777777" w:rsidR="00AD1529" w:rsidRDefault="008F6EC3">
            <w:r>
              <w:t>10</w:t>
            </w:r>
          </w:p>
        </w:tc>
      </w:tr>
      <w:tr w:rsidR="00AD1529" w14:paraId="76EDA0D5" w14:textId="77777777">
        <w:tc>
          <w:tcPr>
            <w:tcW w:w="1731" w:type="dxa"/>
            <w:shd w:val="clear" w:color="auto" w:fill="E6E6E6"/>
            <w:vAlign w:val="center"/>
          </w:tcPr>
          <w:p w14:paraId="2B357951" w14:textId="77777777" w:rsidR="00AD1529" w:rsidRDefault="008F6EC3">
            <w:r>
              <w:t>50</w:t>
            </w:r>
          </w:p>
        </w:tc>
        <w:tc>
          <w:tcPr>
            <w:tcW w:w="1794" w:type="dxa"/>
            <w:vAlign w:val="center"/>
          </w:tcPr>
          <w:p w14:paraId="3D7BF0C4" w14:textId="77777777" w:rsidR="00AD1529" w:rsidRDefault="008F6EC3">
            <w:r>
              <w:t>250</w:t>
            </w:r>
          </w:p>
        </w:tc>
        <w:tc>
          <w:tcPr>
            <w:tcW w:w="1901" w:type="dxa"/>
            <w:vAlign w:val="center"/>
          </w:tcPr>
          <w:p w14:paraId="56D06EF6" w14:textId="77777777" w:rsidR="00AD1529" w:rsidRDefault="008F6EC3">
            <w:r>
              <w:t>85.5</w:t>
            </w:r>
          </w:p>
        </w:tc>
        <w:tc>
          <w:tcPr>
            <w:tcW w:w="1748" w:type="dxa"/>
            <w:vAlign w:val="center"/>
          </w:tcPr>
          <w:p w14:paraId="153DB274" w14:textId="77777777" w:rsidR="00AD1529" w:rsidRDefault="008F6EC3">
            <w:r>
              <w:t>2.92</w:t>
            </w:r>
          </w:p>
        </w:tc>
        <w:tc>
          <w:tcPr>
            <w:tcW w:w="2139" w:type="dxa"/>
            <w:vAlign w:val="center"/>
          </w:tcPr>
          <w:p w14:paraId="7AF3D2DF" w14:textId="77777777" w:rsidR="00AD1529" w:rsidRDefault="008F6EC3">
            <w:r>
              <w:t>10</w:t>
            </w:r>
          </w:p>
        </w:tc>
      </w:tr>
      <w:tr w:rsidR="00AD1529" w14:paraId="6ED45AE1" w14:textId="77777777">
        <w:tc>
          <w:tcPr>
            <w:tcW w:w="1731" w:type="dxa"/>
            <w:shd w:val="clear" w:color="auto" w:fill="E6E6E6"/>
            <w:vAlign w:val="center"/>
          </w:tcPr>
          <w:p w14:paraId="153FF3E8" w14:textId="77777777" w:rsidR="00AD1529" w:rsidRDefault="008F6EC3">
            <w:r>
              <w:t>75</w:t>
            </w:r>
          </w:p>
        </w:tc>
        <w:tc>
          <w:tcPr>
            <w:tcW w:w="1794" w:type="dxa"/>
            <w:vAlign w:val="center"/>
          </w:tcPr>
          <w:p w14:paraId="517CCDBE" w14:textId="77777777" w:rsidR="00AD1529" w:rsidRDefault="008F6EC3">
            <w:r>
              <w:t>375</w:t>
            </w:r>
          </w:p>
        </w:tc>
        <w:tc>
          <w:tcPr>
            <w:tcW w:w="1901" w:type="dxa"/>
            <w:vAlign w:val="center"/>
          </w:tcPr>
          <w:p w14:paraId="3BEDD049" w14:textId="77777777" w:rsidR="00AD1529" w:rsidRDefault="008F6EC3">
            <w:r>
              <w:t>93.75</w:t>
            </w:r>
          </w:p>
        </w:tc>
        <w:tc>
          <w:tcPr>
            <w:tcW w:w="1748" w:type="dxa"/>
            <w:vAlign w:val="center"/>
          </w:tcPr>
          <w:p w14:paraId="2D5C4754" w14:textId="77777777" w:rsidR="00AD1529" w:rsidRDefault="008F6EC3">
            <w:r>
              <w:t>4.00</w:t>
            </w:r>
          </w:p>
        </w:tc>
        <w:tc>
          <w:tcPr>
            <w:tcW w:w="2139" w:type="dxa"/>
            <w:vAlign w:val="center"/>
          </w:tcPr>
          <w:p w14:paraId="48292DF1" w14:textId="77777777" w:rsidR="00AD1529" w:rsidRDefault="008F6EC3">
            <w:r>
              <w:t>10</w:t>
            </w:r>
          </w:p>
        </w:tc>
      </w:tr>
      <w:tr w:rsidR="00AD1529" w14:paraId="506EE65F" w14:textId="77777777">
        <w:tc>
          <w:tcPr>
            <w:tcW w:w="1731" w:type="dxa"/>
            <w:shd w:val="clear" w:color="auto" w:fill="E6E6E6"/>
            <w:vAlign w:val="center"/>
          </w:tcPr>
          <w:p w14:paraId="63AF4BE4" w14:textId="77777777" w:rsidR="00AD1529" w:rsidRDefault="008F6EC3">
            <w:r>
              <w:t>100</w:t>
            </w:r>
          </w:p>
        </w:tc>
        <w:tc>
          <w:tcPr>
            <w:tcW w:w="1794" w:type="dxa"/>
            <w:vAlign w:val="center"/>
          </w:tcPr>
          <w:p w14:paraId="56FF683B" w14:textId="77777777" w:rsidR="00AD1529" w:rsidRDefault="008F6EC3">
            <w:r>
              <w:t>500</w:t>
            </w:r>
          </w:p>
        </w:tc>
        <w:tc>
          <w:tcPr>
            <w:tcW w:w="1901" w:type="dxa"/>
            <w:vAlign w:val="center"/>
          </w:tcPr>
          <w:p w14:paraId="1F4E89AF" w14:textId="77777777" w:rsidR="00AD1529" w:rsidRDefault="008F6EC3">
            <w:r>
              <w:t>125</w:t>
            </w:r>
          </w:p>
        </w:tc>
        <w:tc>
          <w:tcPr>
            <w:tcW w:w="1748" w:type="dxa"/>
            <w:vAlign w:val="center"/>
          </w:tcPr>
          <w:p w14:paraId="2304C7C8" w14:textId="77777777" w:rsidR="00AD1529" w:rsidRDefault="008F6EC3">
            <w:r>
              <w:t>4.00</w:t>
            </w:r>
          </w:p>
        </w:tc>
        <w:tc>
          <w:tcPr>
            <w:tcW w:w="2139" w:type="dxa"/>
            <w:vAlign w:val="center"/>
          </w:tcPr>
          <w:p w14:paraId="097108E5" w14:textId="77777777" w:rsidR="00AD1529" w:rsidRDefault="008F6EC3">
            <w:r>
              <w:t>10</w:t>
            </w:r>
          </w:p>
        </w:tc>
      </w:tr>
    </w:tbl>
    <w:p w14:paraId="4988B8A8" w14:textId="77777777" w:rsidR="00AD1529" w:rsidRDefault="008F6EC3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AD1529" w14:paraId="19757CF4" w14:textId="77777777">
        <w:tc>
          <w:tcPr>
            <w:tcW w:w="1115" w:type="dxa"/>
            <w:shd w:val="clear" w:color="auto" w:fill="E6E6E6"/>
            <w:vAlign w:val="center"/>
          </w:tcPr>
          <w:p w14:paraId="1D20DF53" w14:textId="77777777" w:rsidR="00AD1529" w:rsidRDefault="008F6EC3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12421E9" w14:textId="77777777" w:rsidR="00AD1529" w:rsidRDefault="008F6EC3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235A84F" w14:textId="77777777" w:rsidR="00AD1529" w:rsidRDefault="008F6EC3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F86AF2C" w14:textId="77777777" w:rsidR="00AD1529" w:rsidRDefault="008F6EC3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CFB07F8" w14:textId="77777777" w:rsidR="00AD1529" w:rsidRDefault="008F6EC3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456D9EE4" w14:textId="77777777" w:rsidR="00AD1529" w:rsidRDefault="008F6EC3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AD1529" w14:paraId="6FED83AB" w14:textId="77777777">
        <w:tc>
          <w:tcPr>
            <w:tcW w:w="1115" w:type="dxa"/>
            <w:shd w:val="clear" w:color="auto" w:fill="E6E6E6"/>
            <w:vAlign w:val="center"/>
          </w:tcPr>
          <w:p w14:paraId="4B47543D" w14:textId="77777777" w:rsidR="00AD1529" w:rsidRDefault="008F6EC3">
            <w:r>
              <w:t>0~25</w:t>
            </w:r>
          </w:p>
        </w:tc>
        <w:tc>
          <w:tcPr>
            <w:tcW w:w="1584" w:type="dxa"/>
            <w:vAlign w:val="center"/>
          </w:tcPr>
          <w:p w14:paraId="0A777976" w14:textId="77777777" w:rsidR="00AD1529" w:rsidRDefault="008F6EC3">
            <w:r>
              <w:t>35636</w:t>
            </w:r>
          </w:p>
        </w:tc>
        <w:tc>
          <w:tcPr>
            <w:tcW w:w="1584" w:type="dxa"/>
            <w:vAlign w:val="center"/>
          </w:tcPr>
          <w:p w14:paraId="247B5A6B" w14:textId="77777777" w:rsidR="00AD1529" w:rsidRDefault="008F6EC3">
            <w:r>
              <w:t>941</w:t>
            </w:r>
          </w:p>
        </w:tc>
        <w:tc>
          <w:tcPr>
            <w:tcW w:w="1584" w:type="dxa"/>
            <w:vAlign w:val="center"/>
          </w:tcPr>
          <w:p w14:paraId="2B487757" w14:textId="77777777" w:rsidR="00AD1529" w:rsidRDefault="008F6EC3">
            <w:r>
              <w:t>1.75</w:t>
            </w:r>
          </w:p>
        </w:tc>
        <w:tc>
          <w:tcPr>
            <w:tcW w:w="1726" w:type="dxa"/>
            <w:vAlign w:val="center"/>
          </w:tcPr>
          <w:p w14:paraId="16170E7D" w14:textId="77777777" w:rsidR="00AD1529" w:rsidRDefault="008F6EC3">
            <w:r>
              <w:t>20312</w:t>
            </w:r>
          </w:p>
        </w:tc>
        <w:tc>
          <w:tcPr>
            <w:tcW w:w="1726" w:type="dxa"/>
            <w:vAlign w:val="center"/>
          </w:tcPr>
          <w:p w14:paraId="0D9388A3" w14:textId="77777777" w:rsidR="00AD1529" w:rsidRDefault="008F6EC3">
            <w:r>
              <w:t>9410</w:t>
            </w:r>
          </w:p>
        </w:tc>
      </w:tr>
      <w:tr w:rsidR="00AD1529" w14:paraId="2A6703FC" w14:textId="77777777">
        <w:tc>
          <w:tcPr>
            <w:tcW w:w="1115" w:type="dxa"/>
            <w:shd w:val="clear" w:color="auto" w:fill="E6E6E6"/>
            <w:vAlign w:val="center"/>
          </w:tcPr>
          <w:p w14:paraId="05E128A4" w14:textId="77777777" w:rsidR="00AD1529" w:rsidRDefault="008F6EC3">
            <w:r>
              <w:t>25~50</w:t>
            </w:r>
          </w:p>
        </w:tc>
        <w:tc>
          <w:tcPr>
            <w:tcW w:w="1584" w:type="dxa"/>
            <w:vAlign w:val="center"/>
          </w:tcPr>
          <w:p w14:paraId="29E0D640" w14:textId="77777777" w:rsidR="00AD1529" w:rsidRDefault="008F6EC3">
            <w:r>
              <w:t>40860</w:t>
            </w:r>
          </w:p>
        </w:tc>
        <w:tc>
          <w:tcPr>
            <w:tcW w:w="1584" w:type="dxa"/>
            <w:vAlign w:val="center"/>
          </w:tcPr>
          <w:p w14:paraId="31881158" w14:textId="77777777" w:rsidR="00AD1529" w:rsidRDefault="008F6EC3">
            <w:r>
              <w:t>219</w:t>
            </w:r>
          </w:p>
        </w:tc>
        <w:tc>
          <w:tcPr>
            <w:tcW w:w="1584" w:type="dxa"/>
            <w:vAlign w:val="center"/>
          </w:tcPr>
          <w:p w14:paraId="4C0E2A5F" w14:textId="77777777" w:rsidR="00AD1529" w:rsidRDefault="008F6EC3">
            <w:r>
              <w:t>2.92</w:t>
            </w:r>
          </w:p>
        </w:tc>
        <w:tc>
          <w:tcPr>
            <w:tcW w:w="1726" w:type="dxa"/>
            <w:vAlign w:val="center"/>
          </w:tcPr>
          <w:p w14:paraId="567C4A57" w14:textId="77777777" w:rsidR="00AD1529" w:rsidRDefault="008F6EC3">
            <w:r>
              <w:t>13974</w:t>
            </w:r>
          </w:p>
        </w:tc>
        <w:tc>
          <w:tcPr>
            <w:tcW w:w="1726" w:type="dxa"/>
            <w:vAlign w:val="center"/>
          </w:tcPr>
          <w:p w14:paraId="793CBE8C" w14:textId="77777777" w:rsidR="00AD1529" w:rsidRDefault="008F6EC3">
            <w:r>
              <w:t>2190</w:t>
            </w:r>
          </w:p>
        </w:tc>
      </w:tr>
      <w:tr w:rsidR="00AD1529" w14:paraId="1B440C08" w14:textId="77777777">
        <w:tc>
          <w:tcPr>
            <w:tcW w:w="1115" w:type="dxa"/>
            <w:shd w:val="clear" w:color="auto" w:fill="E6E6E6"/>
            <w:vAlign w:val="center"/>
          </w:tcPr>
          <w:p w14:paraId="4D10AF97" w14:textId="77777777" w:rsidR="00AD1529" w:rsidRDefault="008F6EC3">
            <w:r>
              <w:t>50~75</w:t>
            </w:r>
          </w:p>
        </w:tc>
        <w:tc>
          <w:tcPr>
            <w:tcW w:w="1584" w:type="dxa"/>
            <w:vAlign w:val="center"/>
          </w:tcPr>
          <w:p w14:paraId="142D13EB" w14:textId="77777777" w:rsidR="00AD1529" w:rsidRDefault="008F6EC3">
            <w:r>
              <w:t>43759</w:t>
            </w:r>
          </w:p>
        </w:tc>
        <w:tc>
          <w:tcPr>
            <w:tcW w:w="1584" w:type="dxa"/>
            <w:vAlign w:val="center"/>
          </w:tcPr>
          <w:p w14:paraId="2061CC9B" w14:textId="77777777" w:rsidR="00AD1529" w:rsidRDefault="008F6EC3">
            <w:r>
              <w:t>142</w:t>
            </w:r>
          </w:p>
        </w:tc>
        <w:tc>
          <w:tcPr>
            <w:tcW w:w="1584" w:type="dxa"/>
            <w:vAlign w:val="center"/>
          </w:tcPr>
          <w:p w14:paraId="62F30C8E" w14:textId="77777777" w:rsidR="00AD1529" w:rsidRDefault="008F6EC3">
            <w:r>
              <w:t>4.00</w:t>
            </w:r>
          </w:p>
        </w:tc>
        <w:tc>
          <w:tcPr>
            <w:tcW w:w="1726" w:type="dxa"/>
            <w:vAlign w:val="center"/>
          </w:tcPr>
          <w:p w14:paraId="213590E9" w14:textId="77777777" w:rsidR="00AD1529" w:rsidRDefault="008F6EC3">
            <w:r>
              <w:t>10940</w:t>
            </w:r>
          </w:p>
        </w:tc>
        <w:tc>
          <w:tcPr>
            <w:tcW w:w="1726" w:type="dxa"/>
            <w:vAlign w:val="center"/>
          </w:tcPr>
          <w:p w14:paraId="1F04EEA6" w14:textId="77777777" w:rsidR="00AD1529" w:rsidRDefault="008F6EC3">
            <w:r>
              <w:t>1420</w:t>
            </w:r>
          </w:p>
        </w:tc>
      </w:tr>
      <w:tr w:rsidR="00AD1529" w14:paraId="4D5FF694" w14:textId="77777777">
        <w:tc>
          <w:tcPr>
            <w:tcW w:w="1115" w:type="dxa"/>
            <w:shd w:val="clear" w:color="auto" w:fill="E6E6E6"/>
            <w:vAlign w:val="center"/>
          </w:tcPr>
          <w:p w14:paraId="1C8E4B73" w14:textId="77777777" w:rsidR="00AD1529" w:rsidRDefault="008F6EC3">
            <w:r>
              <w:t>75~100</w:t>
            </w:r>
          </w:p>
        </w:tc>
        <w:tc>
          <w:tcPr>
            <w:tcW w:w="1584" w:type="dxa"/>
            <w:vAlign w:val="center"/>
          </w:tcPr>
          <w:p w14:paraId="19F14BA1" w14:textId="77777777" w:rsidR="00AD1529" w:rsidRDefault="008F6EC3">
            <w:r>
              <w:t>31597</w:t>
            </w:r>
          </w:p>
        </w:tc>
        <w:tc>
          <w:tcPr>
            <w:tcW w:w="1584" w:type="dxa"/>
            <w:vAlign w:val="center"/>
          </w:tcPr>
          <w:p w14:paraId="58EF1297" w14:textId="77777777" w:rsidR="00AD1529" w:rsidRDefault="008F6EC3">
            <w:r>
              <w:t>73</w:t>
            </w:r>
          </w:p>
        </w:tc>
        <w:tc>
          <w:tcPr>
            <w:tcW w:w="1584" w:type="dxa"/>
            <w:vAlign w:val="center"/>
          </w:tcPr>
          <w:p w14:paraId="66A9000C" w14:textId="77777777" w:rsidR="00AD1529" w:rsidRDefault="008F6EC3">
            <w:r>
              <w:t>4.00</w:t>
            </w:r>
          </w:p>
        </w:tc>
        <w:tc>
          <w:tcPr>
            <w:tcW w:w="1726" w:type="dxa"/>
            <w:vAlign w:val="center"/>
          </w:tcPr>
          <w:p w14:paraId="7C73BA5A" w14:textId="77777777" w:rsidR="00AD1529" w:rsidRDefault="008F6EC3">
            <w:r>
              <w:t>7899</w:t>
            </w:r>
          </w:p>
        </w:tc>
        <w:tc>
          <w:tcPr>
            <w:tcW w:w="1726" w:type="dxa"/>
            <w:vAlign w:val="center"/>
          </w:tcPr>
          <w:p w14:paraId="7EC10168" w14:textId="77777777" w:rsidR="00AD1529" w:rsidRDefault="008F6EC3">
            <w:r>
              <w:t>730</w:t>
            </w:r>
          </w:p>
        </w:tc>
      </w:tr>
      <w:tr w:rsidR="00AD1529" w14:paraId="209E8F10" w14:textId="77777777">
        <w:tc>
          <w:tcPr>
            <w:tcW w:w="1115" w:type="dxa"/>
            <w:shd w:val="clear" w:color="auto" w:fill="E6E6E6"/>
            <w:vAlign w:val="center"/>
          </w:tcPr>
          <w:p w14:paraId="75837915" w14:textId="77777777" w:rsidR="00AD1529" w:rsidRDefault="008F6EC3">
            <w:r>
              <w:t>&gt;100</w:t>
            </w:r>
          </w:p>
        </w:tc>
        <w:tc>
          <w:tcPr>
            <w:tcW w:w="1584" w:type="dxa"/>
            <w:vAlign w:val="center"/>
          </w:tcPr>
          <w:p w14:paraId="4FC91B5B" w14:textId="77777777" w:rsidR="00AD1529" w:rsidRDefault="008F6EC3">
            <w:r>
              <w:t>103621</w:t>
            </w:r>
          </w:p>
        </w:tc>
        <w:tc>
          <w:tcPr>
            <w:tcW w:w="1584" w:type="dxa"/>
            <w:vAlign w:val="center"/>
          </w:tcPr>
          <w:p w14:paraId="712B4E4B" w14:textId="77777777" w:rsidR="00AD1529" w:rsidRDefault="008F6EC3">
            <w:r>
              <w:t>137</w:t>
            </w:r>
          </w:p>
        </w:tc>
        <w:tc>
          <w:tcPr>
            <w:tcW w:w="1584" w:type="dxa"/>
            <w:vAlign w:val="center"/>
          </w:tcPr>
          <w:p w14:paraId="25678417" w14:textId="77777777" w:rsidR="00AD1529" w:rsidRDefault="008F6EC3">
            <w:r>
              <w:t>－</w:t>
            </w:r>
          </w:p>
        </w:tc>
        <w:tc>
          <w:tcPr>
            <w:tcW w:w="1726" w:type="dxa"/>
            <w:vAlign w:val="center"/>
          </w:tcPr>
          <w:p w14:paraId="0F432F1D" w14:textId="77777777" w:rsidR="00AD1529" w:rsidRDefault="008F6EC3">
            <w:r>
              <w:t>17125</w:t>
            </w:r>
          </w:p>
        </w:tc>
        <w:tc>
          <w:tcPr>
            <w:tcW w:w="1726" w:type="dxa"/>
            <w:vAlign w:val="center"/>
          </w:tcPr>
          <w:p w14:paraId="1F732D53" w14:textId="77777777" w:rsidR="00AD1529" w:rsidRDefault="008F6EC3">
            <w:r>
              <w:t>1370</w:t>
            </w:r>
          </w:p>
        </w:tc>
      </w:tr>
      <w:tr w:rsidR="00AD1529" w14:paraId="30971811" w14:textId="77777777">
        <w:tc>
          <w:tcPr>
            <w:tcW w:w="1115" w:type="dxa"/>
            <w:shd w:val="clear" w:color="auto" w:fill="E6E6E6"/>
            <w:vAlign w:val="center"/>
          </w:tcPr>
          <w:p w14:paraId="7DE31E58" w14:textId="77777777" w:rsidR="00AD1529" w:rsidRDefault="008F6EC3">
            <w:r>
              <w:t>合计</w:t>
            </w:r>
          </w:p>
        </w:tc>
        <w:tc>
          <w:tcPr>
            <w:tcW w:w="1584" w:type="dxa"/>
            <w:vAlign w:val="center"/>
          </w:tcPr>
          <w:p w14:paraId="0D100564" w14:textId="77777777" w:rsidR="00AD1529" w:rsidRDefault="008F6EC3">
            <w:r>
              <w:t>255472</w:t>
            </w:r>
          </w:p>
        </w:tc>
        <w:tc>
          <w:tcPr>
            <w:tcW w:w="1584" w:type="dxa"/>
            <w:vAlign w:val="center"/>
          </w:tcPr>
          <w:p w14:paraId="3AAB84B3" w14:textId="77777777" w:rsidR="00AD1529" w:rsidRDefault="008F6EC3">
            <w:r>
              <w:t>1512</w:t>
            </w:r>
          </w:p>
        </w:tc>
        <w:tc>
          <w:tcPr>
            <w:tcW w:w="1584" w:type="dxa"/>
            <w:vAlign w:val="center"/>
          </w:tcPr>
          <w:p w14:paraId="610EA9C8" w14:textId="77777777" w:rsidR="00AD1529" w:rsidRDefault="00AD1529"/>
        </w:tc>
        <w:tc>
          <w:tcPr>
            <w:tcW w:w="1726" w:type="dxa"/>
            <w:vAlign w:val="center"/>
          </w:tcPr>
          <w:p w14:paraId="0A9446EF" w14:textId="77777777" w:rsidR="00AD1529" w:rsidRDefault="008F6EC3">
            <w:r>
              <w:t>70250</w:t>
            </w:r>
          </w:p>
        </w:tc>
        <w:tc>
          <w:tcPr>
            <w:tcW w:w="1726" w:type="dxa"/>
            <w:vAlign w:val="center"/>
          </w:tcPr>
          <w:p w14:paraId="7571FA2A" w14:textId="77777777" w:rsidR="00AD1529" w:rsidRDefault="008F6EC3">
            <w:r>
              <w:t>15120</w:t>
            </w:r>
          </w:p>
        </w:tc>
      </w:tr>
    </w:tbl>
    <w:p w14:paraId="2F8312ED" w14:textId="77777777" w:rsidR="00AD1529" w:rsidRDefault="008F6EC3">
      <w:pPr>
        <w:pStyle w:val="2"/>
        <w:widowControl w:val="0"/>
      </w:pPr>
      <w:bookmarkStart w:id="64" w:name="_Toc66305899"/>
      <w:r>
        <w:rPr>
          <w:rFonts w:hint="eastAsia"/>
        </w:rPr>
        <w:t>空调风机</w:t>
      </w:r>
      <w:bookmarkEnd w:id="64"/>
    </w:p>
    <w:p w14:paraId="5279E444" w14:textId="77777777" w:rsidR="00AD1529" w:rsidRDefault="008F6EC3">
      <w:pPr>
        <w:pStyle w:val="3"/>
        <w:widowControl w:val="0"/>
        <w:jc w:val="both"/>
        <w:rPr>
          <w:color w:val="000000"/>
        </w:rPr>
      </w:pPr>
      <w:bookmarkStart w:id="65" w:name="_Toc66305900"/>
      <w:r>
        <w:rPr>
          <w:rFonts w:hint="eastAsia"/>
          <w:color w:val="000000"/>
        </w:rPr>
        <w:t>独立新排风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AD1529" w14:paraId="230FFECB" w14:textId="77777777">
        <w:tc>
          <w:tcPr>
            <w:tcW w:w="1635" w:type="dxa"/>
            <w:shd w:val="clear" w:color="auto" w:fill="E6E6E6"/>
            <w:vAlign w:val="center"/>
          </w:tcPr>
          <w:p w14:paraId="2936DA33" w14:textId="77777777" w:rsidR="00AD1529" w:rsidRDefault="008F6EC3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85D93AB" w14:textId="77777777" w:rsidR="00AD1529" w:rsidRDefault="008F6EC3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8F6E959" w14:textId="77777777" w:rsidR="00AD1529" w:rsidRDefault="008F6EC3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363008E" w14:textId="77777777" w:rsidR="00AD1529" w:rsidRDefault="008F6EC3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8191FEC" w14:textId="77777777" w:rsidR="00AD1529" w:rsidRDefault="008F6EC3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76EAA6DA" w14:textId="77777777" w:rsidR="00AD1529" w:rsidRDefault="008F6EC3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AD1529" w14:paraId="48B65F43" w14:textId="77777777">
        <w:tc>
          <w:tcPr>
            <w:tcW w:w="1635" w:type="dxa"/>
            <w:vAlign w:val="center"/>
          </w:tcPr>
          <w:p w14:paraId="37AE867E" w14:textId="77777777" w:rsidR="00AD1529" w:rsidRDefault="008F6EC3">
            <w:r>
              <w:t>默认</w:t>
            </w:r>
          </w:p>
        </w:tc>
        <w:tc>
          <w:tcPr>
            <w:tcW w:w="1415" w:type="dxa"/>
            <w:vAlign w:val="center"/>
          </w:tcPr>
          <w:p w14:paraId="3D6A53F5" w14:textId="77777777" w:rsidR="00AD1529" w:rsidRDefault="008F6EC3">
            <w:r>
              <w:t>23531</w:t>
            </w:r>
          </w:p>
        </w:tc>
        <w:tc>
          <w:tcPr>
            <w:tcW w:w="1794" w:type="dxa"/>
            <w:vAlign w:val="center"/>
          </w:tcPr>
          <w:p w14:paraId="3323C315" w14:textId="77777777" w:rsidR="00AD1529" w:rsidRDefault="008F6EC3">
            <w:r>
              <w:t>0.24</w:t>
            </w:r>
          </w:p>
        </w:tc>
        <w:tc>
          <w:tcPr>
            <w:tcW w:w="1522" w:type="dxa"/>
            <w:vAlign w:val="center"/>
          </w:tcPr>
          <w:p w14:paraId="7DFFD7BD" w14:textId="77777777" w:rsidR="00AD1529" w:rsidRDefault="008F6EC3">
            <w:r>
              <w:t>5647</w:t>
            </w:r>
          </w:p>
        </w:tc>
        <w:tc>
          <w:tcPr>
            <w:tcW w:w="1431" w:type="dxa"/>
            <w:vAlign w:val="center"/>
          </w:tcPr>
          <w:p w14:paraId="5B046911" w14:textId="77777777" w:rsidR="00AD1529" w:rsidRDefault="008F6EC3">
            <w:r>
              <w:t>2049</w:t>
            </w:r>
          </w:p>
        </w:tc>
        <w:tc>
          <w:tcPr>
            <w:tcW w:w="1533" w:type="dxa"/>
            <w:vAlign w:val="center"/>
          </w:tcPr>
          <w:p w14:paraId="533F914F" w14:textId="77777777" w:rsidR="00AD1529" w:rsidRDefault="008F6EC3">
            <w:r>
              <w:t>11572</w:t>
            </w:r>
          </w:p>
        </w:tc>
      </w:tr>
      <w:tr w:rsidR="00AD1529" w14:paraId="176A13F6" w14:textId="77777777">
        <w:tc>
          <w:tcPr>
            <w:tcW w:w="7797" w:type="dxa"/>
            <w:gridSpan w:val="5"/>
            <w:vAlign w:val="center"/>
          </w:tcPr>
          <w:p w14:paraId="177165D5" w14:textId="77777777" w:rsidR="00AD1529" w:rsidRDefault="008F6EC3">
            <w:r>
              <w:t>合计</w:t>
            </w:r>
          </w:p>
        </w:tc>
        <w:tc>
          <w:tcPr>
            <w:tcW w:w="1533" w:type="dxa"/>
            <w:vAlign w:val="center"/>
          </w:tcPr>
          <w:p w14:paraId="745C63B5" w14:textId="77777777" w:rsidR="00AD1529" w:rsidRDefault="008F6EC3">
            <w:r>
              <w:t>11572</w:t>
            </w:r>
          </w:p>
        </w:tc>
      </w:tr>
    </w:tbl>
    <w:p w14:paraId="5B8C8BEC" w14:textId="77777777" w:rsidR="00AD1529" w:rsidRDefault="00AD1529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AD1529" w14:paraId="3665C905" w14:textId="77777777">
        <w:tc>
          <w:tcPr>
            <w:tcW w:w="1681" w:type="dxa"/>
            <w:shd w:val="clear" w:color="auto" w:fill="E6E6E6"/>
            <w:vAlign w:val="center"/>
          </w:tcPr>
          <w:p w14:paraId="39E0C87B" w14:textId="77777777" w:rsidR="00AD1529" w:rsidRDefault="008F6EC3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77F829" w14:textId="77777777" w:rsidR="00AD1529" w:rsidRDefault="008F6EC3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784929" w14:textId="77777777" w:rsidR="00AD1529" w:rsidRDefault="008F6EC3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99B84EE" w14:textId="77777777" w:rsidR="00AD1529" w:rsidRDefault="008F6EC3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4792E6" w14:textId="77777777" w:rsidR="00AD1529" w:rsidRDefault="008F6EC3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DB65E1" w14:textId="77777777" w:rsidR="00AD1529" w:rsidRDefault="008F6EC3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DE07142" w14:textId="77777777" w:rsidR="00AD1529" w:rsidRDefault="008F6EC3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AD1529" w14:paraId="588961A0" w14:textId="77777777">
        <w:tc>
          <w:tcPr>
            <w:tcW w:w="1681" w:type="dxa"/>
            <w:vAlign w:val="center"/>
          </w:tcPr>
          <w:p w14:paraId="79DD88B3" w14:textId="77777777" w:rsidR="00AD1529" w:rsidRDefault="008F6EC3">
            <w:r>
              <w:t>默认</w:t>
            </w:r>
          </w:p>
        </w:tc>
        <w:tc>
          <w:tcPr>
            <w:tcW w:w="1131" w:type="dxa"/>
            <w:vAlign w:val="center"/>
          </w:tcPr>
          <w:p w14:paraId="42D22A99" w14:textId="77777777" w:rsidR="00AD1529" w:rsidRDefault="008F6EC3">
            <w:r>
              <w:t>18825</w:t>
            </w:r>
          </w:p>
        </w:tc>
        <w:tc>
          <w:tcPr>
            <w:tcW w:w="990" w:type="dxa"/>
            <w:vAlign w:val="center"/>
          </w:tcPr>
          <w:p w14:paraId="13B8F4E5" w14:textId="77777777" w:rsidR="00AD1529" w:rsidRDefault="008F6EC3">
            <w:r>
              <w:t>0.8</w:t>
            </w:r>
          </w:p>
        </w:tc>
        <w:tc>
          <w:tcPr>
            <w:tcW w:w="1697" w:type="dxa"/>
            <w:vAlign w:val="center"/>
          </w:tcPr>
          <w:p w14:paraId="3997A958" w14:textId="77777777" w:rsidR="00AD1529" w:rsidRDefault="008F6EC3">
            <w:r>
              <w:t>0.24</w:t>
            </w:r>
          </w:p>
        </w:tc>
        <w:tc>
          <w:tcPr>
            <w:tcW w:w="1131" w:type="dxa"/>
            <w:vAlign w:val="center"/>
          </w:tcPr>
          <w:p w14:paraId="0A4858A2" w14:textId="77777777" w:rsidR="00AD1529" w:rsidRDefault="008F6EC3">
            <w:r>
              <w:t>4518</w:t>
            </w:r>
          </w:p>
        </w:tc>
        <w:tc>
          <w:tcPr>
            <w:tcW w:w="1131" w:type="dxa"/>
            <w:vAlign w:val="center"/>
          </w:tcPr>
          <w:p w14:paraId="147CF328" w14:textId="77777777" w:rsidR="00AD1529" w:rsidRDefault="008F6EC3">
            <w:r>
              <w:t>2049</w:t>
            </w:r>
          </w:p>
        </w:tc>
        <w:tc>
          <w:tcPr>
            <w:tcW w:w="1550" w:type="dxa"/>
            <w:vAlign w:val="center"/>
          </w:tcPr>
          <w:p w14:paraId="1888F0C5" w14:textId="77777777" w:rsidR="00AD1529" w:rsidRDefault="008F6EC3">
            <w:r>
              <w:t>9257</w:t>
            </w:r>
          </w:p>
        </w:tc>
      </w:tr>
      <w:tr w:rsidR="00AD1529" w14:paraId="3C7ADCBE" w14:textId="77777777">
        <w:tc>
          <w:tcPr>
            <w:tcW w:w="7761" w:type="dxa"/>
            <w:gridSpan w:val="6"/>
            <w:vAlign w:val="center"/>
          </w:tcPr>
          <w:p w14:paraId="29730979" w14:textId="77777777" w:rsidR="00AD1529" w:rsidRDefault="008F6EC3">
            <w:r>
              <w:t>合计</w:t>
            </w:r>
          </w:p>
        </w:tc>
        <w:tc>
          <w:tcPr>
            <w:tcW w:w="1550" w:type="dxa"/>
            <w:vAlign w:val="center"/>
          </w:tcPr>
          <w:p w14:paraId="3D3F3256" w14:textId="77777777" w:rsidR="00AD1529" w:rsidRDefault="008F6EC3">
            <w:r>
              <w:t>9257</w:t>
            </w:r>
          </w:p>
        </w:tc>
      </w:tr>
    </w:tbl>
    <w:p w14:paraId="50733426" w14:textId="77777777" w:rsidR="00AD1529" w:rsidRDefault="008F6EC3">
      <w:pPr>
        <w:pStyle w:val="3"/>
        <w:widowControl w:val="0"/>
        <w:jc w:val="both"/>
        <w:rPr>
          <w:color w:val="000000"/>
        </w:rPr>
      </w:pPr>
      <w:bookmarkStart w:id="66" w:name="_Toc66305901"/>
      <w:r>
        <w:rPr>
          <w:rFonts w:hint="eastAsia"/>
          <w:color w:val="000000"/>
        </w:rPr>
        <w:t>风机盘管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AD1529" w14:paraId="34FA0639" w14:textId="77777777">
        <w:tc>
          <w:tcPr>
            <w:tcW w:w="1964" w:type="dxa"/>
            <w:shd w:val="clear" w:color="auto" w:fill="E6E6E6"/>
            <w:vAlign w:val="center"/>
          </w:tcPr>
          <w:p w14:paraId="6EA46873" w14:textId="77777777" w:rsidR="00AD1529" w:rsidRDefault="008F6EC3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447EB08" w14:textId="77777777" w:rsidR="00AD1529" w:rsidRDefault="008F6EC3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6105112" w14:textId="77777777" w:rsidR="00AD1529" w:rsidRDefault="008F6EC3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02FE18" w14:textId="77777777" w:rsidR="00AD1529" w:rsidRDefault="008F6EC3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CDAE7C3" w14:textId="77777777" w:rsidR="00AD1529" w:rsidRDefault="008F6EC3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AD1529" w14:paraId="3C4A100D" w14:textId="77777777">
        <w:tc>
          <w:tcPr>
            <w:tcW w:w="1964" w:type="dxa"/>
            <w:vAlign w:val="center"/>
          </w:tcPr>
          <w:p w14:paraId="76CD7F23" w14:textId="77777777" w:rsidR="00AD1529" w:rsidRDefault="008F6EC3">
            <w:r>
              <w:t>默认</w:t>
            </w:r>
          </w:p>
        </w:tc>
        <w:tc>
          <w:tcPr>
            <w:tcW w:w="1980" w:type="dxa"/>
            <w:vAlign w:val="center"/>
          </w:tcPr>
          <w:p w14:paraId="44935807" w14:textId="77777777" w:rsidR="00AD1529" w:rsidRDefault="008F6EC3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63A4D730" w14:textId="77777777" w:rsidR="00AD1529" w:rsidRDefault="008F6EC3">
            <w:r>
              <w:t>1</w:t>
            </w:r>
          </w:p>
        </w:tc>
        <w:tc>
          <w:tcPr>
            <w:tcW w:w="1556" w:type="dxa"/>
            <w:vAlign w:val="center"/>
          </w:tcPr>
          <w:p w14:paraId="45E033B0" w14:textId="77777777" w:rsidR="00AD1529" w:rsidRDefault="008F6EC3">
            <w:r>
              <w:t>1496</w:t>
            </w:r>
          </w:p>
        </w:tc>
        <w:tc>
          <w:tcPr>
            <w:tcW w:w="1975" w:type="dxa"/>
            <w:vAlign w:val="center"/>
          </w:tcPr>
          <w:p w14:paraId="452BCC51" w14:textId="77777777" w:rsidR="00AD1529" w:rsidRDefault="008F6EC3">
            <w:r>
              <w:t>598</w:t>
            </w:r>
          </w:p>
        </w:tc>
      </w:tr>
      <w:tr w:rsidR="00AD1529" w14:paraId="54BE50FD" w14:textId="77777777">
        <w:tc>
          <w:tcPr>
            <w:tcW w:w="7339" w:type="dxa"/>
            <w:gridSpan w:val="4"/>
            <w:vAlign w:val="center"/>
          </w:tcPr>
          <w:p w14:paraId="00568749" w14:textId="77777777" w:rsidR="00AD1529" w:rsidRDefault="008F6EC3">
            <w:r>
              <w:t>合计</w:t>
            </w:r>
          </w:p>
        </w:tc>
        <w:tc>
          <w:tcPr>
            <w:tcW w:w="1975" w:type="dxa"/>
            <w:vAlign w:val="center"/>
          </w:tcPr>
          <w:p w14:paraId="1290B6B7" w14:textId="77777777" w:rsidR="00AD1529" w:rsidRDefault="008F6EC3">
            <w:r>
              <w:t>598</w:t>
            </w:r>
          </w:p>
        </w:tc>
      </w:tr>
    </w:tbl>
    <w:p w14:paraId="2435DF32" w14:textId="77777777" w:rsidR="00AD1529" w:rsidRDefault="008F6EC3">
      <w:pPr>
        <w:pStyle w:val="3"/>
        <w:widowControl w:val="0"/>
        <w:jc w:val="both"/>
        <w:rPr>
          <w:color w:val="000000"/>
        </w:rPr>
      </w:pPr>
      <w:bookmarkStart w:id="67" w:name="_Toc66305902"/>
      <w:r>
        <w:rPr>
          <w:rFonts w:hint="eastAsia"/>
          <w:color w:val="000000"/>
        </w:rPr>
        <w:t>全空气机组</w:t>
      </w:r>
      <w:bookmarkEnd w:id="6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882"/>
        <w:gridCol w:w="882"/>
        <w:gridCol w:w="860"/>
        <w:gridCol w:w="1132"/>
        <w:gridCol w:w="991"/>
        <w:gridCol w:w="837"/>
        <w:gridCol w:w="1048"/>
        <w:gridCol w:w="1082"/>
      </w:tblGrid>
      <w:tr w:rsidR="00AD1529" w14:paraId="5590B364" w14:textId="77777777">
        <w:tc>
          <w:tcPr>
            <w:tcW w:w="1601" w:type="dxa"/>
            <w:shd w:val="clear" w:color="auto" w:fill="E6E6E6"/>
            <w:vAlign w:val="center"/>
          </w:tcPr>
          <w:p w14:paraId="41C052B0" w14:textId="77777777" w:rsidR="00AD1529" w:rsidRDefault="008F6EC3">
            <w:pPr>
              <w:jc w:val="center"/>
            </w:pPr>
            <w:r>
              <w:t>系统编号</w:t>
            </w:r>
          </w:p>
        </w:tc>
        <w:tc>
          <w:tcPr>
            <w:tcW w:w="882" w:type="dxa"/>
            <w:shd w:val="clear" w:color="auto" w:fill="E6E6E6"/>
            <w:vAlign w:val="center"/>
          </w:tcPr>
          <w:p w14:paraId="0A30F565" w14:textId="77777777" w:rsidR="00AD1529" w:rsidRDefault="008F6EC3">
            <w:pPr>
              <w:jc w:val="center"/>
            </w:pPr>
            <w:r>
              <w:t>风机</w:t>
            </w:r>
          </w:p>
        </w:tc>
        <w:tc>
          <w:tcPr>
            <w:tcW w:w="882" w:type="dxa"/>
            <w:shd w:val="clear" w:color="auto" w:fill="E6E6E6"/>
            <w:vAlign w:val="center"/>
          </w:tcPr>
          <w:p w14:paraId="1342D3CC" w14:textId="77777777" w:rsidR="00AD1529" w:rsidRDefault="008F6EC3">
            <w:pPr>
              <w:jc w:val="center"/>
            </w:pPr>
            <w:r>
              <w:t>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05C4041E" w14:textId="77777777" w:rsidR="00AD1529" w:rsidRDefault="008F6EC3">
            <w:pPr>
              <w:jc w:val="center"/>
            </w:pPr>
            <w:r>
              <w:t>最小</w:t>
            </w:r>
            <w:r>
              <w:br/>
            </w:r>
            <w:r>
              <w:t>送风比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DE9F8E" w14:textId="77777777" w:rsidR="00AD1529" w:rsidRDefault="008F6EC3">
            <w:pPr>
              <w:jc w:val="center"/>
            </w:pPr>
            <w:r>
              <w:t>单位风量</w:t>
            </w:r>
            <w:r>
              <w:br/>
            </w:r>
            <w:r>
              <w:t>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9BEE51" w14:textId="77777777" w:rsidR="00AD1529" w:rsidRDefault="008F6EC3">
            <w:pPr>
              <w:jc w:val="center"/>
            </w:pPr>
            <w:r>
              <w:t>风机</w:t>
            </w:r>
            <w:r>
              <w:br/>
            </w:r>
            <w:r>
              <w:t>功率</w:t>
            </w:r>
            <w:r>
              <w:br/>
              <w:t>(W)</w:t>
            </w:r>
          </w:p>
        </w:tc>
        <w:tc>
          <w:tcPr>
            <w:tcW w:w="837" w:type="dxa"/>
            <w:shd w:val="clear" w:color="auto" w:fill="E6E6E6"/>
            <w:vAlign w:val="center"/>
          </w:tcPr>
          <w:p w14:paraId="17126A34" w14:textId="77777777" w:rsidR="00AD1529" w:rsidRDefault="008F6EC3">
            <w:pPr>
              <w:jc w:val="center"/>
            </w:pPr>
            <w:r>
              <w:t>运行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3880F906" w14:textId="77777777" w:rsidR="00AD1529" w:rsidRDefault="008F6EC3">
            <w:pPr>
              <w:jc w:val="center"/>
            </w:pPr>
            <w:r>
              <w:t>风机</w:t>
            </w:r>
            <w:r>
              <w:br/>
            </w:r>
            <w:r>
              <w:t>电耗</w:t>
            </w:r>
            <w:r>
              <w:br/>
            </w:r>
            <w:r>
              <w:t>(kWh)</w:t>
            </w:r>
          </w:p>
        </w:tc>
        <w:tc>
          <w:tcPr>
            <w:tcW w:w="1081" w:type="dxa"/>
            <w:shd w:val="clear" w:color="auto" w:fill="E6E6E6"/>
            <w:vAlign w:val="center"/>
          </w:tcPr>
          <w:p w14:paraId="46DE347E" w14:textId="77777777" w:rsidR="00AD1529" w:rsidRDefault="008F6EC3">
            <w:pPr>
              <w:jc w:val="center"/>
            </w:pPr>
            <w:r>
              <w:t>热回收</w:t>
            </w:r>
            <w:r>
              <w:br/>
            </w:r>
            <w:r>
              <w:t>设备电耗</w:t>
            </w:r>
            <w:r>
              <w:br/>
              <w:t>(kWh)</w:t>
            </w:r>
          </w:p>
        </w:tc>
      </w:tr>
      <w:tr w:rsidR="00AD1529" w14:paraId="13711560" w14:textId="77777777">
        <w:tc>
          <w:tcPr>
            <w:tcW w:w="1601" w:type="dxa"/>
            <w:vAlign w:val="center"/>
          </w:tcPr>
          <w:p w14:paraId="2B3EF991" w14:textId="77777777" w:rsidR="00AD1529" w:rsidRDefault="008F6EC3">
            <w:r>
              <w:t>Sys1</w:t>
            </w:r>
          </w:p>
        </w:tc>
        <w:tc>
          <w:tcPr>
            <w:tcW w:w="882" w:type="dxa"/>
            <w:vAlign w:val="center"/>
          </w:tcPr>
          <w:p w14:paraId="29F8FB48" w14:textId="77777777" w:rsidR="00AD1529" w:rsidRDefault="008F6EC3">
            <w:r>
              <w:t>送风</w:t>
            </w:r>
          </w:p>
        </w:tc>
        <w:tc>
          <w:tcPr>
            <w:tcW w:w="882" w:type="dxa"/>
            <w:vAlign w:val="center"/>
          </w:tcPr>
          <w:p w14:paraId="4FCCB732" w14:textId="77777777" w:rsidR="00AD1529" w:rsidRDefault="008F6EC3">
            <w:r>
              <w:t>30000</w:t>
            </w:r>
          </w:p>
        </w:tc>
        <w:tc>
          <w:tcPr>
            <w:tcW w:w="860" w:type="dxa"/>
            <w:vAlign w:val="center"/>
          </w:tcPr>
          <w:p w14:paraId="7B9CE249" w14:textId="77777777" w:rsidR="00AD1529" w:rsidRDefault="008F6EC3">
            <w:r>
              <w:t>0.4</w:t>
            </w:r>
          </w:p>
        </w:tc>
        <w:tc>
          <w:tcPr>
            <w:tcW w:w="1131" w:type="dxa"/>
            <w:vAlign w:val="center"/>
          </w:tcPr>
          <w:p w14:paraId="4CA204A7" w14:textId="77777777" w:rsidR="00AD1529" w:rsidRDefault="008F6EC3">
            <w:r>
              <w:t>0.12</w:t>
            </w:r>
          </w:p>
        </w:tc>
        <w:tc>
          <w:tcPr>
            <w:tcW w:w="990" w:type="dxa"/>
            <w:vAlign w:val="center"/>
          </w:tcPr>
          <w:p w14:paraId="7E995780" w14:textId="77777777" w:rsidR="00AD1529" w:rsidRDefault="008F6EC3">
            <w:r>
              <w:t>3600</w:t>
            </w:r>
          </w:p>
        </w:tc>
        <w:tc>
          <w:tcPr>
            <w:tcW w:w="837" w:type="dxa"/>
            <w:vAlign w:val="center"/>
          </w:tcPr>
          <w:p w14:paraId="5BBECBB9" w14:textId="77777777" w:rsidR="00AD1529" w:rsidRDefault="008F6EC3">
            <w:r>
              <w:t>3096</w:t>
            </w:r>
          </w:p>
        </w:tc>
        <w:tc>
          <w:tcPr>
            <w:tcW w:w="1047" w:type="dxa"/>
            <w:vAlign w:val="center"/>
          </w:tcPr>
          <w:p w14:paraId="419A6CB9" w14:textId="77777777" w:rsidR="00AD1529" w:rsidRDefault="008F6EC3">
            <w:r>
              <w:t>2928</w:t>
            </w:r>
          </w:p>
        </w:tc>
        <w:tc>
          <w:tcPr>
            <w:tcW w:w="1081" w:type="dxa"/>
            <w:vAlign w:val="center"/>
          </w:tcPr>
          <w:p w14:paraId="5C49B9FD" w14:textId="77777777" w:rsidR="00AD1529" w:rsidRDefault="008F6EC3">
            <w:r>
              <w:t>0</w:t>
            </w:r>
          </w:p>
        </w:tc>
      </w:tr>
      <w:tr w:rsidR="00AD1529" w14:paraId="1CFD7F0F" w14:textId="77777777">
        <w:tc>
          <w:tcPr>
            <w:tcW w:w="6346" w:type="dxa"/>
            <w:gridSpan w:val="6"/>
            <w:vAlign w:val="center"/>
          </w:tcPr>
          <w:p w14:paraId="744DBE04" w14:textId="77777777" w:rsidR="00AD1529" w:rsidRDefault="008F6EC3">
            <w:r>
              <w:t>合计</w:t>
            </w:r>
          </w:p>
        </w:tc>
        <w:tc>
          <w:tcPr>
            <w:tcW w:w="837" w:type="dxa"/>
            <w:vAlign w:val="center"/>
          </w:tcPr>
          <w:p w14:paraId="657F9DDB" w14:textId="77777777" w:rsidR="00AD1529" w:rsidRDefault="00AD1529"/>
        </w:tc>
        <w:tc>
          <w:tcPr>
            <w:tcW w:w="1047" w:type="dxa"/>
            <w:vAlign w:val="center"/>
          </w:tcPr>
          <w:p w14:paraId="6BD7C4E1" w14:textId="77777777" w:rsidR="00AD1529" w:rsidRDefault="008F6EC3">
            <w:r>
              <w:t>2928</w:t>
            </w:r>
          </w:p>
        </w:tc>
        <w:tc>
          <w:tcPr>
            <w:tcW w:w="1081" w:type="dxa"/>
            <w:vAlign w:val="center"/>
          </w:tcPr>
          <w:p w14:paraId="4FA8E246" w14:textId="77777777" w:rsidR="00AD1529" w:rsidRDefault="008F6EC3">
            <w:r>
              <w:t>0</w:t>
            </w:r>
          </w:p>
        </w:tc>
      </w:tr>
    </w:tbl>
    <w:p w14:paraId="44001DF1" w14:textId="77777777" w:rsidR="00AD1529" w:rsidRDefault="008F6EC3">
      <w:pPr>
        <w:pStyle w:val="1"/>
        <w:widowControl w:val="0"/>
        <w:jc w:val="both"/>
        <w:rPr>
          <w:color w:val="000000"/>
        </w:rPr>
      </w:pPr>
      <w:bookmarkStart w:id="68" w:name="_Toc66305903"/>
      <w:r>
        <w:rPr>
          <w:rFonts w:hint="eastAsia"/>
          <w:color w:val="000000"/>
        </w:rPr>
        <w:t>照明</w:t>
      </w:r>
      <w:bookmarkEnd w:id="6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AD1529" w14:paraId="13730CEC" w14:textId="77777777">
        <w:tc>
          <w:tcPr>
            <w:tcW w:w="3135" w:type="dxa"/>
            <w:shd w:val="clear" w:color="auto" w:fill="E6E6E6"/>
            <w:vAlign w:val="center"/>
          </w:tcPr>
          <w:p w14:paraId="538988EE" w14:textId="77777777" w:rsidR="00AD1529" w:rsidRDefault="008F6EC3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E56FF41" w14:textId="77777777" w:rsidR="00AD1529" w:rsidRDefault="008F6EC3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8B56ED" w14:textId="77777777" w:rsidR="00AD1529" w:rsidRDefault="008F6EC3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E9294AB" w14:textId="77777777" w:rsidR="00AD1529" w:rsidRDefault="008F6EC3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85E4468" w14:textId="77777777" w:rsidR="00AD1529" w:rsidRDefault="008F6EC3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AD1529" w14:paraId="270E43F9" w14:textId="77777777">
        <w:tc>
          <w:tcPr>
            <w:tcW w:w="3135" w:type="dxa"/>
            <w:vAlign w:val="center"/>
          </w:tcPr>
          <w:p w14:paraId="3FC3639F" w14:textId="77777777" w:rsidR="00AD1529" w:rsidRDefault="008F6EC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45D192D8" w14:textId="77777777" w:rsidR="00AD1529" w:rsidRDefault="008F6EC3">
            <w:r>
              <w:t>15.12</w:t>
            </w:r>
          </w:p>
        </w:tc>
        <w:tc>
          <w:tcPr>
            <w:tcW w:w="1131" w:type="dxa"/>
            <w:vAlign w:val="center"/>
          </w:tcPr>
          <w:p w14:paraId="13FB3845" w14:textId="77777777" w:rsidR="00AD1529" w:rsidRDefault="008F6EC3">
            <w:r>
              <w:t>96</w:t>
            </w:r>
          </w:p>
        </w:tc>
        <w:tc>
          <w:tcPr>
            <w:tcW w:w="1522" w:type="dxa"/>
            <w:vAlign w:val="center"/>
          </w:tcPr>
          <w:p w14:paraId="27AA73B4" w14:textId="77777777" w:rsidR="00AD1529" w:rsidRDefault="008F6EC3">
            <w:r>
              <w:t>12479</w:t>
            </w:r>
          </w:p>
        </w:tc>
        <w:tc>
          <w:tcPr>
            <w:tcW w:w="1862" w:type="dxa"/>
            <w:vAlign w:val="center"/>
          </w:tcPr>
          <w:p w14:paraId="5125828D" w14:textId="77777777" w:rsidR="00AD1529" w:rsidRDefault="008F6EC3">
            <w:r>
              <w:t>188687</w:t>
            </w:r>
          </w:p>
        </w:tc>
      </w:tr>
      <w:tr w:rsidR="00AD1529" w14:paraId="05C4958D" w14:textId="77777777">
        <w:tc>
          <w:tcPr>
            <w:tcW w:w="3135" w:type="dxa"/>
            <w:vAlign w:val="center"/>
          </w:tcPr>
          <w:p w14:paraId="69527EBF" w14:textId="77777777" w:rsidR="00AD1529" w:rsidRDefault="008F6EC3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1CD556AE" w14:textId="77777777" w:rsidR="00AD1529" w:rsidRDefault="008F6EC3">
            <w:r>
              <w:t>11.81</w:t>
            </w:r>
          </w:p>
        </w:tc>
        <w:tc>
          <w:tcPr>
            <w:tcW w:w="1131" w:type="dxa"/>
            <w:vAlign w:val="center"/>
          </w:tcPr>
          <w:p w14:paraId="3F6B1D43" w14:textId="77777777" w:rsidR="00AD1529" w:rsidRDefault="008F6EC3">
            <w:r>
              <w:t>6</w:t>
            </w:r>
          </w:p>
        </w:tc>
        <w:tc>
          <w:tcPr>
            <w:tcW w:w="1522" w:type="dxa"/>
            <w:vAlign w:val="center"/>
          </w:tcPr>
          <w:p w14:paraId="0B4E7B32" w14:textId="77777777" w:rsidR="00AD1529" w:rsidRDefault="008F6EC3">
            <w:r>
              <w:t>4265</w:t>
            </w:r>
          </w:p>
        </w:tc>
        <w:tc>
          <w:tcPr>
            <w:tcW w:w="1862" w:type="dxa"/>
            <w:vAlign w:val="center"/>
          </w:tcPr>
          <w:p w14:paraId="5CD8D733" w14:textId="77777777" w:rsidR="00AD1529" w:rsidRDefault="008F6EC3">
            <w:r>
              <w:t>50380</w:t>
            </w:r>
          </w:p>
        </w:tc>
      </w:tr>
      <w:tr w:rsidR="00AD1529" w14:paraId="09561A8D" w14:textId="77777777">
        <w:tc>
          <w:tcPr>
            <w:tcW w:w="3135" w:type="dxa"/>
            <w:vAlign w:val="center"/>
          </w:tcPr>
          <w:p w14:paraId="61A9E36A" w14:textId="77777777" w:rsidR="00AD1529" w:rsidRDefault="008F6EC3">
            <w:r>
              <w:lastRenderedPageBreak/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4D864541" w14:textId="77777777" w:rsidR="00AD1529" w:rsidRDefault="008F6EC3">
            <w:r>
              <w:t>40.15</w:t>
            </w:r>
          </w:p>
        </w:tc>
        <w:tc>
          <w:tcPr>
            <w:tcW w:w="1131" w:type="dxa"/>
            <w:vAlign w:val="center"/>
          </w:tcPr>
          <w:p w14:paraId="331BB019" w14:textId="77777777" w:rsidR="00AD1529" w:rsidRDefault="008F6EC3">
            <w:r>
              <w:t>1</w:t>
            </w:r>
          </w:p>
        </w:tc>
        <w:tc>
          <w:tcPr>
            <w:tcW w:w="1522" w:type="dxa"/>
            <w:vAlign w:val="center"/>
          </w:tcPr>
          <w:p w14:paraId="483F6E9F" w14:textId="77777777" w:rsidR="00AD1529" w:rsidRDefault="008F6EC3">
            <w:r>
              <w:t>184</w:t>
            </w:r>
          </w:p>
        </w:tc>
        <w:tc>
          <w:tcPr>
            <w:tcW w:w="1862" w:type="dxa"/>
            <w:vAlign w:val="center"/>
          </w:tcPr>
          <w:p w14:paraId="4483A4CD" w14:textId="77777777" w:rsidR="00AD1529" w:rsidRDefault="008F6EC3">
            <w:r>
              <w:t>7394</w:t>
            </w:r>
          </w:p>
        </w:tc>
      </w:tr>
      <w:tr w:rsidR="00AD1529" w14:paraId="4033EDCF" w14:textId="77777777">
        <w:tc>
          <w:tcPr>
            <w:tcW w:w="3135" w:type="dxa"/>
            <w:vAlign w:val="center"/>
          </w:tcPr>
          <w:p w14:paraId="4745510A" w14:textId="77777777" w:rsidR="00AD1529" w:rsidRDefault="008F6EC3">
            <w:r>
              <w:t>展厅</w:t>
            </w:r>
          </w:p>
        </w:tc>
        <w:tc>
          <w:tcPr>
            <w:tcW w:w="1697" w:type="dxa"/>
            <w:vAlign w:val="center"/>
          </w:tcPr>
          <w:p w14:paraId="4942C0DA" w14:textId="77777777" w:rsidR="00AD1529" w:rsidRDefault="008F6EC3">
            <w:r>
              <w:t>24.75</w:t>
            </w:r>
          </w:p>
        </w:tc>
        <w:tc>
          <w:tcPr>
            <w:tcW w:w="1131" w:type="dxa"/>
            <w:vAlign w:val="center"/>
          </w:tcPr>
          <w:p w14:paraId="20ED4B55" w14:textId="77777777" w:rsidR="00AD1529" w:rsidRDefault="008F6EC3">
            <w:r>
              <w:t>2</w:t>
            </w:r>
          </w:p>
        </w:tc>
        <w:tc>
          <w:tcPr>
            <w:tcW w:w="1522" w:type="dxa"/>
            <w:vAlign w:val="center"/>
          </w:tcPr>
          <w:p w14:paraId="4A6FB114" w14:textId="77777777" w:rsidR="00AD1529" w:rsidRDefault="008F6EC3">
            <w:r>
              <w:t>1089</w:t>
            </w:r>
          </w:p>
        </w:tc>
        <w:tc>
          <w:tcPr>
            <w:tcW w:w="1862" w:type="dxa"/>
            <w:vAlign w:val="center"/>
          </w:tcPr>
          <w:p w14:paraId="39E924C2" w14:textId="77777777" w:rsidR="00AD1529" w:rsidRDefault="008F6EC3">
            <w:r>
              <w:t>26954</w:t>
            </w:r>
          </w:p>
        </w:tc>
      </w:tr>
      <w:tr w:rsidR="00AD1529" w14:paraId="26387A02" w14:textId="77777777">
        <w:tc>
          <w:tcPr>
            <w:tcW w:w="3135" w:type="dxa"/>
            <w:vAlign w:val="center"/>
          </w:tcPr>
          <w:p w14:paraId="2336F50B" w14:textId="77777777" w:rsidR="00AD1529" w:rsidRDefault="008F6EC3">
            <w:r>
              <w:t>报告厅</w:t>
            </w:r>
          </w:p>
        </w:tc>
        <w:tc>
          <w:tcPr>
            <w:tcW w:w="1697" w:type="dxa"/>
            <w:vAlign w:val="center"/>
          </w:tcPr>
          <w:p w14:paraId="0E636E7B" w14:textId="77777777" w:rsidR="00AD1529" w:rsidRDefault="008F6EC3">
            <w:r>
              <w:t>57.12</w:t>
            </w:r>
          </w:p>
        </w:tc>
        <w:tc>
          <w:tcPr>
            <w:tcW w:w="1131" w:type="dxa"/>
            <w:vAlign w:val="center"/>
          </w:tcPr>
          <w:p w14:paraId="1792231A" w14:textId="77777777" w:rsidR="00AD1529" w:rsidRDefault="008F6EC3">
            <w:r>
              <w:t>5</w:t>
            </w:r>
          </w:p>
        </w:tc>
        <w:tc>
          <w:tcPr>
            <w:tcW w:w="1522" w:type="dxa"/>
            <w:vAlign w:val="center"/>
          </w:tcPr>
          <w:p w14:paraId="5C595BAF" w14:textId="77777777" w:rsidR="00AD1529" w:rsidRDefault="008F6EC3">
            <w:r>
              <w:t>2878</w:t>
            </w:r>
          </w:p>
        </w:tc>
        <w:tc>
          <w:tcPr>
            <w:tcW w:w="1862" w:type="dxa"/>
            <w:vAlign w:val="center"/>
          </w:tcPr>
          <w:p w14:paraId="6B1F2E1A" w14:textId="77777777" w:rsidR="00AD1529" w:rsidRDefault="008F6EC3">
            <w:r>
              <w:t>164399</w:t>
            </w:r>
          </w:p>
        </w:tc>
      </w:tr>
      <w:tr w:rsidR="00AD1529" w14:paraId="3C769BEB" w14:textId="77777777">
        <w:tc>
          <w:tcPr>
            <w:tcW w:w="3135" w:type="dxa"/>
            <w:vAlign w:val="center"/>
          </w:tcPr>
          <w:p w14:paraId="5FAD5B31" w14:textId="77777777" w:rsidR="00AD1529" w:rsidRDefault="008F6EC3">
            <w:r>
              <w:t>茶室</w:t>
            </w:r>
          </w:p>
        </w:tc>
        <w:tc>
          <w:tcPr>
            <w:tcW w:w="1697" w:type="dxa"/>
            <w:vAlign w:val="center"/>
          </w:tcPr>
          <w:p w14:paraId="1890570C" w14:textId="77777777" w:rsidR="00AD1529" w:rsidRDefault="008F6EC3">
            <w:r>
              <w:t>29.90</w:t>
            </w:r>
          </w:p>
        </w:tc>
        <w:tc>
          <w:tcPr>
            <w:tcW w:w="1131" w:type="dxa"/>
            <w:vAlign w:val="center"/>
          </w:tcPr>
          <w:p w14:paraId="74681E94" w14:textId="77777777" w:rsidR="00AD1529" w:rsidRDefault="008F6EC3">
            <w:r>
              <w:t>7</w:t>
            </w:r>
          </w:p>
        </w:tc>
        <w:tc>
          <w:tcPr>
            <w:tcW w:w="1522" w:type="dxa"/>
            <w:vAlign w:val="center"/>
          </w:tcPr>
          <w:p w14:paraId="596A0EF2" w14:textId="77777777" w:rsidR="00AD1529" w:rsidRDefault="008F6EC3">
            <w:r>
              <w:t>844</w:t>
            </w:r>
          </w:p>
        </w:tc>
        <w:tc>
          <w:tcPr>
            <w:tcW w:w="1862" w:type="dxa"/>
            <w:vAlign w:val="center"/>
          </w:tcPr>
          <w:p w14:paraId="54CC4B6E" w14:textId="77777777" w:rsidR="00AD1529" w:rsidRDefault="008F6EC3">
            <w:r>
              <w:t>25228</w:t>
            </w:r>
          </w:p>
        </w:tc>
      </w:tr>
      <w:tr w:rsidR="00AD1529" w14:paraId="43826EF0" w14:textId="77777777">
        <w:tc>
          <w:tcPr>
            <w:tcW w:w="3135" w:type="dxa"/>
            <w:vAlign w:val="center"/>
          </w:tcPr>
          <w:p w14:paraId="2D4861DC" w14:textId="77777777" w:rsidR="00AD1529" w:rsidRDefault="008F6EC3">
            <w:r>
              <w:t>设备</w:t>
            </w:r>
          </w:p>
        </w:tc>
        <w:tc>
          <w:tcPr>
            <w:tcW w:w="1697" w:type="dxa"/>
            <w:vAlign w:val="center"/>
          </w:tcPr>
          <w:p w14:paraId="4CDF0672" w14:textId="77777777" w:rsidR="00AD1529" w:rsidRDefault="008F6EC3">
            <w:r>
              <w:t>8.40</w:t>
            </w:r>
          </w:p>
        </w:tc>
        <w:tc>
          <w:tcPr>
            <w:tcW w:w="1131" w:type="dxa"/>
            <w:vAlign w:val="center"/>
          </w:tcPr>
          <w:p w14:paraId="23070EDE" w14:textId="77777777" w:rsidR="00AD1529" w:rsidRDefault="008F6EC3">
            <w:r>
              <w:t>5</w:t>
            </w:r>
          </w:p>
        </w:tc>
        <w:tc>
          <w:tcPr>
            <w:tcW w:w="1522" w:type="dxa"/>
            <w:vAlign w:val="center"/>
          </w:tcPr>
          <w:p w14:paraId="60D2311D" w14:textId="77777777" w:rsidR="00AD1529" w:rsidRDefault="008F6EC3">
            <w:r>
              <w:t>884</w:t>
            </w:r>
          </w:p>
        </w:tc>
        <w:tc>
          <w:tcPr>
            <w:tcW w:w="1862" w:type="dxa"/>
            <w:vAlign w:val="center"/>
          </w:tcPr>
          <w:p w14:paraId="7AB316E6" w14:textId="77777777" w:rsidR="00AD1529" w:rsidRDefault="008F6EC3">
            <w:r>
              <w:t>7426</w:t>
            </w:r>
          </w:p>
        </w:tc>
      </w:tr>
      <w:tr w:rsidR="00AD1529" w14:paraId="4F407A8A" w14:textId="77777777">
        <w:tc>
          <w:tcPr>
            <w:tcW w:w="3135" w:type="dxa"/>
            <w:vAlign w:val="center"/>
          </w:tcPr>
          <w:p w14:paraId="7DE6D0EA" w14:textId="77777777" w:rsidR="00AD1529" w:rsidRDefault="008F6EC3">
            <w:r>
              <w:t>辅助用房</w:t>
            </w:r>
          </w:p>
        </w:tc>
        <w:tc>
          <w:tcPr>
            <w:tcW w:w="1697" w:type="dxa"/>
            <w:vAlign w:val="center"/>
          </w:tcPr>
          <w:p w14:paraId="1AE99825" w14:textId="77777777" w:rsidR="00AD1529" w:rsidRDefault="008F6EC3">
            <w:r>
              <w:t>13.75</w:t>
            </w:r>
          </w:p>
        </w:tc>
        <w:tc>
          <w:tcPr>
            <w:tcW w:w="1131" w:type="dxa"/>
            <w:vAlign w:val="center"/>
          </w:tcPr>
          <w:p w14:paraId="0E7E9617" w14:textId="77777777" w:rsidR="00AD1529" w:rsidRDefault="008F6EC3">
            <w:r>
              <w:t>7</w:t>
            </w:r>
          </w:p>
        </w:tc>
        <w:tc>
          <w:tcPr>
            <w:tcW w:w="1522" w:type="dxa"/>
            <w:vAlign w:val="center"/>
          </w:tcPr>
          <w:p w14:paraId="2950B13F" w14:textId="77777777" w:rsidR="00AD1529" w:rsidRDefault="008F6EC3">
            <w:r>
              <w:t>1267</w:t>
            </w:r>
          </w:p>
        </w:tc>
        <w:tc>
          <w:tcPr>
            <w:tcW w:w="1862" w:type="dxa"/>
            <w:vAlign w:val="center"/>
          </w:tcPr>
          <w:p w14:paraId="17AC7CE7" w14:textId="77777777" w:rsidR="00AD1529" w:rsidRDefault="008F6EC3">
            <w:r>
              <w:t>17418</w:t>
            </w:r>
          </w:p>
        </w:tc>
      </w:tr>
      <w:tr w:rsidR="00AD1529" w14:paraId="649AD599" w14:textId="77777777">
        <w:tc>
          <w:tcPr>
            <w:tcW w:w="7485" w:type="dxa"/>
            <w:gridSpan w:val="4"/>
            <w:vAlign w:val="center"/>
          </w:tcPr>
          <w:p w14:paraId="77A9EB0D" w14:textId="77777777" w:rsidR="00AD1529" w:rsidRDefault="008F6EC3">
            <w:r>
              <w:t>总计</w:t>
            </w:r>
          </w:p>
        </w:tc>
        <w:tc>
          <w:tcPr>
            <w:tcW w:w="1862" w:type="dxa"/>
            <w:vAlign w:val="center"/>
          </w:tcPr>
          <w:p w14:paraId="4CAB59A4" w14:textId="77777777" w:rsidR="00AD1529" w:rsidRDefault="008F6EC3">
            <w:r>
              <w:t>487886</w:t>
            </w:r>
          </w:p>
        </w:tc>
      </w:tr>
    </w:tbl>
    <w:p w14:paraId="23013370" w14:textId="77777777" w:rsidR="00AD1529" w:rsidRDefault="008F6EC3">
      <w:pPr>
        <w:pStyle w:val="1"/>
        <w:widowControl w:val="0"/>
        <w:jc w:val="both"/>
        <w:rPr>
          <w:color w:val="000000"/>
        </w:rPr>
      </w:pPr>
      <w:bookmarkStart w:id="69" w:name="_Toc66305904"/>
      <w:r>
        <w:rPr>
          <w:rFonts w:hint="eastAsia"/>
          <w:color w:val="000000"/>
        </w:rPr>
        <w:t>插座设备</w:t>
      </w:r>
      <w:bookmarkEnd w:id="6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AD1529" w14:paraId="799D7C80" w14:textId="77777777">
        <w:tc>
          <w:tcPr>
            <w:tcW w:w="3135" w:type="dxa"/>
            <w:shd w:val="clear" w:color="auto" w:fill="E6E6E6"/>
            <w:vAlign w:val="center"/>
          </w:tcPr>
          <w:p w14:paraId="001F15E6" w14:textId="77777777" w:rsidR="00AD1529" w:rsidRDefault="008F6EC3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397D399" w14:textId="77777777" w:rsidR="00AD1529" w:rsidRDefault="008F6EC3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9D7385" w14:textId="77777777" w:rsidR="00AD1529" w:rsidRDefault="008F6EC3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D657C7F" w14:textId="77777777" w:rsidR="00AD1529" w:rsidRDefault="008F6EC3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9660368" w14:textId="77777777" w:rsidR="00AD1529" w:rsidRDefault="008F6EC3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AD1529" w14:paraId="4CE3C029" w14:textId="77777777">
        <w:tc>
          <w:tcPr>
            <w:tcW w:w="3135" w:type="dxa"/>
            <w:vAlign w:val="center"/>
          </w:tcPr>
          <w:p w14:paraId="29BE44E5" w14:textId="77777777" w:rsidR="00AD1529" w:rsidRDefault="008F6EC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0365CB8E" w14:textId="77777777" w:rsidR="00AD1529" w:rsidRDefault="008F6EC3">
            <w:r>
              <w:t>35.25</w:t>
            </w:r>
          </w:p>
        </w:tc>
        <w:tc>
          <w:tcPr>
            <w:tcW w:w="1131" w:type="dxa"/>
            <w:vAlign w:val="center"/>
          </w:tcPr>
          <w:p w14:paraId="733EA933" w14:textId="77777777" w:rsidR="00AD1529" w:rsidRDefault="008F6EC3">
            <w:r>
              <w:t>96</w:t>
            </w:r>
          </w:p>
        </w:tc>
        <w:tc>
          <w:tcPr>
            <w:tcW w:w="1522" w:type="dxa"/>
            <w:vAlign w:val="center"/>
          </w:tcPr>
          <w:p w14:paraId="45EE0695" w14:textId="77777777" w:rsidR="00AD1529" w:rsidRDefault="008F6EC3">
            <w:r>
              <w:t>12479</w:t>
            </w:r>
          </w:p>
        </w:tc>
        <w:tc>
          <w:tcPr>
            <w:tcW w:w="1862" w:type="dxa"/>
            <w:vAlign w:val="center"/>
          </w:tcPr>
          <w:p w14:paraId="577F621C" w14:textId="77777777" w:rsidR="00AD1529" w:rsidRDefault="008F6EC3">
            <w:r>
              <w:t>439896</w:t>
            </w:r>
          </w:p>
        </w:tc>
      </w:tr>
      <w:tr w:rsidR="00AD1529" w14:paraId="13C9A472" w14:textId="77777777">
        <w:tc>
          <w:tcPr>
            <w:tcW w:w="3135" w:type="dxa"/>
            <w:vAlign w:val="center"/>
          </w:tcPr>
          <w:p w14:paraId="584FC5A0" w14:textId="77777777" w:rsidR="00AD1529" w:rsidRDefault="008F6EC3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075D7813" w14:textId="77777777" w:rsidR="00AD1529" w:rsidRDefault="008F6EC3">
            <w:r>
              <w:t>33.19</w:t>
            </w:r>
          </w:p>
        </w:tc>
        <w:tc>
          <w:tcPr>
            <w:tcW w:w="1131" w:type="dxa"/>
            <w:vAlign w:val="center"/>
          </w:tcPr>
          <w:p w14:paraId="27D4286D" w14:textId="77777777" w:rsidR="00AD1529" w:rsidRDefault="008F6EC3">
            <w:r>
              <w:t>6</w:t>
            </w:r>
          </w:p>
        </w:tc>
        <w:tc>
          <w:tcPr>
            <w:tcW w:w="1522" w:type="dxa"/>
            <w:vAlign w:val="center"/>
          </w:tcPr>
          <w:p w14:paraId="111FA7EE" w14:textId="77777777" w:rsidR="00AD1529" w:rsidRDefault="008F6EC3">
            <w:r>
              <w:t>4265</w:t>
            </w:r>
          </w:p>
        </w:tc>
        <w:tc>
          <w:tcPr>
            <w:tcW w:w="1862" w:type="dxa"/>
            <w:vAlign w:val="center"/>
          </w:tcPr>
          <w:p w14:paraId="067A1022" w14:textId="77777777" w:rsidR="00AD1529" w:rsidRDefault="008F6EC3">
            <w:r>
              <w:t>141545</w:t>
            </w:r>
          </w:p>
        </w:tc>
      </w:tr>
      <w:tr w:rsidR="00AD1529" w14:paraId="1895D1B7" w14:textId="77777777">
        <w:tc>
          <w:tcPr>
            <w:tcW w:w="3135" w:type="dxa"/>
            <w:vAlign w:val="center"/>
          </w:tcPr>
          <w:p w14:paraId="39B676D1" w14:textId="77777777" w:rsidR="00AD1529" w:rsidRDefault="008F6EC3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27F8FBC1" w14:textId="77777777" w:rsidR="00AD1529" w:rsidRDefault="008F6EC3">
            <w:r>
              <w:t>47.45</w:t>
            </w:r>
          </w:p>
        </w:tc>
        <w:tc>
          <w:tcPr>
            <w:tcW w:w="1131" w:type="dxa"/>
            <w:vAlign w:val="center"/>
          </w:tcPr>
          <w:p w14:paraId="15DEEE10" w14:textId="77777777" w:rsidR="00AD1529" w:rsidRDefault="008F6EC3">
            <w:r>
              <w:t>1</w:t>
            </w:r>
          </w:p>
        </w:tc>
        <w:tc>
          <w:tcPr>
            <w:tcW w:w="1522" w:type="dxa"/>
            <w:vAlign w:val="center"/>
          </w:tcPr>
          <w:p w14:paraId="245F9236" w14:textId="77777777" w:rsidR="00AD1529" w:rsidRDefault="008F6EC3">
            <w:r>
              <w:t>184</w:t>
            </w:r>
          </w:p>
        </w:tc>
        <w:tc>
          <w:tcPr>
            <w:tcW w:w="1862" w:type="dxa"/>
            <w:vAlign w:val="center"/>
          </w:tcPr>
          <w:p w14:paraId="0178F684" w14:textId="77777777" w:rsidR="00AD1529" w:rsidRDefault="008F6EC3">
            <w:r>
              <w:t>8739</w:t>
            </w:r>
          </w:p>
        </w:tc>
      </w:tr>
      <w:tr w:rsidR="00AD1529" w14:paraId="23B92EFE" w14:textId="77777777">
        <w:tc>
          <w:tcPr>
            <w:tcW w:w="3135" w:type="dxa"/>
            <w:vAlign w:val="center"/>
          </w:tcPr>
          <w:p w14:paraId="469B0FF4" w14:textId="77777777" w:rsidR="00AD1529" w:rsidRDefault="008F6EC3">
            <w:r>
              <w:t>展厅</w:t>
            </w:r>
          </w:p>
        </w:tc>
        <w:tc>
          <w:tcPr>
            <w:tcW w:w="1697" w:type="dxa"/>
            <w:vAlign w:val="center"/>
          </w:tcPr>
          <w:p w14:paraId="45BFEB01" w14:textId="77777777" w:rsidR="00AD1529" w:rsidRDefault="008F6EC3">
            <w:r>
              <w:t>41.25</w:t>
            </w:r>
          </w:p>
        </w:tc>
        <w:tc>
          <w:tcPr>
            <w:tcW w:w="1131" w:type="dxa"/>
            <w:vAlign w:val="center"/>
          </w:tcPr>
          <w:p w14:paraId="6EA761F9" w14:textId="77777777" w:rsidR="00AD1529" w:rsidRDefault="008F6EC3">
            <w:r>
              <w:t>2</w:t>
            </w:r>
          </w:p>
        </w:tc>
        <w:tc>
          <w:tcPr>
            <w:tcW w:w="1522" w:type="dxa"/>
            <w:vAlign w:val="center"/>
          </w:tcPr>
          <w:p w14:paraId="26667AC8" w14:textId="77777777" w:rsidR="00AD1529" w:rsidRDefault="008F6EC3">
            <w:r>
              <w:t>1089</w:t>
            </w:r>
          </w:p>
        </w:tc>
        <w:tc>
          <w:tcPr>
            <w:tcW w:w="1862" w:type="dxa"/>
            <w:vAlign w:val="center"/>
          </w:tcPr>
          <w:p w14:paraId="4480FEBB" w14:textId="77777777" w:rsidR="00AD1529" w:rsidRDefault="008F6EC3">
            <w:r>
              <w:t>44923</w:t>
            </w:r>
          </w:p>
        </w:tc>
      </w:tr>
      <w:tr w:rsidR="00AD1529" w14:paraId="226EEB95" w14:textId="77777777">
        <w:tc>
          <w:tcPr>
            <w:tcW w:w="3135" w:type="dxa"/>
            <w:vAlign w:val="center"/>
          </w:tcPr>
          <w:p w14:paraId="124C7EB3" w14:textId="77777777" w:rsidR="00AD1529" w:rsidRDefault="008F6EC3">
            <w:r>
              <w:t>报告厅</w:t>
            </w:r>
          </w:p>
        </w:tc>
        <w:tc>
          <w:tcPr>
            <w:tcW w:w="1697" w:type="dxa"/>
            <w:vAlign w:val="center"/>
          </w:tcPr>
          <w:p w14:paraId="1BA543E4" w14:textId="77777777" w:rsidR="00AD1529" w:rsidRDefault="008F6EC3">
            <w:r>
              <w:t>16.05</w:t>
            </w:r>
          </w:p>
        </w:tc>
        <w:tc>
          <w:tcPr>
            <w:tcW w:w="1131" w:type="dxa"/>
            <w:vAlign w:val="center"/>
          </w:tcPr>
          <w:p w14:paraId="2E2A3169" w14:textId="77777777" w:rsidR="00AD1529" w:rsidRDefault="008F6EC3">
            <w:r>
              <w:t>5</w:t>
            </w:r>
          </w:p>
        </w:tc>
        <w:tc>
          <w:tcPr>
            <w:tcW w:w="1522" w:type="dxa"/>
            <w:vAlign w:val="center"/>
          </w:tcPr>
          <w:p w14:paraId="23B649BC" w14:textId="77777777" w:rsidR="00AD1529" w:rsidRDefault="008F6EC3">
            <w:r>
              <w:t>2878</w:t>
            </w:r>
          </w:p>
        </w:tc>
        <w:tc>
          <w:tcPr>
            <w:tcW w:w="1862" w:type="dxa"/>
            <w:vAlign w:val="center"/>
          </w:tcPr>
          <w:p w14:paraId="23377ACE" w14:textId="77777777" w:rsidR="00AD1529" w:rsidRDefault="008F6EC3">
            <w:r>
              <w:t>46194</w:t>
            </w:r>
          </w:p>
        </w:tc>
      </w:tr>
      <w:tr w:rsidR="00AD1529" w14:paraId="10DB8CEF" w14:textId="77777777">
        <w:tc>
          <w:tcPr>
            <w:tcW w:w="3135" w:type="dxa"/>
            <w:vAlign w:val="center"/>
          </w:tcPr>
          <w:p w14:paraId="14507631" w14:textId="77777777" w:rsidR="00AD1529" w:rsidRDefault="008F6EC3">
            <w:r>
              <w:t>茶室</w:t>
            </w:r>
          </w:p>
        </w:tc>
        <w:tc>
          <w:tcPr>
            <w:tcW w:w="1697" w:type="dxa"/>
            <w:vAlign w:val="center"/>
          </w:tcPr>
          <w:p w14:paraId="6DD2FF14" w14:textId="77777777" w:rsidR="00AD1529" w:rsidRDefault="008F6EC3">
            <w:r>
              <w:t>5.00</w:t>
            </w:r>
          </w:p>
        </w:tc>
        <w:tc>
          <w:tcPr>
            <w:tcW w:w="1131" w:type="dxa"/>
            <w:vAlign w:val="center"/>
          </w:tcPr>
          <w:p w14:paraId="529094D5" w14:textId="77777777" w:rsidR="00AD1529" w:rsidRDefault="008F6EC3">
            <w:r>
              <w:t>7</w:t>
            </w:r>
          </w:p>
        </w:tc>
        <w:tc>
          <w:tcPr>
            <w:tcW w:w="1522" w:type="dxa"/>
            <w:vAlign w:val="center"/>
          </w:tcPr>
          <w:p w14:paraId="0FAA7EE2" w14:textId="77777777" w:rsidR="00AD1529" w:rsidRDefault="008F6EC3">
            <w:r>
              <w:t>844</w:t>
            </w:r>
          </w:p>
        </w:tc>
        <w:tc>
          <w:tcPr>
            <w:tcW w:w="1862" w:type="dxa"/>
            <w:vAlign w:val="center"/>
          </w:tcPr>
          <w:p w14:paraId="1AD24CDD" w14:textId="77777777" w:rsidR="00AD1529" w:rsidRDefault="008F6EC3">
            <w:r>
              <w:t>4219</w:t>
            </w:r>
          </w:p>
        </w:tc>
      </w:tr>
      <w:tr w:rsidR="00AD1529" w14:paraId="0676708C" w14:textId="77777777">
        <w:tc>
          <w:tcPr>
            <w:tcW w:w="3135" w:type="dxa"/>
            <w:vAlign w:val="center"/>
          </w:tcPr>
          <w:p w14:paraId="51BA6DB6" w14:textId="77777777" w:rsidR="00AD1529" w:rsidRDefault="008F6EC3">
            <w:r>
              <w:t>设备</w:t>
            </w:r>
          </w:p>
        </w:tc>
        <w:tc>
          <w:tcPr>
            <w:tcW w:w="1697" w:type="dxa"/>
            <w:vAlign w:val="center"/>
          </w:tcPr>
          <w:p w14:paraId="780FC47E" w14:textId="77777777" w:rsidR="00AD1529" w:rsidRDefault="008F6EC3">
            <w:r>
              <w:t>41.25</w:t>
            </w:r>
          </w:p>
        </w:tc>
        <w:tc>
          <w:tcPr>
            <w:tcW w:w="1131" w:type="dxa"/>
            <w:vAlign w:val="center"/>
          </w:tcPr>
          <w:p w14:paraId="0FF20CC3" w14:textId="77777777" w:rsidR="00AD1529" w:rsidRDefault="008F6EC3">
            <w:r>
              <w:t>5</w:t>
            </w:r>
          </w:p>
        </w:tc>
        <w:tc>
          <w:tcPr>
            <w:tcW w:w="1522" w:type="dxa"/>
            <w:vAlign w:val="center"/>
          </w:tcPr>
          <w:p w14:paraId="53E05966" w14:textId="77777777" w:rsidR="00AD1529" w:rsidRDefault="008F6EC3">
            <w:r>
              <w:t>884</w:t>
            </w:r>
          </w:p>
        </w:tc>
        <w:tc>
          <w:tcPr>
            <w:tcW w:w="1862" w:type="dxa"/>
            <w:vAlign w:val="center"/>
          </w:tcPr>
          <w:p w14:paraId="60D27F9C" w14:textId="77777777" w:rsidR="00AD1529" w:rsidRDefault="008F6EC3">
            <w:r>
              <w:t>36467</w:t>
            </w:r>
          </w:p>
        </w:tc>
      </w:tr>
      <w:tr w:rsidR="00AD1529" w14:paraId="11052125" w14:textId="77777777">
        <w:tc>
          <w:tcPr>
            <w:tcW w:w="3135" w:type="dxa"/>
            <w:vAlign w:val="center"/>
          </w:tcPr>
          <w:p w14:paraId="08C85B6B" w14:textId="77777777" w:rsidR="00AD1529" w:rsidRDefault="008F6EC3">
            <w:r>
              <w:t>辅助用房</w:t>
            </w:r>
          </w:p>
        </w:tc>
        <w:tc>
          <w:tcPr>
            <w:tcW w:w="1697" w:type="dxa"/>
            <w:vAlign w:val="center"/>
          </w:tcPr>
          <w:p w14:paraId="0967BFF6" w14:textId="77777777" w:rsidR="00AD1529" w:rsidRDefault="008F6EC3">
            <w:r>
              <w:t>41.25</w:t>
            </w:r>
          </w:p>
        </w:tc>
        <w:tc>
          <w:tcPr>
            <w:tcW w:w="1131" w:type="dxa"/>
            <w:vAlign w:val="center"/>
          </w:tcPr>
          <w:p w14:paraId="6C3BFAA9" w14:textId="77777777" w:rsidR="00AD1529" w:rsidRDefault="008F6EC3">
            <w:r>
              <w:t>7</w:t>
            </w:r>
          </w:p>
        </w:tc>
        <w:tc>
          <w:tcPr>
            <w:tcW w:w="1522" w:type="dxa"/>
            <w:vAlign w:val="center"/>
          </w:tcPr>
          <w:p w14:paraId="540C0B5F" w14:textId="77777777" w:rsidR="00AD1529" w:rsidRDefault="008F6EC3">
            <w:r>
              <w:t>1267</w:t>
            </w:r>
          </w:p>
        </w:tc>
        <w:tc>
          <w:tcPr>
            <w:tcW w:w="1862" w:type="dxa"/>
            <w:vAlign w:val="center"/>
          </w:tcPr>
          <w:p w14:paraId="6D1D1D97" w14:textId="77777777" w:rsidR="00AD1529" w:rsidRDefault="008F6EC3">
            <w:r>
              <w:t>52255</w:t>
            </w:r>
          </w:p>
        </w:tc>
      </w:tr>
      <w:tr w:rsidR="00AD1529" w14:paraId="0A067DC4" w14:textId="77777777">
        <w:tc>
          <w:tcPr>
            <w:tcW w:w="7485" w:type="dxa"/>
            <w:gridSpan w:val="4"/>
            <w:vAlign w:val="center"/>
          </w:tcPr>
          <w:p w14:paraId="0CD54284" w14:textId="77777777" w:rsidR="00AD1529" w:rsidRDefault="008F6EC3">
            <w:r>
              <w:t>总计</w:t>
            </w:r>
          </w:p>
        </w:tc>
        <w:tc>
          <w:tcPr>
            <w:tcW w:w="1862" w:type="dxa"/>
            <w:vAlign w:val="center"/>
          </w:tcPr>
          <w:p w14:paraId="6C656CA9" w14:textId="77777777" w:rsidR="00AD1529" w:rsidRDefault="008F6EC3">
            <w:r>
              <w:t>774237</w:t>
            </w:r>
          </w:p>
        </w:tc>
      </w:tr>
    </w:tbl>
    <w:p w14:paraId="3613911C" w14:textId="77777777" w:rsidR="00AD1529" w:rsidRDefault="008F6EC3">
      <w:pPr>
        <w:pStyle w:val="1"/>
        <w:widowControl w:val="0"/>
        <w:jc w:val="both"/>
        <w:rPr>
          <w:color w:val="000000"/>
        </w:rPr>
      </w:pPr>
      <w:bookmarkStart w:id="70" w:name="_Toc66305905"/>
      <w:r>
        <w:rPr>
          <w:rFonts w:hint="eastAsia"/>
          <w:color w:val="000000"/>
        </w:rPr>
        <w:t>排风机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AD1529" w14:paraId="5D3734AF" w14:textId="77777777">
        <w:tc>
          <w:tcPr>
            <w:tcW w:w="1556" w:type="dxa"/>
            <w:shd w:val="clear" w:color="auto" w:fill="E6E6E6"/>
            <w:vAlign w:val="center"/>
          </w:tcPr>
          <w:p w14:paraId="27B2AEE6" w14:textId="77777777" w:rsidR="00AD1529" w:rsidRDefault="008F6EC3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CEC6B39" w14:textId="77777777" w:rsidR="00AD1529" w:rsidRDefault="008F6EC3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DA2FFD" w14:textId="77777777" w:rsidR="00AD1529" w:rsidRDefault="008F6EC3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6FE54A" w14:textId="77777777" w:rsidR="00AD1529" w:rsidRDefault="008F6EC3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BBFC55" w14:textId="77777777" w:rsidR="00AD1529" w:rsidRDefault="008F6EC3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CC286A" w14:textId="77777777" w:rsidR="00AD1529" w:rsidRDefault="008F6EC3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AD1529" w14:paraId="334412C7" w14:textId="77777777">
        <w:tc>
          <w:tcPr>
            <w:tcW w:w="1556" w:type="dxa"/>
            <w:vAlign w:val="center"/>
          </w:tcPr>
          <w:p w14:paraId="29ED1709" w14:textId="77777777" w:rsidR="00AD1529" w:rsidRDefault="008F6EC3">
            <w:r>
              <w:t>5</w:t>
            </w:r>
          </w:p>
        </w:tc>
        <w:tc>
          <w:tcPr>
            <w:tcW w:w="1550" w:type="dxa"/>
            <w:vAlign w:val="center"/>
          </w:tcPr>
          <w:p w14:paraId="0799789C" w14:textId="77777777" w:rsidR="00AD1529" w:rsidRDefault="008F6EC3">
            <w:r>
              <w:t>10</w:t>
            </w:r>
          </w:p>
        </w:tc>
        <w:tc>
          <w:tcPr>
            <w:tcW w:w="1556" w:type="dxa"/>
            <w:vAlign w:val="center"/>
          </w:tcPr>
          <w:p w14:paraId="25B49EF6" w14:textId="77777777" w:rsidR="00AD1529" w:rsidRDefault="008F6EC3">
            <w:r>
              <w:t>0.8</w:t>
            </w:r>
          </w:p>
        </w:tc>
        <w:tc>
          <w:tcPr>
            <w:tcW w:w="1556" w:type="dxa"/>
            <w:vAlign w:val="center"/>
          </w:tcPr>
          <w:p w14:paraId="1D43163E" w14:textId="77777777" w:rsidR="00AD1529" w:rsidRDefault="008F6EC3">
            <w:r>
              <w:t>4</w:t>
            </w:r>
          </w:p>
        </w:tc>
        <w:tc>
          <w:tcPr>
            <w:tcW w:w="1556" w:type="dxa"/>
            <w:vAlign w:val="center"/>
          </w:tcPr>
          <w:p w14:paraId="31B8F7F4" w14:textId="77777777" w:rsidR="00AD1529" w:rsidRDefault="008F6EC3">
            <w:r>
              <w:t>365</w:t>
            </w:r>
          </w:p>
        </w:tc>
        <w:tc>
          <w:tcPr>
            <w:tcW w:w="1556" w:type="dxa"/>
            <w:vAlign w:val="center"/>
          </w:tcPr>
          <w:p w14:paraId="200D24A8" w14:textId="77777777" w:rsidR="00AD1529" w:rsidRDefault="008F6EC3">
            <w:r>
              <w:t>58400</w:t>
            </w:r>
          </w:p>
        </w:tc>
      </w:tr>
      <w:tr w:rsidR="00AD1529" w14:paraId="411B240F" w14:textId="77777777">
        <w:tc>
          <w:tcPr>
            <w:tcW w:w="7774" w:type="dxa"/>
            <w:gridSpan w:val="5"/>
            <w:vAlign w:val="center"/>
          </w:tcPr>
          <w:p w14:paraId="55913CA6" w14:textId="77777777" w:rsidR="00AD1529" w:rsidRDefault="008F6EC3">
            <w:r>
              <w:t>总计</w:t>
            </w:r>
          </w:p>
        </w:tc>
        <w:tc>
          <w:tcPr>
            <w:tcW w:w="1556" w:type="dxa"/>
            <w:vAlign w:val="center"/>
          </w:tcPr>
          <w:p w14:paraId="3FD09CC6" w14:textId="77777777" w:rsidR="00AD1529" w:rsidRDefault="008F6EC3">
            <w:r>
              <w:t>58400</w:t>
            </w:r>
          </w:p>
        </w:tc>
      </w:tr>
    </w:tbl>
    <w:p w14:paraId="49431BE8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注：此类风机指非空调区域排风机</w:t>
      </w:r>
    </w:p>
    <w:p w14:paraId="2E925F8F" w14:textId="77777777" w:rsidR="00AD1529" w:rsidRDefault="008F6EC3">
      <w:pPr>
        <w:pStyle w:val="1"/>
        <w:widowControl w:val="0"/>
        <w:jc w:val="both"/>
        <w:rPr>
          <w:color w:val="000000"/>
        </w:rPr>
      </w:pPr>
      <w:bookmarkStart w:id="71" w:name="_Toc66305906"/>
      <w:r>
        <w:rPr>
          <w:rFonts w:hint="eastAsia"/>
          <w:color w:val="000000"/>
        </w:rPr>
        <w:t>生活热水</w:t>
      </w:r>
      <w:bookmarkEnd w:id="71"/>
    </w:p>
    <w:p w14:paraId="4068C758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热水温差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℃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45, </w:t>
      </w:r>
      <w:r>
        <w:rPr>
          <w:rFonts w:hint="eastAsia"/>
          <w:color w:val="000000"/>
        </w:rPr>
        <w:t>日照辐照量</w:t>
      </w:r>
      <w:r>
        <w:rPr>
          <w:rFonts w:hint="eastAsia"/>
          <w:color w:val="000000"/>
        </w:rPr>
        <w:t>(kJ/</w:t>
      </w:r>
      <w:r>
        <w:rPr>
          <w:rFonts w:hint="eastAsia"/>
          <w:color w:val="000000"/>
        </w:rPr>
        <w:t>㎡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18340</w:t>
      </w:r>
      <w:r>
        <w:rPr>
          <w:rFonts w:hint="eastAsia"/>
          <w:color w:val="000000"/>
        </w:rPr>
        <w:t>，年运行天数：</w:t>
      </w:r>
      <w:r>
        <w:rPr>
          <w:rFonts w:hint="eastAsia"/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AD1529" w14:paraId="4B387A63" w14:textId="77777777">
        <w:tc>
          <w:tcPr>
            <w:tcW w:w="1035" w:type="dxa"/>
            <w:shd w:val="clear" w:color="auto" w:fill="E6E6E6"/>
            <w:vAlign w:val="center"/>
          </w:tcPr>
          <w:p w14:paraId="0EB43F02" w14:textId="77777777" w:rsidR="00AD1529" w:rsidRDefault="008F6EC3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3E1E082" w14:textId="77777777" w:rsidR="00AD1529" w:rsidRDefault="008F6EC3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B6E9837" w14:textId="77777777" w:rsidR="00AD1529" w:rsidRDefault="008F6EC3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CD270A3" w14:textId="77777777" w:rsidR="00AD1529" w:rsidRDefault="008F6EC3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0380465" w14:textId="77777777" w:rsidR="00AD1529" w:rsidRDefault="008F6EC3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00D4EBD" w14:textId="77777777" w:rsidR="00AD1529" w:rsidRDefault="008F6EC3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29927D68" w14:textId="77777777" w:rsidR="00AD1529" w:rsidRDefault="008F6EC3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3E1C2F7" w14:textId="77777777" w:rsidR="00AD1529" w:rsidRDefault="008F6EC3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370162CF" w14:textId="77777777" w:rsidR="00AD1529" w:rsidRDefault="008F6EC3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AD1529" w14:paraId="173DB00D" w14:textId="77777777">
        <w:tc>
          <w:tcPr>
            <w:tcW w:w="1035" w:type="dxa"/>
            <w:vAlign w:val="center"/>
          </w:tcPr>
          <w:p w14:paraId="50BC03FA" w14:textId="77777777" w:rsidR="00AD1529" w:rsidRDefault="008F6EC3">
            <w:r>
              <w:t>办公</w:t>
            </w:r>
          </w:p>
        </w:tc>
        <w:tc>
          <w:tcPr>
            <w:tcW w:w="1035" w:type="dxa"/>
            <w:vAlign w:val="center"/>
          </w:tcPr>
          <w:p w14:paraId="57F169C2" w14:textId="77777777" w:rsidR="00AD1529" w:rsidRDefault="008F6EC3">
            <w:r>
              <w:t>10</w:t>
            </w:r>
          </w:p>
        </w:tc>
        <w:tc>
          <w:tcPr>
            <w:tcW w:w="1035" w:type="dxa"/>
            <w:vAlign w:val="center"/>
          </w:tcPr>
          <w:p w14:paraId="63730C72" w14:textId="77777777" w:rsidR="00AD1529" w:rsidRDefault="008F6EC3">
            <w:r>
              <w:t>100</w:t>
            </w:r>
          </w:p>
        </w:tc>
        <w:tc>
          <w:tcPr>
            <w:tcW w:w="1035" w:type="dxa"/>
            <w:vAlign w:val="center"/>
          </w:tcPr>
          <w:p w14:paraId="4FB14A81" w14:textId="77777777" w:rsidR="00AD1529" w:rsidRDefault="008F6EC3">
            <w:r>
              <w:t>365</w:t>
            </w:r>
          </w:p>
        </w:tc>
        <w:tc>
          <w:tcPr>
            <w:tcW w:w="1035" w:type="dxa"/>
            <w:vAlign w:val="center"/>
          </w:tcPr>
          <w:p w14:paraId="5F840F94" w14:textId="77777777" w:rsidR="00AD1529" w:rsidRDefault="008F6EC3">
            <w:r>
              <w:t>6408.15</w:t>
            </w:r>
          </w:p>
        </w:tc>
        <w:tc>
          <w:tcPr>
            <w:tcW w:w="1035" w:type="dxa"/>
            <w:vAlign w:val="center"/>
          </w:tcPr>
          <w:p w14:paraId="68567D00" w14:textId="77777777" w:rsidR="00AD1529" w:rsidRDefault="008F6EC3">
            <w:r>
              <w:t>100</w:t>
            </w:r>
          </w:p>
        </w:tc>
        <w:tc>
          <w:tcPr>
            <w:tcW w:w="1035" w:type="dxa"/>
            <w:vAlign w:val="center"/>
          </w:tcPr>
          <w:p w14:paraId="590659D7" w14:textId="77777777" w:rsidR="00AD1529" w:rsidRDefault="008F6EC3">
            <w:r>
              <w:t>0.45</w:t>
            </w:r>
          </w:p>
        </w:tc>
        <w:tc>
          <w:tcPr>
            <w:tcW w:w="1035" w:type="dxa"/>
            <w:vAlign w:val="center"/>
          </w:tcPr>
          <w:p w14:paraId="63B17C13" w14:textId="77777777" w:rsidR="00AD1529" w:rsidRDefault="008F6EC3">
            <w:r>
              <w:t>0.15</w:t>
            </w:r>
          </w:p>
        </w:tc>
        <w:tc>
          <w:tcPr>
            <w:tcW w:w="1047" w:type="dxa"/>
            <w:vAlign w:val="center"/>
          </w:tcPr>
          <w:p w14:paraId="2AF1BF1E" w14:textId="77777777" w:rsidR="00AD1529" w:rsidRDefault="008F6EC3">
            <w:r>
              <w:t>6408.15</w:t>
            </w:r>
          </w:p>
        </w:tc>
      </w:tr>
      <w:tr w:rsidR="00AD1529" w14:paraId="3086C993" w14:textId="77777777">
        <w:tc>
          <w:tcPr>
            <w:tcW w:w="4140" w:type="dxa"/>
            <w:gridSpan w:val="4"/>
            <w:vAlign w:val="center"/>
          </w:tcPr>
          <w:p w14:paraId="3497A782" w14:textId="77777777" w:rsidR="00AD1529" w:rsidRDefault="008F6EC3">
            <w:r>
              <w:t>总计</w:t>
            </w:r>
          </w:p>
        </w:tc>
        <w:tc>
          <w:tcPr>
            <w:tcW w:w="1035" w:type="dxa"/>
            <w:vAlign w:val="center"/>
          </w:tcPr>
          <w:p w14:paraId="3901F653" w14:textId="77777777" w:rsidR="00AD1529" w:rsidRDefault="008F6EC3">
            <w:r>
              <w:t>6408</w:t>
            </w:r>
          </w:p>
        </w:tc>
        <w:tc>
          <w:tcPr>
            <w:tcW w:w="3105" w:type="dxa"/>
            <w:gridSpan w:val="3"/>
            <w:vAlign w:val="center"/>
          </w:tcPr>
          <w:p w14:paraId="1B53AEAA" w14:textId="77777777" w:rsidR="00AD1529" w:rsidRDefault="00AD1529"/>
        </w:tc>
        <w:tc>
          <w:tcPr>
            <w:tcW w:w="1047" w:type="dxa"/>
            <w:vAlign w:val="center"/>
          </w:tcPr>
          <w:p w14:paraId="7460616F" w14:textId="77777777" w:rsidR="00AD1529" w:rsidRDefault="008F6EC3">
            <w:r>
              <w:t>6408</w:t>
            </w:r>
          </w:p>
        </w:tc>
      </w:tr>
    </w:tbl>
    <w:p w14:paraId="3DEFD5C2" w14:textId="77777777" w:rsidR="00AD1529" w:rsidRDefault="008F6EC3">
      <w:pPr>
        <w:pStyle w:val="1"/>
        <w:widowControl w:val="0"/>
        <w:jc w:val="both"/>
        <w:rPr>
          <w:color w:val="000000"/>
        </w:rPr>
      </w:pPr>
      <w:bookmarkStart w:id="72" w:name="_Toc66305907"/>
      <w:r>
        <w:rPr>
          <w:rFonts w:hint="eastAsia"/>
          <w:color w:val="000000"/>
        </w:rPr>
        <w:lastRenderedPageBreak/>
        <w:t>电梯</w:t>
      </w:r>
      <w:bookmarkEnd w:id="72"/>
    </w:p>
    <w:p w14:paraId="34E846A6" w14:textId="77777777" w:rsidR="00AD1529" w:rsidRDefault="008F6EC3">
      <w:pPr>
        <w:pStyle w:val="2"/>
        <w:widowControl w:val="0"/>
      </w:pPr>
      <w:bookmarkStart w:id="73" w:name="_Toc66305908"/>
      <w:r>
        <w:rPr>
          <w:rFonts w:hint="eastAsia"/>
        </w:rPr>
        <w:t>直梯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61"/>
        <w:gridCol w:w="1058"/>
        <w:gridCol w:w="1273"/>
        <w:gridCol w:w="1273"/>
        <w:gridCol w:w="990"/>
        <w:gridCol w:w="707"/>
        <w:gridCol w:w="1597"/>
      </w:tblGrid>
      <w:tr w:rsidR="00AD1529" w14:paraId="52452DEB" w14:textId="77777777">
        <w:tc>
          <w:tcPr>
            <w:tcW w:w="1273" w:type="dxa"/>
            <w:shd w:val="clear" w:color="auto" w:fill="E6E6E6"/>
            <w:vAlign w:val="center"/>
          </w:tcPr>
          <w:p w14:paraId="4DEB199B" w14:textId="77777777" w:rsidR="00AD1529" w:rsidRDefault="008F6EC3">
            <w:pPr>
              <w:jc w:val="center"/>
            </w:pPr>
            <w:r>
              <w:t>名称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4F423E34" w14:textId="77777777" w:rsidR="00AD1529" w:rsidRDefault="008F6EC3">
            <w:pPr>
              <w:jc w:val="center"/>
            </w:pPr>
            <w:r>
              <w:t>额定功率</w:t>
            </w:r>
            <w:r>
              <w:br/>
              <w:t>(kWh)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3B592423" w14:textId="77777777" w:rsidR="00AD1529" w:rsidRDefault="008F6EC3">
            <w:pPr>
              <w:jc w:val="center"/>
            </w:pPr>
            <w:r>
              <w:t>待机功率</w:t>
            </w:r>
            <w:r>
              <w:br/>
              <w:t>(W)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5CC24FC" w14:textId="77777777" w:rsidR="00AD1529" w:rsidRDefault="008F6EC3">
            <w:pPr>
              <w:jc w:val="center"/>
            </w:pPr>
            <w:r>
              <w:t>运行时长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3B3C251" w14:textId="77777777" w:rsidR="00AD1529" w:rsidRDefault="008F6EC3">
            <w:pPr>
              <w:jc w:val="center"/>
            </w:pPr>
            <w:r>
              <w:t>年运行</w:t>
            </w:r>
            <w:r>
              <w:br/>
            </w:r>
            <w:r>
              <w:t>天数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32976A" w14:textId="77777777" w:rsidR="00AD1529" w:rsidRDefault="008F6EC3">
            <w:pPr>
              <w:jc w:val="center"/>
            </w:pPr>
            <w:r>
              <w:t>同时使</w:t>
            </w:r>
            <w:r>
              <w:br/>
            </w:r>
            <w:r>
              <w:t>用系数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9E765E4" w14:textId="77777777" w:rsidR="00AD1529" w:rsidRDefault="008F6EC3">
            <w:pPr>
              <w:jc w:val="center"/>
            </w:pPr>
            <w:r>
              <w:t>数量</w:t>
            </w:r>
          </w:p>
        </w:tc>
        <w:tc>
          <w:tcPr>
            <w:tcW w:w="1596" w:type="dxa"/>
            <w:shd w:val="clear" w:color="auto" w:fill="E6E6E6"/>
            <w:vAlign w:val="center"/>
          </w:tcPr>
          <w:p w14:paraId="6D3CD85C" w14:textId="77777777" w:rsidR="00AD1529" w:rsidRDefault="008F6EC3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AD1529" w14:paraId="4BF74EC4" w14:textId="77777777">
        <w:tc>
          <w:tcPr>
            <w:tcW w:w="1273" w:type="dxa"/>
            <w:vAlign w:val="center"/>
          </w:tcPr>
          <w:p w14:paraId="42FF6ACF" w14:textId="77777777" w:rsidR="00AD1529" w:rsidRDefault="008F6EC3">
            <w:r>
              <w:t>直梯</w:t>
            </w:r>
            <w:r>
              <w:t>1</w:t>
            </w:r>
          </w:p>
        </w:tc>
        <w:tc>
          <w:tcPr>
            <w:tcW w:w="1160" w:type="dxa"/>
            <w:vAlign w:val="center"/>
          </w:tcPr>
          <w:p w14:paraId="5BB16A41" w14:textId="77777777" w:rsidR="00AD1529" w:rsidRDefault="008F6EC3">
            <w:r>
              <w:t>26</w:t>
            </w:r>
          </w:p>
        </w:tc>
        <w:tc>
          <w:tcPr>
            <w:tcW w:w="1058" w:type="dxa"/>
            <w:vAlign w:val="center"/>
          </w:tcPr>
          <w:p w14:paraId="40461E66" w14:textId="77777777" w:rsidR="00AD1529" w:rsidRDefault="008F6EC3">
            <w:r>
              <w:t>5</w:t>
            </w:r>
          </w:p>
        </w:tc>
        <w:tc>
          <w:tcPr>
            <w:tcW w:w="1273" w:type="dxa"/>
            <w:vAlign w:val="center"/>
          </w:tcPr>
          <w:p w14:paraId="5D090047" w14:textId="77777777" w:rsidR="00AD1529" w:rsidRDefault="008F6EC3">
            <w:r>
              <w:t>1.5</w:t>
            </w:r>
          </w:p>
        </w:tc>
        <w:tc>
          <w:tcPr>
            <w:tcW w:w="1273" w:type="dxa"/>
            <w:vAlign w:val="center"/>
          </w:tcPr>
          <w:p w14:paraId="3D5C79BC" w14:textId="77777777" w:rsidR="00AD1529" w:rsidRDefault="008F6EC3">
            <w:r>
              <w:t>365</w:t>
            </w:r>
          </w:p>
        </w:tc>
        <w:tc>
          <w:tcPr>
            <w:tcW w:w="990" w:type="dxa"/>
            <w:vAlign w:val="center"/>
          </w:tcPr>
          <w:p w14:paraId="1FB70840" w14:textId="77777777" w:rsidR="00AD1529" w:rsidRDefault="008F6EC3">
            <w:r>
              <w:t>0.4</w:t>
            </w:r>
          </w:p>
        </w:tc>
        <w:tc>
          <w:tcPr>
            <w:tcW w:w="707" w:type="dxa"/>
            <w:vAlign w:val="center"/>
          </w:tcPr>
          <w:p w14:paraId="4BC448C1" w14:textId="77777777" w:rsidR="00AD1529" w:rsidRDefault="008F6EC3">
            <w:r>
              <w:t>1</w:t>
            </w:r>
          </w:p>
        </w:tc>
        <w:tc>
          <w:tcPr>
            <w:tcW w:w="1596" w:type="dxa"/>
            <w:vAlign w:val="center"/>
          </w:tcPr>
          <w:p w14:paraId="4427F538" w14:textId="77777777" w:rsidR="00AD1529" w:rsidRDefault="008F6EC3">
            <w:r>
              <w:t>5696.74</w:t>
            </w:r>
          </w:p>
        </w:tc>
      </w:tr>
      <w:tr w:rsidR="00AD1529" w14:paraId="711C59B1" w14:textId="77777777">
        <w:tc>
          <w:tcPr>
            <w:tcW w:w="7734" w:type="dxa"/>
            <w:gridSpan w:val="7"/>
            <w:vAlign w:val="center"/>
          </w:tcPr>
          <w:p w14:paraId="6995A4D8" w14:textId="77777777" w:rsidR="00AD1529" w:rsidRDefault="008F6EC3">
            <w:r>
              <w:t>总计</w:t>
            </w:r>
          </w:p>
        </w:tc>
        <w:tc>
          <w:tcPr>
            <w:tcW w:w="1596" w:type="dxa"/>
            <w:vAlign w:val="center"/>
          </w:tcPr>
          <w:p w14:paraId="2CE1E509" w14:textId="77777777" w:rsidR="00AD1529" w:rsidRDefault="008F6EC3">
            <w:r>
              <w:t>5697</w:t>
            </w:r>
          </w:p>
        </w:tc>
      </w:tr>
    </w:tbl>
    <w:p w14:paraId="67A9C9D1" w14:textId="77777777" w:rsidR="00AD1529" w:rsidRDefault="008F6EC3">
      <w:pPr>
        <w:pStyle w:val="1"/>
        <w:widowControl w:val="0"/>
        <w:jc w:val="both"/>
        <w:rPr>
          <w:color w:val="000000"/>
        </w:rPr>
      </w:pPr>
      <w:bookmarkStart w:id="74" w:name="_Toc66305909"/>
      <w:r>
        <w:rPr>
          <w:rFonts w:hint="eastAsia"/>
          <w:color w:val="000000"/>
        </w:rPr>
        <w:t>光伏发电</w:t>
      </w:r>
      <w:bookmarkEnd w:id="74"/>
    </w:p>
    <w:p w14:paraId="77B05421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日照辐照量</w:t>
      </w:r>
      <w:r>
        <w:rPr>
          <w:rFonts w:hint="eastAsia"/>
          <w:color w:val="000000"/>
        </w:rPr>
        <w:t>(kJ/</w:t>
      </w:r>
      <w:r>
        <w:rPr>
          <w:rFonts w:hint="eastAsia"/>
          <w:color w:val="000000"/>
        </w:rPr>
        <w:t>㎡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18340</w:t>
      </w:r>
      <w:r>
        <w:rPr>
          <w:rFonts w:hint="eastAsia"/>
          <w:color w:val="000000"/>
        </w:rPr>
        <w:t>，年运行天数：</w:t>
      </w:r>
      <w:r>
        <w:rPr>
          <w:rFonts w:hint="eastAsia"/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AD1529" w14:paraId="618BD6CF" w14:textId="77777777">
        <w:tc>
          <w:tcPr>
            <w:tcW w:w="1556" w:type="dxa"/>
            <w:shd w:val="clear" w:color="auto" w:fill="E6E6E6"/>
            <w:vAlign w:val="center"/>
          </w:tcPr>
          <w:p w14:paraId="429863D5" w14:textId="77777777" w:rsidR="00AD1529" w:rsidRDefault="008F6EC3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3AC74E" w14:textId="77777777" w:rsidR="00AD1529" w:rsidRDefault="008F6EC3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8FCEEE0" w14:textId="77777777" w:rsidR="00AD1529" w:rsidRDefault="008F6EC3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2A64E4D0" w14:textId="77777777" w:rsidR="00AD1529" w:rsidRDefault="008F6EC3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AAC671" w14:textId="77777777" w:rsidR="00AD1529" w:rsidRDefault="008F6EC3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AD1529" w14:paraId="72B9931B" w14:textId="77777777">
        <w:tc>
          <w:tcPr>
            <w:tcW w:w="1556" w:type="dxa"/>
            <w:vAlign w:val="center"/>
          </w:tcPr>
          <w:p w14:paraId="4CBCA37B" w14:textId="77777777" w:rsidR="00AD1529" w:rsidRDefault="008F6EC3">
            <w:r>
              <w:t>9800</w:t>
            </w:r>
          </w:p>
        </w:tc>
        <w:tc>
          <w:tcPr>
            <w:tcW w:w="1556" w:type="dxa"/>
            <w:vAlign w:val="center"/>
          </w:tcPr>
          <w:p w14:paraId="7BD88F2E" w14:textId="77777777" w:rsidR="00AD1529" w:rsidRDefault="008F6EC3">
            <w:r>
              <w:t>0.4</w:t>
            </w:r>
          </w:p>
        </w:tc>
        <w:tc>
          <w:tcPr>
            <w:tcW w:w="1556" w:type="dxa"/>
            <w:vAlign w:val="center"/>
          </w:tcPr>
          <w:p w14:paraId="3DF9CE53" w14:textId="77777777" w:rsidR="00AD1529" w:rsidRDefault="008F6EC3">
            <w:r>
              <w:t>0.8</w:t>
            </w:r>
          </w:p>
        </w:tc>
        <w:tc>
          <w:tcPr>
            <w:tcW w:w="3107" w:type="dxa"/>
            <w:vAlign w:val="center"/>
          </w:tcPr>
          <w:p w14:paraId="336D0E4F" w14:textId="77777777" w:rsidR="00AD1529" w:rsidRDefault="008F6EC3">
            <w:r>
              <w:t>0.9</w:t>
            </w:r>
          </w:p>
        </w:tc>
        <w:tc>
          <w:tcPr>
            <w:tcW w:w="1556" w:type="dxa"/>
            <w:vAlign w:val="center"/>
          </w:tcPr>
          <w:p w14:paraId="79CAC377" w14:textId="77777777" w:rsidR="00AD1529" w:rsidRDefault="008F6EC3">
            <w:r>
              <w:t>5248</w:t>
            </w:r>
          </w:p>
        </w:tc>
      </w:tr>
      <w:tr w:rsidR="00AD1529" w14:paraId="0988B6FF" w14:textId="77777777">
        <w:tc>
          <w:tcPr>
            <w:tcW w:w="7775" w:type="dxa"/>
            <w:gridSpan w:val="4"/>
            <w:vAlign w:val="center"/>
          </w:tcPr>
          <w:p w14:paraId="544D5BC8" w14:textId="77777777" w:rsidR="00AD1529" w:rsidRDefault="008F6EC3">
            <w:r>
              <w:t>总计</w:t>
            </w:r>
          </w:p>
        </w:tc>
        <w:tc>
          <w:tcPr>
            <w:tcW w:w="1556" w:type="dxa"/>
            <w:vAlign w:val="center"/>
          </w:tcPr>
          <w:p w14:paraId="36C6F3EE" w14:textId="77777777" w:rsidR="00AD1529" w:rsidRDefault="008F6EC3">
            <w:r>
              <w:t>5248</w:t>
            </w:r>
          </w:p>
        </w:tc>
      </w:tr>
    </w:tbl>
    <w:p w14:paraId="5CE11DB1" w14:textId="77777777" w:rsidR="00AD1529" w:rsidRDefault="008F6EC3">
      <w:pPr>
        <w:pStyle w:val="1"/>
        <w:widowControl w:val="0"/>
        <w:jc w:val="both"/>
        <w:rPr>
          <w:color w:val="000000"/>
        </w:rPr>
      </w:pPr>
      <w:bookmarkStart w:id="75" w:name="_Toc66305910"/>
      <w:r>
        <w:rPr>
          <w:rFonts w:hint="eastAsia"/>
          <w:color w:val="000000"/>
        </w:rPr>
        <w:t>计算结果</w:t>
      </w:r>
      <w:bookmarkEnd w:id="75"/>
    </w:p>
    <w:p w14:paraId="433CECF6" w14:textId="77777777" w:rsidR="00AD1529" w:rsidRDefault="008F6EC3">
      <w:pPr>
        <w:pStyle w:val="2"/>
        <w:widowControl w:val="0"/>
      </w:pPr>
      <w:bookmarkStart w:id="76" w:name="_Toc66305911"/>
      <w:r>
        <w:rPr>
          <w:rFonts w:hint="eastAsia"/>
        </w:rPr>
        <w:t>逐月电耗</w:t>
      </w:r>
      <w:bookmarkEnd w:id="76"/>
    </w:p>
    <w:p w14:paraId="135B7528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供冷供暖为冷热源及输配水泵电耗，热水为扣减太阳能后电耗，所有数据单位</w:t>
      </w:r>
      <w:r>
        <w:rPr>
          <w:rFonts w:hint="eastAsia"/>
          <w:color w:val="000000"/>
        </w:rPr>
        <w:t>kWh/</w:t>
      </w:r>
      <w:r>
        <w:rPr>
          <w:rFonts w:hint="eastAsia"/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AD1529" w14:paraId="17DC9189" w14:textId="77777777">
        <w:tc>
          <w:tcPr>
            <w:tcW w:w="1041" w:type="dxa"/>
            <w:shd w:val="clear" w:color="auto" w:fill="E6E6E6"/>
            <w:vAlign w:val="center"/>
          </w:tcPr>
          <w:p w14:paraId="36AA4690" w14:textId="77777777" w:rsidR="00AD1529" w:rsidRDefault="008F6EC3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D61E3A5" w14:textId="77777777" w:rsidR="00AD1529" w:rsidRDefault="008F6EC3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F6708E8" w14:textId="77777777" w:rsidR="00AD1529" w:rsidRDefault="008F6EC3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ECD8F8F" w14:textId="77777777" w:rsidR="00AD1529" w:rsidRDefault="008F6EC3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F0954B7" w14:textId="77777777" w:rsidR="00AD1529" w:rsidRDefault="008F6EC3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403BC4E" w14:textId="77777777" w:rsidR="00AD1529" w:rsidRDefault="008F6EC3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5BF5A5" w14:textId="77777777" w:rsidR="00AD1529" w:rsidRDefault="008F6EC3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EB97C7" w14:textId="77777777" w:rsidR="00AD1529" w:rsidRDefault="008F6EC3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2A8928" w14:textId="77777777" w:rsidR="00AD1529" w:rsidRDefault="008F6EC3">
            <w:pPr>
              <w:jc w:val="center"/>
            </w:pPr>
            <w:r>
              <w:t>热水</w:t>
            </w:r>
          </w:p>
        </w:tc>
      </w:tr>
      <w:tr w:rsidR="00AD1529" w14:paraId="373AF4B4" w14:textId="77777777">
        <w:tc>
          <w:tcPr>
            <w:tcW w:w="1041" w:type="dxa"/>
            <w:vAlign w:val="center"/>
          </w:tcPr>
          <w:p w14:paraId="03C7EB9F" w14:textId="77777777" w:rsidR="00AD1529" w:rsidRDefault="008F6EC3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7A6E4BE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A2066B" w14:textId="77777777" w:rsidR="00AD1529" w:rsidRDefault="008F6EC3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14:paraId="0ADD15F5" w14:textId="77777777" w:rsidR="00AD1529" w:rsidRDefault="008F6EC3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5EA01EBC" w14:textId="77777777" w:rsidR="00AD1529" w:rsidRDefault="008F6EC3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3FC7FE1E" w14:textId="77777777" w:rsidR="00AD1529" w:rsidRDefault="008F6EC3">
            <w:pPr>
              <w:jc w:val="right"/>
            </w:pPr>
            <w:r>
              <w:t>2.97</w:t>
            </w:r>
          </w:p>
        </w:tc>
        <w:tc>
          <w:tcPr>
            <w:tcW w:w="848" w:type="dxa"/>
            <w:vMerge w:val="restart"/>
            <w:vAlign w:val="center"/>
          </w:tcPr>
          <w:p w14:paraId="766CAD58" w14:textId="77777777" w:rsidR="00AD1529" w:rsidRDefault="008F6EC3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243111D" w14:textId="77777777" w:rsidR="00AD1529" w:rsidRDefault="008F6EC3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1F46106" w14:textId="77777777" w:rsidR="00AD1529" w:rsidRDefault="008F6EC3">
            <w:pPr>
              <w:jc w:val="right"/>
            </w:pPr>
            <w:r>
              <w:t>－</w:t>
            </w:r>
          </w:p>
        </w:tc>
      </w:tr>
      <w:tr w:rsidR="00AD1529" w14:paraId="66D4930D" w14:textId="77777777">
        <w:tc>
          <w:tcPr>
            <w:tcW w:w="1041" w:type="dxa"/>
            <w:vAlign w:val="center"/>
          </w:tcPr>
          <w:p w14:paraId="6BCA68D7" w14:textId="77777777" w:rsidR="00AD1529" w:rsidRDefault="008F6EC3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F24FCEF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084E57" w14:textId="77777777" w:rsidR="00AD1529" w:rsidRDefault="008F6EC3">
            <w:pPr>
              <w:jc w:val="right"/>
            </w:pPr>
            <w:r>
              <w:t>0.70</w:t>
            </w:r>
          </w:p>
        </w:tc>
        <w:tc>
          <w:tcPr>
            <w:tcW w:w="1148" w:type="dxa"/>
            <w:vAlign w:val="center"/>
          </w:tcPr>
          <w:p w14:paraId="2EB24090" w14:textId="77777777" w:rsidR="00AD1529" w:rsidRDefault="008F6EC3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0763AFCE" w14:textId="77777777" w:rsidR="00AD1529" w:rsidRDefault="008F6EC3">
            <w:pPr>
              <w:jc w:val="right"/>
            </w:pPr>
            <w:r>
              <w:t>1.51</w:t>
            </w:r>
          </w:p>
        </w:tc>
        <w:tc>
          <w:tcPr>
            <w:tcW w:w="1148" w:type="dxa"/>
            <w:vAlign w:val="center"/>
          </w:tcPr>
          <w:p w14:paraId="165C1CFF" w14:textId="77777777" w:rsidR="00AD1529" w:rsidRDefault="008F6EC3">
            <w:pPr>
              <w:jc w:val="right"/>
            </w:pPr>
            <w:r>
              <w:t>2.31</w:t>
            </w:r>
          </w:p>
        </w:tc>
        <w:tc>
          <w:tcPr>
            <w:tcW w:w="848" w:type="dxa"/>
            <w:vMerge/>
            <w:vAlign w:val="center"/>
          </w:tcPr>
          <w:p w14:paraId="66D12E16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E1FED4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F9AFA8" w14:textId="77777777" w:rsidR="00AD1529" w:rsidRDefault="00AD1529">
            <w:pPr>
              <w:jc w:val="right"/>
            </w:pPr>
          </w:p>
        </w:tc>
      </w:tr>
      <w:tr w:rsidR="00AD1529" w14:paraId="73C0A360" w14:textId="77777777">
        <w:tc>
          <w:tcPr>
            <w:tcW w:w="1041" w:type="dxa"/>
            <w:vAlign w:val="center"/>
          </w:tcPr>
          <w:p w14:paraId="041A5476" w14:textId="77777777" w:rsidR="00AD1529" w:rsidRDefault="008F6EC3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126D437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A7EEF0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86466E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48B5B7" w14:textId="77777777" w:rsidR="00AD1529" w:rsidRDefault="008F6EC3">
            <w:pPr>
              <w:jc w:val="right"/>
            </w:pPr>
            <w:r>
              <w:t>1.80</w:t>
            </w:r>
          </w:p>
        </w:tc>
        <w:tc>
          <w:tcPr>
            <w:tcW w:w="1148" w:type="dxa"/>
            <w:vAlign w:val="center"/>
          </w:tcPr>
          <w:p w14:paraId="2C6FF976" w14:textId="77777777" w:rsidR="00AD1529" w:rsidRDefault="008F6EC3">
            <w:pPr>
              <w:jc w:val="right"/>
            </w:pPr>
            <w:r>
              <w:t>2.84</w:t>
            </w:r>
          </w:p>
        </w:tc>
        <w:tc>
          <w:tcPr>
            <w:tcW w:w="848" w:type="dxa"/>
            <w:vMerge/>
            <w:vAlign w:val="center"/>
          </w:tcPr>
          <w:p w14:paraId="5EC1DE62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7D507C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857AB1" w14:textId="77777777" w:rsidR="00AD1529" w:rsidRDefault="00AD1529">
            <w:pPr>
              <w:jc w:val="right"/>
            </w:pPr>
          </w:p>
        </w:tc>
      </w:tr>
      <w:tr w:rsidR="00AD1529" w14:paraId="2EFDEF31" w14:textId="77777777">
        <w:tc>
          <w:tcPr>
            <w:tcW w:w="1041" w:type="dxa"/>
            <w:vAlign w:val="center"/>
          </w:tcPr>
          <w:p w14:paraId="40489A3A" w14:textId="77777777" w:rsidR="00AD1529" w:rsidRDefault="008F6EC3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3C5182C1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11FE3B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52E84A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A623F8" w14:textId="77777777" w:rsidR="00AD1529" w:rsidRDefault="008F6EC3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16BEA6B4" w14:textId="77777777" w:rsidR="00AD1529" w:rsidRDefault="008F6EC3">
            <w:pPr>
              <w:jc w:val="right"/>
            </w:pPr>
            <w:r>
              <w:t>2.84</w:t>
            </w:r>
          </w:p>
        </w:tc>
        <w:tc>
          <w:tcPr>
            <w:tcW w:w="848" w:type="dxa"/>
            <w:vMerge/>
            <w:vAlign w:val="center"/>
          </w:tcPr>
          <w:p w14:paraId="2B0E176A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A5170C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720386" w14:textId="77777777" w:rsidR="00AD1529" w:rsidRDefault="00AD1529">
            <w:pPr>
              <w:jc w:val="right"/>
            </w:pPr>
          </w:p>
        </w:tc>
      </w:tr>
      <w:tr w:rsidR="00AD1529" w14:paraId="7A43318E" w14:textId="77777777">
        <w:tc>
          <w:tcPr>
            <w:tcW w:w="1041" w:type="dxa"/>
            <w:vAlign w:val="center"/>
          </w:tcPr>
          <w:p w14:paraId="5ECDF787" w14:textId="77777777" w:rsidR="00AD1529" w:rsidRDefault="008F6EC3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E9DCFE2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3CE2C6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5D49F51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F0DB04" w14:textId="77777777" w:rsidR="00AD1529" w:rsidRDefault="008F6EC3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3B0EF435" w14:textId="77777777" w:rsidR="00AD1529" w:rsidRDefault="008F6EC3">
            <w:pPr>
              <w:jc w:val="right"/>
            </w:pPr>
            <w:r>
              <w:t>2.97</w:t>
            </w:r>
          </w:p>
        </w:tc>
        <w:tc>
          <w:tcPr>
            <w:tcW w:w="848" w:type="dxa"/>
            <w:vMerge/>
            <w:vAlign w:val="center"/>
          </w:tcPr>
          <w:p w14:paraId="47BB613B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8DF550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308F8F2" w14:textId="77777777" w:rsidR="00AD1529" w:rsidRDefault="00AD1529">
            <w:pPr>
              <w:jc w:val="right"/>
            </w:pPr>
          </w:p>
        </w:tc>
      </w:tr>
      <w:tr w:rsidR="00AD1529" w14:paraId="18608A2D" w14:textId="77777777">
        <w:tc>
          <w:tcPr>
            <w:tcW w:w="1041" w:type="dxa"/>
            <w:vAlign w:val="center"/>
          </w:tcPr>
          <w:p w14:paraId="7ED10606" w14:textId="77777777" w:rsidR="00AD1529" w:rsidRDefault="008F6EC3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33E114AF" w14:textId="77777777" w:rsidR="00AD1529" w:rsidRDefault="008F6EC3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5CE344D4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D46F41" w14:textId="77777777" w:rsidR="00AD1529" w:rsidRDefault="008F6EC3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11BCDC38" w14:textId="77777777" w:rsidR="00AD1529" w:rsidRDefault="008F6EC3">
            <w:pPr>
              <w:jc w:val="right"/>
            </w:pPr>
            <w:r>
              <w:t>1.66</w:t>
            </w:r>
          </w:p>
        </w:tc>
        <w:tc>
          <w:tcPr>
            <w:tcW w:w="1148" w:type="dxa"/>
            <w:vAlign w:val="center"/>
          </w:tcPr>
          <w:p w14:paraId="15590E63" w14:textId="77777777" w:rsidR="00AD1529" w:rsidRDefault="008F6EC3">
            <w:pPr>
              <w:jc w:val="right"/>
            </w:pPr>
            <w:r>
              <w:t>2.58</w:t>
            </w:r>
          </w:p>
        </w:tc>
        <w:tc>
          <w:tcPr>
            <w:tcW w:w="848" w:type="dxa"/>
            <w:vMerge/>
            <w:vAlign w:val="center"/>
          </w:tcPr>
          <w:p w14:paraId="1489AEBB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00E958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048B4B" w14:textId="77777777" w:rsidR="00AD1529" w:rsidRDefault="00AD1529">
            <w:pPr>
              <w:jc w:val="right"/>
            </w:pPr>
          </w:p>
        </w:tc>
      </w:tr>
      <w:tr w:rsidR="00AD1529" w14:paraId="63A6B865" w14:textId="77777777">
        <w:tc>
          <w:tcPr>
            <w:tcW w:w="1041" w:type="dxa"/>
            <w:vAlign w:val="center"/>
          </w:tcPr>
          <w:p w14:paraId="4AA19BBA" w14:textId="77777777" w:rsidR="00AD1529" w:rsidRDefault="008F6EC3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34E019AE" w14:textId="77777777" w:rsidR="00AD1529" w:rsidRDefault="008F6EC3">
            <w:pPr>
              <w:jc w:val="right"/>
            </w:pPr>
            <w:r>
              <w:t>2.64</w:t>
            </w:r>
          </w:p>
        </w:tc>
        <w:tc>
          <w:tcPr>
            <w:tcW w:w="1148" w:type="dxa"/>
            <w:vAlign w:val="center"/>
          </w:tcPr>
          <w:p w14:paraId="144607F9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AC942D" w14:textId="77777777" w:rsidR="00AD1529" w:rsidRDefault="008F6EC3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40BD6F72" w14:textId="77777777" w:rsidR="00AD1529" w:rsidRDefault="008F6EC3">
            <w:pPr>
              <w:jc w:val="right"/>
            </w:pPr>
            <w:r>
              <w:t>1.91</w:t>
            </w:r>
          </w:p>
        </w:tc>
        <w:tc>
          <w:tcPr>
            <w:tcW w:w="1148" w:type="dxa"/>
            <w:vAlign w:val="center"/>
          </w:tcPr>
          <w:p w14:paraId="3E692DDF" w14:textId="77777777" w:rsidR="00AD1529" w:rsidRDefault="008F6EC3">
            <w:pPr>
              <w:jc w:val="right"/>
            </w:pPr>
            <w:r>
              <w:t>3.10</w:t>
            </w:r>
          </w:p>
        </w:tc>
        <w:tc>
          <w:tcPr>
            <w:tcW w:w="848" w:type="dxa"/>
            <w:vMerge/>
            <w:vAlign w:val="center"/>
          </w:tcPr>
          <w:p w14:paraId="6411AC76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120CA7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07C17B7" w14:textId="77777777" w:rsidR="00AD1529" w:rsidRDefault="00AD1529">
            <w:pPr>
              <w:jc w:val="right"/>
            </w:pPr>
          </w:p>
        </w:tc>
      </w:tr>
      <w:tr w:rsidR="00AD1529" w14:paraId="1B6F2DD7" w14:textId="77777777">
        <w:tc>
          <w:tcPr>
            <w:tcW w:w="1041" w:type="dxa"/>
            <w:vAlign w:val="center"/>
          </w:tcPr>
          <w:p w14:paraId="0DFCF0B5" w14:textId="77777777" w:rsidR="00AD1529" w:rsidRDefault="008F6EC3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3BAB0674" w14:textId="77777777" w:rsidR="00AD1529" w:rsidRDefault="008F6EC3">
            <w:pPr>
              <w:jc w:val="right"/>
            </w:pPr>
            <w:r>
              <w:t>2.52</w:t>
            </w:r>
          </w:p>
        </w:tc>
        <w:tc>
          <w:tcPr>
            <w:tcW w:w="1148" w:type="dxa"/>
            <w:vAlign w:val="center"/>
          </w:tcPr>
          <w:p w14:paraId="2B235A8C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556E80" w14:textId="77777777" w:rsidR="00AD1529" w:rsidRDefault="008F6EC3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167CDC79" w14:textId="77777777" w:rsidR="00AD1529" w:rsidRDefault="008F6EC3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4F22DBBB" w14:textId="77777777" w:rsidR="00AD1529" w:rsidRDefault="008F6EC3">
            <w:pPr>
              <w:jc w:val="right"/>
            </w:pPr>
            <w:r>
              <w:t>2.97</w:t>
            </w:r>
          </w:p>
        </w:tc>
        <w:tc>
          <w:tcPr>
            <w:tcW w:w="848" w:type="dxa"/>
            <w:vMerge/>
            <w:vAlign w:val="center"/>
          </w:tcPr>
          <w:p w14:paraId="0754839B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498FA6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118B1F1" w14:textId="77777777" w:rsidR="00AD1529" w:rsidRDefault="00AD1529">
            <w:pPr>
              <w:jc w:val="right"/>
            </w:pPr>
          </w:p>
        </w:tc>
      </w:tr>
      <w:tr w:rsidR="00AD1529" w14:paraId="4BFE22D1" w14:textId="77777777">
        <w:tc>
          <w:tcPr>
            <w:tcW w:w="1041" w:type="dxa"/>
            <w:vAlign w:val="center"/>
          </w:tcPr>
          <w:p w14:paraId="133E48EE" w14:textId="77777777" w:rsidR="00AD1529" w:rsidRDefault="008F6EC3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5780924C" w14:textId="77777777" w:rsidR="00AD1529" w:rsidRDefault="008F6EC3">
            <w:pPr>
              <w:jc w:val="right"/>
            </w:pPr>
            <w:r>
              <w:t>1.07</w:t>
            </w:r>
          </w:p>
        </w:tc>
        <w:tc>
          <w:tcPr>
            <w:tcW w:w="1148" w:type="dxa"/>
            <w:vAlign w:val="center"/>
          </w:tcPr>
          <w:p w14:paraId="7A796484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122646" w14:textId="77777777" w:rsidR="00AD1529" w:rsidRDefault="008F6EC3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39530AE5" w14:textId="77777777" w:rsidR="00AD1529" w:rsidRDefault="008F6EC3">
            <w:pPr>
              <w:jc w:val="right"/>
            </w:pPr>
            <w:r>
              <w:t>1.72</w:t>
            </w:r>
          </w:p>
        </w:tc>
        <w:tc>
          <w:tcPr>
            <w:tcW w:w="1148" w:type="dxa"/>
            <w:vAlign w:val="center"/>
          </w:tcPr>
          <w:p w14:paraId="41D5C743" w14:textId="77777777" w:rsidR="00AD1529" w:rsidRDefault="008F6EC3">
            <w:pPr>
              <w:jc w:val="right"/>
            </w:pPr>
            <w:r>
              <w:t>2.71</w:t>
            </w:r>
          </w:p>
        </w:tc>
        <w:tc>
          <w:tcPr>
            <w:tcW w:w="848" w:type="dxa"/>
            <w:vMerge/>
            <w:vAlign w:val="center"/>
          </w:tcPr>
          <w:p w14:paraId="414A2789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DB9693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72C5D26" w14:textId="77777777" w:rsidR="00AD1529" w:rsidRDefault="00AD1529">
            <w:pPr>
              <w:jc w:val="right"/>
            </w:pPr>
          </w:p>
        </w:tc>
      </w:tr>
      <w:tr w:rsidR="00AD1529" w14:paraId="51F55C22" w14:textId="77777777">
        <w:tc>
          <w:tcPr>
            <w:tcW w:w="1041" w:type="dxa"/>
            <w:vAlign w:val="center"/>
          </w:tcPr>
          <w:p w14:paraId="6F8A859D" w14:textId="77777777" w:rsidR="00AD1529" w:rsidRDefault="008F6EC3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3034C223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0873FB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565806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7BB120" w14:textId="77777777" w:rsidR="00AD1529" w:rsidRDefault="008F6EC3">
            <w:pPr>
              <w:jc w:val="right"/>
            </w:pPr>
            <w:r>
              <w:t>1.74</w:t>
            </w:r>
          </w:p>
        </w:tc>
        <w:tc>
          <w:tcPr>
            <w:tcW w:w="1148" w:type="dxa"/>
            <w:vAlign w:val="center"/>
          </w:tcPr>
          <w:p w14:paraId="7946F562" w14:textId="77777777" w:rsidR="00AD1529" w:rsidRDefault="008F6EC3">
            <w:pPr>
              <w:jc w:val="right"/>
            </w:pPr>
            <w:r>
              <w:t>2.71</w:t>
            </w:r>
          </w:p>
        </w:tc>
        <w:tc>
          <w:tcPr>
            <w:tcW w:w="848" w:type="dxa"/>
            <w:vMerge/>
            <w:vAlign w:val="center"/>
          </w:tcPr>
          <w:p w14:paraId="3240ABDC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0DE91E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B507B5" w14:textId="77777777" w:rsidR="00AD1529" w:rsidRDefault="00AD1529">
            <w:pPr>
              <w:jc w:val="right"/>
            </w:pPr>
          </w:p>
        </w:tc>
      </w:tr>
      <w:tr w:rsidR="00AD1529" w14:paraId="4664E49A" w14:textId="77777777">
        <w:tc>
          <w:tcPr>
            <w:tcW w:w="1041" w:type="dxa"/>
            <w:vAlign w:val="center"/>
          </w:tcPr>
          <w:p w14:paraId="4CDC52BA" w14:textId="77777777" w:rsidR="00AD1529" w:rsidRDefault="008F6EC3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3B5E8343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DE6513" w14:textId="77777777" w:rsidR="00AD1529" w:rsidRDefault="008F6EC3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75D86B88" w14:textId="77777777" w:rsidR="00AD1529" w:rsidRDefault="008F6EC3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0AA23440" w14:textId="77777777" w:rsidR="00AD1529" w:rsidRDefault="008F6EC3"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 w14:paraId="0BBB27D6" w14:textId="77777777" w:rsidR="00AD1529" w:rsidRDefault="008F6EC3">
            <w:pPr>
              <w:jc w:val="right"/>
            </w:pPr>
            <w:r>
              <w:t>2.84</w:t>
            </w:r>
          </w:p>
        </w:tc>
        <w:tc>
          <w:tcPr>
            <w:tcW w:w="848" w:type="dxa"/>
            <w:vMerge/>
            <w:vAlign w:val="center"/>
          </w:tcPr>
          <w:p w14:paraId="25F3F324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C380F9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37A294" w14:textId="77777777" w:rsidR="00AD1529" w:rsidRDefault="00AD1529">
            <w:pPr>
              <w:jc w:val="right"/>
            </w:pPr>
          </w:p>
        </w:tc>
      </w:tr>
      <w:tr w:rsidR="00AD1529" w14:paraId="5F37DCA8" w14:textId="77777777">
        <w:tc>
          <w:tcPr>
            <w:tcW w:w="1041" w:type="dxa"/>
            <w:vAlign w:val="center"/>
          </w:tcPr>
          <w:p w14:paraId="27A2C3CF" w14:textId="77777777" w:rsidR="00AD1529" w:rsidRDefault="008F6EC3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2A3EAA34" w14:textId="77777777" w:rsidR="00AD1529" w:rsidRDefault="008F6EC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1443BD" w14:textId="77777777" w:rsidR="00AD1529" w:rsidRDefault="008F6EC3">
            <w:pPr>
              <w:jc w:val="right"/>
            </w:pPr>
            <w:r>
              <w:t>1.36</w:t>
            </w:r>
          </w:p>
        </w:tc>
        <w:tc>
          <w:tcPr>
            <w:tcW w:w="1148" w:type="dxa"/>
            <w:vAlign w:val="center"/>
          </w:tcPr>
          <w:p w14:paraId="41778200" w14:textId="77777777" w:rsidR="00AD1529" w:rsidRDefault="008F6EC3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20C319C3" w14:textId="77777777" w:rsidR="00AD1529" w:rsidRDefault="008F6EC3">
            <w:pPr>
              <w:jc w:val="right"/>
            </w:pPr>
            <w:r>
              <w:t>1.86</w:t>
            </w:r>
          </w:p>
        </w:tc>
        <w:tc>
          <w:tcPr>
            <w:tcW w:w="1148" w:type="dxa"/>
            <w:vAlign w:val="center"/>
          </w:tcPr>
          <w:p w14:paraId="77C0068F" w14:textId="77777777" w:rsidR="00AD1529" w:rsidRDefault="008F6EC3">
            <w:pPr>
              <w:jc w:val="right"/>
            </w:pPr>
            <w:r>
              <w:t>2.97</w:t>
            </w:r>
          </w:p>
        </w:tc>
        <w:tc>
          <w:tcPr>
            <w:tcW w:w="848" w:type="dxa"/>
            <w:vMerge/>
            <w:vAlign w:val="center"/>
          </w:tcPr>
          <w:p w14:paraId="1CC8890C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3E56D1" w14:textId="77777777" w:rsidR="00AD1529" w:rsidRDefault="00AD1529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95785F" w14:textId="77777777" w:rsidR="00AD1529" w:rsidRDefault="00AD1529">
            <w:pPr>
              <w:jc w:val="right"/>
            </w:pPr>
          </w:p>
        </w:tc>
      </w:tr>
      <w:tr w:rsidR="00AD1529" w14:paraId="35A90016" w14:textId="77777777">
        <w:tc>
          <w:tcPr>
            <w:tcW w:w="1041" w:type="dxa"/>
            <w:vAlign w:val="center"/>
          </w:tcPr>
          <w:p w14:paraId="7D18F484" w14:textId="77777777" w:rsidR="00AD1529" w:rsidRDefault="008F6EC3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416963D7" w14:textId="77777777" w:rsidR="00AD1529" w:rsidRDefault="008F6EC3">
            <w:pPr>
              <w:jc w:val="right"/>
            </w:pPr>
            <w:r>
              <w:t>7.20</w:t>
            </w:r>
          </w:p>
        </w:tc>
        <w:tc>
          <w:tcPr>
            <w:tcW w:w="1148" w:type="dxa"/>
            <w:vAlign w:val="center"/>
          </w:tcPr>
          <w:p w14:paraId="0327FA90" w14:textId="77777777" w:rsidR="00AD1529" w:rsidRDefault="008F6EC3">
            <w:pPr>
              <w:jc w:val="right"/>
            </w:pPr>
            <w:r>
              <w:t>4.14</w:t>
            </w:r>
          </w:p>
        </w:tc>
        <w:tc>
          <w:tcPr>
            <w:tcW w:w="1148" w:type="dxa"/>
            <w:vAlign w:val="center"/>
          </w:tcPr>
          <w:p w14:paraId="2FC4166B" w14:textId="77777777" w:rsidR="00AD1529" w:rsidRDefault="008F6EC3">
            <w:pPr>
              <w:jc w:val="right"/>
            </w:pPr>
            <w:r>
              <w:t>1.06</w:t>
            </w:r>
          </w:p>
        </w:tc>
        <w:tc>
          <w:tcPr>
            <w:tcW w:w="1148" w:type="dxa"/>
            <w:vAlign w:val="center"/>
          </w:tcPr>
          <w:p w14:paraId="109CD1E1" w14:textId="77777777" w:rsidR="00AD1529" w:rsidRDefault="008F6EC3">
            <w:pPr>
              <w:jc w:val="right"/>
            </w:pPr>
            <w:r>
              <w:t>21.32</w:t>
            </w:r>
          </w:p>
        </w:tc>
        <w:tc>
          <w:tcPr>
            <w:tcW w:w="1148" w:type="dxa"/>
            <w:vAlign w:val="center"/>
          </w:tcPr>
          <w:p w14:paraId="6B2C6865" w14:textId="77777777" w:rsidR="00AD1529" w:rsidRDefault="008F6EC3">
            <w:pPr>
              <w:jc w:val="right"/>
            </w:pPr>
            <w:r>
              <w:t>33.84</w:t>
            </w:r>
          </w:p>
        </w:tc>
        <w:tc>
          <w:tcPr>
            <w:tcW w:w="848" w:type="dxa"/>
            <w:vAlign w:val="center"/>
          </w:tcPr>
          <w:p w14:paraId="21ADEBB8" w14:textId="77777777" w:rsidR="00AD1529" w:rsidRDefault="008F6EC3">
            <w:pPr>
              <w:jc w:val="right"/>
            </w:pPr>
            <w:r>
              <w:t>2.55</w:t>
            </w:r>
          </w:p>
        </w:tc>
        <w:tc>
          <w:tcPr>
            <w:tcW w:w="848" w:type="dxa"/>
            <w:vAlign w:val="center"/>
          </w:tcPr>
          <w:p w14:paraId="2838C398" w14:textId="77777777" w:rsidR="00AD1529" w:rsidRDefault="008F6EC3">
            <w:pPr>
              <w:jc w:val="right"/>
            </w:pPr>
            <w:r>
              <w:t>0.25</w:t>
            </w:r>
          </w:p>
        </w:tc>
        <w:tc>
          <w:tcPr>
            <w:tcW w:w="848" w:type="dxa"/>
            <w:vAlign w:val="center"/>
          </w:tcPr>
          <w:p w14:paraId="24B45837" w14:textId="77777777" w:rsidR="00AD1529" w:rsidRDefault="008F6EC3">
            <w:pPr>
              <w:jc w:val="right"/>
            </w:pPr>
            <w:r>
              <w:t>0.00</w:t>
            </w:r>
          </w:p>
        </w:tc>
      </w:tr>
    </w:tbl>
    <w:p w14:paraId="2F75181F" w14:textId="77777777" w:rsidR="00AD1529" w:rsidRDefault="008F6EC3">
      <w:pPr>
        <w:pStyle w:val="2"/>
        <w:widowControl w:val="0"/>
      </w:pPr>
      <w:bookmarkStart w:id="77" w:name="_Toc66305912"/>
      <w:r>
        <w:rPr>
          <w:rFonts w:hint="eastAsia"/>
        </w:rPr>
        <w:t>全年能耗</w:t>
      </w:r>
      <w:bookmarkEnd w:id="77"/>
    </w:p>
    <w:p w14:paraId="3A2B25B8" w14:textId="77777777" w:rsidR="00AD1529" w:rsidRDefault="008F6EC3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负荷和电耗均为考虑热回收后的值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448465F3" w14:textId="77777777" w:rsidTr="00B10D05">
        <w:tc>
          <w:tcPr>
            <w:tcW w:w="820" w:type="pct"/>
            <w:shd w:val="clear" w:color="auto" w:fill="E0E0E0"/>
            <w:vAlign w:val="center"/>
          </w:tcPr>
          <w:p w14:paraId="2452D01F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070BA8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6156F010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78" w:name="设计建筑别名"/>
            <w:r>
              <w:rPr>
                <w:rFonts w:hint="eastAsia"/>
                <w:lang w:val="en-US"/>
              </w:rPr>
              <w:t>设计建筑</w:t>
            </w:r>
            <w:bookmarkEnd w:id="78"/>
          </w:p>
          <w:p w14:paraId="5F449351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64D46DC7" w14:textId="77777777" w:rsidR="007C2478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6CA7668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6480261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lastRenderedPageBreak/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901AAE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3A5C5E14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79" w:name="耗冷量2"/>
            <w:r w:rsidRPr="00771B84">
              <w:rPr>
                <w:rFonts w:hint="eastAsia"/>
                <w:lang w:val="en-US"/>
              </w:rPr>
              <w:t>32.70</w:t>
            </w:r>
            <w:bookmarkEnd w:id="79"/>
          </w:p>
        </w:tc>
        <w:tc>
          <w:tcPr>
            <w:tcW w:w="1293" w:type="pct"/>
          </w:tcPr>
          <w:p w14:paraId="0491E914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21FEEB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D142C37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9F13397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7554FA33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80" w:name="耗热量2"/>
            <w:r w:rsidRPr="00771B84">
              <w:rPr>
                <w:rFonts w:hint="eastAsia"/>
                <w:lang w:val="en-US"/>
              </w:rPr>
              <w:t>11.17</w:t>
            </w:r>
            <w:bookmarkEnd w:id="80"/>
          </w:p>
        </w:tc>
        <w:tc>
          <w:tcPr>
            <w:tcW w:w="1293" w:type="pct"/>
          </w:tcPr>
          <w:p w14:paraId="580F6844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D62A26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E15BF8A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6201E7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1EFBCA2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81" w:name="耗冷耗热量2"/>
            <w:r w:rsidRPr="00771B84">
              <w:rPr>
                <w:rFonts w:hint="eastAsia"/>
                <w:lang w:val="en-US"/>
              </w:rPr>
              <w:t>43.87</w:t>
            </w:r>
            <w:bookmarkEnd w:id="81"/>
          </w:p>
        </w:tc>
        <w:tc>
          <w:tcPr>
            <w:tcW w:w="1293" w:type="pct"/>
          </w:tcPr>
          <w:p w14:paraId="652451CA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16F445E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BFD291B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EA291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544F392A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82" w:name="热回收供冷负荷"/>
            <w:r w:rsidRPr="00771B84">
              <w:rPr>
                <w:rFonts w:hint="eastAsia"/>
                <w:lang w:val="en-US"/>
              </w:rPr>
              <w:t>1.44</w:t>
            </w:r>
            <w:bookmarkEnd w:id="82"/>
          </w:p>
        </w:tc>
        <w:tc>
          <w:tcPr>
            <w:tcW w:w="1293" w:type="pct"/>
          </w:tcPr>
          <w:p w14:paraId="7E50EBB4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FD3AE7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49E73E3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0859C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73A29536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83" w:name="热回收供暖负荷"/>
            <w:r w:rsidRPr="00771B84">
              <w:rPr>
                <w:rFonts w:hint="eastAsia"/>
                <w:lang w:val="en-US"/>
              </w:rPr>
              <w:t>2.38</w:t>
            </w:r>
            <w:bookmarkEnd w:id="83"/>
          </w:p>
        </w:tc>
        <w:tc>
          <w:tcPr>
            <w:tcW w:w="1293" w:type="pct"/>
          </w:tcPr>
          <w:p w14:paraId="3F4331A0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54668D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6D85E20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9FBE20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C4DBCED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84" w:name="热回收负荷"/>
            <w:r w:rsidRPr="00771B84">
              <w:rPr>
                <w:rFonts w:hint="eastAsia"/>
                <w:lang w:val="en-US"/>
              </w:rPr>
              <w:t>3.82</w:t>
            </w:r>
            <w:bookmarkEnd w:id="84"/>
          </w:p>
        </w:tc>
        <w:tc>
          <w:tcPr>
            <w:tcW w:w="1293" w:type="pct"/>
          </w:tcPr>
          <w:p w14:paraId="1D5587C6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C1FE065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9308C2C" w14:textId="77777777" w:rsidR="007C2478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467E30E7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7226DB3E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7B5C4BF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85" w:name="冷源能耗"/>
            <w:r w:rsidRPr="00771B84">
              <w:rPr>
                <w:lang w:val="en-US"/>
              </w:rPr>
              <w:t>4.06</w:t>
            </w:r>
            <w:bookmarkEnd w:id="85"/>
          </w:p>
        </w:tc>
        <w:tc>
          <w:tcPr>
            <w:tcW w:w="1293" w:type="pct"/>
          </w:tcPr>
          <w:p w14:paraId="7349AA87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3890C4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DF07D80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E0B6640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65E7B6C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86" w:name="冷却水泵能耗"/>
            <w:r w:rsidRPr="00771B84">
              <w:rPr>
                <w:lang w:val="en-US"/>
              </w:rPr>
              <w:t>0.69</w:t>
            </w:r>
            <w:bookmarkEnd w:id="86"/>
          </w:p>
        </w:tc>
        <w:tc>
          <w:tcPr>
            <w:tcW w:w="1293" w:type="pct"/>
          </w:tcPr>
          <w:p w14:paraId="71B18D5D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1F56DD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BA9551C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A331865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053BB309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87" w:name="冷冻水泵能耗"/>
            <w:r w:rsidRPr="00771B84">
              <w:rPr>
                <w:lang w:val="en-US"/>
              </w:rPr>
              <w:t>0.55</w:t>
            </w:r>
            <w:bookmarkEnd w:id="87"/>
          </w:p>
        </w:tc>
        <w:tc>
          <w:tcPr>
            <w:tcW w:w="1293" w:type="pct"/>
          </w:tcPr>
          <w:p w14:paraId="5E5019AA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19BBBD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F83BE33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C249659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2A8BCDC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88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14:paraId="3E620662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49B301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E82D417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C0F6925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564194C5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89" w:name="单元式空调能耗"/>
            <w:r w:rsidRPr="00771B84">
              <w:rPr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 w14:paraId="2CF52BB9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F8F4E8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0910B64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76EF324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36727090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90" w:name="空调能耗"/>
            <w:r w:rsidRPr="00771B84">
              <w:rPr>
                <w:lang w:val="en-US"/>
              </w:rPr>
              <w:t>5.31</w:t>
            </w:r>
            <w:bookmarkEnd w:id="90"/>
          </w:p>
        </w:tc>
        <w:tc>
          <w:tcPr>
            <w:tcW w:w="1293" w:type="pct"/>
          </w:tcPr>
          <w:p w14:paraId="5F551EE6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3111CE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7C52768" w14:textId="77777777" w:rsidR="007C2478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01856C65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C073A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5ACE202D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91" w:name="热源能耗"/>
            <w:r w:rsidRPr="00771B84">
              <w:rPr>
                <w:lang w:val="en-US"/>
              </w:rPr>
              <w:t>3.07</w:t>
            </w:r>
            <w:bookmarkEnd w:id="91"/>
          </w:p>
        </w:tc>
        <w:tc>
          <w:tcPr>
            <w:tcW w:w="1293" w:type="pct"/>
          </w:tcPr>
          <w:p w14:paraId="30B53724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0FA02C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28F5018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071B3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0F16B6B9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92" w:name="热水泵能耗"/>
            <w:r w:rsidRPr="00771B84">
              <w:rPr>
                <w:lang w:val="en-US"/>
              </w:rPr>
              <w:t>0.66</w:t>
            </w:r>
            <w:bookmarkEnd w:id="92"/>
          </w:p>
        </w:tc>
        <w:tc>
          <w:tcPr>
            <w:tcW w:w="1293" w:type="pct"/>
          </w:tcPr>
          <w:p w14:paraId="756C90C0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9C71AD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249247E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9E94F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46487F7F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93" w:name="单元式热泵能耗"/>
            <w:r w:rsidRPr="00771B84"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66501875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CA3CCD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65E92BC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5301935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2143B0BE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94" w:name="供暖能耗"/>
            <w:r w:rsidRPr="00771B84">
              <w:rPr>
                <w:lang w:val="en-US"/>
              </w:rPr>
              <w:t>3.73</w:t>
            </w:r>
            <w:bookmarkEnd w:id="94"/>
          </w:p>
        </w:tc>
        <w:tc>
          <w:tcPr>
            <w:tcW w:w="1293" w:type="pct"/>
          </w:tcPr>
          <w:p w14:paraId="3CE01C20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9CFA34A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2F55BEC" w14:textId="77777777" w:rsidR="007C2478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风机电耗</w:t>
            </w:r>
          </w:p>
          <w:p w14:paraId="09D43917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Ef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EDE5B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42C508F9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95" w:name="新排风系统能耗"/>
            <w:r w:rsidRPr="00771B84">
              <w:rPr>
                <w:rFonts w:hint="eastAsia"/>
                <w:lang w:val="en-US"/>
              </w:rPr>
              <w:t>0.91</w:t>
            </w:r>
            <w:bookmarkEnd w:id="95"/>
          </w:p>
        </w:tc>
        <w:tc>
          <w:tcPr>
            <w:tcW w:w="1293" w:type="pct"/>
          </w:tcPr>
          <w:p w14:paraId="1BF60FFA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FB14CE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DB833F0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D40CC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79BBE4F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96" w:name="风机盘管能耗"/>
            <w:r w:rsidRPr="00771B84">
              <w:rPr>
                <w:rFonts w:hint="eastAsia"/>
                <w:lang w:val="en-US"/>
              </w:rPr>
              <w:t>0.03</w:t>
            </w:r>
            <w:bookmarkEnd w:id="96"/>
          </w:p>
        </w:tc>
        <w:tc>
          <w:tcPr>
            <w:tcW w:w="1293" w:type="pct"/>
          </w:tcPr>
          <w:p w14:paraId="6CE09B43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ED3C27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FDF312C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E524E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35854B3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97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4EB6331D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B16B29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CD739E6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50605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254C302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98" w:name="全空气系统能耗"/>
            <w:r w:rsidRPr="00771B84">
              <w:rPr>
                <w:rFonts w:hint="eastAsia"/>
                <w:lang w:val="en-US"/>
              </w:rPr>
              <w:t>0.13</w:t>
            </w:r>
            <w:bookmarkEnd w:id="98"/>
          </w:p>
        </w:tc>
        <w:tc>
          <w:tcPr>
            <w:tcW w:w="1293" w:type="pct"/>
          </w:tcPr>
          <w:p w14:paraId="18CA11B9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2B584F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0CCF54F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EBBDF9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2BE3F757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99" w:name="空调动力能耗"/>
            <w:r w:rsidRPr="00771B84">
              <w:rPr>
                <w:rFonts w:hint="eastAsia"/>
                <w:lang w:val="en-US"/>
              </w:rPr>
              <w:t>1.06</w:t>
            </w:r>
            <w:bookmarkEnd w:id="99"/>
          </w:p>
        </w:tc>
        <w:tc>
          <w:tcPr>
            <w:tcW w:w="1293" w:type="pct"/>
          </w:tcPr>
          <w:p w14:paraId="63947E13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2928BFA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8BA6D9E" w14:textId="77777777" w:rsidR="007C2478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</w:p>
          <w:p w14:paraId="430C0C3B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E185D" w14:textId="77777777" w:rsidR="007C2478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671" w:type="pct"/>
            <w:vAlign w:val="center"/>
          </w:tcPr>
          <w:p w14:paraId="293974F7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100" w:name="照明能耗"/>
            <w:r w:rsidRPr="00771B84">
              <w:rPr>
                <w:rFonts w:hint="eastAsia"/>
                <w:lang w:val="en-US"/>
              </w:rPr>
              <w:t>21.32</w:t>
            </w:r>
            <w:bookmarkEnd w:id="100"/>
          </w:p>
        </w:tc>
        <w:tc>
          <w:tcPr>
            <w:tcW w:w="1293" w:type="pct"/>
          </w:tcPr>
          <w:p w14:paraId="1C48DEA8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D4F078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B10D175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054F7" w14:textId="77777777" w:rsidR="007C2478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rFonts w:hint="eastAsia"/>
                <w:lang w:val="en-US"/>
              </w:rPr>
              <w:t>设备</w:t>
            </w:r>
          </w:p>
        </w:tc>
        <w:tc>
          <w:tcPr>
            <w:tcW w:w="1671" w:type="pct"/>
            <w:vAlign w:val="center"/>
          </w:tcPr>
          <w:p w14:paraId="32084AF1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101" w:name="设备用电"/>
            <w:r w:rsidRPr="00771B84">
              <w:rPr>
                <w:rFonts w:hint="eastAsia"/>
                <w:lang w:val="en-US"/>
              </w:rPr>
              <w:t>33.84</w:t>
            </w:r>
            <w:bookmarkEnd w:id="101"/>
          </w:p>
        </w:tc>
        <w:tc>
          <w:tcPr>
            <w:tcW w:w="1293" w:type="pct"/>
          </w:tcPr>
          <w:p w14:paraId="032FD6C5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DC26BD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BE09638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FBA76" w14:textId="77777777" w:rsidR="007C2478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4D10BB8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102" w:name="动力系统能耗"/>
            <w:r w:rsidRPr="00771B84">
              <w:rPr>
                <w:rFonts w:hint="eastAsia"/>
                <w:lang w:val="en-US"/>
              </w:rPr>
              <w:t>0.25</w:t>
            </w:r>
            <w:bookmarkEnd w:id="102"/>
          </w:p>
        </w:tc>
        <w:tc>
          <w:tcPr>
            <w:tcW w:w="1293" w:type="pct"/>
          </w:tcPr>
          <w:p w14:paraId="72BB7D4A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039D7F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6B080A8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48D89" w14:textId="77777777" w:rsidR="007C2478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6CF6BF2C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103" w:name="排风机能耗"/>
            <w:r w:rsidRPr="00771B84">
              <w:rPr>
                <w:rFonts w:hint="eastAsia"/>
                <w:lang w:val="en-US"/>
              </w:rPr>
              <w:t>2.55</w:t>
            </w:r>
            <w:bookmarkEnd w:id="103"/>
          </w:p>
        </w:tc>
        <w:tc>
          <w:tcPr>
            <w:tcW w:w="1293" w:type="pct"/>
          </w:tcPr>
          <w:p w14:paraId="5110E54F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73DA5B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61E4D5C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A9239" w14:textId="77777777" w:rsidR="007C2478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16185958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104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3F284721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6BBA49A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30C1AF3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272CD91" w14:textId="77777777" w:rsidR="007C2478" w:rsidRDefault="008F6EC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69452617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105" w:name="其他能耗"/>
            <w:r w:rsidRPr="00771B84">
              <w:rPr>
                <w:rFonts w:hint="eastAsia"/>
                <w:lang w:val="en-US"/>
              </w:rPr>
              <w:t>57.97</w:t>
            </w:r>
            <w:bookmarkEnd w:id="105"/>
          </w:p>
        </w:tc>
        <w:tc>
          <w:tcPr>
            <w:tcW w:w="1293" w:type="pct"/>
          </w:tcPr>
          <w:p w14:paraId="1CD32835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4BCCF213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4A861AF" w14:textId="77777777" w:rsidR="00273712" w:rsidRDefault="008F6EC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2AB8647F" w14:textId="77777777" w:rsidR="00273712" w:rsidRPr="00771B84" w:rsidRDefault="008F6EC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F42184" w14:textId="77777777" w:rsidR="00273712" w:rsidRDefault="008F6EC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76B6CCCC" w14:textId="77777777" w:rsidR="00273712" w:rsidRPr="00771B84" w:rsidRDefault="008F6EC3" w:rsidP="00273712">
            <w:pPr>
              <w:jc w:val="center"/>
              <w:rPr>
                <w:lang w:val="en-US"/>
              </w:rPr>
            </w:pPr>
            <w:bookmarkStart w:id="106" w:name="太阳能能耗"/>
            <w:r w:rsidRPr="00771B84">
              <w:rPr>
                <w:rFonts w:hint="eastAsia"/>
                <w:lang w:val="en-US"/>
              </w:rPr>
              <w:t>0.28</w:t>
            </w:r>
            <w:bookmarkEnd w:id="106"/>
          </w:p>
        </w:tc>
        <w:tc>
          <w:tcPr>
            <w:tcW w:w="1293" w:type="pct"/>
          </w:tcPr>
          <w:p w14:paraId="5DDB9416" w14:textId="77777777" w:rsidR="00273712" w:rsidRPr="00771B84" w:rsidRDefault="008F6EC3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257F9AE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06F93D4" w14:textId="77777777" w:rsidR="00273712" w:rsidRPr="00771B84" w:rsidRDefault="008F6EC3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86E616" w14:textId="77777777" w:rsidR="00273712" w:rsidRDefault="008F6EC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935AB11" w14:textId="77777777" w:rsidR="00273712" w:rsidRPr="00771B84" w:rsidRDefault="008F6EC3" w:rsidP="00273712">
            <w:pPr>
              <w:jc w:val="center"/>
              <w:rPr>
                <w:lang w:val="en-US"/>
              </w:rPr>
            </w:pPr>
            <w:bookmarkStart w:id="107" w:name="光伏能耗"/>
            <w:r w:rsidRPr="00771B84">
              <w:rPr>
                <w:rFonts w:hint="eastAsia"/>
                <w:lang w:val="en-US"/>
              </w:rPr>
              <w:t>229.38</w:t>
            </w:r>
            <w:bookmarkEnd w:id="107"/>
          </w:p>
        </w:tc>
        <w:tc>
          <w:tcPr>
            <w:tcW w:w="1293" w:type="pct"/>
          </w:tcPr>
          <w:p w14:paraId="6AF0732E" w14:textId="77777777" w:rsidR="00273712" w:rsidRPr="00771B84" w:rsidRDefault="008F6EC3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672CA0E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B667F0A" w14:textId="77777777" w:rsidR="00273712" w:rsidRPr="00771B84" w:rsidRDefault="008F6EC3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624646C" w14:textId="77777777" w:rsidR="00273712" w:rsidRDefault="008F6EC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0D2D4925" w14:textId="77777777" w:rsidR="00273712" w:rsidRPr="00771B84" w:rsidRDefault="008F6EC3" w:rsidP="00273712">
            <w:pPr>
              <w:jc w:val="center"/>
              <w:rPr>
                <w:lang w:val="en-US"/>
              </w:rPr>
            </w:pPr>
            <w:bookmarkStart w:id="108" w:name="可再生能源能耗"/>
            <w:r w:rsidRPr="00771B84">
              <w:rPr>
                <w:rFonts w:hint="eastAsia"/>
                <w:lang w:val="en-US"/>
              </w:rPr>
              <w:t>229.66</w:t>
            </w:r>
            <w:bookmarkEnd w:id="108"/>
          </w:p>
        </w:tc>
        <w:tc>
          <w:tcPr>
            <w:tcW w:w="1293" w:type="pct"/>
          </w:tcPr>
          <w:p w14:paraId="1D5BD5FA" w14:textId="77777777" w:rsidR="00273712" w:rsidRPr="00771B84" w:rsidRDefault="008F6EC3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6C2FE603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36248F09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109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09"/>
          </w:p>
        </w:tc>
        <w:tc>
          <w:tcPr>
            <w:tcW w:w="1671" w:type="pct"/>
            <w:vAlign w:val="center"/>
          </w:tcPr>
          <w:p w14:paraId="3390280F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bookmarkStart w:id="110" w:name="建筑总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3C5D8E7B" w14:textId="77777777" w:rsidR="007C2478" w:rsidRPr="00771B84" w:rsidRDefault="008F6EC3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</w:t>
            </w:r>
            <w:proofErr w:type="spellStart"/>
            <w:r w:rsidRPr="00547314">
              <w:rPr>
                <w:lang w:val="en-US"/>
              </w:rPr>
              <w:t>Ec+Eh+Ef+Eo-Ep</w:t>
            </w:r>
            <w:proofErr w:type="spellEnd"/>
          </w:p>
        </w:tc>
      </w:tr>
    </w:tbl>
    <w:p w14:paraId="0497FF6C" w14:textId="77777777" w:rsidR="00CC2ABC" w:rsidRDefault="008F6EC3"/>
    <w:p w14:paraId="562E8F4D" w14:textId="77777777" w:rsidR="00AD1529" w:rsidRDefault="00AD1529">
      <w:pPr>
        <w:widowControl w:val="0"/>
        <w:jc w:val="both"/>
        <w:rPr>
          <w:color w:val="000000"/>
        </w:rPr>
      </w:pPr>
    </w:p>
    <w:p w14:paraId="533C583C" w14:textId="77777777" w:rsidR="00AD1529" w:rsidRDefault="008F6EC3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ED72F58" wp14:editId="4040002F">
            <wp:extent cx="4991624" cy="4220018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1D8C7" w14:textId="77777777" w:rsidR="00AD1529" w:rsidRDefault="00AD1529">
      <w:pPr>
        <w:sectPr w:rsidR="00AD152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0B6221C" w14:textId="77777777" w:rsidR="00AD1529" w:rsidRDefault="008F6EC3">
      <w:pPr>
        <w:pStyle w:val="1"/>
        <w:widowControl w:val="0"/>
        <w:jc w:val="both"/>
        <w:rPr>
          <w:color w:val="000000"/>
        </w:rPr>
      </w:pPr>
      <w:bookmarkStart w:id="111" w:name="_Toc66305913"/>
      <w:r>
        <w:rPr>
          <w:rFonts w:hint="eastAsia"/>
          <w:color w:val="000000"/>
        </w:rPr>
        <w:lastRenderedPageBreak/>
        <w:t>附录</w:t>
      </w:r>
      <w:bookmarkEnd w:id="111"/>
    </w:p>
    <w:p w14:paraId="26476184" w14:textId="77777777" w:rsidR="00AD1529" w:rsidRDefault="008F6EC3">
      <w:pPr>
        <w:pStyle w:val="2"/>
        <w:widowControl w:val="0"/>
      </w:pPr>
      <w:bookmarkStart w:id="112" w:name="_Toc66305914"/>
      <w:r>
        <w:rPr>
          <w:rFonts w:hint="eastAsia"/>
        </w:rPr>
        <w:t>工作日</w:t>
      </w:r>
      <w:r>
        <w:rPr>
          <w:rFonts w:hint="eastAsia"/>
        </w:rPr>
        <w:t>/</w:t>
      </w:r>
      <w:r>
        <w:rPr>
          <w:rFonts w:hint="eastAsia"/>
        </w:rPr>
        <w:t>节假日人员逐时在室率</w:t>
      </w:r>
      <w:r>
        <w:rPr>
          <w:rFonts w:hint="eastAsia"/>
        </w:rPr>
        <w:t>(%)</w:t>
      </w:r>
      <w:bookmarkEnd w:id="112"/>
    </w:p>
    <w:p w14:paraId="1B74DA86" w14:textId="77777777" w:rsidR="00AD1529" w:rsidRDefault="00AD1529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FE7438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00AC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DAC57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7520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1EB6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0654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9F1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9987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9FFB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2FE9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CF5C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E1C8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A22B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2AA1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2EAA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0BD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1279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78D9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092C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4AE45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26722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F579B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B228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78154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D4C07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7C11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D1529" w14:paraId="4F56CA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95E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02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C39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3E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9A5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606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783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8A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7ED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9A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8C6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2C1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74C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F0F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A77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A21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9E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FF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20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4EB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8C8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8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F0B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C34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4A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324390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5B7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E59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1FD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4F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C80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A4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672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91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1F0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CF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60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197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383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2F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EB8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A3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9D7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A6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115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2FD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0E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F09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E2C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196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73C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5B8E05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4C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586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6EF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E9D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396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B26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FE9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2F3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1FB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1F2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DDD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2D9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8FB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AA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02C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462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55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CA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888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CF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ECB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F6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BC4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75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8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1C7D48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3EE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AF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E4E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23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0C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741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E6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CA6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A29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1D6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7E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97B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424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DF8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04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8B2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7EC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A52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DBF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F32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403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7EA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E1F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CE1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4BB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697829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DBF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0BC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15C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AC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48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F0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6EF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CB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21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BC5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1E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1B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BA5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706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0C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36C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92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FAC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9EE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FD9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D63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AFC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266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5DC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1D0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392BD9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38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2BA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F6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0E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32B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07D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FB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BA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C28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3F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55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48F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35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45D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6DF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87E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B8E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60A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802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DBF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5CD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6F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CD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4B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B0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6DB840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71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7C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FDE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09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B6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AAE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C1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442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B64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C20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DF1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269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08E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46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09A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A8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570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06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E2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C7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C67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AAE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9B8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AA4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871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4A150A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8C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EB4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E5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49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42B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839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813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4A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5E6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9D2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5F9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2B2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8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FB0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3EF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546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DDB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923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6FA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A9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64A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5C6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5E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D46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091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52A5EE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B9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BA3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09A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9B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B6A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3D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127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587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C91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5AB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F28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3C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EFE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0E0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B52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68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B1C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C8B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B8C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7B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7AE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BD9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46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084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9A1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376EFA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7E8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15B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C4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67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13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57D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B9C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4D0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ECC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0D2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554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3CD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B2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82F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D47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A7A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9ED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90A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2C2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DE4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3AE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0D8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BF9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17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C3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AD1529" w14:paraId="2DE84CD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2C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茶室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7BF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CFB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AE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36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2A0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EAB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53B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2FC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BEC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13C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0B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7B1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E7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9C5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18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60A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08F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F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A94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21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B68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B01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21A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899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AD1529" w14:paraId="4C0448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0C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C0E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E26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D27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6CB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0B6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A8C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5D2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2A4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F0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97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D0B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ED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AC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A8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560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3B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C1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E0D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BF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2ED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363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A23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2F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DC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2E354A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7E5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123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11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0A0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61B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AC1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C1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36C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A9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0B3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6E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F7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8EA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1FE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667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CDB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769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822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ED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582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473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1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310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B0C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A69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1F8E66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20C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E94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109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D7D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ECB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E6A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FF1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E33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78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16C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96E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ED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EDA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A2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ACB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236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C7C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73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790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DE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0EA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51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46E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BB0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9ED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22F185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B4D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67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28F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40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DE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4AA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6D6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FE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BF8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36A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618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A4F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74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05A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510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69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872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2D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A06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2E2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06C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F45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2EC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B14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B53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BBD42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177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7F6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BA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7FC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1B9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191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310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747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1B0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F1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A70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2D9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80A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7AD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E72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4A2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01E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E9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A5A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C43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0C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CF4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6F4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BF8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FE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B0EBAF" w14:textId="77777777" w:rsidR="00AD1529" w:rsidRDefault="00AD1529">
      <w:pPr>
        <w:widowControl w:val="0"/>
        <w:jc w:val="both"/>
        <w:rPr>
          <w:color w:val="000000"/>
        </w:rPr>
      </w:pPr>
    </w:p>
    <w:p w14:paraId="6C4E550A" w14:textId="77777777" w:rsidR="00AD1529" w:rsidRDefault="008F6EC3">
      <w:r>
        <w:t>注：上行：工作日；下行：节假日</w:t>
      </w:r>
    </w:p>
    <w:p w14:paraId="142150E1" w14:textId="77777777" w:rsidR="00AD1529" w:rsidRDefault="008F6EC3">
      <w:pPr>
        <w:pStyle w:val="2"/>
      </w:pPr>
      <w:bookmarkStart w:id="113" w:name="_Toc66305915"/>
      <w:r>
        <w:t>工作日</w:t>
      </w:r>
      <w:r>
        <w:t>/</w:t>
      </w:r>
      <w:r>
        <w:t>节假日照明开关时间表</w:t>
      </w:r>
      <w:r>
        <w:t>(%)</w:t>
      </w:r>
      <w:bookmarkEnd w:id="113"/>
    </w:p>
    <w:p w14:paraId="5D287F1C" w14:textId="77777777" w:rsidR="00AD1529" w:rsidRDefault="00AD1529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92D32B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137E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EB685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0FE64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2A6A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06BF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A18E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B192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1044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EBF9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9A20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8F49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BA1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DDD3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C65F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1810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0263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6CDB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DE49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47D7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34E76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9E885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0C89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7D47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E9E2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62CB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D1529" w14:paraId="297219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0A4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BB9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E82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C90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2B1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325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DE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B0D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F5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FD4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880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2C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74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73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7DA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0F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46E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3A9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C8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E1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790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451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D3B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66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9DD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5FC034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2A4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AF2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3E1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18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20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86A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E1E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0CD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66D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10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829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7C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90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3EB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507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AD3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C61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49F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C07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0AA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48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6A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66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BD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2A2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7691D6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93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9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3C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A71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BF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D41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44C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B9B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894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726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D9E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F9E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754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4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FF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3CE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59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60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0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089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0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9C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B28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74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B16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535D3A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043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E6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36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72B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F90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41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259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6B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F76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F77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5E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7A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3C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768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8FC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CA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415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929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2DE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E5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23B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CE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E13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A88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7A6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19D935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4BD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591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DB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57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B3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09B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60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0D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1FC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01A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E32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F7F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5E3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AF7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E8A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387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3F7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D40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D64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C2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0DC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5D9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483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075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F49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4FA4386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6A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3EC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3E4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F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E5B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F10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846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84B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699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D5C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DD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9A4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7A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099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2BE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05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C93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3A3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95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C14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300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C8A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5A0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851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40B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4D9659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60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35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9D2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B1C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C38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F56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1E5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236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0C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A81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7E5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04E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0E2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CDE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226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85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85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B0F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04D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C5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1A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EE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F6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357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F06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53584F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1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17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E9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D4C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1C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81B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8A4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0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07E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DCB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5F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D0E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721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116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D69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2D5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01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FFA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4D1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1C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7B5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E9E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341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2E0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39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06362A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26B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FD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B72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586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C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DC2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20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F60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A8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10E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6F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2AE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98F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37E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D87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86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345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F7E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85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8A3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5F3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48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89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46B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A2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7BECD2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8A8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324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BE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D7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F64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8E2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935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4A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A8F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945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EFE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350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2BA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4E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669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6C3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977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1C5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A9C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99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9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5A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9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51A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588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6189DA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2FD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茶室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5CF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8F1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99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90A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F2C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278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A6E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00F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4EF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D1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289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6DB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B97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D46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D2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117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CC5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CB5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C3F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CD5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8BE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75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859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F0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2BEEC3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DA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0E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A35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9CD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1D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39A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BBF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C55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15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AA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2B6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F4B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E1F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520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1E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D5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C2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E0B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48B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A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0B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3DF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51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8A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F3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08CDC4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3BE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DFD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7F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99D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6E2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ABD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E5E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6D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2D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DA0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567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7F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8EC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78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5B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DD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A1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467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D4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E2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852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E6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15D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264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F8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6B0E64E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FA4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7B9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F9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7AE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40C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558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101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09B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358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74A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41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D0E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710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F35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A22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A6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07A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C3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336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9D0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443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1E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170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1E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816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23139F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978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D7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342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3CD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64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948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E85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733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A3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6A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5E1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109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25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289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4E5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5B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DA3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C5E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2B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234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07A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05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462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0DC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40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33AE61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7F0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A42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54F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729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987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3C1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65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59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E03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625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02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588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3D5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D81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239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F3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10F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F2B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E4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033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55C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69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0C8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9A4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22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3DDBB4B" w14:textId="77777777" w:rsidR="00AD1529" w:rsidRDefault="00AD1529"/>
    <w:p w14:paraId="2C66F467" w14:textId="77777777" w:rsidR="00AD1529" w:rsidRDefault="008F6EC3">
      <w:r>
        <w:t>注：上行：工作日；下行：节假日</w:t>
      </w:r>
    </w:p>
    <w:p w14:paraId="04BAEA30" w14:textId="77777777" w:rsidR="00AD1529" w:rsidRDefault="008F6EC3">
      <w:pPr>
        <w:pStyle w:val="2"/>
      </w:pPr>
      <w:bookmarkStart w:id="114" w:name="_Toc66305916"/>
      <w:r>
        <w:t>工作日</w:t>
      </w:r>
      <w:r>
        <w:t>/</w:t>
      </w:r>
      <w:r>
        <w:t>节假日设备逐时使用率</w:t>
      </w:r>
      <w:r>
        <w:t>(%)</w:t>
      </w:r>
      <w:bookmarkEnd w:id="114"/>
    </w:p>
    <w:p w14:paraId="11B6F3F4" w14:textId="77777777" w:rsidR="00AD1529" w:rsidRDefault="00AD1529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00EB63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99A2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C959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3117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15BF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10D5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A4FF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DADD3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59E6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AFFA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E9DE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BB66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C0787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DA1CD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018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B59A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ABFC9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06164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1917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541E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D974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060C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D3C5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06F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C281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AC04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D1529" w14:paraId="6A7CAF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0B3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1AA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15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9A2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B80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55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1A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2AA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DB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162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E57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B84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88E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211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504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C27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65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F7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6EB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391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4D0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A9F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007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5ED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A7D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10C5BB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B2A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220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32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AB5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57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07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3C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D7A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09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3E0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B76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59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11D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4FD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849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8A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88C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64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8C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543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BF9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750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21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A12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0D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6EF95C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00B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D7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F1B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BEA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662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D86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43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A0C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ADB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209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25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1AC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08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D7C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A8A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49A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A72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0C9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922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38C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731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F6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19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340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3A3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1A38650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F85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B93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087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5BE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BA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28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76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912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4AA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C49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1D3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F7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D8F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4B4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C59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B3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DF7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47C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45B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42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4D4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D0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719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D92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42E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38AB26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D3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B2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6C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EEB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96E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07F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8B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A40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3E8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1A9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7F2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DD8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6E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77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E06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BFE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4A9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8EF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B38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4B5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330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848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C3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4C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F80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14D1D6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87E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258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854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DBB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D1E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426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8D4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CE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1A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A43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F62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8A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27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2F9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74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2D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F3E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9B5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475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E6E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557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2B8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67D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02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0B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7394FD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DC8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518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A49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2AA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EA4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0E1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F7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B4C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67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8D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72E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C6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C1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9C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6F7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93C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C9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97F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2B7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DE3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617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D88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01F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3B9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02F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0F3601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1D0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5F2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366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FCF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815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C87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5F5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71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186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A1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8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93B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9C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4BA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7A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A93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5BF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94D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62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B78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0D0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0AC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24B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DB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864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600636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73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71A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E73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16D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A79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82D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E9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B5B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41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6AA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6F8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569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D26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701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3FA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13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C53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FA6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A52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6B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B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414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11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9B1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1E1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47C9C2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8BB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20F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2E4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48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E3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48E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7C7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EA2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C81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DFB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72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45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93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1DC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5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56B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0F4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197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20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48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D2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DAF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733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39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4EB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38456E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FE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茶室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054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15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181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40E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4D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D31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02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75E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01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76E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A25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10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B85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118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7B6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C38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28B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FFA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162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46D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3F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79F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5EF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A4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27B756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FF9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DB8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D98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0A2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3D0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504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444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302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81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94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7FB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2E9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A5D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DF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B4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73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82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40A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5F3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0A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36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A7D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4EA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60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163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58EB78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3A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EE1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084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2AB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B56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F8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BD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0A6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5FE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B4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057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2F9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CF1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266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22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913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CBE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D7E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65E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B9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3CB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FFE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3F0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BDA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60A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D1529" w14:paraId="14FDBA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F9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C8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C99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A8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92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B2E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778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6F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809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A7C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659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4C1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E57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F66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7DA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086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086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2F5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FC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380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7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F8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32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E40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947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4360B0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558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6DC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1D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466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D7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1F9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31F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5EB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BD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A4A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7E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C0F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614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C3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148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433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ED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A5F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D4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157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FE7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410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421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AF2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C28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157A29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11C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B3A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5F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B9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29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816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7C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825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7DC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09C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C4C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C39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1B4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093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CF0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70D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D92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0B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B27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8D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4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07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38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05A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E08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0544E2" w14:textId="77777777" w:rsidR="00AD1529" w:rsidRDefault="00AD1529"/>
    <w:p w14:paraId="17307DA0" w14:textId="77777777" w:rsidR="00AD1529" w:rsidRDefault="008F6EC3">
      <w:r>
        <w:t>注：上行：工作日；下行：节假日</w:t>
      </w:r>
    </w:p>
    <w:p w14:paraId="3A502FB4" w14:textId="77777777" w:rsidR="00AD1529" w:rsidRDefault="008F6EC3">
      <w:pPr>
        <w:pStyle w:val="2"/>
      </w:pPr>
      <w:bookmarkStart w:id="115" w:name="_Toc66305917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15"/>
    </w:p>
    <w:p w14:paraId="3142D84B" w14:textId="77777777" w:rsidR="00AD1529" w:rsidRDefault="008F6EC3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F13C6D5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08F2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0F08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88D1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A671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23AE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B277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3678E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9A4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6F73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6BB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01BA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72215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753B7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6A3D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791D2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FCF5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A1E73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0F68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FBF4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095C1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E7D4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9CD7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CF81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5A53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F8D7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D1529" w14:paraId="7A3EC3A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ABB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9F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3EE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E73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BA2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E7A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7F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CDC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A3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D40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CF0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2C6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8F5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80A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592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799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C3A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A5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D49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724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00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EAE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1C0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010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4F5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76907CF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DD3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A6F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6AB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CB0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F8A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8A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1B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9CA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8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712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6A1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FA2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53D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C58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4B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ED4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F01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60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E92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4A0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49A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63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C6B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EEA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7B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1A87BF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4A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EA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4DA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86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340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BA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446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BF1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CA1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AE5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1F7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AB9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AE1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F03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05C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ED4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4B5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B87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B7F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E0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F91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B80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02E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8AD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776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D1471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BDC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24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6B9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421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22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7C7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10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D1A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6E9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9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CE7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DE3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7B5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BE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B63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18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616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BEA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E24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287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337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5F5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D4D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D05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74E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5E7B93" w14:textId="77777777" w:rsidR="00AD1529" w:rsidRDefault="008F6EC3">
      <w:r>
        <w:t>供冷期：</w:t>
      </w:r>
    </w:p>
    <w:p w14:paraId="57B76F6C" w14:textId="77777777" w:rsidR="00AD1529" w:rsidRDefault="00AD1529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BCC1CA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A64D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B677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C440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987B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78D6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7BAA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0482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D9F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EBAB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E059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8C55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7C55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DB7F7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6BE2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A56D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D2E43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A68C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3514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0BBD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3452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FDFE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D5D6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468E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49E3E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B9CBC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D1529" w14:paraId="3E8BECD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6A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BA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F37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E7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910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23D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EEE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C0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37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0F2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425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36C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95E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A33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D04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9A6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86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AF3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37E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B87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95E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8F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65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724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B99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744B8E9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7E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504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96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2A5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FD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19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766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B5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86B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B98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44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4E1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9A5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576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619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14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1C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644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EA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08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154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DBB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EBE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6F5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1AD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D1529" w14:paraId="31DC92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DA3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8C5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5C2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DBA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0C2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20D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995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66E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DD5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7DF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66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A56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67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73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2C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76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D1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8C2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DA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E22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990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925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EEC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BDC1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976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B418E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B47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DB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AB7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B5B0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FE26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D02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FB3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B2C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78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D9CF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9D09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D03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4E4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618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0A9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BDF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4DCE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A8D5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AC8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F79B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E40D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B26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734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5FEA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6EAC" w14:textId="77777777" w:rsidR="001211D7" w:rsidRDefault="008F6EC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CF48E0D" w14:textId="77777777" w:rsidR="00AD1529" w:rsidRDefault="00AD1529"/>
    <w:p w14:paraId="5CFA5B11" w14:textId="77777777" w:rsidR="00AD1529" w:rsidRDefault="008F6EC3">
      <w:r>
        <w:t>注：上行：工作日；下行：节假日</w:t>
      </w:r>
    </w:p>
    <w:p w14:paraId="0B848CEC" w14:textId="77777777" w:rsidR="00AD1529" w:rsidRDefault="00AD1529"/>
    <w:sectPr w:rsidR="00AD152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E8DDD" w14:textId="77777777" w:rsidR="008F6EC3" w:rsidRDefault="008F6EC3" w:rsidP="00203A7D">
      <w:r>
        <w:separator/>
      </w:r>
    </w:p>
  </w:endnote>
  <w:endnote w:type="continuationSeparator" w:id="0">
    <w:p w14:paraId="33F225F5" w14:textId="77777777" w:rsidR="008F6EC3" w:rsidRDefault="008F6EC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12C8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25DC22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C552A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1679">
      <w:rPr>
        <w:rStyle w:val="a9"/>
        <w:noProof/>
      </w:rPr>
      <w:t>5</w:t>
    </w:r>
    <w:r>
      <w:rPr>
        <w:rStyle w:val="a9"/>
      </w:rPr>
      <w:fldChar w:fldCharType="end"/>
    </w:r>
  </w:p>
  <w:p w14:paraId="48CBFB4F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EE82D" w14:textId="77777777" w:rsidR="008F6EC3" w:rsidRDefault="008F6EC3" w:rsidP="00203A7D">
      <w:r>
        <w:separator/>
      </w:r>
    </w:p>
  </w:footnote>
  <w:footnote w:type="continuationSeparator" w:id="0">
    <w:p w14:paraId="00C3154B" w14:textId="77777777" w:rsidR="008F6EC3" w:rsidRDefault="008F6EC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5F074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4AFF39F5" wp14:editId="3C5F5BCC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06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8F6EC3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AD1529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27006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1517B40"/>
  <w15:chartTrackingRefBased/>
  <w15:docId w15:val="{FB79FC54-D61D-4DA6-B1B2-8EE1D9A3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ula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1</TotalTime>
  <Pages>17</Pages>
  <Words>2206</Words>
  <Characters>12580</Characters>
  <Application>Microsoft Office Word</Application>
  <DocSecurity>0</DocSecurity>
  <Lines>104</Lines>
  <Paragraphs>29</Paragraphs>
  <ScaleCrop>false</ScaleCrop>
  <Company>ths</Company>
  <LinksUpToDate>false</LinksUpToDate>
  <CharactersWithSpaces>14757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sarula</dc:creator>
  <cp:keywords/>
  <cp:lastModifiedBy>sarula</cp:lastModifiedBy>
  <cp:revision>1</cp:revision>
  <cp:lastPrinted>1899-12-31T16:00:00Z</cp:lastPrinted>
  <dcterms:created xsi:type="dcterms:W3CDTF">2021-03-10T13:57:00Z</dcterms:created>
  <dcterms:modified xsi:type="dcterms:W3CDTF">2021-03-10T13:58:00Z</dcterms:modified>
</cp:coreProperties>
</file>