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DC52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4110F2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7F4EE5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802671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F3A4E5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ADBA5F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A8DBC8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7B9A9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E6C88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流廊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——原合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钢五厂场域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更新</w:t>
            </w:r>
            <w:bookmarkEnd w:id="1"/>
          </w:p>
        </w:tc>
      </w:tr>
      <w:tr w:rsidR="00D40158" w:rsidRPr="00D40158" w14:paraId="2AB8F44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046C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0C683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 w14:paraId="0A15011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8022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2CAD3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YB30101</w:t>
            </w:r>
            <w:bookmarkEnd w:id="3"/>
          </w:p>
        </w:tc>
      </w:tr>
      <w:tr w:rsidR="00D40158" w:rsidRPr="00D40158" w14:paraId="05FAC44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D817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70716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安徽</w:t>
            </w:r>
            <w:bookmarkEnd w:id="4"/>
          </w:p>
        </w:tc>
      </w:tr>
      <w:tr w:rsidR="00D40158" w:rsidRPr="00D40158" w14:paraId="74DAC3A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4973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EE16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安徽</w:t>
            </w:r>
            <w:bookmarkEnd w:id="5"/>
          </w:p>
        </w:tc>
      </w:tr>
      <w:tr w:rsidR="00D40158" w:rsidRPr="00D40158" w14:paraId="216C387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915F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F1205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CAE11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BFB8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915DC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8D9B2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2A4F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297C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27245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F84C6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C9F0C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2021年3月10日</w:t>
              </w:r>
            </w:smartTag>
            <w:bookmarkEnd w:id="6"/>
          </w:p>
        </w:tc>
      </w:tr>
    </w:tbl>
    <w:p w14:paraId="09A9696C" w14:textId="77777777" w:rsidR="00D40158" w:rsidRDefault="00D40158" w:rsidP="00B41640">
      <w:pPr>
        <w:rPr>
          <w:rFonts w:ascii="宋体" w:hAnsi="宋体"/>
          <w:lang w:val="en-US"/>
        </w:rPr>
      </w:pPr>
    </w:p>
    <w:p w14:paraId="433E0730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43AC88C" wp14:editId="0E2CA337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85560B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A683B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17138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4F2267F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6CF0B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45AEC2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04B9138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FA3ED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1C4AE54E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D0AA86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0EC77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806197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T15522670223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CEAE1D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9E6C2F5" w14:textId="77777777" w:rsidR="00FA65D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305434" w:history="1">
        <w:r w:rsidR="00FA65D0" w:rsidRPr="00DF684D">
          <w:rPr>
            <w:rStyle w:val="a6"/>
          </w:rPr>
          <w:t>1</w:t>
        </w:r>
        <w:r w:rsidR="00FA65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65D0" w:rsidRPr="00DF684D">
          <w:rPr>
            <w:rStyle w:val="a6"/>
          </w:rPr>
          <w:t>建筑概况</w:t>
        </w:r>
        <w:r w:rsidR="00FA65D0">
          <w:rPr>
            <w:webHidden/>
          </w:rPr>
          <w:tab/>
        </w:r>
        <w:r w:rsidR="00FA65D0">
          <w:rPr>
            <w:webHidden/>
          </w:rPr>
          <w:fldChar w:fldCharType="begin"/>
        </w:r>
        <w:r w:rsidR="00FA65D0">
          <w:rPr>
            <w:webHidden/>
          </w:rPr>
          <w:instrText xml:space="preserve"> PAGEREF _Toc66305434 \h </w:instrText>
        </w:r>
        <w:r w:rsidR="00FA65D0">
          <w:rPr>
            <w:webHidden/>
          </w:rPr>
        </w:r>
        <w:r w:rsidR="00FA65D0">
          <w:rPr>
            <w:webHidden/>
          </w:rPr>
          <w:fldChar w:fldCharType="separate"/>
        </w:r>
        <w:r w:rsidR="00FA65D0">
          <w:rPr>
            <w:webHidden/>
          </w:rPr>
          <w:t>4</w:t>
        </w:r>
        <w:r w:rsidR="00FA65D0">
          <w:rPr>
            <w:webHidden/>
          </w:rPr>
          <w:fldChar w:fldCharType="end"/>
        </w:r>
      </w:hyperlink>
    </w:p>
    <w:p w14:paraId="14D20048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35" w:history="1">
        <w:r w:rsidRPr="00DF684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618460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36" w:history="1">
        <w:r w:rsidRPr="00DF684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2035E2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37" w:history="1">
        <w:r w:rsidRPr="00DF684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C0053B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38" w:history="1">
        <w:r w:rsidRPr="00DF684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957204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39" w:history="1">
        <w:r w:rsidRPr="00DF684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43C52A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40" w:history="1">
        <w:r w:rsidRPr="00DF684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EFC190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41" w:history="1">
        <w:r w:rsidRPr="00DF684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E191F9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42" w:history="1">
        <w:r w:rsidRPr="00DF684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A9BD12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43" w:history="1">
        <w:r w:rsidRPr="00DF684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C73D8C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44" w:history="1">
        <w:r w:rsidRPr="00DF684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90EDCF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45" w:history="1">
        <w:r w:rsidRPr="00DF684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00291D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46" w:history="1">
        <w:r w:rsidRPr="00DF684D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3634C0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47" w:history="1">
        <w:r w:rsidRPr="00DF684D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925CDA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48" w:history="1">
        <w:r w:rsidRPr="00DF684D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00EC63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49" w:history="1">
        <w:r w:rsidRPr="00DF684D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797FF6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50" w:history="1">
        <w:r w:rsidRPr="00DF684D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2ECCB8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51" w:history="1">
        <w:r w:rsidRPr="00DF684D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708C34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52" w:history="1">
        <w:r w:rsidRPr="00DF684D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BF8D2B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53" w:history="1">
        <w:r w:rsidRPr="00DF684D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978224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54" w:history="1">
        <w:r w:rsidRPr="00DF684D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68588C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55" w:history="1">
        <w:r w:rsidRPr="00DF684D">
          <w:rPr>
            <w:rStyle w:val="a6"/>
            <w:lang w:val="en-GB"/>
          </w:rPr>
          <w:t>6.4.3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全空气机组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19D8E9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56" w:history="1">
        <w:r w:rsidRPr="00DF684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A34B9F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57" w:history="1">
        <w:r w:rsidRPr="00DF684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98D899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58" w:history="1">
        <w:r w:rsidRPr="00DF684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BA2426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59" w:history="1">
        <w:r w:rsidRPr="00DF684D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0992FC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0" w:history="1">
        <w:r w:rsidRPr="00DF684D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588477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1" w:history="1">
        <w:r w:rsidRPr="00DF684D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DECEE6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2" w:history="1">
        <w:r w:rsidRPr="00DF684D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B44F8E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63" w:history="1">
        <w:r w:rsidRPr="00DF684D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5CDA1E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4" w:history="1">
        <w:r w:rsidRPr="00DF684D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28A171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5" w:history="1">
        <w:r w:rsidRPr="00DF684D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C63F25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66" w:history="1">
        <w:r w:rsidRPr="00DF684D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715924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7" w:history="1">
        <w:r w:rsidRPr="00DF684D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7586BA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8" w:history="1">
        <w:r w:rsidRPr="00DF684D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BE86CE" w14:textId="77777777" w:rsidR="00FA65D0" w:rsidRDefault="00FA65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6305469" w:history="1">
        <w:r w:rsidRPr="00DF684D">
          <w:rPr>
            <w:rStyle w:val="a6"/>
            <w:lang w:val="en-GB"/>
          </w:rPr>
          <w:t>7.4.3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全空气机组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54662C8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70" w:history="1">
        <w:r w:rsidRPr="00DF684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48533F" w14:textId="77777777" w:rsidR="00FA65D0" w:rsidRDefault="00FA65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305471" w:history="1">
        <w:r w:rsidRPr="00DF684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F684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9AE6165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72" w:history="1">
        <w:r w:rsidRPr="00DF684D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工作日</w:t>
        </w:r>
        <w:r w:rsidRPr="00DF684D">
          <w:rPr>
            <w:rStyle w:val="a6"/>
          </w:rPr>
          <w:t>/</w:t>
        </w:r>
        <w:r w:rsidRPr="00DF684D">
          <w:rPr>
            <w:rStyle w:val="a6"/>
          </w:rPr>
          <w:t>节假日人员逐时在室率</w:t>
        </w:r>
        <w:r w:rsidRPr="00DF684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1DB1A70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73" w:history="1">
        <w:r w:rsidRPr="00DF684D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工作日</w:t>
        </w:r>
        <w:r w:rsidRPr="00DF684D">
          <w:rPr>
            <w:rStyle w:val="a6"/>
          </w:rPr>
          <w:t>/</w:t>
        </w:r>
        <w:r w:rsidRPr="00DF684D">
          <w:rPr>
            <w:rStyle w:val="a6"/>
          </w:rPr>
          <w:t>节假日照明开关时间表</w:t>
        </w:r>
        <w:r w:rsidRPr="00DF684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91FDBF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74" w:history="1">
        <w:r w:rsidRPr="00DF684D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工作日</w:t>
        </w:r>
        <w:r w:rsidRPr="00DF684D">
          <w:rPr>
            <w:rStyle w:val="a6"/>
          </w:rPr>
          <w:t>/</w:t>
        </w:r>
        <w:r w:rsidRPr="00DF684D">
          <w:rPr>
            <w:rStyle w:val="a6"/>
          </w:rPr>
          <w:t>节假日设备逐时使用率</w:t>
        </w:r>
        <w:r w:rsidRPr="00DF684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C07808" w14:textId="77777777" w:rsidR="00FA65D0" w:rsidRDefault="00FA65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6305475" w:history="1">
        <w:r w:rsidRPr="00DF684D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F684D">
          <w:rPr>
            <w:rStyle w:val="a6"/>
          </w:rPr>
          <w:t>工作日</w:t>
        </w:r>
        <w:r w:rsidRPr="00DF684D">
          <w:rPr>
            <w:rStyle w:val="a6"/>
          </w:rPr>
          <w:t>/</w:t>
        </w:r>
        <w:r w:rsidRPr="00DF684D">
          <w:rPr>
            <w:rStyle w:val="a6"/>
          </w:rPr>
          <w:t>节假日空调系统运行时间表</w:t>
        </w:r>
        <w:r w:rsidRPr="00DF684D">
          <w:rPr>
            <w:rStyle w:val="a6"/>
          </w:rPr>
          <w:t>(1:</w:t>
        </w:r>
        <w:r w:rsidRPr="00DF684D">
          <w:rPr>
            <w:rStyle w:val="a6"/>
          </w:rPr>
          <w:t>开</w:t>
        </w:r>
        <w:r w:rsidRPr="00DF684D">
          <w:rPr>
            <w:rStyle w:val="a6"/>
          </w:rPr>
          <w:t>,0:</w:t>
        </w:r>
        <w:r w:rsidRPr="00DF684D">
          <w:rPr>
            <w:rStyle w:val="a6"/>
          </w:rPr>
          <w:t>关</w:t>
        </w:r>
        <w:r w:rsidRPr="00DF684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_Toc66305475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6C9974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EBC9C56" w14:textId="77777777" w:rsidR="00D40158" w:rsidRDefault="00D40158" w:rsidP="00D40158">
      <w:pPr>
        <w:pStyle w:val="TOC1"/>
      </w:pPr>
    </w:p>
    <w:p w14:paraId="54C67585" w14:textId="77777777" w:rsidR="00D40158" w:rsidRPr="005E5F93" w:rsidRDefault="00D40158" w:rsidP="005215FB">
      <w:pPr>
        <w:pStyle w:val="1"/>
      </w:pPr>
      <w:bookmarkStart w:id="11" w:name="_Toc6630543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A371C90" w14:textId="77777777">
        <w:tc>
          <w:tcPr>
            <w:tcW w:w="2841" w:type="dxa"/>
            <w:shd w:val="clear" w:color="auto" w:fill="E6E6E6"/>
          </w:tcPr>
          <w:p w14:paraId="5C9746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28819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流廊</w:t>
            </w:r>
            <w:r>
              <w:t>——</w:t>
            </w:r>
            <w:r>
              <w:t>原合钢五厂场域更新</w:t>
            </w:r>
            <w:bookmarkEnd w:id="12"/>
          </w:p>
        </w:tc>
      </w:tr>
      <w:tr w:rsidR="00D40158" w:rsidRPr="00FF2243" w14:paraId="145837D8" w14:textId="77777777">
        <w:tc>
          <w:tcPr>
            <w:tcW w:w="2841" w:type="dxa"/>
            <w:shd w:val="clear" w:color="auto" w:fill="E6E6E6"/>
          </w:tcPr>
          <w:p w14:paraId="1F4F83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86CE3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037A4C" w:rsidRPr="00FF2243" w14:paraId="6E62D6F1" w14:textId="77777777">
        <w:tc>
          <w:tcPr>
            <w:tcW w:w="2841" w:type="dxa"/>
            <w:shd w:val="clear" w:color="auto" w:fill="E6E6E6"/>
          </w:tcPr>
          <w:p w14:paraId="1763288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21641F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AEE98A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E950496" w14:textId="77777777">
        <w:tc>
          <w:tcPr>
            <w:tcW w:w="2841" w:type="dxa"/>
            <w:shd w:val="clear" w:color="auto" w:fill="E6E6E6"/>
          </w:tcPr>
          <w:p w14:paraId="60DCD6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0CD6B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22880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1AAFD08" w14:textId="77777777">
        <w:tc>
          <w:tcPr>
            <w:tcW w:w="2841" w:type="dxa"/>
            <w:shd w:val="clear" w:color="auto" w:fill="E6E6E6"/>
          </w:tcPr>
          <w:p w14:paraId="65DDE8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D3ABE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D911C77" w14:textId="77777777">
        <w:tc>
          <w:tcPr>
            <w:tcW w:w="2841" w:type="dxa"/>
            <w:shd w:val="clear" w:color="auto" w:fill="E6E6E6"/>
          </w:tcPr>
          <w:p w14:paraId="37B9EF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3187D7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24.8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6EE24F5" w14:textId="77777777">
        <w:tc>
          <w:tcPr>
            <w:tcW w:w="2841" w:type="dxa"/>
            <w:shd w:val="clear" w:color="auto" w:fill="E6E6E6"/>
          </w:tcPr>
          <w:p w14:paraId="12FDAE9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91EA00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124044.69</w:t>
            </w:r>
            <w:bookmarkEnd w:id="22"/>
          </w:p>
        </w:tc>
      </w:tr>
      <w:tr w:rsidR="00203A7D" w:rsidRPr="00FF2243" w14:paraId="5A35BE3E" w14:textId="77777777">
        <w:tc>
          <w:tcPr>
            <w:tcW w:w="2841" w:type="dxa"/>
            <w:shd w:val="clear" w:color="auto" w:fill="E6E6E6"/>
          </w:tcPr>
          <w:p w14:paraId="490C7A8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C4AD3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23463.30</w:t>
            </w:r>
            <w:bookmarkEnd w:id="23"/>
          </w:p>
        </w:tc>
      </w:tr>
      <w:tr w:rsidR="00D40158" w:rsidRPr="00FF2243" w14:paraId="603D86D5" w14:textId="77777777">
        <w:tc>
          <w:tcPr>
            <w:tcW w:w="2841" w:type="dxa"/>
            <w:shd w:val="clear" w:color="auto" w:fill="E6E6E6"/>
          </w:tcPr>
          <w:p w14:paraId="5AD031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FFE77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107</w:t>
            </w:r>
            <w:bookmarkEnd w:id="24"/>
          </w:p>
        </w:tc>
      </w:tr>
      <w:tr w:rsidR="00D40158" w:rsidRPr="00FF2243" w14:paraId="2A6BEE63" w14:textId="77777777">
        <w:tc>
          <w:tcPr>
            <w:tcW w:w="2841" w:type="dxa"/>
            <w:shd w:val="clear" w:color="auto" w:fill="E6E6E6"/>
          </w:tcPr>
          <w:p w14:paraId="336A8A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94295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35D1B938" w14:textId="77777777">
        <w:tc>
          <w:tcPr>
            <w:tcW w:w="2841" w:type="dxa"/>
            <w:shd w:val="clear" w:color="auto" w:fill="E6E6E6"/>
          </w:tcPr>
          <w:p w14:paraId="09A519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DD956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0.91</w:t>
            </w:r>
            <w:bookmarkEnd w:id="26"/>
          </w:p>
        </w:tc>
      </w:tr>
      <w:tr w:rsidR="00D40158" w:rsidRPr="00FF2243" w14:paraId="0AB728C8" w14:textId="77777777">
        <w:tc>
          <w:tcPr>
            <w:tcW w:w="2841" w:type="dxa"/>
            <w:shd w:val="clear" w:color="auto" w:fill="E6E6E6"/>
          </w:tcPr>
          <w:p w14:paraId="49BB77F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7F69B7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0.86</w:t>
            </w:r>
            <w:bookmarkEnd w:id="27"/>
          </w:p>
        </w:tc>
      </w:tr>
    </w:tbl>
    <w:p w14:paraId="2FA4407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4B4B18AF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AFED588" w14:textId="77777777" w:rsidR="00D40158" w:rsidRDefault="000B5101" w:rsidP="00D40158">
      <w:pPr>
        <w:pStyle w:val="1"/>
      </w:pPr>
      <w:bookmarkStart w:id="29" w:name="_Toc6630543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3D5281B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21475C58" w14:textId="77777777" w:rsidR="00E94B3D" w:rsidRDefault="00950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9AE500B" w14:textId="77777777" w:rsidR="00E94B3D" w:rsidRDefault="00950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F41990D" w14:textId="77777777" w:rsidR="00E94B3D" w:rsidRDefault="00950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2996682" w14:textId="77777777" w:rsidR="00E94B3D" w:rsidRDefault="00950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1FE5A72" w14:textId="77777777" w:rsidR="00E94B3D" w:rsidRDefault="00E94B3D">
      <w:pPr>
        <w:widowControl w:val="0"/>
        <w:jc w:val="both"/>
        <w:rPr>
          <w:kern w:val="2"/>
          <w:szCs w:val="24"/>
          <w:lang w:val="en-US"/>
        </w:rPr>
      </w:pPr>
    </w:p>
    <w:p w14:paraId="75E0C3B8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66305436"/>
      <w:r>
        <w:rPr>
          <w:rFonts w:hint="eastAsia"/>
        </w:rPr>
        <w:t>计算要求</w:t>
      </w:r>
      <w:bookmarkEnd w:id="31"/>
      <w:bookmarkEnd w:id="32"/>
      <w:bookmarkEnd w:id="33"/>
    </w:p>
    <w:p w14:paraId="4AC150CB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66305437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75456BC3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034406E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66305438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63C8ED6E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2E49934B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57A4782A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5BA2CDE1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0FC11CCA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66305439"/>
      <w:r>
        <w:rPr>
          <w:kern w:val="2"/>
          <w:szCs w:val="24"/>
        </w:rPr>
        <w:t>围护结构概况</w:t>
      </w:r>
      <w:bookmarkEnd w:id="40"/>
    </w:p>
    <w:p w14:paraId="7E7A2202" w14:textId="77777777" w:rsidR="00E94B3D" w:rsidRDefault="00E94B3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F5BEC3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77A282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A231C3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74EDBBB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80F249" w14:textId="77777777" w:rsidR="005A1400" w:rsidRDefault="0095016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BB64E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0.37</w:t>
            </w:r>
            <w:bookmarkEnd w:id="41"/>
            <w:r>
              <w:rPr>
                <w:rFonts w:hint="eastAsia"/>
                <w:bCs/>
                <w:szCs w:val="21"/>
              </w:rPr>
              <w:t>(D:</w:t>
            </w:r>
            <w:bookmarkStart w:id="42" w:name="屋顶D"/>
            <w:r w:rsidRPr="00AB0512">
              <w:rPr>
                <w:rFonts w:hint="eastAsia"/>
                <w:bCs/>
                <w:szCs w:val="21"/>
              </w:rPr>
              <w:t>5.52</w:t>
            </w:r>
            <w:bookmarkEnd w:id="4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01C514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47D644" w14:textId="77777777" w:rsidR="005A1400" w:rsidRDefault="00950161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3C6BE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0.26(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外墙D"/>
            <w:r w:rsidRPr="00AB0512">
              <w:rPr>
                <w:rFonts w:hint="eastAsia"/>
                <w:bCs/>
                <w:szCs w:val="21"/>
              </w:rPr>
              <w:t>3.22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3366BE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66B3A3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4063973" w14:textId="77777777" w:rsidR="005A1400" w:rsidRDefault="0095016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6C452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2.10</w:t>
            </w:r>
            <w:bookmarkEnd w:id="45"/>
          </w:p>
        </w:tc>
      </w:tr>
      <w:tr w:rsidR="005A1400" w14:paraId="5ABB747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D78A43" w14:textId="77777777" w:rsidR="005A1400" w:rsidRDefault="00950161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E00F66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bookmarkStart w:id="46" w:name="天窗SHGC"/>
            <w:r>
              <w:rPr>
                <w:rFonts w:hint="eastAsia"/>
                <w:bCs/>
                <w:szCs w:val="21"/>
              </w:rPr>
              <w:t>0.52</w:t>
            </w:r>
            <w:bookmarkEnd w:id="46"/>
          </w:p>
        </w:tc>
      </w:tr>
      <w:tr w:rsidR="005A1400" w14:paraId="31BD56A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703D8A" w14:textId="77777777" w:rsidR="005A1400" w:rsidRDefault="0095016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5D370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0.73</w:t>
            </w:r>
            <w:bookmarkEnd w:id="47"/>
          </w:p>
        </w:tc>
      </w:tr>
      <w:tr w:rsidR="005A1400" w14:paraId="7C9000F1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B19B15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755BD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C0F6B8" w14:textId="77777777" w:rsidR="005A1400" w:rsidRDefault="00950161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C5E07E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41E79D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D5F4176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5F1407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15619DE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812ACB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53705B" w14:textId="77777777" w:rsidR="005A1400" w:rsidRDefault="00950161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A3F41" w14:textId="77777777" w:rsidR="005A1400" w:rsidRDefault="00950161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9858B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4F2AC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E8DC5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5A1400" w14:paraId="7C72157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27603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A6308C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A1546E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0FD8B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B8174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2235AE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5A1400" w14:paraId="4BBAEE8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AEA4D0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5A218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84716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C0511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B0A22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09397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5A1400" w14:paraId="3A6320D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5CC538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06E6EF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D646BF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650B1E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684FCC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CA0D0B" w14:textId="77777777" w:rsidR="005A1400" w:rsidRDefault="00950161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</w:tbl>
    <w:p w14:paraId="07F064CD" w14:textId="77777777" w:rsidR="00E94B3D" w:rsidRDefault="00E94B3D">
      <w:pPr>
        <w:widowControl w:val="0"/>
        <w:jc w:val="both"/>
        <w:rPr>
          <w:kern w:val="2"/>
          <w:szCs w:val="24"/>
          <w:lang w:val="en-US"/>
        </w:rPr>
      </w:pPr>
    </w:p>
    <w:p w14:paraId="2C57CDE3" w14:textId="77777777" w:rsidR="00E94B3D" w:rsidRDefault="00950161">
      <w:pPr>
        <w:pStyle w:val="1"/>
        <w:widowControl w:val="0"/>
        <w:jc w:val="both"/>
        <w:rPr>
          <w:kern w:val="2"/>
          <w:szCs w:val="24"/>
        </w:rPr>
      </w:pPr>
      <w:bookmarkStart w:id="49" w:name="_Toc66305440"/>
      <w:r>
        <w:rPr>
          <w:kern w:val="2"/>
          <w:szCs w:val="24"/>
        </w:rPr>
        <w:t>房间类型</w:t>
      </w:r>
      <w:bookmarkEnd w:id="49"/>
    </w:p>
    <w:p w14:paraId="3F8246E5" w14:textId="77777777" w:rsidR="00E94B3D" w:rsidRDefault="00950161">
      <w:pPr>
        <w:pStyle w:val="2"/>
        <w:widowControl w:val="0"/>
        <w:rPr>
          <w:kern w:val="2"/>
        </w:rPr>
      </w:pPr>
      <w:bookmarkStart w:id="50" w:name="_Toc66305441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94B3D" w14:paraId="4D52E6D4" w14:textId="77777777">
        <w:tc>
          <w:tcPr>
            <w:tcW w:w="1862" w:type="dxa"/>
            <w:shd w:val="clear" w:color="auto" w:fill="E6E6E6"/>
            <w:vAlign w:val="center"/>
          </w:tcPr>
          <w:p w14:paraId="03E69956" w14:textId="77777777" w:rsidR="00E94B3D" w:rsidRDefault="0095016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951910" w14:textId="77777777" w:rsidR="00E94B3D" w:rsidRDefault="0095016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EF43B8" w14:textId="77777777" w:rsidR="00E94B3D" w:rsidRDefault="0095016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005B992" w14:textId="77777777" w:rsidR="00E94B3D" w:rsidRDefault="0095016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6ACD3B5" w14:textId="77777777" w:rsidR="00E94B3D" w:rsidRDefault="0095016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F428D08" w14:textId="77777777" w:rsidR="00E94B3D" w:rsidRDefault="0095016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297AA5" w14:textId="77777777" w:rsidR="00E94B3D" w:rsidRDefault="0095016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94B3D" w14:paraId="32F88692" w14:textId="77777777">
        <w:tc>
          <w:tcPr>
            <w:tcW w:w="1862" w:type="dxa"/>
            <w:shd w:val="clear" w:color="auto" w:fill="E6E6E6"/>
            <w:vAlign w:val="center"/>
          </w:tcPr>
          <w:p w14:paraId="006E3986" w14:textId="77777777" w:rsidR="00E94B3D" w:rsidRDefault="00950161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FA16960" w14:textId="77777777" w:rsidR="00E94B3D" w:rsidRDefault="009501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E545B5A" w14:textId="77777777" w:rsidR="00E94B3D" w:rsidRDefault="0095016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54131A5" w14:textId="77777777" w:rsidR="00E94B3D" w:rsidRDefault="00950161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1A7400" w14:textId="77777777" w:rsidR="00E94B3D" w:rsidRDefault="00950161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E0F91F" w14:textId="77777777" w:rsidR="00E94B3D" w:rsidRDefault="0095016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7C1DAEE" w14:textId="77777777" w:rsidR="00E94B3D" w:rsidRDefault="009501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4B3D" w14:paraId="5DC5DBEA" w14:textId="77777777">
        <w:tc>
          <w:tcPr>
            <w:tcW w:w="1862" w:type="dxa"/>
            <w:shd w:val="clear" w:color="auto" w:fill="E6E6E6"/>
            <w:vAlign w:val="center"/>
          </w:tcPr>
          <w:p w14:paraId="034F6C07" w14:textId="77777777" w:rsidR="00E94B3D" w:rsidRDefault="0095016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18F00BFB" w14:textId="77777777" w:rsidR="00E94B3D" w:rsidRDefault="00950161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4C0861F2" w14:textId="77777777" w:rsidR="00E94B3D" w:rsidRDefault="00950161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78A24F83" w14:textId="77777777" w:rsidR="00E94B3D" w:rsidRDefault="009501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D14330" w14:textId="77777777" w:rsidR="00E94B3D" w:rsidRDefault="0095016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80B3FCF" w14:textId="77777777" w:rsidR="00E94B3D" w:rsidRDefault="009501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29BCAF4" w14:textId="77777777" w:rsidR="00E94B3D" w:rsidRDefault="009501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4B3D" w14:paraId="1BD506D2" w14:textId="77777777">
        <w:tc>
          <w:tcPr>
            <w:tcW w:w="1862" w:type="dxa"/>
            <w:shd w:val="clear" w:color="auto" w:fill="E6E6E6"/>
            <w:vAlign w:val="center"/>
          </w:tcPr>
          <w:p w14:paraId="0A9281CB" w14:textId="77777777" w:rsidR="00E94B3D" w:rsidRDefault="00950161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3189FDCC" w14:textId="77777777" w:rsidR="00E94B3D" w:rsidRDefault="00950161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15DA45AA" w14:textId="77777777" w:rsidR="00E94B3D" w:rsidRDefault="0095016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1AF5A54" w14:textId="77777777" w:rsidR="00E94B3D" w:rsidRDefault="0095016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F2944F8" w14:textId="77777777" w:rsidR="00E94B3D" w:rsidRDefault="0095016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47D30F" w14:textId="77777777" w:rsidR="00E94B3D" w:rsidRDefault="0095016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778AEC1" w14:textId="77777777" w:rsidR="00E94B3D" w:rsidRDefault="0095016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94B3D" w14:paraId="140541A4" w14:textId="77777777">
        <w:tc>
          <w:tcPr>
            <w:tcW w:w="1862" w:type="dxa"/>
            <w:shd w:val="clear" w:color="auto" w:fill="E6E6E6"/>
            <w:vAlign w:val="center"/>
          </w:tcPr>
          <w:p w14:paraId="56735E8F" w14:textId="77777777" w:rsidR="00E94B3D" w:rsidRDefault="00950161">
            <w:r>
              <w:t>展厅</w:t>
            </w:r>
          </w:p>
        </w:tc>
        <w:tc>
          <w:tcPr>
            <w:tcW w:w="781" w:type="dxa"/>
            <w:vAlign w:val="center"/>
          </w:tcPr>
          <w:p w14:paraId="22FF7D9A" w14:textId="77777777" w:rsidR="00E94B3D" w:rsidRDefault="00950161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3E8234C4" w14:textId="77777777" w:rsidR="00E94B3D" w:rsidRDefault="00950161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242F2968" w14:textId="77777777" w:rsidR="00E94B3D" w:rsidRDefault="009501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544B54" w14:textId="77777777" w:rsidR="00E94B3D" w:rsidRDefault="00950161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DAB977" w14:textId="77777777" w:rsidR="00E94B3D" w:rsidRDefault="0095016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E0A1645" w14:textId="77777777" w:rsidR="00E94B3D" w:rsidRDefault="009501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4B3D" w14:paraId="67E9BB1D" w14:textId="77777777">
        <w:tc>
          <w:tcPr>
            <w:tcW w:w="1862" w:type="dxa"/>
            <w:shd w:val="clear" w:color="auto" w:fill="E6E6E6"/>
            <w:vAlign w:val="center"/>
          </w:tcPr>
          <w:p w14:paraId="28B3EBB3" w14:textId="77777777" w:rsidR="00E94B3D" w:rsidRDefault="00950161">
            <w:r>
              <w:lastRenderedPageBreak/>
              <w:t>报告厅</w:t>
            </w:r>
          </w:p>
        </w:tc>
        <w:tc>
          <w:tcPr>
            <w:tcW w:w="781" w:type="dxa"/>
            <w:vAlign w:val="center"/>
          </w:tcPr>
          <w:p w14:paraId="1965F192" w14:textId="77777777" w:rsidR="00E94B3D" w:rsidRDefault="00950161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76F122B6" w14:textId="77777777" w:rsidR="00E94B3D" w:rsidRDefault="0095016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BCD948F" w14:textId="77777777" w:rsidR="00E94B3D" w:rsidRDefault="00950161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C8EFEA" w14:textId="77777777" w:rsidR="00E94B3D" w:rsidRDefault="00950161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A8C62B" w14:textId="77777777" w:rsidR="00E94B3D" w:rsidRDefault="009501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8C71126" w14:textId="77777777" w:rsidR="00E94B3D" w:rsidRDefault="009501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94B3D" w14:paraId="4C2F7B57" w14:textId="77777777">
        <w:tc>
          <w:tcPr>
            <w:tcW w:w="1862" w:type="dxa"/>
            <w:shd w:val="clear" w:color="auto" w:fill="E6E6E6"/>
            <w:vAlign w:val="center"/>
          </w:tcPr>
          <w:p w14:paraId="0CBC3F59" w14:textId="77777777" w:rsidR="00E94B3D" w:rsidRDefault="00950161">
            <w:r>
              <w:t>茶室</w:t>
            </w:r>
          </w:p>
        </w:tc>
        <w:tc>
          <w:tcPr>
            <w:tcW w:w="781" w:type="dxa"/>
            <w:vAlign w:val="center"/>
          </w:tcPr>
          <w:p w14:paraId="2CD6FDD1" w14:textId="77777777" w:rsidR="00E94B3D" w:rsidRDefault="0095016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ED41583" w14:textId="77777777" w:rsidR="00E94B3D" w:rsidRDefault="0095016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94A3395" w14:textId="77777777" w:rsidR="00E94B3D" w:rsidRDefault="009501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A9B1AB" w14:textId="77777777" w:rsidR="00E94B3D" w:rsidRDefault="0095016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11E574" w14:textId="77777777" w:rsidR="00E94B3D" w:rsidRDefault="0095016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C9C888D" w14:textId="77777777" w:rsidR="00E94B3D" w:rsidRDefault="009501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94B3D" w14:paraId="5B40EC46" w14:textId="77777777">
        <w:tc>
          <w:tcPr>
            <w:tcW w:w="1862" w:type="dxa"/>
            <w:shd w:val="clear" w:color="auto" w:fill="E6E6E6"/>
            <w:vAlign w:val="center"/>
          </w:tcPr>
          <w:p w14:paraId="549B84A8" w14:textId="77777777" w:rsidR="00E94B3D" w:rsidRDefault="00950161">
            <w:r>
              <w:t>设备</w:t>
            </w:r>
          </w:p>
        </w:tc>
        <w:tc>
          <w:tcPr>
            <w:tcW w:w="781" w:type="dxa"/>
            <w:vAlign w:val="center"/>
          </w:tcPr>
          <w:p w14:paraId="6D3D08E1" w14:textId="77777777" w:rsidR="00E94B3D" w:rsidRDefault="0095016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98A9680" w14:textId="77777777" w:rsidR="00E94B3D" w:rsidRDefault="00950161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34BC8298" w14:textId="77777777" w:rsidR="00E94B3D" w:rsidRDefault="009501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EACFBE" w14:textId="77777777" w:rsidR="00E94B3D" w:rsidRDefault="0095016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3093A6" w14:textId="77777777" w:rsidR="00E94B3D" w:rsidRDefault="009501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F9D2929" w14:textId="77777777" w:rsidR="00E94B3D" w:rsidRDefault="009501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4B3D" w14:paraId="5BBAF29C" w14:textId="77777777">
        <w:tc>
          <w:tcPr>
            <w:tcW w:w="1862" w:type="dxa"/>
            <w:shd w:val="clear" w:color="auto" w:fill="E6E6E6"/>
            <w:vAlign w:val="center"/>
          </w:tcPr>
          <w:p w14:paraId="64B52639" w14:textId="77777777" w:rsidR="00E94B3D" w:rsidRDefault="00950161">
            <w:r>
              <w:t>辅助用房</w:t>
            </w:r>
          </w:p>
        </w:tc>
        <w:tc>
          <w:tcPr>
            <w:tcW w:w="781" w:type="dxa"/>
            <w:vAlign w:val="center"/>
          </w:tcPr>
          <w:p w14:paraId="14884F06" w14:textId="77777777" w:rsidR="00E94B3D" w:rsidRDefault="0095016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C4C4563" w14:textId="77777777" w:rsidR="00E94B3D" w:rsidRDefault="00950161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250EC740" w14:textId="77777777" w:rsidR="00E94B3D" w:rsidRDefault="0095016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FEA563" w14:textId="77777777" w:rsidR="00E94B3D" w:rsidRDefault="0095016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1B9737" w14:textId="77777777" w:rsidR="00E94B3D" w:rsidRDefault="0095016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384E110" w14:textId="77777777" w:rsidR="00E94B3D" w:rsidRDefault="0095016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DFA35AC" w14:textId="77777777" w:rsidR="00E94B3D" w:rsidRDefault="00950161">
      <w:pPr>
        <w:pStyle w:val="2"/>
        <w:widowControl w:val="0"/>
        <w:rPr>
          <w:kern w:val="2"/>
        </w:rPr>
      </w:pPr>
      <w:bookmarkStart w:id="51" w:name="_Toc66305442"/>
      <w:r>
        <w:rPr>
          <w:kern w:val="2"/>
        </w:rPr>
        <w:t>作息时间表</w:t>
      </w:r>
      <w:bookmarkEnd w:id="51"/>
    </w:p>
    <w:p w14:paraId="72E9C9A5" w14:textId="77777777" w:rsidR="00E94B3D" w:rsidRDefault="00950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DE9A7B2" w14:textId="77777777" w:rsidR="00E94B3D" w:rsidRDefault="00950161">
      <w:pPr>
        <w:pStyle w:val="1"/>
        <w:widowControl w:val="0"/>
        <w:jc w:val="both"/>
        <w:rPr>
          <w:kern w:val="2"/>
          <w:szCs w:val="24"/>
        </w:rPr>
      </w:pPr>
      <w:bookmarkStart w:id="52" w:name="_Toc66305443"/>
      <w:r>
        <w:rPr>
          <w:kern w:val="2"/>
          <w:szCs w:val="24"/>
        </w:rPr>
        <w:t>设计系统</w:t>
      </w:r>
      <w:bookmarkEnd w:id="52"/>
    </w:p>
    <w:p w14:paraId="57D308BE" w14:textId="77777777" w:rsidR="00E94B3D" w:rsidRDefault="00950161">
      <w:pPr>
        <w:pStyle w:val="2"/>
        <w:widowControl w:val="0"/>
        <w:rPr>
          <w:kern w:val="2"/>
        </w:rPr>
      </w:pPr>
      <w:bookmarkStart w:id="53" w:name="_Toc66305444"/>
      <w:r>
        <w:rPr>
          <w:kern w:val="2"/>
        </w:rPr>
        <w:t>系统类型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94B3D" w14:paraId="22BA95D2" w14:textId="77777777">
        <w:tc>
          <w:tcPr>
            <w:tcW w:w="1131" w:type="dxa"/>
            <w:shd w:val="clear" w:color="auto" w:fill="E6E6E6"/>
            <w:vAlign w:val="center"/>
          </w:tcPr>
          <w:p w14:paraId="560339E3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4D0A3A3" w14:textId="77777777" w:rsidR="00E94B3D" w:rsidRDefault="0095016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28CD0" w14:textId="77777777" w:rsidR="00E94B3D" w:rsidRDefault="0095016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80F748" w14:textId="77777777" w:rsidR="00E94B3D" w:rsidRDefault="0095016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9B5853" w14:textId="77777777" w:rsidR="00E94B3D" w:rsidRDefault="0095016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F9859D1" w14:textId="77777777" w:rsidR="00E94B3D" w:rsidRDefault="00950161">
            <w:pPr>
              <w:jc w:val="center"/>
            </w:pPr>
            <w:r>
              <w:t>包含的房间</w:t>
            </w:r>
          </w:p>
        </w:tc>
      </w:tr>
      <w:tr w:rsidR="00E94B3D" w14:paraId="786FB79C" w14:textId="77777777">
        <w:tc>
          <w:tcPr>
            <w:tcW w:w="1131" w:type="dxa"/>
            <w:vAlign w:val="center"/>
          </w:tcPr>
          <w:p w14:paraId="6B126C88" w14:textId="77777777" w:rsidR="00E94B3D" w:rsidRDefault="00950161">
            <w:r>
              <w:t>默认</w:t>
            </w:r>
          </w:p>
        </w:tc>
        <w:tc>
          <w:tcPr>
            <w:tcW w:w="1924" w:type="dxa"/>
            <w:vAlign w:val="center"/>
          </w:tcPr>
          <w:p w14:paraId="3CDA960B" w14:textId="77777777" w:rsidR="00E94B3D" w:rsidRDefault="0095016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8BAE88F" w14:textId="77777777" w:rsidR="00E94B3D" w:rsidRDefault="00950161">
            <w:r>
              <w:t>－</w:t>
            </w:r>
          </w:p>
        </w:tc>
        <w:tc>
          <w:tcPr>
            <w:tcW w:w="848" w:type="dxa"/>
            <w:vAlign w:val="center"/>
          </w:tcPr>
          <w:p w14:paraId="25787125" w14:textId="77777777" w:rsidR="00E94B3D" w:rsidRDefault="00950161">
            <w:r>
              <w:t>－</w:t>
            </w:r>
          </w:p>
        </w:tc>
        <w:tc>
          <w:tcPr>
            <w:tcW w:w="905" w:type="dxa"/>
            <w:vAlign w:val="center"/>
          </w:tcPr>
          <w:p w14:paraId="18995EF4" w14:textId="77777777" w:rsidR="00E94B3D" w:rsidRDefault="00950161">
            <w:r>
              <w:t>5837.28</w:t>
            </w:r>
          </w:p>
        </w:tc>
        <w:tc>
          <w:tcPr>
            <w:tcW w:w="3673" w:type="dxa"/>
            <w:vAlign w:val="center"/>
          </w:tcPr>
          <w:p w14:paraId="4EDC6732" w14:textId="77777777" w:rsidR="00E94B3D" w:rsidRDefault="00950161">
            <w:r>
              <w:t>1001-2(1),1002-1(1),2035(2),2021(2),3001(3),4001(3),3019(3),3003(3),3006(3),3002(3),3009(3),3008(3),3012(3),3016(3),3015(3),3011(3),3007(3),3005(3),3018(3),3017(3),3014(3),3013(3),3010(3),3004(3),4002(4)</w:t>
            </w:r>
          </w:p>
        </w:tc>
      </w:tr>
      <w:tr w:rsidR="00E94B3D" w14:paraId="6B337C8F" w14:textId="77777777">
        <w:tc>
          <w:tcPr>
            <w:tcW w:w="1131" w:type="dxa"/>
            <w:vAlign w:val="center"/>
          </w:tcPr>
          <w:p w14:paraId="70E3E2B1" w14:textId="77777777" w:rsidR="00E94B3D" w:rsidRDefault="00950161">
            <w:r>
              <w:t>Sys1</w:t>
            </w:r>
          </w:p>
        </w:tc>
        <w:tc>
          <w:tcPr>
            <w:tcW w:w="1924" w:type="dxa"/>
            <w:vAlign w:val="center"/>
          </w:tcPr>
          <w:p w14:paraId="717C866D" w14:textId="77777777" w:rsidR="00E94B3D" w:rsidRDefault="00950161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513DF39D" w14:textId="77777777" w:rsidR="00E94B3D" w:rsidRDefault="00950161">
            <w:r>
              <w:t>－</w:t>
            </w:r>
          </w:p>
        </w:tc>
        <w:tc>
          <w:tcPr>
            <w:tcW w:w="848" w:type="dxa"/>
            <w:vAlign w:val="center"/>
          </w:tcPr>
          <w:p w14:paraId="50B7BD27" w14:textId="77777777" w:rsidR="00E94B3D" w:rsidRDefault="00950161">
            <w:r>
              <w:t>－</w:t>
            </w:r>
          </w:p>
        </w:tc>
        <w:tc>
          <w:tcPr>
            <w:tcW w:w="905" w:type="dxa"/>
            <w:vAlign w:val="center"/>
          </w:tcPr>
          <w:p w14:paraId="33E06952" w14:textId="77777777" w:rsidR="00E94B3D" w:rsidRDefault="00950161">
            <w:r>
              <w:t>11000.07</w:t>
            </w:r>
          </w:p>
        </w:tc>
        <w:tc>
          <w:tcPr>
            <w:tcW w:w="3673" w:type="dxa"/>
            <w:vAlign w:val="center"/>
          </w:tcPr>
          <w:p w14:paraId="433534B3" w14:textId="77777777" w:rsidR="00E94B3D" w:rsidRDefault="00950161">
            <w:r>
              <w:t>1001(1),1003(1),1001-1(1),1002(1),1019(1),1017(1),1024(1),1031(1),1030(1),1029(1),1028(1),1027(1),1026(1),1023(1),1022(1),1021(1),1020(1),1016(1),1009(1),1008(1),1007(1),1009-1(1),1005(1),1004-1(1),1003-2(1),1011-1(1),1010-1(1),2076(2),2075(2),2074(2),2073</w:t>
            </w:r>
            <w:r>
              <w:t>(2),2072(2),2071(2),2002(2),2001(2),2028(2),2003(2),2051(2),2049(2),2060(2),2023(2),2022(2),2014(2),2013(2),2056(2),2050(2),2030(2),2029(2),2024(2),2010(2),2008(2),2040(2),2064(2),2047(2),2044(2),2036(2),2031(2),2045(2),2033(2),2063(2),2062(2),2061(2),2059</w:t>
            </w:r>
            <w:r>
              <w:t>(2),2055(2),2057(2),2046(2),2043(2),2042(2),2041(2),2027(2),2026(2),2025(2),2020(2),2018(2),2015(2),2053(2),2012(2),2067(2),2066(2),2065(2),2058(2),2052(2),2048(2),2037(2),2007(2),2006(2),2004(2),2039(2),2038(2),2017(2),2016(2)</w:t>
            </w:r>
          </w:p>
        </w:tc>
      </w:tr>
    </w:tbl>
    <w:p w14:paraId="313E695E" w14:textId="77777777" w:rsidR="00E94B3D" w:rsidRDefault="00950161">
      <w:pPr>
        <w:pStyle w:val="2"/>
        <w:widowControl w:val="0"/>
        <w:rPr>
          <w:kern w:val="2"/>
        </w:rPr>
      </w:pPr>
      <w:bookmarkStart w:id="54" w:name="_Toc66305445"/>
      <w:r>
        <w:rPr>
          <w:kern w:val="2"/>
        </w:rPr>
        <w:lastRenderedPageBreak/>
        <w:t>制冷系统</w:t>
      </w:r>
      <w:bookmarkEnd w:id="54"/>
    </w:p>
    <w:p w14:paraId="425D18E2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55" w:name="_Toc66305446"/>
      <w:r>
        <w:rPr>
          <w:kern w:val="2"/>
          <w:szCs w:val="24"/>
        </w:rPr>
        <w:t>冷水机组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E94B3D" w14:paraId="47C1D8E7" w14:textId="77777777">
        <w:tc>
          <w:tcPr>
            <w:tcW w:w="1930" w:type="dxa"/>
            <w:shd w:val="clear" w:color="auto" w:fill="E6E6E6"/>
            <w:vAlign w:val="center"/>
          </w:tcPr>
          <w:p w14:paraId="089078DC" w14:textId="77777777" w:rsidR="00E94B3D" w:rsidRDefault="00950161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97952D6" w14:textId="77777777" w:rsidR="00E94B3D" w:rsidRDefault="00950161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6B9716" w14:textId="77777777" w:rsidR="00E94B3D" w:rsidRDefault="00950161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8FFB6F" w14:textId="77777777" w:rsidR="00E94B3D" w:rsidRDefault="00950161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EADC65C" w14:textId="77777777" w:rsidR="00E94B3D" w:rsidRDefault="00950161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B9FAD22" w14:textId="77777777" w:rsidR="00E94B3D" w:rsidRDefault="00950161">
            <w:pPr>
              <w:jc w:val="center"/>
            </w:pPr>
            <w:r>
              <w:t>台数</w:t>
            </w:r>
          </w:p>
        </w:tc>
      </w:tr>
      <w:tr w:rsidR="00E94B3D" w14:paraId="243EAB5C" w14:textId="77777777">
        <w:tc>
          <w:tcPr>
            <w:tcW w:w="1930" w:type="dxa"/>
            <w:vAlign w:val="center"/>
          </w:tcPr>
          <w:p w14:paraId="72AAF0CE" w14:textId="77777777" w:rsidR="00E94B3D" w:rsidRDefault="0095016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2E4F557" w14:textId="77777777" w:rsidR="00E94B3D" w:rsidRDefault="0095016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44A4D0AA" w14:textId="77777777" w:rsidR="00E94B3D" w:rsidRDefault="00950161">
            <w:r>
              <w:t>80</w:t>
            </w:r>
          </w:p>
        </w:tc>
        <w:tc>
          <w:tcPr>
            <w:tcW w:w="1273" w:type="dxa"/>
            <w:vAlign w:val="center"/>
          </w:tcPr>
          <w:p w14:paraId="01E5DD3B" w14:textId="77777777" w:rsidR="00E94B3D" w:rsidRDefault="00950161">
            <w:r>
              <w:t>600</w:t>
            </w:r>
          </w:p>
        </w:tc>
        <w:tc>
          <w:tcPr>
            <w:tcW w:w="1630" w:type="dxa"/>
            <w:vAlign w:val="center"/>
          </w:tcPr>
          <w:p w14:paraId="6A64E13F" w14:textId="77777777" w:rsidR="00E94B3D" w:rsidRDefault="00950161">
            <w:r>
              <w:t>5.00</w:t>
            </w:r>
          </w:p>
        </w:tc>
        <w:tc>
          <w:tcPr>
            <w:tcW w:w="628" w:type="dxa"/>
            <w:vAlign w:val="center"/>
          </w:tcPr>
          <w:p w14:paraId="3B220C4D" w14:textId="77777777" w:rsidR="00E94B3D" w:rsidRDefault="00950161">
            <w:r>
              <w:t>1</w:t>
            </w:r>
          </w:p>
        </w:tc>
      </w:tr>
    </w:tbl>
    <w:p w14:paraId="1340A38B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56" w:name="_Toc66305447"/>
      <w:r>
        <w:rPr>
          <w:kern w:val="2"/>
          <w:szCs w:val="24"/>
        </w:rPr>
        <w:t>水泵系统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E94B3D" w14:paraId="0F97D76F" w14:textId="77777777">
        <w:tc>
          <w:tcPr>
            <w:tcW w:w="1267" w:type="dxa"/>
            <w:shd w:val="clear" w:color="auto" w:fill="E6E6E6"/>
            <w:vAlign w:val="center"/>
          </w:tcPr>
          <w:p w14:paraId="31CECB09" w14:textId="77777777" w:rsidR="00E94B3D" w:rsidRDefault="00950161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4FF34E" w14:textId="77777777" w:rsidR="00E94B3D" w:rsidRDefault="00950161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35EBC6" w14:textId="77777777" w:rsidR="00E94B3D" w:rsidRDefault="0095016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AA2EF1B" w14:textId="77777777" w:rsidR="00E94B3D" w:rsidRDefault="00950161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57BBD964" w14:textId="77777777" w:rsidR="00E94B3D" w:rsidRDefault="00950161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8FB176" w14:textId="77777777" w:rsidR="00E94B3D" w:rsidRDefault="00950161">
            <w:pPr>
              <w:jc w:val="center"/>
            </w:pPr>
            <w:r>
              <w:t>台数</w:t>
            </w:r>
          </w:p>
        </w:tc>
      </w:tr>
      <w:tr w:rsidR="00E94B3D" w14:paraId="1240197D" w14:textId="77777777">
        <w:tc>
          <w:tcPr>
            <w:tcW w:w="1267" w:type="dxa"/>
            <w:vAlign w:val="center"/>
          </w:tcPr>
          <w:p w14:paraId="4F306F73" w14:textId="77777777" w:rsidR="00E94B3D" w:rsidRDefault="00950161">
            <w:r>
              <w:t>冷冻水泵</w:t>
            </w:r>
          </w:p>
        </w:tc>
        <w:tc>
          <w:tcPr>
            <w:tcW w:w="1415" w:type="dxa"/>
            <w:vAlign w:val="center"/>
          </w:tcPr>
          <w:p w14:paraId="10307C7A" w14:textId="77777777" w:rsidR="00E94B3D" w:rsidRDefault="00950161">
            <w:r>
              <w:t>10</w:t>
            </w:r>
          </w:p>
        </w:tc>
        <w:tc>
          <w:tcPr>
            <w:tcW w:w="1273" w:type="dxa"/>
            <w:vAlign w:val="center"/>
          </w:tcPr>
          <w:p w14:paraId="2F2404CD" w14:textId="77777777" w:rsidR="00E94B3D" w:rsidRDefault="00950161">
            <w:r>
              <w:t>30</w:t>
            </w:r>
          </w:p>
        </w:tc>
        <w:tc>
          <w:tcPr>
            <w:tcW w:w="1867" w:type="dxa"/>
            <w:vAlign w:val="center"/>
          </w:tcPr>
          <w:p w14:paraId="13D8F3F5" w14:textId="77777777" w:rsidR="00E94B3D" w:rsidRDefault="00950161">
            <w:r>
              <w:t>5</w:t>
            </w:r>
          </w:p>
        </w:tc>
        <w:tc>
          <w:tcPr>
            <w:tcW w:w="2377" w:type="dxa"/>
            <w:vAlign w:val="center"/>
          </w:tcPr>
          <w:p w14:paraId="0513BC6C" w14:textId="77777777" w:rsidR="00E94B3D" w:rsidRDefault="00950161">
            <w:r>
              <w:t>85</w:t>
            </w:r>
          </w:p>
        </w:tc>
        <w:tc>
          <w:tcPr>
            <w:tcW w:w="1131" w:type="dxa"/>
            <w:vAlign w:val="center"/>
          </w:tcPr>
          <w:p w14:paraId="61303A79" w14:textId="77777777" w:rsidR="00E94B3D" w:rsidRDefault="00950161">
            <w:r>
              <w:t>1</w:t>
            </w:r>
          </w:p>
        </w:tc>
      </w:tr>
    </w:tbl>
    <w:p w14:paraId="401E889B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57" w:name="_Toc66305448"/>
      <w:r>
        <w:rPr>
          <w:kern w:val="2"/>
          <w:szCs w:val="24"/>
        </w:rPr>
        <w:t>运行工况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94B3D" w14:paraId="564ACB86" w14:textId="77777777">
        <w:tc>
          <w:tcPr>
            <w:tcW w:w="1115" w:type="dxa"/>
            <w:shd w:val="clear" w:color="auto" w:fill="E6E6E6"/>
            <w:vAlign w:val="center"/>
          </w:tcPr>
          <w:p w14:paraId="6E6B84FD" w14:textId="77777777" w:rsidR="00E94B3D" w:rsidRDefault="00950161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D9C038" w14:textId="77777777" w:rsidR="00E94B3D" w:rsidRDefault="00950161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AFE3D0" w14:textId="77777777" w:rsidR="00E94B3D" w:rsidRDefault="00950161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C35046" w14:textId="77777777" w:rsidR="00E94B3D" w:rsidRDefault="0095016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EB3943" w14:textId="77777777" w:rsidR="00E94B3D" w:rsidRDefault="00950161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00A324" w14:textId="77777777" w:rsidR="00E94B3D" w:rsidRDefault="00950161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7F9A2F" w14:textId="77777777" w:rsidR="00E94B3D" w:rsidRDefault="00950161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94B3D" w14:paraId="721564B0" w14:textId="77777777">
        <w:tc>
          <w:tcPr>
            <w:tcW w:w="1115" w:type="dxa"/>
            <w:shd w:val="clear" w:color="auto" w:fill="E6E6E6"/>
            <w:vAlign w:val="center"/>
          </w:tcPr>
          <w:p w14:paraId="0E6EB457" w14:textId="77777777" w:rsidR="00E94B3D" w:rsidRDefault="00950161">
            <w:r>
              <w:t>25</w:t>
            </w:r>
          </w:p>
        </w:tc>
        <w:tc>
          <w:tcPr>
            <w:tcW w:w="1273" w:type="dxa"/>
            <w:vAlign w:val="center"/>
          </w:tcPr>
          <w:p w14:paraId="48092D38" w14:textId="77777777" w:rsidR="00E94B3D" w:rsidRDefault="00950161">
            <w:r>
              <w:t>150</w:t>
            </w:r>
          </w:p>
        </w:tc>
        <w:tc>
          <w:tcPr>
            <w:tcW w:w="1273" w:type="dxa"/>
            <w:vAlign w:val="center"/>
          </w:tcPr>
          <w:p w14:paraId="23189F5A" w14:textId="77777777" w:rsidR="00E94B3D" w:rsidRDefault="00950161">
            <w:r>
              <w:t>60</w:t>
            </w:r>
          </w:p>
        </w:tc>
        <w:tc>
          <w:tcPr>
            <w:tcW w:w="1273" w:type="dxa"/>
            <w:vAlign w:val="center"/>
          </w:tcPr>
          <w:p w14:paraId="02A609A7" w14:textId="77777777" w:rsidR="00E94B3D" w:rsidRDefault="00950161">
            <w:r>
              <w:t>2.50</w:t>
            </w:r>
          </w:p>
        </w:tc>
        <w:tc>
          <w:tcPr>
            <w:tcW w:w="1556" w:type="dxa"/>
            <w:vAlign w:val="center"/>
          </w:tcPr>
          <w:p w14:paraId="36CD09DC" w14:textId="77777777" w:rsidR="00E94B3D" w:rsidRDefault="00950161">
            <w:r>
              <w:t>10</w:t>
            </w:r>
          </w:p>
        </w:tc>
        <w:tc>
          <w:tcPr>
            <w:tcW w:w="1556" w:type="dxa"/>
            <w:vAlign w:val="center"/>
          </w:tcPr>
          <w:p w14:paraId="73000D9F" w14:textId="77777777" w:rsidR="00E94B3D" w:rsidRDefault="00950161">
            <w:r>
              <w:t>8</w:t>
            </w:r>
          </w:p>
        </w:tc>
        <w:tc>
          <w:tcPr>
            <w:tcW w:w="1273" w:type="dxa"/>
            <w:vAlign w:val="center"/>
          </w:tcPr>
          <w:p w14:paraId="64176F4A" w14:textId="77777777" w:rsidR="00E94B3D" w:rsidRDefault="00950161">
            <w:r>
              <w:t>0</w:t>
            </w:r>
          </w:p>
        </w:tc>
      </w:tr>
      <w:tr w:rsidR="00E94B3D" w14:paraId="66B3EB20" w14:textId="77777777">
        <w:tc>
          <w:tcPr>
            <w:tcW w:w="1115" w:type="dxa"/>
            <w:shd w:val="clear" w:color="auto" w:fill="E6E6E6"/>
            <w:vAlign w:val="center"/>
          </w:tcPr>
          <w:p w14:paraId="39C4A8FA" w14:textId="77777777" w:rsidR="00E94B3D" w:rsidRDefault="00950161">
            <w:r>
              <w:t>50</w:t>
            </w:r>
          </w:p>
        </w:tc>
        <w:tc>
          <w:tcPr>
            <w:tcW w:w="1273" w:type="dxa"/>
            <w:vAlign w:val="center"/>
          </w:tcPr>
          <w:p w14:paraId="48934E2B" w14:textId="77777777" w:rsidR="00E94B3D" w:rsidRDefault="00950161">
            <w:r>
              <w:t>300</w:t>
            </w:r>
          </w:p>
        </w:tc>
        <w:tc>
          <w:tcPr>
            <w:tcW w:w="1273" w:type="dxa"/>
            <w:vAlign w:val="center"/>
          </w:tcPr>
          <w:p w14:paraId="562AAF2C" w14:textId="77777777" w:rsidR="00E94B3D" w:rsidRDefault="00950161">
            <w:r>
              <w:t>80</w:t>
            </w:r>
          </w:p>
        </w:tc>
        <w:tc>
          <w:tcPr>
            <w:tcW w:w="1273" w:type="dxa"/>
            <w:vAlign w:val="center"/>
          </w:tcPr>
          <w:p w14:paraId="3E8F05DF" w14:textId="77777777" w:rsidR="00E94B3D" w:rsidRDefault="00950161">
            <w:r>
              <w:t>3.75</w:t>
            </w:r>
          </w:p>
        </w:tc>
        <w:tc>
          <w:tcPr>
            <w:tcW w:w="1556" w:type="dxa"/>
            <w:vAlign w:val="center"/>
          </w:tcPr>
          <w:p w14:paraId="0FE12284" w14:textId="77777777" w:rsidR="00E94B3D" w:rsidRDefault="00950161">
            <w:r>
              <w:t>10</w:t>
            </w:r>
          </w:p>
        </w:tc>
        <w:tc>
          <w:tcPr>
            <w:tcW w:w="1556" w:type="dxa"/>
            <w:vAlign w:val="center"/>
          </w:tcPr>
          <w:p w14:paraId="4AF5E803" w14:textId="77777777" w:rsidR="00E94B3D" w:rsidRDefault="00950161">
            <w:r>
              <w:t>8</w:t>
            </w:r>
          </w:p>
        </w:tc>
        <w:tc>
          <w:tcPr>
            <w:tcW w:w="1273" w:type="dxa"/>
            <w:vAlign w:val="center"/>
          </w:tcPr>
          <w:p w14:paraId="56D28E8F" w14:textId="77777777" w:rsidR="00E94B3D" w:rsidRDefault="00950161">
            <w:r>
              <w:t>0</w:t>
            </w:r>
          </w:p>
        </w:tc>
      </w:tr>
      <w:tr w:rsidR="00E94B3D" w14:paraId="4F2194E4" w14:textId="77777777">
        <w:tc>
          <w:tcPr>
            <w:tcW w:w="1115" w:type="dxa"/>
            <w:shd w:val="clear" w:color="auto" w:fill="E6E6E6"/>
            <w:vAlign w:val="center"/>
          </w:tcPr>
          <w:p w14:paraId="1F500909" w14:textId="77777777" w:rsidR="00E94B3D" w:rsidRDefault="00950161">
            <w:r>
              <w:t>75</w:t>
            </w:r>
          </w:p>
        </w:tc>
        <w:tc>
          <w:tcPr>
            <w:tcW w:w="1273" w:type="dxa"/>
            <w:vAlign w:val="center"/>
          </w:tcPr>
          <w:p w14:paraId="5C777303" w14:textId="77777777" w:rsidR="00E94B3D" w:rsidRDefault="00950161">
            <w:r>
              <w:t>450</w:t>
            </w:r>
          </w:p>
        </w:tc>
        <w:tc>
          <w:tcPr>
            <w:tcW w:w="1273" w:type="dxa"/>
            <w:vAlign w:val="center"/>
          </w:tcPr>
          <w:p w14:paraId="6D8424A3" w14:textId="77777777" w:rsidR="00E94B3D" w:rsidRDefault="00950161">
            <w:r>
              <w:t>90</w:t>
            </w:r>
          </w:p>
        </w:tc>
        <w:tc>
          <w:tcPr>
            <w:tcW w:w="1273" w:type="dxa"/>
            <w:vAlign w:val="center"/>
          </w:tcPr>
          <w:p w14:paraId="017E664C" w14:textId="77777777" w:rsidR="00E94B3D" w:rsidRDefault="00950161">
            <w:r>
              <w:t>5.00</w:t>
            </w:r>
          </w:p>
        </w:tc>
        <w:tc>
          <w:tcPr>
            <w:tcW w:w="1556" w:type="dxa"/>
            <w:vAlign w:val="center"/>
          </w:tcPr>
          <w:p w14:paraId="6927266E" w14:textId="77777777" w:rsidR="00E94B3D" w:rsidRDefault="00950161">
            <w:r>
              <w:t>10</w:t>
            </w:r>
          </w:p>
        </w:tc>
        <w:tc>
          <w:tcPr>
            <w:tcW w:w="1556" w:type="dxa"/>
            <w:vAlign w:val="center"/>
          </w:tcPr>
          <w:p w14:paraId="1DFA4C57" w14:textId="77777777" w:rsidR="00E94B3D" w:rsidRDefault="00950161">
            <w:r>
              <w:t>8</w:t>
            </w:r>
          </w:p>
        </w:tc>
        <w:tc>
          <w:tcPr>
            <w:tcW w:w="1273" w:type="dxa"/>
            <w:vAlign w:val="center"/>
          </w:tcPr>
          <w:p w14:paraId="264F66A5" w14:textId="77777777" w:rsidR="00E94B3D" w:rsidRDefault="00950161">
            <w:r>
              <w:t>0</w:t>
            </w:r>
          </w:p>
        </w:tc>
      </w:tr>
      <w:tr w:rsidR="00E94B3D" w14:paraId="2AD2BDED" w14:textId="77777777">
        <w:tc>
          <w:tcPr>
            <w:tcW w:w="1115" w:type="dxa"/>
            <w:shd w:val="clear" w:color="auto" w:fill="E6E6E6"/>
            <w:vAlign w:val="center"/>
          </w:tcPr>
          <w:p w14:paraId="5659DD92" w14:textId="77777777" w:rsidR="00E94B3D" w:rsidRDefault="00950161">
            <w:r>
              <w:t>100</w:t>
            </w:r>
          </w:p>
        </w:tc>
        <w:tc>
          <w:tcPr>
            <w:tcW w:w="1273" w:type="dxa"/>
            <w:vAlign w:val="center"/>
          </w:tcPr>
          <w:p w14:paraId="509615B6" w14:textId="77777777" w:rsidR="00E94B3D" w:rsidRDefault="00950161">
            <w:r>
              <w:t>600</w:t>
            </w:r>
          </w:p>
        </w:tc>
        <w:tc>
          <w:tcPr>
            <w:tcW w:w="1273" w:type="dxa"/>
            <w:vAlign w:val="center"/>
          </w:tcPr>
          <w:p w14:paraId="28CBC1A2" w14:textId="77777777" w:rsidR="00E94B3D" w:rsidRDefault="00950161">
            <w:r>
              <w:t>100</w:t>
            </w:r>
          </w:p>
        </w:tc>
        <w:tc>
          <w:tcPr>
            <w:tcW w:w="1273" w:type="dxa"/>
            <w:vAlign w:val="center"/>
          </w:tcPr>
          <w:p w14:paraId="2BD02783" w14:textId="77777777" w:rsidR="00E94B3D" w:rsidRDefault="00950161">
            <w:r>
              <w:t>6.00</w:t>
            </w:r>
          </w:p>
        </w:tc>
        <w:tc>
          <w:tcPr>
            <w:tcW w:w="1556" w:type="dxa"/>
            <w:vAlign w:val="center"/>
          </w:tcPr>
          <w:p w14:paraId="6B88A740" w14:textId="77777777" w:rsidR="00E94B3D" w:rsidRDefault="00950161">
            <w:r>
              <w:t>10</w:t>
            </w:r>
          </w:p>
        </w:tc>
        <w:tc>
          <w:tcPr>
            <w:tcW w:w="1556" w:type="dxa"/>
            <w:vAlign w:val="center"/>
          </w:tcPr>
          <w:p w14:paraId="74853A35" w14:textId="77777777" w:rsidR="00E94B3D" w:rsidRDefault="00950161">
            <w:r>
              <w:t>8</w:t>
            </w:r>
          </w:p>
        </w:tc>
        <w:tc>
          <w:tcPr>
            <w:tcW w:w="1273" w:type="dxa"/>
            <w:vAlign w:val="center"/>
          </w:tcPr>
          <w:p w14:paraId="3616FC1D" w14:textId="77777777" w:rsidR="00E94B3D" w:rsidRDefault="00950161">
            <w:r>
              <w:t>0</w:t>
            </w:r>
          </w:p>
        </w:tc>
      </w:tr>
    </w:tbl>
    <w:p w14:paraId="71CCFB52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58" w:name="_Toc66305449"/>
      <w:r>
        <w:rPr>
          <w:kern w:val="2"/>
          <w:szCs w:val="24"/>
        </w:rPr>
        <w:t>制冷能耗</w:t>
      </w:r>
      <w:bookmarkEnd w:id="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94B3D" w14:paraId="00A4171A" w14:textId="77777777">
        <w:tc>
          <w:tcPr>
            <w:tcW w:w="1115" w:type="dxa"/>
            <w:shd w:val="clear" w:color="auto" w:fill="E6E6E6"/>
            <w:vAlign w:val="center"/>
          </w:tcPr>
          <w:p w14:paraId="5FD26AE7" w14:textId="77777777" w:rsidR="00E94B3D" w:rsidRDefault="0095016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5C1256" w14:textId="77777777" w:rsidR="00E94B3D" w:rsidRDefault="0095016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382EBB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658C55" w14:textId="77777777" w:rsidR="00E94B3D" w:rsidRDefault="0095016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C56EE6" w14:textId="77777777" w:rsidR="00E94B3D" w:rsidRDefault="00950161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3C351D" w14:textId="77777777" w:rsidR="00E94B3D" w:rsidRDefault="00950161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CE5EEB" w14:textId="77777777" w:rsidR="00E94B3D" w:rsidRDefault="00950161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1C3EDB" w14:textId="77777777" w:rsidR="00E94B3D" w:rsidRDefault="00950161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94B3D" w14:paraId="244801C7" w14:textId="77777777">
        <w:tc>
          <w:tcPr>
            <w:tcW w:w="1115" w:type="dxa"/>
            <w:shd w:val="clear" w:color="auto" w:fill="E6E6E6"/>
            <w:vAlign w:val="center"/>
          </w:tcPr>
          <w:p w14:paraId="3216F51F" w14:textId="77777777" w:rsidR="00E94B3D" w:rsidRDefault="00950161">
            <w:r>
              <w:t>0~25</w:t>
            </w:r>
          </w:p>
        </w:tc>
        <w:tc>
          <w:tcPr>
            <w:tcW w:w="1131" w:type="dxa"/>
            <w:vAlign w:val="center"/>
          </w:tcPr>
          <w:p w14:paraId="35C67457" w14:textId="77777777" w:rsidR="00E94B3D" w:rsidRDefault="00950161">
            <w:r>
              <w:t>48131</w:t>
            </w:r>
          </w:p>
        </w:tc>
        <w:tc>
          <w:tcPr>
            <w:tcW w:w="1131" w:type="dxa"/>
            <w:vAlign w:val="center"/>
          </w:tcPr>
          <w:p w14:paraId="1969F6ED" w14:textId="77777777" w:rsidR="00E94B3D" w:rsidRDefault="00950161">
            <w:r>
              <w:t>839</w:t>
            </w:r>
          </w:p>
        </w:tc>
        <w:tc>
          <w:tcPr>
            <w:tcW w:w="1273" w:type="dxa"/>
            <w:vAlign w:val="center"/>
          </w:tcPr>
          <w:p w14:paraId="11329EA5" w14:textId="77777777" w:rsidR="00E94B3D" w:rsidRDefault="00950161">
            <w:r>
              <w:t>2.50</w:t>
            </w:r>
          </w:p>
        </w:tc>
        <w:tc>
          <w:tcPr>
            <w:tcW w:w="1131" w:type="dxa"/>
            <w:vAlign w:val="center"/>
          </w:tcPr>
          <w:p w14:paraId="5DFCCA6D" w14:textId="77777777" w:rsidR="00E94B3D" w:rsidRDefault="00950161">
            <w:r>
              <w:t>19253</w:t>
            </w:r>
          </w:p>
        </w:tc>
        <w:tc>
          <w:tcPr>
            <w:tcW w:w="1273" w:type="dxa"/>
            <w:vAlign w:val="center"/>
          </w:tcPr>
          <w:p w14:paraId="45EE9110" w14:textId="77777777" w:rsidR="00E94B3D" w:rsidRDefault="00950161">
            <w:r>
              <w:t>8390</w:t>
            </w:r>
          </w:p>
        </w:tc>
        <w:tc>
          <w:tcPr>
            <w:tcW w:w="1131" w:type="dxa"/>
            <w:vAlign w:val="center"/>
          </w:tcPr>
          <w:p w14:paraId="6C3FE801" w14:textId="77777777" w:rsidR="00E94B3D" w:rsidRDefault="00950161">
            <w:r>
              <w:t>6712</w:t>
            </w:r>
          </w:p>
        </w:tc>
        <w:tc>
          <w:tcPr>
            <w:tcW w:w="1131" w:type="dxa"/>
            <w:vAlign w:val="center"/>
          </w:tcPr>
          <w:p w14:paraId="6AB45C5B" w14:textId="77777777" w:rsidR="00E94B3D" w:rsidRDefault="00950161">
            <w:r>
              <w:t>0</w:t>
            </w:r>
          </w:p>
        </w:tc>
      </w:tr>
      <w:tr w:rsidR="00E94B3D" w14:paraId="78078AF8" w14:textId="77777777">
        <w:tc>
          <w:tcPr>
            <w:tcW w:w="1115" w:type="dxa"/>
            <w:shd w:val="clear" w:color="auto" w:fill="E6E6E6"/>
            <w:vAlign w:val="center"/>
          </w:tcPr>
          <w:p w14:paraId="7978E64A" w14:textId="77777777" w:rsidR="00E94B3D" w:rsidRDefault="00950161">
            <w:r>
              <w:t>25~50</w:t>
            </w:r>
          </w:p>
        </w:tc>
        <w:tc>
          <w:tcPr>
            <w:tcW w:w="1131" w:type="dxa"/>
            <w:vAlign w:val="center"/>
          </w:tcPr>
          <w:p w14:paraId="2E278B29" w14:textId="77777777" w:rsidR="00E94B3D" w:rsidRDefault="00950161">
            <w:r>
              <w:t>2728</w:t>
            </w:r>
          </w:p>
        </w:tc>
        <w:tc>
          <w:tcPr>
            <w:tcW w:w="1131" w:type="dxa"/>
            <w:vAlign w:val="center"/>
          </w:tcPr>
          <w:p w14:paraId="3E127B7C" w14:textId="77777777" w:rsidR="00E94B3D" w:rsidRDefault="00950161">
            <w:r>
              <w:t>13</w:t>
            </w:r>
          </w:p>
        </w:tc>
        <w:tc>
          <w:tcPr>
            <w:tcW w:w="1273" w:type="dxa"/>
            <w:vAlign w:val="center"/>
          </w:tcPr>
          <w:p w14:paraId="66182AD9" w14:textId="77777777" w:rsidR="00E94B3D" w:rsidRDefault="00950161">
            <w:r>
              <w:t>3.75</w:t>
            </w:r>
          </w:p>
        </w:tc>
        <w:tc>
          <w:tcPr>
            <w:tcW w:w="1131" w:type="dxa"/>
            <w:vAlign w:val="center"/>
          </w:tcPr>
          <w:p w14:paraId="4830A8C3" w14:textId="77777777" w:rsidR="00E94B3D" w:rsidRDefault="00950161">
            <w:r>
              <w:t>727</w:t>
            </w:r>
          </w:p>
        </w:tc>
        <w:tc>
          <w:tcPr>
            <w:tcW w:w="1273" w:type="dxa"/>
            <w:vAlign w:val="center"/>
          </w:tcPr>
          <w:p w14:paraId="0DC72A31" w14:textId="77777777" w:rsidR="00E94B3D" w:rsidRDefault="00950161">
            <w:r>
              <w:t>130</w:t>
            </w:r>
          </w:p>
        </w:tc>
        <w:tc>
          <w:tcPr>
            <w:tcW w:w="1131" w:type="dxa"/>
            <w:vAlign w:val="center"/>
          </w:tcPr>
          <w:p w14:paraId="2CAA5C1D" w14:textId="77777777" w:rsidR="00E94B3D" w:rsidRDefault="00950161">
            <w:r>
              <w:t>104</w:t>
            </w:r>
          </w:p>
        </w:tc>
        <w:tc>
          <w:tcPr>
            <w:tcW w:w="1131" w:type="dxa"/>
            <w:vAlign w:val="center"/>
          </w:tcPr>
          <w:p w14:paraId="1E9C94DC" w14:textId="77777777" w:rsidR="00E94B3D" w:rsidRDefault="00950161">
            <w:r>
              <w:t>0</w:t>
            </w:r>
          </w:p>
        </w:tc>
      </w:tr>
      <w:tr w:rsidR="00E94B3D" w14:paraId="61DB925A" w14:textId="77777777">
        <w:tc>
          <w:tcPr>
            <w:tcW w:w="1115" w:type="dxa"/>
            <w:shd w:val="clear" w:color="auto" w:fill="E6E6E6"/>
            <w:vAlign w:val="center"/>
          </w:tcPr>
          <w:p w14:paraId="546B3E22" w14:textId="77777777" w:rsidR="00E94B3D" w:rsidRDefault="00950161">
            <w:r>
              <w:t>50~75</w:t>
            </w:r>
          </w:p>
        </w:tc>
        <w:tc>
          <w:tcPr>
            <w:tcW w:w="1131" w:type="dxa"/>
            <w:vAlign w:val="center"/>
          </w:tcPr>
          <w:p w14:paraId="313B89E0" w14:textId="77777777" w:rsidR="00E94B3D" w:rsidRDefault="00950161">
            <w:r>
              <w:t>2526</w:t>
            </w:r>
          </w:p>
        </w:tc>
        <w:tc>
          <w:tcPr>
            <w:tcW w:w="1131" w:type="dxa"/>
            <w:vAlign w:val="center"/>
          </w:tcPr>
          <w:p w14:paraId="542522F3" w14:textId="77777777" w:rsidR="00E94B3D" w:rsidRDefault="00950161">
            <w:r>
              <w:t>6</w:t>
            </w:r>
          </w:p>
        </w:tc>
        <w:tc>
          <w:tcPr>
            <w:tcW w:w="1273" w:type="dxa"/>
            <w:vAlign w:val="center"/>
          </w:tcPr>
          <w:p w14:paraId="2FBAB68B" w14:textId="77777777" w:rsidR="00E94B3D" w:rsidRDefault="00950161">
            <w:r>
              <w:t>5.00</w:t>
            </w:r>
          </w:p>
        </w:tc>
        <w:tc>
          <w:tcPr>
            <w:tcW w:w="1131" w:type="dxa"/>
            <w:vAlign w:val="center"/>
          </w:tcPr>
          <w:p w14:paraId="28F9CC69" w14:textId="77777777" w:rsidR="00E94B3D" w:rsidRDefault="00950161">
            <w:r>
              <w:t>505</w:t>
            </w:r>
          </w:p>
        </w:tc>
        <w:tc>
          <w:tcPr>
            <w:tcW w:w="1273" w:type="dxa"/>
            <w:vAlign w:val="center"/>
          </w:tcPr>
          <w:p w14:paraId="1223B0CA" w14:textId="77777777" w:rsidR="00E94B3D" w:rsidRDefault="00950161">
            <w:r>
              <w:t>60</w:t>
            </w:r>
          </w:p>
        </w:tc>
        <w:tc>
          <w:tcPr>
            <w:tcW w:w="1131" w:type="dxa"/>
            <w:vAlign w:val="center"/>
          </w:tcPr>
          <w:p w14:paraId="7E41E449" w14:textId="77777777" w:rsidR="00E94B3D" w:rsidRDefault="00950161">
            <w:r>
              <w:t>48</w:t>
            </w:r>
          </w:p>
        </w:tc>
        <w:tc>
          <w:tcPr>
            <w:tcW w:w="1131" w:type="dxa"/>
            <w:vAlign w:val="center"/>
          </w:tcPr>
          <w:p w14:paraId="40DFB97C" w14:textId="77777777" w:rsidR="00E94B3D" w:rsidRDefault="00950161">
            <w:r>
              <w:t>0</w:t>
            </w:r>
          </w:p>
        </w:tc>
      </w:tr>
      <w:tr w:rsidR="00E94B3D" w14:paraId="18C43B46" w14:textId="77777777">
        <w:tc>
          <w:tcPr>
            <w:tcW w:w="1115" w:type="dxa"/>
            <w:shd w:val="clear" w:color="auto" w:fill="E6E6E6"/>
            <w:vAlign w:val="center"/>
          </w:tcPr>
          <w:p w14:paraId="3F8A6B66" w14:textId="77777777" w:rsidR="00E94B3D" w:rsidRDefault="00950161">
            <w:r>
              <w:t>75~100</w:t>
            </w:r>
          </w:p>
        </w:tc>
        <w:tc>
          <w:tcPr>
            <w:tcW w:w="1131" w:type="dxa"/>
            <w:vAlign w:val="center"/>
          </w:tcPr>
          <w:p w14:paraId="3C4706B1" w14:textId="77777777" w:rsidR="00E94B3D" w:rsidRDefault="00950161">
            <w:r>
              <w:t>11645</w:t>
            </w:r>
          </w:p>
        </w:tc>
        <w:tc>
          <w:tcPr>
            <w:tcW w:w="1131" w:type="dxa"/>
            <w:vAlign w:val="center"/>
          </w:tcPr>
          <w:p w14:paraId="0BD87797" w14:textId="77777777" w:rsidR="00E94B3D" w:rsidRDefault="00950161">
            <w:r>
              <w:t>21</w:t>
            </w:r>
          </w:p>
        </w:tc>
        <w:tc>
          <w:tcPr>
            <w:tcW w:w="1273" w:type="dxa"/>
            <w:vAlign w:val="center"/>
          </w:tcPr>
          <w:p w14:paraId="0A7093AE" w14:textId="77777777" w:rsidR="00E94B3D" w:rsidRDefault="00950161">
            <w:r>
              <w:t>6.00</w:t>
            </w:r>
          </w:p>
        </w:tc>
        <w:tc>
          <w:tcPr>
            <w:tcW w:w="1131" w:type="dxa"/>
            <w:vAlign w:val="center"/>
          </w:tcPr>
          <w:p w14:paraId="1BDE3A0D" w14:textId="77777777" w:rsidR="00E94B3D" w:rsidRDefault="00950161">
            <w:r>
              <w:t>1941</w:t>
            </w:r>
          </w:p>
        </w:tc>
        <w:tc>
          <w:tcPr>
            <w:tcW w:w="1273" w:type="dxa"/>
            <w:vAlign w:val="center"/>
          </w:tcPr>
          <w:p w14:paraId="3765D545" w14:textId="77777777" w:rsidR="00E94B3D" w:rsidRDefault="00950161">
            <w:r>
              <w:t>210</w:t>
            </w:r>
          </w:p>
        </w:tc>
        <w:tc>
          <w:tcPr>
            <w:tcW w:w="1131" w:type="dxa"/>
            <w:vAlign w:val="center"/>
          </w:tcPr>
          <w:p w14:paraId="58B39C05" w14:textId="77777777" w:rsidR="00E94B3D" w:rsidRDefault="00950161">
            <w:r>
              <w:t>168</w:t>
            </w:r>
          </w:p>
        </w:tc>
        <w:tc>
          <w:tcPr>
            <w:tcW w:w="1131" w:type="dxa"/>
            <w:vAlign w:val="center"/>
          </w:tcPr>
          <w:p w14:paraId="7D75517E" w14:textId="77777777" w:rsidR="00E94B3D" w:rsidRDefault="00950161">
            <w:r>
              <w:t>0</w:t>
            </w:r>
          </w:p>
        </w:tc>
      </w:tr>
      <w:tr w:rsidR="00E94B3D" w14:paraId="484C43B7" w14:textId="77777777">
        <w:tc>
          <w:tcPr>
            <w:tcW w:w="1115" w:type="dxa"/>
            <w:shd w:val="clear" w:color="auto" w:fill="E6E6E6"/>
            <w:vAlign w:val="center"/>
          </w:tcPr>
          <w:p w14:paraId="3B22A081" w14:textId="77777777" w:rsidR="00E94B3D" w:rsidRDefault="00950161">
            <w:r>
              <w:t>&gt;100</w:t>
            </w:r>
          </w:p>
        </w:tc>
        <w:tc>
          <w:tcPr>
            <w:tcW w:w="1131" w:type="dxa"/>
            <w:vAlign w:val="center"/>
          </w:tcPr>
          <w:p w14:paraId="3A7457EB" w14:textId="77777777" w:rsidR="00E94B3D" w:rsidRDefault="00950161">
            <w:r>
              <w:t>683156</w:t>
            </w:r>
          </w:p>
        </w:tc>
        <w:tc>
          <w:tcPr>
            <w:tcW w:w="1131" w:type="dxa"/>
            <w:vAlign w:val="center"/>
          </w:tcPr>
          <w:p w14:paraId="1C5DB128" w14:textId="77777777" w:rsidR="00E94B3D" w:rsidRDefault="00950161">
            <w:r>
              <w:t>705</w:t>
            </w:r>
          </w:p>
        </w:tc>
        <w:tc>
          <w:tcPr>
            <w:tcW w:w="1273" w:type="dxa"/>
            <w:vAlign w:val="center"/>
          </w:tcPr>
          <w:p w14:paraId="51621CC1" w14:textId="77777777" w:rsidR="00E94B3D" w:rsidRDefault="00950161">
            <w:r>
              <w:t>－</w:t>
            </w:r>
          </w:p>
        </w:tc>
        <w:tc>
          <w:tcPr>
            <w:tcW w:w="1131" w:type="dxa"/>
            <w:vAlign w:val="center"/>
          </w:tcPr>
          <w:p w14:paraId="3BF5EE0E" w14:textId="77777777" w:rsidR="00E94B3D" w:rsidRDefault="00950161">
            <w:r>
              <w:t>70500</w:t>
            </w:r>
          </w:p>
        </w:tc>
        <w:tc>
          <w:tcPr>
            <w:tcW w:w="1273" w:type="dxa"/>
            <w:vAlign w:val="center"/>
          </w:tcPr>
          <w:p w14:paraId="64BA7609" w14:textId="77777777" w:rsidR="00E94B3D" w:rsidRDefault="00950161">
            <w:r>
              <w:t>7050</w:t>
            </w:r>
          </w:p>
        </w:tc>
        <w:tc>
          <w:tcPr>
            <w:tcW w:w="1131" w:type="dxa"/>
            <w:vAlign w:val="center"/>
          </w:tcPr>
          <w:p w14:paraId="604F2723" w14:textId="77777777" w:rsidR="00E94B3D" w:rsidRDefault="00950161">
            <w:r>
              <w:t>5640</w:t>
            </w:r>
          </w:p>
        </w:tc>
        <w:tc>
          <w:tcPr>
            <w:tcW w:w="1131" w:type="dxa"/>
            <w:vAlign w:val="center"/>
          </w:tcPr>
          <w:p w14:paraId="579D4AD2" w14:textId="77777777" w:rsidR="00E94B3D" w:rsidRDefault="00950161">
            <w:r>
              <w:t>0</w:t>
            </w:r>
          </w:p>
        </w:tc>
      </w:tr>
      <w:tr w:rsidR="00E94B3D" w14:paraId="12A95B0C" w14:textId="77777777">
        <w:tc>
          <w:tcPr>
            <w:tcW w:w="1115" w:type="dxa"/>
            <w:shd w:val="clear" w:color="auto" w:fill="E6E6E6"/>
            <w:vAlign w:val="center"/>
          </w:tcPr>
          <w:p w14:paraId="30CE8CC3" w14:textId="77777777" w:rsidR="00E94B3D" w:rsidRDefault="00950161">
            <w:r>
              <w:t>合计</w:t>
            </w:r>
          </w:p>
        </w:tc>
        <w:tc>
          <w:tcPr>
            <w:tcW w:w="1131" w:type="dxa"/>
            <w:vAlign w:val="center"/>
          </w:tcPr>
          <w:p w14:paraId="7EFAE10A" w14:textId="77777777" w:rsidR="00E94B3D" w:rsidRDefault="00950161">
            <w:r>
              <w:t>748186</w:t>
            </w:r>
          </w:p>
        </w:tc>
        <w:tc>
          <w:tcPr>
            <w:tcW w:w="1131" w:type="dxa"/>
            <w:vAlign w:val="center"/>
          </w:tcPr>
          <w:p w14:paraId="7998326B" w14:textId="77777777" w:rsidR="00E94B3D" w:rsidRDefault="00950161">
            <w:r>
              <w:t>1584</w:t>
            </w:r>
          </w:p>
        </w:tc>
        <w:tc>
          <w:tcPr>
            <w:tcW w:w="1273" w:type="dxa"/>
            <w:vAlign w:val="center"/>
          </w:tcPr>
          <w:p w14:paraId="5ED32164" w14:textId="77777777" w:rsidR="00E94B3D" w:rsidRDefault="00E94B3D"/>
        </w:tc>
        <w:tc>
          <w:tcPr>
            <w:tcW w:w="1131" w:type="dxa"/>
            <w:vAlign w:val="center"/>
          </w:tcPr>
          <w:p w14:paraId="64B4D02B" w14:textId="77777777" w:rsidR="00E94B3D" w:rsidRDefault="00950161">
            <w:r>
              <w:t>92926</w:t>
            </w:r>
          </w:p>
        </w:tc>
        <w:tc>
          <w:tcPr>
            <w:tcW w:w="1273" w:type="dxa"/>
            <w:vAlign w:val="center"/>
          </w:tcPr>
          <w:p w14:paraId="07A2EF78" w14:textId="77777777" w:rsidR="00E94B3D" w:rsidRDefault="00950161">
            <w:r>
              <w:t>15840</w:t>
            </w:r>
          </w:p>
        </w:tc>
        <w:tc>
          <w:tcPr>
            <w:tcW w:w="1131" w:type="dxa"/>
            <w:vAlign w:val="center"/>
          </w:tcPr>
          <w:p w14:paraId="10C98D03" w14:textId="77777777" w:rsidR="00E94B3D" w:rsidRDefault="00950161">
            <w:r>
              <w:t>12672</w:t>
            </w:r>
          </w:p>
        </w:tc>
        <w:tc>
          <w:tcPr>
            <w:tcW w:w="1131" w:type="dxa"/>
            <w:vAlign w:val="center"/>
          </w:tcPr>
          <w:p w14:paraId="1F336B55" w14:textId="77777777" w:rsidR="00E94B3D" w:rsidRDefault="00950161">
            <w:r>
              <w:t>0</w:t>
            </w:r>
          </w:p>
        </w:tc>
      </w:tr>
    </w:tbl>
    <w:p w14:paraId="0616938F" w14:textId="77777777" w:rsidR="00E94B3D" w:rsidRDefault="00950161">
      <w:pPr>
        <w:pStyle w:val="2"/>
        <w:widowControl w:val="0"/>
        <w:rPr>
          <w:kern w:val="2"/>
        </w:rPr>
      </w:pPr>
      <w:bookmarkStart w:id="59" w:name="_Toc66305450"/>
      <w:r>
        <w:rPr>
          <w:kern w:val="2"/>
        </w:rPr>
        <w:t>供暖系统</w:t>
      </w:r>
      <w:bookmarkEnd w:id="59"/>
    </w:p>
    <w:p w14:paraId="2B279145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60" w:name="_Toc66305451"/>
      <w:r>
        <w:rPr>
          <w:kern w:val="2"/>
          <w:szCs w:val="24"/>
        </w:rPr>
        <w:t>热泵系统</w:t>
      </w:r>
      <w:bookmarkEnd w:id="60"/>
    </w:p>
    <w:p w14:paraId="27FCC003" w14:textId="77777777" w:rsidR="00E94B3D" w:rsidRDefault="0095016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E94B3D" w14:paraId="79B97D1D" w14:textId="77777777">
        <w:tc>
          <w:tcPr>
            <w:tcW w:w="2333" w:type="dxa"/>
            <w:shd w:val="clear" w:color="auto" w:fill="E6E6E6"/>
            <w:vAlign w:val="center"/>
          </w:tcPr>
          <w:p w14:paraId="265EF28E" w14:textId="77777777" w:rsidR="00E94B3D" w:rsidRDefault="00950161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238C05A8" w14:textId="77777777" w:rsidR="00E94B3D" w:rsidRDefault="00950161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4DC1D03A" w14:textId="77777777" w:rsidR="00E94B3D" w:rsidRDefault="00950161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1F5E24E1" w14:textId="77777777" w:rsidR="00E94B3D" w:rsidRDefault="00950161">
            <w:pPr>
              <w:jc w:val="center"/>
            </w:pPr>
            <w:r>
              <w:t>台数</w:t>
            </w:r>
          </w:p>
        </w:tc>
      </w:tr>
      <w:tr w:rsidR="00E94B3D" w14:paraId="514E6DF2" w14:textId="77777777">
        <w:tc>
          <w:tcPr>
            <w:tcW w:w="2333" w:type="dxa"/>
            <w:vAlign w:val="center"/>
          </w:tcPr>
          <w:p w14:paraId="5C01B646" w14:textId="77777777" w:rsidR="00E94B3D" w:rsidRDefault="00950161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48BA7545" w14:textId="77777777" w:rsidR="00E94B3D" w:rsidRDefault="00950161">
            <w:r>
              <w:t>500</w:t>
            </w:r>
          </w:p>
        </w:tc>
        <w:tc>
          <w:tcPr>
            <w:tcW w:w="2333" w:type="dxa"/>
            <w:vAlign w:val="center"/>
          </w:tcPr>
          <w:p w14:paraId="3431A9BD" w14:textId="77777777" w:rsidR="00E94B3D" w:rsidRDefault="00950161">
            <w:r>
              <w:t>4.00</w:t>
            </w:r>
          </w:p>
        </w:tc>
        <w:tc>
          <w:tcPr>
            <w:tcW w:w="2333" w:type="dxa"/>
            <w:vAlign w:val="center"/>
          </w:tcPr>
          <w:p w14:paraId="7049910C" w14:textId="77777777" w:rsidR="00E94B3D" w:rsidRDefault="00950161">
            <w:r>
              <w:t>1</w:t>
            </w:r>
          </w:p>
        </w:tc>
      </w:tr>
    </w:tbl>
    <w:p w14:paraId="48DCCF08" w14:textId="77777777" w:rsidR="00E94B3D" w:rsidRDefault="0095016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E94B3D" w14:paraId="39C79553" w14:textId="77777777">
        <w:tc>
          <w:tcPr>
            <w:tcW w:w="1165" w:type="dxa"/>
            <w:shd w:val="clear" w:color="auto" w:fill="E6E6E6"/>
            <w:vAlign w:val="center"/>
          </w:tcPr>
          <w:p w14:paraId="59FF31E2" w14:textId="77777777" w:rsidR="00E94B3D" w:rsidRDefault="00950161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2E298BFC" w14:textId="77777777" w:rsidR="00E94B3D" w:rsidRDefault="00950161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C1712" w14:textId="77777777" w:rsidR="00E94B3D" w:rsidRDefault="0095016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1E3DBCD2" w14:textId="77777777" w:rsidR="00E94B3D" w:rsidRDefault="00950161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1818F5E" w14:textId="77777777" w:rsidR="00E94B3D" w:rsidRDefault="00950161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65E324" w14:textId="77777777" w:rsidR="00E94B3D" w:rsidRDefault="00950161">
            <w:pPr>
              <w:jc w:val="center"/>
            </w:pPr>
            <w:r>
              <w:t>台数</w:t>
            </w:r>
          </w:p>
        </w:tc>
      </w:tr>
      <w:tr w:rsidR="00E94B3D" w14:paraId="4552C922" w14:textId="77777777">
        <w:tc>
          <w:tcPr>
            <w:tcW w:w="1165" w:type="dxa"/>
            <w:vAlign w:val="center"/>
          </w:tcPr>
          <w:p w14:paraId="38B8624D" w14:textId="77777777" w:rsidR="00E94B3D" w:rsidRDefault="00950161">
            <w:r>
              <w:t>单速</w:t>
            </w:r>
          </w:p>
        </w:tc>
        <w:tc>
          <w:tcPr>
            <w:tcW w:w="1511" w:type="dxa"/>
            <w:vAlign w:val="center"/>
          </w:tcPr>
          <w:p w14:paraId="149FF2F3" w14:textId="77777777" w:rsidR="00E94B3D" w:rsidRDefault="00950161">
            <w:r>
              <w:t>10</w:t>
            </w:r>
          </w:p>
        </w:tc>
        <w:tc>
          <w:tcPr>
            <w:tcW w:w="1131" w:type="dxa"/>
            <w:vAlign w:val="center"/>
          </w:tcPr>
          <w:p w14:paraId="573818FC" w14:textId="77777777" w:rsidR="00E94B3D" w:rsidRDefault="00950161">
            <w:r>
              <w:t>30</w:t>
            </w:r>
          </w:p>
        </w:tc>
        <w:tc>
          <w:tcPr>
            <w:tcW w:w="2014" w:type="dxa"/>
            <w:vAlign w:val="center"/>
          </w:tcPr>
          <w:p w14:paraId="1E236B0B" w14:textId="77777777" w:rsidR="00E94B3D" w:rsidRDefault="00950161">
            <w:r>
              <w:t>15</w:t>
            </w:r>
          </w:p>
        </w:tc>
        <w:tc>
          <w:tcPr>
            <w:tcW w:w="2331" w:type="dxa"/>
            <w:vAlign w:val="center"/>
          </w:tcPr>
          <w:p w14:paraId="4FCE4343" w14:textId="77777777" w:rsidR="00E94B3D" w:rsidRDefault="00950161">
            <w:r>
              <w:t>80</w:t>
            </w:r>
          </w:p>
        </w:tc>
        <w:tc>
          <w:tcPr>
            <w:tcW w:w="1165" w:type="dxa"/>
            <w:vAlign w:val="center"/>
          </w:tcPr>
          <w:p w14:paraId="36F73902" w14:textId="77777777" w:rsidR="00E94B3D" w:rsidRDefault="00950161">
            <w:r>
              <w:t>1</w:t>
            </w:r>
          </w:p>
        </w:tc>
      </w:tr>
    </w:tbl>
    <w:p w14:paraId="13FAFB2A" w14:textId="77777777" w:rsidR="00E94B3D" w:rsidRDefault="0095016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E94B3D" w14:paraId="7BEDC437" w14:textId="77777777">
        <w:tc>
          <w:tcPr>
            <w:tcW w:w="1731" w:type="dxa"/>
            <w:shd w:val="clear" w:color="auto" w:fill="E6E6E6"/>
            <w:vAlign w:val="center"/>
          </w:tcPr>
          <w:p w14:paraId="1E823D9F" w14:textId="77777777" w:rsidR="00E94B3D" w:rsidRDefault="00950161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582BB8E" w14:textId="77777777" w:rsidR="00E94B3D" w:rsidRDefault="00950161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0361F24F" w14:textId="77777777" w:rsidR="00E94B3D" w:rsidRDefault="00950161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F996B42" w14:textId="77777777" w:rsidR="00E94B3D" w:rsidRDefault="00950161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BB4A369" w14:textId="77777777" w:rsidR="00E94B3D" w:rsidRDefault="00950161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E94B3D" w14:paraId="14F6225C" w14:textId="77777777">
        <w:tc>
          <w:tcPr>
            <w:tcW w:w="1731" w:type="dxa"/>
            <w:shd w:val="clear" w:color="auto" w:fill="E6E6E6"/>
            <w:vAlign w:val="center"/>
          </w:tcPr>
          <w:p w14:paraId="6B8D6059" w14:textId="77777777" w:rsidR="00E94B3D" w:rsidRDefault="00950161">
            <w:r>
              <w:t>25</w:t>
            </w:r>
          </w:p>
        </w:tc>
        <w:tc>
          <w:tcPr>
            <w:tcW w:w="1794" w:type="dxa"/>
            <w:vAlign w:val="center"/>
          </w:tcPr>
          <w:p w14:paraId="29B6259A" w14:textId="77777777" w:rsidR="00E94B3D" w:rsidRDefault="00950161">
            <w:r>
              <w:t>125</w:t>
            </w:r>
          </w:p>
        </w:tc>
        <w:tc>
          <w:tcPr>
            <w:tcW w:w="1901" w:type="dxa"/>
            <w:vAlign w:val="center"/>
          </w:tcPr>
          <w:p w14:paraId="4BCD54BE" w14:textId="77777777" w:rsidR="00E94B3D" w:rsidRDefault="00950161">
            <w:r>
              <w:t>71.25</w:t>
            </w:r>
          </w:p>
        </w:tc>
        <w:tc>
          <w:tcPr>
            <w:tcW w:w="1748" w:type="dxa"/>
            <w:vAlign w:val="center"/>
          </w:tcPr>
          <w:p w14:paraId="1F38E806" w14:textId="77777777" w:rsidR="00E94B3D" w:rsidRDefault="00950161">
            <w:r>
              <w:t>1.75</w:t>
            </w:r>
          </w:p>
        </w:tc>
        <w:tc>
          <w:tcPr>
            <w:tcW w:w="2139" w:type="dxa"/>
            <w:vAlign w:val="center"/>
          </w:tcPr>
          <w:p w14:paraId="6529F057" w14:textId="77777777" w:rsidR="00E94B3D" w:rsidRDefault="00950161">
            <w:r>
              <w:t>10</w:t>
            </w:r>
          </w:p>
        </w:tc>
      </w:tr>
      <w:tr w:rsidR="00E94B3D" w14:paraId="354C36E1" w14:textId="77777777">
        <w:tc>
          <w:tcPr>
            <w:tcW w:w="1731" w:type="dxa"/>
            <w:shd w:val="clear" w:color="auto" w:fill="E6E6E6"/>
            <w:vAlign w:val="center"/>
          </w:tcPr>
          <w:p w14:paraId="4190D45A" w14:textId="77777777" w:rsidR="00E94B3D" w:rsidRDefault="00950161">
            <w:r>
              <w:t>50</w:t>
            </w:r>
          </w:p>
        </w:tc>
        <w:tc>
          <w:tcPr>
            <w:tcW w:w="1794" w:type="dxa"/>
            <w:vAlign w:val="center"/>
          </w:tcPr>
          <w:p w14:paraId="6C2F4B9F" w14:textId="77777777" w:rsidR="00E94B3D" w:rsidRDefault="00950161">
            <w:r>
              <w:t>250</w:t>
            </w:r>
          </w:p>
        </w:tc>
        <w:tc>
          <w:tcPr>
            <w:tcW w:w="1901" w:type="dxa"/>
            <w:vAlign w:val="center"/>
          </w:tcPr>
          <w:p w14:paraId="6D75052D" w14:textId="77777777" w:rsidR="00E94B3D" w:rsidRDefault="00950161">
            <w:r>
              <w:t>85.5</w:t>
            </w:r>
          </w:p>
        </w:tc>
        <w:tc>
          <w:tcPr>
            <w:tcW w:w="1748" w:type="dxa"/>
            <w:vAlign w:val="center"/>
          </w:tcPr>
          <w:p w14:paraId="3D547746" w14:textId="77777777" w:rsidR="00E94B3D" w:rsidRDefault="00950161">
            <w:r>
              <w:t>2.92</w:t>
            </w:r>
          </w:p>
        </w:tc>
        <w:tc>
          <w:tcPr>
            <w:tcW w:w="2139" w:type="dxa"/>
            <w:vAlign w:val="center"/>
          </w:tcPr>
          <w:p w14:paraId="6C708FDE" w14:textId="77777777" w:rsidR="00E94B3D" w:rsidRDefault="00950161">
            <w:r>
              <w:t>10</w:t>
            </w:r>
          </w:p>
        </w:tc>
      </w:tr>
      <w:tr w:rsidR="00E94B3D" w14:paraId="5AA66057" w14:textId="77777777">
        <w:tc>
          <w:tcPr>
            <w:tcW w:w="1731" w:type="dxa"/>
            <w:shd w:val="clear" w:color="auto" w:fill="E6E6E6"/>
            <w:vAlign w:val="center"/>
          </w:tcPr>
          <w:p w14:paraId="47E219B3" w14:textId="77777777" w:rsidR="00E94B3D" w:rsidRDefault="00950161">
            <w:r>
              <w:t>75</w:t>
            </w:r>
          </w:p>
        </w:tc>
        <w:tc>
          <w:tcPr>
            <w:tcW w:w="1794" w:type="dxa"/>
            <w:vAlign w:val="center"/>
          </w:tcPr>
          <w:p w14:paraId="4800B833" w14:textId="77777777" w:rsidR="00E94B3D" w:rsidRDefault="00950161">
            <w:r>
              <w:t>375</w:t>
            </w:r>
          </w:p>
        </w:tc>
        <w:tc>
          <w:tcPr>
            <w:tcW w:w="1901" w:type="dxa"/>
            <w:vAlign w:val="center"/>
          </w:tcPr>
          <w:p w14:paraId="5EA76400" w14:textId="77777777" w:rsidR="00E94B3D" w:rsidRDefault="00950161">
            <w:r>
              <w:t>93.75</w:t>
            </w:r>
          </w:p>
        </w:tc>
        <w:tc>
          <w:tcPr>
            <w:tcW w:w="1748" w:type="dxa"/>
            <w:vAlign w:val="center"/>
          </w:tcPr>
          <w:p w14:paraId="56B44E48" w14:textId="77777777" w:rsidR="00E94B3D" w:rsidRDefault="00950161">
            <w:r>
              <w:t>4.00</w:t>
            </w:r>
          </w:p>
        </w:tc>
        <w:tc>
          <w:tcPr>
            <w:tcW w:w="2139" w:type="dxa"/>
            <w:vAlign w:val="center"/>
          </w:tcPr>
          <w:p w14:paraId="5E2C0AC7" w14:textId="77777777" w:rsidR="00E94B3D" w:rsidRDefault="00950161">
            <w:r>
              <w:t>10</w:t>
            </w:r>
          </w:p>
        </w:tc>
      </w:tr>
      <w:tr w:rsidR="00E94B3D" w14:paraId="182F18FE" w14:textId="77777777">
        <w:tc>
          <w:tcPr>
            <w:tcW w:w="1731" w:type="dxa"/>
            <w:shd w:val="clear" w:color="auto" w:fill="E6E6E6"/>
            <w:vAlign w:val="center"/>
          </w:tcPr>
          <w:p w14:paraId="3BCAC099" w14:textId="77777777" w:rsidR="00E94B3D" w:rsidRDefault="00950161">
            <w:r>
              <w:t>100</w:t>
            </w:r>
          </w:p>
        </w:tc>
        <w:tc>
          <w:tcPr>
            <w:tcW w:w="1794" w:type="dxa"/>
            <w:vAlign w:val="center"/>
          </w:tcPr>
          <w:p w14:paraId="6C4B82FF" w14:textId="77777777" w:rsidR="00E94B3D" w:rsidRDefault="00950161">
            <w:r>
              <w:t>500</w:t>
            </w:r>
          </w:p>
        </w:tc>
        <w:tc>
          <w:tcPr>
            <w:tcW w:w="1901" w:type="dxa"/>
            <w:vAlign w:val="center"/>
          </w:tcPr>
          <w:p w14:paraId="27ED738A" w14:textId="77777777" w:rsidR="00E94B3D" w:rsidRDefault="00950161">
            <w:r>
              <w:t>125</w:t>
            </w:r>
          </w:p>
        </w:tc>
        <w:tc>
          <w:tcPr>
            <w:tcW w:w="1748" w:type="dxa"/>
            <w:vAlign w:val="center"/>
          </w:tcPr>
          <w:p w14:paraId="5B763532" w14:textId="77777777" w:rsidR="00E94B3D" w:rsidRDefault="00950161">
            <w:r>
              <w:t>4.00</w:t>
            </w:r>
          </w:p>
        </w:tc>
        <w:tc>
          <w:tcPr>
            <w:tcW w:w="2139" w:type="dxa"/>
            <w:vAlign w:val="center"/>
          </w:tcPr>
          <w:p w14:paraId="60E3A49E" w14:textId="77777777" w:rsidR="00E94B3D" w:rsidRDefault="00950161">
            <w:r>
              <w:t>10</w:t>
            </w:r>
          </w:p>
        </w:tc>
      </w:tr>
    </w:tbl>
    <w:p w14:paraId="61DE88B6" w14:textId="77777777" w:rsidR="00E94B3D" w:rsidRDefault="0095016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E94B3D" w14:paraId="62F86FDA" w14:textId="77777777">
        <w:tc>
          <w:tcPr>
            <w:tcW w:w="1115" w:type="dxa"/>
            <w:shd w:val="clear" w:color="auto" w:fill="E6E6E6"/>
            <w:vAlign w:val="center"/>
          </w:tcPr>
          <w:p w14:paraId="312F900D" w14:textId="77777777" w:rsidR="00E94B3D" w:rsidRDefault="0095016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B605B6" w14:textId="77777777" w:rsidR="00E94B3D" w:rsidRDefault="0095016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A05D96E" w14:textId="77777777" w:rsidR="00E94B3D" w:rsidRDefault="0095016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732148" w14:textId="77777777" w:rsidR="00E94B3D" w:rsidRDefault="00950161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4D0BC92" w14:textId="77777777" w:rsidR="00E94B3D" w:rsidRDefault="00950161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6DEF8B7" w14:textId="77777777" w:rsidR="00E94B3D" w:rsidRDefault="00950161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E94B3D" w14:paraId="7FD4084A" w14:textId="77777777">
        <w:tc>
          <w:tcPr>
            <w:tcW w:w="1115" w:type="dxa"/>
            <w:shd w:val="clear" w:color="auto" w:fill="E6E6E6"/>
            <w:vAlign w:val="center"/>
          </w:tcPr>
          <w:p w14:paraId="6FE7E345" w14:textId="77777777" w:rsidR="00E94B3D" w:rsidRDefault="00950161">
            <w:r>
              <w:t>0~25</w:t>
            </w:r>
          </w:p>
        </w:tc>
        <w:tc>
          <w:tcPr>
            <w:tcW w:w="1584" w:type="dxa"/>
            <w:vAlign w:val="center"/>
          </w:tcPr>
          <w:p w14:paraId="2E06CF8B" w14:textId="77777777" w:rsidR="00E94B3D" w:rsidRDefault="00950161">
            <w:r>
              <w:t>35636</w:t>
            </w:r>
          </w:p>
        </w:tc>
        <w:tc>
          <w:tcPr>
            <w:tcW w:w="1584" w:type="dxa"/>
            <w:vAlign w:val="center"/>
          </w:tcPr>
          <w:p w14:paraId="5654DC8A" w14:textId="77777777" w:rsidR="00E94B3D" w:rsidRDefault="00950161">
            <w:r>
              <w:t>941</w:t>
            </w:r>
          </w:p>
        </w:tc>
        <w:tc>
          <w:tcPr>
            <w:tcW w:w="1584" w:type="dxa"/>
            <w:vAlign w:val="center"/>
          </w:tcPr>
          <w:p w14:paraId="109D7A32" w14:textId="77777777" w:rsidR="00E94B3D" w:rsidRDefault="00950161">
            <w:r>
              <w:t>1.75</w:t>
            </w:r>
          </w:p>
        </w:tc>
        <w:tc>
          <w:tcPr>
            <w:tcW w:w="1726" w:type="dxa"/>
            <w:vAlign w:val="center"/>
          </w:tcPr>
          <w:p w14:paraId="04657E66" w14:textId="77777777" w:rsidR="00E94B3D" w:rsidRDefault="00950161">
            <w:r>
              <w:t>20312</w:t>
            </w:r>
          </w:p>
        </w:tc>
        <w:tc>
          <w:tcPr>
            <w:tcW w:w="1726" w:type="dxa"/>
            <w:vAlign w:val="center"/>
          </w:tcPr>
          <w:p w14:paraId="44AEC54E" w14:textId="77777777" w:rsidR="00E94B3D" w:rsidRDefault="00950161">
            <w:r>
              <w:t>9410</w:t>
            </w:r>
          </w:p>
        </w:tc>
      </w:tr>
      <w:tr w:rsidR="00E94B3D" w14:paraId="4397984A" w14:textId="77777777">
        <w:tc>
          <w:tcPr>
            <w:tcW w:w="1115" w:type="dxa"/>
            <w:shd w:val="clear" w:color="auto" w:fill="E6E6E6"/>
            <w:vAlign w:val="center"/>
          </w:tcPr>
          <w:p w14:paraId="044EFF9D" w14:textId="77777777" w:rsidR="00E94B3D" w:rsidRDefault="00950161">
            <w:r>
              <w:t>25~50</w:t>
            </w:r>
          </w:p>
        </w:tc>
        <w:tc>
          <w:tcPr>
            <w:tcW w:w="1584" w:type="dxa"/>
            <w:vAlign w:val="center"/>
          </w:tcPr>
          <w:p w14:paraId="65B0DFE8" w14:textId="77777777" w:rsidR="00E94B3D" w:rsidRDefault="00950161">
            <w:r>
              <w:t>40860</w:t>
            </w:r>
          </w:p>
        </w:tc>
        <w:tc>
          <w:tcPr>
            <w:tcW w:w="1584" w:type="dxa"/>
            <w:vAlign w:val="center"/>
          </w:tcPr>
          <w:p w14:paraId="4D8AB81F" w14:textId="77777777" w:rsidR="00E94B3D" w:rsidRDefault="00950161">
            <w:r>
              <w:t>219</w:t>
            </w:r>
          </w:p>
        </w:tc>
        <w:tc>
          <w:tcPr>
            <w:tcW w:w="1584" w:type="dxa"/>
            <w:vAlign w:val="center"/>
          </w:tcPr>
          <w:p w14:paraId="5DC66C3B" w14:textId="77777777" w:rsidR="00E94B3D" w:rsidRDefault="00950161">
            <w:r>
              <w:t>2.92</w:t>
            </w:r>
          </w:p>
        </w:tc>
        <w:tc>
          <w:tcPr>
            <w:tcW w:w="1726" w:type="dxa"/>
            <w:vAlign w:val="center"/>
          </w:tcPr>
          <w:p w14:paraId="2032EDA6" w14:textId="77777777" w:rsidR="00E94B3D" w:rsidRDefault="00950161">
            <w:r>
              <w:t>13974</w:t>
            </w:r>
          </w:p>
        </w:tc>
        <w:tc>
          <w:tcPr>
            <w:tcW w:w="1726" w:type="dxa"/>
            <w:vAlign w:val="center"/>
          </w:tcPr>
          <w:p w14:paraId="5CD3C774" w14:textId="77777777" w:rsidR="00E94B3D" w:rsidRDefault="00950161">
            <w:r>
              <w:t>2190</w:t>
            </w:r>
          </w:p>
        </w:tc>
      </w:tr>
      <w:tr w:rsidR="00E94B3D" w14:paraId="13AABE3C" w14:textId="77777777">
        <w:tc>
          <w:tcPr>
            <w:tcW w:w="1115" w:type="dxa"/>
            <w:shd w:val="clear" w:color="auto" w:fill="E6E6E6"/>
            <w:vAlign w:val="center"/>
          </w:tcPr>
          <w:p w14:paraId="29BA1EFC" w14:textId="77777777" w:rsidR="00E94B3D" w:rsidRDefault="00950161">
            <w:r>
              <w:t>50~75</w:t>
            </w:r>
          </w:p>
        </w:tc>
        <w:tc>
          <w:tcPr>
            <w:tcW w:w="1584" w:type="dxa"/>
            <w:vAlign w:val="center"/>
          </w:tcPr>
          <w:p w14:paraId="644363B0" w14:textId="77777777" w:rsidR="00E94B3D" w:rsidRDefault="00950161">
            <w:r>
              <w:t>43759</w:t>
            </w:r>
          </w:p>
        </w:tc>
        <w:tc>
          <w:tcPr>
            <w:tcW w:w="1584" w:type="dxa"/>
            <w:vAlign w:val="center"/>
          </w:tcPr>
          <w:p w14:paraId="08545558" w14:textId="77777777" w:rsidR="00E94B3D" w:rsidRDefault="00950161">
            <w:r>
              <w:t>142</w:t>
            </w:r>
          </w:p>
        </w:tc>
        <w:tc>
          <w:tcPr>
            <w:tcW w:w="1584" w:type="dxa"/>
            <w:vAlign w:val="center"/>
          </w:tcPr>
          <w:p w14:paraId="265AD4DB" w14:textId="77777777" w:rsidR="00E94B3D" w:rsidRDefault="00950161">
            <w:r>
              <w:t>4.00</w:t>
            </w:r>
          </w:p>
        </w:tc>
        <w:tc>
          <w:tcPr>
            <w:tcW w:w="1726" w:type="dxa"/>
            <w:vAlign w:val="center"/>
          </w:tcPr>
          <w:p w14:paraId="05A49EC4" w14:textId="77777777" w:rsidR="00E94B3D" w:rsidRDefault="00950161">
            <w:r>
              <w:t>10940</w:t>
            </w:r>
          </w:p>
        </w:tc>
        <w:tc>
          <w:tcPr>
            <w:tcW w:w="1726" w:type="dxa"/>
            <w:vAlign w:val="center"/>
          </w:tcPr>
          <w:p w14:paraId="176B8A71" w14:textId="77777777" w:rsidR="00E94B3D" w:rsidRDefault="00950161">
            <w:r>
              <w:t>1420</w:t>
            </w:r>
          </w:p>
        </w:tc>
      </w:tr>
      <w:tr w:rsidR="00E94B3D" w14:paraId="6AF337F0" w14:textId="77777777">
        <w:tc>
          <w:tcPr>
            <w:tcW w:w="1115" w:type="dxa"/>
            <w:shd w:val="clear" w:color="auto" w:fill="E6E6E6"/>
            <w:vAlign w:val="center"/>
          </w:tcPr>
          <w:p w14:paraId="1850CB95" w14:textId="77777777" w:rsidR="00E94B3D" w:rsidRDefault="00950161">
            <w:r>
              <w:t>75~100</w:t>
            </w:r>
          </w:p>
        </w:tc>
        <w:tc>
          <w:tcPr>
            <w:tcW w:w="1584" w:type="dxa"/>
            <w:vAlign w:val="center"/>
          </w:tcPr>
          <w:p w14:paraId="6E9EC70D" w14:textId="77777777" w:rsidR="00E94B3D" w:rsidRDefault="00950161">
            <w:r>
              <w:t>31597</w:t>
            </w:r>
          </w:p>
        </w:tc>
        <w:tc>
          <w:tcPr>
            <w:tcW w:w="1584" w:type="dxa"/>
            <w:vAlign w:val="center"/>
          </w:tcPr>
          <w:p w14:paraId="5C473934" w14:textId="77777777" w:rsidR="00E94B3D" w:rsidRDefault="00950161">
            <w:r>
              <w:t>73</w:t>
            </w:r>
          </w:p>
        </w:tc>
        <w:tc>
          <w:tcPr>
            <w:tcW w:w="1584" w:type="dxa"/>
            <w:vAlign w:val="center"/>
          </w:tcPr>
          <w:p w14:paraId="336A66EB" w14:textId="77777777" w:rsidR="00E94B3D" w:rsidRDefault="00950161">
            <w:r>
              <w:t>4.00</w:t>
            </w:r>
          </w:p>
        </w:tc>
        <w:tc>
          <w:tcPr>
            <w:tcW w:w="1726" w:type="dxa"/>
            <w:vAlign w:val="center"/>
          </w:tcPr>
          <w:p w14:paraId="13FB15D9" w14:textId="77777777" w:rsidR="00E94B3D" w:rsidRDefault="00950161">
            <w:r>
              <w:t>7899</w:t>
            </w:r>
          </w:p>
        </w:tc>
        <w:tc>
          <w:tcPr>
            <w:tcW w:w="1726" w:type="dxa"/>
            <w:vAlign w:val="center"/>
          </w:tcPr>
          <w:p w14:paraId="2281DC75" w14:textId="77777777" w:rsidR="00E94B3D" w:rsidRDefault="00950161">
            <w:r>
              <w:t>730</w:t>
            </w:r>
          </w:p>
        </w:tc>
      </w:tr>
      <w:tr w:rsidR="00E94B3D" w14:paraId="162A0D87" w14:textId="77777777">
        <w:tc>
          <w:tcPr>
            <w:tcW w:w="1115" w:type="dxa"/>
            <w:shd w:val="clear" w:color="auto" w:fill="E6E6E6"/>
            <w:vAlign w:val="center"/>
          </w:tcPr>
          <w:p w14:paraId="0FB5DE50" w14:textId="77777777" w:rsidR="00E94B3D" w:rsidRDefault="00950161">
            <w:r>
              <w:t>&gt;100</w:t>
            </w:r>
          </w:p>
        </w:tc>
        <w:tc>
          <w:tcPr>
            <w:tcW w:w="1584" w:type="dxa"/>
            <w:vAlign w:val="center"/>
          </w:tcPr>
          <w:p w14:paraId="4F1E5ABC" w14:textId="77777777" w:rsidR="00E94B3D" w:rsidRDefault="00950161">
            <w:r>
              <w:t>103621</w:t>
            </w:r>
          </w:p>
        </w:tc>
        <w:tc>
          <w:tcPr>
            <w:tcW w:w="1584" w:type="dxa"/>
            <w:vAlign w:val="center"/>
          </w:tcPr>
          <w:p w14:paraId="5A8BB690" w14:textId="77777777" w:rsidR="00E94B3D" w:rsidRDefault="00950161">
            <w:r>
              <w:t>137</w:t>
            </w:r>
          </w:p>
        </w:tc>
        <w:tc>
          <w:tcPr>
            <w:tcW w:w="1584" w:type="dxa"/>
            <w:vAlign w:val="center"/>
          </w:tcPr>
          <w:p w14:paraId="3CE78B1A" w14:textId="77777777" w:rsidR="00E94B3D" w:rsidRDefault="00950161">
            <w:r>
              <w:t>－</w:t>
            </w:r>
          </w:p>
        </w:tc>
        <w:tc>
          <w:tcPr>
            <w:tcW w:w="1726" w:type="dxa"/>
            <w:vAlign w:val="center"/>
          </w:tcPr>
          <w:p w14:paraId="19D047A7" w14:textId="77777777" w:rsidR="00E94B3D" w:rsidRDefault="00950161">
            <w:r>
              <w:t>17125</w:t>
            </w:r>
          </w:p>
        </w:tc>
        <w:tc>
          <w:tcPr>
            <w:tcW w:w="1726" w:type="dxa"/>
            <w:vAlign w:val="center"/>
          </w:tcPr>
          <w:p w14:paraId="66599806" w14:textId="77777777" w:rsidR="00E94B3D" w:rsidRDefault="00950161">
            <w:r>
              <w:t>1370</w:t>
            </w:r>
          </w:p>
        </w:tc>
      </w:tr>
      <w:tr w:rsidR="00E94B3D" w14:paraId="184A3DF4" w14:textId="77777777">
        <w:tc>
          <w:tcPr>
            <w:tcW w:w="1115" w:type="dxa"/>
            <w:shd w:val="clear" w:color="auto" w:fill="E6E6E6"/>
            <w:vAlign w:val="center"/>
          </w:tcPr>
          <w:p w14:paraId="6655A45F" w14:textId="77777777" w:rsidR="00E94B3D" w:rsidRDefault="00950161">
            <w:r>
              <w:t>合计</w:t>
            </w:r>
          </w:p>
        </w:tc>
        <w:tc>
          <w:tcPr>
            <w:tcW w:w="1584" w:type="dxa"/>
            <w:vAlign w:val="center"/>
          </w:tcPr>
          <w:p w14:paraId="7E8FB06B" w14:textId="77777777" w:rsidR="00E94B3D" w:rsidRDefault="00950161">
            <w:r>
              <w:t>255472</w:t>
            </w:r>
          </w:p>
        </w:tc>
        <w:tc>
          <w:tcPr>
            <w:tcW w:w="1584" w:type="dxa"/>
            <w:vAlign w:val="center"/>
          </w:tcPr>
          <w:p w14:paraId="696FE5E4" w14:textId="77777777" w:rsidR="00E94B3D" w:rsidRDefault="00950161">
            <w:r>
              <w:t>1512</w:t>
            </w:r>
          </w:p>
        </w:tc>
        <w:tc>
          <w:tcPr>
            <w:tcW w:w="1584" w:type="dxa"/>
            <w:vAlign w:val="center"/>
          </w:tcPr>
          <w:p w14:paraId="04D340C3" w14:textId="77777777" w:rsidR="00E94B3D" w:rsidRDefault="00E94B3D"/>
        </w:tc>
        <w:tc>
          <w:tcPr>
            <w:tcW w:w="1726" w:type="dxa"/>
            <w:vAlign w:val="center"/>
          </w:tcPr>
          <w:p w14:paraId="37681FA7" w14:textId="77777777" w:rsidR="00E94B3D" w:rsidRDefault="00950161">
            <w:r>
              <w:t>70250</w:t>
            </w:r>
          </w:p>
        </w:tc>
        <w:tc>
          <w:tcPr>
            <w:tcW w:w="1726" w:type="dxa"/>
            <w:vAlign w:val="center"/>
          </w:tcPr>
          <w:p w14:paraId="309326F4" w14:textId="77777777" w:rsidR="00E94B3D" w:rsidRDefault="00950161">
            <w:r>
              <w:t>15120</w:t>
            </w:r>
          </w:p>
        </w:tc>
      </w:tr>
    </w:tbl>
    <w:p w14:paraId="73376EE9" w14:textId="77777777" w:rsidR="00E94B3D" w:rsidRDefault="00950161">
      <w:pPr>
        <w:pStyle w:val="2"/>
        <w:widowControl w:val="0"/>
        <w:rPr>
          <w:kern w:val="2"/>
        </w:rPr>
      </w:pPr>
      <w:bookmarkStart w:id="61" w:name="_Toc66305452"/>
      <w:r>
        <w:rPr>
          <w:kern w:val="2"/>
        </w:rPr>
        <w:t>空调风机</w:t>
      </w:r>
      <w:bookmarkEnd w:id="61"/>
    </w:p>
    <w:p w14:paraId="30A6E678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62" w:name="_Toc66305453"/>
      <w:r>
        <w:rPr>
          <w:kern w:val="2"/>
          <w:szCs w:val="24"/>
        </w:rPr>
        <w:t>独立新排风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94B3D" w14:paraId="7844BFBF" w14:textId="77777777">
        <w:tc>
          <w:tcPr>
            <w:tcW w:w="1635" w:type="dxa"/>
            <w:shd w:val="clear" w:color="auto" w:fill="E6E6E6"/>
            <w:vAlign w:val="center"/>
          </w:tcPr>
          <w:p w14:paraId="0DE44CF5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6911CC" w14:textId="77777777" w:rsidR="00E94B3D" w:rsidRDefault="0095016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BDC7AD3" w14:textId="77777777" w:rsidR="00E94B3D" w:rsidRDefault="0095016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460E7F0" w14:textId="77777777" w:rsidR="00E94B3D" w:rsidRDefault="009501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4AEC29F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F6D1ED5" w14:textId="77777777" w:rsidR="00E94B3D" w:rsidRDefault="0095016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94B3D" w14:paraId="4BCB84F4" w14:textId="77777777">
        <w:tc>
          <w:tcPr>
            <w:tcW w:w="1635" w:type="dxa"/>
            <w:vAlign w:val="center"/>
          </w:tcPr>
          <w:p w14:paraId="007CF196" w14:textId="77777777" w:rsidR="00E94B3D" w:rsidRDefault="00950161">
            <w:r>
              <w:t>默认</w:t>
            </w:r>
          </w:p>
        </w:tc>
        <w:tc>
          <w:tcPr>
            <w:tcW w:w="1415" w:type="dxa"/>
            <w:vAlign w:val="center"/>
          </w:tcPr>
          <w:p w14:paraId="544CA9E2" w14:textId="77777777" w:rsidR="00E94B3D" w:rsidRDefault="00950161">
            <w:r>
              <w:t>23531</w:t>
            </w:r>
          </w:p>
        </w:tc>
        <w:tc>
          <w:tcPr>
            <w:tcW w:w="1794" w:type="dxa"/>
            <w:vAlign w:val="center"/>
          </w:tcPr>
          <w:p w14:paraId="1C1E2B41" w14:textId="77777777" w:rsidR="00E94B3D" w:rsidRDefault="00950161">
            <w:r>
              <w:t>0.24</w:t>
            </w:r>
          </w:p>
        </w:tc>
        <w:tc>
          <w:tcPr>
            <w:tcW w:w="1522" w:type="dxa"/>
            <w:vAlign w:val="center"/>
          </w:tcPr>
          <w:p w14:paraId="4C6E2DFC" w14:textId="77777777" w:rsidR="00E94B3D" w:rsidRDefault="00950161">
            <w:r>
              <w:t>5647</w:t>
            </w:r>
          </w:p>
        </w:tc>
        <w:tc>
          <w:tcPr>
            <w:tcW w:w="1431" w:type="dxa"/>
            <w:vAlign w:val="center"/>
          </w:tcPr>
          <w:p w14:paraId="39E7006D" w14:textId="77777777" w:rsidR="00E94B3D" w:rsidRDefault="00950161">
            <w:r>
              <w:t>2049</w:t>
            </w:r>
          </w:p>
        </w:tc>
        <w:tc>
          <w:tcPr>
            <w:tcW w:w="1533" w:type="dxa"/>
            <w:vAlign w:val="center"/>
          </w:tcPr>
          <w:p w14:paraId="6E08344E" w14:textId="77777777" w:rsidR="00E94B3D" w:rsidRDefault="00950161">
            <w:r>
              <w:t>11572</w:t>
            </w:r>
          </w:p>
        </w:tc>
      </w:tr>
      <w:tr w:rsidR="00E94B3D" w14:paraId="03363204" w14:textId="77777777">
        <w:tc>
          <w:tcPr>
            <w:tcW w:w="7797" w:type="dxa"/>
            <w:gridSpan w:val="5"/>
            <w:vAlign w:val="center"/>
          </w:tcPr>
          <w:p w14:paraId="59B85EC7" w14:textId="77777777" w:rsidR="00E94B3D" w:rsidRDefault="00950161">
            <w:r>
              <w:t>合计</w:t>
            </w:r>
          </w:p>
        </w:tc>
        <w:tc>
          <w:tcPr>
            <w:tcW w:w="1533" w:type="dxa"/>
            <w:vAlign w:val="center"/>
          </w:tcPr>
          <w:p w14:paraId="1118E5D7" w14:textId="77777777" w:rsidR="00E94B3D" w:rsidRDefault="00950161">
            <w:r>
              <w:t>11572</w:t>
            </w:r>
          </w:p>
        </w:tc>
      </w:tr>
    </w:tbl>
    <w:p w14:paraId="51296CD0" w14:textId="77777777" w:rsidR="00E94B3D" w:rsidRDefault="00E94B3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94B3D" w14:paraId="3DAA5478" w14:textId="77777777">
        <w:tc>
          <w:tcPr>
            <w:tcW w:w="1681" w:type="dxa"/>
            <w:shd w:val="clear" w:color="auto" w:fill="E6E6E6"/>
            <w:vAlign w:val="center"/>
          </w:tcPr>
          <w:p w14:paraId="3D404B98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A0E381" w14:textId="77777777" w:rsidR="00E94B3D" w:rsidRDefault="0095016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44AB2C" w14:textId="77777777" w:rsidR="00E94B3D" w:rsidRDefault="0095016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67929E" w14:textId="77777777" w:rsidR="00E94B3D" w:rsidRDefault="0095016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70BD38" w14:textId="77777777" w:rsidR="00E94B3D" w:rsidRDefault="009501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17F711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6E2C68" w14:textId="77777777" w:rsidR="00E94B3D" w:rsidRDefault="0095016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94B3D" w14:paraId="442C3BE4" w14:textId="77777777">
        <w:tc>
          <w:tcPr>
            <w:tcW w:w="1681" w:type="dxa"/>
            <w:vAlign w:val="center"/>
          </w:tcPr>
          <w:p w14:paraId="4A774C65" w14:textId="77777777" w:rsidR="00E94B3D" w:rsidRDefault="00950161">
            <w:r>
              <w:t>默认</w:t>
            </w:r>
          </w:p>
        </w:tc>
        <w:tc>
          <w:tcPr>
            <w:tcW w:w="1131" w:type="dxa"/>
            <w:vAlign w:val="center"/>
          </w:tcPr>
          <w:p w14:paraId="5DBA9F7F" w14:textId="77777777" w:rsidR="00E94B3D" w:rsidRDefault="00950161">
            <w:r>
              <w:t>18825</w:t>
            </w:r>
          </w:p>
        </w:tc>
        <w:tc>
          <w:tcPr>
            <w:tcW w:w="990" w:type="dxa"/>
            <w:vAlign w:val="center"/>
          </w:tcPr>
          <w:p w14:paraId="5B85BF0D" w14:textId="77777777" w:rsidR="00E94B3D" w:rsidRDefault="00950161">
            <w:r>
              <w:t>0.8</w:t>
            </w:r>
          </w:p>
        </w:tc>
        <w:tc>
          <w:tcPr>
            <w:tcW w:w="1697" w:type="dxa"/>
            <w:vAlign w:val="center"/>
          </w:tcPr>
          <w:p w14:paraId="34FF2F7D" w14:textId="77777777" w:rsidR="00E94B3D" w:rsidRDefault="00950161">
            <w:r>
              <w:t>0.24</w:t>
            </w:r>
          </w:p>
        </w:tc>
        <w:tc>
          <w:tcPr>
            <w:tcW w:w="1131" w:type="dxa"/>
            <w:vAlign w:val="center"/>
          </w:tcPr>
          <w:p w14:paraId="3CCD991D" w14:textId="77777777" w:rsidR="00E94B3D" w:rsidRDefault="00950161">
            <w:r>
              <w:t>4518</w:t>
            </w:r>
          </w:p>
        </w:tc>
        <w:tc>
          <w:tcPr>
            <w:tcW w:w="1131" w:type="dxa"/>
            <w:vAlign w:val="center"/>
          </w:tcPr>
          <w:p w14:paraId="3677CB0C" w14:textId="77777777" w:rsidR="00E94B3D" w:rsidRDefault="00950161">
            <w:r>
              <w:t>2049</w:t>
            </w:r>
          </w:p>
        </w:tc>
        <w:tc>
          <w:tcPr>
            <w:tcW w:w="1550" w:type="dxa"/>
            <w:vAlign w:val="center"/>
          </w:tcPr>
          <w:p w14:paraId="2CB55936" w14:textId="77777777" w:rsidR="00E94B3D" w:rsidRDefault="00950161">
            <w:r>
              <w:t>9257</w:t>
            </w:r>
          </w:p>
        </w:tc>
      </w:tr>
      <w:tr w:rsidR="00E94B3D" w14:paraId="7F7CD74B" w14:textId="77777777">
        <w:tc>
          <w:tcPr>
            <w:tcW w:w="7761" w:type="dxa"/>
            <w:gridSpan w:val="6"/>
            <w:vAlign w:val="center"/>
          </w:tcPr>
          <w:p w14:paraId="70027A68" w14:textId="77777777" w:rsidR="00E94B3D" w:rsidRDefault="00950161">
            <w:r>
              <w:t>合计</w:t>
            </w:r>
          </w:p>
        </w:tc>
        <w:tc>
          <w:tcPr>
            <w:tcW w:w="1550" w:type="dxa"/>
            <w:vAlign w:val="center"/>
          </w:tcPr>
          <w:p w14:paraId="2A1EED28" w14:textId="77777777" w:rsidR="00E94B3D" w:rsidRDefault="00950161">
            <w:r>
              <w:t>9257</w:t>
            </w:r>
          </w:p>
        </w:tc>
      </w:tr>
    </w:tbl>
    <w:p w14:paraId="735C4830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63" w:name="_Toc66305454"/>
      <w:r>
        <w:rPr>
          <w:kern w:val="2"/>
          <w:szCs w:val="24"/>
        </w:rPr>
        <w:t>风机盘管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94B3D" w14:paraId="524A9724" w14:textId="77777777">
        <w:tc>
          <w:tcPr>
            <w:tcW w:w="1964" w:type="dxa"/>
            <w:shd w:val="clear" w:color="auto" w:fill="E6E6E6"/>
            <w:vAlign w:val="center"/>
          </w:tcPr>
          <w:p w14:paraId="364A41AA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9C5E3B5" w14:textId="77777777" w:rsidR="00E94B3D" w:rsidRDefault="0095016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7BD8580" w14:textId="77777777" w:rsidR="00E94B3D" w:rsidRDefault="0095016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B744CF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DD793B6" w14:textId="77777777" w:rsidR="00E94B3D" w:rsidRDefault="0095016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E94B3D" w14:paraId="2C391455" w14:textId="77777777">
        <w:tc>
          <w:tcPr>
            <w:tcW w:w="1964" w:type="dxa"/>
            <w:vAlign w:val="center"/>
          </w:tcPr>
          <w:p w14:paraId="12951AD2" w14:textId="77777777" w:rsidR="00E94B3D" w:rsidRDefault="00950161">
            <w:r>
              <w:t>默认</w:t>
            </w:r>
          </w:p>
        </w:tc>
        <w:tc>
          <w:tcPr>
            <w:tcW w:w="1980" w:type="dxa"/>
            <w:vAlign w:val="center"/>
          </w:tcPr>
          <w:p w14:paraId="7D329C7D" w14:textId="77777777" w:rsidR="00E94B3D" w:rsidRDefault="009501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19AA5C14" w14:textId="77777777" w:rsidR="00E94B3D" w:rsidRDefault="00950161">
            <w:r>
              <w:t>1</w:t>
            </w:r>
          </w:p>
        </w:tc>
        <w:tc>
          <w:tcPr>
            <w:tcW w:w="1556" w:type="dxa"/>
            <w:vAlign w:val="center"/>
          </w:tcPr>
          <w:p w14:paraId="379B17B3" w14:textId="77777777" w:rsidR="00E94B3D" w:rsidRDefault="00950161">
            <w:r>
              <w:t>1496</w:t>
            </w:r>
          </w:p>
        </w:tc>
        <w:tc>
          <w:tcPr>
            <w:tcW w:w="1975" w:type="dxa"/>
            <w:vAlign w:val="center"/>
          </w:tcPr>
          <w:p w14:paraId="53E8FCDA" w14:textId="77777777" w:rsidR="00E94B3D" w:rsidRDefault="00950161">
            <w:r>
              <w:t>598</w:t>
            </w:r>
          </w:p>
        </w:tc>
      </w:tr>
      <w:tr w:rsidR="00E94B3D" w14:paraId="502261B2" w14:textId="77777777">
        <w:tc>
          <w:tcPr>
            <w:tcW w:w="7339" w:type="dxa"/>
            <w:gridSpan w:val="4"/>
            <w:vAlign w:val="center"/>
          </w:tcPr>
          <w:p w14:paraId="24CDD241" w14:textId="77777777" w:rsidR="00E94B3D" w:rsidRDefault="00950161">
            <w:r>
              <w:t>合计</w:t>
            </w:r>
          </w:p>
        </w:tc>
        <w:tc>
          <w:tcPr>
            <w:tcW w:w="1975" w:type="dxa"/>
            <w:vAlign w:val="center"/>
          </w:tcPr>
          <w:p w14:paraId="0707C522" w14:textId="77777777" w:rsidR="00E94B3D" w:rsidRDefault="00950161">
            <w:r>
              <w:t>598</w:t>
            </w:r>
          </w:p>
        </w:tc>
      </w:tr>
    </w:tbl>
    <w:p w14:paraId="520ADA48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64" w:name="_Toc66305455"/>
      <w:r>
        <w:rPr>
          <w:kern w:val="2"/>
          <w:szCs w:val="24"/>
        </w:rPr>
        <w:t>全空气机组</w:t>
      </w:r>
      <w:bookmarkEnd w:id="6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882"/>
        <w:gridCol w:w="882"/>
        <w:gridCol w:w="860"/>
        <w:gridCol w:w="1132"/>
        <w:gridCol w:w="991"/>
        <w:gridCol w:w="837"/>
        <w:gridCol w:w="1048"/>
        <w:gridCol w:w="1082"/>
      </w:tblGrid>
      <w:tr w:rsidR="00E94B3D" w14:paraId="49DF4C69" w14:textId="77777777">
        <w:tc>
          <w:tcPr>
            <w:tcW w:w="1601" w:type="dxa"/>
            <w:shd w:val="clear" w:color="auto" w:fill="E6E6E6"/>
            <w:vAlign w:val="center"/>
          </w:tcPr>
          <w:p w14:paraId="0564D639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087B08ED" w14:textId="77777777" w:rsidR="00E94B3D" w:rsidRDefault="00950161">
            <w:pPr>
              <w:jc w:val="center"/>
            </w:pPr>
            <w:r>
              <w:t>风机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731212C2" w14:textId="77777777" w:rsidR="00E94B3D" w:rsidRDefault="00950161">
            <w:pPr>
              <w:jc w:val="center"/>
            </w:pPr>
            <w:r>
              <w:t>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17669231" w14:textId="77777777" w:rsidR="00E94B3D" w:rsidRDefault="00950161">
            <w:pPr>
              <w:jc w:val="center"/>
            </w:pPr>
            <w:r>
              <w:t>最小</w:t>
            </w:r>
            <w:r>
              <w:br/>
            </w:r>
            <w:r>
              <w:t>送风比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032310" w14:textId="77777777" w:rsidR="00E94B3D" w:rsidRDefault="00950161">
            <w:pPr>
              <w:jc w:val="center"/>
            </w:pPr>
            <w:r>
              <w:t>单位风量</w:t>
            </w:r>
            <w:r>
              <w:br/>
            </w:r>
            <w:r>
              <w:t>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64FEAA" w14:textId="77777777" w:rsidR="00E94B3D" w:rsidRDefault="00950161">
            <w:pPr>
              <w:jc w:val="center"/>
            </w:pPr>
            <w:r>
              <w:t>风机</w:t>
            </w:r>
            <w:r>
              <w:br/>
            </w:r>
            <w:r>
              <w:t>功率</w:t>
            </w:r>
            <w:r>
              <w:br/>
              <w:t>(W)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618AC880" w14:textId="77777777" w:rsidR="00E94B3D" w:rsidRDefault="00950161">
            <w:pPr>
              <w:jc w:val="center"/>
            </w:pPr>
            <w:r>
              <w:t>运行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243AC35F" w14:textId="77777777" w:rsidR="00E94B3D" w:rsidRDefault="00950161">
            <w:pPr>
              <w:jc w:val="center"/>
            </w:pPr>
            <w:r>
              <w:t>风机</w:t>
            </w:r>
            <w:r>
              <w:br/>
            </w:r>
            <w:r>
              <w:t>电耗</w:t>
            </w:r>
            <w:r>
              <w:br/>
            </w:r>
            <w:r>
              <w:t>(kWh)</w:t>
            </w:r>
          </w:p>
        </w:tc>
        <w:tc>
          <w:tcPr>
            <w:tcW w:w="1081" w:type="dxa"/>
            <w:shd w:val="clear" w:color="auto" w:fill="E6E6E6"/>
            <w:vAlign w:val="center"/>
          </w:tcPr>
          <w:p w14:paraId="7D65EA6D" w14:textId="77777777" w:rsidR="00E94B3D" w:rsidRDefault="00950161">
            <w:pPr>
              <w:jc w:val="center"/>
            </w:pPr>
            <w:r>
              <w:t>热回收</w:t>
            </w:r>
            <w:r>
              <w:br/>
            </w:r>
            <w:r>
              <w:t>设备电耗</w:t>
            </w:r>
            <w:r>
              <w:br/>
              <w:t>(kWh)</w:t>
            </w:r>
          </w:p>
        </w:tc>
      </w:tr>
      <w:tr w:rsidR="00E94B3D" w14:paraId="3A508FC7" w14:textId="77777777">
        <w:tc>
          <w:tcPr>
            <w:tcW w:w="1601" w:type="dxa"/>
            <w:vAlign w:val="center"/>
          </w:tcPr>
          <w:p w14:paraId="168338E1" w14:textId="77777777" w:rsidR="00E94B3D" w:rsidRDefault="00950161">
            <w:r>
              <w:t>Sys1</w:t>
            </w:r>
          </w:p>
        </w:tc>
        <w:tc>
          <w:tcPr>
            <w:tcW w:w="882" w:type="dxa"/>
            <w:vAlign w:val="center"/>
          </w:tcPr>
          <w:p w14:paraId="4329D652" w14:textId="77777777" w:rsidR="00E94B3D" w:rsidRDefault="00950161">
            <w:r>
              <w:t>送风</w:t>
            </w:r>
          </w:p>
        </w:tc>
        <w:tc>
          <w:tcPr>
            <w:tcW w:w="882" w:type="dxa"/>
            <w:vAlign w:val="center"/>
          </w:tcPr>
          <w:p w14:paraId="370FE5AD" w14:textId="77777777" w:rsidR="00E94B3D" w:rsidRDefault="00950161">
            <w:r>
              <w:t>30000</w:t>
            </w:r>
          </w:p>
        </w:tc>
        <w:tc>
          <w:tcPr>
            <w:tcW w:w="860" w:type="dxa"/>
            <w:vAlign w:val="center"/>
          </w:tcPr>
          <w:p w14:paraId="77EAE82C" w14:textId="77777777" w:rsidR="00E94B3D" w:rsidRDefault="00950161">
            <w:r>
              <w:t>0.4</w:t>
            </w:r>
          </w:p>
        </w:tc>
        <w:tc>
          <w:tcPr>
            <w:tcW w:w="1131" w:type="dxa"/>
            <w:vAlign w:val="center"/>
          </w:tcPr>
          <w:p w14:paraId="09D9E762" w14:textId="77777777" w:rsidR="00E94B3D" w:rsidRDefault="00950161">
            <w:r>
              <w:t>0.12</w:t>
            </w:r>
          </w:p>
        </w:tc>
        <w:tc>
          <w:tcPr>
            <w:tcW w:w="990" w:type="dxa"/>
            <w:vAlign w:val="center"/>
          </w:tcPr>
          <w:p w14:paraId="078E56C6" w14:textId="77777777" w:rsidR="00E94B3D" w:rsidRDefault="00950161">
            <w:r>
              <w:t>3600</w:t>
            </w:r>
          </w:p>
        </w:tc>
        <w:tc>
          <w:tcPr>
            <w:tcW w:w="837" w:type="dxa"/>
            <w:vAlign w:val="center"/>
          </w:tcPr>
          <w:p w14:paraId="7AA397EF" w14:textId="77777777" w:rsidR="00E94B3D" w:rsidRDefault="00950161">
            <w:r>
              <w:t>3096</w:t>
            </w:r>
          </w:p>
        </w:tc>
        <w:tc>
          <w:tcPr>
            <w:tcW w:w="1047" w:type="dxa"/>
            <w:vAlign w:val="center"/>
          </w:tcPr>
          <w:p w14:paraId="710899E4" w14:textId="77777777" w:rsidR="00E94B3D" w:rsidRDefault="00950161">
            <w:r>
              <w:t>2928</w:t>
            </w:r>
          </w:p>
        </w:tc>
        <w:tc>
          <w:tcPr>
            <w:tcW w:w="1081" w:type="dxa"/>
            <w:vAlign w:val="center"/>
          </w:tcPr>
          <w:p w14:paraId="7204B995" w14:textId="77777777" w:rsidR="00E94B3D" w:rsidRDefault="00950161">
            <w:r>
              <w:t>0</w:t>
            </w:r>
          </w:p>
        </w:tc>
      </w:tr>
      <w:tr w:rsidR="00E94B3D" w14:paraId="4486D605" w14:textId="77777777">
        <w:tc>
          <w:tcPr>
            <w:tcW w:w="6346" w:type="dxa"/>
            <w:gridSpan w:val="6"/>
            <w:vAlign w:val="center"/>
          </w:tcPr>
          <w:p w14:paraId="3FA88881" w14:textId="77777777" w:rsidR="00E94B3D" w:rsidRDefault="00950161">
            <w:r>
              <w:t>合计</w:t>
            </w:r>
          </w:p>
        </w:tc>
        <w:tc>
          <w:tcPr>
            <w:tcW w:w="837" w:type="dxa"/>
            <w:vAlign w:val="center"/>
          </w:tcPr>
          <w:p w14:paraId="3F899415" w14:textId="77777777" w:rsidR="00E94B3D" w:rsidRDefault="00E94B3D"/>
        </w:tc>
        <w:tc>
          <w:tcPr>
            <w:tcW w:w="1047" w:type="dxa"/>
            <w:vAlign w:val="center"/>
          </w:tcPr>
          <w:p w14:paraId="1C02AD97" w14:textId="77777777" w:rsidR="00E94B3D" w:rsidRDefault="00950161">
            <w:r>
              <w:t>2928</w:t>
            </w:r>
          </w:p>
        </w:tc>
        <w:tc>
          <w:tcPr>
            <w:tcW w:w="1081" w:type="dxa"/>
            <w:vAlign w:val="center"/>
          </w:tcPr>
          <w:p w14:paraId="2DCA4A08" w14:textId="77777777" w:rsidR="00E94B3D" w:rsidRDefault="00950161">
            <w:r>
              <w:t>0</w:t>
            </w:r>
          </w:p>
        </w:tc>
      </w:tr>
    </w:tbl>
    <w:p w14:paraId="03CD51BD" w14:textId="77777777" w:rsidR="00E94B3D" w:rsidRDefault="00950161">
      <w:pPr>
        <w:pStyle w:val="1"/>
        <w:widowControl w:val="0"/>
        <w:jc w:val="both"/>
        <w:rPr>
          <w:kern w:val="2"/>
          <w:szCs w:val="24"/>
        </w:rPr>
      </w:pPr>
      <w:bookmarkStart w:id="65" w:name="_Toc66305456"/>
      <w:r>
        <w:rPr>
          <w:kern w:val="2"/>
          <w:szCs w:val="24"/>
        </w:rPr>
        <w:lastRenderedPageBreak/>
        <w:t>参照系统</w:t>
      </w:r>
      <w:bookmarkEnd w:id="65"/>
    </w:p>
    <w:p w14:paraId="76C583EB" w14:textId="77777777" w:rsidR="00E94B3D" w:rsidRDefault="00950161">
      <w:pPr>
        <w:pStyle w:val="2"/>
        <w:widowControl w:val="0"/>
        <w:rPr>
          <w:kern w:val="2"/>
        </w:rPr>
      </w:pPr>
      <w:bookmarkStart w:id="66" w:name="_Toc66305457"/>
      <w:r>
        <w:rPr>
          <w:kern w:val="2"/>
        </w:rP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94B3D" w14:paraId="784CA102" w14:textId="77777777">
        <w:tc>
          <w:tcPr>
            <w:tcW w:w="1131" w:type="dxa"/>
            <w:shd w:val="clear" w:color="auto" w:fill="E6E6E6"/>
            <w:vAlign w:val="center"/>
          </w:tcPr>
          <w:p w14:paraId="1262BA6C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0967203" w14:textId="77777777" w:rsidR="00E94B3D" w:rsidRDefault="0095016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0C072" w14:textId="77777777" w:rsidR="00E94B3D" w:rsidRDefault="0095016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03A9DB" w14:textId="77777777" w:rsidR="00E94B3D" w:rsidRDefault="0095016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7982B98" w14:textId="77777777" w:rsidR="00E94B3D" w:rsidRDefault="0095016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3CD5BEF" w14:textId="77777777" w:rsidR="00E94B3D" w:rsidRDefault="00950161">
            <w:pPr>
              <w:jc w:val="center"/>
            </w:pPr>
            <w:r>
              <w:t>包含的房间</w:t>
            </w:r>
          </w:p>
        </w:tc>
      </w:tr>
      <w:tr w:rsidR="00E94B3D" w14:paraId="45C7E58E" w14:textId="77777777">
        <w:tc>
          <w:tcPr>
            <w:tcW w:w="1131" w:type="dxa"/>
            <w:vAlign w:val="center"/>
          </w:tcPr>
          <w:p w14:paraId="2EC9CAFB" w14:textId="77777777" w:rsidR="00E94B3D" w:rsidRDefault="00950161">
            <w:r>
              <w:t>默认</w:t>
            </w:r>
          </w:p>
        </w:tc>
        <w:tc>
          <w:tcPr>
            <w:tcW w:w="1924" w:type="dxa"/>
            <w:vAlign w:val="center"/>
          </w:tcPr>
          <w:p w14:paraId="0E7CBF67" w14:textId="77777777" w:rsidR="00E94B3D" w:rsidRDefault="00950161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2C77914" w14:textId="77777777" w:rsidR="00E94B3D" w:rsidRDefault="00950161">
            <w:r>
              <w:t>－</w:t>
            </w:r>
          </w:p>
        </w:tc>
        <w:tc>
          <w:tcPr>
            <w:tcW w:w="848" w:type="dxa"/>
            <w:vAlign w:val="center"/>
          </w:tcPr>
          <w:p w14:paraId="197CE9FB" w14:textId="77777777" w:rsidR="00E94B3D" w:rsidRDefault="00950161">
            <w:r>
              <w:t>－</w:t>
            </w:r>
          </w:p>
        </w:tc>
        <w:tc>
          <w:tcPr>
            <w:tcW w:w="905" w:type="dxa"/>
            <w:vAlign w:val="center"/>
          </w:tcPr>
          <w:p w14:paraId="6829035E" w14:textId="77777777" w:rsidR="00E94B3D" w:rsidRDefault="00950161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8732E67" w14:textId="77777777" w:rsidR="00E94B3D" w:rsidRDefault="00950161">
            <w:r>
              <w:t>同设计建筑</w:t>
            </w:r>
          </w:p>
        </w:tc>
      </w:tr>
      <w:tr w:rsidR="00E94B3D" w14:paraId="6F8F437D" w14:textId="77777777">
        <w:tc>
          <w:tcPr>
            <w:tcW w:w="1131" w:type="dxa"/>
            <w:vAlign w:val="center"/>
          </w:tcPr>
          <w:p w14:paraId="20BE6502" w14:textId="77777777" w:rsidR="00E94B3D" w:rsidRDefault="00950161">
            <w:r>
              <w:t>Sys1</w:t>
            </w:r>
          </w:p>
        </w:tc>
        <w:tc>
          <w:tcPr>
            <w:tcW w:w="1924" w:type="dxa"/>
            <w:vAlign w:val="center"/>
          </w:tcPr>
          <w:p w14:paraId="4335D132" w14:textId="77777777" w:rsidR="00E94B3D" w:rsidRDefault="00950161">
            <w:r>
              <w:t>全空气机组</w:t>
            </w:r>
            <w:r>
              <w:t>(CAV)</w:t>
            </w:r>
          </w:p>
        </w:tc>
        <w:tc>
          <w:tcPr>
            <w:tcW w:w="848" w:type="dxa"/>
            <w:vAlign w:val="center"/>
          </w:tcPr>
          <w:p w14:paraId="02A75258" w14:textId="77777777" w:rsidR="00E94B3D" w:rsidRDefault="00950161">
            <w:r>
              <w:t>－</w:t>
            </w:r>
          </w:p>
        </w:tc>
        <w:tc>
          <w:tcPr>
            <w:tcW w:w="848" w:type="dxa"/>
            <w:vAlign w:val="center"/>
          </w:tcPr>
          <w:p w14:paraId="680EB203" w14:textId="77777777" w:rsidR="00E94B3D" w:rsidRDefault="00950161">
            <w:r>
              <w:t>－</w:t>
            </w:r>
          </w:p>
        </w:tc>
        <w:tc>
          <w:tcPr>
            <w:tcW w:w="905" w:type="dxa"/>
            <w:vAlign w:val="center"/>
          </w:tcPr>
          <w:p w14:paraId="16D01834" w14:textId="77777777" w:rsidR="00E94B3D" w:rsidRDefault="00950161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83D37B7" w14:textId="77777777" w:rsidR="00E94B3D" w:rsidRDefault="00950161">
            <w:r>
              <w:t>同设计建筑</w:t>
            </w:r>
          </w:p>
        </w:tc>
      </w:tr>
    </w:tbl>
    <w:p w14:paraId="661D14B5" w14:textId="77777777" w:rsidR="00E94B3D" w:rsidRDefault="00950161">
      <w:pPr>
        <w:pStyle w:val="2"/>
        <w:widowControl w:val="0"/>
        <w:rPr>
          <w:kern w:val="2"/>
        </w:rPr>
      </w:pPr>
      <w:bookmarkStart w:id="67" w:name="_Toc66305458"/>
      <w:r>
        <w:rPr>
          <w:kern w:val="2"/>
        </w:rPr>
        <w:t>制冷系统</w:t>
      </w:r>
      <w:bookmarkEnd w:id="67"/>
    </w:p>
    <w:p w14:paraId="04B05F2A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68" w:name="_Toc66305459"/>
      <w:r>
        <w:rPr>
          <w:kern w:val="2"/>
          <w:szCs w:val="24"/>
        </w:rPr>
        <w:t>冷水机组</w:t>
      </w:r>
      <w:bookmarkEnd w:id="68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E94B3D" w14:paraId="328F45DB" w14:textId="77777777">
        <w:tc>
          <w:tcPr>
            <w:tcW w:w="1398" w:type="dxa"/>
            <w:shd w:val="clear" w:color="auto" w:fill="E6E6E6"/>
            <w:vAlign w:val="center"/>
          </w:tcPr>
          <w:p w14:paraId="7D3F87F3" w14:textId="77777777" w:rsidR="00E94B3D" w:rsidRDefault="00950161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4F703D" w14:textId="77777777" w:rsidR="00E94B3D" w:rsidRDefault="00950161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918A7C" w14:textId="77777777" w:rsidR="00E94B3D" w:rsidRDefault="00950161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7A84F9" w14:textId="77777777" w:rsidR="00E94B3D" w:rsidRDefault="00950161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4C1AB3" w14:textId="77777777" w:rsidR="00E94B3D" w:rsidRDefault="00950161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AA9217D" w14:textId="77777777" w:rsidR="00E94B3D" w:rsidRDefault="00950161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697CC" w14:textId="77777777" w:rsidR="00E94B3D" w:rsidRDefault="00950161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51AA295A" w14:textId="77777777" w:rsidR="00E94B3D" w:rsidRDefault="00950161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08013D09" w14:textId="77777777" w:rsidR="00E94B3D" w:rsidRDefault="00950161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E94B3D" w14:paraId="5632CD63" w14:textId="77777777">
        <w:tc>
          <w:tcPr>
            <w:tcW w:w="1398" w:type="dxa"/>
            <w:vAlign w:val="center"/>
          </w:tcPr>
          <w:p w14:paraId="3D77B641" w14:textId="77777777" w:rsidR="00E94B3D" w:rsidRDefault="0095016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3497B155" w14:textId="77777777" w:rsidR="00E94B3D" w:rsidRDefault="0095016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3A7ADBED" w14:textId="77777777" w:rsidR="00E94B3D" w:rsidRDefault="00950161">
            <w:r>
              <w:t>154</w:t>
            </w:r>
          </w:p>
        </w:tc>
        <w:tc>
          <w:tcPr>
            <w:tcW w:w="990" w:type="dxa"/>
            <w:vAlign w:val="center"/>
          </w:tcPr>
          <w:p w14:paraId="1653E8F8" w14:textId="77777777" w:rsidR="00E94B3D" w:rsidRDefault="00950161">
            <w:r>
              <w:t>798</w:t>
            </w:r>
          </w:p>
        </w:tc>
        <w:tc>
          <w:tcPr>
            <w:tcW w:w="990" w:type="dxa"/>
            <w:vAlign w:val="center"/>
          </w:tcPr>
          <w:p w14:paraId="2C1D2BB7" w14:textId="77777777" w:rsidR="00E94B3D" w:rsidRDefault="00950161">
            <w:r>
              <w:t>5.20</w:t>
            </w:r>
          </w:p>
        </w:tc>
        <w:tc>
          <w:tcPr>
            <w:tcW w:w="424" w:type="dxa"/>
            <w:vAlign w:val="center"/>
          </w:tcPr>
          <w:p w14:paraId="7622D91A" w14:textId="77777777" w:rsidR="00E94B3D" w:rsidRDefault="00950161">
            <w:r>
              <w:t>1</w:t>
            </w:r>
          </w:p>
        </w:tc>
        <w:tc>
          <w:tcPr>
            <w:tcW w:w="848" w:type="dxa"/>
            <w:vAlign w:val="center"/>
          </w:tcPr>
          <w:p w14:paraId="31EFC18B" w14:textId="77777777" w:rsidR="00E94B3D" w:rsidRDefault="00950161">
            <w:r>
              <w:t>781126</w:t>
            </w:r>
          </w:p>
        </w:tc>
        <w:tc>
          <w:tcPr>
            <w:tcW w:w="1313" w:type="dxa"/>
            <w:vAlign w:val="center"/>
          </w:tcPr>
          <w:p w14:paraId="55E0B827" w14:textId="77777777" w:rsidR="00E94B3D" w:rsidRDefault="00950161">
            <w:r>
              <w:t>5.90</w:t>
            </w:r>
          </w:p>
        </w:tc>
        <w:tc>
          <w:tcPr>
            <w:tcW w:w="798" w:type="dxa"/>
            <w:vAlign w:val="center"/>
          </w:tcPr>
          <w:p w14:paraId="29059506" w14:textId="77777777" w:rsidR="00E94B3D" w:rsidRDefault="00950161">
            <w:r>
              <w:t>132394</w:t>
            </w:r>
          </w:p>
        </w:tc>
      </w:tr>
      <w:tr w:rsidR="00E94B3D" w14:paraId="17FC73A7" w14:textId="77777777">
        <w:tc>
          <w:tcPr>
            <w:tcW w:w="8509" w:type="dxa"/>
            <w:gridSpan w:val="8"/>
            <w:vAlign w:val="center"/>
          </w:tcPr>
          <w:p w14:paraId="75FE305E" w14:textId="77777777" w:rsidR="00E94B3D" w:rsidRDefault="00950161">
            <w:r>
              <w:t>合计</w:t>
            </w:r>
          </w:p>
        </w:tc>
        <w:tc>
          <w:tcPr>
            <w:tcW w:w="798" w:type="dxa"/>
            <w:vAlign w:val="center"/>
          </w:tcPr>
          <w:p w14:paraId="33928B72" w14:textId="77777777" w:rsidR="00E94B3D" w:rsidRDefault="00950161">
            <w:r>
              <w:t>132394</w:t>
            </w:r>
          </w:p>
        </w:tc>
      </w:tr>
    </w:tbl>
    <w:p w14:paraId="4AED7BF9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69" w:name="_Toc66305460"/>
      <w:r>
        <w:rPr>
          <w:kern w:val="2"/>
          <w:szCs w:val="24"/>
        </w:rPr>
        <w:t>冷却水泵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E94B3D" w14:paraId="423344A5" w14:textId="77777777">
        <w:tc>
          <w:tcPr>
            <w:tcW w:w="1415" w:type="dxa"/>
            <w:shd w:val="clear" w:color="auto" w:fill="E6E6E6"/>
            <w:vAlign w:val="center"/>
          </w:tcPr>
          <w:p w14:paraId="13B9E30A" w14:textId="77777777" w:rsidR="00E94B3D" w:rsidRDefault="00950161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47B978" w14:textId="77777777" w:rsidR="00E94B3D" w:rsidRDefault="00950161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3A30B55" w14:textId="77777777" w:rsidR="00E94B3D" w:rsidRDefault="00950161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0F69472" w14:textId="77777777" w:rsidR="00E94B3D" w:rsidRDefault="00950161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EA9A7B7" w14:textId="77777777" w:rsidR="00E94B3D" w:rsidRDefault="00950161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D93EA33" w14:textId="77777777" w:rsidR="00E94B3D" w:rsidRDefault="0095016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0E8C94C0" w14:textId="77777777" w:rsidR="00E94B3D" w:rsidRDefault="00950161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94B3D" w14:paraId="070413E4" w14:textId="77777777">
        <w:tc>
          <w:tcPr>
            <w:tcW w:w="1415" w:type="dxa"/>
            <w:vAlign w:val="center"/>
          </w:tcPr>
          <w:p w14:paraId="43DD3EF0" w14:textId="77777777" w:rsidR="00E94B3D" w:rsidRDefault="0095016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19C46497" w14:textId="77777777" w:rsidR="00E94B3D" w:rsidRDefault="00950161">
            <w:r>
              <w:t>798</w:t>
            </w:r>
          </w:p>
        </w:tc>
        <w:tc>
          <w:tcPr>
            <w:tcW w:w="1318" w:type="dxa"/>
            <w:vAlign w:val="center"/>
          </w:tcPr>
          <w:p w14:paraId="1E53C1CF" w14:textId="77777777" w:rsidR="00E94B3D" w:rsidRDefault="00950161">
            <w:r>
              <w:t>5.20</w:t>
            </w:r>
          </w:p>
        </w:tc>
        <w:tc>
          <w:tcPr>
            <w:tcW w:w="1205" w:type="dxa"/>
            <w:vAlign w:val="center"/>
          </w:tcPr>
          <w:p w14:paraId="0E3EEA95" w14:textId="77777777" w:rsidR="00E94B3D" w:rsidRDefault="00950161">
            <w:r>
              <w:t>952</w:t>
            </w:r>
          </w:p>
        </w:tc>
        <w:tc>
          <w:tcPr>
            <w:tcW w:w="1431" w:type="dxa"/>
            <w:vAlign w:val="center"/>
          </w:tcPr>
          <w:p w14:paraId="1EBA1B71" w14:textId="77777777" w:rsidR="00E94B3D" w:rsidRDefault="00950161">
            <w:r>
              <w:t>0.0214</w:t>
            </w:r>
          </w:p>
        </w:tc>
        <w:tc>
          <w:tcPr>
            <w:tcW w:w="1318" w:type="dxa"/>
            <w:vAlign w:val="center"/>
          </w:tcPr>
          <w:p w14:paraId="64BB7233" w14:textId="77777777" w:rsidR="00E94B3D" w:rsidRDefault="00950161">
            <w:r>
              <w:t>1584</w:t>
            </w:r>
          </w:p>
        </w:tc>
        <w:tc>
          <w:tcPr>
            <w:tcW w:w="1211" w:type="dxa"/>
            <w:vAlign w:val="center"/>
          </w:tcPr>
          <w:p w14:paraId="0618F88E" w14:textId="77777777" w:rsidR="00E94B3D" w:rsidRDefault="00950161">
            <w:r>
              <w:t>32261</w:t>
            </w:r>
          </w:p>
        </w:tc>
      </w:tr>
      <w:tr w:rsidR="00E94B3D" w14:paraId="643E2143" w14:textId="77777777">
        <w:tc>
          <w:tcPr>
            <w:tcW w:w="1415" w:type="dxa"/>
            <w:vAlign w:val="center"/>
          </w:tcPr>
          <w:p w14:paraId="427BBD10" w14:textId="77777777" w:rsidR="00E94B3D" w:rsidRDefault="00950161">
            <w:r>
              <w:t>合计</w:t>
            </w:r>
          </w:p>
        </w:tc>
        <w:tc>
          <w:tcPr>
            <w:tcW w:w="1415" w:type="dxa"/>
            <w:vAlign w:val="center"/>
          </w:tcPr>
          <w:p w14:paraId="2010E13C" w14:textId="77777777" w:rsidR="00E94B3D" w:rsidRDefault="00950161">
            <w:r>
              <w:t>798</w:t>
            </w:r>
          </w:p>
        </w:tc>
        <w:tc>
          <w:tcPr>
            <w:tcW w:w="1318" w:type="dxa"/>
            <w:vAlign w:val="center"/>
          </w:tcPr>
          <w:p w14:paraId="429D8D25" w14:textId="77777777" w:rsidR="00E94B3D" w:rsidRDefault="00E94B3D"/>
        </w:tc>
        <w:tc>
          <w:tcPr>
            <w:tcW w:w="1205" w:type="dxa"/>
            <w:vAlign w:val="center"/>
          </w:tcPr>
          <w:p w14:paraId="313C8FD2" w14:textId="77777777" w:rsidR="00E94B3D" w:rsidRDefault="00950161">
            <w:r>
              <w:t>952</w:t>
            </w:r>
          </w:p>
        </w:tc>
        <w:tc>
          <w:tcPr>
            <w:tcW w:w="1431" w:type="dxa"/>
            <w:vAlign w:val="center"/>
          </w:tcPr>
          <w:p w14:paraId="7B663AC9" w14:textId="77777777" w:rsidR="00E94B3D" w:rsidRDefault="00E94B3D"/>
        </w:tc>
        <w:tc>
          <w:tcPr>
            <w:tcW w:w="1318" w:type="dxa"/>
            <w:vAlign w:val="center"/>
          </w:tcPr>
          <w:p w14:paraId="1BEA2682" w14:textId="77777777" w:rsidR="00E94B3D" w:rsidRDefault="00E94B3D"/>
        </w:tc>
        <w:tc>
          <w:tcPr>
            <w:tcW w:w="1211" w:type="dxa"/>
            <w:vAlign w:val="center"/>
          </w:tcPr>
          <w:p w14:paraId="00D41BE0" w14:textId="77777777" w:rsidR="00E94B3D" w:rsidRDefault="00950161">
            <w:r>
              <w:t>32261</w:t>
            </w:r>
          </w:p>
        </w:tc>
      </w:tr>
    </w:tbl>
    <w:p w14:paraId="3E8EECB8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70" w:name="_Toc66305461"/>
      <w:r>
        <w:rPr>
          <w:kern w:val="2"/>
          <w:szCs w:val="24"/>
        </w:rPr>
        <w:t>冷冻水泵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E94B3D" w14:paraId="533BFA35" w14:textId="77777777">
        <w:tc>
          <w:tcPr>
            <w:tcW w:w="1862" w:type="dxa"/>
            <w:shd w:val="clear" w:color="auto" w:fill="E6E6E6"/>
            <w:vAlign w:val="center"/>
          </w:tcPr>
          <w:p w14:paraId="0C1C2AEF" w14:textId="77777777" w:rsidR="00E94B3D" w:rsidRDefault="00950161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FA7CF5E" w14:textId="77777777" w:rsidR="00E94B3D" w:rsidRDefault="00950161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3CB19FF" w14:textId="77777777" w:rsidR="00E94B3D" w:rsidRDefault="00950161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1B1251A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3E92BA3" w14:textId="77777777" w:rsidR="00E94B3D" w:rsidRDefault="00950161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E94B3D" w14:paraId="79ABC929" w14:textId="77777777">
        <w:tc>
          <w:tcPr>
            <w:tcW w:w="1862" w:type="dxa"/>
            <w:vAlign w:val="center"/>
          </w:tcPr>
          <w:p w14:paraId="3EFAB5F8" w14:textId="77777777" w:rsidR="00E94B3D" w:rsidRDefault="00950161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3323C875" w14:textId="77777777" w:rsidR="00E94B3D" w:rsidRDefault="00950161">
            <w:r>
              <w:t>798</w:t>
            </w:r>
          </w:p>
        </w:tc>
        <w:tc>
          <w:tcPr>
            <w:tcW w:w="1862" w:type="dxa"/>
            <w:vAlign w:val="center"/>
          </w:tcPr>
          <w:p w14:paraId="7ECDF06A" w14:textId="77777777" w:rsidR="00E94B3D" w:rsidRDefault="00950161">
            <w:r>
              <w:t>0.0241</w:t>
            </w:r>
          </w:p>
        </w:tc>
        <w:tc>
          <w:tcPr>
            <w:tcW w:w="1862" w:type="dxa"/>
            <w:vAlign w:val="center"/>
          </w:tcPr>
          <w:p w14:paraId="3D8D1063" w14:textId="77777777" w:rsidR="00E94B3D" w:rsidRDefault="00950161">
            <w:r>
              <w:t>1584</w:t>
            </w:r>
          </w:p>
        </w:tc>
        <w:tc>
          <w:tcPr>
            <w:tcW w:w="1867" w:type="dxa"/>
            <w:vAlign w:val="center"/>
          </w:tcPr>
          <w:p w14:paraId="67BA85CC" w14:textId="77777777" w:rsidR="00E94B3D" w:rsidRDefault="00950161">
            <w:r>
              <w:t>30471</w:t>
            </w:r>
          </w:p>
        </w:tc>
      </w:tr>
      <w:tr w:rsidR="00E94B3D" w14:paraId="4A341C85" w14:textId="77777777">
        <w:tc>
          <w:tcPr>
            <w:tcW w:w="1862" w:type="dxa"/>
            <w:vAlign w:val="center"/>
          </w:tcPr>
          <w:p w14:paraId="4E5112DE" w14:textId="77777777" w:rsidR="00E94B3D" w:rsidRDefault="00950161">
            <w:r>
              <w:t>合计</w:t>
            </w:r>
          </w:p>
        </w:tc>
        <w:tc>
          <w:tcPr>
            <w:tcW w:w="1862" w:type="dxa"/>
            <w:vAlign w:val="center"/>
          </w:tcPr>
          <w:p w14:paraId="174DBAEC" w14:textId="77777777" w:rsidR="00E94B3D" w:rsidRDefault="00950161">
            <w:r>
              <w:t>798</w:t>
            </w:r>
          </w:p>
        </w:tc>
        <w:tc>
          <w:tcPr>
            <w:tcW w:w="1862" w:type="dxa"/>
            <w:vAlign w:val="center"/>
          </w:tcPr>
          <w:p w14:paraId="1C08B545" w14:textId="77777777" w:rsidR="00E94B3D" w:rsidRDefault="00E94B3D"/>
        </w:tc>
        <w:tc>
          <w:tcPr>
            <w:tcW w:w="1862" w:type="dxa"/>
            <w:vAlign w:val="center"/>
          </w:tcPr>
          <w:p w14:paraId="151EE120" w14:textId="77777777" w:rsidR="00E94B3D" w:rsidRDefault="00E94B3D"/>
        </w:tc>
        <w:tc>
          <w:tcPr>
            <w:tcW w:w="1867" w:type="dxa"/>
            <w:vAlign w:val="center"/>
          </w:tcPr>
          <w:p w14:paraId="5CAF3FEC" w14:textId="77777777" w:rsidR="00E94B3D" w:rsidRDefault="00950161">
            <w:r>
              <w:t>30471</w:t>
            </w:r>
          </w:p>
        </w:tc>
      </w:tr>
    </w:tbl>
    <w:p w14:paraId="4C3707B6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71" w:name="_Toc66305462"/>
      <w:r>
        <w:rPr>
          <w:kern w:val="2"/>
          <w:szCs w:val="24"/>
        </w:rPr>
        <w:t>冷却塔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E94B3D" w14:paraId="2007885B" w14:textId="77777777">
        <w:tc>
          <w:tcPr>
            <w:tcW w:w="1562" w:type="dxa"/>
            <w:shd w:val="clear" w:color="auto" w:fill="E6E6E6"/>
            <w:vAlign w:val="center"/>
          </w:tcPr>
          <w:p w14:paraId="762FB272" w14:textId="77777777" w:rsidR="00E94B3D" w:rsidRDefault="00950161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EDDBDBF" w14:textId="77777777" w:rsidR="00E94B3D" w:rsidRDefault="00950161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BC50574" w14:textId="77777777" w:rsidR="00E94B3D" w:rsidRDefault="00950161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06F0E68" w14:textId="77777777" w:rsidR="00E94B3D" w:rsidRDefault="00950161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F886867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F19E8DE" w14:textId="77777777" w:rsidR="00E94B3D" w:rsidRDefault="00950161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E94B3D" w14:paraId="096E3A10" w14:textId="77777777">
        <w:tc>
          <w:tcPr>
            <w:tcW w:w="1562" w:type="dxa"/>
            <w:vAlign w:val="center"/>
          </w:tcPr>
          <w:p w14:paraId="5C06E0B3" w14:textId="77777777" w:rsidR="00E94B3D" w:rsidRDefault="00950161">
            <w:r>
              <w:t>冷却塔</w:t>
            </w:r>
          </w:p>
        </w:tc>
        <w:tc>
          <w:tcPr>
            <w:tcW w:w="1409" w:type="dxa"/>
            <w:vAlign w:val="center"/>
          </w:tcPr>
          <w:p w14:paraId="0EE72479" w14:textId="77777777" w:rsidR="00E94B3D" w:rsidRDefault="00950161">
            <w:r>
              <w:t>798</w:t>
            </w:r>
          </w:p>
        </w:tc>
        <w:tc>
          <w:tcPr>
            <w:tcW w:w="2122" w:type="dxa"/>
            <w:vAlign w:val="center"/>
          </w:tcPr>
          <w:p w14:paraId="546EE995" w14:textId="77777777" w:rsidR="00E94B3D" w:rsidRDefault="00950161">
            <w:r>
              <w:t>170</w:t>
            </w:r>
          </w:p>
        </w:tc>
        <w:tc>
          <w:tcPr>
            <w:tcW w:w="1630" w:type="dxa"/>
            <w:vAlign w:val="center"/>
          </w:tcPr>
          <w:p w14:paraId="3E03D8BD" w14:textId="77777777" w:rsidR="00E94B3D" w:rsidRDefault="00950161">
            <w:r>
              <w:t>4.70</w:t>
            </w:r>
          </w:p>
        </w:tc>
        <w:tc>
          <w:tcPr>
            <w:tcW w:w="1318" w:type="dxa"/>
            <w:vAlign w:val="center"/>
          </w:tcPr>
          <w:p w14:paraId="349E9BCF" w14:textId="77777777" w:rsidR="00E94B3D" w:rsidRDefault="00950161">
            <w:r>
              <w:t>1584</w:t>
            </w:r>
          </w:p>
        </w:tc>
        <w:tc>
          <w:tcPr>
            <w:tcW w:w="1290" w:type="dxa"/>
            <w:vAlign w:val="center"/>
          </w:tcPr>
          <w:p w14:paraId="43CC232C" w14:textId="77777777" w:rsidR="00E94B3D" w:rsidRDefault="00950161">
            <w:r>
              <w:t>7438</w:t>
            </w:r>
          </w:p>
        </w:tc>
      </w:tr>
    </w:tbl>
    <w:p w14:paraId="64B61A94" w14:textId="77777777" w:rsidR="00E94B3D" w:rsidRDefault="00950161">
      <w:pPr>
        <w:pStyle w:val="2"/>
        <w:widowControl w:val="0"/>
        <w:rPr>
          <w:kern w:val="2"/>
        </w:rPr>
      </w:pPr>
      <w:bookmarkStart w:id="72" w:name="_Toc66305463"/>
      <w:r>
        <w:rPr>
          <w:kern w:val="2"/>
        </w:rPr>
        <w:lastRenderedPageBreak/>
        <w:t>供暖系统</w:t>
      </w:r>
      <w:bookmarkEnd w:id="72"/>
    </w:p>
    <w:p w14:paraId="39268465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73" w:name="_Toc66305464"/>
      <w:r>
        <w:rPr>
          <w:kern w:val="2"/>
          <w:szCs w:val="24"/>
        </w:rPr>
        <w:t>热水锅炉能耗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E94B3D" w14:paraId="0AA7C1D2" w14:textId="77777777">
        <w:tc>
          <w:tcPr>
            <w:tcW w:w="1166" w:type="dxa"/>
            <w:shd w:val="clear" w:color="auto" w:fill="E6E6E6"/>
            <w:vAlign w:val="center"/>
          </w:tcPr>
          <w:p w14:paraId="15B1EE5C" w14:textId="77777777" w:rsidR="00E94B3D" w:rsidRDefault="00950161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61206D4" w14:textId="77777777" w:rsidR="00E94B3D" w:rsidRDefault="00950161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5C9CD0D3" w14:textId="77777777" w:rsidR="00E94B3D" w:rsidRDefault="00950161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7041861" w14:textId="77777777" w:rsidR="00E94B3D" w:rsidRDefault="00950161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3280007" w14:textId="77777777" w:rsidR="00E94B3D" w:rsidRDefault="00950161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095EE9F" w14:textId="77777777" w:rsidR="00E94B3D" w:rsidRDefault="00950161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42F0410C" w14:textId="77777777" w:rsidR="00E94B3D" w:rsidRDefault="00950161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5FC49CC" w14:textId="77777777" w:rsidR="00E94B3D" w:rsidRDefault="00950161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94B3D" w14:paraId="2D1F2C80" w14:textId="77777777">
        <w:tc>
          <w:tcPr>
            <w:tcW w:w="1166" w:type="dxa"/>
            <w:vAlign w:val="center"/>
          </w:tcPr>
          <w:p w14:paraId="60C35D4B" w14:textId="77777777" w:rsidR="00E94B3D" w:rsidRDefault="00950161">
            <w:r>
              <w:t>燃气</w:t>
            </w:r>
          </w:p>
        </w:tc>
        <w:tc>
          <w:tcPr>
            <w:tcW w:w="1166" w:type="dxa"/>
            <w:vAlign w:val="center"/>
          </w:tcPr>
          <w:p w14:paraId="41DEF571" w14:textId="77777777" w:rsidR="00E94B3D" w:rsidRDefault="00950161">
            <w:r>
              <w:t>0.61</w:t>
            </w:r>
          </w:p>
        </w:tc>
        <w:tc>
          <w:tcPr>
            <w:tcW w:w="600" w:type="dxa"/>
            <w:vAlign w:val="center"/>
          </w:tcPr>
          <w:p w14:paraId="217AB8CF" w14:textId="77777777" w:rsidR="00E94B3D" w:rsidRDefault="00950161">
            <w:r>
              <w:t>1</w:t>
            </w:r>
          </w:p>
        </w:tc>
        <w:tc>
          <w:tcPr>
            <w:tcW w:w="1166" w:type="dxa"/>
            <w:vAlign w:val="center"/>
          </w:tcPr>
          <w:p w14:paraId="7C109EFC" w14:textId="77777777" w:rsidR="00E94B3D" w:rsidRDefault="00950161">
            <w:r>
              <w:t>0.86</w:t>
            </w:r>
          </w:p>
        </w:tc>
        <w:tc>
          <w:tcPr>
            <w:tcW w:w="1166" w:type="dxa"/>
            <w:vAlign w:val="center"/>
          </w:tcPr>
          <w:p w14:paraId="24B015D2" w14:textId="77777777" w:rsidR="00E94B3D" w:rsidRDefault="00950161">
            <w:r>
              <w:t>0.92</w:t>
            </w:r>
          </w:p>
        </w:tc>
        <w:tc>
          <w:tcPr>
            <w:tcW w:w="1166" w:type="dxa"/>
            <w:vAlign w:val="center"/>
          </w:tcPr>
          <w:p w14:paraId="1241DEE7" w14:textId="77777777" w:rsidR="00E94B3D" w:rsidRDefault="00950161">
            <w:r>
              <w:t>309849</w:t>
            </w:r>
          </w:p>
        </w:tc>
        <w:tc>
          <w:tcPr>
            <w:tcW w:w="1732" w:type="dxa"/>
            <w:vAlign w:val="center"/>
          </w:tcPr>
          <w:p w14:paraId="0410ED95" w14:textId="77777777" w:rsidR="00E94B3D" w:rsidRDefault="00950161">
            <w:r>
              <w:t>2.93</w:t>
            </w:r>
          </w:p>
        </w:tc>
        <w:tc>
          <w:tcPr>
            <w:tcW w:w="1166" w:type="dxa"/>
            <w:vAlign w:val="center"/>
          </w:tcPr>
          <w:p w14:paraId="1877204F" w14:textId="77777777" w:rsidR="00E94B3D" w:rsidRDefault="00950161">
            <w:r>
              <w:t>133640</w:t>
            </w:r>
          </w:p>
        </w:tc>
      </w:tr>
    </w:tbl>
    <w:p w14:paraId="1FFAEE03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74" w:name="_Toc66305465"/>
      <w:r>
        <w:rPr>
          <w:kern w:val="2"/>
          <w:szCs w:val="24"/>
        </w:rPr>
        <w:t>热水循环水泵能耗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E94B3D" w14:paraId="014D6553" w14:textId="77777777">
        <w:tc>
          <w:tcPr>
            <w:tcW w:w="2331" w:type="dxa"/>
            <w:shd w:val="clear" w:color="auto" w:fill="E6E6E6"/>
            <w:vAlign w:val="center"/>
          </w:tcPr>
          <w:p w14:paraId="7889B5D0" w14:textId="77777777" w:rsidR="00E94B3D" w:rsidRDefault="00950161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610ECC4" w14:textId="77777777" w:rsidR="00E94B3D" w:rsidRDefault="00950161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257ECF3" w14:textId="77777777" w:rsidR="00E94B3D" w:rsidRDefault="00950161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22A06A2" w14:textId="77777777" w:rsidR="00E94B3D" w:rsidRDefault="00950161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E94B3D" w14:paraId="4CE136DE" w14:textId="77777777">
        <w:tc>
          <w:tcPr>
            <w:tcW w:w="2331" w:type="dxa"/>
            <w:vAlign w:val="center"/>
          </w:tcPr>
          <w:p w14:paraId="1134C6EB" w14:textId="77777777" w:rsidR="00E94B3D" w:rsidRDefault="00950161">
            <w:r>
              <w:t>614</w:t>
            </w:r>
          </w:p>
        </w:tc>
        <w:tc>
          <w:tcPr>
            <w:tcW w:w="2331" w:type="dxa"/>
            <w:vAlign w:val="center"/>
          </w:tcPr>
          <w:p w14:paraId="30BFEDD4" w14:textId="77777777" w:rsidR="00E94B3D" w:rsidRDefault="00950161">
            <w:r>
              <w:t>0.00433</w:t>
            </w:r>
          </w:p>
        </w:tc>
        <w:tc>
          <w:tcPr>
            <w:tcW w:w="2331" w:type="dxa"/>
            <w:vAlign w:val="center"/>
          </w:tcPr>
          <w:p w14:paraId="4E13B5CB" w14:textId="77777777" w:rsidR="00E94B3D" w:rsidRDefault="00950161">
            <w:r>
              <w:t>1512</w:t>
            </w:r>
          </w:p>
        </w:tc>
        <w:tc>
          <w:tcPr>
            <w:tcW w:w="2337" w:type="dxa"/>
            <w:vAlign w:val="center"/>
          </w:tcPr>
          <w:p w14:paraId="653211C9" w14:textId="77777777" w:rsidR="00E94B3D" w:rsidRDefault="00950161">
            <w:r>
              <w:t>4022</w:t>
            </w:r>
          </w:p>
        </w:tc>
      </w:tr>
    </w:tbl>
    <w:p w14:paraId="7702BD3C" w14:textId="77777777" w:rsidR="00E94B3D" w:rsidRDefault="00950161">
      <w:pPr>
        <w:pStyle w:val="2"/>
        <w:widowControl w:val="0"/>
        <w:rPr>
          <w:kern w:val="2"/>
        </w:rPr>
      </w:pPr>
      <w:bookmarkStart w:id="75" w:name="_Toc66305466"/>
      <w:r>
        <w:rPr>
          <w:kern w:val="2"/>
        </w:rPr>
        <w:t>空调风机</w:t>
      </w:r>
      <w:bookmarkEnd w:id="75"/>
    </w:p>
    <w:p w14:paraId="3F2297CA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76" w:name="_Toc66305467"/>
      <w:r>
        <w:rPr>
          <w:kern w:val="2"/>
          <w:szCs w:val="24"/>
        </w:rPr>
        <w:t>独立新排风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94B3D" w14:paraId="33E2C104" w14:textId="77777777">
        <w:tc>
          <w:tcPr>
            <w:tcW w:w="1635" w:type="dxa"/>
            <w:shd w:val="clear" w:color="auto" w:fill="E6E6E6"/>
            <w:vAlign w:val="center"/>
          </w:tcPr>
          <w:p w14:paraId="2D25F6ED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7EB412" w14:textId="77777777" w:rsidR="00E94B3D" w:rsidRDefault="00950161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BCEE571" w14:textId="77777777" w:rsidR="00E94B3D" w:rsidRDefault="0095016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B44DDCB" w14:textId="77777777" w:rsidR="00E94B3D" w:rsidRDefault="009501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BFD81FF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770F7E5" w14:textId="77777777" w:rsidR="00E94B3D" w:rsidRDefault="0095016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94B3D" w14:paraId="1449EB0E" w14:textId="77777777">
        <w:tc>
          <w:tcPr>
            <w:tcW w:w="1635" w:type="dxa"/>
            <w:vAlign w:val="center"/>
          </w:tcPr>
          <w:p w14:paraId="1D139278" w14:textId="77777777" w:rsidR="00E94B3D" w:rsidRDefault="00950161">
            <w:r>
              <w:t>默认</w:t>
            </w:r>
          </w:p>
        </w:tc>
        <w:tc>
          <w:tcPr>
            <w:tcW w:w="1415" w:type="dxa"/>
            <w:vAlign w:val="center"/>
          </w:tcPr>
          <w:p w14:paraId="12E6BB2C" w14:textId="77777777" w:rsidR="00E94B3D" w:rsidRDefault="00950161">
            <w:r>
              <w:t>23531</w:t>
            </w:r>
          </w:p>
        </w:tc>
        <w:tc>
          <w:tcPr>
            <w:tcW w:w="1794" w:type="dxa"/>
            <w:vAlign w:val="center"/>
          </w:tcPr>
          <w:p w14:paraId="38A73597" w14:textId="77777777" w:rsidR="00E94B3D" w:rsidRDefault="00950161">
            <w:r>
              <w:t>0.24</w:t>
            </w:r>
          </w:p>
        </w:tc>
        <w:tc>
          <w:tcPr>
            <w:tcW w:w="1522" w:type="dxa"/>
            <w:vAlign w:val="center"/>
          </w:tcPr>
          <w:p w14:paraId="01BFBAF3" w14:textId="77777777" w:rsidR="00E94B3D" w:rsidRDefault="00950161">
            <w:r>
              <w:t>5647</w:t>
            </w:r>
          </w:p>
        </w:tc>
        <w:tc>
          <w:tcPr>
            <w:tcW w:w="1431" w:type="dxa"/>
            <w:vAlign w:val="center"/>
          </w:tcPr>
          <w:p w14:paraId="3373AEA1" w14:textId="77777777" w:rsidR="00E94B3D" w:rsidRDefault="00950161">
            <w:r>
              <w:t>2049</w:t>
            </w:r>
          </w:p>
        </w:tc>
        <w:tc>
          <w:tcPr>
            <w:tcW w:w="1533" w:type="dxa"/>
            <w:vAlign w:val="center"/>
          </w:tcPr>
          <w:p w14:paraId="77FF32B9" w14:textId="77777777" w:rsidR="00E94B3D" w:rsidRDefault="00950161">
            <w:r>
              <w:t>11572</w:t>
            </w:r>
          </w:p>
        </w:tc>
      </w:tr>
      <w:tr w:rsidR="00E94B3D" w14:paraId="0F82133A" w14:textId="77777777">
        <w:tc>
          <w:tcPr>
            <w:tcW w:w="7797" w:type="dxa"/>
            <w:gridSpan w:val="5"/>
            <w:vAlign w:val="center"/>
          </w:tcPr>
          <w:p w14:paraId="72CB37B3" w14:textId="77777777" w:rsidR="00E94B3D" w:rsidRDefault="00950161">
            <w:r>
              <w:t>合计</w:t>
            </w:r>
          </w:p>
        </w:tc>
        <w:tc>
          <w:tcPr>
            <w:tcW w:w="1533" w:type="dxa"/>
            <w:vAlign w:val="center"/>
          </w:tcPr>
          <w:p w14:paraId="7924B008" w14:textId="77777777" w:rsidR="00E94B3D" w:rsidRDefault="00950161">
            <w:r>
              <w:t>11572</w:t>
            </w:r>
          </w:p>
        </w:tc>
      </w:tr>
    </w:tbl>
    <w:p w14:paraId="0C285657" w14:textId="77777777" w:rsidR="00E94B3D" w:rsidRDefault="00E94B3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94B3D" w14:paraId="71EFF0A3" w14:textId="77777777">
        <w:tc>
          <w:tcPr>
            <w:tcW w:w="1681" w:type="dxa"/>
            <w:shd w:val="clear" w:color="auto" w:fill="E6E6E6"/>
            <w:vAlign w:val="center"/>
          </w:tcPr>
          <w:p w14:paraId="0284F8EA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4DCA0D" w14:textId="77777777" w:rsidR="00E94B3D" w:rsidRDefault="0095016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4D3289" w14:textId="77777777" w:rsidR="00E94B3D" w:rsidRDefault="0095016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988C22" w14:textId="77777777" w:rsidR="00E94B3D" w:rsidRDefault="0095016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44D070" w14:textId="77777777" w:rsidR="00E94B3D" w:rsidRDefault="009501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FD3B97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E40711" w14:textId="77777777" w:rsidR="00E94B3D" w:rsidRDefault="0095016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94B3D" w14:paraId="2D84AEC2" w14:textId="77777777">
        <w:tc>
          <w:tcPr>
            <w:tcW w:w="1681" w:type="dxa"/>
            <w:vAlign w:val="center"/>
          </w:tcPr>
          <w:p w14:paraId="1CEF98C6" w14:textId="77777777" w:rsidR="00E94B3D" w:rsidRDefault="00950161">
            <w:r>
              <w:t>默认</w:t>
            </w:r>
          </w:p>
        </w:tc>
        <w:tc>
          <w:tcPr>
            <w:tcW w:w="1131" w:type="dxa"/>
            <w:vAlign w:val="center"/>
          </w:tcPr>
          <w:p w14:paraId="2EC4ABA3" w14:textId="77777777" w:rsidR="00E94B3D" w:rsidRDefault="00950161">
            <w:r>
              <w:t>18825</w:t>
            </w:r>
          </w:p>
        </w:tc>
        <w:tc>
          <w:tcPr>
            <w:tcW w:w="990" w:type="dxa"/>
            <w:vAlign w:val="center"/>
          </w:tcPr>
          <w:p w14:paraId="49F95F89" w14:textId="77777777" w:rsidR="00E94B3D" w:rsidRDefault="00950161">
            <w:r>
              <w:t>0.8</w:t>
            </w:r>
          </w:p>
        </w:tc>
        <w:tc>
          <w:tcPr>
            <w:tcW w:w="1697" w:type="dxa"/>
            <w:vAlign w:val="center"/>
          </w:tcPr>
          <w:p w14:paraId="7ED2E401" w14:textId="77777777" w:rsidR="00E94B3D" w:rsidRDefault="00950161">
            <w:r>
              <w:t>0.24</w:t>
            </w:r>
          </w:p>
        </w:tc>
        <w:tc>
          <w:tcPr>
            <w:tcW w:w="1131" w:type="dxa"/>
            <w:vAlign w:val="center"/>
          </w:tcPr>
          <w:p w14:paraId="7B820760" w14:textId="77777777" w:rsidR="00E94B3D" w:rsidRDefault="00950161">
            <w:r>
              <w:t>4518</w:t>
            </w:r>
          </w:p>
        </w:tc>
        <w:tc>
          <w:tcPr>
            <w:tcW w:w="1131" w:type="dxa"/>
            <w:vAlign w:val="center"/>
          </w:tcPr>
          <w:p w14:paraId="4661E862" w14:textId="77777777" w:rsidR="00E94B3D" w:rsidRDefault="00950161">
            <w:r>
              <w:t>2049</w:t>
            </w:r>
          </w:p>
        </w:tc>
        <w:tc>
          <w:tcPr>
            <w:tcW w:w="1550" w:type="dxa"/>
            <w:vAlign w:val="center"/>
          </w:tcPr>
          <w:p w14:paraId="351CD0D8" w14:textId="77777777" w:rsidR="00E94B3D" w:rsidRDefault="00950161">
            <w:r>
              <w:t>9257</w:t>
            </w:r>
          </w:p>
        </w:tc>
      </w:tr>
      <w:tr w:rsidR="00E94B3D" w14:paraId="5EB90800" w14:textId="77777777">
        <w:tc>
          <w:tcPr>
            <w:tcW w:w="7761" w:type="dxa"/>
            <w:gridSpan w:val="6"/>
            <w:vAlign w:val="center"/>
          </w:tcPr>
          <w:p w14:paraId="56311C78" w14:textId="77777777" w:rsidR="00E94B3D" w:rsidRDefault="00950161">
            <w:r>
              <w:t>合计</w:t>
            </w:r>
          </w:p>
        </w:tc>
        <w:tc>
          <w:tcPr>
            <w:tcW w:w="1550" w:type="dxa"/>
            <w:vAlign w:val="center"/>
          </w:tcPr>
          <w:p w14:paraId="351E1930" w14:textId="77777777" w:rsidR="00E94B3D" w:rsidRDefault="00950161">
            <w:r>
              <w:t>9257</w:t>
            </w:r>
          </w:p>
        </w:tc>
      </w:tr>
    </w:tbl>
    <w:p w14:paraId="7B74BF5D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77" w:name="_Toc66305468"/>
      <w:r>
        <w:rPr>
          <w:kern w:val="2"/>
          <w:szCs w:val="24"/>
        </w:rPr>
        <w:t>风机盘管</w:t>
      </w:r>
      <w:bookmarkEnd w:id="7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E94B3D" w14:paraId="495FB883" w14:textId="77777777">
        <w:tc>
          <w:tcPr>
            <w:tcW w:w="1964" w:type="dxa"/>
            <w:shd w:val="clear" w:color="auto" w:fill="E6E6E6"/>
            <w:vAlign w:val="center"/>
          </w:tcPr>
          <w:p w14:paraId="48DE4B0B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2F1D35E" w14:textId="77777777" w:rsidR="00E94B3D" w:rsidRDefault="00950161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24685FA" w14:textId="77777777" w:rsidR="00E94B3D" w:rsidRDefault="00950161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8EB6F0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C0CFD56" w14:textId="77777777" w:rsidR="00E94B3D" w:rsidRDefault="00950161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E94B3D" w14:paraId="2060F8F1" w14:textId="77777777">
        <w:tc>
          <w:tcPr>
            <w:tcW w:w="1964" w:type="dxa"/>
            <w:vAlign w:val="center"/>
          </w:tcPr>
          <w:p w14:paraId="7836658F" w14:textId="77777777" w:rsidR="00E94B3D" w:rsidRDefault="00950161">
            <w:r>
              <w:t>默认</w:t>
            </w:r>
          </w:p>
        </w:tc>
        <w:tc>
          <w:tcPr>
            <w:tcW w:w="1980" w:type="dxa"/>
            <w:vAlign w:val="center"/>
          </w:tcPr>
          <w:p w14:paraId="59E31556" w14:textId="77777777" w:rsidR="00E94B3D" w:rsidRDefault="00950161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7B65DC7" w14:textId="77777777" w:rsidR="00E94B3D" w:rsidRDefault="00950161">
            <w:r>
              <w:t>1</w:t>
            </w:r>
          </w:p>
        </w:tc>
        <w:tc>
          <w:tcPr>
            <w:tcW w:w="1556" w:type="dxa"/>
            <w:vAlign w:val="center"/>
          </w:tcPr>
          <w:p w14:paraId="2A389DD2" w14:textId="77777777" w:rsidR="00E94B3D" w:rsidRDefault="00950161">
            <w:r>
              <w:t>1496</w:t>
            </w:r>
          </w:p>
        </w:tc>
        <w:tc>
          <w:tcPr>
            <w:tcW w:w="1975" w:type="dxa"/>
            <w:vAlign w:val="center"/>
          </w:tcPr>
          <w:p w14:paraId="590B44F3" w14:textId="77777777" w:rsidR="00E94B3D" w:rsidRDefault="00950161">
            <w:r>
              <w:t>598</w:t>
            </w:r>
          </w:p>
        </w:tc>
      </w:tr>
      <w:tr w:rsidR="00E94B3D" w14:paraId="46EAF66B" w14:textId="77777777">
        <w:tc>
          <w:tcPr>
            <w:tcW w:w="7339" w:type="dxa"/>
            <w:gridSpan w:val="4"/>
            <w:vAlign w:val="center"/>
          </w:tcPr>
          <w:p w14:paraId="433B0726" w14:textId="77777777" w:rsidR="00E94B3D" w:rsidRDefault="00950161">
            <w:r>
              <w:t>合计</w:t>
            </w:r>
          </w:p>
        </w:tc>
        <w:tc>
          <w:tcPr>
            <w:tcW w:w="1975" w:type="dxa"/>
            <w:vAlign w:val="center"/>
          </w:tcPr>
          <w:p w14:paraId="4A8E0F3A" w14:textId="77777777" w:rsidR="00E94B3D" w:rsidRDefault="00950161">
            <w:r>
              <w:t>598</w:t>
            </w:r>
          </w:p>
        </w:tc>
      </w:tr>
    </w:tbl>
    <w:p w14:paraId="3EFC3240" w14:textId="77777777" w:rsidR="00E94B3D" w:rsidRDefault="00950161">
      <w:pPr>
        <w:pStyle w:val="3"/>
        <w:widowControl w:val="0"/>
        <w:jc w:val="both"/>
        <w:rPr>
          <w:kern w:val="2"/>
          <w:szCs w:val="24"/>
        </w:rPr>
      </w:pPr>
      <w:bookmarkStart w:id="78" w:name="_Toc66305469"/>
      <w:r>
        <w:rPr>
          <w:kern w:val="2"/>
          <w:szCs w:val="24"/>
        </w:rPr>
        <w:t>全空气机组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855"/>
        <w:gridCol w:w="1087"/>
        <w:gridCol w:w="1432"/>
        <w:gridCol w:w="1432"/>
        <w:gridCol w:w="1432"/>
        <w:gridCol w:w="1432"/>
      </w:tblGrid>
      <w:tr w:rsidR="00E94B3D" w14:paraId="0C85C7E8" w14:textId="77777777">
        <w:tc>
          <w:tcPr>
            <w:tcW w:w="1652" w:type="dxa"/>
            <w:shd w:val="clear" w:color="auto" w:fill="E6E6E6"/>
            <w:vAlign w:val="center"/>
          </w:tcPr>
          <w:p w14:paraId="6C2090BF" w14:textId="77777777" w:rsidR="00E94B3D" w:rsidRDefault="00950161">
            <w:pPr>
              <w:jc w:val="center"/>
            </w:pPr>
            <w:r>
              <w:t>系统编号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85DE4E0" w14:textId="77777777" w:rsidR="00E94B3D" w:rsidRDefault="00950161">
            <w:pPr>
              <w:jc w:val="center"/>
            </w:pPr>
            <w:r>
              <w:t>风机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5223806" w14:textId="77777777" w:rsidR="00E94B3D" w:rsidRDefault="00950161">
            <w:pPr>
              <w:jc w:val="center"/>
            </w:pPr>
            <w:r>
              <w:t>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CCBFF12" w14:textId="77777777" w:rsidR="00E94B3D" w:rsidRDefault="00950161">
            <w:pPr>
              <w:jc w:val="center"/>
            </w:pPr>
            <w:r>
              <w:t>单位风量</w:t>
            </w:r>
            <w:r>
              <w:br/>
            </w:r>
            <w:r>
              <w:t>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905148F" w14:textId="77777777" w:rsidR="00E94B3D" w:rsidRDefault="0095016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2F25C36" w14:textId="77777777" w:rsidR="00E94B3D" w:rsidRDefault="0095016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6C8482D" w14:textId="77777777" w:rsidR="00E94B3D" w:rsidRDefault="00950161">
            <w:pPr>
              <w:jc w:val="center"/>
            </w:pPr>
            <w:r>
              <w:t>风机电耗</w:t>
            </w:r>
            <w:r>
              <w:br/>
              <w:t>(kWh)</w:t>
            </w:r>
          </w:p>
        </w:tc>
      </w:tr>
      <w:tr w:rsidR="00E94B3D" w14:paraId="0943DE39" w14:textId="77777777">
        <w:tc>
          <w:tcPr>
            <w:tcW w:w="1652" w:type="dxa"/>
            <w:vAlign w:val="center"/>
          </w:tcPr>
          <w:p w14:paraId="0352D5CB" w14:textId="77777777" w:rsidR="00E94B3D" w:rsidRDefault="00950161">
            <w:r>
              <w:t>Sys1</w:t>
            </w:r>
          </w:p>
        </w:tc>
        <w:tc>
          <w:tcPr>
            <w:tcW w:w="854" w:type="dxa"/>
            <w:vAlign w:val="center"/>
          </w:tcPr>
          <w:p w14:paraId="1BE07D4D" w14:textId="77777777" w:rsidR="00E94B3D" w:rsidRDefault="00950161">
            <w:r>
              <w:t>送风</w:t>
            </w:r>
          </w:p>
        </w:tc>
        <w:tc>
          <w:tcPr>
            <w:tcW w:w="1086" w:type="dxa"/>
            <w:vAlign w:val="center"/>
          </w:tcPr>
          <w:p w14:paraId="0E33C16E" w14:textId="77777777" w:rsidR="00E94B3D" w:rsidRDefault="00950161">
            <w:r>
              <w:t>34433</w:t>
            </w:r>
          </w:p>
        </w:tc>
        <w:tc>
          <w:tcPr>
            <w:tcW w:w="1431" w:type="dxa"/>
            <w:vAlign w:val="center"/>
          </w:tcPr>
          <w:p w14:paraId="729043E4" w14:textId="77777777" w:rsidR="00E94B3D" w:rsidRDefault="00950161">
            <w:r>
              <w:t>0.3</w:t>
            </w:r>
          </w:p>
        </w:tc>
        <w:tc>
          <w:tcPr>
            <w:tcW w:w="1431" w:type="dxa"/>
            <w:vAlign w:val="center"/>
          </w:tcPr>
          <w:p w14:paraId="2389851B" w14:textId="77777777" w:rsidR="00E94B3D" w:rsidRDefault="00950161">
            <w:r>
              <w:t>10330</w:t>
            </w:r>
          </w:p>
        </w:tc>
        <w:tc>
          <w:tcPr>
            <w:tcW w:w="1431" w:type="dxa"/>
            <w:vAlign w:val="center"/>
          </w:tcPr>
          <w:p w14:paraId="6DC41946" w14:textId="77777777" w:rsidR="00E94B3D" w:rsidRDefault="00950161">
            <w:r>
              <w:t>3096</w:t>
            </w:r>
          </w:p>
        </w:tc>
        <w:tc>
          <w:tcPr>
            <w:tcW w:w="1431" w:type="dxa"/>
            <w:vAlign w:val="center"/>
          </w:tcPr>
          <w:p w14:paraId="170A82AD" w14:textId="77777777" w:rsidR="00E94B3D" w:rsidRDefault="00950161">
            <w:r>
              <w:t>31982</w:t>
            </w:r>
          </w:p>
        </w:tc>
      </w:tr>
      <w:tr w:rsidR="00E94B3D" w14:paraId="08FAA1C5" w14:textId="77777777">
        <w:tc>
          <w:tcPr>
            <w:tcW w:w="7885" w:type="dxa"/>
            <w:gridSpan w:val="6"/>
            <w:vAlign w:val="center"/>
          </w:tcPr>
          <w:p w14:paraId="0BB0ED1A" w14:textId="77777777" w:rsidR="00E94B3D" w:rsidRDefault="00950161">
            <w:r>
              <w:t>合计</w:t>
            </w:r>
          </w:p>
        </w:tc>
        <w:tc>
          <w:tcPr>
            <w:tcW w:w="1431" w:type="dxa"/>
            <w:vAlign w:val="center"/>
          </w:tcPr>
          <w:p w14:paraId="1D84C15C" w14:textId="77777777" w:rsidR="00E94B3D" w:rsidRDefault="00950161">
            <w:r>
              <w:t>31982</w:t>
            </w:r>
          </w:p>
        </w:tc>
      </w:tr>
    </w:tbl>
    <w:p w14:paraId="121CB0A7" w14:textId="77777777" w:rsidR="00E94B3D" w:rsidRDefault="00950161">
      <w:pPr>
        <w:pStyle w:val="1"/>
        <w:widowControl w:val="0"/>
        <w:jc w:val="both"/>
        <w:rPr>
          <w:kern w:val="2"/>
          <w:szCs w:val="24"/>
        </w:rPr>
      </w:pPr>
      <w:bookmarkStart w:id="79" w:name="_Toc66305470"/>
      <w:r>
        <w:rPr>
          <w:kern w:val="2"/>
          <w:szCs w:val="24"/>
        </w:rPr>
        <w:t>计算结果</w:t>
      </w:r>
      <w:bookmarkEnd w:id="79"/>
    </w:p>
    <w:p w14:paraId="71B19EFA" w14:textId="77777777" w:rsidR="00E94B3D" w:rsidRDefault="009501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6CF8320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62CD262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8FD34B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8A9A7FB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8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80"/>
          </w:p>
          <w:p w14:paraId="4F9E29D1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1B70468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8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1"/>
          </w:p>
          <w:p w14:paraId="6530B63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8CB2ACF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8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2"/>
          </w:p>
          <w:p w14:paraId="453614FA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2319895B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1E64755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lastRenderedPageBreak/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4B4027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53E8DB74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83" w:name="耗冷量2"/>
            <w:r w:rsidRPr="007D7645">
              <w:rPr>
                <w:rFonts w:hint="eastAsia"/>
                <w:lang w:val="en-US"/>
              </w:rPr>
              <w:t>32.70</w:t>
            </w:r>
            <w:bookmarkEnd w:id="83"/>
          </w:p>
        </w:tc>
        <w:tc>
          <w:tcPr>
            <w:tcW w:w="960" w:type="pct"/>
            <w:vAlign w:val="center"/>
          </w:tcPr>
          <w:p w14:paraId="2737CF54" w14:textId="77777777" w:rsidR="00B819A4" w:rsidRPr="00B819A4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304C5F4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5B7389C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037644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7CDCCE04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84" w:name="耗热量2"/>
            <w:r w:rsidRPr="007D7645">
              <w:rPr>
                <w:rFonts w:hint="eastAsia"/>
                <w:lang w:val="en-US"/>
              </w:rPr>
              <w:t>11.17</w:t>
            </w:r>
            <w:bookmarkEnd w:id="84"/>
          </w:p>
        </w:tc>
        <w:tc>
          <w:tcPr>
            <w:tcW w:w="960" w:type="pct"/>
            <w:vAlign w:val="center"/>
          </w:tcPr>
          <w:p w14:paraId="3DD85BF3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C729061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CEF229E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D0FF7B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689F0C1B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85" w:name="耗冷耗热量2"/>
            <w:r w:rsidRPr="007D7645">
              <w:rPr>
                <w:rFonts w:hint="eastAsia"/>
                <w:lang w:val="en-US"/>
              </w:rPr>
              <w:t>43.87</w:t>
            </w:r>
            <w:bookmarkEnd w:id="85"/>
          </w:p>
        </w:tc>
        <w:tc>
          <w:tcPr>
            <w:tcW w:w="960" w:type="pct"/>
            <w:vAlign w:val="center"/>
          </w:tcPr>
          <w:p w14:paraId="38A065EA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4C9E700B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219D94A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1D60E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6DBFAF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bookmarkStart w:id="86" w:name="热回收供冷负荷"/>
            <w:r w:rsidRPr="007D7645">
              <w:rPr>
                <w:rFonts w:hint="eastAsia"/>
                <w:lang w:val="en-US"/>
              </w:rPr>
              <w:t>1.44</w:t>
            </w:r>
            <w:bookmarkEnd w:id="8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5F8C4C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95EC7F" w14:textId="77777777" w:rsidR="00ED0BBF" w:rsidRDefault="0095016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00C0D77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53D40C5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AB030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60D8F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bookmarkStart w:id="87" w:name="热回收供暖负荷"/>
            <w:r w:rsidRPr="007D7645">
              <w:rPr>
                <w:rFonts w:hint="eastAsia"/>
                <w:lang w:val="en-US"/>
              </w:rPr>
              <w:t>2.38</w:t>
            </w:r>
            <w:bookmarkEnd w:id="8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304EA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28102FF2" w14:textId="77777777" w:rsidR="00ED0BBF" w:rsidRDefault="0095016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1B81258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96D4AB3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0D77EE8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2C67DE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bookmarkStart w:id="88" w:name="热回收负荷"/>
            <w:r w:rsidRPr="007D7645">
              <w:rPr>
                <w:rFonts w:hint="eastAsia"/>
                <w:lang w:val="en-US"/>
              </w:rPr>
              <w:t>3.82</w:t>
            </w:r>
            <w:bookmarkEnd w:id="8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998479" w14:textId="77777777" w:rsidR="00ED0BBF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7BBAC0" w14:textId="77777777" w:rsidR="00ED0BBF" w:rsidRDefault="0095016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6621968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DA4A0F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FBFB73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8E47527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89" w:name="冷源能耗"/>
            <w:r w:rsidRPr="007D7645">
              <w:rPr>
                <w:lang w:val="en-US"/>
              </w:rPr>
              <w:t>4.06</w:t>
            </w:r>
            <w:bookmarkEnd w:id="8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F6F072D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0" w:name="参照建筑冷源能耗"/>
            <w:r w:rsidRPr="007D7645">
              <w:rPr>
                <w:lang w:val="en-US"/>
              </w:rPr>
              <w:t>5.79</w:t>
            </w:r>
            <w:bookmarkEnd w:id="9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2173110E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1" w:name="节能率空调能耗"/>
            <w:r w:rsidRPr="007D7645">
              <w:rPr>
                <w:lang w:val="en-US"/>
              </w:rPr>
              <w:t>40.05%</w:t>
            </w:r>
            <w:bookmarkEnd w:id="91"/>
          </w:p>
        </w:tc>
      </w:tr>
      <w:tr w:rsidR="00B819A4" w:rsidRPr="007D7645" w14:paraId="736C68F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C75840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3569A79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C70C19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D7645">
              <w:rPr>
                <w:lang w:val="en-US"/>
              </w:rPr>
              <w:t>0.69</w:t>
            </w:r>
            <w:bookmarkEnd w:id="92"/>
          </w:p>
        </w:tc>
        <w:tc>
          <w:tcPr>
            <w:tcW w:w="877" w:type="pct"/>
            <w:vAlign w:val="center"/>
          </w:tcPr>
          <w:p w14:paraId="0CBF891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3" w:name="参照建筑冷却水泵能耗"/>
            <w:r w:rsidRPr="007D7645">
              <w:rPr>
                <w:lang w:val="en-US"/>
              </w:rPr>
              <w:t>1.41</w:t>
            </w:r>
            <w:bookmarkEnd w:id="93"/>
          </w:p>
        </w:tc>
        <w:tc>
          <w:tcPr>
            <w:tcW w:w="960" w:type="pct"/>
            <w:vMerge/>
            <w:vAlign w:val="center"/>
          </w:tcPr>
          <w:p w14:paraId="2AFAD28E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D47282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032A8A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183B824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53C05EA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D7645">
              <w:rPr>
                <w:lang w:val="en-US"/>
              </w:rPr>
              <w:t>0.55</w:t>
            </w:r>
            <w:bookmarkEnd w:id="94"/>
          </w:p>
        </w:tc>
        <w:tc>
          <w:tcPr>
            <w:tcW w:w="877" w:type="pct"/>
            <w:vAlign w:val="center"/>
          </w:tcPr>
          <w:p w14:paraId="6ABB8466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5" w:name="参照建筑冷冻水泵能耗"/>
            <w:r w:rsidRPr="007D7645">
              <w:rPr>
                <w:lang w:val="en-US"/>
              </w:rPr>
              <w:t>1.33</w:t>
            </w:r>
            <w:bookmarkEnd w:id="95"/>
          </w:p>
        </w:tc>
        <w:tc>
          <w:tcPr>
            <w:tcW w:w="960" w:type="pct"/>
            <w:vMerge/>
            <w:vAlign w:val="center"/>
          </w:tcPr>
          <w:p w14:paraId="36D32535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1D83BD8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DDC98CB" w14:textId="77777777" w:rsidR="00743445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2DE6CCD" w14:textId="77777777" w:rsidR="00743445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A00D223" w14:textId="77777777" w:rsidR="00743445" w:rsidRPr="007D7645" w:rsidRDefault="00950161" w:rsidP="00F21AC0">
            <w:pPr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877" w:type="pct"/>
            <w:vAlign w:val="center"/>
          </w:tcPr>
          <w:p w14:paraId="5C8A3E23" w14:textId="77777777" w:rsidR="00743445" w:rsidRPr="007D7645" w:rsidRDefault="00950161" w:rsidP="00F21AC0">
            <w:pPr>
              <w:jc w:val="center"/>
              <w:rPr>
                <w:lang w:val="en-US"/>
              </w:rPr>
            </w:pPr>
            <w:bookmarkStart w:id="97" w:name="参照建筑冷却塔能耗"/>
            <w:r>
              <w:rPr>
                <w:rFonts w:hint="eastAsia"/>
                <w:lang w:val="en-US"/>
              </w:rPr>
              <w:t>0.33</w:t>
            </w:r>
            <w:bookmarkEnd w:id="97"/>
          </w:p>
        </w:tc>
        <w:tc>
          <w:tcPr>
            <w:tcW w:w="960" w:type="pct"/>
            <w:vMerge/>
            <w:vAlign w:val="center"/>
          </w:tcPr>
          <w:p w14:paraId="3E7EB21C" w14:textId="77777777" w:rsidR="00743445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93C4DF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209D5D4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E5D094C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23A75F0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8" w:name="单元式空调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Align w:val="center"/>
          </w:tcPr>
          <w:p w14:paraId="57CB3D0C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99" w:name="参照建筑单元式空调能耗"/>
            <w:r w:rsidRPr="007D7645">
              <w:rPr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/>
            <w:vAlign w:val="center"/>
          </w:tcPr>
          <w:p w14:paraId="2AF1CC6D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9F2EB6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98894F7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C78818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CBCDBAE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0" w:name="空调能耗"/>
            <w:r w:rsidRPr="007D7645">
              <w:rPr>
                <w:lang w:val="en-US"/>
              </w:rPr>
              <w:t>5.31</w:t>
            </w:r>
            <w:bookmarkEnd w:id="100"/>
          </w:p>
        </w:tc>
        <w:tc>
          <w:tcPr>
            <w:tcW w:w="877" w:type="pct"/>
            <w:vAlign w:val="center"/>
          </w:tcPr>
          <w:p w14:paraId="04448FAF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1" w:name="参照建筑空调能耗"/>
            <w:r w:rsidRPr="007D7645">
              <w:rPr>
                <w:lang w:val="en-US"/>
              </w:rPr>
              <w:t>8.85</w:t>
            </w:r>
            <w:bookmarkEnd w:id="101"/>
          </w:p>
        </w:tc>
        <w:tc>
          <w:tcPr>
            <w:tcW w:w="960" w:type="pct"/>
            <w:vMerge/>
            <w:vAlign w:val="center"/>
          </w:tcPr>
          <w:p w14:paraId="5548EE83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85FEFA3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73EE4FB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33AFD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25AD287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2" w:name="热源能耗"/>
            <w:r w:rsidRPr="007D7645">
              <w:rPr>
                <w:lang w:val="en-US"/>
              </w:rPr>
              <w:t>3.07</w:t>
            </w:r>
            <w:bookmarkEnd w:id="102"/>
          </w:p>
        </w:tc>
        <w:tc>
          <w:tcPr>
            <w:tcW w:w="877" w:type="pct"/>
            <w:vAlign w:val="center"/>
          </w:tcPr>
          <w:p w14:paraId="014B5DFD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3" w:name="参照建筑热源能耗"/>
            <w:r w:rsidRPr="007D7645">
              <w:rPr>
                <w:lang w:val="en-US"/>
              </w:rPr>
              <w:t>5.84</w:t>
            </w:r>
            <w:bookmarkEnd w:id="103"/>
          </w:p>
        </w:tc>
        <w:tc>
          <w:tcPr>
            <w:tcW w:w="960" w:type="pct"/>
            <w:vMerge w:val="restart"/>
            <w:vAlign w:val="center"/>
          </w:tcPr>
          <w:p w14:paraId="43615753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4" w:name="节能率供暖能耗"/>
            <w:r w:rsidRPr="007D7645">
              <w:rPr>
                <w:rFonts w:hint="eastAsia"/>
                <w:lang w:val="en-US"/>
              </w:rPr>
              <w:t>37.99%</w:t>
            </w:r>
            <w:bookmarkEnd w:id="104"/>
          </w:p>
        </w:tc>
      </w:tr>
      <w:tr w:rsidR="00B819A4" w:rsidRPr="007D7645" w14:paraId="51D557A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378EF0B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766FE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CB6EAA0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D7645">
              <w:rPr>
                <w:lang w:val="en-US"/>
              </w:rPr>
              <w:t>0.66</w:t>
            </w:r>
            <w:bookmarkEnd w:id="105"/>
          </w:p>
        </w:tc>
        <w:tc>
          <w:tcPr>
            <w:tcW w:w="877" w:type="pct"/>
            <w:vAlign w:val="center"/>
          </w:tcPr>
          <w:p w14:paraId="2053D97D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6" w:name="参照建筑热水泵能耗"/>
            <w:r w:rsidRPr="007D7645">
              <w:rPr>
                <w:lang w:val="en-US"/>
              </w:rPr>
              <w:t>0.18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4BCB5053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C4F368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0911AF5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3E8B1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4BC2B747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877" w:type="pct"/>
            <w:vAlign w:val="center"/>
          </w:tcPr>
          <w:p w14:paraId="07FDF018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8" w:name="参照建筑单元式热泵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33F07F45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513377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EBEFA5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75590E3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8A44FB9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D7645">
              <w:rPr>
                <w:lang w:val="en-US"/>
              </w:rPr>
              <w:t>3.73</w:t>
            </w:r>
            <w:bookmarkEnd w:id="109"/>
          </w:p>
        </w:tc>
        <w:tc>
          <w:tcPr>
            <w:tcW w:w="877" w:type="pct"/>
            <w:vAlign w:val="center"/>
          </w:tcPr>
          <w:p w14:paraId="42933E67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10" w:name="参照建筑供暖能耗"/>
            <w:r w:rsidRPr="007D7645">
              <w:rPr>
                <w:lang w:val="en-US"/>
              </w:rPr>
              <w:t>6.02</w:t>
            </w:r>
            <w:bookmarkEnd w:id="110"/>
          </w:p>
        </w:tc>
        <w:tc>
          <w:tcPr>
            <w:tcW w:w="960" w:type="pct"/>
            <w:vMerge/>
            <w:vAlign w:val="center"/>
          </w:tcPr>
          <w:p w14:paraId="25CDD939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8EF4277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2D430527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2982DB" w14:textId="77777777" w:rsidR="00F62185" w:rsidRPr="007D7645" w:rsidRDefault="00950161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68DF5A7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  <w:bookmarkStart w:id="111" w:name="新排风系统能耗"/>
            <w:r>
              <w:rPr>
                <w:rFonts w:hint="eastAsia"/>
                <w:lang w:val="en-US"/>
              </w:rPr>
              <w:t>0.91</w:t>
            </w:r>
            <w:bookmarkEnd w:id="111"/>
          </w:p>
        </w:tc>
        <w:tc>
          <w:tcPr>
            <w:tcW w:w="877" w:type="pct"/>
            <w:vAlign w:val="center"/>
          </w:tcPr>
          <w:p w14:paraId="3F160FAA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  <w:bookmarkStart w:id="112" w:name="参照建筑新排风系统能耗"/>
            <w:r>
              <w:rPr>
                <w:lang w:val="en-US"/>
              </w:rPr>
              <w:t>0.91</w:t>
            </w:r>
            <w:bookmarkEnd w:id="112"/>
          </w:p>
        </w:tc>
        <w:tc>
          <w:tcPr>
            <w:tcW w:w="960" w:type="pct"/>
            <w:vMerge w:val="restart"/>
            <w:vAlign w:val="center"/>
          </w:tcPr>
          <w:p w14:paraId="4C63BA4F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  <w:bookmarkStart w:id="113" w:name="节能率空调动力能耗"/>
            <w:r>
              <w:rPr>
                <w:rFonts w:hint="eastAsia"/>
                <w:lang w:val="en-US"/>
              </w:rPr>
              <w:t>54.40%</w:t>
            </w:r>
            <w:bookmarkEnd w:id="113"/>
          </w:p>
        </w:tc>
      </w:tr>
      <w:tr w:rsidR="007E4106" w:rsidRPr="007D7645" w14:paraId="1FDDE792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DD599EE" w14:textId="77777777" w:rsidR="007E4106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7F4357" w14:textId="77777777" w:rsidR="007E4106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B470817" w14:textId="77777777" w:rsidR="007E4106" w:rsidRDefault="00950161" w:rsidP="00F21AC0">
            <w:pPr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0.03</w:t>
            </w:r>
            <w:bookmarkEnd w:id="114"/>
          </w:p>
        </w:tc>
        <w:tc>
          <w:tcPr>
            <w:tcW w:w="877" w:type="pct"/>
            <w:vAlign w:val="center"/>
          </w:tcPr>
          <w:p w14:paraId="4F0E4FFE" w14:textId="77777777" w:rsidR="007E4106" w:rsidRDefault="00950161" w:rsidP="00F21AC0">
            <w:pPr>
              <w:jc w:val="center"/>
              <w:rPr>
                <w:lang w:val="en-US"/>
              </w:rPr>
            </w:pPr>
            <w:bookmarkStart w:id="115" w:name="参照建筑风机盘管能耗"/>
            <w:r>
              <w:rPr>
                <w:rFonts w:hint="eastAsia"/>
                <w:lang w:val="en-US"/>
              </w:rPr>
              <w:t>0.03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731FA3DA" w14:textId="77777777" w:rsidR="007E4106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2406CEDE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F098BCE" w14:textId="77777777" w:rsidR="00306BC4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45276A" w14:textId="77777777" w:rsidR="00306BC4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1405F596" w14:textId="77777777" w:rsidR="00306BC4" w:rsidRDefault="00950161" w:rsidP="00F21AC0">
            <w:pPr>
              <w:jc w:val="center"/>
              <w:rPr>
                <w:lang w:val="en-US"/>
              </w:rPr>
            </w:pPr>
            <w:bookmarkStart w:id="116" w:name="多联机室内机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43AB3A6F" w14:textId="77777777" w:rsidR="00306BC4" w:rsidRDefault="00950161" w:rsidP="00F21AC0">
            <w:pPr>
              <w:jc w:val="center"/>
              <w:rPr>
                <w:lang w:val="en-US"/>
              </w:rPr>
            </w:pPr>
            <w:bookmarkStart w:id="117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1AED7DFB" w14:textId="77777777" w:rsidR="00306BC4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811E589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43AD578" w14:textId="77777777" w:rsidR="00581199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1C269F" w14:textId="77777777" w:rsidR="00581199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3028D48" w14:textId="77777777" w:rsidR="00581199" w:rsidRDefault="00950161" w:rsidP="00F21AC0">
            <w:pPr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0.13</w:t>
            </w:r>
            <w:bookmarkEnd w:id="118"/>
          </w:p>
        </w:tc>
        <w:tc>
          <w:tcPr>
            <w:tcW w:w="877" w:type="pct"/>
            <w:vAlign w:val="center"/>
          </w:tcPr>
          <w:p w14:paraId="73F2F618" w14:textId="77777777" w:rsidR="00581199" w:rsidRDefault="00950161" w:rsidP="00F21AC0">
            <w:pPr>
              <w:jc w:val="center"/>
              <w:rPr>
                <w:lang w:val="en-US"/>
              </w:rPr>
            </w:pPr>
            <w:bookmarkStart w:id="119" w:name="参照建筑全空气系统能耗"/>
            <w:r>
              <w:rPr>
                <w:rFonts w:hint="eastAsia"/>
                <w:lang w:val="en-US"/>
              </w:rPr>
              <w:t>1.40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4AD7E8FC" w14:textId="77777777" w:rsidR="00581199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68B5F3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19F9861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2A59263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4EDAEF0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  <w:bookmarkStart w:id="120" w:name="空调动力能耗"/>
            <w:r>
              <w:rPr>
                <w:rFonts w:hint="eastAsia"/>
                <w:lang w:val="en-US"/>
              </w:rPr>
              <w:t>1.06</w:t>
            </w:r>
            <w:bookmarkEnd w:id="120"/>
          </w:p>
        </w:tc>
        <w:tc>
          <w:tcPr>
            <w:tcW w:w="877" w:type="pct"/>
            <w:vAlign w:val="center"/>
          </w:tcPr>
          <w:p w14:paraId="6D5D1842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  <w:bookmarkStart w:id="121" w:name="参照建筑空调动力能耗"/>
            <w:r>
              <w:rPr>
                <w:rFonts w:hint="eastAsia"/>
                <w:lang w:val="en-US"/>
              </w:rPr>
              <w:t>2.33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27788B79" w14:textId="77777777" w:rsidR="00F62185" w:rsidRPr="007D7645" w:rsidRDefault="0095016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A52464C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BD0E560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7FC5B48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22" w:name="空调供暖风机能耗"/>
            <w:r w:rsidRPr="007D7645">
              <w:rPr>
                <w:rFonts w:hint="eastAsia"/>
                <w:lang w:val="en-US"/>
              </w:rPr>
              <w:t>10.10</w:t>
            </w:r>
            <w:bookmarkEnd w:id="122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746B6F8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23" w:name="参照建筑空调供暖风机能耗"/>
            <w:r w:rsidRPr="007D7645">
              <w:rPr>
                <w:rFonts w:hint="eastAsia"/>
                <w:lang w:val="en-US"/>
              </w:rPr>
              <w:t>17.20</w:t>
            </w:r>
            <w:bookmarkEnd w:id="123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3EE60B74" w14:textId="77777777" w:rsidR="00B819A4" w:rsidRPr="007D7645" w:rsidRDefault="00950161" w:rsidP="00F21AC0">
            <w:pPr>
              <w:jc w:val="center"/>
              <w:rPr>
                <w:lang w:val="en-US"/>
              </w:rPr>
            </w:pPr>
            <w:bookmarkStart w:id="124" w:name="节能率空调供暖风机能耗"/>
            <w:r w:rsidRPr="007D7645">
              <w:rPr>
                <w:rFonts w:hint="eastAsia"/>
                <w:lang w:val="en-US"/>
              </w:rPr>
              <w:t>41.27%</w:t>
            </w:r>
            <w:bookmarkEnd w:id="124"/>
          </w:p>
        </w:tc>
      </w:tr>
    </w:tbl>
    <w:p w14:paraId="615F8D53" w14:textId="77777777" w:rsidR="00CC2ABC" w:rsidRDefault="00950161"/>
    <w:p w14:paraId="29BDA071" w14:textId="77777777" w:rsidR="00E94B3D" w:rsidRDefault="00E94B3D">
      <w:pPr>
        <w:widowControl w:val="0"/>
        <w:jc w:val="both"/>
        <w:rPr>
          <w:kern w:val="2"/>
          <w:szCs w:val="24"/>
          <w:lang w:val="en-US"/>
        </w:rPr>
      </w:pPr>
    </w:p>
    <w:p w14:paraId="6AC0C91E" w14:textId="77777777" w:rsidR="00E94B3D" w:rsidRDefault="009501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4392D8D" wp14:editId="20951E31">
            <wp:extent cx="4381960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B3F879" wp14:editId="7A4FF60C">
            <wp:extent cx="4372434" cy="341030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07B57" w14:textId="77777777" w:rsidR="00E94B3D" w:rsidRDefault="00E94B3D"/>
    <w:p w14:paraId="24B85A40" w14:textId="77777777" w:rsidR="00E94B3D" w:rsidRDefault="00950161">
      <w:pPr>
        <w:jc w:val="center"/>
      </w:pPr>
      <w:r>
        <w:rPr>
          <w:noProof/>
        </w:rPr>
        <w:drawing>
          <wp:inline distT="0" distB="0" distL="0" distR="0" wp14:anchorId="689F1E1F" wp14:editId="3B537D87">
            <wp:extent cx="5496502" cy="342936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1215" w14:textId="77777777" w:rsidR="00E94B3D" w:rsidRDefault="00E94B3D">
      <w:pPr>
        <w:jc w:val="both"/>
      </w:pPr>
    </w:p>
    <w:p w14:paraId="59A183E2" w14:textId="77777777" w:rsidR="00E94B3D" w:rsidRDefault="00E94B3D">
      <w:pPr>
        <w:sectPr w:rsidR="00E94B3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44D6BF1" w14:textId="77777777" w:rsidR="00E94B3D" w:rsidRDefault="00950161">
      <w:pPr>
        <w:pStyle w:val="1"/>
        <w:jc w:val="both"/>
      </w:pPr>
      <w:bookmarkStart w:id="125" w:name="_Toc66305471"/>
      <w:r>
        <w:lastRenderedPageBreak/>
        <w:t>附录</w:t>
      </w:r>
      <w:bookmarkEnd w:id="125"/>
    </w:p>
    <w:p w14:paraId="4932B32C" w14:textId="77777777" w:rsidR="00E94B3D" w:rsidRDefault="00950161">
      <w:pPr>
        <w:pStyle w:val="2"/>
      </w:pPr>
      <w:bookmarkStart w:id="126" w:name="_Toc66305472"/>
      <w:r>
        <w:t>工作日</w:t>
      </w:r>
      <w:r>
        <w:t>/</w:t>
      </w:r>
      <w:r>
        <w:t>节假日人员逐时在室率</w:t>
      </w:r>
      <w:r>
        <w:t>(%)</w:t>
      </w:r>
      <w:bookmarkEnd w:id="126"/>
    </w:p>
    <w:p w14:paraId="391088C9" w14:textId="77777777" w:rsidR="00E94B3D" w:rsidRDefault="00E94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144BC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C4CC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A4C4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C2AE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709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66F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D25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E14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EFC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B9C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C9A9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2FBB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EFD5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A8B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6F94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7019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42E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75CB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C660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389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0049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BD8C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8740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734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8F5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C786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4B3D" w14:paraId="0D801C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FA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54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B2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24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C2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E33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F85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3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254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FE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193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994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64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14C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03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86F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F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E7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35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67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DE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70B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14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65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7A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4342DE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11E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E9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3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347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7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C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1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0C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9F3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82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4F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064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55C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1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46C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2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2AF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5A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9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41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42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E6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B3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A74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E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7FC709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2E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DC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86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F7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E8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5A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03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1D4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5A6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01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A0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78B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49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9C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C13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F8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0B4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4F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46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C2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7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FC0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4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D66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183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1EB9CC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96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59A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F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7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4ED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08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A5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74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FA7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5EA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2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4C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8A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5A4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0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C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63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FEB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649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2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3B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0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59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DC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12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78AF1A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17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A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45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89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110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92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91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6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2C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F2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D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B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2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9C4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9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8F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A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47B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2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18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C0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64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D7D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B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F9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29E098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E3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AC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BF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0B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E16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FAF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90F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0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7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1B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8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DDB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9E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7B1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F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4F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63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3E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5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71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0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753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B09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8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B31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2FA9EB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FF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4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62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53F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4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563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DFC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CE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97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DF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AB7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C72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6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51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7F4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3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4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B9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D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F8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7B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E9A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8C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CA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7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6B7778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D1A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314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99A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D87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DC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F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E2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66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6A7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DE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FF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6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1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4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5BB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829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2E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EA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C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3B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E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99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30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C79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F47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31D625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0C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DBF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84B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B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AB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0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409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3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4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C2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8A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D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62B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7B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170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879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5F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6B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B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A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C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6BA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1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8A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6D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585510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69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C2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534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EE8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3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A6A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F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2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43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63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A4E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F6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7C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F32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5D0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0A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591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627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D91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D0B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7B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48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7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DC1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0A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94B3D" w14:paraId="20F9B7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B47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04E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3A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A2B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548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87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BF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7F2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E45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0B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0B8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62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4E7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C1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4B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2F2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CB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9BF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BC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64A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E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AFE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59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69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8C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E94B3D" w14:paraId="11C45F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8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E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A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3B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5A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8A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AE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36A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1BC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D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F0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58E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47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14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973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D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A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66E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8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3A2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14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12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A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4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96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6CE843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7A3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D5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52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11A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90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1E6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B4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9B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542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6C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76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5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9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09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6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10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8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2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4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5B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EC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AC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C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D6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552F24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06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63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3AC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A5C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93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C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B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1F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69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779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9DF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6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B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1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D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6F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B5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18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3E9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DE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D0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04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2B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B1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AF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2F9582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0DB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A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F36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F6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4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CF0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2A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1A7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98C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2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B4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4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C0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6F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59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DD0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31A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A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90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E9F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D46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99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1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2B1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08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8367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47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E03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D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6AE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8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C2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920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C75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8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F7B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E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6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F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CD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9A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8B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99E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1F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5CE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7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55A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23D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79F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BF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689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201918" w14:textId="77777777" w:rsidR="00E94B3D" w:rsidRDefault="00E94B3D">
      <w:pPr>
        <w:jc w:val="both"/>
      </w:pPr>
    </w:p>
    <w:p w14:paraId="496F992A" w14:textId="77777777" w:rsidR="00E94B3D" w:rsidRDefault="00950161">
      <w:r>
        <w:t>注：上行：工作日；下行：节假日</w:t>
      </w:r>
    </w:p>
    <w:p w14:paraId="5953CC61" w14:textId="77777777" w:rsidR="00E94B3D" w:rsidRDefault="00950161">
      <w:pPr>
        <w:pStyle w:val="2"/>
      </w:pPr>
      <w:bookmarkStart w:id="127" w:name="_Toc66305473"/>
      <w:r>
        <w:t>工作日</w:t>
      </w:r>
      <w:r>
        <w:t>/</w:t>
      </w:r>
      <w:r>
        <w:t>节假日照明开关时间表</w:t>
      </w:r>
      <w:r>
        <w:t>(%)</w:t>
      </w:r>
      <w:bookmarkEnd w:id="127"/>
    </w:p>
    <w:p w14:paraId="7ED48332" w14:textId="77777777" w:rsidR="00E94B3D" w:rsidRDefault="00E94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7EF25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A0C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AD7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F72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5C93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4FA9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DD11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A2FB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5AF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8DC9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34B0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2DC3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6B6B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C86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EF54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3FE0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63C7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9C7B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EA8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F39C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7AD8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8FD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F6E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4BB3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FB9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E62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4B3D" w14:paraId="76EAB0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E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69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89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53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AC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8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A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A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E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42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C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4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D3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8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46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00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F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20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9A3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C1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9F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93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2E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4A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CB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634F11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A80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08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4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AE1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A4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07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78E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D6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B82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C9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B95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37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2C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4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85E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F5A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84C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90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E5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DCF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0E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AF7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3E8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A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0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237CD5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C79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7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E4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90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86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780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01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A8C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C00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35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75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9B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244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334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85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AB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4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346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4C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DE9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F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7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063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118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1B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5AC308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3F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19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18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84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67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DB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8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5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ED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97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CC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D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2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31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068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3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B12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66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52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2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0F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7C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4A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EB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B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3E01B4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E9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4F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F53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569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13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F1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03E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2DC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E1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9EA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2F1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29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F9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1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63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F0F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6A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51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EC9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5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51B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A9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A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058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B5A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2DDDC0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83B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866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09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6F8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97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E3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B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896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C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5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1FB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7AD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5F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D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7B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EE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56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3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24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F6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61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64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7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B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98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15D77D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2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6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5B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7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9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F7F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B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0B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B2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774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BAA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D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9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DC3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EF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E97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F43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8D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CE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C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E7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C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D87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03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C5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77C923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2D5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B2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70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4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9FE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BB4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8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4BA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D2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22E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0B4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6D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24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01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77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55C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AD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54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4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5D8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E4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D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D0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9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39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68D6C0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D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C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560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38B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2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03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687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6DC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F3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099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C5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508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A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62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4A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349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DD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9EC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45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65B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634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FC1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2B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46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15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09ECEC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6DD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3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1A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C0C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35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26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E26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2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27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B88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8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D0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E1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DE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11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B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98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8F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C0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5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C17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59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81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D7C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B5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3AE3BE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95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1BC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64B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FB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B2D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12A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51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9FB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08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12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1A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5F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EF9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B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C32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3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CB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C4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085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FF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01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4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A7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1C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D14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2A5019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23D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ED7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E9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DA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B1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6EF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C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1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C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7C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1E5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E1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5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66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0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E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7D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0C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3B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70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D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4DA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3B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EC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0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0FF762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4E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238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F70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44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BC5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3BC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44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7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A3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026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33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B6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E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EA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6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7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0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AE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970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29F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9B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2C3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ED9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0C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E1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4118E7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1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30D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93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FE9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5B6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34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6A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1C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EF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C3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89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C83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C8E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7D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F8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0A3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AB1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E8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64B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9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71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C3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BF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60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4A0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1A2C53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D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9D7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E73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0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EA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8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B8B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4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37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9E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53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2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BA8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C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4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A0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CD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E5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80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BF9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EB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FE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2F9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0E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86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948FD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ED6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EF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0DE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7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C8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D4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1C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4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3C7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80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FF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84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0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7B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97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F96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8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ABD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9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97E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DA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43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BC9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134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90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3C6BEB" w14:textId="77777777" w:rsidR="00E94B3D" w:rsidRDefault="00E94B3D"/>
    <w:p w14:paraId="09051228" w14:textId="77777777" w:rsidR="00E94B3D" w:rsidRDefault="00950161">
      <w:r>
        <w:t>注：上行：工作日；下行：节假日</w:t>
      </w:r>
    </w:p>
    <w:p w14:paraId="22963EB5" w14:textId="77777777" w:rsidR="00E94B3D" w:rsidRDefault="00950161">
      <w:pPr>
        <w:pStyle w:val="2"/>
      </w:pPr>
      <w:bookmarkStart w:id="128" w:name="_Toc66305474"/>
      <w:r>
        <w:t>工作日</w:t>
      </w:r>
      <w:r>
        <w:t>/</w:t>
      </w:r>
      <w:r>
        <w:t>节假日设备逐时使用率</w:t>
      </w:r>
      <w:r>
        <w:t>(%)</w:t>
      </w:r>
      <w:bookmarkEnd w:id="128"/>
    </w:p>
    <w:p w14:paraId="78F065BD" w14:textId="77777777" w:rsidR="00E94B3D" w:rsidRDefault="00E94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73B54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C088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F3F0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143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6CD6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1DA4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FC00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72F3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AA33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3B60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B87A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012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A084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BC4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83F3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CDFE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6044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FB99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0AC5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0DD3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4B1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AE5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7E0E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CA7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C982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56EA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4B3D" w14:paraId="4AB5AB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17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080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CD4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5F4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1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A5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80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D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5D4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5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C4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3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5E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EE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EF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D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161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94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264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9D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0A0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0D7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20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0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2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0C590E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B7C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D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20B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D12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7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3C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CD0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D5C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B7F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561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8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B69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94C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3D0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8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FC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6C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BC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43B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A9A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490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77D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8AC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0A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6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38E745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93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E7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B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F7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8A8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2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3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3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B61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FF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B01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383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2B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CDE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DD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A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D4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C0F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E9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C9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13E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0F8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42E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1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C6E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030A6C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ED2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18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09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94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77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55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89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4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AB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61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7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695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D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85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F6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1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1B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8F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BB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9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018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F81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52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38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37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40A099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6D1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4A3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9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80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3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6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50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0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E5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A74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D2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7A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33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AE5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98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DC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AF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E6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BD3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32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63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F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C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AA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6BF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66A393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1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3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4F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E1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6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98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083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5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FE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F1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94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5E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A6F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B80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92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B91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0C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3BC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EB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B4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E21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24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14C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30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CC4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130498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57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ED7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AC2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28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082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D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2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EC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F6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9E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77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0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A1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FFC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E1F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F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22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E9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D2E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47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D43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AA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49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91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64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6B6C02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8DD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9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88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7F6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B4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E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74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80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0E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63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08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81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D4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FF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E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362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39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D57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D1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510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C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5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59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D6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07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3F7D81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025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4D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0F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E53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79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3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AC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212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1F5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F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79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69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37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6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E6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B24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17A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57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49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F2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DAF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D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C0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2B7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B6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7C80F6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E3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C7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D01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BE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C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1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4B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10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E0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D53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6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D98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BC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8E6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E3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17C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4C4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79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A54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59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5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B6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59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9AF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50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5F5A0E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607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8C1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C7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804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8B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03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3C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DDB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33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3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D3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F3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5B4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2D6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8E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7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8E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70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1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71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6E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BD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AC7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E4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5EF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52F2EA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3C9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0A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FA6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CF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EE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B3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A5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33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F01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8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F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CE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3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A1F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33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78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1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824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7EF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28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28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B9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67B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67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53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66E463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0B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1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2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C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1B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213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F8C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583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85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2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E6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94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FE9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340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11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D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2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26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2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97B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95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1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33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B15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4A9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4B3D" w14:paraId="548C0F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B7D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6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1F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E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B7C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1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24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1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A9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C3F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89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BA9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1FA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9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4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E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2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8D1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CCB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0B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0B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B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6C6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5C5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D4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304488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57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0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83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75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A9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255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A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A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4F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F00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0D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54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220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650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62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B85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0A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02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54F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D5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2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54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8E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6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BD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99B9A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923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AB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09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E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EF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7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FA7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EC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6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CD0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EBA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2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E4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3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694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44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52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28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D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79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6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3CA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A0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55F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1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73CA17" w14:textId="77777777" w:rsidR="00E94B3D" w:rsidRDefault="00E94B3D"/>
    <w:p w14:paraId="221C8463" w14:textId="77777777" w:rsidR="00E94B3D" w:rsidRDefault="00950161">
      <w:r>
        <w:t>注：上行：工作日；下行：节假日</w:t>
      </w:r>
    </w:p>
    <w:p w14:paraId="3B0F8E00" w14:textId="77777777" w:rsidR="00E94B3D" w:rsidRDefault="00950161">
      <w:pPr>
        <w:pStyle w:val="2"/>
      </w:pPr>
      <w:bookmarkStart w:id="129" w:name="_Toc6630547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9"/>
    </w:p>
    <w:p w14:paraId="5EC76D24" w14:textId="77777777" w:rsidR="00E94B3D" w:rsidRDefault="00950161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5E7DF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2E16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F33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C1B8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7D4F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0FA6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39E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B61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711C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2416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50B0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3EA5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323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6531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EBF3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BB39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4C0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C896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F600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A498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A84B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25F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78D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DF99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C42C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9FB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4B3D" w14:paraId="74D306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E61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ED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0B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AC2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C2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DF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55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EA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DD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FA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08E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20C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DB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DA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FB3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04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EE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0A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0A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41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29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A44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78C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D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E1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0DA5E7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A93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6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5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0C7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A7F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E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AA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DB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98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3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EE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4C6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C9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315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17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6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97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D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760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1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99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5C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E8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19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57A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4CFD79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E27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D0C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9BE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50B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7D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B6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E0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AE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CC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DDF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74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2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0E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14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75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1ED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80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6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B22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86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9C8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64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A5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0B9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A2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B5266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00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30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46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3A7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44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D4A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7C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3C8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19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BE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766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0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8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AA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AD8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22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EE5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8A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28D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8B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11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26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E52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80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ED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39D104" w14:textId="77777777" w:rsidR="00E94B3D" w:rsidRDefault="00950161">
      <w:r>
        <w:t>供冷期：</w:t>
      </w:r>
    </w:p>
    <w:p w14:paraId="7C145C18" w14:textId="77777777" w:rsidR="00E94B3D" w:rsidRDefault="00E94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925A1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DF62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95D0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2E97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2D03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9EBD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8D97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A8B1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685F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E065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5CE2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2C83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7F79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14C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9F16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F218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751A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534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7D6A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3468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450F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259C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C4AB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C2E4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7DF5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FD10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4B3D" w14:paraId="45F144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9A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1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B43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54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7D3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2C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7F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1A5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95D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F1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81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99E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247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D5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50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07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0B4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22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82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58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EB8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EA9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9E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64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0FF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075603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17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C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8F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5A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A4E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D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88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EE9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F73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E92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3A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551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1EC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EA5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59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26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304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74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0AF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3B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415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67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2D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C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2E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4B3D" w14:paraId="4447C8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A5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F8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CD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F2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6D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62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A82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B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FE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49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C6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19B4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151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3C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F67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9F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324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353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C85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8C7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44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DD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67AB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BF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6E3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56D90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0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84A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A0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0A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34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82A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6A0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5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34E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74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DB6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2F7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0CB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77B0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F0D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D7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33D5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20AF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D28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6A5E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2E2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70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C36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DFF9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4D2C" w14:textId="77777777" w:rsidR="001211D7" w:rsidRDefault="0095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4531BD" w14:textId="77777777" w:rsidR="00E94B3D" w:rsidRDefault="00E94B3D"/>
    <w:p w14:paraId="0491E4D3" w14:textId="77777777" w:rsidR="00E94B3D" w:rsidRDefault="00950161">
      <w:r>
        <w:t>注：上行：工作日；下行：节假日</w:t>
      </w:r>
    </w:p>
    <w:p w14:paraId="6C0418DD" w14:textId="77777777" w:rsidR="00E94B3D" w:rsidRDefault="00E94B3D"/>
    <w:sectPr w:rsidR="00E94B3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58AAD" w14:textId="77777777" w:rsidR="00950161" w:rsidRDefault="00950161" w:rsidP="00203A7D">
      <w:r>
        <w:separator/>
      </w:r>
    </w:p>
  </w:endnote>
  <w:endnote w:type="continuationSeparator" w:id="0">
    <w:p w14:paraId="24FF21BF" w14:textId="77777777" w:rsidR="00950161" w:rsidRDefault="0095016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2CB8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773C55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C3EC6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14211390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26FD7" w14:textId="77777777" w:rsidR="00950161" w:rsidRDefault="00950161" w:rsidP="00203A7D">
      <w:r>
        <w:separator/>
      </w:r>
    </w:p>
  </w:footnote>
  <w:footnote w:type="continuationSeparator" w:id="0">
    <w:p w14:paraId="7BC5CD15" w14:textId="77777777" w:rsidR="00950161" w:rsidRDefault="0095016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2855B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2FE9BFAD" wp14:editId="356B14B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D0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694FCA"/>
    <w:rsid w:val="006E3B8E"/>
    <w:rsid w:val="007D7FC4"/>
    <w:rsid w:val="00847185"/>
    <w:rsid w:val="00883D6C"/>
    <w:rsid w:val="00950161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94B3D"/>
    <w:rsid w:val="00EE70BC"/>
    <w:rsid w:val="00F75DD1"/>
    <w:rsid w:val="00F82291"/>
    <w:rsid w:val="00F82AF0"/>
    <w:rsid w:val="00F90461"/>
    <w:rsid w:val="00FA4B87"/>
    <w:rsid w:val="00FA65D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8063AD2"/>
  <w15:chartTrackingRefBased/>
  <w15:docId w15:val="{ADB5330B-7963-4BA9-90F2-0B63E660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ula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15</Pages>
  <Words>1991</Words>
  <Characters>11354</Characters>
  <Application>Microsoft Office Word</Application>
  <DocSecurity>0</DocSecurity>
  <Lines>94</Lines>
  <Paragraphs>26</Paragraphs>
  <ScaleCrop>false</ScaleCrop>
  <Company>ths</Company>
  <LinksUpToDate>false</LinksUpToDate>
  <CharactersWithSpaces>13319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sarula</dc:creator>
  <cp:keywords/>
  <cp:lastModifiedBy>sarula</cp:lastModifiedBy>
  <cp:revision>1</cp:revision>
  <cp:lastPrinted>1899-12-31T16:00:00Z</cp:lastPrinted>
  <dcterms:created xsi:type="dcterms:W3CDTF">2021-03-10T13:50:00Z</dcterms:created>
  <dcterms:modified xsi:type="dcterms:W3CDTF">2021-03-10T13:50:00Z</dcterms:modified>
</cp:coreProperties>
</file>