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B934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CAD2C8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924A6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93E1C8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ED9343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B525A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5DF07D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7170C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0011DB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流廊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——原合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钢五厂场域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更新</w:t>
            </w:r>
            <w:bookmarkEnd w:id="1"/>
          </w:p>
        </w:tc>
      </w:tr>
      <w:tr w:rsidR="00D40158" w:rsidRPr="00D40158" w14:paraId="326F15F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3CD3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7924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 w14:paraId="5F9FAB7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A98E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D536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YB30101</w:t>
            </w:r>
            <w:bookmarkEnd w:id="3"/>
          </w:p>
        </w:tc>
      </w:tr>
      <w:tr w:rsidR="00D40158" w:rsidRPr="00D40158" w14:paraId="24B7C2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82EB6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8D6D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安徽</w:t>
            </w:r>
            <w:bookmarkEnd w:id="4"/>
          </w:p>
        </w:tc>
      </w:tr>
      <w:tr w:rsidR="00D40158" w:rsidRPr="00D40158" w14:paraId="6B3C2F6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B356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FA66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安徽</w:t>
            </w:r>
            <w:bookmarkEnd w:id="5"/>
          </w:p>
        </w:tc>
      </w:tr>
      <w:tr w:rsidR="00D40158" w:rsidRPr="00D40158" w14:paraId="68ABAB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F314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59DE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EA91A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EB7F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18A97B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EE5D7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3B0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2F24F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1301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85C2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7B02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2021年3月10日</w:t>
              </w:r>
            </w:smartTag>
            <w:bookmarkEnd w:id="6"/>
          </w:p>
        </w:tc>
      </w:tr>
    </w:tbl>
    <w:p w14:paraId="2F20518B" w14:textId="77777777" w:rsidR="00D40158" w:rsidRDefault="00D40158" w:rsidP="00B41640">
      <w:pPr>
        <w:rPr>
          <w:rFonts w:ascii="宋体" w:hAnsi="宋体"/>
          <w:lang w:val="en-US"/>
        </w:rPr>
      </w:pPr>
    </w:p>
    <w:p w14:paraId="05E51EA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7F9C831" wp14:editId="3481C689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201BD3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1D4FE3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29B49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48A79A7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7C43E2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E90EB8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2774C7B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DCAE2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11E47D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A0412FD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BDBF9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B6B9A1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T15522670223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959668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5C005C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AA022C" w14:textId="77777777" w:rsidR="00E4092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304940" w:history="1">
        <w:r w:rsidR="00E4092B" w:rsidRPr="00FB40D3">
          <w:rPr>
            <w:rStyle w:val="a6"/>
          </w:rPr>
          <w:t>1</w:t>
        </w:r>
        <w:r w:rsidR="00E409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4092B" w:rsidRPr="00FB40D3">
          <w:rPr>
            <w:rStyle w:val="a6"/>
          </w:rPr>
          <w:t>建筑概况</w:t>
        </w:r>
        <w:r w:rsidR="00E4092B">
          <w:rPr>
            <w:webHidden/>
          </w:rPr>
          <w:tab/>
        </w:r>
        <w:r w:rsidR="00E4092B">
          <w:rPr>
            <w:webHidden/>
          </w:rPr>
          <w:fldChar w:fldCharType="begin"/>
        </w:r>
        <w:r w:rsidR="00E4092B">
          <w:rPr>
            <w:webHidden/>
          </w:rPr>
          <w:instrText xml:space="preserve"> PAGEREF _Toc66304940 \h </w:instrText>
        </w:r>
        <w:r w:rsidR="00E4092B">
          <w:rPr>
            <w:webHidden/>
          </w:rPr>
        </w:r>
        <w:r w:rsidR="00E4092B">
          <w:rPr>
            <w:webHidden/>
          </w:rPr>
          <w:fldChar w:fldCharType="separate"/>
        </w:r>
        <w:r w:rsidR="00E4092B">
          <w:rPr>
            <w:webHidden/>
          </w:rPr>
          <w:t>3</w:t>
        </w:r>
        <w:r w:rsidR="00E4092B">
          <w:rPr>
            <w:webHidden/>
          </w:rPr>
          <w:fldChar w:fldCharType="end"/>
        </w:r>
      </w:hyperlink>
    </w:p>
    <w:p w14:paraId="7F22473E" w14:textId="77777777" w:rsidR="00E4092B" w:rsidRDefault="00E409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4941" w:history="1">
        <w:r w:rsidRPr="00FB40D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0D3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142010" w14:textId="77777777" w:rsidR="00E4092B" w:rsidRDefault="00E409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4942" w:history="1">
        <w:r w:rsidRPr="00FB40D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0D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1F0078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43" w:history="1">
        <w:r w:rsidRPr="00FB40D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61E2B2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44" w:history="1">
        <w:r w:rsidRPr="00FB40D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429E1B" w14:textId="77777777" w:rsidR="00E4092B" w:rsidRDefault="00E409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4945" w:history="1">
        <w:r w:rsidRPr="00FB40D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0D3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B84AAD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46" w:history="1">
        <w:r w:rsidRPr="00FB40D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1592A9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47" w:history="1">
        <w:r w:rsidRPr="00FB40D3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A81FA2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48" w:history="1">
        <w:r w:rsidRPr="00FB40D3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D25335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49" w:history="1">
        <w:r w:rsidRPr="00FB40D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CEEB6C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50" w:history="1">
        <w:r w:rsidRPr="00FB40D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2A7FE7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51" w:history="1">
        <w:r w:rsidRPr="00FB40D3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798986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52" w:history="1">
        <w:r w:rsidRPr="00FB40D3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9DB3E5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53" w:history="1">
        <w:r w:rsidRPr="00FB40D3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0B2658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54" w:history="1">
        <w:r w:rsidRPr="00FB40D3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CAC2C0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55" w:history="1">
        <w:r w:rsidRPr="00FB40D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9E3636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56" w:history="1">
        <w:r w:rsidRPr="00FB40D3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929620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57" w:history="1">
        <w:r w:rsidRPr="00FB40D3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9621AA" w14:textId="77777777" w:rsidR="00E4092B" w:rsidRDefault="00E409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4958" w:history="1">
        <w:r w:rsidRPr="00FB40D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0D3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966101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59" w:history="1">
        <w:r w:rsidRPr="00FB40D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1452EF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60" w:history="1">
        <w:r w:rsidRPr="00FB40D3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BE600F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61" w:history="1">
        <w:r w:rsidRPr="00FB40D3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77F2FF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62" w:history="1">
        <w:r w:rsidRPr="00FB40D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B1E86B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63" w:history="1">
        <w:r w:rsidRPr="00FB40D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2E2B29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64" w:history="1">
        <w:r w:rsidRPr="00FB40D3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3A9903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65" w:history="1">
        <w:r w:rsidRPr="00FB40D3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0CEF1E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66" w:history="1">
        <w:r w:rsidRPr="00FB40D3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3E2272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67" w:history="1">
        <w:r w:rsidRPr="00FB40D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BC535E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68" w:history="1">
        <w:r w:rsidRPr="00FB40D3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D722FB" w14:textId="77777777" w:rsidR="00E4092B" w:rsidRDefault="00E409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4969" w:history="1">
        <w:r w:rsidRPr="00FB40D3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65A4F6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70" w:history="1">
        <w:r w:rsidRPr="00FB40D3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7670E5" w14:textId="77777777" w:rsidR="00E4092B" w:rsidRDefault="00E409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4971" w:history="1">
        <w:r w:rsidRPr="00FB40D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0D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D5E106" w14:textId="77777777" w:rsidR="00E4092B" w:rsidRDefault="00E409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4972" w:history="1">
        <w:r w:rsidRPr="00FB40D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0D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626893C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73" w:history="1">
        <w:r w:rsidRPr="00FB40D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工作日</w:t>
        </w:r>
        <w:r w:rsidRPr="00FB40D3">
          <w:rPr>
            <w:rStyle w:val="a6"/>
          </w:rPr>
          <w:t>/</w:t>
        </w:r>
        <w:r w:rsidRPr="00FB40D3">
          <w:rPr>
            <w:rStyle w:val="a6"/>
          </w:rPr>
          <w:t>节假日人员逐时在室率</w:t>
        </w:r>
        <w:r w:rsidRPr="00FB40D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F6B8590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74" w:history="1">
        <w:r w:rsidRPr="00FB40D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工作日</w:t>
        </w:r>
        <w:r w:rsidRPr="00FB40D3">
          <w:rPr>
            <w:rStyle w:val="a6"/>
          </w:rPr>
          <w:t>/</w:t>
        </w:r>
        <w:r w:rsidRPr="00FB40D3">
          <w:rPr>
            <w:rStyle w:val="a6"/>
          </w:rPr>
          <w:t>节假日照明开关时间表</w:t>
        </w:r>
        <w:r w:rsidRPr="00FB40D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EF92B8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75" w:history="1">
        <w:r w:rsidRPr="00FB40D3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工作日</w:t>
        </w:r>
        <w:r w:rsidRPr="00FB40D3">
          <w:rPr>
            <w:rStyle w:val="a6"/>
          </w:rPr>
          <w:t>/</w:t>
        </w:r>
        <w:r w:rsidRPr="00FB40D3">
          <w:rPr>
            <w:rStyle w:val="a6"/>
          </w:rPr>
          <w:t>节假日设备逐时使用率</w:t>
        </w:r>
        <w:r w:rsidRPr="00FB40D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DC7988" w14:textId="77777777" w:rsidR="00E4092B" w:rsidRDefault="00E409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4976" w:history="1">
        <w:r w:rsidRPr="00FB40D3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0D3">
          <w:rPr>
            <w:rStyle w:val="a6"/>
          </w:rPr>
          <w:t>工作日</w:t>
        </w:r>
        <w:r w:rsidRPr="00FB40D3">
          <w:rPr>
            <w:rStyle w:val="a6"/>
          </w:rPr>
          <w:t>/</w:t>
        </w:r>
        <w:r w:rsidRPr="00FB40D3">
          <w:rPr>
            <w:rStyle w:val="a6"/>
          </w:rPr>
          <w:t>节假日空调系统运行时间表</w:t>
        </w:r>
        <w:r w:rsidRPr="00FB40D3">
          <w:rPr>
            <w:rStyle w:val="a6"/>
          </w:rPr>
          <w:t>(1:</w:t>
        </w:r>
        <w:r w:rsidRPr="00FB40D3">
          <w:rPr>
            <w:rStyle w:val="a6"/>
          </w:rPr>
          <w:t>开</w:t>
        </w:r>
        <w:r w:rsidRPr="00FB40D3">
          <w:rPr>
            <w:rStyle w:val="a6"/>
          </w:rPr>
          <w:t>,0:</w:t>
        </w:r>
        <w:r w:rsidRPr="00FB40D3">
          <w:rPr>
            <w:rStyle w:val="a6"/>
          </w:rPr>
          <w:t>关</w:t>
        </w:r>
        <w:r w:rsidRPr="00FB40D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_Toc66304976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C2F2454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791A71F" w14:textId="77777777" w:rsidR="00D40158" w:rsidRDefault="00D40158" w:rsidP="00D40158">
      <w:pPr>
        <w:pStyle w:val="TOC1"/>
      </w:pPr>
    </w:p>
    <w:p w14:paraId="69C52CCC" w14:textId="77777777" w:rsidR="00D40158" w:rsidRPr="005E5F93" w:rsidRDefault="00D40158" w:rsidP="005215FB">
      <w:pPr>
        <w:pStyle w:val="1"/>
      </w:pPr>
      <w:bookmarkStart w:id="11" w:name="_Toc6630494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214A568" w14:textId="77777777">
        <w:tc>
          <w:tcPr>
            <w:tcW w:w="2841" w:type="dxa"/>
            <w:shd w:val="clear" w:color="auto" w:fill="E6E6E6"/>
          </w:tcPr>
          <w:p w14:paraId="4C5474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F04B1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流廊</w:t>
            </w:r>
            <w:r>
              <w:t>——</w:t>
            </w:r>
            <w:r>
              <w:t>原合钢五厂场域更新</w:t>
            </w:r>
            <w:bookmarkEnd w:id="12"/>
          </w:p>
        </w:tc>
      </w:tr>
      <w:tr w:rsidR="00D40158" w:rsidRPr="00FF2243" w14:paraId="18B64A7F" w14:textId="77777777">
        <w:tc>
          <w:tcPr>
            <w:tcW w:w="2841" w:type="dxa"/>
            <w:shd w:val="clear" w:color="auto" w:fill="E6E6E6"/>
          </w:tcPr>
          <w:p w14:paraId="7D1A6D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9DC6F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037A4C" w:rsidRPr="00FF2243" w14:paraId="0EAEC0AA" w14:textId="77777777">
        <w:tc>
          <w:tcPr>
            <w:tcW w:w="2841" w:type="dxa"/>
            <w:shd w:val="clear" w:color="auto" w:fill="E6E6E6"/>
          </w:tcPr>
          <w:p w14:paraId="2454B8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13A33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0C91EC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BE53430" w14:textId="77777777">
        <w:tc>
          <w:tcPr>
            <w:tcW w:w="2841" w:type="dxa"/>
            <w:shd w:val="clear" w:color="auto" w:fill="E6E6E6"/>
          </w:tcPr>
          <w:p w14:paraId="612203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F541A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22880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4E1775F" w14:textId="77777777">
        <w:tc>
          <w:tcPr>
            <w:tcW w:w="2841" w:type="dxa"/>
            <w:shd w:val="clear" w:color="auto" w:fill="E6E6E6"/>
          </w:tcPr>
          <w:p w14:paraId="730FBA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D7963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7B0E528" w14:textId="77777777">
        <w:tc>
          <w:tcPr>
            <w:tcW w:w="2841" w:type="dxa"/>
            <w:shd w:val="clear" w:color="auto" w:fill="E6E6E6"/>
          </w:tcPr>
          <w:p w14:paraId="08AD71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0EDA3C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24.8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5DE7CF4" w14:textId="77777777">
        <w:tc>
          <w:tcPr>
            <w:tcW w:w="2841" w:type="dxa"/>
            <w:shd w:val="clear" w:color="auto" w:fill="E6E6E6"/>
          </w:tcPr>
          <w:p w14:paraId="1853FD8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32331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124044.69</w:t>
            </w:r>
            <w:bookmarkEnd w:id="22"/>
          </w:p>
        </w:tc>
      </w:tr>
      <w:tr w:rsidR="00203A7D" w:rsidRPr="00FF2243" w14:paraId="5E9FD231" w14:textId="77777777">
        <w:tc>
          <w:tcPr>
            <w:tcW w:w="2841" w:type="dxa"/>
            <w:shd w:val="clear" w:color="auto" w:fill="E6E6E6"/>
          </w:tcPr>
          <w:p w14:paraId="036C6BB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16C30F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23463.30</w:t>
            </w:r>
            <w:bookmarkEnd w:id="23"/>
          </w:p>
        </w:tc>
      </w:tr>
      <w:tr w:rsidR="00D40158" w:rsidRPr="00FF2243" w14:paraId="2722C03E" w14:textId="77777777">
        <w:tc>
          <w:tcPr>
            <w:tcW w:w="2841" w:type="dxa"/>
            <w:shd w:val="clear" w:color="auto" w:fill="E6E6E6"/>
          </w:tcPr>
          <w:p w14:paraId="344F86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9F640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107</w:t>
            </w:r>
            <w:bookmarkEnd w:id="24"/>
          </w:p>
        </w:tc>
      </w:tr>
      <w:tr w:rsidR="00D40158" w:rsidRPr="00FF2243" w14:paraId="43210FE0" w14:textId="77777777">
        <w:tc>
          <w:tcPr>
            <w:tcW w:w="2841" w:type="dxa"/>
            <w:shd w:val="clear" w:color="auto" w:fill="E6E6E6"/>
          </w:tcPr>
          <w:p w14:paraId="7B35C4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8B56C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0618DC72" w14:textId="77777777">
        <w:tc>
          <w:tcPr>
            <w:tcW w:w="2841" w:type="dxa"/>
            <w:shd w:val="clear" w:color="auto" w:fill="E6E6E6"/>
          </w:tcPr>
          <w:p w14:paraId="666AD2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B12AA3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0.91</w:t>
            </w:r>
            <w:bookmarkEnd w:id="26"/>
          </w:p>
        </w:tc>
      </w:tr>
      <w:tr w:rsidR="00D40158" w:rsidRPr="00FF2243" w14:paraId="325A83CD" w14:textId="77777777">
        <w:tc>
          <w:tcPr>
            <w:tcW w:w="2841" w:type="dxa"/>
            <w:shd w:val="clear" w:color="auto" w:fill="E6E6E6"/>
          </w:tcPr>
          <w:p w14:paraId="02CDBA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97616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0.86</w:t>
            </w:r>
            <w:bookmarkEnd w:id="27"/>
          </w:p>
        </w:tc>
      </w:tr>
    </w:tbl>
    <w:p w14:paraId="557F2A0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0A7D7272" w14:textId="77777777" w:rsidR="00994D2E" w:rsidRDefault="00994D2E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1ECA912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9C2F99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DAAC31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0CA2B4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66C2FD7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2E929A" w14:textId="77777777" w:rsidR="00053ED0" w:rsidRDefault="003311A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B0234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0.47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5.52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039B6" w14:textId="77777777" w:rsidR="00053ED0" w:rsidRDefault="003311A3" w:rsidP="0053319F">
            <w:pPr>
              <w:jc w:val="center"/>
              <w:rPr>
                <w:szCs w:val="21"/>
              </w:rPr>
            </w:pPr>
            <w:bookmarkStart w:id="31" w:name="参照建筑屋顶K"/>
            <w:r>
              <w:rPr>
                <w:rFonts w:hint="eastAsia"/>
                <w:szCs w:val="21"/>
              </w:rPr>
              <w:t>0.50</w:t>
            </w:r>
            <w:bookmarkEnd w:id="31"/>
          </w:p>
        </w:tc>
      </w:tr>
      <w:tr w:rsidR="00053ED0" w14:paraId="73EA5EC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83BDC9" w14:textId="77777777" w:rsidR="00053ED0" w:rsidRDefault="003311A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14C142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0.77(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32"/>
            <w:r>
              <w:rPr>
                <w:rFonts w:hint="eastAsia"/>
                <w:bCs/>
                <w:szCs w:val="21"/>
              </w:rPr>
              <w:t>(D:</w:t>
            </w:r>
            <w:bookmarkStart w:id="33" w:name="外墙D"/>
            <w:r w:rsidRPr="00AB0512">
              <w:rPr>
                <w:rFonts w:hint="eastAsia"/>
                <w:bCs/>
                <w:szCs w:val="21"/>
              </w:rPr>
              <w:t>3.27</w:t>
            </w:r>
            <w:bookmarkEnd w:id="3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6B068" w14:textId="77777777" w:rsidR="00053ED0" w:rsidRDefault="003311A3" w:rsidP="0053319F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0.80</w:t>
            </w:r>
            <w:bookmarkEnd w:id="34"/>
          </w:p>
        </w:tc>
      </w:tr>
      <w:tr w:rsidR="00053ED0" w14:paraId="1141EBA0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4389DC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70C76FE" w14:textId="77777777" w:rsidR="00053ED0" w:rsidRDefault="003311A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DBF59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2.10</w:t>
            </w:r>
            <w:bookmarkEnd w:id="3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28CD7" w14:textId="77777777" w:rsidR="00053ED0" w:rsidRDefault="003311A3" w:rsidP="0053319F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2.60</w:t>
            </w:r>
            <w:bookmarkEnd w:id="36"/>
          </w:p>
        </w:tc>
      </w:tr>
      <w:tr w:rsidR="00053ED0" w14:paraId="57A9DAE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F91299" w14:textId="77777777" w:rsidR="00053ED0" w:rsidRDefault="003311A3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B3745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bookmarkStart w:id="37" w:name="天窗SHGC"/>
            <w:r>
              <w:rPr>
                <w:rFonts w:hint="eastAsia"/>
                <w:bCs/>
                <w:szCs w:val="21"/>
              </w:rPr>
              <w:t>0.52</w:t>
            </w:r>
            <w:bookmarkEnd w:id="3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43B0B" w14:textId="77777777" w:rsidR="00053ED0" w:rsidRDefault="003311A3" w:rsidP="0053319F">
            <w:pPr>
              <w:jc w:val="center"/>
              <w:rPr>
                <w:szCs w:val="21"/>
              </w:rPr>
            </w:pPr>
            <w:bookmarkStart w:id="38" w:name="参照建筑天窗SHGC"/>
            <w:r>
              <w:rPr>
                <w:rFonts w:hint="eastAsia"/>
                <w:szCs w:val="21"/>
              </w:rPr>
              <w:t>0.30</w:t>
            </w:r>
            <w:bookmarkEnd w:id="38"/>
          </w:p>
        </w:tc>
      </w:tr>
      <w:tr w:rsidR="00053ED0" w14:paraId="03C89D4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3FBBD1" w14:textId="77777777" w:rsidR="00053ED0" w:rsidRDefault="003311A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1509FB" w14:textId="77777777" w:rsidR="00053ED0" w:rsidRDefault="003311A3" w:rsidP="0053319F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0.73</w:t>
            </w:r>
            <w:bookmarkEnd w:id="3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CBFD8" w14:textId="77777777" w:rsidR="00053ED0" w:rsidRDefault="003311A3" w:rsidP="0053319F">
            <w:pPr>
              <w:jc w:val="center"/>
              <w:rPr>
                <w:szCs w:val="21"/>
              </w:rPr>
            </w:pPr>
            <w:bookmarkStart w:id="40" w:name="参照建筑挑空楼板K"/>
            <w:r>
              <w:rPr>
                <w:rFonts w:hint="eastAsia"/>
                <w:szCs w:val="21"/>
              </w:rPr>
              <w:t>0.70</w:t>
            </w:r>
            <w:bookmarkEnd w:id="40"/>
          </w:p>
        </w:tc>
      </w:tr>
      <w:tr w:rsidR="00DC4E2D" w14:paraId="5E45D820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45B402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179210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4B216B" w14:textId="77777777" w:rsidR="00DC4E2D" w:rsidRDefault="003311A3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4DC2CA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368CB6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CC0E6FA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69DBE2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256FDB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40D6B1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078E546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005EE9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2CC011CD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8133DE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FA93C" w14:textId="77777777" w:rsidR="00DC4E2D" w:rsidRDefault="003311A3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1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C379E" w14:textId="77777777" w:rsidR="00DC4E2D" w:rsidRDefault="003311A3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EE738E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D3C92F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9C533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F070C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E492D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FA19E5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7643A153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7B45F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4F849F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9F6EA7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4BA8F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5DB24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C4A9BA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02082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BF032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A8741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3ECFB71F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0EFC1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4A89AB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9034B2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266C1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CEF01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9BAA0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196DFC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9D1890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4391B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78D524C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B0F2E8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639588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6C67C9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D65AA6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603080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318010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0A916B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79AB22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A71B74" w14:textId="77777777" w:rsidR="00DC4E2D" w:rsidRDefault="003311A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23EFE472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2" w:name="围护结构概况"/>
      <w:bookmarkEnd w:id="42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451BA548" w14:textId="77777777" w:rsidR="00994D2E" w:rsidRDefault="00994D2E">
      <w:pPr>
        <w:pStyle w:val="a0"/>
        <w:ind w:firstLineChars="0" w:firstLine="0"/>
        <w:rPr>
          <w:lang w:val="en-US"/>
        </w:rPr>
      </w:pPr>
    </w:p>
    <w:p w14:paraId="50A09A04" w14:textId="77777777" w:rsidR="00D40158" w:rsidRDefault="009677EB" w:rsidP="00D40158">
      <w:pPr>
        <w:pStyle w:val="1"/>
      </w:pPr>
      <w:bookmarkStart w:id="43" w:name="_Toc66304941"/>
      <w:r>
        <w:rPr>
          <w:rFonts w:hint="eastAsia"/>
        </w:rPr>
        <w:lastRenderedPageBreak/>
        <w:t>测评</w:t>
      </w:r>
      <w:r w:rsidR="00D40158">
        <w:rPr>
          <w:rFonts w:hint="eastAsia"/>
        </w:rPr>
        <w:t>依据</w:t>
      </w:r>
      <w:bookmarkEnd w:id="43"/>
    </w:p>
    <w:p w14:paraId="3C4163A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44" w:name="计算依据"/>
      <w:bookmarkEnd w:id="28"/>
      <w:bookmarkEnd w:id="4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39882C4" w14:textId="77777777" w:rsidR="00994D2E" w:rsidRDefault="00331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CDD5A2A" w14:textId="77777777" w:rsidR="00994D2E" w:rsidRDefault="00331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2D8E99A" w14:textId="77777777" w:rsidR="00994D2E" w:rsidRDefault="003311A3">
      <w:pPr>
        <w:pStyle w:val="1"/>
        <w:widowControl w:val="0"/>
        <w:jc w:val="both"/>
        <w:rPr>
          <w:kern w:val="2"/>
          <w:szCs w:val="24"/>
        </w:rPr>
      </w:pPr>
      <w:bookmarkStart w:id="45" w:name="_Toc66304942"/>
      <w:r>
        <w:rPr>
          <w:kern w:val="2"/>
          <w:szCs w:val="24"/>
        </w:rPr>
        <w:t>围护结构</w:t>
      </w:r>
      <w:bookmarkEnd w:id="45"/>
    </w:p>
    <w:p w14:paraId="6686ABF5" w14:textId="77777777" w:rsidR="00994D2E" w:rsidRDefault="003311A3">
      <w:pPr>
        <w:pStyle w:val="2"/>
        <w:widowControl w:val="0"/>
        <w:rPr>
          <w:kern w:val="2"/>
        </w:rPr>
      </w:pPr>
      <w:bookmarkStart w:id="46" w:name="_Toc66304943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94D2E" w14:paraId="4D5828D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77FCF3D" w14:textId="77777777" w:rsidR="00994D2E" w:rsidRDefault="003311A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3E2CF4" w14:textId="77777777" w:rsidR="00994D2E" w:rsidRDefault="00331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4F65A8" w14:textId="77777777" w:rsidR="00994D2E" w:rsidRDefault="00331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FBAFC7" w14:textId="77777777" w:rsidR="00994D2E" w:rsidRDefault="003311A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9345A6" w14:textId="77777777" w:rsidR="00994D2E" w:rsidRDefault="003311A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E3E1C5" w14:textId="77777777" w:rsidR="00994D2E" w:rsidRDefault="003311A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4593521" w14:textId="77777777" w:rsidR="00994D2E" w:rsidRDefault="003311A3">
            <w:pPr>
              <w:jc w:val="center"/>
            </w:pPr>
            <w:r>
              <w:t>备注</w:t>
            </w:r>
          </w:p>
        </w:tc>
      </w:tr>
      <w:tr w:rsidR="00994D2E" w14:paraId="19F5BE5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240252" w14:textId="77777777" w:rsidR="00994D2E" w:rsidRDefault="00994D2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79D66F" w14:textId="77777777" w:rsidR="00994D2E" w:rsidRDefault="003311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244793" w14:textId="77777777" w:rsidR="00994D2E" w:rsidRDefault="00331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AB7C8" w14:textId="77777777" w:rsidR="00994D2E" w:rsidRDefault="003311A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C9445A" w14:textId="77777777" w:rsidR="00994D2E" w:rsidRDefault="003311A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02296" w14:textId="77777777" w:rsidR="00994D2E" w:rsidRDefault="003311A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4BB1ED" w14:textId="77777777" w:rsidR="00994D2E" w:rsidRDefault="00994D2E">
            <w:pPr>
              <w:jc w:val="center"/>
            </w:pPr>
          </w:p>
        </w:tc>
      </w:tr>
      <w:tr w:rsidR="00994D2E" w14:paraId="2D324300" w14:textId="77777777">
        <w:tc>
          <w:tcPr>
            <w:tcW w:w="2196" w:type="dxa"/>
            <w:shd w:val="clear" w:color="auto" w:fill="E6E6E6"/>
            <w:vAlign w:val="center"/>
          </w:tcPr>
          <w:p w14:paraId="0394095E" w14:textId="77777777" w:rsidR="00994D2E" w:rsidRDefault="003311A3">
            <w:r>
              <w:t>水泥砂浆</w:t>
            </w:r>
          </w:p>
        </w:tc>
        <w:tc>
          <w:tcPr>
            <w:tcW w:w="1018" w:type="dxa"/>
            <w:vAlign w:val="center"/>
          </w:tcPr>
          <w:p w14:paraId="613814FE" w14:textId="77777777" w:rsidR="00994D2E" w:rsidRDefault="003311A3">
            <w:r>
              <w:t>0.930</w:t>
            </w:r>
          </w:p>
        </w:tc>
        <w:tc>
          <w:tcPr>
            <w:tcW w:w="1030" w:type="dxa"/>
            <w:vAlign w:val="center"/>
          </w:tcPr>
          <w:p w14:paraId="3F8A36CE" w14:textId="77777777" w:rsidR="00994D2E" w:rsidRDefault="003311A3">
            <w:r>
              <w:t>11.370</w:t>
            </w:r>
          </w:p>
        </w:tc>
        <w:tc>
          <w:tcPr>
            <w:tcW w:w="848" w:type="dxa"/>
            <w:vAlign w:val="center"/>
          </w:tcPr>
          <w:p w14:paraId="34655135" w14:textId="77777777" w:rsidR="00994D2E" w:rsidRDefault="003311A3">
            <w:r>
              <w:t>1800.0</w:t>
            </w:r>
          </w:p>
        </w:tc>
        <w:tc>
          <w:tcPr>
            <w:tcW w:w="1018" w:type="dxa"/>
            <w:vAlign w:val="center"/>
          </w:tcPr>
          <w:p w14:paraId="2DE925F6" w14:textId="77777777" w:rsidR="00994D2E" w:rsidRDefault="003311A3">
            <w:r>
              <w:t>1050.0</w:t>
            </w:r>
          </w:p>
        </w:tc>
        <w:tc>
          <w:tcPr>
            <w:tcW w:w="1188" w:type="dxa"/>
            <w:vAlign w:val="center"/>
          </w:tcPr>
          <w:p w14:paraId="646221B0" w14:textId="77777777" w:rsidR="00994D2E" w:rsidRDefault="003311A3">
            <w:r>
              <w:t>0.0210</w:t>
            </w:r>
          </w:p>
        </w:tc>
        <w:tc>
          <w:tcPr>
            <w:tcW w:w="1516" w:type="dxa"/>
            <w:vAlign w:val="center"/>
          </w:tcPr>
          <w:p w14:paraId="23B3362E" w14:textId="77777777" w:rsidR="00994D2E" w:rsidRDefault="00331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4D2E" w14:paraId="2BB88F5B" w14:textId="77777777">
        <w:tc>
          <w:tcPr>
            <w:tcW w:w="2196" w:type="dxa"/>
            <w:shd w:val="clear" w:color="auto" w:fill="E6E6E6"/>
            <w:vAlign w:val="center"/>
          </w:tcPr>
          <w:p w14:paraId="7C412AFE" w14:textId="77777777" w:rsidR="00994D2E" w:rsidRDefault="003311A3">
            <w:r>
              <w:t>石灰砂浆</w:t>
            </w:r>
          </w:p>
        </w:tc>
        <w:tc>
          <w:tcPr>
            <w:tcW w:w="1018" w:type="dxa"/>
            <w:vAlign w:val="center"/>
          </w:tcPr>
          <w:p w14:paraId="6B1B43DD" w14:textId="77777777" w:rsidR="00994D2E" w:rsidRDefault="003311A3">
            <w:r>
              <w:t>0.810</w:t>
            </w:r>
          </w:p>
        </w:tc>
        <w:tc>
          <w:tcPr>
            <w:tcW w:w="1030" w:type="dxa"/>
            <w:vAlign w:val="center"/>
          </w:tcPr>
          <w:p w14:paraId="10075D37" w14:textId="77777777" w:rsidR="00994D2E" w:rsidRDefault="003311A3">
            <w:r>
              <w:t>10.070</w:t>
            </w:r>
          </w:p>
        </w:tc>
        <w:tc>
          <w:tcPr>
            <w:tcW w:w="848" w:type="dxa"/>
            <w:vAlign w:val="center"/>
          </w:tcPr>
          <w:p w14:paraId="058FB810" w14:textId="77777777" w:rsidR="00994D2E" w:rsidRDefault="003311A3">
            <w:r>
              <w:t>1600.0</w:t>
            </w:r>
          </w:p>
        </w:tc>
        <w:tc>
          <w:tcPr>
            <w:tcW w:w="1018" w:type="dxa"/>
            <w:vAlign w:val="center"/>
          </w:tcPr>
          <w:p w14:paraId="7594F050" w14:textId="77777777" w:rsidR="00994D2E" w:rsidRDefault="003311A3">
            <w:r>
              <w:t>1050.0</w:t>
            </w:r>
          </w:p>
        </w:tc>
        <w:tc>
          <w:tcPr>
            <w:tcW w:w="1188" w:type="dxa"/>
            <w:vAlign w:val="center"/>
          </w:tcPr>
          <w:p w14:paraId="6DD4173C" w14:textId="77777777" w:rsidR="00994D2E" w:rsidRDefault="003311A3">
            <w:r>
              <w:t>0.0443</w:t>
            </w:r>
          </w:p>
        </w:tc>
        <w:tc>
          <w:tcPr>
            <w:tcW w:w="1516" w:type="dxa"/>
            <w:vAlign w:val="center"/>
          </w:tcPr>
          <w:p w14:paraId="7C8C4178" w14:textId="77777777" w:rsidR="00994D2E" w:rsidRDefault="00331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4D2E" w14:paraId="3C9AD8E1" w14:textId="77777777">
        <w:tc>
          <w:tcPr>
            <w:tcW w:w="2196" w:type="dxa"/>
            <w:shd w:val="clear" w:color="auto" w:fill="E6E6E6"/>
            <w:vAlign w:val="center"/>
          </w:tcPr>
          <w:p w14:paraId="62606C26" w14:textId="77777777" w:rsidR="00994D2E" w:rsidRDefault="003311A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821E2B2" w14:textId="77777777" w:rsidR="00994D2E" w:rsidRDefault="003311A3">
            <w:r>
              <w:t>1.740</w:t>
            </w:r>
          </w:p>
        </w:tc>
        <w:tc>
          <w:tcPr>
            <w:tcW w:w="1030" w:type="dxa"/>
            <w:vAlign w:val="center"/>
          </w:tcPr>
          <w:p w14:paraId="370287ED" w14:textId="77777777" w:rsidR="00994D2E" w:rsidRDefault="003311A3">
            <w:r>
              <w:t>17.200</w:t>
            </w:r>
          </w:p>
        </w:tc>
        <w:tc>
          <w:tcPr>
            <w:tcW w:w="848" w:type="dxa"/>
            <w:vAlign w:val="center"/>
          </w:tcPr>
          <w:p w14:paraId="772570F3" w14:textId="77777777" w:rsidR="00994D2E" w:rsidRDefault="003311A3">
            <w:r>
              <w:t>2500.0</w:t>
            </w:r>
          </w:p>
        </w:tc>
        <w:tc>
          <w:tcPr>
            <w:tcW w:w="1018" w:type="dxa"/>
            <w:vAlign w:val="center"/>
          </w:tcPr>
          <w:p w14:paraId="726B2305" w14:textId="77777777" w:rsidR="00994D2E" w:rsidRDefault="003311A3">
            <w:r>
              <w:t>920.0</w:t>
            </w:r>
          </w:p>
        </w:tc>
        <w:tc>
          <w:tcPr>
            <w:tcW w:w="1188" w:type="dxa"/>
            <w:vAlign w:val="center"/>
          </w:tcPr>
          <w:p w14:paraId="132B63B1" w14:textId="77777777" w:rsidR="00994D2E" w:rsidRDefault="003311A3">
            <w:r>
              <w:t>0.0158</w:t>
            </w:r>
          </w:p>
        </w:tc>
        <w:tc>
          <w:tcPr>
            <w:tcW w:w="1516" w:type="dxa"/>
            <w:vAlign w:val="center"/>
          </w:tcPr>
          <w:p w14:paraId="029C2DEF" w14:textId="77777777" w:rsidR="00994D2E" w:rsidRDefault="00331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4D2E" w14:paraId="756A4310" w14:textId="77777777">
        <w:tc>
          <w:tcPr>
            <w:tcW w:w="2196" w:type="dxa"/>
            <w:shd w:val="clear" w:color="auto" w:fill="E6E6E6"/>
            <w:vAlign w:val="center"/>
          </w:tcPr>
          <w:p w14:paraId="1B7F0C48" w14:textId="77777777" w:rsidR="00994D2E" w:rsidRDefault="003311A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406D6C8" w14:textId="77777777" w:rsidR="00994D2E" w:rsidRDefault="003311A3">
            <w:r>
              <w:t>0.030</w:t>
            </w:r>
          </w:p>
        </w:tc>
        <w:tc>
          <w:tcPr>
            <w:tcW w:w="1030" w:type="dxa"/>
            <w:vAlign w:val="center"/>
          </w:tcPr>
          <w:p w14:paraId="456AB270" w14:textId="77777777" w:rsidR="00994D2E" w:rsidRDefault="003311A3">
            <w:r>
              <w:t>0.340</w:t>
            </w:r>
          </w:p>
        </w:tc>
        <w:tc>
          <w:tcPr>
            <w:tcW w:w="848" w:type="dxa"/>
            <w:vAlign w:val="center"/>
          </w:tcPr>
          <w:p w14:paraId="294C4F3A" w14:textId="77777777" w:rsidR="00994D2E" w:rsidRDefault="003311A3">
            <w:r>
              <w:t>35.0</w:t>
            </w:r>
          </w:p>
        </w:tc>
        <w:tc>
          <w:tcPr>
            <w:tcW w:w="1018" w:type="dxa"/>
            <w:vAlign w:val="center"/>
          </w:tcPr>
          <w:p w14:paraId="6F88240E" w14:textId="77777777" w:rsidR="00994D2E" w:rsidRDefault="003311A3">
            <w:r>
              <w:t>1380.0</w:t>
            </w:r>
          </w:p>
        </w:tc>
        <w:tc>
          <w:tcPr>
            <w:tcW w:w="1188" w:type="dxa"/>
            <w:vAlign w:val="center"/>
          </w:tcPr>
          <w:p w14:paraId="54DC31EF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1E74799D" w14:textId="77777777" w:rsidR="00994D2E" w:rsidRDefault="00331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94D2E" w14:paraId="11421726" w14:textId="77777777">
        <w:tc>
          <w:tcPr>
            <w:tcW w:w="2196" w:type="dxa"/>
            <w:shd w:val="clear" w:color="auto" w:fill="E6E6E6"/>
            <w:vAlign w:val="center"/>
          </w:tcPr>
          <w:p w14:paraId="089BC483" w14:textId="77777777" w:rsidR="00994D2E" w:rsidRDefault="003311A3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5ACE8744" w14:textId="77777777" w:rsidR="00994D2E" w:rsidRDefault="003311A3">
            <w:r>
              <w:t>0.870</w:t>
            </w:r>
          </w:p>
        </w:tc>
        <w:tc>
          <w:tcPr>
            <w:tcW w:w="1030" w:type="dxa"/>
            <w:vAlign w:val="center"/>
          </w:tcPr>
          <w:p w14:paraId="402825F4" w14:textId="77777777" w:rsidR="00994D2E" w:rsidRDefault="003311A3">
            <w:r>
              <w:t>10.750</w:t>
            </w:r>
          </w:p>
        </w:tc>
        <w:tc>
          <w:tcPr>
            <w:tcW w:w="848" w:type="dxa"/>
            <w:vAlign w:val="center"/>
          </w:tcPr>
          <w:p w14:paraId="5F44CAD8" w14:textId="77777777" w:rsidR="00994D2E" w:rsidRDefault="003311A3">
            <w:r>
              <w:t>1700.0</w:t>
            </w:r>
          </w:p>
        </w:tc>
        <w:tc>
          <w:tcPr>
            <w:tcW w:w="1018" w:type="dxa"/>
            <w:vAlign w:val="center"/>
          </w:tcPr>
          <w:p w14:paraId="6D26AC10" w14:textId="77777777" w:rsidR="00994D2E" w:rsidRDefault="003311A3">
            <w:r>
              <w:t>1050.0</w:t>
            </w:r>
          </w:p>
        </w:tc>
        <w:tc>
          <w:tcPr>
            <w:tcW w:w="1188" w:type="dxa"/>
            <w:vAlign w:val="center"/>
          </w:tcPr>
          <w:p w14:paraId="7FA3DBB8" w14:textId="77777777" w:rsidR="00994D2E" w:rsidRDefault="003311A3">
            <w:r>
              <w:t>0.0975</w:t>
            </w:r>
          </w:p>
        </w:tc>
        <w:tc>
          <w:tcPr>
            <w:tcW w:w="1516" w:type="dxa"/>
            <w:vAlign w:val="center"/>
          </w:tcPr>
          <w:p w14:paraId="4C311010" w14:textId="77777777" w:rsidR="00994D2E" w:rsidRDefault="003311A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994D2E" w14:paraId="3424483C" w14:textId="77777777">
        <w:tc>
          <w:tcPr>
            <w:tcW w:w="2196" w:type="dxa"/>
            <w:shd w:val="clear" w:color="auto" w:fill="E6E6E6"/>
            <w:vAlign w:val="center"/>
          </w:tcPr>
          <w:p w14:paraId="2F7EBE69" w14:textId="77777777" w:rsidR="00994D2E" w:rsidRDefault="003311A3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14:paraId="2C5B7F10" w14:textId="77777777" w:rsidR="00994D2E" w:rsidRDefault="003311A3">
            <w:r>
              <w:t>0.580</w:t>
            </w:r>
          </w:p>
        </w:tc>
        <w:tc>
          <w:tcPr>
            <w:tcW w:w="1030" w:type="dxa"/>
            <w:vAlign w:val="center"/>
          </w:tcPr>
          <w:p w14:paraId="4D265623" w14:textId="77777777" w:rsidR="00994D2E" w:rsidRDefault="003311A3">
            <w:r>
              <w:t>7.920</w:t>
            </w:r>
          </w:p>
        </w:tc>
        <w:tc>
          <w:tcPr>
            <w:tcW w:w="848" w:type="dxa"/>
            <w:vAlign w:val="center"/>
          </w:tcPr>
          <w:p w14:paraId="52C367F0" w14:textId="77777777" w:rsidR="00994D2E" w:rsidRDefault="003311A3">
            <w:r>
              <w:t>1400.0</w:t>
            </w:r>
          </w:p>
        </w:tc>
        <w:tc>
          <w:tcPr>
            <w:tcW w:w="1018" w:type="dxa"/>
            <w:vAlign w:val="center"/>
          </w:tcPr>
          <w:p w14:paraId="2D773941" w14:textId="77777777" w:rsidR="00994D2E" w:rsidRDefault="003311A3">
            <w:r>
              <w:t>1062.3</w:t>
            </w:r>
          </w:p>
        </w:tc>
        <w:tc>
          <w:tcPr>
            <w:tcW w:w="1188" w:type="dxa"/>
            <w:vAlign w:val="center"/>
          </w:tcPr>
          <w:p w14:paraId="51DC4F00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0BCF8B6B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5AA8D787" w14:textId="77777777">
        <w:tc>
          <w:tcPr>
            <w:tcW w:w="2196" w:type="dxa"/>
            <w:shd w:val="clear" w:color="auto" w:fill="E6E6E6"/>
            <w:vAlign w:val="center"/>
          </w:tcPr>
          <w:p w14:paraId="6EF400C2" w14:textId="77777777" w:rsidR="00994D2E" w:rsidRDefault="003311A3">
            <w:r>
              <w:t>挤塑聚苯板</w:t>
            </w:r>
          </w:p>
        </w:tc>
        <w:tc>
          <w:tcPr>
            <w:tcW w:w="1018" w:type="dxa"/>
            <w:vAlign w:val="center"/>
          </w:tcPr>
          <w:p w14:paraId="21CDFFF3" w14:textId="77777777" w:rsidR="00994D2E" w:rsidRDefault="003311A3">
            <w:r>
              <w:t>0.033</w:t>
            </w:r>
          </w:p>
        </w:tc>
        <w:tc>
          <w:tcPr>
            <w:tcW w:w="1030" w:type="dxa"/>
            <w:vAlign w:val="center"/>
          </w:tcPr>
          <w:p w14:paraId="76E0CF49" w14:textId="77777777" w:rsidR="00994D2E" w:rsidRDefault="003311A3">
            <w:r>
              <w:t>0.347</w:t>
            </w:r>
          </w:p>
        </w:tc>
        <w:tc>
          <w:tcPr>
            <w:tcW w:w="848" w:type="dxa"/>
            <w:vAlign w:val="center"/>
          </w:tcPr>
          <w:p w14:paraId="297D24B3" w14:textId="77777777" w:rsidR="00994D2E" w:rsidRDefault="003311A3">
            <w:r>
              <w:t>28.0</w:t>
            </w:r>
          </w:p>
        </w:tc>
        <w:tc>
          <w:tcPr>
            <w:tcW w:w="1018" w:type="dxa"/>
            <w:vAlign w:val="center"/>
          </w:tcPr>
          <w:p w14:paraId="40F5A033" w14:textId="77777777" w:rsidR="00994D2E" w:rsidRDefault="003311A3">
            <w:r>
              <w:t>1790.0</w:t>
            </w:r>
          </w:p>
        </w:tc>
        <w:tc>
          <w:tcPr>
            <w:tcW w:w="1188" w:type="dxa"/>
            <w:vAlign w:val="center"/>
          </w:tcPr>
          <w:p w14:paraId="2A0F8EB5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31E288DA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2942CF1C" w14:textId="77777777">
        <w:tc>
          <w:tcPr>
            <w:tcW w:w="2196" w:type="dxa"/>
            <w:shd w:val="clear" w:color="auto" w:fill="E6E6E6"/>
            <w:vAlign w:val="center"/>
          </w:tcPr>
          <w:p w14:paraId="1A61490F" w14:textId="77777777" w:rsidR="00994D2E" w:rsidRDefault="003311A3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213C9752" w14:textId="77777777" w:rsidR="00994D2E" w:rsidRDefault="003311A3">
            <w:r>
              <w:t>0.930</w:t>
            </w:r>
          </w:p>
        </w:tc>
        <w:tc>
          <w:tcPr>
            <w:tcW w:w="1030" w:type="dxa"/>
            <w:vAlign w:val="center"/>
          </w:tcPr>
          <w:p w14:paraId="2C85FA95" w14:textId="77777777" w:rsidR="00994D2E" w:rsidRDefault="003311A3">
            <w:r>
              <w:t>11.306</w:t>
            </w:r>
          </w:p>
        </w:tc>
        <w:tc>
          <w:tcPr>
            <w:tcW w:w="848" w:type="dxa"/>
            <w:vAlign w:val="center"/>
          </w:tcPr>
          <w:p w14:paraId="2AEAFF25" w14:textId="77777777" w:rsidR="00994D2E" w:rsidRDefault="003311A3">
            <w:r>
              <w:t>1800.0</w:t>
            </w:r>
          </w:p>
        </w:tc>
        <w:tc>
          <w:tcPr>
            <w:tcW w:w="1018" w:type="dxa"/>
            <w:vAlign w:val="center"/>
          </w:tcPr>
          <w:p w14:paraId="144B0031" w14:textId="77777777" w:rsidR="00994D2E" w:rsidRDefault="003311A3">
            <w:r>
              <w:t>1050.0</w:t>
            </w:r>
          </w:p>
        </w:tc>
        <w:tc>
          <w:tcPr>
            <w:tcW w:w="1188" w:type="dxa"/>
            <w:vAlign w:val="center"/>
          </w:tcPr>
          <w:p w14:paraId="1C5311CC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39DE8937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06E4D5C7" w14:textId="77777777">
        <w:tc>
          <w:tcPr>
            <w:tcW w:w="2196" w:type="dxa"/>
            <w:shd w:val="clear" w:color="auto" w:fill="E6E6E6"/>
            <w:vAlign w:val="center"/>
          </w:tcPr>
          <w:p w14:paraId="03102DA2" w14:textId="77777777" w:rsidR="00994D2E" w:rsidRDefault="003311A3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EB345C5" w14:textId="77777777" w:rsidR="00994D2E" w:rsidRDefault="003311A3">
            <w:r>
              <w:t>0.170</w:t>
            </w:r>
          </w:p>
        </w:tc>
        <w:tc>
          <w:tcPr>
            <w:tcW w:w="1030" w:type="dxa"/>
            <w:vAlign w:val="center"/>
          </w:tcPr>
          <w:p w14:paraId="5E884699" w14:textId="77777777" w:rsidR="00994D2E" w:rsidRDefault="003311A3">
            <w:r>
              <w:t>3.302</w:t>
            </w:r>
          </w:p>
        </w:tc>
        <w:tc>
          <w:tcPr>
            <w:tcW w:w="848" w:type="dxa"/>
            <w:vAlign w:val="center"/>
          </w:tcPr>
          <w:p w14:paraId="2D09369F" w14:textId="77777777" w:rsidR="00994D2E" w:rsidRDefault="003311A3">
            <w:r>
              <w:t>600.0</w:t>
            </w:r>
          </w:p>
        </w:tc>
        <w:tc>
          <w:tcPr>
            <w:tcW w:w="1018" w:type="dxa"/>
            <w:vAlign w:val="center"/>
          </w:tcPr>
          <w:p w14:paraId="55813FD6" w14:textId="77777777" w:rsidR="00994D2E" w:rsidRDefault="003311A3">
            <w:r>
              <w:t>1470.0</w:t>
            </w:r>
          </w:p>
        </w:tc>
        <w:tc>
          <w:tcPr>
            <w:tcW w:w="1188" w:type="dxa"/>
            <w:vAlign w:val="center"/>
          </w:tcPr>
          <w:p w14:paraId="5A7AD8EC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35E0A9F4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583F6FCC" w14:textId="77777777">
        <w:tc>
          <w:tcPr>
            <w:tcW w:w="2196" w:type="dxa"/>
            <w:shd w:val="clear" w:color="auto" w:fill="E6E6E6"/>
            <w:vAlign w:val="center"/>
          </w:tcPr>
          <w:p w14:paraId="13E9E87F" w14:textId="77777777" w:rsidR="00994D2E" w:rsidRDefault="003311A3">
            <w:r>
              <w:t>水泥膨胀蛭石</w:t>
            </w:r>
          </w:p>
        </w:tc>
        <w:tc>
          <w:tcPr>
            <w:tcW w:w="1018" w:type="dxa"/>
            <w:vAlign w:val="center"/>
          </w:tcPr>
          <w:p w14:paraId="0F890244" w14:textId="77777777" w:rsidR="00994D2E" w:rsidRDefault="003311A3">
            <w:r>
              <w:t>0.140</w:t>
            </w:r>
          </w:p>
        </w:tc>
        <w:tc>
          <w:tcPr>
            <w:tcW w:w="1030" w:type="dxa"/>
            <w:vAlign w:val="center"/>
          </w:tcPr>
          <w:p w14:paraId="1628B20A" w14:textId="77777777" w:rsidR="00994D2E" w:rsidRDefault="003311A3">
            <w:r>
              <w:t>1.990</w:t>
            </w:r>
          </w:p>
        </w:tc>
        <w:tc>
          <w:tcPr>
            <w:tcW w:w="848" w:type="dxa"/>
            <w:vAlign w:val="center"/>
          </w:tcPr>
          <w:p w14:paraId="3242DA1D" w14:textId="77777777" w:rsidR="00994D2E" w:rsidRDefault="003311A3">
            <w:r>
              <w:t>350.0</w:t>
            </w:r>
          </w:p>
        </w:tc>
        <w:tc>
          <w:tcPr>
            <w:tcW w:w="1018" w:type="dxa"/>
            <w:vAlign w:val="center"/>
          </w:tcPr>
          <w:p w14:paraId="49B65204" w14:textId="77777777" w:rsidR="00994D2E" w:rsidRDefault="003311A3">
            <w:r>
              <w:t>1050.0</w:t>
            </w:r>
          </w:p>
        </w:tc>
        <w:tc>
          <w:tcPr>
            <w:tcW w:w="1188" w:type="dxa"/>
            <w:vAlign w:val="center"/>
          </w:tcPr>
          <w:p w14:paraId="7275483B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1860E50A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7804B2B2" w14:textId="77777777">
        <w:tc>
          <w:tcPr>
            <w:tcW w:w="2196" w:type="dxa"/>
            <w:shd w:val="clear" w:color="auto" w:fill="E6E6E6"/>
            <w:vAlign w:val="center"/>
          </w:tcPr>
          <w:p w14:paraId="14B0C3AC" w14:textId="77777777" w:rsidR="00994D2E" w:rsidRDefault="003311A3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14:paraId="5C4F59CD" w14:textId="77777777" w:rsidR="00994D2E" w:rsidRDefault="003311A3">
            <w:r>
              <w:t>0.058</w:t>
            </w:r>
          </w:p>
        </w:tc>
        <w:tc>
          <w:tcPr>
            <w:tcW w:w="1030" w:type="dxa"/>
            <w:vAlign w:val="center"/>
          </w:tcPr>
          <w:p w14:paraId="6B34EFC7" w14:textId="77777777" w:rsidR="00994D2E" w:rsidRDefault="003311A3">
            <w:r>
              <w:t>0.628</w:t>
            </w:r>
          </w:p>
        </w:tc>
        <w:tc>
          <w:tcPr>
            <w:tcW w:w="848" w:type="dxa"/>
            <w:vAlign w:val="center"/>
          </w:tcPr>
          <w:p w14:paraId="68DF8B1E" w14:textId="77777777" w:rsidR="00994D2E" w:rsidRDefault="003311A3">
            <w:r>
              <w:t>80.0</w:t>
            </w:r>
          </w:p>
        </w:tc>
        <w:tc>
          <w:tcPr>
            <w:tcW w:w="1018" w:type="dxa"/>
            <w:vAlign w:val="center"/>
          </w:tcPr>
          <w:p w14:paraId="62E8F868" w14:textId="77777777" w:rsidR="00994D2E" w:rsidRDefault="003311A3">
            <w:r>
              <w:t>1170.0</w:t>
            </w:r>
          </w:p>
        </w:tc>
        <w:tc>
          <w:tcPr>
            <w:tcW w:w="1188" w:type="dxa"/>
            <w:vAlign w:val="center"/>
          </w:tcPr>
          <w:p w14:paraId="1E8E86F3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5CDBD199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79865718" w14:textId="77777777">
        <w:tc>
          <w:tcPr>
            <w:tcW w:w="2196" w:type="dxa"/>
            <w:shd w:val="clear" w:color="auto" w:fill="E6E6E6"/>
            <w:vAlign w:val="center"/>
          </w:tcPr>
          <w:p w14:paraId="674847E1" w14:textId="77777777" w:rsidR="00994D2E" w:rsidRDefault="003311A3">
            <w:r>
              <w:t>聚合物保温砂浆</w:t>
            </w:r>
          </w:p>
        </w:tc>
        <w:tc>
          <w:tcPr>
            <w:tcW w:w="1018" w:type="dxa"/>
            <w:vAlign w:val="center"/>
          </w:tcPr>
          <w:p w14:paraId="5AFA6E42" w14:textId="77777777" w:rsidR="00994D2E" w:rsidRDefault="003311A3">
            <w:r>
              <w:t>0.110</w:t>
            </w:r>
          </w:p>
        </w:tc>
        <w:tc>
          <w:tcPr>
            <w:tcW w:w="1030" w:type="dxa"/>
            <w:vAlign w:val="center"/>
          </w:tcPr>
          <w:p w14:paraId="5464CCEA" w14:textId="77777777" w:rsidR="00994D2E" w:rsidRDefault="003311A3">
            <w:r>
              <w:t>3.500</w:t>
            </w:r>
          </w:p>
        </w:tc>
        <w:tc>
          <w:tcPr>
            <w:tcW w:w="848" w:type="dxa"/>
            <w:vAlign w:val="center"/>
          </w:tcPr>
          <w:p w14:paraId="3A161F46" w14:textId="77777777" w:rsidR="00994D2E" w:rsidRDefault="003311A3">
            <w:r>
              <w:t>650.0</w:t>
            </w:r>
          </w:p>
        </w:tc>
        <w:tc>
          <w:tcPr>
            <w:tcW w:w="1018" w:type="dxa"/>
            <w:vAlign w:val="center"/>
          </w:tcPr>
          <w:p w14:paraId="7DBA9A57" w14:textId="77777777" w:rsidR="00994D2E" w:rsidRDefault="003311A3">
            <w:r>
              <w:t>2356.0</w:t>
            </w:r>
          </w:p>
        </w:tc>
        <w:tc>
          <w:tcPr>
            <w:tcW w:w="1188" w:type="dxa"/>
            <w:vAlign w:val="center"/>
          </w:tcPr>
          <w:p w14:paraId="7ABFFA9B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31FE0804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2C7BB239" w14:textId="77777777">
        <w:tc>
          <w:tcPr>
            <w:tcW w:w="2196" w:type="dxa"/>
            <w:shd w:val="clear" w:color="auto" w:fill="E6E6E6"/>
            <w:vAlign w:val="center"/>
          </w:tcPr>
          <w:p w14:paraId="31C82529" w14:textId="77777777" w:rsidR="00994D2E" w:rsidRDefault="003311A3">
            <w:r>
              <w:t>普通混凝土多孔砖墙</w:t>
            </w:r>
          </w:p>
        </w:tc>
        <w:tc>
          <w:tcPr>
            <w:tcW w:w="1018" w:type="dxa"/>
            <w:vAlign w:val="center"/>
          </w:tcPr>
          <w:p w14:paraId="66467008" w14:textId="77777777" w:rsidR="00994D2E" w:rsidRDefault="003311A3">
            <w:r>
              <w:t>0.740</w:t>
            </w:r>
          </w:p>
        </w:tc>
        <w:tc>
          <w:tcPr>
            <w:tcW w:w="1030" w:type="dxa"/>
            <w:vAlign w:val="center"/>
          </w:tcPr>
          <w:p w14:paraId="3744D074" w14:textId="77777777" w:rsidR="00994D2E" w:rsidRDefault="003311A3">
            <w:r>
              <w:t>7.250</w:t>
            </w:r>
          </w:p>
        </w:tc>
        <w:tc>
          <w:tcPr>
            <w:tcW w:w="848" w:type="dxa"/>
            <w:vAlign w:val="center"/>
          </w:tcPr>
          <w:p w14:paraId="65FDBB0B" w14:textId="77777777" w:rsidR="00994D2E" w:rsidRDefault="003311A3">
            <w:r>
              <w:t>1450.0</w:t>
            </w:r>
          </w:p>
        </w:tc>
        <w:tc>
          <w:tcPr>
            <w:tcW w:w="1018" w:type="dxa"/>
            <w:vAlign w:val="center"/>
          </w:tcPr>
          <w:p w14:paraId="51FD8B15" w14:textId="77777777" w:rsidR="00994D2E" w:rsidRDefault="003311A3">
            <w:r>
              <w:t>673.6</w:t>
            </w:r>
          </w:p>
        </w:tc>
        <w:tc>
          <w:tcPr>
            <w:tcW w:w="1188" w:type="dxa"/>
            <w:vAlign w:val="center"/>
          </w:tcPr>
          <w:p w14:paraId="06CD88A9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160081AE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6BCBAB17" w14:textId="77777777">
        <w:tc>
          <w:tcPr>
            <w:tcW w:w="2196" w:type="dxa"/>
            <w:shd w:val="clear" w:color="auto" w:fill="E6E6E6"/>
            <w:vAlign w:val="center"/>
          </w:tcPr>
          <w:p w14:paraId="20710F86" w14:textId="77777777" w:rsidR="00994D2E" w:rsidRDefault="003311A3">
            <w:r>
              <w:t>矿棉、岩棉、玻璃棉毡</w:t>
            </w:r>
            <w:r>
              <w:t>(ρ≤70)</w:t>
            </w:r>
          </w:p>
        </w:tc>
        <w:tc>
          <w:tcPr>
            <w:tcW w:w="1018" w:type="dxa"/>
            <w:vAlign w:val="center"/>
          </w:tcPr>
          <w:p w14:paraId="2C6D40DA" w14:textId="77777777" w:rsidR="00994D2E" w:rsidRDefault="003311A3">
            <w:r>
              <w:t>0.050</w:t>
            </w:r>
          </w:p>
        </w:tc>
        <w:tc>
          <w:tcPr>
            <w:tcW w:w="1030" w:type="dxa"/>
            <w:vAlign w:val="center"/>
          </w:tcPr>
          <w:p w14:paraId="765DB55F" w14:textId="77777777" w:rsidR="00994D2E" w:rsidRDefault="003311A3">
            <w:r>
              <w:t>0.584</w:t>
            </w:r>
          </w:p>
        </w:tc>
        <w:tc>
          <w:tcPr>
            <w:tcW w:w="848" w:type="dxa"/>
            <w:vAlign w:val="center"/>
          </w:tcPr>
          <w:p w14:paraId="0403F6F9" w14:textId="77777777" w:rsidR="00994D2E" w:rsidRDefault="003311A3">
            <w:r>
              <w:t>70.0</w:t>
            </w:r>
          </w:p>
        </w:tc>
        <w:tc>
          <w:tcPr>
            <w:tcW w:w="1018" w:type="dxa"/>
            <w:vAlign w:val="center"/>
          </w:tcPr>
          <w:p w14:paraId="272672DE" w14:textId="77777777" w:rsidR="00994D2E" w:rsidRDefault="003311A3">
            <w:r>
              <w:t>1340.0</w:t>
            </w:r>
          </w:p>
        </w:tc>
        <w:tc>
          <w:tcPr>
            <w:tcW w:w="1188" w:type="dxa"/>
            <w:vAlign w:val="center"/>
          </w:tcPr>
          <w:p w14:paraId="09118246" w14:textId="77777777" w:rsidR="00994D2E" w:rsidRDefault="003311A3">
            <w:r>
              <w:t>0.4880</w:t>
            </w:r>
          </w:p>
        </w:tc>
        <w:tc>
          <w:tcPr>
            <w:tcW w:w="1516" w:type="dxa"/>
            <w:vAlign w:val="center"/>
          </w:tcPr>
          <w:p w14:paraId="7FBF5FD0" w14:textId="77777777" w:rsidR="00994D2E" w:rsidRDefault="00994D2E">
            <w:pPr>
              <w:rPr>
                <w:sz w:val="18"/>
                <w:szCs w:val="18"/>
              </w:rPr>
            </w:pPr>
          </w:p>
        </w:tc>
      </w:tr>
      <w:tr w:rsidR="00994D2E" w14:paraId="493325BE" w14:textId="77777777">
        <w:tc>
          <w:tcPr>
            <w:tcW w:w="2196" w:type="dxa"/>
            <w:shd w:val="clear" w:color="auto" w:fill="E6E6E6"/>
            <w:vAlign w:val="center"/>
          </w:tcPr>
          <w:p w14:paraId="7F6F8D5C" w14:textId="77777777" w:rsidR="00994D2E" w:rsidRDefault="003311A3">
            <w:r>
              <w:t>石膏板</w:t>
            </w:r>
          </w:p>
        </w:tc>
        <w:tc>
          <w:tcPr>
            <w:tcW w:w="1018" w:type="dxa"/>
            <w:vAlign w:val="center"/>
          </w:tcPr>
          <w:p w14:paraId="758EF3EF" w14:textId="77777777" w:rsidR="00994D2E" w:rsidRDefault="003311A3">
            <w:r>
              <w:t>0.330</w:t>
            </w:r>
          </w:p>
        </w:tc>
        <w:tc>
          <w:tcPr>
            <w:tcW w:w="1030" w:type="dxa"/>
            <w:vAlign w:val="center"/>
          </w:tcPr>
          <w:p w14:paraId="08311F39" w14:textId="77777777" w:rsidR="00994D2E" w:rsidRDefault="003311A3">
            <w:r>
              <w:t>3.622</w:t>
            </w:r>
          </w:p>
        </w:tc>
        <w:tc>
          <w:tcPr>
            <w:tcW w:w="848" w:type="dxa"/>
            <w:vAlign w:val="center"/>
          </w:tcPr>
          <w:p w14:paraId="5F8789DF" w14:textId="77777777" w:rsidR="00994D2E" w:rsidRDefault="003311A3">
            <w:r>
              <w:t>400.0</w:t>
            </w:r>
          </w:p>
        </w:tc>
        <w:tc>
          <w:tcPr>
            <w:tcW w:w="1018" w:type="dxa"/>
            <w:vAlign w:val="center"/>
          </w:tcPr>
          <w:p w14:paraId="6DC12ABE" w14:textId="77777777" w:rsidR="00994D2E" w:rsidRDefault="003311A3">
            <w:r>
              <w:t>1367.0</w:t>
            </w:r>
          </w:p>
        </w:tc>
        <w:tc>
          <w:tcPr>
            <w:tcW w:w="1188" w:type="dxa"/>
            <w:vAlign w:val="center"/>
          </w:tcPr>
          <w:p w14:paraId="2691A918" w14:textId="77777777" w:rsidR="00994D2E" w:rsidRDefault="003311A3">
            <w:r>
              <w:t>0.0000</w:t>
            </w:r>
          </w:p>
        </w:tc>
        <w:tc>
          <w:tcPr>
            <w:tcW w:w="1516" w:type="dxa"/>
            <w:vAlign w:val="center"/>
          </w:tcPr>
          <w:p w14:paraId="3D10D11D" w14:textId="77777777" w:rsidR="00994D2E" w:rsidRDefault="00994D2E">
            <w:pPr>
              <w:rPr>
                <w:sz w:val="18"/>
                <w:szCs w:val="18"/>
              </w:rPr>
            </w:pPr>
          </w:p>
        </w:tc>
      </w:tr>
    </w:tbl>
    <w:p w14:paraId="4A3BCC8E" w14:textId="77777777" w:rsidR="00994D2E" w:rsidRDefault="003311A3">
      <w:pPr>
        <w:pStyle w:val="2"/>
        <w:widowControl w:val="0"/>
        <w:rPr>
          <w:kern w:val="2"/>
        </w:rPr>
      </w:pPr>
      <w:bookmarkStart w:id="47" w:name="_Toc66304944"/>
      <w:r>
        <w:rPr>
          <w:kern w:val="2"/>
        </w:rPr>
        <w:lastRenderedPageBreak/>
        <w:t>围护结构作法简要说明</w:t>
      </w:r>
      <w:bookmarkEnd w:id="47"/>
    </w:p>
    <w:p w14:paraId="732337F4" w14:textId="77777777" w:rsidR="00994D2E" w:rsidRDefault="003311A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92679B6" w14:textId="77777777" w:rsidR="00994D2E" w:rsidRDefault="00331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25mm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水泥膨胀蛭石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44180E83" w14:textId="77777777" w:rsidR="00994D2E" w:rsidRDefault="00994D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F197CC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4594FA3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</w:t>
      </w:r>
      <w:r>
        <w:rPr>
          <w:color w:val="800080"/>
          <w:kern w:val="2"/>
          <w:szCs w:val="24"/>
          <w:lang w:val="en-US"/>
        </w:rPr>
        <w:t>，</w:t>
      </w:r>
      <w:r>
        <w:rPr>
          <w:color w:val="800080"/>
          <w:kern w:val="2"/>
          <w:szCs w:val="24"/>
          <w:lang w:val="en-US"/>
        </w:rPr>
        <w:t>KM1-190/240 190mm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21511AF3" w14:textId="77777777" w:rsidR="00994D2E" w:rsidRDefault="00994D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83A422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83C8D9C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膨胀珍珠岩</w:t>
      </w:r>
      <w:r>
        <w:rPr>
          <w:color w:val="800000"/>
          <w:kern w:val="2"/>
          <w:szCs w:val="24"/>
          <w:lang w:val="en-US"/>
        </w:rPr>
        <w:t>(ρ=80) 50mm</w:t>
      </w:r>
      <w:r>
        <w:rPr>
          <w:color w:val="000000"/>
          <w:kern w:val="2"/>
          <w:szCs w:val="24"/>
          <w:lang w:val="en-US"/>
        </w:rPr>
        <w:t>＋聚合物保温砂浆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06116AAC" w14:textId="77777777" w:rsidR="00994D2E" w:rsidRDefault="00994D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360985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塑料窗框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高透光单片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651826A1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0.520</w:t>
      </w:r>
    </w:p>
    <w:p w14:paraId="6A8EDD3B" w14:textId="77777777" w:rsidR="00994D2E" w:rsidRDefault="00994D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CA0C1C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塑料窗框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高透光单片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333F4253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0.520</w:t>
      </w:r>
    </w:p>
    <w:p w14:paraId="1CE02DD1" w14:textId="77777777" w:rsidR="00994D2E" w:rsidRDefault="00994D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4A5F39" w14:textId="77777777" w:rsidR="00994D2E" w:rsidRDefault="00331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66304945"/>
      <w:r>
        <w:rPr>
          <w:color w:val="000000"/>
          <w:kern w:val="2"/>
          <w:szCs w:val="24"/>
        </w:rPr>
        <w:t>标识建筑</w:t>
      </w:r>
      <w:bookmarkEnd w:id="48"/>
    </w:p>
    <w:p w14:paraId="433405AB" w14:textId="77777777" w:rsidR="00994D2E" w:rsidRDefault="003311A3">
      <w:pPr>
        <w:pStyle w:val="2"/>
        <w:widowControl w:val="0"/>
        <w:rPr>
          <w:kern w:val="2"/>
        </w:rPr>
      </w:pPr>
      <w:bookmarkStart w:id="49" w:name="_Toc66304946"/>
      <w:r>
        <w:rPr>
          <w:kern w:val="2"/>
        </w:rPr>
        <w:t>房间类型</w:t>
      </w:r>
      <w:bookmarkEnd w:id="49"/>
    </w:p>
    <w:p w14:paraId="3DCA438B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66304947"/>
      <w:r>
        <w:rPr>
          <w:color w:val="000000"/>
          <w:kern w:val="2"/>
          <w:szCs w:val="24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94D2E" w14:paraId="671C9B39" w14:textId="77777777">
        <w:tc>
          <w:tcPr>
            <w:tcW w:w="1862" w:type="dxa"/>
            <w:shd w:val="clear" w:color="auto" w:fill="E6E6E6"/>
            <w:vAlign w:val="center"/>
          </w:tcPr>
          <w:p w14:paraId="138DFDD8" w14:textId="77777777" w:rsidR="00994D2E" w:rsidRDefault="003311A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95012D9" w14:textId="77777777" w:rsidR="00994D2E" w:rsidRDefault="003311A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EFDE55" w14:textId="77777777" w:rsidR="00994D2E" w:rsidRDefault="003311A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0313201" w14:textId="77777777" w:rsidR="00994D2E" w:rsidRDefault="003311A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A582303" w14:textId="77777777" w:rsidR="00994D2E" w:rsidRDefault="003311A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243EAFA" w14:textId="77777777" w:rsidR="00994D2E" w:rsidRDefault="003311A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9A5E33" w14:textId="77777777" w:rsidR="00994D2E" w:rsidRDefault="003311A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94D2E" w14:paraId="5C28D013" w14:textId="77777777">
        <w:tc>
          <w:tcPr>
            <w:tcW w:w="1862" w:type="dxa"/>
            <w:shd w:val="clear" w:color="auto" w:fill="E6E6E6"/>
            <w:vAlign w:val="center"/>
          </w:tcPr>
          <w:p w14:paraId="4F7BCB99" w14:textId="77777777" w:rsidR="00994D2E" w:rsidRDefault="003311A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B3E8A04" w14:textId="77777777" w:rsidR="00994D2E" w:rsidRDefault="003311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941A8B4" w14:textId="77777777" w:rsidR="00994D2E" w:rsidRDefault="003311A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6F1AE6C" w14:textId="77777777" w:rsidR="00994D2E" w:rsidRDefault="003311A3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BD4571" w14:textId="77777777" w:rsidR="00994D2E" w:rsidRDefault="003311A3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1DE295" w14:textId="77777777" w:rsidR="00994D2E" w:rsidRDefault="003311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D8A4293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6FD60DE8" w14:textId="77777777">
        <w:tc>
          <w:tcPr>
            <w:tcW w:w="1862" w:type="dxa"/>
            <w:shd w:val="clear" w:color="auto" w:fill="E6E6E6"/>
            <w:vAlign w:val="center"/>
          </w:tcPr>
          <w:p w14:paraId="24C35E78" w14:textId="77777777" w:rsidR="00994D2E" w:rsidRDefault="003311A3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760BD4D7" w14:textId="77777777" w:rsidR="00994D2E" w:rsidRDefault="003311A3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3EF14599" w14:textId="77777777" w:rsidR="00994D2E" w:rsidRDefault="003311A3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907E469" w14:textId="77777777" w:rsidR="00994D2E" w:rsidRDefault="003311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D26437" w14:textId="77777777" w:rsidR="00994D2E" w:rsidRDefault="003311A3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5B642C" w14:textId="77777777" w:rsidR="00994D2E" w:rsidRDefault="003311A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51EF626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6EC129EE" w14:textId="77777777">
        <w:tc>
          <w:tcPr>
            <w:tcW w:w="1862" w:type="dxa"/>
            <w:shd w:val="clear" w:color="auto" w:fill="E6E6E6"/>
            <w:vAlign w:val="center"/>
          </w:tcPr>
          <w:p w14:paraId="01E07206" w14:textId="77777777" w:rsidR="00994D2E" w:rsidRDefault="003311A3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1A8303A8" w14:textId="77777777" w:rsidR="00994D2E" w:rsidRDefault="003311A3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2F3015B5" w14:textId="77777777" w:rsidR="00994D2E" w:rsidRDefault="003311A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2BD8AC8" w14:textId="77777777" w:rsidR="00994D2E" w:rsidRDefault="003311A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82062E" w14:textId="77777777" w:rsidR="00994D2E" w:rsidRDefault="003311A3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33DF4A" w14:textId="77777777" w:rsidR="00994D2E" w:rsidRDefault="003311A3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809E5C9" w14:textId="77777777" w:rsidR="00994D2E" w:rsidRDefault="003311A3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94D2E" w14:paraId="5937D61B" w14:textId="77777777">
        <w:tc>
          <w:tcPr>
            <w:tcW w:w="1862" w:type="dxa"/>
            <w:shd w:val="clear" w:color="auto" w:fill="E6E6E6"/>
            <w:vAlign w:val="center"/>
          </w:tcPr>
          <w:p w14:paraId="03728E78" w14:textId="77777777" w:rsidR="00994D2E" w:rsidRDefault="003311A3">
            <w:r>
              <w:t>展厅</w:t>
            </w:r>
          </w:p>
        </w:tc>
        <w:tc>
          <w:tcPr>
            <w:tcW w:w="781" w:type="dxa"/>
            <w:vAlign w:val="center"/>
          </w:tcPr>
          <w:p w14:paraId="5CD04093" w14:textId="77777777" w:rsidR="00994D2E" w:rsidRDefault="003311A3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3C4A1CF9" w14:textId="77777777" w:rsidR="00994D2E" w:rsidRDefault="003311A3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02464092" w14:textId="77777777" w:rsidR="00994D2E" w:rsidRDefault="003311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27D8C9" w14:textId="77777777" w:rsidR="00994D2E" w:rsidRDefault="003311A3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B47641" w14:textId="77777777" w:rsidR="00994D2E" w:rsidRDefault="003311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9298749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6E16DD76" w14:textId="77777777">
        <w:tc>
          <w:tcPr>
            <w:tcW w:w="1862" w:type="dxa"/>
            <w:shd w:val="clear" w:color="auto" w:fill="E6E6E6"/>
            <w:vAlign w:val="center"/>
          </w:tcPr>
          <w:p w14:paraId="4E1DBACD" w14:textId="77777777" w:rsidR="00994D2E" w:rsidRDefault="003311A3">
            <w:r>
              <w:t>报告厅</w:t>
            </w:r>
          </w:p>
        </w:tc>
        <w:tc>
          <w:tcPr>
            <w:tcW w:w="781" w:type="dxa"/>
            <w:vAlign w:val="center"/>
          </w:tcPr>
          <w:p w14:paraId="65942103" w14:textId="77777777" w:rsidR="00994D2E" w:rsidRDefault="003311A3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7EC3686C" w14:textId="77777777" w:rsidR="00994D2E" w:rsidRDefault="003311A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989EC80" w14:textId="77777777" w:rsidR="00994D2E" w:rsidRDefault="003311A3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42A851" w14:textId="77777777" w:rsidR="00994D2E" w:rsidRDefault="003311A3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3FFFA5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D3F3D13" w14:textId="77777777" w:rsidR="00994D2E" w:rsidRDefault="003311A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94D2E" w14:paraId="4EB4EF54" w14:textId="77777777">
        <w:tc>
          <w:tcPr>
            <w:tcW w:w="1862" w:type="dxa"/>
            <w:shd w:val="clear" w:color="auto" w:fill="E6E6E6"/>
            <w:vAlign w:val="center"/>
          </w:tcPr>
          <w:p w14:paraId="7E3AF6B8" w14:textId="77777777" w:rsidR="00994D2E" w:rsidRDefault="003311A3">
            <w:r>
              <w:t>茶室</w:t>
            </w:r>
          </w:p>
        </w:tc>
        <w:tc>
          <w:tcPr>
            <w:tcW w:w="781" w:type="dxa"/>
            <w:vAlign w:val="center"/>
          </w:tcPr>
          <w:p w14:paraId="3717DE9D" w14:textId="77777777" w:rsidR="00994D2E" w:rsidRDefault="003311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C40AEC" w14:textId="77777777" w:rsidR="00994D2E" w:rsidRDefault="003311A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0E3CA10" w14:textId="77777777" w:rsidR="00994D2E" w:rsidRDefault="003311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CBA8D9" w14:textId="77777777" w:rsidR="00994D2E" w:rsidRDefault="003311A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1948ED" w14:textId="77777777" w:rsidR="00994D2E" w:rsidRDefault="003311A3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A0F7980" w14:textId="77777777" w:rsidR="00994D2E" w:rsidRDefault="003311A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94D2E" w14:paraId="7402A404" w14:textId="77777777">
        <w:tc>
          <w:tcPr>
            <w:tcW w:w="1862" w:type="dxa"/>
            <w:shd w:val="clear" w:color="auto" w:fill="E6E6E6"/>
            <w:vAlign w:val="center"/>
          </w:tcPr>
          <w:p w14:paraId="0E4E3C77" w14:textId="77777777" w:rsidR="00994D2E" w:rsidRDefault="003311A3">
            <w:r>
              <w:t>设备</w:t>
            </w:r>
          </w:p>
        </w:tc>
        <w:tc>
          <w:tcPr>
            <w:tcW w:w="781" w:type="dxa"/>
            <w:vAlign w:val="center"/>
          </w:tcPr>
          <w:p w14:paraId="6A7257A0" w14:textId="77777777" w:rsidR="00994D2E" w:rsidRDefault="003311A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F989062" w14:textId="77777777" w:rsidR="00994D2E" w:rsidRDefault="003311A3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5AE7D1B9" w14:textId="77777777" w:rsidR="00994D2E" w:rsidRDefault="003311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A65830C" w14:textId="77777777" w:rsidR="00994D2E" w:rsidRDefault="003311A3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6118DB" w14:textId="77777777" w:rsidR="00994D2E" w:rsidRDefault="003311A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F037DEB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656AD0DA" w14:textId="77777777">
        <w:tc>
          <w:tcPr>
            <w:tcW w:w="1862" w:type="dxa"/>
            <w:shd w:val="clear" w:color="auto" w:fill="E6E6E6"/>
            <w:vAlign w:val="center"/>
          </w:tcPr>
          <w:p w14:paraId="245B3334" w14:textId="77777777" w:rsidR="00994D2E" w:rsidRDefault="003311A3">
            <w:r>
              <w:t>辅助用房</w:t>
            </w:r>
          </w:p>
        </w:tc>
        <w:tc>
          <w:tcPr>
            <w:tcW w:w="781" w:type="dxa"/>
            <w:vAlign w:val="center"/>
          </w:tcPr>
          <w:p w14:paraId="59C80E35" w14:textId="77777777" w:rsidR="00994D2E" w:rsidRDefault="003311A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AD5E98F" w14:textId="77777777" w:rsidR="00994D2E" w:rsidRDefault="003311A3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2B6DF8C7" w14:textId="77777777" w:rsidR="00994D2E" w:rsidRDefault="003311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EDBE70" w14:textId="77777777" w:rsidR="00994D2E" w:rsidRDefault="003311A3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AFA7DB" w14:textId="77777777" w:rsidR="00994D2E" w:rsidRDefault="003311A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0C735E1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DDB2C69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6304948"/>
      <w:r>
        <w:rPr>
          <w:color w:val="000000"/>
          <w:kern w:val="2"/>
          <w:szCs w:val="24"/>
        </w:rPr>
        <w:lastRenderedPageBreak/>
        <w:t>作息时间表</w:t>
      </w:r>
      <w:bookmarkEnd w:id="51"/>
    </w:p>
    <w:p w14:paraId="6C43A397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79E7C3D3" w14:textId="77777777" w:rsidR="00994D2E" w:rsidRDefault="003311A3">
      <w:pPr>
        <w:pStyle w:val="2"/>
        <w:widowControl w:val="0"/>
        <w:rPr>
          <w:kern w:val="2"/>
        </w:rPr>
      </w:pPr>
      <w:bookmarkStart w:id="52" w:name="_Toc66304949"/>
      <w:r>
        <w:rPr>
          <w:kern w:val="2"/>
        </w:rPr>
        <w:t>系统类型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94D2E" w14:paraId="6D142975" w14:textId="77777777">
        <w:tc>
          <w:tcPr>
            <w:tcW w:w="1131" w:type="dxa"/>
            <w:shd w:val="clear" w:color="auto" w:fill="E6E6E6"/>
            <w:vAlign w:val="center"/>
          </w:tcPr>
          <w:p w14:paraId="4B506C1D" w14:textId="77777777" w:rsidR="00994D2E" w:rsidRDefault="003311A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750751E" w14:textId="77777777" w:rsidR="00994D2E" w:rsidRDefault="003311A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9DEE9" w14:textId="77777777" w:rsidR="00994D2E" w:rsidRDefault="003311A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95068" w14:textId="77777777" w:rsidR="00994D2E" w:rsidRDefault="003311A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2EE95B9" w14:textId="77777777" w:rsidR="00994D2E" w:rsidRDefault="003311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5F2C249" w14:textId="77777777" w:rsidR="00994D2E" w:rsidRDefault="003311A3">
            <w:pPr>
              <w:jc w:val="center"/>
            </w:pPr>
            <w:r>
              <w:t>包含的房间</w:t>
            </w:r>
          </w:p>
        </w:tc>
      </w:tr>
      <w:tr w:rsidR="00994D2E" w14:paraId="7D1CF076" w14:textId="77777777">
        <w:tc>
          <w:tcPr>
            <w:tcW w:w="1131" w:type="dxa"/>
            <w:vAlign w:val="center"/>
          </w:tcPr>
          <w:p w14:paraId="39875D86" w14:textId="77777777" w:rsidR="00994D2E" w:rsidRDefault="003311A3">
            <w:r>
              <w:t>默认</w:t>
            </w:r>
          </w:p>
        </w:tc>
        <w:tc>
          <w:tcPr>
            <w:tcW w:w="1924" w:type="dxa"/>
            <w:vAlign w:val="center"/>
          </w:tcPr>
          <w:p w14:paraId="191BA670" w14:textId="77777777" w:rsidR="00994D2E" w:rsidRDefault="003311A3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4CCD879" w14:textId="77777777" w:rsidR="00994D2E" w:rsidRDefault="003311A3">
            <w:r>
              <w:t>－</w:t>
            </w:r>
          </w:p>
        </w:tc>
        <w:tc>
          <w:tcPr>
            <w:tcW w:w="848" w:type="dxa"/>
            <w:vAlign w:val="center"/>
          </w:tcPr>
          <w:p w14:paraId="5199863A" w14:textId="77777777" w:rsidR="00994D2E" w:rsidRDefault="003311A3">
            <w:r>
              <w:t>－</w:t>
            </w:r>
          </w:p>
        </w:tc>
        <w:tc>
          <w:tcPr>
            <w:tcW w:w="905" w:type="dxa"/>
            <w:vAlign w:val="center"/>
          </w:tcPr>
          <w:p w14:paraId="09BF4AF8" w14:textId="77777777" w:rsidR="00994D2E" w:rsidRDefault="003311A3">
            <w:r>
              <w:t>5837.28</w:t>
            </w:r>
          </w:p>
        </w:tc>
        <w:tc>
          <w:tcPr>
            <w:tcW w:w="3673" w:type="dxa"/>
            <w:vAlign w:val="center"/>
          </w:tcPr>
          <w:p w14:paraId="0AABD527" w14:textId="77777777" w:rsidR="00994D2E" w:rsidRDefault="003311A3">
            <w:r>
              <w:t>1001-2(1),1002-1(1),2035(2),2021(2),3001(3),4001(3),3019(3),3003(3),3006(3),3002(3),3009(3),3008(3),3012(3),3016(3),3015(3),3011(3),3007(3),3005(3),3018(3),3017(3),3014(3),3013(3),3010(3),3004(3),4002(4)</w:t>
            </w:r>
          </w:p>
        </w:tc>
      </w:tr>
      <w:tr w:rsidR="00994D2E" w14:paraId="065C37EE" w14:textId="77777777">
        <w:tc>
          <w:tcPr>
            <w:tcW w:w="1131" w:type="dxa"/>
            <w:vAlign w:val="center"/>
          </w:tcPr>
          <w:p w14:paraId="5A41E104" w14:textId="77777777" w:rsidR="00994D2E" w:rsidRDefault="003311A3">
            <w:r>
              <w:t>Sys1</w:t>
            </w:r>
          </w:p>
        </w:tc>
        <w:tc>
          <w:tcPr>
            <w:tcW w:w="1924" w:type="dxa"/>
            <w:vAlign w:val="center"/>
          </w:tcPr>
          <w:p w14:paraId="2C6243ED" w14:textId="77777777" w:rsidR="00994D2E" w:rsidRDefault="003311A3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50D49D09" w14:textId="77777777" w:rsidR="00994D2E" w:rsidRDefault="003311A3">
            <w:r>
              <w:t>－</w:t>
            </w:r>
          </w:p>
        </w:tc>
        <w:tc>
          <w:tcPr>
            <w:tcW w:w="848" w:type="dxa"/>
            <w:vAlign w:val="center"/>
          </w:tcPr>
          <w:p w14:paraId="0799361E" w14:textId="77777777" w:rsidR="00994D2E" w:rsidRDefault="003311A3">
            <w:r>
              <w:t>－</w:t>
            </w:r>
          </w:p>
        </w:tc>
        <w:tc>
          <w:tcPr>
            <w:tcW w:w="905" w:type="dxa"/>
            <w:vAlign w:val="center"/>
          </w:tcPr>
          <w:p w14:paraId="1BBDDA31" w14:textId="77777777" w:rsidR="00994D2E" w:rsidRDefault="003311A3">
            <w:r>
              <w:t>11000.07</w:t>
            </w:r>
          </w:p>
        </w:tc>
        <w:tc>
          <w:tcPr>
            <w:tcW w:w="3673" w:type="dxa"/>
            <w:vAlign w:val="center"/>
          </w:tcPr>
          <w:p w14:paraId="5D68539B" w14:textId="77777777" w:rsidR="00994D2E" w:rsidRDefault="003311A3">
            <w:r>
              <w:t>1001(1),1003(1),1001-1(1),1002(1),1019(1),1017(1),1024(1),1031(1),1030(1),1029(1),1028(1),1027(1),1026(1),1023(1),1022(1),1021(1),1020(1),1016(1),1009(1),1008(1),1007(1),1009-1(1),1005(1),1004-1(1),1003-2(1),1011-1(1),1010-1(1),2076(2),2075(2),2074(2),2073</w:t>
            </w:r>
            <w:r>
              <w:t>(2),2072(2),2071(2),2002(2),2001(2),2028(2),2003(2),2051(2),2049(2),2060(2),2023(2),2022(2),2014(2),2013(2),2056(2),2050(2),2030(2),2029(2),2024(2),2010(2),2008(2),2040(2),2064(2),2047(2),2044(2),2036(2),2031(2),2045(2),2033(2),2063(2),2062(2),2061(2),2059</w:t>
            </w:r>
            <w:r>
              <w:t>(2),2055(2),2057(2),2046(2),2043(2),2042(2),2041(2),2027(2),2026(2),2025(2),2020(2),2018(2),2015(2),2053(2),2012(2),2067(2),2066(2),2065(2),2058(2),2052(2),2048(2),2037(2),2007(2),2006(2),2004(2),2039(2),2038(2),2017(2),2016(2)</w:t>
            </w:r>
          </w:p>
        </w:tc>
      </w:tr>
    </w:tbl>
    <w:p w14:paraId="1ADA580A" w14:textId="77777777" w:rsidR="00994D2E" w:rsidRDefault="003311A3">
      <w:pPr>
        <w:pStyle w:val="2"/>
        <w:widowControl w:val="0"/>
        <w:rPr>
          <w:kern w:val="2"/>
        </w:rPr>
      </w:pPr>
      <w:bookmarkStart w:id="53" w:name="_Toc66304950"/>
      <w:r>
        <w:rPr>
          <w:kern w:val="2"/>
        </w:rPr>
        <w:t>制冷系统</w:t>
      </w:r>
      <w:bookmarkEnd w:id="53"/>
    </w:p>
    <w:p w14:paraId="45704269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6304951"/>
      <w:r>
        <w:rPr>
          <w:color w:val="000000"/>
          <w:kern w:val="2"/>
          <w:szCs w:val="24"/>
        </w:rPr>
        <w:t>冷水机组</w:t>
      </w:r>
      <w:bookmarkEnd w:id="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994D2E" w14:paraId="637C6DC9" w14:textId="77777777">
        <w:tc>
          <w:tcPr>
            <w:tcW w:w="1930" w:type="dxa"/>
            <w:shd w:val="clear" w:color="auto" w:fill="E6E6E6"/>
            <w:vAlign w:val="center"/>
          </w:tcPr>
          <w:p w14:paraId="7EB09A9F" w14:textId="77777777" w:rsidR="00994D2E" w:rsidRDefault="003311A3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828B5DA" w14:textId="77777777" w:rsidR="00994D2E" w:rsidRDefault="003311A3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D56235" w14:textId="77777777" w:rsidR="00994D2E" w:rsidRDefault="003311A3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256851" w14:textId="77777777" w:rsidR="00994D2E" w:rsidRDefault="003311A3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31FB5D4" w14:textId="77777777" w:rsidR="00994D2E" w:rsidRDefault="003311A3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28F6E04" w14:textId="77777777" w:rsidR="00994D2E" w:rsidRDefault="003311A3">
            <w:pPr>
              <w:jc w:val="center"/>
            </w:pPr>
            <w:r>
              <w:t>台数</w:t>
            </w:r>
          </w:p>
        </w:tc>
      </w:tr>
      <w:tr w:rsidR="00994D2E" w14:paraId="27CF7CF2" w14:textId="77777777">
        <w:tc>
          <w:tcPr>
            <w:tcW w:w="1930" w:type="dxa"/>
            <w:vAlign w:val="center"/>
          </w:tcPr>
          <w:p w14:paraId="378CAC29" w14:textId="77777777" w:rsidR="00994D2E" w:rsidRDefault="003311A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AB56934" w14:textId="77777777" w:rsidR="00994D2E" w:rsidRDefault="003311A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0C91AE3C" w14:textId="77777777" w:rsidR="00994D2E" w:rsidRDefault="003311A3">
            <w:r>
              <w:t>80</w:t>
            </w:r>
          </w:p>
        </w:tc>
        <w:tc>
          <w:tcPr>
            <w:tcW w:w="1273" w:type="dxa"/>
            <w:vAlign w:val="center"/>
          </w:tcPr>
          <w:p w14:paraId="4BD5EC11" w14:textId="77777777" w:rsidR="00994D2E" w:rsidRDefault="003311A3">
            <w:r>
              <w:t>600</w:t>
            </w:r>
          </w:p>
        </w:tc>
        <w:tc>
          <w:tcPr>
            <w:tcW w:w="1630" w:type="dxa"/>
            <w:vAlign w:val="center"/>
          </w:tcPr>
          <w:p w14:paraId="68CE31D3" w14:textId="77777777" w:rsidR="00994D2E" w:rsidRDefault="003311A3">
            <w:r>
              <w:t>5.00</w:t>
            </w:r>
          </w:p>
        </w:tc>
        <w:tc>
          <w:tcPr>
            <w:tcW w:w="628" w:type="dxa"/>
            <w:vAlign w:val="center"/>
          </w:tcPr>
          <w:p w14:paraId="495A49D6" w14:textId="77777777" w:rsidR="00994D2E" w:rsidRDefault="003311A3">
            <w:r>
              <w:t>1</w:t>
            </w:r>
          </w:p>
        </w:tc>
      </w:tr>
    </w:tbl>
    <w:p w14:paraId="5DF92076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6304952"/>
      <w:r>
        <w:rPr>
          <w:color w:val="000000"/>
          <w:kern w:val="2"/>
          <w:szCs w:val="24"/>
        </w:rPr>
        <w:lastRenderedPageBreak/>
        <w:t>水泵系统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994D2E" w14:paraId="612B66C5" w14:textId="77777777">
        <w:tc>
          <w:tcPr>
            <w:tcW w:w="1267" w:type="dxa"/>
            <w:shd w:val="clear" w:color="auto" w:fill="E6E6E6"/>
            <w:vAlign w:val="center"/>
          </w:tcPr>
          <w:p w14:paraId="395F32D2" w14:textId="77777777" w:rsidR="00994D2E" w:rsidRDefault="003311A3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2D87F8" w14:textId="77777777" w:rsidR="00994D2E" w:rsidRDefault="003311A3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C5FB3A" w14:textId="77777777" w:rsidR="00994D2E" w:rsidRDefault="003311A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343BA83" w14:textId="77777777" w:rsidR="00994D2E" w:rsidRDefault="003311A3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2856F049" w14:textId="77777777" w:rsidR="00994D2E" w:rsidRDefault="003311A3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CD8F1" w14:textId="77777777" w:rsidR="00994D2E" w:rsidRDefault="003311A3">
            <w:pPr>
              <w:jc w:val="center"/>
            </w:pPr>
            <w:r>
              <w:t>台数</w:t>
            </w:r>
          </w:p>
        </w:tc>
      </w:tr>
      <w:tr w:rsidR="00994D2E" w14:paraId="37D85E53" w14:textId="77777777">
        <w:tc>
          <w:tcPr>
            <w:tcW w:w="1267" w:type="dxa"/>
            <w:vAlign w:val="center"/>
          </w:tcPr>
          <w:p w14:paraId="59128FDF" w14:textId="77777777" w:rsidR="00994D2E" w:rsidRDefault="003311A3">
            <w:r>
              <w:t>冷冻水泵</w:t>
            </w:r>
          </w:p>
        </w:tc>
        <w:tc>
          <w:tcPr>
            <w:tcW w:w="1415" w:type="dxa"/>
            <w:vAlign w:val="center"/>
          </w:tcPr>
          <w:p w14:paraId="382644F7" w14:textId="77777777" w:rsidR="00994D2E" w:rsidRDefault="003311A3">
            <w:r>
              <w:t>10</w:t>
            </w:r>
          </w:p>
        </w:tc>
        <w:tc>
          <w:tcPr>
            <w:tcW w:w="1273" w:type="dxa"/>
            <w:vAlign w:val="center"/>
          </w:tcPr>
          <w:p w14:paraId="2F30813D" w14:textId="77777777" w:rsidR="00994D2E" w:rsidRDefault="003311A3">
            <w:r>
              <w:t>30</w:t>
            </w:r>
          </w:p>
        </w:tc>
        <w:tc>
          <w:tcPr>
            <w:tcW w:w="1867" w:type="dxa"/>
            <w:vAlign w:val="center"/>
          </w:tcPr>
          <w:p w14:paraId="72DABBE7" w14:textId="77777777" w:rsidR="00994D2E" w:rsidRDefault="003311A3">
            <w:r>
              <w:t>5</w:t>
            </w:r>
          </w:p>
        </w:tc>
        <w:tc>
          <w:tcPr>
            <w:tcW w:w="2377" w:type="dxa"/>
            <w:vAlign w:val="center"/>
          </w:tcPr>
          <w:p w14:paraId="4C677657" w14:textId="77777777" w:rsidR="00994D2E" w:rsidRDefault="003311A3">
            <w:r>
              <w:t>85</w:t>
            </w:r>
          </w:p>
        </w:tc>
        <w:tc>
          <w:tcPr>
            <w:tcW w:w="1131" w:type="dxa"/>
            <w:vAlign w:val="center"/>
          </w:tcPr>
          <w:p w14:paraId="3833D753" w14:textId="77777777" w:rsidR="00994D2E" w:rsidRDefault="003311A3">
            <w:r>
              <w:t>1</w:t>
            </w:r>
          </w:p>
        </w:tc>
      </w:tr>
    </w:tbl>
    <w:p w14:paraId="02A76176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6304953"/>
      <w:r>
        <w:rPr>
          <w:color w:val="000000"/>
          <w:kern w:val="2"/>
          <w:szCs w:val="24"/>
        </w:rPr>
        <w:t>运行工况</w:t>
      </w:r>
      <w:bookmarkEnd w:id="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94D2E" w14:paraId="74017208" w14:textId="77777777">
        <w:tc>
          <w:tcPr>
            <w:tcW w:w="1115" w:type="dxa"/>
            <w:shd w:val="clear" w:color="auto" w:fill="E6E6E6"/>
            <w:vAlign w:val="center"/>
          </w:tcPr>
          <w:p w14:paraId="6A528E08" w14:textId="77777777" w:rsidR="00994D2E" w:rsidRDefault="003311A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1FC284" w14:textId="77777777" w:rsidR="00994D2E" w:rsidRDefault="003311A3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762B3A" w14:textId="77777777" w:rsidR="00994D2E" w:rsidRDefault="003311A3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6531D9" w14:textId="77777777" w:rsidR="00994D2E" w:rsidRDefault="003311A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36539C" w14:textId="77777777" w:rsidR="00994D2E" w:rsidRDefault="003311A3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32523A" w14:textId="77777777" w:rsidR="00994D2E" w:rsidRDefault="003311A3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894AA4" w14:textId="77777777" w:rsidR="00994D2E" w:rsidRDefault="003311A3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94D2E" w14:paraId="038DAF10" w14:textId="77777777">
        <w:tc>
          <w:tcPr>
            <w:tcW w:w="1115" w:type="dxa"/>
            <w:shd w:val="clear" w:color="auto" w:fill="E6E6E6"/>
            <w:vAlign w:val="center"/>
          </w:tcPr>
          <w:p w14:paraId="768091DE" w14:textId="77777777" w:rsidR="00994D2E" w:rsidRDefault="003311A3">
            <w:r>
              <w:t>25</w:t>
            </w:r>
          </w:p>
        </w:tc>
        <w:tc>
          <w:tcPr>
            <w:tcW w:w="1273" w:type="dxa"/>
            <w:vAlign w:val="center"/>
          </w:tcPr>
          <w:p w14:paraId="3D68E051" w14:textId="77777777" w:rsidR="00994D2E" w:rsidRDefault="003311A3">
            <w:r>
              <w:t>150</w:t>
            </w:r>
          </w:p>
        </w:tc>
        <w:tc>
          <w:tcPr>
            <w:tcW w:w="1273" w:type="dxa"/>
            <w:vAlign w:val="center"/>
          </w:tcPr>
          <w:p w14:paraId="7B726833" w14:textId="77777777" w:rsidR="00994D2E" w:rsidRDefault="003311A3">
            <w:r>
              <w:t>60</w:t>
            </w:r>
          </w:p>
        </w:tc>
        <w:tc>
          <w:tcPr>
            <w:tcW w:w="1273" w:type="dxa"/>
            <w:vAlign w:val="center"/>
          </w:tcPr>
          <w:p w14:paraId="6F14787E" w14:textId="77777777" w:rsidR="00994D2E" w:rsidRDefault="003311A3">
            <w:r>
              <w:t>2.50</w:t>
            </w:r>
          </w:p>
        </w:tc>
        <w:tc>
          <w:tcPr>
            <w:tcW w:w="1556" w:type="dxa"/>
            <w:vAlign w:val="center"/>
          </w:tcPr>
          <w:p w14:paraId="7F5F5F4C" w14:textId="77777777" w:rsidR="00994D2E" w:rsidRDefault="003311A3">
            <w:r>
              <w:t>10</w:t>
            </w:r>
          </w:p>
        </w:tc>
        <w:tc>
          <w:tcPr>
            <w:tcW w:w="1556" w:type="dxa"/>
            <w:vAlign w:val="center"/>
          </w:tcPr>
          <w:p w14:paraId="08D7EB9C" w14:textId="77777777" w:rsidR="00994D2E" w:rsidRDefault="003311A3">
            <w:r>
              <w:t>8</w:t>
            </w:r>
          </w:p>
        </w:tc>
        <w:tc>
          <w:tcPr>
            <w:tcW w:w="1273" w:type="dxa"/>
            <w:vAlign w:val="center"/>
          </w:tcPr>
          <w:p w14:paraId="5E768308" w14:textId="77777777" w:rsidR="00994D2E" w:rsidRDefault="003311A3">
            <w:r>
              <w:t>－</w:t>
            </w:r>
          </w:p>
        </w:tc>
      </w:tr>
      <w:tr w:rsidR="00994D2E" w14:paraId="20131380" w14:textId="77777777">
        <w:tc>
          <w:tcPr>
            <w:tcW w:w="1115" w:type="dxa"/>
            <w:shd w:val="clear" w:color="auto" w:fill="E6E6E6"/>
            <w:vAlign w:val="center"/>
          </w:tcPr>
          <w:p w14:paraId="6D81B487" w14:textId="77777777" w:rsidR="00994D2E" w:rsidRDefault="003311A3">
            <w:r>
              <w:t>50</w:t>
            </w:r>
          </w:p>
        </w:tc>
        <w:tc>
          <w:tcPr>
            <w:tcW w:w="1273" w:type="dxa"/>
            <w:vAlign w:val="center"/>
          </w:tcPr>
          <w:p w14:paraId="23F79655" w14:textId="77777777" w:rsidR="00994D2E" w:rsidRDefault="003311A3">
            <w:r>
              <w:t>300</w:t>
            </w:r>
          </w:p>
        </w:tc>
        <w:tc>
          <w:tcPr>
            <w:tcW w:w="1273" w:type="dxa"/>
            <w:vAlign w:val="center"/>
          </w:tcPr>
          <w:p w14:paraId="6C4EF4F2" w14:textId="77777777" w:rsidR="00994D2E" w:rsidRDefault="003311A3">
            <w:r>
              <w:t>80</w:t>
            </w:r>
          </w:p>
        </w:tc>
        <w:tc>
          <w:tcPr>
            <w:tcW w:w="1273" w:type="dxa"/>
            <w:vAlign w:val="center"/>
          </w:tcPr>
          <w:p w14:paraId="2C17DF5A" w14:textId="77777777" w:rsidR="00994D2E" w:rsidRDefault="003311A3">
            <w:r>
              <w:t>3.75</w:t>
            </w:r>
          </w:p>
        </w:tc>
        <w:tc>
          <w:tcPr>
            <w:tcW w:w="1556" w:type="dxa"/>
            <w:vAlign w:val="center"/>
          </w:tcPr>
          <w:p w14:paraId="2AE047DA" w14:textId="77777777" w:rsidR="00994D2E" w:rsidRDefault="003311A3">
            <w:r>
              <w:t>10</w:t>
            </w:r>
          </w:p>
        </w:tc>
        <w:tc>
          <w:tcPr>
            <w:tcW w:w="1556" w:type="dxa"/>
            <w:vAlign w:val="center"/>
          </w:tcPr>
          <w:p w14:paraId="79314CF6" w14:textId="77777777" w:rsidR="00994D2E" w:rsidRDefault="003311A3">
            <w:r>
              <w:t>8</w:t>
            </w:r>
          </w:p>
        </w:tc>
        <w:tc>
          <w:tcPr>
            <w:tcW w:w="1273" w:type="dxa"/>
            <w:vAlign w:val="center"/>
          </w:tcPr>
          <w:p w14:paraId="7362603E" w14:textId="77777777" w:rsidR="00994D2E" w:rsidRDefault="003311A3">
            <w:r>
              <w:t>－</w:t>
            </w:r>
          </w:p>
        </w:tc>
      </w:tr>
      <w:tr w:rsidR="00994D2E" w14:paraId="7160FAFF" w14:textId="77777777">
        <w:tc>
          <w:tcPr>
            <w:tcW w:w="1115" w:type="dxa"/>
            <w:shd w:val="clear" w:color="auto" w:fill="E6E6E6"/>
            <w:vAlign w:val="center"/>
          </w:tcPr>
          <w:p w14:paraId="16DFDB69" w14:textId="77777777" w:rsidR="00994D2E" w:rsidRDefault="003311A3">
            <w:r>
              <w:t>75</w:t>
            </w:r>
          </w:p>
        </w:tc>
        <w:tc>
          <w:tcPr>
            <w:tcW w:w="1273" w:type="dxa"/>
            <w:vAlign w:val="center"/>
          </w:tcPr>
          <w:p w14:paraId="24F110AE" w14:textId="77777777" w:rsidR="00994D2E" w:rsidRDefault="003311A3">
            <w:r>
              <w:t>450</w:t>
            </w:r>
          </w:p>
        </w:tc>
        <w:tc>
          <w:tcPr>
            <w:tcW w:w="1273" w:type="dxa"/>
            <w:vAlign w:val="center"/>
          </w:tcPr>
          <w:p w14:paraId="4F19AC44" w14:textId="77777777" w:rsidR="00994D2E" w:rsidRDefault="003311A3">
            <w:r>
              <w:t>90</w:t>
            </w:r>
          </w:p>
        </w:tc>
        <w:tc>
          <w:tcPr>
            <w:tcW w:w="1273" w:type="dxa"/>
            <w:vAlign w:val="center"/>
          </w:tcPr>
          <w:p w14:paraId="26F28A5E" w14:textId="77777777" w:rsidR="00994D2E" w:rsidRDefault="003311A3">
            <w:r>
              <w:t>5.00</w:t>
            </w:r>
          </w:p>
        </w:tc>
        <w:tc>
          <w:tcPr>
            <w:tcW w:w="1556" w:type="dxa"/>
            <w:vAlign w:val="center"/>
          </w:tcPr>
          <w:p w14:paraId="41B2ED93" w14:textId="77777777" w:rsidR="00994D2E" w:rsidRDefault="003311A3">
            <w:r>
              <w:t>10</w:t>
            </w:r>
          </w:p>
        </w:tc>
        <w:tc>
          <w:tcPr>
            <w:tcW w:w="1556" w:type="dxa"/>
            <w:vAlign w:val="center"/>
          </w:tcPr>
          <w:p w14:paraId="0850E770" w14:textId="77777777" w:rsidR="00994D2E" w:rsidRDefault="003311A3">
            <w:r>
              <w:t>8</w:t>
            </w:r>
          </w:p>
        </w:tc>
        <w:tc>
          <w:tcPr>
            <w:tcW w:w="1273" w:type="dxa"/>
            <w:vAlign w:val="center"/>
          </w:tcPr>
          <w:p w14:paraId="22CB6EA8" w14:textId="77777777" w:rsidR="00994D2E" w:rsidRDefault="003311A3">
            <w:r>
              <w:t>－</w:t>
            </w:r>
          </w:p>
        </w:tc>
      </w:tr>
      <w:tr w:rsidR="00994D2E" w14:paraId="727EF787" w14:textId="77777777">
        <w:tc>
          <w:tcPr>
            <w:tcW w:w="1115" w:type="dxa"/>
            <w:shd w:val="clear" w:color="auto" w:fill="E6E6E6"/>
            <w:vAlign w:val="center"/>
          </w:tcPr>
          <w:p w14:paraId="3089EBEB" w14:textId="77777777" w:rsidR="00994D2E" w:rsidRDefault="003311A3">
            <w:r>
              <w:t>100</w:t>
            </w:r>
          </w:p>
        </w:tc>
        <w:tc>
          <w:tcPr>
            <w:tcW w:w="1273" w:type="dxa"/>
            <w:vAlign w:val="center"/>
          </w:tcPr>
          <w:p w14:paraId="362C63C6" w14:textId="77777777" w:rsidR="00994D2E" w:rsidRDefault="003311A3">
            <w:r>
              <w:t>600</w:t>
            </w:r>
          </w:p>
        </w:tc>
        <w:tc>
          <w:tcPr>
            <w:tcW w:w="1273" w:type="dxa"/>
            <w:vAlign w:val="center"/>
          </w:tcPr>
          <w:p w14:paraId="5FFC6EC1" w14:textId="77777777" w:rsidR="00994D2E" w:rsidRDefault="003311A3">
            <w:r>
              <w:t>100</w:t>
            </w:r>
          </w:p>
        </w:tc>
        <w:tc>
          <w:tcPr>
            <w:tcW w:w="1273" w:type="dxa"/>
            <w:vAlign w:val="center"/>
          </w:tcPr>
          <w:p w14:paraId="7231DB6B" w14:textId="77777777" w:rsidR="00994D2E" w:rsidRDefault="003311A3">
            <w:r>
              <w:t>6.00</w:t>
            </w:r>
          </w:p>
        </w:tc>
        <w:tc>
          <w:tcPr>
            <w:tcW w:w="1556" w:type="dxa"/>
            <w:vAlign w:val="center"/>
          </w:tcPr>
          <w:p w14:paraId="7DBB9AFE" w14:textId="77777777" w:rsidR="00994D2E" w:rsidRDefault="003311A3">
            <w:r>
              <w:t>10</w:t>
            </w:r>
          </w:p>
        </w:tc>
        <w:tc>
          <w:tcPr>
            <w:tcW w:w="1556" w:type="dxa"/>
            <w:vAlign w:val="center"/>
          </w:tcPr>
          <w:p w14:paraId="2135FDAF" w14:textId="77777777" w:rsidR="00994D2E" w:rsidRDefault="003311A3">
            <w:r>
              <w:t>8</w:t>
            </w:r>
          </w:p>
        </w:tc>
        <w:tc>
          <w:tcPr>
            <w:tcW w:w="1273" w:type="dxa"/>
            <w:vAlign w:val="center"/>
          </w:tcPr>
          <w:p w14:paraId="2F51DC58" w14:textId="77777777" w:rsidR="00994D2E" w:rsidRDefault="003311A3">
            <w:r>
              <w:t>－</w:t>
            </w:r>
          </w:p>
        </w:tc>
      </w:tr>
    </w:tbl>
    <w:p w14:paraId="0BEAF4E6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6304954"/>
      <w:r>
        <w:rPr>
          <w:color w:val="000000"/>
          <w:kern w:val="2"/>
          <w:szCs w:val="24"/>
        </w:rPr>
        <w:t>制冷能耗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94D2E" w14:paraId="5FEB8A24" w14:textId="77777777">
        <w:tc>
          <w:tcPr>
            <w:tcW w:w="1115" w:type="dxa"/>
            <w:shd w:val="clear" w:color="auto" w:fill="E6E6E6"/>
            <w:vAlign w:val="center"/>
          </w:tcPr>
          <w:p w14:paraId="4FC1E2F6" w14:textId="77777777" w:rsidR="00994D2E" w:rsidRDefault="003311A3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2CD52D" w14:textId="77777777" w:rsidR="00994D2E" w:rsidRDefault="003311A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FB0912" w14:textId="77777777" w:rsidR="00994D2E" w:rsidRDefault="003311A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97DCB1" w14:textId="77777777" w:rsidR="00994D2E" w:rsidRDefault="003311A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FA5462" w14:textId="77777777" w:rsidR="00994D2E" w:rsidRDefault="003311A3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840487" w14:textId="77777777" w:rsidR="00994D2E" w:rsidRDefault="003311A3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AE691D" w14:textId="77777777" w:rsidR="00994D2E" w:rsidRDefault="003311A3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034E9B" w14:textId="77777777" w:rsidR="00994D2E" w:rsidRDefault="003311A3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94D2E" w14:paraId="6D9193D3" w14:textId="77777777">
        <w:tc>
          <w:tcPr>
            <w:tcW w:w="1115" w:type="dxa"/>
            <w:shd w:val="clear" w:color="auto" w:fill="E6E6E6"/>
            <w:vAlign w:val="center"/>
          </w:tcPr>
          <w:p w14:paraId="6A1F6E67" w14:textId="77777777" w:rsidR="00994D2E" w:rsidRDefault="003311A3">
            <w:r>
              <w:t>0~25</w:t>
            </w:r>
          </w:p>
        </w:tc>
        <w:tc>
          <w:tcPr>
            <w:tcW w:w="1131" w:type="dxa"/>
            <w:vAlign w:val="center"/>
          </w:tcPr>
          <w:p w14:paraId="52DB51C3" w14:textId="77777777" w:rsidR="00994D2E" w:rsidRDefault="003311A3">
            <w:r>
              <w:t>51315</w:t>
            </w:r>
          </w:p>
        </w:tc>
        <w:tc>
          <w:tcPr>
            <w:tcW w:w="1131" w:type="dxa"/>
            <w:vAlign w:val="center"/>
          </w:tcPr>
          <w:p w14:paraId="42DC98B4" w14:textId="77777777" w:rsidR="00994D2E" w:rsidRDefault="003311A3">
            <w:r>
              <w:t>828</w:t>
            </w:r>
          </w:p>
        </w:tc>
        <w:tc>
          <w:tcPr>
            <w:tcW w:w="1273" w:type="dxa"/>
            <w:vAlign w:val="center"/>
          </w:tcPr>
          <w:p w14:paraId="23DB1CB1" w14:textId="77777777" w:rsidR="00994D2E" w:rsidRDefault="003311A3">
            <w:r>
              <w:t>2.50</w:t>
            </w:r>
          </w:p>
        </w:tc>
        <w:tc>
          <w:tcPr>
            <w:tcW w:w="1131" w:type="dxa"/>
            <w:vAlign w:val="center"/>
          </w:tcPr>
          <w:p w14:paraId="27E869F9" w14:textId="77777777" w:rsidR="00994D2E" w:rsidRDefault="003311A3">
            <w:r>
              <w:t>20526</w:t>
            </w:r>
          </w:p>
        </w:tc>
        <w:tc>
          <w:tcPr>
            <w:tcW w:w="1273" w:type="dxa"/>
            <w:vAlign w:val="center"/>
          </w:tcPr>
          <w:p w14:paraId="1A364DBA" w14:textId="77777777" w:rsidR="00994D2E" w:rsidRDefault="003311A3">
            <w:r>
              <w:t>8280</w:t>
            </w:r>
          </w:p>
        </w:tc>
        <w:tc>
          <w:tcPr>
            <w:tcW w:w="1131" w:type="dxa"/>
            <w:vAlign w:val="center"/>
          </w:tcPr>
          <w:p w14:paraId="30508B00" w14:textId="77777777" w:rsidR="00994D2E" w:rsidRDefault="003311A3">
            <w:r>
              <w:t>6624</w:t>
            </w:r>
          </w:p>
        </w:tc>
        <w:tc>
          <w:tcPr>
            <w:tcW w:w="1131" w:type="dxa"/>
            <w:vAlign w:val="center"/>
          </w:tcPr>
          <w:p w14:paraId="1CF13BD8" w14:textId="77777777" w:rsidR="00994D2E" w:rsidRDefault="003311A3">
            <w:r>
              <w:t>－</w:t>
            </w:r>
          </w:p>
        </w:tc>
      </w:tr>
      <w:tr w:rsidR="00994D2E" w14:paraId="171C9C91" w14:textId="77777777">
        <w:tc>
          <w:tcPr>
            <w:tcW w:w="1115" w:type="dxa"/>
            <w:shd w:val="clear" w:color="auto" w:fill="E6E6E6"/>
            <w:vAlign w:val="center"/>
          </w:tcPr>
          <w:p w14:paraId="04E0F500" w14:textId="77777777" w:rsidR="00994D2E" w:rsidRDefault="003311A3">
            <w:r>
              <w:t>25~50</w:t>
            </w:r>
          </w:p>
        </w:tc>
        <w:tc>
          <w:tcPr>
            <w:tcW w:w="1131" w:type="dxa"/>
            <w:vAlign w:val="center"/>
          </w:tcPr>
          <w:p w14:paraId="4523B17B" w14:textId="77777777" w:rsidR="00994D2E" w:rsidRDefault="003311A3">
            <w:r>
              <w:t>4109</w:t>
            </w:r>
          </w:p>
        </w:tc>
        <w:tc>
          <w:tcPr>
            <w:tcW w:w="1131" w:type="dxa"/>
            <w:vAlign w:val="center"/>
          </w:tcPr>
          <w:p w14:paraId="055C832B" w14:textId="77777777" w:rsidR="00994D2E" w:rsidRDefault="003311A3">
            <w:r>
              <w:t>21</w:t>
            </w:r>
          </w:p>
        </w:tc>
        <w:tc>
          <w:tcPr>
            <w:tcW w:w="1273" w:type="dxa"/>
            <w:vAlign w:val="center"/>
          </w:tcPr>
          <w:p w14:paraId="4920C709" w14:textId="77777777" w:rsidR="00994D2E" w:rsidRDefault="003311A3">
            <w:r>
              <w:t>3.75</w:t>
            </w:r>
          </w:p>
        </w:tc>
        <w:tc>
          <w:tcPr>
            <w:tcW w:w="1131" w:type="dxa"/>
            <w:vAlign w:val="center"/>
          </w:tcPr>
          <w:p w14:paraId="098089E0" w14:textId="77777777" w:rsidR="00994D2E" w:rsidRDefault="003311A3">
            <w:r>
              <w:t>1096</w:t>
            </w:r>
          </w:p>
        </w:tc>
        <w:tc>
          <w:tcPr>
            <w:tcW w:w="1273" w:type="dxa"/>
            <w:vAlign w:val="center"/>
          </w:tcPr>
          <w:p w14:paraId="2336158B" w14:textId="77777777" w:rsidR="00994D2E" w:rsidRDefault="003311A3">
            <w:r>
              <w:t>210</w:t>
            </w:r>
          </w:p>
        </w:tc>
        <w:tc>
          <w:tcPr>
            <w:tcW w:w="1131" w:type="dxa"/>
            <w:vAlign w:val="center"/>
          </w:tcPr>
          <w:p w14:paraId="6CE52DB1" w14:textId="77777777" w:rsidR="00994D2E" w:rsidRDefault="003311A3">
            <w:r>
              <w:t>168</w:t>
            </w:r>
          </w:p>
        </w:tc>
        <w:tc>
          <w:tcPr>
            <w:tcW w:w="1131" w:type="dxa"/>
            <w:vAlign w:val="center"/>
          </w:tcPr>
          <w:p w14:paraId="2F16C1FC" w14:textId="77777777" w:rsidR="00994D2E" w:rsidRDefault="003311A3">
            <w:r>
              <w:t>－</w:t>
            </w:r>
          </w:p>
        </w:tc>
      </w:tr>
      <w:tr w:rsidR="00994D2E" w14:paraId="1D9939E1" w14:textId="77777777">
        <w:tc>
          <w:tcPr>
            <w:tcW w:w="1115" w:type="dxa"/>
            <w:shd w:val="clear" w:color="auto" w:fill="E6E6E6"/>
            <w:vAlign w:val="center"/>
          </w:tcPr>
          <w:p w14:paraId="3FAF2D1C" w14:textId="77777777" w:rsidR="00994D2E" w:rsidRDefault="003311A3">
            <w:r>
              <w:t>50~75</w:t>
            </w:r>
          </w:p>
        </w:tc>
        <w:tc>
          <w:tcPr>
            <w:tcW w:w="1131" w:type="dxa"/>
            <w:vAlign w:val="center"/>
          </w:tcPr>
          <w:p w14:paraId="3E625B1F" w14:textId="77777777" w:rsidR="00994D2E" w:rsidRDefault="003311A3">
            <w:r>
              <w:t>1663</w:t>
            </w:r>
          </w:p>
        </w:tc>
        <w:tc>
          <w:tcPr>
            <w:tcW w:w="1131" w:type="dxa"/>
            <w:vAlign w:val="center"/>
          </w:tcPr>
          <w:p w14:paraId="5E4E86D5" w14:textId="77777777" w:rsidR="00994D2E" w:rsidRDefault="003311A3">
            <w:r>
              <w:t>4</w:t>
            </w:r>
          </w:p>
        </w:tc>
        <w:tc>
          <w:tcPr>
            <w:tcW w:w="1273" w:type="dxa"/>
            <w:vAlign w:val="center"/>
          </w:tcPr>
          <w:p w14:paraId="059779AA" w14:textId="77777777" w:rsidR="00994D2E" w:rsidRDefault="003311A3">
            <w:r>
              <w:t>5.00</w:t>
            </w:r>
          </w:p>
        </w:tc>
        <w:tc>
          <w:tcPr>
            <w:tcW w:w="1131" w:type="dxa"/>
            <w:vAlign w:val="center"/>
          </w:tcPr>
          <w:p w14:paraId="1F2331E5" w14:textId="77777777" w:rsidR="00994D2E" w:rsidRDefault="003311A3">
            <w:r>
              <w:t>333</w:t>
            </w:r>
          </w:p>
        </w:tc>
        <w:tc>
          <w:tcPr>
            <w:tcW w:w="1273" w:type="dxa"/>
            <w:vAlign w:val="center"/>
          </w:tcPr>
          <w:p w14:paraId="243DEE71" w14:textId="77777777" w:rsidR="00994D2E" w:rsidRDefault="003311A3">
            <w:r>
              <w:t>40</w:t>
            </w:r>
          </w:p>
        </w:tc>
        <w:tc>
          <w:tcPr>
            <w:tcW w:w="1131" w:type="dxa"/>
            <w:vAlign w:val="center"/>
          </w:tcPr>
          <w:p w14:paraId="76F12D21" w14:textId="77777777" w:rsidR="00994D2E" w:rsidRDefault="003311A3">
            <w:r>
              <w:t>32</w:t>
            </w:r>
          </w:p>
        </w:tc>
        <w:tc>
          <w:tcPr>
            <w:tcW w:w="1131" w:type="dxa"/>
            <w:vAlign w:val="center"/>
          </w:tcPr>
          <w:p w14:paraId="1D5D4127" w14:textId="77777777" w:rsidR="00994D2E" w:rsidRDefault="003311A3">
            <w:r>
              <w:t>－</w:t>
            </w:r>
          </w:p>
        </w:tc>
      </w:tr>
      <w:tr w:rsidR="00994D2E" w14:paraId="4159DA96" w14:textId="77777777">
        <w:tc>
          <w:tcPr>
            <w:tcW w:w="1115" w:type="dxa"/>
            <w:shd w:val="clear" w:color="auto" w:fill="E6E6E6"/>
            <w:vAlign w:val="center"/>
          </w:tcPr>
          <w:p w14:paraId="1A4E35DF" w14:textId="77777777" w:rsidR="00994D2E" w:rsidRDefault="003311A3">
            <w:r>
              <w:t>75~100</w:t>
            </w:r>
          </w:p>
        </w:tc>
        <w:tc>
          <w:tcPr>
            <w:tcW w:w="1131" w:type="dxa"/>
            <w:vAlign w:val="center"/>
          </w:tcPr>
          <w:p w14:paraId="45756A47" w14:textId="77777777" w:rsidR="00994D2E" w:rsidRDefault="003311A3">
            <w:r>
              <w:t>14838</w:t>
            </w:r>
          </w:p>
        </w:tc>
        <w:tc>
          <w:tcPr>
            <w:tcW w:w="1131" w:type="dxa"/>
            <w:vAlign w:val="center"/>
          </w:tcPr>
          <w:p w14:paraId="447AFD76" w14:textId="77777777" w:rsidR="00994D2E" w:rsidRDefault="003311A3">
            <w:r>
              <w:t>27</w:t>
            </w:r>
          </w:p>
        </w:tc>
        <w:tc>
          <w:tcPr>
            <w:tcW w:w="1273" w:type="dxa"/>
            <w:vAlign w:val="center"/>
          </w:tcPr>
          <w:p w14:paraId="3D5A5F46" w14:textId="77777777" w:rsidR="00994D2E" w:rsidRDefault="003311A3">
            <w:r>
              <w:t>6.00</w:t>
            </w:r>
          </w:p>
        </w:tc>
        <w:tc>
          <w:tcPr>
            <w:tcW w:w="1131" w:type="dxa"/>
            <w:vAlign w:val="center"/>
          </w:tcPr>
          <w:p w14:paraId="4F05DE3D" w14:textId="77777777" w:rsidR="00994D2E" w:rsidRDefault="003311A3">
            <w:r>
              <w:t>2473</w:t>
            </w:r>
          </w:p>
        </w:tc>
        <w:tc>
          <w:tcPr>
            <w:tcW w:w="1273" w:type="dxa"/>
            <w:vAlign w:val="center"/>
          </w:tcPr>
          <w:p w14:paraId="2F2BB3E3" w14:textId="77777777" w:rsidR="00994D2E" w:rsidRDefault="003311A3">
            <w:r>
              <w:t>270</w:t>
            </w:r>
          </w:p>
        </w:tc>
        <w:tc>
          <w:tcPr>
            <w:tcW w:w="1131" w:type="dxa"/>
            <w:vAlign w:val="center"/>
          </w:tcPr>
          <w:p w14:paraId="3AA0CA41" w14:textId="77777777" w:rsidR="00994D2E" w:rsidRDefault="003311A3">
            <w:r>
              <w:t>216</w:t>
            </w:r>
          </w:p>
        </w:tc>
        <w:tc>
          <w:tcPr>
            <w:tcW w:w="1131" w:type="dxa"/>
            <w:vAlign w:val="center"/>
          </w:tcPr>
          <w:p w14:paraId="457C01B2" w14:textId="77777777" w:rsidR="00994D2E" w:rsidRDefault="003311A3">
            <w:r>
              <w:t>－</w:t>
            </w:r>
          </w:p>
        </w:tc>
      </w:tr>
      <w:tr w:rsidR="00994D2E" w14:paraId="5E183C5F" w14:textId="77777777">
        <w:tc>
          <w:tcPr>
            <w:tcW w:w="1115" w:type="dxa"/>
            <w:shd w:val="clear" w:color="auto" w:fill="E6E6E6"/>
            <w:vAlign w:val="center"/>
          </w:tcPr>
          <w:p w14:paraId="2F238CED" w14:textId="77777777" w:rsidR="00994D2E" w:rsidRDefault="003311A3">
            <w:r>
              <w:t>&gt;100</w:t>
            </w:r>
          </w:p>
        </w:tc>
        <w:tc>
          <w:tcPr>
            <w:tcW w:w="1131" w:type="dxa"/>
            <w:vAlign w:val="center"/>
          </w:tcPr>
          <w:p w14:paraId="01E2312D" w14:textId="77777777" w:rsidR="00994D2E" w:rsidRDefault="003311A3">
            <w:r>
              <w:t>725329</w:t>
            </w:r>
          </w:p>
        </w:tc>
        <w:tc>
          <w:tcPr>
            <w:tcW w:w="1131" w:type="dxa"/>
            <w:vAlign w:val="center"/>
          </w:tcPr>
          <w:p w14:paraId="5D852CFD" w14:textId="77777777" w:rsidR="00994D2E" w:rsidRDefault="003311A3">
            <w:r>
              <w:t>701</w:t>
            </w:r>
          </w:p>
        </w:tc>
        <w:tc>
          <w:tcPr>
            <w:tcW w:w="1273" w:type="dxa"/>
            <w:vAlign w:val="center"/>
          </w:tcPr>
          <w:p w14:paraId="591BD51B" w14:textId="77777777" w:rsidR="00994D2E" w:rsidRDefault="003311A3">
            <w:r>
              <w:t>－</w:t>
            </w:r>
          </w:p>
        </w:tc>
        <w:tc>
          <w:tcPr>
            <w:tcW w:w="1131" w:type="dxa"/>
            <w:vAlign w:val="center"/>
          </w:tcPr>
          <w:p w14:paraId="1BCB4C92" w14:textId="77777777" w:rsidR="00994D2E" w:rsidRDefault="003311A3">
            <w:r>
              <w:t>70100</w:t>
            </w:r>
          </w:p>
        </w:tc>
        <w:tc>
          <w:tcPr>
            <w:tcW w:w="1273" w:type="dxa"/>
            <w:vAlign w:val="center"/>
          </w:tcPr>
          <w:p w14:paraId="614535C2" w14:textId="77777777" w:rsidR="00994D2E" w:rsidRDefault="003311A3">
            <w:r>
              <w:t>7010</w:t>
            </w:r>
          </w:p>
        </w:tc>
        <w:tc>
          <w:tcPr>
            <w:tcW w:w="1131" w:type="dxa"/>
            <w:vAlign w:val="center"/>
          </w:tcPr>
          <w:p w14:paraId="372C4093" w14:textId="77777777" w:rsidR="00994D2E" w:rsidRDefault="003311A3">
            <w:r>
              <w:t>5608</w:t>
            </w:r>
          </w:p>
        </w:tc>
        <w:tc>
          <w:tcPr>
            <w:tcW w:w="1131" w:type="dxa"/>
            <w:vAlign w:val="center"/>
          </w:tcPr>
          <w:p w14:paraId="37B60CDD" w14:textId="77777777" w:rsidR="00994D2E" w:rsidRDefault="003311A3">
            <w:r>
              <w:t>－</w:t>
            </w:r>
          </w:p>
        </w:tc>
      </w:tr>
      <w:tr w:rsidR="00994D2E" w14:paraId="69F797FC" w14:textId="77777777">
        <w:tc>
          <w:tcPr>
            <w:tcW w:w="1115" w:type="dxa"/>
            <w:shd w:val="clear" w:color="auto" w:fill="E6E6E6"/>
            <w:vAlign w:val="center"/>
          </w:tcPr>
          <w:p w14:paraId="62D0EA4B" w14:textId="77777777" w:rsidR="00994D2E" w:rsidRDefault="003311A3">
            <w:r>
              <w:t>合计</w:t>
            </w:r>
          </w:p>
        </w:tc>
        <w:tc>
          <w:tcPr>
            <w:tcW w:w="1131" w:type="dxa"/>
            <w:vAlign w:val="center"/>
          </w:tcPr>
          <w:p w14:paraId="03B91AAA" w14:textId="77777777" w:rsidR="00994D2E" w:rsidRDefault="003311A3">
            <w:r>
              <w:t>797253</w:t>
            </w:r>
          </w:p>
        </w:tc>
        <w:tc>
          <w:tcPr>
            <w:tcW w:w="1131" w:type="dxa"/>
            <w:vAlign w:val="center"/>
          </w:tcPr>
          <w:p w14:paraId="6F408FF2" w14:textId="77777777" w:rsidR="00994D2E" w:rsidRDefault="003311A3">
            <w:r>
              <w:t>1581</w:t>
            </w:r>
          </w:p>
        </w:tc>
        <w:tc>
          <w:tcPr>
            <w:tcW w:w="1273" w:type="dxa"/>
            <w:vAlign w:val="center"/>
          </w:tcPr>
          <w:p w14:paraId="1ADF2CDB" w14:textId="77777777" w:rsidR="00994D2E" w:rsidRDefault="00994D2E"/>
        </w:tc>
        <w:tc>
          <w:tcPr>
            <w:tcW w:w="1131" w:type="dxa"/>
            <w:vAlign w:val="center"/>
          </w:tcPr>
          <w:p w14:paraId="7EC87D6F" w14:textId="77777777" w:rsidR="00994D2E" w:rsidRDefault="003311A3">
            <w:r>
              <w:t>94527</w:t>
            </w:r>
          </w:p>
        </w:tc>
        <w:tc>
          <w:tcPr>
            <w:tcW w:w="1273" w:type="dxa"/>
            <w:vAlign w:val="center"/>
          </w:tcPr>
          <w:p w14:paraId="6C810E26" w14:textId="77777777" w:rsidR="00994D2E" w:rsidRDefault="003311A3">
            <w:r>
              <w:t>15810</w:t>
            </w:r>
          </w:p>
        </w:tc>
        <w:tc>
          <w:tcPr>
            <w:tcW w:w="1131" w:type="dxa"/>
            <w:vAlign w:val="center"/>
          </w:tcPr>
          <w:p w14:paraId="2E08A757" w14:textId="77777777" w:rsidR="00994D2E" w:rsidRDefault="003311A3">
            <w:r>
              <w:t>12648</w:t>
            </w:r>
          </w:p>
        </w:tc>
        <w:tc>
          <w:tcPr>
            <w:tcW w:w="1131" w:type="dxa"/>
            <w:vAlign w:val="center"/>
          </w:tcPr>
          <w:p w14:paraId="1D087EDD" w14:textId="77777777" w:rsidR="00994D2E" w:rsidRDefault="003311A3">
            <w:r>
              <w:t>－</w:t>
            </w:r>
          </w:p>
        </w:tc>
      </w:tr>
    </w:tbl>
    <w:p w14:paraId="5A8E851F" w14:textId="77777777" w:rsidR="00994D2E" w:rsidRDefault="003311A3">
      <w:pPr>
        <w:pStyle w:val="2"/>
        <w:widowControl w:val="0"/>
        <w:rPr>
          <w:kern w:val="2"/>
        </w:rPr>
      </w:pPr>
      <w:bookmarkStart w:id="58" w:name="_Toc66304955"/>
      <w:r>
        <w:rPr>
          <w:kern w:val="2"/>
        </w:rPr>
        <w:t>供暖系统</w:t>
      </w:r>
      <w:bookmarkEnd w:id="58"/>
    </w:p>
    <w:p w14:paraId="2895E9A7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66304956"/>
      <w:r>
        <w:rPr>
          <w:color w:val="000000"/>
          <w:kern w:val="2"/>
          <w:szCs w:val="24"/>
        </w:rPr>
        <w:t>热泵系统</w:t>
      </w:r>
      <w:bookmarkEnd w:id="59"/>
    </w:p>
    <w:p w14:paraId="1A317B05" w14:textId="77777777" w:rsidR="00994D2E" w:rsidRDefault="00331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994D2E" w14:paraId="11F5D959" w14:textId="77777777">
        <w:tc>
          <w:tcPr>
            <w:tcW w:w="2333" w:type="dxa"/>
            <w:shd w:val="clear" w:color="auto" w:fill="E6E6E6"/>
            <w:vAlign w:val="center"/>
          </w:tcPr>
          <w:p w14:paraId="77493000" w14:textId="77777777" w:rsidR="00994D2E" w:rsidRDefault="003311A3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4DC37140" w14:textId="77777777" w:rsidR="00994D2E" w:rsidRDefault="003311A3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5DDC8AD3" w14:textId="77777777" w:rsidR="00994D2E" w:rsidRDefault="003311A3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70C6B40A" w14:textId="77777777" w:rsidR="00994D2E" w:rsidRDefault="003311A3">
            <w:pPr>
              <w:jc w:val="center"/>
            </w:pPr>
            <w:r>
              <w:t>台数</w:t>
            </w:r>
          </w:p>
        </w:tc>
      </w:tr>
      <w:tr w:rsidR="00994D2E" w14:paraId="31794A97" w14:textId="77777777">
        <w:tc>
          <w:tcPr>
            <w:tcW w:w="2333" w:type="dxa"/>
            <w:vAlign w:val="center"/>
          </w:tcPr>
          <w:p w14:paraId="1F9FEC99" w14:textId="77777777" w:rsidR="00994D2E" w:rsidRDefault="003311A3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55446513" w14:textId="77777777" w:rsidR="00994D2E" w:rsidRDefault="003311A3">
            <w:r>
              <w:t>500</w:t>
            </w:r>
          </w:p>
        </w:tc>
        <w:tc>
          <w:tcPr>
            <w:tcW w:w="2333" w:type="dxa"/>
            <w:vAlign w:val="center"/>
          </w:tcPr>
          <w:p w14:paraId="3BE66C49" w14:textId="77777777" w:rsidR="00994D2E" w:rsidRDefault="003311A3">
            <w:r>
              <w:t>4.00</w:t>
            </w:r>
          </w:p>
        </w:tc>
        <w:tc>
          <w:tcPr>
            <w:tcW w:w="2333" w:type="dxa"/>
            <w:vAlign w:val="center"/>
          </w:tcPr>
          <w:p w14:paraId="11D4F2F5" w14:textId="77777777" w:rsidR="00994D2E" w:rsidRDefault="003311A3">
            <w:r>
              <w:t>1</w:t>
            </w:r>
          </w:p>
        </w:tc>
      </w:tr>
    </w:tbl>
    <w:p w14:paraId="152F556E" w14:textId="77777777" w:rsidR="00994D2E" w:rsidRDefault="00331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994D2E" w14:paraId="1E7D3078" w14:textId="77777777">
        <w:tc>
          <w:tcPr>
            <w:tcW w:w="1165" w:type="dxa"/>
            <w:shd w:val="clear" w:color="auto" w:fill="E6E6E6"/>
            <w:vAlign w:val="center"/>
          </w:tcPr>
          <w:p w14:paraId="53ED16E1" w14:textId="77777777" w:rsidR="00994D2E" w:rsidRDefault="003311A3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49939F3D" w14:textId="77777777" w:rsidR="00994D2E" w:rsidRDefault="003311A3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50B769" w14:textId="77777777" w:rsidR="00994D2E" w:rsidRDefault="003311A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1698FF3A" w14:textId="77777777" w:rsidR="00994D2E" w:rsidRDefault="003311A3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68423DF" w14:textId="77777777" w:rsidR="00994D2E" w:rsidRDefault="003311A3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660E6A6" w14:textId="77777777" w:rsidR="00994D2E" w:rsidRDefault="003311A3">
            <w:pPr>
              <w:jc w:val="center"/>
            </w:pPr>
            <w:r>
              <w:t>台数</w:t>
            </w:r>
          </w:p>
        </w:tc>
      </w:tr>
      <w:tr w:rsidR="00994D2E" w14:paraId="49E779A1" w14:textId="77777777">
        <w:tc>
          <w:tcPr>
            <w:tcW w:w="1165" w:type="dxa"/>
            <w:vAlign w:val="center"/>
          </w:tcPr>
          <w:p w14:paraId="43B92DFB" w14:textId="77777777" w:rsidR="00994D2E" w:rsidRDefault="003311A3">
            <w:r>
              <w:t>单速</w:t>
            </w:r>
          </w:p>
        </w:tc>
        <w:tc>
          <w:tcPr>
            <w:tcW w:w="1511" w:type="dxa"/>
            <w:vAlign w:val="center"/>
          </w:tcPr>
          <w:p w14:paraId="3225CD7A" w14:textId="77777777" w:rsidR="00994D2E" w:rsidRDefault="003311A3">
            <w:r>
              <w:t>10</w:t>
            </w:r>
          </w:p>
        </w:tc>
        <w:tc>
          <w:tcPr>
            <w:tcW w:w="1131" w:type="dxa"/>
            <w:vAlign w:val="center"/>
          </w:tcPr>
          <w:p w14:paraId="6F488C3F" w14:textId="77777777" w:rsidR="00994D2E" w:rsidRDefault="003311A3">
            <w:r>
              <w:t>30</w:t>
            </w:r>
          </w:p>
        </w:tc>
        <w:tc>
          <w:tcPr>
            <w:tcW w:w="2014" w:type="dxa"/>
            <w:vAlign w:val="center"/>
          </w:tcPr>
          <w:p w14:paraId="4D393F4D" w14:textId="77777777" w:rsidR="00994D2E" w:rsidRDefault="003311A3">
            <w:r>
              <w:t>15</w:t>
            </w:r>
          </w:p>
        </w:tc>
        <w:tc>
          <w:tcPr>
            <w:tcW w:w="2331" w:type="dxa"/>
            <w:vAlign w:val="center"/>
          </w:tcPr>
          <w:p w14:paraId="283E54E6" w14:textId="77777777" w:rsidR="00994D2E" w:rsidRDefault="003311A3">
            <w:r>
              <w:t>80</w:t>
            </w:r>
          </w:p>
        </w:tc>
        <w:tc>
          <w:tcPr>
            <w:tcW w:w="1165" w:type="dxa"/>
            <w:vAlign w:val="center"/>
          </w:tcPr>
          <w:p w14:paraId="7A4BD2EB" w14:textId="77777777" w:rsidR="00994D2E" w:rsidRDefault="003311A3">
            <w:r>
              <w:t>1</w:t>
            </w:r>
          </w:p>
        </w:tc>
      </w:tr>
    </w:tbl>
    <w:p w14:paraId="503203DB" w14:textId="77777777" w:rsidR="00994D2E" w:rsidRDefault="00331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94D2E" w14:paraId="160151C6" w14:textId="77777777">
        <w:tc>
          <w:tcPr>
            <w:tcW w:w="1731" w:type="dxa"/>
            <w:shd w:val="clear" w:color="auto" w:fill="E6E6E6"/>
            <w:vAlign w:val="center"/>
          </w:tcPr>
          <w:p w14:paraId="29CAD7C1" w14:textId="77777777" w:rsidR="00994D2E" w:rsidRDefault="003311A3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5C3CFDE" w14:textId="77777777" w:rsidR="00994D2E" w:rsidRDefault="003311A3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40A5FCD" w14:textId="77777777" w:rsidR="00994D2E" w:rsidRDefault="003311A3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3D0A0162" w14:textId="77777777" w:rsidR="00994D2E" w:rsidRDefault="003311A3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3E3D223" w14:textId="77777777" w:rsidR="00994D2E" w:rsidRDefault="003311A3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94D2E" w14:paraId="1BA6E584" w14:textId="77777777">
        <w:tc>
          <w:tcPr>
            <w:tcW w:w="1731" w:type="dxa"/>
            <w:shd w:val="clear" w:color="auto" w:fill="E6E6E6"/>
            <w:vAlign w:val="center"/>
          </w:tcPr>
          <w:p w14:paraId="4BAAD03A" w14:textId="77777777" w:rsidR="00994D2E" w:rsidRDefault="003311A3">
            <w:r>
              <w:t>25</w:t>
            </w:r>
          </w:p>
        </w:tc>
        <w:tc>
          <w:tcPr>
            <w:tcW w:w="1794" w:type="dxa"/>
            <w:vAlign w:val="center"/>
          </w:tcPr>
          <w:p w14:paraId="73031CDB" w14:textId="77777777" w:rsidR="00994D2E" w:rsidRDefault="003311A3">
            <w:r>
              <w:t>125</w:t>
            </w:r>
          </w:p>
        </w:tc>
        <w:tc>
          <w:tcPr>
            <w:tcW w:w="1901" w:type="dxa"/>
            <w:vAlign w:val="center"/>
          </w:tcPr>
          <w:p w14:paraId="5976EAF4" w14:textId="77777777" w:rsidR="00994D2E" w:rsidRDefault="003311A3">
            <w:r>
              <w:t>71.25</w:t>
            </w:r>
          </w:p>
        </w:tc>
        <w:tc>
          <w:tcPr>
            <w:tcW w:w="1748" w:type="dxa"/>
            <w:vAlign w:val="center"/>
          </w:tcPr>
          <w:p w14:paraId="422073F9" w14:textId="77777777" w:rsidR="00994D2E" w:rsidRDefault="003311A3">
            <w:r>
              <w:t>1.75</w:t>
            </w:r>
          </w:p>
        </w:tc>
        <w:tc>
          <w:tcPr>
            <w:tcW w:w="2139" w:type="dxa"/>
            <w:vAlign w:val="center"/>
          </w:tcPr>
          <w:p w14:paraId="720DEF6C" w14:textId="77777777" w:rsidR="00994D2E" w:rsidRDefault="003311A3">
            <w:r>
              <w:t>10</w:t>
            </w:r>
          </w:p>
        </w:tc>
      </w:tr>
      <w:tr w:rsidR="00994D2E" w14:paraId="4869CC8B" w14:textId="77777777">
        <w:tc>
          <w:tcPr>
            <w:tcW w:w="1731" w:type="dxa"/>
            <w:shd w:val="clear" w:color="auto" w:fill="E6E6E6"/>
            <w:vAlign w:val="center"/>
          </w:tcPr>
          <w:p w14:paraId="6CBFC65A" w14:textId="77777777" w:rsidR="00994D2E" w:rsidRDefault="003311A3">
            <w:r>
              <w:t>50</w:t>
            </w:r>
          </w:p>
        </w:tc>
        <w:tc>
          <w:tcPr>
            <w:tcW w:w="1794" w:type="dxa"/>
            <w:vAlign w:val="center"/>
          </w:tcPr>
          <w:p w14:paraId="14295CE4" w14:textId="77777777" w:rsidR="00994D2E" w:rsidRDefault="003311A3">
            <w:r>
              <w:t>250</w:t>
            </w:r>
          </w:p>
        </w:tc>
        <w:tc>
          <w:tcPr>
            <w:tcW w:w="1901" w:type="dxa"/>
            <w:vAlign w:val="center"/>
          </w:tcPr>
          <w:p w14:paraId="11DD436A" w14:textId="77777777" w:rsidR="00994D2E" w:rsidRDefault="003311A3">
            <w:r>
              <w:t>85.5</w:t>
            </w:r>
          </w:p>
        </w:tc>
        <w:tc>
          <w:tcPr>
            <w:tcW w:w="1748" w:type="dxa"/>
            <w:vAlign w:val="center"/>
          </w:tcPr>
          <w:p w14:paraId="706FEFE7" w14:textId="77777777" w:rsidR="00994D2E" w:rsidRDefault="003311A3">
            <w:r>
              <w:t>2.92</w:t>
            </w:r>
          </w:p>
        </w:tc>
        <w:tc>
          <w:tcPr>
            <w:tcW w:w="2139" w:type="dxa"/>
            <w:vAlign w:val="center"/>
          </w:tcPr>
          <w:p w14:paraId="11536C2E" w14:textId="77777777" w:rsidR="00994D2E" w:rsidRDefault="003311A3">
            <w:r>
              <w:t>10</w:t>
            </w:r>
          </w:p>
        </w:tc>
      </w:tr>
      <w:tr w:rsidR="00994D2E" w14:paraId="2D3B312E" w14:textId="77777777">
        <w:tc>
          <w:tcPr>
            <w:tcW w:w="1731" w:type="dxa"/>
            <w:shd w:val="clear" w:color="auto" w:fill="E6E6E6"/>
            <w:vAlign w:val="center"/>
          </w:tcPr>
          <w:p w14:paraId="1DD8D44E" w14:textId="77777777" w:rsidR="00994D2E" w:rsidRDefault="003311A3">
            <w:r>
              <w:t>75</w:t>
            </w:r>
          </w:p>
        </w:tc>
        <w:tc>
          <w:tcPr>
            <w:tcW w:w="1794" w:type="dxa"/>
            <w:vAlign w:val="center"/>
          </w:tcPr>
          <w:p w14:paraId="225565B7" w14:textId="77777777" w:rsidR="00994D2E" w:rsidRDefault="003311A3">
            <w:r>
              <w:t>375</w:t>
            </w:r>
          </w:p>
        </w:tc>
        <w:tc>
          <w:tcPr>
            <w:tcW w:w="1901" w:type="dxa"/>
            <w:vAlign w:val="center"/>
          </w:tcPr>
          <w:p w14:paraId="412BEBDB" w14:textId="77777777" w:rsidR="00994D2E" w:rsidRDefault="003311A3">
            <w:r>
              <w:t>93.75</w:t>
            </w:r>
          </w:p>
        </w:tc>
        <w:tc>
          <w:tcPr>
            <w:tcW w:w="1748" w:type="dxa"/>
            <w:vAlign w:val="center"/>
          </w:tcPr>
          <w:p w14:paraId="4D040A3F" w14:textId="77777777" w:rsidR="00994D2E" w:rsidRDefault="003311A3">
            <w:r>
              <w:t>4.00</w:t>
            </w:r>
          </w:p>
        </w:tc>
        <w:tc>
          <w:tcPr>
            <w:tcW w:w="2139" w:type="dxa"/>
            <w:vAlign w:val="center"/>
          </w:tcPr>
          <w:p w14:paraId="2F09FCFD" w14:textId="77777777" w:rsidR="00994D2E" w:rsidRDefault="003311A3">
            <w:r>
              <w:t>10</w:t>
            </w:r>
          </w:p>
        </w:tc>
      </w:tr>
      <w:tr w:rsidR="00994D2E" w14:paraId="0D1792FB" w14:textId="77777777">
        <w:tc>
          <w:tcPr>
            <w:tcW w:w="1731" w:type="dxa"/>
            <w:shd w:val="clear" w:color="auto" w:fill="E6E6E6"/>
            <w:vAlign w:val="center"/>
          </w:tcPr>
          <w:p w14:paraId="52DA7F30" w14:textId="77777777" w:rsidR="00994D2E" w:rsidRDefault="003311A3">
            <w:r>
              <w:t>100</w:t>
            </w:r>
          </w:p>
        </w:tc>
        <w:tc>
          <w:tcPr>
            <w:tcW w:w="1794" w:type="dxa"/>
            <w:vAlign w:val="center"/>
          </w:tcPr>
          <w:p w14:paraId="234E273C" w14:textId="77777777" w:rsidR="00994D2E" w:rsidRDefault="003311A3">
            <w:r>
              <w:t>500</w:t>
            </w:r>
          </w:p>
        </w:tc>
        <w:tc>
          <w:tcPr>
            <w:tcW w:w="1901" w:type="dxa"/>
            <w:vAlign w:val="center"/>
          </w:tcPr>
          <w:p w14:paraId="0843F7A0" w14:textId="77777777" w:rsidR="00994D2E" w:rsidRDefault="003311A3">
            <w:r>
              <w:t>125</w:t>
            </w:r>
          </w:p>
        </w:tc>
        <w:tc>
          <w:tcPr>
            <w:tcW w:w="1748" w:type="dxa"/>
            <w:vAlign w:val="center"/>
          </w:tcPr>
          <w:p w14:paraId="327F6BE6" w14:textId="77777777" w:rsidR="00994D2E" w:rsidRDefault="003311A3">
            <w:r>
              <w:t>4.00</w:t>
            </w:r>
          </w:p>
        </w:tc>
        <w:tc>
          <w:tcPr>
            <w:tcW w:w="2139" w:type="dxa"/>
            <w:vAlign w:val="center"/>
          </w:tcPr>
          <w:p w14:paraId="5D5B27ED" w14:textId="77777777" w:rsidR="00994D2E" w:rsidRDefault="003311A3">
            <w:r>
              <w:t>10</w:t>
            </w:r>
          </w:p>
        </w:tc>
      </w:tr>
    </w:tbl>
    <w:p w14:paraId="5C6E5F87" w14:textId="77777777" w:rsidR="00994D2E" w:rsidRDefault="00331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94D2E" w14:paraId="7172AC45" w14:textId="77777777">
        <w:tc>
          <w:tcPr>
            <w:tcW w:w="1115" w:type="dxa"/>
            <w:shd w:val="clear" w:color="auto" w:fill="E6E6E6"/>
            <w:vAlign w:val="center"/>
          </w:tcPr>
          <w:p w14:paraId="1153AEAA" w14:textId="77777777" w:rsidR="00994D2E" w:rsidRDefault="003311A3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2606375" w14:textId="77777777" w:rsidR="00994D2E" w:rsidRDefault="003311A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6D46614" w14:textId="77777777" w:rsidR="00994D2E" w:rsidRDefault="003311A3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5D00A8" w14:textId="77777777" w:rsidR="00994D2E" w:rsidRDefault="003311A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3EEFC61" w14:textId="77777777" w:rsidR="00994D2E" w:rsidRDefault="003311A3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254FCCA" w14:textId="77777777" w:rsidR="00994D2E" w:rsidRDefault="003311A3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94D2E" w14:paraId="6A22E569" w14:textId="77777777">
        <w:tc>
          <w:tcPr>
            <w:tcW w:w="1115" w:type="dxa"/>
            <w:shd w:val="clear" w:color="auto" w:fill="E6E6E6"/>
            <w:vAlign w:val="center"/>
          </w:tcPr>
          <w:p w14:paraId="5747B991" w14:textId="77777777" w:rsidR="00994D2E" w:rsidRDefault="003311A3">
            <w:r>
              <w:t>0~25</w:t>
            </w:r>
          </w:p>
        </w:tc>
        <w:tc>
          <w:tcPr>
            <w:tcW w:w="1584" w:type="dxa"/>
            <w:vAlign w:val="center"/>
          </w:tcPr>
          <w:p w14:paraId="75A6DC18" w14:textId="77777777" w:rsidR="00994D2E" w:rsidRDefault="003311A3">
            <w:r>
              <w:t>39860</w:t>
            </w:r>
          </w:p>
        </w:tc>
        <w:tc>
          <w:tcPr>
            <w:tcW w:w="1584" w:type="dxa"/>
            <w:vAlign w:val="center"/>
          </w:tcPr>
          <w:p w14:paraId="1D567E8E" w14:textId="77777777" w:rsidR="00994D2E" w:rsidRDefault="003311A3">
            <w:r>
              <w:t>778</w:t>
            </w:r>
          </w:p>
        </w:tc>
        <w:tc>
          <w:tcPr>
            <w:tcW w:w="1584" w:type="dxa"/>
            <w:vAlign w:val="center"/>
          </w:tcPr>
          <w:p w14:paraId="1A41CE8D" w14:textId="77777777" w:rsidR="00994D2E" w:rsidRDefault="003311A3">
            <w:r>
              <w:t>1.75</w:t>
            </w:r>
          </w:p>
        </w:tc>
        <w:tc>
          <w:tcPr>
            <w:tcW w:w="1726" w:type="dxa"/>
            <w:vAlign w:val="center"/>
          </w:tcPr>
          <w:p w14:paraId="699DBD34" w14:textId="77777777" w:rsidR="00994D2E" w:rsidRDefault="003311A3">
            <w:r>
              <w:t>22720</w:t>
            </w:r>
          </w:p>
        </w:tc>
        <w:tc>
          <w:tcPr>
            <w:tcW w:w="1726" w:type="dxa"/>
            <w:vAlign w:val="center"/>
          </w:tcPr>
          <w:p w14:paraId="637066C1" w14:textId="77777777" w:rsidR="00994D2E" w:rsidRDefault="003311A3">
            <w:r>
              <w:t>7780</w:t>
            </w:r>
          </w:p>
        </w:tc>
      </w:tr>
      <w:tr w:rsidR="00994D2E" w14:paraId="2D783F82" w14:textId="77777777">
        <w:tc>
          <w:tcPr>
            <w:tcW w:w="1115" w:type="dxa"/>
            <w:shd w:val="clear" w:color="auto" w:fill="E6E6E6"/>
            <w:vAlign w:val="center"/>
          </w:tcPr>
          <w:p w14:paraId="57C7CB2E" w14:textId="77777777" w:rsidR="00994D2E" w:rsidRDefault="003311A3">
            <w:r>
              <w:t>25~50</w:t>
            </w:r>
          </w:p>
        </w:tc>
        <w:tc>
          <w:tcPr>
            <w:tcW w:w="1584" w:type="dxa"/>
            <w:vAlign w:val="center"/>
          </w:tcPr>
          <w:p w14:paraId="26CA7BFA" w14:textId="77777777" w:rsidR="00994D2E" w:rsidRDefault="003311A3">
            <w:r>
              <w:t>31733</w:t>
            </w:r>
          </w:p>
        </w:tc>
        <w:tc>
          <w:tcPr>
            <w:tcW w:w="1584" w:type="dxa"/>
            <w:vAlign w:val="center"/>
          </w:tcPr>
          <w:p w14:paraId="4102FE9C" w14:textId="77777777" w:rsidR="00994D2E" w:rsidRDefault="003311A3">
            <w:r>
              <w:t>175</w:t>
            </w:r>
          </w:p>
        </w:tc>
        <w:tc>
          <w:tcPr>
            <w:tcW w:w="1584" w:type="dxa"/>
            <w:vAlign w:val="center"/>
          </w:tcPr>
          <w:p w14:paraId="2AEE89E1" w14:textId="77777777" w:rsidR="00994D2E" w:rsidRDefault="003311A3">
            <w:r>
              <w:t>2.92</w:t>
            </w:r>
          </w:p>
        </w:tc>
        <w:tc>
          <w:tcPr>
            <w:tcW w:w="1726" w:type="dxa"/>
            <w:vAlign w:val="center"/>
          </w:tcPr>
          <w:p w14:paraId="1C2C4319" w14:textId="77777777" w:rsidR="00994D2E" w:rsidRDefault="003311A3">
            <w:r>
              <w:t>10853</w:t>
            </w:r>
          </w:p>
        </w:tc>
        <w:tc>
          <w:tcPr>
            <w:tcW w:w="1726" w:type="dxa"/>
            <w:vAlign w:val="center"/>
          </w:tcPr>
          <w:p w14:paraId="6916DF0F" w14:textId="77777777" w:rsidR="00994D2E" w:rsidRDefault="003311A3">
            <w:r>
              <w:t>1750</w:t>
            </w:r>
          </w:p>
        </w:tc>
      </w:tr>
      <w:tr w:rsidR="00994D2E" w14:paraId="79EDA6B3" w14:textId="77777777">
        <w:tc>
          <w:tcPr>
            <w:tcW w:w="1115" w:type="dxa"/>
            <w:shd w:val="clear" w:color="auto" w:fill="E6E6E6"/>
            <w:vAlign w:val="center"/>
          </w:tcPr>
          <w:p w14:paraId="792917C5" w14:textId="77777777" w:rsidR="00994D2E" w:rsidRDefault="003311A3">
            <w:r>
              <w:t>50~75</w:t>
            </w:r>
          </w:p>
        </w:tc>
        <w:tc>
          <w:tcPr>
            <w:tcW w:w="1584" w:type="dxa"/>
            <w:vAlign w:val="center"/>
          </w:tcPr>
          <w:p w14:paraId="3881CD96" w14:textId="77777777" w:rsidR="00994D2E" w:rsidRDefault="003311A3">
            <w:r>
              <w:t>47423</w:t>
            </w:r>
          </w:p>
        </w:tc>
        <w:tc>
          <w:tcPr>
            <w:tcW w:w="1584" w:type="dxa"/>
            <w:vAlign w:val="center"/>
          </w:tcPr>
          <w:p w14:paraId="66B8D86B" w14:textId="77777777" w:rsidR="00994D2E" w:rsidRDefault="003311A3">
            <w:r>
              <w:t>151</w:t>
            </w:r>
          </w:p>
        </w:tc>
        <w:tc>
          <w:tcPr>
            <w:tcW w:w="1584" w:type="dxa"/>
            <w:vAlign w:val="center"/>
          </w:tcPr>
          <w:p w14:paraId="5C537469" w14:textId="77777777" w:rsidR="00994D2E" w:rsidRDefault="003311A3">
            <w:r>
              <w:t>4.00</w:t>
            </w:r>
          </w:p>
        </w:tc>
        <w:tc>
          <w:tcPr>
            <w:tcW w:w="1726" w:type="dxa"/>
            <w:vAlign w:val="center"/>
          </w:tcPr>
          <w:p w14:paraId="08A5BD6F" w14:textId="77777777" w:rsidR="00994D2E" w:rsidRDefault="003311A3">
            <w:r>
              <w:t>11856</w:t>
            </w:r>
          </w:p>
        </w:tc>
        <w:tc>
          <w:tcPr>
            <w:tcW w:w="1726" w:type="dxa"/>
            <w:vAlign w:val="center"/>
          </w:tcPr>
          <w:p w14:paraId="59610445" w14:textId="77777777" w:rsidR="00994D2E" w:rsidRDefault="003311A3">
            <w:r>
              <w:t>1510</w:t>
            </w:r>
          </w:p>
        </w:tc>
      </w:tr>
      <w:tr w:rsidR="00994D2E" w14:paraId="5B7612B3" w14:textId="77777777">
        <w:tc>
          <w:tcPr>
            <w:tcW w:w="1115" w:type="dxa"/>
            <w:shd w:val="clear" w:color="auto" w:fill="E6E6E6"/>
            <w:vAlign w:val="center"/>
          </w:tcPr>
          <w:p w14:paraId="2D2126DA" w14:textId="77777777" w:rsidR="00994D2E" w:rsidRDefault="003311A3">
            <w:r>
              <w:t>75~100</w:t>
            </w:r>
          </w:p>
        </w:tc>
        <w:tc>
          <w:tcPr>
            <w:tcW w:w="1584" w:type="dxa"/>
            <w:vAlign w:val="center"/>
          </w:tcPr>
          <w:p w14:paraId="6BDC3C8E" w14:textId="77777777" w:rsidR="00994D2E" w:rsidRDefault="003311A3">
            <w:r>
              <w:t>57190</w:t>
            </w:r>
          </w:p>
        </w:tc>
        <w:tc>
          <w:tcPr>
            <w:tcW w:w="1584" w:type="dxa"/>
            <w:vAlign w:val="center"/>
          </w:tcPr>
          <w:p w14:paraId="7B0BF8BC" w14:textId="77777777" w:rsidR="00994D2E" w:rsidRDefault="003311A3">
            <w:r>
              <w:t>133</w:t>
            </w:r>
          </w:p>
        </w:tc>
        <w:tc>
          <w:tcPr>
            <w:tcW w:w="1584" w:type="dxa"/>
            <w:vAlign w:val="center"/>
          </w:tcPr>
          <w:p w14:paraId="15524CE5" w14:textId="77777777" w:rsidR="00994D2E" w:rsidRDefault="003311A3">
            <w:r>
              <w:t>4.00</w:t>
            </w:r>
          </w:p>
        </w:tc>
        <w:tc>
          <w:tcPr>
            <w:tcW w:w="1726" w:type="dxa"/>
            <w:vAlign w:val="center"/>
          </w:tcPr>
          <w:p w14:paraId="115CA5C4" w14:textId="77777777" w:rsidR="00994D2E" w:rsidRDefault="003311A3">
            <w:r>
              <w:t>14297</w:t>
            </w:r>
          </w:p>
        </w:tc>
        <w:tc>
          <w:tcPr>
            <w:tcW w:w="1726" w:type="dxa"/>
            <w:vAlign w:val="center"/>
          </w:tcPr>
          <w:p w14:paraId="2A500900" w14:textId="77777777" w:rsidR="00994D2E" w:rsidRDefault="003311A3">
            <w:r>
              <w:t>1330</w:t>
            </w:r>
          </w:p>
        </w:tc>
      </w:tr>
      <w:tr w:rsidR="00994D2E" w14:paraId="28B9A080" w14:textId="77777777">
        <w:tc>
          <w:tcPr>
            <w:tcW w:w="1115" w:type="dxa"/>
            <w:shd w:val="clear" w:color="auto" w:fill="E6E6E6"/>
            <w:vAlign w:val="center"/>
          </w:tcPr>
          <w:p w14:paraId="5BB844BA" w14:textId="77777777" w:rsidR="00994D2E" w:rsidRDefault="003311A3">
            <w:r>
              <w:t>&gt;100</w:t>
            </w:r>
          </w:p>
        </w:tc>
        <w:tc>
          <w:tcPr>
            <w:tcW w:w="1584" w:type="dxa"/>
            <w:vAlign w:val="center"/>
          </w:tcPr>
          <w:p w14:paraId="47317C65" w14:textId="77777777" w:rsidR="00994D2E" w:rsidRDefault="003311A3">
            <w:r>
              <w:t>216727</w:t>
            </w:r>
          </w:p>
        </w:tc>
        <w:tc>
          <w:tcPr>
            <w:tcW w:w="1584" w:type="dxa"/>
            <w:vAlign w:val="center"/>
          </w:tcPr>
          <w:p w14:paraId="507E0CF3" w14:textId="77777777" w:rsidR="00994D2E" w:rsidRDefault="003311A3">
            <w:r>
              <w:t>275</w:t>
            </w:r>
          </w:p>
        </w:tc>
        <w:tc>
          <w:tcPr>
            <w:tcW w:w="1584" w:type="dxa"/>
            <w:vAlign w:val="center"/>
          </w:tcPr>
          <w:p w14:paraId="0EC3B374" w14:textId="77777777" w:rsidR="00994D2E" w:rsidRDefault="003311A3">
            <w:r>
              <w:t>－</w:t>
            </w:r>
          </w:p>
        </w:tc>
        <w:tc>
          <w:tcPr>
            <w:tcW w:w="1726" w:type="dxa"/>
            <w:vAlign w:val="center"/>
          </w:tcPr>
          <w:p w14:paraId="04C80F35" w14:textId="77777777" w:rsidR="00994D2E" w:rsidRDefault="003311A3">
            <w:r>
              <w:t>34375</w:t>
            </w:r>
          </w:p>
        </w:tc>
        <w:tc>
          <w:tcPr>
            <w:tcW w:w="1726" w:type="dxa"/>
            <w:vAlign w:val="center"/>
          </w:tcPr>
          <w:p w14:paraId="09FC2239" w14:textId="77777777" w:rsidR="00994D2E" w:rsidRDefault="003311A3">
            <w:r>
              <w:t>2750</w:t>
            </w:r>
          </w:p>
        </w:tc>
      </w:tr>
      <w:tr w:rsidR="00994D2E" w14:paraId="216F0499" w14:textId="77777777">
        <w:tc>
          <w:tcPr>
            <w:tcW w:w="1115" w:type="dxa"/>
            <w:shd w:val="clear" w:color="auto" w:fill="E6E6E6"/>
            <w:vAlign w:val="center"/>
          </w:tcPr>
          <w:p w14:paraId="744F2663" w14:textId="77777777" w:rsidR="00994D2E" w:rsidRDefault="003311A3">
            <w:r>
              <w:t>合计</w:t>
            </w:r>
          </w:p>
        </w:tc>
        <w:tc>
          <w:tcPr>
            <w:tcW w:w="1584" w:type="dxa"/>
            <w:vAlign w:val="center"/>
          </w:tcPr>
          <w:p w14:paraId="1B80A6A4" w14:textId="77777777" w:rsidR="00994D2E" w:rsidRDefault="003311A3">
            <w:r>
              <w:t>392933</w:t>
            </w:r>
          </w:p>
        </w:tc>
        <w:tc>
          <w:tcPr>
            <w:tcW w:w="1584" w:type="dxa"/>
            <w:vAlign w:val="center"/>
          </w:tcPr>
          <w:p w14:paraId="3185B307" w14:textId="77777777" w:rsidR="00994D2E" w:rsidRDefault="003311A3">
            <w:r>
              <w:t>1512</w:t>
            </w:r>
          </w:p>
        </w:tc>
        <w:tc>
          <w:tcPr>
            <w:tcW w:w="1584" w:type="dxa"/>
            <w:vAlign w:val="center"/>
          </w:tcPr>
          <w:p w14:paraId="7131D806" w14:textId="77777777" w:rsidR="00994D2E" w:rsidRDefault="00994D2E"/>
        </w:tc>
        <w:tc>
          <w:tcPr>
            <w:tcW w:w="1726" w:type="dxa"/>
            <w:vAlign w:val="center"/>
          </w:tcPr>
          <w:p w14:paraId="20395F22" w14:textId="77777777" w:rsidR="00994D2E" w:rsidRDefault="003311A3">
            <w:r>
              <w:t>94101</w:t>
            </w:r>
          </w:p>
        </w:tc>
        <w:tc>
          <w:tcPr>
            <w:tcW w:w="1726" w:type="dxa"/>
            <w:vAlign w:val="center"/>
          </w:tcPr>
          <w:p w14:paraId="5403660E" w14:textId="77777777" w:rsidR="00994D2E" w:rsidRDefault="003311A3">
            <w:r>
              <w:t>15120</w:t>
            </w:r>
          </w:p>
        </w:tc>
      </w:tr>
    </w:tbl>
    <w:p w14:paraId="3B102F6F" w14:textId="77777777" w:rsidR="00994D2E" w:rsidRDefault="003311A3">
      <w:pPr>
        <w:pStyle w:val="2"/>
        <w:widowControl w:val="0"/>
        <w:rPr>
          <w:kern w:val="2"/>
        </w:rPr>
      </w:pPr>
      <w:bookmarkStart w:id="60" w:name="_Toc66304957"/>
      <w:r>
        <w:rPr>
          <w:kern w:val="2"/>
        </w:rPr>
        <w:t>照明</w:t>
      </w:r>
      <w:bookmarkEnd w:id="6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94D2E" w14:paraId="2620CD5C" w14:textId="77777777">
        <w:tc>
          <w:tcPr>
            <w:tcW w:w="3135" w:type="dxa"/>
            <w:shd w:val="clear" w:color="auto" w:fill="E6E6E6"/>
            <w:vAlign w:val="center"/>
          </w:tcPr>
          <w:p w14:paraId="76F88498" w14:textId="77777777" w:rsidR="00994D2E" w:rsidRDefault="003311A3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03C22A" w14:textId="77777777" w:rsidR="00994D2E" w:rsidRDefault="003311A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3CA458" w14:textId="77777777" w:rsidR="00994D2E" w:rsidRDefault="003311A3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F798AB3" w14:textId="77777777" w:rsidR="00994D2E" w:rsidRDefault="003311A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CAE0D9" w14:textId="77777777" w:rsidR="00994D2E" w:rsidRDefault="003311A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94D2E" w14:paraId="11DD321E" w14:textId="77777777">
        <w:tc>
          <w:tcPr>
            <w:tcW w:w="3135" w:type="dxa"/>
            <w:vAlign w:val="center"/>
          </w:tcPr>
          <w:p w14:paraId="537304E2" w14:textId="77777777" w:rsidR="00994D2E" w:rsidRDefault="003311A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E8F305C" w14:textId="77777777" w:rsidR="00994D2E" w:rsidRDefault="003311A3">
            <w:r>
              <w:t>15.12</w:t>
            </w:r>
          </w:p>
        </w:tc>
        <w:tc>
          <w:tcPr>
            <w:tcW w:w="1131" w:type="dxa"/>
            <w:vAlign w:val="center"/>
          </w:tcPr>
          <w:p w14:paraId="563F2697" w14:textId="77777777" w:rsidR="00994D2E" w:rsidRDefault="003311A3">
            <w:r>
              <w:t>96</w:t>
            </w:r>
          </w:p>
        </w:tc>
        <w:tc>
          <w:tcPr>
            <w:tcW w:w="1522" w:type="dxa"/>
            <w:vAlign w:val="center"/>
          </w:tcPr>
          <w:p w14:paraId="4FB861B8" w14:textId="77777777" w:rsidR="00994D2E" w:rsidRDefault="003311A3">
            <w:r>
              <w:t>12479</w:t>
            </w:r>
          </w:p>
        </w:tc>
        <w:tc>
          <w:tcPr>
            <w:tcW w:w="1862" w:type="dxa"/>
            <w:vAlign w:val="center"/>
          </w:tcPr>
          <w:p w14:paraId="6F89BB23" w14:textId="77777777" w:rsidR="00994D2E" w:rsidRDefault="003311A3">
            <w:r>
              <w:t>188687</w:t>
            </w:r>
          </w:p>
        </w:tc>
      </w:tr>
      <w:tr w:rsidR="00994D2E" w14:paraId="7A611FE5" w14:textId="77777777">
        <w:tc>
          <w:tcPr>
            <w:tcW w:w="3135" w:type="dxa"/>
            <w:vAlign w:val="center"/>
          </w:tcPr>
          <w:p w14:paraId="6DD85AE0" w14:textId="77777777" w:rsidR="00994D2E" w:rsidRDefault="003311A3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0232323" w14:textId="77777777" w:rsidR="00994D2E" w:rsidRDefault="003311A3">
            <w:r>
              <w:t>11.81</w:t>
            </w:r>
          </w:p>
        </w:tc>
        <w:tc>
          <w:tcPr>
            <w:tcW w:w="1131" w:type="dxa"/>
            <w:vAlign w:val="center"/>
          </w:tcPr>
          <w:p w14:paraId="7F07AE95" w14:textId="77777777" w:rsidR="00994D2E" w:rsidRDefault="003311A3">
            <w:r>
              <w:t>6</w:t>
            </w:r>
          </w:p>
        </w:tc>
        <w:tc>
          <w:tcPr>
            <w:tcW w:w="1522" w:type="dxa"/>
            <w:vAlign w:val="center"/>
          </w:tcPr>
          <w:p w14:paraId="64C18529" w14:textId="77777777" w:rsidR="00994D2E" w:rsidRDefault="003311A3">
            <w:r>
              <w:t>4265</w:t>
            </w:r>
          </w:p>
        </w:tc>
        <w:tc>
          <w:tcPr>
            <w:tcW w:w="1862" w:type="dxa"/>
            <w:vAlign w:val="center"/>
          </w:tcPr>
          <w:p w14:paraId="6F1E599F" w14:textId="77777777" w:rsidR="00994D2E" w:rsidRDefault="003311A3">
            <w:r>
              <w:t>50380</w:t>
            </w:r>
          </w:p>
        </w:tc>
      </w:tr>
      <w:tr w:rsidR="00994D2E" w14:paraId="091CFCF5" w14:textId="77777777">
        <w:tc>
          <w:tcPr>
            <w:tcW w:w="3135" w:type="dxa"/>
            <w:vAlign w:val="center"/>
          </w:tcPr>
          <w:p w14:paraId="7B118D33" w14:textId="77777777" w:rsidR="00994D2E" w:rsidRDefault="003311A3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6B62C4DA" w14:textId="77777777" w:rsidR="00994D2E" w:rsidRDefault="003311A3">
            <w:r>
              <w:t>40.15</w:t>
            </w:r>
          </w:p>
        </w:tc>
        <w:tc>
          <w:tcPr>
            <w:tcW w:w="1131" w:type="dxa"/>
            <w:vAlign w:val="center"/>
          </w:tcPr>
          <w:p w14:paraId="4726CB9E" w14:textId="77777777" w:rsidR="00994D2E" w:rsidRDefault="003311A3">
            <w:r>
              <w:t>1</w:t>
            </w:r>
          </w:p>
        </w:tc>
        <w:tc>
          <w:tcPr>
            <w:tcW w:w="1522" w:type="dxa"/>
            <w:vAlign w:val="center"/>
          </w:tcPr>
          <w:p w14:paraId="365E3FF2" w14:textId="77777777" w:rsidR="00994D2E" w:rsidRDefault="003311A3">
            <w:r>
              <w:t>184</w:t>
            </w:r>
          </w:p>
        </w:tc>
        <w:tc>
          <w:tcPr>
            <w:tcW w:w="1862" w:type="dxa"/>
            <w:vAlign w:val="center"/>
          </w:tcPr>
          <w:p w14:paraId="58C7EEB2" w14:textId="77777777" w:rsidR="00994D2E" w:rsidRDefault="003311A3">
            <w:r>
              <w:t>7394</w:t>
            </w:r>
          </w:p>
        </w:tc>
      </w:tr>
      <w:tr w:rsidR="00994D2E" w14:paraId="7A5201C4" w14:textId="77777777">
        <w:tc>
          <w:tcPr>
            <w:tcW w:w="3135" w:type="dxa"/>
            <w:vAlign w:val="center"/>
          </w:tcPr>
          <w:p w14:paraId="3820F1C3" w14:textId="77777777" w:rsidR="00994D2E" w:rsidRDefault="003311A3">
            <w:r>
              <w:t>展厅</w:t>
            </w:r>
          </w:p>
        </w:tc>
        <w:tc>
          <w:tcPr>
            <w:tcW w:w="1697" w:type="dxa"/>
            <w:vAlign w:val="center"/>
          </w:tcPr>
          <w:p w14:paraId="62E78680" w14:textId="77777777" w:rsidR="00994D2E" w:rsidRDefault="003311A3">
            <w:r>
              <w:t>24.75</w:t>
            </w:r>
          </w:p>
        </w:tc>
        <w:tc>
          <w:tcPr>
            <w:tcW w:w="1131" w:type="dxa"/>
            <w:vAlign w:val="center"/>
          </w:tcPr>
          <w:p w14:paraId="671FD356" w14:textId="77777777" w:rsidR="00994D2E" w:rsidRDefault="003311A3">
            <w:r>
              <w:t>2</w:t>
            </w:r>
          </w:p>
        </w:tc>
        <w:tc>
          <w:tcPr>
            <w:tcW w:w="1522" w:type="dxa"/>
            <w:vAlign w:val="center"/>
          </w:tcPr>
          <w:p w14:paraId="4AFB673A" w14:textId="77777777" w:rsidR="00994D2E" w:rsidRDefault="003311A3">
            <w:r>
              <w:t>1089</w:t>
            </w:r>
          </w:p>
        </w:tc>
        <w:tc>
          <w:tcPr>
            <w:tcW w:w="1862" w:type="dxa"/>
            <w:vAlign w:val="center"/>
          </w:tcPr>
          <w:p w14:paraId="29B405DF" w14:textId="77777777" w:rsidR="00994D2E" w:rsidRDefault="003311A3">
            <w:r>
              <w:t>26954</w:t>
            </w:r>
          </w:p>
        </w:tc>
      </w:tr>
      <w:tr w:rsidR="00994D2E" w14:paraId="1562CFE2" w14:textId="77777777">
        <w:tc>
          <w:tcPr>
            <w:tcW w:w="3135" w:type="dxa"/>
            <w:vAlign w:val="center"/>
          </w:tcPr>
          <w:p w14:paraId="371AC087" w14:textId="77777777" w:rsidR="00994D2E" w:rsidRDefault="003311A3">
            <w:r>
              <w:t>报告厅</w:t>
            </w:r>
          </w:p>
        </w:tc>
        <w:tc>
          <w:tcPr>
            <w:tcW w:w="1697" w:type="dxa"/>
            <w:vAlign w:val="center"/>
          </w:tcPr>
          <w:p w14:paraId="1858CC7E" w14:textId="77777777" w:rsidR="00994D2E" w:rsidRDefault="003311A3">
            <w:r>
              <w:t>57.12</w:t>
            </w:r>
          </w:p>
        </w:tc>
        <w:tc>
          <w:tcPr>
            <w:tcW w:w="1131" w:type="dxa"/>
            <w:vAlign w:val="center"/>
          </w:tcPr>
          <w:p w14:paraId="21A9C243" w14:textId="77777777" w:rsidR="00994D2E" w:rsidRDefault="003311A3">
            <w:r>
              <w:t>5</w:t>
            </w:r>
          </w:p>
        </w:tc>
        <w:tc>
          <w:tcPr>
            <w:tcW w:w="1522" w:type="dxa"/>
            <w:vAlign w:val="center"/>
          </w:tcPr>
          <w:p w14:paraId="088E3892" w14:textId="77777777" w:rsidR="00994D2E" w:rsidRDefault="003311A3">
            <w:r>
              <w:t>2878</w:t>
            </w:r>
          </w:p>
        </w:tc>
        <w:tc>
          <w:tcPr>
            <w:tcW w:w="1862" w:type="dxa"/>
            <w:vAlign w:val="center"/>
          </w:tcPr>
          <w:p w14:paraId="531CDD4E" w14:textId="77777777" w:rsidR="00994D2E" w:rsidRDefault="003311A3">
            <w:r>
              <w:t>164399</w:t>
            </w:r>
          </w:p>
        </w:tc>
      </w:tr>
      <w:tr w:rsidR="00994D2E" w14:paraId="78DE30D7" w14:textId="77777777">
        <w:tc>
          <w:tcPr>
            <w:tcW w:w="3135" w:type="dxa"/>
            <w:vAlign w:val="center"/>
          </w:tcPr>
          <w:p w14:paraId="0ACDBCB7" w14:textId="77777777" w:rsidR="00994D2E" w:rsidRDefault="003311A3">
            <w:r>
              <w:t>茶室</w:t>
            </w:r>
          </w:p>
        </w:tc>
        <w:tc>
          <w:tcPr>
            <w:tcW w:w="1697" w:type="dxa"/>
            <w:vAlign w:val="center"/>
          </w:tcPr>
          <w:p w14:paraId="11CD6105" w14:textId="77777777" w:rsidR="00994D2E" w:rsidRDefault="003311A3">
            <w:r>
              <w:t>29.90</w:t>
            </w:r>
          </w:p>
        </w:tc>
        <w:tc>
          <w:tcPr>
            <w:tcW w:w="1131" w:type="dxa"/>
            <w:vAlign w:val="center"/>
          </w:tcPr>
          <w:p w14:paraId="0F0FBA90" w14:textId="77777777" w:rsidR="00994D2E" w:rsidRDefault="003311A3">
            <w:r>
              <w:t>7</w:t>
            </w:r>
          </w:p>
        </w:tc>
        <w:tc>
          <w:tcPr>
            <w:tcW w:w="1522" w:type="dxa"/>
            <w:vAlign w:val="center"/>
          </w:tcPr>
          <w:p w14:paraId="6974CD33" w14:textId="77777777" w:rsidR="00994D2E" w:rsidRDefault="003311A3">
            <w:r>
              <w:t>844</w:t>
            </w:r>
          </w:p>
        </w:tc>
        <w:tc>
          <w:tcPr>
            <w:tcW w:w="1862" w:type="dxa"/>
            <w:vAlign w:val="center"/>
          </w:tcPr>
          <w:p w14:paraId="40F101C8" w14:textId="77777777" w:rsidR="00994D2E" w:rsidRDefault="003311A3">
            <w:r>
              <w:t>25228</w:t>
            </w:r>
          </w:p>
        </w:tc>
      </w:tr>
      <w:tr w:rsidR="00994D2E" w14:paraId="7A201885" w14:textId="77777777">
        <w:tc>
          <w:tcPr>
            <w:tcW w:w="3135" w:type="dxa"/>
            <w:vAlign w:val="center"/>
          </w:tcPr>
          <w:p w14:paraId="7F04AA7A" w14:textId="77777777" w:rsidR="00994D2E" w:rsidRDefault="003311A3">
            <w:r>
              <w:t>设备</w:t>
            </w:r>
          </w:p>
        </w:tc>
        <w:tc>
          <w:tcPr>
            <w:tcW w:w="1697" w:type="dxa"/>
            <w:vAlign w:val="center"/>
          </w:tcPr>
          <w:p w14:paraId="710D0C9E" w14:textId="77777777" w:rsidR="00994D2E" w:rsidRDefault="003311A3">
            <w:r>
              <w:t>8.40</w:t>
            </w:r>
          </w:p>
        </w:tc>
        <w:tc>
          <w:tcPr>
            <w:tcW w:w="1131" w:type="dxa"/>
            <w:vAlign w:val="center"/>
          </w:tcPr>
          <w:p w14:paraId="1CAA04CF" w14:textId="77777777" w:rsidR="00994D2E" w:rsidRDefault="003311A3">
            <w:r>
              <w:t>5</w:t>
            </w:r>
          </w:p>
        </w:tc>
        <w:tc>
          <w:tcPr>
            <w:tcW w:w="1522" w:type="dxa"/>
            <w:vAlign w:val="center"/>
          </w:tcPr>
          <w:p w14:paraId="418732F8" w14:textId="77777777" w:rsidR="00994D2E" w:rsidRDefault="003311A3">
            <w:r>
              <w:t>884</w:t>
            </w:r>
          </w:p>
        </w:tc>
        <w:tc>
          <w:tcPr>
            <w:tcW w:w="1862" w:type="dxa"/>
            <w:vAlign w:val="center"/>
          </w:tcPr>
          <w:p w14:paraId="7ABB2FA7" w14:textId="77777777" w:rsidR="00994D2E" w:rsidRDefault="003311A3">
            <w:r>
              <w:t>7426</w:t>
            </w:r>
          </w:p>
        </w:tc>
      </w:tr>
      <w:tr w:rsidR="00994D2E" w14:paraId="7A675684" w14:textId="77777777">
        <w:tc>
          <w:tcPr>
            <w:tcW w:w="3135" w:type="dxa"/>
            <w:vAlign w:val="center"/>
          </w:tcPr>
          <w:p w14:paraId="3C599416" w14:textId="77777777" w:rsidR="00994D2E" w:rsidRDefault="003311A3">
            <w:r>
              <w:t>辅助用房</w:t>
            </w:r>
          </w:p>
        </w:tc>
        <w:tc>
          <w:tcPr>
            <w:tcW w:w="1697" w:type="dxa"/>
            <w:vAlign w:val="center"/>
          </w:tcPr>
          <w:p w14:paraId="5392EDE0" w14:textId="77777777" w:rsidR="00994D2E" w:rsidRDefault="003311A3">
            <w:r>
              <w:t>13.75</w:t>
            </w:r>
          </w:p>
        </w:tc>
        <w:tc>
          <w:tcPr>
            <w:tcW w:w="1131" w:type="dxa"/>
            <w:vAlign w:val="center"/>
          </w:tcPr>
          <w:p w14:paraId="46BC9B11" w14:textId="77777777" w:rsidR="00994D2E" w:rsidRDefault="003311A3">
            <w:r>
              <w:t>7</w:t>
            </w:r>
          </w:p>
        </w:tc>
        <w:tc>
          <w:tcPr>
            <w:tcW w:w="1522" w:type="dxa"/>
            <w:vAlign w:val="center"/>
          </w:tcPr>
          <w:p w14:paraId="4C95BC35" w14:textId="77777777" w:rsidR="00994D2E" w:rsidRDefault="003311A3">
            <w:r>
              <w:t>1267</w:t>
            </w:r>
          </w:p>
        </w:tc>
        <w:tc>
          <w:tcPr>
            <w:tcW w:w="1862" w:type="dxa"/>
            <w:vAlign w:val="center"/>
          </w:tcPr>
          <w:p w14:paraId="27621FB6" w14:textId="77777777" w:rsidR="00994D2E" w:rsidRDefault="003311A3">
            <w:r>
              <w:t>17418</w:t>
            </w:r>
          </w:p>
        </w:tc>
      </w:tr>
      <w:tr w:rsidR="00994D2E" w14:paraId="67F490B9" w14:textId="77777777">
        <w:tc>
          <w:tcPr>
            <w:tcW w:w="7485" w:type="dxa"/>
            <w:gridSpan w:val="4"/>
            <w:vAlign w:val="center"/>
          </w:tcPr>
          <w:p w14:paraId="696EF824" w14:textId="77777777" w:rsidR="00994D2E" w:rsidRDefault="003311A3">
            <w:r>
              <w:t>总计</w:t>
            </w:r>
          </w:p>
        </w:tc>
        <w:tc>
          <w:tcPr>
            <w:tcW w:w="1862" w:type="dxa"/>
            <w:vAlign w:val="center"/>
          </w:tcPr>
          <w:p w14:paraId="61327663" w14:textId="77777777" w:rsidR="00994D2E" w:rsidRDefault="003311A3">
            <w:r>
              <w:t>487886</w:t>
            </w:r>
          </w:p>
        </w:tc>
      </w:tr>
    </w:tbl>
    <w:p w14:paraId="2C610477" w14:textId="77777777" w:rsidR="00994D2E" w:rsidRDefault="00331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66304958"/>
      <w:r>
        <w:rPr>
          <w:color w:val="000000"/>
          <w:kern w:val="2"/>
          <w:szCs w:val="24"/>
        </w:rPr>
        <w:t>比对建筑</w:t>
      </w:r>
      <w:bookmarkEnd w:id="61"/>
    </w:p>
    <w:p w14:paraId="20F51B5B" w14:textId="77777777" w:rsidR="00994D2E" w:rsidRDefault="003311A3">
      <w:pPr>
        <w:pStyle w:val="2"/>
        <w:widowControl w:val="0"/>
        <w:rPr>
          <w:kern w:val="2"/>
        </w:rPr>
      </w:pPr>
      <w:bookmarkStart w:id="62" w:name="_Toc66304959"/>
      <w:r>
        <w:rPr>
          <w:kern w:val="2"/>
        </w:rPr>
        <w:t>房间类型</w:t>
      </w:r>
      <w:bookmarkEnd w:id="62"/>
    </w:p>
    <w:p w14:paraId="76272887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66304960"/>
      <w:r>
        <w:rPr>
          <w:color w:val="000000"/>
          <w:kern w:val="2"/>
          <w:szCs w:val="24"/>
        </w:rPr>
        <w:t>房间表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94D2E" w14:paraId="2CA35FF5" w14:textId="77777777">
        <w:tc>
          <w:tcPr>
            <w:tcW w:w="1862" w:type="dxa"/>
            <w:shd w:val="clear" w:color="auto" w:fill="E6E6E6"/>
            <w:vAlign w:val="center"/>
          </w:tcPr>
          <w:p w14:paraId="574AC544" w14:textId="77777777" w:rsidR="00994D2E" w:rsidRDefault="003311A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7EB637" w14:textId="77777777" w:rsidR="00994D2E" w:rsidRDefault="003311A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214721" w14:textId="77777777" w:rsidR="00994D2E" w:rsidRDefault="003311A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9B28D17" w14:textId="77777777" w:rsidR="00994D2E" w:rsidRDefault="003311A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1DB6581" w14:textId="77777777" w:rsidR="00994D2E" w:rsidRDefault="003311A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8D1B78A" w14:textId="77777777" w:rsidR="00994D2E" w:rsidRDefault="003311A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7B1362" w14:textId="77777777" w:rsidR="00994D2E" w:rsidRDefault="003311A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94D2E" w14:paraId="404F3F23" w14:textId="77777777">
        <w:tc>
          <w:tcPr>
            <w:tcW w:w="1862" w:type="dxa"/>
            <w:shd w:val="clear" w:color="auto" w:fill="E6E6E6"/>
            <w:vAlign w:val="center"/>
          </w:tcPr>
          <w:p w14:paraId="12A50D2D" w14:textId="77777777" w:rsidR="00994D2E" w:rsidRDefault="003311A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0F742A6" w14:textId="77777777" w:rsidR="00994D2E" w:rsidRDefault="003311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8C4C934" w14:textId="77777777" w:rsidR="00994D2E" w:rsidRDefault="003311A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0677CC7" w14:textId="77777777" w:rsidR="00994D2E" w:rsidRDefault="003311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2A8A34" w14:textId="77777777" w:rsidR="00994D2E" w:rsidRDefault="003311A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04B14E" w14:textId="77777777" w:rsidR="00994D2E" w:rsidRDefault="003311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312B8FB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527DC603" w14:textId="77777777">
        <w:tc>
          <w:tcPr>
            <w:tcW w:w="1862" w:type="dxa"/>
            <w:shd w:val="clear" w:color="auto" w:fill="E6E6E6"/>
            <w:vAlign w:val="center"/>
          </w:tcPr>
          <w:p w14:paraId="3B360645" w14:textId="77777777" w:rsidR="00994D2E" w:rsidRDefault="003311A3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229B55C4" w14:textId="77777777" w:rsidR="00994D2E" w:rsidRDefault="003311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C360BBB" w14:textId="77777777" w:rsidR="00994D2E" w:rsidRDefault="003311A3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006CE260" w14:textId="77777777" w:rsidR="00994D2E" w:rsidRDefault="003311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351D64" w14:textId="77777777" w:rsidR="00994D2E" w:rsidRDefault="003311A3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B57F16" w14:textId="77777777" w:rsidR="00994D2E" w:rsidRDefault="003311A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9D95AD0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2C6C25C8" w14:textId="77777777">
        <w:tc>
          <w:tcPr>
            <w:tcW w:w="1862" w:type="dxa"/>
            <w:shd w:val="clear" w:color="auto" w:fill="E6E6E6"/>
            <w:vAlign w:val="center"/>
          </w:tcPr>
          <w:p w14:paraId="3E2242DF" w14:textId="77777777" w:rsidR="00994D2E" w:rsidRDefault="003311A3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436C406D" w14:textId="77777777" w:rsidR="00994D2E" w:rsidRDefault="003311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AF06027" w14:textId="77777777" w:rsidR="00994D2E" w:rsidRDefault="003311A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2A587BD" w14:textId="77777777" w:rsidR="00994D2E" w:rsidRDefault="003311A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555A1F" w14:textId="77777777" w:rsidR="00994D2E" w:rsidRDefault="003311A3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6EFF6C" w14:textId="77777777" w:rsidR="00994D2E" w:rsidRDefault="003311A3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949B9DD" w14:textId="77777777" w:rsidR="00994D2E" w:rsidRDefault="003311A3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94D2E" w14:paraId="60B6445D" w14:textId="77777777">
        <w:tc>
          <w:tcPr>
            <w:tcW w:w="1862" w:type="dxa"/>
            <w:shd w:val="clear" w:color="auto" w:fill="E6E6E6"/>
            <w:vAlign w:val="center"/>
          </w:tcPr>
          <w:p w14:paraId="4BF242F8" w14:textId="77777777" w:rsidR="00994D2E" w:rsidRDefault="003311A3">
            <w:r>
              <w:t>展厅</w:t>
            </w:r>
          </w:p>
        </w:tc>
        <w:tc>
          <w:tcPr>
            <w:tcW w:w="781" w:type="dxa"/>
            <w:vAlign w:val="center"/>
          </w:tcPr>
          <w:p w14:paraId="280011B7" w14:textId="77777777" w:rsidR="00994D2E" w:rsidRDefault="003311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5B4695B" w14:textId="77777777" w:rsidR="00994D2E" w:rsidRDefault="003311A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53A93AA" w14:textId="77777777" w:rsidR="00994D2E" w:rsidRDefault="003311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3F9ECD" w14:textId="77777777" w:rsidR="00994D2E" w:rsidRDefault="003311A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BBE13C" w14:textId="77777777" w:rsidR="00994D2E" w:rsidRDefault="003311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4BC8E91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0D9091B2" w14:textId="77777777">
        <w:tc>
          <w:tcPr>
            <w:tcW w:w="1862" w:type="dxa"/>
            <w:shd w:val="clear" w:color="auto" w:fill="E6E6E6"/>
            <w:vAlign w:val="center"/>
          </w:tcPr>
          <w:p w14:paraId="4B698F02" w14:textId="77777777" w:rsidR="00994D2E" w:rsidRDefault="003311A3">
            <w:r>
              <w:t>报告厅</w:t>
            </w:r>
          </w:p>
        </w:tc>
        <w:tc>
          <w:tcPr>
            <w:tcW w:w="781" w:type="dxa"/>
            <w:vAlign w:val="center"/>
          </w:tcPr>
          <w:p w14:paraId="2BA016CB" w14:textId="77777777" w:rsidR="00994D2E" w:rsidRDefault="003311A3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37974622" w14:textId="77777777" w:rsidR="00994D2E" w:rsidRDefault="003311A3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416A5EC4" w14:textId="77777777" w:rsidR="00994D2E" w:rsidRDefault="003311A3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C26BEE" w14:textId="77777777" w:rsidR="00994D2E" w:rsidRDefault="003311A3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B3646D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E2070B5" w14:textId="77777777" w:rsidR="00994D2E" w:rsidRDefault="003311A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94D2E" w14:paraId="17FFD967" w14:textId="77777777">
        <w:tc>
          <w:tcPr>
            <w:tcW w:w="1862" w:type="dxa"/>
            <w:shd w:val="clear" w:color="auto" w:fill="E6E6E6"/>
            <w:vAlign w:val="center"/>
          </w:tcPr>
          <w:p w14:paraId="7E320724" w14:textId="77777777" w:rsidR="00994D2E" w:rsidRDefault="003311A3">
            <w:r>
              <w:t>茶室</w:t>
            </w:r>
          </w:p>
        </w:tc>
        <w:tc>
          <w:tcPr>
            <w:tcW w:w="781" w:type="dxa"/>
            <w:vAlign w:val="center"/>
          </w:tcPr>
          <w:p w14:paraId="6048FA18" w14:textId="77777777" w:rsidR="00994D2E" w:rsidRDefault="003311A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AF5B09" w14:textId="77777777" w:rsidR="00994D2E" w:rsidRDefault="003311A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4444CD2" w14:textId="77777777" w:rsidR="00994D2E" w:rsidRDefault="003311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440B5A" w14:textId="77777777" w:rsidR="00994D2E" w:rsidRDefault="003311A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744738" w14:textId="77777777" w:rsidR="00994D2E" w:rsidRDefault="003311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3DD3325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56F0E8A7" w14:textId="77777777">
        <w:tc>
          <w:tcPr>
            <w:tcW w:w="1862" w:type="dxa"/>
            <w:shd w:val="clear" w:color="auto" w:fill="E6E6E6"/>
            <w:vAlign w:val="center"/>
          </w:tcPr>
          <w:p w14:paraId="4D43F86B" w14:textId="77777777" w:rsidR="00994D2E" w:rsidRDefault="003311A3">
            <w:r>
              <w:t>设备</w:t>
            </w:r>
          </w:p>
        </w:tc>
        <w:tc>
          <w:tcPr>
            <w:tcW w:w="781" w:type="dxa"/>
            <w:vAlign w:val="center"/>
          </w:tcPr>
          <w:p w14:paraId="439DFCF5" w14:textId="77777777" w:rsidR="00994D2E" w:rsidRDefault="003311A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EFE25E9" w14:textId="77777777" w:rsidR="00994D2E" w:rsidRDefault="003311A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7012C7F" w14:textId="77777777" w:rsidR="00994D2E" w:rsidRDefault="003311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14B73D" w14:textId="77777777" w:rsidR="00994D2E" w:rsidRDefault="003311A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C6745A" w14:textId="77777777" w:rsidR="00994D2E" w:rsidRDefault="003311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46A8EB1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4D2E" w14:paraId="00DCA071" w14:textId="77777777">
        <w:tc>
          <w:tcPr>
            <w:tcW w:w="1862" w:type="dxa"/>
            <w:shd w:val="clear" w:color="auto" w:fill="E6E6E6"/>
            <w:vAlign w:val="center"/>
          </w:tcPr>
          <w:p w14:paraId="731A2C07" w14:textId="77777777" w:rsidR="00994D2E" w:rsidRDefault="003311A3">
            <w:r>
              <w:t>辅助用房</w:t>
            </w:r>
          </w:p>
        </w:tc>
        <w:tc>
          <w:tcPr>
            <w:tcW w:w="781" w:type="dxa"/>
            <w:vAlign w:val="center"/>
          </w:tcPr>
          <w:p w14:paraId="4E17EED2" w14:textId="77777777" w:rsidR="00994D2E" w:rsidRDefault="003311A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731C5E2" w14:textId="77777777" w:rsidR="00994D2E" w:rsidRDefault="003311A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B812F8B" w14:textId="77777777" w:rsidR="00994D2E" w:rsidRDefault="003311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09A310" w14:textId="77777777" w:rsidR="00994D2E" w:rsidRDefault="003311A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C18629" w14:textId="77777777" w:rsidR="00994D2E" w:rsidRDefault="003311A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D44BB91" w14:textId="77777777" w:rsidR="00994D2E" w:rsidRDefault="003311A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B03BEC8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66304961"/>
      <w:r>
        <w:rPr>
          <w:color w:val="000000"/>
          <w:kern w:val="2"/>
          <w:szCs w:val="24"/>
        </w:rPr>
        <w:lastRenderedPageBreak/>
        <w:t>作息时间表</w:t>
      </w:r>
      <w:bookmarkEnd w:id="64"/>
    </w:p>
    <w:p w14:paraId="49BACD2F" w14:textId="77777777" w:rsidR="00994D2E" w:rsidRDefault="003311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1E5E50D7" w14:textId="77777777" w:rsidR="00994D2E" w:rsidRDefault="003311A3">
      <w:pPr>
        <w:pStyle w:val="2"/>
        <w:widowControl w:val="0"/>
        <w:rPr>
          <w:kern w:val="2"/>
        </w:rPr>
      </w:pPr>
      <w:bookmarkStart w:id="65" w:name="_Toc66304962"/>
      <w:r>
        <w:rPr>
          <w:kern w:val="2"/>
        </w:rPr>
        <w:t>系统类型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94D2E" w14:paraId="39041899" w14:textId="77777777">
        <w:tc>
          <w:tcPr>
            <w:tcW w:w="1131" w:type="dxa"/>
            <w:shd w:val="clear" w:color="auto" w:fill="E6E6E6"/>
            <w:vAlign w:val="center"/>
          </w:tcPr>
          <w:p w14:paraId="23501249" w14:textId="77777777" w:rsidR="00994D2E" w:rsidRDefault="003311A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1DA4D9D" w14:textId="77777777" w:rsidR="00994D2E" w:rsidRDefault="003311A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06ABC" w14:textId="77777777" w:rsidR="00994D2E" w:rsidRDefault="003311A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B7AF3" w14:textId="77777777" w:rsidR="00994D2E" w:rsidRDefault="003311A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0588F26" w14:textId="77777777" w:rsidR="00994D2E" w:rsidRDefault="003311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0787A99" w14:textId="77777777" w:rsidR="00994D2E" w:rsidRDefault="003311A3">
            <w:pPr>
              <w:jc w:val="center"/>
            </w:pPr>
            <w:r>
              <w:t>包含的房间</w:t>
            </w:r>
          </w:p>
        </w:tc>
      </w:tr>
      <w:tr w:rsidR="00994D2E" w14:paraId="2400280E" w14:textId="77777777">
        <w:tc>
          <w:tcPr>
            <w:tcW w:w="1131" w:type="dxa"/>
            <w:vAlign w:val="center"/>
          </w:tcPr>
          <w:p w14:paraId="6D307754" w14:textId="77777777" w:rsidR="00994D2E" w:rsidRDefault="003311A3">
            <w:r>
              <w:t>默认</w:t>
            </w:r>
          </w:p>
        </w:tc>
        <w:tc>
          <w:tcPr>
            <w:tcW w:w="1924" w:type="dxa"/>
            <w:vAlign w:val="center"/>
          </w:tcPr>
          <w:p w14:paraId="775EB1DF" w14:textId="77777777" w:rsidR="00994D2E" w:rsidRDefault="003311A3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6DAA8A2" w14:textId="77777777" w:rsidR="00994D2E" w:rsidRDefault="003311A3">
            <w:r>
              <w:t>－</w:t>
            </w:r>
          </w:p>
        </w:tc>
        <w:tc>
          <w:tcPr>
            <w:tcW w:w="848" w:type="dxa"/>
            <w:vAlign w:val="center"/>
          </w:tcPr>
          <w:p w14:paraId="0D8402A1" w14:textId="77777777" w:rsidR="00994D2E" w:rsidRDefault="003311A3">
            <w:r>
              <w:t>－</w:t>
            </w:r>
          </w:p>
        </w:tc>
        <w:tc>
          <w:tcPr>
            <w:tcW w:w="905" w:type="dxa"/>
            <w:vAlign w:val="center"/>
          </w:tcPr>
          <w:p w14:paraId="1C65A1AC" w14:textId="77777777" w:rsidR="00994D2E" w:rsidRDefault="003311A3">
            <w:r>
              <w:t>5837.28</w:t>
            </w:r>
          </w:p>
        </w:tc>
        <w:tc>
          <w:tcPr>
            <w:tcW w:w="3673" w:type="dxa"/>
            <w:vAlign w:val="center"/>
          </w:tcPr>
          <w:p w14:paraId="01F80C65" w14:textId="77777777" w:rsidR="00994D2E" w:rsidRDefault="003311A3">
            <w:r>
              <w:t>同标识建筑</w:t>
            </w:r>
          </w:p>
        </w:tc>
      </w:tr>
      <w:tr w:rsidR="00994D2E" w14:paraId="134D9B98" w14:textId="77777777">
        <w:tc>
          <w:tcPr>
            <w:tcW w:w="1131" w:type="dxa"/>
            <w:vAlign w:val="center"/>
          </w:tcPr>
          <w:p w14:paraId="350D5EC1" w14:textId="77777777" w:rsidR="00994D2E" w:rsidRDefault="003311A3">
            <w:r>
              <w:t>Sys1</w:t>
            </w:r>
          </w:p>
        </w:tc>
        <w:tc>
          <w:tcPr>
            <w:tcW w:w="1924" w:type="dxa"/>
            <w:vAlign w:val="center"/>
          </w:tcPr>
          <w:p w14:paraId="5CF8EF66" w14:textId="77777777" w:rsidR="00994D2E" w:rsidRDefault="003311A3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504FB5D" w14:textId="77777777" w:rsidR="00994D2E" w:rsidRDefault="003311A3">
            <w:r>
              <w:t>－</w:t>
            </w:r>
          </w:p>
        </w:tc>
        <w:tc>
          <w:tcPr>
            <w:tcW w:w="848" w:type="dxa"/>
            <w:vAlign w:val="center"/>
          </w:tcPr>
          <w:p w14:paraId="3B2BFA6C" w14:textId="77777777" w:rsidR="00994D2E" w:rsidRDefault="003311A3">
            <w:r>
              <w:t>－</w:t>
            </w:r>
          </w:p>
        </w:tc>
        <w:tc>
          <w:tcPr>
            <w:tcW w:w="905" w:type="dxa"/>
            <w:vAlign w:val="center"/>
          </w:tcPr>
          <w:p w14:paraId="2132E0B2" w14:textId="77777777" w:rsidR="00994D2E" w:rsidRDefault="003311A3">
            <w:r>
              <w:t>11000.07</w:t>
            </w:r>
          </w:p>
        </w:tc>
        <w:tc>
          <w:tcPr>
            <w:tcW w:w="3673" w:type="dxa"/>
            <w:vAlign w:val="center"/>
          </w:tcPr>
          <w:p w14:paraId="37E2CFE0" w14:textId="77777777" w:rsidR="00994D2E" w:rsidRDefault="003311A3">
            <w:r>
              <w:t>同标识建筑</w:t>
            </w:r>
          </w:p>
        </w:tc>
      </w:tr>
    </w:tbl>
    <w:p w14:paraId="2356DA2E" w14:textId="77777777" w:rsidR="00994D2E" w:rsidRDefault="003311A3">
      <w:pPr>
        <w:pStyle w:val="2"/>
        <w:widowControl w:val="0"/>
        <w:rPr>
          <w:kern w:val="2"/>
        </w:rPr>
      </w:pPr>
      <w:bookmarkStart w:id="66" w:name="_Toc66304963"/>
      <w:r>
        <w:rPr>
          <w:kern w:val="2"/>
        </w:rPr>
        <w:t>制冷系统</w:t>
      </w:r>
      <w:bookmarkEnd w:id="66"/>
    </w:p>
    <w:p w14:paraId="55FCE6E2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66304964"/>
      <w:r>
        <w:rPr>
          <w:color w:val="000000"/>
          <w:kern w:val="2"/>
          <w:szCs w:val="24"/>
        </w:rPr>
        <w:t>冷水机组</w:t>
      </w:r>
      <w:bookmarkEnd w:id="67"/>
    </w:p>
    <w:p w14:paraId="62325393" w14:textId="77777777" w:rsidR="00994D2E" w:rsidRDefault="00331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994D2E" w14:paraId="5A4A392E" w14:textId="77777777">
        <w:tc>
          <w:tcPr>
            <w:tcW w:w="1930" w:type="dxa"/>
            <w:shd w:val="clear" w:color="auto" w:fill="E6E6E6"/>
            <w:vAlign w:val="center"/>
          </w:tcPr>
          <w:p w14:paraId="3FBD28B0" w14:textId="77777777" w:rsidR="00994D2E" w:rsidRDefault="003311A3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6CEAC32" w14:textId="77777777" w:rsidR="00994D2E" w:rsidRDefault="003311A3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B0E636" w14:textId="77777777" w:rsidR="00994D2E" w:rsidRDefault="003311A3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7C7C9D" w14:textId="77777777" w:rsidR="00994D2E" w:rsidRDefault="003311A3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4C54217" w14:textId="77777777" w:rsidR="00994D2E" w:rsidRDefault="003311A3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E8548E3" w14:textId="77777777" w:rsidR="00994D2E" w:rsidRDefault="003311A3">
            <w:pPr>
              <w:jc w:val="center"/>
            </w:pPr>
            <w:r>
              <w:t>台数</w:t>
            </w:r>
          </w:p>
        </w:tc>
      </w:tr>
      <w:tr w:rsidR="00994D2E" w14:paraId="58F67982" w14:textId="77777777">
        <w:tc>
          <w:tcPr>
            <w:tcW w:w="1930" w:type="dxa"/>
            <w:vAlign w:val="center"/>
          </w:tcPr>
          <w:p w14:paraId="6C807858" w14:textId="77777777" w:rsidR="00994D2E" w:rsidRDefault="003311A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795B19F" w14:textId="77777777" w:rsidR="00994D2E" w:rsidRDefault="003311A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64CBD8BB" w14:textId="77777777" w:rsidR="00994D2E" w:rsidRDefault="003311A3">
            <w:r>
              <w:t>400</w:t>
            </w:r>
          </w:p>
        </w:tc>
        <w:tc>
          <w:tcPr>
            <w:tcW w:w="1273" w:type="dxa"/>
            <w:vAlign w:val="center"/>
          </w:tcPr>
          <w:p w14:paraId="7B467212" w14:textId="77777777" w:rsidR="00994D2E" w:rsidRDefault="003311A3">
            <w:r>
              <w:t>1848</w:t>
            </w:r>
          </w:p>
        </w:tc>
        <w:tc>
          <w:tcPr>
            <w:tcW w:w="1630" w:type="dxa"/>
            <w:vAlign w:val="center"/>
          </w:tcPr>
          <w:p w14:paraId="58930B35" w14:textId="77777777" w:rsidR="00994D2E" w:rsidRDefault="003311A3">
            <w:r>
              <w:t>4.62</w:t>
            </w:r>
          </w:p>
        </w:tc>
        <w:tc>
          <w:tcPr>
            <w:tcW w:w="628" w:type="dxa"/>
            <w:vAlign w:val="center"/>
          </w:tcPr>
          <w:p w14:paraId="1C21D509" w14:textId="77777777" w:rsidR="00994D2E" w:rsidRDefault="003311A3">
            <w:r>
              <w:t>1</w:t>
            </w:r>
          </w:p>
        </w:tc>
      </w:tr>
    </w:tbl>
    <w:p w14:paraId="02A055C2" w14:textId="77777777" w:rsidR="00994D2E" w:rsidRDefault="00331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994D2E" w14:paraId="25AC19FE" w14:textId="77777777">
        <w:tc>
          <w:tcPr>
            <w:tcW w:w="1415" w:type="dxa"/>
            <w:shd w:val="clear" w:color="auto" w:fill="E6E6E6"/>
            <w:vAlign w:val="center"/>
          </w:tcPr>
          <w:p w14:paraId="5C06ABAC" w14:textId="77777777" w:rsidR="00994D2E" w:rsidRDefault="003311A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F4C82C" w14:textId="77777777" w:rsidR="00994D2E" w:rsidRDefault="003311A3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AFEC90" w14:textId="77777777" w:rsidR="00994D2E" w:rsidRDefault="003311A3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33135370" w14:textId="77777777" w:rsidR="00994D2E" w:rsidRDefault="003311A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774C4BC" w14:textId="77777777" w:rsidR="00994D2E" w:rsidRDefault="003311A3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994D2E" w14:paraId="1F4A2367" w14:textId="77777777">
        <w:tc>
          <w:tcPr>
            <w:tcW w:w="1415" w:type="dxa"/>
            <w:shd w:val="clear" w:color="auto" w:fill="E6E6E6"/>
            <w:vAlign w:val="center"/>
          </w:tcPr>
          <w:p w14:paraId="566DF9DE" w14:textId="77777777" w:rsidR="00994D2E" w:rsidRDefault="003311A3">
            <w:r>
              <w:t>25</w:t>
            </w:r>
          </w:p>
        </w:tc>
        <w:tc>
          <w:tcPr>
            <w:tcW w:w="1415" w:type="dxa"/>
            <w:vAlign w:val="center"/>
          </w:tcPr>
          <w:p w14:paraId="54179642" w14:textId="77777777" w:rsidR="00994D2E" w:rsidRDefault="003311A3">
            <w:r>
              <w:t>462</w:t>
            </w:r>
          </w:p>
        </w:tc>
        <w:tc>
          <w:tcPr>
            <w:tcW w:w="1697" w:type="dxa"/>
            <w:vAlign w:val="center"/>
          </w:tcPr>
          <w:p w14:paraId="27EC4F4C" w14:textId="77777777" w:rsidR="00994D2E" w:rsidRDefault="003311A3">
            <w:r>
              <w:t>4.35</w:t>
            </w:r>
          </w:p>
        </w:tc>
        <w:tc>
          <w:tcPr>
            <w:tcW w:w="2402" w:type="dxa"/>
            <w:vAlign w:val="center"/>
          </w:tcPr>
          <w:p w14:paraId="2FAAF0F9" w14:textId="77777777" w:rsidR="00994D2E" w:rsidRDefault="003311A3">
            <w:r>
              <w:t>41561</w:t>
            </w:r>
          </w:p>
        </w:tc>
        <w:tc>
          <w:tcPr>
            <w:tcW w:w="2402" w:type="dxa"/>
            <w:vAlign w:val="center"/>
          </w:tcPr>
          <w:p w14:paraId="4BEB5C8B" w14:textId="77777777" w:rsidR="00994D2E" w:rsidRDefault="003311A3">
            <w:r>
              <w:t>9554</w:t>
            </w:r>
          </w:p>
        </w:tc>
      </w:tr>
      <w:tr w:rsidR="00994D2E" w14:paraId="598AEDBD" w14:textId="77777777">
        <w:tc>
          <w:tcPr>
            <w:tcW w:w="1415" w:type="dxa"/>
            <w:shd w:val="clear" w:color="auto" w:fill="E6E6E6"/>
            <w:vAlign w:val="center"/>
          </w:tcPr>
          <w:p w14:paraId="7A3CF743" w14:textId="77777777" w:rsidR="00994D2E" w:rsidRDefault="003311A3">
            <w:r>
              <w:t>50</w:t>
            </w:r>
          </w:p>
        </w:tc>
        <w:tc>
          <w:tcPr>
            <w:tcW w:w="1415" w:type="dxa"/>
            <w:vAlign w:val="center"/>
          </w:tcPr>
          <w:p w14:paraId="0FE6C52C" w14:textId="77777777" w:rsidR="00994D2E" w:rsidRDefault="003311A3">
            <w:r>
              <w:t>924</w:t>
            </w:r>
          </w:p>
        </w:tc>
        <w:tc>
          <w:tcPr>
            <w:tcW w:w="1697" w:type="dxa"/>
            <w:vAlign w:val="center"/>
          </w:tcPr>
          <w:p w14:paraId="2326D7F7" w14:textId="77777777" w:rsidR="00994D2E" w:rsidRDefault="003311A3">
            <w:r>
              <w:t>5.41</w:t>
            </w:r>
          </w:p>
        </w:tc>
        <w:tc>
          <w:tcPr>
            <w:tcW w:w="2402" w:type="dxa"/>
            <w:vAlign w:val="center"/>
          </w:tcPr>
          <w:p w14:paraId="2437F44D" w14:textId="77777777" w:rsidR="00994D2E" w:rsidRDefault="003311A3">
            <w:r>
              <w:t>262792</w:t>
            </w:r>
          </w:p>
        </w:tc>
        <w:tc>
          <w:tcPr>
            <w:tcW w:w="2402" w:type="dxa"/>
            <w:vAlign w:val="center"/>
          </w:tcPr>
          <w:p w14:paraId="11A3F216" w14:textId="77777777" w:rsidR="00994D2E" w:rsidRDefault="003311A3">
            <w:r>
              <w:t>48575</w:t>
            </w:r>
          </w:p>
        </w:tc>
      </w:tr>
      <w:tr w:rsidR="00994D2E" w14:paraId="1B0C1DC5" w14:textId="77777777">
        <w:tc>
          <w:tcPr>
            <w:tcW w:w="1415" w:type="dxa"/>
            <w:shd w:val="clear" w:color="auto" w:fill="E6E6E6"/>
            <w:vAlign w:val="center"/>
          </w:tcPr>
          <w:p w14:paraId="41CF4AE5" w14:textId="77777777" w:rsidR="00994D2E" w:rsidRDefault="003311A3">
            <w:r>
              <w:t>75</w:t>
            </w:r>
          </w:p>
        </w:tc>
        <w:tc>
          <w:tcPr>
            <w:tcW w:w="1415" w:type="dxa"/>
            <w:vAlign w:val="center"/>
          </w:tcPr>
          <w:p w14:paraId="487907DC" w14:textId="77777777" w:rsidR="00994D2E" w:rsidRDefault="003311A3">
            <w:r>
              <w:t>1386</w:t>
            </w:r>
          </w:p>
        </w:tc>
        <w:tc>
          <w:tcPr>
            <w:tcW w:w="1697" w:type="dxa"/>
            <w:vAlign w:val="center"/>
          </w:tcPr>
          <w:p w14:paraId="662F6680" w14:textId="77777777" w:rsidR="00994D2E" w:rsidRDefault="003311A3">
            <w:r>
              <w:t>5.03</w:t>
            </w:r>
          </w:p>
        </w:tc>
        <w:tc>
          <w:tcPr>
            <w:tcW w:w="2402" w:type="dxa"/>
            <w:vAlign w:val="center"/>
          </w:tcPr>
          <w:p w14:paraId="437C25B3" w14:textId="77777777" w:rsidR="00994D2E" w:rsidRDefault="003311A3">
            <w:r>
              <w:t>346768</w:t>
            </w:r>
          </w:p>
        </w:tc>
        <w:tc>
          <w:tcPr>
            <w:tcW w:w="2402" w:type="dxa"/>
            <w:vAlign w:val="center"/>
          </w:tcPr>
          <w:p w14:paraId="0CBF1EC5" w14:textId="77777777" w:rsidR="00994D2E" w:rsidRDefault="003311A3">
            <w:r>
              <w:t>68940</w:t>
            </w:r>
          </w:p>
        </w:tc>
      </w:tr>
      <w:tr w:rsidR="00994D2E" w14:paraId="61913DB1" w14:textId="77777777">
        <w:tc>
          <w:tcPr>
            <w:tcW w:w="1415" w:type="dxa"/>
            <w:shd w:val="clear" w:color="auto" w:fill="E6E6E6"/>
            <w:vAlign w:val="center"/>
          </w:tcPr>
          <w:p w14:paraId="3ADEDCDE" w14:textId="77777777" w:rsidR="00994D2E" w:rsidRDefault="003311A3">
            <w:r>
              <w:t>100</w:t>
            </w:r>
          </w:p>
        </w:tc>
        <w:tc>
          <w:tcPr>
            <w:tcW w:w="1415" w:type="dxa"/>
            <w:vAlign w:val="center"/>
          </w:tcPr>
          <w:p w14:paraId="12CC035F" w14:textId="77777777" w:rsidR="00994D2E" w:rsidRDefault="003311A3">
            <w:r>
              <w:t>1848</w:t>
            </w:r>
          </w:p>
        </w:tc>
        <w:tc>
          <w:tcPr>
            <w:tcW w:w="1697" w:type="dxa"/>
            <w:vAlign w:val="center"/>
          </w:tcPr>
          <w:p w14:paraId="37AA1B5E" w14:textId="77777777" w:rsidR="00994D2E" w:rsidRDefault="003311A3">
            <w:r>
              <w:t>4.62</w:t>
            </w:r>
          </w:p>
        </w:tc>
        <w:tc>
          <w:tcPr>
            <w:tcW w:w="2402" w:type="dxa"/>
            <w:vAlign w:val="center"/>
          </w:tcPr>
          <w:p w14:paraId="13E8C669" w14:textId="77777777" w:rsidR="00994D2E" w:rsidRDefault="003311A3">
            <w:r>
              <w:t>48148</w:t>
            </w:r>
          </w:p>
        </w:tc>
        <w:tc>
          <w:tcPr>
            <w:tcW w:w="2402" w:type="dxa"/>
            <w:vAlign w:val="center"/>
          </w:tcPr>
          <w:p w14:paraId="641054C7" w14:textId="77777777" w:rsidR="00994D2E" w:rsidRDefault="003311A3">
            <w:r>
              <w:t>10422</w:t>
            </w:r>
          </w:p>
        </w:tc>
      </w:tr>
      <w:tr w:rsidR="00994D2E" w14:paraId="5987CA8C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1BF8A29E" w14:textId="77777777" w:rsidR="00994D2E" w:rsidRDefault="003311A3">
            <w:r>
              <w:t>合计</w:t>
            </w:r>
          </w:p>
        </w:tc>
        <w:tc>
          <w:tcPr>
            <w:tcW w:w="1697" w:type="dxa"/>
            <w:vAlign w:val="center"/>
          </w:tcPr>
          <w:p w14:paraId="2C834FC8" w14:textId="77777777" w:rsidR="00994D2E" w:rsidRDefault="003311A3">
            <w:r>
              <w:t>5.09</w:t>
            </w:r>
          </w:p>
        </w:tc>
        <w:tc>
          <w:tcPr>
            <w:tcW w:w="2402" w:type="dxa"/>
            <w:vAlign w:val="center"/>
          </w:tcPr>
          <w:p w14:paraId="449870F7" w14:textId="77777777" w:rsidR="00994D2E" w:rsidRDefault="003311A3">
            <w:r>
              <w:t>699268</w:t>
            </w:r>
          </w:p>
        </w:tc>
        <w:tc>
          <w:tcPr>
            <w:tcW w:w="2402" w:type="dxa"/>
            <w:vAlign w:val="center"/>
          </w:tcPr>
          <w:p w14:paraId="27328E3F" w14:textId="77777777" w:rsidR="00994D2E" w:rsidRDefault="003311A3">
            <w:r>
              <w:t>137491</w:t>
            </w:r>
          </w:p>
        </w:tc>
      </w:tr>
    </w:tbl>
    <w:p w14:paraId="49723786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66304965"/>
      <w:r>
        <w:rPr>
          <w:color w:val="000000"/>
          <w:kern w:val="2"/>
          <w:szCs w:val="24"/>
        </w:rPr>
        <w:t>冷却水泵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994D2E" w14:paraId="5D5C553E" w14:textId="77777777">
        <w:tc>
          <w:tcPr>
            <w:tcW w:w="1166" w:type="dxa"/>
            <w:shd w:val="clear" w:color="auto" w:fill="E6E6E6"/>
            <w:vAlign w:val="center"/>
          </w:tcPr>
          <w:p w14:paraId="3DC8E147" w14:textId="77777777" w:rsidR="00994D2E" w:rsidRDefault="003311A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E773336" w14:textId="77777777" w:rsidR="00994D2E" w:rsidRDefault="003311A3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DF49754" w14:textId="77777777" w:rsidR="00994D2E" w:rsidRDefault="003311A3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B5E3CE5" w14:textId="77777777" w:rsidR="00994D2E" w:rsidRDefault="003311A3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7952ECB0" w14:textId="77777777" w:rsidR="00994D2E" w:rsidRDefault="003311A3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7D4F116C" w14:textId="77777777" w:rsidR="00994D2E" w:rsidRDefault="003311A3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94D2E" w14:paraId="003E3A22" w14:textId="77777777">
        <w:tc>
          <w:tcPr>
            <w:tcW w:w="1166" w:type="dxa"/>
            <w:shd w:val="clear" w:color="auto" w:fill="E6E6E6"/>
            <w:vAlign w:val="center"/>
          </w:tcPr>
          <w:p w14:paraId="3A3F12DA" w14:textId="77777777" w:rsidR="00994D2E" w:rsidRDefault="003311A3">
            <w:r>
              <w:t>25</w:t>
            </w:r>
          </w:p>
        </w:tc>
        <w:tc>
          <w:tcPr>
            <w:tcW w:w="1166" w:type="dxa"/>
            <w:vAlign w:val="center"/>
          </w:tcPr>
          <w:p w14:paraId="20C2FB2E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732AE036" w14:textId="77777777" w:rsidR="00994D2E" w:rsidRDefault="003311A3">
            <w:r>
              <w:t>870</w:t>
            </w:r>
          </w:p>
        </w:tc>
        <w:tc>
          <w:tcPr>
            <w:tcW w:w="1952" w:type="dxa"/>
            <w:vMerge w:val="restart"/>
            <w:vAlign w:val="center"/>
          </w:tcPr>
          <w:p w14:paraId="4EE862EA" w14:textId="77777777" w:rsidR="00994D2E" w:rsidRDefault="003311A3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4427890B" w14:textId="77777777" w:rsidR="00994D2E" w:rsidRDefault="003311A3">
            <w:pPr>
              <w:jc w:val="center"/>
            </w:pPr>
            <w:r>
              <w:t>1848</w:t>
            </w:r>
          </w:p>
        </w:tc>
        <w:tc>
          <w:tcPr>
            <w:tcW w:w="1927" w:type="dxa"/>
            <w:vMerge w:val="restart"/>
            <w:vAlign w:val="center"/>
          </w:tcPr>
          <w:p w14:paraId="3BC14343" w14:textId="77777777" w:rsidR="00994D2E" w:rsidRDefault="003311A3">
            <w:pPr>
              <w:jc w:val="center"/>
            </w:pPr>
            <w:r>
              <w:t>75964</w:t>
            </w:r>
          </w:p>
        </w:tc>
      </w:tr>
      <w:tr w:rsidR="00994D2E" w14:paraId="700173AC" w14:textId="77777777">
        <w:tc>
          <w:tcPr>
            <w:tcW w:w="1166" w:type="dxa"/>
            <w:shd w:val="clear" w:color="auto" w:fill="E6E6E6"/>
            <w:vAlign w:val="center"/>
          </w:tcPr>
          <w:p w14:paraId="6E48E731" w14:textId="77777777" w:rsidR="00994D2E" w:rsidRDefault="003311A3">
            <w:r>
              <w:t>50</w:t>
            </w:r>
          </w:p>
        </w:tc>
        <w:tc>
          <w:tcPr>
            <w:tcW w:w="1166" w:type="dxa"/>
            <w:vAlign w:val="center"/>
          </w:tcPr>
          <w:p w14:paraId="7DDA2F85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365DFF1F" w14:textId="77777777" w:rsidR="00994D2E" w:rsidRDefault="003311A3">
            <w:r>
              <w:t>368</w:t>
            </w:r>
          </w:p>
        </w:tc>
        <w:tc>
          <w:tcPr>
            <w:tcW w:w="1952" w:type="dxa"/>
            <w:vMerge/>
            <w:vAlign w:val="center"/>
          </w:tcPr>
          <w:p w14:paraId="4F112133" w14:textId="77777777" w:rsidR="00994D2E" w:rsidRDefault="00994D2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F3392AB" w14:textId="77777777" w:rsidR="00994D2E" w:rsidRDefault="00994D2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88E8E99" w14:textId="77777777" w:rsidR="00994D2E" w:rsidRDefault="00994D2E">
            <w:pPr>
              <w:jc w:val="center"/>
            </w:pPr>
          </w:p>
        </w:tc>
      </w:tr>
      <w:tr w:rsidR="00994D2E" w14:paraId="2CC41CA2" w14:textId="77777777">
        <w:tc>
          <w:tcPr>
            <w:tcW w:w="1166" w:type="dxa"/>
            <w:shd w:val="clear" w:color="auto" w:fill="E6E6E6"/>
            <w:vAlign w:val="center"/>
          </w:tcPr>
          <w:p w14:paraId="02BF8380" w14:textId="77777777" w:rsidR="00994D2E" w:rsidRDefault="003311A3">
            <w:r>
              <w:t>75</w:t>
            </w:r>
          </w:p>
        </w:tc>
        <w:tc>
          <w:tcPr>
            <w:tcW w:w="1166" w:type="dxa"/>
            <w:vAlign w:val="center"/>
          </w:tcPr>
          <w:p w14:paraId="08247C47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7AC05ACD" w14:textId="77777777" w:rsidR="00994D2E" w:rsidRDefault="003311A3">
            <w:r>
              <w:t>308</w:t>
            </w:r>
          </w:p>
        </w:tc>
        <w:tc>
          <w:tcPr>
            <w:tcW w:w="1952" w:type="dxa"/>
            <w:vMerge/>
            <w:vAlign w:val="center"/>
          </w:tcPr>
          <w:p w14:paraId="40686559" w14:textId="77777777" w:rsidR="00994D2E" w:rsidRDefault="00994D2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004CDD8" w14:textId="77777777" w:rsidR="00994D2E" w:rsidRDefault="00994D2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3598805" w14:textId="77777777" w:rsidR="00994D2E" w:rsidRDefault="00994D2E">
            <w:pPr>
              <w:jc w:val="center"/>
            </w:pPr>
          </w:p>
        </w:tc>
      </w:tr>
      <w:tr w:rsidR="00994D2E" w14:paraId="4BD2DFD1" w14:textId="77777777">
        <w:tc>
          <w:tcPr>
            <w:tcW w:w="1166" w:type="dxa"/>
            <w:shd w:val="clear" w:color="auto" w:fill="E6E6E6"/>
            <w:vAlign w:val="center"/>
          </w:tcPr>
          <w:p w14:paraId="7A8B3B01" w14:textId="77777777" w:rsidR="00994D2E" w:rsidRDefault="003311A3">
            <w:r>
              <w:t>100</w:t>
            </w:r>
          </w:p>
        </w:tc>
        <w:tc>
          <w:tcPr>
            <w:tcW w:w="1166" w:type="dxa"/>
            <w:vAlign w:val="center"/>
          </w:tcPr>
          <w:p w14:paraId="4A63927E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68F7D2CC" w14:textId="77777777" w:rsidR="00994D2E" w:rsidRDefault="003311A3">
            <w:r>
              <w:t>32</w:t>
            </w:r>
          </w:p>
        </w:tc>
        <w:tc>
          <w:tcPr>
            <w:tcW w:w="1952" w:type="dxa"/>
            <w:vMerge/>
            <w:vAlign w:val="center"/>
          </w:tcPr>
          <w:p w14:paraId="065ED2F3" w14:textId="77777777" w:rsidR="00994D2E" w:rsidRDefault="00994D2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ECF6AE6" w14:textId="77777777" w:rsidR="00994D2E" w:rsidRDefault="00994D2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644E35A" w14:textId="77777777" w:rsidR="00994D2E" w:rsidRDefault="00994D2E">
            <w:pPr>
              <w:jc w:val="center"/>
            </w:pPr>
          </w:p>
        </w:tc>
      </w:tr>
    </w:tbl>
    <w:p w14:paraId="73E132F5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9" w:name="_Toc66304966"/>
      <w:r>
        <w:rPr>
          <w:color w:val="000000"/>
          <w:kern w:val="2"/>
          <w:szCs w:val="24"/>
        </w:rPr>
        <w:t>冷冻水泵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994D2E" w14:paraId="095842E3" w14:textId="77777777">
        <w:tc>
          <w:tcPr>
            <w:tcW w:w="1166" w:type="dxa"/>
            <w:shd w:val="clear" w:color="auto" w:fill="E6E6E6"/>
            <w:vAlign w:val="center"/>
          </w:tcPr>
          <w:p w14:paraId="216CDFA3" w14:textId="77777777" w:rsidR="00994D2E" w:rsidRDefault="003311A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8CC22CA" w14:textId="77777777" w:rsidR="00994D2E" w:rsidRDefault="003311A3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A5F9085" w14:textId="77777777" w:rsidR="00994D2E" w:rsidRDefault="003311A3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F384929" w14:textId="77777777" w:rsidR="00994D2E" w:rsidRDefault="003311A3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D5B73B2" w14:textId="77777777" w:rsidR="00994D2E" w:rsidRDefault="003311A3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687270A4" w14:textId="77777777" w:rsidR="00994D2E" w:rsidRDefault="003311A3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94D2E" w14:paraId="425C59BC" w14:textId="77777777">
        <w:tc>
          <w:tcPr>
            <w:tcW w:w="1166" w:type="dxa"/>
            <w:shd w:val="clear" w:color="auto" w:fill="E6E6E6"/>
            <w:vAlign w:val="center"/>
          </w:tcPr>
          <w:p w14:paraId="1A0AA2E2" w14:textId="77777777" w:rsidR="00994D2E" w:rsidRDefault="003311A3">
            <w:r>
              <w:t>25</w:t>
            </w:r>
          </w:p>
        </w:tc>
        <w:tc>
          <w:tcPr>
            <w:tcW w:w="1166" w:type="dxa"/>
            <w:vAlign w:val="center"/>
          </w:tcPr>
          <w:p w14:paraId="25177638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101F0C14" w14:textId="77777777" w:rsidR="00994D2E" w:rsidRDefault="003311A3">
            <w:r>
              <w:t>870</w:t>
            </w:r>
          </w:p>
        </w:tc>
        <w:tc>
          <w:tcPr>
            <w:tcW w:w="1952" w:type="dxa"/>
            <w:vMerge w:val="restart"/>
            <w:vAlign w:val="center"/>
          </w:tcPr>
          <w:p w14:paraId="121F048E" w14:textId="77777777" w:rsidR="00994D2E" w:rsidRDefault="003311A3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4AFE7249" w14:textId="77777777" w:rsidR="00994D2E" w:rsidRDefault="003311A3">
            <w:pPr>
              <w:jc w:val="center"/>
            </w:pPr>
            <w:r>
              <w:t>1848</w:t>
            </w:r>
          </w:p>
        </w:tc>
        <w:tc>
          <w:tcPr>
            <w:tcW w:w="1927" w:type="dxa"/>
            <w:vMerge w:val="restart"/>
            <w:vAlign w:val="center"/>
          </w:tcPr>
          <w:p w14:paraId="1E7324ED" w14:textId="77777777" w:rsidR="00994D2E" w:rsidRDefault="003311A3">
            <w:pPr>
              <w:jc w:val="center"/>
            </w:pPr>
            <w:r>
              <w:t>70272</w:t>
            </w:r>
          </w:p>
        </w:tc>
      </w:tr>
      <w:tr w:rsidR="00994D2E" w14:paraId="132916AC" w14:textId="77777777">
        <w:tc>
          <w:tcPr>
            <w:tcW w:w="1166" w:type="dxa"/>
            <w:shd w:val="clear" w:color="auto" w:fill="E6E6E6"/>
            <w:vAlign w:val="center"/>
          </w:tcPr>
          <w:p w14:paraId="6BEB5FA1" w14:textId="77777777" w:rsidR="00994D2E" w:rsidRDefault="003311A3">
            <w:r>
              <w:t>50</w:t>
            </w:r>
          </w:p>
        </w:tc>
        <w:tc>
          <w:tcPr>
            <w:tcW w:w="1166" w:type="dxa"/>
            <w:vAlign w:val="center"/>
          </w:tcPr>
          <w:p w14:paraId="3FC097A1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5A85C3F1" w14:textId="77777777" w:rsidR="00994D2E" w:rsidRDefault="003311A3">
            <w:r>
              <w:t>368</w:t>
            </w:r>
          </w:p>
        </w:tc>
        <w:tc>
          <w:tcPr>
            <w:tcW w:w="1952" w:type="dxa"/>
            <w:vMerge/>
            <w:vAlign w:val="center"/>
          </w:tcPr>
          <w:p w14:paraId="58BAE731" w14:textId="77777777" w:rsidR="00994D2E" w:rsidRDefault="00994D2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5441932" w14:textId="77777777" w:rsidR="00994D2E" w:rsidRDefault="00994D2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0875732" w14:textId="77777777" w:rsidR="00994D2E" w:rsidRDefault="00994D2E">
            <w:pPr>
              <w:jc w:val="center"/>
            </w:pPr>
          </w:p>
        </w:tc>
      </w:tr>
      <w:tr w:rsidR="00994D2E" w14:paraId="4850033E" w14:textId="77777777">
        <w:tc>
          <w:tcPr>
            <w:tcW w:w="1166" w:type="dxa"/>
            <w:shd w:val="clear" w:color="auto" w:fill="E6E6E6"/>
            <w:vAlign w:val="center"/>
          </w:tcPr>
          <w:p w14:paraId="2A57818D" w14:textId="77777777" w:rsidR="00994D2E" w:rsidRDefault="003311A3">
            <w:r>
              <w:lastRenderedPageBreak/>
              <w:t>75</w:t>
            </w:r>
          </w:p>
        </w:tc>
        <w:tc>
          <w:tcPr>
            <w:tcW w:w="1166" w:type="dxa"/>
            <w:vAlign w:val="center"/>
          </w:tcPr>
          <w:p w14:paraId="7A11D97B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19D14D08" w14:textId="77777777" w:rsidR="00994D2E" w:rsidRDefault="003311A3">
            <w:r>
              <w:t>308</w:t>
            </w:r>
          </w:p>
        </w:tc>
        <w:tc>
          <w:tcPr>
            <w:tcW w:w="1952" w:type="dxa"/>
            <w:vMerge/>
            <w:vAlign w:val="center"/>
          </w:tcPr>
          <w:p w14:paraId="0D84DD70" w14:textId="77777777" w:rsidR="00994D2E" w:rsidRDefault="00994D2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D2FC7A3" w14:textId="77777777" w:rsidR="00994D2E" w:rsidRDefault="00994D2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D0A89A9" w14:textId="77777777" w:rsidR="00994D2E" w:rsidRDefault="00994D2E">
            <w:pPr>
              <w:jc w:val="center"/>
            </w:pPr>
          </w:p>
        </w:tc>
      </w:tr>
      <w:tr w:rsidR="00994D2E" w14:paraId="334F662F" w14:textId="77777777">
        <w:tc>
          <w:tcPr>
            <w:tcW w:w="1166" w:type="dxa"/>
            <w:shd w:val="clear" w:color="auto" w:fill="E6E6E6"/>
            <w:vAlign w:val="center"/>
          </w:tcPr>
          <w:p w14:paraId="40993C43" w14:textId="77777777" w:rsidR="00994D2E" w:rsidRDefault="003311A3">
            <w:r>
              <w:t>100</w:t>
            </w:r>
          </w:p>
        </w:tc>
        <w:tc>
          <w:tcPr>
            <w:tcW w:w="1166" w:type="dxa"/>
            <w:vAlign w:val="center"/>
          </w:tcPr>
          <w:p w14:paraId="51A9AEE8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75A7C894" w14:textId="77777777" w:rsidR="00994D2E" w:rsidRDefault="003311A3">
            <w:r>
              <w:t>32</w:t>
            </w:r>
          </w:p>
        </w:tc>
        <w:tc>
          <w:tcPr>
            <w:tcW w:w="1952" w:type="dxa"/>
            <w:vMerge/>
            <w:vAlign w:val="center"/>
          </w:tcPr>
          <w:p w14:paraId="40C6CEDA" w14:textId="77777777" w:rsidR="00994D2E" w:rsidRDefault="00994D2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5FA490E" w14:textId="77777777" w:rsidR="00994D2E" w:rsidRDefault="00994D2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DD158FC" w14:textId="77777777" w:rsidR="00994D2E" w:rsidRDefault="00994D2E">
            <w:pPr>
              <w:jc w:val="center"/>
            </w:pPr>
          </w:p>
        </w:tc>
      </w:tr>
    </w:tbl>
    <w:p w14:paraId="080FDA1E" w14:textId="77777777" w:rsidR="00994D2E" w:rsidRDefault="003311A3">
      <w:pPr>
        <w:pStyle w:val="2"/>
        <w:widowControl w:val="0"/>
        <w:rPr>
          <w:kern w:val="2"/>
        </w:rPr>
      </w:pPr>
      <w:bookmarkStart w:id="70" w:name="_Toc66304967"/>
      <w:r>
        <w:rPr>
          <w:kern w:val="2"/>
        </w:rPr>
        <w:t>供暖系统</w:t>
      </w:r>
      <w:bookmarkEnd w:id="70"/>
    </w:p>
    <w:p w14:paraId="632F577C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1" w:name="_Toc66304968"/>
      <w:r>
        <w:rPr>
          <w:color w:val="000000"/>
          <w:kern w:val="2"/>
          <w:szCs w:val="24"/>
        </w:rPr>
        <w:t>热水锅炉能耗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94D2E" w14:paraId="152D0014" w14:textId="77777777">
        <w:tc>
          <w:tcPr>
            <w:tcW w:w="1166" w:type="dxa"/>
            <w:shd w:val="clear" w:color="auto" w:fill="E6E6E6"/>
            <w:vAlign w:val="center"/>
          </w:tcPr>
          <w:p w14:paraId="2A3C1ECB" w14:textId="77777777" w:rsidR="00994D2E" w:rsidRDefault="003311A3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F76170E" w14:textId="77777777" w:rsidR="00994D2E" w:rsidRDefault="003311A3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505F4E99" w14:textId="77777777" w:rsidR="00994D2E" w:rsidRDefault="003311A3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3572D9A" w14:textId="77777777" w:rsidR="00994D2E" w:rsidRDefault="003311A3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27D6DF8" w14:textId="77777777" w:rsidR="00994D2E" w:rsidRDefault="003311A3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0F0BB34" w14:textId="77777777" w:rsidR="00994D2E" w:rsidRDefault="003311A3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E4A9A53" w14:textId="77777777" w:rsidR="00994D2E" w:rsidRDefault="003311A3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F0F3339" w14:textId="77777777" w:rsidR="00994D2E" w:rsidRDefault="003311A3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94D2E" w14:paraId="048E62A9" w14:textId="77777777">
        <w:tc>
          <w:tcPr>
            <w:tcW w:w="1166" w:type="dxa"/>
            <w:vAlign w:val="center"/>
          </w:tcPr>
          <w:p w14:paraId="7A68C818" w14:textId="77777777" w:rsidR="00994D2E" w:rsidRDefault="003311A3">
            <w:r>
              <w:t>燃气</w:t>
            </w:r>
          </w:p>
        </w:tc>
        <w:tc>
          <w:tcPr>
            <w:tcW w:w="1166" w:type="dxa"/>
            <w:vAlign w:val="center"/>
          </w:tcPr>
          <w:p w14:paraId="20D12FD7" w14:textId="77777777" w:rsidR="00994D2E" w:rsidRDefault="003311A3">
            <w:r>
              <w:t>1.90</w:t>
            </w:r>
          </w:p>
        </w:tc>
        <w:tc>
          <w:tcPr>
            <w:tcW w:w="600" w:type="dxa"/>
            <w:vAlign w:val="center"/>
          </w:tcPr>
          <w:p w14:paraId="14250CF8" w14:textId="77777777" w:rsidR="00994D2E" w:rsidRDefault="003311A3">
            <w:r>
              <w:t>1</w:t>
            </w:r>
          </w:p>
        </w:tc>
        <w:tc>
          <w:tcPr>
            <w:tcW w:w="1166" w:type="dxa"/>
            <w:vAlign w:val="center"/>
          </w:tcPr>
          <w:p w14:paraId="6C6F52F8" w14:textId="77777777" w:rsidR="00994D2E" w:rsidRDefault="003311A3">
            <w:r>
              <w:t>0.87</w:t>
            </w:r>
          </w:p>
        </w:tc>
        <w:tc>
          <w:tcPr>
            <w:tcW w:w="1166" w:type="dxa"/>
            <w:vAlign w:val="center"/>
          </w:tcPr>
          <w:p w14:paraId="05CEDBE0" w14:textId="77777777" w:rsidR="00994D2E" w:rsidRDefault="003311A3">
            <w:r>
              <w:t>0.92</w:t>
            </w:r>
          </w:p>
        </w:tc>
        <w:tc>
          <w:tcPr>
            <w:tcW w:w="1166" w:type="dxa"/>
            <w:vAlign w:val="center"/>
          </w:tcPr>
          <w:p w14:paraId="6BD5C384" w14:textId="77777777" w:rsidR="00994D2E" w:rsidRDefault="003311A3">
            <w:r>
              <w:t>517992</w:t>
            </w:r>
          </w:p>
        </w:tc>
        <w:tc>
          <w:tcPr>
            <w:tcW w:w="1732" w:type="dxa"/>
            <w:vAlign w:val="center"/>
          </w:tcPr>
          <w:p w14:paraId="02BA8010" w14:textId="77777777" w:rsidR="00994D2E" w:rsidRDefault="003311A3">
            <w:r>
              <w:t>2.93</w:t>
            </w:r>
          </w:p>
        </w:tc>
        <w:tc>
          <w:tcPr>
            <w:tcW w:w="1166" w:type="dxa"/>
            <w:vAlign w:val="center"/>
          </w:tcPr>
          <w:p w14:paraId="47CFA8E0" w14:textId="77777777" w:rsidR="00994D2E" w:rsidRDefault="003311A3">
            <w:r>
              <w:t>220846</w:t>
            </w:r>
          </w:p>
        </w:tc>
      </w:tr>
    </w:tbl>
    <w:p w14:paraId="656BAA3C" w14:textId="77777777" w:rsidR="00994D2E" w:rsidRDefault="003311A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2" w:name="_Toc66304969"/>
      <w:r>
        <w:rPr>
          <w:color w:val="000000"/>
          <w:kern w:val="2"/>
          <w:szCs w:val="24"/>
        </w:rPr>
        <w:t>热水循环水泵能耗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94D2E" w14:paraId="3CD52EC5" w14:textId="77777777">
        <w:tc>
          <w:tcPr>
            <w:tcW w:w="1409" w:type="dxa"/>
            <w:shd w:val="clear" w:color="auto" w:fill="E6E6E6"/>
            <w:vAlign w:val="center"/>
          </w:tcPr>
          <w:p w14:paraId="6E6EAC84" w14:textId="77777777" w:rsidR="00994D2E" w:rsidRDefault="003311A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DD334C" w14:textId="77777777" w:rsidR="00994D2E" w:rsidRDefault="003311A3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05C174" w14:textId="77777777" w:rsidR="00994D2E" w:rsidRDefault="003311A3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DB469F" w14:textId="77777777" w:rsidR="00994D2E" w:rsidRDefault="003311A3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31268A" w14:textId="77777777" w:rsidR="00994D2E" w:rsidRDefault="003311A3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A061CF" w14:textId="77777777" w:rsidR="00994D2E" w:rsidRDefault="003311A3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994D2E" w14:paraId="02790F09" w14:textId="77777777">
        <w:tc>
          <w:tcPr>
            <w:tcW w:w="1409" w:type="dxa"/>
            <w:shd w:val="clear" w:color="auto" w:fill="E6E6E6"/>
            <w:vAlign w:val="center"/>
          </w:tcPr>
          <w:p w14:paraId="59701D0C" w14:textId="77777777" w:rsidR="00994D2E" w:rsidRDefault="003311A3">
            <w:r>
              <w:t>25</w:t>
            </w:r>
          </w:p>
        </w:tc>
        <w:tc>
          <w:tcPr>
            <w:tcW w:w="1584" w:type="dxa"/>
            <w:vAlign w:val="center"/>
          </w:tcPr>
          <w:p w14:paraId="3D173B43" w14:textId="77777777" w:rsidR="00994D2E" w:rsidRDefault="003311A3">
            <w:r>
              <w:t>1</w:t>
            </w:r>
          </w:p>
        </w:tc>
        <w:tc>
          <w:tcPr>
            <w:tcW w:w="1584" w:type="dxa"/>
            <w:vAlign w:val="center"/>
          </w:tcPr>
          <w:p w14:paraId="3F495461" w14:textId="77777777" w:rsidR="00994D2E" w:rsidRDefault="003311A3">
            <w:r>
              <w:t>1044</w:t>
            </w:r>
          </w:p>
        </w:tc>
        <w:tc>
          <w:tcPr>
            <w:tcW w:w="1584" w:type="dxa"/>
            <w:vMerge w:val="restart"/>
            <w:vAlign w:val="center"/>
          </w:tcPr>
          <w:p w14:paraId="7B36DB4F" w14:textId="77777777" w:rsidR="00994D2E" w:rsidRDefault="003311A3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0288703F" w14:textId="77777777" w:rsidR="00994D2E" w:rsidRDefault="003311A3">
            <w:pPr>
              <w:jc w:val="center"/>
            </w:pPr>
            <w:r>
              <w:t>1895</w:t>
            </w:r>
          </w:p>
        </w:tc>
        <w:tc>
          <w:tcPr>
            <w:tcW w:w="1584" w:type="dxa"/>
            <w:vMerge w:val="restart"/>
            <w:vAlign w:val="center"/>
          </w:tcPr>
          <w:p w14:paraId="4746CED1" w14:textId="77777777" w:rsidR="00994D2E" w:rsidRDefault="003311A3">
            <w:pPr>
              <w:jc w:val="center"/>
            </w:pPr>
            <w:r>
              <w:t>12408</w:t>
            </w:r>
          </w:p>
        </w:tc>
      </w:tr>
      <w:tr w:rsidR="00994D2E" w14:paraId="1E041393" w14:textId="77777777">
        <w:tc>
          <w:tcPr>
            <w:tcW w:w="1409" w:type="dxa"/>
            <w:shd w:val="clear" w:color="auto" w:fill="E6E6E6"/>
            <w:vAlign w:val="center"/>
          </w:tcPr>
          <w:p w14:paraId="79426DFC" w14:textId="77777777" w:rsidR="00994D2E" w:rsidRDefault="003311A3">
            <w:r>
              <w:t>50</w:t>
            </w:r>
          </w:p>
        </w:tc>
        <w:tc>
          <w:tcPr>
            <w:tcW w:w="1584" w:type="dxa"/>
            <w:vAlign w:val="center"/>
          </w:tcPr>
          <w:p w14:paraId="048252B7" w14:textId="77777777" w:rsidR="00994D2E" w:rsidRDefault="003311A3">
            <w:r>
              <w:t>1</w:t>
            </w:r>
          </w:p>
        </w:tc>
        <w:tc>
          <w:tcPr>
            <w:tcW w:w="1584" w:type="dxa"/>
            <w:vAlign w:val="center"/>
          </w:tcPr>
          <w:p w14:paraId="16ABEBC2" w14:textId="77777777" w:rsidR="00994D2E" w:rsidRDefault="003311A3">
            <w:r>
              <w:t>345</w:t>
            </w:r>
          </w:p>
        </w:tc>
        <w:tc>
          <w:tcPr>
            <w:tcW w:w="1584" w:type="dxa"/>
            <w:vMerge/>
            <w:vAlign w:val="center"/>
          </w:tcPr>
          <w:p w14:paraId="5C802A92" w14:textId="77777777" w:rsidR="00994D2E" w:rsidRDefault="00994D2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BEE0C9D" w14:textId="77777777" w:rsidR="00994D2E" w:rsidRDefault="00994D2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666BA41" w14:textId="77777777" w:rsidR="00994D2E" w:rsidRDefault="00994D2E">
            <w:pPr>
              <w:jc w:val="center"/>
            </w:pPr>
          </w:p>
        </w:tc>
      </w:tr>
      <w:tr w:rsidR="00994D2E" w14:paraId="49312260" w14:textId="77777777">
        <w:tc>
          <w:tcPr>
            <w:tcW w:w="1409" w:type="dxa"/>
            <w:shd w:val="clear" w:color="auto" w:fill="E6E6E6"/>
            <w:vAlign w:val="center"/>
          </w:tcPr>
          <w:p w14:paraId="1D6FBE94" w14:textId="77777777" w:rsidR="00994D2E" w:rsidRDefault="003311A3">
            <w:r>
              <w:t>75</w:t>
            </w:r>
          </w:p>
        </w:tc>
        <w:tc>
          <w:tcPr>
            <w:tcW w:w="1584" w:type="dxa"/>
            <w:vAlign w:val="center"/>
          </w:tcPr>
          <w:p w14:paraId="62EEF4E0" w14:textId="77777777" w:rsidR="00994D2E" w:rsidRDefault="003311A3">
            <w:r>
              <w:t>1</w:t>
            </w:r>
          </w:p>
        </w:tc>
        <w:tc>
          <w:tcPr>
            <w:tcW w:w="1584" w:type="dxa"/>
            <w:vAlign w:val="center"/>
          </w:tcPr>
          <w:p w14:paraId="04352FA9" w14:textId="77777777" w:rsidR="00994D2E" w:rsidRDefault="003311A3">
            <w:r>
              <w:t>97</w:t>
            </w:r>
          </w:p>
        </w:tc>
        <w:tc>
          <w:tcPr>
            <w:tcW w:w="1584" w:type="dxa"/>
            <w:vMerge/>
            <w:vAlign w:val="center"/>
          </w:tcPr>
          <w:p w14:paraId="07722AA8" w14:textId="77777777" w:rsidR="00994D2E" w:rsidRDefault="00994D2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1DB34B7" w14:textId="77777777" w:rsidR="00994D2E" w:rsidRDefault="00994D2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182277A" w14:textId="77777777" w:rsidR="00994D2E" w:rsidRDefault="00994D2E">
            <w:pPr>
              <w:jc w:val="center"/>
            </w:pPr>
          </w:p>
        </w:tc>
      </w:tr>
      <w:tr w:rsidR="00994D2E" w14:paraId="352303B3" w14:textId="77777777">
        <w:tc>
          <w:tcPr>
            <w:tcW w:w="1409" w:type="dxa"/>
            <w:shd w:val="clear" w:color="auto" w:fill="E6E6E6"/>
            <w:vAlign w:val="center"/>
          </w:tcPr>
          <w:p w14:paraId="7D009968" w14:textId="77777777" w:rsidR="00994D2E" w:rsidRDefault="003311A3">
            <w:r>
              <w:t>100</w:t>
            </w:r>
          </w:p>
        </w:tc>
        <w:tc>
          <w:tcPr>
            <w:tcW w:w="1584" w:type="dxa"/>
            <w:vAlign w:val="center"/>
          </w:tcPr>
          <w:p w14:paraId="1B0A3780" w14:textId="77777777" w:rsidR="00994D2E" w:rsidRDefault="003311A3">
            <w:r>
              <w:t>1</w:t>
            </w:r>
          </w:p>
        </w:tc>
        <w:tc>
          <w:tcPr>
            <w:tcW w:w="1584" w:type="dxa"/>
            <w:vAlign w:val="center"/>
          </w:tcPr>
          <w:p w14:paraId="71FFE1C5" w14:textId="77777777" w:rsidR="00994D2E" w:rsidRDefault="003311A3">
            <w:r>
              <w:t>26</w:t>
            </w:r>
          </w:p>
        </w:tc>
        <w:tc>
          <w:tcPr>
            <w:tcW w:w="1584" w:type="dxa"/>
            <w:vMerge/>
            <w:vAlign w:val="center"/>
          </w:tcPr>
          <w:p w14:paraId="00852C38" w14:textId="77777777" w:rsidR="00994D2E" w:rsidRDefault="00994D2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FFE1852" w14:textId="77777777" w:rsidR="00994D2E" w:rsidRDefault="00994D2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1F7A934" w14:textId="77777777" w:rsidR="00994D2E" w:rsidRDefault="00994D2E">
            <w:pPr>
              <w:jc w:val="center"/>
            </w:pPr>
          </w:p>
        </w:tc>
      </w:tr>
    </w:tbl>
    <w:p w14:paraId="1B51B705" w14:textId="77777777" w:rsidR="00994D2E" w:rsidRDefault="003311A3">
      <w:pPr>
        <w:pStyle w:val="2"/>
        <w:widowControl w:val="0"/>
        <w:rPr>
          <w:kern w:val="2"/>
        </w:rPr>
      </w:pPr>
      <w:bookmarkStart w:id="73" w:name="_Toc66304970"/>
      <w:r>
        <w:rPr>
          <w:kern w:val="2"/>
        </w:rP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94D2E" w14:paraId="33060362" w14:textId="77777777">
        <w:tc>
          <w:tcPr>
            <w:tcW w:w="3135" w:type="dxa"/>
            <w:shd w:val="clear" w:color="auto" w:fill="E6E6E6"/>
            <w:vAlign w:val="center"/>
          </w:tcPr>
          <w:p w14:paraId="28E6F380" w14:textId="77777777" w:rsidR="00994D2E" w:rsidRDefault="003311A3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184BEE" w14:textId="77777777" w:rsidR="00994D2E" w:rsidRDefault="003311A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25C42A" w14:textId="77777777" w:rsidR="00994D2E" w:rsidRDefault="003311A3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DE34132" w14:textId="77777777" w:rsidR="00994D2E" w:rsidRDefault="003311A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48EF03" w14:textId="77777777" w:rsidR="00994D2E" w:rsidRDefault="003311A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94D2E" w14:paraId="32218BA4" w14:textId="77777777">
        <w:tc>
          <w:tcPr>
            <w:tcW w:w="3135" w:type="dxa"/>
            <w:vAlign w:val="center"/>
          </w:tcPr>
          <w:p w14:paraId="08BC9069" w14:textId="77777777" w:rsidR="00994D2E" w:rsidRDefault="003311A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4FCBC66" w14:textId="77777777" w:rsidR="00994D2E" w:rsidRDefault="003311A3">
            <w:r>
              <w:t>15.12</w:t>
            </w:r>
          </w:p>
        </w:tc>
        <w:tc>
          <w:tcPr>
            <w:tcW w:w="1131" w:type="dxa"/>
            <w:vAlign w:val="center"/>
          </w:tcPr>
          <w:p w14:paraId="2ED46DFF" w14:textId="77777777" w:rsidR="00994D2E" w:rsidRDefault="003311A3">
            <w:r>
              <w:t>96</w:t>
            </w:r>
          </w:p>
        </w:tc>
        <w:tc>
          <w:tcPr>
            <w:tcW w:w="1522" w:type="dxa"/>
            <w:vAlign w:val="center"/>
          </w:tcPr>
          <w:p w14:paraId="268C9A6B" w14:textId="77777777" w:rsidR="00994D2E" w:rsidRDefault="003311A3">
            <w:r>
              <w:t>12479</w:t>
            </w:r>
          </w:p>
        </w:tc>
        <w:tc>
          <w:tcPr>
            <w:tcW w:w="1862" w:type="dxa"/>
            <w:vAlign w:val="center"/>
          </w:tcPr>
          <w:p w14:paraId="7B0CB8FC" w14:textId="77777777" w:rsidR="00994D2E" w:rsidRDefault="003311A3">
            <w:r>
              <w:t>188687</w:t>
            </w:r>
          </w:p>
        </w:tc>
      </w:tr>
      <w:tr w:rsidR="00994D2E" w14:paraId="6BF9DCC9" w14:textId="77777777">
        <w:tc>
          <w:tcPr>
            <w:tcW w:w="3135" w:type="dxa"/>
            <w:vAlign w:val="center"/>
          </w:tcPr>
          <w:p w14:paraId="4BF6E23A" w14:textId="77777777" w:rsidR="00994D2E" w:rsidRDefault="003311A3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951A821" w14:textId="77777777" w:rsidR="00994D2E" w:rsidRDefault="003311A3">
            <w:r>
              <w:t>11.81</w:t>
            </w:r>
          </w:p>
        </w:tc>
        <w:tc>
          <w:tcPr>
            <w:tcW w:w="1131" w:type="dxa"/>
            <w:vAlign w:val="center"/>
          </w:tcPr>
          <w:p w14:paraId="2CABEAC2" w14:textId="77777777" w:rsidR="00994D2E" w:rsidRDefault="003311A3">
            <w:r>
              <w:t>6</w:t>
            </w:r>
          </w:p>
        </w:tc>
        <w:tc>
          <w:tcPr>
            <w:tcW w:w="1522" w:type="dxa"/>
            <w:vAlign w:val="center"/>
          </w:tcPr>
          <w:p w14:paraId="5A59D61D" w14:textId="77777777" w:rsidR="00994D2E" w:rsidRDefault="003311A3">
            <w:r>
              <w:t>4265</w:t>
            </w:r>
          </w:p>
        </w:tc>
        <w:tc>
          <w:tcPr>
            <w:tcW w:w="1862" w:type="dxa"/>
            <w:vAlign w:val="center"/>
          </w:tcPr>
          <w:p w14:paraId="4377F4DF" w14:textId="77777777" w:rsidR="00994D2E" w:rsidRDefault="003311A3">
            <w:r>
              <w:t>50380</w:t>
            </w:r>
          </w:p>
        </w:tc>
      </w:tr>
      <w:tr w:rsidR="00994D2E" w14:paraId="178E343E" w14:textId="77777777">
        <w:tc>
          <w:tcPr>
            <w:tcW w:w="3135" w:type="dxa"/>
            <w:vAlign w:val="center"/>
          </w:tcPr>
          <w:p w14:paraId="6B97F9B0" w14:textId="77777777" w:rsidR="00994D2E" w:rsidRDefault="003311A3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4052B9B7" w14:textId="77777777" w:rsidR="00994D2E" w:rsidRDefault="003311A3">
            <w:r>
              <w:t>40.15</w:t>
            </w:r>
          </w:p>
        </w:tc>
        <w:tc>
          <w:tcPr>
            <w:tcW w:w="1131" w:type="dxa"/>
            <w:vAlign w:val="center"/>
          </w:tcPr>
          <w:p w14:paraId="40AB8729" w14:textId="77777777" w:rsidR="00994D2E" w:rsidRDefault="003311A3">
            <w:r>
              <w:t>1</w:t>
            </w:r>
          </w:p>
        </w:tc>
        <w:tc>
          <w:tcPr>
            <w:tcW w:w="1522" w:type="dxa"/>
            <w:vAlign w:val="center"/>
          </w:tcPr>
          <w:p w14:paraId="0F6CF608" w14:textId="77777777" w:rsidR="00994D2E" w:rsidRDefault="003311A3">
            <w:r>
              <w:t>184</w:t>
            </w:r>
          </w:p>
        </w:tc>
        <w:tc>
          <w:tcPr>
            <w:tcW w:w="1862" w:type="dxa"/>
            <w:vAlign w:val="center"/>
          </w:tcPr>
          <w:p w14:paraId="622744FB" w14:textId="77777777" w:rsidR="00994D2E" w:rsidRDefault="003311A3">
            <w:r>
              <w:t>7394</w:t>
            </w:r>
          </w:p>
        </w:tc>
      </w:tr>
      <w:tr w:rsidR="00994D2E" w14:paraId="2F06D8B9" w14:textId="77777777">
        <w:tc>
          <w:tcPr>
            <w:tcW w:w="3135" w:type="dxa"/>
            <w:vAlign w:val="center"/>
          </w:tcPr>
          <w:p w14:paraId="4576E6F2" w14:textId="77777777" w:rsidR="00994D2E" w:rsidRDefault="003311A3">
            <w:r>
              <w:t>展厅</w:t>
            </w:r>
          </w:p>
        </w:tc>
        <w:tc>
          <w:tcPr>
            <w:tcW w:w="1697" w:type="dxa"/>
            <w:vAlign w:val="center"/>
          </w:tcPr>
          <w:p w14:paraId="7D86A322" w14:textId="77777777" w:rsidR="00994D2E" w:rsidRDefault="003311A3">
            <w:r>
              <w:t>24.75</w:t>
            </w:r>
          </w:p>
        </w:tc>
        <w:tc>
          <w:tcPr>
            <w:tcW w:w="1131" w:type="dxa"/>
            <w:vAlign w:val="center"/>
          </w:tcPr>
          <w:p w14:paraId="312D4BA9" w14:textId="77777777" w:rsidR="00994D2E" w:rsidRDefault="003311A3">
            <w:r>
              <w:t>2</w:t>
            </w:r>
          </w:p>
        </w:tc>
        <w:tc>
          <w:tcPr>
            <w:tcW w:w="1522" w:type="dxa"/>
            <w:vAlign w:val="center"/>
          </w:tcPr>
          <w:p w14:paraId="31BC530F" w14:textId="77777777" w:rsidR="00994D2E" w:rsidRDefault="003311A3">
            <w:r>
              <w:t>1089</w:t>
            </w:r>
          </w:p>
        </w:tc>
        <w:tc>
          <w:tcPr>
            <w:tcW w:w="1862" w:type="dxa"/>
            <w:vAlign w:val="center"/>
          </w:tcPr>
          <w:p w14:paraId="20CB36ED" w14:textId="77777777" w:rsidR="00994D2E" w:rsidRDefault="003311A3">
            <w:r>
              <w:t>26954</w:t>
            </w:r>
          </w:p>
        </w:tc>
      </w:tr>
      <w:tr w:rsidR="00994D2E" w14:paraId="1BCBDA17" w14:textId="77777777">
        <w:tc>
          <w:tcPr>
            <w:tcW w:w="3135" w:type="dxa"/>
            <w:vAlign w:val="center"/>
          </w:tcPr>
          <w:p w14:paraId="34B4F4A5" w14:textId="77777777" w:rsidR="00994D2E" w:rsidRDefault="003311A3">
            <w:r>
              <w:t>报告厅</w:t>
            </w:r>
          </w:p>
        </w:tc>
        <w:tc>
          <w:tcPr>
            <w:tcW w:w="1697" w:type="dxa"/>
            <w:vAlign w:val="center"/>
          </w:tcPr>
          <w:p w14:paraId="1D1A23B4" w14:textId="77777777" w:rsidR="00994D2E" w:rsidRDefault="003311A3">
            <w:r>
              <w:t>57.12</w:t>
            </w:r>
          </w:p>
        </w:tc>
        <w:tc>
          <w:tcPr>
            <w:tcW w:w="1131" w:type="dxa"/>
            <w:vAlign w:val="center"/>
          </w:tcPr>
          <w:p w14:paraId="0ED867FE" w14:textId="77777777" w:rsidR="00994D2E" w:rsidRDefault="003311A3">
            <w:r>
              <w:t>5</w:t>
            </w:r>
          </w:p>
        </w:tc>
        <w:tc>
          <w:tcPr>
            <w:tcW w:w="1522" w:type="dxa"/>
            <w:vAlign w:val="center"/>
          </w:tcPr>
          <w:p w14:paraId="1F1A2636" w14:textId="77777777" w:rsidR="00994D2E" w:rsidRDefault="003311A3">
            <w:r>
              <w:t>2878</w:t>
            </w:r>
          </w:p>
        </w:tc>
        <w:tc>
          <w:tcPr>
            <w:tcW w:w="1862" w:type="dxa"/>
            <w:vAlign w:val="center"/>
          </w:tcPr>
          <w:p w14:paraId="49389C2A" w14:textId="77777777" w:rsidR="00994D2E" w:rsidRDefault="003311A3">
            <w:r>
              <w:t>164399</w:t>
            </w:r>
          </w:p>
        </w:tc>
      </w:tr>
      <w:tr w:rsidR="00994D2E" w14:paraId="3FA22680" w14:textId="77777777">
        <w:tc>
          <w:tcPr>
            <w:tcW w:w="3135" w:type="dxa"/>
            <w:vAlign w:val="center"/>
          </w:tcPr>
          <w:p w14:paraId="767A6E3B" w14:textId="77777777" w:rsidR="00994D2E" w:rsidRDefault="003311A3">
            <w:r>
              <w:t>茶室</w:t>
            </w:r>
          </w:p>
        </w:tc>
        <w:tc>
          <w:tcPr>
            <w:tcW w:w="1697" w:type="dxa"/>
            <w:vAlign w:val="center"/>
          </w:tcPr>
          <w:p w14:paraId="51E3D162" w14:textId="77777777" w:rsidR="00994D2E" w:rsidRDefault="003311A3">
            <w:r>
              <w:t>20.70</w:t>
            </w:r>
          </w:p>
        </w:tc>
        <w:tc>
          <w:tcPr>
            <w:tcW w:w="1131" w:type="dxa"/>
            <w:vAlign w:val="center"/>
          </w:tcPr>
          <w:p w14:paraId="2BE4717F" w14:textId="77777777" w:rsidR="00994D2E" w:rsidRDefault="003311A3">
            <w:r>
              <w:t>7</w:t>
            </w:r>
          </w:p>
        </w:tc>
        <w:tc>
          <w:tcPr>
            <w:tcW w:w="1522" w:type="dxa"/>
            <w:vAlign w:val="center"/>
          </w:tcPr>
          <w:p w14:paraId="75E2E741" w14:textId="77777777" w:rsidR="00994D2E" w:rsidRDefault="003311A3">
            <w:r>
              <w:t>844</w:t>
            </w:r>
          </w:p>
        </w:tc>
        <w:tc>
          <w:tcPr>
            <w:tcW w:w="1862" w:type="dxa"/>
            <w:vAlign w:val="center"/>
          </w:tcPr>
          <w:p w14:paraId="1CCEABD1" w14:textId="77777777" w:rsidR="00994D2E" w:rsidRDefault="003311A3">
            <w:r>
              <w:t>17465</w:t>
            </w:r>
          </w:p>
        </w:tc>
      </w:tr>
      <w:tr w:rsidR="00994D2E" w14:paraId="14072A94" w14:textId="77777777">
        <w:tc>
          <w:tcPr>
            <w:tcW w:w="3135" w:type="dxa"/>
            <w:vAlign w:val="center"/>
          </w:tcPr>
          <w:p w14:paraId="4AABD178" w14:textId="77777777" w:rsidR="00994D2E" w:rsidRDefault="003311A3">
            <w:r>
              <w:t>设备</w:t>
            </w:r>
          </w:p>
        </w:tc>
        <w:tc>
          <w:tcPr>
            <w:tcW w:w="1697" w:type="dxa"/>
            <w:vAlign w:val="center"/>
          </w:tcPr>
          <w:p w14:paraId="3C8FC1AF" w14:textId="77777777" w:rsidR="00994D2E" w:rsidRDefault="003311A3">
            <w:r>
              <w:t>15.12</w:t>
            </w:r>
          </w:p>
        </w:tc>
        <w:tc>
          <w:tcPr>
            <w:tcW w:w="1131" w:type="dxa"/>
            <w:vAlign w:val="center"/>
          </w:tcPr>
          <w:p w14:paraId="72062F49" w14:textId="77777777" w:rsidR="00994D2E" w:rsidRDefault="003311A3">
            <w:r>
              <w:t>5</w:t>
            </w:r>
          </w:p>
        </w:tc>
        <w:tc>
          <w:tcPr>
            <w:tcW w:w="1522" w:type="dxa"/>
            <w:vAlign w:val="center"/>
          </w:tcPr>
          <w:p w14:paraId="7251061E" w14:textId="77777777" w:rsidR="00994D2E" w:rsidRDefault="003311A3">
            <w:r>
              <w:t>884</w:t>
            </w:r>
          </w:p>
        </w:tc>
        <w:tc>
          <w:tcPr>
            <w:tcW w:w="1862" w:type="dxa"/>
            <w:vAlign w:val="center"/>
          </w:tcPr>
          <w:p w14:paraId="29649DD1" w14:textId="77777777" w:rsidR="00994D2E" w:rsidRDefault="003311A3">
            <w:r>
              <w:t>13367</w:t>
            </w:r>
          </w:p>
        </w:tc>
      </w:tr>
      <w:tr w:rsidR="00994D2E" w14:paraId="23C7147A" w14:textId="77777777">
        <w:tc>
          <w:tcPr>
            <w:tcW w:w="3135" w:type="dxa"/>
            <w:vAlign w:val="center"/>
          </w:tcPr>
          <w:p w14:paraId="71F92676" w14:textId="77777777" w:rsidR="00994D2E" w:rsidRDefault="003311A3">
            <w:r>
              <w:t>辅助用房</w:t>
            </w:r>
          </w:p>
        </w:tc>
        <w:tc>
          <w:tcPr>
            <w:tcW w:w="1697" w:type="dxa"/>
            <w:vAlign w:val="center"/>
          </w:tcPr>
          <w:p w14:paraId="7E456DA1" w14:textId="77777777" w:rsidR="00994D2E" w:rsidRDefault="003311A3">
            <w:r>
              <w:t>24.75</w:t>
            </w:r>
          </w:p>
        </w:tc>
        <w:tc>
          <w:tcPr>
            <w:tcW w:w="1131" w:type="dxa"/>
            <w:vAlign w:val="center"/>
          </w:tcPr>
          <w:p w14:paraId="488BC7ED" w14:textId="77777777" w:rsidR="00994D2E" w:rsidRDefault="003311A3">
            <w:r>
              <w:t>7</w:t>
            </w:r>
          </w:p>
        </w:tc>
        <w:tc>
          <w:tcPr>
            <w:tcW w:w="1522" w:type="dxa"/>
            <w:vAlign w:val="center"/>
          </w:tcPr>
          <w:p w14:paraId="3581B47A" w14:textId="77777777" w:rsidR="00994D2E" w:rsidRDefault="003311A3">
            <w:r>
              <w:t>1267</w:t>
            </w:r>
          </w:p>
        </w:tc>
        <w:tc>
          <w:tcPr>
            <w:tcW w:w="1862" w:type="dxa"/>
            <w:vAlign w:val="center"/>
          </w:tcPr>
          <w:p w14:paraId="4BF57CF1" w14:textId="77777777" w:rsidR="00994D2E" w:rsidRDefault="003311A3">
            <w:r>
              <w:t>31353</w:t>
            </w:r>
          </w:p>
        </w:tc>
      </w:tr>
      <w:tr w:rsidR="00994D2E" w14:paraId="6F19DAC8" w14:textId="77777777">
        <w:tc>
          <w:tcPr>
            <w:tcW w:w="7485" w:type="dxa"/>
            <w:gridSpan w:val="4"/>
            <w:vAlign w:val="center"/>
          </w:tcPr>
          <w:p w14:paraId="27694784" w14:textId="77777777" w:rsidR="00994D2E" w:rsidRDefault="003311A3">
            <w:r>
              <w:t>总计</w:t>
            </w:r>
          </w:p>
        </w:tc>
        <w:tc>
          <w:tcPr>
            <w:tcW w:w="1862" w:type="dxa"/>
            <w:vAlign w:val="center"/>
          </w:tcPr>
          <w:p w14:paraId="0CE95977" w14:textId="77777777" w:rsidR="00994D2E" w:rsidRDefault="003311A3">
            <w:r>
              <w:t>500000</w:t>
            </w:r>
          </w:p>
        </w:tc>
      </w:tr>
    </w:tbl>
    <w:p w14:paraId="4DEB1F78" w14:textId="77777777" w:rsidR="00994D2E" w:rsidRDefault="003311A3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4" w:name="_Toc66304971"/>
      <w:r>
        <w:rPr>
          <w:color w:val="000000"/>
          <w:kern w:val="2"/>
          <w:szCs w:val="24"/>
        </w:rPr>
        <w:t>计算结果</w:t>
      </w:r>
      <w:bookmarkEnd w:id="7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 w14:paraId="384ABA71" w14:textId="77777777">
        <w:tc>
          <w:tcPr>
            <w:tcW w:w="590" w:type="pct"/>
            <w:shd w:val="clear" w:color="auto" w:fill="E0E0E0"/>
            <w:vAlign w:val="center"/>
          </w:tcPr>
          <w:p w14:paraId="50231F5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75A01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318BBCF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75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75"/>
          </w:p>
          <w:p w14:paraId="58DD407F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3B00302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76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76"/>
          </w:p>
          <w:p w14:paraId="11438D0E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14:paraId="6786F97F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401E6BCE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14:paraId="6A1AA28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77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77"/>
          </w:p>
          <w:p w14:paraId="1ADA66C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14:paraId="47A556D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2D01C76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 w14:paraId="713B69E4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25DF519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34A3E8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14:paraId="524DF37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78" w:name="耗冷量2"/>
            <w:r w:rsidRPr="00771B84">
              <w:rPr>
                <w:rFonts w:hint="eastAsia"/>
                <w:lang w:val="en-US"/>
              </w:rPr>
              <w:t>34.85</w:t>
            </w:r>
            <w:bookmarkEnd w:id="78"/>
          </w:p>
        </w:tc>
        <w:tc>
          <w:tcPr>
            <w:tcW w:w="642" w:type="pct"/>
            <w:vAlign w:val="center"/>
          </w:tcPr>
          <w:p w14:paraId="138148E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79" w:name="参照建筑耗冷量2"/>
            <w:r w:rsidRPr="00771B84">
              <w:rPr>
                <w:rFonts w:hint="eastAsia"/>
                <w:lang w:val="en-US"/>
              </w:rPr>
              <w:t>30.56</w:t>
            </w:r>
            <w:bookmarkEnd w:id="79"/>
          </w:p>
        </w:tc>
        <w:tc>
          <w:tcPr>
            <w:tcW w:w="642" w:type="pct"/>
            <w:vAlign w:val="center"/>
          </w:tcPr>
          <w:p w14:paraId="61D70416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0" w:name="基础建筑耗冷量2"/>
            <w:r w:rsidRPr="00771B84">
              <w:rPr>
                <w:rFonts w:hint="eastAsia"/>
                <w:lang w:val="en-US"/>
              </w:rPr>
              <w:t>87.32</w:t>
            </w:r>
            <w:bookmarkEnd w:id="80"/>
          </w:p>
        </w:tc>
        <w:tc>
          <w:tcPr>
            <w:tcW w:w="703" w:type="pct"/>
            <w:vAlign w:val="center"/>
          </w:tcPr>
          <w:p w14:paraId="10C499FC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1" w:name="节能率耗冷量2"/>
            <w:r w:rsidRPr="00771B84">
              <w:rPr>
                <w:rFonts w:hint="eastAsia"/>
                <w:lang w:val="en-US"/>
              </w:rPr>
              <w:t>-14.01%</w:t>
            </w:r>
            <w:bookmarkEnd w:id="81"/>
          </w:p>
        </w:tc>
        <w:tc>
          <w:tcPr>
            <w:tcW w:w="700" w:type="pct"/>
            <w:vAlign w:val="center"/>
          </w:tcPr>
          <w:p w14:paraId="615411C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2" w:name="节能率B耗冷量2"/>
            <w:r w:rsidRPr="00771B84">
              <w:rPr>
                <w:rFonts w:hint="eastAsia"/>
                <w:lang w:val="en-US"/>
              </w:rPr>
              <w:t>60.10%</w:t>
            </w:r>
            <w:bookmarkEnd w:id="82"/>
          </w:p>
        </w:tc>
      </w:tr>
      <w:tr w:rsidR="00CC2ABC" w:rsidRPr="00771B84" w14:paraId="3CA014B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F5A452B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1C477C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14:paraId="78EF10BF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3" w:name="耗热量2"/>
            <w:r w:rsidRPr="00771B84">
              <w:rPr>
                <w:rFonts w:hint="eastAsia"/>
                <w:lang w:val="en-US"/>
              </w:rPr>
              <w:t>17.17</w:t>
            </w:r>
            <w:bookmarkEnd w:id="83"/>
          </w:p>
        </w:tc>
        <w:tc>
          <w:tcPr>
            <w:tcW w:w="642" w:type="pct"/>
            <w:vAlign w:val="center"/>
          </w:tcPr>
          <w:p w14:paraId="06627224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4" w:name="参照建筑耗热量2"/>
            <w:r w:rsidRPr="00771B84">
              <w:rPr>
                <w:rFonts w:hint="eastAsia"/>
                <w:lang w:val="en-US"/>
              </w:rPr>
              <w:t>22.64</w:t>
            </w:r>
            <w:bookmarkEnd w:id="84"/>
          </w:p>
        </w:tc>
        <w:tc>
          <w:tcPr>
            <w:tcW w:w="642" w:type="pct"/>
            <w:vAlign w:val="center"/>
          </w:tcPr>
          <w:p w14:paraId="09C1813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5" w:name="基础建筑耗热量2"/>
            <w:r w:rsidRPr="00771B84">
              <w:rPr>
                <w:rFonts w:hint="eastAsia"/>
                <w:lang w:val="en-US"/>
              </w:rPr>
              <w:t>64.69</w:t>
            </w:r>
            <w:bookmarkEnd w:id="85"/>
          </w:p>
        </w:tc>
        <w:tc>
          <w:tcPr>
            <w:tcW w:w="703" w:type="pct"/>
            <w:vAlign w:val="center"/>
          </w:tcPr>
          <w:p w14:paraId="5F869596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6" w:name="节能率耗热量2"/>
            <w:r w:rsidRPr="00771B84">
              <w:rPr>
                <w:rFonts w:hint="eastAsia"/>
                <w:lang w:val="en-US"/>
              </w:rPr>
              <w:t>24.14%</w:t>
            </w:r>
            <w:bookmarkEnd w:id="86"/>
          </w:p>
        </w:tc>
        <w:tc>
          <w:tcPr>
            <w:tcW w:w="700" w:type="pct"/>
            <w:vAlign w:val="center"/>
          </w:tcPr>
          <w:p w14:paraId="4925725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7" w:name="节能率B耗热量2"/>
            <w:r w:rsidRPr="00771B84">
              <w:rPr>
                <w:rFonts w:hint="eastAsia"/>
                <w:lang w:val="en-US"/>
              </w:rPr>
              <w:t>73.45%</w:t>
            </w:r>
            <w:bookmarkEnd w:id="87"/>
          </w:p>
        </w:tc>
      </w:tr>
      <w:tr w:rsidR="00CC2ABC" w:rsidRPr="00771B84" w14:paraId="0022243E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447E1FC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4B56627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14:paraId="2E1CA55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8" w:name="耗冷耗热量2"/>
            <w:r w:rsidRPr="00771B84">
              <w:rPr>
                <w:rFonts w:hint="eastAsia"/>
                <w:lang w:val="en-US"/>
              </w:rPr>
              <w:t>52.02</w:t>
            </w:r>
            <w:bookmarkEnd w:id="88"/>
          </w:p>
        </w:tc>
        <w:tc>
          <w:tcPr>
            <w:tcW w:w="642" w:type="pct"/>
            <w:vAlign w:val="center"/>
          </w:tcPr>
          <w:p w14:paraId="1BFF8C71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89" w:name="参照建筑耗冷耗热量2"/>
            <w:r w:rsidRPr="00771B84">
              <w:rPr>
                <w:rFonts w:hint="eastAsia"/>
                <w:lang w:val="en-US"/>
              </w:rPr>
              <w:t>53.20</w:t>
            </w:r>
            <w:bookmarkEnd w:id="89"/>
          </w:p>
        </w:tc>
        <w:tc>
          <w:tcPr>
            <w:tcW w:w="642" w:type="pct"/>
            <w:vAlign w:val="center"/>
          </w:tcPr>
          <w:p w14:paraId="35BB875E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0" w:name="基础建筑耗冷耗热量2"/>
            <w:r w:rsidRPr="00771B84">
              <w:rPr>
                <w:rFonts w:hint="eastAsia"/>
                <w:lang w:val="en-US"/>
              </w:rPr>
              <w:t>152.01</w:t>
            </w:r>
            <w:bookmarkEnd w:id="90"/>
          </w:p>
        </w:tc>
        <w:tc>
          <w:tcPr>
            <w:tcW w:w="703" w:type="pct"/>
            <w:vAlign w:val="center"/>
          </w:tcPr>
          <w:p w14:paraId="76450374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1" w:name="节能率耗冷耗热量2"/>
            <w:r w:rsidRPr="00771B84">
              <w:rPr>
                <w:rFonts w:hint="eastAsia"/>
                <w:lang w:val="en-US"/>
              </w:rPr>
              <w:t>2.22%</w:t>
            </w:r>
            <w:bookmarkEnd w:id="91"/>
          </w:p>
        </w:tc>
        <w:tc>
          <w:tcPr>
            <w:tcW w:w="700" w:type="pct"/>
            <w:vAlign w:val="center"/>
          </w:tcPr>
          <w:p w14:paraId="50A25EF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2" w:name="节能率B耗冷耗热量2"/>
            <w:r w:rsidRPr="00771B84">
              <w:rPr>
                <w:rFonts w:hint="eastAsia"/>
                <w:lang w:val="en-US"/>
              </w:rPr>
              <w:t>65.78%</w:t>
            </w:r>
            <w:bookmarkEnd w:id="92"/>
          </w:p>
        </w:tc>
      </w:tr>
      <w:tr w:rsidR="00CC2ABC" w:rsidRPr="00771B84" w14:paraId="6D20A101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38D5115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61067CD6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14:paraId="50F0043E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4.13</w:t>
            </w:r>
            <w:bookmarkEnd w:id="93"/>
          </w:p>
        </w:tc>
        <w:tc>
          <w:tcPr>
            <w:tcW w:w="642" w:type="pct"/>
            <w:vAlign w:val="center"/>
          </w:tcPr>
          <w:p w14:paraId="22DFAAF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4" w:name="参照建筑冷源能耗"/>
            <w:r w:rsidRPr="00771B84">
              <w:rPr>
                <w:lang w:val="en-US"/>
              </w:rPr>
              <w:t>6.01</w:t>
            </w:r>
            <w:bookmarkEnd w:id="94"/>
          </w:p>
        </w:tc>
        <w:tc>
          <w:tcPr>
            <w:tcW w:w="642" w:type="pct"/>
            <w:vAlign w:val="center"/>
          </w:tcPr>
          <w:p w14:paraId="79ADD96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5" w:name="基础建筑冷源能耗"/>
            <w:r w:rsidRPr="00771B84">
              <w:rPr>
                <w:rFonts w:hint="eastAsia"/>
                <w:lang w:val="en-US"/>
              </w:rPr>
              <w:t>17.17</w:t>
            </w:r>
            <w:bookmarkEnd w:id="95"/>
          </w:p>
        </w:tc>
        <w:tc>
          <w:tcPr>
            <w:tcW w:w="703" w:type="pct"/>
            <w:vMerge w:val="restart"/>
            <w:vAlign w:val="center"/>
          </w:tcPr>
          <w:p w14:paraId="1D796BC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6" w:name="节能率空调能耗"/>
            <w:r w:rsidRPr="00771B84">
              <w:rPr>
                <w:lang w:val="en-US"/>
              </w:rPr>
              <w:t>56.65%</w:t>
            </w:r>
            <w:bookmarkEnd w:id="96"/>
          </w:p>
        </w:tc>
        <w:tc>
          <w:tcPr>
            <w:tcW w:w="700" w:type="pct"/>
            <w:vMerge w:val="restart"/>
            <w:vAlign w:val="center"/>
          </w:tcPr>
          <w:p w14:paraId="56288FC7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7" w:name="节能率B空调能耗"/>
            <w:r w:rsidRPr="00771B84">
              <w:rPr>
                <w:rFonts w:hint="eastAsia"/>
                <w:lang w:val="en-US"/>
              </w:rPr>
              <w:t>84.83%</w:t>
            </w:r>
            <w:bookmarkEnd w:id="97"/>
          </w:p>
        </w:tc>
      </w:tr>
      <w:tr w:rsidR="00CC2ABC" w:rsidRPr="00771B84" w14:paraId="62CCB9E8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7CD89CB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432BEFE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14:paraId="079F9C3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8" w:name="冷却水泵能耗"/>
            <w:r w:rsidRPr="00771B84">
              <w:rPr>
                <w:lang w:val="en-US"/>
              </w:rPr>
              <w:t>0.69</w:t>
            </w:r>
            <w:bookmarkEnd w:id="98"/>
          </w:p>
        </w:tc>
        <w:tc>
          <w:tcPr>
            <w:tcW w:w="642" w:type="pct"/>
            <w:vAlign w:val="center"/>
          </w:tcPr>
          <w:p w14:paraId="1138599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99" w:name="参照建筑冷却水泵能耗"/>
            <w:r w:rsidRPr="00771B84">
              <w:rPr>
                <w:lang w:val="en-US"/>
              </w:rPr>
              <w:t>3.32</w:t>
            </w:r>
            <w:bookmarkEnd w:id="99"/>
          </w:p>
        </w:tc>
        <w:tc>
          <w:tcPr>
            <w:tcW w:w="642" w:type="pct"/>
            <w:vAlign w:val="center"/>
          </w:tcPr>
          <w:p w14:paraId="39D1185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0" w:name="基础建筑冷却水泵能耗"/>
            <w:r w:rsidRPr="00771B84">
              <w:rPr>
                <w:rFonts w:hint="eastAsia"/>
                <w:lang w:val="en-US"/>
              </w:rPr>
              <w:t>9.49</w:t>
            </w:r>
            <w:bookmarkEnd w:id="100"/>
          </w:p>
        </w:tc>
        <w:tc>
          <w:tcPr>
            <w:tcW w:w="703" w:type="pct"/>
            <w:vMerge/>
            <w:vAlign w:val="center"/>
          </w:tcPr>
          <w:p w14:paraId="259FCDCC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EA6DF2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4DC9340D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304DD2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4CA54C9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14:paraId="7C78A08F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1" w:name="冷冻水泵能耗"/>
            <w:r w:rsidRPr="00771B84">
              <w:rPr>
                <w:lang w:val="en-US"/>
              </w:rPr>
              <w:t>0.55</w:t>
            </w:r>
            <w:bookmarkEnd w:id="101"/>
          </w:p>
        </w:tc>
        <w:tc>
          <w:tcPr>
            <w:tcW w:w="642" w:type="pct"/>
            <w:vAlign w:val="center"/>
          </w:tcPr>
          <w:p w14:paraId="3AB48E61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2" w:name="参照建筑冷冻水泵能耗"/>
            <w:r w:rsidRPr="00771B84">
              <w:rPr>
                <w:lang w:val="en-US"/>
              </w:rPr>
              <w:t>3.07</w:t>
            </w:r>
            <w:bookmarkEnd w:id="102"/>
          </w:p>
        </w:tc>
        <w:tc>
          <w:tcPr>
            <w:tcW w:w="642" w:type="pct"/>
            <w:vAlign w:val="center"/>
          </w:tcPr>
          <w:p w14:paraId="3BC6DF9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3" w:name="基础建筑冷冻水泵能耗"/>
            <w:r w:rsidRPr="00771B84">
              <w:rPr>
                <w:rFonts w:hint="eastAsia"/>
                <w:lang w:val="en-US"/>
              </w:rPr>
              <w:t>8.78</w:t>
            </w:r>
            <w:bookmarkEnd w:id="103"/>
          </w:p>
        </w:tc>
        <w:tc>
          <w:tcPr>
            <w:tcW w:w="703" w:type="pct"/>
            <w:vMerge/>
            <w:vAlign w:val="center"/>
          </w:tcPr>
          <w:p w14:paraId="577CF1E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6F593EC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49CB0F5F" w14:textId="77777777">
        <w:tc>
          <w:tcPr>
            <w:tcW w:w="590" w:type="pct"/>
            <w:vMerge/>
            <w:shd w:val="clear" w:color="auto" w:fill="E0E0E0"/>
            <w:vAlign w:val="center"/>
          </w:tcPr>
          <w:p w14:paraId="3ADEAA91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0B42605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14:paraId="0C7666B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4" w:name="单元式空调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642" w:type="pct"/>
            <w:vAlign w:val="center"/>
          </w:tcPr>
          <w:p w14:paraId="354E1E31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5" w:name="参照建筑单元式空调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642" w:type="pct"/>
            <w:vAlign w:val="center"/>
          </w:tcPr>
          <w:p w14:paraId="10E916BE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6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703" w:type="pct"/>
            <w:vMerge/>
            <w:vAlign w:val="center"/>
          </w:tcPr>
          <w:p w14:paraId="591A41C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5F5B39F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0E9B8880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E197F2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3024F6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14:paraId="6906956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7" w:name="空调能耗"/>
            <w:r w:rsidRPr="00771B84">
              <w:rPr>
                <w:lang w:val="en-US"/>
              </w:rPr>
              <w:t>5.38</w:t>
            </w:r>
            <w:bookmarkEnd w:id="107"/>
          </w:p>
        </w:tc>
        <w:tc>
          <w:tcPr>
            <w:tcW w:w="642" w:type="pct"/>
            <w:vAlign w:val="center"/>
          </w:tcPr>
          <w:p w14:paraId="3C9E9EC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8" w:name="参照建筑空调能耗"/>
            <w:r w:rsidRPr="00771B84">
              <w:rPr>
                <w:lang w:val="en-US"/>
              </w:rPr>
              <w:t>12.40</w:t>
            </w:r>
            <w:bookmarkEnd w:id="108"/>
          </w:p>
        </w:tc>
        <w:tc>
          <w:tcPr>
            <w:tcW w:w="642" w:type="pct"/>
            <w:vAlign w:val="center"/>
          </w:tcPr>
          <w:p w14:paraId="2C3E53FF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09" w:name="基础建筑空调能耗"/>
            <w:r w:rsidRPr="00771B84">
              <w:rPr>
                <w:rFonts w:hint="eastAsia"/>
                <w:lang w:val="en-US"/>
              </w:rPr>
              <w:t>35.43</w:t>
            </w:r>
            <w:bookmarkEnd w:id="109"/>
          </w:p>
        </w:tc>
        <w:tc>
          <w:tcPr>
            <w:tcW w:w="703" w:type="pct"/>
            <w:vMerge/>
            <w:vAlign w:val="center"/>
          </w:tcPr>
          <w:p w14:paraId="6E29225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B177976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721AE86B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7FD047C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F713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14:paraId="0C88356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0" w:name="热源能耗"/>
            <w:r w:rsidRPr="00771B84">
              <w:rPr>
                <w:lang w:val="en-US"/>
              </w:rPr>
              <w:t>4.11</w:t>
            </w:r>
            <w:bookmarkEnd w:id="110"/>
          </w:p>
        </w:tc>
        <w:tc>
          <w:tcPr>
            <w:tcW w:w="642" w:type="pct"/>
            <w:vAlign w:val="center"/>
          </w:tcPr>
          <w:p w14:paraId="6075C78C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1" w:name="参照建筑热源能耗"/>
            <w:r w:rsidRPr="00771B84">
              <w:rPr>
                <w:lang w:val="en-US"/>
              </w:rPr>
              <w:t>9.65</w:t>
            </w:r>
            <w:bookmarkEnd w:id="111"/>
          </w:p>
        </w:tc>
        <w:tc>
          <w:tcPr>
            <w:tcW w:w="642" w:type="pct"/>
            <w:vAlign w:val="center"/>
          </w:tcPr>
          <w:p w14:paraId="21752DD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2" w:name="基础建筑热源能耗"/>
            <w:r w:rsidRPr="00771B84">
              <w:rPr>
                <w:rFonts w:hint="eastAsia"/>
                <w:lang w:val="en-US"/>
              </w:rPr>
              <w:t>27.58</w:t>
            </w:r>
            <w:bookmarkEnd w:id="112"/>
          </w:p>
        </w:tc>
        <w:tc>
          <w:tcPr>
            <w:tcW w:w="703" w:type="pct"/>
            <w:vMerge w:val="restart"/>
            <w:vAlign w:val="center"/>
          </w:tcPr>
          <w:p w14:paraId="276D2F4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3" w:name="节能率供暖能耗"/>
            <w:r w:rsidRPr="00771B84">
              <w:rPr>
                <w:rFonts w:hint="eastAsia"/>
                <w:lang w:val="en-US"/>
              </w:rPr>
              <w:t>53.18%</w:t>
            </w:r>
            <w:bookmarkEnd w:id="113"/>
          </w:p>
        </w:tc>
        <w:tc>
          <w:tcPr>
            <w:tcW w:w="700" w:type="pct"/>
            <w:vMerge w:val="restart"/>
            <w:vAlign w:val="center"/>
          </w:tcPr>
          <w:p w14:paraId="22BAC4C1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4" w:name="节能率B供暖能耗"/>
            <w:r w:rsidRPr="00771B84">
              <w:rPr>
                <w:rFonts w:hint="eastAsia"/>
                <w:lang w:val="en-US"/>
              </w:rPr>
              <w:t>83.61%</w:t>
            </w:r>
            <w:bookmarkEnd w:id="114"/>
          </w:p>
        </w:tc>
      </w:tr>
      <w:tr w:rsidR="00CC2ABC" w:rsidRPr="00771B84" w14:paraId="20D4AA0F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D533594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B270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14:paraId="14556DEC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5" w:name="热水泵能耗"/>
            <w:r w:rsidRPr="00771B84">
              <w:rPr>
                <w:lang w:val="en-US"/>
              </w:rPr>
              <w:t>0.66</w:t>
            </w:r>
            <w:bookmarkEnd w:id="115"/>
          </w:p>
        </w:tc>
        <w:tc>
          <w:tcPr>
            <w:tcW w:w="642" w:type="pct"/>
            <w:vAlign w:val="center"/>
          </w:tcPr>
          <w:p w14:paraId="2C66AE8F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6" w:name="参照建筑热水泵能耗"/>
            <w:r w:rsidRPr="00771B84">
              <w:rPr>
                <w:lang w:val="en-US"/>
              </w:rPr>
              <w:t>0.54</w:t>
            </w:r>
            <w:bookmarkEnd w:id="116"/>
          </w:p>
        </w:tc>
        <w:tc>
          <w:tcPr>
            <w:tcW w:w="642" w:type="pct"/>
            <w:vAlign w:val="center"/>
          </w:tcPr>
          <w:p w14:paraId="7A4363C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7" w:name="基础建筑热水泵能耗"/>
            <w:r w:rsidRPr="00771B84">
              <w:rPr>
                <w:rFonts w:hint="eastAsia"/>
                <w:lang w:val="en-US"/>
              </w:rPr>
              <w:t>1.55</w:t>
            </w:r>
            <w:bookmarkEnd w:id="117"/>
          </w:p>
        </w:tc>
        <w:tc>
          <w:tcPr>
            <w:tcW w:w="703" w:type="pct"/>
            <w:vMerge/>
            <w:vAlign w:val="center"/>
          </w:tcPr>
          <w:p w14:paraId="06580CEF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AF4EA7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41D64C98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98CC39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9206C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14:paraId="529DA686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8" w:name="单元式热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642" w:type="pct"/>
            <w:vAlign w:val="center"/>
          </w:tcPr>
          <w:p w14:paraId="050A53F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19" w:name="参照建筑单元式热泵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642" w:type="pct"/>
            <w:vAlign w:val="center"/>
          </w:tcPr>
          <w:p w14:paraId="7844438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0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703" w:type="pct"/>
            <w:vMerge/>
            <w:vAlign w:val="center"/>
          </w:tcPr>
          <w:p w14:paraId="6DDEBA1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149561D1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1DFA83B5" w14:textId="77777777">
        <w:tc>
          <w:tcPr>
            <w:tcW w:w="590" w:type="pct"/>
            <w:vMerge/>
            <w:shd w:val="clear" w:color="auto" w:fill="E0E0E0"/>
            <w:vAlign w:val="center"/>
          </w:tcPr>
          <w:p w14:paraId="5545298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955FBE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14:paraId="52AC9B3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1" w:name="供暖能耗"/>
            <w:r w:rsidRPr="00771B84">
              <w:rPr>
                <w:lang w:val="en-US"/>
              </w:rPr>
              <w:t>4.77</w:t>
            </w:r>
            <w:bookmarkEnd w:id="121"/>
          </w:p>
        </w:tc>
        <w:tc>
          <w:tcPr>
            <w:tcW w:w="642" w:type="pct"/>
            <w:vAlign w:val="center"/>
          </w:tcPr>
          <w:p w14:paraId="42CA5FF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2" w:name="参照建筑供暖能耗"/>
            <w:r w:rsidRPr="00771B84">
              <w:rPr>
                <w:lang w:val="en-US"/>
              </w:rPr>
              <w:t>10.19</w:t>
            </w:r>
            <w:bookmarkEnd w:id="122"/>
          </w:p>
        </w:tc>
        <w:tc>
          <w:tcPr>
            <w:tcW w:w="642" w:type="pct"/>
            <w:vAlign w:val="center"/>
          </w:tcPr>
          <w:p w14:paraId="68D09DA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3" w:name="基础建筑供暖能耗"/>
            <w:r w:rsidRPr="00771B84">
              <w:rPr>
                <w:rFonts w:hint="eastAsia"/>
                <w:lang w:val="en-US"/>
              </w:rPr>
              <w:t>29.13</w:t>
            </w:r>
            <w:bookmarkEnd w:id="123"/>
          </w:p>
        </w:tc>
        <w:tc>
          <w:tcPr>
            <w:tcW w:w="703" w:type="pct"/>
            <w:vMerge/>
            <w:vAlign w:val="center"/>
          </w:tcPr>
          <w:p w14:paraId="263C495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1D5466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220298E2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2E9B89B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14:paraId="1FFE74C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4" w:name="空调供暖能耗"/>
            <w:r w:rsidRPr="00771B84">
              <w:rPr>
                <w:rFonts w:hint="eastAsia"/>
                <w:lang w:val="en-US"/>
              </w:rPr>
              <w:t>10.15</w:t>
            </w:r>
            <w:bookmarkEnd w:id="124"/>
          </w:p>
        </w:tc>
        <w:tc>
          <w:tcPr>
            <w:tcW w:w="642" w:type="pct"/>
            <w:vAlign w:val="center"/>
          </w:tcPr>
          <w:p w14:paraId="7FD33E46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5" w:name="参照建筑空调供暖能耗"/>
            <w:r w:rsidRPr="00771B84">
              <w:rPr>
                <w:rFonts w:hint="eastAsia"/>
                <w:lang w:val="en-US"/>
              </w:rPr>
              <w:t>22.60</w:t>
            </w:r>
            <w:bookmarkEnd w:id="125"/>
          </w:p>
        </w:tc>
        <w:tc>
          <w:tcPr>
            <w:tcW w:w="642" w:type="pct"/>
            <w:vAlign w:val="center"/>
          </w:tcPr>
          <w:p w14:paraId="6608FBE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6" w:name="基础建筑空调供暖能耗"/>
            <w:r w:rsidRPr="00771B84">
              <w:rPr>
                <w:rFonts w:hint="eastAsia"/>
                <w:lang w:val="en-US"/>
              </w:rPr>
              <w:t>64.56</w:t>
            </w:r>
            <w:bookmarkEnd w:id="126"/>
          </w:p>
        </w:tc>
        <w:tc>
          <w:tcPr>
            <w:tcW w:w="703" w:type="pct"/>
            <w:vAlign w:val="center"/>
          </w:tcPr>
          <w:p w14:paraId="01B51CD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7" w:name="节能率空调供暖能耗"/>
            <w:r w:rsidRPr="00771B84">
              <w:rPr>
                <w:rFonts w:hint="eastAsia"/>
                <w:lang w:val="en-US"/>
              </w:rPr>
              <w:t>55.08%</w:t>
            </w:r>
            <w:bookmarkEnd w:id="127"/>
          </w:p>
        </w:tc>
        <w:tc>
          <w:tcPr>
            <w:tcW w:w="700" w:type="pct"/>
            <w:vAlign w:val="center"/>
          </w:tcPr>
          <w:p w14:paraId="1C206655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8" w:name="节能率B空调供暖能耗"/>
            <w:r w:rsidRPr="00771B84">
              <w:rPr>
                <w:rFonts w:hint="eastAsia"/>
                <w:lang w:val="en-US"/>
              </w:rPr>
              <w:t>84.28%</w:t>
            </w:r>
            <w:bookmarkEnd w:id="128"/>
          </w:p>
        </w:tc>
      </w:tr>
      <w:tr w:rsidR="00CC2ABC" w:rsidRPr="00771B84" w14:paraId="127E7E46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58AFE3F3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14:paraId="6EC8D6E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lang w:val="en-US"/>
              </w:rPr>
              <w:t>21.32</w:t>
            </w:r>
            <w:bookmarkEnd w:id="129"/>
          </w:p>
        </w:tc>
        <w:tc>
          <w:tcPr>
            <w:tcW w:w="642" w:type="pct"/>
            <w:vAlign w:val="center"/>
          </w:tcPr>
          <w:p w14:paraId="29E9AF98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0" w:name="参照建筑照明能耗"/>
            <w:r w:rsidRPr="00771B84">
              <w:rPr>
                <w:lang w:val="en-US"/>
              </w:rPr>
              <w:t>21.85</w:t>
            </w:r>
            <w:bookmarkEnd w:id="130"/>
          </w:p>
        </w:tc>
        <w:tc>
          <w:tcPr>
            <w:tcW w:w="642" w:type="pct"/>
            <w:vAlign w:val="center"/>
          </w:tcPr>
          <w:p w14:paraId="050212F2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1" w:name="基础建筑照明能耗"/>
            <w:r w:rsidRPr="00771B84">
              <w:rPr>
                <w:rFonts w:hint="eastAsia"/>
                <w:lang w:val="en-US"/>
              </w:rPr>
              <w:t>62.44</w:t>
            </w:r>
            <w:bookmarkEnd w:id="131"/>
          </w:p>
        </w:tc>
        <w:tc>
          <w:tcPr>
            <w:tcW w:w="703" w:type="pct"/>
            <w:vAlign w:val="center"/>
          </w:tcPr>
          <w:p w14:paraId="3B9D6E49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2" w:name="节能率照明能耗"/>
            <w:r w:rsidRPr="00771B84">
              <w:rPr>
                <w:lang w:val="en-US"/>
              </w:rPr>
              <w:t>2.42%</w:t>
            </w:r>
            <w:bookmarkEnd w:id="132"/>
          </w:p>
        </w:tc>
        <w:tc>
          <w:tcPr>
            <w:tcW w:w="700" w:type="pct"/>
            <w:vAlign w:val="center"/>
          </w:tcPr>
          <w:p w14:paraId="219CABFB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3" w:name="节能率B照明能耗"/>
            <w:r w:rsidRPr="00771B84">
              <w:rPr>
                <w:rFonts w:hint="eastAsia"/>
                <w:lang w:val="en-US"/>
              </w:rPr>
              <w:t>65.85%</w:t>
            </w:r>
            <w:bookmarkEnd w:id="133"/>
          </w:p>
        </w:tc>
      </w:tr>
      <w:tr w:rsidR="00CC2ABC" w:rsidRPr="00771B84" w14:paraId="51C2090E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19BEFEDA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14:paraId="4F43A63E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4" w:name="空调供暖和照明能耗"/>
            <w:r w:rsidRPr="00771B84">
              <w:rPr>
                <w:lang w:val="en-US"/>
              </w:rPr>
              <w:t>31.47</w:t>
            </w:r>
            <w:bookmarkEnd w:id="134"/>
          </w:p>
        </w:tc>
        <w:tc>
          <w:tcPr>
            <w:tcW w:w="642" w:type="pct"/>
            <w:vAlign w:val="center"/>
          </w:tcPr>
          <w:p w14:paraId="714D897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5" w:name="参照建筑空调供暖和照明能耗"/>
            <w:r w:rsidRPr="00771B84">
              <w:rPr>
                <w:lang w:val="en-US"/>
              </w:rPr>
              <w:t>44.45</w:t>
            </w:r>
            <w:bookmarkEnd w:id="135"/>
          </w:p>
        </w:tc>
        <w:tc>
          <w:tcPr>
            <w:tcW w:w="642" w:type="pct"/>
            <w:vAlign w:val="center"/>
          </w:tcPr>
          <w:p w14:paraId="469E83A0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6" w:name="基础建筑空调供暖和照明能耗"/>
            <w:r w:rsidRPr="00771B84">
              <w:rPr>
                <w:rFonts w:hint="eastAsia"/>
                <w:lang w:val="en-US"/>
              </w:rPr>
              <w:t>127.00</w:t>
            </w:r>
            <w:bookmarkEnd w:id="136"/>
          </w:p>
        </w:tc>
        <w:tc>
          <w:tcPr>
            <w:tcW w:w="703" w:type="pct"/>
            <w:vAlign w:val="center"/>
          </w:tcPr>
          <w:p w14:paraId="4A2C675E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7" w:name="节能率Ref"/>
            <w:r w:rsidRPr="00771B84">
              <w:rPr>
                <w:lang w:val="en-US"/>
              </w:rPr>
              <w:t>29.19%</w:t>
            </w:r>
            <w:bookmarkEnd w:id="137"/>
          </w:p>
        </w:tc>
        <w:tc>
          <w:tcPr>
            <w:tcW w:w="700" w:type="pct"/>
            <w:vAlign w:val="center"/>
          </w:tcPr>
          <w:p w14:paraId="24865D9D" w14:textId="77777777" w:rsidR="00CC2ABC" w:rsidRPr="00771B84" w:rsidRDefault="003311A3" w:rsidP="00F21AC0">
            <w:pPr>
              <w:jc w:val="center"/>
              <w:rPr>
                <w:lang w:val="en-US"/>
              </w:rPr>
            </w:pPr>
            <w:bookmarkStart w:id="138" w:name="节能率Base"/>
            <w:r w:rsidRPr="00771B84">
              <w:rPr>
                <w:rFonts w:hint="eastAsia"/>
                <w:lang w:val="en-US"/>
              </w:rPr>
              <w:t>75.22%</w:t>
            </w:r>
            <w:bookmarkEnd w:id="138"/>
          </w:p>
        </w:tc>
      </w:tr>
    </w:tbl>
    <w:p w14:paraId="1BE240B2" w14:textId="77777777" w:rsidR="00CC2ABC" w:rsidRDefault="003311A3"/>
    <w:p w14:paraId="51D8A1A3" w14:textId="77777777" w:rsidR="00994D2E" w:rsidRDefault="00994D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BDD429" w14:textId="77777777" w:rsidR="00994D2E" w:rsidRDefault="003311A3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63BFDB3" wp14:editId="46806B75">
            <wp:extent cx="4381960" cy="3438886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A74085" wp14:editId="7663000F">
            <wp:extent cx="4391486" cy="3419834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122F4" w14:textId="77777777" w:rsidR="00994D2E" w:rsidRDefault="00994D2E"/>
    <w:p w14:paraId="1C26C070" w14:textId="77777777" w:rsidR="00994D2E" w:rsidRDefault="003311A3">
      <w:pPr>
        <w:jc w:val="center"/>
      </w:pPr>
      <w:r>
        <w:rPr>
          <w:noProof/>
        </w:rPr>
        <w:drawing>
          <wp:inline distT="0" distB="0" distL="0" distR="0" wp14:anchorId="4F06462B" wp14:editId="3EBED03D">
            <wp:extent cx="5486976" cy="34198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13B58" w14:textId="77777777" w:rsidR="00994D2E" w:rsidRDefault="00994D2E">
      <w:pPr>
        <w:jc w:val="both"/>
      </w:pPr>
    </w:p>
    <w:p w14:paraId="4B3E4A5A" w14:textId="77777777" w:rsidR="00994D2E" w:rsidRDefault="00994D2E">
      <w:pPr>
        <w:sectPr w:rsidR="00994D2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FB73F0E" w14:textId="77777777" w:rsidR="00994D2E" w:rsidRDefault="003311A3">
      <w:pPr>
        <w:pStyle w:val="1"/>
        <w:jc w:val="both"/>
      </w:pPr>
      <w:bookmarkStart w:id="139" w:name="_Toc66304972"/>
      <w:r>
        <w:lastRenderedPageBreak/>
        <w:t>附录</w:t>
      </w:r>
      <w:bookmarkEnd w:id="139"/>
    </w:p>
    <w:p w14:paraId="23FAC631" w14:textId="77777777" w:rsidR="00994D2E" w:rsidRDefault="003311A3">
      <w:pPr>
        <w:pStyle w:val="2"/>
      </w:pPr>
      <w:bookmarkStart w:id="140" w:name="_Toc66304973"/>
      <w:r>
        <w:t>工作日</w:t>
      </w:r>
      <w:r>
        <w:t>/</w:t>
      </w:r>
      <w:r>
        <w:t>节假日人员逐时在室率</w:t>
      </w:r>
      <w:r>
        <w:t>(%)</w:t>
      </w:r>
      <w:bookmarkEnd w:id="140"/>
    </w:p>
    <w:p w14:paraId="669211ED" w14:textId="77777777" w:rsidR="00994D2E" w:rsidRDefault="00994D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4122B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69F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1C6A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EA4B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12B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DDBF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C03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BC4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EC59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DFCC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650F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D712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A689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C36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9D3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D00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9172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AE9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33A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9657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5B1C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251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B275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0745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B271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835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4D2E" w14:paraId="4D3871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1B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22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7B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346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32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5C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1A8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ED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6CF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97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89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9E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C1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C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D2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4BE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9B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70F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8C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3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5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27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94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32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7055CF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9D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8A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68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B1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B6A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D9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63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C3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379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01E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72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E8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EC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39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D87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7B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89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BC3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00B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C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B97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2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00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E13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6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214E68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41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35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3FD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E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D5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D9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BF1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2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094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17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BAA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E4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FA3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2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49F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EB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C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FB2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40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F3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7D8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6B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E6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46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546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2E28C9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BD5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D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B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DC1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C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30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EB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D2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A79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699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60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4B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6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BD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1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7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A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594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EC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AFA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8B9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42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04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9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CA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2A5241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A9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A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A13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446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8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AD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DE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399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338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50D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6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95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509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E3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89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D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B0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5FA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6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8F2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4AB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B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73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04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13B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4DB626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4B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03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0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D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EA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F5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3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750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6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A2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86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71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8D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17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D8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8B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3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FE0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17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95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DD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82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752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10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1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6CB6D8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2C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9E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A8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14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6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9A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69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0EC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FF4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FA7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A5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7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3C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33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A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60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D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AC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EA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754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9B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A7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74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176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54E15B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692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FB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79C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9A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2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E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F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F36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4B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513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A8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FA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34B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7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FA9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553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B9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562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82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21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9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7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D1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58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D4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30AB56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9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56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9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5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8A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82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29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8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20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3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CA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371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B4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1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8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2D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BB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0A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5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0B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5E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855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16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1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76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4ACDD9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CC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F86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5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02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9FB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B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5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AA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2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3F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B7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56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8D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D76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5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AA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B2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67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AB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2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26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3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39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E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4E1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94D2E" w14:paraId="34DE6B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05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1B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14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9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047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1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5E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95A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EE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C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FD2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E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0C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A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4B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A4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EC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EB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0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31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1C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335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A7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8D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EF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94D2E" w14:paraId="022717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C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64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823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44B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D9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1E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115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1F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3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EB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A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8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15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1B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1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4B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76F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CC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3C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1E3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17C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7F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4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72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26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577BC7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1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3B4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F7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54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C4A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0D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6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987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2AE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0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FF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DB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B3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A4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49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D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8F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F7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D3C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CC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19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F79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0DF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D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1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7C194C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359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3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4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3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B55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42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B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CF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00C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E41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F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58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AF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9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E2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B5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8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40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4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89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2F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20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235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A50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26D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1F2D00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C6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2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2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DCE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FF0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CF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27A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E28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F2A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4DC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A63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D2F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1E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37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C0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DC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3B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3AC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29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C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7C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5E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01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6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225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10E7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8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279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AB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BF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60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BC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28C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7C0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BC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483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9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4F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54A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31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019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B53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4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0B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64C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074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23D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8A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6C8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16B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6A5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947751" w14:textId="77777777" w:rsidR="00994D2E" w:rsidRDefault="00994D2E">
      <w:pPr>
        <w:jc w:val="both"/>
      </w:pPr>
    </w:p>
    <w:p w14:paraId="01B2435C" w14:textId="77777777" w:rsidR="00994D2E" w:rsidRDefault="003311A3">
      <w:r>
        <w:t>注：上行：工作日；下行：节假日</w:t>
      </w:r>
    </w:p>
    <w:p w14:paraId="2ECEC73C" w14:textId="77777777" w:rsidR="00994D2E" w:rsidRDefault="003311A3">
      <w:pPr>
        <w:pStyle w:val="2"/>
      </w:pPr>
      <w:bookmarkStart w:id="141" w:name="_Toc66304974"/>
      <w:r>
        <w:t>工作日</w:t>
      </w:r>
      <w:r>
        <w:t>/</w:t>
      </w:r>
      <w:r>
        <w:t>节假日照明开关时间表</w:t>
      </w:r>
      <w:r>
        <w:t>(%)</w:t>
      </w:r>
      <w:bookmarkEnd w:id="141"/>
    </w:p>
    <w:p w14:paraId="4DBE2616" w14:textId="77777777" w:rsidR="00994D2E" w:rsidRDefault="00994D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5D171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7E9F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6952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3A68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90BF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E05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49D8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CD3A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0BF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D58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86D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A775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0EC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B441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13DF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3225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A50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DB4A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97B9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7E80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C9AD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D55E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5DF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FB42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E87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F932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4D2E" w14:paraId="096D46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6C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84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35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7B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C8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56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89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D7F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F6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688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B46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B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2F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69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A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D9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D6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D2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C0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C5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A7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68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3F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3C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9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14F373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4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F7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6B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C73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DB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B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6FB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4B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DB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C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B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F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5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44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C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0D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035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B4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DC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B9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26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90A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73D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2ED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15C72A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78F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5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2D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6C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C2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26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0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5E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A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C6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E72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F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5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C1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2F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C3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5E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EE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A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1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1EC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9B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3A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C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442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52F914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C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98E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A39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42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E1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FF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E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1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9D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4D9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43F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37B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14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CE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7A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4D6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2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0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A2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7C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3B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AF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F9D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02A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8E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27C600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D1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CE7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199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14E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54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6D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DB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F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39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BD3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22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C5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9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4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C1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A5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E9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9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59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C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0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A6A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F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DA0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5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248DF8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E2A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92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CBD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23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96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93B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1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46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1B4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0B3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56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378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54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7F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33D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4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B1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6D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0C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8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C15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F2B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DEC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5E6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3B5350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5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22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0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180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CE7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544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CFA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05B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5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57A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9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E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5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5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D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1F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034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926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A0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715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CA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7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FD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874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2E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4E8CDF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8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F30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5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3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F1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5E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3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D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AA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C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F51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D2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95A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AD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76C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83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91F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F5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68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D94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74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7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79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5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21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69C162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549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F1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3A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5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B2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F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C6C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2D3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E2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A2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C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3C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A7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24C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83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8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B0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47D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A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A24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54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131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D7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33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7F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6F0334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AA4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EE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69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FA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3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1C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709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DC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9B0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722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9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5E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D5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29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42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0A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B3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57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92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36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E57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AF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D7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31B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BE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33955E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C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67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E5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2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C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BF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20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D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1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FB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74A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55E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E3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B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E9B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19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A55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10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B3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5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C7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1D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62F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062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17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53E420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3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21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3A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BB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B0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0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3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4E3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BF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554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8C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8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1C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14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4D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11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4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D2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1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5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D9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9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F1A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CC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55A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3456D5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FF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250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F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B45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36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121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B9C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78C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7B2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8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C6C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07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8D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D7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1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F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8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A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97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B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A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3D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4B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04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D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6BC278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6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9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13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8A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7C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E2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74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70A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E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47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4F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E1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BA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E4F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125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28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C8D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04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9D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0D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612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7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D81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17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4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485355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20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BD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EF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C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D60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E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7A0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4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2BA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9D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C6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98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F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62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B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FB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2AF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4D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2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D8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703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4C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2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D4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84E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E8949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3B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07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4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E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FF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F06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BC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647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AC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7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3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49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3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E4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119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8B5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E07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17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A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A8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A9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D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F96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92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72E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D5A7F1" w14:textId="77777777" w:rsidR="00994D2E" w:rsidRDefault="00994D2E"/>
    <w:p w14:paraId="3698865E" w14:textId="77777777" w:rsidR="00994D2E" w:rsidRDefault="003311A3">
      <w:r>
        <w:t>注：上行：工作日；下行：节假日</w:t>
      </w:r>
    </w:p>
    <w:p w14:paraId="1467985F" w14:textId="77777777" w:rsidR="00994D2E" w:rsidRDefault="003311A3">
      <w:pPr>
        <w:pStyle w:val="2"/>
      </w:pPr>
      <w:bookmarkStart w:id="142" w:name="_Toc66304975"/>
      <w:r>
        <w:t>工作日</w:t>
      </w:r>
      <w:r>
        <w:t>/</w:t>
      </w:r>
      <w:r>
        <w:t>节假日设备逐时使用率</w:t>
      </w:r>
      <w:r>
        <w:t>(%)</w:t>
      </w:r>
      <w:bookmarkEnd w:id="142"/>
    </w:p>
    <w:p w14:paraId="654D2E48" w14:textId="77777777" w:rsidR="00994D2E" w:rsidRDefault="00994D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D5918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55BB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C7A5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DFC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F6A3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BBA7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C6CC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6AFB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0D98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4D6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DF0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DAF7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1135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ECEE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49B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417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3872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4420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6BBA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8A6D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65FE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9DEC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586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71FB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8A9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CF45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4D2E" w14:paraId="6B5392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A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823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B75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7B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E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77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A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EA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70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F8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98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06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B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459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F81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9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5B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57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E5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34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C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C9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2F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84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5A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6D6F20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61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82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471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6B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9B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C6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43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48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3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19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1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03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CE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4C4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10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6C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45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20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CF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16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2B9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1A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7E3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A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BD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58B598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D8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20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1D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78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382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E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5F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78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88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33C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18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9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D51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3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36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72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4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45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7B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89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67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EC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05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8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63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42234E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B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21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199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C95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7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E50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D15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B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7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1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5C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17E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332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19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36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97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7D4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9BA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48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EF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59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46F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25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59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EF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3CA9C6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57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B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A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53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CA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E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0D3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D7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0B1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32C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F1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D2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65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A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221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D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FD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FF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D9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46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DF4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992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480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6DD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8C6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68B1BB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B0F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9A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93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84D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0B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7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BB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22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69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1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B8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2F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2A1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5D1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1A8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D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BD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2B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71D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9D3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81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CA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BF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11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45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732A19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E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1B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18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C9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EA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6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CF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9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180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96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01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3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D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9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576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C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0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7F9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E2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C0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C3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014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D9C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5D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DE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0EE94F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E0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9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D07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8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1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F7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272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465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B7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B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15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780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6C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7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6F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D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F1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C0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0D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EC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E10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EF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F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6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4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460C9A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D8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8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439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AB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F2B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D6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24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C5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7EC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932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4F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28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14B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08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44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4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8D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826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1E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AF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1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AA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8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D1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F9A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56EB69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C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8B1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1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83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9A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23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B2F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89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422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8D7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8F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568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205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72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AA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6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52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096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B9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838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9C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26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A6A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49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59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4A2C1B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3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23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5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B4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E9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E7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C85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E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CDD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CC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E5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4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4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999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09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01A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0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5EE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2B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9A7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43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65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8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00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5C8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7BCC6E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E4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A4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FC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DC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A4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0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91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23A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73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A0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77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25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115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22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471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DFD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A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FE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39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69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63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DA6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31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41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953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3A2B16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C5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D9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78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FF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2B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2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86A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94D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11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2F4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08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CB5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71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90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85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FDB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3F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BE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46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4B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A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9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00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96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88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4D2E" w14:paraId="2A7BA4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467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45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7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A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A0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89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D78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C0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5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37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19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1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EA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7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8C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44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8B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7DA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AA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E4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726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DE9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EBA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FF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2C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02FED8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8A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35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C0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AD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E6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93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27E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24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77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3F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F2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3DA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37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3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B9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62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3F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1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29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4A3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47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DF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6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4A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7E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16329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7CC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8CA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A4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6D4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DDD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EA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76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27C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5B0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1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90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43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8D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C9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74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16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B7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1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25A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F26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443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993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67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51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27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3E3CFA" w14:textId="77777777" w:rsidR="00994D2E" w:rsidRDefault="00994D2E"/>
    <w:p w14:paraId="32B5F71F" w14:textId="77777777" w:rsidR="00994D2E" w:rsidRDefault="003311A3">
      <w:r>
        <w:t>注：上行：工作日；下行：节假日</w:t>
      </w:r>
    </w:p>
    <w:p w14:paraId="09D631DD" w14:textId="77777777" w:rsidR="00994D2E" w:rsidRDefault="003311A3">
      <w:pPr>
        <w:pStyle w:val="2"/>
      </w:pPr>
      <w:bookmarkStart w:id="143" w:name="_Toc6630497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3"/>
    </w:p>
    <w:p w14:paraId="79439757" w14:textId="77777777" w:rsidR="00994D2E" w:rsidRDefault="003311A3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25D59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1DD5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437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089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C81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793F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5815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0C3E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907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73BB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BFC0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FA89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3E78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6CA4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A557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D8A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3FEB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E7F5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787B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F4FC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4684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11D3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BCF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9E01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62A5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34BF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4D2E" w14:paraId="4A961E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93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0F0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A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D7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F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A0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E53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9B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91C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7E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B2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F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4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401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6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10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8E7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3CB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9C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22A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131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62E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47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57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DCB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07BCD1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8DB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A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16A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3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2B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D9A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56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8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7D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AA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A42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EA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078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36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8A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3CE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7D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3B9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22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F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F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C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03C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1FE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0F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3A09CF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C00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85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94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EF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58F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3C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A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C9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11A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3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22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60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63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3F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B6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F5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BA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40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1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CCD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07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94B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D94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184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74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3CD5E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3AA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06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51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D91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28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7F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45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034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451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76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C2C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98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FDF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B1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D48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6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D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727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57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4D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C2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F2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C53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20C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2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B72C55" w14:textId="77777777" w:rsidR="00994D2E" w:rsidRDefault="003311A3">
      <w:r>
        <w:t>供冷期：</w:t>
      </w:r>
    </w:p>
    <w:p w14:paraId="662C85E7" w14:textId="77777777" w:rsidR="00994D2E" w:rsidRDefault="00994D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BE2F3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9E4A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4DC0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A468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042D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0385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E8D6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4089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AE7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A410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DF99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E0C3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6C64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1BC7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88C2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4B8D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3C45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FBB8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940C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6978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0582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3CED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266F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5FF2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A760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FA65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4D2E" w14:paraId="459E02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9E0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5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619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98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7C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74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181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2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64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E6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6CB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D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81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CE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1DF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9B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E41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DE3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3B8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9F4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B54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4F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25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756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4E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40EA53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66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9B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80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B7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B3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3C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70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41B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A0B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B8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DD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CC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77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36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1B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EB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2BE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58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D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64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00B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5B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E94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06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C7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4D2E" w14:paraId="223A16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776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BA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16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C8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69E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0BCE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90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BD0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91C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702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75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9F0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78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07B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ADC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F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A97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6D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201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6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6D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DE8F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85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150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15C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3858A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B1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B1C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4C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D4F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0648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F05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7F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F1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832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B7F3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9DD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CFD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19F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D3C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039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4B36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1DE0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A41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4D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E39A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593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8B5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BA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8E2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772B" w14:textId="77777777" w:rsidR="001211D7" w:rsidRDefault="00331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110835" w14:textId="77777777" w:rsidR="00994D2E" w:rsidRDefault="00994D2E"/>
    <w:p w14:paraId="79748229" w14:textId="77777777" w:rsidR="00994D2E" w:rsidRDefault="003311A3">
      <w:r>
        <w:t>注：上行：工作日；下行：节假日</w:t>
      </w:r>
    </w:p>
    <w:p w14:paraId="05B265D8" w14:textId="77777777" w:rsidR="00994D2E" w:rsidRDefault="00994D2E"/>
    <w:sectPr w:rsidR="00994D2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A1154" w14:textId="77777777" w:rsidR="003311A3" w:rsidRDefault="003311A3" w:rsidP="00203A7D">
      <w:r>
        <w:separator/>
      </w:r>
    </w:p>
  </w:endnote>
  <w:endnote w:type="continuationSeparator" w:id="0">
    <w:p w14:paraId="24131F87" w14:textId="77777777" w:rsidR="003311A3" w:rsidRDefault="003311A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0A38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3DD14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5463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EEE">
      <w:rPr>
        <w:rStyle w:val="a9"/>
        <w:noProof/>
      </w:rPr>
      <w:t>2</w:t>
    </w:r>
    <w:r>
      <w:rPr>
        <w:rStyle w:val="a9"/>
      </w:rPr>
      <w:fldChar w:fldCharType="end"/>
    </w:r>
  </w:p>
  <w:p w14:paraId="4942BB4A" w14:textId="77777777"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0EBF" w14:textId="77777777"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B0B81" w14:textId="77777777" w:rsidR="003311A3" w:rsidRDefault="003311A3" w:rsidP="00203A7D">
      <w:r>
        <w:separator/>
      </w:r>
    </w:p>
  </w:footnote>
  <w:footnote w:type="continuationSeparator" w:id="0">
    <w:p w14:paraId="124DCC03" w14:textId="77777777" w:rsidR="003311A3" w:rsidRDefault="003311A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DC86" w14:textId="77777777"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47EC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26E4BBA7" wp14:editId="2FFFCBC3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A9A4B" w14:textId="77777777"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2B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311A3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94D2E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4092B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338C65E"/>
  <w15:chartTrackingRefBased/>
  <w15:docId w15:val="{33CAFC1F-A979-4896-A0D3-77B699E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ula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15</Pages>
  <Words>2132</Words>
  <Characters>12158</Characters>
  <Application>Microsoft Office Word</Application>
  <DocSecurity>0</DocSecurity>
  <Lines>101</Lines>
  <Paragraphs>28</Paragraphs>
  <ScaleCrop>false</ScaleCrop>
  <Company>ths</Company>
  <LinksUpToDate>false</LinksUpToDate>
  <CharactersWithSpaces>14262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sarula</dc:creator>
  <cp:keywords/>
  <cp:lastModifiedBy>sarula</cp:lastModifiedBy>
  <cp:revision>1</cp:revision>
  <cp:lastPrinted>1899-12-31T16:00:00Z</cp:lastPrinted>
  <dcterms:created xsi:type="dcterms:W3CDTF">2021-03-10T13:42:00Z</dcterms:created>
  <dcterms:modified xsi:type="dcterms:W3CDTF">2021-03-10T13:43:00Z</dcterms:modified>
</cp:coreProperties>
</file>