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8D7A6" w14:textId="77777777" w:rsidR="00D40158" w:rsidRPr="00233C2C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 w:rsidRPr="00233C2C">
        <w:rPr>
          <w:rFonts w:ascii="华文中宋" w:eastAsia="华文中宋" w:hAnsi="华文中宋" w:hint="eastAsia"/>
          <w:b/>
          <w:sz w:val="44"/>
          <w:szCs w:val="44"/>
        </w:rPr>
        <w:t>流廊</w:t>
      </w:r>
      <w:bookmarkEnd w:id="0"/>
    </w:p>
    <w:p w14:paraId="1585D1DA" w14:textId="77777777" w:rsidR="00233C2C" w:rsidRPr="00F60AE4" w:rsidRDefault="0033190B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合肥</w:t>
      </w:r>
      <w:r w:rsidR="00233C2C" w:rsidRPr="00F60AE4">
        <w:rPr>
          <w:rFonts w:ascii="华文中宋" w:eastAsia="华文中宋" w:hAnsi="华文中宋" w:hint="eastAsia"/>
          <w:b/>
          <w:sz w:val="44"/>
          <w:szCs w:val="44"/>
        </w:rPr>
        <w:t>公共建筑</w:t>
      </w:r>
      <w:bookmarkStart w:id="1" w:name="软件中文名称"/>
      <w:r w:rsidR="00233C2C" w:rsidRPr="00F60AE4">
        <w:rPr>
          <w:rFonts w:ascii="华文中宋" w:eastAsia="华文中宋" w:hAnsi="华文中宋" w:hint="eastAsia"/>
          <w:b/>
          <w:sz w:val="44"/>
          <w:szCs w:val="44"/>
        </w:rPr>
        <w:t>节能设计</w:t>
      </w:r>
      <w:bookmarkEnd w:id="1"/>
    </w:p>
    <w:p w14:paraId="49D043CE" w14:textId="77777777" w:rsidR="00233C2C" w:rsidRPr="00F60AE4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F60AE4">
        <w:rPr>
          <w:rFonts w:ascii="华文中宋" w:eastAsia="华文中宋" w:hAnsi="华文中宋" w:hint="eastAsia"/>
          <w:b/>
          <w:sz w:val="44"/>
          <w:szCs w:val="44"/>
        </w:rPr>
        <w:t>计算报告书</w:t>
      </w:r>
    </w:p>
    <w:p w14:paraId="55C604BC" w14:textId="77777777" w:rsidR="00233C2C" w:rsidRPr="008956C9" w:rsidRDefault="00233C2C" w:rsidP="00233C2C">
      <w:pPr>
        <w:pStyle w:val="a0"/>
        <w:ind w:firstLine="420"/>
        <w:rPr>
          <w:lang w:val="en-US"/>
        </w:rPr>
      </w:pPr>
    </w:p>
    <w:p w14:paraId="28B08467" w14:textId="77777777" w:rsidR="00233C2C" w:rsidRPr="008956C9" w:rsidRDefault="00233C2C" w:rsidP="00233C2C">
      <w:pPr>
        <w:jc w:val="center"/>
        <w:rPr>
          <w:rFonts w:ascii="黑体" w:eastAsia="黑体" w:hAnsi="黑体"/>
          <w:sz w:val="32"/>
          <w:szCs w:val="32"/>
        </w:rPr>
      </w:pPr>
      <w:r w:rsidRPr="008956C9">
        <w:rPr>
          <w:rFonts w:ascii="黑体" w:eastAsia="黑体" w:hAnsi="黑体" w:hint="eastAsia"/>
          <w:sz w:val="32"/>
          <w:szCs w:val="32"/>
        </w:rPr>
        <w:t>（</w:t>
      </w:r>
      <w:r w:rsidR="0033190B">
        <w:rPr>
          <w:rFonts w:ascii="黑体" w:eastAsia="黑体" w:hAnsi="黑体" w:hint="eastAsia"/>
          <w:sz w:val="32"/>
          <w:szCs w:val="32"/>
        </w:rPr>
        <w:t>乙</w:t>
      </w:r>
      <w:r w:rsidRPr="008956C9">
        <w:rPr>
          <w:rFonts w:ascii="黑体" w:eastAsia="黑体" w:hAnsi="黑体" w:hint="eastAsia"/>
          <w:sz w:val="32"/>
          <w:szCs w:val="32"/>
        </w:rPr>
        <w:t>类建筑）</w:t>
      </w:r>
    </w:p>
    <w:p w14:paraId="16D430AC" w14:textId="77777777" w:rsidR="00D40158" w:rsidRDefault="00D40158" w:rsidP="00233C2C">
      <w:pPr>
        <w:spacing w:line="180" w:lineRule="atLeast"/>
        <w:rPr>
          <w:rFonts w:ascii="宋体" w:hAnsi="宋体"/>
          <w:b/>
          <w:bCs/>
          <w:sz w:val="52"/>
          <w:lang w:val="en-US"/>
        </w:rPr>
      </w:pPr>
    </w:p>
    <w:p w14:paraId="655BF460" w14:textId="77777777"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F28997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3BAE21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37F5BD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流廊</w:t>
            </w:r>
            <w:bookmarkEnd w:id="2"/>
          </w:p>
        </w:tc>
      </w:tr>
      <w:tr w:rsidR="00D40158" w:rsidRPr="00D40158" w14:paraId="28F716B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953AD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FE89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合肥</w:t>
            </w:r>
            <w:bookmarkEnd w:id="3"/>
          </w:p>
        </w:tc>
      </w:tr>
      <w:tr w:rsidR="00D40158" w:rsidRPr="00D40158" w14:paraId="0353A7E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302C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5373E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YB30101</w:t>
            </w:r>
            <w:bookmarkEnd w:id="4"/>
          </w:p>
        </w:tc>
      </w:tr>
      <w:tr w:rsidR="00D40158" w:rsidRPr="00D40158" w14:paraId="3AF1C18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5C16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6DB6D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安徽建筑大学</w:t>
            </w:r>
            <w:bookmarkEnd w:id="5"/>
          </w:p>
        </w:tc>
      </w:tr>
      <w:tr w:rsidR="00D40158" w:rsidRPr="00D40158" w14:paraId="60D266B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99AB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D67C3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安徽建筑大学</w:t>
            </w:r>
            <w:bookmarkEnd w:id="6"/>
          </w:p>
        </w:tc>
      </w:tr>
      <w:tr w:rsidR="00E6340F" w:rsidRPr="00D40158" w14:paraId="6B85116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BAEAAD" w14:textId="77777777" w:rsidR="00E6340F" w:rsidRPr="00D40158" w:rsidRDefault="00E6340F" w:rsidP="00E6340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7C995CF" w14:textId="77777777" w:rsidR="00E6340F" w:rsidRPr="00D40158" w:rsidRDefault="00E6340F" w:rsidP="00E6340F">
            <w:pPr>
              <w:rPr>
                <w:rFonts w:ascii="宋体" w:hAnsi="宋体"/>
                <w:szCs w:val="21"/>
              </w:rPr>
            </w:pPr>
          </w:p>
        </w:tc>
      </w:tr>
      <w:tr w:rsidR="00E6340F" w:rsidRPr="00D40158" w14:paraId="13A8973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FA4A4D" w14:textId="77777777" w:rsidR="00E6340F" w:rsidRPr="00D40158" w:rsidRDefault="00E6340F" w:rsidP="00E634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0165BC" w14:textId="77777777" w:rsidR="00E6340F" w:rsidRPr="00D40158" w:rsidRDefault="00E6340F" w:rsidP="00E6340F">
            <w:pPr>
              <w:rPr>
                <w:rFonts w:ascii="宋体" w:hAnsi="宋体"/>
                <w:szCs w:val="21"/>
              </w:rPr>
            </w:pPr>
          </w:p>
        </w:tc>
      </w:tr>
      <w:tr w:rsidR="00E6340F" w:rsidRPr="00D40158" w14:paraId="2067B0E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BE027B" w14:textId="77777777" w:rsidR="00E6340F" w:rsidRPr="00D40158" w:rsidRDefault="00E6340F" w:rsidP="00E634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571F8EF" w14:textId="77777777" w:rsidR="00E6340F" w:rsidRPr="00D40158" w:rsidRDefault="00E6340F" w:rsidP="00E6340F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C098DD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4FA84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A9DE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2021年3月6日</w:t>
              </w:r>
            </w:smartTag>
            <w:bookmarkEnd w:id="7"/>
          </w:p>
        </w:tc>
      </w:tr>
    </w:tbl>
    <w:p w14:paraId="4BB53F09" w14:textId="77777777" w:rsidR="00D40158" w:rsidRDefault="00D40158" w:rsidP="00D40158">
      <w:pPr>
        <w:rPr>
          <w:rFonts w:ascii="宋体" w:hAnsi="宋体"/>
          <w:lang w:val="en-US"/>
        </w:rPr>
      </w:pPr>
    </w:p>
    <w:p w14:paraId="03401391" w14:textId="77777777" w:rsidR="00D40158" w:rsidRDefault="00D40158" w:rsidP="00D40158">
      <w:pPr>
        <w:rPr>
          <w:rFonts w:ascii="宋体" w:hAnsi="宋体"/>
          <w:lang w:val="en-US"/>
        </w:rPr>
      </w:pPr>
    </w:p>
    <w:p w14:paraId="4C3B463E" w14:textId="77777777" w:rsidR="00D40158" w:rsidRDefault="00D40158" w:rsidP="00D40158">
      <w:pPr>
        <w:rPr>
          <w:rFonts w:ascii="宋体" w:hAnsi="宋体"/>
          <w:lang w:val="en-US"/>
        </w:rPr>
      </w:pPr>
    </w:p>
    <w:p w14:paraId="19028495" w14:textId="77777777" w:rsidR="00D40158" w:rsidRDefault="00D40158" w:rsidP="00D40158">
      <w:pPr>
        <w:rPr>
          <w:rFonts w:ascii="宋体" w:hAnsi="宋体"/>
          <w:lang w:val="en-US"/>
        </w:rPr>
      </w:pPr>
    </w:p>
    <w:p w14:paraId="10A4FA42" w14:textId="77777777" w:rsidR="00D40158" w:rsidRDefault="00D40158" w:rsidP="00D40158">
      <w:pPr>
        <w:rPr>
          <w:rFonts w:ascii="宋体" w:hAnsi="宋体"/>
          <w:lang w:val="en-US"/>
        </w:rPr>
      </w:pPr>
    </w:p>
    <w:p w14:paraId="24217D4F" w14:textId="77777777" w:rsidR="00D40158" w:rsidRDefault="00D40158" w:rsidP="00D4015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2E64" w14:paraId="69D1F099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D1168B" w14:textId="77777777" w:rsidR="00A62E64" w:rsidRDefault="00A62E64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5A99FA" w14:textId="77777777" w:rsidR="00A62E64" w:rsidRDefault="00A62E64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</w:t>
            </w:r>
            <w:bookmarkStart w:id="9" w:name="软件英文名称"/>
            <w:r w:rsidR="00B75533">
              <w:rPr>
                <w:rFonts w:ascii="宋体" w:hAnsi="宋体" w:hint="eastAsia"/>
              </w:rPr>
              <w:t>BECS2020</w:t>
            </w:r>
            <w:bookmarkEnd w:id="9"/>
          </w:p>
        </w:tc>
      </w:tr>
      <w:tr w:rsidR="00A62E64" w14:paraId="68C9E765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080343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1E778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539EC" w14:paraId="713B0918" w14:textId="77777777" w:rsidTr="0062713B">
        <w:trPr>
          <w:cantSplit/>
          <w:trHeight w:val="29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4BEF0D3" w14:textId="77777777" w:rsidR="001539EC" w:rsidRDefault="001539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298E0B" w14:textId="77777777" w:rsidR="001539EC" w:rsidRDefault="001539EC" w:rsidP="001B4D1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A62E64" w14:paraId="0C189650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D8DA67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F5E7D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T18018994802</w:t>
            </w:r>
            <w:bookmarkEnd w:id="11"/>
          </w:p>
        </w:tc>
      </w:tr>
    </w:tbl>
    <w:p w14:paraId="264B432F" w14:textId="77777777" w:rsidR="00AA47FE" w:rsidRDefault="00D40158" w:rsidP="00D40158">
      <w:pPr>
        <w:pStyle w:val="TOC1"/>
        <w:sectPr w:rsidR="00AA47F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 w:rsidR="004573B3">
        <w:t xml:space="preserve"> </w:t>
      </w:r>
    </w:p>
    <w:p w14:paraId="305D222D" w14:textId="77777777" w:rsidR="00D40158" w:rsidRDefault="00D40158" w:rsidP="00D40158">
      <w:pPr>
        <w:pStyle w:val="TOC1"/>
      </w:pPr>
    </w:p>
    <w:p w14:paraId="7FF4EE19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CFDD380" w14:textId="77777777">
        <w:tc>
          <w:tcPr>
            <w:tcW w:w="2841" w:type="dxa"/>
            <w:shd w:val="clear" w:color="auto" w:fill="E6E6E6"/>
          </w:tcPr>
          <w:p w14:paraId="725F44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C699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流廊</w:t>
            </w:r>
            <w:bookmarkEnd w:id="13"/>
          </w:p>
        </w:tc>
      </w:tr>
      <w:tr w:rsidR="00D40158" w:rsidRPr="00FF2243" w14:paraId="15278268" w14:textId="77777777">
        <w:tc>
          <w:tcPr>
            <w:tcW w:w="2841" w:type="dxa"/>
            <w:shd w:val="clear" w:color="auto" w:fill="E6E6E6"/>
          </w:tcPr>
          <w:p w14:paraId="50A793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C2BF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合肥</w:t>
            </w:r>
            <w:bookmarkEnd w:id="14"/>
          </w:p>
        </w:tc>
      </w:tr>
      <w:tr w:rsidR="00037A4C" w:rsidRPr="00FF2243" w14:paraId="754DDD95" w14:textId="77777777">
        <w:tc>
          <w:tcPr>
            <w:tcW w:w="2841" w:type="dxa"/>
            <w:shd w:val="clear" w:color="auto" w:fill="E6E6E6"/>
          </w:tcPr>
          <w:p w14:paraId="27C283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C494B9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2E6A4D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DB3CB21" w14:textId="77777777">
        <w:tc>
          <w:tcPr>
            <w:tcW w:w="2841" w:type="dxa"/>
            <w:shd w:val="clear" w:color="auto" w:fill="E6E6E6"/>
          </w:tcPr>
          <w:p w14:paraId="473AA0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</w:t>
            </w:r>
            <w:r w:rsidR="00B3627B">
              <w:rPr>
                <w:rFonts w:ascii="宋体" w:hAnsi="宋体" w:hint="eastAsia"/>
                <w:lang w:val="en-US"/>
              </w:rPr>
              <w:t>(节能计算)</w:t>
            </w:r>
            <w:r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231" w:type="dxa"/>
            <w:gridSpan w:val="2"/>
          </w:tcPr>
          <w:p w14:paraId="2F2872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22880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750BFDB" w14:textId="77777777">
        <w:tc>
          <w:tcPr>
            <w:tcW w:w="2841" w:type="dxa"/>
            <w:shd w:val="clear" w:color="auto" w:fill="E6E6E6"/>
          </w:tcPr>
          <w:p w14:paraId="35848E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95E72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31AFC69" w14:textId="77777777">
        <w:tc>
          <w:tcPr>
            <w:tcW w:w="2841" w:type="dxa"/>
            <w:shd w:val="clear" w:color="auto" w:fill="E6E6E6"/>
          </w:tcPr>
          <w:p w14:paraId="6FDD3B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154F02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DEFD496" w14:textId="77777777">
        <w:tc>
          <w:tcPr>
            <w:tcW w:w="2841" w:type="dxa"/>
            <w:shd w:val="clear" w:color="auto" w:fill="E6E6E6"/>
          </w:tcPr>
          <w:p w14:paraId="0D52125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2095CD4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124044.69</w:t>
            </w:r>
            <w:bookmarkEnd w:id="22"/>
          </w:p>
        </w:tc>
      </w:tr>
      <w:tr w:rsidR="00203A7D" w:rsidRPr="00FF2243" w14:paraId="7D25DBDA" w14:textId="77777777">
        <w:tc>
          <w:tcPr>
            <w:tcW w:w="2841" w:type="dxa"/>
            <w:shd w:val="clear" w:color="auto" w:fill="E6E6E6"/>
          </w:tcPr>
          <w:p w14:paraId="64BB4B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003E9D5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23465.23</w:t>
            </w:r>
            <w:bookmarkEnd w:id="23"/>
          </w:p>
        </w:tc>
      </w:tr>
      <w:tr w:rsidR="00D40158" w:rsidRPr="00FF2243" w14:paraId="0E4B0F56" w14:textId="77777777">
        <w:trPr>
          <w:trHeight w:val="360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E6E6E6"/>
          </w:tcPr>
          <w:p w14:paraId="30703993" w14:textId="77777777" w:rsidR="00D40158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体型系数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5C5D9C89" w14:textId="77777777" w:rsidR="00D40158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体型系数"/>
            <w:r>
              <w:rPr>
                <w:rFonts w:hint="eastAsia"/>
              </w:rPr>
              <w:t>0.19</w:t>
            </w:r>
            <w:bookmarkEnd w:id="24"/>
          </w:p>
        </w:tc>
      </w:tr>
      <w:tr w:rsidR="00D40158" w:rsidRPr="00FF2243" w14:paraId="13B59450" w14:textId="77777777">
        <w:tc>
          <w:tcPr>
            <w:tcW w:w="2841" w:type="dxa"/>
            <w:shd w:val="clear" w:color="auto" w:fill="E6E6E6"/>
          </w:tcPr>
          <w:p w14:paraId="709808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385EB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D1F6007" w14:textId="77777777">
        <w:tc>
          <w:tcPr>
            <w:tcW w:w="2841" w:type="dxa"/>
            <w:shd w:val="clear" w:color="auto" w:fill="E6E6E6"/>
          </w:tcPr>
          <w:p w14:paraId="380788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40E214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84ED8A6" w14:textId="77777777">
        <w:tc>
          <w:tcPr>
            <w:tcW w:w="2841" w:type="dxa"/>
            <w:shd w:val="clear" w:color="auto" w:fill="E6E6E6"/>
          </w:tcPr>
          <w:p w14:paraId="37B3F8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E4E98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03DA5CDB" w14:textId="77777777" w:rsidR="00D40158" w:rsidRDefault="00D40158" w:rsidP="00D40158">
      <w:pPr>
        <w:pStyle w:val="1"/>
      </w:pPr>
      <w:bookmarkStart w:id="28" w:name="_Toc316568036"/>
      <w:bookmarkStart w:id="29" w:name="TitleFormat"/>
      <w:r>
        <w:rPr>
          <w:rFonts w:hint="eastAsia"/>
        </w:rPr>
        <w:t>设计依据</w:t>
      </w:r>
      <w:bookmarkEnd w:id="28"/>
    </w:p>
    <w:p w14:paraId="6B28FD78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《合肥市公共建筑节能设计标准》</w:t>
      </w:r>
      <w:r>
        <w:rPr>
          <w:kern w:val="2"/>
          <w:szCs w:val="24"/>
          <w:lang w:val="en-US"/>
        </w:rPr>
        <w:t>(DB34/T5060-2016)</w:t>
      </w:r>
    </w:p>
    <w:p w14:paraId="1E90E27A" w14:textId="77777777" w:rsidR="00E36AFA" w:rsidRDefault="008C21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74D1BCB" w14:textId="77777777" w:rsidR="00E36AFA" w:rsidRDefault="008C21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42FFA70" w14:textId="77777777" w:rsidR="00E36AFA" w:rsidRDefault="008C21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FA75D4C" w14:textId="77777777" w:rsidR="00E36AFA" w:rsidRDefault="008C21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2B318CF" w14:textId="77777777" w:rsidR="00E36AFA" w:rsidRDefault="008C21E8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1BCB7BC4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E36AFA" w14:paraId="59F5C73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857DB61" w14:textId="77777777" w:rsidR="00E36AFA" w:rsidRDefault="008C21E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87F587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E2F4FD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DD698D" w14:textId="77777777" w:rsidR="00E36AFA" w:rsidRDefault="008C21E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26FF51" w14:textId="77777777" w:rsidR="00E36AFA" w:rsidRDefault="008C21E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C1DB000" w14:textId="77777777" w:rsidR="00E36AFA" w:rsidRDefault="008C21E8">
            <w:pPr>
              <w:jc w:val="center"/>
            </w:pPr>
            <w:r>
              <w:t>备注</w:t>
            </w:r>
          </w:p>
        </w:tc>
      </w:tr>
      <w:tr w:rsidR="00E36AFA" w14:paraId="2BBE70B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4E8734E" w14:textId="77777777" w:rsidR="00E36AFA" w:rsidRDefault="00E36AF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49C4783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702DB5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6264F" w14:textId="77777777" w:rsidR="00E36AFA" w:rsidRDefault="008C21E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488F53" w14:textId="77777777" w:rsidR="00E36AFA" w:rsidRDefault="008C21E8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5AF28D7" w14:textId="77777777" w:rsidR="00E36AFA" w:rsidRDefault="00E36AFA">
            <w:pPr>
              <w:jc w:val="center"/>
            </w:pPr>
          </w:p>
        </w:tc>
      </w:tr>
      <w:tr w:rsidR="00E36AFA" w14:paraId="3966F88D" w14:textId="77777777">
        <w:tc>
          <w:tcPr>
            <w:tcW w:w="2196" w:type="dxa"/>
            <w:shd w:val="clear" w:color="auto" w:fill="E6E6E6"/>
            <w:vAlign w:val="center"/>
          </w:tcPr>
          <w:p w14:paraId="43F7B1B7" w14:textId="77777777" w:rsidR="00E36AFA" w:rsidRDefault="008C21E8">
            <w:r>
              <w:t>水泥砂浆</w:t>
            </w:r>
          </w:p>
        </w:tc>
        <w:tc>
          <w:tcPr>
            <w:tcW w:w="1018" w:type="dxa"/>
            <w:vAlign w:val="center"/>
          </w:tcPr>
          <w:p w14:paraId="10699605" w14:textId="77777777" w:rsidR="00E36AFA" w:rsidRDefault="008C21E8">
            <w:r>
              <w:t>0.930</w:t>
            </w:r>
          </w:p>
        </w:tc>
        <w:tc>
          <w:tcPr>
            <w:tcW w:w="1030" w:type="dxa"/>
            <w:vAlign w:val="center"/>
          </w:tcPr>
          <w:p w14:paraId="3DACFDCE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3091A652" w14:textId="77777777" w:rsidR="00E36AFA" w:rsidRDefault="008C21E8">
            <w:r>
              <w:t>1800.0</w:t>
            </w:r>
          </w:p>
        </w:tc>
        <w:tc>
          <w:tcPr>
            <w:tcW w:w="1018" w:type="dxa"/>
            <w:vAlign w:val="center"/>
          </w:tcPr>
          <w:p w14:paraId="5EA67380" w14:textId="77777777" w:rsidR="00E36AFA" w:rsidRDefault="008C21E8">
            <w:r>
              <w:t>1050.0</w:t>
            </w:r>
          </w:p>
        </w:tc>
        <w:tc>
          <w:tcPr>
            <w:tcW w:w="1516" w:type="dxa"/>
            <w:vAlign w:val="center"/>
          </w:tcPr>
          <w:p w14:paraId="32A9DBEE" w14:textId="77777777" w:rsidR="00E36AFA" w:rsidRDefault="008C21E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36AFA" w14:paraId="2CFD6DD0" w14:textId="77777777">
        <w:tc>
          <w:tcPr>
            <w:tcW w:w="2196" w:type="dxa"/>
            <w:shd w:val="clear" w:color="auto" w:fill="E6E6E6"/>
            <w:vAlign w:val="center"/>
          </w:tcPr>
          <w:p w14:paraId="3E5A10D0" w14:textId="77777777" w:rsidR="00E36AFA" w:rsidRDefault="008C21E8">
            <w:r>
              <w:t>石灰砂浆</w:t>
            </w:r>
          </w:p>
        </w:tc>
        <w:tc>
          <w:tcPr>
            <w:tcW w:w="1018" w:type="dxa"/>
            <w:vAlign w:val="center"/>
          </w:tcPr>
          <w:p w14:paraId="2043E25E" w14:textId="77777777" w:rsidR="00E36AFA" w:rsidRDefault="008C21E8">
            <w:r>
              <w:t>0.810</w:t>
            </w:r>
          </w:p>
        </w:tc>
        <w:tc>
          <w:tcPr>
            <w:tcW w:w="1030" w:type="dxa"/>
            <w:vAlign w:val="center"/>
          </w:tcPr>
          <w:p w14:paraId="674FEBB7" w14:textId="77777777" w:rsidR="00E36AFA" w:rsidRDefault="008C21E8">
            <w:r>
              <w:t>10.070</w:t>
            </w:r>
          </w:p>
        </w:tc>
        <w:tc>
          <w:tcPr>
            <w:tcW w:w="848" w:type="dxa"/>
            <w:vAlign w:val="center"/>
          </w:tcPr>
          <w:p w14:paraId="0012B4D5" w14:textId="77777777" w:rsidR="00E36AFA" w:rsidRDefault="008C21E8">
            <w:r>
              <w:t>1600.0</w:t>
            </w:r>
          </w:p>
        </w:tc>
        <w:tc>
          <w:tcPr>
            <w:tcW w:w="1018" w:type="dxa"/>
            <w:vAlign w:val="center"/>
          </w:tcPr>
          <w:p w14:paraId="68B011B0" w14:textId="77777777" w:rsidR="00E36AFA" w:rsidRDefault="008C21E8">
            <w:r>
              <w:t>1050.0</w:t>
            </w:r>
          </w:p>
        </w:tc>
        <w:tc>
          <w:tcPr>
            <w:tcW w:w="1516" w:type="dxa"/>
            <w:vAlign w:val="center"/>
          </w:tcPr>
          <w:p w14:paraId="45A383A0" w14:textId="77777777" w:rsidR="00E36AFA" w:rsidRDefault="008C21E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36AFA" w14:paraId="5BD641A3" w14:textId="77777777">
        <w:tc>
          <w:tcPr>
            <w:tcW w:w="2196" w:type="dxa"/>
            <w:shd w:val="clear" w:color="auto" w:fill="E6E6E6"/>
            <w:vAlign w:val="center"/>
          </w:tcPr>
          <w:p w14:paraId="116A927E" w14:textId="77777777" w:rsidR="00E36AFA" w:rsidRDefault="008C21E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829BA7" w14:textId="77777777" w:rsidR="00E36AFA" w:rsidRDefault="008C21E8">
            <w:r>
              <w:t>1.740</w:t>
            </w:r>
          </w:p>
        </w:tc>
        <w:tc>
          <w:tcPr>
            <w:tcW w:w="1030" w:type="dxa"/>
            <w:vAlign w:val="center"/>
          </w:tcPr>
          <w:p w14:paraId="6D9A3221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4F81FB5F" w14:textId="77777777" w:rsidR="00E36AFA" w:rsidRDefault="008C21E8">
            <w:r>
              <w:t>2500.0</w:t>
            </w:r>
          </w:p>
        </w:tc>
        <w:tc>
          <w:tcPr>
            <w:tcW w:w="1018" w:type="dxa"/>
            <w:vAlign w:val="center"/>
          </w:tcPr>
          <w:p w14:paraId="48954E31" w14:textId="77777777" w:rsidR="00E36AFA" w:rsidRDefault="008C21E8">
            <w:r>
              <w:t>920.0</w:t>
            </w:r>
          </w:p>
        </w:tc>
        <w:tc>
          <w:tcPr>
            <w:tcW w:w="1516" w:type="dxa"/>
            <w:vAlign w:val="center"/>
          </w:tcPr>
          <w:p w14:paraId="22E5901C" w14:textId="77777777" w:rsidR="00E36AFA" w:rsidRDefault="008C21E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E36AFA" w14:paraId="4FDCE1B8" w14:textId="77777777">
        <w:tc>
          <w:tcPr>
            <w:tcW w:w="2196" w:type="dxa"/>
            <w:shd w:val="clear" w:color="auto" w:fill="E6E6E6"/>
            <w:vAlign w:val="center"/>
          </w:tcPr>
          <w:p w14:paraId="45A0DE49" w14:textId="77777777" w:rsidR="00E36AFA" w:rsidRDefault="008C21E8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77C68B7" w14:textId="77777777" w:rsidR="00E36AFA" w:rsidRDefault="008C21E8">
            <w:r>
              <w:t>0.030</w:t>
            </w:r>
          </w:p>
        </w:tc>
        <w:tc>
          <w:tcPr>
            <w:tcW w:w="1030" w:type="dxa"/>
            <w:vAlign w:val="center"/>
          </w:tcPr>
          <w:p w14:paraId="0ACA184A" w14:textId="77777777" w:rsidR="00E36AFA" w:rsidRDefault="008C21E8">
            <w:r>
              <w:t>0.340</w:t>
            </w:r>
          </w:p>
        </w:tc>
        <w:tc>
          <w:tcPr>
            <w:tcW w:w="848" w:type="dxa"/>
            <w:vAlign w:val="center"/>
          </w:tcPr>
          <w:p w14:paraId="06128044" w14:textId="77777777" w:rsidR="00E36AFA" w:rsidRDefault="008C21E8">
            <w:r>
              <w:t>35.0</w:t>
            </w:r>
          </w:p>
        </w:tc>
        <w:tc>
          <w:tcPr>
            <w:tcW w:w="1018" w:type="dxa"/>
            <w:vAlign w:val="center"/>
          </w:tcPr>
          <w:p w14:paraId="0ECF58B8" w14:textId="77777777" w:rsidR="00E36AFA" w:rsidRDefault="008C21E8">
            <w:r>
              <w:t>1380.0</w:t>
            </w:r>
          </w:p>
        </w:tc>
        <w:tc>
          <w:tcPr>
            <w:tcW w:w="1516" w:type="dxa"/>
            <w:vAlign w:val="center"/>
          </w:tcPr>
          <w:p w14:paraId="438B3E2B" w14:textId="77777777" w:rsidR="00E36AFA" w:rsidRDefault="008C21E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36AFA" w14:paraId="4CFA5A66" w14:textId="77777777">
        <w:tc>
          <w:tcPr>
            <w:tcW w:w="2196" w:type="dxa"/>
            <w:shd w:val="clear" w:color="auto" w:fill="E6E6E6"/>
            <w:vAlign w:val="center"/>
          </w:tcPr>
          <w:p w14:paraId="67CC3179" w14:textId="77777777" w:rsidR="00E36AFA" w:rsidRDefault="008C21E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F92E2CC" w14:textId="77777777" w:rsidR="00E36AFA" w:rsidRDefault="008C21E8">
            <w:r>
              <w:t>0.750</w:t>
            </w:r>
          </w:p>
        </w:tc>
        <w:tc>
          <w:tcPr>
            <w:tcW w:w="1030" w:type="dxa"/>
            <w:vAlign w:val="center"/>
          </w:tcPr>
          <w:p w14:paraId="61137EE7" w14:textId="77777777" w:rsidR="00E36AFA" w:rsidRDefault="008C21E8">
            <w:r>
              <w:t>7.490</w:t>
            </w:r>
          </w:p>
        </w:tc>
        <w:tc>
          <w:tcPr>
            <w:tcW w:w="848" w:type="dxa"/>
            <w:vAlign w:val="center"/>
          </w:tcPr>
          <w:p w14:paraId="43F8591B" w14:textId="77777777" w:rsidR="00E36AFA" w:rsidRDefault="008C21E8">
            <w:r>
              <w:t>1450.0</w:t>
            </w:r>
          </w:p>
        </w:tc>
        <w:tc>
          <w:tcPr>
            <w:tcW w:w="1018" w:type="dxa"/>
            <w:vAlign w:val="center"/>
          </w:tcPr>
          <w:p w14:paraId="297F3DF2" w14:textId="77777777" w:rsidR="00E36AFA" w:rsidRDefault="008C21E8">
            <w:r>
              <w:t>709.4</w:t>
            </w:r>
          </w:p>
        </w:tc>
        <w:tc>
          <w:tcPr>
            <w:tcW w:w="1516" w:type="dxa"/>
            <w:vAlign w:val="center"/>
          </w:tcPr>
          <w:p w14:paraId="11783E4A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1D79B81D" w14:textId="77777777">
        <w:tc>
          <w:tcPr>
            <w:tcW w:w="2196" w:type="dxa"/>
            <w:shd w:val="clear" w:color="auto" w:fill="E6E6E6"/>
            <w:vAlign w:val="center"/>
          </w:tcPr>
          <w:p w14:paraId="3B6AD9C4" w14:textId="77777777" w:rsidR="00E36AFA" w:rsidRDefault="008C21E8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D30FE76" w14:textId="77777777" w:rsidR="00E36AFA" w:rsidRDefault="008C21E8">
            <w:r>
              <w:t>0.060</w:t>
            </w:r>
          </w:p>
        </w:tc>
        <w:tc>
          <w:tcPr>
            <w:tcW w:w="1030" w:type="dxa"/>
            <w:vAlign w:val="center"/>
          </w:tcPr>
          <w:p w14:paraId="2B9EA892" w14:textId="77777777" w:rsidR="00E36AFA" w:rsidRDefault="008C21E8">
            <w:r>
              <w:t>0.950</w:t>
            </w:r>
          </w:p>
        </w:tc>
        <w:tc>
          <w:tcPr>
            <w:tcW w:w="848" w:type="dxa"/>
            <w:vAlign w:val="center"/>
          </w:tcPr>
          <w:p w14:paraId="00B5A942" w14:textId="77777777" w:rsidR="00E36AFA" w:rsidRDefault="008C21E8">
            <w:r>
              <w:t>230.0</w:t>
            </w:r>
          </w:p>
        </w:tc>
        <w:tc>
          <w:tcPr>
            <w:tcW w:w="1018" w:type="dxa"/>
            <w:vAlign w:val="center"/>
          </w:tcPr>
          <w:p w14:paraId="542AEFA3" w14:textId="77777777" w:rsidR="00E36AFA" w:rsidRDefault="008C21E8">
            <w:r>
              <w:t>900.0</w:t>
            </w:r>
          </w:p>
        </w:tc>
        <w:tc>
          <w:tcPr>
            <w:tcW w:w="1516" w:type="dxa"/>
            <w:vAlign w:val="center"/>
          </w:tcPr>
          <w:p w14:paraId="0E3835EF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3CFBB58E" w14:textId="77777777">
        <w:tc>
          <w:tcPr>
            <w:tcW w:w="2196" w:type="dxa"/>
            <w:shd w:val="clear" w:color="auto" w:fill="E6E6E6"/>
            <w:vAlign w:val="center"/>
          </w:tcPr>
          <w:p w14:paraId="61990367" w14:textId="77777777" w:rsidR="00E36AFA" w:rsidRDefault="008C21E8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6248293" w14:textId="77777777" w:rsidR="00E36AFA" w:rsidRDefault="008C21E8">
            <w:r>
              <w:t>0.870</w:t>
            </w:r>
          </w:p>
        </w:tc>
        <w:tc>
          <w:tcPr>
            <w:tcW w:w="1030" w:type="dxa"/>
            <w:vAlign w:val="center"/>
          </w:tcPr>
          <w:p w14:paraId="01B21A6C" w14:textId="77777777" w:rsidR="00E36AFA" w:rsidRDefault="008C21E8">
            <w:r>
              <w:t>10.750</w:t>
            </w:r>
          </w:p>
        </w:tc>
        <w:tc>
          <w:tcPr>
            <w:tcW w:w="848" w:type="dxa"/>
            <w:vAlign w:val="center"/>
          </w:tcPr>
          <w:p w14:paraId="28AC4C9F" w14:textId="77777777" w:rsidR="00E36AFA" w:rsidRDefault="008C21E8">
            <w:r>
              <w:t>1700.0</w:t>
            </w:r>
          </w:p>
        </w:tc>
        <w:tc>
          <w:tcPr>
            <w:tcW w:w="1018" w:type="dxa"/>
            <w:vAlign w:val="center"/>
          </w:tcPr>
          <w:p w14:paraId="750429C1" w14:textId="77777777" w:rsidR="00E36AFA" w:rsidRDefault="008C21E8">
            <w:r>
              <w:t>1050.0</w:t>
            </w:r>
          </w:p>
        </w:tc>
        <w:tc>
          <w:tcPr>
            <w:tcW w:w="1516" w:type="dxa"/>
            <w:vAlign w:val="center"/>
          </w:tcPr>
          <w:p w14:paraId="3BC2D896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3388D2C2" w14:textId="77777777">
        <w:tc>
          <w:tcPr>
            <w:tcW w:w="2196" w:type="dxa"/>
            <w:shd w:val="clear" w:color="auto" w:fill="E6E6E6"/>
            <w:vAlign w:val="center"/>
          </w:tcPr>
          <w:p w14:paraId="1F70D1DE" w14:textId="77777777" w:rsidR="00E36AFA" w:rsidRDefault="008C21E8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462FFDDA" w14:textId="77777777" w:rsidR="00E36AFA" w:rsidRDefault="008C21E8">
            <w:r>
              <w:t>0.042</w:t>
            </w:r>
          </w:p>
        </w:tc>
        <w:tc>
          <w:tcPr>
            <w:tcW w:w="1030" w:type="dxa"/>
            <w:vAlign w:val="center"/>
          </w:tcPr>
          <w:p w14:paraId="3A2A639F" w14:textId="77777777" w:rsidR="00E36AFA" w:rsidRDefault="008C21E8">
            <w:r>
              <w:t>0.360</w:t>
            </w:r>
          </w:p>
        </w:tc>
        <w:tc>
          <w:tcPr>
            <w:tcW w:w="848" w:type="dxa"/>
            <w:vAlign w:val="center"/>
          </w:tcPr>
          <w:p w14:paraId="073C92EC" w14:textId="77777777" w:rsidR="00E36AFA" w:rsidRDefault="008C21E8">
            <w:r>
              <w:t>19.0</w:t>
            </w:r>
          </w:p>
        </w:tc>
        <w:tc>
          <w:tcPr>
            <w:tcW w:w="1018" w:type="dxa"/>
            <w:vAlign w:val="center"/>
          </w:tcPr>
          <w:p w14:paraId="39DD1824" w14:textId="77777777" w:rsidR="00E36AFA" w:rsidRDefault="008C21E8">
            <w:r>
              <w:t>2233.0</w:t>
            </w:r>
          </w:p>
        </w:tc>
        <w:tc>
          <w:tcPr>
            <w:tcW w:w="1516" w:type="dxa"/>
            <w:vAlign w:val="center"/>
          </w:tcPr>
          <w:p w14:paraId="71F3DD97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12DDCE6D" w14:textId="77777777">
        <w:tc>
          <w:tcPr>
            <w:tcW w:w="2196" w:type="dxa"/>
            <w:shd w:val="clear" w:color="auto" w:fill="E6E6E6"/>
            <w:vAlign w:val="center"/>
          </w:tcPr>
          <w:p w14:paraId="230A1B58" w14:textId="77777777" w:rsidR="00E36AFA" w:rsidRDefault="008C21E8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55C7C1A7" w14:textId="77777777" w:rsidR="00E36AFA" w:rsidRDefault="008C21E8">
            <w:r>
              <w:t>0.930</w:t>
            </w:r>
          </w:p>
        </w:tc>
        <w:tc>
          <w:tcPr>
            <w:tcW w:w="1030" w:type="dxa"/>
            <w:vAlign w:val="center"/>
          </w:tcPr>
          <w:p w14:paraId="6B5D16D5" w14:textId="77777777" w:rsidR="00E36AFA" w:rsidRDefault="008C21E8">
            <w:r>
              <w:t>11.306</w:t>
            </w:r>
          </w:p>
        </w:tc>
        <w:tc>
          <w:tcPr>
            <w:tcW w:w="848" w:type="dxa"/>
            <w:vAlign w:val="center"/>
          </w:tcPr>
          <w:p w14:paraId="6D41CA2F" w14:textId="77777777" w:rsidR="00E36AFA" w:rsidRDefault="008C21E8">
            <w:r>
              <w:t>1800.0</w:t>
            </w:r>
          </w:p>
        </w:tc>
        <w:tc>
          <w:tcPr>
            <w:tcW w:w="1018" w:type="dxa"/>
            <w:vAlign w:val="center"/>
          </w:tcPr>
          <w:p w14:paraId="0FF660FE" w14:textId="77777777" w:rsidR="00E36AFA" w:rsidRDefault="008C21E8">
            <w:r>
              <w:t>1050.0</w:t>
            </w:r>
          </w:p>
        </w:tc>
        <w:tc>
          <w:tcPr>
            <w:tcW w:w="1516" w:type="dxa"/>
            <w:vAlign w:val="center"/>
          </w:tcPr>
          <w:p w14:paraId="79F3A3BF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5658407B" w14:textId="77777777">
        <w:tc>
          <w:tcPr>
            <w:tcW w:w="2196" w:type="dxa"/>
            <w:shd w:val="clear" w:color="auto" w:fill="E6E6E6"/>
            <w:vAlign w:val="center"/>
          </w:tcPr>
          <w:p w14:paraId="6244DEC6" w14:textId="77777777" w:rsidR="00E36AFA" w:rsidRDefault="008C21E8">
            <w:r>
              <w:t>水泥膨胀蛭石</w:t>
            </w:r>
          </w:p>
        </w:tc>
        <w:tc>
          <w:tcPr>
            <w:tcW w:w="1018" w:type="dxa"/>
            <w:vAlign w:val="center"/>
          </w:tcPr>
          <w:p w14:paraId="07232E18" w14:textId="77777777" w:rsidR="00E36AFA" w:rsidRDefault="008C21E8">
            <w:r>
              <w:t>0.140</w:t>
            </w:r>
          </w:p>
        </w:tc>
        <w:tc>
          <w:tcPr>
            <w:tcW w:w="1030" w:type="dxa"/>
            <w:vAlign w:val="center"/>
          </w:tcPr>
          <w:p w14:paraId="6BAC123A" w14:textId="77777777" w:rsidR="00E36AFA" w:rsidRDefault="008C21E8">
            <w:r>
              <w:t>1.990</w:t>
            </w:r>
          </w:p>
        </w:tc>
        <w:tc>
          <w:tcPr>
            <w:tcW w:w="848" w:type="dxa"/>
            <w:vAlign w:val="center"/>
          </w:tcPr>
          <w:p w14:paraId="43442E29" w14:textId="77777777" w:rsidR="00E36AFA" w:rsidRDefault="008C21E8">
            <w:r>
              <w:t>350.0</w:t>
            </w:r>
          </w:p>
        </w:tc>
        <w:tc>
          <w:tcPr>
            <w:tcW w:w="1018" w:type="dxa"/>
            <w:vAlign w:val="center"/>
          </w:tcPr>
          <w:p w14:paraId="29ABB4BC" w14:textId="77777777" w:rsidR="00E36AFA" w:rsidRDefault="008C21E8">
            <w:r>
              <w:t>1050.0</w:t>
            </w:r>
          </w:p>
        </w:tc>
        <w:tc>
          <w:tcPr>
            <w:tcW w:w="1516" w:type="dxa"/>
            <w:vAlign w:val="center"/>
          </w:tcPr>
          <w:p w14:paraId="3B4161F8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27593479" w14:textId="77777777">
        <w:tc>
          <w:tcPr>
            <w:tcW w:w="2196" w:type="dxa"/>
            <w:shd w:val="clear" w:color="auto" w:fill="E6E6E6"/>
            <w:vAlign w:val="center"/>
          </w:tcPr>
          <w:p w14:paraId="12AEA346" w14:textId="77777777" w:rsidR="00E36AFA" w:rsidRDefault="008C21E8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50BA802E" w14:textId="77777777" w:rsidR="00E36AFA" w:rsidRDefault="008C21E8">
            <w:r>
              <w:t>0.058</w:t>
            </w:r>
          </w:p>
        </w:tc>
        <w:tc>
          <w:tcPr>
            <w:tcW w:w="1030" w:type="dxa"/>
            <w:vAlign w:val="center"/>
          </w:tcPr>
          <w:p w14:paraId="1DD4570E" w14:textId="77777777" w:rsidR="00E36AFA" w:rsidRDefault="008C21E8">
            <w:r>
              <w:t>0.628</w:t>
            </w:r>
          </w:p>
        </w:tc>
        <w:tc>
          <w:tcPr>
            <w:tcW w:w="848" w:type="dxa"/>
            <w:vAlign w:val="center"/>
          </w:tcPr>
          <w:p w14:paraId="761C6E9A" w14:textId="77777777" w:rsidR="00E36AFA" w:rsidRDefault="008C21E8">
            <w:r>
              <w:t>80.0</w:t>
            </w:r>
          </w:p>
        </w:tc>
        <w:tc>
          <w:tcPr>
            <w:tcW w:w="1018" w:type="dxa"/>
            <w:vAlign w:val="center"/>
          </w:tcPr>
          <w:p w14:paraId="3BCC04D4" w14:textId="77777777" w:rsidR="00E36AFA" w:rsidRDefault="008C21E8">
            <w:r>
              <w:t>1170.0</w:t>
            </w:r>
          </w:p>
        </w:tc>
        <w:tc>
          <w:tcPr>
            <w:tcW w:w="1516" w:type="dxa"/>
            <w:vAlign w:val="center"/>
          </w:tcPr>
          <w:p w14:paraId="1CE20EA9" w14:textId="77777777" w:rsidR="00E36AFA" w:rsidRDefault="00E36AFA">
            <w:pPr>
              <w:rPr>
                <w:sz w:val="18"/>
                <w:szCs w:val="18"/>
              </w:rPr>
            </w:pPr>
          </w:p>
        </w:tc>
      </w:tr>
      <w:tr w:rsidR="00E36AFA" w14:paraId="16F2237B" w14:textId="77777777">
        <w:tc>
          <w:tcPr>
            <w:tcW w:w="2196" w:type="dxa"/>
            <w:shd w:val="clear" w:color="auto" w:fill="E6E6E6"/>
            <w:vAlign w:val="center"/>
          </w:tcPr>
          <w:p w14:paraId="243EDFF3" w14:textId="77777777" w:rsidR="00E36AFA" w:rsidRDefault="008C21E8">
            <w:r>
              <w:t>聚合物保温砂浆</w:t>
            </w:r>
          </w:p>
        </w:tc>
        <w:tc>
          <w:tcPr>
            <w:tcW w:w="1018" w:type="dxa"/>
            <w:vAlign w:val="center"/>
          </w:tcPr>
          <w:p w14:paraId="1B222686" w14:textId="77777777" w:rsidR="00E36AFA" w:rsidRDefault="008C21E8">
            <w:r>
              <w:t>0.110</w:t>
            </w:r>
          </w:p>
        </w:tc>
        <w:tc>
          <w:tcPr>
            <w:tcW w:w="1030" w:type="dxa"/>
            <w:vAlign w:val="center"/>
          </w:tcPr>
          <w:p w14:paraId="082CB3D5" w14:textId="77777777" w:rsidR="00E36AFA" w:rsidRDefault="008C21E8">
            <w:r>
              <w:t>3.500</w:t>
            </w:r>
          </w:p>
        </w:tc>
        <w:tc>
          <w:tcPr>
            <w:tcW w:w="848" w:type="dxa"/>
            <w:vAlign w:val="center"/>
          </w:tcPr>
          <w:p w14:paraId="35FB9AFE" w14:textId="77777777" w:rsidR="00E36AFA" w:rsidRDefault="008C21E8">
            <w:r>
              <w:t>650.0</w:t>
            </w:r>
          </w:p>
        </w:tc>
        <w:tc>
          <w:tcPr>
            <w:tcW w:w="1018" w:type="dxa"/>
            <w:vAlign w:val="center"/>
          </w:tcPr>
          <w:p w14:paraId="1075C6FC" w14:textId="77777777" w:rsidR="00E36AFA" w:rsidRDefault="008C21E8">
            <w:r>
              <w:t>2356.0</w:t>
            </w:r>
          </w:p>
        </w:tc>
        <w:tc>
          <w:tcPr>
            <w:tcW w:w="1516" w:type="dxa"/>
            <w:vAlign w:val="center"/>
          </w:tcPr>
          <w:p w14:paraId="115F7AAE" w14:textId="77777777" w:rsidR="00E36AFA" w:rsidRDefault="00E36AFA">
            <w:pPr>
              <w:rPr>
                <w:sz w:val="18"/>
                <w:szCs w:val="18"/>
              </w:rPr>
            </w:pPr>
          </w:p>
        </w:tc>
      </w:tr>
    </w:tbl>
    <w:p w14:paraId="6247D6FC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围护结构构造简要说明</w:t>
      </w:r>
    </w:p>
    <w:p w14:paraId="790F6F50" w14:textId="77777777" w:rsidR="00E36AFA" w:rsidRDefault="008C21E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02E543C" w14:textId="77777777" w:rsidR="00E36AFA" w:rsidRDefault="008C21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水泥膨胀蛭石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6C626B85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C3B279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A287D3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2418883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1EE1EF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CE4739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50mm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028F0E6F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2958B1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外墙防火隔离带：</w:t>
      </w:r>
      <w:r>
        <w:rPr>
          <w:color w:val="0000FF"/>
          <w:kern w:val="2"/>
          <w:szCs w:val="21"/>
          <w:lang w:val="en-US"/>
        </w:rPr>
        <w:t>外墙防火隔离带构造一：</w:t>
      </w:r>
    </w:p>
    <w:p w14:paraId="5E3C6A20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EC026B7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9A1332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架空或外挑楼板：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DDF4166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膨胀珍珠岩</w:t>
      </w:r>
      <w:r>
        <w:rPr>
          <w:color w:val="800000"/>
          <w:kern w:val="2"/>
          <w:szCs w:val="24"/>
          <w:lang w:val="en-US"/>
        </w:rPr>
        <w:t>(ρ=80) 50mm</w:t>
      </w:r>
      <w:r>
        <w:rPr>
          <w:color w:val="000000"/>
          <w:kern w:val="2"/>
          <w:szCs w:val="24"/>
          <w:lang w:val="en-US"/>
        </w:rPr>
        <w:t>＋聚合物保温砂浆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＋钢筋混</w:t>
      </w:r>
      <w:r>
        <w:rPr>
          <w:color w:val="000000"/>
          <w:kern w:val="2"/>
          <w:szCs w:val="24"/>
          <w:lang w:val="en-US"/>
        </w:rPr>
        <w:t>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78DCD6E5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2CFE4F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分区控制系统及空调与非空调房间的楼板：</w:t>
      </w:r>
      <w:r>
        <w:rPr>
          <w:color w:val="0000FF"/>
          <w:kern w:val="2"/>
          <w:szCs w:val="21"/>
          <w:lang w:val="en-US"/>
        </w:rPr>
        <w:t>控温房间楼板构造一：</w:t>
      </w:r>
    </w:p>
    <w:p w14:paraId="182504ED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</w:p>
    <w:p w14:paraId="5F3AC4F9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A36C3B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12mm</w:t>
      </w:r>
      <w:r>
        <w:rPr>
          <w:color w:val="0000FF"/>
          <w:kern w:val="2"/>
          <w:szCs w:val="21"/>
          <w:lang w:val="en-US"/>
        </w:rPr>
        <w:t>空气双银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中空玻璃塑料窗（下限）：</w:t>
      </w:r>
    </w:p>
    <w:p w14:paraId="547C033A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1.730W/m^2.K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0.218</w:t>
      </w:r>
    </w:p>
    <w:p w14:paraId="3494A236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1FB8CD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塑料窗框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高透光单片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6D015960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0.520</w:t>
      </w:r>
    </w:p>
    <w:p w14:paraId="67CEADF6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F49A65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36AFA" w14:paraId="79DCCFF3" w14:textId="77777777">
        <w:tc>
          <w:tcPr>
            <w:tcW w:w="2513" w:type="dxa"/>
            <w:shd w:val="clear" w:color="auto" w:fill="E6E6E6"/>
            <w:vAlign w:val="center"/>
          </w:tcPr>
          <w:p w14:paraId="08D40157" w14:textId="77777777" w:rsidR="00E36AFA" w:rsidRDefault="008C21E8">
            <w:r>
              <w:t>外表面积</w:t>
            </w:r>
          </w:p>
        </w:tc>
        <w:tc>
          <w:tcPr>
            <w:tcW w:w="6820" w:type="dxa"/>
            <w:vAlign w:val="center"/>
          </w:tcPr>
          <w:p w14:paraId="484428C4" w14:textId="77777777" w:rsidR="00E36AFA" w:rsidRDefault="008C21E8">
            <w:r>
              <w:t>23465.23</w:t>
            </w:r>
          </w:p>
        </w:tc>
      </w:tr>
      <w:tr w:rsidR="00E36AFA" w14:paraId="5EB3D109" w14:textId="77777777">
        <w:tc>
          <w:tcPr>
            <w:tcW w:w="2513" w:type="dxa"/>
            <w:shd w:val="clear" w:color="auto" w:fill="E6E6E6"/>
            <w:vAlign w:val="center"/>
          </w:tcPr>
          <w:p w14:paraId="27229AEF" w14:textId="77777777" w:rsidR="00E36AFA" w:rsidRDefault="008C21E8">
            <w:r>
              <w:t>建筑体积</w:t>
            </w:r>
          </w:p>
        </w:tc>
        <w:tc>
          <w:tcPr>
            <w:tcW w:w="6820" w:type="dxa"/>
            <w:vAlign w:val="center"/>
          </w:tcPr>
          <w:p w14:paraId="759E8DD3" w14:textId="77777777" w:rsidR="00E36AFA" w:rsidRDefault="008C21E8">
            <w:r>
              <w:t>124044.69</w:t>
            </w:r>
          </w:p>
        </w:tc>
      </w:tr>
      <w:tr w:rsidR="00E36AFA" w14:paraId="31B4086D" w14:textId="77777777">
        <w:tc>
          <w:tcPr>
            <w:tcW w:w="2513" w:type="dxa"/>
            <w:shd w:val="clear" w:color="auto" w:fill="E6E6E6"/>
            <w:vAlign w:val="center"/>
          </w:tcPr>
          <w:p w14:paraId="33672A00" w14:textId="77777777" w:rsidR="00E36AFA" w:rsidRDefault="008C21E8">
            <w:r>
              <w:t>体形系数</w:t>
            </w:r>
          </w:p>
        </w:tc>
        <w:tc>
          <w:tcPr>
            <w:tcW w:w="6820" w:type="dxa"/>
            <w:vAlign w:val="center"/>
          </w:tcPr>
          <w:p w14:paraId="17C312C7" w14:textId="77777777" w:rsidR="00E36AFA" w:rsidRDefault="008C21E8">
            <w:r>
              <w:t>0.19</w:t>
            </w:r>
          </w:p>
        </w:tc>
      </w:tr>
    </w:tbl>
    <w:p w14:paraId="62B416E9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p w14:paraId="31DFD644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E36AFA" w14:paraId="27CCC950" w14:textId="77777777">
        <w:tc>
          <w:tcPr>
            <w:tcW w:w="1131" w:type="dxa"/>
            <w:shd w:val="clear" w:color="auto" w:fill="E6E6E6"/>
            <w:vAlign w:val="center"/>
          </w:tcPr>
          <w:p w14:paraId="732BBE93" w14:textId="77777777" w:rsidR="00E36AFA" w:rsidRDefault="008C21E8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03AFF5E" w14:textId="77777777" w:rsidR="00E36AFA" w:rsidRDefault="008C21E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639DA1" w14:textId="77777777" w:rsidR="00E36AFA" w:rsidRDefault="008C21E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A2F34A" w14:textId="77777777" w:rsidR="00E36AFA" w:rsidRDefault="008C21E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C5ADE" w14:textId="77777777" w:rsidR="00E36AFA" w:rsidRDefault="008C21E8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16A93A" w14:textId="77777777" w:rsidR="00E36AFA" w:rsidRDefault="008C21E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66E0DA" w14:textId="77777777" w:rsidR="00E36AFA" w:rsidRDefault="008C21E8">
            <w:pPr>
              <w:jc w:val="center"/>
            </w:pPr>
            <w:r>
              <w:t>结论</w:t>
            </w:r>
          </w:p>
        </w:tc>
      </w:tr>
      <w:tr w:rsidR="00E36AFA" w14:paraId="0EB2D28F" w14:textId="77777777">
        <w:tc>
          <w:tcPr>
            <w:tcW w:w="1131" w:type="dxa"/>
            <w:shd w:val="clear" w:color="auto" w:fill="E6E6E6"/>
            <w:vAlign w:val="center"/>
          </w:tcPr>
          <w:p w14:paraId="7653CBCA" w14:textId="77777777" w:rsidR="00E36AFA" w:rsidRDefault="008C21E8">
            <w:r>
              <w:t>南向</w:t>
            </w:r>
          </w:p>
        </w:tc>
        <w:tc>
          <w:tcPr>
            <w:tcW w:w="1296" w:type="dxa"/>
            <w:vAlign w:val="center"/>
          </w:tcPr>
          <w:p w14:paraId="07BDFA66" w14:textId="77777777" w:rsidR="00E36AFA" w:rsidRDefault="008C21E8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E3BD1D4" w14:textId="77777777" w:rsidR="00E36AFA" w:rsidRDefault="008C21E8">
            <w:r>
              <w:t>190.80</w:t>
            </w:r>
          </w:p>
        </w:tc>
        <w:tc>
          <w:tcPr>
            <w:tcW w:w="1584" w:type="dxa"/>
            <w:vAlign w:val="center"/>
          </w:tcPr>
          <w:p w14:paraId="77ED8362" w14:textId="77777777" w:rsidR="00E36AFA" w:rsidRDefault="008C21E8">
            <w:r>
              <w:t>2693.56</w:t>
            </w:r>
          </w:p>
        </w:tc>
        <w:tc>
          <w:tcPr>
            <w:tcW w:w="1131" w:type="dxa"/>
            <w:vAlign w:val="center"/>
          </w:tcPr>
          <w:p w14:paraId="6DD650D7" w14:textId="77777777" w:rsidR="00E36AFA" w:rsidRDefault="008C21E8">
            <w:r>
              <w:t>0.07</w:t>
            </w:r>
          </w:p>
        </w:tc>
        <w:tc>
          <w:tcPr>
            <w:tcW w:w="1018" w:type="dxa"/>
            <w:vAlign w:val="center"/>
          </w:tcPr>
          <w:p w14:paraId="51E84D41" w14:textId="77777777" w:rsidR="00E36AFA" w:rsidRDefault="008C21E8">
            <w:r>
              <w:t>0.70</w:t>
            </w:r>
          </w:p>
        </w:tc>
        <w:tc>
          <w:tcPr>
            <w:tcW w:w="1584" w:type="dxa"/>
            <w:vAlign w:val="center"/>
          </w:tcPr>
          <w:p w14:paraId="57E887E9" w14:textId="77777777" w:rsidR="00E36AFA" w:rsidRDefault="008C21E8">
            <w:r>
              <w:t>适宜</w:t>
            </w:r>
          </w:p>
        </w:tc>
      </w:tr>
      <w:tr w:rsidR="00E36AFA" w14:paraId="179F9ED3" w14:textId="77777777">
        <w:tc>
          <w:tcPr>
            <w:tcW w:w="1131" w:type="dxa"/>
            <w:shd w:val="clear" w:color="auto" w:fill="E6E6E6"/>
            <w:vAlign w:val="center"/>
          </w:tcPr>
          <w:p w14:paraId="7D44746A" w14:textId="77777777" w:rsidR="00E36AFA" w:rsidRDefault="008C21E8">
            <w:r>
              <w:t>北向</w:t>
            </w:r>
          </w:p>
        </w:tc>
        <w:tc>
          <w:tcPr>
            <w:tcW w:w="1296" w:type="dxa"/>
            <w:vAlign w:val="center"/>
          </w:tcPr>
          <w:p w14:paraId="4632F6C0" w14:textId="77777777" w:rsidR="00E36AFA" w:rsidRDefault="008C21E8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C31017D" w14:textId="77777777" w:rsidR="00E36AFA" w:rsidRDefault="008C21E8">
            <w:r>
              <w:t>156.47</w:t>
            </w:r>
          </w:p>
        </w:tc>
        <w:tc>
          <w:tcPr>
            <w:tcW w:w="1584" w:type="dxa"/>
            <w:vAlign w:val="center"/>
          </w:tcPr>
          <w:p w14:paraId="6F12D4CD" w14:textId="77777777" w:rsidR="00E36AFA" w:rsidRDefault="008C21E8">
            <w:r>
              <w:t>2952.05</w:t>
            </w:r>
          </w:p>
        </w:tc>
        <w:tc>
          <w:tcPr>
            <w:tcW w:w="1131" w:type="dxa"/>
            <w:vAlign w:val="center"/>
          </w:tcPr>
          <w:p w14:paraId="407AA5BF" w14:textId="77777777" w:rsidR="00E36AFA" w:rsidRDefault="008C21E8">
            <w:r>
              <w:t>0.05</w:t>
            </w:r>
          </w:p>
        </w:tc>
        <w:tc>
          <w:tcPr>
            <w:tcW w:w="1018" w:type="dxa"/>
            <w:vAlign w:val="center"/>
          </w:tcPr>
          <w:p w14:paraId="3C35722B" w14:textId="77777777" w:rsidR="00E36AFA" w:rsidRDefault="008C21E8">
            <w:r>
              <w:t>0.70</w:t>
            </w:r>
          </w:p>
        </w:tc>
        <w:tc>
          <w:tcPr>
            <w:tcW w:w="1584" w:type="dxa"/>
            <w:vAlign w:val="center"/>
          </w:tcPr>
          <w:p w14:paraId="6969B708" w14:textId="77777777" w:rsidR="00E36AFA" w:rsidRDefault="008C21E8">
            <w:r>
              <w:t>适宜</w:t>
            </w:r>
          </w:p>
        </w:tc>
      </w:tr>
      <w:tr w:rsidR="00E36AFA" w14:paraId="0613C548" w14:textId="77777777">
        <w:tc>
          <w:tcPr>
            <w:tcW w:w="1131" w:type="dxa"/>
            <w:shd w:val="clear" w:color="auto" w:fill="E6E6E6"/>
            <w:vAlign w:val="center"/>
          </w:tcPr>
          <w:p w14:paraId="619CD439" w14:textId="77777777" w:rsidR="00E36AFA" w:rsidRDefault="008C21E8">
            <w:r>
              <w:t>东向</w:t>
            </w:r>
          </w:p>
        </w:tc>
        <w:tc>
          <w:tcPr>
            <w:tcW w:w="1296" w:type="dxa"/>
            <w:vAlign w:val="center"/>
          </w:tcPr>
          <w:p w14:paraId="58868B29" w14:textId="77777777" w:rsidR="00E36AFA" w:rsidRDefault="008C21E8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C9598C8" w14:textId="77777777" w:rsidR="00E36AFA" w:rsidRDefault="008C21E8">
            <w:r>
              <w:t>53.55</w:t>
            </w:r>
          </w:p>
        </w:tc>
        <w:tc>
          <w:tcPr>
            <w:tcW w:w="1584" w:type="dxa"/>
            <w:vAlign w:val="center"/>
          </w:tcPr>
          <w:p w14:paraId="52131848" w14:textId="77777777" w:rsidR="00E36AFA" w:rsidRDefault="008C21E8">
            <w:r>
              <w:t>2481.23</w:t>
            </w:r>
          </w:p>
        </w:tc>
        <w:tc>
          <w:tcPr>
            <w:tcW w:w="1131" w:type="dxa"/>
            <w:vAlign w:val="center"/>
          </w:tcPr>
          <w:p w14:paraId="41976403" w14:textId="77777777" w:rsidR="00E36AFA" w:rsidRDefault="008C21E8">
            <w:r>
              <w:t>0.02</w:t>
            </w:r>
          </w:p>
        </w:tc>
        <w:tc>
          <w:tcPr>
            <w:tcW w:w="1018" w:type="dxa"/>
            <w:vAlign w:val="center"/>
          </w:tcPr>
          <w:p w14:paraId="67E4A978" w14:textId="77777777" w:rsidR="00E36AFA" w:rsidRDefault="008C21E8">
            <w:r>
              <w:t>0.70</w:t>
            </w:r>
          </w:p>
        </w:tc>
        <w:tc>
          <w:tcPr>
            <w:tcW w:w="1584" w:type="dxa"/>
            <w:vAlign w:val="center"/>
          </w:tcPr>
          <w:p w14:paraId="4A464D64" w14:textId="77777777" w:rsidR="00E36AFA" w:rsidRDefault="008C21E8">
            <w:r>
              <w:t>适宜</w:t>
            </w:r>
          </w:p>
        </w:tc>
      </w:tr>
      <w:tr w:rsidR="00E36AFA" w14:paraId="25AAE91A" w14:textId="77777777">
        <w:tc>
          <w:tcPr>
            <w:tcW w:w="1131" w:type="dxa"/>
            <w:shd w:val="clear" w:color="auto" w:fill="E6E6E6"/>
            <w:vAlign w:val="center"/>
          </w:tcPr>
          <w:p w14:paraId="3F84075D" w14:textId="77777777" w:rsidR="00E36AFA" w:rsidRDefault="008C21E8">
            <w:r>
              <w:t>西向</w:t>
            </w:r>
          </w:p>
        </w:tc>
        <w:tc>
          <w:tcPr>
            <w:tcW w:w="1296" w:type="dxa"/>
            <w:vAlign w:val="center"/>
          </w:tcPr>
          <w:p w14:paraId="471B5B11" w14:textId="77777777" w:rsidR="00E36AFA" w:rsidRDefault="008C21E8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F8184AC" w14:textId="77777777" w:rsidR="00E36AFA" w:rsidRDefault="008C21E8">
            <w:r>
              <w:t>91.94</w:t>
            </w:r>
          </w:p>
        </w:tc>
        <w:tc>
          <w:tcPr>
            <w:tcW w:w="1584" w:type="dxa"/>
            <w:vAlign w:val="center"/>
          </w:tcPr>
          <w:p w14:paraId="26CBB119" w14:textId="77777777" w:rsidR="00E36AFA" w:rsidRDefault="008C21E8">
            <w:r>
              <w:t>2480.50</w:t>
            </w:r>
          </w:p>
        </w:tc>
        <w:tc>
          <w:tcPr>
            <w:tcW w:w="1131" w:type="dxa"/>
            <w:vAlign w:val="center"/>
          </w:tcPr>
          <w:p w14:paraId="6F55D43C" w14:textId="77777777" w:rsidR="00E36AFA" w:rsidRDefault="008C21E8">
            <w:r>
              <w:t>0.04</w:t>
            </w:r>
          </w:p>
        </w:tc>
        <w:tc>
          <w:tcPr>
            <w:tcW w:w="1018" w:type="dxa"/>
            <w:vAlign w:val="center"/>
          </w:tcPr>
          <w:p w14:paraId="4ABBFEED" w14:textId="77777777" w:rsidR="00E36AFA" w:rsidRDefault="008C21E8">
            <w:r>
              <w:t>0.70</w:t>
            </w:r>
          </w:p>
        </w:tc>
        <w:tc>
          <w:tcPr>
            <w:tcW w:w="1584" w:type="dxa"/>
            <w:vAlign w:val="center"/>
          </w:tcPr>
          <w:p w14:paraId="292FB120" w14:textId="77777777" w:rsidR="00E36AFA" w:rsidRDefault="008C21E8">
            <w:r>
              <w:t>适宜</w:t>
            </w:r>
          </w:p>
        </w:tc>
      </w:tr>
      <w:tr w:rsidR="00E36AFA" w14:paraId="6FC2C69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8BD4112" w14:textId="77777777" w:rsidR="00E36AFA" w:rsidRDefault="008C21E8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7F7612F9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36AFA" w14:paraId="5F7FDC52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E48F9CE" w14:textId="77777777" w:rsidR="00E36AFA" w:rsidRDefault="008C21E8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0A405CF" w14:textId="77777777" w:rsidR="00E36AFA" w:rsidRDefault="008C21E8">
            <w:r>
              <w:t>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E36AFA" w14:paraId="7F2B776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7341506" w14:textId="77777777" w:rsidR="00E36AFA" w:rsidRDefault="008C21E8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34175BDA" w14:textId="77777777" w:rsidR="00E36AFA" w:rsidRDefault="008C21E8">
            <w:r>
              <w:t>适宜</w:t>
            </w:r>
          </w:p>
        </w:tc>
      </w:tr>
    </w:tbl>
    <w:p w14:paraId="4190E058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E36AFA" w14:paraId="4AADF1B4" w14:textId="77777777">
        <w:tc>
          <w:tcPr>
            <w:tcW w:w="905" w:type="dxa"/>
            <w:shd w:val="clear" w:color="auto" w:fill="E6E6E6"/>
            <w:vAlign w:val="center"/>
          </w:tcPr>
          <w:p w14:paraId="6DFB6AB4" w14:textId="77777777" w:rsidR="00E36AFA" w:rsidRDefault="008C21E8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397A51" w14:textId="77777777" w:rsidR="00E36AFA" w:rsidRDefault="008C21E8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166A3C" w14:textId="77777777" w:rsidR="00E36AFA" w:rsidRDefault="008C21E8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7F686D1" w14:textId="77777777" w:rsidR="00E36AFA" w:rsidRDefault="008C21E8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79EE60E" w14:textId="77777777" w:rsidR="00E36AFA" w:rsidRDefault="008C21E8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5EC70BE" w14:textId="77777777" w:rsidR="00E36AFA" w:rsidRDefault="008C21E8">
            <w:pPr>
              <w:jc w:val="center"/>
            </w:pPr>
            <w:r>
              <w:t>透射比限值</w:t>
            </w:r>
          </w:p>
        </w:tc>
      </w:tr>
      <w:tr w:rsidR="00E36AFA" w14:paraId="5F056571" w14:textId="77777777">
        <w:tc>
          <w:tcPr>
            <w:tcW w:w="905" w:type="dxa"/>
            <w:shd w:val="clear" w:color="auto" w:fill="E6E6E6"/>
            <w:vAlign w:val="center"/>
          </w:tcPr>
          <w:p w14:paraId="0E1E6793" w14:textId="77777777" w:rsidR="00E36AFA" w:rsidRDefault="008C21E8">
            <w:r>
              <w:t>南向</w:t>
            </w:r>
          </w:p>
        </w:tc>
        <w:tc>
          <w:tcPr>
            <w:tcW w:w="1188" w:type="dxa"/>
            <w:vAlign w:val="center"/>
          </w:tcPr>
          <w:p w14:paraId="3F783C6F" w14:textId="77777777" w:rsidR="00E36AFA" w:rsidRDefault="008C21E8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2B3337D" w14:textId="77777777" w:rsidR="00E36AFA" w:rsidRDefault="008C21E8">
            <w:r>
              <w:t>0.07</w:t>
            </w:r>
          </w:p>
        </w:tc>
        <w:tc>
          <w:tcPr>
            <w:tcW w:w="2088" w:type="dxa"/>
            <w:vAlign w:val="center"/>
          </w:tcPr>
          <w:p w14:paraId="2FCAE8A0" w14:textId="77777777" w:rsidR="00E36AFA" w:rsidRDefault="008C21E8">
            <w:r>
              <w:t>C2115</w:t>
            </w:r>
          </w:p>
        </w:tc>
        <w:tc>
          <w:tcPr>
            <w:tcW w:w="2009" w:type="dxa"/>
            <w:vAlign w:val="center"/>
          </w:tcPr>
          <w:p w14:paraId="164B0E08" w14:textId="77777777" w:rsidR="00E36AFA" w:rsidRDefault="008C21E8">
            <w:r>
              <w:t>0.80</w:t>
            </w:r>
          </w:p>
        </w:tc>
        <w:tc>
          <w:tcPr>
            <w:tcW w:w="2009" w:type="dxa"/>
            <w:vAlign w:val="center"/>
          </w:tcPr>
          <w:p w14:paraId="58661375" w14:textId="77777777" w:rsidR="00E36AFA" w:rsidRDefault="008C21E8">
            <w:r>
              <w:t>0.60</w:t>
            </w:r>
          </w:p>
        </w:tc>
      </w:tr>
      <w:tr w:rsidR="00E36AFA" w14:paraId="7EF7A7C9" w14:textId="77777777">
        <w:tc>
          <w:tcPr>
            <w:tcW w:w="905" w:type="dxa"/>
            <w:shd w:val="clear" w:color="auto" w:fill="E6E6E6"/>
            <w:vAlign w:val="center"/>
          </w:tcPr>
          <w:p w14:paraId="6D117624" w14:textId="77777777" w:rsidR="00E36AFA" w:rsidRDefault="008C21E8">
            <w:r>
              <w:t>北向</w:t>
            </w:r>
          </w:p>
        </w:tc>
        <w:tc>
          <w:tcPr>
            <w:tcW w:w="1188" w:type="dxa"/>
            <w:vAlign w:val="center"/>
          </w:tcPr>
          <w:p w14:paraId="51EE37F7" w14:textId="77777777" w:rsidR="00E36AFA" w:rsidRDefault="008C21E8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3AE5E65B" w14:textId="77777777" w:rsidR="00E36AFA" w:rsidRDefault="008C21E8">
            <w:r>
              <w:t>0.05</w:t>
            </w:r>
          </w:p>
        </w:tc>
        <w:tc>
          <w:tcPr>
            <w:tcW w:w="2088" w:type="dxa"/>
            <w:vAlign w:val="center"/>
          </w:tcPr>
          <w:p w14:paraId="20C312EB" w14:textId="77777777" w:rsidR="00E36AFA" w:rsidRDefault="008C21E8">
            <w:r>
              <w:t>C2115</w:t>
            </w:r>
          </w:p>
        </w:tc>
        <w:tc>
          <w:tcPr>
            <w:tcW w:w="2009" w:type="dxa"/>
            <w:vAlign w:val="center"/>
          </w:tcPr>
          <w:p w14:paraId="76B97D63" w14:textId="77777777" w:rsidR="00E36AFA" w:rsidRDefault="008C21E8">
            <w:r>
              <w:t>0.80</w:t>
            </w:r>
          </w:p>
        </w:tc>
        <w:tc>
          <w:tcPr>
            <w:tcW w:w="2009" w:type="dxa"/>
            <w:vAlign w:val="center"/>
          </w:tcPr>
          <w:p w14:paraId="450C2BC3" w14:textId="77777777" w:rsidR="00E36AFA" w:rsidRDefault="008C21E8">
            <w:r>
              <w:t>0.60</w:t>
            </w:r>
          </w:p>
        </w:tc>
      </w:tr>
      <w:tr w:rsidR="00E36AFA" w14:paraId="4FBAF637" w14:textId="77777777">
        <w:tc>
          <w:tcPr>
            <w:tcW w:w="905" w:type="dxa"/>
            <w:shd w:val="clear" w:color="auto" w:fill="E6E6E6"/>
            <w:vAlign w:val="center"/>
          </w:tcPr>
          <w:p w14:paraId="7DECC2F3" w14:textId="77777777" w:rsidR="00E36AFA" w:rsidRDefault="008C21E8">
            <w:r>
              <w:t>东向</w:t>
            </w:r>
          </w:p>
        </w:tc>
        <w:tc>
          <w:tcPr>
            <w:tcW w:w="1188" w:type="dxa"/>
            <w:vAlign w:val="center"/>
          </w:tcPr>
          <w:p w14:paraId="7EFFEB12" w14:textId="77777777" w:rsidR="00E36AFA" w:rsidRDefault="008C21E8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AEA090D" w14:textId="77777777" w:rsidR="00E36AFA" w:rsidRDefault="008C21E8">
            <w:r>
              <w:t>0.02</w:t>
            </w:r>
          </w:p>
        </w:tc>
        <w:tc>
          <w:tcPr>
            <w:tcW w:w="2088" w:type="dxa"/>
            <w:vAlign w:val="center"/>
          </w:tcPr>
          <w:p w14:paraId="3F6A06C6" w14:textId="77777777" w:rsidR="00E36AFA" w:rsidRDefault="008C21E8">
            <w:r>
              <w:t>C2115</w:t>
            </w:r>
          </w:p>
        </w:tc>
        <w:tc>
          <w:tcPr>
            <w:tcW w:w="2009" w:type="dxa"/>
            <w:vAlign w:val="center"/>
          </w:tcPr>
          <w:p w14:paraId="6192A59B" w14:textId="77777777" w:rsidR="00E36AFA" w:rsidRDefault="008C21E8">
            <w:r>
              <w:t>0.80</w:t>
            </w:r>
          </w:p>
        </w:tc>
        <w:tc>
          <w:tcPr>
            <w:tcW w:w="2009" w:type="dxa"/>
            <w:vAlign w:val="center"/>
          </w:tcPr>
          <w:p w14:paraId="51E816AE" w14:textId="77777777" w:rsidR="00E36AFA" w:rsidRDefault="008C21E8">
            <w:r>
              <w:t>0.60</w:t>
            </w:r>
          </w:p>
        </w:tc>
      </w:tr>
      <w:tr w:rsidR="00E36AFA" w14:paraId="5E6E1E03" w14:textId="77777777">
        <w:tc>
          <w:tcPr>
            <w:tcW w:w="905" w:type="dxa"/>
            <w:shd w:val="clear" w:color="auto" w:fill="E6E6E6"/>
            <w:vAlign w:val="center"/>
          </w:tcPr>
          <w:p w14:paraId="52847020" w14:textId="77777777" w:rsidR="00E36AFA" w:rsidRDefault="008C21E8">
            <w:r>
              <w:t>西向</w:t>
            </w:r>
          </w:p>
        </w:tc>
        <w:tc>
          <w:tcPr>
            <w:tcW w:w="1188" w:type="dxa"/>
            <w:vAlign w:val="center"/>
          </w:tcPr>
          <w:p w14:paraId="3DCE54CA" w14:textId="77777777" w:rsidR="00E36AFA" w:rsidRDefault="008C21E8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2F97A911" w14:textId="77777777" w:rsidR="00E36AFA" w:rsidRDefault="008C21E8">
            <w:r>
              <w:t>0.04</w:t>
            </w:r>
          </w:p>
        </w:tc>
        <w:tc>
          <w:tcPr>
            <w:tcW w:w="2088" w:type="dxa"/>
            <w:vAlign w:val="center"/>
          </w:tcPr>
          <w:p w14:paraId="683DC94A" w14:textId="77777777" w:rsidR="00E36AFA" w:rsidRDefault="008C21E8">
            <w:r>
              <w:t>C2115</w:t>
            </w:r>
          </w:p>
        </w:tc>
        <w:tc>
          <w:tcPr>
            <w:tcW w:w="2009" w:type="dxa"/>
            <w:vAlign w:val="center"/>
          </w:tcPr>
          <w:p w14:paraId="25600D1A" w14:textId="77777777" w:rsidR="00E36AFA" w:rsidRDefault="008C21E8">
            <w:r>
              <w:t>0.80</w:t>
            </w:r>
          </w:p>
        </w:tc>
        <w:tc>
          <w:tcPr>
            <w:tcW w:w="2009" w:type="dxa"/>
            <w:vAlign w:val="center"/>
          </w:tcPr>
          <w:p w14:paraId="70E36387" w14:textId="77777777" w:rsidR="00E36AFA" w:rsidRDefault="008C21E8">
            <w:r>
              <w:t>0.60</w:t>
            </w:r>
          </w:p>
        </w:tc>
      </w:tr>
      <w:tr w:rsidR="00E36AFA" w14:paraId="174C41F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1824F8D" w14:textId="77777777" w:rsidR="00E36AFA" w:rsidRDefault="008C21E8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F32B4BB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E36AFA" w14:paraId="34A7B99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38BD7B4" w14:textId="77777777" w:rsidR="00E36AFA" w:rsidRDefault="008C21E8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06DF03F6" w14:textId="77777777" w:rsidR="00E36AFA" w:rsidRDefault="008C21E8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E36AFA" w14:paraId="5D4282E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1881C7E" w14:textId="77777777" w:rsidR="00E36AFA" w:rsidRDefault="008C21E8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DB9D58D" w14:textId="77777777" w:rsidR="00E36AFA" w:rsidRDefault="008C21E8">
            <w:r>
              <w:t>满足</w:t>
            </w:r>
          </w:p>
        </w:tc>
      </w:tr>
    </w:tbl>
    <w:p w14:paraId="5BA3A091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2F53C8AC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E36AFA" w14:paraId="09533C94" w14:textId="77777777">
        <w:tc>
          <w:tcPr>
            <w:tcW w:w="2088" w:type="dxa"/>
            <w:shd w:val="clear" w:color="auto" w:fill="E6E6E6"/>
            <w:vAlign w:val="center"/>
          </w:tcPr>
          <w:p w14:paraId="3C463AD6" w14:textId="77777777" w:rsidR="00E36AFA" w:rsidRDefault="008C21E8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D4C011A" w14:textId="77777777" w:rsidR="00E36AFA" w:rsidRDefault="008C21E8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7D328BA" w14:textId="77777777" w:rsidR="00E36AFA" w:rsidRDefault="008C21E8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ACE18CD" w14:textId="77777777" w:rsidR="00E36AFA" w:rsidRDefault="008C21E8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F9A30E9" w14:textId="77777777" w:rsidR="00E36AFA" w:rsidRDefault="008C21E8">
            <w:pPr>
              <w:jc w:val="center"/>
            </w:pPr>
            <w:r>
              <w:t>面积比</w:t>
            </w:r>
          </w:p>
        </w:tc>
      </w:tr>
      <w:tr w:rsidR="00E36AFA" w14:paraId="792B3C04" w14:textId="77777777">
        <w:tc>
          <w:tcPr>
            <w:tcW w:w="2088" w:type="dxa"/>
            <w:vAlign w:val="center"/>
          </w:tcPr>
          <w:p w14:paraId="5947BCD3" w14:textId="77777777" w:rsidR="00E36AFA" w:rsidRDefault="008C21E8">
            <w:r>
              <w:t>2008</w:t>
            </w:r>
          </w:p>
        </w:tc>
        <w:tc>
          <w:tcPr>
            <w:tcW w:w="1811" w:type="dxa"/>
            <w:vAlign w:val="center"/>
          </w:tcPr>
          <w:p w14:paraId="3023DA4C" w14:textId="77777777" w:rsidR="00E36AFA" w:rsidRDefault="00E36AFA"/>
        </w:tc>
        <w:tc>
          <w:tcPr>
            <w:tcW w:w="1811" w:type="dxa"/>
            <w:vAlign w:val="center"/>
          </w:tcPr>
          <w:p w14:paraId="6A7A61CF" w14:textId="77777777" w:rsidR="00E36AFA" w:rsidRDefault="008C21E8">
            <w:r>
              <w:t>48.07</w:t>
            </w:r>
          </w:p>
        </w:tc>
        <w:tc>
          <w:tcPr>
            <w:tcW w:w="1811" w:type="dxa"/>
            <w:vAlign w:val="center"/>
          </w:tcPr>
          <w:p w14:paraId="740737FC" w14:textId="77777777" w:rsidR="00E36AFA" w:rsidRDefault="008C21E8">
            <w:r>
              <w:t>308.03</w:t>
            </w:r>
          </w:p>
        </w:tc>
        <w:tc>
          <w:tcPr>
            <w:tcW w:w="1811" w:type="dxa"/>
            <w:vAlign w:val="center"/>
          </w:tcPr>
          <w:p w14:paraId="53FBAD11" w14:textId="77777777" w:rsidR="00E36AFA" w:rsidRDefault="008C21E8">
            <w:r>
              <w:t>0.16</w:t>
            </w:r>
          </w:p>
        </w:tc>
      </w:tr>
      <w:tr w:rsidR="00E36AFA" w14:paraId="63571832" w14:textId="77777777">
        <w:tc>
          <w:tcPr>
            <w:tcW w:w="2088" w:type="dxa"/>
            <w:vAlign w:val="center"/>
          </w:tcPr>
          <w:p w14:paraId="0AAA534D" w14:textId="77777777" w:rsidR="00E36AFA" w:rsidRDefault="008C21E8">
            <w:r>
              <w:lastRenderedPageBreak/>
              <w:t>2009</w:t>
            </w:r>
          </w:p>
        </w:tc>
        <w:tc>
          <w:tcPr>
            <w:tcW w:w="1811" w:type="dxa"/>
            <w:vAlign w:val="center"/>
          </w:tcPr>
          <w:p w14:paraId="434A6F8A" w14:textId="77777777" w:rsidR="00E36AFA" w:rsidRDefault="00E36AFA"/>
        </w:tc>
        <w:tc>
          <w:tcPr>
            <w:tcW w:w="1811" w:type="dxa"/>
            <w:vAlign w:val="center"/>
          </w:tcPr>
          <w:p w14:paraId="19A5CE50" w14:textId="77777777" w:rsidR="00E36AFA" w:rsidRDefault="008C21E8">
            <w:r>
              <w:t>36.65</w:t>
            </w:r>
          </w:p>
        </w:tc>
        <w:tc>
          <w:tcPr>
            <w:tcW w:w="1811" w:type="dxa"/>
            <w:vAlign w:val="center"/>
          </w:tcPr>
          <w:p w14:paraId="08E889FD" w14:textId="77777777" w:rsidR="00E36AFA" w:rsidRDefault="008C21E8">
            <w:r>
              <w:t>138.94</w:t>
            </w:r>
          </w:p>
        </w:tc>
        <w:tc>
          <w:tcPr>
            <w:tcW w:w="1811" w:type="dxa"/>
            <w:vAlign w:val="center"/>
          </w:tcPr>
          <w:p w14:paraId="5C0267DB" w14:textId="77777777" w:rsidR="00E36AFA" w:rsidRDefault="008C21E8">
            <w:r>
              <w:t>0.26</w:t>
            </w:r>
          </w:p>
        </w:tc>
      </w:tr>
      <w:tr w:rsidR="00E36AFA" w14:paraId="16771C11" w14:textId="77777777">
        <w:tc>
          <w:tcPr>
            <w:tcW w:w="2088" w:type="dxa"/>
            <w:vAlign w:val="center"/>
          </w:tcPr>
          <w:p w14:paraId="1F4815A0" w14:textId="77777777" w:rsidR="00E36AFA" w:rsidRDefault="008C21E8">
            <w:r>
              <w:t>2010</w:t>
            </w:r>
          </w:p>
        </w:tc>
        <w:tc>
          <w:tcPr>
            <w:tcW w:w="1811" w:type="dxa"/>
            <w:vAlign w:val="center"/>
          </w:tcPr>
          <w:p w14:paraId="2B725E56" w14:textId="77777777" w:rsidR="00E36AFA" w:rsidRDefault="00E36AFA"/>
        </w:tc>
        <w:tc>
          <w:tcPr>
            <w:tcW w:w="1811" w:type="dxa"/>
            <w:vAlign w:val="center"/>
          </w:tcPr>
          <w:p w14:paraId="5D99E075" w14:textId="77777777" w:rsidR="00E36AFA" w:rsidRDefault="008C21E8">
            <w:r>
              <w:t>43.51</w:t>
            </w:r>
          </w:p>
        </w:tc>
        <w:tc>
          <w:tcPr>
            <w:tcW w:w="1811" w:type="dxa"/>
            <w:vAlign w:val="center"/>
          </w:tcPr>
          <w:p w14:paraId="7344D2D3" w14:textId="77777777" w:rsidR="00E36AFA" w:rsidRDefault="008C21E8">
            <w:r>
              <w:t>262.50</w:t>
            </w:r>
          </w:p>
        </w:tc>
        <w:tc>
          <w:tcPr>
            <w:tcW w:w="1811" w:type="dxa"/>
            <w:vAlign w:val="center"/>
          </w:tcPr>
          <w:p w14:paraId="3258DF31" w14:textId="77777777" w:rsidR="00E36AFA" w:rsidRDefault="008C21E8">
            <w:r>
              <w:t>0.17</w:t>
            </w:r>
          </w:p>
        </w:tc>
      </w:tr>
      <w:tr w:rsidR="00E36AFA" w14:paraId="122689CE" w14:textId="77777777">
        <w:tc>
          <w:tcPr>
            <w:tcW w:w="2088" w:type="dxa"/>
            <w:vAlign w:val="center"/>
          </w:tcPr>
          <w:p w14:paraId="727C73AB" w14:textId="77777777" w:rsidR="00E36AFA" w:rsidRDefault="008C21E8">
            <w:r>
              <w:t>2011</w:t>
            </w:r>
          </w:p>
        </w:tc>
        <w:tc>
          <w:tcPr>
            <w:tcW w:w="1811" w:type="dxa"/>
            <w:vAlign w:val="center"/>
          </w:tcPr>
          <w:p w14:paraId="2B6E4981" w14:textId="77777777" w:rsidR="00E36AFA" w:rsidRDefault="00E36AFA"/>
        </w:tc>
        <w:tc>
          <w:tcPr>
            <w:tcW w:w="1811" w:type="dxa"/>
            <w:vAlign w:val="center"/>
          </w:tcPr>
          <w:p w14:paraId="4106A05F" w14:textId="77777777" w:rsidR="00E36AFA" w:rsidRDefault="008C21E8">
            <w:r>
              <w:t>28.61</w:t>
            </w:r>
          </w:p>
        </w:tc>
        <w:tc>
          <w:tcPr>
            <w:tcW w:w="1811" w:type="dxa"/>
            <w:vAlign w:val="center"/>
          </w:tcPr>
          <w:p w14:paraId="3643336E" w14:textId="77777777" w:rsidR="00E36AFA" w:rsidRDefault="008C21E8">
            <w:r>
              <w:t>108.46</w:t>
            </w:r>
          </w:p>
        </w:tc>
        <w:tc>
          <w:tcPr>
            <w:tcW w:w="1811" w:type="dxa"/>
            <w:vAlign w:val="center"/>
          </w:tcPr>
          <w:p w14:paraId="4B18D169" w14:textId="77777777" w:rsidR="00E36AFA" w:rsidRDefault="008C21E8">
            <w:r>
              <w:t>0.26</w:t>
            </w:r>
          </w:p>
        </w:tc>
      </w:tr>
      <w:tr w:rsidR="00E36AFA" w14:paraId="594EE0E9" w14:textId="77777777">
        <w:tc>
          <w:tcPr>
            <w:tcW w:w="2088" w:type="dxa"/>
            <w:vAlign w:val="center"/>
          </w:tcPr>
          <w:p w14:paraId="6B816373" w14:textId="77777777" w:rsidR="00E36AFA" w:rsidRDefault="008C21E8">
            <w:r>
              <w:t>2015</w:t>
            </w:r>
          </w:p>
        </w:tc>
        <w:tc>
          <w:tcPr>
            <w:tcW w:w="1811" w:type="dxa"/>
            <w:vAlign w:val="center"/>
          </w:tcPr>
          <w:p w14:paraId="5DD114C8" w14:textId="77777777" w:rsidR="00E36AFA" w:rsidRDefault="00E36AFA"/>
        </w:tc>
        <w:tc>
          <w:tcPr>
            <w:tcW w:w="1811" w:type="dxa"/>
            <w:vAlign w:val="center"/>
          </w:tcPr>
          <w:p w14:paraId="39172CF9" w14:textId="77777777" w:rsidR="00E36AFA" w:rsidRDefault="008C21E8">
            <w:r>
              <w:t>15.68</w:t>
            </w:r>
          </w:p>
        </w:tc>
        <w:tc>
          <w:tcPr>
            <w:tcW w:w="1811" w:type="dxa"/>
            <w:vAlign w:val="center"/>
          </w:tcPr>
          <w:p w14:paraId="49253103" w14:textId="77777777" w:rsidR="00E36AFA" w:rsidRDefault="008C21E8">
            <w:r>
              <w:t>96.52</w:t>
            </w:r>
          </w:p>
        </w:tc>
        <w:tc>
          <w:tcPr>
            <w:tcW w:w="1811" w:type="dxa"/>
            <w:vAlign w:val="center"/>
          </w:tcPr>
          <w:p w14:paraId="32D610CA" w14:textId="77777777" w:rsidR="00E36AFA" w:rsidRDefault="008C21E8">
            <w:r>
              <w:t>0.16</w:t>
            </w:r>
          </w:p>
        </w:tc>
      </w:tr>
      <w:tr w:rsidR="00E36AFA" w14:paraId="6708574F" w14:textId="77777777">
        <w:tc>
          <w:tcPr>
            <w:tcW w:w="2088" w:type="dxa"/>
            <w:vAlign w:val="center"/>
          </w:tcPr>
          <w:p w14:paraId="42172815" w14:textId="77777777" w:rsidR="00E36AFA" w:rsidRDefault="008C21E8">
            <w:r>
              <w:t>2024</w:t>
            </w:r>
          </w:p>
        </w:tc>
        <w:tc>
          <w:tcPr>
            <w:tcW w:w="1811" w:type="dxa"/>
            <w:vAlign w:val="center"/>
          </w:tcPr>
          <w:p w14:paraId="0D697484" w14:textId="77777777" w:rsidR="00E36AFA" w:rsidRDefault="00E36AFA"/>
        </w:tc>
        <w:tc>
          <w:tcPr>
            <w:tcW w:w="1811" w:type="dxa"/>
            <w:vAlign w:val="center"/>
          </w:tcPr>
          <w:p w14:paraId="21A798FD" w14:textId="77777777" w:rsidR="00E36AFA" w:rsidRDefault="008C21E8">
            <w:r>
              <w:t>14.78</w:t>
            </w:r>
          </w:p>
        </w:tc>
        <w:tc>
          <w:tcPr>
            <w:tcW w:w="1811" w:type="dxa"/>
            <w:vAlign w:val="center"/>
          </w:tcPr>
          <w:p w14:paraId="35A4DBC1" w14:textId="77777777" w:rsidR="00E36AFA" w:rsidRDefault="008C21E8">
            <w:r>
              <w:t>64.37</w:t>
            </w:r>
          </w:p>
        </w:tc>
        <w:tc>
          <w:tcPr>
            <w:tcW w:w="1811" w:type="dxa"/>
            <w:vAlign w:val="center"/>
          </w:tcPr>
          <w:p w14:paraId="108F5DA6" w14:textId="77777777" w:rsidR="00E36AFA" w:rsidRDefault="008C21E8">
            <w:r>
              <w:t>0.23</w:t>
            </w:r>
          </w:p>
        </w:tc>
      </w:tr>
      <w:tr w:rsidR="00E36AFA" w14:paraId="0203CC95" w14:textId="77777777">
        <w:tc>
          <w:tcPr>
            <w:tcW w:w="2088" w:type="dxa"/>
            <w:vAlign w:val="center"/>
          </w:tcPr>
          <w:p w14:paraId="460A5FC5" w14:textId="77777777" w:rsidR="00E36AFA" w:rsidRDefault="008C21E8">
            <w:r>
              <w:t>2025</w:t>
            </w:r>
          </w:p>
        </w:tc>
        <w:tc>
          <w:tcPr>
            <w:tcW w:w="1811" w:type="dxa"/>
            <w:vAlign w:val="center"/>
          </w:tcPr>
          <w:p w14:paraId="1708DBE4" w14:textId="77777777" w:rsidR="00E36AFA" w:rsidRDefault="00E36AFA"/>
        </w:tc>
        <w:tc>
          <w:tcPr>
            <w:tcW w:w="1811" w:type="dxa"/>
            <w:vAlign w:val="center"/>
          </w:tcPr>
          <w:p w14:paraId="49E86CB4" w14:textId="77777777" w:rsidR="00E36AFA" w:rsidRDefault="008C21E8">
            <w:r>
              <w:t>14.40</w:t>
            </w:r>
          </w:p>
        </w:tc>
        <w:tc>
          <w:tcPr>
            <w:tcW w:w="1811" w:type="dxa"/>
            <w:vAlign w:val="center"/>
          </w:tcPr>
          <w:p w14:paraId="749F1C0A" w14:textId="77777777" w:rsidR="00E36AFA" w:rsidRDefault="008C21E8">
            <w:r>
              <w:t>62.82</w:t>
            </w:r>
          </w:p>
        </w:tc>
        <w:tc>
          <w:tcPr>
            <w:tcW w:w="1811" w:type="dxa"/>
            <w:vAlign w:val="center"/>
          </w:tcPr>
          <w:p w14:paraId="1703A5FE" w14:textId="77777777" w:rsidR="00E36AFA" w:rsidRDefault="008C21E8">
            <w:r>
              <w:t>0.23</w:t>
            </w:r>
          </w:p>
        </w:tc>
      </w:tr>
      <w:tr w:rsidR="00E36AFA" w14:paraId="21168E70" w14:textId="77777777">
        <w:tc>
          <w:tcPr>
            <w:tcW w:w="2088" w:type="dxa"/>
            <w:vAlign w:val="center"/>
          </w:tcPr>
          <w:p w14:paraId="66CC124B" w14:textId="77777777" w:rsidR="00E36AFA" w:rsidRDefault="008C21E8">
            <w:r>
              <w:t>2026</w:t>
            </w:r>
          </w:p>
        </w:tc>
        <w:tc>
          <w:tcPr>
            <w:tcW w:w="1811" w:type="dxa"/>
            <w:vAlign w:val="center"/>
          </w:tcPr>
          <w:p w14:paraId="3DE6C0DC" w14:textId="77777777" w:rsidR="00E36AFA" w:rsidRDefault="00E36AFA"/>
        </w:tc>
        <w:tc>
          <w:tcPr>
            <w:tcW w:w="1811" w:type="dxa"/>
            <w:vAlign w:val="center"/>
          </w:tcPr>
          <w:p w14:paraId="58817AD5" w14:textId="77777777" w:rsidR="00E36AFA" w:rsidRDefault="008C21E8">
            <w:r>
              <w:t>14.40</w:t>
            </w:r>
          </w:p>
        </w:tc>
        <w:tc>
          <w:tcPr>
            <w:tcW w:w="1811" w:type="dxa"/>
            <w:vAlign w:val="center"/>
          </w:tcPr>
          <w:p w14:paraId="7A521F15" w14:textId="77777777" w:rsidR="00E36AFA" w:rsidRDefault="008C21E8">
            <w:r>
              <w:t>62.80</w:t>
            </w:r>
          </w:p>
        </w:tc>
        <w:tc>
          <w:tcPr>
            <w:tcW w:w="1811" w:type="dxa"/>
            <w:vAlign w:val="center"/>
          </w:tcPr>
          <w:p w14:paraId="3B7F6370" w14:textId="77777777" w:rsidR="00E36AFA" w:rsidRDefault="008C21E8">
            <w:r>
              <w:t>0.23</w:t>
            </w:r>
          </w:p>
        </w:tc>
      </w:tr>
      <w:tr w:rsidR="00E36AFA" w14:paraId="647C59AA" w14:textId="77777777">
        <w:tc>
          <w:tcPr>
            <w:tcW w:w="2088" w:type="dxa"/>
            <w:vAlign w:val="center"/>
          </w:tcPr>
          <w:p w14:paraId="796334DA" w14:textId="77777777" w:rsidR="00E36AFA" w:rsidRDefault="008C21E8">
            <w:r>
              <w:t>2027</w:t>
            </w:r>
          </w:p>
        </w:tc>
        <w:tc>
          <w:tcPr>
            <w:tcW w:w="1811" w:type="dxa"/>
            <w:vAlign w:val="center"/>
          </w:tcPr>
          <w:p w14:paraId="6DEF8B0D" w14:textId="77777777" w:rsidR="00E36AFA" w:rsidRDefault="00E36AFA"/>
        </w:tc>
        <w:tc>
          <w:tcPr>
            <w:tcW w:w="1811" w:type="dxa"/>
            <w:vAlign w:val="center"/>
          </w:tcPr>
          <w:p w14:paraId="19B6554E" w14:textId="77777777" w:rsidR="00E36AFA" w:rsidRDefault="008C21E8">
            <w:r>
              <w:t>14.40</w:t>
            </w:r>
          </w:p>
        </w:tc>
        <w:tc>
          <w:tcPr>
            <w:tcW w:w="1811" w:type="dxa"/>
            <w:vAlign w:val="center"/>
          </w:tcPr>
          <w:p w14:paraId="02F35440" w14:textId="77777777" w:rsidR="00E36AFA" w:rsidRDefault="008C21E8">
            <w:r>
              <w:t>62.78</w:t>
            </w:r>
          </w:p>
        </w:tc>
        <w:tc>
          <w:tcPr>
            <w:tcW w:w="1811" w:type="dxa"/>
            <w:vAlign w:val="center"/>
          </w:tcPr>
          <w:p w14:paraId="4BF3D698" w14:textId="77777777" w:rsidR="00E36AFA" w:rsidRDefault="008C21E8">
            <w:r>
              <w:t>0.23</w:t>
            </w:r>
          </w:p>
        </w:tc>
      </w:tr>
      <w:tr w:rsidR="00E36AFA" w14:paraId="14CBB1DF" w14:textId="77777777">
        <w:tc>
          <w:tcPr>
            <w:tcW w:w="2088" w:type="dxa"/>
            <w:vAlign w:val="center"/>
          </w:tcPr>
          <w:p w14:paraId="1188B470" w14:textId="77777777" w:rsidR="00E36AFA" w:rsidRDefault="008C21E8">
            <w:r>
              <w:t>2028</w:t>
            </w:r>
          </w:p>
        </w:tc>
        <w:tc>
          <w:tcPr>
            <w:tcW w:w="1811" w:type="dxa"/>
            <w:vAlign w:val="center"/>
          </w:tcPr>
          <w:p w14:paraId="447EF2D2" w14:textId="77777777" w:rsidR="00E36AFA" w:rsidRDefault="00E36AFA"/>
        </w:tc>
        <w:tc>
          <w:tcPr>
            <w:tcW w:w="1811" w:type="dxa"/>
            <w:vAlign w:val="center"/>
          </w:tcPr>
          <w:p w14:paraId="55363CBA" w14:textId="77777777" w:rsidR="00E36AFA" w:rsidRDefault="008C21E8">
            <w:r>
              <w:t>14.40</w:t>
            </w:r>
          </w:p>
        </w:tc>
        <w:tc>
          <w:tcPr>
            <w:tcW w:w="1811" w:type="dxa"/>
            <w:vAlign w:val="center"/>
          </w:tcPr>
          <w:p w14:paraId="1CC48EA1" w14:textId="77777777" w:rsidR="00E36AFA" w:rsidRDefault="008C21E8">
            <w:r>
              <w:t>62.76</w:t>
            </w:r>
          </w:p>
        </w:tc>
        <w:tc>
          <w:tcPr>
            <w:tcW w:w="1811" w:type="dxa"/>
            <w:vAlign w:val="center"/>
          </w:tcPr>
          <w:p w14:paraId="3BA06EE9" w14:textId="77777777" w:rsidR="00E36AFA" w:rsidRDefault="008C21E8">
            <w:r>
              <w:t>0.23</w:t>
            </w:r>
          </w:p>
        </w:tc>
      </w:tr>
      <w:tr w:rsidR="00E36AFA" w14:paraId="2356AC98" w14:textId="77777777">
        <w:tc>
          <w:tcPr>
            <w:tcW w:w="2088" w:type="dxa"/>
            <w:vAlign w:val="center"/>
          </w:tcPr>
          <w:p w14:paraId="65736797" w14:textId="77777777" w:rsidR="00E36AFA" w:rsidRDefault="008C21E8">
            <w:r>
              <w:t>2029</w:t>
            </w:r>
          </w:p>
        </w:tc>
        <w:tc>
          <w:tcPr>
            <w:tcW w:w="1811" w:type="dxa"/>
            <w:vAlign w:val="center"/>
          </w:tcPr>
          <w:p w14:paraId="1759F2CF" w14:textId="77777777" w:rsidR="00E36AFA" w:rsidRDefault="00E36AFA"/>
        </w:tc>
        <w:tc>
          <w:tcPr>
            <w:tcW w:w="1811" w:type="dxa"/>
            <w:vAlign w:val="center"/>
          </w:tcPr>
          <w:p w14:paraId="70C4B8B4" w14:textId="77777777" w:rsidR="00E36AFA" w:rsidRDefault="008C21E8">
            <w:r>
              <w:t>14.40</w:t>
            </w:r>
          </w:p>
        </w:tc>
        <w:tc>
          <w:tcPr>
            <w:tcW w:w="1811" w:type="dxa"/>
            <w:vAlign w:val="center"/>
          </w:tcPr>
          <w:p w14:paraId="45EEB27F" w14:textId="77777777" w:rsidR="00E36AFA" w:rsidRDefault="008C21E8">
            <w:r>
              <w:t>62.74</w:t>
            </w:r>
          </w:p>
        </w:tc>
        <w:tc>
          <w:tcPr>
            <w:tcW w:w="1811" w:type="dxa"/>
            <w:vAlign w:val="center"/>
          </w:tcPr>
          <w:p w14:paraId="71429B8F" w14:textId="77777777" w:rsidR="00E36AFA" w:rsidRDefault="008C21E8">
            <w:r>
              <w:t>0.23</w:t>
            </w:r>
          </w:p>
        </w:tc>
      </w:tr>
      <w:tr w:rsidR="00E36AFA" w14:paraId="4220D4BB" w14:textId="77777777">
        <w:tc>
          <w:tcPr>
            <w:tcW w:w="2088" w:type="dxa"/>
            <w:vAlign w:val="center"/>
          </w:tcPr>
          <w:p w14:paraId="4F280F92" w14:textId="77777777" w:rsidR="00E36AFA" w:rsidRDefault="008C21E8">
            <w:r>
              <w:t>2030</w:t>
            </w:r>
          </w:p>
        </w:tc>
        <w:tc>
          <w:tcPr>
            <w:tcW w:w="1811" w:type="dxa"/>
            <w:vAlign w:val="center"/>
          </w:tcPr>
          <w:p w14:paraId="4EEA3166" w14:textId="77777777" w:rsidR="00E36AFA" w:rsidRDefault="00E36AFA"/>
        </w:tc>
        <w:tc>
          <w:tcPr>
            <w:tcW w:w="1811" w:type="dxa"/>
            <w:vAlign w:val="center"/>
          </w:tcPr>
          <w:p w14:paraId="0975FC56" w14:textId="77777777" w:rsidR="00E36AFA" w:rsidRDefault="008C21E8">
            <w:r>
              <w:t>14.02</w:t>
            </w:r>
          </w:p>
        </w:tc>
        <w:tc>
          <w:tcPr>
            <w:tcW w:w="1811" w:type="dxa"/>
            <w:vAlign w:val="center"/>
          </w:tcPr>
          <w:p w14:paraId="0E5E2066" w14:textId="77777777" w:rsidR="00E36AFA" w:rsidRDefault="008C21E8">
            <w:r>
              <w:t>61.05</w:t>
            </w:r>
          </w:p>
        </w:tc>
        <w:tc>
          <w:tcPr>
            <w:tcW w:w="1811" w:type="dxa"/>
            <w:vAlign w:val="center"/>
          </w:tcPr>
          <w:p w14:paraId="4C0DA286" w14:textId="77777777" w:rsidR="00E36AFA" w:rsidRDefault="008C21E8">
            <w:r>
              <w:t>0.23</w:t>
            </w:r>
          </w:p>
        </w:tc>
      </w:tr>
      <w:tr w:rsidR="00E36AFA" w14:paraId="33574FAF" w14:textId="77777777">
        <w:tc>
          <w:tcPr>
            <w:tcW w:w="2088" w:type="dxa"/>
            <w:vAlign w:val="center"/>
          </w:tcPr>
          <w:p w14:paraId="008DF2EA" w14:textId="77777777" w:rsidR="00E36AFA" w:rsidRDefault="008C21E8">
            <w:r>
              <w:t>2032</w:t>
            </w:r>
          </w:p>
        </w:tc>
        <w:tc>
          <w:tcPr>
            <w:tcW w:w="1811" w:type="dxa"/>
            <w:vAlign w:val="center"/>
          </w:tcPr>
          <w:p w14:paraId="60AC9A7A" w14:textId="77777777" w:rsidR="00E36AFA" w:rsidRDefault="00E36AFA"/>
        </w:tc>
        <w:tc>
          <w:tcPr>
            <w:tcW w:w="1811" w:type="dxa"/>
            <w:vAlign w:val="center"/>
          </w:tcPr>
          <w:p w14:paraId="58AF1F40" w14:textId="77777777" w:rsidR="00E36AFA" w:rsidRDefault="008C21E8">
            <w:r>
              <w:t>5.23</w:t>
            </w:r>
          </w:p>
        </w:tc>
        <w:tc>
          <w:tcPr>
            <w:tcW w:w="1811" w:type="dxa"/>
            <w:vAlign w:val="center"/>
          </w:tcPr>
          <w:p w14:paraId="514EB2E4" w14:textId="77777777" w:rsidR="00E36AFA" w:rsidRDefault="008C21E8">
            <w:r>
              <w:t>56.59</w:t>
            </w:r>
          </w:p>
        </w:tc>
        <w:tc>
          <w:tcPr>
            <w:tcW w:w="1811" w:type="dxa"/>
            <w:vAlign w:val="center"/>
          </w:tcPr>
          <w:p w14:paraId="5331AA18" w14:textId="77777777" w:rsidR="00E36AFA" w:rsidRDefault="008C21E8">
            <w:r>
              <w:t>0.09</w:t>
            </w:r>
          </w:p>
        </w:tc>
      </w:tr>
      <w:tr w:rsidR="00E36AFA" w14:paraId="343AE5E8" w14:textId="77777777">
        <w:tc>
          <w:tcPr>
            <w:tcW w:w="2088" w:type="dxa"/>
            <w:vAlign w:val="center"/>
          </w:tcPr>
          <w:p w14:paraId="3798B4CE" w14:textId="77777777" w:rsidR="00E36AFA" w:rsidRDefault="008C21E8">
            <w:r>
              <w:t>2040</w:t>
            </w:r>
          </w:p>
        </w:tc>
        <w:tc>
          <w:tcPr>
            <w:tcW w:w="1811" w:type="dxa"/>
            <w:vAlign w:val="center"/>
          </w:tcPr>
          <w:p w14:paraId="785D2091" w14:textId="77777777" w:rsidR="00E36AFA" w:rsidRDefault="00E36AFA"/>
        </w:tc>
        <w:tc>
          <w:tcPr>
            <w:tcW w:w="1811" w:type="dxa"/>
            <w:vAlign w:val="center"/>
          </w:tcPr>
          <w:p w14:paraId="27B763CC" w14:textId="77777777" w:rsidR="00E36AFA" w:rsidRDefault="008C21E8">
            <w:r>
              <w:t>5.04</w:t>
            </w:r>
          </w:p>
        </w:tc>
        <w:tc>
          <w:tcPr>
            <w:tcW w:w="1811" w:type="dxa"/>
            <w:vAlign w:val="center"/>
          </w:tcPr>
          <w:p w14:paraId="417C4C2C" w14:textId="77777777" w:rsidR="00E36AFA" w:rsidRDefault="008C21E8">
            <w:r>
              <w:t>19.11</w:t>
            </w:r>
          </w:p>
        </w:tc>
        <w:tc>
          <w:tcPr>
            <w:tcW w:w="1811" w:type="dxa"/>
            <w:vAlign w:val="center"/>
          </w:tcPr>
          <w:p w14:paraId="5882FD43" w14:textId="77777777" w:rsidR="00E36AFA" w:rsidRDefault="008C21E8">
            <w:r>
              <w:t>0.26</w:t>
            </w:r>
          </w:p>
        </w:tc>
      </w:tr>
      <w:tr w:rsidR="00E36AFA" w14:paraId="75EC24B5" w14:textId="77777777">
        <w:tc>
          <w:tcPr>
            <w:tcW w:w="2088" w:type="dxa"/>
            <w:vAlign w:val="center"/>
          </w:tcPr>
          <w:p w14:paraId="5292C4B4" w14:textId="77777777" w:rsidR="00E36AFA" w:rsidRDefault="008C21E8">
            <w:r>
              <w:t>2068</w:t>
            </w:r>
          </w:p>
        </w:tc>
        <w:tc>
          <w:tcPr>
            <w:tcW w:w="1811" w:type="dxa"/>
            <w:vAlign w:val="center"/>
          </w:tcPr>
          <w:p w14:paraId="63911BE8" w14:textId="77777777" w:rsidR="00E36AFA" w:rsidRDefault="00E36AFA"/>
        </w:tc>
        <w:tc>
          <w:tcPr>
            <w:tcW w:w="1811" w:type="dxa"/>
            <w:vAlign w:val="center"/>
          </w:tcPr>
          <w:p w14:paraId="50E89069" w14:textId="77777777" w:rsidR="00E36AFA" w:rsidRDefault="008C21E8">
            <w:r>
              <w:t>52.92</w:t>
            </w:r>
          </w:p>
        </w:tc>
        <w:tc>
          <w:tcPr>
            <w:tcW w:w="1811" w:type="dxa"/>
            <w:vAlign w:val="center"/>
          </w:tcPr>
          <w:p w14:paraId="04F8F306" w14:textId="77777777" w:rsidR="00E36AFA" w:rsidRDefault="008C21E8">
            <w:r>
              <w:t>838.01</w:t>
            </w:r>
          </w:p>
        </w:tc>
        <w:tc>
          <w:tcPr>
            <w:tcW w:w="1811" w:type="dxa"/>
            <w:vAlign w:val="center"/>
          </w:tcPr>
          <w:p w14:paraId="5D8FEFB7" w14:textId="77777777" w:rsidR="00E36AFA" w:rsidRDefault="008C21E8">
            <w:r>
              <w:t>0.06</w:t>
            </w:r>
          </w:p>
        </w:tc>
      </w:tr>
      <w:tr w:rsidR="00E36AFA" w14:paraId="28EE37AC" w14:textId="77777777">
        <w:tc>
          <w:tcPr>
            <w:tcW w:w="2088" w:type="dxa"/>
            <w:vAlign w:val="center"/>
          </w:tcPr>
          <w:p w14:paraId="7F491CCD" w14:textId="77777777" w:rsidR="00E36AFA" w:rsidRDefault="008C21E8">
            <w:r>
              <w:t>2069</w:t>
            </w:r>
          </w:p>
        </w:tc>
        <w:tc>
          <w:tcPr>
            <w:tcW w:w="1811" w:type="dxa"/>
            <w:vAlign w:val="center"/>
          </w:tcPr>
          <w:p w14:paraId="32E2D7CA" w14:textId="77777777" w:rsidR="00E36AFA" w:rsidRDefault="00E36AFA"/>
        </w:tc>
        <w:tc>
          <w:tcPr>
            <w:tcW w:w="1811" w:type="dxa"/>
            <w:vAlign w:val="center"/>
          </w:tcPr>
          <w:p w14:paraId="437D28D7" w14:textId="77777777" w:rsidR="00E36AFA" w:rsidRDefault="008C21E8">
            <w:r>
              <w:t>44.84</w:t>
            </w:r>
          </w:p>
        </w:tc>
        <w:tc>
          <w:tcPr>
            <w:tcW w:w="1811" w:type="dxa"/>
            <w:vAlign w:val="center"/>
          </w:tcPr>
          <w:p w14:paraId="33948C62" w14:textId="77777777" w:rsidR="00E36AFA" w:rsidRDefault="008C21E8">
            <w:r>
              <w:t>169.98</w:t>
            </w:r>
          </w:p>
        </w:tc>
        <w:tc>
          <w:tcPr>
            <w:tcW w:w="1811" w:type="dxa"/>
            <w:vAlign w:val="center"/>
          </w:tcPr>
          <w:p w14:paraId="64DA61FE" w14:textId="77777777" w:rsidR="00E36AFA" w:rsidRDefault="008C21E8">
            <w:r>
              <w:t>0.26</w:t>
            </w:r>
          </w:p>
        </w:tc>
      </w:tr>
      <w:tr w:rsidR="00E36AFA" w14:paraId="59D74C36" w14:textId="77777777">
        <w:tc>
          <w:tcPr>
            <w:tcW w:w="2088" w:type="dxa"/>
            <w:vAlign w:val="center"/>
          </w:tcPr>
          <w:p w14:paraId="55DA98A0" w14:textId="77777777" w:rsidR="00E36AFA" w:rsidRDefault="008C21E8">
            <w:r>
              <w:t>2070</w:t>
            </w:r>
          </w:p>
        </w:tc>
        <w:tc>
          <w:tcPr>
            <w:tcW w:w="1811" w:type="dxa"/>
            <w:vAlign w:val="center"/>
          </w:tcPr>
          <w:p w14:paraId="3E1E157B" w14:textId="77777777" w:rsidR="00E36AFA" w:rsidRDefault="00E36AFA"/>
        </w:tc>
        <w:tc>
          <w:tcPr>
            <w:tcW w:w="1811" w:type="dxa"/>
            <w:vAlign w:val="center"/>
          </w:tcPr>
          <w:p w14:paraId="232AE3FB" w14:textId="77777777" w:rsidR="00E36AFA" w:rsidRDefault="008C21E8">
            <w:r>
              <w:t>34.78</w:t>
            </w:r>
          </w:p>
        </w:tc>
        <w:tc>
          <w:tcPr>
            <w:tcW w:w="1811" w:type="dxa"/>
            <w:vAlign w:val="center"/>
          </w:tcPr>
          <w:p w14:paraId="3F78D4EC" w14:textId="77777777" w:rsidR="00E36AFA" w:rsidRDefault="008C21E8">
            <w:r>
              <w:t>131.84</w:t>
            </w:r>
          </w:p>
        </w:tc>
        <w:tc>
          <w:tcPr>
            <w:tcW w:w="1811" w:type="dxa"/>
            <w:vAlign w:val="center"/>
          </w:tcPr>
          <w:p w14:paraId="198D392E" w14:textId="77777777" w:rsidR="00E36AFA" w:rsidRDefault="008C21E8">
            <w:r>
              <w:t>0.26</w:t>
            </w:r>
          </w:p>
        </w:tc>
      </w:tr>
      <w:tr w:rsidR="00E36AFA" w14:paraId="1FCC44D0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3939DCB" w14:textId="77777777" w:rsidR="00E36AFA" w:rsidRDefault="008C21E8">
            <w:r>
              <w:t>整栋建筑</w:t>
            </w:r>
          </w:p>
        </w:tc>
        <w:tc>
          <w:tcPr>
            <w:tcW w:w="1811" w:type="dxa"/>
            <w:vAlign w:val="center"/>
          </w:tcPr>
          <w:p w14:paraId="411936FC" w14:textId="77777777" w:rsidR="00E36AFA" w:rsidRDefault="008C21E8">
            <w:r>
              <w:t>416.12</w:t>
            </w:r>
          </w:p>
        </w:tc>
        <w:tc>
          <w:tcPr>
            <w:tcW w:w="1811" w:type="dxa"/>
            <w:vAlign w:val="center"/>
          </w:tcPr>
          <w:p w14:paraId="7F5F2AE6" w14:textId="77777777" w:rsidR="00E36AFA" w:rsidRDefault="008C21E8">
            <w:r>
              <w:t>10094.63</w:t>
            </w:r>
          </w:p>
        </w:tc>
        <w:tc>
          <w:tcPr>
            <w:tcW w:w="1811" w:type="dxa"/>
            <w:vAlign w:val="center"/>
          </w:tcPr>
          <w:p w14:paraId="00FDB318" w14:textId="77777777" w:rsidR="00E36AFA" w:rsidRDefault="008C21E8">
            <w:r>
              <w:t>0.04</w:t>
            </w:r>
          </w:p>
        </w:tc>
      </w:tr>
      <w:tr w:rsidR="00E36AFA" w14:paraId="08DD00E9" w14:textId="77777777">
        <w:tc>
          <w:tcPr>
            <w:tcW w:w="2088" w:type="dxa"/>
            <w:shd w:val="clear" w:color="auto" w:fill="E6E6E6"/>
            <w:vAlign w:val="center"/>
          </w:tcPr>
          <w:p w14:paraId="7A788FAA" w14:textId="77777777" w:rsidR="00E36AFA" w:rsidRDefault="008C21E8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E2C699F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E36AFA" w14:paraId="3873AFCF" w14:textId="77777777">
        <w:tc>
          <w:tcPr>
            <w:tcW w:w="2088" w:type="dxa"/>
            <w:shd w:val="clear" w:color="auto" w:fill="E6E6E6"/>
            <w:vAlign w:val="center"/>
          </w:tcPr>
          <w:p w14:paraId="21789FC5" w14:textId="77777777" w:rsidR="00E36AFA" w:rsidRDefault="008C21E8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2B961A17" w14:textId="77777777" w:rsidR="00E36AFA" w:rsidRDefault="008C21E8">
            <w:r>
              <w:t>天窗面积不应大于屋顶总面积的</w:t>
            </w:r>
            <w:r>
              <w:t>20%</w:t>
            </w:r>
          </w:p>
        </w:tc>
      </w:tr>
      <w:tr w:rsidR="00E36AFA" w14:paraId="7F00DBA4" w14:textId="77777777">
        <w:tc>
          <w:tcPr>
            <w:tcW w:w="2088" w:type="dxa"/>
            <w:shd w:val="clear" w:color="auto" w:fill="E6E6E6"/>
            <w:vAlign w:val="center"/>
          </w:tcPr>
          <w:p w14:paraId="492C6EAB" w14:textId="77777777" w:rsidR="00E36AFA" w:rsidRDefault="008C21E8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489E6120" w14:textId="77777777" w:rsidR="00E36AFA" w:rsidRDefault="008C21E8">
            <w:r>
              <w:t>满足</w:t>
            </w:r>
          </w:p>
        </w:tc>
      </w:tr>
    </w:tbl>
    <w:p w14:paraId="5EF72CAB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E36AFA" w14:paraId="031BC0D0" w14:textId="77777777">
        <w:tc>
          <w:tcPr>
            <w:tcW w:w="905" w:type="dxa"/>
            <w:shd w:val="clear" w:color="auto" w:fill="E6E6E6"/>
            <w:vAlign w:val="center"/>
          </w:tcPr>
          <w:p w14:paraId="4B799355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215FD59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A4EE29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5188E5" w14:textId="77777777" w:rsidR="00E36AFA" w:rsidRDefault="008C21E8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CFD5F2F" w14:textId="77777777" w:rsidR="00E36AFA" w:rsidRDefault="008C21E8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6F394512" w14:textId="77777777" w:rsidR="00E36AFA" w:rsidRDefault="008C21E8">
            <w:pPr>
              <w:jc w:val="center"/>
            </w:pPr>
            <w:r>
              <w:t>备注</w:t>
            </w:r>
          </w:p>
        </w:tc>
      </w:tr>
      <w:tr w:rsidR="00E36AFA" w14:paraId="0BBD8EE9" w14:textId="77777777">
        <w:tc>
          <w:tcPr>
            <w:tcW w:w="905" w:type="dxa"/>
            <w:vAlign w:val="center"/>
          </w:tcPr>
          <w:p w14:paraId="5AC0AAE0" w14:textId="77777777" w:rsidR="00E36AFA" w:rsidRDefault="008C21E8">
            <w:r>
              <w:t>1</w:t>
            </w:r>
          </w:p>
        </w:tc>
        <w:tc>
          <w:tcPr>
            <w:tcW w:w="1975" w:type="dxa"/>
            <w:vAlign w:val="center"/>
          </w:tcPr>
          <w:p w14:paraId="2C683FE0" w14:textId="77777777" w:rsidR="00E36AFA" w:rsidRDefault="008C21E8">
            <w:r>
              <w:t>12mm</w:t>
            </w:r>
            <w:r>
              <w:t>空气双银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1188" w:type="dxa"/>
            <w:vAlign w:val="center"/>
          </w:tcPr>
          <w:p w14:paraId="36673F74" w14:textId="77777777" w:rsidR="00E36AFA" w:rsidRDefault="008C21E8">
            <w:r>
              <w:t>66</w:t>
            </w:r>
          </w:p>
        </w:tc>
        <w:tc>
          <w:tcPr>
            <w:tcW w:w="1188" w:type="dxa"/>
            <w:vAlign w:val="center"/>
          </w:tcPr>
          <w:p w14:paraId="31FA1F21" w14:textId="77777777" w:rsidR="00E36AFA" w:rsidRDefault="008C21E8">
            <w:r>
              <w:t>1.73</w:t>
            </w:r>
          </w:p>
        </w:tc>
        <w:tc>
          <w:tcPr>
            <w:tcW w:w="1301" w:type="dxa"/>
            <w:vAlign w:val="center"/>
          </w:tcPr>
          <w:p w14:paraId="63891498" w14:textId="77777777" w:rsidR="00E36AFA" w:rsidRDefault="008C21E8">
            <w:r>
              <w:t>0.22</w:t>
            </w:r>
          </w:p>
        </w:tc>
        <w:tc>
          <w:tcPr>
            <w:tcW w:w="2773" w:type="dxa"/>
            <w:vAlign w:val="center"/>
          </w:tcPr>
          <w:p w14:paraId="1CE802BB" w14:textId="77777777" w:rsidR="00E36AFA" w:rsidRDefault="008C21E8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E36AFA" w14:paraId="11D6129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220455C" w14:textId="77777777" w:rsidR="00E36AFA" w:rsidRDefault="008C21E8">
            <w:r>
              <w:t>平均</w:t>
            </w:r>
          </w:p>
        </w:tc>
        <w:tc>
          <w:tcPr>
            <w:tcW w:w="1188" w:type="dxa"/>
            <w:vAlign w:val="center"/>
          </w:tcPr>
          <w:p w14:paraId="2B117D31" w14:textId="77777777" w:rsidR="00E36AFA" w:rsidRDefault="00E36AFA"/>
        </w:tc>
        <w:tc>
          <w:tcPr>
            <w:tcW w:w="1188" w:type="dxa"/>
            <w:vAlign w:val="center"/>
          </w:tcPr>
          <w:p w14:paraId="58FC7F11" w14:textId="77777777" w:rsidR="00E36AFA" w:rsidRDefault="008C21E8">
            <w:r>
              <w:t>1.73</w:t>
            </w:r>
          </w:p>
        </w:tc>
        <w:tc>
          <w:tcPr>
            <w:tcW w:w="1301" w:type="dxa"/>
            <w:vAlign w:val="center"/>
          </w:tcPr>
          <w:p w14:paraId="69A39DD8" w14:textId="77777777" w:rsidR="00E36AFA" w:rsidRDefault="008C21E8">
            <w:r>
              <w:t>0.22</w:t>
            </w:r>
          </w:p>
        </w:tc>
        <w:tc>
          <w:tcPr>
            <w:tcW w:w="2773" w:type="dxa"/>
            <w:vAlign w:val="center"/>
          </w:tcPr>
          <w:p w14:paraId="44EB4C2C" w14:textId="77777777" w:rsidR="00E36AFA" w:rsidRDefault="00E36AFA"/>
        </w:tc>
      </w:tr>
      <w:tr w:rsidR="00E36AFA" w14:paraId="062565B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C95210C" w14:textId="77777777" w:rsidR="00E36AFA" w:rsidRDefault="008C21E8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021A78B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36AFA" w14:paraId="6CC4DBBC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3BB5493" w14:textId="77777777" w:rsidR="00E36AFA" w:rsidRDefault="008C21E8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4A86F5C" w14:textId="77777777" w:rsidR="00E36AFA" w:rsidRDefault="008C21E8">
            <w:r>
              <w:t>K≤2.4,SHGC≤0.35</w:t>
            </w:r>
          </w:p>
        </w:tc>
      </w:tr>
      <w:tr w:rsidR="00E36AFA" w14:paraId="641C7B2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72EA7CB" w14:textId="77777777" w:rsidR="00E36AFA" w:rsidRDefault="008C21E8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33E7F130" w14:textId="77777777" w:rsidR="00E36AFA" w:rsidRDefault="008C21E8">
            <w:r>
              <w:t>满足</w:t>
            </w:r>
          </w:p>
        </w:tc>
      </w:tr>
    </w:tbl>
    <w:p w14:paraId="33AC7FC6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7BAEA026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屋顶相关构造</w:t>
      </w:r>
    </w:p>
    <w:p w14:paraId="7542CE1C" w14:textId="77777777" w:rsidR="00E36AFA" w:rsidRDefault="008C21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223A47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E9EF33" w14:textId="77777777" w:rsidR="00E36AFA" w:rsidRDefault="008C21E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A4814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BE4DB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78B3C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F5694C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53CAF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85E8A0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1B961DE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D2D978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EDA544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9DEEB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9C693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3A9C8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50FDC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6E393A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062DC1ED" w14:textId="77777777">
        <w:tc>
          <w:tcPr>
            <w:tcW w:w="3345" w:type="dxa"/>
            <w:vAlign w:val="center"/>
          </w:tcPr>
          <w:p w14:paraId="69059A07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16F2F575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01BF4719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22174966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72679430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0AACE6E2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26221FE1" w14:textId="77777777" w:rsidR="00E36AFA" w:rsidRDefault="008C21E8">
            <w:r>
              <w:t>0.245</w:t>
            </w:r>
          </w:p>
        </w:tc>
      </w:tr>
      <w:tr w:rsidR="00E36AFA" w14:paraId="1D52D1D8" w14:textId="77777777">
        <w:tc>
          <w:tcPr>
            <w:tcW w:w="3345" w:type="dxa"/>
            <w:vAlign w:val="center"/>
          </w:tcPr>
          <w:p w14:paraId="247543A4" w14:textId="77777777" w:rsidR="00E36AFA" w:rsidRDefault="008C21E8">
            <w:r>
              <w:t>水泥膨胀蛭石</w:t>
            </w:r>
          </w:p>
        </w:tc>
        <w:tc>
          <w:tcPr>
            <w:tcW w:w="848" w:type="dxa"/>
            <w:vAlign w:val="center"/>
          </w:tcPr>
          <w:p w14:paraId="41B0BA4D" w14:textId="77777777" w:rsidR="00E36AFA" w:rsidRDefault="008C21E8">
            <w:r>
              <w:t>250</w:t>
            </w:r>
          </w:p>
        </w:tc>
        <w:tc>
          <w:tcPr>
            <w:tcW w:w="1075" w:type="dxa"/>
            <w:vAlign w:val="center"/>
          </w:tcPr>
          <w:p w14:paraId="33E80001" w14:textId="77777777" w:rsidR="00E36AFA" w:rsidRDefault="008C21E8">
            <w:r>
              <w:t>0.140</w:t>
            </w:r>
          </w:p>
        </w:tc>
        <w:tc>
          <w:tcPr>
            <w:tcW w:w="1075" w:type="dxa"/>
            <w:vAlign w:val="center"/>
          </w:tcPr>
          <w:p w14:paraId="6654ECA5" w14:textId="77777777" w:rsidR="00E36AFA" w:rsidRDefault="008C21E8">
            <w:r>
              <w:t>1.990</w:t>
            </w:r>
          </w:p>
        </w:tc>
        <w:tc>
          <w:tcPr>
            <w:tcW w:w="848" w:type="dxa"/>
            <w:vAlign w:val="center"/>
          </w:tcPr>
          <w:p w14:paraId="63075E51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2CBA243E" w14:textId="77777777" w:rsidR="00E36AFA" w:rsidRDefault="008C21E8">
            <w:r>
              <w:t>1.786</w:t>
            </w:r>
          </w:p>
        </w:tc>
        <w:tc>
          <w:tcPr>
            <w:tcW w:w="1064" w:type="dxa"/>
            <w:vAlign w:val="center"/>
          </w:tcPr>
          <w:p w14:paraId="7C0D17B1" w14:textId="77777777" w:rsidR="00E36AFA" w:rsidRDefault="008C21E8">
            <w:r>
              <w:t>3.554</w:t>
            </w:r>
          </w:p>
        </w:tc>
      </w:tr>
      <w:tr w:rsidR="00E36AFA" w14:paraId="04902CA8" w14:textId="77777777">
        <w:tc>
          <w:tcPr>
            <w:tcW w:w="3345" w:type="dxa"/>
            <w:vAlign w:val="center"/>
          </w:tcPr>
          <w:p w14:paraId="0D491EB8" w14:textId="77777777" w:rsidR="00E36AFA" w:rsidRDefault="008C21E8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92C24C0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3D8AC486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0FA21C4E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592484B9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6904835F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6D30CF5E" w14:textId="77777777" w:rsidR="00E36AFA" w:rsidRDefault="008C21E8">
            <w:r>
              <w:t>0.245</w:t>
            </w:r>
          </w:p>
        </w:tc>
      </w:tr>
      <w:tr w:rsidR="00E36AFA" w14:paraId="049EC0C7" w14:textId="77777777">
        <w:tc>
          <w:tcPr>
            <w:tcW w:w="3345" w:type="dxa"/>
            <w:vAlign w:val="center"/>
          </w:tcPr>
          <w:p w14:paraId="2A0DE4E7" w14:textId="77777777" w:rsidR="00E36AFA" w:rsidRDefault="008C21E8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132A69" w14:textId="77777777" w:rsidR="00E36AFA" w:rsidRDefault="008C21E8">
            <w:r>
              <w:t>100</w:t>
            </w:r>
          </w:p>
        </w:tc>
        <w:tc>
          <w:tcPr>
            <w:tcW w:w="1075" w:type="dxa"/>
            <w:vAlign w:val="center"/>
          </w:tcPr>
          <w:p w14:paraId="644EFCB2" w14:textId="77777777" w:rsidR="00E36AFA" w:rsidRDefault="008C21E8">
            <w:r>
              <w:t>1.740</w:t>
            </w:r>
          </w:p>
        </w:tc>
        <w:tc>
          <w:tcPr>
            <w:tcW w:w="1075" w:type="dxa"/>
            <w:vAlign w:val="center"/>
          </w:tcPr>
          <w:p w14:paraId="454130ED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70FEBC07" w14:textId="77777777" w:rsidR="00E36AFA" w:rsidRDefault="008C21E8">
            <w:r>
              <w:t>1.25</w:t>
            </w:r>
          </w:p>
        </w:tc>
        <w:tc>
          <w:tcPr>
            <w:tcW w:w="1075" w:type="dxa"/>
            <w:vAlign w:val="center"/>
          </w:tcPr>
          <w:p w14:paraId="778040C4" w14:textId="77777777" w:rsidR="00E36AFA" w:rsidRDefault="008C21E8">
            <w:r>
              <w:t>0.046</w:t>
            </w:r>
          </w:p>
        </w:tc>
        <w:tc>
          <w:tcPr>
            <w:tcW w:w="1064" w:type="dxa"/>
            <w:vAlign w:val="center"/>
          </w:tcPr>
          <w:p w14:paraId="0E419285" w14:textId="77777777" w:rsidR="00E36AFA" w:rsidRDefault="008C21E8">
            <w:r>
              <w:t>0.989</w:t>
            </w:r>
          </w:p>
        </w:tc>
      </w:tr>
      <w:tr w:rsidR="00E36AFA" w14:paraId="2AF66E7C" w14:textId="77777777">
        <w:tc>
          <w:tcPr>
            <w:tcW w:w="3345" w:type="dxa"/>
            <w:vAlign w:val="center"/>
          </w:tcPr>
          <w:p w14:paraId="59563835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B71FA5" w14:textId="77777777" w:rsidR="00E36AFA" w:rsidRDefault="008C21E8">
            <w:r>
              <w:t>390</w:t>
            </w:r>
          </w:p>
        </w:tc>
        <w:tc>
          <w:tcPr>
            <w:tcW w:w="1075" w:type="dxa"/>
            <w:vAlign w:val="center"/>
          </w:tcPr>
          <w:p w14:paraId="1B45E758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63C8CBBF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293D41BE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2E0FEA52" w14:textId="77777777" w:rsidR="00E36AFA" w:rsidRDefault="008C21E8">
            <w:r>
              <w:t>1.875</w:t>
            </w:r>
          </w:p>
        </w:tc>
        <w:tc>
          <w:tcPr>
            <w:tcW w:w="1064" w:type="dxa"/>
            <w:vAlign w:val="center"/>
          </w:tcPr>
          <w:p w14:paraId="339D0C87" w14:textId="77777777" w:rsidR="00E36AFA" w:rsidRDefault="008C21E8">
            <w:r>
              <w:t>5.031</w:t>
            </w:r>
          </w:p>
        </w:tc>
      </w:tr>
      <w:tr w:rsidR="00E36AFA" w14:paraId="6DE9F986" w14:textId="77777777">
        <w:tc>
          <w:tcPr>
            <w:tcW w:w="3345" w:type="dxa"/>
            <w:shd w:val="clear" w:color="auto" w:fill="E6E6E6"/>
            <w:vAlign w:val="center"/>
          </w:tcPr>
          <w:p w14:paraId="4AF963E9" w14:textId="77777777" w:rsidR="00E36AFA" w:rsidRDefault="008C21E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7ACBD1" w14:textId="77777777" w:rsidR="00E36AFA" w:rsidRDefault="008C21E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36AFA" w14:paraId="7470893E" w14:textId="77777777">
        <w:tc>
          <w:tcPr>
            <w:tcW w:w="3345" w:type="dxa"/>
            <w:shd w:val="clear" w:color="auto" w:fill="E6E6E6"/>
            <w:vAlign w:val="center"/>
          </w:tcPr>
          <w:p w14:paraId="44167966" w14:textId="77777777" w:rsidR="00E36AFA" w:rsidRDefault="008C21E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D3C114D" w14:textId="77777777" w:rsidR="00E36AFA" w:rsidRDefault="008C21E8">
            <w:pPr>
              <w:jc w:val="center"/>
            </w:pPr>
            <w:r>
              <w:t>0.49</w:t>
            </w:r>
          </w:p>
        </w:tc>
      </w:tr>
      <w:tr w:rsidR="00E36AFA" w14:paraId="5BD9CB0D" w14:textId="77777777">
        <w:tc>
          <w:tcPr>
            <w:tcW w:w="3345" w:type="dxa"/>
            <w:shd w:val="clear" w:color="auto" w:fill="E6E6E6"/>
            <w:vAlign w:val="center"/>
          </w:tcPr>
          <w:p w14:paraId="1C4DFA4C" w14:textId="77777777" w:rsidR="00E36AFA" w:rsidRDefault="008C21E8">
            <w:r>
              <w:t>面密度</w:t>
            </w:r>
          </w:p>
        </w:tc>
        <w:tc>
          <w:tcPr>
            <w:tcW w:w="5985" w:type="dxa"/>
            <w:gridSpan w:val="6"/>
          </w:tcPr>
          <w:p w14:paraId="7688094D" w14:textId="77777777" w:rsidR="00E36AFA" w:rsidRDefault="008C21E8">
            <w:pPr>
              <w:jc w:val="center"/>
            </w:pPr>
            <w:r>
              <w:t>409.50(</w:t>
            </w:r>
            <w:r>
              <w:t>重质结构</w:t>
            </w:r>
            <w:r>
              <w:t>)</w:t>
            </w:r>
          </w:p>
        </w:tc>
      </w:tr>
      <w:tr w:rsidR="00E36AFA" w14:paraId="73FB3453" w14:textId="77777777">
        <w:tc>
          <w:tcPr>
            <w:tcW w:w="3345" w:type="dxa"/>
            <w:shd w:val="clear" w:color="auto" w:fill="E6E6E6"/>
            <w:vAlign w:val="center"/>
          </w:tcPr>
          <w:p w14:paraId="4D4FAA22" w14:textId="77777777" w:rsidR="00E36AFA" w:rsidRDefault="008C21E8">
            <w:r>
              <w:t>数据来源</w:t>
            </w:r>
          </w:p>
        </w:tc>
        <w:tc>
          <w:tcPr>
            <w:tcW w:w="5985" w:type="dxa"/>
            <w:gridSpan w:val="6"/>
          </w:tcPr>
          <w:p w14:paraId="043EB039" w14:textId="77777777" w:rsidR="00E36AFA" w:rsidRDefault="008C21E8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122</w:t>
            </w:r>
            <w:r>
              <w:t>页</w:t>
            </w:r>
          </w:p>
        </w:tc>
      </w:tr>
    </w:tbl>
    <w:p w14:paraId="07134825" w14:textId="77777777" w:rsidR="00E36AFA" w:rsidRDefault="008C21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05E208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C36DD0" w14:textId="77777777" w:rsidR="00E36AFA" w:rsidRDefault="008C21E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88B26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EE854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3A8D8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1477F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0DBF6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13138E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60D6232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672F66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923991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73D87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03351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D8B02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4AAABD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4D46C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5FBE9778" w14:textId="77777777">
        <w:tc>
          <w:tcPr>
            <w:tcW w:w="3345" w:type="dxa"/>
            <w:vAlign w:val="center"/>
          </w:tcPr>
          <w:p w14:paraId="12105D93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18E29D48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48B89492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6C286E77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6622CBBB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5FEEB28D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6344C175" w14:textId="77777777" w:rsidR="00E36AFA" w:rsidRDefault="008C21E8">
            <w:r>
              <w:t>0.245</w:t>
            </w:r>
          </w:p>
        </w:tc>
      </w:tr>
      <w:tr w:rsidR="00E36AFA" w14:paraId="72BC25AB" w14:textId="77777777">
        <w:tc>
          <w:tcPr>
            <w:tcW w:w="3345" w:type="dxa"/>
            <w:vAlign w:val="center"/>
          </w:tcPr>
          <w:p w14:paraId="2DC5BB00" w14:textId="77777777" w:rsidR="00E36AFA" w:rsidRDefault="008C21E8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5A3B1C4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43E7599C" w14:textId="77777777" w:rsidR="00E36AFA" w:rsidRDefault="008C21E8">
            <w:r>
              <w:t>0.060</w:t>
            </w:r>
          </w:p>
        </w:tc>
        <w:tc>
          <w:tcPr>
            <w:tcW w:w="1075" w:type="dxa"/>
            <w:vAlign w:val="center"/>
          </w:tcPr>
          <w:p w14:paraId="1D65925C" w14:textId="77777777" w:rsidR="00E36AFA" w:rsidRDefault="008C21E8">
            <w:r>
              <w:t>0.950</w:t>
            </w:r>
          </w:p>
        </w:tc>
        <w:tc>
          <w:tcPr>
            <w:tcW w:w="848" w:type="dxa"/>
            <w:vAlign w:val="center"/>
          </w:tcPr>
          <w:p w14:paraId="5CACA159" w14:textId="77777777" w:rsidR="00E36AFA" w:rsidRDefault="008C21E8">
            <w:r>
              <w:t>1.20</w:t>
            </w:r>
          </w:p>
        </w:tc>
        <w:tc>
          <w:tcPr>
            <w:tcW w:w="1075" w:type="dxa"/>
            <w:vAlign w:val="center"/>
          </w:tcPr>
          <w:p w14:paraId="65B6A993" w14:textId="77777777" w:rsidR="00E36AFA" w:rsidRDefault="008C21E8">
            <w:r>
              <w:t>0.278</w:t>
            </w:r>
          </w:p>
        </w:tc>
        <w:tc>
          <w:tcPr>
            <w:tcW w:w="1064" w:type="dxa"/>
            <w:vAlign w:val="center"/>
          </w:tcPr>
          <w:p w14:paraId="2B9448DE" w14:textId="77777777" w:rsidR="00E36AFA" w:rsidRDefault="008C21E8">
            <w:r>
              <w:t>0.317</w:t>
            </w:r>
          </w:p>
        </w:tc>
      </w:tr>
      <w:tr w:rsidR="00E36AFA" w14:paraId="59031FAE" w14:textId="77777777">
        <w:tc>
          <w:tcPr>
            <w:tcW w:w="3345" w:type="dxa"/>
            <w:vAlign w:val="center"/>
          </w:tcPr>
          <w:p w14:paraId="36FDF3BA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477C01E8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7B620B3A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7B55AA20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206C89C9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7EEE96BE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2219F61B" w14:textId="77777777" w:rsidR="00E36AFA" w:rsidRDefault="008C21E8">
            <w:r>
              <w:t>0.245</w:t>
            </w:r>
          </w:p>
        </w:tc>
      </w:tr>
      <w:tr w:rsidR="00E36AFA" w14:paraId="1DFFD112" w14:textId="77777777">
        <w:tc>
          <w:tcPr>
            <w:tcW w:w="3345" w:type="dxa"/>
            <w:vAlign w:val="center"/>
          </w:tcPr>
          <w:p w14:paraId="67E3470D" w14:textId="77777777" w:rsidR="00E36AFA" w:rsidRDefault="008C21E8">
            <w:r>
              <w:t>钢筋混凝土</w:t>
            </w:r>
          </w:p>
        </w:tc>
        <w:tc>
          <w:tcPr>
            <w:tcW w:w="848" w:type="dxa"/>
            <w:vAlign w:val="center"/>
          </w:tcPr>
          <w:p w14:paraId="1529ACB2" w14:textId="77777777" w:rsidR="00E36AFA" w:rsidRDefault="008C21E8">
            <w:r>
              <w:t>200</w:t>
            </w:r>
          </w:p>
        </w:tc>
        <w:tc>
          <w:tcPr>
            <w:tcW w:w="1075" w:type="dxa"/>
            <w:vAlign w:val="center"/>
          </w:tcPr>
          <w:p w14:paraId="7AD2DC83" w14:textId="77777777" w:rsidR="00E36AFA" w:rsidRDefault="008C21E8">
            <w:r>
              <w:t>1.740</w:t>
            </w:r>
          </w:p>
        </w:tc>
        <w:tc>
          <w:tcPr>
            <w:tcW w:w="1075" w:type="dxa"/>
            <w:vAlign w:val="center"/>
          </w:tcPr>
          <w:p w14:paraId="0662821B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0C260AAC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2A741930" w14:textId="77777777" w:rsidR="00E36AFA" w:rsidRDefault="008C21E8">
            <w:r>
              <w:t>0.115</w:t>
            </w:r>
          </w:p>
        </w:tc>
        <w:tc>
          <w:tcPr>
            <w:tcW w:w="1064" w:type="dxa"/>
            <w:vAlign w:val="center"/>
          </w:tcPr>
          <w:p w14:paraId="42F722D3" w14:textId="77777777" w:rsidR="00E36AFA" w:rsidRDefault="008C21E8">
            <w:r>
              <w:t>1.977</w:t>
            </w:r>
          </w:p>
        </w:tc>
      </w:tr>
      <w:tr w:rsidR="00E36AFA" w14:paraId="4C1CF79E" w14:textId="77777777">
        <w:tc>
          <w:tcPr>
            <w:tcW w:w="3345" w:type="dxa"/>
            <w:vAlign w:val="center"/>
          </w:tcPr>
          <w:p w14:paraId="7A045FE6" w14:textId="77777777" w:rsidR="00E36AFA" w:rsidRDefault="008C21E8">
            <w:r>
              <w:t>石灰砂浆</w:t>
            </w:r>
          </w:p>
        </w:tc>
        <w:tc>
          <w:tcPr>
            <w:tcW w:w="848" w:type="dxa"/>
            <w:vAlign w:val="center"/>
          </w:tcPr>
          <w:p w14:paraId="14DFFBE2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6FCED45B" w14:textId="77777777" w:rsidR="00E36AFA" w:rsidRDefault="008C21E8">
            <w:r>
              <w:t>0.810</w:t>
            </w:r>
          </w:p>
        </w:tc>
        <w:tc>
          <w:tcPr>
            <w:tcW w:w="1075" w:type="dxa"/>
            <w:vAlign w:val="center"/>
          </w:tcPr>
          <w:p w14:paraId="6CB59D4B" w14:textId="77777777" w:rsidR="00E36AFA" w:rsidRDefault="008C21E8">
            <w:r>
              <w:t>10.070</w:t>
            </w:r>
          </w:p>
        </w:tc>
        <w:tc>
          <w:tcPr>
            <w:tcW w:w="848" w:type="dxa"/>
            <w:vAlign w:val="center"/>
          </w:tcPr>
          <w:p w14:paraId="0E60385E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1C5F13D7" w14:textId="77777777" w:rsidR="00E36AFA" w:rsidRDefault="008C21E8">
            <w:r>
              <w:t>0.025</w:t>
            </w:r>
          </w:p>
        </w:tc>
        <w:tc>
          <w:tcPr>
            <w:tcW w:w="1064" w:type="dxa"/>
            <w:vAlign w:val="center"/>
          </w:tcPr>
          <w:p w14:paraId="0688E099" w14:textId="77777777" w:rsidR="00E36AFA" w:rsidRDefault="008C21E8">
            <w:r>
              <w:t>0.249</w:t>
            </w:r>
          </w:p>
        </w:tc>
      </w:tr>
      <w:tr w:rsidR="00E36AFA" w14:paraId="79F74C88" w14:textId="77777777">
        <w:tc>
          <w:tcPr>
            <w:tcW w:w="3345" w:type="dxa"/>
            <w:vAlign w:val="center"/>
          </w:tcPr>
          <w:p w14:paraId="0E543E6B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EB566D" w14:textId="77777777" w:rsidR="00E36AFA" w:rsidRDefault="008C21E8">
            <w:r>
              <w:t>280</w:t>
            </w:r>
          </w:p>
        </w:tc>
        <w:tc>
          <w:tcPr>
            <w:tcW w:w="1075" w:type="dxa"/>
            <w:vAlign w:val="center"/>
          </w:tcPr>
          <w:p w14:paraId="6F5F7F58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3DA53473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05DA05C2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181B9F1F" w14:textId="77777777" w:rsidR="00E36AFA" w:rsidRDefault="008C21E8">
            <w:r>
              <w:t>0.460</w:t>
            </w:r>
          </w:p>
        </w:tc>
        <w:tc>
          <w:tcPr>
            <w:tcW w:w="1064" w:type="dxa"/>
            <w:vAlign w:val="center"/>
          </w:tcPr>
          <w:p w14:paraId="76B43237" w14:textId="77777777" w:rsidR="00E36AFA" w:rsidRDefault="008C21E8">
            <w:r>
              <w:t>3.031</w:t>
            </w:r>
          </w:p>
        </w:tc>
      </w:tr>
      <w:tr w:rsidR="00E36AFA" w14:paraId="2FB4155A" w14:textId="77777777">
        <w:tc>
          <w:tcPr>
            <w:tcW w:w="3345" w:type="dxa"/>
            <w:shd w:val="clear" w:color="auto" w:fill="E6E6E6"/>
            <w:vAlign w:val="center"/>
          </w:tcPr>
          <w:p w14:paraId="1F3FF49F" w14:textId="77777777" w:rsidR="00E36AFA" w:rsidRDefault="008C21E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982AEF" w14:textId="77777777" w:rsidR="00E36AFA" w:rsidRDefault="008C21E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36AFA" w14:paraId="391E9CCE" w14:textId="77777777">
        <w:tc>
          <w:tcPr>
            <w:tcW w:w="3345" w:type="dxa"/>
            <w:shd w:val="clear" w:color="auto" w:fill="E6E6E6"/>
            <w:vAlign w:val="center"/>
          </w:tcPr>
          <w:p w14:paraId="2AA3E15B" w14:textId="77777777" w:rsidR="00E36AFA" w:rsidRDefault="008C21E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093AB8" w14:textId="77777777" w:rsidR="00E36AFA" w:rsidRDefault="008C21E8">
            <w:pPr>
              <w:jc w:val="center"/>
            </w:pPr>
            <w:r>
              <w:t>1.64</w:t>
            </w:r>
          </w:p>
        </w:tc>
      </w:tr>
      <w:tr w:rsidR="00E36AFA" w14:paraId="0117C86D" w14:textId="77777777">
        <w:tc>
          <w:tcPr>
            <w:tcW w:w="3345" w:type="dxa"/>
            <w:shd w:val="clear" w:color="auto" w:fill="E6E6E6"/>
            <w:vAlign w:val="center"/>
          </w:tcPr>
          <w:p w14:paraId="66725D54" w14:textId="77777777" w:rsidR="00E36AFA" w:rsidRDefault="008C21E8">
            <w:r>
              <w:t>面密度</w:t>
            </w:r>
          </w:p>
        </w:tc>
        <w:tc>
          <w:tcPr>
            <w:tcW w:w="5985" w:type="dxa"/>
            <w:gridSpan w:val="6"/>
          </w:tcPr>
          <w:p w14:paraId="4C735F31" w14:textId="77777777" w:rsidR="00E36AFA" w:rsidRDefault="008C21E8">
            <w:pPr>
              <w:jc w:val="center"/>
            </w:pPr>
            <w:r>
              <w:t>608.60(</w:t>
            </w:r>
            <w:r>
              <w:t>重质结构</w:t>
            </w:r>
            <w:r>
              <w:t>)</w:t>
            </w:r>
          </w:p>
        </w:tc>
      </w:tr>
    </w:tbl>
    <w:p w14:paraId="0870A71D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E36AFA" w14:paraId="4D2F6CA5" w14:textId="77777777">
        <w:tc>
          <w:tcPr>
            <w:tcW w:w="3345" w:type="dxa"/>
            <w:shd w:val="clear" w:color="auto" w:fill="E6E6E6"/>
            <w:vAlign w:val="center"/>
          </w:tcPr>
          <w:p w14:paraId="64C7A8C6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A2A3D5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741A1E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D1AAE69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3A1F739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795E998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2AA1ED58" w14:textId="77777777">
        <w:tc>
          <w:tcPr>
            <w:tcW w:w="3345" w:type="dxa"/>
            <w:vAlign w:val="center"/>
          </w:tcPr>
          <w:p w14:paraId="2F67DCAB" w14:textId="77777777" w:rsidR="00E36AFA" w:rsidRDefault="008C21E8">
            <w:r>
              <w:t>屋顶构造一</w:t>
            </w:r>
          </w:p>
        </w:tc>
        <w:tc>
          <w:tcPr>
            <w:tcW w:w="990" w:type="dxa"/>
            <w:vAlign w:val="center"/>
          </w:tcPr>
          <w:p w14:paraId="3E896716" w14:textId="77777777" w:rsidR="00E36AFA" w:rsidRDefault="008C21E8">
            <w:r>
              <w:t>9191.09</w:t>
            </w:r>
          </w:p>
        </w:tc>
        <w:tc>
          <w:tcPr>
            <w:tcW w:w="950" w:type="dxa"/>
            <w:vAlign w:val="center"/>
          </w:tcPr>
          <w:p w14:paraId="38447E1A" w14:textId="77777777" w:rsidR="00E36AFA" w:rsidRDefault="008C21E8">
            <w:r>
              <w:t>0.950</w:t>
            </w:r>
          </w:p>
        </w:tc>
        <w:tc>
          <w:tcPr>
            <w:tcW w:w="1348" w:type="dxa"/>
            <w:vAlign w:val="center"/>
          </w:tcPr>
          <w:p w14:paraId="36A66D62" w14:textId="77777777" w:rsidR="00E36AFA" w:rsidRDefault="008C21E8">
            <w:r>
              <w:t>0.49</w:t>
            </w:r>
          </w:p>
        </w:tc>
        <w:tc>
          <w:tcPr>
            <w:tcW w:w="1348" w:type="dxa"/>
            <w:vAlign w:val="center"/>
          </w:tcPr>
          <w:p w14:paraId="29BF1C73" w14:textId="77777777" w:rsidR="00E36AFA" w:rsidRDefault="008C21E8">
            <w:r>
              <w:t>5.03</w:t>
            </w:r>
          </w:p>
        </w:tc>
        <w:tc>
          <w:tcPr>
            <w:tcW w:w="1348" w:type="dxa"/>
            <w:vAlign w:val="center"/>
          </w:tcPr>
          <w:p w14:paraId="23B32512" w14:textId="77777777" w:rsidR="00E36AFA" w:rsidRDefault="008C21E8">
            <w:r>
              <w:t>0.75</w:t>
            </w:r>
          </w:p>
        </w:tc>
      </w:tr>
      <w:tr w:rsidR="00E36AFA" w14:paraId="50D057D1" w14:textId="77777777">
        <w:tc>
          <w:tcPr>
            <w:tcW w:w="3345" w:type="dxa"/>
            <w:vAlign w:val="center"/>
          </w:tcPr>
          <w:p w14:paraId="211B1F97" w14:textId="77777777" w:rsidR="00E36AFA" w:rsidRDefault="008C21E8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2897966F" w14:textId="77777777" w:rsidR="00E36AFA" w:rsidRDefault="008C21E8">
            <w:r>
              <w:t>487.41</w:t>
            </w:r>
          </w:p>
        </w:tc>
        <w:tc>
          <w:tcPr>
            <w:tcW w:w="950" w:type="dxa"/>
            <w:vAlign w:val="center"/>
          </w:tcPr>
          <w:p w14:paraId="5A72EB1A" w14:textId="77777777" w:rsidR="00E36AFA" w:rsidRDefault="008C21E8">
            <w:r>
              <w:t>0.050</w:t>
            </w:r>
          </w:p>
        </w:tc>
        <w:tc>
          <w:tcPr>
            <w:tcW w:w="1348" w:type="dxa"/>
            <w:vAlign w:val="center"/>
          </w:tcPr>
          <w:p w14:paraId="05B228EE" w14:textId="77777777" w:rsidR="00E36AFA" w:rsidRDefault="008C21E8">
            <w:r>
              <w:t>1.64</w:t>
            </w:r>
          </w:p>
        </w:tc>
        <w:tc>
          <w:tcPr>
            <w:tcW w:w="1348" w:type="dxa"/>
            <w:vAlign w:val="center"/>
          </w:tcPr>
          <w:p w14:paraId="1ED8D5D4" w14:textId="77777777" w:rsidR="00E36AFA" w:rsidRDefault="008C21E8">
            <w:r>
              <w:t>3.03</w:t>
            </w:r>
          </w:p>
        </w:tc>
        <w:tc>
          <w:tcPr>
            <w:tcW w:w="1348" w:type="dxa"/>
            <w:vAlign w:val="center"/>
          </w:tcPr>
          <w:p w14:paraId="7F8FF5A9" w14:textId="77777777" w:rsidR="00E36AFA" w:rsidRDefault="008C21E8">
            <w:r>
              <w:t>0.75</w:t>
            </w:r>
          </w:p>
        </w:tc>
      </w:tr>
      <w:tr w:rsidR="00E36AFA" w14:paraId="246DE0F6" w14:textId="77777777">
        <w:tc>
          <w:tcPr>
            <w:tcW w:w="3345" w:type="dxa"/>
            <w:vAlign w:val="center"/>
          </w:tcPr>
          <w:p w14:paraId="63C5DDD7" w14:textId="77777777" w:rsidR="00E36AFA" w:rsidRDefault="008C21E8">
            <w:r>
              <w:t>合计</w:t>
            </w:r>
          </w:p>
        </w:tc>
        <w:tc>
          <w:tcPr>
            <w:tcW w:w="990" w:type="dxa"/>
            <w:vAlign w:val="center"/>
          </w:tcPr>
          <w:p w14:paraId="38DC770B" w14:textId="77777777" w:rsidR="00E36AFA" w:rsidRDefault="008C21E8">
            <w:r>
              <w:t>9678.51</w:t>
            </w:r>
          </w:p>
        </w:tc>
        <w:tc>
          <w:tcPr>
            <w:tcW w:w="950" w:type="dxa"/>
            <w:vAlign w:val="center"/>
          </w:tcPr>
          <w:p w14:paraId="7CCFB716" w14:textId="77777777" w:rsidR="00E36AFA" w:rsidRDefault="008C21E8">
            <w:r>
              <w:t>1.000</w:t>
            </w:r>
          </w:p>
        </w:tc>
        <w:tc>
          <w:tcPr>
            <w:tcW w:w="1348" w:type="dxa"/>
            <w:vAlign w:val="center"/>
          </w:tcPr>
          <w:p w14:paraId="47AFBBE1" w14:textId="77777777" w:rsidR="00E36AFA" w:rsidRDefault="008C21E8">
            <w:r>
              <w:t>0.55</w:t>
            </w:r>
          </w:p>
        </w:tc>
        <w:tc>
          <w:tcPr>
            <w:tcW w:w="1348" w:type="dxa"/>
            <w:vAlign w:val="center"/>
          </w:tcPr>
          <w:p w14:paraId="3BC78E5D" w14:textId="77777777" w:rsidR="00E36AFA" w:rsidRDefault="008C21E8">
            <w:r>
              <w:t>4.93</w:t>
            </w:r>
          </w:p>
        </w:tc>
        <w:tc>
          <w:tcPr>
            <w:tcW w:w="1348" w:type="dxa"/>
            <w:vAlign w:val="center"/>
          </w:tcPr>
          <w:p w14:paraId="71AD67A4" w14:textId="77777777" w:rsidR="00E36AFA" w:rsidRDefault="008C21E8">
            <w:r>
              <w:t>0.75</w:t>
            </w:r>
          </w:p>
        </w:tc>
      </w:tr>
      <w:tr w:rsidR="00E36AFA" w14:paraId="27D92EB3" w14:textId="77777777">
        <w:tc>
          <w:tcPr>
            <w:tcW w:w="3345" w:type="dxa"/>
            <w:shd w:val="clear" w:color="auto" w:fill="E6E6E6"/>
            <w:vAlign w:val="center"/>
          </w:tcPr>
          <w:p w14:paraId="265C03E0" w14:textId="77777777" w:rsidR="00E36AFA" w:rsidRDefault="008C21E8">
            <w:r>
              <w:t>标准依据</w:t>
            </w:r>
          </w:p>
        </w:tc>
        <w:tc>
          <w:tcPr>
            <w:tcW w:w="5984" w:type="dxa"/>
            <w:gridSpan w:val="5"/>
          </w:tcPr>
          <w:p w14:paraId="330D7F4B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36AFA" w14:paraId="459EEF36" w14:textId="77777777">
        <w:tc>
          <w:tcPr>
            <w:tcW w:w="3345" w:type="dxa"/>
            <w:shd w:val="clear" w:color="auto" w:fill="E6E6E6"/>
            <w:vAlign w:val="center"/>
          </w:tcPr>
          <w:p w14:paraId="51E14352" w14:textId="77777777" w:rsidR="00E36AFA" w:rsidRDefault="008C21E8">
            <w:r>
              <w:t>标准要求</w:t>
            </w:r>
          </w:p>
        </w:tc>
        <w:tc>
          <w:tcPr>
            <w:tcW w:w="5984" w:type="dxa"/>
            <w:gridSpan w:val="5"/>
          </w:tcPr>
          <w:p w14:paraId="49E086C4" w14:textId="77777777" w:rsidR="00E36AFA" w:rsidRDefault="008C21E8">
            <w:r>
              <w:t>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(K≤0.70)</w:t>
            </w:r>
          </w:p>
        </w:tc>
      </w:tr>
      <w:tr w:rsidR="00E36AFA" w14:paraId="30577D11" w14:textId="77777777">
        <w:tc>
          <w:tcPr>
            <w:tcW w:w="3345" w:type="dxa"/>
            <w:shd w:val="clear" w:color="auto" w:fill="E6E6E6"/>
            <w:vAlign w:val="center"/>
          </w:tcPr>
          <w:p w14:paraId="7D4BB491" w14:textId="77777777" w:rsidR="00E36AFA" w:rsidRDefault="008C21E8">
            <w:r>
              <w:t>结论</w:t>
            </w:r>
          </w:p>
        </w:tc>
        <w:tc>
          <w:tcPr>
            <w:tcW w:w="5984" w:type="dxa"/>
            <w:gridSpan w:val="5"/>
          </w:tcPr>
          <w:p w14:paraId="5C5B2997" w14:textId="77777777" w:rsidR="00E36AFA" w:rsidRDefault="008C21E8">
            <w:r>
              <w:t>满足</w:t>
            </w:r>
          </w:p>
        </w:tc>
      </w:tr>
    </w:tbl>
    <w:p w14:paraId="2765CEA4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B53EC6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4F35F98F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64B3D5AA" w14:textId="77777777" w:rsidR="00E36AFA" w:rsidRDefault="008C21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1B12F45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18B81E" w14:textId="77777777" w:rsidR="00E36AFA" w:rsidRDefault="008C21E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C3D2C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3BEDE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E041F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0D8F4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FCB41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454273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760C28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34A125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16E5BB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7EFE1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A6661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65056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4B674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08575B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6EC7B7C6" w14:textId="77777777">
        <w:tc>
          <w:tcPr>
            <w:tcW w:w="3345" w:type="dxa"/>
            <w:vAlign w:val="center"/>
          </w:tcPr>
          <w:p w14:paraId="4B7607C6" w14:textId="77777777" w:rsidR="00E36AFA" w:rsidRDefault="008C21E8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A151E8F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67420F71" w14:textId="77777777" w:rsidR="00E36AFA" w:rsidRDefault="008C21E8">
            <w:r>
              <w:t>0.870</w:t>
            </w:r>
          </w:p>
        </w:tc>
        <w:tc>
          <w:tcPr>
            <w:tcW w:w="1075" w:type="dxa"/>
            <w:vAlign w:val="center"/>
          </w:tcPr>
          <w:p w14:paraId="6C57446E" w14:textId="77777777" w:rsidR="00E36AFA" w:rsidRDefault="008C21E8">
            <w:r>
              <w:t>10.750</w:t>
            </w:r>
          </w:p>
        </w:tc>
        <w:tc>
          <w:tcPr>
            <w:tcW w:w="848" w:type="dxa"/>
            <w:vAlign w:val="center"/>
          </w:tcPr>
          <w:p w14:paraId="6AE91CC1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0C010E6E" w14:textId="77777777" w:rsidR="00E36AFA" w:rsidRDefault="008C21E8">
            <w:r>
              <w:t>0.023</w:t>
            </w:r>
          </w:p>
        </w:tc>
        <w:tc>
          <w:tcPr>
            <w:tcW w:w="1064" w:type="dxa"/>
            <w:vAlign w:val="center"/>
          </w:tcPr>
          <w:p w14:paraId="1F933E3F" w14:textId="77777777" w:rsidR="00E36AFA" w:rsidRDefault="008C21E8">
            <w:r>
              <w:t>0.247</w:t>
            </w:r>
          </w:p>
        </w:tc>
      </w:tr>
      <w:tr w:rsidR="00E36AFA" w14:paraId="5B2011DC" w14:textId="77777777">
        <w:tc>
          <w:tcPr>
            <w:tcW w:w="3345" w:type="dxa"/>
            <w:vAlign w:val="center"/>
          </w:tcPr>
          <w:p w14:paraId="7EE20C4E" w14:textId="77777777" w:rsidR="00E36AFA" w:rsidRDefault="008C21E8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0FF0366" w14:textId="77777777" w:rsidR="00E36AFA" w:rsidRDefault="008C21E8">
            <w:r>
              <w:t>200</w:t>
            </w:r>
          </w:p>
        </w:tc>
        <w:tc>
          <w:tcPr>
            <w:tcW w:w="1075" w:type="dxa"/>
            <w:vAlign w:val="center"/>
          </w:tcPr>
          <w:p w14:paraId="12322BA9" w14:textId="77777777" w:rsidR="00E36AFA" w:rsidRDefault="008C21E8">
            <w:r>
              <w:t>1.740</w:t>
            </w:r>
          </w:p>
        </w:tc>
        <w:tc>
          <w:tcPr>
            <w:tcW w:w="1075" w:type="dxa"/>
            <w:vAlign w:val="center"/>
          </w:tcPr>
          <w:p w14:paraId="29C1B070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069A7B74" w14:textId="77777777" w:rsidR="00E36AFA" w:rsidRDefault="008C21E8">
            <w:r>
              <w:t>1.25</w:t>
            </w:r>
          </w:p>
        </w:tc>
        <w:tc>
          <w:tcPr>
            <w:tcW w:w="1075" w:type="dxa"/>
            <w:vAlign w:val="center"/>
          </w:tcPr>
          <w:p w14:paraId="6F7EBE8B" w14:textId="77777777" w:rsidR="00E36AFA" w:rsidRDefault="008C21E8">
            <w:r>
              <w:t>0.092</w:t>
            </w:r>
          </w:p>
        </w:tc>
        <w:tc>
          <w:tcPr>
            <w:tcW w:w="1064" w:type="dxa"/>
            <w:vAlign w:val="center"/>
          </w:tcPr>
          <w:p w14:paraId="6C60DD8B" w14:textId="77777777" w:rsidR="00E36AFA" w:rsidRDefault="008C21E8">
            <w:r>
              <w:t>1.977</w:t>
            </w:r>
          </w:p>
        </w:tc>
      </w:tr>
      <w:tr w:rsidR="00E36AFA" w14:paraId="1ED9F346" w14:textId="77777777">
        <w:tc>
          <w:tcPr>
            <w:tcW w:w="3345" w:type="dxa"/>
            <w:vAlign w:val="center"/>
          </w:tcPr>
          <w:p w14:paraId="785A0234" w14:textId="77777777" w:rsidR="00E36AFA" w:rsidRDefault="008C21E8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30138A90" w14:textId="77777777" w:rsidR="00E36AFA" w:rsidRDefault="008C21E8">
            <w:r>
              <w:t>50</w:t>
            </w:r>
          </w:p>
        </w:tc>
        <w:tc>
          <w:tcPr>
            <w:tcW w:w="1075" w:type="dxa"/>
            <w:vAlign w:val="center"/>
          </w:tcPr>
          <w:p w14:paraId="78B791F2" w14:textId="77777777" w:rsidR="00E36AFA" w:rsidRDefault="008C21E8">
            <w:r>
              <w:t>0.042</w:t>
            </w:r>
          </w:p>
        </w:tc>
        <w:tc>
          <w:tcPr>
            <w:tcW w:w="1075" w:type="dxa"/>
            <w:vAlign w:val="center"/>
          </w:tcPr>
          <w:p w14:paraId="3566F6BD" w14:textId="77777777" w:rsidR="00E36AFA" w:rsidRDefault="008C21E8">
            <w:r>
              <w:t>0.360</w:t>
            </w:r>
          </w:p>
        </w:tc>
        <w:tc>
          <w:tcPr>
            <w:tcW w:w="848" w:type="dxa"/>
            <w:vAlign w:val="center"/>
          </w:tcPr>
          <w:p w14:paraId="4A147405" w14:textId="77777777" w:rsidR="00E36AFA" w:rsidRDefault="008C21E8">
            <w:r>
              <w:t>1.15</w:t>
            </w:r>
          </w:p>
        </w:tc>
        <w:tc>
          <w:tcPr>
            <w:tcW w:w="1075" w:type="dxa"/>
            <w:vAlign w:val="center"/>
          </w:tcPr>
          <w:p w14:paraId="0DB3C8F9" w14:textId="77777777" w:rsidR="00E36AFA" w:rsidRDefault="008C21E8">
            <w:r>
              <w:t>1.035</w:t>
            </w:r>
          </w:p>
        </w:tc>
        <w:tc>
          <w:tcPr>
            <w:tcW w:w="1064" w:type="dxa"/>
            <w:vAlign w:val="center"/>
          </w:tcPr>
          <w:p w14:paraId="4531B42D" w14:textId="77777777" w:rsidR="00E36AFA" w:rsidRDefault="008C21E8">
            <w:r>
              <w:t>0.429</w:t>
            </w:r>
          </w:p>
        </w:tc>
      </w:tr>
      <w:tr w:rsidR="00E36AFA" w14:paraId="6B71CC69" w14:textId="77777777">
        <w:tc>
          <w:tcPr>
            <w:tcW w:w="3345" w:type="dxa"/>
            <w:vAlign w:val="center"/>
          </w:tcPr>
          <w:p w14:paraId="2A567E80" w14:textId="77777777" w:rsidR="00E36AFA" w:rsidRDefault="008C21E8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533FC592" w14:textId="77777777" w:rsidR="00E36AFA" w:rsidRDefault="008C21E8">
            <w:r>
              <w:t>5</w:t>
            </w:r>
          </w:p>
        </w:tc>
        <w:tc>
          <w:tcPr>
            <w:tcW w:w="1075" w:type="dxa"/>
            <w:vAlign w:val="center"/>
          </w:tcPr>
          <w:p w14:paraId="508B6068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0DFE64FA" w14:textId="77777777" w:rsidR="00E36AFA" w:rsidRDefault="008C21E8">
            <w:r>
              <w:t>11.306</w:t>
            </w:r>
          </w:p>
        </w:tc>
        <w:tc>
          <w:tcPr>
            <w:tcW w:w="848" w:type="dxa"/>
            <w:vAlign w:val="center"/>
          </w:tcPr>
          <w:p w14:paraId="73749393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5A4E568D" w14:textId="77777777" w:rsidR="00E36AFA" w:rsidRDefault="008C21E8">
            <w:r>
              <w:t>0.005</w:t>
            </w:r>
          </w:p>
        </w:tc>
        <w:tc>
          <w:tcPr>
            <w:tcW w:w="1064" w:type="dxa"/>
            <w:vAlign w:val="center"/>
          </w:tcPr>
          <w:p w14:paraId="0A5B4BA6" w14:textId="77777777" w:rsidR="00E36AFA" w:rsidRDefault="008C21E8">
            <w:r>
              <w:t>0.061</w:t>
            </w:r>
          </w:p>
        </w:tc>
      </w:tr>
      <w:tr w:rsidR="00E36AFA" w14:paraId="6E40676A" w14:textId="77777777">
        <w:tc>
          <w:tcPr>
            <w:tcW w:w="3345" w:type="dxa"/>
            <w:vAlign w:val="center"/>
          </w:tcPr>
          <w:p w14:paraId="07BBBF53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A78B46" w14:textId="77777777" w:rsidR="00E36AFA" w:rsidRDefault="008C21E8">
            <w:r>
              <w:t>275</w:t>
            </w:r>
          </w:p>
        </w:tc>
        <w:tc>
          <w:tcPr>
            <w:tcW w:w="1075" w:type="dxa"/>
            <w:vAlign w:val="center"/>
          </w:tcPr>
          <w:p w14:paraId="5E96D824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5BEEC381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71CF1150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2FD82805" w14:textId="77777777" w:rsidR="00E36AFA" w:rsidRDefault="008C21E8">
            <w:r>
              <w:t>1.156</w:t>
            </w:r>
          </w:p>
        </w:tc>
        <w:tc>
          <w:tcPr>
            <w:tcW w:w="1064" w:type="dxa"/>
            <w:vAlign w:val="center"/>
          </w:tcPr>
          <w:p w14:paraId="12840855" w14:textId="77777777" w:rsidR="00E36AFA" w:rsidRDefault="008C21E8">
            <w:r>
              <w:t>2.713</w:t>
            </w:r>
          </w:p>
        </w:tc>
      </w:tr>
      <w:tr w:rsidR="00E36AFA" w14:paraId="7064E600" w14:textId="77777777">
        <w:tc>
          <w:tcPr>
            <w:tcW w:w="3345" w:type="dxa"/>
            <w:shd w:val="clear" w:color="auto" w:fill="E6E6E6"/>
            <w:vAlign w:val="center"/>
          </w:tcPr>
          <w:p w14:paraId="37CC32BD" w14:textId="77777777" w:rsidR="00E36AFA" w:rsidRDefault="008C21E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C33F6C" w14:textId="77777777" w:rsidR="00E36AFA" w:rsidRDefault="008C21E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36AFA" w14:paraId="4D1B2F6B" w14:textId="77777777">
        <w:tc>
          <w:tcPr>
            <w:tcW w:w="3345" w:type="dxa"/>
            <w:shd w:val="clear" w:color="auto" w:fill="E6E6E6"/>
            <w:vAlign w:val="center"/>
          </w:tcPr>
          <w:p w14:paraId="69D8910C" w14:textId="77777777" w:rsidR="00E36AFA" w:rsidRDefault="008C21E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4416DB9" w14:textId="77777777" w:rsidR="00E36AFA" w:rsidRDefault="008C21E8">
            <w:pPr>
              <w:jc w:val="center"/>
            </w:pPr>
            <w:r>
              <w:t>0.77</w:t>
            </w:r>
          </w:p>
        </w:tc>
      </w:tr>
      <w:tr w:rsidR="00E36AFA" w14:paraId="046C90F7" w14:textId="77777777">
        <w:tc>
          <w:tcPr>
            <w:tcW w:w="3345" w:type="dxa"/>
            <w:shd w:val="clear" w:color="auto" w:fill="E6E6E6"/>
            <w:vAlign w:val="center"/>
          </w:tcPr>
          <w:p w14:paraId="26F6F437" w14:textId="77777777" w:rsidR="00E36AFA" w:rsidRDefault="008C21E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B039B60" w14:textId="77777777" w:rsidR="00E36AFA" w:rsidRDefault="008C21E8">
            <w:pPr>
              <w:jc w:val="center"/>
            </w:pPr>
            <w:r>
              <w:t>K = 0.78, D = 2.71</w:t>
            </w:r>
          </w:p>
        </w:tc>
      </w:tr>
      <w:tr w:rsidR="00E36AFA" w14:paraId="4A6C4642" w14:textId="77777777">
        <w:tc>
          <w:tcPr>
            <w:tcW w:w="3345" w:type="dxa"/>
            <w:shd w:val="clear" w:color="auto" w:fill="E6E6E6"/>
            <w:vAlign w:val="center"/>
          </w:tcPr>
          <w:p w14:paraId="5401F42C" w14:textId="77777777" w:rsidR="00E36AFA" w:rsidRDefault="008C21E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A012EC6" w14:textId="77777777" w:rsidR="00E36AFA" w:rsidRDefault="00E36AFA"/>
        </w:tc>
      </w:tr>
      <w:tr w:rsidR="00E36AFA" w14:paraId="26172AD6" w14:textId="77777777">
        <w:tc>
          <w:tcPr>
            <w:tcW w:w="3345" w:type="dxa"/>
            <w:shd w:val="clear" w:color="auto" w:fill="E6E6E6"/>
            <w:vAlign w:val="center"/>
          </w:tcPr>
          <w:p w14:paraId="36D03422" w14:textId="77777777" w:rsidR="00E36AFA" w:rsidRDefault="008C21E8">
            <w:r>
              <w:t>面密度</w:t>
            </w:r>
          </w:p>
        </w:tc>
        <w:tc>
          <w:tcPr>
            <w:tcW w:w="5985" w:type="dxa"/>
            <w:gridSpan w:val="6"/>
          </w:tcPr>
          <w:p w14:paraId="6C6CD43D" w14:textId="77777777" w:rsidR="00E36AFA" w:rsidRDefault="008C21E8">
            <w:pPr>
              <w:jc w:val="center"/>
            </w:pPr>
            <w:r>
              <w:t>543.95(</w:t>
            </w:r>
            <w:r>
              <w:t>重质结构</w:t>
            </w:r>
            <w:r>
              <w:t>)</w:t>
            </w:r>
          </w:p>
        </w:tc>
      </w:tr>
      <w:tr w:rsidR="00E36AFA" w14:paraId="39A7041C" w14:textId="77777777">
        <w:tc>
          <w:tcPr>
            <w:tcW w:w="3345" w:type="dxa"/>
            <w:shd w:val="clear" w:color="auto" w:fill="E6E6E6"/>
            <w:vAlign w:val="center"/>
          </w:tcPr>
          <w:p w14:paraId="61D32530" w14:textId="77777777" w:rsidR="00E36AFA" w:rsidRDefault="008C21E8">
            <w:r>
              <w:t>数据来源</w:t>
            </w:r>
          </w:p>
        </w:tc>
        <w:tc>
          <w:tcPr>
            <w:tcW w:w="5985" w:type="dxa"/>
            <w:gridSpan w:val="6"/>
          </w:tcPr>
          <w:p w14:paraId="7C468D48" w14:textId="77777777" w:rsidR="00E36AFA" w:rsidRDefault="008C21E8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90</w:t>
            </w:r>
            <w:r>
              <w:t>页</w:t>
            </w:r>
          </w:p>
        </w:tc>
      </w:tr>
    </w:tbl>
    <w:p w14:paraId="575570E0" w14:textId="77777777" w:rsidR="00E36AFA" w:rsidRDefault="008C21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23907B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D81EE4" w14:textId="77777777" w:rsidR="00E36AFA" w:rsidRDefault="008C21E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5B851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CCAB3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9159C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EE0AF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E5956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962830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6FD227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D705D9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083D9B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0532E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3C688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141970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0A2D9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142B69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10BC6D50" w14:textId="77777777">
        <w:tc>
          <w:tcPr>
            <w:tcW w:w="3345" w:type="dxa"/>
            <w:vAlign w:val="center"/>
          </w:tcPr>
          <w:p w14:paraId="6C30D145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27D94312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54EEDEE2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6AE959AB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1521DF99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4F8BA867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3BC85D9F" w14:textId="77777777" w:rsidR="00E36AFA" w:rsidRDefault="008C21E8">
            <w:r>
              <w:t>0.245</w:t>
            </w:r>
          </w:p>
        </w:tc>
      </w:tr>
      <w:tr w:rsidR="00E36AFA" w14:paraId="69BAD020" w14:textId="77777777">
        <w:tc>
          <w:tcPr>
            <w:tcW w:w="3345" w:type="dxa"/>
            <w:vAlign w:val="center"/>
          </w:tcPr>
          <w:p w14:paraId="27BA53A8" w14:textId="77777777" w:rsidR="00E36AFA" w:rsidRDefault="008C21E8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2281359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467B0377" w14:textId="77777777" w:rsidR="00E36AFA" w:rsidRDefault="008C21E8">
            <w:r>
              <w:t>0.060</w:t>
            </w:r>
          </w:p>
        </w:tc>
        <w:tc>
          <w:tcPr>
            <w:tcW w:w="1075" w:type="dxa"/>
            <w:vAlign w:val="center"/>
          </w:tcPr>
          <w:p w14:paraId="7840C6AA" w14:textId="77777777" w:rsidR="00E36AFA" w:rsidRDefault="008C21E8">
            <w:r>
              <w:t>0.950</w:t>
            </w:r>
          </w:p>
        </w:tc>
        <w:tc>
          <w:tcPr>
            <w:tcW w:w="848" w:type="dxa"/>
            <w:vAlign w:val="center"/>
          </w:tcPr>
          <w:p w14:paraId="6812712D" w14:textId="77777777" w:rsidR="00E36AFA" w:rsidRDefault="008C21E8">
            <w:r>
              <w:t>1.20</w:t>
            </w:r>
          </w:p>
        </w:tc>
        <w:tc>
          <w:tcPr>
            <w:tcW w:w="1075" w:type="dxa"/>
            <w:vAlign w:val="center"/>
          </w:tcPr>
          <w:p w14:paraId="268CAA49" w14:textId="77777777" w:rsidR="00E36AFA" w:rsidRDefault="008C21E8">
            <w:r>
              <w:t>0.278</w:t>
            </w:r>
          </w:p>
        </w:tc>
        <w:tc>
          <w:tcPr>
            <w:tcW w:w="1064" w:type="dxa"/>
            <w:vAlign w:val="center"/>
          </w:tcPr>
          <w:p w14:paraId="7D6D6B50" w14:textId="77777777" w:rsidR="00E36AFA" w:rsidRDefault="008C21E8">
            <w:r>
              <w:t>0.317</w:t>
            </w:r>
          </w:p>
        </w:tc>
      </w:tr>
      <w:tr w:rsidR="00E36AFA" w14:paraId="3B31F729" w14:textId="77777777">
        <w:tc>
          <w:tcPr>
            <w:tcW w:w="3345" w:type="dxa"/>
            <w:vAlign w:val="center"/>
          </w:tcPr>
          <w:p w14:paraId="3ECF4367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30598FD9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76F051F8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7C8584A3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293E50A3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56A83496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0DF64140" w14:textId="77777777" w:rsidR="00E36AFA" w:rsidRDefault="008C21E8">
            <w:r>
              <w:t>0.245</w:t>
            </w:r>
          </w:p>
        </w:tc>
      </w:tr>
      <w:tr w:rsidR="00E36AFA" w14:paraId="745D5AC0" w14:textId="77777777">
        <w:tc>
          <w:tcPr>
            <w:tcW w:w="3345" w:type="dxa"/>
            <w:vAlign w:val="center"/>
          </w:tcPr>
          <w:p w14:paraId="06E3C19B" w14:textId="77777777" w:rsidR="00E36AFA" w:rsidRDefault="008C21E8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870563" w14:textId="77777777" w:rsidR="00E36AFA" w:rsidRDefault="008C21E8">
            <w:r>
              <w:t>200</w:t>
            </w:r>
          </w:p>
        </w:tc>
        <w:tc>
          <w:tcPr>
            <w:tcW w:w="1075" w:type="dxa"/>
            <w:vAlign w:val="center"/>
          </w:tcPr>
          <w:p w14:paraId="58E69C00" w14:textId="77777777" w:rsidR="00E36AFA" w:rsidRDefault="008C21E8">
            <w:r>
              <w:t>1.740</w:t>
            </w:r>
          </w:p>
        </w:tc>
        <w:tc>
          <w:tcPr>
            <w:tcW w:w="1075" w:type="dxa"/>
            <w:vAlign w:val="center"/>
          </w:tcPr>
          <w:p w14:paraId="21FBA191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4D71EAED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264E693B" w14:textId="77777777" w:rsidR="00E36AFA" w:rsidRDefault="008C21E8">
            <w:r>
              <w:t>0.115</w:t>
            </w:r>
          </w:p>
        </w:tc>
        <w:tc>
          <w:tcPr>
            <w:tcW w:w="1064" w:type="dxa"/>
            <w:vAlign w:val="center"/>
          </w:tcPr>
          <w:p w14:paraId="2927BBD3" w14:textId="77777777" w:rsidR="00E36AFA" w:rsidRDefault="008C21E8">
            <w:r>
              <w:t>1.977</w:t>
            </w:r>
          </w:p>
        </w:tc>
      </w:tr>
      <w:tr w:rsidR="00E36AFA" w14:paraId="7B3B70E7" w14:textId="77777777">
        <w:tc>
          <w:tcPr>
            <w:tcW w:w="3345" w:type="dxa"/>
            <w:vAlign w:val="center"/>
          </w:tcPr>
          <w:p w14:paraId="3C6F746E" w14:textId="77777777" w:rsidR="00E36AFA" w:rsidRDefault="008C21E8">
            <w:r>
              <w:t>石灰砂浆</w:t>
            </w:r>
          </w:p>
        </w:tc>
        <w:tc>
          <w:tcPr>
            <w:tcW w:w="848" w:type="dxa"/>
            <w:vAlign w:val="center"/>
          </w:tcPr>
          <w:p w14:paraId="1AD28365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19076E98" w14:textId="77777777" w:rsidR="00E36AFA" w:rsidRDefault="008C21E8">
            <w:r>
              <w:t>0.810</w:t>
            </w:r>
          </w:p>
        </w:tc>
        <w:tc>
          <w:tcPr>
            <w:tcW w:w="1075" w:type="dxa"/>
            <w:vAlign w:val="center"/>
          </w:tcPr>
          <w:p w14:paraId="4D2A79D6" w14:textId="77777777" w:rsidR="00E36AFA" w:rsidRDefault="008C21E8">
            <w:r>
              <w:t>10.070</w:t>
            </w:r>
          </w:p>
        </w:tc>
        <w:tc>
          <w:tcPr>
            <w:tcW w:w="848" w:type="dxa"/>
            <w:vAlign w:val="center"/>
          </w:tcPr>
          <w:p w14:paraId="7190DE8E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5DB6E94B" w14:textId="77777777" w:rsidR="00E36AFA" w:rsidRDefault="008C21E8">
            <w:r>
              <w:t>0.025</w:t>
            </w:r>
          </w:p>
        </w:tc>
        <w:tc>
          <w:tcPr>
            <w:tcW w:w="1064" w:type="dxa"/>
            <w:vAlign w:val="center"/>
          </w:tcPr>
          <w:p w14:paraId="4D20B7E3" w14:textId="77777777" w:rsidR="00E36AFA" w:rsidRDefault="008C21E8">
            <w:r>
              <w:t>0.249</w:t>
            </w:r>
          </w:p>
        </w:tc>
      </w:tr>
      <w:tr w:rsidR="00E36AFA" w14:paraId="78859139" w14:textId="77777777">
        <w:tc>
          <w:tcPr>
            <w:tcW w:w="3345" w:type="dxa"/>
            <w:vAlign w:val="center"/>
          </w:tcPr>
          <w:p w14:paraId="32674E45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328CC0" w14:textId="77777777" w:rsidR="00E36AFA" w:rsidRDefault="008C21E8">
            <w:r>
              <w:t>280</w:t>
            </w:r>
          </w:p>
        </w:tc>
        <w:tc>
          <w:tcPr>
            <w:tcW w:w="1075" w:type="dxa"/>
            <w:vAlign w:val="center"/>
          </w:tcPr>
          <w:p w14:paraId="6E4E79DD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53A60480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23078E06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73E048C1" w14:textId="77777777" w:rsidR="00E36AFA" w:rsidRDefault="008C21E8">
            <w:r>
              <w:t>0.460</w:t>
            </w:r>
          </w:p>
        </w:tc>
        <w:tc>
          <w:tcPr>
            <w:tcW w:w="1064" w:type="dxa"/>
            <w:vAlign w:val="center"/>
          </w:tcPr>
          <w:p w14:paraId="7E540660" w14:textId="77777777" w:rsidR="00E36AFA" w:rsidRDefault="008C21E8">
            <w:r>
              <w:t>3.031</w:t>
            </w:r>
          </w:p>
        </w:tc>
      </w:tr>
      <w:tr w:rsidR="00E36AFA" w14:paraId="027E9B29" w14:textId="77777777">
        <w:tc>
          <w:tcPr>
            <w:tcW w:w="3345" w:type="dxa"/>
            <w:shd w:val="clear" w:color="auto" w:fill="E6E6E6"/>
            <w:vAlign w:val="center"/>
          </w:tcPr>
          <w:p w14:paraId="37213DC1" w14:textId="77777777" w:rsidR="00E36AFA" w:rsidRDefault="008C21E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14AED4F" w14:textId="77777777" w:rsidR="00E36AFA" w:rsidRDefault="008C21E8">
            <w:pPr>
              <w:jc w:val="center"/>
            </w:pPr>
            <w:r>
              <w:t>1.64</w:t>
            </w:r>
          </w:p>
        </w:tc>
      </w:tr>
      <w:tr w:rsidR="00E36AFA" w14:paraId="0B5324CA" w14:textId="77777777">
        <w:tc>
          <w:tcPr>
            <w:tcW w:w="3345" w:type="dxa"/>
            <w:shd w:val="clear" w:color="auto" w:fill="E6E6E6"/>
            <w:vAlign w:val="center"/>
          </w:tcPr>
          <w:p w14:paraId="4E1334DB" w14:textId="77777777" w:rsidR="00E36AFA" w:rsidRDefault="008C21E8">
            <w:r>
              <w:t>面密度</w:t>
            </w:r>
          </w:p>
        </w:tc>
        <w:tc>
          <w:tcPr>
            <w:tcW w:w="5985" w:type="dxa"/>
            <w:gridSpan w:val="6"/>
          </w:tcPr>
          <w:p w14:paraId="51DFA1E8" w14:textId="77777777" w:rsidR="00E36AFA" w:rsidRDefault="008C21E8">
            <w:pPr>
              <w:jc w:val="center"/>
            </w:pPr>
            <w:r>
              <w:t>608.60(</w:t>
            </w:r>
            <w:r>
              <w:t>重质结构</w:t>
            </w:r>
            <w:r>
              <w:t>)</w:t>
            </w:r>
          </w:p>
        </w:tc>
      </w:tr>
    </w:tbl>
    <w:p w14:paraId="0FB71541" w14:textId="77777777" w:rsidR="00E36AFA" w:rsidRDefault="008C21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76639C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DB7171B" w14:textId="77777777" w:rsidR="00E36AFA" w:rsidRDefault="008C21E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E655C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372B0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36B95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2FBF7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8E0A0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6E2A90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1A4AF75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7B5B98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75B11C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83F50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1A61F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EC6BC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ADB1C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649F95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178DDD36" w14:textId="77777777">
        <w:tc>
          <w:tcPr>
            <w:tcW w:w="3345" w:type="dxa"/>
            <w:vAlign w:val="center"/>
          </w:tcPr>
          <w:p w14:paraId="48FF80C6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0CFC004D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3AA451AE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4CDE5388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083761A6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4FA9DD98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42A6E437" w14:textId="77777777" w:rsidR="00E36AFA" w:rsidRDefault="008C21E8">
            <w:r>
              <w:t>0.245</w:t>
            </w:r>
          </w:p>
        </w:tc>
      </w:tr>
      <w:tr w:rsidR="00E36AFA" w14:paraId="46CAA2CF" w14:textId="77777777">
        <w:tc>
          <w:tcPr>
            <w:tcW w:w="3345" w:type="dxa"/>
            <w:vAlign w:val="center"/>
          </w:tcPr>
          <w:p w14:paraId="386C222E" w14:textId="77777777" w:rsidR="00E36AFA" w:rsidRDefault="008C21E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7681614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5F23CF29" w14:textId="77777777" w:rsidR="00E36AFA" w:rsidRDefault="008C21E8">
            <w:r>
              <w:t>0.030</w:t>
            </w:r>
          </w:p>
        </w:tc>
        <w:tc>
          <w:tcPr>
            <w:tcW w:w="1075" w:type="dxa"/>
            <w:vAlign w:val="center"/>
          </w:tcPr>
          <w:p w14:paraId="7BCF4630" w14:textId="77777777" w:rsidR="00E36AFA" w:rsidRDefault="008C21E8">
            <w:r>
              <w:t>0.340</w:t>
            </w:r>
          </w:p>
        </w:tc>
        <w:tc>
          <w:tcPr>
            <w:tcW w:w="848" w:type="dxa"/>
            <w:vAlign w:val="center"/>
          </w:tcPr>
          <w:p w14:paraId="59C487A9" w14:textId="77777777" w:rsidR="00E36AFA" w:rsidRDefault="008C21E8">
            <w:r>
              <w:t>1.20</w:t>
            </w:r>
          </w:p>
        </w:tc>
        <w:tc>
          <w:tcPr>
            <w:tcW w:w="1075" w:type="dxa"/>
            <w:vAlign w:val="center"/>
          </w:tcPr>
          <w:p w14:paraId="639551B5" w14:textId="77777777" w:rsidR="00E36AFA" w:rsidRDefault="008C21E8">
            <w:r>
              <w:t>0.556</w:t>
            </w:r>
          </w:p>
        </w:tc>
        <w:tc>
          <w:tcPr>
            <w:tcW w:w="1064" w:type="dxa"/>
            <w:vAlign w:val="center"/>
          </w:tcPr>
          <w:p w14:paraId="726C7B7F" w14:textId="77777777" w:rsidR="00E36AFA" w:rsidRDefault="008C21E8">
            <w:r>
              <w:t>0.227</w:t>
            </w:r>
          </w:p>
        </w:tc>
      </w:tr>
      <w:tr w:rsidR="00E36AFA" w14:paraId="7C1A4975" w14:textId="77777777">
        <w:tc>
          <w:tcPr>
            <w:tcW w:w="3345" w:type="dxa"/>
            <w:vAlign w:val="center"/>
          </w:tcPr>
          <w:p w14:paraId="66D4B9C9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09E84504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2EAC5AA2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251DCAD3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02FACF8E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6AF93853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75F2BBC4" w14:textId="77777777" w:rsidR="00E36AFA" w:rsidRDefault="008C21E8">
            <w:r>
              <w:t>0.245</w:t>
            </w:r>
          </w:p>
        </w:tc>
      </w:tr>
      <w:tr w:rsidR="00E36AFA" w14:paraId="05170241" w14:textId="77777777">
        <w:tc>
          <w:tcPr>
            <w:tcW w:w="3345" w:type="dxa"/>
            <w:vAlign w:val="center"/>
          </w:tcPr>
          <w:p w14:paraId="17810611" w14:textId="77777777" w:rsidR="00E36AFA" w:rsidRDefault="008C21E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D277B1" w14:textId="77777777" w:rsidR="00E36AFA" w:rsidRDefault="008C21E8">
            <w:r>
              <w:t>200</w:t>
            </w:r>
          </w:p>
        </w:tc>
        <w:tc>
          <w:tcPr>
            <w:tcW w:w="1075" w:type="dxa"/>
            <w:vAlign w:val="center"/>
          </w:tcPr>
          <w:p w14:paraId="6446A002" w14:textId="77777777" w:rsidR="00E36AFA" w:rsidRDefault="008C21E8">
            <w:r>
              <w:t>1.740</w:t>
            </w:r>
          </w:p>
        </w:tc>
        <w:tc>
          <w:tcPr>
            <w:tcW w:w="1075" w:type="dxa"/>
            <w:vAlign w:val="center"/>
          </w:tcPr>
          <w:p w14:paraId="04755D59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258AD309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59CEC07B" w14:textId="77777777" w:rsidR="00E36AFA" w:rsidRDefault="008C21E8">
            <w:r>
              <w:t>0.115</w:t>
            </w:r>
          </w:p>
        </w:tc>
        <w:tc>
          <w:tcPr>
            <w:tcW w:w="1064" w:type="dxa"/>
            <w:vAlign w:val="center"/>
          </w:tcPr>
          <w:p w14:paraId="6BBB2212" w14:textId="77777777" w:rsidR="00E36AFA" w:rsidRDefault="008C21E8">
            <w:r>
              <w:t>1.977</w:t>
            </w:r>
          </w:p>
        </w:tc>
      </w:tr>
      <w:tr w:rsidR="00E36AFA" w14:paraId="7C9A1924" w14:textId="77777777">
        <w:tc>
          <w:tcPr>
            <w:tcW w:w="3345" w:type="dxa"/>
            <w:vAlign w:val="center"/>
          </w:tcPr>
          <w:p w14:paraId="5EBE38E0" w14:textId="77777777" w:rsidR="00E36AFA" w:rsidRDefault="008C21E8">
            <w:r>
              <w:t>石灰砂浆</w:t>
            </w:r>
          </w:p>
        </w:tc>
        <w:tc>
          <w:tcPr>
            <w:tcW w:w="848" w:type="dxa"/>
            <w:vAlign w:val="center"/>
          </w:tcPr>
          <w:p w14:paraId="4298CB3B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7AB978D0" w14:textId="77777777" w:rsidR="00E36AFA" w:rsidRDefault="008C21E8">
            <w:r>
              <w:t>0.810</w:t>
            </w:r>
          </w:p>
        </w:tc>
        <w:tc>
          <w:tcPr>
            <w:tcW w:w="1075" w:type="dxa"/>
            <w:vAlign w:val="center"/>
          </w:tcPr>
          <w:p w14:paraId="385CB05C" w14:textId="77777777" w:rsidR="00E36AFA" w:rsidRDefault="008C21E8">
            <w:r>
              <w:t>10.070</w:t>
            </w:r>
          </w:p>
        </w:tc>
        <w:tc>
          <w:tcPr>
            <w:tcW w:w="848" w:type="dxa"/>
            <w:vAlign w:val="center"/>
          </w:tcPr>
          <w:p w14:paraId="56E6895F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6530D415" w14:textId="77777777" w:rsidR="00E36AFA" w:rsidRDefault="008C21E8">
            <w:r>
              <w:t>0.025</w:t>
            </w:r>
          </w:p>
        </w:tc>
        <w:tc>
          <w:tcPr>
            <w:tcW w:w="1064" w:type="dxa"/>
            <w:vAlign w:val="center"/>
          </w:tcPr>
          <w:p w14:paraId="1D4509EA" w14:textId="77777777" w:rsidR="00E36AFA" w:rsidRDefault="008C21E8">
            <w:r>
              <w:t>0.249</w:t>
            </w:r>
          </w:p>
        </w:tc>
      </w:tr>
      <w:tr w:rsidR="00E36AFA" w14:paraId="0281B641" w14:textId="77777777">
        <w:tc>
          <w:tcPr>
            <w:tcW w:w="3345" w:type="dxa"/>
            <w:vAlign w:val="center"/>
          </w:tcPr>
          <w:p w14:paraId="3EC370B1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C6FE74" w14:textId="77777777" w:rsidR="00E36AFA" w:rsidRDefault="008C21E8">
            <w:r>
              <w:t>280</w:t>
            </w:r>
          </w:p>
        </w:tc>
        <w:tc>
          <w:tcPr>
            <w:tcW w:w="1075" w:type="dxa"/>
            <w:vAlign w:val="center"/>
          </w:tcPr>
          <w:p w14:paraId="6F1CA545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38FD2F18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64047C44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1B2020A9" w14:textId="77777777" w:rsidR="00E36AFA" w:rsidRDefault="008C21E8">
            <w:r>
              <w:t>0.738</w:t>
            </w:r>
          </w:p>
        </w:tc>
        <w:tc>
          <w:tcPr>
            <w:tcW w:w="1064" w:type="dxa"/>
            <w:vAlign w:val="center"/>
          </w:tcPr>
          <w:p w14:paraId="3A91B2B6" w14:textId="77777777" w:rsidR="00E36AFA" w:rsidRDefault="008C21E8">
            <w:r>
              <w:t>2.941</w:t>
            </w:r>
          </w:p>
        </w:tc>
      </w:tr>
      <w:tr w:rsidR="00E36AFA" w14:paraId="5606470F" w14:textId="77777777">
        <w:tc>
          <w:tcPr>
            <w:tcW w:w="3345" w:type="dxa"/>
            <w:shd w:val="clear" w:color="auto" w:fill="E6E6E6"/>
            <w:vAlign w:val="center"/>
          </w:tcPr>
          <w:p w14:paraId="45398FB0" w14:textId="77777777" w:rsidR="00E36AFA" w:rsidRDefault="008C21E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4A35FF" w14:textId="77777777" w:rsidR="00E36AFA" w:rsidRDefault="008C21E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36AFA" w14:paraId="091296CD" w14:textId="77777777">
        <w:tc>
          <w:tcPr>
            <w:tcW w:w="3345" w:type="dxa"/>
            <w:shd w:val="clear" w:color="auto" w:fill="E6E6E6"/>
            <w:vAlign w:val="center"/>
          </w:tcPr>
          <w:p w14:paraId="49E0F8F8" w14:textId="77777777" w:rsidR="00E36AFA" w:rsidRDefault="008C21E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BC18DC" w14:textId="77777777" w:rsidR="00E36AFA" w:rsidRDefault="008C21E8">
            <w:pPr>
              <w:jc w:val="center"/>
            </w:pPr>
            <w:r>
              <w:t>1.13</w:t>
            </w:r>
          </w:p>
        </w:tc>
      </w:tr>
      <w:tr w:rsidR="00E36AFA" w14:paraId="6CC1C7B0" w14:textId="77777777">
        <w:tc>
          <w:tcPr>
            <w:tcW w:w="3345" w:type="dxa"/>
            <w:shd w:val="clear" w:color="auto" w:fill="E6E6E6"/>
            <w:vAlign w:val="center"/>
          </w:tcPr>
          <w:p w14:paraId="292FF903" w14:textId="77777777" w:rsidR="00E36AFA" w:rsidRDefault="008C21E8">
            <w:r>
              <w:t>面密度</w:t>
            </w:r>
          </w:p>
        </w:tc>
        <w:tc>
          <w:tcPr>
            <w:tcW w:w="5985" w:type="dxa"/>
            <w:gridSpan w:val="6"/>
          </w:tcPr>
          <w:p w14:paraId="3070A6F5" w14:textId="77777777" w:rsidR="00E36AFA" w:rsidRDefault="008C21E8">
            <w:pPr>
              <w:jc w:val="center"/>
            </w:pPr>
            <w:r>
              <w:t>604.70(</w:t>
            </w:r>
            <w:r>
              <w:t>重质结构</w:t>
            </w:r>
            <w:r>
              <w:t>)</w:t>
            </w:r>
          </w:p>
        </w:tc>
      </w:tr>
    </w:tbl>
    <w:p w14:paraId="61169E1A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外墙平均传热系数计算值应符合下表规定</w:t>
      </w:r>
    </w:p>
    <w:p w14:paraId="3BBC2C54" w14:textId="77777777" w:rsidR="009F2DD5" w:rsidRDefault="008C21E8" w:rsidP="006750BA">
      <w:pPr>
        <w:jc w:val="center"/>
        <w:rPr>
          <w:szCs w:val="21"/>
        </w:rPr>
      </w:pPr>
      <w:bookmarkStart w:id="31" w:name="合肥公建2016外墙主体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b/>
            <w:szCs w:val="21"/>
          </w:rPr>
          <w:t>4</w:t>
        </w:r>
        <w:r w:rsidRPr="00C65805">
          <w:rPr>
            <w:rFonts w:hint="eastAsia"/>
            <w:b/>
            <w:szCs w:val="21"/>
          </w:rPr>
          <w:t>.</w:t>
        </w:r>
        <w:r>
          <w:rPr>
            <w:rFonts w:hint="eastAsia"/>
            <w:b/>
            <w:szCs w:val="21"/>
          </w:rPr>
          <w:t>1</w:t>
        </w:r>
        <w:r w:rsidRPr="00C65805">
          <w:rPr>
            <w:rFonts w:hint="eastAsia"/>
            <w:b/>
            <w:szCs w:val="21"/>
          </w:rPr>
          <w:t>.</w:t>
        </w:r>
        <w:r>
          <w:rPr>
            <w:rFonts w:hint="eastAsia"/>
            <w:b/>
            <w:szCs w:val="21"/>
          </w:rPr>
          <w:t>1</w:t>
        </w:r>
      </w:smartTag>
      <w:r w:rsidRPr="00C65805">
        <w:rPr>
          <w:rFonts w:hint="eastAsia"/>
          <w:b/>
          <w:szCs w:val="21"/>
        </w:rPr>
        <w:t>-</w:t>
      </w:r>
      <w:r>
        <w:rPr>
          <w:rFonts w:hint="eastAsia"/>
          <w:b/>
          <w:szCs w:val="21"/>
        </w:rPr>
        <w:t xml:space="preserve">2  </w:t>
      </w:r>
      <w:r w:rsidRPr="00C65805">
        <w:rPr>
          <w:rFonts w:hint="eastAsia"/>
          <w:b/>
          <w:szCs w:val="21"/>
        </w:rPr>
        <w:t>外墙主</w:t>
      </w:r>
      <w:r>
        <w:rPr>
          <w:rFonts w:hint="eastAsia"/>
          <w:b/>
          <w:szCs w:val="21"/>
        </w:rPr>
        <w:t>体部位</w:t>
      </w:r>
      <w:r w:rsidRPr="00C65805">
        <w:rPr>
          <w:rFonts w:hint="eastAsia"/>
          <w:b/>
          <w:szCs w:val="21"/>
        </w:rPr>
        <w:t>传热系数</w:t>
      </w:r>
      <w:r>
        <w:rPr>
          <w:rFonts w:hint="eastAsia"/>
          <w:b/>
          <w:szCs w:val="21"/>
        </w:rPr>
        <w:t>的修正</w:t>
      </w:r>
      <w:r w:rsidRPr="00C65805">
        <w:rPr>
          <w:rFonts w:hint="eastAsia"/>
          <w:b/>
          <w:szCs w:val="21"/>
        </w:rPr>
        <w:t>系数</w:t>
      </w:r>
      <w:r>
        <w:rPr>
          <w:rFonts w:hint="eastAsia"/>
          <w:b/>
          <w:szCs w:val="21"/>
        </w:rPr>
        <w:t>cp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440"/>
        <w:gridCol w:w="2745"/>
      </w:tblGrid>
      <w:tr w:rsidR="00632116" w:rsidRPr="00632116" w14:paraId="4C16A6CB" w14:textId="77777777" w:rsidTr="00632116">
        <w:trPr>
          <w:trHeight w:val="300"/>
        </w:trPr>
        <w:tc>
          <w:tcPr>
            <w:tcW w:w="2448" w:type="dxa"/>
            <w:shd w:val="clear" w:color="auto" w:fill="E6E6E6"/>
            <w:vAlign w:val="center"/>
          </w:tcPr>
          <w:p w14:paraId="3CFD6709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606699E9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夹芯保温、自保温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5B2B7116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szCs w:val="21"/>
              </w:rPr>
              <w:t>内</w:t>
            </w:r>
            <w:r w:rsidRPr="00632116">
              <w:rPr>
                <w:rFonts w:ascii="宋体" w:hAnsi="宋体" w:hint="eastAsia"/>
                <w:kern w:val="2"/>
                <w:szCs w:val="21"/>
              </w:rPr>
              <w:t>保温</w:t>
            </w:r>
          </w:p>
        </w:tc>
        <w:tc>
          <w:tcPr>
            <w:tcW w:w="2745" w:type="dxa"/>
            <w:shd w:val="clear" w:color="auto" w:fill="E6E6E6"/>
            <w:vAlign w:val="center"/>
          </w:tcPr>
          <w:p w14:paraId="2C9E32FC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内外组合保温</w:t>
            </w:r>
          </w:p>
        </w:tc>
      </w:tr>
      <w:tr w:rsidR="00632116" w:rsidRPr="00632116" w14:paraId="2B658F5B" w14:textId="77777777" w:rsidTr="00632116">
        <w:trPr>
          <w:trHeight w:val="285"/>
        </w:trPr>
        <w:tc>
          <w:tcPr>
            <w:tcW w:w="2448" w:type="dxa"/>
            <w:shd w:val="clear" w:color="auto" w:fill="E6E6E6"/>
            <w:vAlign w:val="center"/>
          </w:tcPr>
          <w:p w14:paraId="1C098AE5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lastRenderedPageBreak/>
              <w:t>1.10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3522422B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1.20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E513054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/>
                <w:color w:val="000000"/>
                <w:szCs w:val="21"/>
              </w:rPr>
              <w:t>1.</w:t>
            </w:r>
            <w:r w:rsidRPr="00632116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2745" w:type="dxa"/>
            <w:shd w:val="clear" w:color="auto" w:fill="E6E6E6"/>
            <w:vAlign w:val="center"/>
          </w:tcPr>
          <w:p w14:paraId="0BB7F603" w14:textId="77777777" w:rsidR="006750BA" w:rsidRPr="00632116" w:rsidRDefault="008C21E8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/>
                <w:color w:val="000000"/>
                <w:szCs w:val="21"/>
              </w:rPr>
              <w:t>1.</w:t>
            </w:r>
            <w:r w:rsidRPr="00632116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</w:tr>
      <w:bookmarkEnd w:id="31"/>
    </w:tbl>
    <w:p w14:paraId="72396DB9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333FFB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外墙主体热工特性</w:t>
      </w:r>
    </w:p>
    <w:p w14:paraId="692A37B4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3D8569CC" w14:textId="77777777">
        <w:tc>
          <w:tcPr>
            <w:tcW w:w="2948" w:type="dxa"/>
            <w:shd w:val="clear" w:color="auto" w:fill="E6E6E6"/>
            <w:vAlign w:val="center"/>
          </w:tcPr>
          <w:p w14:paraId="13A7E516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0C37AA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C030DB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1EE898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CE016A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18EC17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260B1F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7417BF90" w14:textId="77777777">
        <w:tc>
          <w:tcPr>
            <w:tcW w:w="2948" w:type="dxa"/>
            <w:vAlign w:val="center"/>
          </w:tcPr>
          <w:p w14:paraId="4238802A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C99A8EC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7DF21B28" w14:textId="77777777" w:rsidR="00E36AFA" w:rsidRDefault="008C21E8">
            <w:r>
              <w:t>2289.11</w:t>
            </w:r>
          </w:p>
        </w:tc>
        <w:tc>
          <w:tcPr>
            <w:tcW w:w="950" w:type="dxa"/>
            <w:vAlign w:val="center"/>
          </w:tcPr>
          <w:p w14:paraId="4C08BAED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05F7F76F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14DC0EEE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59357D60" w14:textId="77777777" w:rsidR="00E36AFA" w:rsidRDefault="008C21E8">
            <w:r>
              <w:t>0.75</w:t>
            </w:r>
          </w:p>
        </w:tc>
      </w:tr>
    </w:tbl>
    <w:p w14:paraId="4E1CE289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6BE32067" w14:textId="77777777">
        <w:tc>
          <w:tcPr>
            <w:tcW w:w="2948" w:type="dxa"/>
            <w:shd w:val="clear" w:color="auto" w:fill="E6E6E6"/>
            <w:vAlign w:val="center"/>
          </w:tcPr>
          <w:p w14:paraId="452B78E9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FCA6600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B7E24C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713E58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71B3C7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0AA2CC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144D37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43EC5A42" w14:textId="77777777">
        <w:tc>
          <w:tcPr>
            <w:tcW w:w="2948" w:type="dxa"/>
            <w:vAlign w:val="center"/>
          </w:tcPr>
          <w:p w14:paraId="035EFF24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6EB4F5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282113A4" w14:textId="77777777" w:rsidR="00E36AFA" w:rsidRDefault="008C21E8">
            <w:r>
              <w:t>2594.73</w:t>
            </w:r>
          </w:p>
        </w:tc>
        <w:tc>
          <w:tcPr>
            <w:tcW w:w="950" w:type="dxa"/>
            <w:vAlign w:val="center"/>
          </w:tcPr>
          <w:p w14:paraId="17FB3F24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1CB20346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74345AEF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1791801B" w14:textId="77777777" w:rsidR="00E36AFA" w:rsidRDefault="008C21E8">
            <w:r>
              <w:t>0.75</w:t>
            </w:r>
          </w:p>
        </w:tc>
      </w:tr>
    </w:tbl>
    <w:p w14:paraId="5D4F76A2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01A7F5D7" w14:textId="77777777">
        <w:tc>
          <w:tcPr>
            <w:tcW w:w="2948" w:type="dxa"/>
            <w:shd w:val="clear" w:color="auto" w:fill="E6E6E6"/>
            <w:vAlign w:val="center"/>
          </w:tcPr>
          <w:p w14:paraId="4C870AD4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3B74905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793522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F83DFC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6E9DD9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AA7B9B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54A0C2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336B4279" w14:textId="77777777">
        <w:tc>
          <w:tcPr>
            <w:tcW w:w="2948" w:type="dxa"/>
            <w:vAlign w:val="center"/>
          </w:tcPr>
          <w:p w14:paraId="238EF7E6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EC8EE46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3D69CFDB" w14:textId="77777777" w:rsidR="00E36AFA" w:rsidRDefault="008C21E8">
            <w:r>
              <w:t>2235.86</w:t>
            </w:r>
          </w:p>
        </w:tc>
        <w:tc>
          <w:tcPr>
            <w:tcW w:w="950" w:type="dxa"/>
            <w:vAlign w:val="center"/>
          </w:tcPr>
          <w:p w14:paraId="1F57CD3E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06697E59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1820C000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3B728529" w14:textId="77777777" w:rsidR="00E36AFA" w:rsidRDefault="008C21E8">
            <w:r>
              <w:t>0.75</w:t>
            </w:r>
          </w:p>
        </w:tc>
      </w:tr>
    </w:tbl>
    <w:p w14:paraId="34E1E7DC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59393210" w14:textId="77777777">
        <w:tc>
          <w:tcPr>
            <w:tcW w:w="2948" w:type="dxa"/>
            <w:shd w:val="clear" w:color="auto" w:fill="E6E6E6"/>
            <w:vAlign w:val="center"/>
          </w:tcPr>
          <w:p w14:paraId="5988BCD6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DC13661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5022DF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5693C3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6F7603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0F0039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8847D8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7D899628" w14:textId="77777777">
        <w:tc>
          <w:tcPr>
            <w:tcW w:w="2948" w:type="dxa"/>
            <w:vAlign w:val="center"/>
          </w:tcPr>
          <w:p w14:paraId="02426EC0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99F748C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0546EC91" w14:textId="77777777" w:rsidR="00E36AFA" w:rsidRDefault="008C21E8">
            <w:r>
              <w:t>2228.32</w:t>
            </w:r>
          </w:p>
        </w:tc>
        <w:tc>
          <w:tcPr>
            <w:tcW w:w="950" w:type="dxa"/>
            <w:vAlign w:val="center"/>
          </w:tcPr>
          <w:p w14:paraId="0CEE28A8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279A6E6E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6A8B2AAE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77F1424E" w14:textId="77777777" w:rsidR="00E36AFA" w:rsidRDefault="008C21E8">
            <w:r>
              <w:t>0.75</w:t>
            </w:r>
          </w:p>
        </w:tc>
      </w:tr>
    </w:tbl>
    <w:p w14:paraId="2252650F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76E9DB77" w14:textId="77777777">
        <w:tc>
          <w:tcPr>
            <w:tcW w:w="2948" w:type="dxa"/>
            <w:shd w:val="clear" w:color="auto" w:fill="E6E6E6"/>
            <w:vAlign w:val="center"/>
          </w:tcPr>
          <w:p w14:paraId="4DFBB2E9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C0B72E7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3F516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1E3FC8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81BFFC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AF08B5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EDB947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042A7305" w14:textId="77777777">
        <w:tc>
          <w:tcPr>
            <w:tcW w:w="2948" w:type="dxa"/>
            <w:vAlign w:val="center"/>
          </w:tcPr>
          <w:p w14:paraId="04955C0B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0F8D68E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154BE725" w14:textId="77777777" w:rsidR="00E36AFA" w:rsidRDefault="008C21E8">
            <w:r>
              <w:t>9348.02</w:t>
            </w:r>
          </w:p>
        </w:tc>
        <w:tc>
          <w:tcPr>
            <w:tcW w:w="950" w:type="dxa"/>
            <w:vAlign w:val="center"/>
          </w:tcPr>
          <w:p w14:paraId="1BEF3D1A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4407CCF0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7A4DD964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1799D91A" w14:textId="77777777" w:rsidR="00E36AFA" w:rsidRDefault="008C21E8">
            <w:r>
              <w:t>0.75</w:t>
            </w:r>
          </w:p>
        </w:tc>
      </w:tr>
    </w:tbl>
    <w:p w14:paraId="6B8B3F9C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581437BC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737B36DD" w14:textId="77777777">
        <w:tc>
          <w:tcPr>
            <w:tcW w:w="2948" w:type="dxa"/>
            <w:shd w:val="clear" w:color="auto" w:fill="E6E6E6"/>
            <w:vAlign w:val="center"/>
          </w:tcPr>
          <w:p w14:paraId="1AAB0F13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F6E1555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353805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B2DEFF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21CBE9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985314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B81145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26167A99" w14:textId="77777777">
        <w:tc>
          <w:tcPr>
            <w:tcW w:w="2948" w:type="dxa"/>
            <w:vAlign w:val="center"/>
          </w:tcPr>
          <w:p w14:paraId="58F4C255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0D00F12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08DEF75D" w14:textId="77777777" w:rsidR="00E36AFA" w:rsidRDefault="008C21E8">
            <w:r>
              <w:t>2289.11</w:t>
            </w:r>
          </w:p>
        </w:tc>
        <w:tc>
          <w:tcPr>
            <w:tcW w:w="950" w:type="dxa"/>
            <w:vAlign w:val="center"/>
          </w:tcPr>
          <w:p w14:paraId="6CC46BBF" w14:textId="77777777" w:rsidR="00E36AFA" w:rsidRDefault="008C21E8">
            <w:r>
              <w:t>0.919</w:t>
            </w:r>
          </w:p>
        </w:tc>
        <w:tc>
          <w:tcPr>
            <w:tcW w:w="1107" w:type="dxa"/>
            <w:vAlign w:val="center"/>
          </w:tcPr>
          <w:p w14:paraId="46666ABC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62197AF2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068E8F27" w14:textId="77777777" w:rsidR="00E36AFA" w:rsidRDefault="008C21E8">
            <w:r>
              <w:t>0.75</w:t>
            </w:r>
          </w:p>
        </w:tc>
      </w:tr>
      <w:tr w:rsidR="00E36AFA" w14:paraId="3BD02943" w14:textId="77777777">
        <w:tc>
          <w:tcPr>
            <w:tcW w:w="2948" w:type="dxa"/>
            <w:vAlign w:val="center"/>
          </w:tcPr>
          <w:p w14:paraId="476A1899" w14:textId="77777777" w:rsidR="00E36AFA" w:rsidRDefault="008C21E8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4C3E7754" w14:textId="77777777" w:rsidR="00E36AFA" w:rsidRDefault="008C21E8">
            <w:r>
              <w:t>隔离带</w:t>
            </w:r>
          </w:p>
        </w:tc>
        <w:tc>
          <w:tcPr>
            <w:tcW w:w="990" w:type="dxa"/>
            <w:vAlign w:val="center"/>
          </w:tcPr>
          <w:p w14:paraId="1374B1E0" w14:textId="77777777" w:rsidR="00E36AFA" w:rsidRDefault="008C21E8">
            <w:r>
              <w:t>166.03</w:t>
            </w:r>
          </w:p>
        </w:tc>
        <w:tc>
          <w:tcPr>
            <w:tcW w:w="950" w:type="dxa"/>
            <w:vAlign w:val="center"/>
          </w:tcPr>
          <w:p w14:paraId="7ED8A87A" w14:textId="77777777" w:rsidR="00E36AFA" w:rsidRDefault="008C21E8">
            <w:r>
              <w:t>0.067</w:t>
            </w:r>
          </w:p>
        </w:tc>
        <w:tc>
          <w:tcPr>
            <w:tcW w:w="1107" w:type="dxa"/>
            <w:vAlign w:val="center"/>
          </w:tcPr>
          <w:p w14:paraId="58C442CF" w14:textId="77777777" w:rsidR="00E36AFA" w:rsidRDefault="008C21E8">
            <w:r>
              <w:t>1.64</w:t>
            </w:r>
          </w:p>
        </w:tc>
        <w:tc>
          <w:tcPr>
            <w:tcW w:w="1107" w:type="dxa"/>
            <w:vAlign w:val="center"/>
          </w:tcPr>
          <w:p w14:paraId="7C43EE04" w14:textId="77777777" w:rsidR="00E36AFA" w:rsidRDefault="008C21E8">
            <w:r>
              <w:t>3.03</w:t>
            </w:r>
          </w:p>
        </w:tc>
        <w:tc>
          <w:tcPr>
            <w:tcW w:w="1107" w:type="dxa"/>
            <w:vAlign w:val="center"/>
          </w:tcPr>
          <w:p w14:paraId="550F0218" w14:textId="77777777" w:rsidR="00E36AFA" w:rsidRDefault="008C21E8">
            <w:r>
              <w:t>0.75</w:t>
            </w:r>
          </w:p>
        </w:tc>
      </w:tr>
      <w:tr w:rsidR="00E36AFA" w14:paraId="38643C87" w14:textId="77777777">
        <w:tc>
          <w:tcPr>
            <w:tcW w:w="2948" w:type="dxa"/>
            <w:vAlign w:val="center"/>
          </w:tcPr>
          <w:p w14:paraId="3BCBC150" w14:textId="77777777" w:rsidR="00E36AFA" w:rsidRDefault="008C21E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2C3E8F7" w14:textId="77777777" w:rsidR="00E36AFA" w:rsidRDefault="008C21E8">
            <w:r>
              <w:t>热桥柱</w:t>
            </w:r>
          </w:p>
        </w:tc>
        <w:tc>
          <w:tcPr>
            <w:tcW w:w="990" w:type="dxa"/>
            <w:vAlign w:val="center"/>
          </w:tcPr>
          <w:p w14:paraId="00CD097A" w14:textId="77777777" w:rsidR="00E36AFA" w:rsidRDefault="008C21E8">
            <w:r>
              <w:t>36.53</w:t>
            </w:r>
          </w:p>
        </w:tc>
        <w:tc>
          <w:tcPr>
            <w:tcW w:w="950" w:type="dxa"/>
            <w:vAlign w:val="center"/>
          </w:tcPr>
          <w:p w14:paraId="54F13435" w14:textId="77777777" w:rsidR="00E36AFA" w:rsidRDefault="008C21E8">
            <w:r>
              <w:t>0.015</w:t>
            </w:r>
          </w:p>
        </w:tc>
        <w:tc>
          <w:tcPr>
            <w:tcW w:w="1107" w:type="dxa"/>
            <w:vAlign w:val="center"/>
          </w:tcPr>
          <w:p w14:paraId="446CB982" w14:textId="77777777" w:rsidR="00E36AFA" w:rsidRDefault="008C21E8">
            <w:r>
              <w:t>1.13</w:t>
            </w:r>
          </w:p>
        </w:tc>
        <w:tc>
          <w:tcPr>
            <w:tcW w:w="1107" w:type="dxa"/>
            <w:vAlign w:val="center"/>
          </w:tcPr>
          <w:p w14:paraId="1A1596E2" w14:textId="77777777" w:rsidR="00E36AFA" w:rsidRDefault="008C21E8">
            <w:r>
              <w:t>2.94</w:t>
            </w:r>
          </w:p>
        </w:tc>
        <w:tc>
          <w:tcPr>
            <w:tcW w:w="1107" w:type="dxa"/>
            <w:vAlign w:val="center"/>
          </w:tcPr>
          <w:p w14:paraId="494A09BC" w14:textId="77777777" w:rsidR="00E36AFA" w:rsidRDefault="008C21E8">
            <w:r>
              <w:t>0.75</w:t>
            </w:r>
          </w:p>
        </w:tc>
      </w:tr>
      <w:tr w:rsidR="00E36AFA" w14:paraId="62B808AC" w14:textId="77777777">
        <w:tc>
          <w:tcPr>
            <w:tcW w:w="2948" w:type="dxa"/>
            <w:vAlign w:val="center"/>
          </w:tcPr>
          <w:p w14:paraId="7872C89A" w14:textId="77777777" w:rsidR="00E36AFA" w:rsidRDefault="008C21E8">
            <w:r>
              <w:t>合计</w:t>
            </w:r>
          </w:p>
        </w:tc>
        <w:tc>
          <w:tcPr>
            <w:tcW w:w="1120" w:type="dxa"/>
            <w:vAlign w:val="center"/>
          </w:tcPr>
          <w:p w14:paraId="6686B9AC" w14:textId="77777777" w:rsidR="00E36AFA" w:rsidRDefault="00E36AFA"/>
        </w:tc>
        <w:tc>
          <w:tcPr>
            <w:tcW w:w="990" w:type="dxa"/>
            <w:vAlign w:val="center"/>
          </w:tcPr>
          <w:p w14:paraId="598DF3E5" w14:textId="77777777" w:rsidR="00E36AFA" w:rsidRDefault="008C21E8">
            <w:r>
              <w:t>2491.67</w:t>
            </w:r>
          </w:p>
        </w:tc>
        <w:tc>
          <w:tcPr>
            <w:tcW w:w="950" w:type="dxa"/>
            <w:vAlign w:val="center"/>
          </w:tcPr>
          <w:p w14:paraId="35D26E0F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64D5156E" w14:textId="77777777" w:rsidR="00E36AFA" w:rsidRDefault="008C21E8">
            <w:r>
              <w:t>0.84</w:t>
            </w:r>
          </w:p>
        </w:tc>
        <w:tc>
          <w:tcPr>
            <w:tcW w:w="1107" w:type="dxa"/>
            <w:vAlign w:val="center"/>
          </w:tcPr>
          <w:p w14:paraId="5DA410F3" w14:textId="77777777" w:rsidR="00E36AFA" w:rsidRDefault="008C21E8">
            <w:r>
              <w:t>2.74</w:t>
            </w:r>
          </w:p>
        </w:tc>
        <w:tc>
          <w:tcPr>
            <w:tcW w:w="1107" w:type="dxa"/>
            <w:vAlign w:val="center"/>
          </w:tcPr>
          <w:p w14:paraId="7A2B1B02" w14:textId="77777777" w:rsidR="00E36AFA" w:rsidRDefault="008C21E8">
            <w:r>
              <w:t>0.75</w:t>
            </w:r>
          </w:p>
        </w:tc>
      </w:tr>
    </w:tbl>
    <w:p w14:paraId="49318C85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0AB11D95" w14:textId="77777777">
        <w:tc>
          <w:tcPr>
            <w:tcW w:w="2948" w:type="dxa"/>
            <w:shd w:val="clear" w:color="auto" w:fill="E6E6E6"/>
            <w:vAlign w:val="center"/>
          </w:tcPr>
          <w:p w14:paraId="0CE8A296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3B206EB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C04893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AD1C20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1CC0AF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18B0DE" w14:textId="77777777" w:rsidR="00E36AFA" w:rsidRDefault="008C21E8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4636CC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2B05C193" w14:textId="77777777">
        <w:tc>
          <w:tcPr>
            <w:tcW w:w="2948" w:type="dxa"/>
            <w:vAlign w:val="center"/>
          </w:tcPr>
          <w:p w14:paraId="47C89F24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68E02E3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4111C45D" w14:textId="77777777" w:rsidR="00E36AFA" w:rsidRDefault="008C21E8">
            <w:r>
              <w:t>2594.73</w:t>
            </w:r>
          </w:p>
        </w:tc>
        <w:tc>
          <w:tcPr>
            <w:tcW w:w="950" w:type="dxa"/>
            <w:vAlign w:val="center"/>
          </w:tcPr>
          <w:p w14:paraId="61A6EE0A" w14:textId="77777777" w:rsidR="00E36AFA" w:rsidRDefault="008C21E8">
            <w:r>
              <w:t>0.934</w:t>
            </w:r>
          </w:p>
        </w:tc>
        <w:tc>
          <w:tcPr>
            <w:tcW w:w="1107" w:type="dxa"/>
            <w:vAlign w:val="center"/>
          </w:tcPr>
          <w:p w14:paraId="5C06CFB2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0C5AC63F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1174058E" w14:textId="77777777" w:rsidR="00E36AFA" w:rsidRDefault="008C21E8">
            <w:r>
              <w:t>0.75</w:t>
            </w:r>
          </w:p>
        </w:tc>
      </w:tr>
      <w:tr w:rsidR="00E36AFA" w14:paraId="4C2CC292" w14:textId="77777777">
        <w:tc>
          <w:tcPr>
            <w:tcW w:w="2948" w:type="dxa"/>
            <w:vAlign w:val="center"/>
          </w:tcPr>
          <w:p w14:paraId="16DFE598" w14:textId="77777777" w:rsidR="00E36AFA" w:rsidRDefault="008C21E8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2677ACBF" w14:textId="77777777" w:rsidR="00E36AFA" w:rsidRDefault="008C21E8">
            <w:r>
              <w:t>隔离带</w:t>
            </w:r>
          </w:p>
        </w:tc>
        <w:tc>
          <w:tcPr>
            <w:tcW w:w="990" w:type="dxa"/>
            <w:vAlign w:val="center"/>
          </w:tcPr>
          <w:p w14:paraId="582ADB86" w14:textId="77777777" w:rsidR="00E36AFA" w:rsidRDefault="008C21E8">
            <w:r>
              <w:t>169.88</w:t>
            </w:r>
          </w:p>
        </w:tc>
        <w:tc>
          <w:tcPr>
            <w:tcW w:w="950" w:type="dxa"/>
            <w:vAlign w:val="center"/>
          </w:tcPr>
          <w:p w14:paraId="7F349019" w14:textId="77777777" w:rsidR="00E36AFA" w:rsidRDefault="008C21E8">
            <w:r>
              <w:t>0.061</w:t>
            </w:r>
          </w:p>
        </w:tc>
        <w:tc>
          <w:tcPr>
            <w:tcW w:w="1107" w:type="dxa"/>
            <w:vAlign w:val="center"/>
          </w:tcPr>
          <w:p w14:paraId="1E8908EB" w14:textId="77777777" w:rsidR="00E36AFA" w:rsidRDefault="008C21E8">
            <w:r>
              <w:t>1.64</w:t>
            </w:r>
          </w:p>
        </w:tc>
        <w:tc>
          <w:tcPr>
            <w:tcW w:w="1107" w:type="dxa"/>
            <w:vAlign w:val="center"/>
          </w:tcPr>
          <w:p w14:paraId="0A27E056" w14:textId="77777777" w:rsidR="00E36AFA" w:rsidRDefault="008C21E8">
            <w:r>
              <w:t>3.03</w:t>
            </w:r>
          </w:p>
        </w:tc>
        <w:tc>
          <w:tcPr>
            <w:tcW w:w="1107" w:type="dxa"/>
            <w:vAlign w:val="center"/>
          </w:tcPr>
          <w:p w14:paraId="36D6093A" w14:textId="77777777" w:rsidR="00E36AFA" w:rsidRDefault="008C21E8">
            <w:r>
              <w:t>0.75</w:t>
            </w:r>
          </w:p>
        </w:tc>
      </w:tr>
      <w:tr w:rsidR="00E36AFA" w14:paraId="7C7598D9" w14:textId="77777777">
        <w:tc>
          <w:tcPr>
            <w:tcW w:w="2948" w:type="dxa"/>
            <w:vAlign w:val="center"/>
          </w:tcPr>
          <w:p w14:paraId="6C314656" w14:textId="77777777" w:rsidR="00E36AFA" w:rsidRDefault="008C21E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9642F47" w14:textId="77777777" w:rsidR="00E36AFA" w:rsidRDefault="008C21E8">
            <w:r>
              <w:t>热桥柱</w:t>
            </w:r>
          </w:p>
        </w:tc>
        <w:tc>
          <w:tcPr>
            <w:tcW w:w="990" w:type="dxa"/>
            <w:vAlign w:val="center"/>
          </w:tcPr>
          <w:p w14:paraId="53768F22" w14:textId="77777777" w:rsidR="00E36AFA" w:rsidRDefault="008C21E8">
            <w:r>
              <w:t>12.06</w:t>
            </w:r>
          </w:p>
        </w:tc>
        <w:tc>
          <w:tcPr>
            <w:tcW w:w="950" w:type="dxa"/>
            <w:vAlign w:val="center"/>
          </w:tcPr>
          <w:p w14:paraId="065DEB1D" w14:textId="77777777" w:rsidR="00E36AFA" w:rsidRDefault="008C21E8">
            <w:r>
              <w:t>0.004</w:t>
            </w:r>
          </w:p>
        </w:tc>
        <w:tc>
          <w:tcPr>
            <w:tcW w:w="1107" w:type="dxa"/>
            <w:vAlign w:val="center"/>
          </w:tcPr>
          <w:p w14:paraId="5C117041" w14:textId="77777777" w:rsidR="00E36AFA" w:rsidRDefault="008C21E8">
            <w:r>
              <w:t>1.13</w:t>
            </w:r>
          </w:p>
        </w:tc>
        <w:tc>
          <w:tcPr>
            <w:tcW w:w="1107" w:type="dxa"/>
            <w:vAlign w:val="center"/>
          </w:tcPr>
          <w:p w14:paraId="240C5AB6" w14:textId="77777777" w:rsidR="00E36AFA" w:rsidRDefault="008C21E8">
            <w:r>
              <w:t>2.94</w:t>
            </w:r>
          </w:p>
        </w:tc>
        <w:tc>
          <w:tcPr>
            <w:tcW w:w="1107" w:type="dxa"/>
            <w:vAlign w:val="center"/>
          </w:tcPr>
          <w:p w14:paraId="0900BD94" w14:textId="77777777" w:rsidR="00E36AFA" w:rsidRDefault="008C21E8">
            <w:r>
              <w:t>0.75</w:t>
            </w:r>
          </w:p>
        </w:tc>
      </w:tr>
      <w:tr w:rsidR="00E36AFA" w14:paraId="7F4D2059" w14:textId="77777777">
        <w:tc>
          <w:tcPr>
            <w:tcW w:w="2948" w:type="dxa"/>
            <w:vAlign w:val="center"/>
          </w:tcPr>
          <w:p w14:paraId="4675C4FA" w14:textId="77777777" w:rsidR="00E36AFA" w:rsidRDefault="008C21E8">
            <w:r>
              <w:t>合计</w:t>
            </w:r>
          </w:p>
        </w:tc>
        <w:tc>
          <w:tcPr>
            <w:tcW w:w="1120" w:type="dxa"/>
            <w:vAlign w:val="center"/>
          </w:tcPr>
          <w:p w14:paraId="2F12864F" w14:textId="77777777" w:rsidR="00E36AFA" w:rsidRDefault="00E36AFA"/>
        </w:tc>
        <w:tc>
          <w:tcPr>
            <w:tcW w:w="990" w:type="dxa"/>
            <w:vAlign w:val="center"/>
          </w:tcPr>
          <w:p w14:paraId="74B75638" w14:textId="77777777" w:rsidR="00E36AFA" w:rsidRDefault="008C21E8">
            <w:r>
              <w:t>2776.68</w:t>
            </w:r>
          </w:p>
        </w:tc>
        <w:tc>
          <w:tcPr>
            <w:tcW w:w="950" w:type="dxa"/>
            <w:vAlign w:val="center"/>
          </w:tcPr>
          <w:p w14:paraId="38739429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4507BF70" w14:textId="77777777" w:rsidR="00E36AFA" w:rsidRDefault="008C21E8">
            <w:r>
              <w:t>0.83</w:t>
            </w:r>
          </w:p>
        </w:tc>
        <w:tc>
          <w:tcPr>
            <w:tcW w:w="1107" w:type="dxa"/>
            <w:vAlign w:val="center"/>
          </w:tcPr>
          <w:p w14:paraId="5547FDA8" w14:textId="77777777" w:rsidR="00E36AFA" w:rsidRDefault="008C21E8">
            <w:r>
              <w:t>2.73</w:t>
            </w:r>
          </w:p>
        </w:tc>
        <w:tc>
          <w:tcPr>
            <w:tcW w:w="1107" w:type="dxa"/>
            <w:vAlign w:val="center"/>
          </w:tcPr>
          <w:p w14:paraId="45DB0B4B" w14:textId="77777777" w:rsidR="00E36AFA" w:rsidRDefault="008C21E8">
            <w:r>
              <w:t>0.75</w:t>
            </w:r>
          </w:p>
        </w:tc>
      </w:tr>
    </w:tbl>
    <w:p w14:paraId="4CDEE9F2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0101477A" w14:textId="77777777">
        <w:tc>
          <w:tcPr>
            <w:tcW w:w="2948" w:type="dxa"/>
            <w:shd w:val="clear" w:color="auto" w:fill="E6E6E6"/>
            <w:vAlign w:val="center"/>
          </w:tcPr>
          <w:p w14:paraId="1EC1CD3F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BEBA5AF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3FDC19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EBADC2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75BCED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DD9496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99F2B7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1FD44159" w14:textId="77777777">
        <w:tc>
          <w:tcPr>
            <w:tcW w:w="2948" w:type="dxa"/>
            <w:vAlign w:val="center"/>
          </w:tcPr>
          <w:p w14:paraId="291FC380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29BD779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6FA6175B" w14:textId="77777777" w:rsidR="00E36AFA" w:rsidRDefault="008C21E8">
            <w:r>
              <w:t>2235.86</w:t>
            </w:r>
          </w:p>
        </w:tc>
        <w:tc>
          <w:tcPr>
            <w:tcW w:w="950" w:type="dxa"/>
            <w:vAlign w:val="center"/>
          </w:tcPr>
          <w:p w14:paraId="51DAF0D9" w14:textId="77777777" w:rsidR="00E36AFA" w:rsidRDefault="008C21E8">
            <w:r>
              <w:t>0.929</w:t>
            </w:r>
          </w:p>
        </w:tc>
        <w:tc>
          <w:tcPr>
            <w:tcW w:w="1107" w:type="dxa"/>
            <w:vAlign w:val="center"/>
          </w:tcPr>
          <w:p w14:paraId="57569929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303E9C0D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6CF5769C" w14:textId="77777777" w:rsidR="00E36AFA" w:rsidRDefault="008C21E8">
            <w:r>
              <w:t>0.75</w:t>
            </w:r>
          </w:p>
        </w:tc>
      </w:tr>
      <w:tr w:rsidR="00E36AFA" w14:paraId="276CEEA1" w14:textId="77777777">
        <w:tc>
          <w:tcPr>
            <w:tcW w:w="2948" w:type="dxa"/>
            <w:vAlign w:val="center"/>
          </w:tcPr>
          <w:p w14:paraId="2CDBC4C8" w14:textId="77777777" w:rsidR="00E36AFA" w:rsidRDefault="008C21E8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0618F125" w14:textId="77777777" w:rsidR="00E36AFA" w:rsidRDefault="008C21E8">
            <w:r>
              <w:t>隔离带</w:t>
            </w:r>
          </w:p>
        </w:tc>
        <w:tc>
          <w:tcPr>
            <w:tcW w:w="990" w:type="dxa"/>
            <w:vAlign w:val="center"/>
          </w:tcPr>
          <w:p w14:paraId="05E7CCAC" w14:textId="77777777" w:rsidR="00E36AFA" w:rsidRDefault="008C21E8">
            <w:r>
              <w:t>147.37</w:t>
            </w:r>
          </w:p>
        </w:tc>
        <w:tc>
          <w:tcPr>
            <w:tcW w:w="950" w:type="dxa"/>
            <w:vAlign w:val="center"/>
          </w:tcPr>
          <w:p w14:paraId="28A386C0" w14:textId="77777777" w:rsidR="00E36AFA" w:rsidRDefault="008C21E8">
            <w:r>
              <w:t>0.061</w:t>
            </w:r>
          </w:p>
        </w:tc>
        <w:tc>
          <w:tcPr>
            <w:tcW w:w="1107" w:type="dxa"/>
            <w:vAlign w:val="center"/>
          </w:tcPr>
          <w:p w14:paraId="24754A4B" w14:textId="77777777" w:rsidR="00E36AFA" w:rsidRDefault="008C21E8">
            <w:r>
              <w:t>1.64</w:t>
            </w:r>
          </w:p>
        </w:tc>
        <w:tc>
          <w:tcPr>
            <w:tcW w:w="1107" w:type="dxa"/>
            <w:vAlign w:val="center"/>
          </w:tcPr>
          <w:p w14:paraId="42AFF138" w14:textId="77777777" w:rsidR="00E36AFA" w:rsidRDefault="008C21E8">
            <w:r>
              <w:t>3.03</w:t>
            </w:r>
          </w:p>
        </w:tc>
        <w:tc>
          <w:tcPr>
            <w:tcW w:w="1107" w:type="dxa"/>
            <w:vAlign w:val="center"/>
          </w:tcPr>
          <w:p w14:paraId="72C5C03E" w14:textId="77777777" w:rsidR="00E36AFA" w:rsidRDefault="008C21E8">
            <w:r>
              <w:t>0.75</w:t>
            </w:r>
          </w:p>
        </w:tc>
      </w:tr>
      <w:tr w:rsidR="00E36AFA" w14:paraId="4B40D537" w14:textId="77777777">
        <w:tc>
          <w:tcPr>
            <w:tcW w:w="2948" w:type="dxa"/>
            <w:vAlign w:val="center"/>
          </w:tcPr>
          <w:p w14:paraId="190B63BE" w14:textId="77777777" w:rsidR="00E36AFA" w:rsidRDefault="008C21E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4FE2DEA" w14:textId="77777777" w:rsidR="00E36AFA" w:rsidRDefault="008C21E8">
            <w:r>
              <w:t>热桥柱</w:t>
            </w:r>
          </w:p>
        </w:tc>
        <w:tc>
          <w:tcPr>
            <w:tcW w:w="990" w:type="dxa"/>
            <w:vAlign w:val="center"/>
          </w:tcPr>
          <w:p w14:paraId="06344533" w14:textId="77777777" w:rsidR="00E36AFA" w:rsidRDefault="008C21E8">
            <w:r>
              <w:t>22.44</w:t>
            </w:r>
          </w:p>
        </w:tc>
        <w:tc>
          <w:tcPr>
            <w:tcW w:w="950" w:type="dxa"/>
            <w:vAlign w:val="center"/>
          </w:tcPr>
          <w:p w14:paraId="1E4F6B2E" w14:textId="77777777" w:rsidR="00E36AFA" w:rsidRDefault="008C21E8">
            <w:r>
              <w:t>0.009</w:t>
            </w:r>
          </w:p>
        </w:tc>
        <w:tc>
          <w:tcPr>
            <w:tcW w:w="1107" w:type="dxa"/>
            <w:vAlign w:val="center"/>
          </w:tcPr>
          <w:p w14:paraId="67CF7948" w14:textId="77777777" w:rsidR="00E36AFA" w:rsidRDefault="008C21E8">
            <w:r>
              <w:t>1.13</w:t>
            </w:r>
          </w:p>
        </w:tc>
        <w:tc>
          <w:tcPr>
            <w:tcW w:w="1107" w:type="dxa"/>
            <w:vAlign w:val="center"/>
          </w:tcPr>
          <w:p w14:paraId="1D6CBA7E" w14:textId="77777777" w:rsidR="00E36AFA" w:rsidRDefault="008C21E8">
            <w:r>
              <w:t>2.94</w:t>
            </w:r>
          </w:p>
        </w:tc>
        <w:tc>
          <w:tcPr>
            <w:tcW w:w="1107" w:type="dxa"/>
            <w:vAlign w:val="center"/>
          </w:tcPr>
          <w:p w14:paraId="6F3B267F" w14:textId="77777777" w:rsidR="00E36AFA" w:rsidRDefault="008C21E8">
            <w:r>
              <w:t>0.75</w:t>
            </w:r>
          </w:p>
        </w:tc>
      </w:tr>
      <w:tr w:rsidR="00E36AFA" w14:paraId="5B8A55F9" w14:textId="77777777">
        <w:tc>
          <w:tcPr>
            <w:tcW w:w="2948" w:type="dxa"/>
            <w:vAlign w:val="center"/>
          </w:tcPr>
          <w:p w14:paraId="11407B38" w14:textId="77777777" w:rsidR="00E36AFA" w:rsidRDefault="008C21E8">
            <w:r>
              <w:t>合计</w:t>
            </w:r>
          </w:p>
        </w:tc>
        <w:tc>
          <w:tcPr>
            <w:tcW w:w="1120" w:type="dxa"/>
            <w:vAlign w:val="center"/>
          </w:tcPr>
          <w:p w14:paraId="71C3DDD2" w14:textId="77777777" w:rsidR="00E36AFA" w:rsidRDefault="00E36AFA"/>
        </w:tc>
        <w:tc>
          <w:tcPr>
            <w:tcW w:w="990" w:type="dxa"/>
            <w:vAlign w:val="center"/>
          </w:tcPr>
          <w:p w14:paraId="0221B043" w14:textId="77777777" w:rsidR="00E36AFA" w:rsidRDefault="008C21E8">
            <w:r>
              <w:t>2405.66</w:t>
            </w:r>
          </w:p>
        </w:tc>
        <w:tc>
          <w:tcPr>
            <w:tcW w:w="950" w:type="dxa"/>
            <w:vAlign w:val="center"/>
          </w:tcPr>
          <w:p w14:paraId="6173AE43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2DF13BD3" w14:textId="77777777" w:rsidR="00E36AFA" w:rsidRDefault="008C21E8">
            <w:r>
              <w:t>0.84</w:t>
            </w:r>
          </w:p>
        </w:tc>
        <w:tc>
          <w:tcPr>
            <w:tcW w:w="1107" w:type="dxa"/>
            <w:vAlign w:val="center"/>
          </w:tcPr>
          <w:p w14:paraId="1A90E552" w14:textId="77777777" w:rsidR="00E36AFA" w:rsidRDefault="008C21E8">
            <w:r>
              <w:t>2.73</w:t>
            </w:r>
          </w:p>
        </w:tc>
        <w:tc>
          <w:tcPr>
            <w:tcW w:w="1107" w:type="dxa"/>
            <w:vAlign w:val="center"/>
          </w:tcPr>
          <w:p w14:paraId="43BA4232" w14:textId="77777777" w:rsidR="00E36AFA" w:rsidRDefault="008C21E8">
            <w:r>
              <w:t>0.75</w:t>
            </w:r>
          </w:p>
        </w:tc>
      </w:tr>
    </w:tbl>
    <w:p w14:paraId="65111B2E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26413B63" w14:textId="77777777">
        <w:tc>
          <w:tcPr>
            <w:tcW w:w="2948" w:type="dxa"/>
            <w:shd w:val="clear" w:color="auto" w:fill="E6E6E6"/>
            <w:vAlign w:val="center"/>
          </w:tcPr>
          <w:p w14:paraId="5C4C98DD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91385F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2C3F12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7C75F9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C6ADFE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0DCFA0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E30B9C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307A52A6" w14:textId="77777777">
        <w:tc>
          <w:tcPr>
            <w:tcW w:w="2948" w:type="dxa"/>
            <w:vAlign w:val="center"/>
          </w:tcPr>
          <w:p w14:paraId="2F900508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31DC2FF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67CE883A" w14:textId="77777777" w:rsidR="00E36AFA" w:rsidRDefault="008C21E8">
            <w:r>
              <w:t>2228.32</w:t>
            </w:r>
          </w:p>
        </w:tc>
        <w:tc>
          <w:tcPr>
            <w:tcW w:w="950" w:type="dxa"/>
            <w:vAlign w:val="center"/>
          </w:tcPr>
          <w:p w14:paraId="794CFFDE" w14:textId="77777777" w:rsidR="00E36AFA" w:rsidRDefault="008C21E8">
            <w:r>
              <w:t>0.935</w:t>
            </w:r>
          </w:p>
        </w:tc>
        <w:tc>
          <w:tcPr>
            <w:tcW w:w="1107" w:type="dxa"/>
            <w:vAlign w:val="center"/>
          </w:tcPr>
          <w:p w14:paraId="1A00EFF2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3101D9FA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2F14151A" w14:textId="77777777" w:rsidR="00E36AFA" w:rsidRDefault="008C21E8">
            <w:r>
              <w:t>0.75</w:t>
            </w:r>
          </w:p>
        </w:tc>
      </w:tr>
      <w:tr w:rsidR="00E36AFA" w14:paraId="2A948B22" w14:textId="77777777">
        <w:tc>
          <w:tcPr>
            <w:tcW w:w="2948" w:type="dxa"/>
            <w:vAlign w:val="center"/>
          </w:tcPr>
          <w:p w14:paraId="5FC179BA" w14:textId="77777777" w:rsidR="00E36AFA" w:rsidRDefault="008C21E8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1C67C318" w14:textId="77777777" w:rsidR="00E36AFA" w:rsidRDefault="008C21E8">
            <w:r>
              <w:t>隔离带</w:t>
            </w:r>
          </w:p>
        </w:tc>
        <w:tc>
          <w:tcPr>
            <w:tcW w:w="990" w:type="dxa"/>
            <w:vAlign w:val="center"/>
          </w:tcPr>
          <w:p w14:paraId="53B4201F" w14:textId="77777777" w:rsidR="00E36AFA" w:rsidRDefault="008C21E8">
            <w:r>
              <w:t>147.37</w:t>
            </w:r>
          </w:p>
        </w:tc>
        <w:tc>
          <w:tcPr>
            <w:tcW w:w="950" w:type="dxa"/>
            <w:vAlign w:val="center"/>
          </w:tcPr>
          <w:p w14:paraId="40412C23" w14:textId="77777777" w:rsidR="00E36AFA" w:rsidRDefault="008C21E8">
            <w:r>
              <w:t>0.062</w:t>
            </w:r>
          </w:p>
        </w:tc>
        <w:tc>
          <w:tcPr>
            <w:tcW w:w="1107" w:type="dxa"/>
            <w:vAlign w:val="center"/>
          </w:tcPr>
          <w:p w14:paraId="1F47239E" w14:textId="77777777" w:rsidR="00E36AFA" w:rsidRDefault="008C21E8">
            <w:r>
              <w:t>1.64</w:t>
            </w:r>
          </w:p>
        </w:tc>
        <w:tc>
          <w:tcPr>
            <w:tcW w:w="1107" w:type="dxa"/>
            <w:vAlign w:val="center"/>
          </w:tcPr>
          <w:p w14:paraId="072E2344" w14:textId="77777777" w:rsidR="00E36AFA" w:rsidRDefault="008C21E8">
            <w:r>
              <w:t>3.03</w:t>
            </w:r>
          </w:p>
        </w:tc>
        <w:tc>
          <w:tcPr>
            <w:tcW w:w="1107" w:type="dxa"/>
            <w:vAlign w:val="center"/>
          </w:tcPr>
          <w:p w14:paraId="100BAA64" w14:textId="77777777" w:rsidR="00E36AFA" w:rsidRDefault="008C21E8">
            <w:r>
              <w:t>0.75</w:t>
            </w:r>
          </w:p>
        </w:tc>
      </w:tr>
      <w:tr w:rsidR="00E36AFA" w14:paraId="25FDDEDA" w14:textId="77777777">
        <w:tc>
          <w:tcPr>
            <w:tcW w:w="2948" w:type="dxa"/>
            <w:vAlign w:val="center"/>
          </w:tcPr>
          <w:p w14:paraId="1FAA51CC" w14:textId="77777777" w:rsidR="00E36AFA" w:rsidRDefault="008C21E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410CCA9" w14:textId="77777777" w:rsidR="00E36AFA" w:rsidRDefault="008C21E8">
            <w:r>
              <w:t>热桥柱</w:t>
            </w:r>
          </w:p>
        </w:tc>
        <w:tc>
          <w:tcPr>
            <w:tcW w:w="990" w:type="dxa"/>
            <w:vAlign w:val="center"/>
          </w:tcPr>
          <w:p w14:paraId="73884928" w14:textId="77777777" w:rsidR="00E36AFA" w:rsidRDefault="008C21E8">
            <w:r>
              <w:t>7.20</w:t>
            </w:r>
          </w:p>
        </w:tc>
        <w:tc>
          <w:tcPr>
            <w:tcW w:w="950" w:type="dxa"/>
            <w:vAlign w:val="center"/>
          </w:tcPr>
          <w:p w14:paraId="4E6B7499" w14:textId="77777777" w:rsidR="00E36AFA" w:rsidRDefault="008C21E8">
            <w:r>
              <w:t>0.003</w:t>
            </w:r>
          </w:p>
        </w:tc>
        <w:tc>
          <w:tcPr>
            <w:tcW w:w="1107" w:type="dxa"/>
            <w:vAlign w:val="center"/>
          </w:tcPr>
          <w:p w14:paraId="0B64EF2C" w14:textId="77777777" w:rsidR="00E36AFA" w:rsidRDefault="008C21E8">
            <w:r>
              <w:t>1.13</w:t>
            </w:r>
          </w:p>
        </w:tc>
        <w:tc>
          <w:tcPr>
            <w:tcW w:w="1107" w:type="dxa"/>
            <w:vAlign w:val="center"/>
          </w:tcPr>
          <w:p w14:paraId="3A381971" w14:textId="77777777" w:rsidR="00E36AFA" w:rsidRDefault="008C21E8">
            <w:r>
              <w:t>2.94</w:t>
            </w:r>
          </w:p>
        </w:tc>
        <w:tc>
          <w:tcPr>
            <w:tcW w:w="1107" w:type="dxa"/>
            <w:vAlign w:val="center"/>
          </w:tcPr>
          <w:p w14:paraId="1534CF35" w14:textId="77777777" w:rsidR="00E36AFA" w:rsidRDefault="008C21E8">
            <w:r>
              <w:t>0.75</w:t>
            </w:r>
          </w:p>
        </w:tc>
      </w:tr>
      <w:tr w:rsidR="00E36AFA" w14:paraId="30317FD3" w14:textId="77777777">
        <w:tc>
          <w:tcPr>
            <w:tcW w:w="2948" w:type="dxa"/>
            <w:vAlign w:val="center"/>
          </w:tcPr>
          <w:p w14:paraId="175B0653" w14:textId="77777777" w:rsidR="00E36AFA" w:rsidRDefault="008C21E8">
            <w:r>
              <w:t>合计</w:t>
            </w:r>
          </w:p>
        </w:tc>
        <w:tc>
          <w:tcPr>
            <w:tcW w:w="1120" w:type="dxa"/>
            <w:vAlign w:val="center"/>
          </w:tcPr>
          <w:p w14:paraId="1A0E4950" w14:textId="77777777" w:rsidR="00E36AFA" w:rsidRDefault="00E36AFA"/>
        </w:tc>
        <w:tc>
          <w:tcPr>
            <w:tcW w:w="990" w:type="dxa"/>
            <w:vAlign w:val="center"/>
          </w:tcPr>
          <w:p w14:paraId="311F4D84" w14:textId="77777777" w:rsidR="00E36AFA" w:rsidRDefault="008C21E8">
            <w:r>
              <w:t>2382.89</w:t>
            </w:r>
          </w:p>
        </w:tc>
        <w:tc>
          <w:tcPr>
            <w:tcW w:w="950" w:type="dxa"/>
            <w:vAlign w:val="center"/>
          </w:tcPr>
          <w:p w14:paraId="18ED976C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6DD6D53C" w14:textId="77777777" w:rsidR="00E36AFA" w:rsidRDefault="008C21E8">
            <w:r>
              <w:t>0.83</w:t>
            </w:r>
          </w:p>
        </w:tc>
        <w:tc>
          <w:tcPr>
            <w:tcW w:w="1107" w:type="dxa"/>
            <w:vAlign w:val="center"/>
          </w:tcPr>
          <w:p w14:paraId="65BF582E" w14:textId="77777777" w:rsidR="00E36AFA" w:rsidRDefault="008C21E8">
            <w:r>
              <w:t>2.73</w:t>
            </w:r>
          </w:p>
        </w:tc>
        <w:tc>
          <w:tcPr>
            <w:tcW w:w="1107" w:type="dxa"/>
            <w:vAlign w:val="center"/>
          </w:tcPr>
          <w:p w14:paraId="78A6C070" w14:textId="77777777" w:rsidR="00E36AFA" w:rsidRDefault="008C21E8">
            <w:r>
              <w:t>0.75</w:t>
            </w:r>
          </w:p>
        </w:tc>
      </w:tr>
    </w:tbl>
    <w:p w14:paraId="7601944C" w14:textId="77777777" w:rsidR="00E36AFA" w:rsidRDefault="008C21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36AFA" w14:paraId="24613263" w14:textId="77777777">
        <w:tc>
          <w:tcPr>
            <w:tcW w:w="2948" w:type="dxa"/>
            <w:shd w:val="clear" w:color="auto" w:fill="E6E6E6"/>
            <w:vAlign w:val="center"/>
          </w:tcPr>
          <w:p w14:paraId="35A30EDD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B7DF373" w14:textId="77777777" w:rsidR="00E36AFA" w:rsidRDefault="008C21E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F16156" w14:textId="77777777" w:rsidR="00E36AFA" w:rsidRDefault="008C21E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3002EB" w14:textId="77777777" w:rsidR="00E36AFA" w:rsidRDefault="008C21E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ECFA0A" w14:textId="77777777" w:rsidR="00E36AFA" w:rsidRDefault="008C21E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413777" w14:textId="77777777" w:rsidR="00E36AFA" w:rsidRDefault="008C21E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F97DEF" w14:textId="77777777" w:rsidR="00E36AFA" w:rsidRDefault="008C21E8">
            <w:pPr>
              <w:jc w:val="center"/>
            </w:pPr>
            <w:r>
              <w:t>太阳辐射吸收系数</w:t>
            </w:r>
          </w:p>
        </w:tc>
      </w:tr>
      <w:tr w:rsidR="00E36AFA" w14:paraId="28919B73" w14:textId="77777777">
        <w:tc>
          <w:tcPr>
            <w:tcW w:w="2948" w:type="dxa"/>
            <w:vAlign w:val="center"/>
          </w:tcPr>
          <w:p w14:paraId="3FD6BD68" w14:textId="77777777" w:rsidR="00E36AFA" w:rsidRDefault="008C21E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C2D1686" w14:textId="77777777" w:rsidR="00E36AFA" w:rsidRDefault="008C21E8">
            <w:r>
              <w:t>主墙体</w:t>
            </w:r>
          </w:p>
        </w:tc>
        <w:tc>
          <w:tcPr>
            <w:tcW w:w="990" w:type="dxa"/>
            <w:vAlign w:val="center"/>
          </w:tcPr>
          <w:p w14:paraId="58C5E10E" w14:textId="77777777" w:rsidR="00E36AFA" w:rsidRDefault="008C21E8">
            <w:r>
              <w:t>9348.02</w:t>
            </w:r>
          </w:p>
        </w:tc>
        <w:tc>
          <w:tcPr>
            <w:tcW w:w="950" w:type="dxa"/>
            <w:vAlign w:val="center"/>
          </w:tcPr>
          <w:p w14:paraId="3A57AFC7" w14:textId="77777777" w:rsidR="00E36AFA" w:rsidRDefault="008C21E8">
            <w:r>
              <w:t>0.930</w:t>
            </w:r>
          </w:p>
        </w:tc>
        <w:tc>
          <w:tcPr>
            <w:tcW w:w="1107" w:type="dxa"/>
            <w:vAlign w:val="center"/>
          </w:tcPr>
          <w:p w14:paraId="50FF2907" w14:textId="77777777" w:rsidR="00E36AFA" w:rsidRDefault="008C21E8">
            <w:r>
              <w:t>0.78</w:t>
            </w:r>
          </w:p>
        </w:tc>
        <w:tc>
          <w:tcPr>
            <w:tcW w:w="1107" w:type="dxa"/>
            <w:vAlign w:val="center"/>
          </w:tcPr>
          <w:p w14:paraId="67D5D32C" w14:textId="77777777" w:rsidR="00E36AFA" w:rsidRDefault="008C21E8">
            <w:r>
              <w:t>2.71</w:t>
            </w:r>
          </w:p>
        </w:tc>
        <w:tc>
          <w:tcPr>
            <w:tcW w:w="1107" w:type="dxa"/>
            <w:vAlign w:val="center"/>
          </w:tcPr>
          <w:p w14:paraId="111332D4" w14:textId="77777777" w:rsidR="00E36AFA" w:rsidRDefault="008C21E8">
            <w:r>
              <w:t>0.75</w:t>
            </w:r>
          </w:p>
        </w:tc>
      </w:tr>
      <w:tr w:rsidR="00E36AFA" w14:paraId="68D42793" w14:textId="77777777">
        <w:tc>
          <w:tcPr>
            <w:tcW w:w="2948" w:type="dxa"/>
            <w:vAlign w:val="center"/>
          </w:tcPr>
          <w:p w14:paraId="75055999" w14:textId="77777777" w:rsidR="00E36AFA" w:rsidRDefault="008C21E8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694B4614" w14:textId="77777777" w:rsidR="00E36AFA" w:rsidRDefault="008C21E8">
            <w:r>
              <w:t>隔离带</w:t>
            </w:r>
          </w:p>
        </w:tc>
        <w:tc>
          <w:tcPr>
            <w:tcW w:w="990" w:type="dxa"/>
            <w:vAlign w:val="center"/>
          </w:tcPr>
          <w:p w14:paraId="07CC6514" w14:textId="77777777" w:rsidR="00E36AFA" w:rsidRDefault="008C21E8">
            <w:r>
              <w:t>630.65</w:t>
            </w:r>
          </w:p>
        </w:tc>
        <w:tc>
          <w:tcPr>
            <w:tcW w:w="950" w:type="dxa"/>
            <w:vAlign w:val="center"/>
          </w:tcPr>
          <w:p w14:paraId="474E74C0" w14:textId="77777777" w:rsidR="00E36AFA" w:rsidRDefault="008C21E8">
            <w:r>
              <w:t>0.063</w:t>
            </w:r>
          </w:p>
        </w:tc>
        <w:tc>
          <w:tcPr>
            <w:tcW w:w="1107" w:type="dxa"/>
            <w:vAlign w:val="center"/>
          </w:tcPr>
          <w:p w14:paraId="27E1C457" w14:textId="77777777" w:rsidR="00E36AFA" w:rsidRDefault="008C21E8">
            <w:r>
              <w:t>1.64</w:t>
            </w:r>
          </w:p>
        </w:tc>
        <w:tc>
          <w:tcPr>
            <w:tcW w:w="1107" w:type="dxa"/>
            <w:vAlign w:val="center"/>
          </w:tcPr>
          <w:p w14:paraId="1B36083D" w14:textId="77777777" w:rsidR="00E36AFA" w:rsidRDefault="008C21E8">
            <w:r>
              <w:t>3.03</w:t>
            </w:r>
          </w:p>
        </w:tc>
        <w:tc>
          <w:tcPr>
            <w:tcW w:w="1107" w:type="dxa"/>
            <w:vAlign w:val="center"/>
          </w:tcPr>
          <w:p w14:paraId="02E6BC58" w14:textId="77777777" w:rsidR="00E36AFA" w:rsidRDefault="008C21E8">
            <w:r>
              <w:t>0.75</w:t>
            </w:r>
          </w:p>
        </w:tc>
      </w:tr>
      <w:tr w:rsidR="00E36AFA" w14:paraId="4BEEF9C4" w14:textId="77777777">
        <w:tc>
          <w:tcPr>
            <w:tcW w:w="2948" w:type="dxa"/>
            <w:vAlign w:val="center"/>
          </w:tcPr>
          <w:p w14:paraId="2DFF27AB" w14:textId="77777777" w:rsidR="00E36AFA" w:rsidRDefault="008C21E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0A19FDE" w14:textId="77777777" w:rsidR="00E36AFA" w:rsidRDefault="008C21E8">
            <w:r>
              <w:t>热桥柱</w:t>
            </w:r>
          </w:p>
        </w:tc>
        <w:tc>
          <w:tcPr>
            <w:tcW w:w="990" w:type="dxa"/>
            <w:vAlign w:val="center"/>
          </w:tcPr>
          <w:p w14:paraId="437ECBD5" w14:textId="77777777" w:rsidR="00E36AFA" w:rsidRDefault="008C21E8">
            <w:r>
              <w:t>78.23</w:t>
            </w:r>
          </w:p>
        </w:tc>
        <w:tc>
          <w:tcPr>
            <w:tcW w:w="950" w:type="dxa"/>
            <w:vAlign w:val="center"/>
          </w:tcPr>
          <w:p w14:paraId="725E8F74" w14:textId="77777777" w:rsidR="00E36AFA" w:rsidRDefault="008C21E8">
            <w:r>
              <w:t>0.008</w:t>
            </w:r>
          </w:p>
        </w:tc>
        <w:tc>
          <w:tcPr>
            <w:tcW w:w="1107" w:type="dxa"/>
            <w:vAlign w:val="center"/>
          </w:tcPr>
          <w:p w14:paraId="30B2569E" w14:textId="77777777" w:rsidR="00E36AFA" w:rsidRDefault="008C21E8">
            <w:r>
              <w:t>1.13</w:t>
            </w:r>
          </w:p>
        </w:tc>
        <w:tc>
          <w:tcPr>
            <w:tcW w:w="1107" w:type="dxa"/>
            <w:vAlign w:val="center"/>
          </w:tcPr>
          <w:p w14:paraId="44B1C071" w14:textId="77777777" w:rsidR="00E36AFA" w:rsidRDefault="008C21E8">
            <w:r>
              <w:t>2.94</w:t>
            </w:r>
          </w:p>
        </w:tc>
        <w:tc>
          <w:tcPr>
            <w:tcW w:w="1107" w:type="dxa"/>
            <w:vAlign w:val="center"/>
          </w:tcPr>
          <w:p w14:paraId="72308F1B" w14:textId="77777777" w:rsidR="00E36AFA" w:rsidRDefault="008C21E8">
            <w:r>
              <w:t>0.75</w:t>
            </w:r>
          </w:p>
        </w:tc>
      </w:tr>
      <w:tr w:rsidR="00E36AFA" w14:paraId="7D378462" w14:textId="77777777">
        <w:tc>
          <w:tcPr>
            <w:tcW w:w="2948" w:type="dxa"/>
            <w:vAlign w:val="center"/>
          </w:tcPr>
          <w:p w14:paraId="29F0B0E4" w14:textId="77777777" w:rsidR="00E36AFA" w:rsidRDefault="008C21E8">
            <w:r>
              <w:t>合计</w:t>
            </w:r>
          </w:p>
        </w:tc>
        <w:tc>
          <w:tcPr>
            <w:tcW w:w="1120" w:type="dxa"/>
            <w:vAlign w:val="center"/>
          </w:tcPr>
          <w:p w14:paraId="11BEE8C2" w14:textId="77777777" w:rsidR="00E36AFA" w:rsidRDefault="00E36AFA"/>
        </w:tc>
        <w:tc>
          <w:tcPr>
            <w:tcW w:w="990" w:type="dxa"/>
            <w:vAlign w:val="center"/>
          </w:tcPr>
          <w:p w14:paraId="63F40A5B" w14:textId="77777777" w:rsidR="00E36AFA" w:rsidRDefault="008C21E8">
            <w:r>
              <w:t>10056.90</w:t>
            </w:r>
          </w:p>
        </w:tc>
        <w:tc>
          <w:tcPr>
            <w:tcW w:w="950" w:type="dxa"/>
            <w:vAlign w:val="center"/>
          </w:tcPr>
          <w:p w14:paraId="243E2186" w14:textId="77777777" w:rsidR="00E36AFA" w:rsidRDefault="008C21E8">
            <w:r>
              <w:t>1.000</w:t>
            </w:r>
          </w:p>
        </w:tc>
        <w:tc>
          <w:tcPr>
            <w:tcW w:w="1107" w:type="dxa"/>
            <w:vAlign w:val="center"/>
          </w:tcPr>
          <w:p w14:paraId="7E98CAB2" w14:textId="77777777" w:rsidR="00E36AFA" w:rsidRDefault="008C21E8">
            <w:r>
              <w:t>0.84</w:t>
            </w:r>
          </w:p>
        </w:tc>
        <w:tc>
          <w:tcPr>
            <w:tcW w:w="1107" w:type="dxa"/>
            <w:vAlign w:val="center"/>
          </w:tcPr>
          <w:p w14:paraId="46A517A2" w14:textId="77777777" w:rsidR="00E36AFA" w:rsidRDefault="008C21E8">
            <w:r>
              <w:t>2.73</w:t>
            </w:r>
          </w:p>
        </w:tc>
        <w:tc>
          <w:tcPr>
            <w:tcW w:w="1107" w:type="dxa"/>
            <w:vAlign w:val="center"/>
          </w:tcPr>
          <w:p w14:paraId="46887D30" w14:textId="77777777" w:rsidR="00E36AFA" w:rsidRDefault="008C21E8">
            <w:r>
              <w:t>0.75</w:t>
            </w:r>
          </w:p>
        </w:tc>
      </w:tr>
    </w:tbl>
    <w:p w14:paraId="55DE9DA9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131"/>
        <w:gridCol w:w="1302"/>
        <w:gridCol w:w="1529"/>
        <w:gridCol w:w="1132"/>
        <w:gridCol w:w="1410"/>
        <w:gridCol w:w="1132"/>
      </w:tblGrid>
      <w:tr w:rsidR="00E36AFA" w14:paraId="31CA4AE3" w14:textId="77777777">
        <w:tc>
          <w:tcPr>
            <w:tcW w:w="1697" w:type="dxa"/>
            <w:shd w:val="clear" w:color="auto" w:fill="E6E6E6"/>
            <w:vAlign w:val="center"/>
          </w:tcPr>
          <w:p w14:paraId="58533230" w14:textId="77777777" w:rsidR="00E36AFA" w:rsidRDefault="008C21E8">
            <w:pPr>
              <w:jc w:val="center"/>
            </w:pPr>
            <w:r>
              <w:t>保温类型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B93475" w14:textId="77777777" w:rsidR="00E36AFA" w:rsidRDefault="008C21E8">
            <w:pPr>
              <w:jc w:val="center"/>
            </w:pPr>
            <w:r>
              <w:t>主体</w:t>
            </w:r>
            <w:r>
              <w:t>Kp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E1E17E2" w14:textId="77777777" w:rsidR="00E36AFA" w:rsidRDefault="008C21E8">
            <w:pPr>
              <w:jc w:val="center"/>
            </w:pPr>
            <w:r>
              <w:t>面积加权</w:t>
            </w:r>
            <w:r>
              <w:t>K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3873FD2" w14:textId="77777777" w:rsidR="00E36AFA" w:rsidRDefault="008C21E8">
            <w:pPr>
              <w:jc w:val="center"/>
            </w:pPr>
            <w:r>
              <w:t>平均</w:t>
            </w:r>
            <w:r>
              <w:t>K/</w:t>
            </w:r>
            <w:r>
              <w:t>主体</w:t>
            </w:r>
            <w:r>
              <w:t>K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A84BE8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174DD59" w14:textId="77777777" w:rsidR="00E36AFA" w:rsidRDefault="008C21E8">
            <w:pPr>
              <w:jc w:val="center"/>
            </w:pPr>
            <w:r>
              <w:t>修正后</w:t>
            </w:r>
            <w:r>
              <w:t>K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5C5F8C" w14:textId="77777777" w:rsidR="00E36AFA" w:rsidRDefault="008C21E8">
            <w:pPr>
              <w:jc w:val="center"/>
            </w:pPr>
            <w:r>
              <w:t>Km</w:t>
            </w:r>
            <w:r>
              <w:t>取值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</w:tr>
      <w:tr w:rsidR="00E36AFA" w14:paraId="5C7874A5" w14:textId="77777777">
        <w:tc>
          <w:tcPr>
            <w:tcW w:w="1697" w:type="dxa"/>
            <w:vAlign w:val="center"/>
          </w:tcPr>
          <w:p w14:paraId="38A7B5D1" w14:textId="77777777" w:rsidR="00E36AFA" w:rsidRDefault="008C21E8">
            <w:r>
              <w:t>外保温</w:t>
            </w:r>
          </w:p>
        </w:tc>
        <w:tc>
          <w:tcPr>
            <w:tcW w:w="1131" w:type="dxa"/>
            <w:vAlign w:val="center"/>
          </w:tcPr>
          <w:p w14:paraId="14F6D41E" w14:textId="77777777" w:rsidR="00E36AFA" w:rsidRDefault="008C21E8">
            <w:r>
              <w:t>0.78</w:t>
            </w:r>
          </w:p>
        </w:tc>
        <w:tc>
          <w:tcPr>
            <w:tcW w:w="1301" w:type="dxa"/>
            <w:vAlign w:val="center"/>
          </w:tcPr>
          <w:p w14:paraId="5C34376C" w14:textId="77777777" w:rsidR="00E36AFA" w:rsidRDefault="008C21E8">
            <w:r>
              <w:t>0.84</w:t>
            </w:r>
          </w:p>
        </w:tc>
        <w:tc>
          <w:tcPr>
            <w:tcW w:w="1528" w:type="dxa"/>
            <w:vAlign w:val="center"/>
          </w:tcPr>
          <w:p w14:paraId="5A3F10BC" w14:textId="77777777" w:rsidR="00E36AFA" w:rsidRDefault="008C21E8">
            <w:r>
              <w:t>1.08</w:t>
            </w:r>
          </w:p>
        </w:tc>
        <w:tc>
          <w:tcPr>
            <w:tcW w:w="1131" w:type="dxa"/>
            <w:vAlign w:val="center"/>
          </w:tcPr>
          <w:p w14:paraId="4071E8B8" w14:textId="77777777" w:rsidR="00E36AFA" w:rsidRDefault="008C21E8">
            <w:r>
              <w:t>1.10</w:t>
            </w:r>
          </w:p>
        </w:tc>
        <w:tc>
          <w:tcPr>
            <w:tcW w:w="1409" w:type="dxa"/>
            <w:vAlign w:val="center"/>
          </w:tcPr>
          <w:p w14:paraId="6CF9AE50" w14:textId="77777777" w:rsidR="00E36AFA" w:rsidRDefault="008C21E8">
            <w:r>
              <w:t>0.86</w:t>
            </w:r>
          </w:p>
        </w:tc>
        <w:tc>
          <w:tcPr>
            <w:tcW w:w="1131" w:type="dxa"/>
            <w:vAlign w:val="center"/>
          </w:tcPr>
          <w:p w14:paraId="41A11A3D" w14:textId="77777777" w:rsidR="00E36AFA" w:rsidRDefault="008C21E8">
            <w:r>
              <w:t>0.86</w:t>
            </w:r>
          </w:p>
        </w:tc>
      </w:tr>
      <w:tr w:rsidR="00E36AFA" w14:paraId="5882D82C" w14:textId="77777777">
        <w:tc>
          <w:tcPr>
            <w:tcW w:w="1697" w:type="dxa"/>
            <w:shd w:val="clear" w:color="auto" w:fill="E6E6E6"/>
            <w:vAlign w:val="center"/>
          </w:tcPr>
          <w:p w14:paraId="141FB9A8" w14:textId="77777777" w:rsidR="00E36AFA" w:rsidRDefault="008C21E8">
            <w:r>
              <w:t>标准依据</w:t>
            </w:r>
          </w:p>
        </w:tc>
        <w:tc>
          <w:tcPr>
            <w:tcW w:w="7631" w:type="dxa"/>
            <w:gridSpan w:val="6"/>
            <w:vAlign w:val="center"/>
          </w:tcPr>
          <w:p w14:paraId="20222219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36AFA" w14:paraId="0D9C81D3" w14:textId="77777777">
        <w:tc>
          <w:tcPr>
            <w:tcW w:w="1697" w:type="dxa"/>
            <w:shd w:val="clear" w:color="auto" w:fill="E6E6E6"/>
            <w:vAlign w:val="center"/>
          </w:tcPr>
          <w:p w14:paraId="2EABE794" w14:textId="77777777" w:rsidR="00E36AFA" w:rsidRDefault="008C21E8">
            <w:r>
              <w:t>标准要求</w:t>
            </w:r>
          </w:p>
        </w:tc>
        <w:tc>
          <w:tcPr>
            <w:tcW w:w="7631" w:type="dxa"/>
            <w:gridSpan w:val="6"/>
            <w:vAlign w:val="center"/>
          </w:tcPr>
          <w:p w14:paraId="13DFD935" w14:textId="77777777" w:rsidR="00E36AFA" w:rsidRDefault="008C21E8">
            <w:r>
              <w:t>K≤1.00[K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]</w:t>
            </w:r>
          </w:p>
        </w:tc>
      </w:tr>
      <w:tr w:rsidR="00E36AFA" w14:paraId="56A88A26" w14:textId="77777777">
        <w:tc>
          <w:tcPr>
            <w:tcW w:w="1697" w:type="dxa"/>
            <w:shd w:val="clear" w:color="auto" w:fill="E6E6E6"/>
            <w:vAlign w:val="center"/>
          </w:tcPr>
          <w:p w14:paraId="482D3EA3" w14:textId="77777777" w:rsidR="00E36AFA" w:rsidRDefault="008C21E8">
            <w:r>
              <w:t>结论</w:t>
            </w:r>
          </w:p>
        </w:tc>
        <w:tc>
          <w:tcPr>
            <w:tcW w:w="7631" w:type="dxa"/>
            <w:gridSpan w:val="6"/>
            <w:vAlign w:val="center"/>
          </w:tcPr>
          <w:p w14:paraId="0AC8DBE5" w14:textId="77777777" w:rsidR="00E36AFA" w:rsidRDefault="008C21E8">
            <w:r>
              <w:t>满足</w:t>
            </w:r>
          </w:p>
        </w:tc>
      </w:tr>
    </w:tbl>
    <w:p w14:paraId="1AC8C938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架空或外挑楼板</w:t>
      </w:r>
    </w:p>
    <w:p w14:paraId="23DC3506" w14:textId="77777777" w:rsidR="00E36AFA" w:rsidRDefault="008C21E8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640205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EAEC30" w14:textId="77777777" w:rsidR="00E36AFA" w:rsidRDefault="008C21E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73D271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D0D32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01055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0F4632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4EAA5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AA86CB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09F9EF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8E14EC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C57FB2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0A0F7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EBDA46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21B8A1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4A79F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8F3BE7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724B6DFD" w14:textId="77777777">
        <w:tc>
          <w:tcPr>
            <w:tcW w:w="3345" w:type="dxa"/>
            <w:vAlign w:val="center"/>
          </w:tcPr>
          <w:p w14:paraId="545863AA" w14:textId="77777777" w:rsidR="00E36AFA" w:rsidRDefault="008C21E8">
            <w:r>
              <w:t>水泥砂浆</w:t>
            </w:r>
          </w:p>
        </w:tc>
        <w:tc>
          <w:tcPr>
            <w:tcW w:w="848" w:type="dxa"/>
            <w:vAlign w:val="center"/>
          </w:tcPr>
          <w:p w14:paraId="5DF448F2" w14:textId="77777777" w:rsidR="00E36AFA" w:rsidRDefault="008C21E8">
            <w:r>
              <w:t>20</w:t>
            </w:r>
          </w:p>
        </w:tc>
        <w:tc>
          <w:tcPr>
            <w:tcW w:w="1075" w:type="dxa"/>
            <w:vAlign w:val="center"/>
          </w:tcPr>
          <w:p w14:paraId="7F9F6418" w14:textId="77777777" w:rsidR="00E36AFA" w:rsidRDefault="008C21E8">
            <w:r>
              <w:t>0.930</w:t>
            </w:r>
          </w:p>
        </w:tc>
        <w:tc>
          <w:tcPr>
            <w:tcW w:w="1075" w:type="dxa"/>
            <w:vAlign w:val="center"/>
          </w:tcPr>
          <w:p w14:paraId="20CFFA69" w14:textId="77777777" w:rsidR="00E36AFA" w:rsidRDefault="008C21E8">
            <w:r>
              <w:t>11.370</w:t>
            </w:r>
          </w:p>
        </w:tc>
        <w:tc>
          <w:tcPr>
            <w:tcW w:w="848" w:type="dxa"/>
            <w:vAlign w:val="center"/>
          </w:tcPr>
          <w:p w14:paraId="65C65433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0499225D" w14:textId="77777777" w:rsidR="00E36AFA" w:rsidRDefault="008C21E8">
            <w:r>
              <w:t>0.022</w:t>
            </w:r>
          </w:p>
        </w:tc>
        <w:tc>
          <w:tcPr>
            <w:tcW w:w="1064" w:type="dxa"/>
            <w:vAlign w:val="center"/>
          </w:tcPr>
          <w:p w14:paraId="01C80A9A" w14:textId="77777777" w:rsidR="00E36AFA" w:rsidRDefault="008C21E8">
            <w:r>
              <w:t>0.245</w:t>
            </w:r>
          </w:p>
        </w:tc>
      </w:tr>
      <w:tr w:rsidR="00E36AFA" w14:paraId="12FC626F" w14:textId="77777777">
        <w:tc>
          <w:tcPr>
            <w:tcW w:w="3345" w:type="dxa"/>
            <w:vAlign w:val="center"/>
          </w:tcPr>
          <w:p w14:paraId="52C77E05" w14:textId="77777777" w:rsidR="00E36AFA" w:rsidRDefault="008C21E8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14:paraId="4A3A6101" w14:textId="77777777" w:rsidR="00E36AFA" w:rsidRDefault="008C21E8">
            <w:r>
              <w:t>50</w:t>
            </w:r>
          </w:p>
        </w:tc>
        <w:tc>
          <w:tcPr>
            <w:tcW w:w="1075" w:type="dxa"/>
            <w:vAlign w:val="center"/>
          </w:tcPr>
          <w:p w14:paraId="3CA83F60" w14:textId="77777777" w:rsidR="00E36AFA" w:rsidRDefault="008C21E8">
            <w:r>
              <w:t>0.058</w:t>
            </w:r>
          </w:p>
        </w:tc>
        <w:tc>
          <w:tcPr>
            <w:tcW w:w="1075" w:type="dxa"/>
            <w:vAlign w:val="center"/>
          </w:tcPr>
          <w:p w14:paraId="1D9421D0" w14:textId="77777777" w:rsidR="00E36AFA" w:rsidRDefault="008C21E8">
            <w:r>
              <w:t>0.628</w:t>
            </w:r>
          </w:p>
        </w:tc>
        <w:tc>
          <w:tcPr>
            <w:tcW w:w="848" w:type="dxa"/>
            <w:vAlign w:val="center"/>
          </w:tcPr>
          <w:p w14:paraId="56E1FD88" w14:textId="77777777" w:rsidR="00E36AFA" w:rsidRDefault="008C21E8">
            <w:r>
              <w:t>1.20</w:t>
            </w:r>
          </w:p>
        </w:tc>
        <w:tc>
          <w:tcPr>
            <w:tcW w:w="1075" w:type="dxa"/>
            <w:vAlign w:val="center"/>
          </w:tcPr>
          <w:p w14:paraId="36C8237F" w14:textId="77777777" w:rsidR="00E36AFA" w:rsidRDefault="008C21E8">
            <w:r>
              <w:t>0.718</w:t>
            </w:r>
          </w:p>
        </w:tc>
        <w:tc>
          <w:tcPr>
            <w:tcW w:w="1064" w:type="dxa"/>
            <w:vAlign w:val="center"/>
          </w:tcPr>
          <w:p w14:paraId="370697DA" w14:textId="77777777" w:rsidR="00E36AFA" w:rsidRDefault="008C21E8">
            <w:r>
              <w:t>0.541</w:t>
            </w:r>
          </w:p>
        </w:tc>
      </w:tr>
      <w:tr w:rsidR="00E36AFA" w14:paraId="1DEEBE86" w14:textId="77777777">
        <w:tc>
          <w:tcPr>
            <w:tcW w:w="3345" w:type="dxa"/>
            <w:vAlign w:val="center"/>
          </w:tcPr>
          <w:p w14:paraId="775906CD" w14:textId="77777777" w:rsidR="00E36AFA" w:rsidRDefault="008C21E8">
            <w:r>
              <w:t>聚合物保温砂浆</w:t>
            </w:r>
          </w:p>
        </w:tc>
        <w:tc>
          <w:tcPr>
            <w:tcW w:w="848" w:type="dxa"/>
            <w:vAlign w:val="center"/>
          </w:tcPr>
          <w:p w14:paraId="2D66D571" w14:textId="77777777" w:rsidR="00E36AFA" w:rsidRDefault="008C21E8">
            <w:r>
              <w:t>50</w:t>
            </w:r>
          </w:p>
        </w:tc>
        <w:tc>
          <w:tcPr>
            <w:tcW w:w="1075" w:type="dxa"/>
            <w:vAlign w:val="center"/>
          </w:tcPr>
          <w:p w14:paraId="5D172A57" w14:textId="77777777" w:rsidR="00E36AFA" w:rsidRDefault="008C21E8">
            <w:r>
              <w:t>0.110</w:t>
            </w:r>
          </w:p>
        </w:tc>
        <w:tc>
          <w:tcPr>
            <w:tcW w:w="1075" w:type="dxa"/>
            <w:vAlign w:val="center"/>
          </w:tcPr>
          <w:p w14:paraId="5CC020B9" w14:textId="77777777" w:rsidR="00E36AFA" w:rsidRDefault="008C21E8">
            <w:r>
              <w:t>3.500</w:t>
            </w:r>
          </w:p>
        </w:tc>
        <w:tc>
          <w:tcPr>
            <w:tcW w:w="848" w:type="dxa"/>
            <w:vAlign w:val="center"/>
          </w:tcPr>
          <w:p w14:paraId="51B4403C" w14:textId="77777777" w:rsidR="00E36AFA" w:rsidRDefault="008C21E8">
            <w:r>
              <w:t>1.10</w:t>
            </w:r>
          </w:p>
        </w:tc>
        <w:tc>
          <w:tcPr>
            <w:tcW w:w="1075" w:type="dxa"/>
            <w:vAlign w:val="center"/>
          </w:tcPr>
          <w:p w14:paraId="0B110E46" w14:textId="77777777" w:rsidR="00E36AFA" w:rsidRDefault="008C21E8">
            <w:r>
              <w:t>0.413</w:t>
            </w:r>
          </w:p>
        </w:tc>
        <w:tc>
          <w:tcPr>
            <w:tcW w:w="1064" w:type="dxa"/>
            <w:vAlign w:val="center"/>
          </w:tcPr>
          <w:p w14:paraId="285D4A0E" w14:textId="77777777" w:rsidR="00E36AFA" w:rsidRDefault="008C21E8">
            <w:r>
              <w:t>1.591</w:t>
            </w:r>
          </w:p>
        </w:tc>
      </w:tr>
      <w:tr w:rsidR="00E36AFA" w14:paraId="1A97C5BD" w14:textId="77777777">
        <w:tc>
          <w:tcPr>
            <w:tcW w:w="3345" w:type="dxa"/>
            <w:vAlign w:val="center"/>
          </w:tcPr>
          <w:p w14:paraId="6B0FE070" w14:textId="77777777" w:rsidR="00E36AFA" w:rsidRDefault="008C21E8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2206A5" w14:textId="77777777" w:rsidR="00E36AFA" w:rsidRDefault="008C21E8">
            <w:r>
              <w:t>100</w:t>
            </w:r>
          </w:p>
        </w:tc>
        <w:tc>
          <w:tcPr>
            <w:tcW w:w="1075" w:type="dxa"/>
            <w:vAlign w:val="center"/>
          </w:tcPr>
          <w:p w14:paraId="4365DFC0" w14:textId="77777777" w:rsidR="00E36AFA" w:rsidRDefault="008C21E8">
            <w:r>
              <w:t>1.740</w:t>
            </w:r>
          </w:p>
        </w:tc>
        <w:tc>
          <w:tcPr>
            <w:tcW w:w="1075" w:type="dxa"/>
            <w:vAlign w:val="center"/>
          </w:tcPr>
          <w:p w14:paraId="3645B399" w14:textId="77777777" w:rsidR="00E36AFA" w:rsidRDefault="008C21E8">
            <w:r>
              <w:t>17.200</w:t>
            </w:r>
          </w:p>
        </w:tc>
        <w:tc>
          <w:tcPr>
            <w:tcW w:w="848" w:type="dxa"/>
            <w:vAlign w:val="center"/>
          </w:tcPr>
          <w:p w14:paraId="2B07CF2C" w14:textId="77777777" w:rsidR="00E36AFA" w:rsidRDefault="008C21E8">
            <w:r>
              <w:t>1.25</w:t>
            </w:r>
          </w:p>
        </w:tc>
        <w:tc>
          <w:tcPr>
            <w:tcW w:w="1075" w:type="dxa"/>
            <w:vAlign w:val="center"/>
          </w:tcPr>
          <w:p w14:paraId="65A3959C" w14:textId="77777777" w:rsidR="00E36AFA" w:rsidRDefault="008C21E8">
            <w:r>
              <w:t>0.046</w:t>
            </w:r>
          </w:p>
        </w:tc>
        <w:tc>
          <w:tcPr>
            <w:tcW w:w="1064" w:type="dxa"/>
            <w:vAlign w:val="center"/>
          </w:tcPr>
          <w:p w14:paraId="4FAF7E94" w14:textId="77777777" w:rsidR="00E36AFA" w:rsidRDefault="008C21E8">
            <w:r>
              <w:t>0.989</w:t>
            </w:r>
          </w:p>
        </w:tc>
      </w:tr>
      <w:tr w:rsidR="00E36AFA" w14:paraId="05677181" w14:textId="77777777">
        <w:tc>
          <w:tcPr>
            <w:tcW w:w="3345" w:type="dxa"/>
            <w:vAlign w:val="center"/>
          </w:tcPr>
          <w:p w14:paraId="4B89B28F" w14:textId="77777777" w:rsidR="00E36AFA" w:rsidRDefault="008C21E8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C93FC0D" w14:textId="77777777" w:rsidR="00E36AFA" w:rsidRDefault="008C21E8">
            <w:r>
              <w:t>15</w:t>
            </w:r>
          </w:p>
        </w:tc>
        <w:tc>
          <w:tcPr>
            <w:tcW w:w="1075" w:type="dxa"/>
            <w:vAlign w:val="center"/>
          </w:tcPr>
          <w:p w14:paraId="54397256" w14:textId="77777777" w:rsidR="00E36AFA" w:rsidRDefault="008C21E8">
            <w:r>
              <w:t>0.870</w:t>
            </w:r>
          </w:p>
        </w:tc>
        <w:tc>
          <w:tcPr>
            <w:tcW w:w="1075" w:type="dxa"/>
            <w:vAlign w:val="center"/>
          </w:tcPr>
          <w:p w14:paraId="3AE43192" w14:textId="77777777" w:rsidR="00E36AFA" w:rsidRDefault="008C21E8">
            <w:r>
              <w:t>10.750</w:t>
            </w:r>
          </w:p>
        </w:tc>
        <w:tc>
          <w:tcPr>
            <w:tcW w:w="848" w:type="dxa"/>
            <w:vAlign w:val="center"/>
          </w:tcPr>
          <w:p w14:paraId="5F4E9032" w14:textId="77777777" w:rsidR="00E36AFA" w:rsidRDefault="008C21E8">
            <w:r>
              <w:t>1.00</w:t>
            </w:r>
          </w:p>
        </w:tc>
        <w:tc>
          <w:tcPr>
            <w:tcW w:w="1075" w:type="dxa"/>
            <w:vAlign w:val="center"/>
          </w:tcPr>
          <w:p w14:paraId="63FEA60E" w14:textId="77777777" w:rsidR="00E36AFA" w:rsidRDefault="008C21E8">
            <w:r>
              <w:t>0.017</w:t>
            </w:r>
          </w:p>
        </w:tc>
        <w:tc>
          <w:tcPr>
            <w:tcW w:w="1064" w:type="dxa"/>
            <w:vAlign w:val="center"/>
          </w:tcPr>
          <w:p w14:paraId="3B354366" w14:textId="77777777" w:rsidR="00E36AFA" w:rsidRDefault="008C21E8">
            <w:r>
              <w:t>0.185</w:t>
            </w:r>
          </w:p>
        </w:tc>
      </w:tr>
      <w:tr w:rsidR="00E36AFA" w14:paraId="4C9CC8E2" w14:textId="77777777">
        <w:tc>
          <w:tcPr>
            <w:tcW w:w="3345" w:type="dxa"/>
            <w:vAlign w:val="center"/>
          </w:tcPr>
          <w:p w14:paraId="6C7A2658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1DFEEC" w14:textId="77777777" w:rsidR="00E36AFA" w:rsidRDefault="008C21E8">
            <w:r>
              <w:t>235</w:t>
            </w:r>
          </w:p>
        </w:tc>
        <w:tc>
          <w:tcPr>
            <w:tcW w:w="1075" w:type="dxa"/>
            <w:vAlign w:val="center"/>
          </w:tcPr>
          <w:p w14:paraId="0AC96E71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6C9E9C32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1BDB1E61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40293E96" w14:textId="77777777" w:rsidR="00E36AFA" w:rsidRDefault="008C21E8">
            <w:r>
              <w:t>1.216</w:t>
            </w:r>
          </w:p>
        </w:tc>
        <w:tc>
          <w:tcPr>
            <w:tcW w:w="1064" w:type="dxa"/>
            <w:vAlign w:val="center"/>
          </w:tcPr>
          <w:p w14:paraId="0952E80C" w14:textId="77777777" w:rsidR="00E36AFA" w:rsidRDefault="008C21E8">
            <w:r>
              <w:t>3.551</w:t>
            </w:r>
          </w:p>
        </w:tc>
      </w:tr>
      <w:tr w:rsidR="00E36AFA" w14:paraId="3CEAB59E" w14:textId="77777777">
        <w:tc>
          <w:tcPr>
            <w:tcW w:w="3345" w:type="dxa"/>
            <w:shd w:val="clear" w:color="auto" w:fill="E6E6E6"/>
            <w:vAlign w:val="center"/>
          </w:tcPr>
          <w:p w14:paraId="35D36C9B" w14:textId="77777777" w:rsidR="00E36AFA" w:rsidRDefault="008C21E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FA3C5F" w14:textId="77777777" w:rsidR="00E36AFA" w:rsidRDefault="008C21E8">
            <w:pPr>
              <w:jc w:val="center"/>
            </w:pPr>
            <w:r>
              <w:t>0.73</w:t>
            </w:r>
          </w:p>
        </w:tc>
      </w:tr>
      <w:tr w:rsidR="00E36AFA" w14:paraId="1ED0EE4F" w14:textId="77777777">
        <w:tc>
          <w:tcPr>
            <w:tcW w:w="3345" w:type="dxa"/>
            <w:shd w:val="clear" w:color="auto" w:fill="E6E6E6"/>
            <w:vAlign w:val="center"/>
          </w:tcPr>
          <w:p w14:paraId="13465594" w14:textId="77777777" w:rsidR="00E36AFA" w:rsidRDefault="008C21E8">
            <w:r>
              <w:t>数据来源</w:t>
            </w:r>
          </w:p>
        </w:tc>
        <w:tc>
          <w:tcPr>
            <w:tcW w:w="5985" w:type="dxa"/>
            <w:gridSpan w:val="6"/>
          </w:tcPr>
          <w:p w14:paraId="0C4DC6D1" w14:textId="77777777" w:rsidR="00E36AFA" w:rsidRDefault="008C21E8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119</w:t>
            </w:r>
            <w:r>
              <w:t>页</w:t>
            </w:r>
          </w:p>
        </w:tc>
      </w:tr>
      <w:tr w:rsidR="00E36AFA" w14:paraId="400A26D3" w14:textId="77777777">
        <w:tc>
          <w:tcPr>
            <w:tcW w:w="3345" w:type="dxa"/>
            <w:shd w:val="clear" w:color="auto" w:fill="E6E6E6"/>
            <w:vAlign w:val="center"/>
          </w:tcPr>
          <w:p w14:paraId="505310E2" w14:textId="77777777" w:rsidR="00E36AFA" w:rsidRDefault="008C21E8">
            <w:r>
              <w:t>标准依据</w:t>
            </w:r>
          </w:p>
        </w:tc>
        <w:tc>
          <w:tcPr>
            <w:tcW w:w="5985" w:type="dxa"/>
            <w:gridSpan w:val="6"/>
          </w:tcPr>
          <w:p w14:paraId="1DBB932F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36AFA" w14:paraId="4AFE72CD" w14:textId="77777777">
        <w:tc>
          <w:tcPr>
            <w:tcW w:w="3345" w:type="dxa"/>
            <w:shd w:val="clear" w:color="auto" w:fill="E6E6E6"/>
            <w:vAlign w:val="center"/>
          </w:tcPr>
          <w:p w14:paraId="608041B2" w14:textId="77777777" w:rsidR="00E36AFA" w:rsidRDefault="008C21E8">
            <w:r>
              <w:t>标准要求</w:t>
            </w:r>
          </w:p>
        </w:tc>
        <w:tc>
          <w:tcPr>
            <w:tcW w:w="5985" w:type="dxa"/>
            <w:gridSpan w:val="6"/>
          </w:tcPr>
          <w:p w14:paraId="336529B9" w14:textId="77777777" w:rsidR="00E36AFA" w:rsidRDefault="008C21E8">
            <w:r>
              <w:t>K≤1.00</w:t>
            </w:r>
          </w:p>
        </w:tc>
      </w:tr>
      <w:tr w:rsidR="00E36AFA" w14:paraId="35F505A4" w14:textId="77777777">
        <w:tc>
          <w:tcPr>
            <w:tcW w:w="3345" w:type="dxa"/>
            <w:shd w:val="clear" w:color="auto" w:fill="E6E6E6"/>
            <w:vAlign w:val="center"/>
          </w:tcPr>
          <w:p w14:paraId="1E86FF16" w14:textId="77777777" w:rsidR="00E36AFA" w:rsidRDefault="008C21E8">
            <w:r>
              <w:t>结论</w:t>
            </w:r>
          </w:p>
        </w:tc>
        <w:tc>
          <w:tcPr>
            <w:tcW w:w="5985" w:type="dxa"/>
            <w:gridSpan w:val="6"/>
          </w:tcPr>
          <w:p w14:paraId="3BF4B5F3" w14:textId="77777777" w:rsidR="00E36AFA" w:rsidRDefault="008C21E8">
            <w:r>
              <w:t>满足</w:t>
            </w:r>
          </w:p>
        </w:tc>
      </w:tr>
    </w:tbl>
    <w:p w14:paraId="13E640AB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4B9CAB" w14:textId="77777777" w:rsidR="00E36AFA" w:rsidRDefault="008C21E8">
      <w:pPr>
        <w:pStyle w:val="2"/>
        <w:widowControl w:val="0"/>
        <w:rPr>
          <w:kern w:val="2"/>
        </w:rPr>
      </w:pPr>
      <w:r>
        <w:rPr>
          <w:kern w:val="2"/>
        </w:rPr>
        <w:t>隔热检查</w:t>
      </w:r>
    </w:p>
    <w:p w14:paraId="06C5F69C" w14:textId="77777777" w:rsidR="00E36AFA" w:rsidRDefault="00E36AF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E36AFA" w14:paraId="0EB5661D" w14:textId="77777777">
        <w:tc>
          <w:tcPr>
            <w:tcW w:w="1709" w:type="dxa"/>
            <w:shd w:val="clear" w:color="auto" w:fill="E6E6E6"/>
            <w:vAlign w:val="center"/>
          </w:tcPr>
          <w:p w14:paraId="739271C6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423A51E" w14:textId="77777777" w:rsidR="00E36AFA" w:rsidRDefault="008C21E8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8245B0" w14:textId="77777777" w:rsidR="00E36AFA" w:rsidRDefault="008C21E8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EB87050" w14:textId="77777777" w:rsidR="00E36AFA" w:rsidRDefault="008C21E8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4B9A52D" w14:textId="77777777" w:rsidR="00E36AFA" w:rsidRDefault="008C21E8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102696A" w14:textId="77777777" w:rsidR="00E36AFA" w:rsidRDefault="008C21E8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3492FEF2" w14:textId="77777777" w:rsidR="00E36AFA" w:rsidRDefault="008C21E8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4B51ED" w14:textId="77777777" w:rsidR="00E36AFA" w:rsidRDefault="008C21E8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929391" w14:textId="77777777" w:rsidR="00E36AFA" w:rsidRDefault="008C21E8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3EA6F" w14:textId="77777777" w:rsidR="00E36AFA" w:rsidRDefault="008C21E8">
            <w:pPr>
              <w:jc w:val="center"/>
            </w:pPr>
            <w:r>
              <w:t>结论</w:t>
            </w:r>
          </w:p>
        </w:tc>
      </w:tr>
      <w:tr w:rsidR="00E36AFA" w14:paraId="43915694" w14:textId="77777777">
        <w:tc>
          <w:tcPr>
            <w:tcW w:w="1709" w:type="dxa"/>
            <w:vAlign w:val="center"/>
          </w:tcPr>
          <w:p w14:paraId="601B2C71" w14:textId="77777777" w:rsidR="00E36AFA" w:rsidRDefault="008C21E8">
            <w:r>
              <w:t>外墙构造一</w:t>
            </w:r>
          </w:p>
        </w:tc>
        <w:tc>
          <w:tcPr>
            <w:tcW w:w="718" w:type="dxa"/>
            <w:vAlign w:val="center"/>
          </w:tcPr>
          <w:p w14:paraId="0D84D6F3" w14:textId="77777777" w:rsidR="00E36AFA" w:rsidRDefault="008C21E8">
            <w:r>
              <w:t>外墙</w:t>
            </w:r>
          </w:p>
        </w:tc>
        <w:tc>
          <w:tcPr>
            <w:tcW w:w="565" w:type="dxa"/>
            <w:vAlign w:val="center"/>
          </w:tcPr>
          <w:p w14:paraId="3C36F155" w14:textId="77777777" w:rsidR="00E36AFA" w:rsidRDefault="008C21E8">
            <w:r>
              <w:t>东</w:t>
            </w:r>
          </w:p>
        </w:tc>
        <w:tc>
          <w:tcPr>
            <w:tcW w:w="718" w:type="dxa"/>
            <w:vAlign w:val="center"/>
          </w:tcPr>
          <w:p w14:paraId="22D5278B" w14:textId="77777777" w:rsidR="00E36AFA" w:rsidRDefault="008C21E8">
            <w:r>
              <w:t>0.78</w:t>
            </w:r>
          </w:p>
        </w:tc>
        <w:tc>
          <w:tcPr>
            <w:tcW w:w="905" w:type="dxa"/>
            <w:vAlign w:val="center"/>
          </w:tcPr>
          <w:p w14:paraId="665AB4EB" w14:textId="77777777" w:rsidR="00E36AFA" w:rsidRDefault="008C21E8">
            <w:r>
              <w:t>2.71</w:t>
            </w:r>
          </w:p>
        </w:tc>
        <w:tc>
          <w:tcPr>
            <w:tcW w:w="718" w:type="dxa"/>
            <w:vAlign w:val="center"/>
          </w:tcPr>
          <w:p w14:paraId="40DB88C4" w14:textId="77777777" w:rsidR="00E36AFA" w:rsidRDefault="008C21E8">
            <w:r>
              <w:t>544</w:t>
            </w:r>
          </w:p>
        </w:tc>
        <w:tc>
          <w:tcPr>
            <w:tcW w:w="899" w:type="dxa"/>
            <w:vAlign w:val="center"/>
          </w:tcPr>
          <w:p w14:paraId="411AA889" w14:textId="77777777" w:rsidR="00E36AFA" w:rsidRDefault="008C21E8">
            <w:r>
              <w:t>2263.06</w:t>
            </w:r>
          </w:p>
        </w:tc>
        <w:tc>
          <w:tcPr>
            <w:tcW w:w="1131" w:type="dxa"/>
            <w:vAlign w:val="center"/>
          </w:tcPr>
          <w:p w14:paraId="36C067BC" w14:textId="77777777" w:rsidR="00E36AFA" w:rsidRDefault="008C21E8">
            <w:r>
              <w:t>－</w:t>
            </w:r>
          </w:p>
        </w:tc>
        <w:tc>
          <w:tcPr>
            <w:tcW w:w="888" w:type="dxa"/>
            <w:vAlign w:val="center"/>
          </w:tcPr>
          <w:p w14:paraId="0E587A95" w14:textId="77777777" w:rsidR="00E36AFA" w:rsidRDefault="008C21E8">
            <w:r>
              <w:t>28.00</w:t>
            </w:r>
          </w:p>
        </w:tc>
        <w:tc>
          <w:tcPr>
            <w:tcW w:w="1075" w:type="dxa"/>
            <w:vAlign w:val="center"/>
          </w:tcPr>
          <w:p w14:paraId="73634D17" w14:textId="77777777" w:rsidR="00E36AFA" w:rsidRDefault="008C21E8">
            <w:r>
              <w:t>无需验算</w:t>
            </w:r>
          </w:p>
        </w:tc>
      </w:tr>
      <w:tr w:rsidR="00E36AFA" w14:paraId="60A032DF" w14:textId="77777777">
        <w:tc>
          <w:tcPr>
            <w:tcW w:w="1709" w:type="dxa"/>
            <w:vAlign w:val="center"/>
          </w:tcPr>
          <w:p w14:paraId="39B342E8" w14:textId="77777777" w:rsidR="00E36AFA" w:rsidRDefault="008C21E8">
            <w:r>
              <w:t>外墙构造一</w:t>
            </w:r>
          </w:p>
        </w:tc>
        <w:tc>
          <w:tcPr>
            <w:tcW w:w="718" w:type="dxa"/>
            <w:vAlign w:val="center"/>
          </w:tcPr>
          <w:p w14:paraId="2D1AA1A3" w14:textId="77777777" w:rsidR="00E36AFA" w:rsidRDefault="008C21E8">
            <w:r>
              <w:t>外墙</w:t>
            </w:r>
          </w:p>
        </w:tc>
        <w:tc>
          <w:tcPr>
            <w:tcW w:w="565" w:type="dxa"/>
            <w:vAlign w:val="center"/>
          </w:tcPr>
          <w:p w14:paraId="71B7BE82" w14:textId="77777777" w:rsidR="00E36AFA" w:rsidRDefault="008C21E8">
            <w:r>
              <w:t>西</w:t>
            </w:r>
          </w:p>
        </w:tc>
        <w:tc>
          <w:tcPr>
            <w:tcW w:w="718" w:type="dxa"/>
            <w:vAlign w:val="center"/>
          </w:tcPr>
          <w:p w14:paraId="31146854" w14:textId="77777777" w:rsidR="00E36AFA" w:rsidRDefault="008C21E8">
            <w:r>
              <w:t>0.78</w:t>
            </w:r>
          </w:p>
        </w:tc>
        <w:tc>
          <w:tcPr>
            <w:tcW w:w="905" w:type="dxa"/>
            <w:vAlign w:val="center"/>
          </w:tcPr>
          <w:p w14:paraId="76F335F4" w14:textId="77777777" w:rsidR="00E36AFA" w:rsidRDefault="008C21E8">
            <w:r>
              <w:t>2.71</w:t>
            </w:r>
          </w:p>
        </w:tc>
        <w:tc>
          <w:tcPr>
            <w:tcW w:w="718" w:type="dxa"/>
            <w:vAlign w:val="center"/>
          </w:tcPr>
          <w:p w14:paraId="6B69D0DE" w14:textId="77777777" w:rsidR="00E36AFA" w:rsidRDefault="008C21E8">
            <w:r>
              <w:t>544</w:t>
            </w:r>
          </w:p>
        </w:tc>
        <w:tc>
          <w:tcPr>
            <w:tcW w:w="899" w:type="dxa"/>
            <w:vAlign w:val="center"/>
          </w:tcPr>
          <w:p w14:paraId="557EBEF9" w14:textId="77777777" w:rsidR="00E36AFA" w:rsidRDefault="008C21E8">
            <w:r>
              <w:t>2236.00</w:t>
            </w:r>
          </w:p>
        </w:tc>
        <w:tc>
          <w:tcPr>
            <w:tcW w:w="1131" w:type="dxa"/>
            <w:vAlign w:val="center"/>
          </w:tcPr>
          <w:p w14:paraId="7A7126B4" w14:textId="77777777" w:rsidR="00E36AFA" w:rsidRDefault="008C21E8">
            <w:r>
              <w:t>－</w:t>
            </w:r>
          </w:p>
        </w:tc>
        <w:tc>
          <w:tcPr>
            <w:tcW w:w="888" w:type="dxa"/>
            <w:vAlign w:val="center"/>
          </w:tcPr>
          <w:p w14:paraId="61E6B5D5" w14:textId="77777777" w:rsidR="00E36AFA" w:rsidRDefault="008C21E8">
            <w:r>
              <w:t>28.00</w:t>
            </w:r>
          </w:p>
        </w:tc>
        <w:tc>
          <w:tcPr>
            <w:tcW w:w="1075" w:type="dxa"/>
            <w:vAlign w:val="center"/>
          </w:tcPr>
          <w:p w14:paraId="6ADAA2B0" w14:textId="77777777" w:rsidR="00E36AFA" w:rsidRDefault="008C21E8">
            <w:r>
              <w:t>无需验算</w:t>
            </w:r>
          </w:p>
        </w:tc>
      </w:tr>
      <w:tr w:rsidR="00E36AFA" w14:paraId="6B861462" w14:textId="77777777">
        <w:tc>
          <w:tcPr>
            <w:tcW w:w="1709" w:type="dxa"/>
            <w:vAlign w:val="center"/>
          </w:tcPr>
          <w:p w14:paraId="7CCC7571" w14:textId="77777777" w:rsidR="00E36AFA" w:rsidRDefault="008C21E8">
            <w:r>
              <w:t>屋顶构造一</w:t>
            </w:r>
          </w:p>
        </w:tc>
        <w:tc>
          <w:tcPr>
            <w:tcW w:w="718" w:type="dxa"/>
            <w:vAlign w:val="center"/>
          </w:tcPr>
          <w:p w14:paraId="4AC2677C" w14:textId="77777777" w:rsidR="00E36AFA" w:rsidRDefault="008C21E8">
            <w:r>
              <w:t>屋顶</w:t>
            </w:r>
          </w:p>
        </w:tc>
        <w:tc>
          <w:tcPr>
            <w:tcW w:w="565" w:type="dxa"/>
            <w:vAlign w:val="center"/>
          </w:tcPr>
          <w:p w14:paraId="1F08EE92" w14:textId="77777777" w:rsidR="00E36AFA" w:rsidRDefault="008C21E8">
            <w:r>
              <w:t>上</w:t>
            </w:r>
          </w:p>
        </w:tc>
        <w:tc>
          <w:tcPr>
            <w:tcW w:w="718" w:type="dxa"/>
            <w:vAlign w:val="center"/>
          </w:tcPr>
          <w:p w14:paraId="34B50772" w14:textId="77777777" w:rsidR="00E36AFA" w:rsidRDefault="008C21E8">
            <w:r>
              <w:t>0.49</w:t>
            </w:r>
          </w:p>
        </w:tc>
        <w:tc>
          <w:tcPr>
            <w:tcW w:w="905" w:type="dxa"/>
            <w:vAlign w:val="center"/>
          </w:tcPr>
          <w:p w14:paraId="1FEB60EE" w14:textId="77777777" w:rsidR="00E36AFA" w:rsidRDefault="008C21E8">
            <w:r>
              <w:t>5.03</w:t>
            </w:r>
          </w:p>
        </w:tc>
        <w:tc>
          <w:tcPr>
            <w:tcW w:w="718" w:type="dxa"/>
            <w:vAlign w:val="center"/>
          </w:tcPr>
          <w:p w14:paraId="23F24D00" w14:textId="77777777" w:rsidR="00E36AFA" w:rsidRDefault="008C21E8">
            <w:r>
              <w:t>410</w:t>
            </w:r>
          </w:p>
        </w:tc>
        <w:tc>
          <w:tcPr>
            <w:tcW w:w="899" w:type="dxa"/>
            <w:vAlign w:val="center"/>
          </w:tcPr>
          <w:p w14:paraId="2180B7DE" w14:textId="77777777" w:rsidR="00E36AFA" w:rsidRDefault="008C21E8">
            <w:r>
              <w:t>9191.09</w:t>
            </w:r>
          </w:p>
        </w:tc>
        <w:tc>
          <w:tcPr>
            <w:tcW w:w="1131" w:type="dxa"/>
            <w:vAlign w:val="center"/>
          </w:tcPr>
          <w:p w14:paraId="621A8255" w14:textId="77777777" w:rsidR="00E36AFA" w:rsidRDefault="008C21E8">
            <w:r>
              <w:t>－</w:t>
            </w:r>
          </w:p>
        </w:tc>
        <w:tc>
          <w:tcPr>
            <w:tcW w:w="888" w:type="dxa"/>
            <w:vAlign w:val="center"/>
          </w:tcPr>
          <w:p w14:paraId="2E06EA0C" w14:textId="77777777" w:rsidR="00E36AFA" w:rsidRDefault="008C21E8">
            <w:r>
              <w:t>28.50</w:t>
            </w:r>
          </w:p>
        </w:tc>
        <w:tc>
          <w:tcPr>
            <w:tcW w:w="1075" w:type="dxa"/>
            <w:vAlign w:val="center"/>
          </w:tcPr>
          <w:p w14:paraId="5A4D88CD" w14:textId="77777777" w:rsidR="00E36AFA" w:rsidRDefault="008C21E8">
            <w:r>
              <w:t>无需验算</w:t>
            </w:r>
          </w:p>
        </w:tc>
      </w:tr>
      <w:tr w:rsidR="00E36AFA" w14:paraId="0C501447" w14:textId="77777777">
        <w:tc>
          <w:tcPr>
            <w:tcW w:w="1709" w:type="dxa"/>
            <w:vAlign w:val="center"/>
          </w:tcPr>
          <w:p w14:paraId="11C8F3BB" w14:textId="77777777" w:rsidR="00E36AFA" w:rsidRDefault="008C21E8">
            <w:r>
              <w:t>屋顶防火隔离带构造一</w:t>
            </w:r>
          </w:p>
        </w:tc>
        <w:tc>
          <w:tcPr>
            <w:tcW w:w="718" w:type="dxa"/>
            <w:vAlign w:val="center"/>
          </w:tcPr>
          <w:p w14:paraId="653B17C9" w14:textId="77777777" w:rsidR="00E36AFA" w:rsidRDefault="008C21E8">
            <w:r>
              <w:t>屋顶防火隔离带</w:t>
            </w:r>
          </w:p>
        </w:tc>
        <w:tc>
          <w:tcPr>
            <w:tcW w:w="565" w:type="dxa"/>
            <w:vAlign w:val="center"/>
          </w:tcPr>
          <w:p w14:paraId="270C6578" w14:textId="77777777" w:rsidR="00E36AFA" w:rsidRDefault="008C21E8">
            <w:r>
              <w:t>上</w:t>
            </w:r>
          </w:p>
        </w:tc>
        <w:tc>
          <w:tcPr>
            <w:tcW w:w="718" w:type="dxa"/>
            <w:vAlign w:val="center"/>
          </w:tcPr>
          <w:p w14:paraId="219D7234" w14:textId="77777777" w:rsidR="00E36AFA" w:rsidRDefault="008C21E8">
            <w:r>
              <w:t>1.64</w:t>
            </w:r>
          </w:p>
        </w:tc>
        <w:tc>
          <w:tcPr>
            <w:tcW w:w="905" w:type="dxa"/>
            <w:vAlign w:val="center"/>
          </w:tcPr>
          <w:p w14:paraId="303304EA" w14:textId="77777777" w:rsidR="00E36AFA" w:rsidRDefault="008C21E8">
            <w:r>
              <w:t>3.03</w:t>
            </w:r>
          </w:p>
        </w:tc>
        <w:tc>
          <w:tcPr>
            <w:tcW w:w="718" w:type="dxa"/>
            <w:vAlign w:val="center"/>
          </w:tcPr>
          <w:p w14:paraId="30505E8C" w14:textId="77777777" w:rsidR="00E36AFA" w:rsidRDefault="008C21E8">
            <w:r>
              <w:t>609</w:t>
            </w:r>
          </w:p>
        </w:tc>
        <w:tc>
          <w:tcPr>
            <w:tcW w:w="899" w:type="dxa"/>
            <w:vAlign w:val="center"/>
          </w:tcPr>
          <w:p w14:paraId="1647FD06" w14:textId="77777777" w:rsidR="00E36AFA" w:rsidRDefault="008C21E8">
            <w:r>
              <w:t>487.41</w:t>
            </w:r>
          </w:p>
        </w:tc>
        <w:tc>
          <w:tcPr>
            <w:tcW w:w="1131" w:type="dxa"/>
            <w:vAlign w:val="center"/>
          </w:tcPr>
          <w:p w14:paraId="62C292B0" w14:textId="77777777" w:rsidR="00E36AFA" w:rsidRDefault="008C21E8">
            <w:r>
              <w:t>－</w:t>
            </w:r>
          </w:p>
        </w:tc>
        <w:tc>
          <w:tcPr>
            <w:tcW w:w="888" w:type="dxa"/>
            <w:vAlign w:val="center"/>
          </w:tcPr>
          <w:p w14:paraId="5D825D07" w14:textId="77777777" w:rsidR="00E36AFA" w:rsidRDefault="008C21E8">
            <w:r>
              <w:t>28.00</w:t>
            </w:r>
          </w:p>
        </w:tc>
        <w:tc>
          <w:tcPr>
            <w:tcW w:w="1075" w:type="dxa"/>
            <w:vAlign w:val="center"/>
          </w:tcPr>
          <w:p w14:paraId="6D37AF61" w14:textId="77777777" w:rsidR="00E36AFA" w:rsidRDefault="008C21E8">
            <w:r>
              <w:t>无需验算</w:t>
            </w:r>
          </w:p>
        </w:tc>
      </w:tr>
      <w:tr w:rsidR="00E36AFA" w14:paraId="5C27BFA3" w14:textId="77777777">
        <w:tc>
          <w:tcPr>
            <w:tcW w:w="1709" w:type="dxa"/>
            <w:shd w:val="clear" w:color="auto" w:fill="E6E6E6"/>
            <w:vAlign w:val="center"/>
          </w:tcPr>
          <w:p w14:paraId="77269AF7" w14:textId="77777777" w:rsidR="00E36AFA" w:rsidRDefault="008C21E8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1F13F842" w14:textId="77777777" w:rsidR="00E36AFA" w:rsidRDefault="008C21E8">
            <w:r>
              <w:t>《合肥市公共建筑节能设计标准》</w:t>
            </w:r>
            <w:r>
              <w:t xml:space="preserve">DB34/T5060-2016 </w:t>
            </w:r>
            <w:r>
              <w:t>第</w:t>
            </w:r>
            <w:r>
              <w:t>3.3.3</w:t>
            </w:r>
            <w:r>
              <w:t>条和《民用建筑热工设计规范》</w:t>
            </w:r>
            <w:r>
              <w:t>GB50176</w:t>
            </w:r>
          </w:p>
        </w:tc>
      </w:tr>
      <w:tr w:rsidR="00E36AFA" w14:paraId="7905F4BC" w14:textId="77777777">
        <w:tc>
          <w:tcPr>
            <w:tcW w:w="1709" w:type="dxa"/>
            <w:shd w:val="clear" w:color="auto" w:fill="E6E6E6"/>
            <w:vAlign w:val="center"/>
          </w:tcPr>
          <w:p w14:paraId="7BEFAAE0" w14:textId="77777777" w:rsidR="00E36AFA" w:rsidRDefault="008C21E8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47B4B56" w14:textId="77777777" w:rsidR="00E36AFA" w:rsidRDefault="008C21E8">
            <w:r>
              <w:t>内表面温度不超过限值</w:t>
            </w:r>
          </w:p>
        </w:tc>
      </w:tr>
      <w:tr w:rsidR="00E36AFA" w14:paraId="5E53DC36" w14:textId="77777777">
        <w:tc>
          <w:tcPr>
            <w:tcW w:w="1709" w:type="dxa"/>
            <w:shd w:val="clear" w:color="auto" w:fill="E6E6E6"/>
            <w:vAlign w:val="center"/>
          </w:tcPr>
          <w:p w14:paraId="748ACFF9" w14:textId="77777777" w:rsidR="00E36AFA" w:rsidRDefault="008C21E8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0C597115" w14:textId="77777777" w:rsidR="00E36AFA" w:rsidRDefault="008C21E8">
            <w:r>
              <w:t>满足</w:t>
            </w:r>
          </w:p>
        </w:tc>
      </w:tr>
    </w:tbl>
    <w:p w14:paraId="5233FC8D" w14:textId="77777777" w:rsidR="00E36AFA" w:rsidRDefault="008C21E8">
      <w:pPr>
        <w:pStyle w:val="2"/>
      </w:pPr>
      <w:r>
        <w:t>分区控制系统及空调与非空调房间的楼板</w:t>
      </w:r>
    </w:p>
    <w:p w14:paraId="2F6C8D82" w14:textId="77777777" w:rsidR="00E36AFA" w:rsidRDefault="008C21E8">
      <w:pPr>
        <w:pStyle w:val="3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36AFA" w14:paraId="2F6CAB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7D775C" w14:textId="77777777" w:rsidR="00E36AFA" w:rsidRDefault="008C21E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58FB08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3506D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13C5E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5A2AA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E164B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6A207A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1B03F0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E93886" w14:textId="77777777" w:rsidR="00E36AFA" w:rsidRDefault="00E36A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2A73D9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B3FBF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95C3A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3EEBF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AC86A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758BB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730E15F9" w14:textId="77777777">
        <w:tc>
          <w:tcPr>
            <w:tcW w:w="3345" w:type="dxa"/>
            <w:vAlign w:val="center"/>
          </w:tcPr>
          <w:p w14:paraId="011CEEB4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FE29E9" w14:textId="77777777" w:rsidR="00E36AFA" w:rsidRDefault="008C21E8">
            <w:r>
              <w:t>0</w:t>
            </w:r>
          </w:p>
        </w:tc>
        <w:tc>
          <w:tcPr>
            <w:tcW w:w="1075" w:type="dxa"/>
            <w:vAlign w:val="center"/>
          </w:tcPr>
          <w:p w14:paraId="2A9AA42B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0998C05E" w14:textId="77777777" w:rsidR="00E36AFA" w:rsidRDefault="008C21E8">
            <w:r>
              <w:t>－</w:t>
            </w:r>
          </w:p>
        </w:tc>
        <w:tc>
          <w:tcPr>
            <w:tcW w:w="848" w:type="dxa"/>
            <w:vAlign w:val="center"/>
          </w:tcPr>
          <w:p w14:paraId="44189936" w14:textId="77777777" w:rsidR="00E36AFA" w:rsidRDefault="008C21E8">
            <w:r>
              <w:t>－</w:t>
            </w:r>
          </w:p>
        </w:tc>
        <w:tc>
          <w:tcPr>
            <w:tcW w:w="1075" w:type="dxa"/>
            <w:vAlign w:val="center"/>
          </w:tcPr>
          <w:p w14:paraId="7EBA75E5" w14:textId="77777777" w:rsidR="00E36AFA" w:rsidRDefault="008C21E8">
            <w:r>
              <w:t>0.000</w:t>
            </w:r>
          </w:p>
        </w:tc>
        <w:tc>
          <w:tcPr>
            <w:tcW w:w="1064" w:type="dxa"/>
            <w:vAlign w:val="center"/>
          </w:tcPr>
          <w:p w14:paraId="5249C4C2" w14:textId="77777777" w:rsidR="00E36AFA" w:rsidRDefault="008C21E8">
            <w:r>
              <w:t>0.000</w:t>
            </w:r>
          </w:p>
        </w:tc>
      </w:tr>
      <w:tr w:rsidR="00E36AFA" w14:paraId="4652E946" w14:textId="77777777">
        <w:tc>
          <w:tcPr>
            <w:tcW w:w="3345" w:type="dxa"/>
            <w:shd w:val="clear" w:color="auto" w:fill="E6E6E6"/>
            <w:vAlign w:val="center"/>
          </w:tcPr>
          <w:p w14:paraId="7E6DE6F1" w14:textId="77777777" w:rsidR="00E36AFA" w:rsidRDefault="008C21E8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941A48F" w14:textId="77777777" w:rsidR="00E36AFA" w:rsidRDefault="008C21E8">
            <w:pPr>
              <w:jc w:val="center"/>
            </w:pPr>
            <w:r>
              <w:t>4.55</w:t>
            </w:r>
          </w:p>
        </w:tc>
      </w:tr>
      <w:tr w:rsidR="00E36AFA" w14:paraId="62A7BB1E" w14:textId="77777777">
        <w:tc>
          <w:tcPr>
            <w:tcW w:w="3345" w:type="dxa"/>
            <w:shd w:val="clear" w:color="auto" w:fill="E6E6E6"/>
            <w:vAlign w:val="center"/>
          </w:tcPr>
          <w:p w14:paraId="75CC0EC6" w14:textId="77777777" w:rsidR="00E36AFA" w:rsidRDefault="008C21E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05FB4CC" w14:textId="77777777" w:rsidR="00E36AFA" w:rsidRDefault="008C21E8">
            <w:pPr>
              <w:jc w:val="center"/>
            </w:pPr>
            <w:r>
              <w:t>K = 1.26, D = 2.44</w:t>
            </w:r>
          </w:p>
        </w:tc>
      </w:tr>
      <w:tr w:rsidR="00E36AFA" w14:paraId="12540AFB" w14:textId="77777777">
        <w:tc>
          <w:tcPr>
            <w:tcW w:w="3345" w:type="dxa"/>
            <w:shd w:val="clear" w:color="auto" w:fill="E6E6E6"/>
            <w:vAlign w:val="center"/>
          </w:tcPr>
          <w:p w14:paraId="57C252E7" w14:textId="77777777" w:rsidR="00E36AFA" w:rsidRDefault="008C21E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4F33C10" w14:textId="77777777" w:rsidR="00E36AFA" w:rsidRDefault="00E36AFA"/>
        </w:tc>
      </w:tr>
      <w:tr w:rsidR="00E36AFA" w14:paraId="2BE21C0A" w14:textId="77777777">
        <w:tc>
          <w:tcPr>
            <w:tcW w:w="3345" w:type="dxa"/>
            <w:shd w:val="clear" w:color="auto" w:fill="E6E6E6"/>
            <w:vAlign w:val="center"/>
          </w:tcPr>
          <w:p w14:paraId="3D35F881" w14:textId="77777777" w:rsidR="00E36AFA" w:rsidRDefault="008C21E8">
            <w:r>
              <w:t>数据来源</w:t>
            </w:r>
          </w:p>
        </w:tc>
        <w:tc>
          <w:tcPr>
            <w:tcW w:w="5985" w:type="dxa"/>
            <w:gridSpan w:val="6"/>
          </w:tcPr>
          <w:p w14:paraId="5A8B44FA" w14:textId="77777777" w:rsidR="00E36AFA" w:rsidRDefault="008C21E8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  <w:tr w:rsidR="00E36AFA" w14:paraId="0D881A2B" w14:textId="77777777">
        <w:tc>
          <w:tcPr>
            <w:tcW w:w="3345" w:type="dxa"/>
            <w:shd w:val="clear" w:color="auto" w:fill="E6E6E6"/>
            <w:vAlign w:val="center"/>
          </w:tcPr>
          <w:p w14:paraId="1C5A70B8" w14:textId="77777777" w:rsidR="00E36AFA" w:rsidRDefault="008C21E8">
            <w:r>
              <w:t>标准依据</w:t>
            </w:r>
          </w:p>
        </w:tc>
        <w:tc>
          <w:tcPr>
            <w:tcW w:w="5985" w:type="dxa"/>
            <w:gridSpan w:val="6"/>
          </w:tcPr>
          <w:p w14:paraId="54A30874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36AFA" w14:paraId="31C5FCF1" w14:textId="77777777">
        <w:tc>
          <w:tcPr>
            <w:tcW w:w="3345" w:type="dxa"/>
            <w:shd w:val="clear" w:color="auto" w:fill="E6E6E6"/>
            <w:vAlign w:val="center"/>
          </w:tcPr>
          <w:p w14:paraId="396096CC" w14:textId="77777777" w:rsidR="00E36AFA" w:rsidRDefault="008C21E8">
            <w:r>
              <w:t>标准要求</w:t>
            </w:r>
          </w:p>
        </w:tc>
        <w:tc>
          <w:tcPr>
            <w:tcW w:w="5985" w:type="dxa"/>
            <w:gridSpan w:val="6"/>
          </w:tcPr>
          <w:p w14:paraId="4985EC45" w14:textId="77777777" w:rsidR="00E36AFA" w:rsidRDefault="008C21E8">
            <w:r>
              <w:t>K≤2.0</w:t>
            </w:r>
          </w:p>
        </w:tc>
      </w:tr>
      <w:tr w:rsidR="00E36AFA" w14:paraId="55232786" w14:textId="77777777">
        <w:tc>
          <w:tcPr>
            <w:tcW w:w="3345" w:type="dxa"/>
            <w:shd w:val="clear" w:color="auto" w:fill="E6E6E6"/>
            <w:vAlign w:val="center"/>
          </w:tcPr>
          <w:p w14:paraId="13857648" w14:textId="77777777" w:rsidR="00E36AFA" w:rsidRDefault="008C21E8">
            <w:r>
              <w:t>结论</w:t>
            </w:r>
          </w:p>
        </w:tc>
        <w:tc>
          <w:tcPr>
            <w:tcW w:w="5985" w:type="dxa"/>
            <w:gridSpan w:val="6"/>
          </w:tcPr>
          <w:p w14:paraId="02175BA3" w14:textId="77777777" w:rsidR="00E36AFA" w:rsidRDefault="008C21E8">
            <w:r>
              <w:t>满足</w:t>
            </w:r>
          </w:p>
        </w:tc>
      </w:tr>
    </w:tbl>
    <w:p w14:paraId="40B01912" w14:textId="77777777" w:rsidR="00E36AFA" w:rsidRDefault="00E36AFA"/>
    <w:p w14:paraId="3EBEACC5" w14:textId="77777777" w:rsidR="00E36AFA" w:rsidRDefault="008C21E8">
      <w:pPr>
        <w:pStyle w:val="2"/>
      </w:pPr>
      <w:r>
        <w:t>外窗热工</w:t>
      </w:r>
    </w:p>
    <w:p w14:paraId="33F6C441" w14:textId="77777777" w:rsidR="00E36AFA" w:rsidRDefault="008C21E8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E36AFA" w14:paraId="39B0F206" w14:textId="77777777">
        <w:tc>
          <w:tcPr>
            <w:tcW w:w="905" w:type="dxa"/>
            <w:shd w:val="clear" w:color="auto" w:fill="E6E6E6"/>
            <w:vAlign w:val="center"/>
          </w:tcPr>
          <w:p w14:paraId="1CD3BE6B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23CC952" w14:textId="77777777" w:rsidR="00E36AFA" w:rsidRDefault="008C21E8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3F5F9" w14:textId="77777777" w:rsidR="00E36AFA" w:rsidRDefault="008C21E8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0005196" w14:textId="77777777" w:rsidR="00E36AFA" w:rsidRDefault="008C21E8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46C946" w14:textId="77777777" w:rsidR="00E36AFA" w:rsidRDefault="008C21E8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1A45DD8" w14:textId="77777777" w:rsidR="00E36AFA" w:rsidRDefault="008C21E8">
            <w:pPr>
              <w:jc w:val="center"/>
            </w:pPr>
            <w:r>
              <w:t>外窗得热系数</w:t>
            </w:r>
          </w:p>
        </w:tc>
      </w:tr>
      <w:tr w:rsidR="00E36AFA" w14:paraId="32DEDD93" w14:textId="77777777">
        <w:tc>
          <w:tcPr>
            <w:tcW w:w="905" w:type="dxa"/>
            <w:vAlign w:val="center"/>
          </w:tcPr>
          <w:p w14:paraId="54419FC1" w14:textId="77777777" w:rsidR="00E36AFA" w:rsidRDefault="008C21E8">
            <w:r>
              <w:t>1</w:t>
            </w:r>
          </w:p>
        </w:tc>
        <w:tc>
          <w:tcPr>
            <w:tcW w:w="3826" w:type="dxa"/>
            <w:vAlign w:val="center"/>
          </w:tcPr>
          <w:p w14:paraId="749A8534" w14:textId="77777777" w:rsidR="00E36AFA" w:rsidRDefault="008C21E8">
            <w:r>
              <w:t>塑料窗框</w:t>
            </w:r>
            <w:r>
              <w:t>+</w:t>
            </w:r>
            <w:r>
              <w:t>（</w:t>
            </w:r>
            <w:r>
              <w:t>6mm</w:t>
            </w:r>
            <w:r>
              <w:t>高透光单片</w:t>
            </w:r>
            <w:r>
              <w:t>Low-E</w:t>
            </w:r>
            <w:r>
              <w:t>玻璃</w:t>
            </w:r>
            <w:r>
              <w:t>+12mm</w:t>
            </w:r>
            <w:r>
              <w:t>空气</w:t>
            </w:r>
            <w:r>
              <w:t>+6mm</w:t>
            </w:r>
            <w:r>
              <w:t>透明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F510C7" w14:textId="77777777" w:rsidR="00E36AFA" w:rsidRDefault="008C21E8">
            <w:r>
              <w:t>2.10</w:t>
            </w:r>
          </w:p>
        </w:tc>
        <w:tc>
          <w:tcPr>
            <w:tcW w:w="1381" w:type="dxa"/>
            <w:vAlign w:val="center"/>
          </w:tcPr>
          <w:p w14:paraId="629189EB" w14:textId="77777777" w:rsidR="00E36AFA" w:rsidRDefault="008C21E8">
            <w:r>
              <w:t>0.70</w:t>
            </w:r>
          </w:p>
        </w:tc>
        <w:tc>
          <w:tcPr>
            <w:tcW w:w="990" w:type="dxa"/>
            <w:vAlign w:val="center"/>
          </w:tcPr>
          <w:p w14:paraId="0464DE3B" w14:textId="77777777" w:rsidR="00E36AFA" w:rsidRDefault="008C21E8">
            <w:r>
              <w:t>15%</w:t>
            </w:r>
          </w:p>
        </w:tc>
        <w:tc>
          <w:tcPr>
            <w:tcW w:w="1098" w:type="dxa"/>
            <w:vAlign w:val="center"/>
          </w:tcPr>
          <w:p w14:paraId="2CAE3974" w14:textId="77777777" w:rsidR="00E36AFA" w:rsidRDefault="008C21E8">
            <w:r>
              <w:t>0.52</w:t>
            </w:r>
          </w:p>
        </w:tc>
      </w:tr>
    </w:tbl>
    <w:p w14:paraId="2AE7205A" w14:textId="77777777" w:rsidR="00E36AFA" w:rsidRDefault="008C21E8">
      <w:pPr>
        <w:pStyle w:val="3"/>
      </w:pPr>
      <w:r>
        <w:t>外遮阳类型</w:t>
      </w:r>
    </w:p>
    <w:p w14:paraId="7FD0EF43" w14:textId="77777777" w:rsidR="00E36AFA" w:rsidRDefault="008C21E8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E36AFA" w14:paraId="4D64D4E6" w14:textId="77777777">
        <w:tc>
          <w:tcPr>
            <w:tcW w:w="1018" w:type="dxa"/>
            <w:shd w:val="clear" w:color="auto" w:fill="E6E6E6"/>
            <w:vAlign w:val="center"/>
          </w:tcPr>
          <w:p w14:paraId="0D77E3FD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72241F" w14:textId="77777777" w:rsidR="00E36AFA" w:rsidRDefault="008C21E8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E0907A" w14:textId="77777777" w:rsidR="00E36AFA" w:rsidRDefault="008C21E8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382A4" w14:textId="77777777" w:rsidR="00E36AFA" w:rsidRDefault="008C21E8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7C431" w14:textId="77777777" w:rsidR="00E36AFA" w:rsidRDefault="008C21E8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147E53E3" w14:textId="77777777" w:rsidR="00E36AFA" w:rsidRDefault="008C21E8">
            <w:pPr>
              <w:jc w:val="center"/>
            </w:pPr>
            <w:r>
              <w:t>备注</w:t>
            </w:r>
          </w:p>
        </w:tc>
      </w:tr>
      <w:tr w:rsidR="00E36AFA" w14:paraId="0994BC60" w14:textId="77777777">
        <w:tc>
          <w:tcPr>
            <w:tcW w:w="1018" w:type="dxa"/>
            <w:vAlign w:val="center"/>
          </w:tcPr>
          <w:p w14:paraId="3048668E" w14:textId="77777777" w:rsidR="00E36AFA" w:rsidRDefault="008C21E8">
            <w:r>
              <w:t>1</w:t>
            </w:r>
          </w:p>
        </w:tc>
        <w:tc>
          <w:tcPr>
            <w:tcW w:w="1697" w:type="dxa"/>
            <w:vAlign w:val="center"/>
          </w:tcPr>
          <w:p w14:paraId="649317BF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7A02E322" w14:textId="77777777" w:rsidR="00E36AFA" w:rsidRDefault="008C21E8">
            <w:r>
              <w:t>1.000</w:t>
            </w:r>
          </w:p>
        </w:tc>
        <w:tc>
          <w:tcPr>
            <w:tcW w:w="1075" w:type="dxa"/>
            <w:vAlign w:val="center"/>
          </w:tcPr>
          <w:p w14:paraId="5BD08D01" w14:textId="77777777" w:rsidR="00E36AFA" w:rsidRDefault="008C21E8">
            <w:r>
              <w:t>1.000</w:t>
            </w:r>
          </w:p>
        </w:tc>
        <w:tc>
          <w:tcPr>
            <w:tcW w:w="1075" w:type="dxa"/>
            <w:vAlign w:val="center"/>
          </w:tcPr>
          <w:p w14:paraId="6ABE50BA" w14:textId="77777777" w:rsidR="00E36AFA" w:rsidRDefault="008C21E8">
            <w:r>
              <w:t>1.000</w:t>
            </w:r>
          </w:p>
        </w:tc>
        <w:tc>
          <w:tcPr>
            <w:tcW w:w="3390" w:type="dxa"/>
            <w:vAlign w:val="center"/>
          </w:tcPr>
          <w:p w14:paraId="222BE8F5" w14:textId="77777777" w:rsidR="00E36AFA" w:rsidRDefault="00E36AFA"/>
        </w:tc>
      </w:tr>
    </w:tbl>
    <w:p w14:paraId="2A0B5949" w14:textId="77777777" w:rsidR="00E36AFA" w:rsidRDefault="008C21E8">
      <w:pPr>
        <w:pStyle w:val="3"/>
      </w:pPr>
      <w:r>
        <w:t>平均传热系数</w:t>
      </w:r>
    </w:p>
    <w:p w14:paraId="106D1805" w14:textId="77777777" w:rsidR="00E36AFA" w:rsidRDefault="008C21E8">
      <w:r>
        <w:t xml:space="preserve">1. </w:t>
      </w:r>
      <w:r>
        <w:t>立面</w:t>
      </w:r>
      <w:r>
        <w:t>1(</w:t>
      </w:r>
      <w:r>
        <w:t>东向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36AFA" w14:paraId="1DDABDC0" w14:textId="77777777">
        <w:tc>
          <w:tcPr>
            <w:tcW w:w="1013" w:type="dxa"/>
            <w:shd w:val="clear" w:color="auto" w:fill="E6E6E6"/>
            <w:vAlign w:val="center"/>
          </w:tcPr>
          <w:p w14:paraId="443F2AC5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588ED3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6C0486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F67AA6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CBF059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D04917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90F17E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8D2540" w14:textId="77777777" w:rsidR="00E36AFA" w:rsidRDefault="008C21E8">
            <w:pPr>
              <w:jc w:val="center"/>
            </w:pPr>
            <w:r>
              <w:t>传热系数</w:t>
            </w:r>
          </w:p>
        </w:tc>
      </w:tr>
      <w:tr w:rsidR="00E36AFA" w14:paraId="335B4F89" w14:textId="77777777">
        <w:tc>
          <w:tcPr>
            <w:tcW w:w="1013" w:type="dxa"/>
            <w:vAlign w:val="center"/>
          </w:tcPr>
          <w:p w14:paraId="6BAE3CBF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165D6EF7" w14:textId="77777777" w:rsidR="00E36AFA" w:rsidRDefault="008C21E8">
            <w:r>
              <w:t>C2115</w:t>
            </w:r>
          </w:p>
        </w:tc>
        <w:tc>
          <w:tcPr>
            <w:tcW w:w="1188" w:type="dxa"/>
            <w:vAlign w:val="center"/>
          </w:tcPr>
          <w:p w14:paraId="1976ABB6" w14:textId="77777777" w:rsidR="00E36AFA" w:rsidRDefault="008C21E8">
            <w:r>
              <w:t>1~3</w:t>
            </w:r>
          </w:p>
        </w:tc>
        <w:tc>
          <w:tcPr>
            <w:tcW w:w="1188" w:type="dxa"/>
            <w:vAlign w:val="center"/>
          </w:tcPr>
          <w:p w14:paraId="78A61E82" w14:textId="77777777" w:rsidR="00E36AFA" w:rsidRDefault="008C21E8">
            <w:r>
              <w:t>17</w:t>
            </w:r>
          </w:p>
        </w:tc>
        <w:tc>
          <w:tcPr>
            <w:tcW w:w="1188" w:type="dxa"/>
            <w:vAlign w:val="center"/>
          </w:tcPr>
          <w:p w14:paraId="17ED66AD" w14:textId="77777777" w:rsidR="00E36AFA" w:rsidRDefault="008C21E8">
            <w:r>
              <w:t>3.150</w:t>
            </w:r>
          </w:p>
        </w:tc>
        <w:tc>
          <w:tcPr>
            <w:tcW w:w="1188" w:type="dxa"/>
            <w:vAlign w:val="center"/>
          </w:tcPr>
          <w:p w14:paraId="0988C1A9" w14:textId="77777777" w:rsidR="00E36AFA" w:rsidRDefault="008C21E8">
            <w:r>
              <w:t>53.550</w:t>
            </w:r>
          </w:p>
        </w:tc>
        <w:tc>
          <w:tcPr>
            <w:tcW w:w="1188" w:type="dxa"/>
            <w:vAlign w:val="center"/>
          </w:tcPr>
          <w:p w14:paraId="5E7A1675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0CBC6AD6" w14:textId="77777777" w:rsidR="00E36AFA" w:rsidRDefault="008C21E8">
            <w:r>
              <w:t>2.100</w:t>
            </w:r>
          </w:p>
        </w:tc>
      </w:tr>
      <w:tr w:rsidR="00E36AFA" w14:paraId="7591067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10712A9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63B9B6" w14:textId="77777777" w:rsidR="00E36AFA" w:rsidRDefault="008C21E8">
            <w:r>
              <w:t>53.550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7D82633" w14:textId="77777777" w:rsidR="00E36AFA" w:rsidRDefault="008C21E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A3E5D5F" w14:textId="77777777" w:rsidR="00E36AFA" w:rsidRDefault="008C21E8">
            <w:r>
              <w:t>2.100</w:t>
            </w:r>
          </w:p>
        </w:tc>
      </w:tr>
    </w:tbl>
    <w:p w14:paraId="57B1CDDC" w14:textId="77777777" w:rsidR="00E36AFA" w:rsidRDefault="008C21E8">
      <w:r>
        <w:t xml:space="preserve">2. </w:t>
      </w:r>
      <w:r>
        <w:t>立面</w:t>
      </w:r>
      <w:r>
        <w:t>2(</w:t>
      </w:r>
      <w:r>
        <w:t>西向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36AFA" w14:paraId="7B34D1F4" w14:textId="77777777">
        <w:tc>
          <w:tcPr>
            <w:tcW w:w="1013" w:type="dxa"/>
            <w:shd w:val="clear" w:color="auto" w:fill="E6E6E6"/>
            <w:vAlign w:val="center"/>
          </w:tcPr>
          <w:p w14:paraId="5B334776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97233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AF03CA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1407C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83C8AA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B5DFA6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51BE7E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05C3C9" w14:textId="77777777" w:rsidR="00E36AFA" w:rsidRDefault="008C21E8">
            <w:pPr>
              <w:jc w:val="center"/>
            </w:pPr>
            <w:r>
              <w:t>传热系数</w:t>
            </w:r>
          </w:p>
        </w:tc>
      </w:tr>
      <w:tr w:rsidR="00E36AFA" w14:paraId="07557066" w14:textId="77777777">
        <w:tc>
          <w:tcPr>
            <w:tcW w:w="1013" w:type="dxa"/>
            <w:vAlign w:val="center"/>
          </w:tcPr>
          <w:p w14:paraId="346778F9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0098C1B3" w14:textId="77777777" w:rsidR="00E36AFA" w:rsidRDefault="008C21E8">
            <w:r>
              <w:t>C10815</w:t>
            </w:r>
          </w:p>
        </w:tc>
        <w:tc>
          <w:tcPr>
            <w:tcW w:w="1188" w:type="dxa"/>
            <w:vAlign w:val="center"/>
          </w:tcPr>
          <w:p w14:paraId="7F4BB050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15B7E76D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4B35F113" w14:textId="77777777" w:rsidR="00E36AFA" w:rsidRDefault="008C21E8">
            <w:r>
              <w:t>16.339</w:t>
            </w:r>
          </w:p>
        </w:tc>
        <w:tc>
          <w:tcPr>
            <w:tcW w:w="1188" w:type="dxa"/>
            <w:vAlign w:val="center"/>
          </w:tcPr>
          <w:p w14:paraId="6F6E53BF" w14:textId="77777777" w:rsidR="00E36AFA" w:rsidRDefault="008C21E8">
            <w:r>
              <w:t>16.339</w:t>
            </w:r>
          </w:p>
        </w:tc>
        <w:tc>
          <w:tcPr>
            <w:tcW w:w="1188" w:type="dxa"/>
            <w:vAlign w:val="center"/>
          </w:tcPr>
          <w:p w14:paraId="768FAB2A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00A64FF1" w14:textId="77777777" w:rsidR="00E36AFA" w:rsidRDefault="008C21E8">
            <w:r>
              <w:t>2.100</w:t>
            </w:r>
          </w:p>
        </w:tc>
      </w:tr>
      <w:tr w:rsidR="00E36AFA" w14:paraId="044545C0" w14:textId="77777777">
        <w:tc>
          <w:tcPr>
            <w:tcW w:w="1013" w:type="dxa"/>
            <w:vAlign w:val="center"/>
          </w:tcPr>
          <w:p w14:paraId="73C5B419" w14:textId="77777777" w:rsidR="00E36AFA" w:rsidRDefault="008C21E8">
            <w:r>
              <w:t>2</w:t>
            </w:r>
          </w:p>
        </w:tc>
        <w:tc>
          <w:tcPr>
            <w:tcW w:w="1188" w:type="dxa"/>
            <w:vAlign w:val="center"/>
          </w:tcPr>
          <w:p w14:paraId="029B0D86" w14:textId="77777777" w:rsidR="00E36AFA" w:rsidRDefault="008C21E8">
            <w:r>
              <w:t>C2115</w:t>
            </w:r>
          </w:p>
        </w:tc>
        <w:tc>
          <w:tcPr>
            <w:tcW w:w="1188" w:type="dxa"/>
            <w:vAlign w:val="center"/>
          </w:tcPr>
          <w:p w14:paraId="11626EE0" w14:textId="77777777" w:rsidR="00E36AFA" w:rsidRDefault="008C21E8">
            <w:r>
              <w:t>1~2</w:t>
            </w:r>
          </w:p>
        </w:tc>
        <w:tc>
          <w:tcPr>
            <w:tcW w:w="1188" w:type="dxa"/>
            <w:vAlign w:val="center"/>
          </w:tcPr>
          <w:p w14:paraId="08444CC4" w14:textId="77777777" w:rsidR="00E36AFA" w:rsidRDefault="008C21E8">
            <w:r>
              <w:t>24</w:t>
            </w:r>
          </w:p>
        </w:tc>
        <w:tc>
          <w:tcPr>
            <w:tcW w:w="1188" w:type="dxa"/>
            <w:vAlign w:val="center"/>
          </w:tcPr>
          <w:p w14:paraId="3F41A6F6" w14:textId="77777777" w:rsidR="00E36AFA" w:rsidRDefault="008C21E8">
            <w:r>
              <w:t>3.150</w:t>
            </w:r>
          </w:p>
        </w:tc>
        <w:tc>
          <w:tcPr>
            <w:tcW w:w="1188" w:type="dxa"/>
            <w:vAlign w:val="center"/>
          </w:tcPr>
          <w:p w14:paraId="54AF0834" w14:textId="77777777" w:rsidR="00E36AFA" w:rsidRDefault="008C21E8">
            <w:r>
              <w:t>75.600</w:t>
            </w:r>
          </w:p>
        </w:tc>
        <w:tc>
          <w:tcPr>
            <w:tcW w:w="1188" w:type="dxa"/>
            <w:vAlign w:val="center"/>
          </w:tcPr>
          <w:p w14:paraId="59DA8EC0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30A3501D" w14:textId="77777777" w:rsidR="00E36AFA" w:rsidRDefault="008C21E8">
            <w:r>
              <w:t>2.100</w:t>
            </w:r>
          </w:p>
        </w:tc>
      </w:tr>
      <w:tr w:rsidR="00E36AFA" w14:paraId="41FF7E7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09188B9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372755" w14:textId="77777777" w:rsidR="00E36AFA" w:rsidRDefault="008C21E8">
            <w:r>
              <w:t>91.939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0ECA0C0" w14:textId="77777777" w:rsidR="00E36AFA" w:rsidRDefault="008C21E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0DFBA6C" w14:textId="77777777" w:rsidR="00E36AFA" w:rsidRDefault="008C21E8">
            <w:r>
              <w:t>2.100</w:t>
            </w:r>
          </w:p>
        </w:tc>
      </w:tr>
    </w:tbl>
    <w:p w14:paraId="01A2EAFB" w14:textId="77777777" w:rsidR="00E36AFA" w:rsidRDefault="00E36AFA"/>
    <w:p w14:paraId="621D538F" w14:textId="77777777" w:rsidR="00E36AFA" w:rsidRDefault="008C21E8">
      <w:r>
        <w:t xml:space="preserve">3. </w:t>
      </w:r>
      <w:r>
        <w:t>立面</w:t>
      </w:r>
      <w:r>
        <w:t>3(</w:t>
      </w:r>
      <w:r>
        <w:t>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36AFA" w14:paraId="3735D802" w14:textId="77777777">
        <w:tc>
          <w:tcPr>
            <w:tcW w:w="1013" w:type="dxa"/>
            <w:shd w:val="clear" w:color="auto" w:fill="E6E6E6"/>
            <w:vAlign w:val="center"/>
          </w:tcPr>
          <w:p w14:paraId="1A1B6D85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453AB8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EA6F8C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C62B5F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AA95D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0240F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43409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BCF5FD" w14:textId="77777777" w:rsidR="00E36AFA" w:rsidRDefault="008C21E8">
            <w:pPr>
              <w:jc w:val="center"/>
            </w:pPr>
            <w:r>
              <w:t>传热系数</w:t>
            </w:r>
          </w:p>
        </w:tc>
      </w:tr>
      <w:tr w:rsidR="00E36AFA" w14:paraId="5765FCE2" w14:textId="77777777">
        <w:tc>
          <w:tcPr>
            <w:tcW w:w="1013" w:type="dxa"/>
            <w:vAlign w:val="center"/>
          </w:tcPr>
          <w:p w14:paraId="27AC8A30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213E1587" w14:textId="77777777" w:rsidR="00E36AFA" w:rsidRDefault="008C21E8">
            <w:r>
              <w:t>C1815</w:t>
            </w:r>
          </w:p>
        </w:tc>
        <w:tc>
          <w:tcPr>
            <w:tcW w:w="1188" w:type="dxa"/>
            <w:vAlign w:val="center"/>
          </w:tcPr>
          <w:p w14:paraId="65CC9776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74DB6547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1FC945B6" w14:textId="77777777" w:rsidR="00E36AFA" w:rsidRDefault="008C21E8">
            <w:r>
              <w:t>2.700</w:t>
            </w:r>
          </w:p>
        </w:tc>
        <w:tc>
          <w:tcPr>
            <w:tcW w:w="1188" w:type="dxa"/>
            <w:vAlign w:val="center"/>
          </w:tcPr>
          <w:p w14:paraId="078426C5" w14:textId="77777777" w:rsidR="00E36AFA" w:rsidRDefault="008C21E8">
            <w:r>
              <w:t>2.700</w:t>
            </w:r>
          </w:p>
        </w:tc>
        <w:tc>
          <w:tcPr>
            <w:tcW w:w="1188" w:type="dxa"/>
            <w:vAlign w:val="center"/>
          </w:tcPr>
          <w:p w14:paraId="73D00A43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0F269D1C" w14:textId="77777777" w:rsidR="00E36AFA" w:rsidRDefault="008C21E8">
            <w:r>
              <w:t>2.100</w:t>
            </w:r>
          </w:p>
        </w:tc>
      </w:tr>
      <w:tr w:rsidR="00E36AFA" w14:paraId="2C6EEE37" w14:textId="77777777">
        <w:tc>
          <w:tcPr>
            <w:tcW w:w="1013" w:type="dxa"/>
            <w:vAlign w:val="center"/>
          </w:tcPr>
          <w:p w14:paraId="7EA34F67" w14:textId="77777777" w:rsidR="00E36AFA" w:rsidRDefault="008C21E8">
            <w:r>
              <w:t>2</w:t>
            </w:r>
          </w:p>
        </w:tc>
        <w:tc>
          <w:tcPr>
            <w:tcW w:w="1188" w:type="dxa"/>
            <w:vAlign w:val="center"/>
          </w:tcPr>
          <w:p w14:paraId="5A2A126F" w14:textId="77777777" w:rsidR="00E36AFA" w:rsidRDefault="008C21E8">
            <w:r>
              <w:t>C2115</w:t>
            </w:r>
          </w:p>
        </w:tc>
        <w:tc>
          <w:tcPr>
            <w:tcW w:w="1188" w:type="dxa"/>
            <w:vAlign w:val="center"/>
          </w:tcPr>
          <w:p w14:paraId="1B121B72" w14:textId="77777777" w:rsidR="00E36AFA" w:rsidRDefault="008C21E8">
            <w:r>
              <w:t>1~3</w:t>
            </w:r>
          </w:p>
        </w:tc>
        <w:tc>
          <w:tcPr>
            <w:tcW w:w="1188" w:type="dxa"/>
            <w:vAlign w:val="center"/>
          </w:tcPr>
          <w:p w14:paraId="20B3A634" w14:textId="77777777" w:rsidR="00E36AFA" w:rsidRDefault="008C21E8">
            <w:r>
              <w:t>44</w:t>
            </w:r>
          </w:p>
        </w:tc>
        <w:tc>
          <w:tcPr>
            <w:tcW w:w="1188" w:type="dxa"/>
            <w:vAlign w:val="center"/>
          </w:tcPr>
          <w:p w14:paraId="26FBDECD" w14:textId="77777777" w:rsidR="00E36AFA" w:rsidRDefault="008C21E8">
            <w:r>
              <w:t>3.150</w:t>
            </w:r>
          </w:p>
        </w:tc>
        <w:tc>
          <w:tcPr>
            <w:tcW w:w="1188" w:type="dxa"/>
            <w:vAlign w:val="center"/>
          </w:tcPr>
          <w:p w14:paraId="279F2402" w14:textId="77777777" w:rsidR="00E36AFA" w:rsidRDefault="008C21E8">
            <w:r>
              <w:t>138.600</w:t>
            </w:r>
          </w:p>
        </w:tc>
        <w:tc>
          <w:tcPr>
            <w:tcW w:w="1188" w:type="dxa"/>
            <w:vAlign w:val="center"/>
          </w:tcPr>
          <w:p w14:paraId="1F3529C9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5590BB51" w14:textId="77777777" w:rsidR="00E36AFA" w:rsidRDefault="008C21E8">
            <w:r>
              <w:t>2.100</w:t>
            </w:r>
          </w:p>
        </w:tc>
      </w:tr>
      <w:tr w:rsidR="00E36AFA" w14:paraId="6F9B5C0D" w14:textId="77777777">
        <w:tc>
          <w:tcPr>
            <w:tcW w:w="1013" w:type="dxa"/>
            <w:vAlign w:val="center"/>
          </w:tcPr>
          <w:p w14:paraId="36B57B03" w14:textId="77777777" w:rsidR="00E36AFA" w:rsidRDefault="008C21E8">
            <w:r>
              <w:t>3</w:t>
            </w:r>
          </w:p>
        </w:tc>
        <w:tc>
          <w:tcPr>
            <w:tcW w:w="1188" w:type="dxa"/>
            <w:vAlign w:val="center"/>
          </w:tcPr>
          <w:p w14:paraId="6B3D036B" w14:textId="77777777" w:rsidR="00E36AFA" w:rsidRDefault="008C21E8">
            <w:r>
              <w:t>C2215</w:t>
            </w:r>
          </w:p>
        </w:tc>
        <w:tc>
          <w:tcPr>
            <w:tcW w:w="1188" w:type="dxa"/>
            <w:vAlign w:val="center"/>
          </w:tcPr>
          <w:p w14:paraId="1EB91E34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3EC86DF5" w14:textId="77777777" w:rsidR="00E36AFA" w:rsidRDefault="008C21E8">
            <w:r>
              <w:t>15</w:t>
            </w:r>
          </w:p>
        </w:tc>
        <w:tc>
          <w:tcPr>
            <w:tcW w:w="1188" w:type="dxa"/>
            <w:vAlign w:val="center"/>
          </w:tcPr>
          <w:p w14:paraId="2A2F2B45" w14:textId="77777777" w:rsidR="00E36AFA" w:rsidRDefault="008C21E8">
            <w:r>
              <w:t>3.300</w:t>
            </w:r>
          </w:p>
        </w:tc>
        <w:tc>
          <w:tcPr>
            <w:tcW w:w="1188" w:type="dxa"/>
            <w:vAlign w:val="center"/>
          </w:tcPr>
          <w:p w14:paraId="6E9BB2AE" w14:textId="77777777" w:rsidR="00E36AFA" w:rsidRDefault="008C21E8">
            <w:r>
              <w:t>49.500</w:t>
            </w:r>
          </w:p>
        </w:tc>
        <w:tc>
          <w:tcPr>
            <w:tcW w:w="1188" w:type="dxa"/>
            <w:vAlign w:val="center"/>
          </w:tcPr>
          <w:p w14:paraId="6622BB63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5D7BC0AC" w14:textId="77777777" w:rsidR="00E36AFA" w:rsidRDefault="008C21E8">
            <w:r>
              <w:t>2.100</w:t>
            </w:r>
          </w:p>
        </w:tc>
      </w:tr>
      <w:tr w:rsidR="00E36AFA" w14:paraId="3AE2807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274932" w14:textId="77777777" w:rsidR="00E36AFA" w:rsidRDefault="008C21E8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2FE15A" w14:textId="77777777" w:rsidR="00E36AFA" w:rsidRDefault="008C21E8">
            <w:r>
              <w:t>190.800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E4F988" w14:textId="77777777" w:rsidR="00E36AFA" w:rsidRDefault="008C21E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245CD52" w14:textId="77777777" w:rsidR="00E36AFA" w:rsidRDefault="008C21E8">
            <w:r>
              <w:t>2.100</w:t>
            </w:r>
          </w:p>
        </w:tc>
      </w:tr>
    </w:tbl>
    <w:p w14:paraId="1E66CECA" w14:textId="77777777" w:rsidR="00E36AFA" w:rsidRDefault="00E36AFA"/>
    <w:p w14:paraId="6917DD64" w14:textId="77777777" w:rsidR="00E36AFA" w:rsidRDefault="008C21E8">
      <w:r>
        <w:t xml:space="preserve">4. </w:t>
      </w:r>
      <w:r>
        <w:t>立面</w:t>
      </w:r>
      <w:r>
        <w:t>4(</w:t>
      </w:r>
      <w:r>
        <w:t>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36AFA" w14:paraId="40DC5438" w14:textId="77777777">
        <w:tc>
          <w:tcPr>
            <w:tcW w:w="1013" w:type="dxa"/>
            <w:shd w:val="clear" w:color="auto" w:fill="E6E6E6"/>
            <w:vAlign w:val="center"/>
          </w:tcPr>
          <w:p w14:paraId="53954681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EA266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68ED3C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61E9E4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56BA86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E99B2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B149C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2816F" w14:textId="77777777" w:rsidR="00E36AFA" w:rsidRDefault="008C21E8">
            <w:pPr>
              <w:jc w:val="center"/>
            </w:pPr>
            <w:r>
              <w:t>传热系数</w:t>
            </w:r>
          </w:p>
        </w:tc>
      </w:tr>
      <w:tr w:rsidR="00E36AFA" w14:paraId="7E4A16CE" w14:textId="77777777">
        <w:tc>
          <w:tcPr>
            <w:tcW w:w="1013" w:type="dxa"/>
            <w:vAlign w:val="center"/>
          </w:tcPr>
          <w:p w14:paraId="5F97BA77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5AD94411" w14:textId="77777777" w:rsidR="00E36AFA" w:rsidRDefault="008C21E8">
            <w:r>
              <w:t>C2115</w:t>
            </w:r>
          </w:p>
        </w:tc>
        <w:tc>
          <w:tcPr>
            <w:tcW w:w="1188" w:type="dxa"/>
            <w:vAlign w:val="center"/>
          </w:tcPr>
          <w:p w14:paraId="5C151C09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30E179A2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55041910" w14:textId="77777777" w:rsidR="00E36AFA" w:rsidRDefault="008C21E8">
            <w:r>
              <w:t>3.156</w:t>
            </w:r>
          </w:p>
        </w:tc>
        <w:tc>
          <w:tcPr>
            <w:tcW w:w="1188" w:type="dxa"/>
            <w:vAlign w:val="center"/>
          </w:tcPr>
          <w:p w14:paraId="19425328" w14:textId="77777777" w:rsidR="00E36AFA" w:rsidRDefault="008C21E8">
            <w:r>
              <w:t>3.156</w:t>
            </w:r>
          </w:p>
        </w:tc>
        <w:tc>
          <w:tcPr>
            <w:tcW w:w="1188" w:type="dxa"/>
            <w:vAlign w:val="center"/>
          </w:tcPr>
          <w:p w14:paraId="207CDEEE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7181092E" w14:textId="77777777" w:rsidR="00E36AFA" w:rsidRDefault="008C21E8">
            <w:r>
              <w:t>2.100</w:t>
            </w:r>
          </w:p>
        </w:tc>
      </w:tr>
      <w:tr w:rsidR="00E36AFA" w14:paraId="2FCADE3F" w14:textId="77777777">
        <w:tc>
          <w:tcPr>
            <w:tcW w:w="1013" w:type="dxa"/>
            <w:vAlign w:val="center"/>
          </w:tcPr>
          <w:p w14:paraId="7B59C8A8" w14:textId="77777777" w:rsidR="00E36AFA" w:rsidRDefault="008C21E8">
            <w:r>
              <w:t>2</w:t>
            </w:r>
          </w:p>
        </w:tc>
        <w:tc>
          <w:tcPr>
            <w:tcW w:w="1188" w:type="dxa"/>
            <w:vAlign w:val="center"/>
          </w:tcPr>
          <w:p w14:paraId="3E73BD8F" w14:textId="77777777" w:rsidR="00E36AFA" w:rsidRDefault="008C21E8">
            <w:r>
              <w:t>C2115</w:t>
            </w:r>
          </w:p>
        </w:tc>
        <w:tc>
          <w:tcPr>
            <w:tcW w:w="1188" w:type="dxa"/>
            <w:vAlign w:val="center"/>
          </w:tcPr>
          <w:p w14:paraId="793BD968" w14:textId="77777777" w:rsidR="00E36AFA" w:rsidRDefault="008C21E8">
            <w:r>
              <w:t>1~2</w:t>
            </w:r>
          </w:p>
        </w:tc>
        <w:tc>
          <w:tcPr>
            <w:tcW w:w="1188" w:type="dxa"/>
            <w:vAlign w:val="center"/>
          </w:tcPr>
          <w:p w14:paraId="08106F68" w14:textId="77777777" w:rsidR="00E36AFA" w:rsidRDefault="008C21E8">
            <w:r>
              <w:t>41</w:t>
            </w:r>
          </w:p>
        </w:tc>
        <w:tc>
          <w:tcPr>
            <w:tcW w:w="1188" w:type="dxa"/>
            <w:vAlign w:val="center"/>
          </w:tcPr>
          <w:p w14:paraId="798EAFBC" w14:textId="77777777" w:rsidR="00E36AFA" w:rsidRDefault="008C21E8">
            <w:r>
              <w:t>3.150</w:t>
            </w:r>
          </w:p>
        </w:tc>
        <w:tc>
          <w:tcPr>
            <w:tcW w:w="1188" w:type="dxa"/>
            <w:vAlign w:val="center"/>
          </w:tcPr>
          <w:p w14:paraId="71F8C005" w14:textId="77777777" w:rsidR="00E36AFA" w:rsidRDefault="008C21E8">
            <w:r>
              <w:t>129.150</w:t>
            </w:r>
          </w:p>
        </w:tc>
        <w:tc>
          <w:tcPr>
            <w:tcW w:w="1188" w:type="dxa"/>
            <w:vAlign w:val="center"/>
          </w:tcPr>
          <w:p w14:paraId="6EEB826A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5BF70D6C" w14:textId="77777777" w:rsidR="00E36AFA" w:rsidRDefault="008C21E8">
            <w:r>
              <w:t>2.100</w:t>
            </w:r>
          </w:p>
        </w:tc>
      </w:tr>
      <w:tr w:rsidR="00E36AFA" w14:paraId="323FB2B5" w14:textId="77777777">
        <w:tc>
          <w:tcPr>
            <w:tcW w:w="1013" w:type="dxa"/>
            <w:vAlign w:val="center"/>
          </w:tcPr>
          <w:p w14:paraId="14BCF3F3" w14:textId="77777777" w:rsidR="00E36AFA" w:rsidRDefault="008C21E8">
            <w:r>
              <w:t>3</w:t>
            </w:r>
          </w:p>
        </w:tc>
        <w:tc>
          <w:tcPr>
            <w:tcW w:w="1188" w:type="dxa"/>
            <w:vAlign w:val="center"/>
          </w:tcPr>
          <w:p w14:paraId="2FE77BAF" w14:textId="77777777" w:rsidR="00E36AFA" w:rsidRDefault="008C21E8">
            <w:r>
              <w:t>C7415</w:t>
            </w:r>
          </w:p>
        </w:tc>
        <w:tc>
          <w:tcPr>
            <w:tcW w:w="1188" w:type="dxa"/>
            <w:vAlign w:val="center"/>
          </w:tcPr>
          <w:p w14:paraId="5E80AA36" w14:textId="77777777" w:rsidR="00E36AFA" w:rsidRDefault="008C21E8">
            <w:r>
              <w:t>2</w:t>
            </w:r>
          </w:p>
        </w:tc>
        <w:tc>
          <w:tcPr>
            <w:tcW w:w="1188" w:type="dxa"/>
            <w:vAlign w:val="center"/>
          </w:tcPr>
          <w:p w14:paraId="090EB7F5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14B3D96B" w14:textId="77777777" w:rsidR="00E36AFA" w:rsidRDefault="008C21E8">
            <w:r>
              <w:t>11.139</w:t>
            </w:r>
          </w:p>
        </w:tc>
        <w:tc>
          <w:tcPr>
            <w:tcW w:w="1188" w:type="dxa"/>
            <w:vAlign w:val="center"/>
          </w:tcPr>
          <w:p w14:paraId="52A8A62D" w14:textId="77777777" w:rsidR="00E36AFA" w:rsidRDefault="008C21E8">
            <w:r>
              <w:t>11.139</w:t>
            </w:r>
          </w:p>
        </w:tc>
        <w:tc>
          <w:tcPr>
            <w:tcW w:w="1188" w:type="dxa"/>
            <w:vAlign w:val="center"/>
          </w:tcPr>
          <w:p w14:paraId="2AFBF10E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1E5B5E5C" w14:textId="77777777" w:rsidR="00E36AFA" w:rsidRDefault="008C21E8">
            <w:r>
              <w:t>2.100</w:t>
            </w:r>
          </w:p>
        </w:tc>
      </w:tr>
      <w:tr w:rsidR="00E36AFA" w14:paraId="7074F74A" w14:textId="77777777">
        <w:tc>
          <w:tcPr>
            <w:tcW w:w="1013" w:type="dxa"/>
            <w:vAlign w:val="center"/>
          </w:tcPr>
          <w:p w14:paraId="50B7A7F0" w14:textId="77777777" w:rsidR="00E36AFA" w:rsidRDefault="008C21E8">
            <w:r>
              <w:t>4</w:t>
            </w:r>
          </w:p>
        </w:tc>
        <w:tc>
          <w:tcPr>
            <w:tcW w:w="1188" w:type="dxa"/>
            <w:vAlign w:val="center"/>
          </w:tcPr>
          <w:p w14:paraId="30B28864" w14:textId="77777777" w:rsidR="00E36AFA" w:rsidRDefault="008C21E8">
            <w:r>
              <w:t>C8615</w:t>
            </w:r>
          </w:p>
        </w:tc>
        <w:tc>
          <w:tcPr>
            <w:tcW w:w="1188" w:type="dxa"/>
            <w:vAlign w:val="center"/>
          </w:tcPr>
          <w:p w14:paraId="4C2734E0" w14:textId="77777777" w:rsidR="00E36AFA" w:rsidRDefault="008C21E8">
            <w:r>
              <w:t>2</w:t>
            </w:r>
          </w:p>
        </w:tc>
        <w:tc>
          <w:tcPr>
            <w:tcW w:w="1188" w:type="dxa"/>
            <w:vAlign w:val="center"/>
          </w:tcPr>
          <w:p w14:paraId="17245955" w14:textId="77777777" w:rsidR="00E36AFA" w:rsidRDefault="008C21E8">
            <w:r>
              <w:t>1</w:t>
            </w:r>
          </w:p>
        </w:tc>
        <w:tc>
          <w:tcPr>
            <w:tcW w:w="1188" w:type="dxa"/>
            <w:vAlign w:val="center"/>
          </w:tcPr>
          <w:p w14:paraId="6883D131" w14:textId="77777777" w:rsidR="00E36AFA" w:rsidRDefault="008C21E8">
            <w:r>
              <w:t>13.028</w:t>
            </w:r>
          </w:p>
        </w:tc>
        <w:tc>
          <w:tcPr>
            <w:tcW w:w="1188" w:type="dxa"/>
            <w:vAlign w:val="center"/>
          </w:tcPr>
          <w:p w14:paraId="23FD314D" w14:textId="77777777" w:rsidR="00E36AFA" w:rsidRDefault="008C21E8">
            <w:r>
              <w:t>13.028</w:t>
            </w:r>
          </w:p>
        </w:tc>
        <w:tc>
          <w:tcPr>
            <w:tcW w:w="1188" w:type="dxa"/>
            <w:vAlign w:val="center"/>
          </w:tcPr>
          <w:p w14:paraId="43590B0C" w14:textId="77777777" w:rsidR="00E36AFA" w:rsidRDefault="008C21E8">
            <w:r>
              <w:t>18</w:t>
            </w:r>
          </w:p>
        </w:tc>
        <w:tc>
          <w:tcPr>
            <w:tcW w:w="1188" w:type="dxa"/>
            <w:vAlign w:val="center"/>
          </w:tcPr>
          <w:p w14:paraId="4A09AE6A" w14:textId="77777777" w:rsidR="00E36AFA" w:rsidRDefault="008C21E8">
            <w:r>
              <w:t>2.100</w:t>
            </w:r>
          </w:p>
        </w:tc>
      </w:tr>
      <w:tr w:rsidR="00E36AFA" w14:paraId="577AACF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3FC978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20D689" w14:textId="77777777" w:rsidR="00E36AFA" w:rsidRDefault="008C21E8">
            <w:r>
              <w:t>156.473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D32CB9" w14:textId="77777777" w:rsidR="00E36AFA" w:rsidRDefault="008C21E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2677EDE" w14:textId="77777777" w:rsidR="00E36AFA" w:rsidRDefault="008C21E8">
            <w:r>
              <w:t>2.100</w:t>
            </w:r>
          </w:p>
        </w:tc>
      </w:tr>
    </w:tbl>
    <w:p w14:paraId="184A60EB" w14:textId="77777777" w:rsidR="00E36AFA" w:rsidRDefault="00E36AFA"/>
    <w:p w14:paraId="7874D209" w14:textId="77777777" w:rsidR="00E36AFA" w:rsidRDefault="008C21E8">
      <w:pPr>
        <w:pStyle w:val="3"/>
      </w:pPr>
      <w:r>
        <w:t>综合太阳得热系数</w:t>
      </w:r>
    </w:p>
    <w:p w14:paraId="34AAAC17" w14:textId="77777777" w:rsidR="00E36AFA" w:rsidRDefault="008C21E8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36AFA" w14:paraId="1ABB408C" w14:textId="77777777">
        <w:tc>
          <w:tcPr>
            <w:tcW w:w="656" w:type="dxa"/>
            <w:shd w:val="clear" w:color="auto" w:fill="E6E6E6"/>
            <w:vAlign w:val="center"/>
          </w:tcPr>
          <w:p w14:paraId="1298BBE9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86D8D0D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C8D00F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E2D353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1E500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B26A4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161BCD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35401F" w14:textId="77777777" w:rsidR="00E36AFA" w:rsidRDefault="008C21E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E9A507" w14:textId="77777777" w:rsidR="00E36AFA" w:rsidRDefault="008C21E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6CC71F" w14:textId="77777777" w:rsidR="00E36AFA" w:rsidRDefault="008C21E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1FD857" w14:textId="77777777" w:rsidR="00E36AFA" w:rsidRDefault="008C21E8">
            <w:pPr>
              <w:jc w:val="center"/>
            </w:pPr>
            <w:r>
              <w:t>综合太阳得热系数</w:t>
            </w:r>
          </w:p>
        </w:tc>
      </w:tr>
      <w:tr w:rsidR="00E36AFA" w14:paraId="7A1B0A93" w14:textId="77777777">
        <w:tc>
          <w:tcPr>
            <w:tcW w:w="656" w:type="dxa"/>
            <w:vAlign w:val="center"/>
          </w:tcPr>
          <w:p w14:paraId="1CA80485" w14:textId="77777777" w:rsidR="00E36AFA" w:rsidRDefault="008C21E8">
            <w:r>
              <w:t>1</w:t>
            </w:r>
          </w:p>
        </w:tc>
        <w:tc>
          <w:tcPr>
            <w:tcW w:w="888" w:type="dxa"/>
            <w:vAlign w:val="center"/>
          </w:tcPr>
          <w:p w14:paraId="74C21BA2" w14:textId="77777777" w:rsidR="00E36AFA" w:rsidRDefault="008C21E8">
            <w:r>
              <w:t>C1815</w:t>
            </w:r>
          </w:p>
        </w:tc>
        <w:tc>
          <w:tcPr>
            <w:tcW w:w="769" w:type="dxa"/>
            <w:vAlign w:val="center"/>
          </w:tcPr>
          <w:p w14:paraId="55AB1454" w14:textId="77777777" w:rsidR="00E36AFA" w:rsidRDefault="008C21E8">
            <w:r>
              <w:t>1</w:t>
            </w:r>
          </w:p>
        </w:tc>
        <w:tc>
          <w:tcPr>
            <w:tcW w:w="769" w:type="dxa"/>
            <w:vAlign w:val="center"/>
          </w:tcPr>
          <w:p w14:paraId="1F37CBBC" w14:textId="77777777" w:rsidR="00E36AFA" w:rsidRDefault="008C21E8">
            <w:r>
              <w:t>1</w:t>
            </w:r>
          </w:p>
        </w:tc>
        <w:tc>
          <w:tcPr>
            <w:tcW w:w="848" w:type="dxa"/>
            <w:vAlign w:val="center"/>
          </w:tcPr>
          <w:p w14:paraId="3A8FB062" w14:textId="77777777" w:rsidR="00E36AFA" w:rsidRDefault="008C21E8">
            <w:r>
              <w:t>2.700</w:t>
            </w:r>
          </w:p>
        </w:tc>
        <w:tc>
          <w:tcPr>
            <w:tcW w:w="848" w:type="dxa"/>
            <w:vAlign w:val="center"/>
          </w:tcPr>
          <w:p w14:paraId="356E6536" w14:textId="77777777" w:rsidR="00E36AFA" w:rsidRDefault="008C21E8">
            <w:r>
              <w:t>2.700</w:t>
            </w:r>
          </w:p>
        </w:tc>
        <w:tc>
          <w:tcPr>
            <w:tcW w:w="781" w:type="dxa"/>
            <w:vAlign w:val="center"/>
          </w:tcPr>
          <w:p w14:paraId="672D98A3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5B45A51E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19DC4C10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5EC553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55C4CDE1" w14:textId="77777777" w:rsidR="00E36AFA" w:rsidRDefault="008C21E8">
            <w:r>
              <w:t>0.520</w:t>
            </w:r>
          </w:p>
        </w:tc>
      </w:tr>
      <w:tr w:rsidR="00E36AFA" w14:paraId="7721FFC3" w14:textId="77777777">
        <w:tc>
          <w:tcPr>
            <w:tcW w:w="656" w:type="dxa"/>
            <w:vAlign w:val="center"/>
          </w:tcPr>
          <w:p w14:paraId="7A71A16F" w14:textId="77777777" w:rsidR="00E36AFA" w:rsidRDefault="008C21E8">
            <w:r>
              <w:t>2</w:t>
            </w:r>
          </w:p>
        </w:tc>
        <w:tc>
          <w:tcPr>
            <w:tcW w:w="888" w:type="dxa"/>
            <w:vAlign w:val="center"/>
          </w:tcPr>
          <w:p w14:paraId="744B1F39" w14:textId="77777777" w:rsidR="00E36AFA" w:rsidRDefault="008C21E8">
            <w:r>
              <w:t>C2115</w:t>
            </w:r>
          </w:p>
        </w:tc>
        <w:tc>
          <w:tcPr>
            <w:tcW w:w="769" w:type="dxa"/>
            <w:vAlign w:val="center"/>
          </w:tcPr>
          <w:p w14:paraId="00F9D050" w14:textId="77777777" w:rsidR="00E36AFA" w:rsidRDefault="008C21E8">
            <w:r>
              <w:t>1~3</w:t>
            </w:r>
          </w:p>
        </w:tc>
        <w:tc>
          <w:tcPr>
            <w:tcW w:w="769" w:type="dxa"/>
            <w:vAlign w:val="center"/>
          </w:tcPr>
          <w:p w14:paraId="0AB93142" w14:textId="77777777" w:rsidR="00E36AFA" w:rsidRDefault="008C21E8">
            <w:r>
              <w:t>44</w:t>
            </w:r>
          </w:p>
        </w:tc>
        <w:tc>
          <w:tcPr>
            <w:tcW w:w="848" w:type="dxa"/>
            <w:vAlign w:val="center"/>
          </w:tcPr>
          <w:p w14:paraId="7DA35A2F" w14:textId="77777777" w:rsidR="00E36AFA" w:rsidRDefault="008C21E8">
            <w:r>
              <w:t>3.150</w:t>
            </w:r>
          </w:p>
        </w:tc>
        <w:tc>
          <w:tcPr>
            <w:tcW w:w="848" w:type="dxa"/>
            <w:vAlign w:val="center"/>
          </w:tcPr>
          <w:p w14:paraId="7EC7C507" w14:textId="77777777" w:rsidR="00E36AFA" w:rsidRDefault="008C21E8">
            <w:r>
              <w:t>138.600</w:t>
            </w:r>
          </w:p>
        </w:tc>
        <w:tc>
          <w:tcPr>
            <w:tcW w:w="781" w:type="dxa"/>
            <w:vAlign w:val="center"/>
          </w:tcPr>
          <w:p w14:paraId="50DEA131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07DAB430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6C3F51AD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2D5B8C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6B1DF3E1" w14:textId="77777777" w:rsidR="00E36AFA" w:rsidRDefault="008C21E8">
            <w:r>
              <w:t>0.520</w:t>
            </w:r>
          </w:p>
        </w:tc>
      </w:tr>
      <w:tr w:rsidR="00E36AFA" w14:paraId="0BDB993C" w14:textId="77777777">
        <w:tc>
          <w:tcPr>
            <w:tcW w:w="656" w:type="dxa"/>
            <w:vAlign w:val="center"/>
          </w:tcPr>
          <w:p w14:paraId="6E5DD3F3" w14:textId="77777777" w:rsidR="00E36AFA" w:rsidRDefault="008C21E8">
            <w:r>
              <w:t>3</w:t>
            </w:r>
          </w:p>
        </w:tc>
        <w:tc>
          <w:tcPr>
            <w:tcW w:w="888" w:type="dxa"/>
            <w:vAlign w:val="center"/>
          </w:tcPr>
          <w:p w14:paraId="2098F1B6" w14:textId="77777777" w:rsidR="00E36AFA" w:rsidRDefault="008C21E8">
            <w:r>
              <w:t>C2215</w:t>
            </w:r>
          </w:p>
        </w:tc>
        <w:tc>
          <w:tcPr>
            <w:tcW w:w="769" w:type="dxa"/>
            <w:vAlign w:val="center"/>
          </w:tcPr>
          <w:p w14:paraId="267DA444" w14:textId="77777777" w:rsidR="00E36AFA" w:rsidRDefault="008C21E8">
            <w:r>
              <w:t>1</w:t>
            </w:r>
          </w:p>
        </w:tc>
        <w:tc>
          <w:tcPr>
            <w:tcW w:w="769" w:type="dxa"/>
            <w:vAlign w:val="center"/>
          </w:tcPr>
          <w:p w14:paraId="3D1393AE" w14:textId="77777777" w:rsidR="00E36AFA" w:rsidRDefault="008C21E8">
            <w:r>
              <w:t>15</w:t>
            </w:r>
          </w:p>
        </w:tc>
        <w:tc>
          <w:tcPr>
            <w:tcW w:w="848" w:type="dxa"/>
            <w:vAlign w:val="center"/>
          </w:tcPr>
          <w:p w14:paraId="33153EEC" w14:textId="77777777" w:rsidR="00E36AFA" w:rsidRDefault="008C21E8">
            <w:r>
              <w:t>3.300</w:t>
            </w:r>
          </w:p>
        </w:tc>
        <w:tc>
          <w:tcPr>
            <w:tcW w:w="848" w:type="dxa"/>
            <w:vAlign w:val="center"/>
          </w:tcPr>
          <w:p w14:paraId="511BACDD" w14:textId="77777777" w:rsidR="00E36AFA" w:rsidRDefault="008C21E8">
            <w:r>
              <w:t>49.500</w:t>
            </w:r>
          </w:p>
        </w:tc>
        <w:tc>
          <w:tcPr>
            <w:tcW w:w="781" w:type="dxa"/>
            <w:vAlign w:val="center"/>
          </w:tcPr>
          <w:p w14:paraId="2DC37EEA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3FE8AEAD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5C81EA41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049D6C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6F1821F5" w14:textId="77777777" w:rsidR="00E36AFA" w:rsidRDefault="008C21E8">
            <w:r>
              <w:t>0.520</w:t>
            </w:r>
          </w:p>
        </w:tc>
      </w:tr>
      <w:tr w:rsidR="00E36AFA" w14:paraId="23E4B94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2925590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E922B8" w14:textId="77777777" w:rsidR="00E36AFA" w:rsidRDefault="008C21E8">
            <w:r>
              <w:t>190.800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4E5C989" w14:textId="77777777" w:rsidR="00E36AFA" w:rsidRDefault="008C21E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E714B55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5B63EF6B" w14:textId="77777777" w:rsidR="00E36AFA" w:rsidRDefault="008C21E8">
            <w:r>
              <w:t>0.520</w:t>
            </w:r>
          </w:p>
        </w:tc>
      </w:tr>
    </w:tbl>
    <w:p w14:paraId="18A5D296" w14:textId="77777777" w:rsidR="00E36AFA" w:rsidRDefault="008C21E8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36AFA" w14:paraId="23D21848" w14:textId="77777777">
        <w:tc>
          <w:tcPr>
            <w:tcW w:w="656" w:type="dxa"/>
            <w:shd w:val="clear" w:color="auto" w:fill="E6E6E6"/>
            <w:vAlign w:val="center"/>
          </w:tcPr>
          <w:p w14:paraId="2C8C7187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EC01E4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31143FF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6A6201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EAE70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B6ABA4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E3B22E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377570" w14:textId="77777777" w:rsidR="00E36AFA" w:rsidRDefault="008C21E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A124A8" w14:textId="77777777" w:rsidR="00E36AFA" w:rsidRDefault="008C21E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07E1C7" w14:textId="77777777" w:rsidR="00E36AFA" w:rsidRDefault="008C21E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6D513B" w14:textId="77777777" w:rsidR="00E36AFA" w:rsidRDefault="008C21E8">
            <w:pPr>
              <w:jc w:val="center"/>
            </w:pPr>
            <w:r>
              <w:t>综合太阳得热系数</w:t>
            </w:r>
          </w:p>
        </w:tc>
      </w:tr>
      <w:tr w:rsidR="00E36AFA" w14:paraId="0F4AD655" w14:textId="77777777">
        <w:tc>
          <w:tcPr>
            <w:tcW w:w="656" w:type="dxa"/>
            <w:vAlign w:val="center"/>
          </w:tcPr>
          <w:p w14:paraId="4DFA3F72" w14:textId="77777777" w:rsidR="00E36AFA" w:rsidRDefault="008C21E8">
            <w:r>
              <w:t>1</w:t>
            </w:r>
          </w:p>
        </w:tc>
        <w:tc>
          <w:tcPr>
            <w:tcW w:w="888" w:type="dxa"/>
            <w:vAlign w:val="center"/>
          </w:tcPr>
          <w:p w14:paraId="1460E896" w14:textId="77777777" w:rsidR="00E36AFA" w:rsidRDefault="008C21E8">
            <w:r>
              <w:t>C2115</w:t>
            </w:r>
          </w:p>
        </w:tc>
        <w:tc>
          <w:tcPr>
            <w:tcW w:w="769" w:type="dxa"/>
            <w:vAlign w:val="center"/>
          </w:tcPr>
          <w:p w14:paraId="64C772BE" w14:textId="77777777" w:rsidR="00E36AFA" w:rsidRDefault="008C21E8">
            <w:r>
              <w:t>1</w:t>
            </w:r>
          </w:p>
        </w:tc>
        <w:tc>
          <w:tcPr>
            <w:tcW w:w="769" w:type="dxa"/>
            <w:vAlign w:val="center"/>
          </w:tcPr>
          <w:p w14:paraId="5289E253" w14:textId="77777777" w:rsidR="00E36AFA" w:rsidRDefault="008C21E8">
            <w:r>
              <w:t>1</w:t>
            </w:r>
          </w:p>
        </w:tc>
        <w:tc>
          <w:tcPr>
            <w:tcW w:w="848" w:type="dxa"/>
            <w:vAlign w:val="center"/>
          </w:tcPr>
          <w:p w14:paraId="0EBC7B4C" w14:textId="77777777" w:rsidR="00E36AFA" w:rsidRDefault="008C21E8">
            <w:r>
              <w:t>3.156</w:t>
            </w:r>
          </w:p>
        </w:tc>
        <w:tc>
          <w:tcPr>
            <w:tcW w:w="848" w:type="dxa"/>
            <w:vAlign w:val="center"/>
          </w:tcPr>
          <w:p w14:paraId="6FD2D0B9" w14:textId="77777777" w:rsidR="00E36AFA" w:rsidRDefault="008C21E8">
            <w:r>
              <w:t>3.156</w:t>
            </w:r>
          </w:p>
        </w:tc>
        <w:tc>
          <w:tcPr>
            <w:tcW w:w="781" w:type="dxa"/>
            <w:vAlign w:val="center"/>
          </w:tcPr>
          <w:p w14:paraId="059E394E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22090EA0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5082C6D2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12570E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0EA29C17" w14:textId="77777777" w:rsidR="00E36AFA" w:rsidRDefault="008C21E8">
            <w:r>
              <w:t>0.520</w:t>
            </w:r>
          </w:p>
        </w:tc>
      </w:tr>
      <w:tr w:rsidR="00E36AFA" w14:paraId="37DB336C" w14:textId="77777777">
        <w:tc>
          <w:tcPr>
            <w:tcW w:w="656" w:type="dxa"/>
            <w:vAlign w:val="center"/>
          </w:tcPr>
          <w:p w14:paraId="450D224B" w14:textId="77777777" w:rsidR="00E36AFA" w:rsidRDefault="008C21E8">
            <w:r>
              <w:t>2</w:t>
            </w:r>
          </w:p>
        </w:tc>
        <w:tc>
          <w:tcPr>
            <w:tcW w:w="888" w:type="dxa"/>
            <w:vAlign w:val="center"/>
          </w:tcPr>
          <w:p w14:paraId="23E95F8E" w14:textId="77777777" w:rsidR="00E36AFA" w:rsidRDefault="008C21E8">
            <w:r>
              <w:t>C2115</w:t>
            </w:r>
          </w:p>
        </w:tc>
        <w:tc>
          <w:tcPr>
            <w:tcW w:w="769" w:type="dxa"/>
            <w:vAlign w:val="center"/>
          </w:tcPr>
          <w:p w14:paraId="4B0388ED" w14:textId="77777777" w:rsidR="00E36AFA" w:rsidRDefault="008C21E8">
            <w:r>
              <w:t>1~2</w:t>
            </w:r>
          </w:p>
        </w:tc>
        <w:tc>
          <w:tcPr>
            <w:tcW w:w="769" w:type="dxa"/>
            <w:vAlign w:val="center"/>
          </w:tcPr>
          <w:p w14:paraId="61A8CABB" w14:textId="77777777" w:rsidR="00E36AFA" w:rsidRDefault="008C21E8">
            <w:r>
              <w:t>41</w:t>
            </w:r>
          </w:p>
        </w:tc>
        <w:tc>
          <w:tcPr>
            <w:tcW w:w="848" w:type="dxa"/>
            <w:vAlign w:val="center"/>
          </w:tcPr>
          <w:p w14:paraId="23765196" w14:textId="77777777" w:rsidR="00E36AFA" w:rsidRDefault="008C21E8">
            <w:r>
              <w:t>3.150</w:t>
            </w:r>
          </w:p>
        </w:tc>
        <w:tc>
          <w:tcPr>
            <w:tcW w:w="848" w:type="dxa"/>
            <w:vAlign w:val="center"/>
          </w:tcPr>
          <w:p w14:paraId="0D249F51" w14:textId="77777777" w:rsidR="00E36AFA" w:rsidRDefault="008C21E8">
            <w:r>
              <w:t>129.150</w:t>
            </w:r>
          </w:p>
        </w:tc>
        <w:tc>
          <w:tcPr>
            <w:tcW w:w="781" w:type="dxa"/>
            <w:vAlign w:val="center"/>
          </w:tcPr>
          <w:p w14:paraId="5100A644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20F74F41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4AA82E34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016692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1DC8B52D" w14:textId="77777777" w:rsidR="00E36AFA" w:rsidRDefault="008C21E8">
            <w:r>
              <w:t>0.520</w:t>
            </w:r>
          </w:p>
        </w:tc>
      </w:tr>
      <w:tr w:rsidR="00E36AFA" w14:paraId="0D25BCDD" w14:textId="77777777">
        <w:tc>
          <w:tcPr>
            <w:tcW w:w="656" w:type="dxa"/>
            <w:vAlign w:val="center"/>
          </w:tcPr>
          <w:p w14:paraId="6F509949" w14:textId="77777777" w:rsidR="00E36AFA" w:rsidRDefault="008C21E8">
            <w:r>
              <w:t>3</w:t>
            </w:r>
          </w:p>
        </w:tc>
        <w:tc>
          <w:tcPr>
            <w:tcW w:w="888" w:type="dxa"/>
            <w:vAlign w:val="center"/>
          </w:tcPr>
          <w:p w14:paraId="02158AAC" w14:textId="77777777" w:rsidR="00E36AFA" w:rsidRDefault="008C21E8">
            <w:r>
              <w:t>C7415</w:t>
            </w:r>
          </w:p>
        </w:tc>
        <w:tc>
          <w:tcPr>
            <w:tcW w:w="769" w:type="dxa"/>
            <w:vAlign w:val="center"/>
          </w:tcPr>
          <w:p w14:paraId="0F75936C" w14:textId="77777777" w:rsidR="00E36AFA" w:rsidRDefault="008C21E8">
            <w:r>
              <w:t>2</w:t>
            </w:r>
          </w:p>
        </w:tc>
        <w:tc>
          <w:tcPr>
            <w:tcW w:w="769" w:type="dxa"/>
            <w:vAlign w:val="center"/>
          </w:tcPr>
          <w:p w14:paraId="2CA54CC9" w14:textId="77777777" w:rsidR="00E36AFA" w:rsidRDefault="008C21E8">
            <w:r>
              <w:t>1</w:t>
            </w:r>
          </w:p>
        </w:tc>
        <w:tc>
          <w:tcPr>
            <w:tcW w:w="848" w:type="dxa"/>
            <w:vAlign w:val="center"/>
          </w:tcPr>
          <w:p w14:paraId="5C7F8E7D" w14:textId="77777777" w:rsidR="00E36AFA" w:rsidRDefault="008C21E8">
            <w:r>
              <w:t>11.139</w:t>
            </w:r>
          </w:p>
        </w:tc>
        <w:tc>
          <w:tcPr>
            <w:tcW w:w="848" w:type="dxa"/>
            <w:vAlign w:val="center"/>
          </w:tcPr>
          <w:p w14:paraId="248A3897" w14:textId="77777777" w:rsidR="00E36AFA" w:rsidRDefault="008C21E8">
            <w:r>
              <w:t>11.139</w:t>
            </w:r>
          </w:p>
        </w:tc>
        <w:tc>
          <w:tcPr>
            <w:tcW w:w="781" w:type="dxa"/>
            <w:vAlign w:val="center"/>
          </w:tcPr>
          <w:p w14:paraId="65A9B0E6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39F462AA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6F79D7F1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5E1DA1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25A384AE" w14:textId="77777777" w:rsidR="00E36AFA" w:rsidRDefault="008C21E8">
            <w:r>
              <w:t>0.520</w:t>
            </w:r>
          </w:p>
        </w:tc>
      </w:tr>
      <w:tr w:rsidR="00E36AFA" w14:paraId="158573BD" w14:textId="77777777">
        <w:tc>
          <w:tcPr>
            <w:tcW w:w="656" w:type="dxa"/>
            <w:vAlign w:val="center"/>
          </w:tcPr>
          <w:p w14:paraId="7BCB1FDB" w14:textId="77777777" w:rsidR="00E36AFA" w:rsidRDefault="008C21E8">
            <w:r>
              <w:t>4</w:t>
            </w:r>
          </w:p>
        </w:tc>
        <w:tc>
          <w:tcPr>
            <w:tcW w:w="888" w:type="dxa"/>
            <w:vAlign w:val="center"/>
          </w:tcPr>
          <w:p w14:paraId="3A920FE4" w14:textId="77777777" w:rsidR="00E36AFA" w:rsidRDefault="008C21E8">
            <w:r>
              <w:t>C8615</w:t>
            </w:r>
          </w:p>
        </w:tc>
        <w:tc>
          <w:tcPr>
            <w:tcW w:w="769" w:type="dxa"/>
            <w:vAlign w:val="center"/>
          </w:tcPr>
          <w:p w14:paraId="10787712" w14:textId="77777777" w:rsidR="00E36AFA" w:rsidRDefault="008C21E8">
            <w:r>
              <w:t>2</w:t>
            </w:r>
          </w:p>
        </w:tc>
        <w:tc>
          <w:tcPr>
            <w:tcW w:w="769" w:type="dxa"/>
            <w:vAlign w:val="center"/>
          </w:tcPr>
          <w:p w14:paraId="787CADD3" w14:textId="77777777" w:rsidR="00E36AFA" w:rsidRDefault="008C21E8">
            <w:r>
              <w:t>1</w:t>
            </w:r>
          </w:p>
        </w:tc>
        <w:tc>
          <w:tcPr>
            <w:tcW w:w="848" w:type="dxa"/>
            <w:vAlign w:val="center"/>
          </w:tcPr>
          <w:p w14:paraId="62257202" w14:textId="77777777" w:rsidR="00E36AFA" w:rsidRDefault="008C21E8">
            <w:r>
              <w:t>13.028</w:t>
            </w:r>
          </w:p>
        </w:tc>
        <w:tc>
          <w:tcPr>
            <w:tcW w:w="848" w:type="dxa"/>
            <w:vAlign w:val="center"/>
          </w:tcPr>
          <w:p w14:paraId="5193A864" w14:textId="77777777" w:rsidR="00E36AFA" w:rsidRDefault="008C21E8">
            <w:r>
              <w:t>13.028</w:t>
            </w:r>
          </w:p>
        </w:tc>
        <w:tc>
          <w:tcPr>
            <w:tcW w:w="781" w:type="dxa"/>
            <w:vAlign w:val="center"/>
          </w:tcPr>
          <w:p w14:paraId="28AFF339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0112A4F5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434EF6E9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63336B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43B86EF5" w14:textId="77777777" w:rsidR="00E36AFA" w:rsidRDefault="008C21E8">
            <w:r>
              <w:t>0.520</w:t>
            </w:r>
          </w:p>
        </w:tc>
      </w:tr>
      <w:tr w:rsidR="00E36AFA" w14:paraId="57F94BF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BB5DF1F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B3D6A59" w14:textId="77777777" w:rsidR="00E36AFA" w:rsidRDefault="008C21E8">
            <w:r>
              <w:t>156.473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E25BA1E" w14:textId="77777777" w:rsidR="00E36AFA" w:rsidRDefault="008C21E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861C5F2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39F3C5D5" w14:textId="77777777" w:rsidR="00E36AFA" w:rsidRDefault="008C21E8">
            <w:r>
              <w:t>0.520</w:t>
            </w:r>
          </w:p>
        </w:tc>
      </w:tr>
    </w:tbl>
    <w:p w14:paraId="11E3A5BD" w14:textId="77777777" w:rsidR="00E36AFA" w:rsidRDefault="00E36AFA"/>
    <w:p w14:paraId="6559EBD2" w14:textId="77777777" w:rsidR="00E36AFA" w:rsidRDefault="008C21E8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36AFA" w14:paraId="5C3EC862" w14:textId="77777777">
        <w:tc>
          <w:tcPr>
            <w:tcW w:w="656" w:type="dxa"/>
            <w:shd w:val="clear" w:color="auto" w:fill="E6E6E6"/>
            <w:vAlign w:val="center"/>
          </w:tcPr>
          <w:p w14:paraId="45B8BEEA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B80F8DD" w14:textId="77777777" w:rsidR="00E36AFA" w:rsidRDefault="008C21E8">
            <w:pPr>
              <w:jc w:val="center"/>
            </w:pPr>
            <w:r>
              <w:t>门窗编</w:t>
            </w:r>
            <w:r>
              <w:lastRenderedPageBreak/>
              <w:t>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DD818AA" w14:textId="77777777" w:rsidR="00E36AFA" w:rsidRDefault="008C21E8">
            <w:pPr>
              <w:jc w:val="center"/>
            </w:pPr>
            <w:r>
              <w:lastRenderedPageBreak/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371E8D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9BFD88" w14:textId="77777777" w:rsidR="00E36AFA" w:rsidRDefault="008C21E8">
            <w:pPr>
              <w:jc w:val="center"/>
            </w:pPr>
            <w:r>
              <w:t>单个面</w:t>
            </w:r>
            <w:r>
              <w:lastRenderedPageBreak/>
              <w:t>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A4357" w14:textId="77777777" w:rsidR="00E36AFA" w:rsidRDefault="008C21E8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D6410A" w14:textId="77777777" w:rsidR="00E36AFA" w:rsidRDefault="008C21E8">
            <w:pPr>
              <w:jc w:val="center"/>
            </w:pPr>
            <w:r>
              <w:lastRenderedPageBreak/>
              <w:t>构造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89EDB4" w14:textId="77777777" w:rsidR="00E36AFA" w:rsidRDefault="008C21E8">
            <w:pPr>
              <w:jc w:val="center"/>
            </w:pPr>
            <w:r>
              <w:lastRenderedPageBreak/>
              <w:t>窗太阳</w:t>
            </w:r>
            <w:r>
              <w:lastRenderedPageBreak/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7100C3" w14:textId="77777777" w:rsidR="00E36AFA" w:rsidRDefault="008C21E8">
            <w:pPr>
              <w:jc w:val="center"/>
            </w:pPr>
            <w:r>
              <w:lastRenderedPageBreak/>
              <w:t>外遮阳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3701AB" w14:textId="77777777" w:rsidR="00E36AFA" w:rsidRDefault="008C21E8">
            <w:pPr>
              <w:jc w:val="center"/>
            </w:pPr>
            <w:r>
              <w:lastRenderedPageBreak/>
              <w:t>外遮阳</w:t>
            </w:r>
            <w:r>
              <w:lastRenderedPageBreak/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47EC3D" w14:textId="77777777" w:rsidR="00E36AFA" w:rsidRDefault="008C21E8">
            <w:pPr>
              <w:jc w:val="center"/>
            </w:pPr>
            <w:r>
              <w:lastRenderedPageBreak/>
              <w:t>综合太</w:t>
            </w:r>
            <w:r>
              <w:lastRenderedPageBreak/>
              <w:t>阳得热系数</w:t>
            </w:r>
          </w:p>
        </w:tc>
      </w:tr>
      <w:tr w:rsidR="00E36AFA" w14:paraId="03FA0C87" w14:textId="77777777">
        <w:tc>
          <w:tcPr>
            <w:tcW w:w="656" w:type="dxa"/>
            <w:vAlign w:val="center"/>
          </w:tcPr>
          <w:p w14:paraId="6F9A4AD7" w14:textId="77777777" w:rsidR="00E36AFA" w:rsidRDefault="008C21E8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0D3601E2" w14:textId="77777777" w:rsidR="00E36AFA" w:rsidRDefault="008C21E8">
            <w:r>
              <w:t>C2115</w:t>
            </w:r>
          </w:p>
        </w:tc>
        <w:tc>
          <w:tcPr>
            <w:tcW w:w="769" w:type="dxa"/>
            <w:vAlign w:val="center"/>
          </w:tcPr>
          <w:p w14:paraId="6BF3049B" w14:textId="77777777" w:rsidR="00E36AFA" w:rsidRDefault="008C21E8">
            <w:r>
              <w:t>1~3</w:t>
            </w:r>
          </w:p>
        </w:tc>
        <w:tc>
          <w:tcPr>
            <w:tcW w:w="769" w:type="dxa"/>
            <w:vAlign w:val="center"/>
          </w:tcPr>
          <w:p w14:paraId="65048F6A" w14:textId="77777777" w:rsidR="00E36AFA" w:rsidRDefault="008C21E8">
            <w:r>
              <w:t>17</w:t>
            </w:r>
          </w:p>
        </w:tc>
        <w:tc>
          <w:tcPr>
            <w:tcW w:w="848" w:type="dxa"/>
            <w:vAlign w:val="center"/>
          </w:tcPr>
          <w:p w14:paraId="7AFEBEEE" w14:textId="77777777" w:rsidR="00E36AFA" w:rsidRDefault="008C21E8">
            <w:r>
              <w:t>3.150</w:t>
            </w:r>
          </w:p>
        </w:tc>
        <w:tc>
          <w:tcPr>
            <w:tcW w:w="848" w:type="dxa"/>
            <w:vAlign w:val="center"/>
          </w:tcPr>
          <w:p w14:paraId="19EFA01B" w14:textId="77777777" w:rsidR="00E36AFA" w:rsidRDefault="008C21E8">
            <w:r>
              <w:t>53.550</w:t>
            </w:r>
          </w:p>
        </w:tc>
        <w:tc>
          <w:tcPr>
            <w:tcW w:w="781" w:type="dxa"/>
            <w:vAlign w:val="center"/>
          </w:tcPr>
          <w:p w14:paraId="18DDF82A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16861A42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31AA15E4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16A358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308546CE" w14:textId="77777777" w:rsidR="00E36AFA" w:rsidRDefault="008C21E8">
            <w:r>
              <w:t>0.520</w:t>
            </w:r>
          </w:p>
        </w:tc>
      </w:tr>
      <w:tr w:rsidR="00E36AFA" w14:paraId="7744693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ABF59A8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DF47DE" w14:textId="77777777" w:rsidR="00E36AFA" w:rsidRDefault="008C21E8">
            <w:r>
              <w:t>53.550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5D4CE36" w14:textId="77777777" w:rsidR="00E36AFA" w:rsidRDefault="008C21E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FF7E128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438598D1" w14:textId="77777777" w:rsidR="00E36AFA" w:rsidRDefault="008C21E8">
            <w:r>
              <w:t>0.520</w:t>
            </w:r>
          </w:p>
        </w:tc>
      </w:tr>
    </w:tbl>
    <w:p w14:paraId="1685FE70" w14:textId="77777777" w:rsidR="00E36AFA" w:rsidRDefault="00E36AFA"/>
    <w:p w14:paraId="2D7EC7DC" w14:textId="77777777" w:rsidR="00E36AFA" w:rsidRDefault="008C21E8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36AFA" w14:paraId="0B3D94A3" w14:textId="77777777">
        <w:tc>
          <w:tcPr>
            <w:tcW w:w="656" w:type="dxa"/>
            <w:shd w:val="clear" w:color="auto" w:fill="E6E6E6"/>
            <w:vAlign w:val="center"/>
          </w:tcPr>
          <w:p w14:paraId="73C60D19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FF1718B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9DA5E8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F288E8" w14:textId="77777777" w:rsidR="00E36AFA" w:rsidRDefault="008C21E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AD4AB" w14:textId="77777777" w:rsidR="00E36AFA" w:rsidRDefault="008C21E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D7A4B" w14:textId="77777777" w:rsidR="00E36AFA" w:rsidRDefault="008C21E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893E60" w14:textId="77777777" w:rsidR="00E36AFA" w:rsidRDefault="008C21E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2ACC62" w14:textId="77777777" w:rsidR="00E36AFA" w:rsidRDefault="008C21E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EF95DC" w14:textId="77777777" w:rsidR="00E36AFA" w:rsidRDefault="008C21E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54CCA0" w14:textId="77777777" w:rsidR="00E36AFA" w:rsidRDefault="008C21E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3AD657" w14:textId="77777777" w:rsidR="00E36AFA" w:rsidRDefault="008C21E8">
            <w:pPr>
              <w:jc w:val="center"/>
            </w:pPr>
            <w:r>
              <w:t>综合太阳得热系数</w:t>
            </w:r>
          </w:p>
        </w:tc>
      </w:tr>
      <w:tr w:rsidR="00E36AFA" w14:paraId="68F77B83" w14:textId="77777777">
        <w:tc>
          <w:tcPr>
            <w:tcW w:w="656" w:type="dxa"/>
            <w:vAlign w:val="center"/>
          </w:tcPr>
          <w:p w14:paraId="547BDA33" w14:textId="77777777" w:rsidR="00E36AFA" w:rsidRDefault="008C21E8">
            <w:r>
              <w:t>1</w:t>
            </w:r>
          </w:p>
        </w:tc>
        <w:tc>
          <w:tcPr>
            <w:tcW w:w="888" w:type="dxa"/>
            <w:vAlign w:val="center"/>
          </w:tcPr>
          <w:p w14:paraId="2E6EBE14" w14:textId="77777777" w:rsidR="00E36AFA" w:rsidRDefault="008C21E8">
            <w:r>
              <w:t>C10815</w:t>
            </w:r>
          </w:p>
        </w:tc>
        <w:tc>
          <w:tcPr>
            <w:tcW w:w="769" w:type="dxa"/>
            <w:vAlign w:val="center"/>
          </w:tcPr>
          <w:p w14:paraId="697EE027" w14:textId="77777777" w:rsidR="00E36AFA" w:rsidRDefault="008C21E8">
            <w:r>
              <w:t>1</w:t>
            </w:r>
          </w:p>
        </w:tc>
        <w:tc>
          <w:tcPr>
            <w:tcW w:w="769" w:type="dxa"/>
            <w:vAlign w:val="center"/>
          </w:tcPr>
          <w:p w14:paraId="436A1EAC" w14:textId="77777777" w:rsidR="00E36AFA" w:rsidRDefault="008C21E8">
            <w:r>
              <w:t>1</w:t>
            </w:r>
          </w:p>
        </w:tc>
        <w:tc>
          <w:tcPr>
            <w:tcW w:w="848" w:type="dxa"/>
            <w:vAlign w:val="center"/>
          </w:tcPr>
          <w:p w14:paraId="5927728B" w14:textId="77777777" w:rsidR="00E36AFA" w:rsidRDefault="008C21E8">
            <w:r>
              <w:t>16.339</w:t>
            </w:r>
          </w:p>
        </w:tc>
        <w:tc>
          <w:tcPr>
            <w:tcW w:w="848" w:type="dxa"/>
            <w:vAlign w:val="center"/>
          </w:tcPr>
          <w:p w14:paraId="596211F7" w14:textId="77777777" w:rsidR="00E36AFA" w:rsidRDefault="008C21E8">
            <w:r>
              <w:t>16.339</w:t>
            </w:r>
          </w:p>
        </w:tc>
        <w:tc>
          <w:tcPr>
            <w:tcW w:w="781" w:type="dxa"/>
            <w:vAlign w:val="center"/>
          </w:tcPr>
          <w:p w14:paraId="225817E9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2899FDB1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36A6440C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8D448C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7D8B6D92" w14:textId="77777777" w:rsidR="00E36AFA" w:rsidRDefault="008C21E8">
            <w:r>
              <w:t>0.520</w:t>
            </w:r>
          </w:p>
        </w:tc>
      </w:tr>
      <w:tr w:rsidR="00E36AFA" w14:paraId="7A861080" w14:textId="77777777">
        <w:tc>
          <w:tcPr>
            <w:tcW w:w="656" w:type="dxa"/>
            <w:vAlign w:val="center"/>
          </w:tcPr>
          <w:p w14:paraId="794A4BFE" w14:textId="77777777" w:rsidR="00E36AFA" w:rsidRDefault="008C21E8">
            <w:r>
              <w:t>2</w:t>
            </w:r>
          </w:p>
        </w:tc>
        <w:tc>
          <w:tcPr>
            <w:tcW w:w="888" w:type="dxa"/>
            <w:vAlign w:val="center"/>
          </w:tcPr>
          <w:p w14:paraId="325255B2" w14:textId="77777777" w:rsidR="00E36AFA" w:rsidRDefault="008C21E8">
            <w:r>
              <w:t>C2115</w:t>
            </w:r>
          </w:p>
        </w:tc>
        <w:tc>
          <w:tcPr>
            <w:tcW w:w="769" w:type="dxa"/>
            <w:vAlign w:val="center"/>
          </w:tcPr>
          <w:p w14:paraId="1BAE6269" w14:textId="77777777" w:rsidR="00E36AFA" w:rsidRDefault="008C21E8">
            <w:r>
              <w:t>1~2</w:t>
            </w:r>
          </w:p>
        </w:tc>
        <w:tc>
          <w:tcPr>
            <w:tcW w:w="769" w:type="dxa"/>
            <w:vAlign w:val="center"/>
          </w:tcPr>
          <w:p w14:paraId="0C021A55" w14:textId="77777777" w:rsidR="00E36AFA" w:rsidRDefault="008C21E8">
            <w:r>
              <w:t>24</w:t>
            </w:r>
          </w:p>
        </w:tc>
        <w:tc>
          <w:tcPr>
            <w:tcW w:w="848" w:type="dxa"/>
            <w:vAlign w:val="center"/>
          </w:tcPr>
          <w:p w14:paraId="47B8ED98" w14:textId="77777777" w:rsidR="00E36AFA" w:rsidRDefault="008C21E8">
            <w:r>
              <w:t>3.150</w:t>
            </w:r>
          </w:p>
        </w:tc>
        <w:tc>
          <w:tcPr>
            <w:tcW w:w="848" w:type="dxa"/>
            <w:vAlign w:val="center"/>
          </w:tcPr>
          <w:p w14:paraId="1C7FBB56" w14:textId="77777777" w:rsidR="00E36AFA" w:rsidRDefault="008C21E8">
            <w:r>
              <w:t>75.600</w:t>
            </w:r>
          </w:p>
        </w:tc>
        <w:tc>
          <w:tcPr>
            <w:tcW w:w="781" w:type="dxa"/>
            <w:vAlign w:val="center"/>
          </w:tcPr>
          <w:p w14:paraId="6B4280EC" w14:textId="77777777" w:rsidR="00E36AFA" w:rsidRDefault="008C21E8">
            <w:r>
              <w:t>18</w:t>
            </w:r>
          </w:p>
        </w:tc>
        <w:tc>
          <w:tcPr>
            <w:tcW w:w="916" w:type="dxa"/>
            <w:vAlign w:val="center"/>
          </w:tcPr>
          <w:p w14:paraId="7158BDCA" w14:textId="77777777" w:rsidR="00E36AFA" w:rsidRDefault="008C21E8">
            <w:r>
              <w:t>0.520</w:t>
            </w:r>
          </w:p>
        </w:tc>
        <w:tc>
          <w:tcPr>
            <w:tcW w:w="1018" w:type="dxa"/>
            <w:vAlign w:val="center"/>
          </w:tcPr>
          <w:p w14:paraId="7475E97D" w14:textId="77777777" w:rsidR="00E36AFA" w:rsidRDefault="008C21E8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8B4B08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7CCA5E06" w14:textId="77777777" w:rsidR="00E36AFA" w:rsidRDefault="008C21E8">
            <w:r>
              <w:t>0.520</w:t>
            </w:r>
          </w:p>
        </w:tc>
      </w:tr>
      <w:tr w:rsidR="00E36AFA" w14:paraId="1CC6837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33F650" w14:textId="77777777" w:rsidR="00E36AFA" w:rsidRDefault="008C21E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7D1F9F" w14:textId="77777777" w:rsidR="00E36AFA" w:rsidRDefault="008C21E8">
            <w:r>
              <w:t>91.939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332F851" w14:textId="77777777" w:rsidR="00E36AFA" w:rsidRDefault="008C21E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56D284B" w14:textId="77777777" w:rsidR="00E36AFA" w:rsidRDefault="008C21E8">
            <w:r>
              <w:t>1.000</w:t>
            </w:r>
          </w:p>
        </w:tc>
        <w:tc>
          <w:tcPr>
            <w:tcW w:w="916" w:type="dxa"/>
            <w:vAlign w:val="center"/>
          </w:tcPr>
          <w:p w14:paraId="27AFC287" w14:textId="77777777" w:rsidR="00E36AFA" w:rsidRDefault="008C21E8">
            <w:r>
              <w:t>0.520</w:t>
            </w:r>
          </w:p>
        </w:tc>
      </w:tr>
    </w:tbl>
    <w:p w14:paraId="06AF596F" w14:textId="77777777" w:rsidR="00E36AFA" w:rsidRDefault="00E36AFA"/>
    <w:p w14:paraId="1006B6F1" w14:textId="77777777" w:rsidR="00E36AFA" w:rsidRDefault="008C21E8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2"/>
        <w:gridCol w:w="792"/>
        <w:gridCol w:w="792"/>
        <w:gridCol w:w="1246"/>
        <w:gridCol w:w="1246"/>
        <w:gridCol w:w="905"/>
        <w:gridCol w:w="1466"/>
        <w:gridCol w:w="962"/>
      </w:tblGrid>
      <w:tr w:rsidR="00E36AFA" w14:paraId="51CBAF94" w14:textId="77777777">
        <w:tc>
          <w:tcPr>
            <w:tcW w:w="1131" w:type="dxa"/>
            <w:shd w:val="clear" w:color="auto" w:fill="E6E6E6"/>
            <w:vAlign w:val="center"/>
          </w:tcPr>
          <w:p w14:paraId="6CA4F731" w14:textId="77777777" w:rsidR="00E36AFA" w:rsidRDefault="008C21E8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FAC031F" w14:textId="77777777" w:rsidR="00E36AFA" w:rsidRDefault="008C21E8">
            <w:pPr>
              <w:jc w:val="center"/>
            </w:pPr>
            <w:r>
              <w:t>立面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5007A87" w14:textId="77777777" w:rsidR="00E36AFA" w:rsidRDefault="008C21E8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E6964B6" w14:textId="77777777" w:rsidR="00E36AFA" w:rsidRDefault="008C21E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C496185" w14:textId="77777777" w:rsidR="00E36AFA" w:rsidRDefault="008C21E8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62F2F7E" w14:textId="77777777" w:rsidR="00E36AFA" w:rsidRDefault="008C21E8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B3DB821" w14:textId="77777777" w:rsidR="00E36AFA" w:rsidRDefault="008C21E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9CDD582" w14:textId="77777777" w:rsidR="00E36AFA" w:rsidRDefault="008C21E8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849818" w14:textId="77777777" w:rsidR="00E36AFA" w:rsidRDefault="008C21E8">
            <w:pPr>
              <w:jc w:val="center"/>
            </w:pPr>
            <w:r>
              <w:t>结论</w:t>
            </w:r>
          </w:p>
        </w:tc>
      </w:tr>
      <w:tr w:rsidR="00E36AFA" w14:paraId="7C6A47E6" w14:textId="77777777">
        <w:tc>
          <w:tcPr>
            <w:tcW w:w="1131" w:type="dxa"/>
            <w:shd w:val="clear" w:color="auto" w:fill="E6E6E6"/>
            <w:vAlign w:val="center"/>
          </w:tcPr>
          <w:p w14:paraId="0E1B98F6" w14:textId="77777777" w:rsidR="00E36AFA" w:rsidRDefault="008C21E8">
            <w:r>
              <w:t>南向</w:t>
            </w:r>
          </w:p>
        </w:tc>
        <w:tc>
          <w:tcPr>
            <w:tcW w:w="792" w:type="dxa"/>
            <w:vAlign w:val="center"/>
          </w:tcPr>
          <w:p w14:paraId="53C7C0D3" w14:textId="77777777" w:rsidR="00E36AFA" w:rsidRDefault="008C21E8">
            <w:r>
              <w:t>立面</w:t>
            </w:r>
            <w:r>
              <w:t>3</w:t>
            </w:r>
          </w:p>
        </w:tc>
        <w:tc>
          <w:tcPr>
            <w:tcW w:w="792" w:type="dxa"/>
            <w:vAlign w:val="center"/>
          </w:tcPr>
          <w:p w14:paraId="313D45FB" w14:textId="77777777" w:rsidR="00E36AFA" w:rsidRDefault="008C21E8">
            <w:r>
              <w:t>190.80</w:t>
            </w:r>
          </w:p>
        </w:tc>
        <w:tc>
          <w:tcPr>
            <w:tcW w:w="792" w:type="dxa"/>
            <w:vAlign w:val="center"/>
          </w:tcPr>
          <w:p w14:paraId="16B2742B" w14:textId="77777777" w:rsidR="00E36AFA" w:rsidRDefault="008C21E8">
            <w:r>
              <w:t>2.10</w:t>
            </w:r>
          </w:p>
        </w:tc>
        <w:tc>
          <w:tcPr>
            <w:tcW w:w="1245" w:type="dxa"/>
            <w:vAlign w:val="center"/>
          </w:tcPr>
          <w:p w14:paraId="571F621F" w14:textId="77777777" w:rsidR="00E36AFA" w:rsidRDefault="008C21E8">
            <w:r>
              <w:t>0.52</w:t>
            </w:r>
          </w:p>
        </w:tc>
        <w:tc>
          <w:tcPr>
            <w:tcW w:w="1245" w:type="dxa"/>
            <w:vAlign w:val="center"/>
          </w:tcPr>
          <w:p w14:paraId="6A042A8F" w14:textId="77777777" w:rsidR="00E36AFA" w:rsidRDefault="008C21E8">
            <w:r>
              <w:t>0.52</w:t>
            </w:r>
          </w:p>
        </w:tc>
        <w:tc>
          <w:tcPr>
            <w:tcW w:w="905" w:type="dxa"/>
            <w:vAlign w:val="center"/>
          </w:tcPr>
          <w:p w14:paraId="3CE18DFC" w14:textId="77777777" w:rsidR="00E36AFA" w:rsidRDefault="008C21E8">
            <w:r>
              <w:t>0.07</w:t>
            </w:r>
          </w:p>
        </w:tc>
        <w:tc>
          <w:tcPr>
            <w:tcW w:w="1465" w:type="dxa"/>
            <w:vAlign w:val="center"/>
          </w:tcPr>
          <w:p w14:paraId="3410D4D0" w14:textId="77777777" w:rsidR="00E36AFA" w:rsidRDefault="008C21E8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04C1085B" w14:textId="77777777" w:rsidR="00E36AFA" w:rsidRDefault="008C21E8">
            <w:r>
              <w:t>满足</w:t>
            </w:r>
          </w:p>
        </w:tc>
      </w:tr>
      <w:tr w:rsidR="00E36AFA" w14:paraId="66EA0B3E" w14:textId="77777777">
        <w:tc>
          <w:tcPr>
            <w:tcW w:w="1131" w:type="dxa"/>
            <w:shd w:val="clear" w:color="auto" w:fill="E6E6E6"/>
            <w:vAlign w:val="center"/>
          </w:tcPr>
          <w:p w14:paraId="14552F47" w14:textId="77777777" w:rsidR="00E36AFA" w:rsidRDefault="008C21E8">
            <w:r>
              <w:t>北向</w:t>
            </w:r>
          </w:p>
        </w:tc>
        <w:tc>
          <w:tcPr>
            <w:tcW w:w="792" w:type="dxa"/>
            <w:vAlign w:val="center"/>
          </w:tcPr>
          <w:p w14:paraId="23037FDA" w14:textId="77777777" w:rsidR="00E36AFA" w:rsidRDefault="008C21E8">
            <w:r>
              <w:t>立面</w:t>
            </w:r>
            <w:r>
              <w:t>4</w:t>
            </w:r>
          </w:p>
        </w:tc>
        <w:tc>
          <w:tcPr>
            <w:tcW w:w="792" w:type="dxa"/>
            <w:vAlign w:val="center"/>
          </w:tcPr>
          <w:p w14:paraId="584C857E" w14:textId="77777777" w:rsidR="00E36AFA" w:rsidRDefault="008C21E8">
            <w:r>
              <w:t>156.47</w:t>
            </w:r>
          </w:p>
        </w:tc>
        <w:tc>
          <w:tcPr>
            <w:tcW w:w="792" w:type="dxa"/>
            <w:vAlign w:val="center"/>
          </w:tcPr>
          <w:p w14:paraId="0AAA0E90" w14:textId="77777777" w:rsidR="00E36AFA" w:rsidRDefault="008C21E8">
            <w:r>
              <w:t>2.10</w:t>
            </w:r>
          </w:p>
        </w:tc>
        <w:tc>
          <w:tcPr>
            <w:tcW w:w="1245" w:type="dxa"/>
            <w:vAlign w:val="center"/>
          </w:tcPr>
          <w:p w14:paraId="38FD7158" w14:textId="77777777" w:rsidR="00E36AFA" w:rsidRDefault="008C21E8">
            <w:r>
              <w:t>0.52</w:t>
            </w:r>
          </w:p>
        </w:tc>
        <w:tc>
          <w:tcPr>
            <w:tcW w:w="1245" w:type="dxa"/>
            <w:vAlign w:val="center"/>
          </w:tcPr>
          <w:p w14:paraId="6DF21E4C" w14:textId="77777777" w:rsidR="00E36AFA" w:rsidRDefault="008C21E8">
            <w:r>
              <w:t>0.52</w:t>
            </w:r>
          </w:p>
        </w:tc>
        <w:tc>
          <w:tcPr>
            <w:tcW w:w="905" w:type="dxa"/>
            <w:vAlign w:val="center"/>
          </w:tcPr>
          <w:p w14:paraId="7C8147EF" w14:textId="77777777" w:rsidR="00E36AFA" w:rsidRDefault="008C21E8">
            <w:r>
              <w:t>0.05</w:t>
            </w:r>
          </w:p>
        </w:tc>
        <w:tc>
          <w:tcPr>
            <w:tcW w:w="1465" w:type="dxa"/>
            <w:vAlign w:val="center"/>
          </w:tcPr>
          <w:p w14:paraId="06B1A59F" w14:textId="77777777" w:rsidR="00E36AFA" w:rsidRDefault="008C21E8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682B79BC" w14:textId="77777777" w:rsidR="00E36AFA" w:rsidRDefault="008C21E8">
            <w:r>
              <w:t>满足</w:t>
            </w:r>
          </w:p>
        </w:tc>
      </w:tr>
      <w:tr w:rsidR="00E36AFA" w14:paraId="39E54583" w14:textId="77777777">
        <w:tc>
          <w:tcPr>
            <w:tcW w:w="1131" w:type="dxa"/>
            <w:shd w:val="clear" w:color="auto" w:fill="E6E6E6"/>
            <w:vAlign w:val="center"/>
          </w:tcPr>
          <w:p w14:paraId="3BBE4395" w14:textId="77777777" w:rsidR="00E36AFA" w:rsidRDefault="008C21E8">
            <w:r>
              <w:t>东向</w:t>
            </w:r>
          </w:p>
        </w:tc>
        <w:tc>
          <w:tcPr>
            <w:tcW w:w="792" w:type="dxa"/>
            <w:vAlign w:val="center"/>
          </w:tcPr>
          <w:p w14:paraId="0D3380DA" w14:textId="77777777" w:rsidR="00E36AFA" w:rsidRDefault="008C21E8">
            <w:r>
              <w:t>立面</w:t>
            </w:r>
            <w:r>
              <w:t>1</w:t>
            </w:r>
          </w:p>
        </w:tc>
        <w:tc>
          <w:tcPr>
            <w:tcW w:w="792" w:type="dxa"/>
            <w:vAlign w:val="center"/>
          </w:tcPr>
          <w:p w14:paraId="0BE2D6E2" w14:textId="77777777" w:rsidR="00E36AFA" w:rsidRDefault="008C21E8">
            <w:r>
              <w:t>53.55</w:t>
            </w:r>
          </w:p>
        </w:tc>
        <w:tc>
          <w:tcPr>
            <w:tcW w:w="792" w:type="dxa"/>
            <w:vAlign w:val="center"/>
          </w:tcPr>
          <w:p w14:paraId="185A4B9C" w14:textId="77777777" w:rsidR="00E36AFA" w:rsidRDefault="008C21E8">
            <w:r>
              <w:t>2.10</w:t>
            </w:r>
          </w:p>
        </w:tc>
        <w:tc>
          <w:tcPr>
            <w:tcW w:w="1245" w:type="dxa"/>
            <w:vAlign w:val="center"/>
          </w:tcPr>
          <w:p w14:paraId="5B13594A" w14:textId="77777777" w:rsidR="00E36AFA" w:rsidRDefault="008C21E8">
            <w:r>
              <w:t>0.52</w:t>
            </w:r>
          </w:p>
        </w:tc>
        <w:tc>
          <w:tcPr>
            <w:tcW w:w="1245" w:type="dxa"/>
            <w:vAlign w:val="center"/>
          </w:tcPr>
          <w:p w14:paraId="10555FE0" w14:textId="77777777" w:rsidR="00E36AFA" w:rsidRDefault="008C21E8">
            <w:r>
              <w:t>0.52</w:t>
            </w:r>
          </w:p>
        </w:tc>
        <w:tc>
          <w:tcPr>
            <w:tcW w:w="905" w:type="dxa"/>
            <w:vAlign w:val="center"/>
          </w:tcPr>
          <w:p w14:paraId="364BCEBF" w14:textId="77777777" w:rsidR="00E36AFA" w:rsidRDefault="008C21E8">
            <w:r>
              <w:t>0.02</w:t>
            </w:r>
          </w:p>
        </w:tc>
        <w:tc>
          <w:tcPr>
            <w:tcW w:w="1465" w:type="dxa"/>
            <w:vAlign w:val="center"/>
          </w:tcPr>
          <w:p w14:paraId="15473BF9" w14:textId="77777777" w:rsidR="00E36AFA" w:rsidRDefault="008C21E8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68D476FA" w14:textId="77777777" w:rsidR="00E36AFA" w:rsidRDefault="008C21E8">
            <w:r>
              <w:t>满足</w:t>
            </w:r>
          </w:p>
        </w:tc>
      </w:tr>
      <w:tr w:rsidR="00E36AFA" w14:paraId="13C9BB59" w14:textId="77777777">
        <w:tc>
          <w:tcPr>
            <w:tcW w:w="1131" w:type="dxa"/>
            <w:shd w:val="clear" w:color="auto" w:fill="E6E6E6"/>
            <w:vAlign w:val="center"/>
          </w:tcPr>
          <w:p w14:paraId="2BA893A0" w14:textId="77777777" w:rsidR="00E36AFA" w:rsidRDefault="008C21E8">
            <w:r>
              <w:t>西向</w:t>
            </w:r>
          </w:p>
        </w:tc>
        <w:tc>
          <w:tcPr>
            <w:tcW w:w="792" w:type="dxa"/>
            <w:vAlign w:val="center"/>
          </w:tcPr>
          <w:p w14:paraId="7D341D37" w14:textId="77777777" w:rsidR="00E36AFA" w:rsidRDefault="008C21E8">
            <w:r>
              <w:t>立面</w:t>
            </w:r>
            <w:r>
              <w:t>2</w:t>
            </w:r>
          </w:p>
        </w:tc>
        <w:tc>
          <w:tcPr>
            <w:tcW w:w="792" w:type="dxa"/>
            <w:vAlign w:val="center"/>
          </w:tcPr>
          <w:p w14:paraId="5351BABE" w14:textId="77777777" w:rsidR="00E36AFA" w:rsidRDefault="008C21E8">
            <w:r>
              <w:t>91.94</w:t>
            </w:r>
          </w:p>
        </w:tc>
        <w:tc>
          <w:tcPr>
            <w:tcW w:w="792" w:type="dxa"/>
            <w:vAlign w:val="center"/>
          </w:tcPr>
          <w:p w14:paraId="0175FD4B" w14:textId="77777777" w:rsidR="00E36AFA" w:rsidRDefault="008C21E8">
            <w:r>
              <w:t>2.10</w:t>
            </w:r>
          </w:p>
        </w:tc>
        <w:tc>
          <w:tcPr>
            <w:tcW w:w="1245" w:type="dxa"/>
            <w:vAlign w:val="center"/>
          </w:tcPr>
          <w:p w14:paraId="2682D9CC" w14:textId="77777777" w:rsidR="00E36AFA" w:rsidRDefault="008C21E8">
            <w:r>
              <w:t>0.52</w:t>
            </w:r>
          </w:p>
        </w:tc>
        <w:tc>
          <w:tcPr>
            <w:tcW w:w="1245" w:type="dxa"/>
            <w:vAlign w:val="center"/>
          </w:tcPr>
          <w:p w14:paraId="04EA3FC1" w14:textId="77777777" w:rsidR="00E36AFA" w:rsidRDefault="008C21E8">
            <w:r>
              <w:t>0.52</w:t>
            </w:r>
          </w:p>
        </w:tc>
        <w:tc>
          <w:tcPr>
            <w:tcW w:w="905" w:type="dxa"/>
            <w:vAlign w:val="center"/>
          </w:tcPr>
          <w:p w14:paraId="299C8986" w14:textId="77777777" w:rsidR="00E36AFA" w:rsidRDefault="008C21E8">
            <w:r>
              <w:t>0.04</w:t>
            </w:r>
          </w:p>
        </w:tc>
        <w:tc>
          <w:tcPr>
            <w:tcW w:w="1465" w:type="dxa"/>
            <w:vAlign w:val="center"/>
          </w:tcPr>
          <w:p w14:paraId="75549090" w14:textId="77777777" w:rsidR="00E36AFA" w:rsidRDefault="008C21E8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483AD352" w14:textId="77777777" w:rsidR="00E36AFA" w:rsidRDefault="008C21E8">
            <w:r>
              <w:t>满足</w:t>
            </w:r>
          </w:p>
        </w:tc>
      </w:tr>
      <w:tr w:rsidR="00E36AFA" w14:paraId="3CACFB5B" w14:textId="77777777">
        <w:tc>
          <w:tcPr>
            <w:tcW w:w="1131" w:type="dxa"/>
            <w:shd w:val="clear" w:color="auto" w:fill="E6E6E6"/>
            <w:vAlign w:val="center"/>
          </w:tcPr>
          <w:p w14:paraId="3D24EE8B" w14:textId="77777777" w:rsidR="00E36AFA" w:rsidRDefault="008C21E8">
            <w:r>
              <w:t>综合平均</w:t>
            </w:r>
          </w:p>
        </w:tc>
        <w:tc>
          <w:tcPr>
            <w:tcW w:w="792" w:type="dxa"/>
            <w:vAlign w:val="center"/>
          </w:tcPr>
          <w:p w14:paraId="4CE02097" w14:textId="77777777" w:rsidR="00E36AFA" w:rsidRDefault="00E36AFA"/>
        </w:tc>
        <w:tc>
          <w:tcPr>
            <w:tcW w:w="792" w:type="dxa"/>
            <w:vAlign w:val="center"/>
          </w:tcPr>
          <w:p w14:paraId="4D4F0F61" w14:textId="77777777" w:rsidR="00E36AFA" w:rsidRDefault="008C21E8">
            <w:r>
              <w:t>492.76</w:t>
            </w:r>
          </w:p>
        </w:tc>
        <w:tc>
          <w:tcPr>
            <w:tcW w:w="792" w:type="dxa"/>
            <w:vAlign w:val="center"/>
          </w:tcPr>
          <w:p w14:paraId="6D0DE3DD" w14:textId="77777777" w:rsidR="00E36AFA" w:rsidRDefault="008C21E8">
            <w:r>
              <w:t>2.10</w:t>
            </w:r>
          </w:p>
        </w:tc>
        <w:tc>
          <w:tcPr>
            <w:tcW w:w="1245" w:type="dxa"/>
            <w:vAlign w:val="center"/>
          </w:tcPr>
          <w:p w14:paraId="48EB7724" w14:textId="77777777" w:rsidR="00E36AFA" w:rsidRDefault="008C21E8">
            <w:r>
              <w:t>0.52</w:t>
            </w:r>
          </w:p>
        </w:tc>
        <w:tc>
          <w:tcPr>
            <w:tcW w:w="1245" w:type="dxa"/>
            <w:vAlign w:val="center"/>
          </w:tcPr>
          <w:p w14:paraId="0C46829D" w14:textId="77777777" w:rsidR="00E36AFA" w:rsidRDefault="008C21E8">
            <w:r>
              <w:t>0.52</w:t>
            </w:r>
          </w:p>
        </w:tc>
        <w:tc>
          <w:tcPr>
            <w:tcW w:w="905" w:type="dxa"/>
            <w:vAlign w:val="center"/>
          </w:tcPr>
          <w:p w14:paraId="080D6F0B" w14:textId="77777777" w:rsidR="00E36AFA" w:rsidRDefault="008C21E8">
            <w:r>
              <w:t>0.05</w:t>
            </w:r>
          </w:p>
        </w:tc>
        <w:tc>
          <w:tcPr>
            <w:tcW w:w="1465" w:type="dxa"/>
            <w:vAlign w:val="center"/>
          </w:tcPr>
          <w:p w14:paraId="0669C0B5" w14:textId="77777777" w:rsidR="00E36AFA" w:rsidRDefault="00E36AFA"/>
        </w:tc>
        <w:tc>
          <w:tcPr>
            <w:tcW w:w="962" w:type="dxa"/>
            <w:vAlign w:val="center"/>
          </w:tcPr>
          <w:p w14:paraId="22128CB7" w14:textId="77777777" w:rsidR="00E36AFA" w:rsidRDefault="00E36AFA"/>
        </w:tc>
      </w:tr>
      <w:tr w:rsidR="00E36AFA" w14:paraId="36F20DC4" w14:textId="77777777">
        <w:tc>
          <w:tcPr>
            <w:tcW w:w="1131" w:type="dxa"/>
            <w:shd w:val="clear" w:color="auto" w:fill="E6E6E6"/>
            <w:vAlign w:val="center"/>
          </w:tcPr>
          <w:p w14:paraId="5333B8B6" w14:textId="77777777" w:rsidR="00E36AFA" w:rsidRDefault="008C21E8">
            <w:r>
              <w:lastRenderedPageBreak/>
              <w:t>标准依据</w:t>
            </w:r>
          </w:p>
        </w:tc>
        <w:tc>
          <w:tcPr>
            <w:tcW w:w="8198" w:type="dxa"/>
            <w:gridSpan w:val="8"/>
            <w:vAlign w:val="center"/>
          </w:tcPr>
          <w:p w14:paraId="0241F21E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E36AFA" w14:paraId="72842A4E" w14:textId="77777777">
        <w:tc>
          <w:tcPr>
            <w:tcW w:w="1131" w:type="dxa"/>
            <w:shd w:val="clear" w:color="auto" w:fill="E6E6E6"/>
            <w:vAlign w:val="center"/>
          </w:tcPr>
          <w:p w14:paraId="7F06D9C4" w14:textId="77777777" w:rsidR="00E36AFA" w:rsidRDefault="008C21E8">
            <w:r>
              <w:t>标准要求</w:t>
            </w:r>
          </w:p>
        </w:tc>
        <w:tc>
          <w:tcPr>
            <w:tcW w:w="8198" w:type="dxa"/>
            <w:gridSpan w:val="8"/>
            <w:vAlign w:val="center"/>
          </w:tcPr>
          <w:p w14:paraId="44DD2293" w14:textId="77777777" w:rsidR="00E36AFA" w:rsidRDefault="008C21E8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E36AFA" w14:paraId="33C605FD" w14:textId="77777777">
        <w:tc>
          <w:tcPr>
            <w:tcW w:w="1131" w:type="dxa"/>
            <w:shd w:val="clear" w:color="auto" w:fill="E6E6E6"/>
            <w:vAlign w:val="center"/>
          </w:tcPr>
          <w:p w14:paraId="5357E86C" w14:textId="77777777" w:rsidR="00E36AFA" w:rsidRDefault="008C21E8">
            <w:r>
              <w:t>结论</w:t>
            </w:r>
          </w:p>
        </w:tc>
        <w:tc>
          <w:tcPr>
            <w:tcW w:w="8198" w:type="dxa"/>
            <w:gridSpan w:val="8"/>
            <w:vAlign w:val="center"/>
          </w:tcPr>
          <w:p w14:paraId="6E7C5B43" w14:textId="77777777" w:rsidR="00E36AFA" w:rsidRDefault="008C21E8">
            <w:r>
              <w:t>满足</w:t>
            </w:r>
          </w:p>
        </w:tc>
      </w:tr>
    </w:tbl>
    <w:p w14:paraId="4EE07D12" w14:textId="77777777" w:rsidR="00E36AFA" w:rsidRDefault="008C21E8">
      <w:r>
        <w:t>注：本表所统计的外窗包含凸窗。</w:t>
      </w:r>
    </w:p>
    <w:p w14:paraId="152B044B" w14:textId="77777777" w:rsidR="00E36AFA" w:rsidRDefault="008C21E8">
      <w:pPr>
        <w:pStyle w:val="2"/>
      </w:pPr>
      <w:r>
        <w:t>有效通风换气面积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E36AFA" w14:paraId="005B4A9A" w14:textId="77777777">
        <w:tc>
          <w:tcPr>
            <w:tcW w:w="718" w:type="dxa"/>
            <w:shd w:val="clear" w:color="auto" w:fill="E6E6E6"/>
            <w:vAlign w:val="center"/>
          </w:tcPr>
          <w:p w14:paraId="2E50622D" w14:textId="77777777" w:rsidR="00E36AFA" w:rsidRDefault="008C21E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CD32346" w14:textId="77777777" w:rsidR="00E36AFA" w:rsidRDefault="008C21E8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AFD26D9" w14:textId="77777777" w:rsidR="00E36AFA" w:rsidRDefault="008C21E8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CC81452" w14:textId="77777777" w:rsidR="00E36AFA" w:rsidRDefault="008C21E8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2C05E30" w14:textId="77777777" w:rsidR="00E36AFA" w:rsidRDefault="008C21E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8EA2D75" w14:textId="77777777" w:rsidR="00E36AFA" w:rsidRDefault="008C21E8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ADEA90F" w14:textId="77777777" w:rsidR="00E36AFA" w:rsidRDefault="008C21E8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B089031" w14:textId="77777777" w:rsidR="00E36AFA" w:rsidRDefault="008C21E8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0AFCC" w14:textId="77777777" w:rsidR="00E36AFA" w:rsidRDefault="008C21E8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B4F2A9" w14:textId="77777777" w:rsidR="00E36AFA" w:rsidRDefault="008C21E8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CE1728" w14:textId="77777777" w:rsidR="00E36AFA" w:rsidRDefault="008C21E8">
            <w:pPr>
              <w:jc w:val="center"/>
            </w:pPr>
            <w:r>
              <w:t>结论</w:t>
            </w:r>
          </w:p>
        </w:tc>
      </w:tr>
      <w:tr w:rsidR="00E36AFA" w14:paraId="7476BFC8" w14:textId="77777777">
        <w:tc>
          <w:tcPr>
            <w:tcW w:w="718" w:type="dxa"/>
            <w:vMerge w:val="restart"/>
            <w:vAlign w:val="center"/>
          </w:tcPr>
          <w:p w14:paraId="4949AD18" w14:textId="77777777" w:rsidR="00E36AFA" w:rsidRDefault="008C21E8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A823F93" w14:textId="77777777" w:rsidR="00E36AFA" w:rsidRDefault="008C21E8">
            <w:r>
              <w:t>1003-2(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1CDA1B3" w14:textId="77777777" w:rsidR="00E36AFA" w:rsidRDefault="008C21E8">
            <w:r>
              <w:t>239.58</w:t>
            </w:r>
          </w:p>
        </w:tc>
        <w:tc>
          <w:tcPr>
            <w:tcW w:w="735" w:type="dxa"/>
            <w:vMerge w:val="restart"/>
            <w:vAlign w:val="center"/>
          </w:tcPr>
          <w:p w14:paraId="28C12BD1" w14:textId="77777777" w:rsidR="00E36AFA" w:rsidRDefault="008C21E8">
            <w:r>
              <w:t>172.41</w:t>
            </w:r>
          </w:p>
        </w:tc>
        <w:tc>
          <w:tcPr>
            <w:tcW w:w="962" w:type="dxa"/>
            <w:vAlign w:val="center"/>
          </w:tcPr>
          <w:p w14:paraId="15BAB7F6" w14:textId="77777777" w:rsidR="00E36AFA" w:rsidRDefault="008C21E8">
            <w:r>
              <w:t>C2115</w:t>
            </w:r>
          </w:p>
        </w:tc>
        <w:tc>
          <w:tcPr>
            <w:tcW w:w="735" w:type="dxa"/>
            <w:vAlign w:val="center"/>
          </w:tcPr>
          <w:p w14:paraId="37301356" w14:textId="77777777" w:rsidR="00E36AFA" w:rsidRDefault="008C21E8">
            <w:r>
              <w:t>3.15</w:t>
            </w:r>
          </w:p>
        </w:tc>
        <w:tc>
          <w:tcPr>
            <w:tcW w:w="679" w:type="dxa"/>
            <w:vAlign w:val="center"/>
          </w:tcPr>
          <w:p w14:paraId="4A62A235" w14:textId="77777777" w:rsidR="00E36AFA" w:rsidRDefault="008C21E8">
            <w:r>
              <w:t>0.30</w:t>
            </w:r>
          </w:p>
        </w:tc>
        <w:tc>
          <w:tcPr>
            <w:tcW w:w="679" w:type="dxa"/>
            <w:vAlign w:val="center"/>
          </w:tcPr>
          <w:p w14:paraId="44F5AE89" w14:textId="77777777" w:rsidR="00E36AFA" w:rsidRDefault="008C21E8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0358B19" w14:textId="77777777" w:rsidR="00E36AFA" w:rsidRDefault="008C21E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12602F1" w14:textId="77777777" w:rsidR="00E36AFA" w:rsidRDefault="008C21E8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A4BAE9D" w14:textId="77777777" w:rsidR="00E36AFA" w:rsidRDefault="008C21E8">
            <w:r>
              <w:t>适宜</w:t>
            </w:r>
          </w:p>
        </w:tc>
      </w:tr>
      <w:tr w:rsidR="00E36AFA" w14:paraId="597000FE" w14:textId="77777777">
        <w:tc>
          <w:tcPr>
            <w:tcW w:w="718" w:type="dxa"/>
            <w:vMerge/>
            <w:vAlign w:val="center"/>
          </w:tcPr>
          <w:p w14:paraId="0AA85A70" w14:textId="77777777" w:rsidR="00E36AFA" w:rsidRDefault="00E36AFA"/>
        </w:tc>
        <w:tc>
          <w:tcPr>
            <w:tcW w:w="962" w:type="dxa"/>
            <w:vMerge/>
            <w:vAlign w:val="center"/>
          </w:tcPr>
          <w:p w14:paraId="77A23B0C" w14:textId="77777777" w:rsidR="00E36AFA" w:rsidRDefault="00E36AFA"/>
        </w:tc>
        <w:tc>
          <w:tcPr>
            <w:tcW w:w="735" w:type="dxa"/>
            <w:gridSpan w:val="2"/>
            <w:vMerge/>
            <w:vAlign w:val="center"/>
          </w:tcPr>
          <w:p w14:paraId="25C03CB0" w14:textId="77777777" w:rsidR="00E36AFA" w:rsidRDefault="00E36AFA"/>
        </w:tc>
        <w:tc>
          <w:tcPr>
            <w:tcW w:w="735" w:type="dxa"/>
            <w:vMerge/>
            <w:vAlign w:val="center"/>
          </w:tcPr>
          <w:p w14:paraId="5AE4F331" w14:textId="77777777" w:rsidR="00E36AFA" w:rsidRDefault="00E36AFA"/>
        </w:tc>
        <w:tc>
          <w:tcPr>
            <w:tcW w:w="962" w:type="dxa"/>
            <w:vAlign w:val="center"/>
          </w:tcPr>
          <w:p w14:paraId="1C52950A" w14:textId="77777777" w:rsidR="00E36AFA" w:rsidRDefault="008C21E8">
            <w:r>
              <w:t>C2115</w:t>
            </w:r>
          </w:p>
        </w:tc>
        <w:tc>
          <w:tcPr>
            <w:tcW w:w="735" w:type="dxa"/>
            <w:vAlign w:val="center"/>
          </w:tcPr>
          <w:p w14:paraId="272C6C3D" w14:textId="77777777" w:rsidR="00E36AFA" w:rsidRDefault="008C21E8">
            <w:r>
              <w:t>3.15</w:t>
            </w:r>
          </w:p>
        </w:tc>
        <w:tc>
          <w:tcPr>
            <w:tcW w:w="679" w:type="dxa"/>
            <w:vAlign w:val="center"/>
          </w:tcPr>
          <w:p w14:paraId="6E411E33" w14:textId="77777777" w:rsidR="00E36AFA" w:rsidRDefault="008C21E8">
            <w:r>
              <w:t>0.30</w:t>
            </w:r>
          </w:p>
        </w:tc>
        <w:tc>
          <w:tcPr>
            <w:tcW w:w="679" w:type="dxa"/>
            <w:vAlign w:val="center"/>
          </w:tcPr>
          <w:p w14:paraId="533073A7" w14:textId="77777777" w:rsidR="00E36AFA" w:rsidRDefault="008C21E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D1A184" w14:textId="77777777" w:rsidR="00E36AFA" w:rsidRDefault="00E36AFA"/>
        </w:tc>
        <w:tc>
          <w:tcPr>
            <w:tcW w:w="1018" w:type="dxa"/>
            <w:vMerge/>
            <w:vAlign w:val="center"/>
          </w:tcPr>
          <w:p w14:paraId="792E023E" w14:textId="77777777" w:rsidR="00E36AFA" w:rsidRDefault="00E36AFA"/>
        </w:tc>
        <w:tc>
          <w:tcPr>
            <w:tcW w:w="1030" w:type="dxa"/>
            <w:vMerge/>
            <w:vAlign w:val="center"/>
          </w:tcPr>
          <w:p w14:paraId="7518F4B0" w14:textId="77777777" w:rsidR="00E36AFA" w:rsidRDefault="008C21E8">
            <w:r>
              <w:t>适宜</w:t>
            </w:r>
          </w:p>
        </w:tc>
      </w:tr>
      <w:tr w:rsidR="00E36AFA" w14:paraId="0E84725C" w14:textId="77777777">
        <w:tc>
          <w:tcPr>
            <w:tcW w:w="718" w:type="dxa"/>
            <w:vMerge/>
            <w:vAlign w:val="center"/>
          </w:tcPr>
          <w:p w14:paraId="38E2F042" w14:textId="77777777" w:rsidR="00E36AFA" w:rsidRDefault="00E36AFA"/>
        </w:tc>
        <w:tc>
          <w:tcPr>
            <w:tcW w:w="962" w:type="dxa"/>
            <w:vMerge/>
            <w:vAlign w:val="center"/>
          </w:tcPr>
          <w:p w14:paraId="7527E199" w14:textId="77777777" w:rsidR="00E36AFA" w:rsidRDefault="00E36AFA"/>
        </w:tc>
        <w:tc>
          <w:tcPr>
            <w:tcW w:w="735" w:type="dxa"/>
            <w:gridSpan w:val="2"/>
            <w:vMerge/>
            <w:vAlign w:val="center"/>
          </w:tcPr>
          <w:p w14:paraId="1606B1AE" w14:textId="77777777" w:rsidR="00E36AFA" w:rsidRDefault="00E36AFA"/>
        </w:tc>
        <w:tc>
          <w:tcPr>
            <w:tcW w:w="735" w:type="dxa"/>
            <w:vMerge/>
            <w:vAlign w:val="center"/>
          </w:tcPr>
          <w:p w14:paraId="19DB26DF" w14:textId="77777777" w:rsidR="00E36AFA" w:rsidRDefault="00E36AFA"/>
        </w:tc>
        <w:tc>
          <w:tcPr>
            <w:tcW w:w="962" w:type="dxa"/>
            <w:vAlign w:val="center"/>
          </w:tcPr>
          <w:p w14:paraId="076EF781" w14:textId="77777777" w:rsidR="00E36AFA" w:rsidRDefault="008C21E8">
            <w:r>
              <w:t>C2115</w:t>
            </w:r>
          </w:p>
        </w:tc>
        <w:tc>
          <w:tcPr>
            <w:tcW w:w="735" w:type="dxa"/>
            <w:vAlign w:val="center"/>
          </w:tcPr>
          <w:p w14:paraId="4719D612" w14:textId="77777777" w:rsidR="00E36AFA" w:rsidRDefault="008C21E8">
            <w:r>
              <w:t>3.15</w:t>
            </w:r>
          </w:p>
        </w:tc>
        <w:tc>
          <w:tcPr>
            <w:tcW w:w="679" w:type="dxa"/>
            <w:vAlign w:val="center"/>
          </w:tcPr>
          <w:p w14:paraId="453651F2" w14:textId="77777777" w:rsidR="00E36AFA" w:rsidRDefault="008C21E8">
            <w:r>
              <w:t>0.30</w:t>
            </w:r>
          </w:p>
        </w:tc>
        <w:tc>
          <w:tcPr>
            <w:tcW w:w="679" w:type="dxa"/>
            <w:vAlign w:val="center"/>
          </w:tcPr>
          <w:p w14:paraId="4FF28FD9" w14:textId="77777777" w:rsidR="00E36AFA" w:rsidRDefault="008C21E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8556FE" w14:textId="77777777" w:rsidR="00E36AFA" w:rsidRDefault="00E36AFA"/>
        </w:tc>
        <w:tc>
          <w:tcPr>
            <w:tcW w:w="1018" w:type="dxa"/>
            <w:vMerge/>
            <w:vAlign w:val="center"/>
          </w:tcPr>
          <w:p w14:paraId="41671BF9" w14:textId="77777777" w:rsidR="00E36AFA" w:rsidRDefault="00E36AFA"/>
        </w:tc>
        <w:tc>
          <w:tcPr>
            <w:tcW w:w="1030" w:type="dxa"/>
            <w:vMerge/>
            <w:vAlign w:val="center"/>
          </w:tcPr>
          <w:p w14:paraId="2BA90729" w14:textId="77777777" w:rsidR="00E36AFA" w:rsidRDefault="008C21E8">
            <w:r>
              <w:t>适宜</w:t>
            </w:r>
          </w:p>
        </w:tc>
      </w:tr>
      <w:tr w:rsidR="00E36AFA" w14:paraId="3F80CF64" w14:textId="77777777">
        <w:tc>
          <w:tcPr>
            <w:tcW w:w="718" w:type="dxa"/>
            <w:vMerge/>
            <w:vAlign w:val="center"/>
          </w:tcPr>
          <w:p w14:paraId="0A23EB52" w14:textId="77777777" w:rsidR="00E36AFA" w:rsidRDefault="00E36AFA"/>
        </w:tc>
        <w:tc>
          <w:tcPr>
            <w:tcW w:w="962" w:type="dxa"/>
            <w:vMerge/>
            <w:vAlign w:val="center"/>
          </w:tcPr>
          <w:p w14:paraId="1F076F99" w14:textId="77777777" w:rsidR="00E36AFA" w:rsidRDefault="00E36AFA"/>
        </w:tc>
        <w:tc>
          <w:tcPr>
            <w:tcW w:w="735" w:type="dxa"/>
            <w:gridSpan w:val="2"/>
            <w:vMerge/>
            <w:vAlign w:val="center"/>
          </w:tcPr>
          <w:p w14:paraId="7B510D01" w14:textId="77777777" w:rsidR="00E36AFA" w:rsidRDefault="00E36AFA"/>
        </w:tc>
        <w:tc>
          <w:tcPr>
            <w:tcW w:w="735" w:type="dxa"/>
            <w:vMerge/>
            <w:vAlign w:val="center"/>
          </w:tcPr>
          <w:p w14:paraId="6F6CEA0E" w14:textId="77777777" w:rsidR="00E36AFA" w:rsidRDefault="00E36AFA"/>
        </w:tc>
        <w:tc>
          <w:tcPr>
            <w:tcW w:w="962" w:type="dxa"/>
            <w:vAlign w:val="center"/>
          </w:tcPr>
          <w:p w14:paraId="405BFD51" w14:textId="77777777" w:rsidR="00E36AFA" w:rsidRDefault="008C21E8">
            <w:r>
              <w:t>C2115</w:t>
            </w:r>
          </w:p>
        </w:tc>
        <w:tc>
          <w:tcPr>
            <w:tcW w:w="735" w:type="dxa"/>
            <w:vAlign w:val="center"/>
          </w:tcPr>
          <w:p w14:paraId="2411EB5D" w14:textId="77777777" w:rsidR="00E36AFA" w:rsidRDefault="008C21E8">
            <w:r>
              <w:t>3.15</w:t>
            </w:r>
          </w:p>
        </w:tc>
        <w:tc>
          <w:tcPr>
            <w:tcW w:w="679" w:type="dxa"/>
            <w:vAlign w:val="center"/>
          </w:tcPr>
          <w:p w14:paraId="5E7F0794" w14:textId="77777777" w:rsidR="00E36AFA" w:rsidRDefault="008C21E8">
            <w:r>
              <w:t>0.30</w:t>
            </w:r>
          </w:p>
        </w:tc>
        <w:tc>
          <w:tcPr>
            <w:tcW w:w="679" w:type="dxa"/>
            <w:vAlign w:val="center"/>
          </w:tcPr>
          <w:p w14:paraId="4A52ACD4" w14:textId="77777777" w:rsidR="00E36AFA" w:rsidRDefault="008C21E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BD28B7" w14:textId="77777777" w:rsidR="00E36AFA" w:rsidRDefault="00E36AFA"/>
        </w:tc>
        <w:tc>
          <w:tcPr>
            <w:tcW w:w="1018" w:type="dxa"/>
            <w:vMerge/>
            <w:vAlign w:val="center"/>
          </w:tcPr>
          <w:p w14:paraId="53CFDD4E" w14:textId="77777777" w:rsidR="00E36AFA" w:rsidRDefault="00E36AFA"/>
        </w:tc>
        <w:tc>
          <w:tcPr>
            <w:tcW w:w="1030" w:type="dxa"/>
            <w:vMerge/>
            <w:vAlign w:val="center"/>
          </w:tcPr>
          <w:p w14:paraId="6869D798" w14:textId="77777777" w:rsidR="00E36AFA" w:rsidRDefault="008C21E8">
            <w:r>
              <w:t>适宜</w:t>
            </w:r>
          </w:p>
        </w:tc>
      </w:tr>
      <w:tr w:rsidR="00E36AFA" w14:paraId="148FD760" w14:textId="77777777">
        <w:tc>
          <w:tcPr>
            <w:tcW w:w="718" w:type="dxa"/>
            <w:vMerge/>
            <w:vAlign w:val="center"/>
          </w:tcPr>
          <w:p w14:paraId="4BA0FBC1" w14:textId="77777777" w:rsidR="00E36AFA" w:rsidRDefault="00E36AFA"/>
        </w:tc>
        <w:tc>
          <w:tcPr>
            <w:tcW w:w="962" w:type="dxa"/>
            <w:vMerge/>
            <w:vAlign w:val="center"/>
          </w:tcPr>
          <w:p w14:paraId="79E6FF70" w14:textId="77777777" w:rsidR="00E36AFA" w:rsidRDefault="00E36AFA"/>
        </w:tc>
        <w:tc>
          <w:tcPr>
            <w:tcW w:w="735" w:type="dxa"/>
            <w:gridSpan w:val="2"/>
            <w:vMerge/>
            <w:vAlign w:val="center"/>
          </w:tcPr>
          <w:p w14:paraId="2DE27435" w14:textId="77777777" w:rsidR="00E36AFA" w:rsidRDefault="00E36AFA"/>
        </w:tc>
        <w:tc>
          <w:tcPr>
            <w:tcW w:w="735" w:type="dxa"/>
            <w:vMerge/>
            <w:vAlign w:val="center"/>
          </w:tcPr>
          <w:p w14:paraId="6390ED4B" w14:textId="77777777" w:rsidR="00E36AFA" w:rsidRDefault="00E36AFA"/>
        </w:tc>
        <w:tc>
          <w:tcPr>
            <w:tcW w:w="962" w:type="dxa"/>
            <w:vAlign w:val="center"/>
          </w:tcPr>
          <w:p w14:paraId="49EC407E" w14:textId="77777777" w:rsidR="00E36AFA" w:rsidRDefault="008C21E8">
            <w:r>
              <w:t>C2115</w:t>
            </w:r>
          </w:p>
        </w:tc>
        <w:tc>
          <w:tcPr>
            <w:tcW w:w="735" w:type="dxa"/>
            <w:vAlign w:val="center"/>
          </w:tcPr>
          <w:p w14:paraId="07731158" w14:textId="77777777" w:rsidR="00E36AFA" w:rsidRDefault="008C21E8">
            <w:r>
              <w:t>3.15</w:t>
            </w:r>
          </w:p>
        </w:tc>
        <w:tc>
          <w:tcPr>
            <w:tcW w:w="679" w:type="dxa"/>
            <w:vAlign w:val="center"/>
          </w:tcPr>
          <w:p w14:paraId="646D2233" w14:textId="77777777" w:rsidR="00E36AFA" w:rsidRDefault="008C21E8">
            <w:r>
              <w:t>0.30</w:t>
            </w:r>
          </w:p>
        </w:tc>
        <w:tc>
          <w:tcPr>
            <w:tcW w:w="679" w:type="dxa"/>
            <w:vAlign w:val="center"/>
          </w:tcPr>
          <w:p w14:paraId="49C5F86F" w14:textId="77777777" w:rsidR="00E36AFA" w:rsidRDefault="008C21E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D8A878" w14:textId="77777777" w:rsidR="00E36AFA" w:rsidRDefault="00E36AFA"/>
        </w:tc>
        <w:tc>
          <w:tcPr>
            <w:tcW w:w="1018" w:type="dxa"/>
            <w:vMerge/>
            <w:vAlign w:val="center"/>
          </w:tcPr>
          <w:p w14:paraId="74C3DDE1" w14:textId="77777777" w:rsidR="00E36AFA" w:rsidRDefault="00E36AFA"/>
        </w:tc>
        <w:tc>
          <w:tcPr>
            <w:tcW w:w="1030" w:type="dxa"/>
            <w:vMerge/>
            <w:vAlign w:val="center"/>
          </w:tcPr>
          <w:p w14:paraId="1923FC39" w14:textId="77777777" w:rsidR="00E36AFA" w:rsidRDefault="008C21E8">
            <w:r>
              <w:t>适宜</w:t>
            </w:r>
          </w:p>
        </w:tc>
      </w:tr>
      <w:tr w:rsidR="00E36AFA" w14:paraId="1573DB2E" w14:textId="77777777">
        <w:tc>
          <w:tcPr>
            <w:tcW w:w="718" w:type="dxa"/>
            <w:vMerge/>
            <w:vAlign w:val="center"/>
          </w:tcPr>
          <w:p w14:paraId="6D4627FB" w14:textId="77777777" w:rsidR="00E36AFA" w:rsidRDefault="00E36AFA"/>
        </w:tc>
        <w:tc>
          <w:tcPr>
            <w:tcW w:w="962" w:type="dxa"/>
            <w:vMerge/>
            <w:vAlign w:val="center"/>
          </w:tcPr>
          <w:p w14:paraId="3778CB89" w14:textId="77777777" w:rsidR="00E36AFA" w:rsidRDefault="00E36AFA"/>
        </w:tc>
        <w:tc>
          <w:tcPr>
            <w:tcW w:w="735" w:type="dxa"/>
            <w:gridSpan w:val="2"/>
            <w:vMerge/>
            <w:vAlign w:val="center"/>
          </w:tcPr>
          <w:p w14:paraId="30250A48" w14:textId="77777777" w:rsidR="00E36AFA" w:rsidRDefault="00E36AFA"/>
        </w:tc>
        <w:tc>
          <w:tcPr>
            <w:tcW w:w="735" w:type="dxa"/>
            <w:vMerge/>
            <w:vAlign w:val="center"/>
          </w:tcPr>
          <w:p w14:paraId="180838E3" w14:textId="77777777" w:rsidR="00E36AFA" w:rsidRDefault="00E36AFA"/>
        </w:tc>
        <w:tc>
          <w:tcPr>
            <w:tcW w:w="962" w:type="dxa"/>
            <w:vAlign w:val="center"/>
          </w:tcPr>
          <w:p w14:paraId="0E7B0FF2" w14:textId="77777777" w:rsidR="00E36AFA" w:rsidRDefault="008C21E8">
            <w:r>
              <w:t>C2115</w:t>
            </w:r>
          </w:p>
        </w:tc>
        <w:tc>
          <w:tcPr>
            <w:tcW w:w="735" w:type="dxa"/>
            <w:vAlign w:val="center"/>
          </w:tcPr>
          <w:p w14:paraId="221F623A" w14:textId="77777777" w:rsidR="00E36AFA" w:rsidRDefault="008C21E8">
            <w:r>
              <w:t>3.15</w:t>
            </w:r>
          </w:p>
        </w:tc>
        <w:tc>
          <w:tcPr>
            <w:tcW w:w="679" w:type="dxa"/>
            <w:vAlign w:val="center"/>
          </w:tcPr>
          <w:p w14:paraId="2907FE19" w14:textId="77777777" w:rsidR="00E36AFA" w:rsidRDefault="008C21E8">
            <w:r>
              <w:t>0.30</w:t>
            </w:r>
          </w:p>
        </w:tc>
        <w:tc>
          <w:tcPr>
            <w:tcW w:w="679" w:type="dxa"/>
            <w:vAlign w:val="center"/>
          </w:tcPr>
          <w:p w14:paraId="32ABD34F" w14:textId="77777777" w:rsidR="00E36AFA" w:rsidRDefault="008C21E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D64975" w14:textId="77777777" w:rsidR="00E36AFA" w:rsidRDefault="00E36AFA"/>
        </w:tc>
        <w:tc>
          <w:tcPr>
            <w:tcW w:w="1018" w:type="dxa"/>
            <w:vMerge/>
            <w:vAlign w:val="center"/>
          </w:tcPr>
          <w:p w14:paraId="2BCCB31F" w14:textId="77777777" w:rsidR="00E36AFA" w:rsidRDefault="00E36AFA"/>
        </w:tc>
        <w:tc>
          <w:tcPr>
            <w:tcW w:w="1030" w:type="dxa"/>
            <w:vMerge/>
            <w:vAlign w:val="center"/>
          </w:tcPr>
          <w:p w14:paraId="670066C7" w14:textId="77777777" w:rsidR="00E36AFA" w:rsidRDefault="008C21E8">
            <w:r>
              <w:t>适宜</w:t>
            </w:r>
          </w:p>
        </w:tc>
      </w:tr>
      <w:tr w:rsidR="00E36AFA" w14:paraId="5B5697A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8AC22FE" w14:textId="77777777" w:rsidR="00E36AFA" w:rsidRDefault="008C21E8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EC7355B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E36AFA" w14:paraId="1DC4D9A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405F42F" w14:textId="77777777" w:rsidR="00E36AFA" w:rsidRDefault="008C21E8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13758039" w14:textId="77777777" w:rsidR="00E36AFA" w:rsidRDefault="008C21E8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E36AFA" w14:paraId="4EBDA4E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3DFD349" w14:textId="77777777" w:rsidR="00E36AFA" w:rsidRDefault="008C21E8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CB960A6" w14:textId="77777777" w:rsidR="00E36AFA" w:rsidRDefault="008C21E8">
            <w:r>
              <w:t>适宜</w:t>
            </w:r>
          </w:p>
        </w:tc>
      </w:tr>
    </w:tbl>
    <w:p w14:paraId="5C6D3C7D" w14:textId="77777777" w:rsidR="00E36AFA" w:rsidRDefault="008C21E8">
      <w:r>
        <w:t>注：达标时只列出一项，不达标时列出全部不达标项</w:t>
      </w:r>
    </w:p>
    <w:p w14:paraId="65B6752E" w14:textId="77777777" w:rsidR="00E36AFA" w:rsidRDefault="00E36AFA"/>
    <w:p w14:paraId="23BA4386" w14:textId="77777777" w:rsidR="00E36AFA" w:rsidRDefault="008C21E8">
      <w:pPr>
        <w:pStyle w:val="2"/>
      </w:pPr>
      <w:r>
        <w:t>非中空窗面积比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E36AFA" w14:paraId="420C4763" w14:textId="77777777">
        <w:tc>
          <w:tcPr>
            <w:tcW w:w="1358" w:type="dxa"/>
            <w:shd w:val="clear" w:color="auto" w:fill="E6E6E6"/>
            <w:vAlign w:val="center"/>
          </w:tcPr>
          <w:p w14:paraId="3BBD2F0A" w14:textId="77777777" w:rsidR="00E36AFA" w:rsidRDefault="008C21E8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3C277C9" w14:textId="77777777" w:rsidR="00E36AFA" w:rsidRDefault="008C21E8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7A3C1A" w14:textId="77777777" w:rsidR="00E36AFA" w:rsidRDefault="008C21E8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A60825F" w14:textId="77777777" w:rsidR="00E36AFA" w:rsidRDefault="008C21E8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3763095" w14:textId="77777777" w:rsidR="00E36AFA" w:rsidRDefault="008C21E8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8329533" w14:textId="77777777" w:rsidR="00E36AFA" w:rsidRDefault="008C21E8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92B3E6" w14:textId="77777777" w:rsidR="00E36AFA" w:rsidRDefault="008C21E8">
            <w:pPr>
              <w:jc w:val="center"/>
            </w:pPr>
            <w:r>
              <w:t>结论</w:t>
            </w:r>
          </w:p>
        </w:tc>
      </w:tr>
      <w:tr w:rsidR="00E36AFA" w14:paraId="58E03CF6" w14:textId="77777777">
        <w:tc>
          <w:tcPr>
            <w:tcW w:w="1358" w:type="dxa"/>
            <w:shd w:val="clear" w:color="auto" w:fill="E6E6E6"/>
            <w:vAlign w:val="center"/>
          </w:tcPr>
          <w:p w14:paraId="6C1B69B8" w14:textId="77777777" w:rsidR="00E36AFA" w:rsidRDefault="008C21E8">
            <w:r>
              <w:t>南向</w:t>
            </w:r>
          </w:p>
        </w:tc>
        <w:tc>
          <w:tcPr>
            <w:tcW w:w="1409" w:type="dxa"/>
            <w:vAlign w:val="center"/>
          </w:tcPr>
          <w:p w14:paraId="72B39FFE" w14:textId="77777777" w:rsidR="00E36AFA" w:rsidRDefault="008C21E8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00DBFB1" w14:textId="77777777" w:rsidR="00E36AFA" w:rsidRDefault="008C21E8">
            <w:r>
              <w:t>0.00</w:t>
            </w:r>
          </w:p>
        </w:tc>
        <w:tc>
          <w:tcPr>
            <w:tcW w:w="1584" w:type="dxa"/>
            <w:vAlign w:val="center"/>
          </w:tcPr>
          <w:p w14:paraId="5A7FE335" w14:textId="77777777" w:rsidR="00E36AFA" w:rsidRDefault="008C21E8">
            <w:r>
              <w:t>190.80</w:t>
            </w:r>
          </w:p>
        </w:tc>
        <w:tc>
          <w:tcPr>
            <w:tcW w:w="1584" w:type="dxa"/>
            <w:vAlign w:val="center"/>
          </w:tcPr>
          <w:p w14:paraId="773C5678" w14:textId="77777777" w:rsidR="00E36AFA" w:rsidRDefault="008C21E8">
            <w:r>
              <w:t>0.00</w:t>
            </w:r>
          </w:p>
        </w:tc>
        <w:tc>
          <w:tcPr>
            <w:tcW w:w="792" w:type="dxa"/>
            <w:vAlign w:val="center"/>
          </w:tcPr>
          <w:p w14:paraId="60CE4136" w14:textId="77777777" w:rsidR="00E36AFA" w:rsidRDefault="008C21E8">
            <w:r>
              <w:t>0.15</w:t>
            </w:r>
          </w:p>
        </w:tc>
        <w:tc>
          <w:tcPr>
            <w:tcW w:w="1018" w:type="dxa"/>
            <w:vAlign w:val="center"/>
          </w:tcPr>
          <w:p w14:paraId="63A8AC20" w14:textId="77777777" w:rsidR="00E36AFA" w:rsidRDefault="008C21E8">
            <w:r>
              <w:t>满足</w:t>
            </w:r>
          </w:p>
        </w:tc>
      </w:tr>
      <w:tr w:rsidR="00E36AFA" w14:paraId="4AF93317" w14:textId="77777777">
        <w:tc>
          <w:tcPr>
            <w:tcW w:w="1358" w:type="dxa"/>
            <w:shd w:val="clear" w:color="auto" w:fill="E6E6E6"/>
            <w:vAlign w:val="center"/>
          </w:tcPr>
          <w:p w14:paraId="2D8F9471" w14:textId="77777777" w:rsidR="00E36AFA" w:rsidRDefault="008C21E8">
            <w:r>
              <w:t>北向</w:t>
            </w:r>
          </w:p>
        </w:tc>
        <w:tc>
          <w:tcPr>
            <w:tcW w:w="1409" w:type="dxa"/>
            <w:vAlign w:val="center"/>
          </w:tcPr>
          <w:p w14:paraId="783E7C2D" w14:textId="77777777" w:rsidR="00E36AFA" w:rsidRDefault="008C21E8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02ED558" w14:textId="77777777" w:rsidR="00E36AFA" w:rsidRDefault="008C21E8">
            <w:r>
              <w:t>0.00</w:t>
            </w:r>
          </w:p>
        </w:tc>
        <w:tc>
          <w:tcPr>
            <w:tcW w:w="1584" w:type="dxa"/>
            <w:vAlign w:val="center"/>
          </w:tcPr>
          <w:p w14:paraId="6FBB4258" w14:textId="77777777" w:rsidR="00E36AFA" w:rsidRDefault="008C21E8">
            <w:r>
              <w:t>156.47</w:t>
            </w:r>
          </w:p>
        </w:tc>
        <w:tc>
          <w:tcPr>
            <w:tcW w:w="1584" w:type="dxa"/>
            <w:vAlign w:val="center"/>
          </w:tcPr>
          <w:p w14:paraId="7DED1EB4" w14:textId="77777777" w:rsidR="00E36AFA" w:rsidRDefault="008C21E8">
            <w:r>
              <w:t>0.00</w:t>
            </w:r>
          </w:p>
        </w:tc>
        <w:tc>
          <w:tcPr>
            <w:tcW w:w="792" w:type="dxa"/>
            <w:vAlign w:val="center"/>
          </w:tcPr>
          <w:p w14:paraId="0CBFDF99" w14:textId="77777777" w:rsidR="00E36AFA" w:rsidRDefault="008C21E8">
            <w:r>
              <w:t>0.15</w:t>
            </w:r>
          </w:p>
        </w:tc>
        <w:tc>
          <w:tcPr>
            <w:tcW w:w="1018" w:type="dxa"/>
            <w:vAlign w:val="center"/>
          </w:tcPr>
          <w:p w14:paraId="37F19BF7" w14:textId="77777777" w:rsidR="00E36AFA" w:rsidRDefault="008C21E8">
            <w:r>
              <w:t>满足</w:t>
            </w:r>
          </w:p>
        </w:tc>
      </w:tr>
      <w:tr w:rsidR="00E36AFA" w14:paraId="46AF14A8" w14:textId="77777777">
        <w:tc>
          <w:tcPr>
            <w:tcW w:w="1358" w:type="dxa"/>
            <w:shd w:val="clear" w:color="auto" w:fill="E6E6E6"/>
            <w:vAlign w:val="center"/>
          </w:tcPr>
          <w:p w14:paraId="5529C375" w14:textId="77777777" w:rsidR="00E36AFA" w:rsidRDefault="008C21E8">
            <w:r>
              <w:t>东向</w:t>
            </w:r>
          </w:p>
        </w:tc>
        <w:tc>
          <w:tcPr>
            <w:tcW w:w="1409" w:type="dxa"/>
            <w:vAlign w:val="center"/>
          </w:tcPr>
          <w:p w14:paraId="3E3C51FF" w14:textId="77777777" w:rsidR="00E36AFA" w:rsidRDefault="008C21E8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B226C18" w14:textId="77777777" w:rsidR="00E36AFA" w:rsidRDefault="008C21E8">
            <w:r>
              <w:t>0.00</w:t>
            </w:r>
          </w:p>
        </w:tc>
        <w:tc>
          <w:tcPr>
            <w:tcW w:w="1584" w:type="dxa"/>
            <w:vAlign w:val="center"/>
          </w:tcPr>
          <w:p w14:paraId="6299A0FE" w14:textId="77777777" w:rsidR="00E36AFA" w:rsidRDefault="008C21E8">
            <w:r>
              <w:t>53.55</w:t>
            </w:r>
          </w:p>
        </w:tc>
        <w:tc>
          <w:tcPr>
            <w:tcW w:w="1584" w:type="dxa"/>
            <w:vAlign w:val="center"/>
          </w:tcPr>
          <w:p w14:paraId="3AC22D08" w14:textId="77777777" w:rsidR="00E36AFA" w:rsidRDefault="008C21E8">
            <w:r>
              <w:t>0.00</w:t>
            </w:r>
          </w:p>
        </w:tc>
        <w:tc>
          <w:tcPr>
            <w:tcW w:w="792" w:type="dxa"/>
            <w:vAlign w:val="center"/>
          </w:tcPr>
          <w:p w14:paraId="46464FF1" w14:textId="77777777" w:rsidR="00E36AFA" w:rsidRDefault="008C21E8">
            <w:r>
              <w:t>0.15</w:t>
            </w:r>
          </w:p>
        </w:tc>
        <w:tc>
          <w:tcPr>
            <w:tcW w:w="1018" w:type="dxa"/>
            <w:vAlign w:val="center"/>
          </w:tcPr>
          <w:p w14:paraId="1275A7B2" w14:textId="77777777" w:rsidR="00E36AFA" w:rsidRDefault="008C21E8">
            <w:r>
              <w:t>满足</w:t>
            </w:r>
          </w:p>
        </w:tc>
      </w:tr>
      <w:tr w:rsidR="00E36AFA" w14:paraId="6BBF8689" w14:textId="77777777">
        <w:tc>
          <w:tcPr>
            <w:tcW w:w="1358" w:type="dxa"/>
            <w:shd w:val="clear" w:color="auto" w:fill="E6E6E6"/>
            <w:vAlign w:val="center"/>
          </w:tcPr>
          <w:p w14:paraId="45B84553" w14:textId="77777777" w:rsidR="00E36AFA" w:rsidRDefault="008C21E8">
            <w:r>
              <w:t>西向</w:t>
            </w:r>
          </w:p>
        </w:tc>
        <w:tc>
          <w:tcPr>
            <w:tcW w:w="1409" w:type="dxa"/>
            <w:vAlign w:val="center"/>
          </w:tcPr>
          <w:p w14:paraId="49486841" w14:textId="77777777" w:rsidR="00E36AFA" w:rsidRDefault="008C21E8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9D45D0D" w14:textId="77777777" w:rsidR="00E36AFA" w:rsidRDefault="008C21E8">
            <w:r>
              <w:t>0.00</w:t>
            </w:r>
          </w:p>
        </w:tc>
        <w:tc>
          <w:tcPr>
            <w:tcW w:w="1584" w:type="dxa"/>
            <w:vAlign w:val="center"/>
          </w:tcPr>
          <w:p w14:paraId="6302BAF3" w14:textId="77777777" w:rsidR="00E36AFA" w:rsidRDefault="008C21E8">
            <w:r>
              <w:t>91.94</w:t>
            </w:r>
          </w:p>
        </w:tc>
        <w:tc>
          <w:tcPr>
            <w:tcW w:w="1584" w:type="dxa"/>
            <w:vAlign w:val="center"/>
          </w:tcPr>
          <w:p w14:paraId="7ACAE699" w14:textId="77777777" w:rsidR="00E36AFA" w:rsidRDefault="008C21E8">
            <w:r>
              <w:t>0.00</w:t>
            </w:r>
          </w:p>
        </w:tc>
        <w:tc>
          <w:tcPr>
            <w:tcW w:w="792" w:type="dxa"/>
            <w:vAlign w:val="center"/>
          </w:tcPr>
          <w:p w14:paraId="54FD721E" w14:textId="77777777" w:rsidR="00E36AFA" w:rsidRDefault="008C21E8">
            <w:r>
              <w:t>0.15</w:t>
            </w:r>
          </w:p>
        </w:tc>
        <w:tc>
          <w:tcPr>
            <w:tcW w:w="1018" w:type="dxa"/>
            <w:vAlign w:val="center"/>
          </w:tcPr>
          <w:p w14:paraId="1A0FD087" w14:textId="77777777" w:rsidR="00E36AFA" w:rsidRDefault="008C21E8">
            <w:r>
              <w:t>满足</w:t>
            </w:r>
          </w:p>
        </w:tc>
      </w:tr>
      <w:tr w:rsidR="00E36AFA" w14:paraId="704A01C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D991827" w14:textId="77777777" w:rsidR="00E36AFA" w:rsidRDefault="008C21E8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54056AC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E36AFA" w14:paraId="77BB7AF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2328AA7" w14:textId="77777777" w:rsidR="00E36AFA" w:rsidRDefault="008C21E8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7FE0966" w14:textId="77777777" w:rsidR="00E36AFA" w:rsidRDefault="008C21E8">
            <w:r>
              <w:t>非中空玻璃的面积不应超过同一立面透光面积的</w:t>
            </w:r>
            <w:r>
              <w:t>15%</w:t>
            </w:r>
          </w:p>
        </w:tc>
      </w:tr>
      <w:tr w:rsidR="00E36AFA" w14:paraId="3CC6EEB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E6A8CE2" w14:textId="77777777" w:rsidR="00E36AFA" w:rsidRDefault="008C21E8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8ABAADF" w14:textId="77777777" w:rsidR="00E36AFA" w:rsidRDefault="008C21E8">
            <w:r>
              <w:t>满足</w:t>
            </w:r>
          </w:p>
        </w:tc>
      </w:tr>
    </w:tbl>
    <w:p w14:paraId="36C11483" w14:textId="77777777" w:rsidR="00E36AFA" w:rsidRDefault="008C21E8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36AFA" w14:paraId="3C313CF4" w14:textId="77777777">
        <w:tc>
          <w:tcPr>
            <w:tcW w:w="2263" w:type="dxa"/>
            <w:shd w:val="clear" w:color="auto" w:fill="E6E6E6"/>
            <w:vAlign w:val="center"/>
          </w:tcPr>
          <w:p w14:paraId="283CAF3F" w14:textId="77777777" w:rsidR="00E36AFA" w:rsidRDefault="008C21E8">
            <w:r>
              <w:t>层数</w:t>
            </w:r>
          </w:p>
        </w:tc>
        <w:tc>
          <w:tcPr>
            <w:tcW w:w="3534" w:type="dxa"/>
            <w:vAlign w:val="center"/>
          </w:tcPr>
          <w:p w14:paraId="3B1BCC91" w14:textId="77777777" w:rsidR="00E36AFA" w:rsidRDefault="008C21E8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483B7DC" w14:textId="77777777" w:rsidR="00E36AFA" w:rsidRDefault="008C21E8">
            <w:r>
              <w:t>10</w:t>
            </w:r>
            <w:r>
              <w:t>层以上</w:t>
            </w:r>
          </w:p>
        </w:tc>
      </w:tr>
      <w:tr w:rsidR="00E36AFA" w14:paraId="65C4EC09" w14:textId="77777777">
        <w:tc>
          <w:tcPr>
            <w:tcW w:w="2263" w:type="dxa"/>
            <w:shd w:val="clear" w:color="auto" w:fill="E6E6E6"/>
            <w:vAlign w:val="center"/>
          </w:tcPr>
          <w:p w14:paraId="47FC21CD" w14:textId="77777777" w:rsidR="00E36AFA" w:rsidRDefault="008C21E8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EA9820D" w14:textId="77777777" w:rsidR="00E36AFA" w:rsidRDefault="008C21E8">
            <w:r>
              <w:t>7</w:t>
            </w:r>
            <w:r>
              <w:t>级</w:t>
            </w:r>
            <w:r>
              <w:t xml:space="preserve">  C10815</w:t>
            </w:r>
          </w:p>
        </w:tc>
        <w:tc>
          <w:tcPr>
            <w:tcW w:w="3534" w:type="dxa"/>
            <w:vAlign w:val="center"/>
          </w:tcPr>
          <w:p w14:paraId="37EEF8A0" w14:textId="77777777" w:rsidR="00E36AFA" w:rsidRDefault="008C21E8">
            <w:r>
              <w:t>－</w:t>
            </w:r>
          </w:p>
        </w:tc>
      </w:tr>
      <w:tr w:rsidR="00E36AFA" w14:paraId="1A0A2BCC" w14:textId="77777777">
        <w:tc>
          <w:tcPr>
            <w:tcW w:w="2263" w:type="dxa"/>
            <w:shd w:val="clear" w:color="auto" w:fill="E6E6E6"/>
            <w:vAlign w:val="center"/>
          </w:tcPr>
          <w:p w14:paraId="4EA01446" w14:textId="77777777" w:rsidR="00E36AFA" w:rsidRDefault="008C21E8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E3696B2" w14:textId="77777777" w:rsidR="00E36AFA" w:rsidRDefault="00E36AFA"/>
        </w:tc>
        <w:tc>
          <w:tcPr>
            <w:tcW w:w="3534" w:type="dxa"/>
            <w:vAlign w:val="center"/>
          </w:tcPr>
          <w:p w14:paraId="3F401FA1" w14:textId="77777777" w:rsidR="00E36AFA" w:rsidRDefault="00E36AFA"/>
        </w:tc>
      </w:tr>
      <w:tr w:rsidR="00E36AFA" w14:paraId="26D85015" w14:textId="77777777">
        <w:tc>
          <w:tcPr>
            <w:tcW w:w="2263" w:type="dxa"/>
            <w:shd w:val="clear" w:color="auto" w:fill="E6E6E6"/>
            <w:vAlign w:val="center"/>
          </w:tcPr>
          <w:p w14:paraId="133EEF74" w14:textId="77777777" w:rsidR="00E36AFA" w:rsidRDefault="008C21E8">
            <w:r>
              <w:t>标准依据</w:t>
            </w:r>
          </w:p>
        </w:tc>
        <w:tc>
          <w:tcPr>
            <w:tcW w:w="3534" w:type="dxa"/>
            <w:vAlign w:val="center"/>
          </w:tcPr>
          <w:p w14:paraId="7074ED69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3.3.4</w:t>
            </w:r>
            <w:r>
              <w:t>条，分级与检测方法《建筑外门窗气密、水密、抗风压性能分级及检测方法》（</w:t>
            </w:r>
            <w:r>
              <w:t xml:space="preserve">GB/T </w:t>
            </w:r>
            <w:r>
              <w:lastRenderedPageBreak/>
              <w:t>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0C4BECB" w14:textId="77777777" w:rsidR="00E36AFA" w:rsidRDefault="008C21E8">
            <w:r>
              <w:lastRenderedPageBreak/>
              <w:t>《合肥市公共建筑节能设计标准》</w:t>
            </w:r>
            <w:r>
              <w:t>(DB34/T5060-2016)</w:t>
            </w:r>
            <w:r>
              <w:t>第</w:t>
            </w:r>
            <w:r>
              <w:t>3.3.4</w:t>
            </w:r>
            <w:r>
              <w:t>条，分级与检测方法《建筑外门窗气密、水密、抗风压性能分级及检测方法》（</w:t>
            </w:r>
            <w:r>
              <w:t xml:space="preserve">GB/T </w:t>
            </w:r>
            <w:r>
              <w:lastRenderedPageBreak/>
              <w:t>7106-2008</w:t>
            </w:r>
            <w:r>
              <w:t>）</w:t>
            </w:r>
          </w:p>
        </w:tc>
      </w:tr>
      <w:tr w:rsidR="00E36AFA" w14:paraId="38C5D84D" w14:textId="77777777">
        <w:tc>
          <w:tcPr>
            <w:tcW w:w="2263" w:type="dxa"/>
            <w:shd w:val="clear" w:color="auto" w:fill="E6E6E6"/>
            <w:vAlign w:val="center"/>
          </w:tcPr>
          <w:p w14:paraId="53850367" w14:textId="77777777" w:rsidR="00E36AFA" w:rsidRDefault="008C21E8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30E07517" w14:textId="77777777" w:rsidR="00E36AFA" w:rsidRDefault="008C21E8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DF8B1B2" w14:textId="77777777" w:rsidR="00E36AFA" w:rsidRDefault="008C21E8">
            <w:r>
              <w:t>10</w:t>
            </w:r>
            <w:r>
              <w:t>层及以上外窗气密性不应</w:t>
            </w:r>
            <w:r>
              <w:t>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E36AFA" w14:paraId="02C4B9A2" w14:textId="77777777">
        <w:tc>
          <w:tcPr>
            <w:tcW w:w="2263" w:type="dxa"/>
            <w:shd w:val="clear" w:color="auto" w:fill="E6E6E6"/>
            <w:vAlign w:val="center"/>
          </w:tcPr>
          <w:p w14:paraId="1907C543" w14:textId="77777777" w:rsidR="00E36AFA" w:rsidRDefault="008C21E8">
            <w:r>
              <w:t>结论</w:t>
            </w:r>
          </w:p>
        </w:tc>
        <w:tc>
          <w:tcPr>
            <w:tcW w:w="3534" w:type="dxa"/>
            <w:vAlign w:val="center"/>
          </w:tcPr>
          <w:p w14:paraId="5A275329" w14:textId="77777777" w:rsidR="00E36AFA" w:rsidRDefault="008C21E8">
            <w:r>
              <w:t>满足</w:t>
            </w:r>
          </w:p>
        </w:tc>
        <w:tc>
          <w:tcPr>
            <w:tcW w:w="3534" w:type="dxa"/>
            <w:vAlign w:val="center"/>
          </w:tcPr>
          <w:p w14:paraId="31AE3219" w14:textId="77777777" w:rsidR="00E36AFA" w:rsidRDefault="008C21E8">
            <w:r>
              <w:t>－</w:t>
            </w:r>
          </w:p>
        </w:tc>
      </w:tr>
    </w:tbl>
    <w:p w14:paraId="50123971" w14:textId="77777777" w:rsidR="00E36AFA" w:rsidRDefault="008C21E8">
      <w:pPr>
        <w:pStyle w:val="2"/>
      </w:pPr>
      <w:r>
        <w:t>幕墙气密性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36AFA" w14:paraId="4E6E8BE9" w14:textId="77777777">
        <w:tc>
          <w:tcPr>
            <w:tcW w:w="2263" w:type="dxa"/>
            <w:shd w:val="clear" w:color="auto" w:fill="E6E6E6"/>
            <w:vAlign w:val="center"/>
          </w:tcPr>
          <w:p w14:paraId="663289BB" w14:textId="77777777" w:rsidR="00E36AFA" w:rsidRDefault="008C21E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BDAA812" w14:textId="77777777" w:rsidR="00E36AFA" w:rsidRDefault="008C21E8">
            <w:r>
              <w:t>－</w:t>
            </w:r>
          </w:p>
        </w:tc>
      </w:tr>
      <w:tr w:rsidR="00E36AFA" w14:paraId="25858296" w14:textId="77777777">
        <w:tc>
          <w:tcPr>
            <w:tcW w:w="2263" w:type="dxa"/>
            <w:shd w:val="clear" w:color="auto" w:fill="E6E6E6"/>
            <w:vAlign w:val="center"/>
          </w:tcPr>
          <w:p w14:paraId="01FA4D87" w14:textId="77777777" w:rsidR="00E36AFA" w:rsidRDefault="008C21E8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A7CEC63" w14:textId="77777777" w:rsidR="00E36AFA" w:rsidRDefault="00E36AFA"/>
        </w:tc>
      </w:tr>
      <w:tr w:rsidR="00E36AFA" w14:paraId="79DB80B2" w14:textId="77777777">
        <w:tc>
          <w:tcPr>
            <w:tcW w:w="2263" w:type="dxa"/>
            <w:shd w:val="clear" w:color="auto" w:fill="E6E6E6"/>
            <w:vAlign w:val="center"/>
          </w:tcPr>
          <w:p w14:paraId="0DEF7F33" w14:textId="77777777" w:rsidR="00E36AFA" w:rsidRDefault="008C21E8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7EF7EAD" w14:textId="77777777" w:rsidR="00E36AFA" w:rsidRDefault="008C21E8">
            <w:r>
              <w:t>无</w:t>
            </w:r>
          </w:p>
        </w:tc>
      </w:tr>
      <w:tr w:rsidR="00E36AFA" w14:paraId="62C41A69" w14:textId="77777777">
        <w:tc>
          <w:tcPr>
            <w:tcW w:w="2263" w:type="dxa"/>
            <w:shd w:val="clear" w:color="auto" w:fill="E6E6E6"/>
            <w:vAlign w:val="center"/>
          </w:tcPr>
          <w:p w14:paraId="74E5224C" w14:textId="77777777" w:rsidR="00E36AFA" w:rsidRDefault="008C21E8">
            <w:r>
              <w:t>标准依据</w:t>
            </w:r>
          </w:p>
        </w:tc>
        <w:tc>
          <w:tcPr>
            <w:tcW w:w="7069" w:type="dxa"/>
            <w:vAlign w:val="center"/>
          </w:tcPr>
          <w:p w14:paraId="1561C4B5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3.3.5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E36AFA" w14:paraId="6F98ABA8" w14:textId="77777777">
        <w:tc>
          <w:tcPr>
            <w:tcW w:w="2263" w:type="dxa"/>
            <w:shd w:val="clear" w:color="auto" w:fill="E6E6E6"/>
            <w:vAlign w:val="center"/>
          </w:tcPr>
          <w:p w14:paraId="18361300" w14:textId="77777777" w:rsidR="00E36AFA" w:rsidRDefault="008C21E8">
            <w:r>
              <w:t>标准要求</w:t>
            </w:r>
          </w:p>
        </w:tc>
        <w:tc>
          <w:tcPr>
            <w:tcW w:w="7069" w:type="dxa"/>
            <w:vAlign w:val="center"/>
          </w:tcPr>
          <w:p w14:paraId="6D83AD35" w14:textId="77777777" w:rsidR="00E36AFA" w:rsidRDefault="008C21E8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E36AFA" w14:paraId="7141B46B" w14:textId="77777777">
        <w:tc>
          <w:tcPr>
            <w:tcW w:w="2263" w:type="dxa"/>
            <w:shd w:val="clear" w:color="auto" w:fill="E6E6E6"/>
            <w:vAlign w:val="center"/>
          </w:tcPr>
          <w:p w14:paraId="4EFE5154" w14:textId="77777777" w:rsidR="00E36AFA" w:rsidRDefault="008C21E8">
            <w:r>
              <w:t>结论</w:t>
            </w:r>
          </w:p>
        </w:tc>
        <w:tc>
          <w:tcPr>
            <w:tcW w:w="7069" w:type="dxa"/>
            <w:vAlign w:val="center"/>
          </w:tcPr>
          <w:p w14:paraId="0D82E2C1" w14:textId="77777777" w:rsidR="00E36AFA" w:rsidRDefault="008C21E8">
            <w:r>
              <w:t>－</w:t>
            </w:r>
          </w:p>
        </w:tc>
      </w:tr>
    </w:tbl>
    <w:p w14:paraId="00B35074" w14:textId="77777777" w:rsidR="00E36AFA" w:rsidRDefault="008C21E8">
      <w:pPr>
        <w:pStyle w:val="2"/>
      </w:pPr>
      <w:r>
        <w:t>结露检查</w:t>
      </w:r>
    </w:p>
    <w:p w14:paraId="7A22350C" w14:textId="77777777" w:rsidR="00E36AFA" w:rsidRDefault="008C21E8">
      <w:pPr>
        <w:pStyle w:val="3"/>
      </w:pPr>
      <w:r>
        <w:t>环境参数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E36AFA" w14:paraId="78989D89" w14:textId="77777777">
        <w:tc>
          <w:tcPr>
            <w:tcW w:w="4211" w:type="dxa"/>
            <w:shd w:val="clear" w:color="auto" w:fill="E6E6E6"/>
            <w:vAlign w:val="center"/>
          </w:tcPr>
          <w:p w14:paraId="0D5A156F" w14:textId="77777777" w:rsidR="00E36AFA" w:rsidRDefault="008C21E8">
            <w:r>
              <w:t>计算地点</w:t>
            </w:r>
          </w:p>
        </w:tc>
        <w:tc>
          <w:tcPr>
            <w:tcW w:w="5122" w:type="dxa"/>
            <w:vAlign w:val="center"/>
          </w:tcPr>
          <w:p w14:paraId="53F4FCF1" w14:textId="77777777" w:rsidR="00E36AFA" w:rsidRDefault="008C21E8">
            <w:pPr>
              <w:jc w:val="center"/>
            </w:pPr>
            <w:r>
              <w:t>安徽</w:t>
            </w:r>
            <w:r>
              <w:t>-</w:t>
            </w:r>
            <w:r>
              <w:t>合肥</w:t>
            </w:r>
          </w:p>
        </w:tc>
      </w:tr>
      <w:tr w:rsidR="00E36AFA" w14:paraId="52462330" w14:textId="77777777">
        <w:tc>
          <w:tcPr>
            <w:tcW w:w="4211" w:type="dxa"/>
            <w:shd w:val="clear" w:color="auto" w:fill="E6E6E6"/>
            <w:vAlign w:val="center"/>
          </w:tcPr>
          <w:p w14:paraId="11E097DE" w14:textId="77777777" w:rsidR="00E36AFA" w:rsidRDefault="008C21E8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02EE64E" w14:textId="77777777" w:rsidR="00E36AFA" w:rsidRDefault="008C21E8">
            <w:pPr>
              <w:jc w:val="center"/>
            </w:pPr>
            <w:r>
              <w:t>73.00</w:t>
            </w:r>
          </w:p>
        </w:tc>
      </w:tr>
      <w:tr w:rsidR="00E36AFA" w14:paraId="7EE4BE10" w14:textId="77777777">
        <w:tc>
          <w:tcPr>
            <w:tcW w:w="4211" w:type="dxa"/>
            <w:shd w:val="clear" w:color="auto" w:fill="E6E6E6"/>
            <w:vAlign w:val="center"/>
          </w:tcPr>
          <w:p w14:paraId="67C0D528" w14:textId="77777777" w:rsidR="00E36AFA" w:rsidRDefault="008C21E8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BBE4EDF" w14:textId="77777777" w:rsidR="00E36AFA" w:rsidRDefault="008C21E8">
            <w:pPr>
              <w:jc w:val="center"/>
            </w:pPr>
            <w:r>
              <w:t>18</w:t>
            </w:r>
          </w:p>
        </w:tc>
      </w:tr>
      <w:tr w:rsidR="00E36AFA" w14:paraId="3FB11AEB" w14:textId="77777777">
        <w:tc>
          <w:tcPr>
            <w:tcW w:w="4211" w:type="dxa"/>
            <w:shd w:val="clear" w:color="auto" w:fill="E6E6E6"/>
            <w:vAlign w:val="center"/>
          </w:tcPr>
          <w:p w14:paraId="285C7229" w14:textId="77777777" w:rsidR="00E36AFA" w:rsidRDefault="008C21E8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D945C97" w14:textId="77777777" w:rsidR="00E36AFA" w:rsidRDefault="008C21E8">
            <w:pPr>
              <w:jc w:val="center"/>
            </w:pPr>
            <w:r>
              <w:t>60</w:t>
            </w:r>
          </w:p>
        </w:tc>
      </w:tr>
      <w:tr w:rsidR="00E36AFA" w14:paraId="40592A68" w14:textId="77777777">
        <w:tc>
          <w:tcPr>
            <w:tcW w:w="4211" w:type="dxa"/>
            <w:shd w:val="clear" w:color="auto" w:fill="E6E6E6"/>
            <w:vAlign w:val="center"/>
          </w:tcPr>
          <w:p w14:paraId="08629233" w14:textId="77777777" w:rsidR="00E36AFA" w:rsidRDefault="008C21E8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488F666C" w14:textId="77777777" w:rsidR="00E36AFA" w:rsidRDefault="008C21E8">
            <w:pPr>
              <w:jc w:val="center"/>
            </w:pPr>
            <w:r>
              <w:t>-6.40</w:t>
            </w:r>
          </w:p>
        </w:tc>
      </w:tr>
      <w:tr w:rsidR="00E36AFA" w14:paraId="6D835B48" w14:textId="77777777">
        <w:tc>
          <w:tcPr>
            <w:tcW w:w="4211" w:type="dxa"/>
            <w:shd w:val="clear" w:color="auto" w:fill="E6E6E6"/>
            <w:vAlign w:val="center"/>
          </w:tcPr>
          <w:p w14:paraId="37BCA435" w14:textId="77777777" w:rsidR="00E36AFA" w:rsidRDefault="008C21E8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5AF46995" w14:textId="77777777" w:rsidR="00E36AFA" w:rsidRDefault="008C21E8">
            <w:pPr>
              <w:jc w:val="center"/>
            </w:pPr>
            <w:r>
              <w:t>-0.60</w:t>
            </w:r>
          </w:p>
        </w:tc>
      </w:tr>
      <w:tr w:rsidR="00E36AFA" w14:paraId="031140D3" w14:textId="77777777">
        <w:tc>
          <w:tcPr>
            <w:tcW w:w="4211" w:type="dxa"/>
            <w:shd w:val="clear" w:color="auto" w:fill="E6E6E6"/>
            <w:vAlign w:val="center"/>
          </w:tcPr>
          <w:p w14:paraId="6351D769" w14:textId="77777777" w:rsidR="00E36AFA" w:rsidRDefault="008C21E8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55C1B388" w14:textId="77777777" w:rsidR="00E36AFA" w:rsidRDefault="008C21E8">
            <w:pPr>
              <w:jc w:val="center"/>
            </w:pPr>
            <w:r>
              <w:t>0.11</w:t>
            </w:r>
          </w:p>
        </w:tc>
      </w:tr>
    </w:tbl>
    <w:p w14:paraId="47F09F04" w14:textId="77777777" w:rsidR="00E36AFA" w:rsidRDefault="008C21E8">
      <w:pPr>
        <w:pStyle w:val="3"/>
      </w:pPr>
      <w:r>
        <w:t>检查项</w:t>
      </w:r>
      <w:r>
        <w:t>(</w:t>
      </w:r>
      <w:r>
        <w:t>最不利构造</w:t>
      </w:r>
      <w:r>
        <w:t>)</w:t>
      </w:r>
    </w:p>
    <w:p w14:paraId="7511376A" w14:textId="77777777" w:rsidR="00E36AFA" w:rsidRDefault="008C21E8">
      <w:pPr>
        <w:pStyle w:val="4"/>
      </w:pPr>
      <w:r>
        <w:t>挑空楼板：挑空楼板构造一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E36AFA" w14:paraId="79FE07F3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3087E1FB" w14:textId="77777777" w:rsidR="00E36AFA" w:rsidRDefault="008C21E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7F5396A" w14:textId="77777777" w:rsidR="00E36AFA" w:rsidRDefault="008C21E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8928A" w14:textId="77777777" w:rsidR="00E36AFA" w:rsidRDefault="008C21E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0A9BB6" w14:textId="77777777" w:rsidR="00E36AFA" w:rsidRDefault="008C21E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047E52" w14:textId="77777777" w:rsidR="00E36AFA" w:rsidRDefault="008C21E8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86EC42B" w14:textId="77777777" w:rsidR="00E36AFA" w:rsidRDefault="008C21E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6857D2" w14:textId="77777777" w:rsidR="00E36AFA" w:rsidRDefault="008C21E8">
            <w:pPr>
              <w:jc w:val="center"/>
            </w:pPr>
            <w:r>
              <w:t>热惰性指标</w:t>
            </w:r>
          </w:p>
        </w:tc>
      </w:tr>
      <w:tr w:rsidR="00E36AFA" w14:paraId="2E5786E1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2183EE70" w14:textId="77777777" w:rsidR="00E36AFA" w:rsidRDefault="00E36AFA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5D5F0D96" w14:textId="77777777" w:rsidR="00E36AFA" w:rsidRDefault="008C21E8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991799" w14:textId="77777777" w:rsidR="00E36AFA" w:rsidRDefault="008C21E8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2B15D5" w14:textId="77777777" w:rsidR="00E36AFA" w:rsidRDefault="008C21E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F170A3" w14:textId="77777777" w:rsidR="00E36AFA" w:rsidRDefault="008C21E8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27AD20A" w14:textId="77777777" w:rsidR="00E36AFA" w:rsidRDefault="008C21E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D8A5A5" w14:textId="77777777" w:rsidR="00E36AFA" w:rsidRDefault="008C21E8">
            <w:pPr>
              <w:jc w:val="center"/>
            </w:pPr>
            <w:r>
              <w:t>D=R*S</w:t>
            </w:r>
          </w:p>
        </w:tc>
      </w:tr>
      <w:tr w:rsidR="00E36AFA" w14:paraId="3F3B2B31" w14:textId="77777777">
        <w:tc>
          <w:tcPr>
            <w:tcW w:w="3101" w:type="dxa"/>
            <w:vAlign w:val="center"/>
          </w:tcPr>
          <w:p w14:paraId="6EDE3AB4" w14:textId="77777777" w:rsidR="00E36AFA" w:rsidRDefault="008C21E8">
            <w:r>
              <w:t>水泥砂浆</w:t>
            </w:r>
          </w:p>
        </w:tc>
        <w:tc>
          <w:tcPr>
            <w:tcW w:w="933" w:type="dxa"/>
            <w:vAlign w:val="center"/>
          </w:tcPr>
          <w:p w14:paraId="5E7F0AD8" w14:textId="77777777" w:rsidR="00E36AFA" w:rsidRDefault="008C21E8">
            <w:r>
              <w:t>20</w:t>
            </w:r>
          </w:p>
        </w:tc>
        <w:tc>
          <w:tcPr>
            <w:tcW w:w="1131" w:type="dxa"/>
            <w:vAlign w:val="center"/>
          </w:tcPr>
          <w:p w14:paraId="4ACFD942" w14:textId="77777777" w:rsidR="00E36AFA" w:rsidRDefault="008C21E8">
            <w:r>
              <w:t>0.930</w:t>
            </w:r>
          </w:p>
        </w:tc>
        <w:tc>
          <w:tcPr>
            <w:tcW w:w="1131" w:type="dxa"/>
            <w:vAlign w:val="center"/>
          </w:tcPr>
          <w:p w14:paraId="22CE9C2F" w14:textId="77777777" w:rsidR="00E36AFA" w:rsidRDefault="008C21E8">
            <w:r>
              <w:t>11.370</w:t>
            </w:r>
          </w:p>
        </w:tc>
        <w:tc>
          <w:tcPr>
            <w:tcW w:w="781" w:type="dxa"/>
            <w:vAlign w:val="center"/>
          </w:tcPr>
          <w:p w14:paraId="6B4A7D6E" w14:textId="77777777" w:rsidR="00E36AFA" w:rsidRDefault="008C21E8">
            <w:r>
              <w:t>1.00</w:t>
            </w:r>
          </w:p>
        </w:tc>
        <w:tc>
          <w:tcPr>
            <w:tcW w:w="1120" w:type="dxa"/>
            <w:vAlign w:val="center"/>
          </w:tcPr>
          <w:p w14:paraId="23BAD44E" w14:textId="77777777" w:rsidR="00E36AFA" w:rsidRDefault="008C21E8">
            <w:r>
              <w:t>0.022</w:t>
            </w:r>
          </w:p>
        </w:tc>
        <w:tc>
          <w:tcPr>
            <w:tcW w:w="1131" w:type="dxa"/>
            <w:vAlign w:val="center"/>
          </w:tcPr>
          <w:p w14:paraId="516F8B2D" w14:textId="77777777" w:rsidR="00E36AFA" w:rsidRDefault="008C21E8">
            <w:r>
              <w:t>0.24</w:t>
            </w:r>
          </w:p>
        </w:tc>
      </w:tr>
      <w:tr w:rsidR="00E36AFA" w14:paraId="449EEF86" w14:textId="77777777">
        <w:tc>
          <w:tcPr>
            <w:tcW w:w="3101" w:type="dxa"/>
            <w:vAlign w:val="center"/>
          </w:tcPr>
          <w:p w14:paraId="5BF4DB94" w14:textId="77777777" w:rsidR="00E36AFA" w:rsidRDefault="008C21E8">
            <w:r>
              <w:t>膨胀珍珠岩</w:t>
            </w:r>
            <w:r>
              <w:t>(ρ=80)</w:t>
            </w:r>
          </w:p>
        </w:tc>
        <w:tc>
          <w:tcPr>
            <w:tcW w:w="933" w:type="dxa"/>
            <w:vAlign w:val="center"/>
          </w:tcPr>
          <w:p w14:paraId="5B98A25E" w14:textId="77777777" w:rsidR="00E36AFA" w:rsidRDefault="008C21E8">
            <w:r>
              <w:t>50</w:t>
            </w:r>
          </w:p>
        </w:tc>
        <w:tc>
          <w:tcPr>
            <w:tcW w:w="1131" w:type="dxa"/>
            <w:vAlign w:val="center"/>
          </w:tcPr>
          <w:p w14:paraId="0999D5AE" w14:textId="77777777" w:rsidR="00E36AFA" w:rsidRDefault="008C21E8">
            <w:r>
              <w:t>0.058</w:t>
            </w:r>
          </w:p>
        </w:tc>
        <w:tc>
          <w:tcPr>
            <w:tcW w:w="1131" w:type="dxa"/>
            <w:vAlign w:val="center"/>
          </w:tcPr>
          <w:p w14:paraId="6DA72C68" w14:textId="77777777" w:rsidR="00E36AFA" w:rsidRDefault="008C21E8">
            <w:r>
              <w:t>0.628</w:t>
            </w:r>
          </w:p>
        </w:tc>
        <w:tc>
          <w:tcPr>
            <w:tcW w:w="781" w:type="dxa"/>
            <w:vAlign w:val="center"/>
          </w:tcPr>
          <w:p w14:paraId="415F7476" w14:textId="77777777" w:rsidR="00E36AFA" w:rsidRDefault="008C21E8">
            <w:r>
              <w:t>1.20</w:t>
            </w:r>
          </w:p>
        </w:tc>
        <w:tc>
          <w:tcPr>
            <w:tcW w:w="1120" w:type="dxa"/>
            <w:vAlign w:val="center"/>
          </w:tcPr>
          <w:p w14:paraId="0603B540" w14:textId="77777777" w:rsidR="00E36AFA" w:rsidRDefault="008C21E8">
            <w:r>
              <w:t>0.718</w:t>
            </w:r>
          </w:p>
        </w:tc>
        <w:tc>
          <w:tcPr>
            <w:tcW w:w="1131" w:type="dxa"/>
            <w:vAlign w:val="center"/>
          </w:tcPr>
          <w:p w14:paraId="574D1EAE" w14:textId="77777777" w:rsidR="00E36AFA" w:rsidRDefault="008C21E8">
            <w:r>
              <w:t>0.54</w:t>
            </w:r>
          </w:p>
        </w:tc>
      </w:tr>
      <w:tr w:rsidR="00E36AFA" w14:paraId="346A92C7" w14:textId="77777777">
        <w:tc>
          <w:tcPr>
            <w:tcW w:w="3101" w:type="dxa"/>
            <w:vAlign w:val="center"/>
          </w:tcPr>
          <w:p w14:paraId="2057BA41" w14:textId="77777777" w:rsidR="00E36AFA" w:rsidRDefault="008C21E8">
            <w:r>
              <w:t>聚合物保温砂浆</w:t>
            </w:r>
          </w:p>
        </w:tc>
        <w:tc>
          <w:tcPr>
            <w:tcW w:w="933" w:type="dxa"/>
            <w:vAlign w:val="center"/>
          </w:tcPr>
          <w:p w14:paraId="60910988" w14:textId="77777777" w:rsidR="00E36AFA" w:rsidRDefault="008C21E8">
            <w:r>
              <w:t>50</w:t>
            </w:r>
          </w:p>
        </w:tc>
        <w:tc>
          <w:tcPr>
            <w:tcW w:w="1131" w:type="dxa"/>
            <w:vAlign w:val="center"/>
          </w:tcPr>
          <w:p w14:paraId="37278FE8" w14:textId="77777777" w:rsidR="00E36AFA" w:rsidRDefault="008C21E8">
            <w:r>
              <w:t>0.110</w:t>
            </w:r>
          </w:p>
        </w:tc>
        <w:tc>
          <w:tcPr>
            <w:tcW w:w="1131" w:type="dxa"/>
            <w:vAlign w:val="center"/>
          </w:tcPr>
          <w:p w14:paraId="03C88789" w14:textId="77777777" w:rsidR="00E36AFA" w:rsidRDefault="008C21E8">
            <w:r>
              <w:t>3.500</w:t>
            </w:r>
          </w:p>
        </w:tc>
        <w:tc>
          <w:tcPr>
            <w:tcW w:w="781" w:type="dxa"/>
            <w:vAlign w:val="center"/>
          </w:tcPr>
          <w:p w14:paraId="3F04347D" w14:textId="77777777" w:rsidR="00E36AFA" w:rsidRDefault="008C21E8">
            <w:r>
              <w:t>1.10</w:t>
            </w:r>
          </w:p>
        </w:tc>
        <w:tc>
          <w:tcPr>
            <w:tcW w:w="1120" w:type="dxa"/>
            <w:vAlign w:val="center"/>
          </w:tcPr>
          <w:p w14:paraId="1F5E6F36" w14:textId="77777777" w:rsidR="00E36AFA" w:rsidRDefault="008C21E8">
            <w:r>
              <w:t>0.413</w:t>
            </w:r>
          </w:p>
        </w:tc>
        <w:tc>
          <w:tcPr>
            <w:tcW w:w="1131" w:type="dxa"/>
            <w:vAlign w:val="center"/>
          </w:tcPr>
          <w:p w14:paraId="04DD2F41" w14:textId="77777777" w:rsidR="00E36AFA" w:rsidRDefault="008C21E8">
            <w:r>
              <w:t>1.59</w:t>
            </w:r>
          </w:p>
        </w:tc>
      </w:tr>
      <w:tr w:rsidR="00E36AFA" w14:paraId="6900722B" w14:textId="77777777">
        <w:tc>
          <w:tcPr>
            <w:tcW w:w="3101" w:type="dxa"/>
            <w:vAlign w:val="center"/>
          </w:tcPr>
          <w:p w14:paraId="778D9EAD" w14:textId="77777777" w:rsidR="00E36AFA" w:rsidRDefault="008C21E8">
            <w:r>
              <w:t>钢筋混凝土</w:t>
            </w:r>
          </w:p>
        </w:tc>
        <w:tc>
          <w:tcPr>
            <w:tcW w:w="933" w:type="dxa"/>
            <w:vAlign w:val="center"/>
          </w:tcPr>
          <w:p w14:paraId="0F0D5081" w14:textId="77777777" w:rsidR="00E36AFA" w:rsidRDefault="008C21E8">
            <w:r>
              <w:t>100</w:t>
            </w:r>
          </w:p>
        </w:tc>
        <w:tc>
          <w:tcPr>
            <w:tcW w:w="1131" w:type="dxa"/>
            <w:vAlign w:val="center"/>
          </w:tcPr>
          <w:p w14:paraId="0CD62FDF" w14:textId="77777777" w:rsidR="00E36AFA" w:rsidRDefault="008C21E8">
            <w:r>
              <w:t>1.740</w:t>
            </w:r>
          </w:p>
        </w:tc>
        <w:tc>
          <w:tcPr>
            <w:tcW w:w="1131" w:type="dxa"/>
            <w:vAlign w:val="center"/>
          </w:tcPr>
          <w:p w14:paraId="0FF72AAC" w14:textId="77777777" w:rsidR="00E36AFA" w:rsidRDefault="008C21E8">
            <w:r>
              <w:t>17.200</w:t>
            </w:r>
          </w:p>
        </w:tc>
        <w:tc>
          <w:tcPr>
            <w:tcW w:w="781" w:type="dxa"/>
            <w:vAlign w:val="center"/>
          </w:tcPr>
          <w:p w14:paraId="182CC5DA" w14:textId="77777777" w:rsidR="00E36AFA" w:rsidRDefault="008C21E8">
            <w:r>
              <w:t>1.25</w:t>
            </w:r>
          </w:p>
        </w:tc>
        <w:tc>
          <w:tcPr>
            <w:tcW w:w="1120" w:type="dxa"/>
            <w:vAlign w:val="center"/>
          </w:tcPr>
          <w:p w14:paraId="08AF0CF9" w14:textId="77777777" w:rsidR="00E36AFA" w:rsidRDefault="008C21E8">
            <w:r>
              <w:t>0.046</w:t>
            </w:r>
          </w:p>
        </w:tc>
        <w:tc>
          <w:tcPr>
            <w:tcW w:w="1131" w:type="dxa"/>
            <w:vAlign w:val="center"/>
          </w:tcPr>
          <w:p w14:paraId="3E915897" w14:textId="77777777" w:rsidR="00E36AFA" w:rsidRDefault="008C21E8">
            <w:r>
              <w:t>0.99</w:t>
            </w:r>
          </w:p>
        </w:tc>
      </w:tr>
      <w:tr w:rsidR="00E36AFA" w14:paraId="1B70CDCA" w14:textId="77777777">
        <w:tc>
          <w:tcPr>
            <w:tcW w:w="3101" w:type="dxa"/>
            <w:vAlign w:val="center"/>
          </w:tcPr>
          <w:p w14:paraId="5128C93E" w14:textId="77777777" w:rsidR="00E36AFA" w:rsidRDefault="008C21E8">
            <w:r>
              <w:t>石灰水泥砂浆（混合砂浆）</w:t>
            </w:r>
          </w:p>
        </w:tc>
        <w:tc>
          <w:tcPr>
            <w:tcW w:w="933" w:type="dxa"/>
            <w:vAlign w:val="center"/>
          </w:tcPr>
          <w:p w14:paraId="24BD1F66" w14:textId="77777777" w:rsidR="00E36AFA" w:rsidRDefault="008C21E8">
            <w:r>
              <w:t>15</w:t>
            </w:r>
          </w:p>
        </w:tc>
        <w:tc>
          <w:tcPr>
            <w:tcW w:w="1131" w:type="dxa"/>
            <w:vAlign w:val="center"/>
          </w:tcPr>
          <w:p w14:paraId="066A57A9" w14:textId="77777777" w:rsidR="00E36AFA" w:rsidRDefault="008C21E8">
            <w:r>
              <w:t>0.870</w:t>
            </w:r>
          </w:p>
        </w:tc>
        <w:tc>
          <w:tcPr>
            <w:tcW w:w="1131" w:type="dxa"/>
            <w:vAlign w:val="center"/>
          </w:tcPr>
          <w:p w14:paraId="38B1AC70" w14:textId="77777777" w:rsidR="00E36AFA" w:rsidRDefault="008C21E8">
            <w:r>
              <w:t>10.750</w:t>
            </w:r>
          </w:p>
        </w:tc>
        <w:tc>
          <w:tcPr>
            <w:tcW w:w="781" w:type="dxa"/>
            <w:vAlign w:val="center"/>
          </w:tcPr>
          <w:p w14:paraId="13310774" w14:textId="77777777" w:rsidR="00E36AFA" w:rsidRDefault="008C21E8">
            <w:r>
              <w:t>1.00</w:t>
            </w:r>
          </w:p>
        </w:tc>
        <w:tc>
          <w:tcPr>
            <w:tcW w:w="1120" w:type="dxa"/>
            <w:vAlign w:val="center"/>
          </w:tcPr>
          <w:p w14:paraId="5AF79A8C" w14:textId="77777777" w:rsidR="00E36AFA" w:rsidRDefault="008C21E8">
            <w:r>
              <w:t>0.017</w:t>
            </w:r>
          </w:p>
        </w:tc>
        <w:tc>
          <w:tcPr>
            <w:tcW w:w="1131" w:type="dxa"/>
            <w:vAlign w:val="center"/>
          </w:tcPr>
          <w:p w14:paraId="67F0C98B" w14:textId="77777777" w:rsidR="00E36AFA" w:rsidRDefault="008C21E8">
            <w:r>
              <w:t>0.19</w:t>
            </w:r>
          </w:p>
        </w:tc>
      </w:tr>
      <w:tr w:rsidR="00E36AFA" w14:paraId="223AFC25" w14:textId="77777777">
        <w:tc>
          <w:tcPr>
            <w:tcW w:w="3101" w:type="dxa"/>
            <w:vAlign w:val="center"/>
          </w:tcPr>
          <w:p w14:paraId="51936E43" w14:textId="77777777" w:rsidR="00E36AFA" w:rsidRDefault="008C21E8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1FF9DCCE" w14:textId="77777777" w:rsidR="00E36AFA" w:rsidRDefault="008C21E8">
            <w:r>
              <w:t>235</w:t>
            </w:r>
          </w:p>
        </w:tc>
        <w:tc>
          <w:tcPr>
            <w:tcW w:w="1131" w:type="dxa"/>
            <w:vAlign w:val="center"/>
          </w:tcPr>
          <w:p w14:paraId="4F9883DB" w14:textId="77777777" w:rsidR="00E36AFA" w:rsidRDefault="008C21E8">
            <w:r>
              <w:t>－</w:t>
            </w:r>
          </w:p>
        </w:tc>
        <w:tc>
          <w:tcPr>
            <w:tcW w:w="1131" w:type="dxa"/>
            <w:vAlign w:val="center"/>
          </w:tcPr>
          <w:p w14:paraId="29074B2A" w14:textId="77777777" w:rsidR="00E36AFA" w:rsidRDefault="008C21E8">
            <w:r>
              <w:t>－</w:t>
            </w:r>
          </w:p>
        </w:tc>
        <w:tc>
          <w:tcPr>
            <w:tcW w:w="781" w:type="dxa"/>
            <w:vAlign w:val="center"/>
          </w:tcPr>
          <w:p w14:paraId="17DB6599" w14:textId="77777777" w:rsidR="00E36AFA" w:rsidRDefault="008C21E8">
            <w:r>
              <w:t>－</w:t>
            </w:r>
          </w:p>
        </w:tc>
        <w:tc>
          <w:tcPr>
            <w:tcW w:w="1120" w:type="dxa"/>
            <w:vAlign w:val="center"/>
          </w:tcPr>
          <w:p w14:paraId="56D5622B" w14:textId="77777777" w:rsidR="00E36AFA" w:rsidRDefault="008C21E8">
            <w:r>
              <w:t>1.216</w:t>
            </w:r>
          </w:p>
        </w:tc>
        <w:tc>
          <w:tcPr>
            <w:tcW w:w="1131" w:type="dxa"/>
            <w:vAlign w:val="center"/>
          </w:tcPr>
          <w:p w14:paraId="5323DF51" w14:textId="77777777" w:rsidR="00E36AFA" w:rsidRDefault="008C21E8">
            <w:r>
              <w:t>3.551</w:t>
            </w:r>
          </w:p>
        </w:tc>
      </w:tr>
      <w:tr w:rsidR="00E36AFA" w14:paraId="4C3021C7" w14:textId="77777777">
        <w:tc>
          <w:tcPr>
            <w:tcW w:w="3101" w:type="dxa"/>
            <w:shd w:val="clear" w:color="auto" w:fill="E6E6E6"/>
            <w:vAlign w:val="center"/>
          </w:tcPr>
          <w:p w14:paraId="4BE7E97D" w14:textId="77777777" w:rsidR="00E36AFA" w:rsidRDefault="008C21E8">
            <w:r>
              <w:t>热阻</w:t>
            </w:r>
            <w:r>
              <w:t>Ro=0.11+∑R</w:t>
            </w:r>
          </w:p>
        </w:tc>
        <w:tc>
          <w:tcPr>
            <w:tcW w:w="6227" w:type="dxa"/>
            <w:gridSpan w:val="6"/>
            <w:vAlign w:val="center"/>
          </w:tcPr>
          <w:p w14:paraId="1AF53648" w14:textId="77777777" w:rsidR="00E36AFA" w:rsidRDefault="008C21E8">
            <w:r>
              <w:t>1.33</w:t>
            </w:r>
          </w:p>
        </w:tc>
      </w:tr>
      <w:tr w:rsidR="00E36AFA" w14:paraId="55AC0677" w14:textId="77777777">
        <w:tc>
          <w:tcPr>
            <w:tcW w:w="3101" w:type="dxa"/>
            <w:shd w:val="clear" w:color="auto" w:fill="E6E6E6"/>
            <w:vAlign w:val="center"/>
          </w:tcPr>
          <w:p w14:paraId="6D8C9CEB" w14:textId="77777777" w:rsidR="00E36AFA" w:rsidRDefault="008C21E8">
            <w:r>
              <w:t>室外计算温度</w:t>
            </w:r>
            <w:r>
              <w:t>(℃)</w:t>
            </w:r>
            <w:r>
              <w:br/>
            </w:r>
            <w:r>
              <w:lastRenderedPageBreak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14:paraId="466CC41A" w14:textId="77777777" w:rsidR="00E36AFA" w:rsidRDefault="008C21E8">
            <w:r>
              <w:lastRenderedPageBreak/>
              <w:t>-4.66</w:t>
            </w:r>
          </w:p>
        </w:tc>
      </w:tr>
      <w:tr w:rsidR="00E36AFA" w14:paraId="161537F0" w14:textId="77777777">
        <w:tc>
          <w:tcPr>
            <w:tcW w:w="3101" w:type="dxa"/>
            <w:shd w:val="clear" w:color="auto" w:fill="E6E6E6"/>
            <w:vAlign w:val="center"/>
          </w:tcPr>
          <w:p w14:paraId="4380E816" w14:textId="77777777" w:rsidR="00E36AFA" w:rsidRDefault="008C21E8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43545A33" w14:textId="77777777" w:rsidR="00E36AFA" w:rsidRDefault="008C21E8">
            <w:r>
              <w:rPr>
                <w:noProof/>
              </w:rPr>
              <w:drawing>
                <wp:inline distT="0" distB="0" distL="0" distR="0" wp14:anchorId="53C42404" wp14:editId="26A69E26">
                  <wp:extent cx="1486056" cy="57156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AFA" w14:paraId="64F641EA" w14:textId="77777777">
        <w:tc>
          <w:tcPr>
            <w:tcW w:w="3101" w:type="dxa"/>
            <w:shd w:val="clear" w:color="auto" w:fill="E6E6E6"/>
            <w:vAlign w:val="center"/>
          </w:tcPr>
          <w:p w14:paraId="470FAAC2" w14:textId="77777777" w:rsidR="00E36AFA" w:rsidRDefault="008C21E8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3F16B3A3" w14:textId="77777777" w:rsidR="00E36AFA" w:rsidRDefault="008C21E8">
            <w:r>
              <w:t>10.12</w:t>
            </w:r>
          </w:p>
        </w:tc>
      </w:tr>
      <w:tr w:rsidR="00E36AFA" w14:paraId="2336F107" w14:textId="77777777">
        <w:tc>
          <w:tcPr>
            <w:tcW w:w="3101" w:type="dxa"/>
            <w:shd w:val="clear" w:color="auto" w:fill="E6E6E6"/>
            <w:vAlign w:val="center"/>
          </w:tcPr>
          <w:p w14:paraId="564B95B5" w14:textId="77777777" w:rsidR="00E36AFA" w:rsidRDefault="008C21E8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2CBB2995" w14:textId="77777777" w:rsidR="00E36AFA" w:rsidRDefault="008C21E8">
            <w:r>
              <w:t>16.12</w:t>
            </w:r>
          </w:p>
        </w:tc>
      </w:tr>
      <w:tr w:rsidR="00E36AFA" w14:paraId="79706E96" w14:textId="77777777">
        <w:tc>
          <w:tcPr>
            <w:tcW w:w="3101" w:type="dxa"/>
            <w:shd w:val="clear" w:color="auto" w:fill="E6E6E6"/>
            <w:vAlign w:val="center"/>
          </w:tcPr>
          <w:p w14:paraId="0DC9605B" w14:textId="77777777" w:rsidR="00E36AFA" w:rsidRDefault="008C21E8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01822920" w14:textId="77777777" w:rsidR="00E36AFA" w:rsidRDefault="008C21E8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E36AFA" w14:paraId="0C780895" w14:textId="77777777">
        <w:tc>
          <w:tcPr>
            <w:tcW w:w="3101" w:type="dxa"/>
            <w:shd w:val="clear" w:color="auto" w:fill="E6E6E6"/>
            <w:vAlign w:val="center"/>
          </w:tcPr>
          <w:p w14:paraId="694F7903" w14:textId="77777777" w:rsidR="00E36AFA" w:rsidRDefault="008C21E8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28E24B85" w14:textId="77777777" w:rsidR="00E36AFA" w:rsidRDefault="008C21E8">
            <w:r>
              <w:t>围护结构内表面温度不应低于室内空气露点温度</w:t>
            </w:r>
          </w:p>
        </w:tc>
      </w:tr>
      <w:tr w:rsidR="00E36AFA" w14:paraId="5EBE933B" w14:textId="77777777">
        <w:tc>
          <w:tcPr>
            <w:tcW w:w="3101" w:type="dxa"/>
            <w:shd w:val="clear" w:color="auto" w:fill="E6E6E6"/>
            <w:vAlign w:val="center"/>
          </w:tcPr>
          <w:p w14:paraId="73EDF8BE" w14:textId="77777777" w:rsidR="00E36AFA" w:rsidRDefault="008C21E8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0B6C8F35" w14:textId="77777777" w:rsidR="00E36AFA" w:rsidRDefault="008C21E8">
            <w:r>
              <w:t>不结露</w:t>
            </w:r>
            <w:r>
              <w:t>!</w:t>
            </w:r>
          </w:p>
        </w:tc>
      </w:tr>
    </w:tbl>
    <w:p w14:paraId="50233A5D" w14:textId="77777777" w:rsidR="00E36AFA" w:rsidRDefault="00E36AFA"/>
    <w:p w14:paraId="7282EC41" w14:textId="77777777" w:rsidR="00E36AFA" w:rsidRDefault="008C21E8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36AFA" w14:paraId="293E8D1A" w14:textId="77777777">
        <w:tc>
          <w:tcPr>
            <w:tcW w:w="1131" w:type="dxa"/>
            <w:shd w:val="clear" w:color="auto" w:fill="E6E6E6"/>
            <w:vAlign w:val="center"/>
          </w:tcPr>
          <w:p w14:paraId="23AE7E17" w14:textId="77777777" w:rsidR="00E36AFA" w:rsidRDefault="008C21E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827F139" w14:textId="77777777" w:rsidR="00E36AFA" w:rsidRDefault="008C21E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F5E12BE" w14:textId="77777777" w:rsidR="00E36AFA" w:rsidRDefault="008C21E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701C064" w14:textId="77777777" w:rsidR="00E36AFA" w:rsidRDefault="008C21E8">
            <w:pPr>
              <w:jc w:val="center"/>
            </w:pPr>
            <w:r>
              <w:t>可否性能权衡</w:t>
            </w:r>
          </w:p>
        </w:tc>
      </w:tr>
      <w:tr w:rsidR="00E36AFA" w14:paraId="4678EF22" w14:textId="77777777">
        <w:tc>
          <w:tcPr>
            <w:tcW w:w="1131" w:type="dxa"/>
            <w:vAlign w:val="center"/>
          </w:tcPr>
          <w:p w14:paraId="5FB7F0F1" w14:textId="77777777" w:rsidR="00E36AFA" w:rsidRDefault="008C21E8">
            <w:r>
              <w:t>1</w:t>
            </w:r>
          </w:p>
        </w:tc>
        <w:tc>
          <w:tcPr>
            <w:tcW w:w="4069" w:type="dxa"/>
            <w:vAlign w:val="center"/>
          </w:tcPr>
          <w:p w14:paraId="2EA326DE" w14:textId="77777777" w:rsidR="00E36AFA" w:rsidRDefault="008C21E8">
            <w:r>
              <w:t>窗墙比</w:t>
            </w:r>
          </w:p>
        </w:tc>
        <w:tc>
          <w:tcPr>
            <w:tcW w:w="2150" w:type="dxa"/>
            <w:vAlign w:val="center"/>
          </w:tcPr>
          <w:p w14:paraId="4416D9E8" w14:textId="77777777" w:rsidR="00E36AFA" w:rsidRDefault="008C21E8">
            <w:r>
              <w:t>适宜</w:t>
            </w:r>
          </w:p>
        </w:tc>
        <w:tc>
          <w:tcPr>
            <w:tcW w:w="1980" w:type="dxa"/>
            <w:vAlign w:val="center"/>
          </w:tcPr>
          <w:p w14:paraId="3BB26928" w14:textId="77777777" w:rsidR="00E36AFA" w:rsidRDefault="00E36AFA"/>
        </w:tc>
      </w:tr>
      <w:tr w:rsidR="00E36AFA" w14:paraId="0F1CA1BC" w14:textId="77777777">
        <w:tc>
          <w:tcPr>
            <w:tcW w:w="1131" w:type="dxa"/>
            <w:vAlign w:val="center"/>
          </w:tcPr>
          <w:p w14:paraId="287ACFC2" w14:textId="77777777" w:rsidR="00E36AFA" w:rsidRDefault="008C21E8">
            <w:r>
              <w:t>2</w:t>
            </w:r>
          </w:p>
        </w:tc>
        <w:tc>
          <w:tcPr>
            <w:tcW w:w="4069" w:type="dxa"/>
            <w:vAlign w:val="center"/>
          </w:tcPr>
          <w:p w14:paraId="0A81083E" w14:textId="77777777" w:rsidR="00E36AFA" w:rsidRDefault="008C21E8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325DFEF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2F0C8A26" w14:textId="77777777" w:rsidR="00E36AFA" w:rsidRDefault="00E36AFA"/>
        </w:tc>
      </w:tr>
      <w:tr w:rsidR="00E36AFA" w14:paraId="5E1054A2" w14:textId="77777777">
        <w:tc>
          <w:tcPr>
            <w:tcW w:w="1131" w:type="dxa"/>
            <w:vAlign w:val="center"/>
          </w:tcPr>
          <w:p w14:paraId="5875592D" w14:textId="77777777" w:rsidR="00E36AFA" w:rsidRDefault="008C21E8">
            <w:r>
              <w:t>3</w:t>
            </w:r>
          </w:p>
        </w:tc>
        <w:tc>
          <w:tcPr>
            <w:tcW w:w="4069" w:type="dxa"/>
            <w:vAlign w:val="center"/>
          </w:tcPr>
          <w:p w14:paraId="28EAEFD0" w14:textId="77777777" w:rsidR="00E36AFA" w:rsidRDefault="008C21E8">
            <w:r>
              <w:t>天窗屋顶比</w:t>
            </w:r>
          </w:p>
        </w:tc>
        <w:tc>
          <w:tcPr>
            <w:tcW w:w="2150" w:type="dxa"/>
            <w:vAlign w:val="center"/>
          </w:tcPr>
          <w:p w14:paraId="57FEB795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61D5B1BC" w14:textId="77777777" w:rsidR="00E36AFA" w:rsidRDefault="00E36AFA"/>
        </w:tc>
      </w:tr>
      <w:tr w:rsidR="00E36AFA" w14:paraId="7C4DDA88" w14:textId="77777777">
        <w:tc>
          <w:tcPr>
            <w:tcW w:w="1131" w:type="dxa"/>
            <w:vAlign w:val="center"/>
          </w:tcPr>
          <w:p w14:paraId="338BB4CD" w14:textId="77777777" w:rsidR="00E36AFA" w:rsidRDefault="008C21E8">
            <w:r>
              <w:t>4</w:t>
            </w:r>
          </w:p>
        </w:tc>
        <w:tc>
          <w:tcPr>
            <w:tcW w:w="4069" w:type="dxa"/>
            <w:vAlign w:val="center"/>
          </w:tcPr>
          <w:p w14:paraId="11A3F02C" w14:textId="77777777" w:rsidR="00E36AFA" w:rsidRDefault="008C21E8">
            <w:r>
              <w:t>天窗类型</w:t>
            </w:r>
          </w:p>
        </w:tc>
        <w:tc>
          <w:tcPr>
            <w:tcW w:w="2150" w:type="dxa"/>
            <w:vAlign w:val="center"/>
          </w:tcPr>
          <w:p w14:paraId="59417756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3F8C16A7" w14:textId="77777777" w:rsidR="00E36AFA" w:rsidRDefault="00E36AFA"/>
        </w:tc>
      </w:tr>
      <w:tr w:rsidR="00E36AFA" w14:paraId="6556E184" w14:textId="77777777">
        <w:tc>
          <w:tcPr>
            <w:tcW w:w="1131" w:type="dxa"/>
            <w:vAlign w:val="center"/>
          </w:tcPr>
          <w:p w14:paraId="51C599C0" w14:textId="77777777" w:rsidR="00E36AFA" w:rsidRDefault="008C21E8">
            <w:r>
              <w:t>5</w:t>
            </w:r>
          </w:p>
        </w:tc>
        <w:tc>
          <w:tcPr>
            <w:tcW w:w="4069" w:type="dxa"/>
            <w:vAlign w:val="center"/>
          </w:tcPr>
          <w:p w14:paraId="24A84ED1" w14:textId="77777777" w:rsidR="00E36AFA" w:rsidRDefault="008C21E8">
            <w:r>
              <w:t>屋顶</w:t>
            </w:r>
          </w:p>
        </w:tc>
        <w:tc>
          <w:tcPr>
            <w:tcW w:w="2150" w:type="dxa"/>
            <w:vAlign w:val="center"/>
          </w:tcPr>
          <w:p w14:paraId="67E46943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40A7182A" w14:textId="77777777" w:rsidR="00E36AFA" w:rsidRDefault="00E36AFA"/>
        </w:tc>
      </w:tr>
      <w:tr w:rsidR="00E36AFA" w14:paraId="48B46CA1" w14:textId="77777777">
        <w:tc>
          <w:tcPr>
            <w:tcW w:w="1131" w:type="dxa"/>
            <w:vAlign w:val="center"/>
          </w:tcPr>
          <w:p w14:paraId="5116721F" w14:textId="77777777" w:rsidR="00E36AFA" w:rsidRDefault="008C21E8">
            <w:r>
              <w:t>6</w:t>
            </w:r>
          </w:p>
        </w:tc>
        <w:tc>
          <w:tcPr>
            <w:tcW w:w="4069" w:type="dxa"/>
            <w:vAlign w:val="center"/>
          </w:tcPr>
          <w:p w14:paraId="6525020D" w14:textId="77777777" w:rsidR="00E36AFA" w:rsidRDefault="008C21E8">
            <w:r>
              <w:t>外墙</w:t>
            </w:r>
          </w:p>
        </w:tc>
        <w:tc>
          <w:tcPr>
            <w:tcW w:w="2150" w:type="dxa"/>
            <w:vAlign w:val="center"/>
          </w:tcPr>
          <w:p w14:paraId="57CC910D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5DE581E1" w14:textId="77777777" w:rsidR="00E36AFA" w:rsidRDefault="00E36AFA"/>
        </w:tc>
      </w:tr>
      <w:tr w:rsidR="00E36AFA" w14:paraId="0FD03888" w14:textId="77777777">
        <w:tc>
          <w:tcPr>
            <w:tcW w:w="1131" w:type="dxa"/>
            <w:vAlign w:val="center"/>
          </w:tcPr>
          <w:p w14:paraId="4CB838CD" w14:textId="77777777" w:rsidR="00E36AFA" w:rsidRDefault="008C21E8">
            <w:r>
              <w:t>7</w:t>
            </w:r>
          </w:p>
        </w:tc>
        <w:tc>
          <w:tcPr>
            <w:tcW w:w="4069" w:type="dxa"/>
            <w:vAlign w:val="center"/>
          </w:tcPr>
          <w:p w14:paraId="5267E1EB" w14:textId="77777777" w:rsidR="00E36AFA" w:rsidRDefault="008C21E8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7652DF37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644A41EE" w14:textId="77777777" w:rsidR="00E36AFA" w:rsidRDefault="00E36AFA"/>
        </w:tc>
      </w:tr>
      <w:tr w:rsidR="00E36AFA" w14:paraId="34AA5A4A" w14:textId="77777777">
        <w:tc>
          <w:tcPr>
            <w:tcW w:w="1131" w:type="dxa"/>
            <w:vAlign w:val="center"/>
          </w:tcPr>
          <w:p w14:paraId="4215708E" w14:textId="77777777" w:rsidR="00E36AFA" w:rsidRDefault="008C21E8">
            <w:r>
              <w:t>8</w:t>
            </w:r>
          </w:p>
        </w:tc>
        <w:tc>
          <w:tcPr>
            <w:tcW w:w="4069" w:type="dxa"/>
            <w:vAlign w:val="center"/>
          </w:tcPr>
          <w:p w14:paraId="4B8BC570" w14:textId="77777777" w:rsidR="00E36AFA" w:rsidRDefault="008C21E8">
            <w:r>
              <w:t>隔热检查</w:t>
            </w:r>
          </w:p>
        </w:tc>
        <w:tc>
          <w:tcPr>
            <w:tcW w:w="2150" w:type="dxa"/>
            <w:vAlign w:val="center"/>
          </w:tcPr>
          <w:p w14:paraId="4C2228F6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558A45F3" w14:textId="77777777" w:rsidR="00E36AFA" w:rsidRDefault="00E36AFA"/>
        </w:tc>
      </w:tr>
      <w:tr w:rsidR="00E36AFA" w14:paraId="3182D253" w14:textId="77777777">
        <w:tc>
          <w:tcPr>
            <w:tcW w:w="1131" w:type="dxa"/>
            <w:vAlign w:val="center"/>
          </w:tcPr>
          <w:p w14:paraId="065688A7" w14:textId="77777777" w:rsidR="00E36AFA" w:rsidRDefault="008C21E8">
            <w:r>
              <w:t>9</w:t>
            </w:r>
          </w:p>
        </w:tc>
        <w:tc>
          <w:tcPr>
            <w:tcW w:w="4069" w:type="dxa"/>
            <w:vAlign w:val="center"/>
          </w:tcPr>
          <w:p w14:paraId="40C511E2" w14:textId="77777777" w:rsidR="00E36AFA" w:rsidRDefault="008C21E8">
            <w:r>
              <w:t>分区控制系统及空调与非空调房间的楼板</w:t>
            </w:r>
          </w:p>
        </w:tc>
        <w:tc>
          <w:tcPr>
            <w:tcW w:w="2150" w:type="dxa"/>
            <w:vAlign w:val="center"/>
          </w:tcPr>
          <w:p w14:paraId="634BF32D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73BCEAA6" w14:textId="77777777" w:rsidR="00E36AFA" w:rsidRDefault="00E36AFA"/>
        </w:tc>
      </w:tr>
      <w:tr w:rsidR="00E36AFA" w14:paraId="3C05FB4E" w14:textId="77777777">
        <w:tc>
          <w:tcPr>
            <w:tcW w:w="1131" w:type="dxa"/>
            <w:vAlign w:val="center"/>
          </w:tcPr>
          <w:p w14:paraId="02CB82E9" w14:textId="77777777" w:rsidR="00E36AFA" w:rsidRDefault="008C21E8">
            <w:r>
              <w:t>10</w:t>
            </w:r>
          </w:p>
        </w:tc>
        <w:tc>
          <w:tcPr>
            <w:tcW w:w="4069" w:type="dxa"/>
            <w:vAlign w:val="center"/>
          </w:tcPr>
          <w:p w14:paraId="5469E66E" w14:textId="77777777" w:rsidR="00E36AFA" w:rsidRDefault="008C21E8">
            <w:r>
              <w:t>外窗热工</w:t>
            </w:r>
          </w:p>
        </w:tc>
        <w:tc>
          <w:tcPr>
            <w:tcW w:w="2150" w:type="dxa"/>
            <w:vAlign w:val="center"/>
          </w:tcPr>
          <w:p w14:paraId="7DB9F63B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62283855" w14:textId="77777777" w:rsidR="00E36AFA" w:rsidRDefault="00E36AFA"/>
        </w:tc>
      </w:tr>
      <w:tr w:rsidR="00E36AFA" w14:paraId="4654FDA1" w14:textId="77777777">
        <w:tc>
          <w:tcPr>
            <w:tcW w:w="1131" w:type="dxa"/>
            <w:vAlign w:val="center"/>
          </w:tcPr>
          <w:p w14:paraId="4C86C4CA" w14:textId="77777777" w:rsidR="00E36AFA" w:rsidRDefault="008C21E8">
            <w:r>
              <w:t>11</w:t>
            </w:r>
          </w:p>
        </w:tc>
        <w:tc>
          <w:tcPr>
            <w:tcW w:w="4069" w:type="dxa"/>
            <w:vAlign w:val="center"/>
          </w:tcPr>
          <w:p w14:paraId="693850F9" w14:textId="77777777" w:rsidR="00E36AFA" w:rsidRDefault="008C21E8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30874743" w14:textId="77777777" w:rsidR="00E36AFA" w:rsidRDefault="008C21E8">
            <w:r>
              <w:t>适宜</w:t>
            </w:r>
          </w:p>
        </w:tc>
        <w:tc>
          <w:tcPr>
            <w:tcW w:w="1980" w:type="dxa"/>
            <w:vAlign w:val="center"/>
          </w:tcPr>
          <w:p w14:paraId="50C590E8" w14:textId="77777777" w:rsidR="00E36AFA" w:rsidRDefault="00E36AFA"/>
        </w:tc>
      </w:tr>
      <w:tr w:rsidR="00E36AFA" w14:paraId="1B9D457D" w14:textId="77777777">
        <w:tc>
          <w:tcPr>
            <w:tcW w:w="1131" w:type="dxa"/>
            <w:vAlign w:val="center"/>
          </w:tcPr>
          <w:p w14:paraId="4592F22A" w14:textId="77777777" w:rsidR="00E36AFA" w:rsidRDefault="008C21E8">
            <w:r>
              <w:t>12</w:t>
            </w:r>
          </w:p>
        </w:tc>
        <w:tc>
          <w:tcPr>
            <w:tcW w:w="4069" w:type="dxa"/>
            <w:vAlign w:val="center"/>
          </w:tcPr>
          <w:p w14:paraId="31610595" w14:textId="77777777" w:rsidR="00E36AFA" w:rsidRDefault="008C21E8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21FF42D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4EE75463" w14:textId="77777777" w:rsidR="00E36AFA" w:rsidRDefault="00E36AFA"/>
        </w:tc>
      </w:tr>
      <w:tr w:rsidR="00E36AFA" w14:paraId="10804A88" w14:textId="77777777">
        <w:tc>
          <w:tcPr>
            <w:tcW w:w="1131" w:type="dxa"/>
            <w:vAlign w:val="center"/>
          </w:tcPr>
          <w:p w14:paraId="7B7F98FC" w14:textId="77777777" w:rsidR="00E36AFA" w:rsidRDefault="008C21E8">
            <w:r>
              <w:t>13</w:t>
            </w:r>
          </w:p>
        </w:tc>
        <w:tc>
          <w:tcPr>
            <w:tcW w:w="4069" w:type="dxa"/>
            <w:vAlign w:val="center"/>
          </w:tcPr>
          <w:p w14:paraId="691CEDCF" w14:textId="77777777" w:rsidR="00E36AFA" w:rsidRDefault="008C21E8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5DC1E8E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388CE6D5" w14:textId="77777777" w:rsidR="00E36AFA" w:rsidRDefault="00E36AFA"/>
        </w:tc>
      </w:tr>
      <w:tr w:rsidR="00E36AFA" w14:paraId="5AFFCEB3" w14:textId="77777777">
        <w:tc>
          <w:tcPr>
            <w:tcW w:w="1131" w:type="dxa"/>
            <w:vAlign w:val="center"/>
          </w:tcPr>
          <w:p w14:paraId="24B7EC05" w14:textId="77777777" w:rsidR="00E36AFA" w:rsidRDefault="008C21E8">
            <w:r>
              <w:t>14</w:t>
            </w:r>
          </w:p>
        </w:tc>
        <w:tc>
          <w:tcPr>
            <w:tcW w:w="4069" w:type="dxa"/>
            <w:vAlign w:val="center"/>
          </w:tcPr>
          <w:p w14:paraId="3EE64087" w14:textId="77777777" w:rsidR="00E36AFA" w:rsidRDefault="008C21E8">
            <w:r>
              <w:t>幕墙气密性</w:t>
            </w:r>
          </w:p>
        </w:tc>
        <w:tc>
          <w:tcPr>
            <w:tcW w:w="2150" w:type="dxa"/>
            <w:vAlign w:val="center"/>
          </w:tcPr>
          <w:p w14:paraId="2246442D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7CB2309C" w14:textId="77777777" w:rsidR="00E36AFA" w:rsidRDefault="00E36AFA"/>
        </w:tc>
      </w:tr>
      <w:tr w:rsidR="00E36AFA" w14:paraId="2B80EED5" w14:textId="77777777">
        <w:tc>
          <w:tcPr>
            <w:tcW w:w="1131" w:type="dxa"/>
            <w:vAlign w:val="center"/>
          </w:tcPr>
          <w:p w14:paraId="22A996F3" w14:textId="77777777" w:rsidR="00E36AFA" w:rsidRDefault="008C21E8">
            <w:r>
              <w:t>15</w:t>
            </w:r>
          </w:p>
        </w:tc>
        <w:tc>
          <w:tcPr>
            <w:tcW w:w="4069" w:type="dxa"/>
            <w:vAlign w:val="center"/>
          </w:tcPr>
          <w:p w14:paraId="5F10ADA9" w14:textId="77777777" w:rsidR="00E36AFA" w:rsidRDefault="008C21E8">
            <w:r>
              <w:t>结露检查</w:t>
            </w:r>
          </w:p>
        </w:tc>
        <w:tc>
          <w:tcPr>
            <w:tcW w:w="2150" w:type="dxa"/>
            <w:vAlign w:val="center"/>
          </w:tcPr>
          <w:p w14:paraId="1DE30DE1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2A983047" w14:textId="77777777" w:rsidR="00E36AFA" w:rsidRDefault="00E36AFA"/>
        </w:tc>
      </w:tr>
      <w:tr w:rsidR="00E36AFA" w14:paraId="237FF3D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C572F75" w14:textId="77777777" w:rsidR="00E36AFA" w:rsidRDefault="008C21E8">
            <w:r>
              <w:t>结论</w:t>
            </w:r>
          </w:p>
        </w:tc>
        <w:tc>
          <w:tcPr>
            <w:tcW w:w="2150" w:type="dxa"/>
            <w:vAlign w:val="center"/>
          </w:tcPr>
          <w:p w14:paraId="07C45953" w14:textId="77777777" w:rsidR="00E36AFA" w:rsidRDefault="008C21E8">
            <w:r>
              <w:t>满足</w:t>
            </w:r>
          </w:p>
        </w:tc>
        <w:tc>
          <w:tcPr>
            <w:tcW w:w="1980" w:type="dxa"/>
            <w:vAlign w:val="center"/>
          </w:tcPr>
          <w:p w14:paraId="12A37303" w14:textId="77777777" w:rsidR="00E36AFA" w:rsidRDefault="00E36AFA"/>
        </w:tc>
      </w:tr>
    </w:tbl>
    <w:p w14:paraId="7EBB1A7B" w14:textId="77777777" w:rsidR="00E36AFA" w:rsidRDefault="00E36AFA"/>
    <w:p w14:paraId="6AF3DF89" w14:textId="77777777" w:rsidR="00E36AFA" w:rsidRDefault="008C21E8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FF00FF"/>
        </w:rPr>
        <w:t>满足</w:t>
      </w:r>
      <w:r>
        <w:rPr>
          <w:color w:val="000000"/>
        </w:rPr>
        <w:t>《合肥市公共建筑节能设计标准》</w:t>
      </w:r>
      <w:r>
        <w:rPr>
          <w:color w:val="000000"/>
        </w:rPr>
        <w:t xml:space="preserve">DB34/T5060-2016 </w:t>
      </w:r>
      <w:r>
        <w:rPr>
          <w:color w:val="000000"/>
        </w:rPr>
        <w:t>规定的各项指标，节能设计符合要求。</w:t>
      </w:r>
    </w:p>
    <w:p w14:paraId="28D3788B" w14:textId="77777777" w:rsidR="00E36AFA" w:rsidRDefault="00E36AFA"/>
    <w:sectPr w:rsidR="00E36AF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79404" w14:textId="77777777" w:rsidR="008C21E8" w:rsidRDefault="008C21E8" w:rsidP="00203A7D">
      <w:r>
        <w:separator/>
      </w:r>
    </w:p>
  </w:endnote>
  <w:endnote w:type="continuationSeparator" w:id="0">
    <w:p w14:paraId="1AE2D519" w14:textId="77777777" w:rsidR="008C21E8" w:rsidRDefault="008C21E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7075A" w14:textId="77777777" w:rsidR="008C21E8" w:rsidRDefault="008C21E8" w:rsidP="00203A7D">
      <w:r>
        <w:separator/>
      </w:r>
    </w:p>
  </w:footnote>
  <w:footnote w:type="continuationSeparator" w:id="0">
    <w:p w14:paraId="0CC2AB8B" w14:textId="77777777" w:rsidR="008C21E8" w:rsidRDefault="008C21E8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E0"/>
    <w:rsid w:val="00030543"/>
    <w:rsid w:val="00037A4C"/>
    <w:rsid w:val="00041770"/>
    <w:rsid w:val="000671E0"/>
    <w:rsid w:val="000F7EF2"/>
    <w:rsid w:val="00122AE1"/>
    <w:rsid w:val="00130858"/>
    <w:rsid w:val="001539EC"/>
    <w:rsid w:val="001B4D19"/>
    <w:rsid w:val="00203A7D"/>
    <w:rsid w:val="00233C2C"/>
    <w:rsid w:val="002555B8"/>
    <w:rsid w:val="0030437C"/>
    <w:rsid w:val="003114EE"/>
    <w:rsid w:val="003121F7"/>
    <w:rsid w:val="00314D29"/>
    <w:rsid w:val="0033190B"/>
    <w:rsid w:val="004573B3"/>
    <w:rsid w:val="004D230F"/>
    <w:rsid w:val="004D449D"/>
    <w:rsid w:val="005122BB"/>
    <w:rsid w:val="005215FB"/>
    <w:rsid w:val="005A0EC6"/>
    <w:rsid w:val="0062713B"/>
    <w:rsid w:val="006611F1"/>
    <w:rsid w:val="00687D42"/>
    <w:rsid w:val="00771BDB"/>
    <w:rsid w:val="00790BAB"/>
    <w:rsid w:val="007E6F69"/>
    <w:rsid w:val="00856C4A"/>
    <w:rsid w:val="008A489A"/>
    <w:rsid w:val="008C21E8"/>
    <w:rsid w:val="009222F3"/>
    <w:rsid w:val="009B4D7C"/>
    <w:rsid w:val="00A53143"/>
    <w:rsid w:val="00A62E64"/>
    <w:rsid w:val="00AA47FE"/>
    <w:rsid w:val="00AD5443"/>
    <w:rsid w:val="00B3627B"/>
    <w:rsid w:val="00B55B22"/>
    <w:rsid w:val="00B75533"/>
    <w:rsid w:val="00C14445"/>
    <w:rsid w:val="00C16D2D"/>
    <w:rsid w:val="00C63237"/>
    <w:rsid w:val="00C97E25"/>
    <w:rsid w:val="00D40158"/>
    <w:rsid w:val="00D62A9A"/>
    <w:rsid w:val="00DC73AD"/>
    <w:rsid w:val="00E0498C"/>
    <w:rsid w:val="00E36AFA"/>
    <w:rsid w:val="00E53365"/>
    <w:rsid w:val="00E6340F"/>
    <w:rsid w:val="00E81ACD"/>
    <w:rsid w:val="00E92C16"/>
    <w:rsid w:val="00F01D89"/>
    <w:rsid w:val="00F5419E"/>
    <w:rsid w:val="00FE13D5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2D51E0E"/>
  <w15:chartTrackingRefBased/>
  <w15:docId w15:val="{D12662AC-6916-4245-B813-142501FA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D8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ula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</TotalTime>
  <Pages>16</Pages>
  <Words>1943</Words>
  <Characters>11077</Characters>
  <Application>Microsoft Office Word</Application>
  <DocSecurity>0</DocSecurity>
  <Lines>92</Lines>
  <Paragraphs>25</Paragraphs>
  <ScaleCrop>false</ScaleCrop>
  <Company>ths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sarula</dc:creator>
  <cp:keywords/>
  <dc:description/>
  <cp:lastModifiedBy>sarula</cp:lastModifiedBy>
  <cp:revision>1</cp:revision>
  <cp:lastPrinted>1899-12-31T16:00:00Z</cp:lastPrinted>
  <dcterms:created xsi:type="dcterms:W3CDTF">2021-03-06T02:40:00Z</dcterms:created>
  <dcterms:modified xsi:type="dcterms:W3CDTF">2021-03-06T02:42:00Z</dcterms:modified>
</cp:coreProperties>
</file>