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8B9A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395F4E28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18462B4D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6F7E97C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FC522F1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995B13" w:rsidRPr="00D40158" w14:paraId="6B96CFA8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8DA8324" w14:textId="77777777" w:rsidR="00995B13" w:rsidRPr="00D40158" w:rsidRDefault="00995B13" w:rsidP="00995B13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1E5E535" w14:textId="2867375C" w:rsidR="00995B13" w:rsidRPr="00D40158" w:rsidRDefault="00995B13" w:rsidP="00995B13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晋江市第五实验</w:t>
            </w:r>
            <w:proofErr w:type="gramStart"/>
            <w:r>
              <w:rPr>
                <w:rFonts w:ascii="宋体" w:hAnsi="宋体" w:hint="eastAsia"/>
                <w:szCs w:val="21"/>
              </w:rPr>
              <w:t>小学南</w:t>
            </w:r>
            <w:proofErr w:type="gramEnd"/>
            <w:r>
              <w:rPr>
                <w:rFonts w:ascii="宋体" w:hAnsi="宋体" w:hint="eastAsia"/>
                <w:szCs w:val="21"/>
              </w:rPr>
              <w:t>港校区</w:t>
            </w:r>
          </w:p>
        </w:tc>
      </w:tr>
      <w:tr w:rsidR="00995B13" w:rsidRPr="00D40158" w14:paraId="2C87982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A96316" w14:textId="77777777" w:rsidR="00995B13" w:rsidRPr="00D40158" w:rsidRDefault="00995B13" w:rsidP="00995B13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44B018E" w14:textId="15C0B7C4" w:rsidR="00995B13" w:rsidRPr="00D40158" w:rsidRDefault="00995B13" w:rsidP="00995B1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HH-JJ-18-22</w:t>
            </w:r>
          </w:p>
        </w:tc>
      </w:tr>
      <w:tr w:rsidR="00995B13" w:rsidRPr="00D40158" w14:paraId="4AAE514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E3E0E9" w14:textId="77777777" w:rsidR="00995B13" w:rsidRPr="00D40158" w:rsidRDefault="00995B13" w:rsidP="00995B13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93829F5" w14:textId="724336C4" w:rsidR="00995B13" w:rsidRPr="00D40158" w:rsidRDefault="00995B13" w:rsidP="00995B13">
            <w:pPr>
              <w:rPr>
                <w:rFonts w:ascii="宋体" w:hAnsi="宋体"/>
                <w:szCs w:val="21"/>
              </w:rPr>
            </w:pPr>
            <w:bookmarkStart w:id="1" w:name="建设单位"/>
            <w:bookmarkEnd w:id="1"/>
            <w:r>
              <w:rPr>
                <w:rFonts w:ascii="宋体" w:hAnsi="宋体" w:hint="eastAsia"/>
                <w:szCs w:val="21"/>
              </w:rPr>
              <w:t>晋江市陈</w:t>
            </w:r>
            <w:proofErr w:type="gramStart"/>
            <w:r>
              <w:rPr>
                <w:rFonts w:ascii="宋体" w:hAnsi="宋体" w:hint="eastAsia"/>
                <w:szCs w:val="21"/>
              </w:rPr>
              <w:t>埭</w:t>
            </w:r>
            <w:proofErr w:type="gramEnd"/>
            <w:r>
              <w:rPr>
                <w:rFonts w:ascii="宋体" w:hAnsi="宋体" w:hint="eastAsia"/>
                <w:szCs w:val="21"/>
              </w:rPr>
              <w:t>镇人民政府</w:t>
            </w:r>
          </w:p>
        </w:tc>
      </w:tr>
      <w:tr w:rsidR="00995B13" w:rsidRPr="00D40158" w14:paraId="0F3565D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70F041" w14:textId="77777777" w:rsidR="00995B13" w:rsidRPr="00D40158" w:rsidRDefault="00995B13" w:rsidP="00995B13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3BDB0D3" w14:textId="3DC91ED4" w:rsidR="00995B13" w:rsidRPr="00D40158" w:rsidRDefault="00995B13" w:rsidP="00995B13">
            <w:pPr>
              <w:rPr>
                <w:rFonts w:ascii="宋体" w:hAnsi="宋体"/>
                <w:szCs w:val="21"/>
              </w:rPr>
            </w:pPr>
            <w:bookmarkStart w:id="2" w:name="设计单位"/>
            <w:bookmarkEnd w:id="2"/>
            <w:r>
              <w:rPr>
                <w:rFonts w:ascii="宋体" w:hAnsi="宋体" w:hint="eastAsia"/>
                <w:szCs w:val="21"/>
              </w:rPr>
              <w:t>福建华合现代建筑设计有限公司</w:t>
            </w:r>
          </w:p>
        </w:tc>
      </w:tr>
      <w:tr w:rsidR="00995B13" w:rsidRPr="00D40158" w14:paraId="7045BEF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91DFFA" w14:textId="77777777" w:rsidR="00995B13" w:rsidRPr="00D40158" w:rsidRDefault="00995B13" w:rsidP="00995B1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D4A23A2" w14:textId="77777777" w:rsidR="00995B13" w:rsidRPr="00D40158" w:rsidRDefault="00995B13" w:rsidP="00995B13">
            <w:pPr>
              <w:rPr>
                <w:rFonts w:ascii="宋体" w:hAnsi="宋体"/>
                <w:szCs w:val="21"/>
              </w:rPr>
            </w:pPr>
          </w:p>
        </w:tc>
      </w:tr>
      <w:tr w:rsidR="00995B13" w:rsidRPr="00D40158" w14:paraId="6A90572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BBDDA7" w14:textId="77777777" w:rsidR="00995B13" w:rsidRPr="00D40158" w:rsidRDefault="00995B13" w:rsidP="00995B1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83313ED" w14:textId="77777777" w:rsidR="00995B13" w:rsidRPr="00D40158" w:rsidRDefault="00995B13" w:rsidP="00995B13">
            <w:pPr>
              <w:rPr>
                <w:rFonts w:ascii="宋体" w:hAnsi="宋体"/>
                <w:szCs w:val="21"/>
              </w:rPr>
            </w:pPr>
          </w:p>
        </w:tc>
      </w:tr>
      <w:tr w:rsidR="00995B13" w:rsidRPr="00D40158" w14:paraId="541A358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6BFD6F" w14:textId="77777777" w:rsidR="00995B13" w:rsidRPr="00D40158" w:rsidRDefault="00995B13" w:rsidP="00995B13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FE660BE" w14:textId="77777777" w:rsidR="00995B13" w:rsidRPr="00D40158" w:rsidRDefault="00995B13" w:rsidP="00995B13">
            <w:pPr>
              <w:rPr>
                <w:rFonts w:ascii="宋体" w:hAnsi="宋体"/>
                <w:szCs w:val="21"/>
              </w:rPr>
            </w:pPr>
          </w:p>
        </w:tc>
      </w:tr>
      <w:tr w:rsidR="00995B13" w:rsidRPr="00D40158" w14:paraId="314F293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C85954E" w14:textId="77777777" w:rsidR="00995B13" w:rsidRPr="00D40158" w:rsidRDefault="00995B13" w:rsidP="00995B1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BBD8974" w14:textId="79E2B75B" w:rsidR="00995B13" w:rsidRPr="00D40158" w:rsidRDefault="00995B13" w:rsidP="00995B13">
            <w:pPr>
              <w:rPr>
                <w:rFonts w:ascii="宋体" w:hAnsi="宋体"/>
                <w:szCs w:val="21"/>
              </w:rPr>
            </w:pPr>
            <w:bookmarkStart w:id="3" w:name="报告日期"/>
            <w:bookmarkEnd w:id="3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</w:smartTag>
            <w:r>
              <w:rPr>
                <w:rFonts w:ascii="宋体" w:hAnsi="宋体" w:hint="eastAsia"/>
                <w:szCs w:val="21"/>
              </w:rPr>
              <w:t>2020-12-28</w:t>
            </w:r>
          </w:p>
        </w:tc>
      </w:tr>
    </w:tbl>
    <w:p w14:paraId="44ED0968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548EC03C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4" w:name="二维码"/>
      <w:r>
        <w:rPr>
          <w:noProof/>
        </w:rPr>
        <w:drawing>
          <wp:inline distT="0" distB="0" distL="0" distR="0" wp14:anchorId="5A55C7BC" wp14:editId="27DC6897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03719564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24423B3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77CDDC4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C548A2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5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5"/>
          </w:p>
        </w:tc>
      </w:tr>
      <w:tr w:rsidR="00D40158" w:rsidRPr="00D40158" w14:paraId="0C5FC289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B1A72B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0AF33B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6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6"/>
          </w:p>
        </w:tc>
      </w:tr>
      <w:tr w:rsidR="000D77BD" w:rsidRPr="00D40158" w14:paraId="12639AE6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50B6A728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0A379BE0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4854E1EB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23A17B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9AC76C2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7" w:name="加密锁号"/>
            <w:r w:rsidRPr="00D40158">
              <w:rPr>
                <w:rFonts w:ascii="宋体" w:hAnsi="宋体" w:hint="eastAsia"/>
                <w:szCs w:val="18"/>
              </w:rPr>
              <w:t>T17880344091</w:t>
            </w:r>
            <w:bookmarkEnd w:id="7"/>
          </w:p>
        </w:tc>
      </w:tr>
    </w:tbl>
    <w:p w14:paraId="7B6BCE5B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1D87F0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98E270E" w14:textId="77777777" w:rsidR="005E10F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069411" w:history="1">
        <w:r w:rsidR="005E10F8" w:rsidRPr="00B53C8D">
          <w:rPr>
            <w:rStyle w:val="a7"/>
          </w:rPr>
          <w:t>1</w:t>
        </w:r>
        <w:r w:rsidR="005E10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E10F8" w:rsidRPr="00B53C8D">
          <w:rPr>
            <w:rStyle w:val="a7"/>
          </w:rPr>
          <w:t>建筑概况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_Toc60069411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1</w:t>
        </w:r>
        <w:r w:rsidR="005E10F8">
          <w:rPr>
            <w:webHidden/>
          </w:rPr>
          <w:fldChar w:fldCharType="end"/>
        </w:r>
      </w:hyperlink>
    </w:p>
    <w:p w14:paraId="7D7D1322" w14:textId="77777777" w:rsidR="005E10F8" w:rsidRDefault="00EC16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9412" w:history="1">
        <w:r w:rsidR="005E10F8" w:rsidRPr="00B53C8D">
          <w:rPr>
            <w:rStyle w:val="a7"/>
          </w:rPr>
          <w:t>2</w:t>
        </w:r>
        <w:r w:rsidR="005E10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E10F8" w:rsidRPr="00B53C8D">
          <w:rPr>
            <w:rStyle w:val="a7"/>
          </w:rPr>
          <w:t>气象数据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_Toc60069412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1</w:t>
        </w:r>
        <w:r w:rsidR="005E10F8">
          <w:rPr>
            <w:webHidden/>
          </w:rPr>
          <w:fldChar w:fldCharType="end"/>
        </w:r>
      </w:hyperlink>
    </w:p>
    <w:p w14:paraId="4253F165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13" w:history="1">
        <w:r w:rsidR="005E10F8" w:rsidRPr="00B53C8D">
          <w:rPr>
            <w:rStyle w:val="a7"/>
            <w:lang w:val="en-GB"/>
          </w:rPr>
          <w:t>2.1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气象地点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_Toc60069413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1</w:t>
        </w:r>
        <w:r w:rsidR="005E10F8">
          <w:rPr>
            <w:webHidden/>
          </w:rPr>
          <w:fldChar w:fldCharType="end"/>
        </w:r>
      </w:hyperlink>
    </w:p>
    <w:p w14:paraId="296074DA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14" w:history="1">
        <w:r w:rsidR="005E10F8" w:rsidRPr="00B53C8D">
          <w:rPr>
            <w:rStyle w:val="a7"/>
            <w:lang w:val="en-GB"/>
          </w:rPr>
          <w:t>2.2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逐日干球温度表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_Toc60069414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1</w:t>
        </w:r>
        <w:r w:rsidR="005E10F8">
          <w:rPr>
            <w:webHidden/>
          </w:rPr>
          <w:fldChar w:fldCharType="end"/>
        </w:r>
      </w:hyperlink>
    </w:p>
    <w:p w14:paraId="746F9BC5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15" w:history="1">
        <w:r w:rsidR="005E10F8" w:rsidRPr="00B53C8D">
          <w:rPr>
            <w:rStyle w:val="a7"/>
            <w:lang w:val="en-GB"/>
          </w:rPr>
          <w:t>2.3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逐月辐照量表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_Toc60069415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2</w:t>
        </w:r>
        <w:r w:rsidR="005E10F8">
          <w:rPr>
            <w:webHidden/>
          </w:rPr>
          <w:fldChar w:fldCharType="end"/>
        </w:r>
      </w:hyperlink>
    </w:p>
    <w:p w14:paraId="78B7C6D4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16" w:history="1">
        <w:r w:rsidR="005E10F8" w:rsidRPr="00B53C8D">
          <w:rPr>
            <w:rStyle w:val="a7"/>
            <w:lang w:val="en-GB"/>
          </w:rPr>
          <w:t>2.4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峰值工况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_Toc60069416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2</w:t>
        </w:r>
        <w:r w:rsidR="005E10F8">
          <w:rPr>
            <w:webHidden/>
          </w:rPr>
          <w:fldChar w:fldCharType="end"/>
        </w:r>
      </w:hyperlink>
    </w:p>
    <w:p w14:paraId="3D53B35E" w14:textId="77777777" w:rsidR="005E10F8" w:rsidRDefault="00EC16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9417" w:history="1">
        <w:r w:rsidR="005E10F8" w:rsidRPr="00B53C8D">
          <w:rPr>
            <w:rStyle w:val="a7"/>
          </w:rPr>
          <w:t>3</w:t>
        </w:r>
        <w:r w:rsidR="005E10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E10F8" w:rsidRPr="00B53C8D">
          <w:rPr>
            <w:rStyle w:val="a7"/>
          </w:rPr>
          <w:t>软件介绍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_Toc60069417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2</w:t>
        </w:r>
        <w:r w:rsidR="005E10F8">
          <w:rPr>
            <w:webHidden/>
          </w:rPr>
          <w:fldChar w:fldCharType="end"/>
        </w:r>
      </w:hyperlink>
    </w:p>
    <w:p w14:paraId="4F14FCD5" w14:textId="77777777" w:rsidR="005E10F8" w:rsidRDefault="00EC16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9418" w:history="1">
        <w:r w:rsidR="005E10F8" w:rsidRPr="00B53C8D">
          <w:rPr>
            <w:rStyle w:val="a7"/>
          </w:rPr>
          <w:t>4</w:t>
        </w:r>
        <w:r w:rsidR="005E10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E10F8" w:rsidRPr="00B53C8D">
          <w:rPr>
            <w:rStyle w:val="a7"/>
          </w:rPr>
          <w:t>围护结构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_Toc60069418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2</w:t>
        </w:r>
        <w:r w:rsidR="005E10F8">
          <w:rPr>
            <w:webHidden/>
          </w:rPr>
          <w:fldChar w:fldCharType="end"/>
        </w:r>
      </w:hyperlink>
    </w:p>
    <w:p w14:paraId="73344F7E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19" w:history="1">
        <w:r w:rsidR="005E10F8" w:rsidRPr="00B53C8D">
          <w:rPr>
            <w:rStyle w:val="a7"/>
            <w:lang w:val="en-GB"/>
          </w:rPr>
          <w:t>4.1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屋顶构造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_Toc60069419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2</w:t>
        </w:r>
        <w:r w:rsidR="005E10F8">
          <w:rPr>
            <w:webHidden/>
          </w:rPr>
          <w:fldChar w:fldCharType="end"/>
        </w:r>
      </w:hyperlink>
    </w:p>
    <w:p w14:paraId="38DA85FE" w14:textId="77777777" w:rsidR="005E10F8" w:rsidRDefault="00EC16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9420" w:history="1">
        <w:r w:rsidR="005E10F8" w:rsidRPr="00B53C8D">
          <w:rPr>
            <w:rStyle w:val="a7"/>
            <w:lang w:val="en-GB"/>
          </w:rPr>
          <w:t>4.1.1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挤塑聚苯板</w:t>
        </w:r>
        <w:r w:rsidR="005E10F8" w:rsidRPr="00B53C8D">
          <w:rPr>
            <w:rStyle w:val="a7"/>
          </w:rPr>
          <w:t>20+</w:t>
        </w:r>
        <w:r w:rsidR="005E10F8" w:rsidRPr="00B53C8D">
          <w:rPr>
            <w:rStyle w:val="a7"/>
          </w:rPr>
          <w:t>加气砼</w:t>
        </w:r>
        <w:r w:rsidR="005E10F8" w:rsidRPr="00B53C8D">
          <w:rPr>
            <w:rStyle w:val="a7"/>
          </w:rPr>
          <w:t>80</w:t>
        </w:r>
        <w:r w:rsidR="005E10F8" w:rsidRPr="00B53C8D">
          <w:rPr>
            <w:rStyle w:val="a7"/>
          </w:rPr>
          <w:t>＋钢筋砼</w:t>
        </w:r>
        <w:r w:rsidR="005E10F8" w:rsidRPr="00B53C8D">
          <w:rPr>
            <w:rStyle w:val="a7"/>
          </w:rPr>
          <w:t>120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_Toc60069420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2</w:t>
        </w:r>
        <w:r w:rsidR="005E10F8">
          <w:rPr>
            <w:webHidden/>
          </w:rPr>
          <w:fldChar w:fldCharType="end"/>
        </w:r>
      </w:hyperlink>
    </w:p>
    <w:p w14:paraId="3253266F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21" w:history="1">
        <w:r w:rsidR="005E10F8" w:rsidRPr="00B53C8D">
          <w:rPr>
            <w:rStyle w:val="a7"/>
            <w:lang w:val="en-GB"/>
          </w:rPr>
          <w:t>4.2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外墙构造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_Toc60069421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3</w:t>
        </w:r>
        <w:r w:rsidR="005E10F8">
          <w:rPr>
            <w:webHidden/>
          </w:rPr>
          <w:fldChar w:fldCharType="end"/>
        </w:r>
      </w:hyperlink>
    </w:p>
    <w:p w14:paraId="3AF63CE7" w14:textId="77777777" w:rsidR="005E10F8" w:rsidRDefault="00EC16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9422" w:history="1">
        <w:r w:rsidR="005E10F8" w:rsidRPr="00B53C8D">
          <w:rPr>
            <w:rStyle w:val="a7"/>
            <w:lang w:val="en-GB"/>
          </w:rPr>
          <w:t>4.2.1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外</w:t>
        </w:r>
        <w:r w:rsidR="005E10F8" w:rsidRPr="00B53C8D">
          <w:rPr>
            <w:rStyle w:val="a7"/>
          </w:rPr>
          <w:t>-</w:t>
        </w:r>
        <w:r w:rsidR="005E10F8" w:rsidRPr="00B53C8D">
          <w:rPr>
            <w:rStyle w:val="a7"/>
          </w:rPr>
          <w:t>挤塑聚苯板</w:t>
        </w:r>
        <w:r w:rsidR="005E10F8" w:rsidRPr="00B53C8D">
          <w:rPr>
            <w:rStyle w:val="a7"/>
          </w:rPr>
          <w:t>20+</w:t>
        </w:r>
        <w:r w:rsidR="005E10F8" w:rsidRPr="00B53C8D">
          <w:rPr>
            <w:rStyle w:val="a7"/>
          </w:rPr>
          <w:t>钢筋砼</w:t>
        </w:r>
        <w:r w:rsidR="005E10F8" w:rsidRPr="00B53C8D">
          <w:rPr>
            <w:rStyle w:val="a7"/>
          </w:rPr>
          <w:t>200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_Toc60069422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3</w:t>
        </w:r>
        <w:r w:rsidR="005E10F8">
          <w:rPr>
            <w:webHidden/>
          </w:rPr>
          <w:fldChar w:fldCharType="end"/>
        </w:r>
      </w:hyperlink>
    </w:p>
    <w:p w14:paraId="138B35D3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23" w:history="1">
        <w:r w:rsidR="005E10F8" w:rsidRPr="00B53C8D">
          <w:rPr>
            <w:rStyle w:val="a7"/>
            <w:lang w:val="en-GB"/>
          </w:rPr>
          <w:t>4.3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挑空楼板构造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_Toc60069423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3</w:t>
        </w:r>
        <w:r w:rsidR="005E10F8">
          <w:rPr>
            <w:webHidden/>
          </w:rPr>
          <w:fldChar w:fldCharType="end"/>
        </w:r>
      </w:hyperlink>
    </w:p>
    <w:p w14:paraId="5E9C9334" w14:textId="77777777" w:rsidR="005E10F8" w:rsidRDefault="00EC16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9424" w:history="1">
        <w:r w:rsidR="005E10F8" w:rsidRPr="00B53C8D">
          <w:rPr>
            <w:rStyle w:val="a7"/>
            <w:lang w:val="en-GB"/>
          </w:rPr>
          <w:t>4.3.1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挤塑聚苯板</w:t>
        </w:r>
        <w:r w:rsidR="005E10F8" w:rsidRPr="00B53C8D">
          <w:rPr>
            <w:rStyle w:val="a7"/>
          </w:rPr>
          <w:t>20+</w:t>
        </w:r>
        <w:r w:rsidR="005E10F8" w:rsidRPr="00B53C8D">
          <w:rPr>
            <w:rStyle w:val="a7"/>
          </w:rPr>
          <w:t>钢筋砼</w:t>
        </w:r>
        <w:r w:rsidR="005E10F8" w:rsidRPr="00B53C8D">
          <w:rPr>
            <w:rStyle w:val="a7"/>
          </w:rPr>
          <w:t>120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_Toc60069424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3</w:t>
        </w:r>
        <w:r w:rsidR="005E10F8">
          <w:rPr>
            <w:webHidden/>
          </w:rPr>
          <w:fldChar w:fldCharType="end"/>
        </w:r>
      </w:hyperlink>
    </w:p>
    <w:p w14:paraId="37C80A88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25" w:history="1">
        <w:r w:rsidR="005E10F8" w:rsidRPr="00B53C8D">
          <w:rPr>
            <w:rStyle w:val="a7"/>
            <w:lang w:val="en-GB"/>
          </w:rPr>
          <w:t>4.4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楼板构造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_Toc60069425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4</w:t>
        </w:r>
        <w:r w:rsidR="005E10F8">
          <w:rPr>
            <w:webHidden/>
          </w:rPr>
          <w:fldChar w:fldCharType="end"/>
        </w:r>
      </w:hyperlink>
    </w:p>
    <w:p w14:paraId="1048D8AE" w14:textId="77777777" w:rsidR="005E10F8" w:rsidRDefault="00EC16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9426" w:history="1">
        <w:r w:rsidR="005E10F8" w:rsidRPr="00B53C8D">
          <w:rPr>
            <w:rStyle w:val="a7"/>
            <w:lang w:val="en-GB"/>
          </w:rPr>
          <w:t>4.4.1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钢筋砼楼板</w:t>
        </w:r>
        <w:r w:rsidR="005E10F8" w:rsidRPr="00B53C8D">
          <w:rPr>
            <w:rStyle w:val="a7"/>
          </w:rPr>
          <w:t>120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_Toc60069426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4</w:t>
        </w:r>
        <w:r w:rsidR="005E10F8">
          <w:rPr>
            <w:webHidden/>
          </w:rPr>
          <w:fldChar w:fldCharType="end"/>
        </w:r>
      </w:hyperlink>
    </w:p>
    <w:p w14:paraId="55AD3372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27" w:history="1">
        <w:r w:rsidR="005E10F8" w:rsidRPr="00B53C8D">
          <w:rPr>
            <w:rStyle w:val="a7"/>
            <w:lang w:val="en-GB"/>
          </w:rPr>
          <w:t>4.5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周边地面构造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_Toc60069427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4</w:t>
        </w:r>
        <w:r w:rsidR="005E10F8">
          <w:rPr>
            <w:webHidden/>
          </w:rPr>
          <w:fldChar w:fldCharType="end"/>
        </w:r>
      </w:hyperlink>
    </w:p>
    <w:p w14:paraId="709B8B01" w14:textId="77777777" w:rsidR="005E10F8" w:rsidRDefault="00EC16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9428" w:history="1">
        <w:r w:rsidR="005E10F8" w:rsidRPr="00B53C8D">
          <w:rPr>
            <w:rStyle w:val="a7"/>
            <w:lang w:val="en-GB"/>
          </w:rPr>
          <w:t>4.5.1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混凝土</w:t>
        </w:r>
        <w:r w:rsidR="005E10F8" w:rsidRPr="00B53C8D">
          <w:rPr>
            <w:rStyle w:val="a7"/>
          </w:rPr>
          <w:t>120</w:t>
        </w:r>
        <w:r w:rsidR="005E10F8" w:rsidRPr="00B53C8D">
          <w:rPr>
            <w:rStyle w:val="a7"/>
          </w:rPr>
          <w:t>不保温地面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_Toc60069428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4</w:t>
        </w:r>
        <w:r w:rsidR="005E10F8">
          <w:rPr>
            <w:webHidden/>
          </w:rPr>
          <w:fldChar w:fldCharType="end"/>
        </w:r>
      </w:hyperlink>
    </w:p>
    <w:p w14:paraId="1A30A977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29" w:history="1">
        <w:r w:rsidR="005E10F8" w:rsidRPr="00B53C8D">
          <w:rPr>
            <w:rStyle w:val="a7"/>
            <w:lang w:val="en-GB"/>
          </w:rPr>
          <w:t>4.6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非周边地面构造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_Toc60069429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4</w:t>
        </w:r>
        <w:r w:rsidR="005E10F8">
          <w:rPr>
            <w:webHidden/>
          </w:rPr>
          <w:fldChar w:fldCharType="end"/>
        </w:r>
      </w:hyperlink>
    </w:p>
    <w:p w14:paraId="57E1F6B2" w14:textId="77777777" w:rsidR="005E10F8" w:rsidRDefault="00EC16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9430" w:history="1">
        <w:r w:rsidR="005E10F8" w:rsidRPr="00B53C8D">
          <w:rPr>
            <w:rStyle w:val="a7"/>
            <w:lang w:val="en-GB"/>
          </w:rPr>
          <w:t>4.6.1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混凝土</w:t>
        </w:r>
        <w:r w:rsidR="005E10F8" w:rsidRPr="00B53C8D">
          <w:rPr>
            <w:rStyle w:val="a7"/>
          </w:rPr>
          <w:t>120</w:t>
        </w:r>
        <w:r w:rsidR="005E10F8" w:rsidRPr="00B53C8D">
          <w:rPr>
            <w:rStyle w:val="a7"/>
          </w:rPr>
          <w:t>不保温地面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_Toc60069430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4</w:t>
        </w:r>
        <w:r w:rsidR="005E10F8">
          <w:rPr>
            <w:webHidden/>
          </w:rPr>
          <w:fldChar w:fldCharType="end"/>
        </w:r>
      </w:hyperlink>
    </w:p>
    <w:p w14:paraId="12C1FAE9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31" w:history="1">
        <w:r w:rsidR="005E10F8" w:rsidRPr="00B53C8D">
          <w:rPr>
            <w:rStyle w:val="a7"/>
            <w:lang w:val="en-GB"/>
          </w:rPr>
          <w:t>4.7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门构造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_Toc60069431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4</w:t>
        </w:r>
        <w:r w:rsidR="005E10F8">
          <w:rPr>
            <w:webHidden/>
          </w:rPr>
          <w:fldChar w:fldCharType="end"/>
        </w:r>
      </w:hyperlink>
    </w:p>
    <w:p w14:paraId="36C373DE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32" w:history="1">
        <w:r w:rsidR="005E10F8" w:rsidRPr="00B53C8D">
          <w:rPr>
            <w:rStyle w:val="a7"/>
            <w:lang w:val="en-GB"/>
          </w:rPr>
          <w:t>4.8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窗构造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_Toc60069432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5</w:t>
        </w:r>
        <w:r w:rsidR="005E10F8">
          <w:rPr>
            <w:webHidden/>
          </w:rPr>
          <w:fldChar w:fldCharType="end"/>
        </w:r>
      </w:hyperlink>
    </w:p>
    <w:p w14:paraId="0340E079" w14:textId="77777777" w:rsidR="005E10F8" w:rsidRDefault="00EC16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9433" w:history="1">
        <w:r w:rsidR="005E10F8" w:rsidRPr="00B53C8D">
          <w:rPr>
            <w:rStyle w:val="a7"/>
          </w:rPr>
          <w:t>5</w:t>
        </w:r>
        <w:r w:rsidR="005E10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E10F8" w:rsidRPr="00B53C8D">
          <w:rPr>
            <w:rStyle w:val="a7"/>
          </w:rPr>
          <w:t>房间类型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_Toc60069433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5</w:t>
        </w:r>
        <w:r w:rsidR="005E10F8">
          <w:rPr>
            <w:webHidden/>
          </w:rPr>
          <w:fldChar w:fldCharType="end"/>
        </w:r>
      </w:hyperlink>
    </w:p>
    <w:p w14:paraId="6AF026BF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34" w:history="1">
        <w:r w:rsidR="005E10F8" w:rsidRPr="00B53C8D">
          <w:rPr>
            <w:rStyle w:val="a7"/>
            <w:lang w:val="en-GB"/>
          </w:rPr>
          <w:t>5.1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房间表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_Toc60069434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5</w:t>
        </w:r>
        <w:r w:rsidR="005E10F8">
          <w:rPr>
            <w:webHidden/>
          </w:rPr>
          <w:fldChar w:fldCharType="end"/>
        </w:r>
      </w:hyperlink>
    </w:p>
    <w:p w14:paraId="1A0B4E59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35" w:history="1">
        <w:r w:rsidR="005E10F8" w:rsidRPr="00B53C8D">
          <w:rPr>
            <w:rStyle w:val="a7"/>
            <w:lang w:val="en-GB"/>
          </w:rPr>
          <w:t>5.2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作息时间表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_Toc60069435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5</w:t>
        </w:r>
        <w:r w:rsidR="005E10F8">
          <w:rPr>
            <w:webHidden/>
          </w:rPr>
          <w:fldChar w:fldCharType="end"/>
        </w:r>
      </w:hyperlink>
    </w:p>
    <w:p w14:paraId="3EC97889" w14:textId="77777777" w:rsidR="005E10F8" w:rsidRDefault="00EC16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9436" w:history="1">
        <w:r w:rsidR="005E10F8" w:rsidRPr="00B53C8D">
          <w:rPr>
            <w:rStyle w:val="a7"/>
          </w:rPr>
          <w:t>6</w:t>
        </w:r>
        <w:r w:rsidR="005E10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E10F8" w:rsidRPr="00B53C8D">
          <w:rPr>
            <w:rStyle w:val="a7"/>
          </w:rPr>
          <w:t>系统设置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_Toc60069436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5</w:t>
        </w:r>
        <w:r w:rsidR="005E10F8">
          <w:rPr>
            <w:webHidden/>
          </w:rPr>
          <w:fldChar w:fldCharType="end"/>
        </w:r>
      </w:hyperlink>
    </w:p>
    <w:p w14:paraId="5221EF31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37" w:history="1">
        <w:r w:rsidR="005E10F8" w:rsidRPr="00B53C8D">
          <w:rPr>
            <w:rStyle w:val="a7"/>
            <w:lang w:val="en-GB"/>
          </w:rPr>
          <w:t>6.1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系统划分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_Toc60069437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5</w:t>
        </w:r>
        <w:r w:rsidR="005E10F8">
          <w:rPr>
            <w:webHidden/>
          </w:rPr>
          <w:fldChar w:fldCharType="end"/>
        </w:r>
      </w:hyperlink>
    </w:p>
    <w:p w14:paraId="7AE21951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38" w:history="1">
        <w:r w:rsidR="005E10F8" w:rsidRPr="00B53C8D">
          <w:rPr>
            <w:rStyle w:val="a7"/>
            <w:lang w:val="en-GB"/>
          </w:rPr>
          <w:t>6.2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运行时间表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_Toc60069438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5</w:t>
        </w:r>
        <w:r w:rsidR="005E10F8">
          <w:rPr>
            <w:webHidden/>
          </w:rPr>
          <w:fldChar w:fldCharType="end"/>
        </w:r>
      </w:hyperlink>
    </w:p>
    <w:p w14:paraId="4EF2358E" w14:textId="77777777" w:rsidR="005E10F8" w:rsidRDefault="00EC16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9439" w:history="1">
        <w:r w:rsidR="005E10F8" w:rsidRPr="00B53C8D">
          <w:rPr>
            <w:rStyle w:val="a7"/>
          </w:rPr>
          <w:t>7</w:t>
        </w:r>
        <w:r w:rsidR="005E10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E10F8" w:rsidRPr="00B53C8D">
          <w:rPr>
            <w:rStyle w:val="a7"/>
          </w:rPr>
          <w:t>计算结果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_Toc60069439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5</w:t>
        </w:r>
        <w:r w:rsidR="005E10F8">
          <w:rPr>
            <w:webHidden/>
          </w:rPr>
          <w:fldChar w:fldCharType="end"/>
        </w:r>
      </w:hyperlink>
    </w:p>
    <w:p w14:paraId="3CFD6F9D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40" w:history="1">
        <w:r w:rsidR="005E10F8" w:rsidRPr="00B53C8D">
          <w:rPr>
            <w:rStyle w:val="a7"/>
            <w:lang w:val="en-GB"/>
          </w:rPr>
          <w:t>7.1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模拟周期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_Toc60069440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5</w:t>
        </w:r>
        <w:r w:rsidR="005E10F8">
          <w:rPr>
            <w:webHidden/>
          </w:rPr>
          <w:fldChar w:fldCharType="end"/>
        </w:r>
      </w:hyperlink>
    </w:p>
    <w:p w14:paraId="61AFAA82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41" w:history="1">
        <w:r w:rsidR="005E10F8" w:rsidRPr="00B53C8D">
          <w:rPr>
            <w:rStyle w:val="a7"/>
            <w:lang w:val="en-GB"/>
          </w:rPr>
          <w:t>7.2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全年冷暖需求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_Toc60069441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6</w:t>
        </w:r>
        <w:r w:rsidR="005E10F8">
          <w:rPr>
            <w:webHidden/>
          </w:rPr>
          <w:fldChar w:fldCharType="end"/>
        </w:r>
      </w:hyperlink>
    </w:p>
    <w:p w14:paraId="2B2D1A37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42" w:history="1">
        <w:r w:rsidR="005E10F8" w:rsidRPr="00B53C8D">
          <w:rPr>
            <w:rStyle w:val="a7"/>
            <w:lang w:val="en-GB"/>
          </w:rPr>
          <w:t>7.3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能耗分项统计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_Toc60069442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6</w:t>
        </w:r>
        <w:r w:rsidR="005E10F8">
          <w:rPr>
            <w:webHidden/>
          </w:rPr>
          <w:fldChar w:fldCharType="end"/>
        </w:r>
      </w:hyperlink>
    </w:p>
    <w:p w14:paraId="7C53736A" w14:textId="77777777" w:rsidR="005E10F8" w:rsidRDefault="00EC16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9443" w:history="1">
        <w:r w:rsidR="005E10F8" w:rsidRPr="00B53C8D">
          <w:rPr>
            <w:rStyle w:val="a7"/>
            <w:lang w:val="en-GB"/>
          </w:rPr>
          <w:t>7.4</w:t>
        </w:r>
        <w:r w:rsidR="005E10F8">
          <w:rPr>
            <w:rFonts w:asciiTheme="minorHAnsi" w:eastAsiaTheme="minorEastAsia" w:hAnsiTheme="minorHAnsi" w:cstheme="minorBidi"/>
            <w:szCs w:val="22"/>
          </w:rPr>
          <w:tab/>
        </w:r>
        <w:r w:rsidR="005E10F8" w:rsidRPr="00B53C8D">
          <w:rPr>
            <w:rStyle w:val="a7"/>
          </w:rPr>
          <w:t>逐月负荷表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_Toc60069443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7</w:t>
        </w:r>
        <w:r w:rsidR="005E10F8">
          <w:rPr>
            <w:webHidden/>
          </w:rPr>
          <w:fldChar w:fldCharType="end"/>
        </w:r>
      </w:hyperlink>
    </w:p>
    <w:p w14:paraId="287F95A2" w14:textId="77777777" w:rsidR="005E10F8" w:rsidRDefault="00EC16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9444" w:history="1">
        <w:r w:rsidR="005E10F8" w:rsidRPr="00B53C8D">
          <w:rPr>
            <w:rStyle w:val="a7"/>
          </w:rPr>
          <w:t>8</w:t>
        </w:r>
        <w:r w:rsidR="005E10F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E10F8" w:rsidRPr="00B53C8D">
          <w:rPr>
            <w:rStyle w:val="a7"/>
          </w:rPr>
          <w:t>附录</w:t>
        </w:r>
        <w:r w:rsidR="005E10F8">
          <w:rPr>
            <w:webHidden/>
          </w:rPr>
          <w:tab/>
        </w:r>
        <w:r w:rsidR="005E10F8">
          <w:rPr>
            <w:webHidden/>
          </w:rPr>
          <w:fldChar w:fldCharType="begin"/>
        </w:r>
        <w:r w:rsidR="005E10F8">
          <w:rPr>
            <w:webHidden/>
          </w:rPr>
          <w:instrText xml:space="preserve"> PAGEREF _Toc60069444 \h </w:instrText>
        </w:r>
        <w:r w:rsidR="005E10F8">
          <w:rPr>
            <w:webHidden/>
          </w:rPr>
        </w:r>
        <w:r w:rsidR="005E10F8">
          <w:rPr>
            <w:webHidden/>
          </w:rPr>
          <w:fldChar w:fldCharType="separate"/>
        </w:r>
        <w:r w:rsidR="005E10F8">
          <w:rPr>
            <w:webHidden/>
          </w:rPr>
          <w:t>9</w:t>
        </w:r>
        <w:r w:rsidR="005E10F8">
          <w:rPr>
            <w:webHidden/>
          </w:rPr>
          <w:fldChar w:fldCharType="end"/>
        </w:r>
      </w:hyperlink>
    </w:p>
    <w:p w14:paraId="419C1F86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D722FF3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8" w:name="_Toc494471704"/>
      <w:bookmarkStart w:id="9" w:name="_Toc60069411"/>
      <w:r>
        <w:rPr>
          <w:kern w:val="2"/>
          <w:szCs w:val="24"/>
        </w:rPr>
        <w:lastRenderedPageBreak/>
        <w:t>建筑概况</w:t>
      </w:r>
      <w:bookmarkEnd w:id="8"/>
      <w:bookmarkEnd w:id="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677486F0" w14:textId="77777777" w:rsidTr="00432A98">
        <w:tc>
          <w:tcPr>
            <w:tcW w:w="2831" w:type="dxa"/>
            <w:shd w:val="clear" w:color="auto" w:fill="E6E6E6"/>
            <w:vAlign w:val="center"/>
          </w:tcPr>
          <w:p w14:paraId="40A62FB4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280EF99" w14:textId="77777777" w:rsidR="00432A98" w:rsidRDefault="00432A98" w:rsidP="00025AFE">
            <w:bookmarkStart w:id="10" w:name="地理位置"/>
            <w:r>
              <w:t>福建</w:t>
            </w:r>
            <w:r>
              <w:t>-</w:t>
            </w:r>
            <w:r>
              <w:t>厦门</w:t>
            </w:r>
            <w:bookmarkEnd w:id="10"/>
          </w:p>
        </w:tc>
      </w:tr>
      <w:tr w:rsidR="00432A98" w14:paraId="719B2B10" w14:textId="77777777" w:rsidTr="00432A98">
        <w:tc>
          <w:tcPr>
            <w:tcW w:w="2831" w:type="dxa"/>
            <w:shd w:val="clear" w:color="auto" w:fill="E6E6E6"/>
            <w:vAlign w:val="center"/>
          </w:tcPr>
          <w:p w14:paraId="7C699487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7973FC18" w14:textId="77777777" w:rsidR="00432A98" w:rsidRDefault="00432A98" w:rsidP="00025AFE">
            <w:bookmarkStart w:id="11" w:name="气候分区"/>
            <w:r>
              <w:t>夏热冬暖南区</w:t>
            </w:r>
            <w:bookmarkEnd w:id="11"/>
          </w:p>
        </w:tc>
      </w:tr>
      <w:tr w:rsidR="00432A98" w14:paraId="3E4C4E99" w14:textId="77777777" w:rsidTr="00432A98">
        <w:tc>
          <w:tcPr>
            <w:tcW w:w="2831" w:type="dxa"/>
            <w:shd w:val="clear" w:color="auto" w:fill="E6E6E6"/>
            <w:vAlign w:val="center"/>
          </w:tcPr>
          <w:p w14:paraId="68CFF8E0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0D8B9127" w14:textId="77777777" w:rsidR="00432A98" w:rsidRDefault="00432A98" w:rsidP="00025AFE">
            <w:bookmarkStart w:id="12" w:name="纬度"/>
            <w:r>
              <w:t>24.00</w:t>
            </w:r>
            <w:bookmarkEnd w:id="12"/>
          </w:p>
        </w:tc>
      </w:tr>
      <w:tr w:rsidR="00432A98" w14:paraId="4C420A3C" w14:textId="77777777" w:rsidTr="00432A98">
        <w:tc>
          <w:tcPr>
            <w:tcW w:w="2831" w:type="dxa"/>
            <w:shd w:val="clear" w:color="auto" w:fill="E6E6E6"/>
            <w:vAlign w:val="center"/>
          </w:tcPr>
          <w:p w14:paraId="10701DB9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8310964" w14:textId="77777777" w:rsidR="00432A98" w:rsidRDefault="00432A98" w:rsidP="00025AFE">
            <w:bookmarkStart w:id="13" w:name="经度"/>
            <w:r>
              <w:t>118.06</w:t>
            </w:r>
            <w:bookmarkEnd w:id="13"/>
          </w:p>
        </w:tc>
      </w:tr>
      <w:tr w:rsidR="00432A98" w14:paraId="77C38D9D" w14:textId="77777777" w:rsidTr="00432A98">
        <w:tc>
          <w:tcPr>
            <w:tcW w:w="2831" w:type="dxa"/>
            <w:shd w:val="clear" w:color="auto" w:fill="E6E6E6"/>
            <w:vAlign w:val="center"/>
          </w:tcPr>
          <w:p w14:paraId="1C8F6F86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5B62558" w14:textId="77777777" w:rsidR="00432A98" w:rsidRDefault="00432A98" w:rsidP="00025AFE">
            <w:bookmarkStart w:id="14" w:name="项目名称＃2"/>
            <w:r>
              <w:t>绿野</w:t>
            </w:r>
            <w:bookmarkEnd w:id="14"/>
          </w:p>
        </w:tc>
      </w:tr>
      <w:tr w:rsidR="00432A98" w14:paraId="24AE6E34" w14:textId="77777777" w:rsidTr="00432A98">
        <w:tc>
          <w:tcPr>
            <w:tcW w:w="2831" w:type="dxa"/>
            <w:shd w:val="clear" w:color="auto" w:fill="E6E6E6"/>
            <w:vAlign w:val="center"/>
          </w:tcPr>
          <w:p w14:paraId="241CA86A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7A759F08" w14:textId="77777777" w:rsidR="00432A98" w:rsidRDefault="00432A98" w:rsidP="00025AFE">
            <w:bookmarkStart w:id="15" w:name="建筑类型"/>
            <w:r>
              <w:t>公共建筑</w:t>
            </w:r>
            <w:bookmarkEnd w:id="15"/>
          </w:p>
        </w:tc>
        <w:tc>
          <w:tcPr>
            <w:tcW w:w="3395" w:type="dxa"/>
            <w:vAlign w:val="center"/>
          </w:tcPr>
          <w:p w14:paraId="0D62DC69" w14:textId="77777777" w:rsidR="00432A98" w:rsidRDefault="00432A98" w:rsidP="00025AFE"/>
        </w:tc>
      </w:tr>
      <w:tr w:rsidR="00432A98" w14:paraId="50BAB804" w14:textId="77777777" w:rsidTr="00432A98">
        <w:tc>
          <w:tcPr>
            <w:tcW w:w="2831" w:type="dxa"/>
            <w:shd w:val="clear" w:color="auto" w:fill="E6E6E6"/>
            <w:vAlign w:val="center"/>
          </w:tcPr>
          <w:p w14:paraId="52C6945C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2736749A" w14:textId="77777777" w:rsidR="00432A98" w:rsidRDefault="00432A98" w:rsidP="00025AFE">
            <w:r>
              <w:t>地上</w:t>
            </w:r>
            <w:r>
              <w:t xml:space="preserve"> </w:t>
            </w:r>
            <w:bookmarkStart w:id="16" w:name="地上建筑面积"/>
            <w:r>
              <w:t>9648.92</w:t>
            </w:r>
            <w:bookmarkEnd w:id="16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6F23EFFD" w14:textId="77777777" w:rsidR="00432A98" w:rsidRDefault="00432A98" w:rsidP="00025AFE">
            <w:r>
              <w:t>地下</w:t>
            </w:r>
            <w:r>
              <w:t xml:space="preserve"> </w:t>
            </w:r>
            <w:bookmarkStart w:id="17" w:name="地下建筑面积"/>
            <w:r>
              <w:t>0.00</w:t>
            </w:r>
            <w:bookmarkEnd w:id="17"/>
            <w:r>
              <w:t xml:space="preserve"> </w:t>
            </w:r>
            <w:r>
              <w:t>㎡</w:t>
            </w:r>
          </w:p>
        </w:tc>
      </w:tr>
      <w:tr w:rsidR="00432A98" w14:paraId="5592798F" w14:textId="77777777" w:rsidTr="00432A98">
        <w:tc>
          <w:tcPr>
            <w:tcW w:w="2831" w:type="dxa"/>
            <w:shd w:val="clear" w:color="auto" w:fill="E6E6E6"/>
            <w:vAlign w:val="center"/>
          </w:tcPr>
          <w:p w14:paraId="26325C14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750330F2" w14:textId="77777777" w:rsidR="00432A98" w:rsidRDefault="00432A98" w:rsidP="00025AFE">
            <w:r>
              <w:t>地上</w:t>
            </w:r>
            <w:r>
              <w:t xml:space="preserve"> </w:t>
            </w:r>
            <w:bookmarkStart w:id="18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24.50</w:t>
              </w:r>
              <w:bookmarkEnd w:id="18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1679B146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5E278592" w14:textId="77777777" w:rsidTr="00432A98">
        <w:tc>
          <w:tcPr>
            <w:tcW w:w="2831" w:type="dxa"/>
            <w:shd w:val="clear" w:color="auto" w:fill="E6E6E6"/>
            <w:vAlign w:val="center"/>
          </w:tcPr>
          <w:p w14:paraId="6F4E4674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28F1B260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层数"/>
            <w:r>
              <w:t>5</w:t>
            </w:r>
            <w:bookmarkEnd w:id="19"/>
          </w:p>
        </w:tc>
        <w:tc>
          <w:tcPr>
            <w:tcW w:w="3395" w:type="dxa"/>
            <w:vAlign w:val="center"/>
          </w:tcPr>
          <w:p w14:paraId="5B54C572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层数"/>
            <w:r>
              <w:t>0</w:t>
            </w:r>
            <w:bookmarkEnd w:id="20"/>
          </w:p>
        </w:tc>
      </w:tr>
      <w:tr w:rsidR="00432A98" w14:paraId="34E2C344" w14:textId="77777777" w:rsidTr="00432A98">
        <w:tc>
          <w:tcPr>
            <w:tcW w:w="2831" w:type="dxa"/>
            <w:shd w:val="clear" w:color="auto" w:fill="E6E6E6"/>
            <w:vAlign w:val="center"/>
          </w:tcPr>
          <w:p w14:paraId="2D3C261B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78E9B25" w14:textId="77777777" w:rsidR="00432A98" w:rsidRDefault="00432A98" w:rsidP="00025AFE">
            <w:bookmarkStart w:id="21" w:name="北向角度"/>
            <w:r>
              <w:t>61</w:t>
            </w:r>
            <w:bookmarkEnd w:id="21"/>
            <w:r>
              <w:t>°</w:t>
            </w:r>
          </w:p>
        </w:tc>
      </w:tr>
    </w:tbl>
    <w:p w14:paraId="7A69E609" w14:textId="77777777" w:rsidR="00467D84" w:rsidRDefault="00CA6DD4" w:rsidP="00070074">
      <w:pPr>
        <w:pStyle w:val="1"/>
      </w:pPr>
      <w:bookmarkStart w:id="22" w:name="_Toc60069412"/>
      <w:r>
        <w:rPr>
          <w:rFonts w:hint="eastAsia"/>
        </w:rPr>
        <w:t>气象</w:t>
      </w:r>
      <w:r>
        <w:t>数据</w:t>
      </w:r>
      <w:bookmarkEnd w:id="22"/>
    </w:p>
    <w:p w14:paraId="4BAADB68" w14:textId="77777777" w:rsidR="00033DE7" w:rsidRDefault="00033DE7" w:rsidP="00033DE7">
      <w:pPr>
        <w:pStyle w:val="2"/>
      </w:pPr>
      <w:bookmarkStart w:id="23" w:name="_Toc60069413"/>
      <w:r>
        <w:rPr>
          <w:rFonts w:hint="eastAsia"/>
        </w:rPr>
        <w:t>气象地点</w:t>
      </w:r>
      <w:bookmarkEnd w:id="23"/>
    </w:p>
    <w:p w14:paraId="74B01399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4" w:name="气象数据来源"/>
      <w:r>
        <w:t>福建</w:t>
      </w:r>
      <w:r>
        <w:t>-</w:t>
      </w:r>
      <w:r>
        <w:t>厦门</w:t>
      </w:r>
      <w:r>
        <w:t xml:space="preserve">, </w:t>
      </w:r>
      <w:r>
        <w:t>《中国建筑热环境分析专用气象数据集》</w:t>
      </w:r>
      <w:bookmarkEnd w:id="24"/>
    </w:p>
    <w:p w14:paraId="21ECC739" w14:textId="77777777" w:rsidR="00640E36" w:rsidRDefault="009C2673" w:rsidP="00640E36">
      <w:pPr>
        <w:pStyle w:val="2"/>
      </w:pPr>
      <w:bookmarkStart w:id="25" w:name="_Toc60069414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5"/>
    </w:p>
    <w:p w14:paraId="13A3AC41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6" w:name="日均干球温度变化表"/>
      <w:bookmarkEnd w:id="26"/>
      <w:r>
        <w:rPr>
          <w:noProof/>
        </w:rPr>
        <w:drawing>
          <wp:inline distT="0" distB="0" distL="0" distR="0" wp14:anchorId="5D7D17E0" wp14:editId="2309CE88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3E53A" w14:textId="77777777" w:rsidR="00F25477" w:rsidRDefault="00615FD8" w:rsidP="00615FD8">
      <w:pPr>
        <w:pStyle w:val="2"/>
      </w:pPr>
      <w:bookmarkStart w:id="27" w:name="日最小干球温度变化表"/>
      <w:bookmarkStart w:id="28" w:name="_Toc60069415"/>
      <w:bookmarkEnd w:id="27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28"/>
    </w:p>
    <w:p w14:paraId="5B4D8A9B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29" w:name="逐月辐照量图表"/>
      <w:bookmarkEnd w:id="29"/>
      <w:r>
        <w:rPr>
          <w:noProof/>
        </w:rPr>
        <w:drawing>
          <wp:inline distT="0" distB="0" distL="0" distR="0" wp14:anchorId="4A450F4C" wp14:editId="5668B2EC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B406A" w14:textId="77777777" w:rsidR="00615FD8" w:rsidRDefault="00A71379" w:rsidP="00A71379">
      <w:pPr>
        <w:pStyle w:val="2"/>
      </w:pPr>
      <w:bookmarkStart w:id="30" w:name="_Toc60069416"/>
      <w:r>
        <w:rPr>
          <w:rFonts w:hint="eastAsia"/>
        </w:rPr>
        <w:t>峰值</w:t>
      </w:r>
      <w:r>
        <w:t>工况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D31D0A" w14:paraId="5CB4E2FD" w14:textId="77777777">
        <w:tc>
          <w:tcPr>
            <w:tcW w:w="1131" w:type="dxa"/>
            <w:shd w:val="clear" w:color="auto" w:fill="E6E6E6"/>
            <w:vAlign w:val="center"/>
          </w:tcPr>
          <w:p w14:paraId="3872EFC2" w14:textId="77777777" w:rsidR="00D31D0A" w:rsidRDefault="00EC16FE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C64C9BB" w14:textId="77777777" w:rsidR="00D31D0A" w:rsidRDefault="00EC16FE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9BE61F" w14:textId="77777777" w:rsidR="00D31D0A" w:rsidRDefault="00EC16FE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D80F46" w14:textId="77777777" w:rsidR="00D31D0A" w:rsidRDefault="00EC16FE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CECC5E" w14:textId="77777777" w:rsidR="00D31D0A" w:rsidRDefault="00EC16FE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83071E" w14:textId="77777777" w:rsidR="00D31D0A" w:rsidRDefault="00EC16FE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D31D0A" w14:paraId="028A0E2A" w14:textId="77777777">
        <w:tc>
          <w:tcPr>
            <w:tcW w:w="1131" w:type="dxa"/>
            <w:shd w:val="clear" w:color="auto" w:fill="E6E6E6"/>
            <w:vAlign w:val="center"/>
          </w:tcPr>
          <w:p w14:paraId="2274DCA1" w14:textId="77777777" w:rsidR="00D31D0A" w:rsidRDefault="00EC16FE">
            <w:r>
              <w:t>最大值</w:t>
            </w:r>
          </w:p>
        </w:tc>
        <w:tc>
          <w:tcPr>
            <w:tcW w:w="1975" w:type="dxa"/>
            <w:vAlign w:val="center"/>
          </w:tcPr>
          <w:p w14:paraId="7840C25C" w14:textId="77777777" w:rsidR="00D31D0A" w:rsidRDefault="00EC16FE">
            <w:r>
              <w:t>07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76D3443" w14:textId="77777777" w:rsidR="00D31D0A" w:rsidRDefault="00EC16FE">
            <w:r>
              <w:t>37.2</w:t>
            </w:r>
          </w:p>
        </w:tc>
        <w:tc>
          <w:tcPr>
            <w:tcW w:w="1556" w:type="dxa"/>
            <w:vAlign w:val="center"/>
          </w:tcPr>
          <w:p w14:paraId="637ADD75" w14:textId="77777777" w:rsidR="00D31D0A" w:rsidRDefault="00EC16FE">
            <w:r>
              <w:t>30.0</w:t>
            </w:r>
          </w:p>
        </w:tc>
        <w:tc>
          <w:tcPr>
            <w:tcW w:w="1556" w:type="dxa"/>
            <w:vAlign w:val="center"/>
          </w:tcPr>
          <w:p w14:paraId="7B8EB9A7" w14:textId="77777777" w:rsidR="00D31D0A" w:rsidRDefault="00EC16FE">
            <w:r>
              <w:t>25.0</w:t>
            </w:r>
          </w:p>
        </w:tc>
        <w:tc>
          <w:tcPr>
            <w:tcW w:w="1556" w:type="dxa"/>
            <w:vAlign w:val="center"/>
          </w:tcPr>
          <w:p w14:paraId="2D7527F1" w14:textId="77777777" w:rsidR="00D31D0A" w:rsidRDefault="00EC16FE">
            <w:r>
              <w:t>101.6</w:t>
            </w:r>
          </w:p>
        </w:tc>
      </w:tr>
      <w:tr w:rsidR="00D31D0A" w14:paraId="54F464B4" w14:textId="77777777">
        <w:tc>
          <w:tcPr>
            <w:tcW w:w="1131" w:type="dxa"/>
            <w:shd w:val="clear" w:color="auto" w:fill="E6E6E6"/>
            <w:vAlign w:val="center"/>
          </w:tcPr>
          <w:p w14:paraId="054E0AEC" w14:textId="77777777" w:rsidR="00D31D0A" w:rsidRDefault="00EC16FE">
            <w:r>
              <w:t>最小值</w:t>
            </w:r>
          </w:p>
        </w:tc>
        <w:tc>
          <w:tcPr>
            <w:tcW w:w="1975" w:type="dxa"/>
            <w:vAlign w:val="center"/>
          </w:tcPr>
          <w:p w14:paraId="1E05B2EA" w14:textId="77777777" w:rsidR="00D31D0A" w:rsidRDefault="00EC16FE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BAD87CC" w14:textId="77777777" w:rsidR="00D31D0A" w:rsidRDefault="00EC16FE">
            <w:r>
              <w:t>1.7</w:t>
            </w:r>
          </w:p>
        </w:tc>
        <w:tc>
          <w:tcPr>
            <w:tcW w:w="1556" w:type="dxa"/>
            <w:vAlign w:val="center"/>
          </w:tcPr>
          <w:p w14:paraId="2B3F9509" w14:textId="77777777" w:rsidR="00D31D0A" w:rsidRDefault="00EC16FE">
            <w:r>
              <w:t>-2.2</w:t>
            </w:r>
          </w:p>
        </w:tc>
        <w:tc>
          <w:tcPr>
            <w:tcW w:w="1556" w:type="dxa"/>
            <w:vAlign w:val="center"/>
          </w:tcPr>
          <w:p w14:paraId="41453610" w14:textId="77777777" w:rsidR="00D31D0A" w:rsidRDefault="00EC16FE">
            <w:r>
              <w:t>1.6</w:t>
            </w:r>
          </w:p>
        </w:tc>
        <w:tc>
          <w:tcPr>
            <w:tcW w:w="1556" w:type="dxa"/>
            <w:vAlign w:val="center"/>
          </w:tcPr>
          <w:p w14:paraId="1737DBB5" w14:textId="77777777" w:rsidR="00D31D0A" w:rsidRDefault="00EC16FE">
            <w:r>
              <w:t>5.7</w:t>
            </w:r>
          </w:p>
        </w:tc>
      </w:tr>
    </w:tbl>
    <w:p w14:paraId="3EC81ED7" w14:textId="77777777" w:rsidR="00A71379" w:rsidRDefault="00A71379" w:rsidP="00F552D2">
      <w:pPr>
        <w:rPr>
          <w:kern w:val="2"/>
          <w:szCs w:val="24"/>
          <w:lang w:val="en-US"/>
        </w:rPr>
      </w:pPr>
      <w:bookmarkStart w:id="31" w:name="气象峰值工况"/>
      <w:bookmarkEnd w:id="31"/>
    </w:p>
    <w:p w14:paraId="1E53E298" w14:textId="77777777" w:rsidR="00A71379" w:rsidRDefault="001C5FD8" w:rsidP="000843B1">
      <w:pPr>
        <w:pStyle w:val="1"/>
      </w:pPr>
      <w:bookmarkStart w:id="32" w:name="_Toc60069417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2"/>
    </w:p>
    <w:p w14:paraId="13289572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3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3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16FA010C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1006D98B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71D4551A" w14:textId="77777777" w:rsidR="00BC2B16" w:rsidRDefault="00BC2B16" w:rsidP="00BC2B16">
      <w:pPr>
        <w:pStyle w:val="1"/>
      </w:pPr>
      <w:bookmarkStart w:id="34" w:name="_Toc60069418"/>
      <w:r>
        <w:rPr>
          <w:rFonts w:hint="eastAsia"/>
        </w:rPr>
        <w:t>围护</w:t>
      </w:r>
      <w:r>
        <w:t>结构</w:t>
      </w:r>
      <w:bookmarkEnd w:id="34"/>
    </w:p>
    <w:p w14:paraId="79D1BBB4" w14:textId="77777777" w:rsidR="00BC2B16" w:rsidRDefault="00BC2B16" w:rsidP="00FB3DE9">
      <w:pPr>
        <w:pStyle w:val="2"/>
        <w:widowControl w:val="0"/>
        <w:rPr>
          <w:kern w:val="2"/>
        </w:rPr>
      </w:pPr>
      <w:bookmarkStart w:id="35" w:name="围护结构"/>
      <w:bookmarkStart w:id="36" w:name="_Toc60069419"/>
      <w:bookmarkEnd w:id="35"/>
      <w:r>
        <w:rPr>
          <w:kern w:val="2"/>
        </w:rPr>
        <w:t>屋顶构造</w:t>
      </w:r>
      <w:bookmarkEnd w:id="36"/>
    </w:p>
    <w:p w14:paraId="7E1AF2EE" w14:textId="77777777" w:rsidR="00D31D0A" w:rsidRDefault="00EC16FE">
      <w:pPr>
        <w:pStyle w:val="3"/>
        <w:widowControl w:val="0"/>
        <w:rPr>
          <w:kern w:val="2"/>
          <w:szCs w:val="24"/>
        </w:rPr>
      </w:pPr>
      <w:bookmarkStart w:id="37" w:name="_Toc60069420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31D0A" w14:paraId="66ADDC2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AE68F1E" w14:textId="77777777" w:rsidR="00D31D0A" w:rsidRDefault="00EC16F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0D5914" w14:textId="77777777" w:rsidR="00D31D0A" w:rsidRDefault="00EC16F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1F0C63" w14:textId="77777777" w:rsidR="00D31D0A" w:rsidRDefault="00EC16F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2B0DAE" w14:textId="77777777" w:rsidR="00D31D0A" w:rsidRDefault="00EC16F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B88C47" w14:textId="77777777" w:rsidR="00D31D0A" w:rsidRDefault="00EC16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EA3EE1" w14:textId="77777777" w:rsidR="00D31D0A" w:rsidRDefault="00EC16F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7B3BB1" w14:textId="77777777" w:rsidR="00D31D0A" w:rsidRDefault="00EC16FE">
            <w:pPr>
              <w:jc w:val="center"/>
            </w:pPr>
            <w:r>
              <w:t>热惰性指标</w:t>
            </w:r>
          </w:p>
        </w:tc>
      </w:tr>
      <w:tr w:rsidR="00D31D0A" w14:paraId="240A49A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6E49340" w14:textId="77777777" w:rsidR="00D31D0A" w:rsidRDefault="00D31D0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9F1BD1D" w14:textId="77777777" w:rsidR="00D31D0A" w:rsidRDefault="00EC16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F0EA96" w14:textId="77777777" w:rsidR="00D31D0A" w:rsidRDefault="00EC16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644972" w14:textId="77777777" w:rsidR="00D31D0A" w:rsidRDefault="00EC16F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6262CC" w14:textId="77777777" w:rsidR="00D31D0A" w:rsidRDefault="00EC16F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74F16B" w14:textId="77777777" w:rsidR="00D31D0A" w:rsidRDefault="00EC16F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5E7062" w14:textId="77777777" w:rsidR="00D31D0A" w:rsidRDefault="00EC16FE">
            <w:pPr>
              <w:jc w:val="center"/>
            </w:pPr>
            <w:r>
              <w:t>D=R*S</w:t>
            </w:r>
          </w:p>
        </w:tc>
      </w:tr>
      <w:tr w:rsidR="00D31D0A" w14:paraId="71E77106" w14:textId="77777777">
        <w:tc>
          <w:tcPr>
            <w:tcW w:w="3345" w:type="dxa"/>
            <w:vAlign w:val="center"/>
          </w:tcPr>
          <w:p w14:paraId="39B759CA" w14:textId="77777777" w:rsidR="00D31D0A" w:rsidRDefault="00EC16FE">
            <w:r>
              <w:t>碎石、卵石混凝土</w:t>
            </w:r>
          </w:p>
        </w:tc>
        <w:tc>
          <w:tcPr>
            <w:tcW w:w="848" w:type="dxa"/>
            <w:vAlign w:val="center"/>
          </w:tcPr>
          <w:p w14:paraId="49FC6BFB" w14:textId="77777777" w:rsidR="00D31D0A" w:rsidRDefault="00EC16FE">
            <w:r>
              <w:t>40</w:t>
            </w:r>
          </w:p>
        </w:tc>
        <w:tc>
          <w:tcPr>
            <w:tcW w:w="1075" w:type="dxa"/>
            <w:vAlign w:val="center"/>
          </w:tcPr>
          <w:p w14:paraId="73C74E9A" w14:textId="77777777" w:rsidR="00D31D0A" w:rsidRDefault="00EC16FE">
            <w:r>
              <w:t>1.510</w:t>
            </w:r>
          </w:p>
        </w:tc>
        <w:tc>
          <w:tcPr>
            <w:tcW w:w="1075" w:type="dxa"/>
            <w:vAlign w:val="center"/>
          </w:tcPr>
          <w:p w14:paraId="401F62A8" w14:textId="77777777" w:rsidR="00D31D0A" w:rsidRDefault="00EC16FE">
            <w:r>
              <w:t>15.360</w:t>
            </w:r>
          </w:p>
        </w:tc>
        <w:tc>
          <w:tcPr>
            <w:tcW w:w="848" w:type="dxa"/>
            <w:vAlign w:val="center"/>
          </w:tcPr>
          <w:p w14:paraId="0F18927D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3CB87584" w14:textId="77777777" w:rsidR="00D31D0A" w:rsidRDefault="00EC16FE">
            <w:r>
              <w:t>0.026</w:t>
            </w:r>
          </w:p>
        </w:tc>
        <w:tc>
          <w:tcPr>
            <w:tcW w:w="1064" w:type="dxa"/>
            <w:vAlign w:val="center"/>
          </w:tcPr>
          <w:p w14:paraId="0B8113F6" w14:textId="77777777" w:rsidR="00D31D0A" w:rsidRDefault="00EC16FE">
            <w:r>
              <w:t>0.407</w:t>
            </w:r>
          </w:p>
        </w:tc>
      </w:tr>
      <w:tr w:rsidR="00D31D0A" w14:paraId="01E273D3" w14:textId="77777777">
        <w:tc>
          <w:tcPr>
            <w:tcW w:w="3345" w:type="dxa"/>
            <w:vAlign w:val="center"/>
          </w:tcPr>
          <w:p w14:paraId="56E7D6E8" w14:textId="77777777" w:rsidR="00D31D0A" w:rsidRDefault="00EC16FE">
            <w:r>
              <w:t>细砂层</w:t>
            </w:r>
          </w:p>
        </w:tc>
        <w:tc>
          <w:tcPr>
            <w:tcW w:w="848" w:type="dxa"/>
            <w:vAlign w:val="center"/>
          </w:tcPr>
          <w:p w14:paraId="172C797F" w14:textId="77777777" w:rsidR="00D31D0A" w:rsidRDefault="00EC16FE">
            <w:r>
              <w:t>5</w:t>
            </w:r>
          </w:p>
        </w:tc>
        <w:tc>
          <w:tcPr>
            <w:tcW w:w="1075" w:type="dxa"/>
            <w:vAlign w:val="center"/>
          </w:tcPr>
          <w:p w14:paraId="203DB03D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799EE95A" w14:textId="77777777" w:rsidR="00D31D0A" w:rsidRDefault="00EC16FE">
            <w:r>
              <w:t>－</w:t>
            </w:r>
          </w:p>
        </w:tc>
        <w:tc>
          <w:tcPr>
            <w:tcW w:w="848" w:type="dxa"/>
            <w:vAlign w:val="center"/>
          </w:tcPr>
          <w:p w14:paraId="606B0FB0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0645C5A8" w14:textId="77777777" w:rsidR="00D31D0A" w:rsidRDefault="00EC16FE">
            <w:r>
              <w:t>0.000</w:t>
            </w:r>
          </w:p>
        </w:tc>
        <w:tc>
          <w:tcPr>
            <w:tcW w:w="1064" w:type="dxa"/>
            <w:vAlign w:val="center"/>
          </w:tcPr>
          <w:p w14:paraId="3DBC7507" w14:textId="77777777" w:rsidR="00D31D0A" w:rsidRDefault="00EC16FE">
            <w:r>
              <w:t>－</w:t>
            </w:r>
          </w:p>
        </w:tc>
      </w:tr>
      <w:tr w:rsidR="00D31D0A" w14:paraId="1299B7C7" w14:textId="77777777">
        <w:tc>
          <w:tcPr>
            <w:tcW w:w="3345" w:type="dxa"/>
            <w:vAlign w:val="center"/>
          </w:tcPr>
          <w:p w14:paraId="678216CE" w14:textId="77777777" w:rsidR="00D31D0A" w:rsidRDefault="00EC16FE">
            <w:r>
              <w:lastRenderedPageBreak/>
              <w:t>防水卷材</w:t>
            </w:r>
          </w:p>
        </w:tc>
        <w:tc>
          <w:tcPr>
            <w:tcW w:w="848" w:type="dxa"/>
            <w:vAlign w:val="center"/>
          </w:tcPr>
          <w:p w14:paraId="04B1BCAD" w14:textId="77777777" w:rsidR="00D31D0A" w:rsidRDefault="00EC16FE">
            <w:r>
              <w:t>5</w:t>
            </w:r>
          </w:p>
        </w:tc>
        <w:tc>
          <w:tcPr>
            <w:tcW w:w="1075" w:type="dxa"/>
            <w:vAlign w:val="center"/>
          </w:tcPr>
          <w:p w14:paraId="319FE92D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5EC14341" w14:textId="77777777" w:rsidR="00D31D0A" w:rsidRDefault="00EC16FE">
            <w:r>
              <w:t>－</w:t>
            </w:r>
          </w:p>
        </w:tc>
        <w:tc>
          <w:tcPr>
            <w:tcW w:w="848" w:type="dxa"/>
            <w:vAlign w:val="center"/>
          </w:tcPr>
          <w:p w14:paraId="373E01A3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60D188B4" w14:textId="77777777" w:rsidR="00D31D0A" w:rsidRDefault="00EC16FE">
            <w:r>
              <w:t>0.000</w:t>
            </w:r>
          </w:p>
        </w:tc>
        <w:tc>
          <w:tcPr>
            <w:tcW w:w="1064" w:type="dxa"/>
            <w:vAlign w:val="center"/>
          </w:tcPr>
          <w:p w14:paraId="61764DF6" w14:textId="77777777" w:rsidR="00D31D0A" w:rsidRDefault="00EC16FE">
            <w:r>
              <w:t>－</w:t>
            </w:r>
          </w:p>
        </w:tc>
      </w:tr>
      <w:tr w:rsidR="00D31D0A" w14:paraId="1772F757" w14:textId="77777777">
        <w:tc>
          <w:tcPr>
            <w:tcW w:w="3345" w:type="dxa"/>
            <w:vAlign w:val="center"/>
          </w:tcPr>
          <w:p w14:paraId="2E2C05DE" w14:textId="77777777" w:rsidR="00D31D0A" w:rsidRDefault="00EC16FE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69E9CE71" w14:textId="77777777" w:rsidR="00D31D0A" w:rsidRDefault="00EC16FE">
            <w:r>
              <w:t>70</w:t>
            </w:r>
          </w:p>
        </w:tc>
        <w:tc>
          <w:tcPr>
            <w:tcW w:w="1075" w:type="dxa"/>
            <w:vAlign w:val="center"/>
          </w:tcPr>
          <w:p w14:paraId="49A1B91D" w14:textId="77777777" w:rsidR="00D31D0A" w:rsidRDefault="00EC16FE">
            <w:r>
              <w:t>0.033</w:t>
            </w:r>
          </w:p>
        </w:tc>
        <w:tc>
          <w:tcPr>
            <w:tcW w:w="1075" w:type="dxa"/>
            <w:vAlign w:val="center"/>
          </w:tcPr>
          <w:p w14:paraId="5C47753C" w14:textId="77777777" w:rsidR="00D31D0A" w:rsidRDefault="00EC16FE">
            <w:r>
              <w:t>0.360</w:t>
            </w:r>
          </w:p>
        </w:tc>
        <w:tc>
          <w:tcPr>
            <w:tcW w:w="848" w:type="dxa"/>
            <w:vAlign w:val="center"/>
          </w:tcPr>
          <w:p w14:paraId="3C69679F" w14:textId="77777777" w:rsidR="00D31D0A" w:rsidRDefault="00EC16FE">
            <w:r>
              <w:t>1.20</w:t>
            </w:r>
          </w:p>
        </w:tc>
        <w:tc>
          <w:tcPr>
            <w:tcW w:w="1075" w:type="dxa"/>
            <w:vAlign w:val="center"/>
          </w:tcPr>
          <w:p w14:paraId="32B91D06" w14:textId="77777777" w:rsidR="00D31D0A" w:rsidRDefault="00EC16FE">
            <w:r>
              <w:t>1.768</w:t>
            </w:r>
          </w:p>
        </w:tc>
        <w:tc>
          <w:tcPr>
            <w:tcW w:w="1064" w:type="dxa"/>
            <w:vAlign w:val="center"/>
          </w:tcPr>
          <w:p w14:paraId="029B35FE" w14:textId="77777777" w:rsidR="00D31D0A" w:rsidRDefault="00EC16FE">
            <w:r>
              <w:t>0.764</w:t>
            </w:r>
          </w:p>
        </w:tc>
      </w:tr>
      <w:tr w:rsidR="00D31D0A" w14:paraId="311082C8" w14:textId="77777777">
        <w:tc>
          <w:tcPr>
            <w:tcW w:w="3345" w:type="dxa"/>
            <w:vAlign w:val="center"/>
          </w:tcPr>
          <w:p w14:paraId="30878293" w14:textId="77777777" w:rsidR="00D31D0A" w:rsidRDefault="00EC16FE">
            <w:r>
              <w:t>钢筋混凝土</w:t>
            </w:r>
          </w:p>
        </w:tc>
        <w:tc>
          <w:tcPr>
            <w:tcW w:w="848" w:type="dxa"/>
            <w:vAlign w:val="center"/>
          </w:tcPr>
          <w:p w14:paraId="59A91432" w14:textId="77777777" w:rsidR="00D31D0A" w:rsidRDefault="00EC16FE">
            <w:r>
              <w:t>110</w:t>
            </w:r>
          </w:p>
        </w:tc>
        <w:tc>
          <w:tcPr>
            <w:tcW w:w="1075" w:type="dxa"/>
            <w:vAlign w:val="center"/>
          </w:tcPr>
          <w:p w14:paraId="4678B75A" w14:textId="77777777" w:rsidR="00D31D0A" w:rsidRDefault="00EC16FE">
            <w:r>
              <w:t>1.740</w:t>
            </w:r>
          </w:p>
        </w:tc>
        <w:tc>
          <w:tcPr>
            <w:tcW w:w="1075" w:type="dxa"/>
            <w:vAlign w:val="center"/>
          </w:tcPr>
          <w:p w14:paraId="201ED4D5" w14:textId="77777777" w:rsidR="00D31D0A" w:rsidRDefault="00EC16FE">
            <w:r>
              <w:t>17.200</w:t>
            </w:r>
          </w:p>
        </w:tc>
        <w:tc>
          <w:tcPr>
            <w:tcW w:w="848" w:type="dxa"/>
            <w:vAlign w:val="center"/>
          </w:tcPr>
          <w:p w14:paraId="59D7C0C0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450A69A1" w14:textId="77777777" w:rsidR="00D31D0A" w:rsidRDefault="00EC16FE">
            <w:r>
              <w:t>0.063</w:t>
            </w:r>
          </w:p>
        </w:tc>
        <w:tc>
          <w:tcPr>
            <w:tcW w:w="1064" w:type="dxa"/>
            <w:vAlign w:val="center"/>
          </w:tcPr>
          <w:p w14:paraId="3B832433" w14:textId="77777777" w:rsidR="00D31D0A" w:rsidRDefault="00EC16FE">
            <w:r>
              <w:t>1.087</w:t>
            </w:r>
          </w:p>
        </w:tc>
      </w:tr>
      <w:tr w:rsidR="00D31D0A" w14:paraId="3E2C4B77" w14:textId="77777777">
        <w:tc>
          <w:tcPr>
            <w:tcW w:w="3345" w:type="dxa"/>
            <w:vAlign w:val="center"/>
          </w:tcPr>
          <w:p w14:paraId="61760CB8" w14:textId="77777777" w:rsidR="00D31D0A" w:rsidRDefault="00EC16FE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08D2D56D" w14:textId="77777777" w:rsidR="00D31D0A" w:rsidRDefault="00EC16FE">
            <w:r>
              <w:t>25</w:t>
            </w:r>
          </w:p>
        </w:tc>
        <w:tc>
          <w:tcPr>
            <w:tcW w:w="1075" w:type="dxa"/>
            <w:vAlign w:val="center"/>
          </w:tcPr>
          <w:p w14:paraId="1B525D43" w14:textId="77777777" w:rsidR="00D31D0A" w:rsidRDefault="00EC16FE">
            <w:r>
              <w:t>0.870</w:t>
            </w:r>
          </w:p>
        </w:tc>
        <w:tc>
          <w:tcPr>
            <w:tcW w:w="1075" w:type="dxa"/>
            <w:vAlign w:val="center"/>
          </w:tcPr>
          <w:p w14:paraId="41D0A2B0" w14:textId="77777777" w:rsidR="00D31D0A" w:rsidRDefault="00EC16FE">
            <w:r>
              <w:t>10.750</w:t>
            </w:r>
          </w:p>
        </w:tc>
        <w:tc>
          <w:tcPr>
            <w:tcW w:w="848" w:type="dxa"/>
            <w:vAlign w:val="center"/>
          </w:tcPr>
          <w:p w14:paraId="7BFE217C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5F57934C" w14:textId="77777777" w:rsidR="00D31D0A" w:rsidRDefault="00EC16FE">
            <w:r>
              <w:t>0.029</w:t>
            </w:r>
          </w:p>
        </w:tc>
        <w:tc>
          <w:tcPr>
            <w:tcW w:w="1064" w:type="dxa"/>
            <w:vAlign w:val="center"/>
          </w:tcPr>
          <w:p w14:paraId="3DBAB130" w14:textId="77777777" w:rsidR="00D31D0A" w:rsidRDefault="00EC16FE">
            <w:r>
              <w:t>0.309</w:t>
            </w:r>
          </w:p>
        </w:tc>
      </w:tr>
      <w:tr w:rsidR="00D31D0A" w14:paraId="7CAC892A" w14:textId="77777777">
        <w:tc>
          <w:tcPr>
            <w:tcW w:w="3345" w:type="dxa"/>
            <w:vAlign w:val="center"/>
          </w:tcPr>
          <w:p w14:paraId="4457E394" w14:textId="77777777" w:rsidR="00D31D0A" w:rsidRDefault="00EC16F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AC28C50" w14:textId="77777777" w:rsidR="00D31D0A" w:rsidRDefault="00EC16FE">
            <w:r>
              <w:t>255</w:t>
            </w:r>
          </w:p>
        </w:tc>
        <w:tc>
          <w:tcPr>
            <w:tcW w:w="1075" w:type="dxa"/>
            <w:vAlign w:val="center"/>
          </w:tcPr>
          <w:p w14:paraId="148DDA51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20FD15A4" w14:textId="77777777" w:rsidR="00D31D0A" w:rsidRDefault="00EC16FE">
            <w:r>
              <w:t>－</w:t>
            </w:r>
          </w:p>
        </w:tc>
        <w:tc>
          <w:tcPr>
            <w:tcW w:w="848" w:type="dxa"/>
            <w:vAlign w:val="center"/>
          </w:tcPr>
          <w:p w14:paraId="2834019B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6E2E66A8" w14:textId="77777777" w:rsidR="00D31D0A" w:rsidRDefault="00EC16FE">
            <w:r>
              <w:t>1.886</w:t>
            </w:r>
          </w:p>
        </w:tc>
        <w:tc>
          <w:tcPr>
            <w:tcW w:w="1064" w:type="dxa"/>
            <w:vAlign w:val="center"/>
          </w:tcPr>
          <w:p w14:paraId="05252296" w14:textId="77777777" w:rsidR="00D31D0A" w:rsidRDefault="00EC16FE">
            <w:r>
              <w:t>2.567</w:t>
            </w:r>
          </w:p>
        </w:tc>
      </w:tr>
      <w:tr w:rsidR="00D31D0A" w14:paraId="75F8666E" w14:textId="77777777">
        <w:tc>
          <w:tcPr>
            <w:tcW w:w="3345" w:type="dxa"/>
            <w:shd w:val="clear" w:color="auto" w:fill="E6E6E6"/>
            <w:vAlign w:val="center"/>
          </w:tcPr>
          <w:p w14:paraId="021704B3" w14:textId="77777777" w:rsidR="00D31D0A" w:rsidRDefault="00EC16F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81C04FE" w14:textId="77777777" w:rsidR="00D31D0A" w:rsidRDefault="00EC16F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31D0A" w14:paraId="47FC7D1B" w14:textId="77777777">
        <w:tc>
          <w:tcPr>
            <w:tcW w:w="3345" w:type="dxa"/>
            <w:shd w:val="clear" w:color="auto" w:fill="E6E6E6"/>
            <w:vAlign w:val="center"/>
          </w:tcPr>
          <w:p w14:paraId="557E78DB" w14:textId="77777777" w:rsidR="00D31D0A" w:rsidRDefault="00EC16F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FEF3CCD" w14:textId="77777777" w:rsidR="00D31D0A" w:rsidRDefault="00EC16FE">
            <w:pPr>
              <w:jc w:val="center"/>
            </w:pPr>
            <w:r>
              <w:t>0.49</w:t>
            </w:r>
          </w:p>
        </w:tc>
      </w:tr>
      <w:tr w:rsidR="00D31D0A" w14:paraId="0BCB2A49" w14:textId="77777777">
        <w:tc>
          <w:tcPr>
            <w:tcW w:w="3345" w:type="dxa"/>
            <w:shd w:val="clear" w:color="auto" w:fill="E6E6E6"/>
            <w:vAlign w:val="center"/>
          </w:tcPr>
          <w:p w14:paraId="3C585FBB" w14:textId="77777777" w:rsidR="00D31D0A" w:rsidRDefault="00EC16FE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255D6A7E" w14:textId="77777777" w:rsidR="00D31D0A" w:rsidRDefault="00EC16FE">
            <w:pPr>
              <w:jc w:val="center"/>
            </w:pPr>
            <w:r>
              <w:t>K = 0.49, D = 2.57</w:t>
            </w:r>
          </w:p>
        </w:tc>
      </w:tr>
      <w:tr w:rsidR="00D31D0A" w14:paraId="2AC6435B" w14:textId="77777777">
        <w:tc>
          <w:tcPr>
            <w:tcW w:w="3345" w:type="dxa"/>
            <w:shd w:val="clear" w:color="auto" w:fill="E6E6E6"/>
            <w:vAlign w:val="center"/>
          </w:tcPr>
          <w:p w14:paraId="0C21E314" w14:textId="77777777" w:rsidR="00D31D0A" w:rsidRDefault="00EC16FE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0B111E5B" w14:textId="77777777" w:rsidR="00D31D0A" w:rsidRDefault="00D31D0A"/>
        </w:tc>
      </w:tr>
      <w:tr w:rsidR="00D31D0A" w14:paraId="0862F4BB" w14:textId="77777777">
        <w:tc>
          <w:tcPr>
            <w:tcW w:w="3345" w:type="dxa"/>
            <w:shd w:val="clear" w:color="auto" w:fill="E6E6E6"/>
            <w:vAlign w:val="center"/>
          </w:tcPr>
          <w:p w14:paraId="1312B9AD" w14:textId="77777777" w:rsidR="00D31D0A" w:rsidRDefault="00EC16FE">
            <w:r>
              <w:t>数据来源</w:t>
            </w:r>
          </w:p>
        </w:tc>
        <w:tc>
          <w:tcPr>
            <w:tcW w:w="5985" w:type="dxa"/>
            <w:gridSpan w:val="6"/>
          </w:tcPr>
          <w:p w14:paraId="5069DD7D" w14:textId="77777777" w:rsidR="00D31D0A" w:rsidRDefault="00EC16FE">
            <w:pPr>
              <w:jc w:val="center"/>
            </w:pPr>
            <w:r>
              <w:t>福建省工程建设标准</w:t>
            </w:r>
            <w:r>
              <w:t>DBJ13-62-2004</w:t>
            </w:r>
            <w:r>
              <w:t>第</w:t>
            </w:r>
            <w:r>
              <w:t>50</w:t>
            </w:r>
            <w:r>
              <w:t>页</w:t>
            </w:r>
          </w:p>
        </w:tc>
      </w:tr>
    </w:tbl>
    <w:p w14:paraId="5753681F" w14:textId="77777777" w:rsidR="00D31D0A" w:rsidRDefault="00EC16FE">
      <w:pPr>
        <w:pStyle w:val="2"/>
        <w:widowControl w:val="0"/>
        <w:rPr>
          <w:kern w:val="2"/>
        </w:rPr>
      </w:pPr>
      <w:bookmarkStart w:id="38" w:name="_Toc60069421"/>
      <w:r>
        <w:rPr>
          <w:kern w:val="2"/>
        </w:rPr>
        <w:t>外墙构造</w:t>
      </w:r>
      <w:bookmarkEnd w:id="38"/>
    </w:p>
    <w:p w14:paraId="35CE6453" w14:textId="77777777" w:rsidR="00D31D0A" w:rsidRDefault="00EC16FE">
      <w:pPr>
        <w:pStyle w:val="3"/>
        <w:widowControl w:val="0"/>
        <w:rPr>
          <w:kern w:val="2"/>
          <w:szCs w:val="24"/>
        </w:rPr>
      </w:pPr>
      <w:bookmarkStart w:id="39" w:name="_Toc60069422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31D0A" w14:paraId="59952FA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9EB8FAE" w14:textId="77777777" w:rsidR="00D31D0A" w:rsidRDefault="00EC16FE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F3E3A5" w14:textId="77777777" w:rsidR="00D31D0A" w:rsidRDefault="00EC16F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711E2F" w14:textId="77777777" w:rsidR="00D31D0A" w:rsidRDefault="00EC16F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9FEAFD" w14:textId="77777777" w:rsidR="00D31D0A" w:rsidRDefault="00EC16F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068D54" w14:textId="77777777" w:rsidR="00D31D0A" w:rsidRDefault="00EC16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68A9CF" w14:textId="77777777" w:rsidR="00D31D0A" w:rsidRDefault="00EC16F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4718F5" w14:textId="77777777" w:rsidR="00D31D0A" w:rsidRDefault="00EC16FE">
            <w:pPr>
              <w:jc w:val="center"/>
            </w:pPr>
            <w:r>
              <w:t>热惰性指标</w:t>
            </w:r>
          </w:p>
        </w:tc>
      </w:tr>
      <w:tr w:rsidR="00D31D0A" w14:paraId="5570A79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B528399" w14:textId="77777777" w:rsidR="00D31D0A" w:rsidRDefault="00D31D0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78F5235" w14:textId="77777777" w:rsidR="00D31D0A" w:rsidRDefault="00EC16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519BFD" w14:textId="77777777" w:rsidR="00D31D0A" w:rsidRDefault="00EC16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D9FF7F" w14:textId="77777777" w:rsidR="00D31D0A" w:rsidRDefault="00EC16F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2B62A9" w14:textId="77777777" w:rsidR="00D31D0A" w:rsidRDefault="00EC16F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74B7BA" w14:textId="77777777" w:rsidR="00D31D0A" w:rsidRDefault="00EC16F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B9153E" w14:textId="77777777" w:rsidR="00D31D0A" w:rsidRDefault="00EC16FE">
            <w:pPr>
              <w:jc w:val="center"/>
            </w:pPr>
            <w:r>
              <w:t>D=R*S</w:t>
            </w:r>
          </w:p>
        </w:tc>
      </w:tr>
      <w:tr w:rsidR="00D31D0A" w14:paraId="68C1FE2C" w14:textId="77777777">
        <w:tc>
          <w:tcPr>
            <w:tcW w:w="3345" w:type="dxa"/>
            <w:vAlign w:val="center"/>
          </w:tcPr>
          <w:p w14:paraId="5DDB25CC" w14:textId="77777777" w:rsidR="00D31D0A" w:rsidRDefault="00EC16FE">
            <w:r>
              <w:t>聚苯颗粒砂浆</w:t>
            </w:r>
          </w:p>
        </w:tc>
        <w:tc>
          <w:tcPr>
            <w:tcW w:w="848" w:type="dxa"/>
            <w:vAlign w:val="center"/>
          </w:tcPr>
          <w:p w14:paraId="3B45F54D" w14:textId="77777777" w:rsidR="00D31D0A" w:rsidRDefault="00EC16FE">
            <w:r>
              <w:t>20</w:t>
            </w:r>
          </w:p>
        </w:tc>
        <w:tc>
          <w:tcPr>
            <w:tcW w:w="1075" w:type="dxa"/>
            <w:vAlign w:val="center"/>
          </w:tcPr>
          <w:p w14:paraId="05E05DEC" w14:textId="77777777" w:rsidR="00D31D0A" w:rsidRDefault="00EC16FE">
            <w:r>
              <w:t>0.060</w:t>
            </w:r>
          </w:p>
        </w:tc>
        <w:tc>
          <w:tcPr>
            <w:tcW w:w="1075" w:type="dxa"/>
            <w:vAlign w:val="center"/>
          </w:tcPr>
          <w:p w14:paraId="0B7FDD23" w14:textId="77777777" w:rsidR="00D31D0A" w:rsidRDefault="00EC16FE">
            <w:r>
              <w:t>0.950</w:t>
            </w:r>
          </w:p>
        </w:tc>
        <w:tc>
          <w:tcPr>
            <w:tcW w:w="848" w:type="dxa"/>
            <w:vAlign w:val="center"/>
          </w:tcPr>
          <w:p w14:paraId="4353363F" w14:textId="77777777" w:rsidR="00D31D0A" w:rsidRDefault="00EC16FE">
            <w:r>
              <w:t>1.20</w:t>
            </w:r>
          </w:p>
        </w:tc>
        <w:tc>
          <w:tcPr>
            <w:tcW w:w="1075" w:type="dxa"/>
            <w:vAlign w:val="center"/>
          </w:tcPr>
          <w:p w14:paraId="6A54E102" w14:textId="77777777" w:rsidR="00D31D0A" w:rsidRDefault="00EC16FE">
            <w:r>
              <w:t>0.278</w:t>
            </w:r>
          </w:p>
        </w:tc>
        <w:tc>
          <w:tcPr>
            <w:tcW w:w="1064" w:type="dxa"/>
            <w:vAlign w:val="center"/>
          </w:tcPr>
          <w:p w14:paraId="5548E690" w14:textId="77777777" w:rsidR="00D31D0A" w:rsidRDefault="00EC16FE">
            <w:r>
              <w:t>0.317</w:t>
            </w:r>
          </w:p>
        </w:tc>
      </w:tr>
      <w:tr w:rsidR="00D31D0A" w14:paraId="77BF1DE5" w14:textId="77777777">
        <w:tc>
          <w:tcPr>
            <w:tcW w:w="3345" w:type="dxa"/>
            <w:vAlign w:val="center"/>
          </w:tcPr>
          <w:p w14:paraId="7540D258" w14:textId="77777777" w:rsidR="00D31D0A" w:rsidRDefault="00EC16FE">
            <w:r>
              <w:t>聚苯乙烯泡沫板（</w:t>
            </w:r>
            <w:r>
              <w:t>ρ=20</w:t>
            </w:r>
            <w:r>
              <w:t>～</w:t>
            </w:r>
            <w:r>
              <w:t>30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2D27D8B" w14:textId="77777777" w:rsidR="00D31D0A" w:rsidRDefault="00EC16FE">
            <w:r>
              <w:t>40</w:t>
            </w:r>
          </w:p>
        </w:tc>
        <w:tc>
          <w:tcPr>
            <w:tcW w:w="1075" w:type="dxa"/>
            <w:vAlign w:val="center"/>
          </w:tcPr>
          <w:p w14:paraId="702715D5" w14:textId="77777777" w:rsidR="00D31D0A" w:rsidRDefault="00EC16FE">
            <w:r>
              <w:t>0.042</w:t>
            </w:r>
          </w:p>
        </w:tc>
        <w:tc>
          <w:tcPr>
            <w:tcW w:w="1075" w:type="dxa"/>
            <w:vAlign w:val="center"/>
          </w:tcPr>
          <w:p w14:paraId="267D9281" w14:textId="77777777" w:rsidR="00D31D0A" w:rsidRDefault="00EC16FE">
            <w:r>
              <w:t>0.360</w:t>
            </w:r>
          </w:p>
        </w:tc>
        <w:tc>
          <w:tcPr>
            <w:tcW w:w="848" w:type="dxa"/>
            <w:vAlign w:val="center"/>
          </w:tcPr>
          <w:p w14:paraId="3A6A17BC" w14:textId="77777777" w:rsidR="00D31D0A" w:rsidRDefault="00EC16FE">
            <w:r>
              <w:t>1.20</w:t>
            </w:r>
          </w:p>
        </w:tc>
        <w:tc>
          <w:tcPr>
            <w:tcW w:w="1075" w:type="dxa"/>
            <w:vAlign w:val="center"/>
          </w:tcPr>
          <w:p w14:paraId="131D5BF8" w14:textId="77777777" w:rsidR="00D31D0A" w:rsidRDefault="00EC16FE">
            <w:r>
              <w:t>0.794</w:t>
            </w:r>
          </w:p>
        </w:tc>
        <w:tc>
          <w:tcPr>
            <w:tcW w:w="1064" w:type="dxa"/>
            <w:vAlign w:val="center"/>
          </w:tcPr>
          <w:p w14:paraId="685DF64F" w14:textId="77777777" w:rsidR="00D31D0A" w:rsidRDefault="00EC16FE">
            <w:r>
              <w:t>0.343</w:t>
            </w:r>
          </w:p>
        </w:tc>
      </w:tr>
      <w:tr w:rsidR="00D31D0A" w14:paraId="7B5060D3" w14:textId="77777777">
        <w:tc>
          <w:tcPr>
            <w:tcW w:w="3345" w:type="dxa"/>
            <w:vAlign w:val="center"/>
          </w:tcPr>
          <w:p w14:paraId="79EADB4A" w14:textId="77777777" w:rsidR="00D31D0A" w:rsidRDefault="00EC16FE">
            <w:r>
              <w:t>钢筋混凝土</w:t>
            </w:r>
          </w:p>
        </w:tc>
        <w:tc>
          <w:tcPr>
            <w:tcW w:w="848" w:type="dxa"/>
            <w:vAlign w:val="center"/>
          </w:tcPr>
          <w:p w14:paraId="41EBA4E3" w14:textId="77777777" w:rsidR="00D31D0A" w:rsidRDefault="00EC16FE">
            <w:r>
              <w:t>200</w:t>
            </w:r>
          </w:p>
        </w:tc>
        <w:tc>
          <w:tcPr>
            <w:tcW w:w="1075" w:type="dxa"/>
            <w:vAlign w:val="center"/>
          </w:tcPr>
          <w:p w14:paraId="08216DD0" w14:textId="77777777" w:rsidR="00D31D0A" w:rsidRDefault="00EC16FE">
            <w:r>
              <w:t>1.740</w:t>
            </w:r>
          </w:p>
        </w:tc>
        <w:tc>
          <w:tcPr>
            <w:tcW w:w="1075" w:type="dxa"/>
            <w:vAlign w:val="center"/>
          </w:tcPr>
          <w:p w14:paraId="057E73C5" w14:textId="77777777" w:rsidR="00D31D0A" w:rsidRDefault="00EC16FE">
            <w:r>
              <w:t>17.200</w:t>
            </w:r>
          </w:p>
        </w:tc>
        <w:tc>
          <w:tcPr>
            <w:tcW w:w="848" w:type="dxa"/>
            <w:vAlign w:val="center"/>
          </w:tcPr>
          <w:p w14:paraId="5F2C10AD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38889AF5" w14:textId="77777777" w:rsidR="00D31D0A" w:rsidRDefault="00EC16FE">
            <w:r>
              <w:t>0.115</w:t>
            </w:r>
          </w:p>
        </w:tc>
        <w:tc>
          <w:tcPr>
            <w:tcW w:w="1064" w:type="dxa"/>
            <w:vAlign w:val="center"/>
          </w:tcPr>
          <w:p w14:paraId="6BAD883C" w14:textId="77777777" w:rsidR="00D31D0A" w:rsidRDefault="00EC16FE">
            <w:r>
              <w:t>1.977</w:t>
            </w:r>
          </w:p>
        </w:tc>
      </w:tr>
      <w:tr w:rsidR="00D31D0A" w14:paraId="47D7F452" w14:textId="77777777">
        <w:tc>
          <w:tcPr>
            <w:tcW w:w="3345" w:type="dxa"/>
            <w:vAlign w:val="center"/>
          </w:tcPr>
          <w:p w14:paraId="559F88BF" w14:textId="77777777" w:rsidR="00D31D0A" w:rsidRDefault="00EC16FE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644DD83C" w14:textId="77777777" w:rsidR="00D31D0A" w:rsidRDefault="00EC16FE">
            <w:r>
              <w:t>20</w:t>
            </w:r>
          </w:p>
        </w:tc>
        <w:tc>
          <w:tcPr>
            <w:tcW w:w="1075" w:type="dxa"/>
            <w:vAlign w:val="center"/>
          </w:tcPr>
          <w:p w14:paraId="196D4F44" w14:textId="77777777" w:rsidR="00D31D0A" w:rsidRDefault="00EC16FE">
            <w:r>
              <w:t>0.870</w:t>
            </w:r>
          </w:p>
        </w:tc>
        <w:tc>
          <w:tcPr>
            <w:tcW w:w="1075" w:type="dxa"/>
            <w:vAlign w:val="center"/>
          </w:tcPr>
          <w:p w14:paraId="11869289" w14:textId="77777777" w:rsidR="00D31D0A" w:rsidRDefault="00EC16FE">
            <w:r>
              <w:t>10.750</w:t>
            </w:r>
          </w:p>
        </w:tc>
        <w:tc>
          <w:tcPr>
            <w:tcW w:w="848" w:type="dxa"/>
            <w:vAlign w:val="center"/>
          </w:tcPr>
          <w:p w14:paraId="72B05966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726290C4" w14:textId="77777777" w:rsidR="00D31D0A" w:rsidRDefault="00EC16FE">
            <w:r>
              <w:t>0.023</w:t>
            </w:r>
          </w:p>
        </w:tc>
        <w:tc>
          <w:tcPr>
            <w:tcW w:w="1064" w:type="dxa"/>
            <w:vAlign w:val="center"/>
          </w:tcPr>
          <w:p w14:paraId="4A58B300" w14:textId="77777777" w:rsidR="00D31D0A" w:rsidRDefault="00EC16FE">
            <w:r>
              <w:t>0.247</w:t>
            </w:r>
          </w:p>
        </w:tc>
      </w:tr>
      <w:tr w:rsidR="00D31D0A" w14:paraId="349CF713" w14:textId="77777777">
        <w:tc>
          <w:tcPr>
            <w:tcW w:w="3345" w:type="dxa"/>
            <w:vAlign w:val="center"/>
          </w:tcPr>
          <w:p w14:paraId="42C4C827" w14:textId="77777777" w:rsidR="00D31D0A" w:rsidRDefault="00EC16F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23F5C42" w14:textId="77777777" w:rsidR="00D31D0A" w:rsidRDefault="00EC16FE">
            <w:r>
              <w:t>280</w:t>
            </w:r>
          </w:p>
        </w:tc>
        <w:tc>
          <w:tcPr>
            <w:tcW w:w="1075" w:type="dxa"/>
            <w:vAlign w:val="center"/>
          </w:tcPr>
          <w:p w14:paraId="23C30C85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0CC41B2B" w14:textId="77777777" w:rsidR="00D31D0A" w:rsidRDefault="00EC16FE">
            <w:r>
              <w:t>－</w:t>
            </w:r>
          </w:p>
        </w:tc>
        <w:tc>
          <w:tcPr>
            <w:tcW w:w="848" w:type="dxa"/>
            <w:vAlign w:val="center"/>
          </w:tcPr>
          <w:p w14:paraId="5A52F3B9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3B5CD567" w14:textId="77777777" w:rsidR="00D31D0A" w:rsidRDefault="00EC16FE">
            <w:r>
              <w:t>1.209</w:t>
            </w:r>
          </w:p>
        </w:tc>
        <w:tc>
          <w:tcPr>
            <w:tcW w:w="1064" w:type="dxa"/>
            <w:vAlign w:val="center"/>
          </w:tcPr>
          <w:p w14:paraId="7373980C" w14:textId="77777777" w:rsidR="00D31D0A" w:rsidRDefault="00EC16FE">
            <w:r>
              <w:t>2.884</w:t>
            </w:r>
          </w:p>
        </w:tc>
      </w:tr>
      <w:tr w:rsidR="00D31D0A" w14:paraId="281CD7CF" w14:textId="77777777">
        <w:tc>
          <w:tcPr>
            <w:tcW w:w="3345" w:type="dxa"/>
            <w:shd w:val="clear" w:color="auto" w:fill="E6E6E6"/>
            <w:vAlign w:val="center"/>
          </w:tcPr>
          <w:p w14:paraId="04BF7158" w14:textId="77777777" w:rsidR="00D31D0A" w:rsidRDefault="00EC16F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F6BDD7D" w14:textId="77777777" w:rsidR="00D31D0A" w:rsidRDefault="00EC16F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31D0A" w14:paraId="3F7CA17D" w14:textId="77777777">
        <w:tc>
          <w:tcPr>
            <w:tcW w:w="3345" w:type="dxa"/>
            <w:shd w:val="clear" w:color="auto" w:fill="E6E6E6"/>
            <w:vAlign w:val="center"/>
          </w:tcPr>
          <w:p w14:paraId="758FDA0A" w14:textId="77777777" w:rsidR="00D31D0A" w:rsidRDefault="00EC16F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AACBA87" w14:textId="77777777" w:rsidR="00D31D0A" w:rsidRDefault="00EC16FE">
            <w:pPr>
              <w:jc w:val="center"/>
            </w:pPr>
            <w:r>
              <w:t>0.74</w:t>
            </w:r>
          </w:p>
        </w:tc>
      </w:tr>
      <w:tr w:rsidR="00D31D0A" w14:paraId="2CCC7F6B" w14:textId="77777777">
        <w:tc>
          <w:tcPr>
            <w:tcW w:w="3345" w:type="dxa"/>
            <w:shd w:val="clear" w:color="auto" w:fill="E6E6E6"/>
            <w:vAlign w:val="center"/>
          </w:tcPr>
          <w:p w14:paraId="2B4C0716" w14:textId="77777777" w:rsidR="00D31D0A" w:rsidRDefault="00EC16FE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1EB8A632" w14:textId="77777777" w:rsidR="00D31D0A" w:rsidRDefault="00EC16FE">
            <w:pPr>
              <w:jc w:val="center"/>
            </w:pPr>
            <w:r>
              <w:t>K = 0.73, D = 2.88</w:t>
            </w:r>
          </w:p>
        </w:tc>
      </w:tr>
      <w:tr w:rsidR="00D31D0A" w14:paraId="542AE932" w14:textId="77777777">
        <w:tc>
          <w:tcPr>
            <w:tcW w:w="3345" w:type="dxa"/>
            <w:shd w:val="clear" w:color="auto" w:fill="E6E6E6"/>
            <w:vAlign w:val="center"/>
          </w:tcPr>
          <w:p w14:paraId="3C40E8A3" w14:textId="77777777" w:rsidR="00D31D0A" w:rsidRDefault="00EC16FE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21299AF8" w14:textId="77777777" w:rsidR="00D31D0A" w:rsidRDefault="00D31D0A"/>
        </w:tc>
      </w:tr>
      <w:tr w:rsidR="00D31D0A" w14:paraId="42767ECC" w14:textId="77777777">
        <w:tc>
          <w:tcPr>
            <w:tcW w:w="3345" w:type="dxa"/>
            <w:shd w:val="clear" w:color="auto" w:fill="E6E6E6"/>
            <w:vAlign w:val="center"/>
          </w:tcPr>
          <w:p w14:paraId="0D40F97C" w14:textId="77777777" w:rsidR="00D31D0A" w:rsidRDefault="00EC16FE">
            <w:r>
              <w:t>数据来源</w:t>
            </w:r>
          </w:p>
        </w:tc>
        <w:tc>
          <w:tcPr>
            <w:tcW w:w="5985" w:type="dxa"/>
            <w:gridSpan w:val="6"/>
          </w:tcPr>
          <w:p w14:paraId="10AFC71E" w14:textId="77777777" w:rsidR="00D31D0A" w:rsidRDefault="00EC16FE">
            <w:pPr>
              <w:jc w:val="center"/>
            </w:pPr>
            <w:r>
              <w:t>福建省工程建设标准</w:t>
            </w:r>
            <w:r>
              <w:t>DBJ13-62-2004</w:t>
            </w:r>
            <w:r>
              <w:t>第</w:t>
            </w:r>
            <w:r>
              <w:t>53</w:t>
            </w:r>
            <w:r>
              <w:t>页</w:t>
            </w:r>
          </w:p>
        </w:tc>
      </w:tr>
    </w:tbl>
    <w:p w14:paraId="56EB3B17" w14:textId="77777777" w:rsidR="00D31D0A" w:rsidRDefault="00EC16FE">
      <w:pPr>
        <w:pStyle w:val="2"/>
        <w:widowControl w:val="0"/>
        <w:rPr>
          <w:kern w:val="2"/>
        </w:rPr>
      </w:pPr>
      <w:bookmarkStart w:id="40" w:name="_Toc60069423"/>
      <w:r>
        <w:rPr>
          <w:kern w:val="2"/>
        </w:rPr>
        <w:t>挑空楼板构造</w:t>
      </w:r>
      <w:bookmarkEnd w:id="40"/>
    </w:p>
    <w:p w14:paraId="1946B92D" w14:textId="77777777" w:rsidR="00D31D0A" w:rsidRDefault="00EC16FE">
      <w:pPr>
        <w:pStyle w:val="3"/>
        <w:widowControl w:val="0"/>
        <w:rPr>
          <w:kern w:val="2"/>
          <w:szCs w:val="24"/>
        </w:rPr>
      </w:pPr>
      <w:bookmarkStart w:id="41" w:name="_Toc60069424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31D0A" w14:paraId="120E7DC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93AA254" w14:textId="77777777" w:rsidR="00D31D0A" w:rsidRDefault="00EC16F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724615" w14:textId="77777777" w:rsidR="00D31D0A" w:rsidRDefault="00EC16F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F77E1A" w14:textId="77777777" w:rsidR="00D31D0A" w:rsidRDefault="00EC16F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AD898E" w14:textId="77777777" w:rsidR="00D31D0A" w:rsidRDefault="00EC16F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82EBD3" w14:textId="77777777" w:rsidR="00D31D0A" w:rsidRDefault="00EC16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9DABF5" w14:textId="77777777" w:rsidR="00D31D0A" w:rsidRDefault="00EC16F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DAB995" w14:textId="77777777" w:rsidR="00D31D0A" w:rsidRDefault="00EC16FE">
            <w:pPr>
              <w:jc w:val="center"/>
            </w:pPr>
            <w:r>
              <w:t>热惰性指标</w:t>
            </w:r>
          </w:p>
        </w:tc>
      </w:tr>
      <w:tr w:rsidR="00D31D0A" w14:paraId="39C94AF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0FCA78B" w14:textId="77777777" w:rsidR="00D31D0A" w:rsidRDefault="00D31D0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7B44E53" w14:textId="77777777" w:rsidR="00D31D0A" w:rsidRDefault="00EC16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2D7CED" w14:textId="77777777" w:rsidR="00D31D0A" w:rsidRDefault="00EC16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1E6179" w14:textId="77777777" w:rsidR="00D31D0A" w:rsidRDefault="00EC16F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8E1C7A" w14:textId="77777777" w:rsidR="00D31D0A" w:rsidRDefault="00EC16F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E72CAB" w14:textId="77777777" w:rsidR="00D31D0A" w:rsidRDefault="00EC16F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A9665F" w14:textId="77777777" w:rsidR="00D31D0A" w:rsidRDefault="00EC16FE">
            <w:pPr>
              <w:jc w:val="center"/>
            </w:pPr>
            <w:r>
              <w:t>D=R*S</w:t>
            </w:r>
          </w:p>
        </w:tc>
      </w:tr>
      <w:tr w:rsidR="00D31D0A" w14:paraId="35EF91F0" w14:textId="77777777">
        <w:tc>
          <w:tcPr>
            <w:tcW w:w="3345" w:type="dxa"/>
            <w:vAlign w:val="center"/>
          </w:tcPr>
          <w:p w14:paraId="7A4CBFE9" w14:textId="77777777" w:rsidR="00D31D0A" w:rsidRDefault="00EC16FE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14:paraId="6D6B4EF8" w14:textId="77777777" w:rsidR="00D31D0A" w:rsidRDefault="00EC16FE">
            <w:r>
              <w:t>40</w:t>
            </w:r>
          </w:p>
        </w:tc>
        <w:tc>
          <w:tcPr>
            <w:tcW w:w="1075" w:type="dxa"/>
            <w:vAlign w:val="center"/>
          </w:tcPr>
          <w:p w14:paraId="48C16DB7" w14:textId="77777777" w:rsidR="00D31D0A" w:rsidRDefault="00EC16FE">
            <w:r>
              <w:t>1.740</w:t>
            </w:r>
          </w:p>
        </w:tc>
        <w:tc>
          <w:tcPr>
            <w:tcW w:w="1075" w:type="dxa"/>
            <w:vAlign w:val="center"/>
          </w:tcPr>
          <w:p w14:paraId="3F9AD56E" w14:textId="77777777" w:rsidR="00D31D0A" w:rsidRDefault="00EC16FE">
            <w:r>
              <w:t>17.200</w:t>
            </w:r>
          </w:p>
        </w:tc>
        <w:tc>
          <w:tcPr>
            <w:tcW w:w="848" w:type="dxa"/>
            <w:vAlign w:val="center"/>
          </w:tcPr>
          <w:p w14:paraId="31FAAF88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792CD4B0" w14:textId="77777777" w:rsidR="00D31D0A" w:rsidRDefault="00EC16FE">
            <w:r>
              <w:t>0.023</w:t>
            </w:r>
          </w:p>
        </w:tc>
        <w:tc>
          <w:tcPr>
            <w:tcW w:w="1064" w:type="dxa"/>
            <w:vAlign w:val="center"/>
          </w:tcPr>
          <w:p w14:paraId="47E84D70" w14:textId="77777777" w:rsidR="00D31D0A" w:rsidRDefault="00EC16FE">
            <w:r>
              <w:t>0.395</w:t>
            </w:r>
          </w:p>
        </w:tc>
      </w:tr>
      <w:tr w:rsidR="00D31D0A" w14:paraId="44BDE67B" w14:textId="77777777">
        <w:tc>
          <w:tcPr>
            <w:tcW w:w="3345" w:type="dxa"/>
            <w:vAlign w:val="center"/>
          </w:tcPr>
          <w:p w14:paraId="42BE6C45" w14:textId="77777777" w:rsidR="00D31D0A" w:rsidRDefault="00EC16FE">
            <w:r>
              <w:t>低标号砂浆隔离层</w:t>
            </w:r>
          </w:p>
        </w:tc>
        <w:tc>
          <w:tcPr>
            <w:tcW w:w="848" w:type="dxa"/>
            <w:vAlign w:val="center"/>
          </w:tcPr>
          <w:p w14:paraId="1E4C62DE" w14:textId="77777777" w:rsidR="00D31D0A" w:rsidRDefault="00EC16FE">
            <w:r>
              <w:t>10</w:t>
            </w:r>
          </w:p>
        </w:tc>
        <w:tc>
          <w:tcPr>
            <w:tcW w:w="1075" w:type="dxa"/>
            <w:vAlign w:val="center"/>
          </w:tcPr>
          <w:p w14:paraId="7379A348" w14:textId="77777777" w:rsidR="00D31D0A" w:rsidRDefault="00EC16FE">
            <w:r>
              <w:t>0.930</w:t>
            </w:r>
          </w:p>
        </w:tc>
        <w:tc>
          <w:tcPr>
            <w:tcW w:w="1075" w:type="dxa"/>
            <w:vAlign w:val="center"/>
          </w:tcPr>
          <w:p w14:paraId="1C79E9AF" w14:textId="77777777" w:rsidR="00D31D0A" w:rsidRDefault="00EC16FE">
            <w:r>
              <w:t>11.370</w:t>
            </w:r>
          </w:p>
        </w:tc>
        <w:tc>
          <w:tcPr>
            <w:tcW w:w="848" w:type="dxa"/>
            <w:vAlign w:val="center"/>
          </w:tcPr>
          <w:p w14:paraId="0C06A10A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755CB487" w14:textId="77777777" w:rsidR="00D31D0A" w:rsidRDefault="00EC16FE">
            <w:r>
              <w:t>0.011</w:t>
            </w:r>
          </w:p>
        </w:tc>
        <w:tc>
          <w:tcPr>
            <w:tcW w:w="1064" w:type="dxa"/>
            <w:vAlign w:val="center"/>
          </w:tcPr>
          <w:p w14:paraId="00868C38" w14:textId="77777777" w:rsidR="00D31D0A" w:rsidRDefault="00EC16FE">
            <w:r>
              <w:t>0.122</w:t>
            </w:r>
          </w:p>
        </w:tc>
      </w:tr>
      <w:tr w:rsidR="00D31D0A" w14:paraId="400B5B1D" w14:textId="77777777">
        <w:tc>
          <w:tcPr>
            <w:tcW w:w="3345" w:type="dxa"/>
            <w:vAlign w:val="center"/>
          </w:tcPr>
          <w:p w14:paraId="443FE7FB" w14:textId="77777777" w:rsidR="00D31D0A" w:rsidRDefault="00EC16FE">
            <w:r>
              <w:t>EPS</w:t>
            </w:r>
            <w:r>
              <w:t>版</w:t>
            </w:r>
          </w:p>
        </w:tc>
        <w:tc>
          <w:tcPr>
            <w:tcW w:w="848" w:type="dxa"/>
            <w:vAlign w:val="center"/>
          </w:tcPr>
          <w:p w14:paraId="62B371AE" w14:textId="77777777" w:rsidR="00D31D0A" w:rsidRDefault="00EC16FE">
            <w:r>
              <w:t>50</w:t>
            </w:r>
          </w:p>
        </w:tc>
        <w:tc>
          <w:tcPr>
            <w:tcW w:w="1075" w:type="dxa"/>
            <w:vAlign w:val="center"/>
          </w:tcPr>
          <w:p w14:paraId="191D16D3" w14:textId="77777777" w:rsidR="00D31D0A" w:rsidRDefault="00EC16FE">
            <w:r>
              <w:t>0.043</w:t>
            </w:r>
          </w:p>
        </w:tc>
        <w:tc>
          <w:tcPr>
            <w:tcW w:w="1075" w:type="dxa"/>
            <w:vAlign w:val="center"/>
          </w:tcPr>
          <w:p w14:paraId="0C0164BD" w14:textId="77777777" w:rsidR="00D31D0A" w:rsidRDefault="00EC16FE">
            <w:r>
              <w:t>0.400</w:t>
            </w:r>
          </w:p>
        </w:tc>
        <w:tc>
          <w:tcPr>
            <w:tcW w:w="848" w:type="dxa"/>
            <w:vAlign w:val="center"/>
          </w:tcPr>
          <w:p w14:paraId="2C825019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1E4793B8" w14:textId="77777777" w:rsidR="00D31D0A" w:rsidRDefault="00EC16FE">
            <w:r>
              <w:t>1.163</w:t>
            </w:r>
          </w:p>
        </w:tc>
        <w:tc>
          <w:tcPr>
            <w:tcW w:w="1064" w:type="dxa"/>
            <w:vAlign w:val="center"/>
          </w:tcPr>
          <w:p w14:paraId="3AFABC02" w14:textId="77777777" w:rsidR="00D31D0A" w:rsidRDefault="00EC16FE">
            <w:r>
              <w:t>0.465</w:t>
            </w:r>
          </w:p>
        </w:tc>
      </w:tr>
      <w:tr w:rsidR="00D31D0A" w14:paraId="77BC32E4" w14:textId="77777777">
        <w:tc>
          <w:tcPr>
            <w:tcW w:w="3345" w:type="dxa"/>
            <w:vAlign w:val="center"/>
          </w:tcPr>
          <w:p w14:paraId="0EB33ED4" w14:textId="77777777" w:rsidR="00D31D0A" w:rsidRDefault="00EC16FE">
            <w:r>
              <w:t>1:3</w:t>
            </w:r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0D7E15F3" w14:textId="77777777" w:rsidR="00D31D0A" w:rsidRDefault="00EC16FE">
            <w:r>
              <w:t>20</w:t>
            </w:r>
          </w:p>
        </w:tc>
        <w:tc>
          <w:tcPr>
            <w:tcW w:w="1075" w:type="dxa"/>
            <w:vAlign w:val="center"/>
          </w:tcPr>
          <w:p w14:paraId="391CB0F8" w14:textId="77777777" w:rsidR="00D31D0A" w:rsidRDefault="00EC16FE">
            <w:r>
              <w:t>0.930</w:t>
            </w:r>
          </w:p>
        </w:tc>
        <w:tc>
          <w:tcPr>
            <w:tcW w:w="1075" w:type="dxa"/>
            <w:vAlign w:val="center"/>
          </w:tcPr>
          <w:p w14:paraId="1CBDDB95" w14:textId="77777777" w:rsidR="00D31D0A" w:rsidRDefault="00EC16FE">
            <w:r>
              <w:t>11.370</w:t>
            </w:r>
          </w:p>
        </w:tc>
        <w:tc>
          <w:tcPr>
            <w:tcW w:w="848" w:type="dxa"/>
            <w:vAlign w:val="center"/>
          </w:tcPr>
          <w:p w14:paraId="3A9DB387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4EFD180F" w14:textId="77777777" w:rsidR="00D31D0A" w:rsidRDefault="00EC16FE">
            <w:r>
              <w:t>0.022</w:t>
            </w:r>
          </w:p>
        </w:tc>
        <w:tc>
          <w:tcPr>
            <w:tcW w:w="1064" w:type="dxa"/>
            <w:vAlign w:val="center"/>
          </w:tcPr>
          <w:p w14:paraId="5E90E55E" w14:textId="77777777" w:rsidR="00D31D0A" w:rsidRDefault="00EC16FE">
            <w:r>
              <w:t>0.245</w:t>
            </w:r>
          </w:p>
        </w:tc>
      </w:tr>
      <w:tr w:rsidR="00D31D0A" w14:paraId="4BF5455F" w14:textId="77777777">
        <w:tc>
          <w:tcPr>
            <w:tcW w:w="3345" w:type="dxa"/>
            <w:vAlign w:val="center"/>
          </w:tcPr>
          <w:p w14:paraId="09F95CAD" w14:textId="77777777" w:rsidR="00D31D0A" w:rsidRDefault="00EC16FE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48" w:type="dxa"/>
            <w:vAlign w:val="center"/>
          </w:tcPr>
          <w:p w14:paraId="3E651876" w14:textId="77777777" w:rsidR="00D31D0A" w:rsidRDefault="00EC16FE">
            <w:r>
              <w:t>30</w:t>
            </w:r>
          </w:p>
        </w:tc>
        <w:tc>
          <w:tcPr>
            <w:tcW w:w="1075" w:type="dxa"/>
            <w:vAlign w:val="center"/>
          </w:tcPr>
          <w:p w14:paraId="476848E0" w14:textId="77777777" w:rsidR="00D31D0A" w:rsidRDefault="00EC16FE">
            <w:r>
              <w:t>0.450</w:t>
            </w:r>
          </w:p>
        </w:tc>
        <w:tc>
          <w:tcPr>
            <w:tcW w:w="1075" w:type="dxa"/>
            <w:vAlign w:val="center"/>
          </w:tcPr>
          <w:p w14:paraId="06C08355" w14:textId="77777777" w:rsidR="00D31D0A" w:rsidRDefault="00EC16FE">
            <w:r>
              <w:t>7.500</w:t>
            </w:r>
          </w:p>
        </w:tc>
        <w:tc>
          <w:tcPr>
            <w:tcW w:w="848" w:type="dxa"/>
            <w:vAlign w:val="center"/>
          </w:tcPr>
          <w:p w14:paraId="227B1212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66710D3C" w14:textId="77777777" w:rsidR="00D31D0A" w:rsidRDefault="00EC16FE">
            <w:r>
              <w:t>0.067</w:t>
            </w:r>
          </w:p>
        </w:tc>
        <w:tc>
          <w:tcPr>
            <w:tcW w:w="1064" w:type="dxa"/>
            <w:vAlign w:val="center"/>
          </w:tcPr>
          <w:p w14:paraId="1A15A8B1" w14:textId="77777777" w:rsidR="00D31D0A" w:rsidRDefault="00EC16FE">
            <w:r>
              <w:t>0.500</w:t>
            </w:r>
          </w:p>
        </w:tc>
      </w:tr>
      <w:tr w:rsidR="00D31D0A" w14:paraId="2B6320E0" w14:textId="77777777">
        <w:tc>
          <w:tcPr>
            <w:tcW w:w="3345" w:type="dxa"/>
            <w:vAlign w:val="center"/>
          </w:tcPr>
          <w:p w14:paraId="1B733AC2" w14:textId="77777777" w:rsidR="00D31D0A" w:rsidRDefault="00EC16FE">
            <w:r>
              <w:t>钢筋混凝土屋面板</w:t>
            </w:r>
          </w:p>
        </w:tc>
        <w:tc>
          <w:tcPr>
            <w:tcW w:w="848" w:type="dxa"/>
            <w:vAlign w:val="center"/>
          </w:tcPr>
          <w:p w14:paraId="2EA1F7E0" w14:textId="77777777" w:rsidR="00D31D0A" w:rsidRDefault="00EC16FE">
            <w:r>
              <w:t>100</w:t>
            </w:r>
          </w:p>
        </w:tc>
        <w:tc>
          <w:tcPr>
            <w:tcW w:w="1075" w:type="dxa"/>
            <w:vAlign w:val="center"/>
          </w:tcPr>
          <w:p w14:paraId="16AF0639" w14:textId="77777777" w:rsidR="00D31D0A" w:rsidRDefault="00EC16FE">
            <w:r>
              <w:t>1.740</w:t>
            </w:r>
          </w:p>
        </w:tc>
        <w:tc>
          <w:tcPr>
            <w:tcW w:w="1075" w:type="dxa"/>
            <w:vAlign w:val="center"/>
          </w:tcPr>
          <w:p w14:paraId="538E74E0" w14:textId="77777777" w:rsidR="00D31D0A" w:rsidRDefault="00EC16FE">
            <w:r>
              <w:t>17.200</w:t>
            </w:r>
          </w:p>
        </w:tc>
        <w:tc>
          <w:tcPr>
            <w:tcW w:w="848" w:type="dxa"/>
            <w:vAlign w:val="center"/>
          </w:tcPr>
          <w:p w14:paraId="1B2689BF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307F2C18" w14:textId="77777777" w:rsidR="00D31D0A" w:rsidRDefault="00EC16FE">
            <w:r>
              <w:t>0.057</w:t>
            </w:r>
          </w:p>
        </w:tc>
        <w:tc>
          <w:tcPr>
            <w:tcW w:w="1064" w:type="dxa"/>
            <w:vAlign w:val="center"/>
          </w:tcPr>
          <w:p w14:paraId="19CB680B" w14:textId="77777777" w:rsidR="00D31D0A" w:rsidRDefault="00EC16FE">
            <w:r>
              <w:t>0.989</w:t>
            </w:r>
          </w:p>
        </w:tc>
      </w:tr>
      <w:tr w:rsidR="00D31D0A" w14:paraId="3F578F12" w14:textId="77777777">
        <w:tc>
          <w:tcPr>
            <w:tcW w:w="3345" w:type="dxa"/>
            <w:vAlign w:val="center"/>
          </w:tcPr>
          <w:p w14:paraId="14F0F1AB" w14:textId="77777777" w:rsidR="00D31D0A" w:rsidRDefault="00EC16F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A73DAC0" w14:textId="77777777" w:rsidR="00D31D0A" w:rsidRDefault="00EC16FE">
            <w:r>
              <w:t>250</w:t>
            </w:r>
          </w:p>
        </w:tc>
        <w:tc>
          <w:tcPr>
            <w:tcW w:w="1075" w:type="dxa"/>
            <w:vAlign w:val="center"/>
          </w:tcPr>
          <w:p w14:paraId="499BE957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7D539687" w14:textId="77777777" w:rsidR="00D31D0A" w:rsidRDefault="00EC16FE">
            <w:r>
              <w:t>－</w:t>
            </w:r>
          </w:p>
        </w:tc>
        <w:tc>
          <w:tcPr>
            <w:tcW w:w="848" w:type="dxa"/>
            <w:vAlign w:val="center"/>
          </w:tcPr>
          <w:p w14:paraId="0AC2B6C7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6AEA9BF9" w14:textId="77777777" w:rsidR="00D31D0A" w:rsidRDefault="00EC16FE">
            <w:r>
              <w:t>1.342</w:t>
            </w:r>
          </w:p>
        </w:tc>
        <w:tc>
          <w:tcPr>
            <w:tcW w:w="1064" w:type="dxa"/>
            <w:vAlign w:val="center"/>
          </w:tcPr>
          <w:p w14:paraId="456E9BB0" w14:textId="77777777" w:rsidR="00D31D0A" w:rsidRDefault="00EC16FE">
            <w:r>
              <w:t>2.716</w:t>
            </w:r>
          </w:p>
        </w:tc>
      </w:tr>
      <w:tr w:rsidR="00D31D0A" w14:paraId="1ACDB086" w14:textId="77777777">
        <w:tc>
          <w:tcPr>
            <w:tcW w:w="3345" w:type="dxa"/>
            <w:shd w:val="clear" w:color="auto" w:fill="E6E6E6"/>
            <w:vAlign w:val="center"/>
          </w:tcPr>
          <w:p w14:paraId="1D18811B" w14:textId="77777777" w:rsidR="00D31D0A" w:rsidRDefault="00EC16F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01D9AEF" w14:textId="77777777" w:rsidR="00D31D0A" w:rsidRDefault="00EC16FE">
            <w:pPr>
              <w:jc w:val="center"/>
            </w:pPr>
            <w:r>
              <w:t>0.67</w:t>
            </w:r>
          </w:p>
        </w:tc>
      </w:tr>
      <w:tr w:rsidR="00D31D0A" w14:paraId="00B320A8" w14:textId="77777777">
        <w:tc>
          <w:tcPr>
            <w:tcW w:w="3345" w:type="dxa"/>
            <w:shd w:val="clear" w:color="auto" w:fill="E6E6E6"/>
            <w:vAlign w:val="center"/>
          </w:tcPr>
          <w:p w14:paraId="5FF9B528" w14:textId="77777777" w:rsidR="00D31D0A" w:rsidRDefault="00EC16FE">
            <w:r>
              <w:lastRenderedPageBreak/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09A7AD61" w14:textId="77777777" w:rsidR="00D31D0A" w:rsidRDefault="00EC16FE">
            <w:pPr>
              <w:jc w:val="center"/>
            </w:pPr>
            <w:r>
              <w:t>K = 0.62, D = 3.55</w:t>
            </w:r>
          </w:p>
        </w:tc>
      </w:tr>
      <w:tr w:rsidR="00D31D0A" w14:paraId="1DFE6965" w14:textId="77777777">
        <w:tc>
          <w:tcPr>
            <w:tcW w:w="3345" w:type="dxa"/>
            <w:shd w:val="clear" w:color="auto" w:fill="E6E6E6"/>
            <w:vAlign w:val="center"/>
          </w:tcPr>
          <w:p w14:paraId="72F88C45" w14:textId="77777777" w:rsidR="00D31D0A" w:rsidRDefault="00EC16FE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442A1898" w14:textId="77777777" w:rsidR="00D31D0A" w:rsidRDefault="00D31D0A"/>
        </w:tc>
      </w:tr>
    </w:tbl>
    <w:p w14:paraId="441E09EE" w14:textId="77777777" w:rsidR="00D31D0A" w:rsidRDefault="00EC16FE">
      <w:pPr>
        <w:pStyle w:val="2"/>
        <w:widowControl w:val="0"/>
        <w:rPr>
          <w:kern w:val="2"/>
        </w:rPr>
      </w:pPr>
      <w:bookmarkStart w:id="42" w:name="_Toc60069425"/>
      <w:r>
        <w:rPr>
          <w:kern w:val="2"/>
        </w:rPr>
        <w:t>楼板构造</w:t>
      </w:r>
      <w:bookmarkEnd w:id="42"/>
    </w:p>
    <w:p w14:paraId="4F6FB8D1" w14:textId="77777777" w:rsidR="00D31D0A" w:rsidRDefault="00EC16FE">
      <w:pPr>
        <w:pStyle w:val="3"/>
        <w:widowControl w:val="0"/>
        <w:rPr>
          <w:kern w:val="2"/>
          <w:szCs w:val="24"/>
        </w:rPr>
      </w:pPr>
      <w:bookmarkStart w:id="43" w:name="_Toc60069426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31D0A" w14:paraId="1420DA5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C11FD1A" w14:textId="77777777" w:rsidR="00D31D0A" w:rsidRDefault="00EC16F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277363" w14:textId="77777777" w:rsidR="00D31D0A" w:rsidRDefault="00EC16F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82657E" w14:textId="77777777" w:rsidR="00D31D0A" w:rsidRDefault="00EC16F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7C8C62" w14:textId="77777777" w:rsidR="00D31D0A" w:rsidRDefault="00EC16F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225DE0" w14:textId="77777777" w:rsidR="00D31D0A" w:rsidRDefault="00EC16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781EC8" w14:textId="77777777" w:rsidR="00D31D0A" w:rsidRDefault="00EC16F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41D8A3" w14:textId="77777777" w:rsidR="00D31D0A" w:rsidRDefault="00EC16FE">
            <w:pPr>
              <w:jc w:val="center"/>
            </w:pPr>
            <w:r>
              <w:t>热惰性指标</w:t>
            </w:r>
          </w:p>
        </w:tc>
      </w:tr>
      <w:tr w:rsidR="00D31D0A" w14:paraId="79CB7AA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B649EAF" w14:textId="77777777" w:rsidR="00D31D0A" w:rsidRDefault="00D31D0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E287511" w14:textId="77777777" w:rsidR="00D31D0A" w:rsidRDefault="00EC16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1FF0AF" w14:textId="77777777" w:rsidR="00D31D0A" w:rsidRDefault="00EC16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612571" w14:textId="77777777" w:rsidR="00D31D0A" w:rsidRDefault="00EC16F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E63EE8" w14:textId="77777777" w:rsidR="00D31D0A" w:rsidRDefault="00EC16F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0848D6" w14:textId="77777777" w:rsidR="00D31D0A" w:rsidRDefault="00EC16F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DF0B91" w14:textId="77777777" w:rsidR="00D31D0A" w:rsidRDefault="00EC16FE">
            <w:pPr>
              <w:jc w:val="center"/>
            </w:pPr>
            <w:r>
              <w:t>D=R*S</w:t>
            </w:r>
          </w:p>
        </w:tc>
      </w:tr>
      <w:tr w:rsidR="00D31D0A" w14:paraId="6E1D65DE" w14:textId="77777777">
        <w:tc>
          <w:tcPr>
            <w:tcW w:w="3345" w:type="dxa"/>
            <w:vAlign w:val="center"/>
          </w:tcPr>
          <w:p w14:paraId="0E2CAB91" w14:textId="77777777" w:rsidR="00D31D0A" w:rsidRDefault="00EC16FE">
            <w:r>
              <w:t>水泥砂浆</w:t>
            </w:r>
          </w:p>
        </w:tc>
        <w:tc>
          <w:tcPr>
            <w:tcW w:w="848" w:type="dxa"/>
            <w:vAlign w:val="center"/>
          </w:tcPr>
          <w:p w14:paraId="62BE7FF6" w14:textId="77777777" w:rsidR="00D31D0A" w:rsidRDefault="00EC16FE">
            <w:r>
              <w:t>20</w:t>
            </w:r>
          </w:p>
        </w:tc>
        <w:tc>
          <w:tcPr>
            <w:tcW w:w="1075" w:type="dxa"/>
            <w:vAlign w:val="center"/>
          </w:tcPr>
          <w:p w14:paraId="413FF99A" w14:textId="77777777" w:rsidR="00D31D0A" w:rsidRDefault="00EC16FE">
            <w:r>
              <w:t>0.930</w:t>
            </w:r>
          </w:p>
        </w:tc>
        <w:tc>
          <w:tcPr>
            <w:tcW w:w="1075" w:type="dxa"/>
            <w:vAlign w:val="center"/>
          </w:tcPr>
          <w:p w14:paraId="4E575EBD" w14:textId="77777777" w:rsidR="00D31D0A" w:rsidRDefault="00EC16FE">
            <w:r>
              <w:t>11.370</w:t>
            </w:r>
          </w:p>
        </w:tc>
        <w:tc>
          <w:tcPr>
            <w:tcW w:w="848" w:type="dxa"/>
            <w:vAlign w:val="center"/>
          </w:tcPr>
          <w:p w14:paraId="08DA51AE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3A7C2B98" w14:textId="77777777" w:rsidR="00D31D0A" w:rsidRDefault="00EC16FE">
            <w:r>
              <w:t>0.022</w:t>
            </w:r>
          </w:p>
        </w:tc>
        <w:tc>
          <w:tcPr>
            <w:tcW w:w="1064" w:type="dxa"/>
            <w:vAlign w:val="center"/>
          </w:tcPr>
          <w:p w14:paraId="48A14694" w14:textId="77777777" w:rsidR="00D31D0A" w:rsidRDefault="00EC16FE">
            <w:r>
              <w:t>0.245</w:t>
            </w:r>
          </w:p>
        </w:tc>
      </w:tr>
      <w:tr w:rsidR="00D31D0A" w14:paraId="72C04E90" w14:textId="77777777">
        <w:tc>
          <w:tcPr>
            <w:tcW w:w="3345" w:type="dxa"/>
            <w:vAlign w:val="center"/>
          </w:tcPr>
          <w:p w14:paraId="78D9E823" w14:textId="77777777" w:rsidR="00D31D0A" w:rsidRDefault="00EC16FE">
            <w:r>
              <w:t>钢筋混凝土</w:t>
            </w:r>
          </w:p>
        </w:tc>
        <w:tc>
          <w:tcPr>
            <w:tcW w:w="848" w:type="dxa"/>
            <w:vAlign w:val="center"/>
          </w:tcPr>
          <w:p w14:paraId="5AAB7588" w14:textId="77777777" w:rsidR="00D31D0A" w:rsidRDefault="00EC16FE">
            <w:r>
              <w:t>120</w:t>
            </w:r>
          </w:p>
        </w:tc>
        <w:tc>
          <w:tcPr>
            <w:tcW w:w="1075" w:type="dxa"/>
            <w:vAlign w:val="center"/>
          </w:tcPr>
          <w:p w14:paraId="7EC8D51E" w14:textId="77777777" w:rsidR="00D31D0A" w:rsidRDefault="00EC16FE">
            <w:r>
              <w:t>1.740</w:t>
            </w:r>
          </w:p>
        </w:tc>
        <w:tc>
          <w:tcPr>
            <w:tcW w:w="1075" w:type="dxa"/>
            <w:vAlign w:val="center"/>
          </w:tcPr>
          <w:p w14:paraId="79A4E39F" w14:textId="77777777" w:rsidR="00D31D0A" w:rsidRDefault="00EC16FE">
            <w:r>
              <w:t>17.200</w:t>
            </w:r>
          </w:p>
        </w:tc>
        <w:tc>
          <w:tcPr>
            <w:tcW w:w="848" w:type="dxa"/>
            <w:vAlign w:val="center"/>
          </w:tcPr>
          <w:p w14:paraId="45BD3130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0614E3F8" w14:textId="77777777" w:rsidR="00D31D0A" w:rsidRDefault="00EC16FE">
            <w:r>
              <w:t>0.069</w:t>
            </w:r>
          </w:p>
        </w:tc>
        <w:tc>
          <w:tcPr>
            <w:tcW w:w="1064" w:type="dxa"/>
            <w:vAlign w:val="center"/>
          </w:tcPr>
          <w:p w14:paraId="6A7A594A" w14:textId="77777777" w:rsidR="00D31D0A" w:rsidRDefault="00EC16FE">
            <w:r>
              <w:t>1.186</w:t>
            </w:r>
          </w:p>
        </w:tc>
      </w:tr>
      <w:tr w:rsidR="00D31D0A" w14:paraId="3639F232" w14:textId="77777777">
        <w:tc>
          <w:tcPr>
            <w:tcW w:w="3345" w:type="dxa"/>
            <w:vAlign w:val="center"/>
          </w:tcPr>
          <w:p w14:paraId="5692CC9E" w14:textId="77777777" w:rsidR="00D31D0A" w:rsidRDefault="00EC16FE">
            <w:r>
              <w:t>石灰砂浆</w:t>
            </w:r>
          </w:p>
        </w:tc>
        <w:tc>
          <w:tcPr>
            <w:tcW w:w="848" w:type="dxa"/>
            <w:vAlign w:val="center"/>
          </w:tcPr>
          <w:p w14:paraId="58C0AF3A" w14:textId="77777777" w:rsidR="00D31D0A" w:rsidRDefault="00EC16FE">
            <w:r>
              <w:t>20</w:t>
            </w:r>
          </w:p>
        </w:tc>
        <w:tc>
          <w:tcPr>
            <w:tcW w:w="1075" w:type="dxa"/>
            <w:vAlign w:val="center"/>
          </w:tcPr>
          <w:p w14:paraId="730F1823" w14:textId="77777777" w:rsidR="00D31D0A" w:rsidRDefault="00EC16FE">
            <w:r>
              <w:t>0.810</w:t>
            </w:r>
          </w:p>
        </w:tc>
        <w:tc>
          <w:tcPr>
            <w:tcW w:w="1075" w:type="dxa"/>
            <w:vAlign w:val="center"/>
          </w:tcPr>
          <w:p w14:paraId="251DEF47" w14:textId="77777777" w:rsidR="00D31D0A" w:rsidRDefault="00EC16FE">
            <w:r>
              <w:t>10.070</w:t>
            </w:r>
          </w:p>
        </w:tc>
        <w:tc>
          <w:tcPr>
            <w:tcW w:w="848" w:type="dxa"/>
            <w:vAlign w:val="center"/>
          </w:tcPr>
          <w:p w14:paraId="08713450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79F09968" w14:textId="77777777" w:rsidR="00D31D0A" w:rsidRDefault="00EC16FE">
            <w:r>
              <w:t>0.025</w:t>
            </w:r>
          </w:p>
        </w:tc>
        <w:tc>
          <w:tcPr>
            <w:tcW w:w="1064" w:type="dxa"/>
            <w:vAlign w:val="center"/>
          </w:tcPr>
          <w:p w14:paraId="1E3A1B67" w14:textId="77777777" w:rsidR="00D31D0A" w:rsidRDefault="00EC16FE">
            <w:r>
              <w:t>0.249</w:t>
            </w:r>
          </w:p>
        </w:tc>
      </w:tr>
      <w:tr w:rsidR="00D31D0A" w14:paraId="7E32886A" w14:textId="77777777">
        <w:tc>
          <w:tcPr>
            <w:tcW w:w="3345" w:type="dxa"/>
            <w:vAlign w:val="center"/>
          </w:tcPr>
          <w:p w14:paraId="680D2F58" w14:textId="77777777" w:rsidR="00D31D0A" w:rsidRDefault="00EC16F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DE323C" w14:textId="77777777" w:rsidR="00D31D0A" w:rsidRDefault="00EC16FE">
            <w:r>
              <w:t>160</w:t>
            </w:r>
          </w:p>
        </w:tc>
        <w:tc>
          <w:tcPr>
            <w:tcW w:w="1075" w:type="dxa"/>
            <w:vAlign w:val="center"/>
          </w:tcPr>
          <w:p w14:paraId="533A1DE2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77994B21" w14:textId="77777777" w:rsidR="00D31D0A" w:rsidRDefault="00EC16FE">
            <w:r>
              <w:t>－</w:t>
            </w:r>
          </w:p>
        </w:tc>
        <w:tc>
          <w:tcPr>
            <w:tcW w:w="848" w:type="dxa"/>
            <w:vAlign w:val="center"/>
          </w:tcPr>
          <w:p w14:paraId="4EE41DA2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2051B861" w14:textId="77777777" w:rsidR="00D31D0A" w:rsidRDefault="00EC16FE">
            <w:r>
              <w:t>0.115</w:t>
            </w:r>
          </w:p>
        </w:tc>
        <w:tc>
          <w:tcPr>
            <w:tcW w:w="1064" w:type="dxa"/>
            <w:vAlign w:val="center"/>
          </w:tcPr>
          <w:p w14:paraId="7A1B239F" w14:textId="77777777" w:rsidR="00D31D0A" w:rsidRDefault="00EC16FE">
            <w:r>
              <w:t>1.679</w:t>
            </w:r>
          </w:p>
        </w:tc>
      </w:tr>
      <w:tr w:rsidR="00D31D0A" w14:paraId="65768D5D" w14:textId="77777777">
        <w:tc>
          <w:tcPr>
            <w:tcW w:w="3345" w:type="dxa"/>
            <w:shd w:val="clear" w:color="auto" w:fill="E6E6E6"/>
            <w:vAlign w:val="center"/>
          </w:tcPr>
          <w:p w14:paraId="73A83BDF" w14:textId="77777777" w:rsidR="00D31D0A" w:rsidRDefault="00EC16FE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80DD379" w14:textId="77777777" w:rsidR="00D31D0A" w:rsidRDefault="00EC16FE">
            <w:pPr>
              <w:jc w:val="center"/>
            </w:pPr>
            <w:r>
              <w:t>2.98</w:t>
            </w:r>
          </w:p>
        </w:tc>
      </w:tr>
    </w:tbl>
    <w:p w14:paraId="101A22C6" w14:textId="77777777" w:rsidR="00D31D0A" w:rsidRDefault="00EC16FE">
      <w:pPr>
        <w:pStyle w:val="2"/>
        <w:widowControl w:val="0"/>
        <w:rPr>
          <w:kern w:val="2"/>
        </w:rPr>
      </w:pPr>
      <w:bookmarkStart w:id="44" w:name="_Toc60069427"/>
      <w:r>
        <w:rPr>
          <w:kern w:val="2"/>
        </w:rPr>
        <w:t>周边地面构造</w:t>
      </w:r>
      <w:bookmarkEnd w:id="44"/>
    </w:p>
    <w:p w14:paraId="55B4AE51" w14:textId="77777777" w:rsidR="00D31D0A" w:rsidRDefault="00EC16FE">
      <w:pPr>
        <w:pStyle w:val="3"/>
        <w:widowControl w:val="0"/>
        <w:rPr>
          <w:kern w:val="2"/>
          <w:szCs w:val="24"/>
        </w:rPr>
      </w:pPr>
      <w:bookmarkStart w:id="45" w:name="_Toc60069428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31D0A" w14:paraId="4BE854C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F902F99" w14:textId="77777777" w:rsidR="00D31D0A" w:rsidRDefault="00EC16F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7EAFB7" w14:textId="77777777" w:rsidR="00D31D0A" w:rsidRDefault="00EC16F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27BC9E" w14:textId="77777777" w:rsidR="00D31D0A" w:rsidRDefault="00EC16F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7C01FF" w14:textId="77777777" w:rsidR="00D31D0A" w:rsidRDefault="00EC16F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654C34" w14:textId="77777777" w:rsidR="00D31D0A" w:rsidRDefault="00EC16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296C69" w14:textId="77777777" w:rsidR="00D31D0A" w:rsidRDefault="00EC16F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30EC5D" w14:textId="77777777" w:rsidR="00D31D0A" w:rsidRDefault="00EC16FE">
            <w:pPr>
              <w:jc w:val="center"/>
            </w:pPr>
            <w:r>
              <w:t>热惰性指标</w:t>
            </w:r>
          </w:p>
        </w:tc>
      </w:tr>
      <w:tr w:rsidR="00D31D0A" w14:paraId="240F69D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B08F11E" w14:textId="77777777" w:rsidR="00D31D0A" w:rsidRDefault="00D31D0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116E6CA" w14:textId="77777777" w:rsidR="00D31D0A" w:rsidRDefault="00EC16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A09386" w14:textId="77777777" w:rsidR="00D31D0A" w:rsidRDefault="00EC16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4841BD" w14:textId="77777777" w:rsidR="00D31D0A" w:rsidRDefault="00EC16F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0EC321" w14:textId="77777777" w:rsidR="00D31D0A" w:rsidRDefault="00EC16F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60B029" w14:textId="77777777" w:rsidR="00D31D0A" w:rsidRDefault="00EC16F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5319BF" w14:textId="77777777" w:rsidR="00D31D0A" w:rsidRDefault="00EC16FE">
            <w:pPr>
              <w:jc w:val="center"/>
            </w:pPr>
            <w:r>
              <w:t>D=R*S</w:t>
            </w:r>
          </w:p>
        </w:tc>
      </w:tr>
      <w:tr w:rsidR="00D31D0A" w14:paraId="3C082810" w14:textId="77777777">
        <w:tc>
          <w:tcPr>
            <w:tcW w:w="3345" w:type="dxa"/>
            <w:vAlign w:val="center"/>
          </w:tcPr>
          <w:p w14:paraId="7E5B1797" w14:textId="77777777" w:rsidR="00D31D0A" w:rsidRDefault="00EC16FE">
            <w:r>
              <w:t>水泥砂浆</w:t>
            </w:r>
          </w:p>
        </w:tc>
        <w:tc>
          <w:tcPr>
            <w:tcW w:w="848" w:type="dxa"/>
            <w:vAlign w:val="center"/>
          </w:tcPr>
          <w:p w14:paraId="07A5038E" w14:textId="77777777" w:rsidR="00D31D0A" w:rsidRDefault="00EC16FE">
            <w:r>
              <w:t>20</w:t>
            </w:r>
          </w:p>
        </w:tc>
        <w:tc>
          <w:tcPr>
            <w:tcW w:w="1075" w:type="dxa"/>
            <w:vAlign w:val="center"/>
          </w:tcPr>
          <w:p w14:paraId="60861043" w14:textId="77777777" w:rsidR="00D31D0A" w:rsidRDefault="00EC16FE">
            <w:r>
              <w:t>0.930</w:t>
            </w:r>
          </w:p>
        </w:tc>
        <w:tc>
          <w:tcPr>
            <w:tcW w:w="1075" w:type="dxa"/>
            <w:vAlign w:val="center"/>
          </w:tcPr>
          <w:p w14:paraId="122AC497" w14:textId="77777777" w:rsidR="00D31D0A" w:rsidRDefault="00EC16FE">
            <w:r>
              <w:t>11.370</w:t>
            </w:r>
          </w:p>
        </w:tc>
        <w:tc>
          <w:tcPr>
            <w:tcW w:w="848" w:type="dxa"/>
            <w:vAlign w:val="center"/>
          </w:tcPr>
          <w:p w14:paraId="0DC49E10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4AF0910C" w14:textId="77777777" w:rsidR="00D31D0A" w:rsidRDefault="00EC16FE">
            <w:r>
              <w:t>0.022</w:t>
            </w:r>
          </w:p>
        </w:tc>
        <w:tc>
          <w:tcPr>
            <w:tcW w:w="1064" w:type="dxa"/>
            <w:vAlign w:val="center"/>
          </w:tcPr>
          <w:p w14:paraId="09F94CE8" w14:textId="77777777" w:rsidR="00D31D0A" w:rsidRDefault="00EC16FE">
            <w:r>
              <w:t>0.245</w:t>
            </w:r>
          </w:p>
        </w:tc>
      </w:tr>
      <w:tr w:rsidR="00D31D0A" w14:paraId="14DA8E8A" w14:textId="77777777">
        <w:tc>
          <w:tcPr>
            <w:tcW w:w="3345" w:type="dxa"/>
            <w:vAlign w:val="center"/>
          </w:tcPr>
          <w:p w14:paraId="1FF5C81A" w14:textId="77777777" w:rsidR="00D31D0A" w:rsidRDefault="00EC16FE">
            <w:r>
              <w:t>钢筋混凝土</w:t>
            </w:r>
          </w:p>
        </w:tc>
        <w:tc>
          <w:tcPr>
            <w:tcW w:w="848" w:type="dxa"/>
            <w:vAlign w:val="center"/>
          </w:tcPr>
          <w:p w14:paraId="330A6291" w14:textId="77777777" w:rsidR="00D31D0A" w:rsidRDefault="00EC16FE">
            <w:r>
              <w:t>120</w:t>
            </w:r>
          </w:p>
        </w:tc>
        <w:tc>
          <w:tcPr>
            <w:tcW w:w="1075" w:type="dxa"/>
            <w:vAlign w:val="center"/>
          </w:tcPr>
          <w:p w14:paraId="30741557" w14:textId="77777777" w:rsidR="00D31D0A" w:rsidRDefault="00EC16FE">
            <w:r>
              <w:t>1.740</w:t>
            </w:r>
          </w:p>
        </w:tc>
        <w:tc>
          <w:tcPr>
            <w:tcW w:w="1075" w:type="dxa"/>
            <w:vAlign w:val="center"/>
          </w:tcPr>
          <w:p w14:paraId="70637B13" w14:textId="77777777" w:rsidR="00D31D0A" w:rsidRDefault="00EC16FE">
            <w:r>
              <w:t>17.200</w:t>
            </w:r>
          </w:p>
        </w:tc>
        <w:tc>
          <w:tcPr>
            <w:tcW w:w="848" w:type="dxa"/>
            <w:vAlign w:val="center"/>
          </w:tcPr>
          <w:p w14:paraId="33758B41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3F6C0020" w14:textId="77777777" w:rsidR="00D31D0A" w:rsidRDefault="00EC16FE">
            <w:r>
              <w:t>0.069</w:t>
            </w:r>
          </w:p>
        </w:tc>
        <w:tc>
          <w:tcPr>
            <w:tcW w:w="1064" w:type="dxa"/>
            <w:vAlign w:val="center"/>
          </w:tcPr>
          <w:p w14:paraId="2D4D985A" w14:textId="77777777" w:rsidR="00D31D0A" w:rsidRDefault="00EC16FE">
            <w:r>
              <w:t>1.186</w:t>
            </w:r>
          </w:p>
        </w:tc>
      </w:tr>
      <w:tr w:rsidR="00D31D0A" w14:paraId="18630097" w14:textId="77777777">
        <w:tc>
          <w:tcPr>
            <w:tcW w:w="3345" w:type="dxa"/>
            <w:vAlign w:val="center"/>
          </w:tcPr>
          <w:p w14:paraId="1F9AEF72" w14:textId="77777777" w:rsidR="00D31D0A" w:rsidRDefault="00EC16F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5E09B71" w14:textId="77777777" w:rsidR="00D31D0A" w:rsidRDefault="00EC16FE">
            <w:r>
              <w:t>140</w:t>
            </w:r>
          </w:p>
        </w:tc>
        <w:tc>
          <w:tcPr>
            <w:tcW w:w="1075" w:type="dxa"/>
            <w:vAlign w:val="center"/>
          </w:tcPr>
          <w:p w14:paraId="64B80C46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03BBCB8D" w14:textId="77777777" w:rsidR="00D31D0A" w:rsidRDefault="00EC16FE">
            <w:r>
              <w:t>－</w:t>
            </w:r>
          </w:p>
        </w:tc>
        <w:tc>
          <w:tcPr>
            <w:tcW w:w="848" w:type="dxa"/>
            <w:vAlign w:val="center"/>
          </w:tcPr>
          <w:p w14:paraId="567C85D6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022743A1" w14:textId="77777777" w:rsidR="00D31D0A" w:rsidRDefault="00EC16FE">
            <w:r>
              <w:t>0.090</w:t>
            </w:r>
          </w:p>
        </w:tc>
        <w:tc>
          <w:tcPr>
            <w:tcW w:w="1064" w:type="dxa"/>
            <w:vAlign w:val="center"/>
          </w:tcPr>
          <w:p w14:paraId="375A25A5" w14:textId="77777777" w:rsidR="00D31D0A" w:rsidRDefault="00EC16FE">
            <w:r>
              <w:t>1.431</w:t>
            </w:r>
          </w:p>
        </w:tc>
      </w:tr>
      <w:tr w:rsidR="00D31D0A" w14:paraId="02700497" w14:textId="77777777">
        <w:tc>
          <w:tcPr>
            <w:tcW w:w="3345" w:type="dxa"/>
            <w:shd w:val="clear" w:color="auto" w:fill="E6E6E6"/>
            <w:vAlign w:val="center"/>
          </w:tcPr>
          <w:p w14:paraId="291A5C93" w14:textId="77777777" w:rsidR="00D31D0A" w:rsidRDefault="00EC16FE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35E4452" w14:textId="77777777" w:rsidR="00D31D0A" w:rsidRDefault="00EC16FE">
            <w:pPr>
              <w:jc w:val="center"/>
            </w:pPr>
            <w:r>
              <w:t>0.52</w:t>
            </w:r>
          </w:p>
        </w:tc>
      </w:tr>
      <w:tr w:rsidR="00D31D0A" w14:paraId="01B6B894" w14:textId="77777777">
        <w:tc>
          <w:tcPr>
            <w:tcW w:w="3345" w:type="dxa"/>
            <w:vAlign w:val="center"/>
          </w:tcPr>
          <w:p w14:paraId="1E6CBFA4" w14:textId="77777777" w:rsidR="00D31D0A" w:rsidRDefault="00D31D0A"/>
        </w:tc>
        <w:tc>
          <w:tcPr>
            <w:tcW w:w="848" w:type="dxa"/>
            <w:vAlign w:val="center"/>
          </w:tcPr>
          <w:p w14:paraId="4D00C58E" w14:textId="77777777" w:rsidR="00D31D0A" w:rsidRDefault="00D31D0A"/>
        </w:tc>
        <w:tc>
          <w:tcPr>
            <w:tcW w:w="1075" w:type="dxa"/>
            <w:vAlign w:val="center"/>
          </w:tcPr>
          <w:p w14:paraId="31A7B44D" w14:textId="77777777" w:rsidR="00D31D0A" w:rsidRDefault="00D31D0A"/>
        </w:tc>
        <w:tc>
          <w:tcPr>
            <w:tcW w:w="1075" w:type="dxa"/>
            <w:vAlign w:val="center"/>
          </w:tcPr>
          <w:p w14:paraId="09BCAE0A" w14:textId="77777777" w:rsidR="00D31D0A" w:rsidRDefault="00D31D0A"/>
        </w:tc>
        <w:tc>
          <w:tcPr>
            <w:tcW w:w="848" w:type="dxa"/>
            <w:vAlign w:val="center"/>
          </w:tcPr>
          <w:p w14:paraId="266D74B9" w14:textId="77777777" w:rsidR="00D31D0A" w:rsidRDefault="00D31D0A"/>
        </w:tc>
        <w:tc>
          <w:tcPr>
            <w:tcW w:w="1075" w:type="dxa"/>
            <w:vAlign w:val="center"/>
          </w:tcPr>
          <w:p w14:paraId="5023B4CC" w14:textId="77777777" w:rsidR="00D31D0A" w:rsidRDefault="00D31D0A"/>
        </w:tc>
        <w:tc>
          <w:tcPr>
            <w:tcW w:w="1064" w:type="dxa"/>
            <w:vAlign w:val="center"/>
          </w:tcPr>
          <w:p w14:paraId="04DBDCEA" w14:textId="77777777" w:rsidR="00D31D0A" w:rsidRDefault="00D31D0A"/>
        </w:tc>
      </w:tr>
    </w:tbl>
    <w:p w14:paraId="59D3C8C0" w14:textId="77777777" w:rsidR="00D31D0A" w:rsidRDefault="00EC16FE">
      <w:pPr>
        <w:pStyle w:val="2"/>
        <w:widowControl w:val="0"/>
        <w:rPr>
          <w:kern w:val="2"/>
        </w:rPr>
      </w:pPr>
      <w:bookmarkStart w:id="46" w:name="_Toc60069429"/>
      <w:r>
        <w:rPr>
          <w:kern w:val="2"/>
        </w:rPr>
        <w:t>非周边地面构造</w:t>
      </w:r>
      <w:bookmarkEnd w:id="46"/>
    </w:p>
    <w:p w14:paraId="2CC9566E" w14:textId="77777777" w:rsidR="00D31D0A" w:rsidRDefault="00EC16FE">
      <w:pPr>
        <w:pStyle w:val="3"/>
        <w:widowControl w:val="0"/>
        <w:rPr>
          <w:kern w:val="2"/>
          <w:szCs w:val="24"/>
        </w:rPr>
      </w:pPr>
      <w:bookmarkStart w:id="47" w:name="_Toc60069430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31D0A" w14:paraId="752D4DC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3057AED" w14:textId="77777777" w:rsidR="00D31D0A" w:rsidRDefault="00EC16F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499C15" w14:textId="77777777" w:rsidR="00D31D0A" w:rsidRDefault="00EC16F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F59E21" w14:textId="77777777" w:rsidR="00D31D0A" w:rsidRDefault="00EC16F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C0434A" w14:textId="77777777" w:rsidR="00D31D0A" w:rsidRDefault="00EC16F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E2258F" w14:textId="77777777" w:rsidR="00D31D0A" w:rsidRDefault="00EC16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C790DB" w14:textId="77777777" w:rsidR="00D31D0A" w:rsidRDefault="00EC16F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0CD3FC" w14:textId="77777777" w:rsidR="00D31D0A" w:rsidRDefault="00EC16FE">
            <w:pPr>
              <w:jc w:val="center"/>
            </w:pPr>
            <w:r>
              <w:t>热惰性指标</w:t>
            </w:r>
          </w:p>
        </w:tc>
      </w:tr>
      <w:tr w:rsidR="00D31D0A" w14:paraId="751243B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60CAB78" w14:textId="77777777" w:rsidR="00D31D0A" w:rsidRDefault="00D31D0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1B0A04" w14:textId="77777777" w:rsidR="00D31D0A" w:rsidRDefault="00EC16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5BF2C1" w14:textId="77777777" w:rsidR="00D31D0A" w:rsidRDefault="00EC16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7C8B8A" w14:textId="77777777" w:rsidR="00D31D0A" w:rsidRDefault="00EC16F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01F42B" w14:textId="77777777" w:rsidR="00D31D0A" w:rsidRDefault="00EC16F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00D096" w14:textId="77777777" w:rsidR="00D31D0A" w:rsidRDefault="00EC16F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4F08D2" w14:textId="77777777" w:rsidR="00D31D0A" w:rsidRDefault="00EC16FE">
            <w:pPr>
              <w:jc w:val="center"/>
            </w:pPr>
            <w:r>
              <w:t>D=R*S</w:t>
            </w:r>
          </w:p>
        </w:tc>
      </w:tr>
      <w:tr w:rsidR="00D31D0A" w14:paraId="4BEEE1D0" w14:textId="77777777">
        <w:tc>
          <w:tcPr>
            <w:tcW w:w="3345" w:type="dxa"/>
            <w:vAlign w:val="center"/>
          </w:tcPr>
          <w:p w14:paraId="58BCC51B" w14:textId="77777777" w:rsidR="00D31D0A" w:rsidRDefault="00EC16FE">
            <w:r>
              <w:t>水泥砂浆</w:t>
            </w:r>
          </w:p>
        </w:tc>
        <w:tc>
          <w:tcPr>
            <w:tcW w:w="848" w:type="dxa"/>
            <w:vAlign w:val="center"/>
          </w:tcPr>
          <w:p w14:paraId="5CE27FF0" w14:textId="77777777" w:rsidR="00D31D0A" w:rsidRDefault="00EC16FE">
            <w:r>
              <w:t>20</w:t>
            </w:r>
          </w:p>
        </w:tc>
        <w:tc>
          <w:tcPr>
            <w:tcW w:w="1075" w:type="dxa"/>
            <w:vAlign w:val="center"/>
          </w:tcPr>
          <w:p w14:paraId="7852FFF0" w14:textId="77777777" w:rsidR="00D31D0A" w:rsidRDefault="00EC16FE">
            <w:r>
              <w:t>0.930</w:t>
            </w:r>
          </w:p>
        </w:tc>
        <w:tc>
          <w:tcPr>
            <w:tcW w:w="1075" w:type="dxa"/>
            <w:vAlign w:val="center"/>
          </w:tcPr>
          <w:p w14:paraId="23318DA7" w14:textId="77777777" w:rsidR="00D31D0A" w:rsidRDefault="00EC16FE">
            <w:r>
              <w:t>11.370</w:t>
            </w:r>
          </w:p>
        </w:tc>
        <w:tc>
          <w:tcPr>
            <w:tcW w:w="848" w:type="dxa"/>
            <w:vAlign w:val="center"/>
          </w:tcPr>
          <w:p w14:paraId="3F141610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009F27DA" w14:textId="77777777" w:rsidR="00D31D0A" w:rsidRDefault="00EC16FE">
            <w:r>
              <w:t>0.022</w:t>
            </w:r>
          </w:p>
        </w:tc>
        <w:tc>
          <w:tcPr>
            <w:tcW w:w="1064" w:type="dxa"/>
            <w:vAlign w:val="center"/>
          </w:tcPr>
          <w:p w14:paraId="74C886F9" w14:textId="77777777" w:rsidR="00D31D0A" w:rsidRDefault="00EC16FE">
            <w:r>
              <w:t>0.245</w:t>
            </w:r>
          </w:p>
        </w:tc>
      </w:tr>
      <w:tr w:rsidR="00D31D0A" w14:paraId="59B0F2B4" w14:textId="77777777">
        <w:tc>
          <w:tcPr>
            <w:tcW w:w="3345" w:type="dxa"/>
            <w:vAlign w:val="center"/>
          </w:tcPr>
          <w:p w14:paraId="2659C866" w14:textId="77777777" w:rsidR="00D31D0A" w:rsidRDefault="00EC16FE">
            <w:r>
              <w:t>钢筋混凝土</w:t>
            </w:r>
          </w:p>
        </w:tc>
        <w:tc>
          <w:tcPr>
            <w:tcW w:w="848" w:type="dxa"/>
            <w:vAlign w:val="center"/>
          </w:tcPr>
          <w:p w14:paraId="5D69B0BE" w14:textId="77777777" w:rsidR="00D31D0A" w:rsidRDefault="00EC16FE">
            <w:r>
              <w:t>120</w:t>
            </w:r>
          </w:p>
        </w:tc>
        <w:tc>
          <w:tcPr>
            <w:tcW w:w="1075" w:type="dxa"/>
            <w:vAlign w:val="center"/>
          </w:tcPr>
          <w:p w14:paraId="3AAE5200" w14:textId="77777777" w:rsidR="00D31D0A" w:rsidRDefault="00EC16FE">
            <w:r>
              <w:t>1.740</w:t>
            </w:r>
          </w:p>
        </w:tc>
        <w:tc>
          <w:tcPr>
            <w:tcW w:w="1075" w:type="dxa"/>
            <w:vAlign w:val="center"/>
          </w:tcPr>
          <w:p w14:paraId="4C8C8FD5" w14:textId="77777777" w:rsidR="00D31D0A" w:rsidRDefault="00EC16FE">
            <w:r>
              <w:t>17.200</w:t>
            </w:r>
          </w:p>
        </w:tc>
        <w:tc>
          <w:tcPr>
            <w:tcW w:w="848" w:type="dxa"/>
            <w:vAlign w:val="center"/>
          </w:tcPr>
          <w:p w14:paraId="4776C34F" w14:textId="77777777" w:rsidR="00D31D0A" w:rsidRDefault="00EC16FE">
            <w:r>
              <w:t>1.00</w:t>
            </w:r>
          </w:p>
        </w:tc>
        <w:tc>
          <w:tcPr>
            <w:tcW w:w="1075" w:type="dxa"/>
            <w:vAlign w:val="center"/>
          </w:tcPr>
          <w:p w14:paraId="322F7AE0" w14:textId="77777777" w:rsidR="00D31D0A" w:rsidRDefault="00EC16FE">
            <w:r>
              <w:t>0.069</w:t>
            </w:r>
          </w:p>
        </w:tc>
        <w:tc>
          <w:tcPr>
            <w:tcW w:w="1064" w:type="dxa"/>
            <w:vAlign w:val="center"/>
          </w:tcPr>
          <w:p w14:paraId="6289C0A9" w14:textId="77777777" w:rsidR="00D31D0A" w:rsidRDefault="00EC16FE">
            <w:r>
              <w:t>1.186</w:t>
            </w:r>
          </w:p>
        </w:tc>
      </w:tr>
      <w:tr w:rsidR="00D31D0A" w14:paraId="66417B94" w14:textId="77777777">
        <w:tc>
          <w:tcPr>
            <w:tcW w:w="3345" w:type="dxa"/>
            <w:vAlign w:val="center"/>
          </w:tcPr>
          <w:p w14:paraId="745BBF06" w14:textId="77777777" w:rsidR="00D31D0A" w:rsidRDefault="00EC16F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EBC4F00" w14:textId="77777777" w:rsidR="00D31D0A" w:rsidRDefault="00EC16FE">
            <w:r>
              <w:t>140</w:t>
            </w:r>
          </w:p>
        </w:tc>
        <w:tc>
          <w:tcPr>
            <w:tcW w:w="1075" w:type="dxa"/>
            <w:vAlign w:val="center"/>
          </w:tcPr>
          <w:p w14:paraId="192F9CBA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529C4A6F" w14:textId="77777777" w:rsidR="00D31D0A" w:rsidRDefault="00EC16FE">
            <w:r>
              <w:t>－</w:t>
            </w:r>
          </w:p>
        </w:tc>
        <w:tc>
          <w:tcPr>
            <w:tcW w:w="848" w:type="dxa"/>
            <w:vAlign w:val="center"/>
          </w:tcPr>
          <w:p w14:paraId="50E06D5F" w14:textId="77777777" w:rsidR="00D31D0A" w:rsidRDefault="00EC16FE">
            <w:r>
              <w:t>－</w:t>
            </w:r>
          </w:p>
        </w:tc>
        <w:tc>
          <w:tcPr>
            <w:tcW w:w="1075" w:type="dxa"/>
            <w:vAlign w:val="center"/>
          </w:tcPr>
          <w:p w14:paraId="4CD0C8AD" w14:textId="77777777" w:rsidR="00D31D0A" w:rsidRDefault="00EC16FE">
            <w:r>
              <w:t>0.090</w:t>
            </w:r>
          </w:p>
        </w:tc>
        <w:tc>
          <w:tcPr>
            <w:tcW w:w="1064" w:type="dxa"/>
            <w:vAlign w:val="center"/>
          </w:tcPr>
          <w:p w14:paraId="00AF75A9" w14:textId="77777777" w:rsidR="00D31D0A" w:rsidRDefault="00EC16FE">
            <w:r>
              <w:t>1.431</w:t>
            </w:r>
          </w:p>
        </w:tc>
      </w:tr>
      <w:tr w:rsidR="00D31D0A" w14:paraId="5D3C8610" w14:textId="77777777">
        <w:tc>
          <w:tcPr>
            <w:tcW w:w="3345" w:type="dxa"/>
            <w:shd w:val="clear" w:color="auto" w:fill="E6E6E6"/>
            <w:vAlign w:val="center"/>
          </w:tcPr>
          <w:p w14:paraId="792EDCE4" w14:textId="77777777" w:rsidR="00D31D0A" w:rsidRDefault="00EC16FE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15DD135D" w14:textId="77777777" w:rsidR="00D31D0A" w:rsidRDefault="00EC16FE">
            <w:pPr>
              <w:jc w:val="center"/>
            </w:pPr>
            <w:r>
              <w:t>0.30</w:t>
            </w:r>
          </w:p>
        </w:tc>
      </w:tr>
      <w:tr w:rsidR="00D31D0A" w14:paraId="48253ECA" w14:textId="77777777">
        <w:tc>
          <w:tcPr>
            <w:tcW w:w="3345" w:type="dxa"/>
            <w:vAlign w:val="center"/>
          </w:tcPr>
          <w:p w14:paraId="75F00540" w14:textId="77777777" w:rsidR="00D31D0A" w:rsidRDefault="00D31D0A"/>
        </w:tc>
        <w:tc>
          <w:tcPr>
            <w:tcW w:w="848" w:type="dxa"/>
            <w:vAlign w:val="center"/>
          </w:tcPr>
          <w:p w14:paraId="1406689B" w14:textId="77777777" w:rsidR="00D31D0A" w:rsidRDefault="00D31D0A"/>
        </w:tc>
        <w:tc>
          <w:tcPr>
            <w:tcW w:w="1075" w:type="dxa"/>
            <w:vAlign w:val="center"/>
          </w:tcPr>
          <w:p w14:paraId="54E7BBA1" w14:textId="77777777" w:rsidR="00D31D0A" w:rsidRDefault="00D31D0A"/>
        </w:tc>
        <w:tc>
          <w:tcPr>
            <w:tcW w:w="1075" w:type="dxa"/>
            <w:vAlign w:val="center"/>
          </w:tcPr>
          <w:p w14:paraId="5915E79A" w14:textId="77777777" w:rsidR="00D31D0A" w:rsidRDefault="00D31D0A"/>
        </w:tc>
        <w:tc>
          <w:tcPr>
            <w:tcW w:w="848" w:type="dxa"/>
            <w:vAlign w:val="center"/>
          </w:tcPr>
          <w:p w14:paraId="3862F02A" w14:textId="77777777" w:rsidR="00D31D0A" w:rsidRDefault="00D31D0A"/>
        </w:tc>
        <w:tc>
          <w:tcPr>
            <w:tcW w:w="1075" w:type="dxa"/>
            <w:vAlign w:val="center"/>
          </w:tcPr>
          <w:p w14:paraId="46A44057" w14:textId="77777777" w:rsidR="00D31D0A" w:rsidRDefault="00D31D0A"/>
        </w:tc>
        <w:tc>
          <w:tcPr>
            <w:tcW w:w="1064" w:type="dxa"/>
            <w:vAlign w:val="center"/>
          </w:tcPr>
          <w:p w14:paraId="26453594" w14:textId="77777777" w:rsidR="00D31D0A" w:rsidRDefault="00D31D0A"/>
        </w:tc>
      </w:tr>
    </w:tbl>
    <w:p w14:paraId="57E6A4EC" w14:textId="77777777" w:rsidR="00D31D0A" w:rsidRDefault="00EC16FE">
      <w:pPr>
        <w:pStyle w:val="2"/>
        <w:widowControl w:val="0"/>
        <w:rPr>
          <w:kern w:val="2"/>
        </w:rPr>
      </w:pPr>
      <w:bookmarkStart w:id="48" w:name="_Toc60069431"/>
      <w:r>
        <w:rPr>
          <w:kern w:val="2"/>
        </w:rPr>
        <w:t>门构造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D31D0A" w14:paraId="435DBB26" w14:textId="77777777">
        <w:tc>
          <w:tcPr>
            <w:tcW w:w="645" w:type="dxa"/>
            <w:shd w:val="clear" w:color="auto" w:fill="E6E6E6"/>
            <w:vAlign w:val="center"/>
          </w:tcPr>
          <w:p w14:paraId="4651CDE5" w14:textId="77777777" w:rsidR="00D31D0A" w:rsidRDefault="00EC16FE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4B54B411" w14:textId="77777777" w:rsidR="00D31D0A" w:rsidRDefault="00EC16FE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0B8CBCE8" w14:textId="77777777" w:rsidR="00D31D0A" w:rsidRDefault="00EC16FE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3137C3C2" w14:textId="77777777" w:rsidR="00D31D0A" w:rsidRDefault="00EC16FE">
            <w:pPr>
              <w:jc w:val="center"/>
            </w:pPr>
            <w:r>
              <w:t>备注</w:t>
            </w:r>
          </w:p>
        </w:tc>
      </w:tr>
      <w:tr w:rsidR="00D31D0A" w14:paraId="151CC632" w14:textId="77777777">
        <w:tc>
          <w:tcPr>
            <w:tcW w:w="645" w:type="dxa"/>
            <w:shd w:val="clear" w:color="auto" w:fill="E6E6E6"/>
            <w:vAlign w:val="center"/>
          </w:tcPr>
          <w:p w14:paraId="7DE17A31" w14:textId="77777777" w:rsidR="00D31D0A" w:rsidRDefault="00EC16FE">
            <w:r>
              <w:t>1</w:t>
            </w:r>
          </w:p>
        </w:tc>
        <w:tc>
          <w:tcPr>
            <w:tcW w:w="3667" w:type="dxa"/>
            <w:vAlign w:val="center"/>
          </w:tcPr>
          <w:p w14:paraId="4E199E63" w14:textId="77777777" w:rsidR="00D31D0A" w:rsidRDefault="00EC16FE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47DE2E15" w14:textId="77777777" w:rsidR="00D31D0A" w:rsidRDefault="00EC16FE">
            <w:r>
              <w:t>1.972</w:t>
            </w:r>
          </w:p>
        </w:tc>
        <w:tc>
          <w:tcPr>
            <w:tcW w:w="3560" w:type="dxa"/>
            <w:vAlign w:val="center"/>
          </w:tcPr>
          <w:p w14:paraId="319AA79B" w14:textId="77777777" w:rsidR="00D31D0A" w:rsidRDefault="00D31D0A"/>
        </w:tc>
      </w:tr>
    </w:tbl>
    <w:p w14:paraId="0BEC1A53" w14:textId="77777777" w:rsidR="00D31D0A" w:rsidRDefault="00EC16FE">
      <w:pPr>
        <w:pStyle w:val="2"/>
      </w:pPr>
      <w:bookmarkStart w:id="49" w:name="_Toc60069432"/>
      <w:r>
        <w:lastRenderedPageBreak/>
        <w:t>窗构造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D31D0A" w14:paraId="03FB1B10" w14:textId="77777777">
        <w:tc>
          <w:tcPr>
            <w:tcW w:w="905" w:type="dxa"/>
            <w:shd w:val="clear" w:color="auto" w:fill="E6E6E6"/>
            <w:vAlign w:val="center"/>
          </w:tcPr>
          <w:p w14:paraId="7BBA916E" w14:textId="77777777" w:rsidR="00D31D0A" w:rsidRDefault="00EC16FE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3F6A1A67" w14:textId="77777777" w:rsidR="00D31D0A" w:rsidRDefault="00EC16FE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483BB8E" w14:textId="77777777" w:rsidR="00D31D0A" w:rsidRDefault="00EC16FE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CBF2422" w14:textId="77777777" w:rsidR="00D31D0A" w:rsidRDefault="00EC16FE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BD9F542" w14:textId="77777777" w:rsidR="00D31D0A" w:rsidRDefault="00EC16FE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3A2B4B4" w14:textId="77777777" w:rsidR="00D31D0A" w:rsidRDefault="00EC16FE">
            <w:pPr>
              <w:jc w:val="center"/>
            </w:pPr>
            <w:r>
              <w:t>备注</w:t>
            </w:r>
          </w:p>
        </w:tc>
      </w:tr>
      <w:tr w:rsidR="00D31D0A" w14:paraId="0510EF2A" w14:textId="77777777">
        <w:tc>
          <w:tcPr>
            <w:tcW w:w="905" w:type="dxa"/>
            <w:shd w:val="clear" w:color="auto" w:fill="E6E6E6"/>
            <w:vAlign w:val="center"/>
          </w:tcPr>
          <w:p w14:paraId="5349D4BB" w14:textId="77777777" w:rsidR="00D31D0A" w:rsidRDefault="00EC16FE">
            <w:r>
              <w:t>1</w:t>
            </w:r>
          </w:p>
        </w:tc>
        <w:tc>
          <w:tcPr>
            <w:tcW w:w="2694" w:type="dxa"/>
            <w:vAlign w:val="center"/>
          </w:tcPr>
          <w:p w14:paraId="5272F24F" w14:textId="77777777" w:rsidR="00D31D0A" w:rsidRDefault="00EC16FE">
            <w:r>
              <w:t>塑钢窗</w:t>
            </w:r>
            <w:r>
              <w:t>--Low-E</w:t>
            </w:r>
            <w:r>
              <w:t>中空玻璃</w:t>
            </w:r>
          </w:p>
        </w:tc>
        <w:tc>
          <w:tcPr>
            <w:tcW w:w="832" w:type="dxa"/>
            <w:vAlign w:val="center"/>
          </w:tcPr>
          <w:p w14:paraId="1EC69B84" w14:textId="77777777" w:rsidR="00D31D0A" w:rsidRDefault="00EC16FE">
            <w:r>
              <w:t>2.300</w:t>
            </w:r>
          </w:p>
        </w:tc>
        <w:tc>
          <w:tcPr>
            <w:tcW w:w="956" w:type="dxa"/>
            <w:vAlign w:val="center"/>
          </w:tcPr>
          <w:p w14:paraId="4448D020" w14:textId="77777777" w:rsidR="00D31D0A" w:rsidRDefault="00EC16FE">
            <w:r>
              <w:t>0.480</w:t>
            </w:r>
          </w:p>
        </w:tc>
        <w:tc>
          <w:tcPr>
            <w:tcW w:w="956" w:type="dxa"/>
            <w:vAlign w:val="center"/>
          </w:tcPr>
          <w:p w14:paraId="386525CE" w14:textId="77777777" w:rsidR="00D31D0A" w:rsidRDefault="00EC16FE">
            <w:r>
              <w:t>0.650</w:t>
            </w:r>
          </w:p>
        </w:tc>
        <w:tc>
          <w:tcPr>
            <w:tcW w:w="2988" w:type="dxa"/>
            <w:vAlign w:val="center"/>
          </w:tcPr>
          <w:p w14:paraId="1B6822EF" w14:textId="77777777" w:rsidR="00D31D0A" w:rsidRDefault="00EC16FE">
            <w:r>
              <w:t>摘自《福建省居住建筑节能设计标准实施细则》</w:t>
            </w:r>
            <w:r>
              <w:t>55</w:t>
            </w:r>
            <w:r>
              <w:t>页</w:t>
            </w:r>
          </w:p>
        </w:tc>
      </w:tr>
    </w:tbl>
    <w:p w14:paraId="75B3C48B" w14:textId="77777777" w:rsidR="00D31D0A" w:rsidRDefault="00EC16FE">
      <w:pPr>
        <w:pStyle w:val="1"/>
      </w:pPr>
      <w:bookmarkStart w:id="50" w:name="_Toc60069433"/>
      <w:r>
        <w:t>房间类型</w:t>
      </w:r>
      <w:bookmarkEnd w:id="50"/>
    </w:p>
    <w:p w14:paraId="0C8801BC" w14:textId="77777777" w:rsidR="00D31D0A" w:rsidRDefault="00EC16FE">
      <w:pPr>
        <w:pStyle w:val="2"/>
        <w:widowControl w:val="0"/>
        <w:rPr>
          <w:kern w:val="2"/>
        </w:rPr>
      </w:pPr>
      <w:bookmarkStart w:id="51" w:name="_Toc60069434"/>
      <w:r>
        <w:rPr>
          <w:kern w:val="2"/>
        </w:rPr>
        <w:t>房间表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D31D0A" w14:paraId="74D36D7B" w14:textId="77777777">
        <w:tc>
          <w:tcPr>
            <w:tcW w:w="1862" w:type="dxa"/>
            <w:shd w:val="clear" w:color="auto" w:fill="E6E6E6"/>
            <w:vAlign w:val="center"/>
          </w:tcPr>
          <w:p w14:paraId="58B738E0" w14:textId="77777777" w:rsidR="00D31D0A" w:rsidRDefault="00EC16FE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80DD055" w14:textId="77777777" w:rsidR="00D31D0A" w:rsidRDefault="00EC16FE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4FDF006" w14:textId="77777777" w:rsidR="00D31D0A" w:rsidRDefault="00EC16FE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CEDD0EC" w14:textId="77777777" w:rsidR="00D31D0A" w:rsidRDefault="00EC16FE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A74D728" w14:textId="77777777" w:rsidR="00D31D0A" w:rsidRDefault="00EC16FE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F6F093F" w14:textId="77777777" w:rsidR="00D31D0A" w:rsidRDefault="00EC16F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1C2AF80" w14:textId="77777777" w:rsidR="00D31D0A" w:rsidRDefault="00EC16F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31D0A" w14:paraId="7CEA4514" w14:textId="77777777">
        <w:tc>
          <w:tcPr>
            <w:tcW w:w="1862" w:type="dxa"/>
            <w:shd w:val="clear" w:color="auto" w:fill="E6E6E6"/>
            <w:vAlign w:val="center"/>
          </w:tcPr>
          <w:p w14:paraId="6E1BF96C" w14:textId="77777777" w:rsidR="00D31D0A" w:rsidRDefault="00EC16FE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14:paraId="423C9A3F" w14:textId="77777777" w:rsidR="00D31D0A" w:rsidRDefault="00EC16F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9F64006" w14:textId="77777777" w:rsidR="00D31D0A" w:rsidRDefault="00EC16F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702F78D" w14:textId="77777777" w:rsidR="00D31D0A" w:rsidRDefault="00EC16FE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7DFC019" w14:textId="77777777" w:rsidR="00D31D0A" w:rsidRDefault="00EC16FE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DD98427" w14:textId="77777777" w:rsidR="00D31D0A" w:rsidRDefault="00EC16FE">
            <w:pPr>
              <w:jc w:val="center"/>
            </w:pPr>
            <w:r>
              <w:t>11(W/m^2)</w:t>
            </w:r>
          </w:p>
        </w:tc>
        <w:tc>
          <w:tcPr>
            <w:tcW w:w="1550" w:type="dxa"/>
            <w:vAlign w:val="center"/>
          </w:tcPr>
          <w:p w14:paraId="7CAFBCC8" w14:textId="77777777" w:rsidR="00D31D0A" w:rsidRDefault="00EC16FE">
            <w:pPr>
              <w:jc w:val="center"/>
            </w:pPr>
            <w:r>
              <w:t>5(W/m^2)</w:t>
            </w:r>
          </w:p>
        </w:tc>
      </w:tr>
      <w:tr w:rsidR="00D31D0A" w14:paraId="16407E2E" w14:textId="77777777">
        <w:tc>
          <w:tcPr>
            <w:tcW w:w="1862" w:type="dxa"/>
            <w:shd w:val="clear" w:color="auto" w:fill="E6E6E6"/>
            <w:vAlign w:val="center"/>
          </w:tcPr>
          <w:p w14:paraId="42691D5B" w14:textId="77777777" w:rsidR="00D31D0A" w:rsidRDefault="00EC16F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55980718" w14:textId="77777777" w:rsidR="00D31D0A" w:rsidRDefault="00EC16F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4551828" w14:textId="77777777" w:rsidR="00D31D0A" w:rsidRDefault="00EC16F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F8C9AB7" w14:textId="77777777" w:rsidR="00D31D0A" w:rsidRDefault="00EC16FE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0180C57" w14:textId="77777777" w:rsidR="00D31D0A" w:rsidRDefault="00EC16FE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59E1F60" w14:textId="77777777" w:rsidR="00D31D0A" w:rsidRDefault="00EC16FE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E268170" w14:textId="77777777" w:rsidR="00D31D0A" w:rsidRDefault="00EC16FE">
            <w:pPr>
              <w:jc w:val="center"/>
            </w:pPr>
            <w:r>
              <w:t>15(W/m^2)</w:t>
            </w:r>
          </w:p>
        </w:tc>
      </w:tr>
      <w:tr w:rsidR="00D31D0A" w14:paraId="5DDD66B4" w14:textId="77777777">
        <w:tc>
          <w:tcPr>
            <w:tcW w:w="1862" w:type="dxa"/>
            <w:shd w:val="clear" w:color="auto" w:fill="E6E6E6"/>
            <w:vAlign w:val="center"/>
          </w:tcPr>
          <w:p w14:paraId="4335720B" w14:textId="77777777" w:rsidR="00D31D0A" w:rsidRDefault="00EC16FE">
            <w:r>
              <w:t>空房间</w:t>
            </w:r>
          </w:p>
        </w:tc>
        <w:tc>
          <w:tcPr>
            <w:tcW w:w="781" w:type="dxa"/>
            <w:vAlign w:val="center"/>
          </w:tcPr>
          <w:p w14:paraId="7464E6D6" w14:textId="77777777" w:rsidR="00D31D0A" w:rsidRDefault="00EC16FE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DF88D96" w14:textId="77777777" w:rsidR="00D31D0A" w:rsidRDefault="00EC16FE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235C986C" w14:textId="77777777" w:rsidR="00D31D0A" w:rsidRDefault="00EC16FE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2503469" w14:textId="77777777" w:rsidR="00D31D0A" w:rsidRDefault="00EC16FE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9F77D6E" w14:textId="77777777" w:rsidR="00D31D0A" w:rsidRDefault="00EC16FE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3693C445" w14:textId="77777777" w:rsidR="00D31D0A" w:rsidRDefault="00EC16FE">
            <w:pPr>
              <w:jc w:val="center"/>
            </w:pPr>
            <w:r>
              <w:t>0(W/m^2)</w:t>
            </w:r>
          </w:p>
        </w:tc>
      </w:tr>
    </w:tbl>
    <w:p w14:paraId="11B9E6DA" w14:textId="77777777" w:rsidR="00D31D0A" w:rsidRDefault="00EC16FE">
      <w:pPr>
        <w:pStyle w:val="2"/>
        <w:widowControl w:val="0"/>
        <w:rPr>
          <w:kern w:val="2"/>
        </w:rPr>
      </w:pPr>
      <w:bookmarkStart w:id="52" w:name="_Toc60069435"/>
      <w:r>
        <w:rPr>
          <w:kern w:val="2"/>
        </w:rPr>
        <w:t>作息时间表</w:t>
      </w:r>
      <w:bookmarkEnd w:id="52"/>
    </w:p>
    <w:p w14:paraId="23D9FC68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CB4F8FF" w14:textId="77777777" w:rsidR="00D31D0A" w:rsidRDefault="00EC16FE">
      <w:pPr>
        <w:pStyle w:val="1"/>
        <w:widowControl w:val="0"/>
        <w:rPr>
          <w:kern w:val="2"/>
          <w:szCs w:val="24"/>
        </w:rPr>
      </w:pPr>
      <w:bookmarkStart w:id="53" w:name="_Toc60069436"/>
      <w:r>
        <w:rPr>
          <w:kern w:val="2"/>
          <w:szCs w:val="24"/>
        </w:rPr>
        <w:t>系统设置</w:t>
      </w:r>
      <w:bookmarkEnd w:id="53"/>
    </w:p>
    <w:p w14:paraId="45C138F6" w14:textId="77777777" w:rsidR="00D31D0A" w:rsidRDefault="00EC16FE">
      <w:pPr>
        <w:pStyle w:val="2"/>
        <w:widowControl w:val="0"/>
        <w:rPr>
          <w:kern w:val="2"/>
        </w:rPr>
      </w:pPr>
      <w:bookmarkStart w:id="54" w:name="_Toc60069437"/>
      <w:r>
        <w:rPr>
          <w:kern w:val="2"/>
        </w:rPr>
        <w:t>系统划分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D31D0A" w14:paraId="59FB5198" w14:textId="77777777">
        <w:tc>
          <w:tcPr>
            <w:tcW w:w="1131" w:type="dxa"/>
            <w:shd w:val="clear" w:color="auto" w:fill="E6E6E6"/>
            <w:vAlign w:val="center"/>
          </w:tcPr>
          <w:p w14:paraId="20B3059E" w14:textId="77777777" w:rsidR="00D31D0A" w:rsidRDefault="00EC16FE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EB467C" w14:textId="77777777" w:rsidR="00D31D0A" w:rsidRDefault="00EC16FE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2FBAC7B" w14:textId="77777777" w:rsidR="00D31D0A" w:rsidRDefault="00EC16FE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14D5AF" w14:textId="77777777" w:rsidR="00D31D0A" w:rsidRDefault="00EC16FE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6565CBD" w14:textId="77777777" w:rsidR="00D31D0A" w:rsidRDefault="00EC16FE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A30810C" w14:textId="77777777" w:rsidR="00D31D0A" w:rsidRDefault="00EC16FE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1D380A6" w14:textId="77777777" w:rsidR="00D31D0A" w:rsidRDefault="00EC16FE">
            <w:pPr>
              <w:jc w:val="center"/>
            </w:pPr>
            <w:r>
              <w:t>包含的房间</w:t>
            </w:r>
          </w:p>
        </w:tc>
      </w:tr>
      <w:tr w:rsidR="00D31D0A" w14:paraId="798B8469" w14:textId="77777777">
        <w:tc>
          <w:tcPr>
            <w:tcW w:w="1131" w:type="dxa"/>
            <w:vAlign w:val="center"/>
          </w:tcPr>
          <w:p w14:paraId="197626A3" w14:textId="77777777" w:rsidR="00D31D0A" w:rsidRDefault="00EC16FE">
            <w:r>
              <w:t>默认</w:t>
            </w:r>
          </w:p>
        </w:tc>
        <w:tc>
          <w:tcPr>
            <w:tcW w:w="1131" w:type="dxa"/>
            <w:vAlign w:val="center"/>
          </w:tcPr>
          <w:p w14:paraId="64B4FCB3" w14:textId="77777777" w:rsidR="00D31D0A" w:rsidRDefault="00EC16FE">
            <w:r>
              <w:t>全热回收</w:t>
            </w:r>
          </w:p>
        </w:tc>
        <w:tc>
          <w:tcPr>
            <w:tcW w:w="1528" w:type="dxa"/>
            <w:vAlign w:val="center"/>
          </w:tcPr>
          <w:p w14:paraId="0E4F55CB" w14:textId="77777777" w:rsidR="00D31D0A" w:rsidRDefault="00EC16FE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149AFC67" w14:textId="77777777" w:rsidR="00D31D0A" w:rsidRDefault="00EC16FE">
            <w:r>
              <w:t>冷</w:t>
            </w:r>
            <w:r>
              <w:t xml:space="preserve">:0.00, </w:t>
            </w:r>
            <w:r>
              <w:t>暖</w:t>
            </w:r>
            <w:r>
              <w:t>:0.00</w:t>
            </w:r>
          </w:p>
        </w:tc>
        <w:tc>
          <w:tcPr>
            <w:tcW w:w="735" w:type="dxa"/>
            <w:vAlign w:val="center"/>
          </w:tcPr>
          <w:p w14:paraId="18D1C2FA" w14:textId="77777777" w:rsidR="00D31D0A" w:rsidRDefault="00EC16FE">
            <w:r>
              <w:t>1.00</w:t>
            </w:r>
          </w:p>
        </w:tc>
        <w:tc>
          <w:tcPr>
            <w:tcW w:w="956" w:type="dxa"/>
            <w:vAlign w:val="center"/>
          </w:tcPr>
          <w:p w14:paraId="4231B634" w14:textId="77777777" w:rsidR="00D31D0A" w:rsidRDefault="00EC16FE">
            <w:r>
              <w:t>6027.25</w:t>
            </w:r>
          </w:p>
        </w:tc>
        <w:tc>
          <w:tcPr>
            <w:tcW w:w="2830" w:type="dxa"/>
            <w:vAlign w:val="center"/>
          </w:tcPr>
          <w:p w14:paraId="0827CA60" w14:textId="77777777" w:rsidR="00D31D0A" w:rsidRDefault="00EC16FE">
            <w:r>
              <w:t>所有房间</w:t>
            </w:r>
          </w:p>
        </w:tc>
      </w:tr>
    </w:tbl>
    <w:p w14:paraId="7863B18B" w14:textId="77777777" w:rsidR="00D31D0A" w:rsidRDefault="00EC16FE">
      <w:pPr>
        <w:pStyle w:val="2"/>
        <w:widowControl w:val="0"/>
        <w:rPr>
          <w:kern w:val="2"/>
        </w:rPr>
      </w:pPr>
      <w:bookmarkStart w:id="55" w:name="_Toc60069438"/>
      <w:r>
        <w:rPr>
          <w:kern w:val="2"/>
        </w:rPr>
        <w:t>运行时间表</w:t>
      </w:r>
      <w:bookmarkEnd w:id="55"/>
    </w:p>
    <w:p w14:paraId="239F1603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91C35F3" w14:textId="77777777" w:rsidR="00D31D0A" w:rsidRDefault="00EC16FE">
      <w:pPr>
        <w:pStyle w:val="1"/>
        <w:widowControl w:val="0"/>
        <w:rPr>
          <w:kern w:val="2"/>
          <w:szCs w:val="24"/>
        </w:rPr>
      </w:pPr>
      <w:bookmarkStart w:id="56" w:name="_Toc60069439"/>
      <w:r>
        <w:rPr>
          <w:kern w:val="2"/>
          <w:szCs w:val="24"/>
        </w:rPr>
        <w:t>计算结果</w:t>
      </w:r>
      <w:bookmarkEnd w:id="56"/>
    </w:p>
    <w:p w14:paraId="3A4E8258" w14:textId="77777777" w:rsidR="00D31D0A" w:rsidRDefault="00EC16FE">
      <w:pPr>
        <w:pStyle w:val="2"/>
        <w:widowControl w:val="0"/>
        <w:rPr>
          <w:kern w:val="2"/>
        </w:rPr>
      </w:pPr>
      <w:bookmarkStart w:id="57" w:name="_Toc60069440"/>
      <w:r>
        <w:rPr>
          <w:kern w:val="2"/>
        </w:rPr>
        <w:t>模拟周期</w:t>
      </w:r>
      <w:bookmarkEnd w:id="57"/>
    </w:p>
    <w:p w14:paraId="70EB465A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0CF6E97A" w14:textId="77777777" w:rsidR="00D31D0A" w:rsidRDefault="00EC16FE">
      <w:pPr>
        <w:pStyle w:val="2"/>
        <w:widowControl w:val="0"/>
        <w:rPr>
          <w:kern w:val="2"/>
        </w:rPr>
      </w:pPr>
      <w:bookmarkStart w:id="58" w:name="_Toc60069441"/>
      <w:r>
        <w:rPr>
          <w:kern w:val="2"/>
        </w:rPr>
        <w:lastRenderedPageBreak/>
        <w:t>全年冷暖需求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D31D0A" w14:paraId="44573641" w14:textId="77777777">
        <w:tc>
          <w:tcPr>
            <w:tcW w:w="1975" w:type="dxa"/>
            <w:shd w:val="clear" w:color="auto" w:fill="E6E6E6"/>
            <w:vAlign w:val="center"/>
          </w:tcPr>
          <w:p w14:paraId="7767ADAE" w14:textId="77777777" w:rsidR="00D31D0A" w:rsidRDefault="00EC16FE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F7EED89" w14:textId="77777777" w:rsidR="00D31D0A" w:rsidRDefault="00EC16FE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36B8E64" w14:textId="77777777" w:rsidR="00D31D0A" w:rsidRDefault="00EC16FE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0426233" w14:textId="77777777" w:rsidR="00D31D0A" w:rsidRDefault="00EC16FE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DBE307E" w14:textId="77777777" w:rsidR="00D31D0A" w:rsidRDefault="00EC16FE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D31D0A" w14:paraId="35D97083" w14:textId="77777777">
        <w:tc>
          <w:tcPr>
            <w:tcW w:w="1975" w:type="dxa"/>
            <w:shd w:val="clear" w:color="auto" w:fill="E6E6E6"/>
            <w:vAlign w:val="center"/>
          </w:tcPr>
          <w:p w14:paraId="60C92557" w14:textId="77777777" w:rsidR="00D31D0A" w:rsidRDefault="00EC16FE">
            <w:r>
              <w:t>默认系统</w:t>
            </w:r>
          </w:p>
        </w:tc>
        <w:tc>
          <w:tcPr>
            <w:tcW w:w="1839" w:type="dxa"/>
            <w:vAlign w:val="center"/>
          </w:tcPr>
          <w:p w14:paraId="1FAA709F" w14:textId="77777777" w:rsidR="00D31D0A" w:rsidRDefault="00EC16FE">
            <w:r>
              <w:t>84313</w:t>
            </w:r>
          </w:p>
        </w:tc>
        <w:tc>
          <w:tcPr>
            <w:tcW w:w="1839" w:type="dxa"/>
            <w:vAlign w:val="center"/>
          </w:tcPr>
          <w:p w14:paraId="68AF3A75" w14:textId="77777777" w:rsidR="00D31D0A" w:rsidRDefault="00EC16FE">
            <w:r>
              <w:t>14</w:t>
            </w:r>
          </w:p>
        </w:tc>
        <w:tc>
          <w:tcPr>
            <w:tcW w:w="1839" w:type="dxa"/>
            <w:vAlign w:val="center"/>
          </w:tcPr>
          <w:p w14:paraId="25628B46" w14:textId="77777777" w:rsidR="00D31D0A" w:rsidRDefault="00EC16FE">
            <w:r>
              <w:t>529797</w:t>
            </w:r>
          </w:p>
        </w:tc>
        <w:tc>
          <w:tcPr>
            <w:tcW w:w="1839" w:type="dxa"/>
            <w:vAlign w:val="center"/>
          </w:tcPr>
          <w:p w14:paraId="5085BE11" w14:textId="77777777" w:rsidR="00D31D0A" w:rsidRDefault="00EC16FE">
            <w:r>
              <w:t>88</w:t>
            </w:r>
          </w:p>
        </w:tc>
      </w:tr>
      <w:tr w:rsidR="00D31D0A" w14:paraId="400F2E1C" w14:textId="77777777">
        <w:tc>
          <w:tcPr>
            <w:tcW w:w="1975" w:type="dxa"/>
            <w:shd w:val="clear" w:color="auto" w:fill="E6E6E6"/>
            <w:vAlign w:val="center"/>
          </w:tcPr>
          <w:p w14:paraId="71BE1F5D" w14:textId="77777777" w:rsidR="00D31D0A" w:rsidRDefault="00EC16FE">
            <w:r>
              <w:t>总计</w:t>
            </w:r>
          </w:p>
        </w:tc>
        <w:tc>
          <w:tcPr>
            <w:tcW w:w="1839" w:type="dxa"/>
            <w:vAlign w:val="center"/>
          </w:tcPr>
          <w:p w14:paraId="25C62175" w14:textId="77777777" w:rsidR="00D31D0A" w:rsidRDefault="00EC16FE">
            <w:r>
              <w:t>84313</w:t>
            </w:r>
          </w:p>
        </w:tc>
        <w:tc>
          <w:tcPr>
            <w:tcW w:w="1839" w:type="dxa"/>
            <w:vAlign w:val="center"/>
          </w:tcPr>
          <w:p w14:paraId="3CFE43EB" w14:textId="77777777" w:rsidR="00D31D0A" w:rsidRDefault="00EC16FE">
            <w:r>
              <w:t>14</w:t>
            </w:r>
          </w:p>
        </w:tc>
        <w:tc>
          <w:tcPr>
            <w:tcW w:w="1839" w:type="dxa"/>
            <w:vAlign w:val="center"/>
          </w:tcPr>
          <w:p w14:paraId="018073FA" w14:textId="77777777" w:rsidR="00D31D0A" w:rsidRDefault="00EC16FE">
            <w:r>
              <w:t>529797</w:t>
            </w:r>
          </w:p>
        </w:tc>
        <w:tc>
          <w:tcPr>
            <w:tcW w:w="1839" w:type="dxa"/>
            <w:vAlign w:val="center"/>
          </w:tcPr>
          <w:p w14:paraId="37EDFCFC" w14:textId="77777777" w:rsidR="00D31D0A" w:rsidRDefault="00EC16FE">
            <w:r>
              <w:t>88</w:t>
            </w:r>
          </w:p>
        </w:tc>
      </w:tr>
    </w:tbl>
    <w:p w14:paraId="2168AFF5" w14:textId="77777777" w:rsidR="00D31D0A" w:rsidRDefault="00EC16FE">
      <w:r>
        <w:rPr>
          <w:noProof/>
        </w:rPr>
        <w:drawing>
          <wp:inline distT="0" distB="0" distL="0" distR="0" wp14:anchorId="09A4D92F" wp14:editId="142CA49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2FDEE" w14:textId="77777777" w:rsidR="00D31D0A" w:rsidRDefault="00D31D0A"/>
    <w:p w14:paraId="67446894" w14:textId="77777777" w:rsidR="00D31D0A" w:rsidRDefault="00EC16FE">
      <w:pPr>
        <w:pStyle w:val="2"/>
        <w:widowControl w:val="0"/>
        <w:rPr>
          <w:kern w:val="2"/>
        </w:rPr>
      </w:pPr>
      <w:bookmarkStart w:id="59" w:name="_Toc60069442"/>
      <w:r>
        <w:rPr>
          <w:kern w:val="2"/>
        </w:rPr>
        <w:t>能耗分项统计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D31D0A" w14:paraId="7034EC96" w14:textId="77777777">
        <w:tc>
          <w:tcPr>
            <w:tcW w:w="1641" w:type="dxa"/>
            <w:shd w:val="clear" w:color="auto" w:fill="E6E6E6"/>
            <w:vAlign w:val="center"/>
          </w:tcPr>
          <w:p w14:paraId="466CDCCB" w14:textId="77777777" w:rsidR="00D31D0A" w:rsidRDefault="00EC16FE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95F2838" w14:textId="77777777" w:rsidR="00D31D0A" w:rsidRDefault="00EC16FE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296C955" w14:textId="77777777" w:rsidR="00D31D0A" w:rsidRDefault="00EC16FE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DB68550" w14:textId="77777777" w:rsidR="00D31D0A" w:rsidRDefault="00EC16FE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E253A2F" w14:textId="77777777" w:rsidR="00D31D0A" w:rsidRDefault="00EC16FE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35FB09" w14:textId="77777777" w:rsidR="00D31D0A" w:rsidRDefault="00EC16FE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EC5990" w14:textId="77777777" w:rsidR="00D31D0A" w:rsidRDefault="00EC16FE">
            <w:pPr>
              <w:jc w:val="center"/>
            </w:pPr>
            <w:r>
              <w:t>合计</w:t>
            </w:r>
          </w:p>
        </w:tc>
      </w:tr>
      <w:tr w:rsidR="00D31D0A" w14:paraId="3E771CEA" w14:textId="77777777">
        <w:tc>
          <w:tcPr>
            <w:tcW w:w="1641" w:type="dxa"/>
            <w:shd w:val="clear" w:color="auto" w:fill="E6E6E6"/>
            <w:vAlign w:val="center"/>
          </w:tcPr>
          <w:p w14:paraId="39651953" w14:textId="77777777" w:rsidR="00D31D0A" w:rsidRDefault="00EC16FE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76894F1B" w14:textId="77777777" w:rsidR="00D31D0A" w:rsidRDefault="00EC16FE">
            <w:r>
              <w:t>-147330</w:t>
            </w:r>
          </w:p>
        </w:tc>
        <w:tc>
          <w:tcPr>
            <w:tcW w:w="1415" w:type="dxa"/>
            <w:vAlign w:val="center"/>
          </w:tcPr>
          <w:p w14:paraId="0CACA35E" w14:textId="77777777" w:rsidR="00D31D0A" w:rsidRDefault="00EC16FE">
            <w:r>
              <w:t>68911</w:t>
            </w:r>
          </w:p>
        </w:tc>
        <w:tc>
          <w:tcPr>
            <w:tcW w:w="1301" w:type="dxa"/>
            <w:vAlign w:val="center"/>
          </w:tcPr>
          <w:p w14:paraId="5603F7A2" w14:textId="77777777" w:rsidR="00D31D0A" w:rsidRDefault="00EC16FE">
            <w:r>
              <w:t>13254</w:t>
            </w:r>
          </w:p>
        </w:tc>
        <w:tc>
          <w:tcPr>
            <w:tcW w:w="1409" w:type="dxa"/>
            <w:vAlign w:val="center"/>
          </w:tcPr>
          <w:p w14:paraId="713FDB50" w14:textId="77777777" w:rsidR="00D31D0A" w:rsidRDefault="00EC16FE">
            <w:r>
              <w:t>-19148</w:t>
            </w:r>
          </w:p>
        </w:tc>
        <w:tc>
          <w:tcPr>
            <w:tcW w:w="1018" w:type="dxa"/>
            <w:vAlign w:val="center"/>
          </w:tcPr>
          <w:p w14:paraId="39CD879F" w14:textId="77777777" w:rsidR="00D31D0A" w:rsidRDefault="00EC16FE">
            <w:r>
              <w:t>0</w:t>
            </w:r>
          </w:p>
        </w:tc>
        <w:tc>
          <w:tcPr>
            <w:tcW w:w="1131" w:type="dxa"/>
            <w:vAlign w:val="center"/>
          </w:tcPr>
          <w:p w14:paraId="1CD8A678" w14:textId="77777777" w:rsidR="00D31D0A" w:rsidRDefault="00EC16FE">
            <w:r>
              <w:t>-84313</w:t>
            </w:r>
          </w:p>
        </w:tc>
      </w:tr>
      <w:tr w:rsidR="00D31D0A" w14:paraId="529C4A35" w14:textId="77777777">
        <w:tc>
          <w:tcPr>
            <w:tcW w:w="1641" w:type="dxa"/>
            <w:shd w:val="clear" w:color="auto" w:fill="E6E6E6"/>
            <w:vAlign w:val="center"/>
          </w:tcPr>
          <w:p w14:paraId="7A9D163F" w14:textId="77777777" w:rsidR="00D31D0A" w:rsidRDefault="00EC16FE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776B5589" w14:textId="77777777" w:rsidR="00D31D0A" w:rsidRDefault="00EC16FE">
            <w:r>
              <w:t>103578</w:t>
            </w:r>
          </w:p>
        </w:tc>
        <w:tc>
          <w:tcPr>
            <w:tcW w:w="1415" w:type="dxa"/>
            <w:vAlign w:val="center"/>
          </w:tcPr>
          <w:p w14:paraId="6BBD6346" w14:textId="77777777" w:rsidR="00D31D0A" w:rsidRDefault="00EC16FE">
            <w:r>
              <w:t>220891</w:t>
            </w:r>
          </w:p>
        </w:tc>
        <w:tc>
          <w:tcPr>
            <w:tcW w:w="1301" w:type="dxa"/>
            <w:vAlign w:val="center"/>
          </w:tcPr>
          <w:p w14:paraId="5B967408" w14:textId="77777777" w:rsidR="00D31D0A" w:rsidRDefault="00EC16FE">
            <w:r>
              <w:t>49831</w:t>
            </w:r>
          </w:p>
        </w:tc>
        <w:tc>
          <w:tcPr>
            <w:tcW w:w="1409" w:type="dxa"/>
            <w:vAlign w:val="center"/>
          </w:tcPr>
          <w:p w14:paraId="35EE3DA2" w14:textId="77777777" w:rsidR="00D31D0A" w:rsidRDefault="00EC16FE">
            <w:r>
              <w:t>155497</w:t>
            </w:r>
          </w:p>
        </w:tc>
        <w:tc>
          <w:tcPr>
            <w:tcW w:w="1018" w:type="dxa"/>
            <w:vAlign w:val="center"/>
          </w:tcPr>
          <w:p w14:paraId="0FBF4AD1" w14:textId="77777777" w:rsidR="00D31D0A" w:rsidRDefault="00EC16FE">
            <w:r>
              <w:t>0</w:t>
            </w:r>
          </w:p>
        </w:tc>
        <w:tc>
          <w:tcPr>
            <w:tcW w:w="1131" w:type="dxa"/>
            <w:vAlign w:val="center"/>
          </w:tcPr>
          <w:p w14:paraId="38A5FB09" w14:textId="77777777" w:rsidR="00D31D0A" w:rsidRDefault="00EC16FE">
            <w:r>
              <w:t>529797</w:t>
            </w:r>
          </w:p>
        </w:tc>
      </w:tr>
    </w:tbl>
    <w:p w14:paraId="50D7A719" w14:textId="77777777" w:rsidR="00D31D0A" w:rsidRDefault="00EC16FE">
      <w:r>
        <w:rPr>
          <w:noProof/>
        </w:rPr>
        <w:drawing>
          <wp:inline distT="0" distB="0" distL="0" distR="0" wp14:anchorId="0FB1DC8A" wp14:editId="356664C3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24DBC" w14:textId="77777777" w:rsidR="00D31D0A" w:rsidRDefault="00D31D0A"/>
    <w:p w14:paraId="30DD1577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4346362" wp14:editId="58D57892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D4CED" w14:textId="77777777" w:rsidR="00D31D0A" w:rsidRDefault="00EC16FE">
      <w:pPr>
        <w:pStyle w:val="2"/>
        <w:widowControl w:val="0"/>
        <w:rPr>
          <w:kern w:val="2"/>
        </w:rPr>
      </w:pPr>
      <w:bookmarkStart w:id="60" w:name="_Toc60069443"/>
      <w:r>
        <w:rPr>
          <w:kern w:val="2"/>
        </w:rPr>
        <w:t>逐月负荷表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D31D0A" w14:paraId="337DA7BD" w14:textId="77777777">
        <w:tc>
          <w:tcPr>
            <w:tcW w:w="854" w:type="dxa"/>
            <w:shd w:val="clear" w:color="auto" w:fill="E6E6E6"/>
            <w:vAlign w:val="center"/>
          </w:tcPr>
          <w:p w14:paraId="43CCD9A5" w14:textId="77777777" w:rsidR="00D31D0A" w:rsidRDefault="00EC16FE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C6559A" w14:textId="77777777" w:rsidR="00D31D0A" w:rsidRDefault="00EC16FE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CEB36F" w14:textId="77777777" w:rsidR="00D31D0A" w:rsidRDefault="00EC16FE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C695E4" w14:textId="77777777" w:rsidR="00D31D0A" w:rsidRDefault="00EC16FE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071539A" w14:textId="77777777" w:rsidR="00D31D0A" w:rsidRDefault="00EC16FE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A0F385" w14:textId="77777777" w:rsidR="00D31D0A" w:rsidRDefault="00EC16FE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7AAEE1D" w14:textId="77777777" w:rsidR="00D31D0A" w:rsidRDefault="00EC16FE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D31D0A" w14:paraId="4CA18AC7" w14:textId="77777777">
        <w:tc>
          <w:tcPr>
            <w:tcW w:w="854" w:type="dxa"/>
            <w:shd w:val="clear" w:color="auto" w:fill="E6E6E6"/>
            <w:vAlign w:val="center"/>
          </w:tcPr>
          <w:p w14:paraId="7698CDAE" w14:textId="77777777" w:rsidR="00D31D0A" w:rsidRDefault="00EC16FE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178C1D" w14:textId="77777777" w:rsidR="00D31D0A" w:rsidRDefault="00EC16FE">
            <w:pPr>
              <w:jc w:val="right"/>
            </w:pPr>
            <w:r>
              <w:t>26395</w:t>
            </w:r>
          </w:p>
        </w:tc>
        <w:tc>
          <w:tcPr>
            <w:tcW w:w="1188" w:type="dxa"/>
            <w:vAlign w:val="center"/>
          </w:tcPr>
          <w:p w14:paraId="256710C6" w14:textId="77777777" w:rsidR="00D31D0A" w:rsidRDefault="00EC16F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FB4668" w14:textId="77777777" w:rsidR="00D31D0A" w:rsidRDefault="00EC16FE">
            <w:pPr>
              <w:jc w:val="right"/>
            </w:pPr>
            <w:r>
              <w:t>673.892</w:t>
            </w:r>
          </w:p>
        </w:tc>
        <w:tc>
          <w:tcPr>
            <w:tcW w:w="1862" w:type="dxa"/>
            <w:vAlign w:val="center"/>
          </w:tcPr>
          <w:p w14:paraId="2BC8F2C0" w14:textId="77777777" w:rsidR="00D31D0A" w:rsidRDefault="00EC16FE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7158A0A" w14:textId="77777777" w:rsidR="00D31D0A" w:rsidRDefault="00EC16F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5D76C0" w14:textId="77777777" w:rsidR="00D31D0A" w:rsidRDefault="00EC16FE">
            <w:r>
              <w:t>--</w:t>
            </w:r>
          </w:p>
        </w:tc>
      </w:tr>
      <w:tr w:rsidR="00D31D0A" w14:paraId="6FCB578A" w14:textId="77777777">
        <w:tc>
          <w:tcPr>
            <w:tcW w:w="854" w:type="dxa"/>
            <w:shd w:val="clear" w:color="auto" w:fill="E6E6E6"/>
            <w:vAlign w:val="center"/>
          </w:tcPr>
          <w:p w14:paraId="6C55C4D7" w14:textId="77777777" w:rsidR="00D31D0A" w:rsidRDefault="00EC16FE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6D5010" w14:textId="77777777" w:rsidR="00D31D0A" w:rsidRDefault="00EC16FE">
            <w:pPr>
              <w:jc w:val="right"/>
            </w:pPr>
            <w:r>
              <w:t>22727</w:t>
            </w:r>
          </w:p>
        </w:tc>
        <w:tc>
          <w:tcPr>
            <w:tcW w:w="1188" w:type="dxa"/>
            <w:vAlign w:val="center"/>
          </w:tcPr>
          <w:p w14:paraId="49A53547" w14:textId="77777777" w:rsidR="00D31D0A" w:rsidRDefault="00EC16F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F9B8DC" w14:textId="77777777" w:rsidR="00D31D0A" w:rsidRDefault="00EC16FE">
            <w:pPr>
              <w:jc w:val="right"/>
            </w:pPr>
            <w:r>
              <w:t>630.847</w:t>
            </w:r>
          </w:p>
        </w:tc>
        <w:tc>
          <w:tcPr>
            <w:tcW w:w="1862" w:type="dxa"/>
            <w:vAlign w:val="center"/>
          </w:tcPr>
          <w:p w14:paraId="4435C87B" w14:textId="77777777" w:rsidR="00D31D0A" w:rsidRDefault="00EC16FE">
            <w:r>
              <w:t>02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E58FA7D" w14:textId="77777777" w:rsidR="00D31D0A" w:rsidRDefault="00EC16F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8E6527" w14:textId="77777777" w:rsidR="00D31D0A" w:rsidRDefault="00EC16FE">
            <w:r>
              <w:t>--</w:t>
            </w:r>
          </w:p>
        </w:tc>
      </w:tr>
      <w:tr w:rsidR="00D31D0A" w14:paraId="6DBF21C4" w14:textId="77777777">
        <w:tc>
          <w:tcPr>
            <w:tcW w:w="854" w:type="dxa"/>
            <w:shd w:val="clear" w:color="auto" w:fill="E6E6E6"/>
            <w:vAlign w:val="center"/>
          </w:tcPr>
          <w:p w14:paraId="66EA492F" w14:textId="77777777" w:rsidR="00D31D0A" w:rsidRDefault="00EC16FE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5067A3F" w14:textId="77777777" w:rsidR="00D31D0A" w:rsidRDefault="00EC16FE">
            <w:pPr>
              <w:jc w:val="right"/>
            </w:pPr>
            <w:r>
              <w:t>18155</w:t>
            </w:r>
          </w:p>
        </w:tc>
        <w:tc>
          <w:tcPr>
            <w:tcW w:w="1188" w:type="dxa"/>
            <w:vAlign w:val="center"/>
          </w:tcPr>
          <w:p w14:paraId="248CAB7D" w14:textId="77777777" w:rsidR="00D31D0A" w:rsidRDefault="00EC16FE">
            <w:pPr>
              <w:jc w:val="right"/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439BA3C4" w14:textId="77777777" w:rsidR="00D31D0A" w:rsidRDefault="00EC16FE">
            <w:pPr>
              <w:jc w:val="right"/>
            </w:pPr>
            <w:r>
              <w:t>584.955</w:t>
            </w:r>
          </w:p>
        </w:tc>
        <w:tc>
          <w:tcPr>
            <w:tcW w:w="1862" w:type="dxa"/>
            <w:vAlign w:val="center"/>
          </w:tcPr>
          <w:p w14:paraId="44E66960" w14:textId="77777777" w:rsidR="00D31D0A" w:rsidRDefault="00EC16FE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665532D" w14:textId="77777777" w:rsidR="00D31D0A" w:rsidRDefault="00EC16FE">
            <w:pPr>
              <w:jc w:val="right"/>
            </w:pPr>
            <w:r>
              <w:t>8.151</w:t>
            </w:r>
          </w:p>
        </w:tc>
        <w:tc>
          <w:tcPr>
            <w:tcW w:w="1862" w:type="dxa"/>
            <w:vAlign w:val="center"/>
          </w:tcPr>
          <w:p w14:paraId="0834D43F" w14:textId="77777777" w:rsidR="00D31D0A" w:rsidRDefault="00EC16FE">
            <w:r>
              <w:t>03</w:t>
            </w:r>
            <w:r>
              <w:t>月</w:t>
            </w:r>
            <w:r>
              <w:t>07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D31D0A" w14:paraId="1EE12104" w14:textId="77777777">
        <w:tc>
          <w:tcPr>
            <w:tcW w:w="854" w:type="dxa"/>
            <w:shd w:val="clear" w:color="auto" w:fill="E6E6E6"/>
            <w:vAlign w:val="center"/>
          </w:tcPr>
          <w:p w14:paraId="587F54D6" w14:textId="77777777" w:rsidR="00D31D0A" w:rsidRDefault="00EC16FE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E680AB" w14:textId="77777777" w:rsidR="00D31D0A" w:rsidRDefault="00EC16FE">
            <w:pPr>
              <w:jc w:val="right"/>
            </w:pPr>
            <w:r>
              <w:t>6344</w:t>
            </w:r>
          </w:p>
        </w:tc>
        <w:tc>
          <w:tcPr>
            <w:tcW w:w="1188" w:type="dxa"/>
            <w:vAlign w:val="center"/>
          </w:tcPr>
          <w:p w14:paraId="50E2DB50" w14:textId="77777777" w:rsidR="00D31D0A" w:rsidRDefault="00EC16FE">
            <w:pPr>
              <w:jc w:val="right"/>
            </w:pPr>
            <w:r>
              <w:t>11174</w:t>
            </w:r>
          </w:p>
        </w:tc>
        <w:tc>
          <w:tcPr>
            <w:tcW w:w="1188" w:type="dxa"/>
            <w:vAlign w:val="center"/>
          </w:tcPr>
          <w:p w14:paraId="2A0478EF" w14:textId="77777777" w:rsidR="00D31D0A" w:rsidRDefault="00EC16FE">
            <w:pPr>
              <w:jc w:val="right"/>
            </w:pPr>
            <w:r>
              <w:t>399.742</w:t>
            </w:r>
          </w:p>
        </w:tc>
        <w:tc>
          <w:tcPr>
            <w:tcW w:w="1862" w:type="dxa"/>
            <w:vAlign w:val="center"/>
          </w:tcPr>
          <w:p w14:paraId="08A03FBF" w14:textId="77777777" w:rsidR="00D31D0A" w:rsidRDefault="00EC16FE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6BA2A7A" w14:textId="77777777" w:rsidR="00D31D0A" w:rsidRDefault="00EC16FE">
            <w:pPr>
              <w:jc w:val="right"/>
            </w:pPr>
            <w:r>
              <w:t>283.807</w:t>
            </w:r>
          </w:p>
        </w:tc>
        <w:tc>
          <w:tcPr>
            <w:tcW w:w="1862" w:type="dxa"/>
            <w:vAlign w:val="center"/>
          </w:tcPr>
          <w:p w14:paraId="2EFC449E" w14:textId="77777777" w:rsidR="00D31D0A" w:rsidRDefault="00EC16FE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D31D0A" w14:paraId="1D20FF4A" w14:textId="77777777">
        <w:tc>
          <w:tcPr>
            <w:tcW w:w="854" w:type="dxa"/>
            <w:shd w:val="clear" w:color="auto" w:fill="E6E6E6"/>
            <w:vAlign w:val="center"/>
          </w:tcPr>
          <w:p w14:paraId="3DBC5219" w14:textId="77777777" w:rsidR="00D31D0A" w:rsidRDefault="00EC16FE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A65308" w14:textId="77777777" w:rsidR="00D31D0A" w:rsidRDefault="00EC16F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CC64D4" w14:textId="77777777" w:rsidR="00D31D0A" w:rsidRDefault="00EC16FE">
            <w:pPr>
              <w:jc w:val="right"/>
            </w:pPr>
            <w:r>
              <w:t>37756</w:t>
            </w:r>
          </w:p>
        </w:tc>
        <w:tc>
          <w:tcPr>
            <w:tcW w:w="1188" w:type="dxa"/>
            <w:vAlign w:val="center"/>
          </w:tcPr>
          <w:p w14:paraId="2344C381" w14:textId="77777777" w:rsidR="00D31D0A" w:rsidRDefault="00EC16FE">
            <w:pPr>
              <w:jc w:val="right"/>
            </w:pPr>
            <w:r>
              <w:t>0.095</w:t>
            </w:r>
          </w:p>
        </w:tc>
        <w:tc>
          <w:tcPr>
            <w:tcW w:w="1862" w:type="dxa"/>
            <w:vAlign w:val="center"/>
          </w:tcPr>
          <w:p w14:paraId="200CDEF7" w14:textId="77777777" w:rsidR="00D31D0A" w:rsidRDefault="00EC16FE">
            <w:r>
              <w:t>05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8D27EED" w14:textId="77777777" w:rsidR="00D31D0A" w:rsidRDefault="00EC16FE">
            <w:pPr>
              <w:jc w:val="right"/>
            </w:pPr>
            <w:r>
              <w:t>465.310</w:t>
            </w:r>
          </w:p>
        </w:tc>
        <w:tc>
          <w:tcPr>
            <w:tcW w:w="1862" w:type="dxa"/>
            <w:vAlign w:val="center"/>
          </w:tcPr>
          <w:p w14:paraId="2E5C11BB" w14:textId="77777777" w:rsidR="00D31D0A" w:rsidRDefault="00EC16FE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D31D0A" w14:paraId="6C1F4956" w14:textId="77777777">
        <w:tc>
          <w:tcPr>
            <w:tcW w:w="854" w:type="dxa"/>
            <w:shd w:val="clear" w:color="auto" w:fill="E6E6E6"/>
            <w:vAlign w:val="center"/>
          </w:tcPr>
          <w:p w14:paraId="15EE70E2" w14:textId="77777777" w:rsidR="00D31D0A" w:rsidRDefault="00EC16FE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76D4E03" w14:textId="77777777" w:rsidR="00D31D0A" w:rsidRDefault="00EC16F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56C6F8" w14:textId="77777777" w:rsidR="00D31D0A" w:rsidRDefault="00EC16FE">
            <w:pPr>
              <w:jc w:val="right"/>
            </w:pPr>
            <w:r>
              <w:t>76726</w:t>
            </w:r>
          </w:p>
        </w:tc>
        <w:tc>
          <w:tcPr>
            <w:tcW w:w="1188" w:type="dxa"/>
            <w:vAlign w:val="center"/>
          </w:tcPr>
          <w:p w14:paraId="171BF7EE" w14:textId="77777777" w:rsidR="00D31D0A" w:rsidRDefault="00EC16F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032527" w14:textId="77777777" w:rsidR="00D31D0A" w:rsidRDefault="00EC16FE">
            <w:r>
              <w:t>--</w:t>
            </w:r>
          </w:p>
        </w:tc>
        <w:tc>
          <w:tcPr>
            <w:tcW w:w="1188" w:type="dxa"/>
            <w:vAlign w:val="center"/>
          </w:tcPr>
          <w:p w14:paraId="3EB50BC8" w14:textId="77777777" w:rsidR="00D31D0A" w:rsidRDefault="00EC16FE">
            <w:pPr>
              <w:jc w:val="right"/>
            </w:pPr>
            <w:r>
              <w:t>536.168</w:t>
            </w:r>
          </w:p>
        </w:tc>
        <w:tc>
          <w:tcPr>
            <w:tcW w:w="1862" w:type="dxa"/>
            <w:vAlign w:val="center"/>
          </w:tcPr>
          <w:p w14:paraId="4291BD7D" w14:textId="77777777" w:rsidR="00D31D0A" w:rsidRDefault="00EC16FE">
            <w:r>
              <w:t>06</w:t>
            </w:r>
            <w:r>
              <w:t>月</w:t>
            </w:r>
            <w:r>
              <w:t>10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D31D0A" w14:paraId="3A554510" w14:textId="77777777">
        <w:tc>
          <w:tcPr>
            <w:tcW w:w="854" w:type="dxa"/>
            <w:shd w:val="clear" w:color="auto" w:fill="E6E6E6"/>
            <w:vAlign w:val="center"/>
          </w:tcPr>
          <w:p w14:paraId="074D5BC9" w14:textId="77777777" w:rsidR="00D31D0A" w:rsidRDefault="00EC16FE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C6E518" w14:textId="77777777" w:rsidR="00D31D0A" w:rsidRDefault="00EC16F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4F909B" w14:textId="77777777" w:rsidR="00D31D0A" w:rsidRDefault="00EC16FE">
            <w:pPr>
              <w:jc w:val="right"/>
            </w:pPr>
            <w:r>
              <w:t>126063</w:t>
            </w:r>
          </w:p>
        </w:tc>
        <w:tc>
          <w:tcPr>
            <w:tcW w:w="1188" w:type="dxa"/>
            <w:vAlign w:val="center"/>
          </w:tcPr>
          <w:p w14:paraId="116B3758" w14:textId="77777777" w:rsidR="00D31D0A" w:rsidRDefault="00EC16F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936E4D0" w14:textId="77777777" w:rsidR="00D31D0A" w:rsidRDefault="00EC16FE">
            <w:r>
              <w:t>--</w:t>
            </w:r>
          </w:p>
        </w:tc>
        <w:tc>
          <w:tcPr>
            <w:tcW w:w="1188" w:type="dxa"/>
            <w:vAlign w:val="center"/>
          </w:tcPr>
          <w:p w14:paraId="29F4E218" w14:textId="77777777" w:rsidR="00D31D0A" w:rsidRDefault="00EC16FE">
            <w:pPr>
              <w:jc w:val="right"/>
            </w:pPr>
            <w:r>
              <w:t>682.471</w:t>
            </w:r>
          </w:p>
        </w:tc>
        <w:tc>
          <w:tcPr>
            <w:tcW w:w="1862" w:type="dxa"/>
            <w:vAlign w:val="center"/>
          </w:tcPr>
          <w:p w14:paraId="32928717" w14:textId="77777777" w:rsidR="00D31D0A" w:rsidRDefault="00EC16FE">
            <w:r>
              <w:t>07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D31D0A" w14:paraId="469E361A" w14:textId="77777777">
        <w:tc>
          <w:tcPr>
            <w:tcW w:w="854" w:type="dxa"/>
            <w:shd w:val="clear" w:color="auto" w:fill="E6E6E6"/>
            <w:vAlign w:val="center"/>
          </w:tcPr>
          <w:p w14:paraId="74474A21" w14:textId="77777777" w:rsidR="00D31D0A" w:rsidRDefault="00EC16FE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F3D397" w14:textId="77777777" w:rsidR="00D31D0A" w:rsidRDefault="00EC16F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092E95" w14:textId="77777777" w:rsidR="00D31D0A" w:rsidRDefault="00EC16FE">
            <w:pPr>
              <w:jc w:val="right"/>
            </w:pPr>
            <w:r>
              <w:t>116237</w:t>
            </w:r>
          </w:p>
        </w:tc>
        <w:tc>
          <w:tcPr>
            <w:tcW w:w="1188" w:type="dxa"/>
            <w:vAlign w:val="center"/>
          </w:tcPr>
          <w:p w14:paraId="014CE52C" w14:textId="77777777" w:rsidR="00D31D0A" w:rsidRDefault="00EC16F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0070B1" w14:textId="77777777" w:rsidR="00D31D0A" w:rsidRDefault="00EC16FE">
            <w:r>
              <w:t>--</w:t>
            </w:r>
          </w:p>
        </w:tc>
        <w:tc>
          <w:tcPr>
            <w:tcW w:w="1188" w:type="dxa"/>
            <w:vAlign w:val="center"/>
          </w:tcPr>
          <w:p w14:paraId="71F040D7" w14:textId="77777777" w:rsidR="00D31D0A" w:rsidRDefault="00EC16FE">
            <w:pPr>
              <w:jc w:val="right"/>
            </w:pPr>
            <w:r>
              <w:t>623.303</w:t>
            </w:r>
          </w:p>
        </w:tc>
        <w:tc>
          <w:tcPr>
            <w:tcW w:w="1862" w:type="dxa"/>
            <w:vAlign w:val="center"/>
          </w:tcPr>
          <w:p w14:paraId="28F47E4E" w14:textId="77777777" w:rsidR="00D31D0A" w:rsidRDefault="00EC16FE">
            <w:r>
              <w:t>08</w:t>
            </w:r>
            <w:r>
              <w:t>月</w:t>
            </w:r>
            <w:r>
              <w:t>26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D31D0A" w14:paraId="1F9DD28C" w14:textId="77777777">
        <w:tc>
          <w:tcPr>
            <w:tcW w:w="854" w:type="dxa"/>
            <w:shd w:val="clear" w:color="auto" w:fill="E6E6E6"/>
            <w:vAlign w:val="center"/>
          </w:tcPr>
          <w:p w14:paraId="3E8E4D06" w14:textId="77777777" w:rsidR="00D31D0A" w:rsidRDefault="00EC16FE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2DC741" w14:textId="77777777" w:rsidR="00D31D0A" w:rsidRDefault="00EC16F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41EDEB" w14:textId="77777777" w:rsidR="00D31D0A" w:rsidRDefault="00EC16FE">
            <w:pPr>
              <w:jc w:val="right"/>
            </w:pPr>
            <w:r>
              <w:t>91995</w:t>
            </w:r>
          </w:p>
        </w:tc>
        <w:tc>
          <w:tcPr>
            <w:tcW w:w="1188" w:type="dxa"/>
            <w:vAlign w:val="center"/>
          </w:tcPr>
          <w:p w14:paraId="4B511A06" w14:textId="77777777" w:rsidR="00D31D0A" w:rsidRDefault="00EC16F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60473A" w14:textId="77777777" w:rsidR="00D31D0A" w:rsidRDefault="00EC16FE">
            <w:r>
              <w:t>--</w:t>
            </w:r>
          </w:p>
        </w:tc>
        <w:tc>
          <w:tcPr>
            <w:tcW w:w="1188" w:type="dxa"/>
            <w:vAlign w:val="center"/>
          </w:tcPr>
          <w:p w14:paraId="659936E3" w14:textId="77777777" w:rsidR="00D31D0A" w:rsidRDefault="00EC16FE">
            <w:pPr>
              <w:jc w:val="right"/>
            </w:pPr>
            <w:r>
              <w:rPr>
                <w:color w:val="0000FF"/>
              </w:rPr>
              <w:t>702.675</w:t>
            </w:r>
          </w:p>
        </w:tc>
        <w:tc>
          <w:tcPr>
            <w:tcW w:w="1862" w:type="dxa"/>
            <w:vAlign w:val="center"/>
          </w:tcPr>
          <w:p w14:paraId="41DB92DC" w14:textId="77777777" w:rsidR="00D31D0A" w:rsidRDefault="00EC16FE">
            <w:r>
              <w:rPr>
                <w:color w:val="0000FF"/>
              </w:rPr>
              <w:t>09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D31D0A" w14:paraId="5AD44080" w14:textId="77777777">
        <w:tc>
          <w:tcPr>
            <w:tcW w:w="854" w:type="dxa"/>
            <w:shd w:val="clear" w:color="auto" w:fill="E6E6E6"/>
            <w:vAlign w:val="center"/>
          </w:tcPr>
          <w:p w14:paraId="04A3096C" w14:textId="77777777" w:rsidR="00D31D0A" w:rsidRDefault="00EC16FE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AD2F6D" w14:textId="77777777" w:rsidR="00D31D0A" w:rsidRDefault="00EC16F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015577" w14:textId="77777777" w:rsidR="00D31D0A" w:rsidRDefault="00EC16FE">
            <w:pPr>
              <w:jc w:val="right"/>
            </w:pPr>
            <w:r>
              <w:t>54676</w:t>
            </w:r>
          </w:p>
        </w:tc>
        <w:tc>
          <w:tcPr>
            <w:tcW w:w="1188" w:type="dxa"/>
            <w:vAlign w:val="center"/>
          </w:tcPr>
          <w:p w14:paraId="6638B395" w14:textId="77777777" w:rsidR="00D31D0A" w:rsidRDefault="00EC16F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4E56FD" w14:textId="77777777" w:rsidR="00D31D0A" w:rsidRDefault="00EC16FE">
            <w:r>
              <w:t>--</w:t>
            </w:r>
          </w:p>
        </w:tc>
        <w:tc>
          <w:tcPr>
            <w:tcW w:w="1188" w:type="dxa"/>
            <w:vAlign w:val="center"/>
          </w:tcPr>
          <w:p w14:paraId="606BE50D" w14:textId="77777777" w:rsidR="00D31D0A" w:rsidRDefault="00EC16FE">
            <w:pPr>
              <w:jc w:val="right"/>
            </w:pPr>
            <w:r>
              <w:t>472.762</w:t>
            </w:r>
          </w:p>
        </w:tc>
        <w:tc>
          <w:tcPr>
            <w:tcW w:w="1862" w:type="dxa"/>
            <w:vAlign w:val="center"/>
          </w:tcPr>
          <w:p w14:paraId="263F05F5" w14:textId="77777777" w:rsidR="00D31D0A" w:rsidRDefault="00EC16FE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D31D0A" w14:paraId="196AD07A" w14:textId="77777777">
        <w:tc>
          <w:tcPr>
            <w:tcW w:w="854" w:type="dxa"/>
            <w:shd w:val="clear" w:color="auto" w:fill="E6E6E6"/>
            <w:vAlign w:val="center"/>
          </w:tcPr>
          <w:p w14:paraId="1BBB46B1" w14:textId="77777777" w:rsidR="00D31D0A" w:rsidRDefault="00EC16FE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93C61F" w14:textId="77777777" w:rsidR="00D31D0A" w:rsidRDefault="00EC16FE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12247A97" w14:textId="77777777" w:rsidR="00D31D0A" w:rsidRDefault="00EC16FE">
            <w:pPr>
              <w:jc w:val="right"/>
            </w:pPr>
            <w:r>
              <w:t>15104</w:t>
            </w:r>
          </w:p>
        </w:tc>
        <w:tc>
          <w:tcPr>
            <w:tcW w:w="1188" w:type="dxa"/>
            <w:vAlign w:val="center"/>
          </w:tcPr>
          <w:p w14:paraId="1C7FB8EA" w14:textId="77777777" w:rsidR="00D31D0A" w:rsidRDefault="00EC16FE">
            <w:pPr>
              <w:jc w:val="right"/>
            </w:pPr>
            <w:r>
              <w:t>0.345</w:t>
            </w:r>
          </w:p>
        </w:tc>
        <w:tc>
          <w:tcPr>
            <w:tcW w:w="1862" w:type="dxa"/>
            <w:vAlign w:val="center"/>
          </w:tcPr>
          <w:p w14:paraId="6AE5BC7A" w14:textId="77777777" w:rsidR="00D31D0A" w:rsidRDefault="00EC16FE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A7C7B80" w14:textId="77777777" w:rsidR="00D31D0A" w:rsidRDefault="00EC16FE">
            <w:pPr>
              <w:jc w:val="right"/>
            </w:pPr>
            <w:r>
              <w:t>315.872</w:t>
            </w:r>
          </w:p>
        </w:tc>
        <w:tc>
          <w:tcPr>
            <w:tcW w:w="1862" w:type="dxa"/>
            <w:vAlign w:val="center"/>
          </w:tcPr>
          <w:p w14:paraId="649A959F" w14:textId="77777777" w:rsidR="00D31D0A" w:rsidRDefault="00EC16FE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D31D0A" w14:paraId="632AD3F7" w14:textId="77777777">
        <w:tc>
          <w:tcPr>
            <w:tcW w:w="854" w:type="dxa"/>
            <w:shd w:val="clear" w:color="auto" w:fill="E6E6E6"/>
            <w:vAlign w:val="center"/>
          </w:tcPr>
          <w:p w14:paraId="31CC9863" w14:textId="77777777" w:rsidR="00D31D0A" w:rsidRDefault="00EC16FE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FECD0F" w14:textId="77777777" w:rsidR="00D31D0A" w:rsidRDefault="00EC16FE">
            <w:pPr>
              <w:jc w:val="right"/>
            </w:pPr>
            <w:r>
              <w:t>10689</w:t>
            </w:r>
          </w:p>
        </w:tc>
        <w:tc>
          <w:tcPr>
            <w:tcW w:w="1188" w:type="dxa"/>
            <w:vAlign w:val="center"/>
          </w:tcPr>
          <w:p w14:paraId="1A0D69AE" w14:textId="77777777" w:rsidR="00D31D0A" w:rsidRDefault="00EC16FE">
            <w:pPr>
              <w:jc w:val="right"/>
            </w:pPr>
            <w:r>
              <w:t>59</w:t>
            </w:r>
          </w:p>
        </w:tc>
        <w:tc>
          <w:tcPr>
            <w:tcW w:w="1188" w:type="dxa"/>
            <w:vAlign w:val="center"/>
          </w:tcPr>
          <w:p w14:paraId="0F9BF8A7" w14:textId="77777777" w:rsidR="00D31D0A" w:rsidRDefault="00EC16FE">
            <w:pPr>
              <w:jc w:val="right"/>
            </w:pPr>
            <w:r>
              <w:rPr>
                <w:color w:val="FF0000"/>
              </w:rPr>
              <w:t>729.974</w:t>
            </w:r>
          </w:p>
        </w:tc>
        <w:tc>
          <w:tcPr>
            <w:tcW w:w="1862" w:type="dxa"/>
            <w:vAlign w:val="center"/>
          </w:tcPr>
          <w:p w14:paraId="6D9EDA3C" w14:textId="77777777" w:rsidR="00D31D0A" w:rsidRDefault="00EC16FE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23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2271926" w14:textId="77777777" w:rsidR="00D31D0A" w:rsidRDefault="00EC16FE">
            <w:pPr>
              <w:jc w:val="right"/>
            </w:pPr>
            <w:r>
              <w:t>13.325</w:t>
            </w:r>
          </w:p>
        </w:tc>
        <w:tc>
          <w:tcPr>
            <w:tcW w:w="1862" w:type="dxa"/>
            <w:vAlign w:val="center"/>
          </w:tcPr>
          <w:p w14:paraId="30FC8944" w14:textId="77777777" w:rsidR="00D31D0A" w:rsidRDefault="00EC16FE">
            <w:r>
              <w:t>12</w:t>
            </w:r>
            <w:r>
              <w:t>月</w:t>
            </w:r>
            <w:r>
              <w:t>05</w:t>
            </w:r>
            <w:r>
              <w:t>日</w:t>
            </w:r>
            <w:r>
              <w:t>13</w:t>
            </w:r>
            <w:r>
              <w:t>时</w:t>
            </w:r>
          </w:p>
        </w:tc>
      </w:tr>
    </w:tbl>
    <w:p w14:paraId="7D12888A" w14:textId="77777777" w:rsidR="00D31D0A" w:rsidRDefault="00EC16FE">
      <w:r>
        <w:rPr>
          <w:noProof/>
        </w:rPr>
        <w:lastRenderedPageBreak/>
        <w:drawing>
          <wp:inline distT="0" distB="0" distL="0" distR="0" wp14:anchorId="107F6E4E" wp14:editId="03B76415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FFDB" w14:textId="77777777" w:rsidR="00D31D0A" w:rsidRDefault="00D31D0A"/>
    <w:p w14:paraId="4CC059C9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D872085" wp14:editId="33F74C35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15D13" w14:textId="77777777" w:rsidR="00D31D0A" w:rsidRDefault="00D31D0A">
      <w:pPr>
        <w:widowControl w:val="0"/>
        <w:rPr>
          <w:kern w:val="2"/>
          <w:szCs w:val="24"/>
          <w:lang w:val="en-US"/>
        </w:rPr>
      </w:pPr>
    </w:p>
    <w:p w14:paraId="089C4858" w14:textId="77777777" w:rsidR="00D31D0A" w:rsidRDefault="00D31D0A">
      <w:pPr>
        <w:sectPr w:rsidR="00D31D0A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6E901269" w14:textId="77777777" w:rsidR="00D31D0A" w:rsidRDefault="00EC16FE">
      <w:pPr>
        <w:pStyle w:val="1"/>
        <w:widowControl w:val="0"/>
        <w:rPr>
          <w:kern w:val="2"/>
          <w:szCs w:val="24"/>
        </w:rPr>
      </w:pPr>
      <w:bookmarkStart w:id="61" w:name="_Toc60069444"/>
      <w:r>
        <w:rPr>
          <w:kern w:val="2"/>
          <w:szCs w:val="24"/>
        </w:rPr>
        <w:lastRenderedPageBreak/>
        <w:t>附录</w:t>
      </w:r>
      <w:bookmarkEnd w:id="61"/>
    </w:p>
    <w:p w14:paraId="281F3A0F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1032B4A" w14:textId="77777777" w:rsidR="00D31D0A" w:rsidRDefault="00D31D0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FBED5AB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0878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7D2BF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CE40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5779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A6EA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14A81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0493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600A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2C9B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0AE1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4A9C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26BA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087AC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BC67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A963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13F3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2807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270F2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7D0E4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A969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FC0A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E771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AD46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3CF7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3B8DE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1D0A" w14:paraId="10F7BB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CE4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6E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2E8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02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DE2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78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703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57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BF3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A2B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0F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93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E8A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A1B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3A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80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7E4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C1B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35D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670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630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95F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658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70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8D4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D0A" w14:paraId="7E1F1F8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CF0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35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AC8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DA2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1B3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4CF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819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5FF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7CA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825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064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7E4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FA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4D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165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D5B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122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CE0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4E5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15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92D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C48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5B8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718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1A9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D0A" w14:paraId="05A2B3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DC6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460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FE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B9B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37F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EB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E8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0DE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A9E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630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E86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74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86B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2C5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24F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4BF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9D8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E02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35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076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39E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13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947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7A5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4C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D0A" w14:paraId="5E1276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37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C50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19E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83C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CFA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A85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F30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52C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5FD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4C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484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169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C68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F65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94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22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034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6CB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E78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C6B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3B8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49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115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2C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61F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D0A" w14:paraId="280C67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9F8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94A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A50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9E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1C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AEB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228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26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2A3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665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CF7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4E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E36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B9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051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977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5C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70B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287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CB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3BA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5E1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CCE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972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A55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0F85B4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C7A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996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CE5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3D4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26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C8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AD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05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4B9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047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4C2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2E1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119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757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3FF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7EE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AA3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2BF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913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F51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AAA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15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E64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45C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B32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2D37B47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62D4FA0" w14:textId="77777777" w:rsidR="00D31D0A" w:rsidRDefault="00D31D0A">
      <w:pPr>
        <w:widowControl w:val="0"/>
        <w:rPr>
          <w:kern w:val="2"/>
          <w:szCs w:val="24"/>
          <w:lang w:val="en-US"/>
        </w:rPr>
      </w:pPr>
    </w:p>
    <w:p w14:paraId="03547848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A971CC0" w14:textId="77777777" w:rsidR="00D31D0A" w:rsidRDefault="00D31D0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B4254B9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36CD3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6C85B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1736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4EE5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7603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33AA3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6310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4086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4157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938C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4C28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7756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FF1B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A0A9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D4693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6401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64D67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5857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D794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024CD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4BC3B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9FAF2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1022A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0DF0D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DDD50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1D0A" w14:paraId="7716AE7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F55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33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E8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139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F7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7F3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42E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CDF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1F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47A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8DD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453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7B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99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917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10E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D1E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40C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BC7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522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A23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DEA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F81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90E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908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D0A" w14:paraId="04EC3F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C4C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CCF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6B2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BD9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85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99F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846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40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21E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D9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7BA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5D1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B6F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D38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C0A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968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645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83F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77D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973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0B3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900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109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608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00D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D0A" w14:paraId="0294051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BAB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E5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148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2A8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57D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17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66B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551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5E2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6E2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133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8D7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9B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509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401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13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16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10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CB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9C5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DCB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74C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CCA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9E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63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D0A" w14:paraId="21732B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A5F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C62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6E1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1AC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27C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794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471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479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13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7E1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9DB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290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F08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002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0B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8D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E28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78B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02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AA1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191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92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AA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84E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BC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D0A" w14:paraId="403CB3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018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ACF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90A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C8A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B02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677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FD6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2DD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74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552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4AE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41D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88A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5E9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ECA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51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D04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F4F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F5F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0A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784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099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E5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AA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C71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900CE2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E00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EC3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11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89D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7C6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B61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295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A7E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73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93D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3DD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3C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90F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2BF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AE9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2E8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6EF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68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8EE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DE1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494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D5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4A9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DD8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E5C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EF272FB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631F0D5" w14:textId="77777777" w:rsidR="00D31D0A" w:rsidRDefault="00D31D0A">
      <w:pPr>
        <w:widowControl w:val="0"/>
        <w:rPr>
          <w:kern w:val="2"/>
          <w:szCs w:val="24"/>
          <w:lang w:val="en-US"/>
        </w:rPr>
      </w:pPr>
    </w:p>
    <w:p w14:paraId="34F0F9B7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BA8AF42" w14:textId="77777777" w:rsidR="00D31D0A" w:rsidRDefault="00D31D0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34796E4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83F4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8091D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8838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BC83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D83F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D1A6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A188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B3D8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4E32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0BFB8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E57F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428A3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BCF27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F7A1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B350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5CEB6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BFEDA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0C85E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9697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F30A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A424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D357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925B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48D7B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75EA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1D0A" w14:paraId="045E8B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A1B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64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A2E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14E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141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49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7AE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509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DA6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16B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F84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58D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48A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283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7F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324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272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015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629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C60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A2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E57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BE2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789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6A0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D0A" w14:paraId="6CA54A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8CC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70A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746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D6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DFF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221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1B8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135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B4E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281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F8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09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08A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156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303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58C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262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779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31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2F5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295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D4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122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D58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B5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D0A" w14:paraId="622438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24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398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72D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14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688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0A0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C7C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BBD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EB5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810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CED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4A9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C7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106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A30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D6B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43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E9E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EF7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247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FE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56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3C5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03C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87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D0A" w14:paraId="3D5D0DC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7D2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24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23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84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573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EB5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88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43B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877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CA3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D42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E2F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14E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813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D82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25A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A7F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E4A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DBC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ED2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FFA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7C6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D03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C5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9E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D0A" w14:paraId="1E9774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83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14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E96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E26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D9F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999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6E0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86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A99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849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1E9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9EB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734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601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70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36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023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E9B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DD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79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92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185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5A2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86B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7C9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7048FDC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526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F20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0FD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C3E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9CF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0D0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0EB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C41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B45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5D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22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997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22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E29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475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D34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139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F01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FF6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996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40A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4B9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E8A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487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179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50FD7DE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BD93D89" w14:textId="77777777" w:rsidR="00D31D0A" w:rsidRDefault="00D31D0A">
      <w:pPr>
        <w:widowControl w:val="0"/>
        <w:rPr>
          <w:kern w:val="2"/>
          <w:szCs w:val="24"/>
          <w:lang w:val="en-US"/>
        </w:rPr>
      </w:pPr>
    </w:p>
    <w:p w14:paraId="181A7B1A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4AF14F1D" w14:textId="77777777" w:rsidR="00D31D0A" w:rsidRDefault="00D31D0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D10A143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4EDF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DAF6A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616A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0BDC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DF18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6DD4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D3801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7203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BE0F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1DDF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D00B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81E20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8BCB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FCD60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CB08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FDE66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D5E8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F473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7BE65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07DE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A1E9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E57EB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BC0A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B602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56216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1D0A" w14:paraId="188971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54D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8B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901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3FE9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14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E54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37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90D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65D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A5C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3BC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FB0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B69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E5D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712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FD0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703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88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69A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70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D1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F8D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BBA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0A6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DA5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7AB3DB2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826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961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CC57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E81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B26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397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89A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1D8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089F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BA7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4711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16DE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054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A12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F9EA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533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0F5C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BBB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B092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B080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E1B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A55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D933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7024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D28" w14:textId="77777777" w:rsidR="001211D7" w:rsidRDefault="00EC16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6A9A4D" w14:textId="77777777" w:rsidR="00D31D0A" w:rsidRDefault="00EC16F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7AE3E22" w14:textId="77777777" w:rsidR="00D31D0A" w:rsidRDefault="00D31D0A">
      <w:pPr>
        <w:widowControl w:val="0"/>
        <w:rPr>
          <w:kern w:val="2"/>
          <w:szCs w:val="24"/>
          <w:lang w:val="en-US"/>
        </w:rPr>
      </w:pPr>
    </w:p>
    <w:p w14:paraId="5292871A" w14:textId="77777777" w:rsidR="00D31D0A" w:rsidRDefault="00D31D0A">
      <w:pPr>
        <w:widowControl w:val="0"/>
        <w:rPr>
          <w:kern w:val="2"/>
          <w:szCs w:val="24"/>
          <w:lang w:val="en-US"/>
        </w:rPr>
      </w:pPr>
    </w:p>
    <w:sectPr w:rsidR="00D31D0A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E3A28" w14:textId="77777777" w:rsidR="00EC16FE" w:rsidRDefault="00EC16FE" w:rsidP="00DD1B15">
      <w:r>
        <w:separator/>
      </w:r>
    </w:p>
  </w:endnote>
  <w:endnote w:type="continuationSeparator" w:id="0">
    <w:p w14:paraId="3B5771BD" w14:textId="77777777" w:rsidR="00EC16FE" w:rsidRDefault="00EC16FE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E882F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14:paraId="7E656AD9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13C11101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54FDE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7669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6133406"/>
      <w:docPartObj>
        <w:docPartGallery w:val="Page Numbers (Bottom of Page)"/>
        <w:docPartUnique/>
      </w:docPartObj>
    </w:sdtPr>
    <w:sdtEndPr/>
    <w:sdtContent>
      <w:p w14:paraId="1F7CF755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18294A3A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405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A50A8" w14:textId="77777777" w:rsidR="00EC16FE" w:rsidRDefault="00EC16FE" w:rsidP="00DD1B15">
      <w:r>
        <w:separator/>
      </w:r>
    </w:p>
  </w:footnote>
  <w:footnote w:type="continuationSeparator" w:id="0">
    <w:p w14:paraId="1D0E569F" w14:textId="77777777" w:rsidR="00EC16FE" w:rsidRDefault="00EC16FE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DE2C0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3FDD589E" wp14:editId="299D76E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ADBB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4C9E5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18E80731" wp14:editId="186892E8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BB67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73CD1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1229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898669C" wp14:editId="69A551BA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13147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F8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10F8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95B13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31D0A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60D50"/>
    <w:rsid w:val="00E750BA"/>
    <w:rsid w:val="00E81ACD"/>
    <w:rsid w:val="00E917BD"/>
    <w:rsid w:val="00EA4BCE"/>
    <w:rsid w:val="00EA4C5E"/>
    <w:rsid w:val="00EC16F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ED89948"/>
  <w15:chartTrackingRefBased/>
  <w15:docId w15:val="{919DCA36-0674-4E67-9DF5-D226D115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333;&#22441;&#25342;~1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2</TotalTime>
  <Pages>12</Pages>
  <Words>1271</Words>
  <Characters>7245</Characters>
  <Application>Microsoft Office Word</Application>
  <DocSecurity>0</DocSecurity>
  <Lines>60</Lines>
  <Paragraphs>16</Paragraphs>
  <ScaleCrop>false</ScaleCrop>
  <Company>ths</Company>
  <LinksUpToDate>false</LinksUpToDate>
  <CharactersWithSpaces>8500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白垩拾荒者</dc:creator>
  <cp:keywords/>
  <dc:description/>
  <cp:lastModifiedBy>傅 宇萱</cp:lastModifiedBy>
  <cp:revision>3</cp:revision>
  <cp:lastPrinted>1899-12-31T16:00:00Z</cp:lastPrinted>
  <dcterms:created xsi:type="dcterms:W3CDTF">2020-12-28T09:37:00Z</dcterms:created>
  <dcterms:modified xsi:type="dcterms:W3CDTF">2021-01-03T08:15:00Z</dcterms:modified>
</cp:coreProperties>
</file>