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9C496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55F77440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11339937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9A384F" w:rsidRPr="00D40158" w14:paraId="24035834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3897DEB" w14:textId="77777777" w:rsidR="009A384F" w:rsidRPr="00D40158" w:rsidRDefault="009A384F" w:rsidP="009A384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CB056EB" w14:textId="04D74F07" w:rsidR="009A384F" w:rsidRPr="00D40158" w:rsidRDefault="009A384F" w:rsidP="009A384F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晋江市第五实验</w:t>
            </w:r>
            <w:proofErr w:type="gramStart"/>
            <w:r>
              <w:rPr>
                <w:rFonts w:ascii="宋体" w:hAnsi="宋体" w:hint="eastAsia"/>
                <w:szCs w:val="21"/>
              </w:rPr>
              <w:t>小学南</w:t>
            </w:r>
            <w:proofErr w:type="gramEnd"/>
            <w:r>
              <w:rPr>
                <w:rFonts w:ascii="宋体" w:hAnsi="宋体" w:hint="eastAsia"/>
                <w:szCs w:val="21"/>
              </w:rPr>
              <w:t>港校区</w:t>
            </w:r>
          </w:p>
        </w:tc>
      </w:tr>
      <w:tr w:rsidR="009A384F" w:rsidRPr="00D40158" w14:paraId="7D678FF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5B8CC5" w14:textId="77777777" w:rsidR="009A384F" w:rsidRPr="00D40158" w:rsidRDefault="009A384F" w:rsidP="009A384F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6343F26" w14:textId="54305327" w:rsidR="009A384F" w:rsidRPr="00D40158" w:rsidRDefault="009A384F" w:rsidP="009A384F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福建</w:t>
            </w:r>
            <w:r>
              <w:t>-</w:t>
            </w:r>
            <w:r>
              <w:t>泉州</w:t>
            </w:r>
            <w:bookmarkEnd w:id="3"/>
            <w:r>
              <w:rPr>
                <w:rFonts w:hint="eastAsia"/>
              </w:rPr>
              <w:t>晋江</w:t>
            </w:r>
          </w:p>
        </w:tc>
      </w:tr>
      <w:tr w:rsidR="009A384F" w:rsidRPr="00D40158" w14:paraId="414C96E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90BA811" w14:textId="77777777" w:rsidR="009A384F" w:rsidRPr="00D40158" w:rsidRDefault="009A384F" w:rsidP="009A384F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F3B4ED9" w14:textId="32CE34E0" w:rsidR="009A384F" w:rsidRPr="00D40158" w:rsidRDefault="009A384F" w:rsidP="009A384F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  <w:r>
              <w:rPr>
                <w:rFonts w:ascii="宋体" w:hAnsi="宋体" w:hint="eastAsia"/>
                <w:szCs w:val="21"/>
              </w:rPr>
              <w:t>HH-JJ-18-22</w:t>
            </w:r>
          </w:p>
        </w:tc>
      </w:tr>
      <w:tr w:rsidR="009A384F" w:rsidRPr="00D40158" w14:paraId="663EC27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46CF80" w14:textId="77777777" w:rsidR="009A384F" w:rsidRPr="00D40158" w:rsidRDefault="009A384F" w:rsidP="009A384F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1932D53" w14:textId="4157395A" w:rsidR="009A384F" w:rsidRPr="00D40158" w:rsidRDefault="009A384F" w:rsidP="009A384F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  <w:r>
              <w:rPr>
                <w:rFonts w:ascii="宋体" w:hAnsi="宋体" w:hint="eastAsia"/>
                <w:szCs w:val="21"/>
              </w:rPr>
              <w:t>晋江市陈</w:t>
            </w:r>
            <w:proofErr w:type="gramStart"/>
            <w:r>
              <w:rPr>
                <w:rFonts w:ascii="宋体" w:hAnsi="宋体" w:hint="eastAsia"/>
                <w:szCs w:val="21"/>
              </w:rPr>
              <w:t>埭</w:t>
            </w:r>
            <w:proofErr w:type="gramEnd"/>
            <w:r>
              <w:rPr>
                <w:rFonts w:ascii="宋体" w:hAnsi="宋体" w:hint="eastAsia"/>
                <w:szCs w:val="21"/>
              </w:rPr>
              <w:t>镇人民政府</w:t>
            </w:r>
          </w:p>
        </w:tc>
      </w:tr>
      <w:tr w:rsidR="009A384F" w:rsidRPr="00D40158" w14:paraId="6D4A6FB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B705A2" w14:textId="77777777" w:rsidR="009A384F" w:rsidRPr="00D40158" w:rsidRDefault="009A384F" w:rsidP="009A384F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85FC662" w14:textId="3931056B" w:rsidR="009A384F" w:rsidRPr="00D40158" w:rsidRDefault="009A384F" w:rsidP="009A384F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  <w:r>
              <w:rPr>
                <w:rFonts w:ascii="宋体" w:hAnsi="宋体" w:hint="eastAsia"/>
                <w:szCs w:val="21"/>
              </w:rPr>
              <w:t>福建华</w:t>
            </w:r>
            <w:proofErr w:type="gramStart"/>
            <w:r>
              <w:rPr>
                <w:rFonts w:ascii="宋体" w:hAnsi="宋体" w:hint="eastAsia"/>
                <w:szCs w:val="21"/>
              </w:rPr>
              <w:t>合现代</w:t>
            </w:r>
            <w:proofErr w:type="gramEnd"/>
            <w:r>
              <w:rPr>
                <w:rFonts w:ascii="宋体" w:hAnsi="宋体" w:hint="eastAsia"/>
                <w:szCs w:val="21"/>
              </w:rPr>
              <w:t>建筑设计有限公司</w:t>
            </w:r>
          </w:p>
        </w:tc>
      </w:tr>
      <w:tr w:rsidR="009A384F" w:rsidRPr="00D40158" w14:paraId="106373C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BACE90B" w14:textId="77777777" w:rsidR="009A384F" w:rsidRPr="00D40158" w:rsidRDefault="009A384F" w:rsidP="009A384F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137526F0" w14:textId="77777777" w:rsidR="009A384F" w:rsidRPr="00D40158" w:rsidRDefault="009A384F" w:rsidP="009A384F">
            <w:pPr>
              <w:rPr>
                <w:rFonts w:ascii="宋体" w:hAnsi="宋体"/>
                <w:szCs w:val="21"/>
              </w:rPr>
            </w:pPr>
          </w:p>
        </w:tc>
      </w:tr>
      <w:tr w:rsidR="009A384F" w:rsidRPr="00D40158" w14:paraId="742109B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25E0BD6" w14:textId="77777777" w:rsidR="009A384F" w:rsidRPr="00D40158" w:rsidRDefault="009A384F" w:rsidP="009A384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7CF8E974" w14:textId="77777777" w:rsidR="009A384F" w:rsidRPr="00D40158" w:rsidRDefault="009A384F" w:rsidP="009A384F">
            <w:pPr>
              <w:rPr>
                <w:rFonts w:ascii="宋体" w:hAnsi="宋体"/>
                <w:szCs w:val="21"/>
              </w:rPr>
            </w:pPr>
          </w:p>
        </w:tc>
      </w:tr>
      <w:tr w:rsidR="009A384F" w:rsidRPr="00D40158" w14:paraId="6DEA709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7F8894" w14:textId="77777777" w:rsidR="009A384F" w:rsidRPr="00D40158" w:rsidRDefault="009A384F" w:rsidP="009A384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61A7656A" w14:textId="77777777" w:rsidR="009A384F" w:rsidRPr="00D40158" w:rsidRDefault="009A384F" w:rsidP="009A384F">
            <w:pPr>
              <w:rPr>
                <w:rFonts w:ascii="宋体" w:hAnsi="宋体"/>
                <w:szCs w:val="21"/>
              </w:rPr>
            </w:pPr>
          </w:p>
        </w:tc>
      </w:tr>
      <w:tr w:rsidR="009A384F" w:rsidRPr="00D40158" w14:paraId="7B5E3EE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5ED5B71" w14:textId="77777777" w:rsidR="009A384F" w:rsidRPr="00D40158" w:rsidRDefault="009A384F" w:rsidP="009A384F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DD9E621" w14:textId="77777777" w:rsidR="009A384F" w:rsidRPr="00D40158" w:rsidRDefault="009A384F" w:rsidP="009A384F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2020年12月28日</w:t>
              </w:r>
            </w:smartTag>
            <w:bookmarkEnd w:id="7"/>
          </w:p>
        </w:tc>
      </w:tr>
    </w:tbl>
    <w:p w14:paraId="69A0FA1D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5FA819A7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2069C01E" wp14:editId="13FC0688">
            <wp:extent cx="1514634" cy="1514634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D03D1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68B16DDE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5B85532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BA94B10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</w:t>
            </w:r>
            <w:r>
              <w:t>BECS2020</w:t>
            </w:r>
            <w:bookmarkEnd w:id="9"/>
          </w:p>
        </w:tc>
      </w:tr>
      <w:tr w:rsidR="00DD16C4" w:rsidRPr="00D40158" w14:paraId="6175FF84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9D0BB4E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7AEA17C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0"/>
          </w:p>
        </w:tc>
      </w:tr>
      <w:tr w:rsidR="001B7C87" w:rsidRPr="00D40158" w14:paraId="4DF74428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D85342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FEB876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682B29E1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FEA2B3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0B483A5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T17880344091</w:t>
            </w:r>
            <w:bookmarkEnd w:id="11"/>
          </w:p>
        </w:tc>
      </w:tr>
    </w:tbl>
    <w:p w14:paraId="5AF28DE1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2639D538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13B58F14" w14:textId="77777777" w:rsidR="00303C37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064008" w:history="1">
        <w:r w:rsidR="00303C37" w:rsidRPr="004735DE">
          <w:rPr>
            <w:rStyle w:val="a7"/>
          </w:rPr>
          <w:t>1</w:t>
        </w:r>
        <w:r w:rsidR="00303C3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03C37" w:rsidRPr="004735DE">
          <w:rPr>
            <w:rStyle w:val="a7"/>
          </w:rPr>
          <w:t>建筑概况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_Toc60064008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3</w:t>
        </w:r>
        <w:r w:rsidR="00303C37">
          <w:rPr>
            <w:webHidden/>
          </w:rPr>
          <w:fldChar w:fldCharType="end"/>
        </w:r>
      </w:hyperlink>
    </w:p>
    <w:p w14:paraId="373E9B8D" w14:textId="77777777" w:rsidR="00303C37" w:rsidRDefault="00D7256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64009" w:history="1">
        <w:r w:rsidR="00303C37" w:rsidRPr="004735DE">
          <w:rPr>
            <w:rStyle w:val="a7"/>
          </w:rPr>
          <w:t>2</w:t>
        </w:r>
        <w:r w:rsidR="00303C3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03C37" w:rsidRPr="004735DE">
          <w:rPr>
            <w:rStyle w:val="a7"/>
          </w:rPr>
          <w:t>设计依据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_Toc60064009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3</w:t>
        </w:r>
        <w:r w:rsidR="00303C37">
          <w:rPr>
            <w:webHidden/>
          </w:rPr>
          <w:fldChar w:fldCharType="end"/>
        </w:r>
      </w:hyperlink>
    </w:p>
    <w:p w14:paraId="77E24D48" w14:textId="77777777" w:rsidR="00303C37" w:rsidRDefault="00D7256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64010" w:history="1">
        <w:r w:rsidR="00303C37" w:rsidRPr="004735DE">
          <w:rPr>
            <w:rStyle w:val="a7"/>
          </w:rPr>
          <w:t>3</w:t>
        </w:r>
        <w:r w:rsidR="00303C37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03C37" w:rsidRPr="004735DE">
          <w:rPr>
            <w:rStyle w:val="a7"/>
          </w:rPr>
          <w:t>规定性指标检查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_Toc60064010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3</w:t>
        </w:r>
        <w:r w:rsidR="00303C37">
          <w:rPr>
            <w:webHidden/>
          </w:rPr>
          <w:fldChar w:fldCharType="end"/>
        </w:r>
      </w:hyperlink>
    </w:p>
    <w:p w14:paraId="3FBBB3EC" w14:textId="77777777" w:rsidR="00303C37" w:rsidRDefault="00D725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4011" w:history="1">
        <w:r w:rsidR="00303C37" w:rsidRPr="004735DE">
          <w:rPr>
            <w:rStyle w:val="a7"/>
            <w:lang w:val="en-GB"/>
          </w:rPr>
          <w:t>3.1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工程材料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_Toc60064011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3</w:t>
        </w:r>
        <w:r w:rsidR="00303C37">
          <w:rPr>
            <w:webHidden/>
          </w:rPr>
          <w:fldChar w:fldCharType="end"/>
        </w:r>
      </w:hyperlink>
    </w:p>
    <w:p w14:paraId="1EF24CD0" w14:textId="77777777" w:rsidR="00303C37" w:rsidRDefault="00D725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4012" w:history="1">
        <w:r w:rsidR="00303C37" w:rsidRPr="004735DE">
          <w:rPr>
            <w:rStyle w:val="a7"/>
            <w:lang w:val="en-GB"/>
          </w:rPr>
          <w:t>3.2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围护结构作法简要说明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_Toc60064012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4</w:t>
        </w:r>
        <w:r w:rsidR="00303C37">
          <w:rPr>
            <w:webHidden/>
          </w:rPr>
          <w:fldChar w:fldCharType="end"/>
        </w:r>
      </w:hyperlink>
    </w:p>
    <w:p w14:paraId="50798680" w14:textId="77777777" w:rsidR="00303C37" w:rsidRDefault="00D725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4013" w:history="1">
        <w:r w:rsidR="00303C37" w:rsidRPr="004735DE">
          <w:rPr>
            <w:rStyle w:val="a7"/>
            <w:lang w:val="en-GB"/>
          </w:rPr>
          <w:t>3.3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体形系数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_Toc60064013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5</w:t>
        </w:r>
        <w:r w:rsidR="00303C37">
          <w:rPr>
            <w:webHidden/>
          </w:rPr>
          <w:fldChar w:fldCharType="end"/>
        </w:r>
      </w:hyperlink>
    </w:p>
    <w:p w14:paraId="6129CC84" w14:textId="77777777" w:rsidR="00303C37" w:rsidRDefault="00D725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4014" w:history="1">
        <w:r w:rsidR="00303C37" w:rsidRPr="004735DE">
          <w:rPr>
            <w:rStyle w:val="a7"/>
            <w:lang w:val="en-GB"/>
          </w:rPr>
          <w:t>3.4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窗墙比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_Toc60064014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5</w:t>
        </w:r>
        <w:r w:rsidR="00303C37">
          <w:rPr>
            <w:webHidden/>
          </w:rPr>
          <w:fldChar w:fldCharType="end"/>
        </w:r>
      </w:hyperlink>
    </w:p>
    <w:p w14:paraId="1B97D300" w14:textId="77777777" w:rsidR="00303C37" w:rsidRDefault="00D7256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4015" w:history="1">
        <w:r w:rsidR="00303C37" w:rsidRPr="004735DE">
          <w:rPr>
            <w:rStyle w:val="a7"/>
            <w:lang w:val="en-GB"/>
          </w:rPr>
          <w:t>3.4.1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窗墙比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_Toc60064015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5</w:t>
        </w:r>
        <w:r w:rsidR="00303C37">
          <w:rPr>
            <w:webHidden/>
          </w:rPr>
          <w:fldChar w:fldCharType="end"/>
        </w:r>
      </w:hyperlink>
    </w:p>
    <w:p w14:paraId="2A8661D2" w14:textId="77777777" w:rsidR="00303C37" w:rsidRDefault="00D7256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4016" w:history="1">
        <w:r w:rsidR="00303C37" w:rsidRPr="004735DE">
          <w:rPr>
            <w:rStyle w:val="a7"/>
            <w:lang w:val="en-GB"/>
          </w:rPr>
          <w:t>3.4.2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外窗表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_Toc60064016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5</w:t>
        </w:r>
        <w:r w:rsidR="00303C37">
          <w:rPr>
            <w:webHidden/>
          </w:rPr>
          <w:fldChar w:fldCharType="end"/>
        </w:r>
      </w:hyperlink>
    </w:p>
    <w:p w14:paraId="00637F53" w14:textId="77777777" w:rsidR="00303C37" w:rsidRDefault="00D725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4017" w:history="1">
        <w:r w:rsidR="00303C37" w:rsidRPr="004735DE">
          <w:rPr>
            <w:rStyle w:val="a7"/>
            <w:lang w:val="en-GB"/>
          </w:rPr>
          <w:t>3.5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可见光透射比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_Toc60064017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6</w:t>
        </w:r>
        <w:r w:rsidR="00303C37">
          <w:rPr>
            <w:webHidden/>
          </w:rPr>
          <w:fldChar w:fldCharType="end"/>
        </w:r>
      </w:hyperlink>
    </w:p>
    <w:p w14:paraId="041831F4" w14:textId="77777777" w:rsidR="00303C37" w:rsidRDefault="00D725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4018" w:history="1">
        <w:r w:rsidR="00303C37" w:rsidRPr="004735DE">
          <w:rPr>
            <w:rStyle w:val="a7"/>
            <w:lang w:val="en-GB"/>
          </w:rPr>
          <w:t>3.6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天窗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_Toc60064018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7</w:t>
        </w:r>
        <w:r w:rsidR="00303C37">
          <w:rPr>
            <w:webHidden/>
          </w:rPr>
          <w:fldChar w:fldCharType="end"/>
        </w:r>
      </w:hyperlink>
    </w:p>
    <w:p w14:paraId="2F4103DB" w14:textId="77777777" w:rsidR="00303C37" w:rsidRDefault="00D7256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4019" w:history="1">
        <w:r w:rsidR="00303C37" w:rsidRPr="004735DE">
          <w:rPr>
            <w:rStyle w:val="a7"/>
            <w:lang w:val="en-GB"/>
          </w:rPr>
          <w:t>3.6.1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天窗屋顶比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_Toc60064019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7</w:t>
        </w:r>
        <w:r w:rsidR="00303C37">
          <w:rPr>
            <w:webHidden/>
          </w:rPr>
          <w:fldChar w:fldCharType="end"/>
        </w:r>
      </w:hyperlink>
    </w:p>
    <w:p w14:paraId="6C3DC2D5" w14:textId="77777777" w:rsidR="00303C37" w:rsidRDefault="00D7256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4020" w:history="1">
        <w:r w:rsidR="00303C37" w:rsidRPr="004735DE">
          <w:rPr>
            <w:rStyle w:val="a7"/>
            <w:lang w:val="en-GB"/>
          </w:rPr>
          <w:t>3.6.2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天窗类型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_Toc60064020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7</w:t>
        </w:r>
        <w:r w:rsidR="00303C37">
          <w:rPr>
            <w:webHidden/>
          </w:rPr>
          <w:fldChar w:fldCharType="end"/>
        </w:r>
      </w:hyperlink>
    </w:p>
    <w:p w14:paraId="186849F9" w14:textId="77777777" w:rsidR="00303C37" w:rsidRDefault="00D725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4021" w:history="1">
        <w:r w:rsidR="00303C37" w:rsidRPr="004735DE">
          <w:rPr>
            <w:rStyle w:val="a7"/>
            <w:lang w:val="en-GB"/>
          </w:rPr>
          <w:t>3.7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屋顶构造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_Toc60064021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7</w:t>
        </w:r>
        <w:r w:rsidR="00303C37">
          <w:rPr>
            <w:webHidden/>
          </w:rPr>
          <w:fldChar w:fldCharType="end"/>
        </w:r>
      </w:hyperlink>
    </w:p>
    <w:p w14:paraId="73EA9691" w14:textId="77777777" w:rsidR="00303C37" w:rsidRDefault="00D7256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4022" w:history="1">
        <w:r w:rsidR="00303C37" w:rsidRPr="004735DE">
          <w:rPr>
            <w:rStyle w:val="a7"/>
            <w:lang w:val="en-GB"/>
          </w:rPr>
          <w:t>3.7.1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挤塑聚苯板</w:t>
        </w:r>
        <w:r w:rsidR="00303C37" w:rsidRPr="004735DE">
          <w:rPr>
            <w:rStyle w:val="a7"/>
          </w:rPr>
          <w:t>20+</w:t>
        </w:r>
        <w:r w:rsidR="00303C37" w:rsidRPr="004735DE">
          <w:rPr>
            <w:rStyle w:val="a7"/>
          </w:rPr>
          <w:t>加气砼</w:t>
        </w:r>
        <w:r w:rsidR="00303C37" w:rsidRPr="004735DE">
          <w:rPr>
            <w:rStyle w:val="a7"/>
          </w:rPr>
          <w:t>80</w:t>
        </w:r>
        <w:r w:rsidR="00303C37" w:rsidRPr="004735DE">
          <w:rPr>
            <w:rStyle w:val="a7"/>
          </w:rPr>
          <w:t>＋钢筋砼</w:t>
        </w:r>
        <w:r w:rsidR="00303C37" w:rsidRPr="004735DE">
          <w:rPr>
            <w:rStyle w:val="a7"/>
          </w:rPr>
          <w:t>120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_Toc60064022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7</w:t>
        </w:r>
        <w:r w:rsidR="00303C37">
          <w:rPr>
            <w:webHidden/>
          </w:rPr>
          <w:fldChar w:fldCharType="end"/>
        </w:r>
      </w:hyperlink>
    </w:p>
    <w:p w14:paraId="099F32F6" w14:textId="77777777" w:rsidR="00303C37" w:rsidRDefault="00D725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4023" w:history="1">
        <w:r w:rsidR="00303C37" w:rsidRPr="004735DE">
          <w:rPr>
            <w:rStyle w:val="a7"/>
            <w:lang w:val="en-GB"/>
          </w:rPr>
          <w:t>3.8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外墙构造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_Toc60064023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7</w:t>
        </w:r>
        <w:r w:rsidR="00303C37">
          <w:rPr>
            <w:webHidden/>
          </w:rPr>
          <w:fldChar w:fldCharType="end"/>
        </w:r>
      </w:hyperlink>
    </w:p>
    <w:p w14:paraId="3B72CBA1" w14:textId="77777777" w:rsidR="00303C37" w:rsidRDefault="00D7256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4024" w:history="1">
        <w:r w:rsidR="00303C37" w:rsidRPr="004735DE">
          <w:rPr>
            <w:rStyle w:val="a7"/>
            <w:lang w:val="en-GB"/>
          </w:rPr>
          <w:t>3.8.1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外</w:t>
        </w:r>
        <w:r w:rsidR="00303C37" w:rsidRPr="004735DE">
          <w:rPr>
            <w:rStyle w:val="a7"/>
          </w:rPr>
          <w:t>-</w:t>
        </w:r>
        <w:r w:rsidR="00303C37" w:rsidRPr="004735DE">
          <w:rPr>
            <w:rStyle w:val="a7"/>
          </w:rPr>
          <w:t>挤塑聚苯板</w:t>
        </w:r>
        <w:r w:rsidR="00303C37" w:rsidRPr="004735DE">
          <w:rPr>
            <w:rStyle w:val="a7"/>
          </w:rPr>
          <w:t>20+</w:t>
        </w:r>
        <w:r w:rsidR="00303C37" w:rsidRPr="004735DE">
          <w:rPr>
            <w:rStyle w:val="a7"/>
          </w:rPr>
          <w:t>钢筋砼</w:t>
        </w:r>
        <w:r w:rsidR="00303C37" w:rsidRPr="004735DE">
          <w:rPr>
            <w:rStyle w:val="a7"/>
          </w:rPr>
          <w:t>200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_Toc60064024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7</w:t>
        </w:r>
        <w:r w:rsidR="00303C37">
          <w:rPr>
            <w:webHidden/>
          </w:rPr>
          <w:fldChar w:fldCharType="end"/>
        </w:r>
      </w:hyperlink>
    </w:p>
    <w:p w14:paraId="3DFAA52C" w14:textId="77777777" w:rsidR="00303C37" w:rsidRDefault="00D725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4025" w:history="1">
        <w:r w:rsidR="00303C37" w:rsidRPr="004735DE">
          <w:rPr>
            <w:rStyle w:val="a7"/>
            <w:lang w:val="en-GB"/>
          </w:rPr>
          <w:t>3.9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挑空楼板构造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_Toc60064025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8</w:t>
        </w:r>
        <w:r w:rsidR="00303C37">
          <w:rPr>
            <w:webHidden/>
          </w:rPr>
          <w:fldChar w:fldCharType="end"/>
        </w:r>
      </w:hyperlink>
    </w:p>
    <w:p w14:paraId="539F5FFA" w14:textId="77777777" w:rsidR="00303C37" w:rsidRDefault="00D7256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4026" w:history="1">
        <w:r w:rsidR="00303C37" w:rsidRPr="004735DE">
          <w:rPr>
            <w:rStyle w:val="a7"/>
            <w:lang w:val="en-GB"/>
          </w:rPr>
          <w:t>3.9.1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挤塑聚苯板</w:t>
        </w:r>
        <w:r w:rsidR="00303C37" w:rsidRPr="004735DE">
          <w:rPr>
            <w:rStyle w:val="a7"/>
          </w:rPr>
          <w:t>20+</w:t>
        </w:r>
        <w:r w:rsidR="00303C37" w:rsidRPr="004735DE">
          <w:rPr>
            <w:rStyle w:val="a7"/>
          </w:rPr>
          <w:t>钢筋砼</w:t>
        </w:r>
        <w:r w:rsidR="00303C37" w:rsidRPr="004735DE">
          <w:rPr>
            <w:rStyle w:val="a7"/>
          </w:rPr>
          <w:t>120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_Toc60064026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8</w:t>
        </w:r>
        <w:r w:rsidR="00303C37">
          <w:rPr>
            <w:webHidden/>
          </w:rPr>
          <w:fldChar w:fldCharType="end"/>
        </w:r>
      </w:hyperlink>
    </w:p>
    <w:p w14:paraId="2431CF3E" w14:textId="77777777" w:rsidR="00303C37" w:rsidRDefault="00D725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4027" w:history="1">
        <w:r w:rsidR="00303C37" w:rsidRPr="004735DE">
          <w:rPr>
            <w:rStyle w:val="a7"/>
            <w:lang w:val="en-GB"/>
          </w:rPr>
          <w:t>3.10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外窗热工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_Toc60064027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8</w:t>
        </w:r>
        <w:r w:rsidR="00303C37">
          <w:rPr>
            <w:webHidden/>
          </w:rPr>
          <w:fldChar w:fldCharType="end"/>
        </w:r>
      </w:hyperlink>
    </w:p>
    <w:p w14:paraId="25E833B3" w14:textId="77777777" w:rsidR="00303C37" w:rsidRDefault="00D7256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4028" w:history="1">
        <w:r w:rsidR="00303C37" w:rsidRPr="004735DE">
          <w:rPr>
            <w:rStyle w:val="a7"/>
            <w:lang w:val="en-GB"/>
          </w:rPr>
          <w:t>3.10.1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外窗构造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_Toc60064028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8</w:t>
        </w:r>
        <w:r w:rsidR="00303C37">
          <w:rPr>
            <w:webHidden/>
          </w:rPr>
          <w:fldChar w:fldCharType="end"/>
        </w:r>
      </w:hyperlink>
    </w:p>
    <w:p w14:paraId="58141A04" w14:textId="77777777" w:rsidR="00303C37" w:rsidRDefault="00D7256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4029" w:history="1">
        <w:r w:rsidR="00303C37" w:rsidRPr="004735DE">
          <w:rPr>
            <w:rStyle w:val="a7"/>
            <w:lang w:val="en-GB"/>
          </w:rPr>
          <w:t>3.10.2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外遮阳类型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_Toc60064029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8</w:t>
        </w:r>
        <w:r w:rsidR="00303C37">
          <w:rPr>
            <w:webHidden/>
          </w:rPr>
          <w:fldChar w:fldCharType="end"/>
        </w:r>
      </w:hyperlink>
    </w:p>
    <w:p w14:paraId="1636E9F1" w14:textId="77777777" w:rsidR="00303C37" w:rsidRDefault="00D7256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4030" w:history="1">
        <w:r w:rsidR="00303C37" w:rsidRPr="004735DE">
          <w:rPr>
            <w:rStyle w:val="a7"/>
            <w:lang w:val="en-GB"/>
          </w:rPr>
          <w:t>3.10.3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平均传热系数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_Toc60064030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8</w:t>
        </w:r>
        <w:r w:rsidR="00303C37">
          <w:rPr>
            <w:webHidden/>
          </w:rPr>
          <w:fldChar w:fldCharType="end"/>
        </w:r>
      </w:hyperlink>
    </w:p>
    <w:p w14:paraId="53B977E6" w14:textId="77777777" w:rsidR="00303C37" w:rsidRDefault="00D7256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4031" w:history="1">
        <w:r w:rsidR="00303C37" w:rsidRPr="004735DE">
          <w:rPr>
            <w:rStyle w:val="a7"/>
            <w:lang w:val="en-GB"/>
          </w:rPr>
          <w:t>3.10.4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综合太阳得热系数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_Toc60064031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10</w:t>
        </w:r>
        <w:r w:rsidR="00303C37">
          <w:rPr>
            <w:webHidden/>
          </w:rPr>
          <w:fldChar w:fldCharType="end"/>
        </w:r>
      </w:hyperlink>
    </w:p>
    <w:p w14:paraId="0D3998FC" w14:textId="77777777" w:rsidR="00303C37" w:rsidRDefault="00D7256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4032" w:history="1">
        <w:r w:rsidR="00303C37" w:rsidRPr="004735DE">
          <w:rPr>
            <w:rStyle w:val="a7"/>
            <w:lang w:val="en-GB"/>
          </w:rPr>
          <w:t>3.10.5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外窗热工性能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_Toc60064032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12</w:t>
        </w:r>
        <w:r w:rsidR="00303C37">
          <w:rPr>
            <w:webHidden/>
          </w:rPr>
          <w:fldChar w:fldCharType="end"/>
        </w:r>
      </w:hyperlink>
    </w:p>
    <w:p w14:paraId="75AEBAA2" w14:textId="77777777" w:rsidR="00303C37" w:rsidRDefault="00D7256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64033" w:history="1">
        <w:r w:rsidR="00303C37" w:rsidRPr="004735DE">
          <w:rPr>
            <w:rStyle w:val="a7"/>
            <w:lang w:val="en-GB"/>
          </w:rPr>
          <w:t>3.10.6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总体热工性能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_Toc60064033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13</w:t>
        </w:r>
        <w:r w:rsidR="00303C37">
          <w:rPr>
            <w:webHidden/>
          </w:rPr>
          <w:fldChar w:fldCharType="end"/>
        </w:r>
      </w:hyperlink>
    </w:p>
    <w:p w14:paraId="4B3AD6CE" w14:textId="77777777" w:rsidR="00303C37" w:rsidRDefault="00D725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4034" w:history="1">
        <w:r w:rsidR="00303C37" w:rsidRPr="004735DE">
          <w:rPr>
            <w:rStyle w:val="a7"/>
            <w:lang w:val="en-GB"/>
          </w:rPr>
          <w:t>3.11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有效通风换气面积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_Toc60064034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13</w:t>
        </w:r>
        <w:r w:rsidR="00303C37">
          <w:rPr>
            <w:webHidden/>
          </w:rPr>
          <w:fldChar w:fldCharType="end"/>
        </w:r>
      </w:hyperlink>
    </w:p>
    <w:p w14:paraId="2B4F83B7" w14:textId="77777777" w:rsidR="00303C37" w:rsidRDefault="00D725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4035" w:history="1">
        <w:r w:rsidR="00303C37" w:rsidRPr="004735DE">
          <w:rPr>
            <w:rStyle w:val="a7"/>
            <w:lang w:val="en-GB"/>
          </w:rPr>
          <w:t>3.12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非中空窗面积比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_Toc60064035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24</w:t>
        </w:r>
        <w:r w:rsidR="00303C37">
          <w:rPr>
            <w:webHidden/>
          </w:rPr>
          <w:fldChar w:fldCharType="end"/>
        </w:r>
      </w:hyperlink>
    </w:p>
    <w:p w14:paraId="247CC605" w14:textId="77777777" w:rsidR="00303C37" w:rsidRDefault="00D725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4036" w:history="1">
        <w:r w:rsidR="00303C37" w:rsidRPr="004735DE">
          <w:rPr>
            <w:rStyle w:val="a7"/>
            <w:lang w:val="en-GB"/>
          </w:rPr>
          <w:t>3.13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外窗气密性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_Toc60064036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24</w:t>
        </w:r>
        <w:r w:rsidR="00303C37">
          <w:rPr>
            <w:webHidden/>
          </w:rPr>
          <w:fldChar w:fldCharType="end"/>
        </w:r>
      </w:hyperlink>
    </w:p>
    <w:p w14:paraId="61C56CAE" w14:textId="77777777" w:rsidR="00303C37" w:rsidRDefault="00D725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4037" w:history="1">
        <w:r w:rsidR="00303C37" w:rsidRPr="004735DE">
          <w:rPr>
            <w:rStyle w:val="a7"/>
            <w:lang w:val="en-GB"/>
          </w:rPr>
          <w:t>3.14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幕墙气密性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_Toc60064037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25</w:t>
        </w:r>
        <w:r w:rsidR="00303C37">
          <w:rPr>
            <w:webHidden/>
          </w:rPr>
          <w:fldChar w:fldCharType="end"/>
        </w:r>
      </w:hyperlink>
    </w:p>
    <w:p w14:paraId="6DE73842" w14:textId="77777777" w:rsidR="00303C37" w:rsidRDefault="00D7256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64038" w:history="1">
        <w:r w:rsidR="00303C37" w:rsidRPr="004735DE">
          <w:rPr>
            <w:rStyle w:val="a7"/>
            <w:lang w:val="en-GB"/>
          </w:rPr>
          <w:t>3.15</w:t>
        </w:r>
        <w:r w:rsidR="00303C37">
          <w:rPr>
            <w:rFonts w:asciiTheme="minorHAnsi" w:eastAsiaTheme="minorEastAsia" w:hAnsiTheme="minorHAnsi" w:cstheme="minorBidi"/>
            <w:szCs w:val="22"/>
          </w:rPr>
          <w:tab/>
        </w:r>
        <w:r w:rsidR="00303C37" w:rsidRPr="004735DE">
          <w:rPr>
            <w:rStyle w:val="a7"/>
          </w:rPr>
          <w:t>规定性指标检查结论</w:t>
        </w:r>
        <w:r w:rsidR="00303C37">
          <w:rPr>
            <w:webHidden/>
          </w:rPr>
          <w:tab/>
        </w:r>
        <w:r w:rsidR="00303C37">
          <w:rPr>
            <w:webHidden/>
          </w:rPr>
          <w:fldChar w:fldCharType="begin"/>
        </w:r>
        <w:r w:rsidR="00303C37">
          <w:rPr>
            <w:webHidden/>
          </w:rPr>
          <w:instrText xml:space="preserve"> PAGEREF _Toc60064038 \h </w:instrText>
        </w:r>
        <w:r w:rsidR="00303C37">
          <w:rPr>
            <w:webHidden/>
          </w:rPr>
        </w:r>
        <w:r w:rsidR="00303C37">
          <w:rPr>
            <w:webHidden/>
          </w:rPr>
          <w:fldChar w:fldCharType="separate"/>
        </w:r>
        <w:r w:rsidR="00303C37">
          <w:rPr>
            <w:webHidden/>
          </w:rPr>
          <w:t>25</w:t>
        </w:r>
        <w:r w:rsidR="00303C37">
          <w:rPr>
            <w:webHidden/>
          </w:rPr>
          <w:fldChar w:fldCharType="end"/>
        </w:r>
      </w:hyperlink>
    </w:p>
    <w:p w14:paraId="5A662F24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1D2B58F6" w14:textId="77777777" w:rsidR="00D40158" w:rsidRDefault="00D40158" w:rsidP="00D40158">
      <w:pPr>
        <w:pStyle w:val="TOC1"/>
      </w:pPr>
    </w:p>
    <w:p w14:paraId="2300A9E3" w14:textId="77777777" w:rsidR="00D40158" w:rsidRPr="005E5F93" w:rsidRDefault="00D40158" w:rsidP="005215FB">
      <w:pPr>
        <w:pStyle w:val="1"/>
      </w:pPr>
      <w:bookmarkStart w:id="12" w:name="_Toc60064008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0896D164" w14:textId="77777777" w:rsidTr="00BE3C10">
        <w:tc>
          <w:tcPr>
            <w:tcW w:w="2759" w:type="dxa"/>
            <w:shd w:val="clear" w:color="auto" w:fill="E6E6E6"/>
          </w:tcPr>
          <w:p w14:paraId="6B823F1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7EBBE03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名称"/>
            <w:r>
              <w:t>新建项目</w:t>
            </w:r>
            <w:bookmarkEnd w:id="14"/>
          </w:p>
        </w:tc>
      </w:tr>
      <w:tr w:rsidR="00D40158" w:rsidRPr="00FF2243" w14:paraId="39E5F3C0" w14:textId="77777777" w:rsidTr="00BE3C10">
        <w:tc>
          <w:tcPr>
            <w:tcW w:w="2759" w:type="dxa"/>
            <w:shd w:val="clear" w:color="auto" w:fill="E6E6E6"/>
          </w:tcPr>
          <w:p w14:paraId="1CEBB09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18E23A5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地点"/>
            <w:r>
              <w:t>福建</w:t>
            </w:r>
            <w:r>
              <w:t>-</w:t>
            </w:r>
            <w:r>
              <w:t>泉州</w:t>
            </w:r>
            <w:bookmarkEnd w:id="15"/>
          </w:p>
        </w:tc>
      </w:tr>
      <w:tr w:rsidR="00037A4C" w:rsidRPr="00FF2243" w14:paraId="7AA8E123" w14:textId="77777777" w:rsidTr="00BE3C10">
        <w:tc>
          <w:tcPr>
            <w:tcW w:w="2759" w:type="dxa"/>
            <w:shd w:val="clear" w:color="auto" w:fill="E6E6E6"/>
          </w:tcPr>
          <w:p w14:paraId="45C4F127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2F644E4B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  <w:lang w:val="en-US"/>
              </w:rPr>
              <w:t>24.56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361C670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  <w:lang w:val="en-US"/>
              </w:rPr>
              <w:t>118.36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624912C5" w14:textId="77777777" w:rsidTr="00BE3C10">
        <w:tc>
          <w:tcPr>
            <w:tcW w:w="2759" w:type="dxa"/>
            <w:shd w:val="clear" w:color="auto" w:fill="E6E6E6"/>
          </w:tcPr>
          <w:p w14:paraId="3BD1F00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7FF12C9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面积"/>
            <w:r w:rsidRPr="00FF2243">
              <w:rPr>
                <w:rFonts w:ascii="宋体" w:hAnsi="宋体" w:hint="eastAsia"/>
                <w:lang w:val="en-US"/>
              </w:rPr>
              <w:t>9649</w:t>
            </w:r>
            <w:bookmarkEnd w:id="18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9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3D860739" w14:textId="77777777" w:rsidTr="00BE3C10">
        <w:tc>
          <w:tcPr>
            <w:tcW w:w="2759" w:type="dxa"/>
            <w:shd w:val="clear" w:color="auto" w:fill="E6E6E6"/>
          </w:tcPr>
          <w:p w14:paraId="2861EF1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501E82A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:rsidR="00D40158" w:rsidRPr="00FF2243" w14:paraId="3275472D" w14:textId="77777777" w:rsidTr="00BE3C10">
        <w:tc>
          <w:tcPr>
            <w:tcW w:w="2759" w:type="dxa"/>
            <w:shd w:val="clear" w:color="auto" w:fill="E6E6E6"/>
          </w:tcPr>
          <w:p w14:paraId="59CFDA0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15ECA4A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地上建筑高度"/>
            <w:r w:rsidRPr="00FF2243">
              <w:rPr>
                <w:rFonts w:ascii="宋体" w:hAnsi="宋体" w:hint="eastAsia"/>
                <w:lang w:val="en-US"/>
              </w:rPr>
              <w:t>24.5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694A8777" w14:textId="77777777" w:rsidTr="00BE3C10">
        <w:tc>
          <w:tcPr>
            <w:tcW w:w="2759" w:type="dxa"/>
            <w:shd w:val="clear" w:color="auto" w:fill="E6E6E6"/>
          </w:tcPr>
          <w:p w14:paraId="58385F2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05A6C119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37400.79</w:t>
            </w:r>
            <w:bookmarkEnd w:id="23"/>
          </w:p>
        </w:tc>
      </w:tr>
      <w:tr w:rsidR="00203A7D" w:rsidRPr="00FF2243" w14:paraId="4774EB92" w14:textId="77777777" w:rsidTr="00BE3C10">
        <w:tc>
          <w:tcPr>
            <w:tcW w:w="2759" w:type="dxa"/>
            <w:shd w:val="clear" w:color="auto" w:fill="E6E6E6"/>
          </w:tcPr>
          <w:p w14:paraId="6B3BC09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6E582AF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15437.22</w:t>
            </w:r>
            <w:bookmarkEnd w:id="24"/>
          </w:p>
        </w:tc>
      </w:tr>
      <w:tr w:rsidR="00FA4476" w:rsidRPr="00FF2243" w14:paraId="16DBE6A0" w14:textId="77777777" w:rsidTr="00BE3C10">
        <w:tc>
          <w:tcPr>
            <w:tcW w:w="2759" w:type="dxa"/>
            <w:shd w:val="clear" w:color="auto" w:fill="E6E6E6"/>
          </w:tcPr>
          <w:p w14:paraId="6B7E0F89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5E26F041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61</w:t>
            </w:r>
            <w:bookmarkEnd w:id="25"/>
          </w:p>
        </w:tc>
      </w:tr>
      <w:tr w:rsidR="00D40158" w:rsidRPr="00FF2243" w14:paraId="2CE91538" w14:textId="77777777" w:rsidTr="00BE3C10">
        <w:tc>
          <w:tcPr>
            <w:tcW w:w="2759" w:type="dxa"/>
            <w:shd w:val="clear" w:color="auto" w:fill="E6E6E6"/>
          </w:tcPr>
          <w:p w14:paraId="0D2B490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509CDD7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0A5402D5" w14:textId="77777777" w:rsidTr="00BE3C10">
        <w:tc>
          <w:tcPr>
            <w:tcW w:w="2759" w:type="dxa"/>
            <w:shd w:val="clear" w:color="auto" w:fill="E6E6E6"/>
          </w:tcPr>
          <w:p w14:paraId="04DFC9E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1851847A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1803DE17" w14:textId="77777777" w:rsidTr="00BE3C10">
        <w:tc>
          <w:tcPr>
            <w:tcW w:w="2759" w:type="dxa"/>
            <w:shd w:val="clear" w:color="auto" w:fill="E6E6E6"/>
          </w:tcPr>
          <w:p w14:paraId="53FD55EE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38D68046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</w:tbl>
    <w:p w14:paraId="676BD7F8" w14:textId="77777777" w:rsidR="00D40158" w:rsidRDefault="00D40158" w:rsidP="00D40158">
      <w:pPr>
        <w:pStyle w:val="1"/>
      </w:pPr>
      <w:bookmarkStart w:id="29" w:name="_Toc60064009"/>
      <w:bookmarkStart w:id="30" w:name="TitleFormat"/>
      <w:bookmarkEnd w:id="13"/>
      <w:r>
        <w:rPr>
          <w:rFonts w:hint="eastAsia"/>
        </w:rPr>
        <w:t>设计依据</w:t>
      </w:r>
      <w:bookmarkEnd w:id="29"/>
    </w:p>
    <w:p w14:paraId="2F49271A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0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《福建省公共建筑节能设计标准》</w:t>
      </w:r>
      <w:r>
        <w:rPr>
          <w:kern w:val="2"/>
          <w:szCs w:val="24"/>
          <w:lang w:val="en-US"/>
        </w:rPr>
        <w:t>DBJ 13-305-2019</w:t>
      </w:r>
    </w:p>
    <w:p w14:paraId="246DDA67" w14:textId="77777777" w:rsidR="00125BE0" w:rsidRDefault="0078433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25605F9C" w14:textId="77777777" w:rsidR="00125BE0" w:rsidRDefault="0078433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GB/T 31433-2015</w:t>
      </w:r>
    </w:p>
    <w:p w14:paraId="7D40B45E" w14:textId="77777777" w:rsidR="00125BE0" w:rsidRDefault="0078433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7106-2008</w:t>
      </w:r>
    </w:p>
    <w:p w14:paraId="36546C0A" w14:textId="77777777" w:rsidR="00125BE0" w:rsidRDefault="0078433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</w:t>
      </w:r>
      <w:r>
        <w:rPr>
          <w:kern w:val="2"/>
          <w:szCs w:val="24"/>
          <w:lang w:val="en-US"/>
        </w:rPr>
        <w:t>GB/T 21086-2007</w:t>
      </w:r>
    </w:p>
    <w:p w14:paraId="5FC19911" w14:textId="77777777" w:rsidR="00125BE0" w:rsidRDefault="00784339">
      <w:pPr>
        <w:pStyle w:val="1"/>
        <w:widowControl w:val="0"/>
        <w:jc w:val="both"/>
        <w:rPr>
          <w:kern w:val="2"/>
          <w:szCs w:val="24"/>
        </w:rPr>
      </w:pPr>
      <w:bookmarkStart w:id="32" w:name="_Toc60064010"/>
      <w:r>
        <w:rPr>
          <w:kern w:val="2"/>
          <w:szCs w:val="24"/>
        </w:rPr>
        <w:t>规定性指标检查</w:t>
      </w:r>
      <w:bookmarkEnd w:id="32"/>
    </w:p>
    <w:p w14:paraId="211A0E6C" w14:textId="77777777" w:rsidR="00125BE0" w:rsidRDefault="00784339">
      <w:pPr>
        <w:pStyle w:val="2"/>
        <w:widowControl w:val="0"/>
        <w:rPr>
          <w:kern w:val="2"/>
        </w:rPr>
      </w:pPr>
      <w:bookmarkStart w:id="33" w:name="_Toc60064011"/>
      <w:r>
        <w:rPr>
          <w:kern w:val="2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125BE0" w14:paraId="183136D2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FA818A0" w14:textId="77777777" w:rsidR="00125BE0" w:rsidRDefault="00784339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EC5B8B2" w14:textId="77777777" w:rsidR="00125BE0" w:rsidRDefault="007843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24B6732" w14:textId="77777777" w:rsidR="00125BE0" w:rsidRDefault="007843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C2BD9D" w14:textId="77777777" w:rsidR="00125BE0" w:rsidRDefault="00784339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6F0D858" w14:textId="77777777" w:rsidR="00125BE0" w:rsidRDefault="00784339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0A89D89" w14:textId="77777777" w:rsidR="00125BE0" w:rsidRDefault="00784339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2FB04419" w14:textId="77777777" w:rsidR="00125BE0" w:rsidRDefault="00784339">
            <w:pPr>
              <w:jc w:val="center"/>
            </w:pPr>
            <w:r>
              <w:t>备注</w:t>
            </w:r>
          </w:p>
        </w:tc>
      </w:tr>
      <w:tr w:rsidR="00125BE0" w14:paraId="7CF2767C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310D18F" w14:textId="77777777" w:rsidR="00125BE0" w:rsidRDefault="00125BE0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2744286D" w14:textId="77777777" w:rsidR="00125BE0" w:rsidRDefault="00784339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CCFB064" w14:textId="77777777" w:rsidR="00125BE0" w:rsidRDefault="007843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AEE184" w14:textId="77777777" w:rsidR="00125BE0" w:rsidRDefault="0078433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E0E6217" w14:textId="77777777" w:rsidR="00125BE0" w:rsidRDefault="00784339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D5DDBA" w14:textId="77777777" w:rsidR="00125BE0" w:rsidRDefault="00784339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FA80C73" w14:textId="77777777" w:rsidR="00125BE0" w:rsidRDefault="00125BE0">
            <w:pPr>
              <w:jc w:val="center"/>
            </w:pPr>
          </w:p>
        </w:tc>
      </w:tr>
      <w:tr w:rsidR="00125BE0" w14:paraId="2760E4B7" w14:textId="77777777">
        <w:tc>
          <w:tcPr>
            <w:tcW w:w="2196" w:type="dxa"/>
            <w:shd w:val="clear" w:color="auto" w:fill="E6E6E6"/>
            <w:vAlign w:val="center"/>
          </w:tcPr>
          <w:p w14:paraId="7CB863A9" w14:textId="77777777" w:rsidR="00125BE0" w:rsidRDefault="00784339">
            <w:r>
              <w:t>水泥砂浆</w:t>
            </w:r>
          </w:p>
        </w:tc>
        <w:tc>
          <w:tcPr>
            <w:tcW w:w="1018" w:type="dxa"/>
            <w:vAlign w:val="center"/>
          </w:tcPr>
          <w:p w14:paraId="48D44AE5" w14:textId="77777777" w:rsidR="00125BE0" w:rsidRDefault="00784339">
            <w:r>
              <w:t>0.930</w:t>
            </w:r>
          </w:p>
        </w:tc>
        <w:tc>
          <w:tcPr>
            <w:tcW w:w="1030" w:type="dxa"/>
            <w:vAlign w:val="center"/>
          </w:tcPr>
          <w:p w14:paraId="134A20D1" w14:textId="77777777" w:rsidR="00125BE0" w:rsidRDefault="00784339">
            <w:r>
              <w:t>11.370</w:t>
            </w:r>
          </w:p>
        </w:tc>
        <w:tc>
          <w:tcPr>
            <w:tcW w:w="848" w:type="dxa"/>
            <w:vAlign w:val="center"/>
          </w:tcPr>
          <w:p w14:paraId="1DD99B70" w14:textId="77777777" w:rsidR="00125BE0" w:rsidRDefault="00784339">
            <w:r>
              <w:t>1800.0</w:t>
            </w:r>
          </w:p>
        </w:tc>
        <w:tc>
          <w:tcPr>
            <w:tcW w:w="1018" w:type="dxa"/>
            <w:vAlign w:val="center"/>
          </w:tcPr>
          <w:p w14:paraId="402CE34A" w14:textId="77777777" w:rsidR="00125BE0" w:rsidRDefault="00784339">
            <w:r>
              <w:t>1050.0</w:t>
            </w:r>
          </w:p>
        </w:tc>
        <w:tc>
          <w:tcPr>
            <w:tcW w:w="1188" w:type="dxa"/>
            <w:vAlign w:val="center"/>
          </w:tcPr>
          <w:p w14:paraId="1518724A" w14:textId="77777777" w:rsidR="00125BE0" w:rsidRDefault="00784339">
            <w:r>
              <w:t>0.0210</w:t>
            </w:r>
          </w:p>
        </w:tc>
        <w:tc>
          <w:tcPr>
            <w:tcW w:w="1516" w:type="dxa"/>
            <w:vAlign w:val="center"/>
          </w:tcPr>
          <w:p w14:paraId="65E543A4" w14:textId="77777777" w:rsidR="00125BE0" w:rsidRDefault="00784339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25BE0" w14:paraId="20DE2DD3" w14:textId="77777777">
        <w:tc>
          <w:tcPr>
            <w:tcW w:w="2196" w:type="dxa"/>
            <w:shd w:val="clear" w:color="auto" w:fill="E6E6E6"/>
            <w:vAlign w:val="center"/>
          </w:tcPr>
          <w:p w14:paraId="4B32F6CE" w14:textId="77777777" w:rsidR="00125BE0" w:rsidRDefault="00784339">
            <w:r>
              <w:t>石灰砂浆</w:t>
            </w:r>
          </w:p>
        </w:tc>
        <w:tc>
          <w:tcPr>
            <w:tcW w:w="1018" w:type="dxa"/>
            <w:vAlign w:val="center"/>
          </w:tcPr>
          <w:p w14:paraId="7D330AC2" w14:textId="77777777" w:rsidR="00125BE0" w:rsidRDefault="00784339">
            <w:r>
              <w:t>0.810</w:t>
            </w:r>
          </w:p>
        </w:tc>
        <w:tc>
          <w:tcPr>
            <w:tcW w:w="1030" w:type="dxa"/>
            <w:vAlign w:val="center"/>
          </w:tcPr>
          <w:p w14:paraId="2A30B115" w14:textId="77777777" w:rsidR="00125BE0" w:rsidRDefault="00784339">
            <w:r>
              <w:t>10.070</w:t>
            </w:r>
          </w:p>
        </w:tc>
        <w:tc>
          <w:tcPr>
            <w:tcW w:w="848" w:type="dxa"/>
            <w:vAlign w:val="center"/>
          </w:tcPr>
          <w:p w14:paraId="29064F2B" w14:textId="77777777" w:rsidR="00125BE0" w:rsidRDefault="00784339">
            <w:r>
              <w:t>1600.0</w:t>
            </w:r>
          </w:p>
        </w:tc>
        <w:tc>
          <w:tcPr>
            <w:tcW w:w="1018" w:type="dxa"/>
            <w:vAlign w:val="center"/>
          </w:tcPr>
          <w:p w14:paraId="7217E49B" w14:textId="77777777" w:rsidR="00125BE0" w:rsidRDefault="00784339">
            <w:r>
              <w:t>1050.0</w:t>
            </w:r>
          </w:p>
        </w:tc>
        <w:tc>
          <w:tcPr>
            <w:tcW w:w="1188" w:type="dxa"/>
            <w:vAlign w:val="center"/>
          </w:tcPr>
          <w:p w14:paraId="19AA1329" w14:textId="77777777" w:rsidR="00125BE0" w:rsidRDefault="00784339">
            <w:r>
              <w:t>0.0443</w:t>
            </w:r>
          </w:p>
        </w:tc>
        <w:tc>
          <w:tcPr>
            <w:tcW w:w="1516" w:type="dxa"/>
            <w:vAlign w:val="center"/>
          </w:tcPr>
          <w:p w14:paraId="2CADC152" w14:textId="77777777" w:rsidR="00125BE0" w:rsidRDefault="00784339">
            <w:r>
              <w:rPr>
                <w:sz w:val="18"/>
                <w:szCs w:val="18"/>
              </w:rPr>
              <w:t>来源：《民用建筑热工设计规范</w:t>
            </w:r>
            <w:r>
              <w:rPr>
                <w:sz w:val="18"/>
                <w:szCs w:val="18"/>
              </w:rPr>
              <w:lastRenderedPageBreak/>
              <w:t>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25BE0" w14:paraId="3ADDC9CB" w14:textId="77777777">
        <w:tc>
          <w:tcPr>
            <w:tcW w:w="2196" w:type="dxa"/>
            <w:shd w:val="clear" w:color="auto" w:fill="E6E6E6"/>
            <w:vAlign w:val="center"/>
          </w:tcPr>
          <w:p w14:paraId="0690B2A0" w14:textId="77777777" w:rsidR="00125BE0" w:rsidRDefault="00784339">
            <w:r>
              <w:lastRenderedPageBreak/>
              <w:t>钢筋混凝土</w:t>
            </w:r>
          </w:p>
        </w:tc>
        <w:tc>
          <w:tcPr>
            <w:tcW w:w="1018" w:type="dxa"/>
            <w:vAlign w:val="center"/>
          </w:tcPr>
          <w:p w14:paraId="782155B9" w14:textId="77777777" w:rsidR="00125BE0" w:rsidRDefault="00784339">
            <w:r>
              <w:t>1.740</w:t>
            </w:r>
          </w:p>
        </w:tc>
        <w:tc>
          <w:tcPr>
            <w:tcW w:w="1030" w:type="dxa"/>
            <w:vAlign w:val="center"/>
          </w:tcPr>
          <w:p w14:paraId="31E2A3DA" w14:textId="77777777" w:rsidR="00125BE0" w:rsidRDefault="00784339">
            <w:r>
              <w:t>17.200</w:t>
            </w:r>
          </w:p>
        </w:tc>
        <w:tc>
          <w:tcPr>
            <w:tcW w:w="848" w:type="dxa"/>
            <w:vAlign w:val="center"/>
          </w:tcPr>
          <w:p w14:paraId="5EB4AF98" w14:textId="77777777" w:rsidR="00125BE0" w:rsidRDefault="00784339">
            <w:r>
              <w:t>2500.0</w:t>
            </w:r>
          </w:p>
        </w:tc>
        <w:tc>
          <w:tcPr>
            <w:tcW w:w="1018" w:type="dxa"/>
            <w:vAlign w:val="center"/>
          </w:tcPr>
          <w:p w14:paraId="54C14C69" w14:textId="77777777" w:rsidR="00125BE0" w:rsidRDefault="00784339">
            <w:r>
              <w:t>920.0</w:t>
            </w:r>
          </w:p>
        </w:tc>
        <w:tc>
          <w:tcPr>
            <w:tcW w:w="1188" w:type="dxa"/>
            <w:vAlign w:val="center"/>
          </w:tcPr>
          <w:p w14:paraId="169D2B18" w14:textId="77777777" w:rsidR="00125BE0" w:rsidRDefault="00784339">
            <w:r>
              <w:t>0.0158</w:t>
            </w:r>
          </w:p>
        </w:tc>
        <w:tc>
          <w:tcPr>
            <w:tcW w:w="1516" w:type="dxa"/>
            <w:vAlign w:val="center"/>
          </w:tcPr>
          <w:p w14:paraId="268AEE1E" w14:textId="77777777" w:rsidR="00125BE0" w:rsidRDefault="00784339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125BE0" w14:paraId="14BB02C9" w14:textId="77777777">
        <w:tc>
          <w:tcPr>
            <w:tcW w:w="2196" w:type="dxa"/>
            <w:shd w:val="clear" w:color="auto" w:fill="E6E6E6"/>
            <w:vAlign w:val="center"/>
          </w:tcPr>
          <w:p w14:paraId="699342DE" w14:textId="77777777" w:rsidR="00125BE0" w:rsidRDefault="00784339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51791B7C" w14:textId="77777777" w:rsidR="00125BE0" w:rsidRDefault="00784339">
            <w:r>
              <w:t>0.030</w:t>
            </w:r>
          </w:p>
        </w:tc>
        <w:tc>
          <w:tcPr>
            <w:tcW w:w="1030" w:type="dxa"/>
            <w:vAlign w:val="center"/>
          </w:tcPr>
          <w:p w14:paraId="2E203FE9" w14:textId="77777777" w:rsidR="00125BE0" w:rsidRDefault="00784339">
            <w:r>
              <w:t>0.320</w:t>
            </w:r>
          </w:p>
        </w:tc>
        <w:tc>
          <w:tcPr>
            <w:tcW w:w="848" w:type="dxa"/>
            <w:vAlign w:val="center"/>
          </w:tcPr>
          <w:p w14:paraId="26409BA6" w14:textId="77777777" w:rsidR="00125BE0" w:rsidRDefault="00784339">
            <w:r>
              <w:t>28.5</w:t>
            </w:r>
          </w:p>
        </w:tc>
        <w:tc>
          <w:tcPr>
            <w:tcW w:w="1018" w:type="dxa"/>
            <w:vAlign w:val="center"/>
          </w:tcPr>
          <w:p w14:paraId="179FE628" w14:textId="77777777" w:rsidR="00125BE0" w:rsidRDefault="00784339">
            <w:r>
              <w:t>1647.0</w:t>
            </w:r>
          </w:p>
        </w:tc>
        <w:tc>
          <w:tcPr>
            <w:tcW w:w="1188" w:type="dxa"/>
            <w:vAlign w:val="center"/>
          </w:tcPr>
          <w:p w14:paraId="6C4D3E82" w14:textId="77777777" w:rsidR="00125BE0" w:rsidRDefault="00784339">
            <w:r>
              <w:t>0.0162</w:t>
            </w:r>
          </w:p>
        </w:tc>
        <w:tc>
          <w:tcPr>
            <w:tcW w:w="1516" w:type="dxa"/>
            <w:vAlign w:val="center"/>
          </w:tcPr>
          <w:p w14:paraId="6A63E0FC" w14:textId="77777777" w:rsidR="00125BE0" w:rsidRDefault="00784339">
            <w:r>
              <w:rPr>
                <w:sz w:val="18"/>
                <w:szCs w:val="18"/>
              </w:rPr>
              <w:t>来源：上海市《住宅建筑围护结构节能应用技术规程</w:t>
            </w:r>
            <w:r>
              <w:rPr>
                <w:sz w:val="18"/>
                <w:szCs w:val="18"/>
              </w:rPr>
              <w:t>DG/TJ08-206-2002</w:t>
            </w:r>
            <w:r>
              <w:rPr>
                <w:sz w:val="18"/>
                <w:szCs w:val="18"/>
              </w:rPr>
              <w:t>》</w:t>
            </w:r>
          </w:p>
        </w:tc>
      </w:tr>
      <w:tr w:rsidR="00125BE0" w14:paraId="2BFB4922" w14:textId="77777777">
        <w:tc>
          <w:tcPr>
            <w:tcW w:w="2196" w:type="dxa"/>
            <w:shd w:val="clear" w:color="auto" w:fill="E6E6E6"/>
            <w:vAlign w:val="center"/>
          </w:tcPr>
          <w:p w14:paraId="65668753" w14:textId="77777777" w:rsidR="00125BE0" w:rsidRDefault="00784339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29625EBC" w14:textId="77777777" w:rsidR="00125BE0" w:rsidRDefault="00784339">
            <w:r>
              <w:t>0.750</w:t>
            </w:r>
          </w:p>
        </w:tc>
        <w:tc>
          <w:tcPr>
            <w:tcW w:w="1030" w:type="dxa"/>
            <w:vAlign w:val="center"/>
          </w:tcPr>
          <w:p w14:paraId="3DD91522" w14:textId="77777777" w:rsidR="00125BE0" w:rsidRDefault="00784339">
            <w:r>
              <w:t>7.490</w:t>
            </w:r>
          </w:p>
        </w:tc>
        <w:tc>
          <w:tcPr>
            <w:tcW w:w="848" w:type="dxa"/>
            <w:vAlign w:val="center"/>
          </w:tcPr>
          <w:p w14:paraId="4C0C9417" w14:textId="77777777" w:rsidR="00125BE0" w:rsidRDefault="00784339">
            <w:r>
              <w:t>1450.0</w:t>
            </w:r>
          </w:p>
        </w:tc>
        <w:tc>
          <w:tcPr>
            <w:tcW w:w="1018" w:type="dxa"/>
            <w:vAlign w:val="center"/>
          </w:tcPr>
          <w:p w14:paraId="199A0EEC" w14:textId="77777777" w:rsidR="00125BE0" w:rsidRDefault="00784339">
            <w:r>
              <w:t>709.4</w:t>
            </w:r>
          </w:p>
        </w:tc>
        <w:tc>
          <w:tcPr>
            <w:tcW w:w="1188" w:type="dxa"/>
            <w:vAlign w:val="center"/>
          </w:tcPr>
          <w:p w14:paraId="463B4209" w14:textId="77777777" w:rsidR="00125BE0" w:rsidRDefault="00784339">
            <w:r>
              <w:t>0.0000</w:t>
            </w:r>
          </w:p>
        </w:tc>
        <w:tc>
          <w:tcPr>
            <w:tcW w:w="1516" w:type="dxa"/>
            <w:vAlign w:val="center"/>
          </w:tcPr>
          <w:p w14:paraId="6A6125FD" w14:textId="77777777" w:rsidR="00125BE0" w:rsidRDefault="00784339">
            <w:r>
              <w:rPr>
                <w:sz w:val="18"/>
                <w:szCs w:val="18"/>
              </w:rPr>
              <w:t>来源：山东省《居住建筑节能设计标准（</w:t>
            </w:r>
            <w:r>
              <w:rPr>
                <w:sz w:val="18"/>
                <w:szCs w:val="18"/>
              </w:rPr>
              <w:t>DBJ14-022-2003</w:t>
            </w:r>
            <w:r>
              <w:rPr>
                <w:sz w:val="18"/>
                <w:szCs w:val="18"/>
              </w:rPr>
              <w:t>）》蒸汽渗透系数没有给出</w:t>
            </w:r>
          </w:p>
        </w:tc>
      </w:tr>
      <w:tr w:rsidR="00125BE0" w14:paraId="08496A64" w14:textId="77777777">
        <w:tc>
          <w:tcPr>
            <w:tcW w:w="2196" w:type="dxa"/>
            <w:shd w:val="clear" w:color="auto" w:fill="E6E6E6"/>
            <w:vAlign w:val="center"/>
          </w:tcPr>
          <w:p w14:paraId="6231583E" w14:textId="77777777" w:rsidR="00125BE0" w:rsidRDefault="00784339">
            <w:r>
              <w:t>碎石、卵石混凝土</w:t>
            </w:r>
          </w:p>
        </w:tc>
        <w:tc>
          <w:tcPr>
            <w:tcW w:w="1018" w:type="dxa"/>
            <w:vAlign w:val="center"/>
          </w:tcPr>
          <w:p w14:paraId="1A1339E3" w14:textId="77777777" w:rsidR="00125BE0" w:rsidRDefault="00784339">
            <w:r>
              <w:t>1.510</w:t>
            </w:r>
          </w:p>
        </w:tc>
        <w:tc>
          <w:tcPr>
            <w:tcW w:w="1030" w:type="dxa"/>
            <w:vAlign w:val="center"/>
          </w:tcPr>
          <w:p w14:paraId="6EA07A80" w14:textId="77777777" w:rsidR="00125BE0" w:rsidRDefault="00784339">
            <w:r>
              <w:t>15.360</w:t>
            </w:r>
          </w:p>
        </w:tc>
        <w:tc>
          <w:tcPr>
            <w:tcW w:w="848" w:type="dxa"/>
            <w:vAlign w:val="center"/>
          </w:tcPr>
          <w:p w14:paraId="1D8873D1" w14:textId="77777777" w:rsidR="00125BE0" w:rsidRDefault="00784339">
            <w:r>
              <w:t>2300.0</w:t>
            </w:r>
          </w:p>
        </w:tc>
        <w:tc>
          <w:tcPr>
            <w:tcW w:w="1018" w:type="dxa"/>
            <w:vAlign w:val="center"/>
          </w:tcPr>
          <w:p w14:paraId="16CFE162" w14:textId="77777777" w:rsidR="00125BE0" w:rsidRDefault="00784339">
            <w:r>
              <w:t>934.1</w:t>
            </w:r>
          </w:p>
        </w:tc>
        <w:tc>
          <w:tcPr>
            <w:tcW w:w="1188" w:type="dxa"/>
            <w:vAlign w:val="center"/>
          </w:tcPr>
          <w:p w14:paraId="400638E1" w14:textId="77777777" w:rsidR="00125BE0" w:rsidRDefault="00784339">
            <w:r>
              <w:t>0.0000</w:t>
            </w:r>
          </w:p>
        </w:tc>
        <w:tc>
          <w:tcPr>
            <w:tcW w:w="1516" w:type="dxa"/>
            <w:vAlign w:val="center"/>
          </w:tcPr>
          <w:p w14:paraId="49C0E621" w14:textId="77777777" w:rsidR="00125BE0" w:rsidRDefault="00125BE0">
            <w:pPr>
              <w:rPr>
                <w:sz w:val="18"/>
                <w:szCs w:val="18"/>
              </w:rPr>
            </w:pPr>
          </w:p>
        </w:tc>
      </w:tr>
      <w:tr w:rsidR="00125BE0" w14:paraId="76DD8425" w14:textId="77777777">
        <w:tc>
          <w:tcPr>
            <w:tcW w:w="2196" w:type="dxa"/>
            <w:shd w:val="clear" w:color="auto" w:fill="E6E6E6"/>
            <w:vAlign w:val="center"/>
          </w:tcPr>
          <w:p w14:paraId="03832F1C" w14:textId="77777777" w:rsidR="00125BE0" w:rsidRDefault="00784339">
            <w:r>
              <w:t>防水卷材</w:t>
            </w:r>
          </w:p>
        </w:tc>
        <w:tc>
          <w:tcPr>
            <w:tcW w:w="1018" w:type="dxa"/>
            <w:vAlign w:val="center"/>
          </w:tcPr>
          <w:p w14:paraId="5AB3022A" w14:textId="77777777" w:rsidR="00125BE0" w:rsidRDefault="00784339">
            <w:r>
              <w:t>－</w:t>
            </w:r>
          </w:p>
        </w:tc>
        <w:tc>
          <w:tcPr>
            <w:tcW w:w="1030" w:type="dxa"/>
            <w:vAlign w:val="center"/>
          </w:tcPr>
          <w:p w14:paraId="2066D98E" w14:textId="77777777" w:rsidR="00125BE0" w:rsidRDefault="00784339">
            <w:r>
              <w:t>－</w:t>
            </w:r>
          </w:p>
        </w:tc>
        <w:tc>
          <w:tcPr>
            <w:tcW w:w="848" w:type="dxa"/>
            <w:vAlign w:val="center"/>
          </w:tcPr>
          <w:p w14:paraId="24B4DD53" w14:textId="77777777" w:rsidR="00125BE0" w:rsidRDefault="00784339">
            <w:r>
              <w:t>－</w:t>
            </w:r>
          </w:p>
        </w:tc>
        <w:tc>
          <w:tcPr>
            <w:tcW w:w="1018" w:type="dxa"/>
            <w:vAlign w:val="center"/>
          </w:tcPr>
          <w:p w14:paraId="499B9098" w14:textId="77777777" w:rsidR="00125BE0" w:rsidRDefault="00784339">
            <w:r>
              <w:t>－</w:t>
            </w:r>
          </w:p>
        </w:tc>
        <w:tc>
          <w:tcPr>
            <w:tcW w:w="1188" w:type="dxa"/>
            <w:vAlign w:val="center"/>
          </w:tcPr>
          <w:p w14:paraId="7006F015" w14:textId="77777777" w:rsidR="00125BE0" w:rsidRDefault="00784339">
            <w:r>
              <w:t>－</w:t>
            </w:r>
          </w:p>
        </w:tc>
        <w:tc>
          <w:tcPr>
            <w:tcW w:w="1516" w:type="dxa"/>
            <w:vAlign w:val="center"/>
          </w:tcPr>
          <w:p w14:paraId="55353FCD" w14:textId="77777777" w:rsidR="00125BE0" w:rsidRDefault="00125BE0">
            <w:pPr>
              <w:rPr>
                <w:sz w:val="18"/>
                <w:szCs w:val="18"/>
              </w:rPr>
            </w:pPr>
          </w:p>
        </w:tc>
      </w:tr>
      <w:tr w:rsidR="00125BE0" w14:paraId="5AF6C7B5" w14:textId="77777777">
        <w:tc>
          <w:tcPr>
            <w:tcW w:w="2196" w:type="dxa"/>
            <w:shd w:val="clear" w:color="auto" w:fill="E6E6E6"/>
            <w:vAlign w:val="center"/>
          </w:tcPr>
          <w:p w14:paraId="2B237621" w14:textId="77777777" w:rsidR="00125BE0" w:rsidRDefault="00784339">
            <w:r>
              <w:t>钢筋混凝土</w:t>
            </w:r>
          </w:p>
        </w:tc>
        <w:tc>
          <w:tcPr>
            <w:tcW w:w="1018" w:type="dxa"/>
            <w:vAlign w:val="center"/>
          </w:tcPr>
          <w:p w14:paraId="0A779F0B" w14:textId="77777777" w:rsidR="00125BE0" w:rsidRDefault="00784339">
            <w:r>
              <w:t>1.740</w:t>
            </w:r>
          </w:p>
        </w:tc>
        <w:tc>
          <w:tcPr>
            <w:tcW w:w="1030" w:type="dxa"/>
            <w:vAlign w:val="center"/>
          </w:tcPr>
          <w:p w14:paraId="2A1D0E50" w14:textId="77777777" w:rsidR="00125BE0" w:rsidRDefault="00784339">
            <w:r>
              <w:t>17.200</w:t>
            </w:r>
          </w:p>
        </w:tc>
        <w:tc>
          <w:tcPr>
            <w:tcW w:w="848" w:type="dxa"/>
            <w:vAlign w:val="center"/>
          </w:tcPr>
          <w:p w14:paraId="37BAD813" w14:textId="77777777" w:rsidR="00125BE0" w:rsidRDefault="00784339">
            <w:r>
              <w:t>2500.0</w:t>
            </w:r>
          </w:p>
        </w:tc>
        <w:tc>
          <w:tcPr>
            <w:tcW w:w="1018" w:type="dxa"/>
            <w:vAlign w:val="center"/>
          </w:tcPr>
          <w:p w14:paraId="16000F8C" w14:textId="77777777" w:rsidR="00125BE0" w:rsidRDefault="00784339">
            <w:r>
              <w:t>935.2</w:t>
            </w:r>
          </w:p>
        </w:tc>
        <w:tc>
          <w:tcPr>
            <w:tcW w:w="1188" w:type="dxa"/>
            <w:vAlign w:val="center"/>
          </w:tcPr>
          <w:p w14:paraId="1B611BA5" w14:textId="77777777" w:rsidR="00125BE0" w:rsidRDefault="00784339">
            <w:r>
              <w:t>0.0000</w:t>
            </w:r>
          </w:p>
        </w:tc>
        <w:tc>
          <w:tcPr>
            <w:tcW w:w="1516" w:type="dxa"/>
            <w:vAlign w:val="center"/>
          </w:tcPr>
          <w:p w14:paraId="776E3BBD" w14:textId="77777777" w:rsidR="00125BE0" w:rsidRDefault="00125BE0">
            <w:pPr>
              <w:rPr>
                <w:sz w:val="18"/>
                <w:szCs w:val="18"/>
              </w:rPr>
            </w:pPr>
          </w:p>
        </w:tc>
      </w:tr>
      <w:tr w:rsidR="00125BE0" w14:paraId="40ED0123" w14:textId="77777777">
        <w:tc>
          <w:tcPr>
            <w:tcW w:w="2196" w:type="dxa"/>
            <w:shd w:val="clear" w:color="auto" w:fill="E6E6E6"/>
            <w:vAlign w:val="center"/>
          </w:tcPr>
          <w:p w14:paraId="485842F2" w14:textId="77777777" w:rsidR="00125BE0" w:rsidRDefault="00784339">
            <w:r>
              <w:t>石灰水泥砂浆（混合砂浆）</w:t>
            </w:r>
          </w:p>
        </w:tc>
        <w:tc>
          <w:tcPr>
            <w:tcW w:w="1018" w:type="dxa"/>
            <w:vAlign w:val="center"/>
          </w:tcPr>
          <w:p w14:paraId="7D0D0FBB" w14:textId="77777777" w:rsidR="00125BE0" w:rsidRDefault="00784339">
            <w:r>
              <w:t>0.870</w:t>
            </w:r>
          </w:p>
        </w:tc>
        <w:tc>
          <w:tcPr>
            <w:tcW w:w="1030" w:type="dxa"/>
            <w:vAlign w:val="center"/>
          </w:tcPr>
          <w:p w14:paraId="7921869F" w14:textId="77777777" w:rsidR="00125BE0" w:rsidRDefault="00784339">
            <w:r>
              <w:t>10.750</w:t>
            </w:r>
          </w:p>
        </w:tc>
        <w:tc>
          <w:tcPr>
            <w:tcW w:w="848" w:type="dxa"/>
            <w:vAlign w:val="center"/>
          </w:tcPr>
          <w:p w14:paraId="16366E30" w14:textId="77777777" w:rsidR="00125BE0" w:rsidRDefault="00784339">
            <w:r>
              <w:t>1700.0</w:t>
            </w:r>
          </w:p>
        </w:tc>
        <w:tc>
          <w:tcPr>
            <w:tcW w:w="1018" w:type="dxa"/>
            <w:vAlign w:val="center"/>
          </w:tcPr>
          <w:p w14:paraId="412DD49F" w14:textId="77777777" w:rsidR="00125BE0" w:rsidRDefault="00784339">
            <w:r>
              <w:t>1074.4</w:t>
            </w:r>
          </w:p>
        </w:tc>
        <w:tc>
          <w:tcPr>
            <w:tcW w:w="1188" w:type="dxa"/>
            <w:vAlign w:val="center"/>
          </w:tcPr>
          <w:p w14:paraId="16429F8C" w14:textId="77777777" w:rsidR="00125BE0" w:rsidRDefault="00784339">
            <w:r>
              <w:t>0.0000</w:t>
            </w:r>
          </w:p>
        </w:tc>
        <w:tc>
          <w:tcPr>
            <w:tcW w:w="1516" w:type="dxa"/>
            <w:vAlign w:val="center"/>
          </w:tcPr>
          <w:p w14:paraId="14EF71CA" w14:textId="77777777" w:rsidR="00125BE0" w:rsidRDefault="00125BE0">
            <w:pPr>
              <w:rPr>
                <w:sz w:val="18"/>
                <w:szCs w:val="18"/>
              </w:rPr>
            </w:pPr>
          </w:p>
        </w:tc>
      </w:tr>
      <w:tr w:rsidR="00125BE0" w14:paraId="6EAC8685" w14:textId="77777777">
        <w:tc>
          <w:tcPr>
            <w:tcW w:w="2196" w:type="dxa"/>
            <w:shd w:val="clear" w:color="auto" w:fill="E6E6E6"/>
            <w:vAlign w:val="center"/>
          </w:tcPr>
          <w:p w14:paraId="5F5182BD" w14:textId="77777777" w:rsidR="00125BE0" w:rsidRDefault="00784339">
            <w:r>
              <w:t>细砂层</w:t>
            </w:r>
          </w:p>
        </w:tc>
        <w:tc>
          <w:tcPr>
            <w:tcW w:w="1018" w:type="dxa"/>
            <w:vAlign w:val="center"/>
          </w:tcPr>
          <w:p w14:paraId="5511837F" w14:textId="77777777" w:rsidR="00125BE0" w:rsidRDefault="00784339">
            <w:r>
              <w:t>－</w:t>
            </w:r>
          </w:p>
        </w:tc>
        <w:tc>
          <w:tcPr>
            <w:tcW w:w="1030" w:type="dxa"/>
            <w:vAlign w:val="center"/>
          </w:tcPr>
          <w:p w14:paraId="1BEE7C20" w14:textId="77777777" w:rsidR="00125BE0" w:rsidRDefault="00784339">
            <w:r>
              <w:t>－</w:t>
            </w:r>
          </w:p>
        </w:tc>
        <w:tc>
          <w:tcPr>
            <w:tcW w:w="848" w:type="dxa"/>
            <w:vAlign w:val="center"/>
          </w:tcPr>
          <w:p w14:paraId="271C9B10" w14:textId="77777777" w:rsidR="00125BE0" w:rsidRDefault="00784339">
            <w:r>
              <w:t>－</w:t>
            </w:r>
          </w:p>
        </w:tc>
        <w:tc>
          <w:tcPr>
            <w:tcW w:w="1018" w:type="dxa"/>
            <w:vAlign w:val="center"/>
          </w:tcPr>
          <w:p w14:paraId="0F757A93" w14:textId="77777777" w:rsidR="00125BE0" w:rsidRDefault="00784339">
            <w:r>
              <w:t>－</w:t>
            </w:r>
          </w:p>
        </w:tc>
        <w:tc>
          <w:tcPr>
            <w:tcW w:w="1188" w:type="dxa"/>
            <w:vAlign w:val="center"/>
          </w:tcPr>
          <w:p w14:paraId="28EC1100" w14:textId="77777777" w:rsidR="00125BE0" w:rsidRDefault="00784339">
            <w:r>
              <w:t>－</w:t>
            </w:r>
          </w:p>
        </w:tc>
        <w:tc>
          <w:tcPr>
            <w:tcW w:w="1516" w:type="dxa"/>
            <w:vAlign w:val="center"/>
          </w:tcPr>
          <w:p w14:paraId="0354FE4D" w14:textId="77777777" w:rsidR="00125BE0" w:rsidRDefault="00125BE0">
            <w:pPr>
              <w:rPr>
                <w:sz w:val="18"/>
                <w:szCs w:val="18"/>
              </w:rPr>
            </w:pPr>
          </w:p>
        </w:tc>
      </w:tr>
      <w:tr w:rsidR="00125BE0" w14:paraId="0096F7CA" w14:textId="77777777">
        <w:tc>
          <w:tcPr>
            <w:tcW w:w="2196" w:type="dxa"/>
            <w:shd w:val="clear" w:color="auto" w:fill="E6E6E6"/>
            <w:vAlign w:val="center"/>
          </w:tcPr>
          <w:p w14:paraId="6BB17F26" w14:textId="77777777" w:rsidR="00125BE0" w:rsidRDefault="00784339">
            <w:r>
              <w:t>聚氨酯硬泡沫塑料</w:t>
            </w:r>
          </w:p>
        </w:tc>
        <w:tc>
          <w:tcPr>
            <w:tcW w:w="1018" w:type="dxa"/>
            <w:vAlign w:val="center"/>
          </w:tcPr>
          <w:p w14:paraId="1367B5B1" w14:textId="77777777" w:rsidR="00125BE0" w:rsidRDefault="00784339">
            <w:r>
              <w:t>0.033</w:t>
            </w:r>
          </w:p>
        </w:tc>
        <w:tc>
          <w:tcPr>
            <w:tcW w:w="1030" w:type="dxa"/>
            <w:vAlign w:val="center"/>
          </w:tcPr>
          <w:p w14:paraId="0CB1F589" w14:textId="77777777" w:rsidR="00125BE0" w:rsidRDefault="00784339">
            <w:r>
              <w:t>0.360</w:t>
            </w:r>
          </w:p>
        </w:tc>
        <w:tc>
          <w:tcPr>
            <w:tcW w:w="848" w:type="dxa"/>
            <w:vAlign w:val="center"/>
          </w:tcPr>
          <w:p w14:paraId="22253F05" w14:textId="77777777" w:rsidR="00125BE0" w:rsidRDefault="00784339">
            <w:r>
              <w:t>30.0</w:t>
            </w:r>
          </w:p>
        </w:tc>
        <w:tc>
          <w:tcPr>
            <w:tcW w:w="1018" w:type="dxa"/>
            <w:vAlign w:val="center"/>
          </w:tcPr>
          <w:p w14:paraId="09EF69C7" w14:textId="77777777" w:rsidR="00125BE0" w:rsidRDefault="00784339">
            <w:r>
              <w:t>1800.1</w:t>
            </w:r>
          </w:p>
        </w:tc>
        <w:tc>
          <w:tcPr>
            <w:tcW w:w="1188" w:type="dxa"/>
            <w:vAlign w:val="center"/>
          </w:tcPr>
          <w:p w14:paraId="40B9AB4B" w14:textId="77777777" w:rsidR="00125BE0" w:rsidRDefault="00784339">
            <w:r>
              <w:t>0.0000</w:t>
            </w:r>
          </w:p>
        </w:tc>
        <w:tc>
          <w:tcPr>
            <w:tcW w:w="1516" w:type="dxa"/>
            <w:vAlign w:val="center"/>
          </w:tcPr>
          <w:p w14:paraId="2DED3856" w14:textId="77777777" w:rsidR="00125BE0" w:rsidRDefault="00125BE0">
            <w:pPr>
              <w:rPr>
                <w:sz w:val="18"/>
                <w:szCs w:val="18"/>
              </w:rPr>
            </w:pPr>
          </w:p>
        </w:tc>
      </w:tr>
      <w:tr w:rsidR="00125BE0" w14:paraId="3560C05E" w14:textId="77777777">
        <w:tc>
          <w:tcPr>
            <w:tcW w:w="2196" w:type="dxa"/>
            <w:shd w:val="clear" w:color="auto" w:fill="E6E6E6"/>
            <w:vAlign w:val="center"/>
          </w:tcPr>
          <w:p w14:paraId="3AACAADE" w14:textId="77777777" w:rsidR="00125BE0" w:rsidRDefault="00784339">
            <w:r>
              <w:t>聚苯颗粒砂浆</w:t>
            </w:r>
          </w:p>
        </w:tc>
        <w:tc>
          <w:tcPr>
            <w:tcW w:w="1018" w:type="dxa"/>
            <w:vAlign w:val="center"/>
          </w:tcPr>
          <w:p w14:paraId="0D23E01E" w14:textId="77777777" w:rsidR="00125BE0" w:rsidRDefault="00784339">
            <w:r>
              <w:t>0.060</w:t>
            </w:r>
          </w:p>
        </w:tc>
        <w:tc>
          <w:tcPr>
            <w:tcW w:w="1030" w:type="dxa"/>
            <w:vAlign w:val="center"/>
          </w:tcPr>
          <w:p w14:paraId="34599932" w14:textId="77777777" w:rsidR="00125BE0" w:rsidRDefault="00784339">
            <w:r>
              <w:t>0.950</w:t>
            </w:r>
          </w:p>
        </w:tc>
        <w:tc>
          <w:tcPr>
            <w:tcW w:w="848" w:type="dxa"/>
            <w:vAlign w:val="center"/>
          </w:tcPr>
          <w:p w14:paraId="6C56D2C7" w14:textId="77777777" w:rsidR="00125BE0" w:rsidRDefault="00784339">
            <w:r>
              <w:t>230.0</w:t>
            </w:r>
          </w:p>
        </w:tc>
        <w:tc>
          <w:tcPr>
            <w:tcW w:w="1018" w:type="dxa"/>
            <w:vAlign w:val="center"/>
          </w:tcPr>
          <w:p w14:paraId="59E0FE4C" w14:textId="77777777" w:rsidR="00125BE0" w:rsidRDefault="00784339">
            <w:r>
              <w:t>899.3</w:t>
            </w:r>
          </w:p>
        </w:tc>
        <w:tc>
          <w:tcPr>
            <w:tcW w:w="1188" w:type="dxa"/>
            <w:vAlign w:val="center"/>
          </w:tcPr>
          <w:p w14:paraId="278899EE" w14:textId="77777777" w:rsidR="00125BE0" w:rsidRDefault="00784339">
            <w:r>
              <w:t>0.0000</w:t>
            </w:r>
          </w:p>
        </w:tc>
        <w:tc>
          <w:tcPr>
            <w:tcW w:w="1516" w:type="dxa"/>
            <w:vAlign w:val="center"/>
          </w:tcPr>
          <w:p w14:paraId="3E85FDA7" w14:textId="77777777" w:rsidR="00125BE0" w:rsidRDefault="00784339">
            <w:r>
              <w:rPr>
                <w:sz w:val="18"/>
                <w:szCs w:val="18"/>
              </w:rPr>
              <w:t>墙体保温层，修正系数</w:t>
            </w:r>
            <w:r>
              <w:rPr>
                <w:sz w:val="18"/>
                <w:szCs w:val="18"/>
              </w:rPr>
              <w:t>=1.20</w:t>
            </w:r>
          </w:p>
        </w:tc>
      </w:tr>
      <w:tr w:rsidR="00125BE0" w14:paraId="59DBABD9" w14:textId="77777777">
        <w:tc>
          <w:tcPr>
            <w:tcW w:w="2196" w:type="dxa"/>
            <w:shd w:val="clear" w:color="auto" w:fill="E6E6E6"/>
            <w:vAlign w:val="center"/>
          </w:tcPr>
          <w:p w14:paraId="5BC0A1AD" w14:textId="77777777" w:rsidR="00125BE0" w:rsidRDefault="00784339">
            <w:r>
              <w:t>聚苯乙烯泡沫板（</w:t>
            </w:r>
            <w:r>
              <w:t>ρ=20</w:t>
            </w:r>
            <w:r>
              <w:t>～</w:t>
            </w:r>
            <w:r>
              <w:t>30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08074749" w14:textId="77777777" w:rsidR="00125BE0" w:rsidRDefault="00784339">
            <w:r>
              <w:t>0.042</w:t>
            </w:r>
          </w:p>
        </w:tc>
        <w:tc>
          <w:tcPr>
            <w:tcW w:w="1030" w:type="dxa"/>
            <w:vAlign w:val="center"/>
          </w:tcPr>
          <w:p w14:paraId="1A468268" w14:textId="77777777" w:rsidR="00125BE0" w:rsidRDefault="00784339">
            <w:r>
              <w:t>0.360</w:t>
            </w:r>
          </w:p>
        </w:tc>
        <w:tc>
          <w:tcPr>
            <w:tcW w:w="848" w:type="dxa"/>
            <w:vAlign w:val="center"/>
          </w:tcPr>
          <w:p w14:paraId="1E057CD1" w14:textId="77777777" w:rsidR="00125BE0" w:rsidRDefault="00784339">
            <w:r>
              <w:t>25.0</w:t>
            </w:r>
          </w:p>
        </w:tc>
        <w:tc>
          <w:tcPr>
            <w:tcW w:w="1018" w:type="dxa"/>
            <w:vAlign w:val="center"/>
          </w:tcPr>
          <w:p w14:paraId="539217C5" w14:textId="77777777" w:rsidR="00125BE0" w:rsidRDefault="00784339">
            <w:r>
              <w:t>1697.3</w:t>
            </w:r>
          </w:p>
        </w:tc>
        <w:tc>
          <w:tcPr>
            <w:tcW w:w="1188" w:type="dxa"/>
            <w:vAlign w:val="center"/>
          </w:tcPr>
          <w:p w14:paraId="26A6C319" w14:textId="77777777" w:rsidR="00125BE0" w:rsidRDefault="00784339">
            <w:r>
              <w:t>0.0000</w:t>
            </w:r>
          </w:p>
        </w:tc>
        <w:tc>
          <w:tcPr>
            <w:tcW w:w="1516" w:type="dxa"/>
            <w:vAlign w:val="center"/>
          </w:tcPr>
          <w:p w14:paraId="66976A73" w14:textId="77777777" w:rsidR="00125BE0" w:rsidRDefault="00784339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=1.20</w:t>
            </w:r>
          </w:p>
        </w:tc>
      </w:tr>
      <w:tr w:rsidR="00125BE0" w14:paraId="46471C68" w14:textId="77777777">
        <w:tc>
          <w:tcPr>
            <w:tcW w:w="2196" w:type="dxa"/>
            <w:shd w:val="clear" w:color="auto" w:fill="E6E6E6"/>
            <w:vAlign w:val="center"/>
          </w:tcPr>
          <w:p w14:paraId="5B5C7727" w14:textId="77777777" w:rsidR="00125BE0" w:rsidRDefault="00784339">
            <w:r>
              <w:t>C20</w:t>
            </w:r>
            <w:r>
              <w:t>细石混凝土</w:t>
            </w:r>
          </w:p>
        </w:tc>
        <w:tc>
          <w:tcPr>
            <w:tcW w:w="1018" w:type="dxa"/>
            <w:vAlign w:val="center"/>
          </w:tcPr>
          <w:p w14:paraId="0553EC69" w14:textId="77777777" w:rsidR="00125BE0" w:rsidRDefault="00784339">
            <w:r>
              <w:t>1.740</w:t>
            </w:r>
          </w:p>
        </w:tc>
        <w:tc>
          <w:tcPr>
            <w:tcW w:w="1030" w:type="dxa"/>
            <w:vAlign w:val="center"/>
          </w:tcPr>
          <w:p w14:paraId="7FA1386E" w14:textId="77777777" w:rsidR="00125BE0" w:rsidRDefault="00784339">
            <w:r>
              <w:t>17.200</w:t>
            </w:r>
          </w:p>
        </w:tc>
        <w:tc>
          <w:tcPr>
            <w:tcW w:w="848" w:type="dxa"/>
            <w:vAlign w:val="center"/>
          </w:tcPr>
          <w:p w14:paraId="66FECE51" w14:textId="77777777" w:rsidR="00125BE0" w:rsidRDefault="00784339">
            <w:r>
              <w:t>2300.0</w:t>
            </w:r>
          </w:p>
        </w:tc>
        <w:tc>
          <w:tcPr>
            <w:tcW w:w="1018" w:type="dxa"/>
            <w:vAlign w:val="center"/>
          </w:tcPr>
          <w:p w14:paraId="583DEB17" w14:textId="77777777" w:rsidR="00125BE0" w:rsidRDefault="00784339">
            <w:r>
              <w:t>1016.5</w:t>
            </w:r>
          </w:p>
        </w:tc>
        <w:tc>
          <w:tcPr>
            <w:tcW w:w="1188" w:type="dxa"/>
            <w:vAlign w:val="center"/>
          </w:tcPr>
          <w:p w14:paraId="5A70C040" w14:textId="77777777" w:rsidR="00125BE0" w:rsidRDefault="00784339">
            <w:r>
              <w:t>0.0000</w:t>
            </w:r>
          </w:p>
        </w:tc>
        <w:tc>
          <w:tcPr>
            <w:tcW w:w="1516" w:type="dxa"/>
            <w:vAlign w:val="center"/>
          </w:tcPr>
          <w:p w14:paraId="328C2A7F" w14:textId="77777777" w:rsidR="00125BE0" w:rsidRDefault="00125BE0">
            <w:pPr>
              <w:rPr>
                <w:sz w:val="18"/>
                <w:szCs w:val="18"/>
              </w:rPr>
            </w:pPr>
          </w:p>
        </w:tc>
      </w:tr>
      <w:tr w:rsidR="00125BE0" w14:paraId="40AD14F6" w14:textId="77777777">
        <w:tc>
          <w:tcPr>
            <w:tcW w:w="2196" w:type="dxa"/>
            <w:shd w:val="clear" w:color="auto" w:fill="E6E6E6"/>
            <w:vAlign w:val="center"/>
          </w:tcPr>
          <w:p w14:paraId="3119AC8E" w14:textId="77777777" w:rsidR="00125BE0" w:rsidRDefault="00784339">
            <w:r>
              <w:t>低标号砂浆隔离层</w:t>
            </w:r>
          </w:p>
        </w:tc>
        <w:tc>
          <w:tcPr>
            <w:tcW w:w="1018" w:type="dxa"/>
            <w:vAlign w:val="center"/>
          </w:tcPr>
          <w:p w14:paraId="40FD9735" w14:textId="77777777" w:rsidR="00125BE0" w:rsidRDefault="00784339">
            <w:r>
              <w:t>0.930</w:t>
            </w:r>
          </w:p>
        </w:tc>
        <w:tc>
          <w:tcPr>
            <w:tcW w:w="1030" w:type="dxa"/>
            <w:vAlign w:val="center"/>
          </w:tcPr>
          <w:p w14:paraId="5B9E9B01" w14:textId="77777777" w:rsidR="00125BE0" w:rsidRDefault="00784339">
            <w:r>
              <w:t>11.370</w:t>
            </w:r>
          </w:p>
        </w:tc>
        <w:tc>
          <w:tcPr>
            <w:tcW w:w="848" w:type="dxa"/>
            <w:vAlign w:val="center"/>
          </w:tcPr>
          <w:p w14:paraId="6EAD4B87" w14:textId="77777777" w:rsidR="00125BE0" w:rsidRDefault="00784339">
            <w:r>
              <w:t>1800.0</w:t>
            </w:r>
          </w:p>
        </w:tc>
        <w:tc>
          <w:tcPr>
            <w:tcW w:w="1018" w:type="dxa"/>
            <w:vAlign w:val="center"/>
          </w:tcPr>
          <w:p w14:paraId="093775E7" w14:textId="77777777" w:rsidR="00125BE0" w:rsidRDefault="00784339">
            <w:r>
              <w:t>1061.9</w:t>
            </w:r>
          </w:p>
        </w:tc>
        <w:tc>
          <w:tcPr>
            <w:tcW w:w="1188" w:type="dxa"/>
            <w:vAlign w:val="center"/>
          </w:tcPr>
          <w:p w14:paraId="2FB2DC23" w14:textId="77777777" w:rsidR="00125BE0" w:rsidRDefault="00784339">
            <w:r>
              <w:t>0.0000</w:t>
            </w:r>
          </w:p>
        </w:tc>
        <w:tc>
          <w:tcPr>
            <w:tcW w:w="1516" w:type="dxa"/>
            <w:vAlign w:val="center"/>
          </w:tcPr>
          <w:p w14:paraId="7BB3ED8C" w14:textId="77777777" w:rsidR="00125BE0" w:rsidRDefault="00125BE0">
            <w:pPr>
              <w:rPr>
                <w:sz w:val="18"/>
                <w:szCs w:val="18"/>
              </w:rPr>
            </w:pPr>
          </w:p>
        </w:tc>
      </w:tr>
      <w:tr w:rsidR="00125BE0" w14:paraId="6B159EBE" w14:textId="77777777">
        <w:tc>
          <w:tcPr>
            <w:tcW w:w="2196" w:type="dxa"/>
            <w:shd w:val="clear" w:color="auto" w:fill="E6E6E6"/>
            <w:vAlign w:val="center"/>
          </w:tcPr>
          <w:p w14:paraId="4B09FA02" w14:textId="77777777" w:rsidR="00125BE0" w:rsidRDefault="00784339">
            <w:r>
              <w:t>EPS</w:t>
            </w:r>
            <w:r>
              <w:t>版</w:t>
            </w:r>
          </w:p>
        </w:tc>
        <w:tc>
          <w:tcPr>
            <w:tcW w:w="1018" w:type="dxa"/>
            <w:vAlign w:val="center"/>
          </w:tcPr>
          <w:p w14:paraId="58C8F3FE" w14:textId="77777777" w:rsidR="00125BE0" w:rsidRDefault="00784339">
            <w:r>
              <w:t>0.043</w:t>
            </w:r>
          </w:p>
        </w:tc>
        <w:tc>
          <w:tcPr>
            <w:tcW w:w="1030" w:type="dxa"/>
            <w:vAlign w:val="center"/>
          </w:tcPr>
          <w:p w14:paraId="30454C3D" w14:textId="77777777" w:rsidR="00125BE0" w:rsidRDefault="00784339">
            <w:r>
              <w:t>0.400</w:t>
            </w:r>
          </w:p>
        </w:tc>
        <w:tc>
          <w:tcPr>
            <w:tcW w:w="848" w:type="dxa"/>
            <w:vAlign w:val="center"/>
          </w:tcPr>
          <w:p w14:paraId="6D8A8863" w14:textId="77777777" w:rsidR="00125BE0" w:rsidRDefault="00784339">
            <w:r>
              <w:t>20.0</w:t>
            </w:r>
          </w:p>
        </w:tc>
        <w:tc>
          <w:tcPr>
            <w:tcW w:w="1018" w:type="dxa"/>
            <w:vAlign w:val="center"/>
          </w:tcPr>
          <w:p w14:paraId="769F420F" w14:textId="77777777" w:rsidR="00125BE0" w:rsidRDefault="00784339">
            <w:r>
              <w:t>2558.3</w:t>
            </w:r>
          </w:p>
        </w:tc>
        <w:tc>
          <w:tcPr>
            <w:tcW w:w="1188" w:type="dxa"/>
            <w:vAlign w:val="center"/>
          </w:tcPr>
          <w:p w14:paraId="56B642A4" w14:textId="77777777" w:rsidR="00125BE0" w:rsidRDefault="00784339">
            <w:r>
              <w:t>0.0000</w:t>
            </w:r>
          </w:p>
        </w:tc>
        <w:tc>
          <w:tcPr>
            <w:tcW w:w="1516" w:type="dxa"/>
            <w:vAlign w:val="center"/>
          </w:tcPr>
          <w:p w14:paraId="29277DE6" w14:textId="77777777" w:rsidR="00125BE0" w:rsidRDefault="00125BE0">
            <w:pPr>
              <w:rPr>
                <w:sz w:val="18"/>
                <w:szCs w:val="18"/>
              </w:rPr>
            </w:pPr>
          </w:p>
        </w:tc>
      </w:tr>
      <w:tr w:rsidR="00125BE0" w14:paraId="01479A93" w14:textId="77777777">
        <w:tc>
          <w:tcPr>
            <w:tcW w:w="2196" w:type="dxa"/>
            <w:shd w:val="clear" w:color="auto" w:fill="E6E6E6"/>
            <w:vAlign w:val="center"/>
          </w:tcPr>
          <w:p w14:paraId="3777D616" w14:textId="77777777" w:rsidR="00125BE0" w:rsidRDefault="00784339">
            <w:r>
              <w:t>1:3</w:t>
            </w:r>
            <w:r>
              <w:t>水泥砂浆找平层</w:t>
            </w:r>
          </w:p>
        </w:tc>
        <w:tc>
          <w:tcPr>
            <w:tcW w:w="1018" w:type="dxa"/>
            <w:vAlign w:val="center"/>
          </w:tcPr>
          <w:p w14:paraId="0B5CD599" w14:textId="77777777" w:rsidR="00125BE0" w:rsidRDefault="00784339">
            <w:r>
              <w:t>0.930</w:t>
            </w:r>
          </w:p>
        </w:tc>
        <w:tc>
          <w:tcPr>
            <w:tcW w:w="1030" w:type="dxa"/>
            <w:vAlign w:val="center"/>
          </w:tcPr>
          <w:p w14:paraId="037B0CA0" w14:textId="77777777" w:rsidR="00125BE0" w:rsidRDefault="00784339">
            <w:r>
              <w:t>11.370</w:t>
            </w:r>
          </w:p>
        </w:tc>
        <w:tc>
          <w:tcPr>
            <w:tcW w:w="848" w:type="dxa"/>
            <w:vAlign w:val="center"/>
          </w:tcPr>
          <w:p w14:paraId="22A018E3" w14:textId="77777777" w:rsidR="00125BE0" w:rsidRDefault="00784339">
            <w:r>
              <w:t>1800.0</w:t>
            </w:r>
          </w:p>
        </w:tc>
        <w:tc>
          <w:tcPr>
            <w:tcW w:w="1018" w:type="dxa"/>
            <w:vAlign w:val="center"/>
          </w:tcPr>
          <w:p w14:paraId="72E7903B" w14:textId="77777777" w:rsidR="00125BE0" w:rsidRDefault="00784339">
            <w:r>
              <w:t>1061.9</w:t>
            </w:r>
          </w:p>
        </w:tc>
        <w:tc>
          <w:tcPr>
            <w:tcW w:w="1188" w:type="dxa"/>
            <w:vAlign w:val="center"/>
          </w:tcPr>
          <w:p w14:paraId="38952A7C" w14:textId="77777777" w:rsidR="00125BE0" w:rsidRDefault="00784339">
            <w:r>
              <w:t>0.0000</w:t>
            </w:r>
          </w:p>
        </w:tc>
        <w:tc>
          <w:tcPr>
            <w:tcW w:w="1516" w:type="dxa"/>
            <w:vAlign w:val="center"/>
          </w:tcPr>
          <w:p w14:paraId="4D8BA50C" w14:textId="77777777" w:rsidR="00125BE0" w:rsidRDefault="00125BE0">
            <w:pPr>
              <w:rPr>
                <w:sz w:val="18"/>
                <w:szCs w:val="18"/>
              </w:rPr>
            </w:pPr>
          </w:p>
        </w:tc>
      </w:tr>
      <w:tr w:rsidR="00125BE0" w14:paraId="049B3C1E" w14:textId="77777777">
        <w:tc>
          <w:tcPr>
            <w:tcW w:w="2196" w:type="dxa"/>
            <w:shd w:val="clear" w:color="auto" w:fill="E6E6E6"/>
            <w:vAlign w:val="center"/>
          </w:tcPr>
          <w:p w14:paraId="3301AB61" w14:textId="77777777" w:rsidR="00125BE0" w:rsidRDefault="00784339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1018" w:type="dxa"/>
            <w:vAlign w:val="center"/>
          </w:tcPr>
          <w:p w14:paraId="621887FF" w14:textId="77777777" w:rsidR="00125BE0" w:rsidRDefault="00784339">
            <w:r>
              <w:t>0.450</w:t>
            </w:r>
          </w:p>
        </w:tc>
        <w:tc>
          <w:tcPr>
            <w:tcW w:w="1030" w:type="dxa"/>
            <w:vAlign w:val="center"/>
          </w:tcPr>
          <w:p w14:paraId="62262C38" w14:textId="77777777" w:rsidR="00125BE0" w:rsidRDefault="00784339">
            <w:r>
              <w:t>7.500</w:t>
            </w:r>
          </w:p>
        </w:tc>
        <w:tc>
          <w:tcPr>
            <w:tcW w:w="848" w:type="dxa"/>
            <w:vAlign w:val="center"/>
          </w:tcPr>
          <w:p w14:paraId="6D7B5C1F" w14:textId="77777777" w:rsidR="00125BE0" w:rsidRDefault="00784339">
            <w:r>
              <w:t>1600.0</w:t>
            </w:r>
          </w:p>
        </w:tc>
        <w:tc>
          <w:tcPr>
            <w:tcW w:w="1018" w:type="dxa"/>
            <w:vAlign w:val="center"/>
          </w:tcPr>
          <w:p w14:paraId="308A142A" w14:textId="77777777" w:rsidR="00125BE0" w:rsidRDefault="00784339">
            <w:r>
              <w:t>1074.3</w:t>
            </w:r>
          </w:p>
        </w:tc>
        <w:tc>
          <w:tcPr>
            <w:tcW w:w="1188" w:type="dxa"/>
            <w:vAlign w:val="center"/>
          </w:tcPr>
          <w:p w14:paraId="3C344F52" w14:textId="77777777" w:rsidR="00125BE0" w:rsidRDefault="00784339">
            <w:r>
              <w:t>0.0000</w:t>
            </w:r>
          </w:p>
        </w:tc>
        <w:tc>
          <w:tcPr>
            <w:tcW w:w="1516" w:type="dxa"/>
            <w:vAlign w:val="center"/>
          </w:tcPr>
          <w:p w14:paraId="3DD3E23E" w14:textId="77777777" w:rsidR="00125BE0" w:rsidRDefault="00125BE0">
            <w:pPr>
              <w:rPr>
                <w:sz w:val="18"/>
                <w:szCs w:val="18"/>
              </w:rPr>
            </w:pPr>
          </w:p>
        </w:tc>
      </w:tr>
      <w:tr w:rsidR="00125BE0" w14:paraId="73FF35B6" w14:textId="77777777">
        <w:tc>
          <w:tcPr>
            <w:tcW w:w="2196" w:type="dxa"/>
            <w:shd w:val="clear" w:color="auto" w:fill="E6E6E6"/>
            <w:vAlign w:val="center"/>
          </w:tcPr>
          <w:p w14:paraId="525E0B56" w14:textId="77777777" w:rsidR="00125BE0" w:rsidRDefault="00784339">
            <w:r>
              <w:t>钢筋混凝土屋面板</w:t>
            </w:r>
          </w:p>
        </w:tc>
        <w:tc>
          <w:tcPr>
            <w:tcW w:w="1018" w:type="dxa"/>
            <w:vAlign w:val="center"/>
          </w:tcPr>
          <w:p w14:paraId="7CE5C42C" w14:textId="77777777" w:rsidR="00125BE0" w:rsidRDefault="00784339">
            <w:r>
              <w:t>1.740</w:t>
            </w:r>
          </w:p>
        </w:tc>
        <w:tc>
          <w:tcPr>
            <w:tcW w:w="1030" w:type="dxa"/>
            <w:vAlign w:val="center"/>
          </w:tcPr>
          <w:p w14:paraId="15A3B556" w14:textId="77777777" w:rsidR="00125BE0" w:rsidRDefault="00784339">
            <w:r>
              <w:t>17.200</w:t>
            </w:r>
          </w:p>
        </w:tc>
        <w:tc>
          <w:tcPr>
            <w:tcW w:w="848" w:type="dxa"/>
            <w:vAlign w:val="center"/>
          </w:tcPr>
          <w:p w14:paraId="447066B4" w14:textId="77777777" w:rsidR="00125BE0" w:rsidRDefault="00784339">
            <w:r>
              <w:t>2500.0</w:t>
            </w:r>
          </w:p>
        </w:tc>
        <w:tc>
          <w:tcPr>
            <w:tcW w:w="1018" w:type="dxa"/>
            <w:vAlign w:val="center"/>
          </w:tcPr>
          <w:p w14:paraId="2720E5A7" w14:textId="77777777" w:rsidR="00125BE0" w:rsidRDefault="00784339">
            <w:r>
              <w:t>935.2</w:t>
            </w:r>
          </w:p>
        </w:tc>
        <w:tc>
          <w:tcPr>
            <w:tcW w:w="1188" w:type="dxa"/>
            <w:vAlign w:val="center"/>
          </w:tcPr>
          <w:p w14:paraId="3416FE7A" w14:textId="77777777" w:rsidR="00125BE0" w:rsidRDefault="00784339">
            <w:r>
              <w:t>0.0000</w:t>
            </w:r>
          </w:p>
        </w:tc>
        <w:tc>
          <w:tcPr>
            <w:tcW w:w="1516" w:type="dxa"/>
            <w:vAlign w:val="center"/>
          </w:tcPr>
          <w:p w14:paraId="712D5ABF" w14:textId="77777777" w:rsidR="00125BE0" w:rsidRDefault="00125BE0">
            <w:pPr>
              <w:rPr>
                <w:sz w:val="18"/>
                <w:szCs w:val="18"/>
              </w:rPr>
            </w:pPr>
          </w:p>
        </w:tc>
      </w:tr>
    </w:tbl>
    <w:p w14:paraId="20BC8FB7" w14:textId="77777777" w:rsidR="00125BE0" w:rsidRDefault="00784339">
      <w:pPr>
        <w:pStyle w:val="2"/>
        <w:widowControl w:val="0"/>
        <w:rPr>
          <w:kern w:val="2"/>
        </w:rPr>
      </w:pPr>
      <w:bookmarkStart w:id="34" w:name="_Toc60064012"/>
      <w:r>
        <w:rPr>
          <w:kern w:val="2"/>
        </w:rPr>
        <w:t>围护结构作法简要说明</w:t>
      </w:r>
      <w:bookmarkEnd w:id="34"/>
    </w:p>
    <w:p w14:paraId="7CE2180C" w14:textId="77777777" w:rsidR="00125BE0" w:rsidRDefault="00784339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挤塑聚苯板</w:t>
      </w:r>
      <w:r>
        <w:rPr>
          <w:color w:val="0000FF"/>
          <w:kern w:val="2"/>
          <w:szCs w:val="21"/>
          <w:lang w:val="en-US"/>
        </w:rPr>
        <w:t>20+</w:t>
      </w:r>
      <w:r>
        <w:rPr>
          <w:color w:val="0000FF"/>
          <w:kern w:val="2"/>
          <w:szCs w:val="21"/>
          <w:lang w:val="en-US"/>
        </w:rPr>
        <w:t>加气砼</w:t>
      </w:r>
      <w:r>
        <w:rPr>
          <w:color w:val="0000FF"/>
          <w:kern w:val="2"/>
          <w:szCs w:val="21"/>
          <w:lang w:val="en-US"/>
        </w:rPr>
        <w:t>80</w:t>
      </w:r>
      <w:r>
        <w:rPr>
          <w:color w:val="0000FF"/>
          <w:kern w:val="2"/>
          <w:szCs w:val="21"/>
          <w:lang w:val="en-US"/>
        </w:rPr>
        <w:t>＋钢筋砼</w:t>
      </w:r>
      <w:r>
        <w:rPr>
          <w:color w:val="0000FF"/>
          <w:kern w:val="2"/>
          <w:szCs w:val="21"/>
          <w:lang w:val="en-US"/>
        </w:rPr>
        <w:t>120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08C189E3" w14:textId="77777777" w:rsidR="00125BE0" w:rsidRDefault="0078433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＋细砂层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＋防水卷材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聚氨酯硬泡沫塑料</w:t>
      </w:r>
      <w:r>
        <w:rPr>
          <w:color w:val="800000"/>
          <w:kern w:val="2"/>
          <w:szCs w:val="24"/>
          <w:lang w:val="en-US"/>
        </w:rPr>
        <w:t xml:space="preserve"> 70mm</w:t>
      </w:r>
      <w:r>
        <w:rPr>
          <w:color w:val="000000"/>
          <w:kern w:val="2"/>
          <w:szCs w:val="24"/>
          <w:lang w:val="en-US"/>
        </w:rPr>
        <w:t>＋钢筋混凝土</w:t>
      </w:r>
      <w:r>
        <w:rPr>
          <w:color w:val="000000"/>
          <w:kern w:val="2"/>
          <w:szCs w:val="24"/>
          <w:lang w:val="en-US"/>
        </w:rPr>
        <w:t xml:space="preserve"> 110mm</w:t>
      </w:r>
      <w:r>
        <w:rPr>
          <w:color w:val="000000"/>
          <w:kern w:val="2"/>
          <w:szCs w:val="24"/>
          <w:lang w:val="en-US"/>
        </w:rPr>
        <w:t>＋石灰水泥砂浆（混合砂浆）</w:t>
      </w:r>
      <w:r>
        <w:rPr>
          <w:color w:val="000000"/>
          <w:kern w:val="2"/>
          <w:szCs w:val="24"/>
          <w:lang w:val="en-US"/>
        </w:rPr>
        <w:t xml:space="preserve"> 25mm</w:t>
      </w:r>
    </w:p>
    <w:p w14:paraId="03D370F5" w14:textId="77777777" w:rsidR="00125BE0" w:rsidRDefault="00125B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1A10FEA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</w:t>
      </w:r>
      <w:r>
        <w:rPr>
          <w:color w:val="0000FF"/>
          <w:kern w:val="2"/>
          <w:szCs w:val="21"/>
          <w:lang w:val="en-US"/>
        </w:rPr>
        <w:t>-</w:t>
      </w:r>
      <w:r>
        <w:rPr>
          <w:color w:val="0000FF"/>
          <w:kern w:val="2"/>
          <w:szCs w:val="21"/>
          <w:lang w:val="en-US"/>
        </w:rPr>
        <w:t>挤塑聚苯板</w:t>
      </w:r>
      <w:r>
        <w:rPr>
          <w:color w:val="0000FF"/>
          <w:kern w:val="2"/>
          <w:szCs w:val="21"/>
          <w:lang w:val="en-US"/>
        </w:rPr>
        <w:t>20+</w:t>
      </w:r>
      <w:r>
        <w:rPr>
          <w:color w:val="0000FF"/>
          <w:kern w:val="2"/>
          <w:szCs w:val="21"/>
          <w:lang w:val="en-US"/>
        </w:rPr>
        <w:t>钢筋砼</w:t>
      </w:r>
      <w:r>
        <w:rPr>
          <w:color w:val="0000FF"/>
          <w:kern w:val="2"/>
          <w:szCs w:val="21"/>
          <w:lang w:val="en-US"/>
        </w:rPr>
        <w:t>200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AEC6496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    </w:t>
      </w:r>
      <w:r>
        <w:rPr>
          <w:color w:val="000000"/>
          <w:kern w:val="2"/>
          <w:szCs w:val="24"/>
          <w:lang w:val="en-US"/>
        </w:rPr>
        <w:t>聚苯颗粒砂浆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聚苯乙烯泡沫板（</w:t>
      </w:r>
      <w:r>
        <w:rPr>
          <w:color w:val="800000"/>
          <w:kern w:val="2"/>
          <w:szCs w:val="24"/>
          <w:lang w:val="en-US"/>
        </w:rPr>
        <w:t>ρ=20</w:t>
      </w:r>
      <w:r>
        <w:rPr>
          <w:color w:val="800000"/>
          <w:kern w:val="2"/>
          <w:szCs w:val="24"/>
          <w:lang w:val="en-US"/>
        </w:rPr>
        <w:t>～</w:t>
      </w:r>
      <w:r>
        <w:rPr>
          <w:color w:val="800000"/>
          <w:kern w:val="2"/>
          <w:szCs w:val="24"/>
          <w:lang w:val="en-US"/>
        </w:rPr>
        <w:t>30</w:t>
      </w:r>
      <w:r>
        <w:rPr>
          <w:color w:val="800000"/>
          <w:kern w:val="2"/>
          <w:szCs w:val="24"/>
          <w:lang w:val="en-US"/>
        </w:rPr>
        <w:t>）</w:t>
      </w:r>
      <w:r>
        <w:rPr>
          <w:color w:val="8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＋石灰水泥砂浆（混合砂浆）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59DBD3DD" w14:textId="77777777" w:rsidR="00125BE0" w:rsidRDefault="00125B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15BAB69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挤塑聚苯板</w:t>
      </w:r>
      <w:r>
        <w:rPr>
          <w:color w:val="0000FF"/>
          <w:kern w:val="2"/>
          <w:szCs w:val="21"/>
          <w:lang w:val="en-US"/>
        </w:rPr>
        <w:t>20+</w:t>
      </w:r>
      <w:r>
        <w:rPr>
          <w:color w:val="0000FF"/>
          <w:kern w:val="2"/>
          <w:szCs w:val="21"/>
          <w:lang w:val="en-US"/>
        </w:rPr>
        <w:t>钢筋砼</w:t>
      </w:r>
      <w:r>
        <w:rPr>
          <w:color w:val="0000FF"/>
          <w:kern w:val="2"/>
          <w:szCs w:val="21"/>
          <w:lang w:val="en-US"/>
        </w:rPr>
        <w:t>120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4CBCB17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C20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 xml:space="preserve"> 40mm</w:t>
      </w:r>
      <w:r>
        <w:rPr>
          <w:color w:val="000000"/>
          <w:kern w:val="2"/>
          <w:szCs w:val="24"/>
          <w:lang w:val="en-US"/>
        </w:rPr>
        <w:t>＋低标号砂浆隔离层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EPS</w:t>
      </w:r>
      <w:r>
        <w:rPr>
          <w:color w:val="800000"/>
          <w:kern w:val="2"/>
          <w:szCs w:val="24"/>
          <w:lang w:val="en-US"/>
        </w:rPr>
        <w:t>版</w:t>
      </w:r>
      <w:r>
        <w:rPr>
          <w:color w:val="8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1:3</w:t>
      </w:r>
      <w:r>
        <w:rPr>
          <w:color w:val="000000"/>
          <w:kern w:val="2"/>
          <w:szCs w:val="24"/>
          <w:lang w:val="en-US"/>
        </w:rPr>
        <w:t>水泥砂浆找平层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＋轻集料混凝土</w:t>
      </w:r>
      <w:r>
        <w:rPr>
          <w:color w:val="000000"/>
          <w:kern w:val="2"/>
          <w:szCs w:val="24"/>
          <w:lang w:val="en-US"/>
        </w:rPr>
        <w:t>2%</w:t>
      </w:r>
      <w:r>
        <w:rPr>
          <w:color w:val="000000"/>
          <w:kern w:val="2"/>
          <w:szCs w:val="24"/>
          <w:lang w:val="en-US"/>
        </w:rPr>
        <w:t>找坡层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＋钢筋混凝土屋面板</w:t>
      </w:r>
      <w:r>
        <w:rPr>
          <w:color w:val="000000"/>
          <w:kern w:val="2"/>
          <w:szCs w:val="24"/>
          <w:lang w:val="en-US"/>
        </w:rPr>
        <w:t xml:space="preserve"> 100mm</w:t>
      </w:r>
    </w:p>
    <w:p w14:paraId="693AF311" w14:textId="77777777" w:rsidR="00125BE0" w:rsidRDefault="00125B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58BB87B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外窗构造：</w:t>
      </w:r>
      <w:r>
        <w:rPr>
          <w:color w:val="0000FF"/>
          <w:kern w:val="2"/>
          <w:szCs w:val="21"/>
          <w:lang w:val="en-US"/>
        </w:rPr>
        <w:t>塑钢窗</w:t>
      </w:r>
      <w:r>
        <w:rPr>
          <w:color w:val="0000FF"/>
          <w:kern w:val="2"/>
          <w:szCs w:val="21"/>
          <w:lang w:val="en-US"/>
        </w:rPr>
        <w:t>--Low-E</w:t>
      </w:r>
      <w:r>
        <w:rPr>
          <w:color w:val="0000FF"/>
          <w:kern w:val="2"/>
          <w:szCs w:val="21"/>
          <w:lang w:val="en-US"/>
        </w:rPr>
        <w:t>中空玻璃：</w:t>
      </w:r>
    </w:p>
    <w:p w14:paraId="2C311057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2.300W/m^2.K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0.418</w:t>
      </w:r>
    </w:p>
    <w:p w14:paraId="714CA249" w14:textId="77777777" w:rsidR="00125BE0" w:rsidRDefault="00125B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3FAABB4" w14:textId="77777777" w:rsidR="00125BE0" w:rsidRDefault="00784339">
      <w:pPr>
        <w:pStyle w:val="2"/>
        <w:widowControl w:val="0"/>
        <w:rPr>
          <w:kern w:val="2"/>
        </w:rPr>
      </w:pPr>
      <w:bookmarkStart w:id="35" w:name="_Toc60064013"/>
      <w:r>
        <w:rPr>
          <w:kern w:val="2"/>
        </w:rPr>
        <w:t>体形系数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125BE0" w14:paraId="53CB6F28" w14:textId="77777777">
        <w:tc>
          <w:tcPr>
            <w:tcW w:w="2513" w:type="dxa"/>
            <w:shd w:val="clear" w:color="auto" w:fill="E6E6E6"/>
            <w:vAlign w:val="center"/>
          </w:tcPr>
          <w:p w14:paraId="6299E27E" w14:textId="77777777" w:rsidR="00125BE0" w:rsidRDefault="00784339">
            <w:r>
              <w:t>外表面积</w:t>
            </w:r>
          </w:p>
        </w:tc>
        <w:tc>
          <w:tcPr>
            <w:tcW w:w="6820" w:type="dxa"/>
            <w:vAlign w:val="center"/>
          </w:tcPr>
          <w:p w14:paraId="4492EE44" w14:textId="77777777" w:rsidR="00125BE0" w:rsidRDefault="00784339">
            <w:r>
              <w:t>15437.22</w:t>
            </w:r>
          </w:p>
        </w:tc>
      </w:tr>
      <w:tr w:rsidR="00125BE0" w14:paraId="6EFBA745" w14:textId="77777777">
        <w:tc>
          <w:tcPr>
            <w:tcW w:w="2513" w:type="dxa"/>
            <w:shd w:val="clear" w:color="auto" w:fill="E6E6E6"/>
            <w:vAlign w:val="center"/>
          </w:tcPr>
          <w:p w14:paraId="3E74442C" w14:textId="77777777" w:rsidR="00125BE0" w:rsidRDefault="00784339">
            <w:r>
              <w:t>建筑体积</w:t>
            </w:r>
          </w:p>
        </w:tc>
        <w:tc>
          <w:tcPr>
            <w:tcW w:w="6820" w:type="dxa"/>
            <w:vAlign w:val="center"/>
          </w:tcPr>
          <w:p w14:paraId="0D682261" w14:textId="77777777" w:rsidR="00125BE0" w:rsidRDefault="00784339">
            <w:r>
              <w:t>37400.79</w:t>
            </w:r>
          </w:p>
        </w:tc>
      </w:tr>
      <w:tr w:rsidR="00125BE0" w14:paraId="348F41DC" w14:textId="77777777">
        <w:tc>
          <w:tcPr>
            <w:tcW w:w="2513" w:type="dxa"/>
            <w:shd w:val="clear" w:color="auto" w:fill="E6E6E6"/>
            <w:vAlign w:val="center"/>
          </w:tcPr>
          <w:p w14:paraId="474CFF92" w14:textId="77777777" w:rsidR="00125BE0" w:rsidRDefault="00784339">
            <w:r>
              <w:t>体形系数</w:t>
            </w:r>
          </w:p>
        </w:tc>
        <w:tc>
          <w:tcPr>
            <w:tcW w:w="6820" w:type="dxa"/>
            <w:vAlign w:val="center"/>
          </w:tcPr>
          <w:p w14:paraId="6FF56777" w14:textId="77777777" w:rsidR="00125BE0" w:rsidRDefault="00784339">
            <w:r>
              <w:t>0.41</w:t>
            </w:r>
          </w:p>
        </w:tc>
      </w:tr>
    </w:tbl>
    <w:p w14:paraId="76DE51B0" w14:textId="77777777" w:rsidR="00125BE0" w:rsidRDefault="00784339">
      <w:pPr>
        <w:pStyle w:val="2"/>
        <w:widowControl w:val="0"/>
        <w:rPr>
          <w:kern w:val="2"/>
        </w:rPr>
      </w:pPr>
      <w:bookmarkStart w:id="36" w:name="_Toc60064014"/>
      <w:r>
        <w:rPr>
          <w:kern w:val="2"/>
        </w:rPr>
        <w:t>窗墙比</w:t>
      </w:r>
      <w:bookmarkEnd w:id="36"/>
    </w:p>
    <w:p w14:paraId="49F0B2B1" w14:textId="77777777" w:rsidR="00125BE0" w:rsidRDefault="0078433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7" w:name="_Toc60064015"/>
      <w:r>
        <w:rPr>
          <w:color w:val="000000"/>
          <w:kern w:val="2"/>
          <w:szCs w:val="24"/>
        </w:rPr>
        <w:t>窗墙比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125BE0" w14:paraId="058B2BF7" w14:textId="77777777">
        <w:tc>
          <w:tcPr>
            <w:tcW w:w="1409" w:type="dxa"/>
            <w:shd w:val="clear" w:color="auto" w:fill="E6E6E6"/>
            <w:vAlign w:val="center"/>
          </w:tcPr>
          <w:p w14:paraId="3203FD8E" w14:textId="77777777" w:rsidR="00125BE0" w:rsidRDefault="00784339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E22EE7A" w14:textId="77777777" w:rsidR="00125BE0" w:rsidRDefault="00784339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D239981" w14:textId="77777777" w:rsidR="00125BE0" w:rsidRDefault="00784339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9C4EC3D" w14:textId="77777777" w:rsidR="00125BE0" w:rsidRDefault="00784339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2A7BC18" w14:textId="77777777" w:rsidR="00125BE0" w:rsidRDefault="00784339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27E7E00D" w14:textId="77777777" w:rsidR="00125BE0" w:rsidRDefault="00784339">
            <w:pPr>
              <w:jc w:val="center"/>
            </w:pPr>
            <w:r>
              <w:t>结论</w:t>
            </w:r>
          </w:p>
        </w:tc>
      </w:tr>
      <w:tr w:rsidR="00125BE0" w14:paraId="409DDDD5" w14:textId="77777777">
        <w:tc>
          <w:tcPr>
            <w:tcW w:w="1409" w:type="dxa"/>
            <w:shd w:val="clear" w:color="auto" w:fill="E6E6E6"/>
            <w:vAlign w:val="center"/>
          </w:tcPr>
          <w:p w14:paraId="47226305" w14:textId="77777777" w:rsidR="00125BE0" w:rsidRDefault="00784339">
            <w:r>
              <w:t>南向</w:t>
            </w:r>
          </w:p>
        </w:tc>
        <w:tc>
          <w:tcPr>
            <w:tcW w:w="1584" w:type="dxa"/>
            <w:vAlign w:val="center"/>
          </w:tcPr>
          <w:p w14:paraId="0D3D8AD0" w14:textId="77777777" w:rsidR="00125BE0" w:rsidRDefault="00784339">
            <w:r>
              <w:t>903.91</w:t>
            </w:r>
          </w:p>
        </w:tc>
        <w:tc>
          <w:tcPr>
            <w:tcW w:w="1584" w:type="dxa"/>
            <w:vAlign w:val="center"/>
          </w:tcPr>
          <w:p w14:paraId="0D0318CB" w14:textId="77777777" w:rsidR="00125BE0" w:rsidRDefault="00784339">
            <w:r>
              <w:t>4667.49</w:t>
            </w:r>
          </w:p>
        </w:tc>
        <w:tc>
          <w:tcPr>
            <w:tcW w:w="1584" w:type="dxa"/>
            <w:vAlign w:val="center"/>
          </w:tcPr>
          <w:p w14:paraId="4ADAE54F" w14:textId="77777777" w:rsidR="00125BE0" w:rsidRDefault="00784339">
            <w:r>
              <w:t>0.19</w:t>
            </w:r>
          </w:p>
        </w:tc>
        <w:tc>
          <w:tcPr>
            <w:tcW w:w="1584" w:type="dxa"/>
            <w:vAlign w:val="center"/>
          </w:tcPr>
          <w:p w14:paraId="4A9BDF11" w14:textId="77777777" w:rsidR="00125BE0" w:rsidRDefault="00784339">
            <w:r>
              <w:t>0.70</w:t>
            </w:r>
          </w:p>
        </w:tc>
        <w:tc>
          <w:tcPr>
            <w:tcW w:w="1584" w:type="dxa"/>
            <w:vAlign w:val="center"/>
          </w:tcPr>
          <w:p w14:paraId="58C96112" w14:textId="77777777" w:rsidR="00125BE0" w:rsidRDefault="00784339">
            <w:r>
              <w:t>适宜</w:t>
            </w:r>
          </w:p>
        </w:tc>
      </w:tr>
      <w:tr w:rsidR="00125BE0" w14:paraId="11C2379F" w14:textId="77777777">
        <w:tc>
          <w:tcPr>
            <w:tcW w:w="1409" w:type="dxa"/>
            <w:shd w:val="clear" w:color="auto" w:fill="E6E6E6"/>
            <w:vAlign w:val="center"/>
          </w:tcPr>
          <w:p w14:paraId="03541C9C" w14:textId="77777777" w:rsidR="00125BE0" w:rsidRDefault="00784339">
            <w:r>
              <w:t>北向</w:t>
            </w:r>
          </w:p>
        </w:tc>
        <w:tc>
          <w:tcPr>
            <w:tcW w:w="1584" w:type="dxa"/>
            <w:vAlign w:val="center"/>
          </w:tcPr>
          <w:p w14:paraId="4CDA332F" w14:textId="77777777" w:rsidR="00125BE0" w:rsidRDefault="00784339">
            <w:r>
              <w:t>1319.06</w:t>
            </w:r>
          </w:p>
        </w:tc>
        <w:tc>
          <w:tcPr>
            <w:tcW w:w="1584" w:type="dxa"/>
            <w:vAlign w:val="center"/>
          </w:tcPr>
          <w:p w14:paraId="69EA79DA" w14:textId="77777777" w:rsidR="00125BE0" w:rsidRDefault="00784339">
            <w:r>
              <w:t>4299.19</w:t>
            </w:r>
          </w:p>
        </w:tc>
        <w:tc>
          <w:tcPr>
            <w:tcW w:w="1584" w:type="dxa"/>
            <w:vAlign w:val="center"/>
          </w:tcPr>
          <w:p w14:paraId="635180A0" w14:textId="77777777" w:rsidR="00125BE0" w:rsidRDefault="00784339">
            <w:r>
              <w:t>0.31</w:t>
            </w:r>
          </w:p>
        </w:tc>
        <w:tc>
          <w:tcPr>
            <w:tcW w:w="1584" w:type="dxa"/>
            <w:vAlign w:val="center"/>
          </w:tcPr>
          <w:p w14:paraId="48C0718F" w14:textId="77777777" w:rsidR="00125BE0" w:rsidRDefault="00784339">
            <w:r>
              <w:t>0.70</w:t>
            </w:r>
          </w:p>
        </w:tc>
        <w:tc>
          <w:tcPr>
            <w:tcW w:w="1584" w:type="dxa"/>
            <w:vAlign w:val="center"/>
          </w:tcPr>
          <w:p w14:paraId="19D16952" w14:textId="77777777" w:rsidR="00125BE0" w:rsidRDefault="00784339">
            <w:r>
              <w:t>适宜</w:t>
            </w:r>
          </w:p>
        </w:tc>
      </w:tr>
      <w:tr w:rsidR="00125BE0" w14:paraId="4DE37C11" w14:textId="77777777">
        <w:tc>
          <w:tcPr>
            <w:tcW w:w="1409" w:type="dxa"/>
            <w:shd w:val="clear" w:color="auto" w:fill="E6E6E6"/>
            <w:vAlign w:val="center"/>
          </w:tcPr>
          <w:p w14:paraId="62DC9784" w14:textId="77777777" w:rsidR="00125BE0" w:rsidRDefault="00784339">
            <w:r>
              <w:t>东向</w:t>
            </w:r>
          </w:p>
        </w:tc>
        <w:tc>
          <w:tcPr>
            <w:tcW w:w="1584" w:type="dxa"/>
            <w:vAlign w:val="center"/>
          </w:tcPr>
          <w:p w14:paraId="43AD8B1B" w14:textId="77777777" w:rsidR="00125BE0" w:rsidRDefault="00784339">
            <w:r>
              <w:t>225.56</w:t>
            </w:r>
          </w:p>
        </w:tc>
        <w:tc>
          <w:tcPr>
            <w:tcW w:w="1584" w:type="dxa"/>
            <w:vAlign w:val="center"/>
          </w:tcPr>
          <w:p w14:paraId="73BE50B7" w14:textId="77777777" w:rsidR="00125BE0" w:rsidRDefault="00784339">
            <w:r>
              <w:t>2076.92</w:t>
            </w:r>
          </w:p>
        </w:tc>
        <w:tc>
          <w:tcPr>
            <w:tcW w:w="1584" w:type="dxa"/>
            <w:vAlign w:val="center"/>
          </w:tcPr>
          <w:p w14:paraId="672B6860" w14:textId="77777777" w:rsidR="00125BE0" w:rsidRDefault="00784339">
            <w:r>
              <w:t>0.11</w:t>
            </w:r>
          </w:p>
        </w:tc>
        <w:tc>
          <w:tcPr>
            <w:tcW w:w="1584" w:type="dxa"/>
            <w:vAlign w:val="center"/>
          </w:tcPr>
          <w:p w14:paraId="07501A4C" w14:textId="77777777" w:rsidR="00125BE0" w:rsidRDefault="00784339">
            <w:r>
              <w:t>0.70</w:t>
            </w:r>
          </w:p>
        </w:tc>
        <w:tc>
          <w:tcPr>
            <w:tcW w:w="1584" w:type="dxa"/>
            <w:vAlign w:val="center"/>
          </w:tcPr>
          <w:p w14:paraId="270D8CE9" w14:textId="77777777" w:rsidR="00125BE0" w:rsidRDefault="00784339">
            <w:r>
              <w:t>适宜</w:t>
            </w:r>
          </w:p>
        </w:tc>
      </w:tr>
      <w:tr w:rsidR="00125BE0" w14:paraId="166052F4" w14:textId="77777777">
        <w:tc>
          <w:tcPr>
            <w:tcW w:w="1409" w:type="dxa"/>
            <w:shd w:val="clear" w:color="auto" w:fill="E6E6E6"/>
            <w:vAlign w:val="center"/>
          </w:tcPr>
          <w:p w14:paraId="2B1B8593" w14:textId="77777777" w:rsidR="00125BE0" w:rsidRDefault="00784339">
            <w:r>
              <w:t>西向</w:t>
            </w:r>
          </w:p>
        </w:tc>
        <w:tc>
          <w:tcPr>
            <w:tcW w:w="1584" w:type="dxa"/>
            <w:vAlign w:val="center"/>
          </w:tcPr>
          <w:p w14:paraId="59E0135F" w14:textId="77777777" w:rsidR="00125BE0" w:rsidRDefault="00784339">
            <w:r>
              <w:t>458.85</w:t>
            </w:r>
          </w:p>
        </w:tc>
        <w:tc>
          <w:tcPr>
            <w:tcW w:w="1584" w:type="dxa"/>
            <w:vAlign w:val="center"/>
          </w:tcPr>
          <w:p w14:paraId="0453FB7B" w14:textId="77777777" w:rsidR="00125BE0" w:rsidRDefault="00784339">
            <w:r>
              <w:t>2157.75</w:t>
            </w:r>
          </w:p>
        </w:tc>
        <w:tc>
          <w:tcPr>
            <w:tcW w:w="1584" w:type="dxa"/>
            <w:vAlign w:val="center"/>
          </w:tcPr>
          <w:p w14:paraId="24E35A9A" w14:textId="77777777" w:rsidR="00125BE0" w:rsidRDefault="00784339">
            <w:r>
              <w:t>0.21</w:t>
            </w:r>
          </w:p>
        </w:tc>
        <w:tc>
          <w:tcPr>
            <w:tcW w:w="1584" w:type="dxa"/>
            <w:vAlign w:val="center"/>
          </w:tcPr>
          <w:p w14:paraId="41179346" w14:textId="77777777" w:rsidR="00125BE0" w:rsidRDefault="00784339">
            <w:r>
              <w:t>0.70</w:t>
            </w:r>
          </w:p>
        </w:tc>
        <w:tc>
          <w:tcPr>
            <w:tcW w:w="1584" w:type="dxa"/>
            <w:vAlign w:val="center"/>
          </w:tcPr>
          <w:p w14:paraId="4079A94A" w14:textId="77777777" w:rsidR="00125BE0" w:rsidRDefault="00784339">
            <w:r>
              <w:t>适宜</w:t>
            </w:r>
          </w:p>
        </w:tc>
      </w:tr>
      <w:tr w:rsidR="00125BE0" w14:paraId="627AD8B6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085B10AB" w14:textId="77777777" w:rsidR="00125BE0" w:rsidRDefault="00784339">
            <w:r>
              <w:t>《标准》依据</w:t>
            </w:r>
          </w:p>
        </w:tc>
        <w:tc>
          <w:tcPr>
            <w:tcW w:w="6336" w:type="dxa"/>
            <w:gridSpan w:val="4"/>
            <w:vAlign w:val="center"/>
          </w:tcPr>
          <w:p w14:paraId="289B222D" w14:textId="77777777" w:rsidR="00125BE0" w:rsidRDefault="00784339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4.1.3</w:t>
            </w:r>
            <w:r>
              <w:t>条</w:t>
            </w:r>
          </w:p>
        </w:tc>
      </w:tr>
      <w:tr w:rsidR="00125BE0" w14:paraId="4BFEF199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1DD89915" w14:textId="77777777" w:rsidR="00125BE0" w:rsidRDefault="00784339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197581BD" w14:textId="77777777" w:rsidR="00125BE0" w:rsidRDefault="00784339">
            <w:r>
              <w:t>甲类公共建筑各单一朝向窗墙面积比不宜大于</w:t>
            </w:r>
            <w:r>
              <w:t>0.70</w:t>
            </w:r>
          </w:p>
        </w:tc>
      </w:tr>
      <w:tr w:rsidR="00125BE0" w14:paraId="49FC7A6B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0E874E6E" w14:textId="77777777" w:rsidR="00125BE0" w:rsidRDefault="00784339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77D88F40" w14:textId="77777777" w:rsidR="00125BE0" w:rsidRDefault="00784339">
            <w:r>
              <w:t>适宜</w:t>
            </w:r>
          </w:p>
        </w:tc>
      </w:tr>
    </w:tbl>
    <w:p w14:paraId="75F1318F" w14:textId="77777777" w:rsidR="00125BE0" w:rsidRDefault="0078433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8" w:name="_Toc60064016"/>
      <w:r>
        <w:rPr>
          <w:color w:val="000000"/>
          <w:kern w:val="2"/>
          <w:szCs w:val="24"/>
        </w:rPr>
        <w:t>外窗表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125BE0" w14:paraId="7D3EC75F" w14:textId="77777777">
        <w:tc>
          <w:tcPr>
            <w:tcW w:w="1160" w:type="dxa"/>
            <w:shd w:val="clear" w:color="auto" w:fill="E6E6E6"/>
            <w:vAlign w:val="center"/>
          </w:tcPr>
          <w:p w14:paraId="41074139" w14:textId="77777777" w:rsidR="00125BE0" w:rsidRDefault="00784339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E5DEE5D" w14:textId="77777777" w:rsidR="00125BE0" w:rsidRDefault="00784339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048E4AA5" w14:textId="77777777" w:rsidR="00125BE0" w:rsidRDefault="00784339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1D23BC9" w14:textId="77777777" w:rsidR="00125BE0" w:rsidRDefault="00784339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14:paraId="594C6F6D" w14:textId="77777777" w:rsidR="00125BE0" w:rsidRDefault="00784339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45B8788" w14:textId="77777777" w:rsidR="00125BE0" w:rsidRDefault="00784339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66B4B91" w14:textId="77777777" w:rsidR="00125BE0" w:rsidRDefault="00784339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125BE0" w14:paraId="1786021A" w14:textId="77777777">
        <w:tc>
          <w:tcPr>
            <w:tcW w:w="1160" w:type="dxa"/>
            <w:vMerge w:val="restart"/>
            <w:vAlign w:val="center"/>
          </w:tcPr>
          <w:p w14:paraId="6C739593" w14:textId="77777777" w:rsidR="00125BE0" w:rsidRDefault="00784339">
            <w:r>
              <w:t>南向</w:t>
            </w:r>
            <w:r>
              <w:br/>
              <w:t>903.91</w:t>
            </w:r>
          </w:p>
        </w:tc>
        <w:tc>
          <w:tcPr>
            <w:tcW w:w="1562" w:type="dxa"/>
            <w:vAlign w:val="center"/>
          </w:tcPr>
          <w:p w14:paraId="293E113B" w14:textId="77777777" w:rsidR="00125BE0" w:rsidRDefault="00784339">
            <w:r>
              <w:t>C1032</w:t>
            </w:r>
          </w:p>
        </w:tc>
        <w:tc>
          <w:tcPr>
            <w:tcW w:w="1386" w:type="dxa"/>
            <w:vAlign w:val="center"/>
          </w:tcPr>
          <w:p w14:paraId="4D27BC68" w14:textId="77777777" w:rsidR="00125BE0" w:rsidRDefault="00784339">
            <w:r>
              <w:t>1.00×3.20</w:t>
            </w:r>
          </w:p>
        </w:tc>
        <w:tc>
          <w:tcPr>
            <w:tcW w:w="1528" w:type="dxa"/>
            <w:vAlign w:val="center"/>
          </w:tcPr>
          <w:p w14:paraId="0873AF8F" w14:textId="77777777" w:rsidR="00125BE0" w:rsidRDefault="00784339">
            <w:r>
              <w:t>1</w:t>
            </w:r>
          </w:p>
        </w:tc>
        <w:tc>
          <w:tcPr>
            <w:tcW w:w="1171" w:type="dxa"/>
            <w:vAlign w:val="center"/>
          </w:tcPr>
          <w:p w14:paraId="5922C941" w14:textId="77777777" w:rsidR="00125BE0" w:rsidRDefault="00784339">
            <w:r>
              <w:t>6</w:t>
            </w:r>
          </w:p>
        </w:tc>
        <w:tc>
          <w:tcPr>
            <w:tcW w:w="1262" w:type="dxa"/>
            <w:vAlign w:val="center"/>
          </w:tcPr>
          <w:p w14:paraId="268FA752" w14:textId="77777777" w:rsidR="00125BE0" w:rsidRDefault="00784339">
            <w:r>
              <w:t>3.20</w:t>
            </w:r>
          </w:p>
        </w:tc>
        <w:tc>
          <w:tcPr>
            <w:tcW w:w="1262" w:type="dxa"/>
            <w:vAlign w:val="center"/>
          </w:tcPr>
          <w:p w14:paraId="7012AD0F" w14:textId="77777777" w:rsidR="00125BE0" w:rsidRDefault="00784339">
            <w:r>
              <w:t>19.20</w:t>
            </w:r>
          </w:p>
        </w:tc>
      </w:tr>
      <w:tr w:rsidR="00125BE0" w14:paraId="1A215627" w14:textId="77777777">
        <w:tc>
          <w:tcPr>
            <w:tcW w:w="1160" w:type="dxa"/>
            <w:vMerge/>
            <w:vAlign w:val="center"/>
          </w:tcPr>
          <w:p w14:paraId="0B0B576C" w14:textId="77777777" w:rsidR="00125BE0" w:rsidRDefault="00125BE0"/>
        </w:tc>
        <w:tc>
          <w:tcPr>
            <w:tcW w:w="1562" w:type="dxa"/>
            <w:vAlign w:val="center"/>
          </w:tcPr>
          <w:p w14:paraId="4D2571A5" w14:textId="77777777" w:rsidR="00125BE0" w:rsidRDefault="00784339">
            <w:r>
              <w:t>C1041</w:t>
            </w:r>
          </w:p>
        </w:tc>
        <w:tc>
          <w:tcPr>
            <w:tcW w:w="1386" w:type="dxa"/>
            <w:vAlign w:val="center"/>
          </w:tcPr>
          <w:p w14:paraId="3085B59D" w14:textId="77777777" w:rsidR="00125BE0" w:rsidRDefault="00784339">
            <w:r>
              <w:t>1.00×4.10</w:t>
            </w:r>
          </w:p>
        </w:tc>
        <w:tc>
          <w:tcPr>
            <w:tcW w:w="1528" w:type="dxa"/>
            <w:vAlign w:val="center"/>
          </w:tcPr>
          <w:p w14:paraId="14950661" w14:textId="77777777" w:rsidR="00125BE0" w:rsidRDefault="00784339">
            <w:r>
              <w:t>5</w:t>
            </w:r>
          </w:p>
        </w:tc>
        <w:tc>
          <w:tcPr>
            <w:tcW w:w="1171" w:type="dxa"/>
            <w:vAlign w:val="center"/>
          </w:tcPr>
          <w:p w14:paraId="34226F83" w14:textId="77777777" w:rsidR="00125BE0" w:rsidRDefault="00784339">
            <w:r>
              <w:t>18</w:t>
            </w:r>
          </w:p>
        </w:tc>
        <w:tc>
          <w:tcPr>
            <w:tcW w:w="1262" w:type="dxa"/>
            <w:vAlign w:val="center"/>
          </w:tcPr>
          <w:p w14:paraId="281CB7E1" w14:textId="77777777" w:rsidR="00125BE0" w:rsidRDefault="00784339">
            <w:r>
              <w:t>4.10</w:t>
            </w:r>
          </w:p>
        </w:tc>
        <w:tc>
          <w:tcPr>
            <w:tcW w:w="1262" w:type="dxa"/>
            <w:vAlign w:val="center"/>
          </w:tcPr>
          <w:p w14:paraId="70C6EA8F" w14:textId="77777777" w:rsidR="00125BE0" w:rsidRDefault="00784339">
            <w:r>
              <w:t>73.80</w:t>
            </w:r>
          </w:p>
        </w:tc>
      </w:tr>
      <w:tr w:rsidR="00125BE0" w14:paraId="3CF2A821" w14:textId="77777777">
        <w:tc>
          <w:tcPr>
            <w:tcW w:w="1160" w:type="dxa"/>
            <w:vMerge/>
            <w:vAlign w:val="center"/>
          </w:tcPr>
          <w:p w14:paraId="0BF2E6B8" w14:textId="77777777" w:rsidR="00125BE0" w:rsidRDefault="00125BE0"/>
        </w:tc>
        <w:tc>
          <w:tcPr>
            <w:tcW w:w="1562" w:type="dxa"/>
            <w:vAlign w:val="center"/>
          </w:tcPr>
          <w:p w14:paraId="0089DE70" w14:textId="77777777" w:rsidR="00125BE0" w:rsidRDefault="00784339">
            <w:r>
              <w:t>C1049</w:t>
            </w:r>
          </w:p>
        </w:tc>
        <w:tc>
          <w:tcPr>
            <w:tcW w:w="1386" w:type="dxa"/>
            <w:vAlign w:val="center"/>
          </w:tcPr>
          <w:p w14:paraId="44272E01" w14:textId="77777777" w:rsidR="00125BE0" w:rsidRDefault="00784339">
            <w:r>
              <w:t>1.00×4.90</w:t>
            </w:r>
          </w:p>
        </w:tc>
        <w:tc>
          <w:tcPr>
            <w:tcW w:w="1528" w:type="dxa"/>
            <w:vAlign w:val="center"/>
          </w:tcPr>
          <w:p w14:paraId="2E1CA280" w14:textId="77777777" w:rsidR="00125BE0" w:rsidRDefault="00784339">
            <w:r>
              <w:t>2</w:t>
            </w:r>
          </w:p>
        </w:tc>
        <w:tc>
          <w:tcPr>
            <w:tcW w:w="1171" w:type="dxa"/>
            <w:vAlign w:val="center"/>
          </w:tcPr>
          <w:p w14:paraId="1B92C80B" w14:textId="77777777" w:rsidR="00125BE0" w:rsidRDefault="00784339">
            <w:r>
              <w:t>7</w:t>
            </w:r>
          </w:p>
        </w:tc>
        <w:tc>
          <w:tcPr>
            <w:tcW w:w="1262" w:type="dxa"/>
            <w:vAlign w:val="center"/>
          </w:tcPr>
          <w:p w14:paraId="691102AB" w14:textId="77777777" w:rsidR="00125BE0" w:rsidRDefault="00784339">
            <w:r>
              <w:t>4.90</w:t>
            </w:r>
          </w:p>
        </w:tc>
        <w:tc>
          <w:tcPr>
            <w:tcW w:w="1262" w:type="dxa"/>
            <w:vAlign w:val="center"/>
          </w:tcPr>
          <w:p w14:paraId="4CA04E8F" w14:textId="77777777" w:rsidR="00125BE0" w:rsidRDefault="00784339">
            <w:r>
              <w:t>34.30</w:t>
            </w:r>
          </w:p>
        </w:tc>
      </w:tr>
      <w:tr w:rsidR="00125BE0" w14:paraId="7851FF4C" w14:textId="77777777">
        <w:tc>
          <w:tcPr>
            <w:tcW w:w="1160" w:type="dxa"/>
            <w:vMerge/>
            <w:vAlign w:val="center"/>
          </w:tcPr>
          <w:p w14:paraId="4428CE35" w14:textId="77777777" w:rsidR="00125BE0" w:rsidRDefault="00125BE0"/>
        </w:tc>
        <w:tc>
          <w:tcPr>
            <w:tcW w:w="1562" w:type="dxa"/>
            <w:vAlign w:val="center"/>
          </w:tcPr>
          <w:p w14:paraId="6C7BA762" w14:textId="77777777" w:rsidR="00125BE0" w:rsidRDefault="00784339">
            <w:r>
              <w:t>C1518</w:t>
            </w:r>
          </w:p>
        </w:tc>
        <w:tc>
          <w:tcPr>
            <w:tcW w:w="1386" w:type="dxa"/>
            <w:vAlign w:val="center"/>
          </w:tcPr>
          <w:p w14:paraId="5ED15C87" w14:textId="77777777" w:rsidR="00125BE0" w:rsidRDefault="00784339">
            <w:r>
              <w:t>1.50×1.80</w:t>
            </w:r>
          </w:p>
        </w:tc>
        <w:tc>
          <w:tcPr>
            <w:tcW w:w="1528" w:type="dxa"/>
            <w:vAlign w:val="center"/>
          </w:tcPr>
          <w:p w14:paraId="20D77FAF" w14:textId="77777777" w:rsidR="00125BE0" w:rsidRDefault="00784339">
            <w:r>
              <w:t>1~5</w:t>
            </w:r>
          </w:p>
        </w:tc>
        <w:tc>
          <w:tcPr>
            <w:tcW w:w="1171" w:type="dxa"/>
            <w:vAlign w:val="center"/>
          </w:tcPr>
          <w:p w14:paraId="064A31D9" w14:textId="77777777" w:rsidR="00125BE0" w:rsidRDefault="00784339">
            <w:r>
              <w:t>158</w:t>
            </w:r>
          </w:p>
        </w:tc>
        <w:tc>
          <w:tcPr>
            <w:tcW w:w="1262" w:type="dxa"/>
            <w:vAlign w:val="center"/>
          </w:tcPr>
          <w:p w14:paraId="6766FA11" w14:textId="77777777" w:rsidR="00125BE0" w:rsidRDefault="00784339">
            <w:r>
              <w:t>2.70</w:t>
            </w:r>
          </w:p>
        </w:tc>
        <w:tc>
          <w:tcPr>
            <w:tcW w:w="1262" w:type="dxa"/>
            <w:vAlign w:val="center"/>
          </w:tcPr>
          <w:p w14:paraId="74944CC4" w14:textId="77777777" w:rsidR="00125BE0" w:rsidRDefault="00784339">
            <w:r>
              <w:t>426.60</w:t>
            </w:r>
          </w:p>
        </w:tc>
      </w:tr>
      <w:tr w:rsidR="00125BE0" w14:paraId="5058F6E0" w14:textId="77777777">
        <w:tc>
          <w:tcPr>
            <w:tcW w:w="1160" w:type="dxa"/>
            <w:vMerge/>
            <w:vAlign w:val="center"/>
          </w:tcPr>
          <w:p w14:paraId="7CBC0FCD" w14:textId="77777777" w:rsidR="00125BE0" w:rsidRDefault="00125BE0"/>
        </w:tc>
        <w:tc>
          <w:tcPr>
            <w:tcW w:w="1562" w:type="dxa"/>
            <w:vAlign w:val="center"/>
          </w:tcPr>
          <w:p w14:paraId="55B71BCA" w14:textId="77777777" w:rsidR="00125BE0" w:rsidRDefault="00784339">
            <w:r>
              <w:t>C1524</w:t>
            </w:r>
          </w:p>
        </w:tc>
        <w:tc>
          <w:tcPr>
            <w:tcW w:w="1386" w:type="dxa"/>
            <w:vAlign w:val="center"/>
          </w:tcPr>
          <w:p w14:paraId="6CB1F902" w14:textId="77777777" w:rsidR="00125BE0" w:rsidRDefault="00784339">
            <w:r>
              <w:t>1.50×2.40</w:t>
            </w:r>
          </w:p>
        </w:tc>
        <w:tc>
          <w:tcPr>
            <w:tcW w:w="1528" w:type="dxa"/>
            <w:vAlign w:val="center"/>
          </w:tcPr>
          <w:p w14:paraId="02AABFC3" w14:textId="77777777" w:rsidR="00125BE0" w:rsidRDefault="00784339">
            <w:r>
              <w:t>2</w:t>
            </w:r>
          </w:p>
        </w:tc>
        <w:tc>
          <w:tcPr>
            <w:tcW w:w="1171" w:type="dxa"/>
            <w:vAlign w:val="center"/>
          </w:tcPr>
          <w:p w14:paraId="6B8B3D08" w14:textId="77777777" w:rsidR="00125BE0" w:rsidRDefault="00784339">
            <w:r>
              <w:t>11</w:t>
            </w:r>
          </w:p>
        </w:tc>
        <w:tc>
          <w:tcPr>
            <w:tcW w:w="1262" w:type="dxa"/>
            <w:vAlign w:val="center"/>
          </w:tcPr>
          <w:p w14:paraId="57B147A8" w14:textId="77777777" w:rsidR="00125BE0" w:rsidRDefault="00784339">
            <w:r>
              <w:t>3.60</w:t>
            </w:r>
          </w:p>
        </w:tc>
        <w:tc>
          <w:tcPr>
            <w:tcW w:w="1262" w:type="dxa"/>
            <w:vAlign w:val="center"/>
          </w:tcPr>
          <w:p w14:paraId="4716CA3A" w14:textId="77777777" w:rsidR="00125BE0" w:rsidRDefault="00784339">
            <w:r>
              <w:t>39.60</w:t>
            </w:r>
          </w:p>
        </w:tc>
      </w:tr>
      <w:tr w:rsidR="00125BE0" w14:paraId="42B21DC0" w14:textId="77777777">
        <w:tc>
          <w:tcPr>
            <w:tcW w:w="1160" w:type="dxa"/>
            <w:vMerge/>
            <w:vAlign w:val="center"/>
          </w:tcPr>
          <w:p w14:paraId="0003C71F" w14:textId="77777777" w:rsidR="00125BE0" w:rsidRDefault="00125BE0"/>
        </w:tc>
        <w:tc>
          <w:tcPr>
            <w:tcW w:w="1562" w:type="dxa"/>
            <w:vAlign w:val="center"/>
          </w:tcPr>
          <w:p w14:paraId="2BFA9846" w14:textId="77777777" w:rsidR="00125BE0" w:rsidRDefault="00784339">
            <w:r>
              <w:t>C1535</w:t>
            </w:r>
          </w:p>
        </w:tc>
        <w:tc>
          <w:tcPr>
            <w:tcW w:w="1386" w:type="dxa"/>
            <w:vAlign w:val="center"/>
          </w:tcPr>
          <w:p w14:paraId="47B08F1F" w14:textId="77777777" w:rsidR="00125BE0" w:rsidRDefault="00784339">
            <w:r>
              <w:t>1.50×3.50</w:t>
            </w:r>
          </w:p>
        </w:tc>
        <w:tc>
          <w:tcPr>
            <w:tcW w:w="1528" w:type="dxa"/>
            <w:vAlign w:val="center"/>
          </w:tcPr>
          <w:p w14:paraId="5B6F69D2" w14:textId="77777777" w:rsidR="00125BE0" w:rsidRDefault="00784339">
            <w:r>
              <w:t>1,3~4</w:t>
            </w:r>
          </w:p>
        </w:tc>
        <w:tc>
          <w:tcPr>
            <w:tcW w:w="1171" w:type="dxa"/>
            <w:vAlign w:val="center"/>
          </w:tcPr>
          <w:p w14:paraId="5C3B7F72" w14:textId="77777777" w:rsidR="00125BE0" w:rsidRDefault="00784339">
            <w:r>
              <w:t>33</w:t>
            </w:r>
          </w:p>
        </w:tc>
        <w:tc>
          <w:tcPr>
            <w:tcW w:w="1262" w:type="dxa"/>
            <w:vAlign w:val="center"/>
          </w:tcPr>
          <w:p w14:paraId="7195104D" w14:textId="77777777" w:rsidR="00125BE0" w:rsidRDefault="00784339">
            <w:r>
              <w:t>5.25</w:t>
            </w:r>
          </w:p>
        </w:tc>
        <w:tc>
          <w:tcPr>
            <w:tcW w:w="1262" w:type="dxa"/>
            <w:vAlign w:val="center"/>
          </w:tcPr>
          <w:p w14:paraId="7E9F5CA5" w14:textId="77777777" w:rsidR="00125BE0" w:rsidRDefault="00784339">
            <w:r>
              <w:t>173.25</w:t>
            </w:r>
          </w:p>
        </w:tc>
      </w:tr>
      <w:tr w:rsidR="00125BE0" w14:paraId="108C1D43" w14:textId="77777777">
        <w:tc>
          <w:tcPr>
            <w:tcW w:w="1160" w:type="dxa"/>
            <w:vMerge/>
            <w:vAlign w:val="center"/>
          </w:tcPr>
          <w:p w14:paraId="462C39AC" w14:textId="77777777" w:rsidR="00125BE0" w:rsidRDefault="00125BE0"/>
        </w:tc>
        <w:tc>
          <w:tcPr>
            <w:tcW w:w="1562" w:type="dxa"/>
            <w:vAlign w:val="center"/>
          </w:tcPr>
          <w:p w14:paraId="29AD5D0B" w14:textId="77777777" w:rsidR="00125BE0" w:rsidRDefault="00784339">
            <w:r>
              <w:t>C1819</w:t>
            </w:r>
          </w:p>
        </w:tc>
        <w:tc>
          <w:tcPr>
            <w:tcW w:w="1386" w:type="dxa"/>
            <w:vAlign w:val="center"/>
          </w:tcPr>
          <w:p w14:paraId="7AD73580" w14:textId="77777777" w:rsidR="00125BE0" w:rsidRDefault="00784339">
            <w:r>
              <w:t>1.80×1.90</w:t>
            </w:r>
          </w:p>
        </w:tc>
        <w:tc>
          <w:tcPr>
            <w:tcW w:w="1528" w:type="dxa"/>
            <w:vAlign w:val="center"/>
          </w:tcPr>
          <w:p w14:paraId="2D2C6CC8" w14:textId="77777777" w:rsidR="00125BE0" w:rsidRDefault="00784339">
            <w:r>
              <w:t>1~5</w:t>
            </w:r>
          </w:p>
        </w:tc>
        <w:tc>
          <w:tcPr>
            <w:tcW w:w="1171" w:type="dxa"/>
            <w:vAlign w:val="center"/>
          </w:tcPr>
          <w:p w14:paraId="1C56031C" w14:textId="77777777" w:rsidR="00125BE0" w:rsidRDefault="00784339">
            <w:r>
              <w:t>30</w:t>
            </w:r>
          </w:p>
        </w:tc>
        <w:tc>
          <w:tcPr>
            <w:tcW w:w="1262" w:type="dxa"/>
            <w:vAlign w:val="center"/>
          </w:tcPr>
          <w:p w14:paraId="2AC20378" w14:textId="77777777" w:rsidR="00125BE0" w:rsidRDefault="00784339">
            <w:r>
              <w:t>3.42</w:t>
            </w:r>
          </w:p>
        </w:tc>
        <w:tc>
          <w:tcPr>
            <w:tcW w:w="1262" w:type="dxa"/>
            <w:vAlign w:val="center"/>
          </w:tcPr>
          <w:p w14:paraId="700BD235" w14:textId="77777777" w:rsidR="00125BE0" w:rsidRDefault="00784339">
            <w:r>
              <w:t>102.60</w:t>
            </w:r>
          </w:p>
        </w:tc>
      </w:tr>
      <w:tr w:rsidR="00125BE0" w14:paraId="24D6207C" w14:textId="77777777">
        <w:tc>
          <w:tcPr>
            <w:tcW w:w="1160" w:type="dxa"/>
            <w:vMerge/>
            <w:vAlign w:val="center"/>
          </w:tcPr>
          <w:p w14:paraId="6A4B5D4B" w14:textId="77777777" w:rsidR="00125BE0" w:rsidRDefault="00125BE0"/>
        </w:tc>
        <w:tc>
          <w:tcPr>
            <w:tcW w:w="1562" w:type="dxa"/>
            <w:vAlign w:val="center"/>
          </w:tcPr>
          <w:p w14:paraId="6846EACC" w14:textId="77777777" w:rsidR="00125BE0" w:rsidRDefault="00784339">
            <w:r>
              <w:t>C2418</w:t>
            </w:r>
          </w:p>
        </w:tc>
        <w:tc>
          <w:tcPr>
            <w:tcW w:w="1386" w:type="dxa"/>
            <w:vAlign w:val="center"/>
          </w:tcPr>
          <w:p w14:paraId="03AA8B2D" w14:textId="77777777" w:rsidR="00125BE0" w:rsidRDefault="00784339">
            <w:r>
              <w:t>2.40×1.80</w:t>
            </w:r>
          </w:p>
        </w:tc>
        <w:tc>
          <w:tcPr>
            <w:tcW w:w="1528" w:type="dxa"/>
            <w:vAlign w:val="center"/>
          </w:tcPr>
          <w:p w14:paraId="40A9E283" w14:textId="77777777" w:rsidR="00125BE0" w:rsidRDefault="00784339">
            <w:r>
              <w:t>1~4</w:t>
            </w:r>
          </w:p>
        </w:tc>
        <w:tc>
          <w:tcPr>
            <w:tcW w:w="1171" w:type="dxa"/>
            <w:vAlign w:val="center"/>
          </w:tcPr>
          <w:p w14:paraId="50639906" w14:textId="77777777" w:rsidR="00125BE0" w:rsidRDefault="00784339">
            <w:r>
              <w:t>8</w:t>
            </w:r>
          </w:p>
        </w:tc>
        <w:tc>
          <w:tcPr>
            <w:tcW w:w="1262" w:type="dxa"/>
            <w:vAlign w:val="center"/>
          </w:tcPr>
          <w:p w14:paraId="17F2686E" w14:textId="77777777" w:rsidR="00125BE0" w:rsidRDefault="00784339">
            <w:r>
              <w:t>4.32</w:t>
            </w:r>
          </w:p>
        </w:tc>
        <w:tc>
          <w:tcPr>
            <w:tcW w:w="1262" w:type="dxa"/>
            <w:vAlign w:val="center"/>
          </w:tcPr>
          <w:p w14:paraId="499CF0FE" w14:textId="77777777" w:rsidR="00125BE0" w:rsidRDefault="00784339">
            <w:r>
              <w:t>34.56</w:t>
            </w:r>
          </w:p>
        </w:tc>
      </w:tr>
      <w:tr w:rsidR="00125BE0" w14:paraId="7347CCD8" w14:textId="77777777">
        <w:tc>
          <w:tcPr>
            <w:tcW w:w="1160" w:type="dxa"/>
            <w:vMerge w:val="restart"/>
            <w:vAlign w:val="center"/>
          </w:tcPr>
          <w:p w14:paraId="45A8F137" w14:textId="77777777" w:rsidR="00125BE0" w:rsidRDefault="00784339">
            <w:r>
              <w:t>北向</w:t>
            </w:r>
            <w:r>
              <w:br/>
              <w:t>1319.06</w:t>
            </w:r>
          </w:p>
        </w:tc>
        <w:tc>
          <w:tcPr>
            <w:tcW w:w="1562" w:type="dxa"/>
            <w:vAlign w:val="center"/>
          </w:tcPr>
          <w:p w14:paraId="7D3A9F59" w14:textId="77777777" w:rsidR="00125BE0" w:rsidRDefault="00784339">
            <w:r>
              <w:t>C1018</w:t>
            </w:r>
          </w:p>
        </w:tc>
        <w:tc>
          <w:tcPr>
            <w:tcW w:w="1386" w:type="dxa"/>
            <w:vAlign w:val="center"/>
          </w:tcPr>
          <w:p w14:paraId="4D000767" w14:textId="77777777" w:rsidR="00125BE0" w:rsidRDefault="00784339">
            <w:r>
              <w:t>1.00×1.80</w:t>
            </w:r>
          </w:p>
        </w:tc>
        <w:tc>
          <w:tcPr>
            <w:tcW w:w="1528" w:type="dxa"/>
            <w:vAlign w:val="center"/>
          </w:tcPr>
          <w:p w14:paraId="1528CDD1" w14:textId="77777777" w:rsidR="00125BE0" w:rsidRDefault="00784339">
            <w:r>
              <w:t>1~4</w:t>
            </w:r>
          </w:p>
        </w:tc>
        <w:tc>
          <w:tcPr>
            <w:tcW w:w="1171" w:type="dxa"/>
            <w:vAlign w:val="center"/>
          </w:tcPr>
          <w:p w14:paraId="596C84C5" w14:textId="77777777" w:rsidR="00125BE0" w:rsidRDefault="00784339">
            <w:r>
              <w:t>48</w:t>
            </w:r>
          </w:p>
        </w:tc>
        <w:tc>
          <w:tcPr>
            <w:tcW w:w="1262" w:type="dxa"/>
            <w:vAlign w:val="center"/>
          </w:tcPr>
          <w:p w14:paraId="332E5C19" w14:textId="77777777" w:rsidR="00125BE0" w:rsidRDefault="00784339">
            <w:r>
              <w:t>1.80</w:t>
            </w:r>
          </w:p>
        </w:tc>
        <w:tc>
          <w:tcPr>
            <w:tcW w:w="1262" w:type="dxa"/>
            <w:vAlign w:val="center"/>
          </w:tcPr>
          <w:p w14:paraId="148FFF74" w14:textId="77777777" w:rsidR="00125BE0" w:rsidRDefault="00784339">
            <w:r>
              <w:t>86.40</w:t>
            </w:r>
          </w:p>
        </w:tc>
      </w:tr>
      <w:tr w:rsidR="00125BE0" w14:paraId="02153BF3" w14:textId="77777777">
        <w:tc>
          <w:tcPr>
            <w:tcW w:w="1160" w:type="dxa"/>
            <w:vMerge/>
            <w:vAlign w:val="center"/>
          </w:tcPr>
          <w:p w14:paraId="248A7427" w14:textId="77777777" w:rsidR="00125BE0" w:rsidRDefault="00125BE0"/>
        </w:tc>
        <w:tc>
          <w:tcPr>
            <w:tcW w:w="1562" w:type="dxa"/>
            <w:vAlign w:val="center"/>
          </w:tcPr>
          <w:p w14:paraId="6E96D568" w14:textId="77777777" w:rsidR="00125BE0" w:rsidRDefault="00784339">
            <w:r>
              <w:t>C1032</w:t>
            </w:r>
          </w:p>
        </w:tc>
        <w:tc>
          <w:tcPr>
            <w:tcW w:w="1386" w:type="dxa"/>
            <w:vAlign w:val="center"/>
          </w:tcPr>
          <w:p w14:paraId="2B85DD6F" w14:textId="77777777" w:rsidR="00125BE0" w:rsidRDefault="00784339">
            <w:r>
              <w:t>1.00×3.20</w:t>
            </w:r>
          </w:p>
        </w:tc>
        <w:tc>
          <w:tcPr>
            <w:tcW w:w="1528" w:type="dxa"/>
            <w:vAlign w:val="center"/>
          </w:tcPr>
          <w:p w14:paraId="498CBF78" w14:textId="77777777" w:rsidR="00125BE0" w:rsidRDefault="00784339">
            <w:r>
              <w:t>1</w:t>
            </w:r>
          </w:p>
        </w:tc>
        <w:tc>
          <w:tcPr>
            <w:tcW w:w="1171" w:type="dxa"/>
            <w:vAlign w:val="center"/>
          </w:tcPr>
          <w:p w14:paraId="379A37C2" w14:textId="77777777" w:rsidR="00125BE0" w:rsidRDefault="00784339">
            <w:r>
              <w:t>6</w:t>
            </w:r>
          </w:p>
        </w:tc>
        <w:tc>
          <w:tcPr>
            <w:tcW w:w="1262" w:type="dxa"/>
            <w:vAlign w:val="center"/>
          </w:tcPr>
          <w:p w14:paraId="3259ED29" w14:textId="77777777" w:rsidR="00125BE0" w:rsidRDefault="00784339">
            <w:r>
              <w:t>3.20</w:t>
            </w:r>
          </w:p>
        </w:tc>
        <w:tc>
          <w:tcPr>
            <w:tcW w:w="1262" w:type="dxa"/>
            <w:vAlign w:val="center"/>
          </w:tcPr>
          <w:p w14:paraId="3EEC1603" w14:textId="77777777" w:rsidR="00125BE0" w:rsidRDefault="00784339">
            <w:r>
              <w:t>19.20</w:t>
            </w:r>
          </w:p>
        </w:tc>
      </w:tr>
      <w:tr w:rsidR="00125BE0" w14:paraId="56E1E379" w14:textId="77777777">
        <w:tc>
          <w:tcPr>
            <w:tcW w:w="1160" w:type="dxa"/>
            <w:vMerge/>
            <w:vAlign w:val="center"/>
          </w:tcPr>
          <w:p w14:paraId="03A97801" w14:textId="77777777" w:rsidR="00125BE0" w:rsidRDefault="00125BE0"/>
        </w:tc>
        <w:tc>
          <w:tcPr>
            <w:tcW w:w="1562" w:type="dxa"/>
            <w:vAlign w:val="center"/>
          </w:tcPr>
          <w:p w14:paraId="176D5D9D" w14:textId="77777777" w:rsidR="00125BE0" w:rsidRDefault="00784339">
            <w:r>
              <w:t>C1041</w:t>
            </w:r>
          </w:p>
        </w:tc>
        <w:tc>
          <w:tcPr>
            <w:tcW w:w="1386" w:type="dxa"/>
            <w:vAlign w:val="center"/>
          </w:tcPr>
          <w:p w14:paraId="59AD10B0" w14:textId="77777777" w:rsidR="00125BE0" w:rsidRDefault="00784339">
            <w:r>
              <w:t>1.00×4.10</w:t>
            </w:r>
          </w:p>
        </w:tc>
        <w:tc>
          <w:tcPr>
            <w:tcW w:w="1528" w:type="dxa"/>
            <w:vAlign w:val="center"/>
          </w:tcPr>
          <w:p w14:paraId="5F661786" w14:textId="77777777" w:rsidR="00125BE0" w:rsidRDefault="00784339">
            <w:r>
              <w:t>5</w:t>
            </w:r>
          </w:p>
        </w:tc>
        <w:tc>
          <w:tcPr>
            <w:tcW w:w="1171" w:type="dxa"/>
            <w:vAlign w:val="center"/>
          </w:tcPr>
          <w:p w14:paraId="6AA16145" w14:textId="77777777" w:rsidR="00125BE0" w:rsidRDefault="00784339">
            <w:r>
              <w:t>18</w:t>
            </w:r>
          </w:p>
        </w:tc>
        <w:tc>
          <w:tcPr>
            <w:tcW w:w="1262" w:type="dxa"/>
            <w:vAlign w:val="center"/>
          </w:tcPr>
          <w:p w14:paraId="4C1D7BFE" w14:textId="77777777" w:rsidR="00125BE0" w:rsidRDefault="00784339">
            <w:r>
              <w:t>4.10</w:t>
            </w:r>
          </w:p>
        </w:tc>
        <w:tc>
          <w:tcPr>
            <w:tcW w:w="1262" w:type="dxa"/>
            <w:vAlign w:val="center"/>
          </w:tcPr>
          <w:p w14:paraId="222A96A4" w14:textId="77777777" w:rsidR="00125BE0" w:rsidRDefault="00784339">
            <w:r>
              <w:t>73.80</w:t>
            </w:r>
          </w:p>
        </w:tc>
      </w:tr>
      <w:tr w:rsidR="00125BE0" w14:paraId="677DF425" w14:textId="77777777">
        <w:tc>
          <w:tcPr>
            <w:tcW w:w="1160" w:type="dxa"/>
            <w:vMerge/>
            <w:vAlign w:val="center"/>
          </w:tcPr>
          <w:p w14:paraId="32E08741" w14:textId="77777777" w:rsidR="00125BE0" w:rsidRDefault="00125BE0"/>
        </w:tc>
        <w:tc>
          <w:tcPr>
            <w:tcW w:w="1562" w:type="dxa"/>
            <w:vAlign w:val="center"/>
          </w:tcPr>
          <w:p w14:paraId="6AB18A79" w14:textId="77777777" w:rsidR="00125BE0" w:rsidRDefault="00784339">
            <w:r>
              <w:t>C1049</w:t>
            </w:r>
          </w:p>
        </w:tc>
        <w:tc>
          <w:tcPr>
            <w:tcW w:w="1386" w:type="dxa"/>
            <w:vAlign w:val="center"/>
          </w:tcPr>
          <w:p w14:paraId="381A3733" w14:textId="77777777" w:rsidR="00125BE0" w:rsidRDefault="00784339">
            <w:r>
              <w:t>1.00×4.90</w:t>
            </w:r>
          </w:p>
        </w:tc>
        <w:tc>
          <w:tcPr>
            <w:tcW w:w="1528" w:type="dxa"/>
            <w:vAlign w:val="center"/>
          </w:tcPr>
          <w:p w14:paraId="60C460F0" w14:textId="77777777" w:rsidR="00125BE0" w:rsidRDefault="00784339">
            <w:r>
              <w:t>2</w:t>
            </w:r>
          </w:p>
        </w:tc>
        <w:tc>
          <w:tcPr>
            <w:tcW w:w="1171" w:type="dxa"/>
            <w:vAlign w:val="center"/>
          </w:tcPr>
          <w:p w14:paraId="68C7C6FA" w14:textId="77777777" w:rsidR="00125BE0" w:rsidRDefault="00784339">
            <w:r>
              <w:t>7</w:t>
            </w:r>
          </w:p>
        </w:tc>
        <w:tc>
          <w:tcPr>
            <w:tcW w:w="1262" w:type="dxa"/>
            <w:vAlign w:val="center"/>
          </w:tcPr>
          <w:p w14:paraId="53296552" w14:textId="77777777" w:rsidR="00125BE0" w:rsidRDefault="00784339">
            <w:r>
              <w:t>4.90</w:t>
            </w:r>
          </w:p>
        </w:tc>
        <w:tc>
          <w:tcPr>
            <w:tcW w:w="1262" w:type="dxa"/>
            <w:vAlign w:val="center"/>
          </w:tcPr>
          <w:p w14:paraId="7620E855" w14:textId="77777777" w:rsidR="00125BE0" w:rsidRDefault="00784339">
            <w:r>
              <w:t>34.30</w:t>
            </w:r>
          </w:p>
        </w:tc>
      </w:tr>
      <w:tr w:rsidR="00125BE0" w14:paraId="16C8D2D5" w14:textId="77777777">
        <w:tc>
          <w:tcPr>
            <w:tcW w:w="1160" w:type="dxa"/>
            <w:vMerge/>
            <w:vAlign w:val="center"/>
          </w:tcPr>
          <w:p w14:paraId="660C259A" w14:textId="77777777" w:rsidR="00125BE0" w:rsidRDefault="00125BE0"/>
        </w:tc>
        <w:tc>
          <w:tcPr>
            <w:tcW w:w="1562" w:type="dxa"/>
            <w:vAlign w:val="center"/>
          </w:tcPr>
          <w:p w14:paraId="7B0B6FF1" w14:textId="77777777" w:rsidR="00125BE0" w:rsidRDefault="00784339">
            <w:r>
              <w:t>C1524</w:t>
            </w:r>
          </w:p>
        </w:tc>
        <w:tc>
          <w:tcPr>
            <w:tcW w:w="1386" w:type="dxa"/>
            <w:vAlign w:val="center"/>
          </w:tcPr>
          <w:p w14:paraId="00D25914" w14:textId="77777777" w:rsidR="00125BE0" w:rsidRDefault="00784339">
            <w:r>
              <w:t>1.50×2.40</w:t>
            </w:r>
          </w:p>
        </w:tc>
        <w:tc>
          <w:tcPr>
            <w:tcW w:w="1528" w:type="dxa"/>
            <w:vAlign w:val="center"/>
          </w:tcPr>
          <w:p w14:paraId="20B016BB" w14:textId="77777777" w:rsidR="00125BE0" w:rsidRDefault="00784339">
            <w:r>
              <w:t>2</w:t>
            </w:r>
          </w:p>
        </w:tc>
        <w:tc>
          <w:tcPr>
            <w:tcW w:w="1171" w:type="dxa"/>
            <w:vAlign w:val="center"/>
          </w:tcPr>
          <w:p w14:paraId="1E64BBD5" w14:textId="77777777" w:rsidR="00125BE0" w:rsidRDefault="00784339">
            <w:r>
              <w:t>11</w:t>
            </w:r>
          </w:p>
        </w:tc>
        <w:tc>
          <w:tcPr>
            <w:tcW w:w="1262" w:type="dxa"/>
            <w:vAlign w:val="center"/>
          </w:tcPr>
          <w:p w14:paraId="1986ACB1" w14:textId="77777777" w:rsidR="00125BE0" w:rsidRDefault="00784339">
            <w:r>
              <w:t>3.60</w:t>
            </w:r>
          </w:p>
        </w:tc>
        <w:tc>
          <w:tcPr>
            <w:tcW w:w="1262" w:type="dxa"/>
            <w:vAlign w:val="center"/>
          </w:tcPr>
          <w:p w14:paraId="5E9BB703" w14:textId="77777777" w:rsidR="00125BE0" w:rsidRDefault="00784339">
            <w:r>
              <w:t>39.60</w:t>
            </w:r>
          </w:p>
        </w:tc>
      </w:tr>
      <w:tr w:rsidR="00125BE0" w14:paraId="4060135A" w14:textId="77777777">
        <w:tc>
          <w:tcPr>
            <w:tcW w:w="1160" w:type="dxa"/>
            <w:vMerge/>
            <w:vAlign w:val="center"/>
          </w:tcPr>
          <w:p w14:paraId="314D045B" w14:textId="77777777" w:rsidR="00125BE0" w:rsidRDefault="00125BE0"/>
        </w:tc>
        <w:tc>
          <w:tcPr>
            <w:tcW w:w="1562" w:type="dxa"/>
            <w:vAlign w:val="center"/>
          </w:tcPr>
          <w:p w14:paraId="72ACDBC4" w14:textId="77777777" w:rsidR="00125BE0" w:rsidRDefault="00784339">
            <w:r>
              <w:t>C1535</w:t>
            </w:r>
          </w:p>
        </w:tc>
        <w:tc>
          <w:tcPr>
            <w:tcW w:w="1386" w:type="dxa"/>
            <w:vAlign w:val="center"/>
          </w:tcPr>
          <w:p w14:paraId="6C77DDB2" w14:textId="77777777" w:rsidR="00125BE0" w:rsidRDefault="00784339">
            <w:r>
              <w:t>1.50×3.50</w:t>
            </w:r>
          </w:p>
        </w:tc>
        <w:tc>
          <w:tcPr>
            <w:tcW w:w="1528" w:type="dxa"/>
            <w:vAlign w:val="center"/>
          </w:tcPr>
          <w:p w14:paraId="4D80DA4B" w14:textId="77777777" w:rsidR="00125BE0" w:rsidRDefault="00784339">
            <w:r>
              <w:t>1,3~4</w:t>
            </w:r>
          </w:p>
        </w:tc>
        <w:tc>
          <w:tcPr>
            <w:tcW w:w="1171" w:type="dxa"/>
            <w:vAlign w:val="center"/>
          </w:tcPr>
          <w:p w14:paraId="634346FC" w14:textId="77777777" w:rsidR="00125BE0" w:rsidRDefault="00784339">
            <w:r>
              <w:t>30</w:t>
            </w:r>
          </w:p>
        </w:tc>
        <w:tc>
          <w:tcPr>
            <w:tcW w:w="1262" w:type="dxa"/>
            <w:vAlign w:val="center"/>
          </w:tcPr>
          <w:p w14:paraId="27072649" w14:textId="77777777" w:rsidR="00125BE0" w:rsidRDefault="00784339">
            <w:r>
              <w:t>5.25</w:t>
            </w:r>
          </w:p>
        </w:tc>
        <w:tc>
          <w:tcPr>
            <w:tcW w:w="1262" w:type="dxa"/>
            <w:vAlign w:val="center"/>
          </w:tcPr>
          <w:p w14:paraId="58549835" w14:textId="77777777" w:rsidR="00125BE0" w:rsidRDefault="00784339">
            <w:r>
              <w:t>157.50</w:t>
            </w:r>
          </w:p>
        </w:tc>
      </w:tr>
      <w:tr w:rsidR="00125BE0" w14:paraId="0F1FC0A6" w14:textId="77777777">
        <w:tc>
          <w:tcPr>
            <w:tcW w:w="1160" w:type="dxa"/>
            <w:vMerge/>
            <w:vAlign w:val="center"/>
          </w:tcPr>
          <w:p w14:paraId="40D34554" w14:textId="77777777" w:rsidR="00125BE0" w:rsidRDefault="00125BE0"/>
        </w:tc>
        <w:tc>
          <w:tcPr>
            <w:tcW w:w="1562" w:type="dxa"/>
            <w:vAlign w:val="center"/>
          </w:tcPr>
          <w:p w14:paraId="041774FF" w14:textId="77777777" w:rsidR="00125BE0" w:rsidRDefault="00784339">
            <w:r>
              <w:t>C1535a</w:t>
            </w:r>
          </w:p>
        </w:tc>
        <w:tc>
          <w:tcPr>
            <w:tcW w:w="1386" w:type="dxa"/>
            <w:vAlign w:val="center"/>
          </w:tcPr>
          <w:p w14:paraId="12F00713" w14:textId="77777777" w:rsidR="00125BE0" w:rsidRDefault="00784339">
            <w:r>
              <w:t>1.50×3.50</w:t>
            </w:r>
          </w:p>
        </w:tc>
        <w:tc>
          <w:tcPr>
            <w:tcW w:w="1528" w:type="dxa"/>
            <w:vAlign w:val="center"/>
          </w:tcPr>
          <w:p w14:paraId="1D4C0C5E" w14:textId="77777777" w:rsidR="00125BE0" w:rsidRDefault="00784339">
            <w:r>
              <w:t>1</w:t>
            </w:r>
          </w:p>
        </w:tc>
        <w:tc>
          <w:tcPr>
            <w:tcW w:w="1171" w:type="dxa"/>
            <w:vAlign w:val="center"/>
          </w:tcPr>
          <w:p w14:paraId="098328ED" w14:textId="77777777" w:rsidR="00125BE0" w:rsidRDefault="00784339">
            <w:r>
              <w:t>3</w:t>
            </w:r>
          </w:p>
        </w:tc>
        <w:tc>
          <w:tcPr>
            <w:tcW w:w="1262" w:type="dxa"/>
            <w:vAlign w:val="center"/>
          </w:tcPr>
          <w:p w14:paraId="07C5B71C" w14:textId="77777777" w:rsidR="00125BE0" w:rsidRDefault="00784339">
            <w:r>
              <w:t>5.25</w:t>
            </w:r>
          </w:p>
        </w:tc>
        <w:tc>
          <w:tcPr>
            <w:tcW w:w="1262" w:type="dxa"/>
            <w:vAlign w:val="center"/>
          </w:tcPr>
          <w:p w14:paraId="470E6AB0" w14:textId="77777777" w:rsidR="00125BE0" w:rsidRDefault="00784339">
            <w:r>
              <w:t>15.75</w:t>
            </w:r>
          </w:p>
        </w:tc>
      </w:tr>
      <w:tr w:rsidR="00125BE0" w14:paraId="367B8754" w14:textId="77777777">
        <w:tc>
          <w:tcPr>
            <w:tcW w:w="1160" w:type="dxa"/>
            <w:vMerge/>
            <w:vAlign w:val="center"/>
          </w:tcPr>
          <w:p w14:paraId="502E6A8F" w14:textId="77777777" w:rsidR="00125BE0" w:rsidRDefault="00125BE0"/>
        </w:tc>
        <w:tc>
          <w:tcPr>
            <w:tcW w:w="1562" w:type="dxa"/>
            <w:vAlign w:val="center"/>
          </w:tcPr>
          <w:p w14:paraId="1FBACA04" w14:textId="77777777" w:rsidR="00125BE0" w:rsidRDefault="00784339">
            <w:r>
              <w:t>C2418</w:t>
            </w:r>
          </w:p>
        </w:tc>
        <w:tc>
          <w:tcPr>
            <w:tcW w:w="1386" w:type="dxa"/>
            <w:vAlign w:val="center"/>
          </w:tcPr>
          <w:p w14:paraId="5BE4BBAA" w14:textId="77777777" w:rsidR="00125BE0" w:rsidRDefault="00784339">
            <w:r>
              <w:t>2.40×1.80</w:t>
            </w:r>
          </w:p>
        </w:tc>
        <w:tc>
          <w:tcPr>
            <w:tcW w:w="1528" w:type="dxa"/>
            <w:vAlign w:val="center"/>
          </w:tcPr>
          <w:p w14:paraId="71005C25" w14:textId="77777777" w:rsidR="00125BE0" w:rsidRDefault="00784339">
            <w:r>
              <w:t>2~4</w:t>
            </w:r>
          </w:p>
        </w:tc>
        <w:tc>
          <w:tcPr>
            <w:tcW w:w="1171" w:type="dxa"/>
            <w:vAlign w:val="center"/>
          </w:tcPr>
          <w:p w14:paraId="35DBED28" w14:textId="77777777" w:rsidR="00125BE0" w:rsidRDefault="00784339">
            <w:r>
              <w:t>72</w:t>
            </w:r>
          </w:p>
        </w:tc>
        <w:tc>
          <w:tcPr>
            <w:tcW w:w="1262" w:type="dxa"/>
            <w:vAlign w:val="center"/>
          </w:tcPr>
          <w:p w14:paraId="5125D8CB" w14:textId="77777777" w:rsidR="00125BE0" w:rsidRDefault="00784339">
            <w:r>
              <w:t>4.32</w:t>
            </w:r>
          </w:p>
        </w:tc>
        <w:tc>
          <w:tcPr>
            <w:tcW w:w="1262" w:type="dxa"/>
            <w:vAlign w:val="center"/>
          </w:tcPr>
          <w:p w14:paraId="33FAC59A" w14:textId="77777777" w:rsidR="00125BE0" w:rsidRDefault="00784339">
            <w:r>
              <w:t>311.04</w:t>
            </w:r>
          </w:p>
        </w:tc>
      </w:tr>
      <w:tr w:rsidR="00125BE0" w14:paraId="28F14DA9" w14:textId="77777777">
        <w:tc>
          <w:tcPr>
            <w:tcW w:w="1160" w:type="dxa"/>
            <w:vMerge/>
            <w:vAlign w:val="center"/>
          </w:tcPr>
          <w:p w14:paraId="3C0367F3" w14:textId="77777777" w:rsidR="00125BE0" w:rsidRDefault="00125BE0"/>
        </w:tc>
        <w:tc>
          <w:tcPr>
            <w:tcW w:w="1562" w:type="dxa"/>
            <w:vAlign w:val="center"/>
          </w:tcPr>
          <w:p w14:paraId="69B7A539" w14:textId="77777777" w:rsidR="00125BE0" w:rsidRDefault="00784339">
            <w:r>
              <w:t>C2626</w:t>
            </w:r>
          </w:p>
        </w:tc>
        <w:tc>
          <w:tcPr>
            <w:tcW w:w="1386" w:type="dxa"/>
            <w:vAlign w:val="center"/>
          </w:tcPr>
          <w:p w14:paraId="454A74A4" w14:textId="77777777" w:rsidR="00125BE0" w:rsidRDefault="00784339">
            <w:r>
              <w:t>2.60×2.60</w:t>
            </w:r>
          </w:p>
        </w:tc>
        <w:tc>
          <w:tcPr>
            <w:tcW w:w="1528" w:type="dxa"/>
            <w:vAlign w:val="center"/>
          </w:tcPr>
          <w:p w14:paraId="546997DC" w14:textId="77777777" w:rsidR="00125BE0" w:rsidRDefault="00784339">
            <w:r>
              <w:t>1</w:t>
            </w:r>
          </w:p>
        </w:tc>
        <w:tc>
          <w:tcPr>
            <w:tcW w:w="1171" w:type="dxa"/>
            <w:vAlign w:val="center"/>
          </w:tcPr>
          <w:p w14:paraId="71F3BC6B" w14:textId="77777777" w:rsidR="00125BE0" w:rsidRDefault="00784339">
            <w:r>
              <w:t>24</w:t>
            </w:r>
          </w:p>
        </w:tc>
        <w:tc>
          <w:tcPr>
            <w:tcW w:w="1262" w:type="dxa"/>
            <w:vAlign w:val="center"/>
          </w:tcPr>
          <w:p w14:paraId="2E904B7C" w14:textId="77777777" w:rsidR="00125BE0" w:rsidRDefault="00784339">
            <w:r>
              <w:t>6.76</w:t>
            </w:r>
          </w:p>
        </w:tc>
        <w:tc>
          <w:tcPr>
            <w:tcW w:w="1262" w:type="dxa"/>
            <w:vAlign w:val="center"/>
          </w:tcPr>
          <w:p w14:paraId="70AC9C33" w14:textId="77777777" w:rsidR="00125BE0" w:rsidRDefault="00784339">
            <w:r>
              <w:t>162.24</w:t>
            </w:r>
          </w:p>
        </w:tc>
      </w:tr>
      <w:tr w:rsidR="00125BE0" w14:paraId="2F2DDE2B" w14:textId="77777777">
        <w:tc>
          <w:tcPr>
            <w:tcW w:w="1160" w:type="dxa"/>
            <w:vMerge/>
            <w:vAlign w:val="center"/>
          </w:tcPr>
          <w:p w14:paraId="4C3D0D0F" w14:textId="77777777" w:rsidR="00125BE0" w:rsidRDefault="00125BE0"/>
        </w:tc>
        <w:tc>
          <w:tcPr>
            <w:tcW w:w="1562" w:type="dxa"/>
            <w:vAlign w:val="center"/>
          </w:tcPr>
          <w:p w14:paraId="5D2AC8EC" w14:textId="77777777" w:rsidR="00125BE0" w:rsidRDefault="00784339">
            <w:r>
              <w:t>C3018</w:t>
            </w:r>
          </w:p>
        </w:tc>
        <w:tc>
          <w:tcPr>
            <w:tcW w:w="1386" w:type="dxa"/>
            <w:vAlign w:val="center"/>
          </w:tcPr>
          <w:p w14:paraId="4D6AE2B8" w14:textId="77777777" w:rsidR="00125BE0" w:rsidRDefault="00784339">
            <w:r>
              <w:t>3.00×1.80</w:t>
            </w:r>
          </w:p>
        </w:tc>
        <w:tc>
          <w:tcPr>
            <w:tcW w:w="1528" w:type="dxa"/>
            <w:vAlign w:val="center"/>
          </w:tcPr>
          <w:p w14:paraId="188896A5" w14:textId="77777777" w:rsidR="00125BE0" w:rsidRDefault="00784339">
            <w:r>
              <w:t>2~4</w:t>
            </w:r>
          </w:p>
        </w:tc>
        <w:tc>
          <w:tcPr>
            <w:tcW w:w="1171" w:type="dxa"/>
            <w:vAlign w:val="center"/>
          </w:tcPr>
          <w:p w14:paraId="4B07FDB3" w14:textId="77777777" w:rsidR="00125BE0" w:rsidRDefault="00784339">
            <w:r>
              <w:t>12</w:t>
            </w:r>
          </w:p>
        </w:tc>
        <w:tc>
          <w:tcPr>
            <w:tcW w:w="1262" w:type="dxa"/>
            <w:vAlign w:val="center"/>
          </w:tcPr>
          <w:p w14:paraId="0C9C99FE" w14:textId="77777777" w:rsidR="00125BE0" w:rsidRDefault="00784339">
            <w:r>
              <w:t>5.40</w:t>
            </w:r>
          </w:p>
        </w:tc>
        <w:tc>
          <w:tcPr>
            <w:tcW w:w="1262" w:type="dxa"/>
            <w:vAlign w:val="center"/>
          </w:tcPr>
          <w:p w14:paraId="6ECC5034" w14:textId="77777777" w:rsidR="00125BE0" w:rsidRDefault="00784339">
            <w:r>
              <w:t>64.80</w:t>
            </w:r>
          </w:p>
        </w:tc>
      </w:tr>
      <w:tr w:rsidR="00125BE0" w14:paraId="44F69C3B" w14:textId="77777777">
        <w:tc>
          <w:tcPr>
            <w:tcW w:w="1160" w:type="dxa"/>
            <w:vMerge/>
            <w:vAlign w:val="center"/>
          </w:tcPr>
          <w:p w14:paraId="0DB0D417" w14:textId="77777777" w:rsidR="00125BE0" w:rsidRDefault="00125BE0"/>
        </w:tc>
        <w:tc>
          <w:tcPr>
            <w:tcW w:w="1562" w:type="dxa"/>
            <w:vAlign w:val="center"/>
          </w:tcPr>
          <w:p w14:paraId="53C5403C" w14:textId="77777777" w:rsidR="00125BE0" w:rsidRDefault="00784339">
            <w:r>
              <w:t>C3218</w:t>
            </w:r>
          </w:p>
        </w:tc>
        <w:tc>
          <w:tcPr>
            <w:tcW w:w="1386" w:type="dxa"/>
            <w:vAlign w:val="center"/>
          </w:tcPr>
          <w:p w14:paraId="513E1B62" w14:textId="77777777" w:rsidR="00125BE0" w:rsidRDefault="00784339">
            <w:r>
              <w:t>3.20×1.80</w:t>
            </w:r>
          </w:p>
        </w:tc>
        <w:tc>
          <w:tcPr>
            <w:tcW w:w="1528" w:type="dxa"/>
            <w:vAlign w:val="center"/>
          </w:tcPr>
          <w:p w14:paraId="56AD536B" w14:textId="77777777" w:rsidR="00125BE0" w:rsidRDefault="00784339">
            <w:r>
              <w:t>2~4</w:t>
            </w:r>
          </w:p>
        </w:tc>
        <w:tc>
          <w:tcPr>
            <w:tcW w:w="1171" w:type="dxa"/>
            <w:vAlign w:val="center"/>
          </w:tcPr>
          <w:p w14:paraId="52662163" w14:textId="77777777" w:rsidR="00125BE0" w:rsidRDefault="00784339">
            <w:r>
              <w:t>6</w:t>
            </w:r>
          </w:p>
        </w:tc>
        <w:tc>
          <w:tcPr>
            <w:tcW w:w="1262" w:type="dxa"/>
            <w:vAlign w:val="center"/>
          </w:tcPr>
          <w:p w14:paraId="331BB3EC" w14:textId="77777777" w:rsidR="00125BE0" w:rsidRDefault="00784339">
            <w:r>
              <w:t>5.76</w:t>
            </w:r>
          </w:p>
        </w:tc>
        <w:tc>
          <w:tcPr>
            <w:tcW w:w="1262" w:type="dxa"/>
            <w:vAlign w:val="center"/>
          </w:tcPr>
          <w:p w14:paraId="48D24039" w14:textId="77777777" w:rsidR="00125BE0" w:rsidRDefault="00784339">
            <w:r>
              <w:t>34.56</w:t>
            </w:r>
          </w:p>
        </w:tc>
      </w:tr>
      <w:tr w:rsidR="00125BE0" w14:paraId="0062BCFE" w14:textId="77777777">
        <w:tc>
          <w:tcPr>
            <w:tcW w:w="1160" w:type="dxa"/>
            <w:vMerge/>
            <w:vAlign w:val="center"/>
          </w:tcPr>
          <w:p w14:paraId="43D44EE3" w14:textId="77777777" w:rsidR="00125BE0" w:rsidRDefault="00125BE0"/>
        </w:tc>
        <w:tc>
          <w:tcPr>
            <w:tcW w:w="1562" w:type="dxa"/>
            <w:vAlign w:val="center"/>
          </w:tcPr>
          <w:p w14:paraId="42E330EF" w14:textId="77777777" w:rsidR="00125BE0" w:rsidRDefault="00784339">
            <w:r>
              <w:t>C3226</w:t>
            </w:r>
          </w:p>
        </w:tc>
        <w:tc>
          <w:tcPr>
            <w:tcW w:w="1386" w:type="dxa"/>
            <w:vAlign w:val="center"/>
          </w:tcPr>
          <w:p w14:paraId="20D90BD4" w14:textId="77777777" w:rsidR="00125BE0" w:rsidRDefault="00784339">
            <w:r>
              <w:t>3.25×2.60</w:t>
            </w:r>
          </w:p>
        </w:tc>
        <w:tc>
          <w:tcPr>
            <w:tcW w:w="1528" w:type="dxa"/>
            <w:vAlign w:val="center"/>
          </w:tcPr>
          <w:p w14:paraId="41A79709" w14:textId="77777777" w:rsidR="00125BE0" w:rsidRDefault="00784339">
            <w:r>
              <w:t>1</w:t>
            </w:r>
          </w:p>
        </w:tc>
        <w:tc>
          <w:tcPr>
            <w:tcW w:w="1171" w:type="dxa"/>
            <w:vAlign w:val="center"/>
          </w:tcPr>
          <w:p w14:paraId="555A1800" w14:textId="77777777" w:rsidR="00125BE0" w:rsidRDefault="00784339">
            <w:r>
              <w:t>2</w:t>
            </w:r>
          </w:p>
        </w:tc>
        <w:tc>
          <w:tcPr>
            <w:tcW w:w="1262" w:type="dxa"/>
            <w:vAlign w:val="center"/>
          </w:tcPr>
          <w:p w14:paraId="7C5788C5" w14:textId="77777777" w:rsidR="00125BE0" w:rsidRDefault="00784339">
            <w:r>
              <w:t>8.45</w:t>
            </w:r>
          </w:p>
        </w:tc>
        <w:tc>
          <w:tcPr>
            <w:tcW w:w="1262" w:type="dxa"/>
            <w:vAlign w:val="center"/>
          </w:tcPr>
          <w:p w14:paraId="4526E66D" w14:textId="77777777" w:rsidR="00125BE0" w:rsidRDefault="00784339">
            <w:r>
              <w:t>16.90</w:t>
            </w:r>
          </w:p>
        </w:tc>
      </w:tr>
      <w:tr w:rsidR="00125BE0" w14:paraId="0C409581" w14:textId="77777777">
        <w:tc>
          <w:tcPr>
            <w:tcW w:w="1160" w:type="dxa"/>
            <w:vMerge/>
            <w:vAlign w:val="center"/>
          </w:tcPr>
          <w:p w14:paraId="66F90422" w14:textId="77777777" w:rsidR="00125BE0" w:rsidRDefault="00125BE0"/>
        </w:tc>
        <w:tc>
          <w:tcPr>
            <w:tcW w:w="1562" w:type="dxa"/>
            <w:vAlign w:val="center"/>
          </w:tcPr>
          <w:p w14:paraId="7A207E77" w14:textId="77777777" w:rsidR="00125BE0" w:rsidRDefault="00784339">
            <w:r>
              <w:t>C3318</w:t>
            </w:r>
          </w:p>
        </w:tc>
        <w:tc>
          <w:tcPr>
            <w:tcW w:w="1386" w:type="dxa"/>
            <w:vAlign w:val="center"/>
          </w:tcPr>
          <w:p w14:paraId="4BA09BF5" w14:textId="77777777" w:rsidR="00125BE0" w:rsidRDefault="00784339">
            <w:r>
              <w:t>3.30×1.80</w:t>
            </w:r>
          </w:p>
        </w:tc>
        <w:tc>
          <w:tcPr>
            <w:tcW w:w="1528" w:type="dxa"/>
            <w:vAlign w:val="center"/>
          </w:tcPr>
          <w:p w14:paraId="6B8BE23D" w14:textId="77777777" w:rsidR="00125BE0" w:rsidRDefault="00784339">
            <w:r>
              <w:t>2~4</w:t>
            </w:r>
          </w:p>
        </w:tc>
        <w:tc>
          <w:tcPr>
            <w:tcW w:w="1171" w:type="dxa"/>
            <w:vAlign w:val="center"/>
          </w:tcPr>
          <w:p w14:paraId="70732F00" w14:textId="77777777" w:rsidR="00125BE0" w:rsidRDefault="00784339">
            <w:r>
              <w:t>6</w:t>
            </w:r>
          </w:p>
        </w:tc>
        <w:tc>
          <w:tcPr>
            <w:tcW w:w="1262" w:type="dxa"/>
            <w:vAlign w:val="center"/>
          </w:tcPr>
          <w:p w14:paraId="0DDF021F" w14:textId="77777777" w:rsidR="00125BE0" w:rsidRDefault="00784339">
            <w:r>
              <w:t>5.94</w:t>
            </w:r>
          </w:p>
        </w:tc>
        <w:tc>
          <w:tcPr>
            <w:tcW w:w="1262" w:type="dxa"/>
            <w:vAlign w:val="center"/>
          </w:tcPr>
          <w:p w14:paraId="3F612120" w14:textId="77777777" w:rsidR="00125BE0" w:rsidRDefault="00784339">
            <w:r>
              <w:t>35.64</w:t>
            </w:r>
          </w:p>
        </w:tc>
      </w:tr>
      <w:tr w:rsidR="00125BE0" w14:paraId="195D0E51" w14:textId="77777777">
        <w:tc>
          <w:tcPr>
            <w:tcW w:w="1160" w:type="dxa"/>
            <w:vMerge/>
            <w:vAlign w:val="center"/>
          </w:tcPr>
          <w:p w14:paraId="24B43747" w14:textId="77777777" w:rsidR="00125BE0" w:rsidRDefault="00125BE0"/>
        </w:tc>
        <w:tc>
          <w:tcPr>
            <w:tcW w:w="1562" w:type="dxa"/>
            <w:vAlign w:val="center"/>
          </w:tcPr>
          <w:p w14:paraId="30B96839" w14:textId="77777777" w:rsidR="00125BE0" w:rsidRDefault="00784339">
            <w:r>
              <w:t>C3326</w:t>
            </w:r>
          </w:p>
        </w:tc>
        <w:tc>
          <w:tcPr>
            <w:tcW w:w="1386" w:type="dxa"/>
            <w:vAlign w:val="center"/>
          </w:tcPr>
          <w:p w14:paraId="53E02CD8" w14:textId="77777777" w:rsidR="00125BE0" w:rsidRDefault="00784339">
            <w:r>
              <w:t>3.38×2.60</w:t>
            </w:r>
          </w:p>
        </w:tc>
        <w:tc>
          <w:tcPr>
            <w:tcW w:w="1528" w:type="dxa"/>
            <w:vAlign w:val="center"/>
          </w:tcPr>
          <w:p w14:paraId="5A254803" w14:textId="77777777" w:rsidR="00125BE0" w:rsidRDefault="00784339">
            <w:r>
              <w:t>1</w:t>
            </w:r>
          </w:p>
        </w:tc>
        <w:tc>
          <w:tcPr>
            <w:tcW w:w="1171" w:type="dxa"/>
            <w:vAlign w:val="center"/>
          </w:tcPr>
          <w:p w14:paraId="63488A5B" w14:textId="77777777" w:rsidR="00125BE0" w:rsidRDefault="00784339">
            <w:r>
              <w:t>2</w:t>
            </w:r>
          </w:p>
        </w:tc>
        <w:tc>
          <w:tcPr>
            <w:tcW w:w="1262" w:type="dxa"/>
            <w:vAlign w:val="center"/>
          </w:tcPr>
          <w:p w14:paraId="70F0BB25" w14:textId="77777777" w:rsidR="00125BE0" w:rsidRDefault="00784339">
            <w:r>
              <w:t>8.78</w:t>
            </w:r>
          </w:p>
        </w:tc>
        <w:tc>
          <w:tcPr>
            <w:tcW w:w="1262" w:type="dxa"/>
            <w:vAlign w:val="center"/>
          </w:tcPr>
          <w:p w14:paraId="5E485E78" w14:textId="77777777" w:rsidR="00125BE0" w:rsidRDefault="00784339">
            <w:r>
              <w:t>17.55</w:t>
            </w:r>
          </w:p>
        </w:tc>
      </w:tr>
      <w:tr w:rsidR="00125BE0" w14:paraId="2BB6A23C" w14:textId="77777777">
        <w:tc>
          <w:tcPr>
            <w:tcW w:w="1160" w:type="dxa"/>
            <w:vMerge/>
            <w:vAlign w:val="center"/>
          </w:tcPr>
          <w:p w14:paraId="21FB0268" w14:textId="77777777" w:rsidR="00125BE0" w:rsidRDefault="00125BE0"/>
        </w:tc>
        <w:tc>
          <w:tcPr>
            <w:tcW w:w="1562" w:type="dxa"/>
            <w:vAlign w:val="center"/>
          </w:tcPr>
          <w:p w14:paraId="35982679" w14:textId="77777777" w:rsidR="00125BE0" w:rsidRDefault="00784339">
            <w:r>
              <w:t>C3518</w:t>
            </w:r>
          </w:p>
        </w:tc>
        <w:tc>
          <w:tcPr>
            <w:tcW w:w="1386" w:type="dxa"/>
            <w:vAlign w:val="center"/>
          </w:tcPr>
          <w:p w14:paraId="2908CFDE" w14:textId="77777777" w:rsidR="00125BE0" w:rsidRDefault="00784339">
            <w:r>
              <w:t>3.50×1.50</w:t>
            </w:r>
          </w:p>
        </w:tc>
        <w:tc>
          <w:tcPr>
            <w:tcW w:w="1528" w:type="dxa"/>
            <w:vAlign w:val="center"/>
          </w:tcPr>
          <w:p w14:paraId="521B3E4E" w14:textId="77777777" w:rsidR="00125BE0" w:rsidRDefault="00784339">
            <w:r>
              <w:t>5</w:t>
            </w:r>
          </w:p>
        </w:tc>
        <w:tc>
          <w:tcPr>
            <w:tcW w:w="1171" w:type="dxa"/>
            <w:vAlign w:val="center"/>
          </w:tcPr>
          <w:p w14:paraId="7A321B30" w14:textId="77777777" w:rsidR="00125BE0" w:rsidRDefault="00784339">
            <w:r>
              <w:t>4</w:t>
            </w:r>
          </w:p>
        </w:tc>
        <w:tc>
          <w:tcPr>
            <w:tcW w:w="1262" w:type="dxa"/>
            <w:vAlign w:val="center"/>
          </w:tcPr>
          <w:p w14:paraId="6F49ED02" w14:textId="77777777" w:rsidR="00125BE0" w:rsidRDefault="00784339">
            <w:r>
              <w:t>5.25</w:t>
            </w:r>
          </w:p>
        </w:tc>
        <w:tc>
          <w:tcPr>
            <w:tcW w:w="1262" w:type="dxa"/>
            <w:vAlign w:val="center"/>
          </w:tcPr>
          <w:p w14:paraId="02164736" w14:textId="77777777" w:rsidR="00125BE0" w:rsidRDefault="00784339">
            <w:r>
              <w:t>21.00</w:t>
            </w:r>
          </w:p>
        </w:tc>
      </w:tr>
      <w:tr w:rsidR="00125BE0" w14:paraId="15874430" w14:textId="77777777">
        <w:tc>
          <w:tcPr>
            <w:tcW w:w="1160" w:type="dxa"/>
            <w:vMerge/>
            <w:vAlign w:val="center"/>
          </w:tcPr>
          <w:p w14:paraId="187A9372" w14:textId="77777777" w:rsidR="00125BE0" w:rsidRDefault="00125BE0"/>
        </w:tc>
        <w:tc>
          <w:tcPr>
            <w:tcW w:w="1562" w:type="dxa"/>
            <w:vAlign w:val="center"/>
          </w:tcPr>
          <w:p w14:paraId="31773702" w14:textId="77777777" w:rsidR="00125BE0" w:rsidRDefault="00784339">
            <w:r>
              <w:t>C3626</w:t>
            </w:r>
          </w:p>
        </w:tc>
        <w:tc>
          <w:tcPr>
            <w:tcW w:w="1386" w:type="dxa"/>
            <w:vAlign w:val="center"/>
          </w:tcPr>
          <w:p w14:paraId="45862337" w14:textId="77777777" w:rsidR="00125BE0" w:rsidRDefault="00784339">
            <w:r>
              <w:t>3.60×2.60</w:t>
            </w:r>
          </w:p>
        </w:tc>
        <w:tc>
          <w:tcPr>
            <w:tcW w:w="1528" w:type="dxa"/>
            <w:vAlign w:val="center"/>
          </w:tcPr>
          <w:p w14:paraId="4601C681" w14:textId="77777777" w:rsidR="00125BE0" w:rsidRDefault="00784339">
            <w:r>
              <w:t>1</w:t>
            </w:r>
          </w:p>
        </w:tc>
        <w:tc>
          <w:tcPr>
            <w:tcW w:w="1171" w:type="dxa"/>
            <w:vAlign w:val="center"/>
          </w:tcPr>
          <w:p w14:paraId="4D290E51" w14:textId="77777777" w:rsidR="00125BE0" w:rsidRDefault="00784339">
            <w:r>
              <w:t>4</w:t>
            </w:r>
          </w:p>
        </w:tc>
        <w:tc>
          <w:tcPr>
            <w:tcW w:w="1262" w:type="dxa"/>
            <w:vAlign w:val="center"/>
          </w:tcPr>
          <w:p w14:paraId="3B170FE5" w14:textId="77777777" w:rsidR="00125BE0" w:rsidRDefault="00784339">
            <w:r>
              <w:t>9.36</w:t>
            </w:r>
          </w:p>
        </w:tc>
        <w:tc>
          <w:tcPr>
            <w:tcW w:w="1262" w:type="dxa"/>
            <w:vAlign w:val="center"/>
          </w:tcPr>
          <w:p w14:paraId="7EC98F31" w14:textId="77777777" w:rsidR="00125BE0" w:rsidRDefault="00784339">
            <w:r>
              <w:t>37.44</w:t>
            </w:r>
          </w:p>
        </w:tc>
      </w:tr>
      <w:tr w:rsidR="00125BE0" w14:paraId="1EDDCFE9" w14:textId="77777777">
        <w:tc>
          <w:tcPr>
            <w:tcW w:w="1160" w:type="dxa"/>
            <w:vMerge/>
            <w:vAlign w:val="center"/>
          </w:tcPr>
          <w:p w14:paraId="014FA2CF" w14:textId="77777777" w:rsidR="00125BE0" w:rsidRDefault="00125BE0"/>
        </w:tc>
        <w:tc>
          <w:tcPr>
            <w:tcW w:w="1562" w:type="dxa"/>
            <w:vAlign w:val="center"/>
          </w:tcPr>
          <w:p w14:paraId="6725899B" w14:textId="77777777" w:rsidR="00125BE0" w:rsidRDefault="00784339">
            <w:r>
              <w:t>C3818</w:t>
            </w:r>
          </w:p>
        </w:tc>
        <w:tc>
          <w:tcPr>
            <w:tcW w:w="1386" w:type="dxa"/>
            <w:vAlign w:val="center"/>
          </w:tcPr>
          <w:p w14:paraId="261CF82C" w14:textId="77777777" w:rsidR="00125BE0" w:rsidRDefault="00784339">
            <w:r>
              <w:t>3.80×1.80</w:t>
            </w:r>
          </w:p>
        </w:tc>
        <w:tc>
          <w:tcPr>
            <w:tcW w:w="1528" w:type="dxa"/>
            <w:vAlign w:val="center"/>
          </w:tcPr>
          <w:p w14:paraId="40696E66" w14:textId="77777777" w:rsidR="00125BE0" w:rsidRDefault="00784339">
            <w:r>
              <w:t>5</w:t>
            </w:r>
          </w:p>
        </w:tc>
        <w:tc>
          <w:tcPr>
            <w:tcW w:w="1171" w:type="dxa"/>
            <w:vAlign w:val="center"/>
          </w:tcPr>
          <w:p w14:paraId="27BD24A9" w14:textId="77777777" w:rsidR="00125BE0" w:rsidRDefault="00784339">
            <w:r>
              <w:t>3</w:t>
            </w:r>
          </w:p>
        </w:tc>
        <w:tc>
          <w:tcPr>
            <w:tcW w:w="1262" w:type="dxa"/>
            <w:vAlign w:val="center"/>
          </w:tcPr>
          <w:p w14:paraId="1E342690" w14:textId="77777777" w:rsidR="00125BE0" w:rsidRDefault="00784339">
            <w:r>
              <w:t>6.84</w:t>
            </w:r>
          </w:p>
        </w:tc>
        <w:tc>
          <w:tcPr>
            <w:tcW w:w="1262" w:type="dxa"/>
            <w:vAlign w:val="center"/>
          </w:tcPr>
          <w:p w14:paraId="51B81A82" w14:textId="77777777" w:rsidR="00125BE0" w:rsidRDefault="00784339">
            <w:r>
              <w:t>20.52</w:t>
            </w:r>
          </w:p>
        </w:tc>
      </w:tr>
      <w:tr w:rsidR="00125BE0" w14:paraId="0377E900" w14:textId="77777777">
        <w:tc>
          <w:tcPr>
            <w:tcW w:w="1160" w:type="dxa"/>
            <w:vMerge/>
            <w:vAlign w:val="center"/>
          </w:tcPr>
          <w:p w14:paraId="3E7DD996" w14:textId="77777777" w:rsidR="00125BE0" w:rsidRDefault="00125BE0"/>
        </w:tc>
        <w:tc>
          <w:tcPr>
            <w:tcW w:w="1562" w:type="dxa"/>
            <w:vAlign w:val="center"/>
          </w:tcPr>
          <w:p w14:paraId="7D113551" w14:textId="77777777" w:rsidR="00125BE0" w:rsidRDefault="00784339">
            <w:r>
              <w:t>C3918</w:t>
            </w:r>
          </w:p>
        </w:tc>
        <w:tc>
          <w:tcPr>
            <w:tcW w:w="1386" w:type="dxa"/>
            <w:vAlign w:val="center"/>
          </w:tcPr>
          <w:p w14:paraId="18375EDD" w14:textId="77777777" w:rsidR="00125BE0" w:rsidRDefault="00784339">
            <w:r>
              <w:t>3.90×1.50</w:t>
            </w:r>
          </w:p>
        </w:tc>
        <w:tc>
          <w:tcPr>
            <w:tcW w:w="1528" w:type="dxa"/>
            <w:vAlign w:val="center"/>
          </w:tcPr>
          <w:p w14:paraId="1F3EF045" w14:textId="77777777" w:rsidR="00125BE0" w:rsidRDefault="00784339">
            <w:r>
              <w:t>5</w:t>
            </w:r>
          </w:p>
        </w:tc>
        <w:tc>
          <w:tcPr>
            <w:tcW w:w="1171" w:type="dxa"/>
            <w:vAlign w:val="center"/>
          </w:tcPr>
          <w:p w14:paraId="4C945272" w14:textId="77777777" w:rsidR="00125BE0" w:rsidRDefault="00784339">
            <w:r>
              <w:t>4</w:t>
            </w:r>
          </w:p>
        </w:tc>
        <w:tc>
          <w:tcPr>
            <w:tcW w:w="1262" w:type="dxa"/>
            <w:vAlign w:val="center"/>
          </w:tcPr>
          <w:p w14:paraId="712BAEE9" w14:textId="77777777" w:rsidR="00125BE0" w:rsidRDefault="00784339">
            <w:r>
              <w:t>5.85</w:t>
            </w:r>
          </w:p>
        </w:tc>
        <w:tc>
          <w:tcPr>
            <w:tcW w:w="1262" w:type="dxa"/>
            <w:vAlign w:val="center"/>
          </w:tcPr>
          <w:p w14:paraId="33E21622" w14:textId="77777777" w:rsidR="00125BE0" w:rsidRDefault="00784339">
            <w:r>
              <w:t>23.40</w:t>
            </w:r>
          </w:p>
        </w:tc>
      </w:tr>
      <w:tr w:rsidR="00125BE0" w14:paraId="78E1D26D" w14:textId="77777777">
        <w:tc>
          <w:tcPr>
            <w:tcW w:w="1160" w:type="dxa"/>
            <w:vMerge/>
            <w:vAlign w:val="center"/>
          </w:tcPr>
          <w:p w14:paraId="2A3265E4" w14:textId="77777777" w:rsidR="00125BE0" w:rsidRDefault="00125BE0"/>
        </w:tc>
        <w:tc>
          <w:tcPr>
            <w:tcW w:w="1562" w:type="dxa"/>
            <w:vAlign w:val="center"/>
          </w:tcPr>
          <w:p w14:paraId="6A7B9AD7" w14:textId="77777777" w:rsidR="00125BE0" w:rsidRDefault="00784339">
            <w:r>
              <w:t>C3918</w:t>
            </w:r>
          </w:p>
        </w:tc>
        <w:tc>
          <w:tcPr>
            <w:tcW w:w="1386" w:type="dxa"/>
            <w:vAlign w:val="center"/>
          </w:tcPr>
          <w:p w14:paraId="22F02118" w14:textId="77777777" w:rsidR="00125BE0" w:rsidRDefault="00784339">
            <w:r>
              <w:t>3.90×1.80</w:t>
            </w:r>
          </w:p>
        </w:tc>
        <w:tc>
          <w:tcPr>
            <w:tcW w:w="1528" w:type="dxa"/>
            <w:vAlign w:val="center"/>
          </w:tcPr>
          <w:p w14:paraId="71325A47" w14:textId="77777777" w:rsidR="00125BE0" w:rsidRDefault="00784339">
            <w:r>
              <w:t>5</w:t>
            </w:r>
          </w:p>
        </w:tc>
        <w:tc>
          <w:tcPr>
            <w:tcW w:w="1171" w:type="dxa"/>
            <w:vAlign w:val="center"/>
          </w:tcPr>
          <w:p w14:paraId="33BE375A" w14:textId="77777777" w:rsidR="00125BE0" w:rsidRDefault="00784339">
            <w:r>
              <w:t>21</w:t>
            </w:r>
          </w:p>
        </w:tc>
        <w:tc>
          <w:tcPr>
            <w:tcW w:w="1262" w:type="dxa"/>
            <w:vAlign w:val="center"/>
          </w:tcPr>
          <w:p w14:paraId="235E3E5B" w14:textId="77777777" w:rsidR="00125BE0" w:rsidRDefault="00784339">
            <w:r>
              <w:t>7.02</w:t>
            </w:r>
          </w:p>
        </w:tc>
        <w:tc>
          <w:tcPr>
            <w:tcW w:w="1262" w:type="dxa"/>
            <w:vAlign w:val="center"/>
          </w:tcPr>
          <w:p w14:paraId="718AE78C" w14:textId="77777777" w:rsidR="00125BE0" w:rsidRDefault="00784339">
            <w:r>
              <w:t>147.42</w:t>
            </w:r>
          </w:p>
        </w:tc>
      </w:tr>
      <w:tr w:rsidR="00125BE0" w14:paraId="50DB3288" w14:textId="77777777">
        <w:tc>
          <w:tcPr>
            <w:tcW w:w="1160" w:type="dxa"/>
            <w:vMerge w:val="restart"/>
            <w:vAlign w:val="center"/>
          </w:tcPr>
          <w:p w14:paraId="0A52A772" w14:textId="77777777" w:rsidR="00125BE0" w:rsidRDefault="00784339">
            <w:r>
              <w:t>东向</w:t>
            </w:r>
            <w:r>
              <w:br/>
              <w:t>225.56</w:t>
            </w:r>
          </w:p>
        </w:tc>
        <w:tc>
          <w:tcPr>
            <w:tcW w:w="1562" w:type="dxa"/>
            <w:vAlign w:val="center"/>
          </w:tcPr>
          <w:p w14:paraId="1FEE8008" w14:textId="77777777" w:rsidR="00125BE0" w:rsidRDefault="00784339">
            <w:r>
              <w:t>C1032</w:t>
            </w:r>
          </w:p>
        </w:tc>
        <w:tc>
          <w:tcPr>
            <w:tcW w:w="1386" w:type="dxa"/>
            <w:vAlign w:val="center"/>
          </w:tcPr>
          <w:p w14:paraId="1BB26E8D" w14:textId="77777777" w:rsidR="00125BE0" w:rsidRDefault="00784339">
            <w:r>
              <w:t>1.00×3.20</w:t>
            </w:r>
          </w:p>
        </w:tc>
        <w:tc>
          <w:tcPr>
            <w:tcW w:w="1528" w:type="dxa"/>
            <w:vAlign w:val="center"/>
          </w:tcPr>
          <w:p w14:paraId="2747E12E" w14:textId="77777777" w:rsidR="00125BE0" w:rsidRDefault="00784339">
            <w:r>
              <w:t>1</w:t>
            </w:r>
          </w:p>
        </w:tc>
        <w:tc>
          <w:tcPr>
            <w:tcW w:w="1171" w:type="dxa"/>
            <w:vAlign w:val="center"/>
          </w:tcPr>
          <w:p w14:paraId="0B965FE8" w14:textId="77777777" w:rsidR="00125BE0" w:rsidRDefault="00784339">
            <w:r>
              <w:t>6</w:t>
            </w:r>
          </w:p>
        </w:tc>
        <w:tc>
          <w:tcPr>
            <w:tcW w:w="1262" w:type="dxa"/>
            <w:vAlign w:val="center"/>
          </w:tcPr>
          <w:p w14:paraId="22E9F19E" w14:textId="77777777" w:rsidR="00125BE0" w:rsidRDefault="00784339">
            <w:r>
              <w:t>3.20</w:t>
            </w:r>
          </w:p>
        </w:tc>
        <w:tc>
          <w:tcPr>
            <w:tcW w:w="1262" w:type="dxa"/>
            <w:vAlign w:val="center"/>
          </w:tcPr>
          <w:p w14:paraId="03E705EE" w14:textId="77777777" w:rsidR="00125BE0" w:rsidRDefault="00784339">
            <w:r>
              <w:t>19.20</w:t>
            </w:r>
          </w:p>
        </w:tc>
      </w:tr>
      <w:tr w:rsidR="00125BE0" w14:paraId="2A58DFA9" w14:textId="77777777">
        <w:tc>
          <w:tcPr>
            <w:tcW w:w="1160" w:type="dxa"/>
            <w:vMerge/>
            <w:vAlign w:val="center"/>
          </w:tcPr>
          <w:p w14:paraId="042E78A8" w14:textId="77777777" w:rsidR="00125BE0" w:rsidRDefault="00125BE0"/>
        </w:tc>
        <w:tc>
          <w:tcPr>
            <w:tcW w:w="1562" w:type="dxa"/>
            <w:vAlign w:val="center"/>
          </w:tcPr>
          <w:p w14:paraId="05D77211" w14:textId="77777777" w:rsidR="00125BE0" w:rsidRDefault="00784339">
            <w:r>
              <w:t>C1049</w:t>
            </w:r>
          </w:p>
        </w:tc>
        <w:tc>
          <w:tcPr>
            <w:tcW w:w="1386" w:type="dxa"/>
            <w:vAlign w:val="center"/>
          </w:tcPr>
          <w:p w14:paraId="353FB005" w14:textId="77777777" w:rsidR="00125BE0" w:rsidRDefault="00784339">
            <w:r>
              <w:t>1.00×4.90</w:t>
            </w:r>
          </w:p>
        </w:tc>
        <w:tc>
          <w:tcPr>
            <w:tcW w:w="1528" w:type="dxa"/>
            <w:vAlign w:val="center"/>
          </w:tcPr>
          <w:p w14:paraId="67509258" w14:textId="77777777" w:rsidR="00125BE0" w:rsidRDefault="00784339">
            <w:r>
              <w:t>2</w:t>
            </w:r>
          </w:p>
        </w:tc>
        <w:tc>
          <w:tcPr>
            <w:tcW w:w="1171" w:type="dxa"/>
            <w:vAlign w:val="center"/>
          </w:tcPr>
          <w:p w14:paraId="190B34B4" w14:textId="77777777" w:rsidR="00125BE0" w:rsidRDefault="00784339">
            <w:r>
              <w:t>4</w:t>
            </w:r>
          </w:p>
        </w:tc>
        <w:tc>
          <w:tcPr>
            <w:tcW w:w="1262" w:type="dxa"/>
            <w:vAlign w:val="center"/>
          </w:tcPr>
          <w:p w14:paraId="5DF1A518" w14:textId="77777777" w:rsidR="00125BE0" w:rsidRDefault="00784339">
            <w:r>
              <w:t>4.90</w:t>
            </w:r>
          </w:p>
        </w:tc>
        <w:tc>
          <w:tcPr>
            <w:tcW w:w="1262" w:type="dxa"/>
            <w:vAlign w:val="center"/>
          </w:tcPr>
          <w:p w14:paraId="1A578368" w14:textId="77777777" w:rsidR="00125BE0" w:rsidRDefault="00784339">
            <w:r>
              <w:t>19.60</w:t>
            </w:r>
          </w:p>
        </w:tc>
      </w:tr>
      <w:tr w:rsidR="00125BE0" w14:paraId="427E9FC1" w14:textId="77777777">
        <w:tc>
          <w:tcPr>
            <w:tcW w:w="1160" w:type="dxa"/>
            <w:vMerge/>
            <w:vAlign w:val="center"/>
          </w:tcPr>
          <w:p w14:paraId="2E8916AF" w14:textId="77777777" w:rsidR="00125BE0" w:rsidRDefault="00125BE0"/>
        </w:tc>
        <w:tc>
          <w:tcPr>
            <w:tcW w:w="1562" w:type="dxa"/>
            <w:vAlign w:val="center"/>
          </w:tcPr>
          <w:p w14:paraId="5C380B91" w14:textId="77777777" w:rsidR="00125BE0" w:rsidRDefault="00784339">
            <w:r>
              <w:t>MLC4629</w:t>
            </w:r>
          </w:p>
        </w:tc>
        <w:tc>
          <w:tcPr>
            <w:tcW w:w="1386" w:type="dxa"/>
            <w:vAlign w:val="center"/>
          </w:tcPr>
          <w:p w14:paraId="6D20AB44" w14:textId="77777777" w:rsidR="00125BE0" w:rsidRDefault="00784339">
            <w:r>
              <w:t>4.60×2.90</w:t>
            </w:r>
          </w:p>
        </w:tc>
        <w:tc>
          <w:tcPr>
            <w:tcW w:w="1528" w:type="dxa"/>
            <w:vAlign w:val="center"/>
          </w:tcPr>
          <w:p w14:paraId="195737A2" w14:textId="77777777" w:rsidR="00125BE0" w:rsidRDefault="00784339">
            <w:r>
              <w:t>1~5</w:t>
            </w:r>
          </w:p>
        </w:tc>
        <w:tc>
          <w:tcPr>
            <w:tcW w:w="1171" w:type="dxa"/>
            <w:vAlign w:val="center"/>
          </w:tcPr>
          <w:p w14:paraId="41FDF2EE" w14:textId="77777777" w:rsidR="00125BE0" w:rsidRDefault="00784339">
            <w:r>
              <w:t>14</w:t>
            </w:r>
          </w:p>
        </w:tc>
        <w:tc>
          <w:tcPr>
            <w:tcW w:w="1262" w:type="dxa"/>
            <w:vAlign w:val="center"/>
          </w:tcPr>
          <w:p w14:paraId="465D6D53" w14:textId="77777777" w:rsidR="00125BE0" w:rsidRDefault="00784339">
            <w:r>
              <w:t>13.34</w:t>
            </w:r>
          </w:p>
        </w:tc>
        <w:tc>
          <w:tcPr>
            <w:tcW w:w="1262" w:type="dxa"/>
            <w:vAlign w:val="center"/>
          </w:tcPr>
          <w:p w14:paraId="0937F354" w14:textId="77777777" w:rsidR="00125BE0" w:rsidRDefault="00784339">
            <w:r>
              <w:t>186.76</w:t>
            </w:r>
          </w:p>
        </w:tc>
      </w:tr>
      <w:tr w:rsidR="00125BE0" w14:paraId="7DB241E8" w14:textId="77777777">
        <w:tc>
          <w:tcPr>
            <w:tcW w:w="1160" w:type="dxa"/>
            <w:vMerge w:val="restart"/>
            <w:vAlign w:val="center"/>
          </w:tcPr>
          <w:p w14:paraId="0EC37879" w14:textId="77777777" w:rsidR="00125BE0" w:rsidRDefault="00784339">
            <w:r>
              <w:t>西向</w:t>
            </w:r>
            <w:r>
              <w:br/>
              <w:t>458.85</w:t>
            </w:r>
          </w:p>
        </w:tc>
        <w:tc>
          <w:tcPr>
            <w:tcW w:w="1562" w:type="dxa"/>
            <w:vAlign w:val="center"/>
          </w:tcPr>
          <w:p w14:paraId="7BF166C3" w14:textId="77777777" w:rsidR="00125BE0" w:rsidRDefault="00784339">
            <w:r>
              <w:t>C1032</w:t>
            </w:r>
          </w:p>
        </w:tc>
        <w:tc>
          <w:tcPr>
            <w:tcW w:w="1386" w:type="dxa"/>
            <w:vAlign w:val="center"/>
          </w:tcPr>
          <w:p w14:paraId="77003881" w14:textId="77777777" w:rsidR="00125BE0" w:rsidRDefault="00784339">
            <w:r>
              <w:t>1.00×3.20</w:t>
            </w:r>
          </w:p>
        </w:tc>
        <w:tc>
          <w:tcPr>
            <w:tcW w:w="1528" w:type="dxa"/>
            <w:vAlign w:val="center"/>
          </w:tcPr>
          <w:p w14:paraId="5E849BD5" w14:textId="77777777" w:rsidR="00125BE0" w:rsidRDefault="00784339">
            <w:r>
              <w:t>1</w:t>
            </w:r>
          </w:p>
        </w:tc>
        <w:tc>
          <w:tcPr>
            <w:tcW w:w="1171" w:type="dxa"/>
            <w:vAlign w:val="center"/>
          </w:tcPr>
          <w:p w14:paraId="205B14AB" w14:textId="77777777" w:rsidR="00125BE0" w:rsidRDefault="00784339">
            <w:r>
              <w:t>6</w:t>
            </w:r>
          </w:p>
        </w:tc>
        <w:tc>
          <w:tcPr>
            <w:tcW w:w="1262" w:type="dxa"/>
            <w:vAlign w:val="center"/>
          </w:tcPr>
          <w:p w14:paraId="6134B93D" w14:textId="77777777" w:rsidR="00125BE0" w:rsidRDefault="00784339">
            <w:r>
              <w:t>3.20</w:t>
            </w:r>
          </w:p>
        </w:tc>
        <w:tc>
          <w:tcPr>
            <w:tcW w:w="1262" w:type="dxa"/>
            <w:vAlign w:val="center"/>
          </w:tcPr>
          <w:p w14:paraId="3EB34030" w14:textId="77777777" w:rsidR="00125BE0" w:rsidRDefault="00784339">
            <w:r>
              <w:t>19.20</w:t>
            </w:r>
          </w:p>
        </w:tc>
      </w:tr>
      <w:tr w:rsidR="00125BE0" w14:paraId="45178F81" w14:textId="77777777">
        <w:tc>
          <w:tcPr>
            <w:tcW w:w="1160" w:type="dxa"/>
            <w:vMerge/>
            <w:vAlign w:val="center"/>
          </w:tcPr>
          <w:p w14:paraId="3A9764A2" w14:textId="77777777" w:rsidR="00125BE0" w:rsidRDefault="00125BE0"/>
        </w:tc>
        <w:tc>
          <w:tcPr>
            <w:tcW w:w="1562" w:type="dxa"/>
            <w:vAlign w:val="center"/>
          </w:tcPr>
          <w:p w14:paraId="5CFC5E5C" w14:textId="77777777" w:rsidR="00125BE0" w:rsidRDefault="00784339">
            <w:r>
              <w:t>C1041</w:t>
            </w:r>
          </w:p>
        </w:tc>
        <w:tc>
          <w:tcPr>
            <w:tcW w:w="1386" w:type="dxa"/>
            <w:vAlign w:val="center"/>
          </w:tcPr>
          <w:p w14:paraId="58BCE283" w14:textId="77777777" w:rsidR="00125BE0" w:rsidRDefault="00784339">
            <w:r>
              <w:t>1.00×4.10</w:t>
            </w:r>
          </w:p>
        </w:tc>
        <w:tc>
          <w:tcPr>
            <w:tcW w:w="1528" w:type="dxa"/>
            <w:vAlign w:val="center"/>
          </w:tcPr>
          <w:p w14:paraId="614A956D" w14:textId="77777777" w:rsidR="00125BE0" w:rsidRDefault="00784339">
            <w:r>
              <w:t>5</w:t>
            </w:r>
          </w:p>
        </w:tc>
        <w:tc>
          <w:tcPr>
            <w:tcW w:w="1171" w:type="dxa"/>
            <w:vAlign w:val="center"/>
          </w:tcPr>
          <w:p w14:paraId="05536EA3" w14:textId="77777777" w:rsidR="00125BE0" w:rsidRDefault="00784339">
            <w:r>
              <w:t>18</w:t>
            </w:r>
          </w:p>
        </w:tc>
        <w:tc>
          <w:tcPr>
            <w:tcW w:w="1262" w:type="dxa"/>
            <w:vAlign w:val="center"/>
          </w:tcPr>
          <w:p w14:paraId="6CC8163D" w14:textId="77777777" w:rsidR="00125BE0" w:rsidRDefault="00784339">
            <w:r>
              <w:t>4.10</w:t>
            </w:r>
          </w:p>
        </w:tc>
        <w:tc>
          <w:tcPr>
            <w:tcW w:w="1262" w:type="dxa"/>
            <w:vAlign w:val="center"/>
          </w:tcPr>
          <w:p w14:paraId="530A16BF" w14:textId="77777777" w:rsidR="00125BE0" w:rsidRDefault="00784339">
            <w:r>
              <w:t>73.80</w:t>
            </w:r>
          </w:p>
        </w:tc>
      </w:tr>
      <w:tr w:rsidR="00125BE0" w14:paraId="7D256657" w14:textId="77777777">
        <w:tc>
          <w:tcPr>
            <w:tcW w:w="1160" w:type="dxa"/>
            <w:vMerge/>
            <w:vAlign w:val="center"/>
          </w:tcPr>
          <w:p w14:paraId="33E913D7" w14:textId="77777777" w:rsidR="00125BE0" w:rsidRDefault="00125BE0"/>
        </w:tc>
        <w:tc>
          <w:tcPr>
            <w:tcW w:w="1562" w:type="dxa"/>
            <w:vAlign w:val="center"/>
          </w:tcPr>
          <w:p w14:paraId="0FAAFFFE" w14:textId="77777777" w:rsidR="00125BE0" w:rsidRDefault="00784339">
            <w:r>
              <w:t>C1049</w:t>
            </w:r>
          </w:p>
        </w:tc>
        <w:tc>
          <w:tcPr>
            <w:tcW w:w="1386" w:type="dxa"/>
            <w:vAlign w:val="center"/>
          </w:tcPr>
          <w:p w14:paraId="2E2B616E" w14:textId="77777777" w:rsidR="00125BE0" w:rsidRDefault="00784339">
            <w:r>
              <w:t>1.00×4.90</w:t>
            </w:r>
          </w:p>
        </w:tc>
        <w:tc>
          <w:tcPr>
            <w:tcW w:w="1528" w:type="dxa"/>
            <w:vAlign w:val="center"/>
          </w:tcPr>
          <w:p w14:paraId="51458E9A" w14:textId="77777777" w:rsidR="00125BE0" w:rsidRDefault="00784339">
            <w:r>
              <w:t>2</w:t>
            </w:r>
          </w:p>
        </w:tc>
        <w:tc>
          <w:tcPr>
            <w:tcW w:w="1171" w:type="dxa"/>
            <w:vAlign w:val="center"/>
          </w:tcPr>
          <w:p w14:paraId="747C9B62" w14:textId="77777777" w:rsidR="00125BE0" w:rsidRDefault="00784339">
            <w:r>
              <w:t>6</w:t>
            </w:r>
          </w:p>
        </w:tc>
        <w:tc>
          <w:tcPr>
            <w:tcW w:w="1262" w:type="dxa"/>
            <w:vAlign w:val="center"/>
          </w:tcPr>
          <w:p w14:paraId="6B61FEF4" w14:textId="77777777" w:rsidR="00125BE0" w:rsidRDefault="00784339">
            <w:r>
              <w:t>4.90</w:t>
            </w:r>
          </w:p>
        </w:tc>
        <w:tc>
          <w:tcPr>
            <w:tcW w:w="1262" w:type="dxa"/>
            <w:vAlign w:val="center"/>
          </w:tcPr>
          <w:p w14:paraId="297EB653" w14:textId="77777777" w:rsidR="00125BE0" w:rsidRDefault="00784339">
            <w:r>
              <w:t>29.40</w:t>
            </w:r>
          </w:p>
        </w:tc>
      </w:tr>
      <w:tr w:rsidR="00125BE0" w14:paraId="03A1BB9E" w14:textId="77777777">
        <w:tc>
          <w:tcPr>
            <w:tcW w:w="1160" w:type="dxa"/>
            <w:vMerge/>
            <w:vAlign w:val="center"/>
          </w:tcPr>
          <w:p w14:paraId="1ED40FCB" w14:textId="77777777" w:rsidR="00125BE0" w:rsidRDefault="00125BE0"/>
        </w:tc>
        <w:tc>
          <w:tcPr>
            <w:tcW w:w="1562" w:type="dxa"/>
            <w:vAlign w:val="center"/>
          </w:tcPr>
          <w:p w14:paraId="486E9FB5" w14:textId="77777777" w:rsidR="00125BE0" w:rsidRDefault="00784339">
            <w:r>
              <w:t>C1524</w:t>
            </w:r>
          </w:p>
        </w:tc>
        <w:tc>
          <w:tcPr>
            <w:tcW w:w="1386" w:type="dxa"/>
            <w:vAlign w:val="center"/>
          </w:tcPr>
          <w:p w14:paraId="56F1CF19" w14:textId="77777777" w:rsidR="00125BE0" w:rsidRDefault="00784339">
            <w:r>
              <w:t>1.50×2.40</w:t>
            </w:r>
          </w:p>
        </w:tc>
        <w:tc>
          <w:tcPr>
            <w:tcW w:w="1528" w:type="dxa"/>
            <w:vAlign w:val="center"/>
          </w:tcPr>
          <w:p w14:paraId="15A2E4F3" w14:textId="77777777" w:rsidR="00125BE0" w:rsidRDefault="00784339">
            <w:r>
              <w:t>2,5</w:t>
            </w:r>
          </w:p>
        </w:tc>
        <w:tc>
          <w:tcPr>
            <w:tcW w:w="1171" w:type="dxa"/>
            <w:vAlign w:val="center"/>
          </w:tcPr>
          <w:p w14:paraId="25360337" w14:textId="77777777" w:rsidR="00125BE0" w:rsidRDefault="00784339">
            <w:r>
              <w:t>22</w:t>
            </w:r>
          </w:p>
        </w:tc>
        <w:tc>
          <w:tcPr>
            <w:tcW w:w="1262" w:type="dxa"/>
            <w:vAlign w:val="center"/>
          </w:tcPr>
          <w:p w14:paraId="24260CA7" w14:textId="77777777" w:rsidR="00125BE0" w:rsidRDefault="00784339">
            <w:r>
              <w:t>3.60</w:t>
            </w:r>
          </w:p>
        </w:tc>
        <w:tc>
          <w:tcPr>
            <w:tcW w:w="1262" w:type="dxa"/>
            <w:vAlign w:val="center"/>
          </w:tcPr>
          <w:p w14:paraId="62C03AEF" w14:textId="77777777" w:rsidR="00125BE0" w:rsidRDefault="00784339">
            <w:r>
              <w:t>79.20</w:t>
            </w:r>
          </w:p>
        </w:tc>
      </w:tr>
      <w:tr w:rsidR="00125BE0" w14:paraId="4E5D8D13" w14:textId="77777777">
        <w:tc>
          <w:tcPr>
            <w:tcW w:w="1160" w:type="dxa"/>
            <w:vMerge/>
            <w:vAlign w:val="center"/>
          </w:tcPr>
          <w:p w14:paraId="6EA7593D" w14:textId="77777777" w:rsidR="00125BE0" w:rsidRDefault="00125BE0"/>
        </w:tc>
        <w:tc>
          <w:tcPr>
            <w:tcW w:w="1562" w:type="dxa"/>
            <w:vAlign w:val="center"/>
          </w:tcPr>
          <w:p w14:paraId="251765E2" w14:textId="77777777" w:rsidR="00125BE0" w:rsidRDefault="00784339">
            <w:r>
              <w:t>C1535</w:t>
            </w:r>
          </w:p>
        </w:tc>
        <w:tc>
          <w:tcPr>
            <w:tcW w:w="1386" w:type="dxa"/>
            <w:vAlign w:val="center"/>
          </w:tcPr>
          <w:p w14:paraId="0DAC5829" w14:textId="77777777" w:rsidR="00125BE0" w:rsidRDefault="00784339">
            <w:r>
              <w:t>1.50×3.50</w:t>
            </w:r>
          </w:p>
        </w:tc>
        <w:tc>
          <w:tcPr>
            <w:tcW w:w="1528" w:type="dxa"/>
            <w:vAlign w:val="center"/>
          </w:tcPr>
          <w:p w14:paraId="27BED432" w14:textId="77777777" w:rsidR="00125BE0" w:rsidRDefault="00784339">
            <w:r>
              <w:t>1,3~4</w:t>
            </w:r>
          </w:p>
        </w:tc>
        <w:tc>
          <w:tcPr>
            <w:tcW w:w="1171" w:type="dxa"/>
            <w:vAlign w:val="center"/>
          </w:tcPr>
          <w:p w14:paraId="5EDF3796" w14:textId="77777777" w:rsidR="00125BE0" w:rsidRDefault="00784339">
            <w:r>
              <w:t>49</w:t>
            </w:r>
          </w:p>
        </w:tc>
        <w:tc>
          <w:tcPr>
            <w:tcW w:w="1262" w:type="dxa"/>
            <w:vAlign w:val="center"/>
          </w:tcPr>
          <w:p w14:paraId="346462E3" w14:textId="77777777" w:rsidR="00125BE0" w:rsidRDefault="00784339">
            <w:r>
              <w:t>5.25</w:t>
            </w:r>
          </w:p>
        </w:tc>
        <w:tc>
          <w:tcPr>
            <w:tcW w:w="1262" w:type="dxa"/>
            <w:vAlign w:val="center"/>
          </w:tcPr>
          <w:p w14:paraId="0A327FCD" w14:textId="77777777" w:rsidR="00125BE0" w:rsidRDefault="00784339">
            <w:r>
              <w:t>257.25</w:t>
            </w:r>
          </w:p>
        </w:tc>
      </w:tr>
    </w:tbl>
    <w:p w14:paraId="75F9F52E" w14:textId="77777777" w:rsidR="00125BE0" w:rsidRDefault="00784339">
      <w:pPr>
        <w:pStyle w:val="2"/>
        <w:widowControl w:val="0"/>
        <w:rPr>
          <w:kern w:val="2"/>
        </w:rPr>
      </w:pPr>
      <w:bookmarkStart w:id="39" w:name="_Toc60064017"/>
      <w:r>
        <w:rPr>
          <w:kern w:val="2"/>
        </w:rPr>
        <w:t>可见光透射比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25"/>
        <w:gridCol w:w="2088"/>
        <w:gridCol w:w="2009"/>
        <w:gridCol w:w="2009"/>
      </w:tblGrid>
      <w:tr w:rsidR="00125BE0" w14:paraId="36B20143" w14:textId="77777777">
        <w:tc>
          <w:tcPr>
            <w:tcW w:w="1301" w:type="dxa"/>
            <w:shd w:val="clear" w:color="auto" w:fill="E6E6E6"/>
            <w:vAlign w:val="center"/>
          </w:tcPr>
          <w:p w14:paraId="113FD967" w14:textId="77777777" w:rsidR="00125BE0" w:rsidRDefault="00784339">
            <w:pPr>
              <w:jc w:val="center"/>
            </w:pPr>
            <w:r>
              <w:t>朝向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9840947" w14:textId="77777777" w:rsidR="00125BE0" w:rsidRDefault="00784339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3964BFDC" w14:textId="77777777" w:rsidR="00125BE0" w:rsidRDefault="00784339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6921374E" w14:textId="77777777" w:rsidR="00125BE0" w:rsidRDefault="00784339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3A53AA1E" w14:textId="77777777" w:rsidR="00125BE0" w:rsidRDefault="00784339">
            <w:pPr>
              <w:jc w:val="center"/>
            </w:pPr>
            <w:r>
              <w:t>透射比限值</w:t>
            </w:r>
          </w:p>
        </w:tc>
      </w:tr>
      <w:tr w:rsidR="00125BE0" w14:paraId="41930030" w14:textId="77777777">
        <w:tc>
          <w:tcPr>
            <w:tcW w:w="1301" w:type="dxa"/>
            <w:shd w:val="clear" w:color="auto" w:fill="E6E6E6"/>
            <w:vAlign w:val="center"/>
          </w:tcPr>
          <w:p w14:paraId="65E7424D" w14:textId="77777777" w:rsidR="00125BE0" w:rsidRDefault="00784339">
            <w:r>
              <w:t>南向</w:t>
            </w:r>
          </w:p>
        </w:tc>
        <w:tc>
          <w:tcPr>
            <w:tcW w:w="1924" w:type="dxa"/>
            <w:vAlign w:val="center"/>
          </w:tcPr>
          <w:p w14:paraId="73E77171" w14:textId="77777777" w:rsidR="00125BE0" w:rsidRDefault="00784339">
            <w:r>
              <w:t>0.19</w:t>
            </w:r>
          </w:p>
        </w:tc>
        <w:tc>
          <w:tcPr>
            <w:tcW w:w="2088" w:type="dxa"/>
            <w:vAlign w:val="center"/>
          </w:tcPr>
          <w:p w14:paraId="10F7E45B" w14:textId="77777777" w:rsidR="00125BE0" w:rsidRDefault="00784339">
            <w:r>
              <w:t>C1518</w:t>
            </w:r>
          </w:p>
        </w:tc>
        <w:tc>
          <w:tcPr>
            <w:tcW w:w="2009" w:type="dxa"/>
            <w:vAlign w:val="center"/>
          </w:tcPr>
          <w:p w14:paraId="1100248B" w14:textId="77777777" w:rsidR="00125BE0" w:rsidRDefault="00784339">
            <w:r>
              <w:t>0.65</w:t>
            </w:r>
          </w:p>
        </w:tc>
        <w:tc>
          <w:tcPr>
            <w:tcW w:w="2009" w:type="dxa"/>
            <w:vAlign w:val="center"/>
          </w:tcPr>
          <w:p w14:paraId="4D86A5C9" w14:textId="77777777" w:rsidR="00125BE0" w:rsidRDefault="00784339">
            <w:r>
              <w:t>0.60</w:t>
            </w:r>
          </w:p>
        </w:tc>
      </w:tr>
      <w:tr w:rsidR="00125BE0" w14:paraId="632F208A" w14:textId="77777777">
        <w:tc>
          <w:tcPr>
            <w:tcW w:w="1301" w:type="dxa"/>
            <w:shd w:val="clear" w:color="auto" w:fill="E6E6E6"/>
            <w:vAlign w:val="center"/>
          </w:tcPr>
          <w:p w14:paraId="3F7B080E" w14:textId="77777777" w:rsidR="00125BE0" w:rsidRDefault="00784339">
            <w:r>
              <w:t>北向</w:t>
            </w:r>
          </w:p>
        </w:tc>
        <w:tc>
          <w:tcPr>
            <w:tcW w:w="1924" w:type="dxa"/>
            <w:vAlign w:val="center"/>
          </w:tcPr>
          <w:p w14:paraId="6DF0DA06" w14:textId="77777777" w:rsidR="00125BE0" w:rsidRDefault="00784339">
            <w:r>
              <w:t>0.31</w:t>
            </w:r>
          </w:p>
        </w:tc>
        <w:tc>
          <w:tcPr>
            <w:tcW w:w="2088" w:type="dxa"/>
            <w:vAlign w:val="center"/>
          </w:tcPr>
          <w:p w14:paraId="4BE90952" w14:textId="77777777" w:rsidR="00125BE0" w:rsidRDefault="00784339">
            <w:r>
              <w:t>C1041</w:t>
            </w:r>
          </w:p>
        </w:tc>
        <w:tc>
          <w:tcPr>
            <w:tcW w:w="2009" w:type="dxa"/>
            <w:vAlign w:val="center"/>
          </w:tcPr>
          <w:p w14:paraId="4617736B" w14:textId="77777777" w:rsidR="00125BE0" w:rsidRDefault="00784339">
            <w:r>
              <w:t>0.65</w:t>
            </w:r>
          </w:p>
        </w:tc>
        <w:tc>
          <w:tcPr>
            <w:tcW w:w="2009" w:type="dxa"/>
            <w:vAlign w:val="center"/>
          </w:tcPr>
          <w:p w14:paraId="0CB3A78A" w14:textId="77777777" w:rsidR="00125BE0" w:rsidRDefault="00784339">
            <w:r>
              <w:t>0.60</w:t>
            </w:r>
          </w:p>
        </w:tc>
      </w:tr>
      <w:tr w:rsidR="00125BE0" w14:paraId="32D2807F" w14:textId="77777777">
        <w:tc>
          <w:tcPr>
            <w:tcW w:w="1301" w:type="dxa"/>
            <w:shd w:val="clear" w:color="auto" w:fill="E6E6E6"/>
            <w:vAlign w:val="center"/>
          </w:tcPr>
          <w:p w14:paraId="22002BF2" w14:textId="77777777" w:rsidR="00125BE0" w:rsidRDefault="00784339">
            <w:r>
              <w:t>东向</w:t>
            </w:r>
          </w:p>
        </w:tc>
        <w:tc>
          <w:tcPr>
            <w:tcW w:w="1924" w:type="dxa"/>
            <w:vAlign w:val="center"/>
          </w:tcPr>
          <w:p w14:paraId="7BA2A645" w14:textId="77777777" w:rsidR="00125BE0" w:rsidRDefault="00784339">
            <w:r>
              <w:t>0.11</w:t>
            </w:r>
          </w:p>
        </w:tc>
        <w:tc>
          <w:tcPr>
            <w:tcW w:w="2088" w:type="dxa"/>
            <w:vAlign w:val="center"/>
          </w:tcPr>
          <w:p w14:paraId="29D1B096" w14:textId="77777777" w:rsidR="00125BE0" w:rsidRDefault="00784339">
            <w:r>
              <w:t>MLC4629</w:t>
            </w:r>
          </w:p>
        </w:tc>
        <w:tc>
          <w:tcPr>
            <w:tcW w:w="2009" w:type="dxa"/>
            <w:vAlign w:val="center"/>
          </w:tcPr>
          <w:p w14:paraId="6C70265C" w14:textId="77777777" w:rsidR="00125BE0" w:rsidRDefault="00784339">
            <w:r>
              <w:t>0.65</w:t>
            </w:r>
          </w:p>
        </w:tc>
        <w:tc>
          <w:tcPr>
            <w:tcW w:w="2009" w:type="dxa"/>
            <w:vAlign w:val="center"/>
          </w:tcPr>
          <w:p w14:paraId="257C7648" w14:textId="77777777" w:rsidR="00125BE0" w:rsidRDefault="00784339">
            <w:r>
              <w:t>0.60</w:t>
            </w:r>
          </w:p>
        </w:tc>
      </w:tr>
      <w:tr w:rsidR="00125BE0" w14:paraId="4F4F5F6E" w14:textId="77777777">
        <w:tc>
          <w:tcPr>
            <w:tcW w:w="1301" w:type="dxa"/>
            <w:shd w:val="clear" w:color="auto" w:fill="E6E6E6"/>
            <w:vAlign w:val="center"/>
          </w:tcPr>
          <w:p w14:paraId="509867E5" w14:textId="77777777" w:rsidR="00125BE0" w:rsidRDefault="00784339">
            <w:r>
              <w:t>西向</w:t>
            </w:r>
          </w:p>
        </w:tc>
        <w:tc>
          <w:tcPr>
            <w:tcW w:w="1924" w:type="dxa"/>
            <w:vAlign w:val="center"/>
          </w:tcPr>
          <w:p w14:paraId="01D69B48" w14:textId="77777777" w:rsidR="00125BE0" w:rsidRDefault="00784339">
            <w:r>
              <w:t>0.21</w:t>
            </w:r>
          </w:p>
        </w:tc>
        <w:tc>
          <w:tcPr>
            <w:tcW w:w="2088" w:type="dxa"/>
            <w:vAlign w:val="center"/>
          </w:tcPr>
          <w:p w14:paraId="210FB987" w14:textId="77777777" w:rsidR="00125BE0" w:rsidRDefault="00784339">
            <w:r>
              <w:t>C1041</w:t>
            </w:r>
          </w:p>
        </w:tc>
        <w:tc>
          <w:tcPr>
            <w:tcW w:w="2009" w:type="dxa"/>
            <w:vAlign w:val="center"/>
          </w:tcPr>
          <w:p w14:paraId="734D3580" w14:textId="77777777" w:rsidR="00125BE0" w:rsidRDefault="00784339">
            <w:r>
              <w:t>0.65</w:t>
            </w:r>
          </w:p>
        </w:tc>
        <w:tc>
          <w:tcPr>
            <w:tcW w:w="2009" w:type="dxa"/>
            <w:vAlign w:val="center"/>
          </w:tcPr>
          <w:p w14:paraId="740A6EF3" w14:textId="77777777" w:rsidR="00125BE0" w:rsidRDefault="00784339">
            <w:r>
              <w:t>0.60</w:t>
            </w:r>
          </w:p>
        </w:tc>
      </w:tr>
      <w:tr w:rsidR="00125BE0" w14:paraId="6F953D0D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330CE23E" w14:textId="77777777" w:rsidR="00125BE0" w:rsidRDefault="00784339">
            <w:r>
              <w:t>标准依据</w:t>
            </w:r>
          </w:p>
        </w:tc>
        <w:tc>
          <w:tcPr>
            <w:tcW w:w="6106" w:type="dxa"/>
            <w:gridSpan w:val="3"/>
            <w:vAlign w:val="center"/>
          </w:tcPr>
          <w:p w14:paraId="105031DA" w14:textId="77777777" w:rsidR="00125BE0" w:rsidRDefault="00784339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125BE0" w14:paraId="1A27E4BF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4B541927" w14:textId="77777777" w:rsidR="00125BE0" w:rsidRDefault="00784339">
            <w:r>
              <w:t>标准要求</w:t>
            </w:r>
          </w:p>
        </w:tc>
        <w:tc>
          <w:tcPr>
            <w:tcW w:w="6106" w:type="dxa"/>
            <w:gridSpan w:val="3"/>
            <w:vAlign w:val="center"/>
          </w:tcPr>
          <w:p w14:paraId="7455C9B4" w14:textId="77777777" w:rsidR="00125BE0" w:rsidRDefault="00784339">
            <w:r>
              <w:t>单一朝向窗墙面积比小于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单一朝向窗墙面积比大于等于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125BE0" w14:paraId="79D8B265" w14:textId="77777777">
        <w:tc>
          <w:tcPr>
            <w:tcW w:w="3225" w:type="dxa"/>
            <w:gridSpan w:val="2"/>
            <w:shd w:val="clear" w:color="auto" w:fill="E6E6E6"/>
            <w:vAlign w:val="center"/>
          </w:tcPr>
          <w:p w14:paraId="077F2BA9" w14:textId="77777777" w:rsidR="00125BE0" w:rsidRDefault="00784339">
            <w:r>
              <w:t>结论</w:t>
            </w:r>
          </w:p>
        </w:tc>
        <w:tc>
          <w:tcPr>
            <w:tcW w:w="6106" w:type="dxa"/>
            <w:gridSpan w:val="3"/>
            <w:vAlign w:val="center"/>
          </w:tcPr>
          <w:p w14:paraId="34BAB5AE" w14:textId="77777777" w:rsidR="00125BE0" w:rsidRDefault="00784339">
            <w:r>
              <w:t>满足</w:t>
            </w:r>
          </w:p>
        </w:tc>
      </w:tr>
    </w:tbl>
    <w:p w14:paraId="0940B2E6" w14:textId="77777777" w:rsidR="00125BE0" w:rsidRDefault="00784339">
      <w:pPr>
        <w:pStyle w:val="2"/>
        <w:widowControl w:val="0"/>
        <w:rPr>
          <w:kern w:val="2"/>
        </w:rPr>
      </w:pPr>
      <w:bookmarkStart w:id="40" w:name="_Toc60064018"/>
      <w:r>
        <w:rPr>
          <w:kern w:val="2"/>
        </w:rPr>
        <w:lastRenderedPageBreak/>
        <w:t>天窗</w:t>
      </w:r>
      <w:bookmarkEnd w:id="40"/>
    </w:p>
    <w:p w14:paraId="121BCBBE" w14:textId="77777777" w:rsidR="00125BE0" w:rsidRDefault="0078433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60064019"/>
      <w:r>
        <w:rPr>
          <w:color w:val="000000"/>
          <w:kern w:val="2"/>
          <w:szCs w:val="24"/>
        </w:rPr>
        <w:t>天窗屋顶比</w:t>
      </w:r>
      <w:bookmarkEnd w:id="41"/>
    </w:p>
    <w:p w14:paraId="4F63F59D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48D26DB6" w14:textId="77777777" w:rsidR="00125BE0" w:rsidRDefault="0078433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60064020"/>
      <w:r>
        <w:rPr>
          <w:color w:val="000000"/>
          <w:kern w:val="2"/>
          <w:szCs w:val="24"/>
        </w:rPr>
        <w:t>天窗类型</w:t>
      </w:r>
      <w:bookmarkEnd w:id="42"/>
    </w:p>
    <w:p w14:paraId="4BC7CB9D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4ADB2079" w14:textId="77777777" w:rsidR="00125BE0" w:rsidRDefault="00784339">
      <w:pPr>
        <w:pStyle w:val="2"/>
        <w:widowControl w:val="0"/>
        <w:rPr>
          <w:kern w:val="2"/>
        </w:rPr>
      </w:pPr>
      <w:bookmarkStart w:id="43" w:name="_Toc60064021"/>
      <w:r>
        <w:rPr>
          <w:kern w:val="2"/>
        </w:rPr>
        <w:t>屋顶构造</w:t>
      </w:r>
      <w:bookmarkEnd w:id="43"/>
    </w:p>
    <w:p w14:paraId="5379A503" w14:textId="77777777" w:rsidR="00125BE0" w:rsidRDefault="0078433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60064022"/>
      <w:r>
        <w:rPr>
          <w:color w:val="000000"/>
          <w:kern w:val="2"/>
          <w:szCs w:val="24"/>
        </w:rPr>
        <w:t>挤塑聚苯板20+加气砼80＋钢筋砼120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25BE0" w14:paraId="1B8848D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CBC42DF" w14:textId="77777777" w:rsidR="00125BE0" w:rsidRDefault="0078433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5E5C99" w14:textId="77777777" w:rsidR="00125BE0" w:rsidRDefault="007843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132F87" w14:textId="77777777" w:rsidR="00125BE0" w:rsidRDefault="007843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3130EA1" w14:textId="77777777" w:rsidR="00125BE0" w:rsidRDefault="007843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25265B" w14:textId="77777777" w:rsidR="00125BE0" w:rsidRDefault="007843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3D522A" w14:textId="77777777" w:rsidR="00125BE0" w:rsidRDefault="007843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85FEAE" w14:textId="77777777" w:rsidR="00125BE0" w:rsidRDefault="00784339">
            <w:pPr>
              <w:jc w:val="center"/>
            </w:pPr>
            <w:r>
              <w:t>热惰性指标</w:t>
            </w:r>
          </w:p>
        </w:tc>
      </w:tr>
      <w:tr w:rsidR="00125BE0" w14:paraId="2DE40EC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65FC5C2" w14:textId="77777777" w:rsidR="00125BE0" w:rsidRDefault="00125BE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3329944" w14:textId="77777777" w:rsidR="00125BE0" w:rsidRDefault="007843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72E8DDC" w14:textId="77777777" w:rsidR="00125BE0" w:rsidRDefault="00784339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0507B1" w14:textId="77777777" w:rsidR="00125BE0" w:rsidRDefault="007843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04D1D1" w14:textId="77777777" w:rsidR="00125BE0" w:rsidRDefault="007843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F20176" w14:textId="77777777" w:rsidR="00125BE0" w:rsidRDefault="007843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2EF119" w14:textId="77777777" w:rsidR="00125BE0" w:rsidRDefault="00784339">
            <w:pPr>
              <w:jc w:val="center"/>
            </w:pPr>
            <w:r>
              <w:t>D=R*S</w:t>
            </w:r>
          </w:p>
        </w:tc>
      </w:tr>
      <w:tr w:rsidR="00125BE0" w14:paraId="25705E52" w14:textId="77777777">
        <w:tc>
          <w:tcPr>
            <w:tcW w:w="3345" w:type="dxa"/>
            <w:vAlign w:val="center"/>
          </w:tcPr>
          <w:p w14:paraId="2117685F" w14:textId="77777777" w:rsidR="00125BE0" w:rsidRDefault="00784339">
            <w:r>
              <w:t>碎石、卵石混凝土</w:t>
            </w:r>
          </w:p>
        </w:tc>
        <w:tc>
          <w:tcPr>
            <w:tcW w:w="848" w:type="dxa"/>
            <w:vAlign w:val="center"/>
          </w:tcPr>
          <w:p w14:paraId="1A0BBEF5" w14:textId="77777777" w:rsidR="00125BE0" w:rsidRDefault="00784339">
            <w:r>
              <w:t>40</w:t>
            </w:r>
          </w:p>
        </w:tc>
        <w:tc>
          <w:tcPr>
            <w:tcW w:w="1075" w:type="dxa"/>
            <w:vAlign w:val="center"/>
          </w:tcPr>
          <w:p w14:paraId="4FA98A8E" w14:textId="77777777" w:rsidR="00125BE0" w:rsidRDefault="00784339">
            <w:r>
              <w:t>1.510</w:t>
            </w:r>
          </w:p>
        </w:tc>
        <w:tc>
          <w:tcPr>
            <w:tcW w:w="1075" w:type="dxa"/>
            <w:vAlign w:val="center"/>
          </w:tcPr>
          <w:p w14:paraId="3635435A" w14:textId="77777777" w:rsidR="00125BE0" w:rsidRDefault="00784339">
            <w:r>
              <w:t>15.360</w:t>
            </w:r>
          </w:p>
        </w:tc>
        <w:tc>
          <w:tcPr>
            <w:tcW w:w="848" w:type="dxa"/>
            <w:vAlign w:val="center"/>
          </w:tcPr>
          <w:p w14:paraId="34659E66" w14:textId="77777777" w:rsidR="00125BE0" w:rsidRDefault="00784339">
            <w:r>
              <w:t>1.00</w:t>
            </w:r>
          </w:p>
        </w:tc>
        <w:tc>
          <w:tcPr>
            <w:tcW w:w="1075" w:type="dxa"/>
            <w:vAlign w:val="center"/>
          </w:tcPr>
          <w:p w14:paraId="397A8C91" w14:textId="77777777" w:rsidR="00125BE0" w:rsidRDefault="00784339">
            <w:r>
              <w:t>0.026</w:t>
            </w:r>
          </w:p>
        </w:tc>
        <w:tc>
          <w:tcPr>
            <w:tcW w:w="1064" w:type="dxa"/>
            <w:vAlign w:val="center"/>
          </w:tcPr>
          <w:p w14:paraId="2D6F6487" w14:textId="77777777" w:rsidR="00125BE0" w:rsidRDefault="00784339">
            <w:r>
              <w:t>0.407</w:t>
            </w:r>
          </w:p>
        </w:tc>
      </w:tr>
      <w:tr w:rsidR="00125BE0" w14:paraId="3F155183" w14:textId="77777777">
        <w:tc>
          <w:tcPr>
            <w:tcW w:w="3345" w:type="dxa"/>
            <w:vAlign w:val="center"/>
          </w:tcPr>
          <w:p w14:paraId="62DF2A02" w14:textId="77777777" w:rsidR="00125BE0" w:rsidRDefault="00784339">
            <w:r>
              <w:t>细砂层</w:t>
            </w:r>
          </w:p>
        </w:tc>
        <w:tc>
          <w:tcPr>
            <w:tcW w:w="848" w:type="dxa"/>
            <w:vAlign w:val="center"/>
          </w:tcPr>
          <w:p w14:paraId="265B6DBD" w14:textId="77777777" w:rsidR="00125BE0" w:rsidRDefault="00784339">
            <w:r>
              <w:t>5</w:t>
            </w:r>
          </w:p>
        </w:tc>
        <w:tc>
          <w:tcPr>
            <w:tcW w:w="1075" w:type="dxa"/>
            <w:vAlign w:val="center"/>
          </w:tcPr>
          <w:p w14:paraId="1C8DAB6D" w14:textId="77777777" w:rsidR="00125BE0" w:rsidRDefault="00784339">
            <w:r>
              <w:t>－</w:t>
            </w:r>
          </w:p>
        </w:tc>
        <w:tc>
          <w:tcPr>
            <w:tcW w:w="1075" w:type="dxa"/>
            <w:vAlign w:val="center"/>
          </w:tcPr>
          <w:p w14:paraId="01F63E2E" w14:textId="77777777" w:rsidR="00125BE0" w:rsidRDefault="00784339">
            <w:r>
              <w:t>－</w:t>
            </w:r>
          </w:p>
        </w:tc>
        <w:tc>
          <w:tcPr>
            <w:tcW w:w="848" w:type="dxa"/>
            <w:vAlign w:val="center"/>
          </w:tcPr>
          <w:p w14:paraId="5EBC2C6C" w14:textId="77777777" w:rsidR="00125BE0" w:rsidRDefault="00784339">
            <w:r>
              <w:t>－</w:t>
            </w:r>
          </w:p>
        </w:tc>
        <w:tc>
          <w:tcPr>
            <w:tcW w:w="1075" w:type="dxa"/>
            <w:vAlign w:val="center"/>
          </w:tcPr>
          <w:p w14:paraId="74011089" w14:textId="77777777" w:rsidR="00125BE0" w:rsidRDefault="00784339">
            <w:r>
              <w:t>0.000</w:t>
            </w:r>
          </w:p>
        </w:tc>
        <w:tc>
          <w:tcPr>
            <w:tcW w:w="1064" w:type="dxa"/>
            <w:vAlign w:val="center"/>
          </w:tcPr>
          <w:p w14:paraId="67E45ECA" w14:textId="77777777" w:rsidR="00125BE0" w:rsidRDefault="00784339">
            <w:r>
              <w:t>－</w:t>
            </w:r>
          </w:p>
        </w:tc>
      </w:tr>
      <w:tr w:rsidR="00125BE0" w14:paraId="20279C1E" w14:textId="77777777">
        <w:tc>
          <w:tcPr>
            <w:tcW w:w="3345" w:type="dxa"/>
            <w:vAlign w:val="center"/>
          </w:tcPr>
          <w:p w14:paraId="2FE4D82C" w14:textId="77777777" w:rsidR="00125BE0" w:rsidRDefault="00784339">
            <w:r>
              <w:t>防水卷材</w:t>
            </w:r>
          </w:p>
        </w:tc>
        <w:tc>
          <w:tcPr>
            <w:tcW w:w="848" w:type="dxa"/>
            <w:vAlign w:val="center"/>
          </w:tcPr>
          <w:p w14:paraId="7945D1B1" w14:textId="77777777" w:rsidR="00125BE0" w:rsidRDefault="00784339">
            <w:r>
              <w:t>5</w:t>
            </w:r>
          </w:p>
        </w:tc>
        <w:tc>
          <w:tcPr>
            <w:tcW w:w="1075" w:type="dxa"/>
            <w:vAlign w:val="center"/>
          </w:tcPr>
          <w:p w14:paraId="068A7EF9" w14:textId="77777777" w:rsidR="00125BE0" w:rsidRDefault="00784339">
            <w:r>
              <w:t>－</w:t>
            </w:r>
          </w:p>
        </w:tc>
        <w:tc>
          <w:tcPr>
            <w:tcW w:w="1075" w:type="dxa"/>
            <w:vAlign w:val="center"/>
          </w:tcPr>
          <w:p w14:paraId="0A35B9C0" w14:textId="77777777" w:rsidR="00125BE0" w:rsidRDefault="00784339">
            <w:r>
              <w:t>－</w:t>
            </w:r>
          </w:p>
        </w:tc>
        <w:tc>
          <w:tcPr>
            <w:tcW w:w="848" w:type="dxa"/>
            <w:vAlign w:val="center"/>
          </w:tcPr>
          <w:p w14:paraId="4A23C36E" w14:textId="77777777" w:rsidR="00125BE0" w:rsidRDefault="00784339">
            <w:r>
              <w:t>－</w:t>
            </w:r>
          </w:p>
        </w:tc>
        <w:tc>
          <w:tcPr>
            <w:tcW w:w="1075" w:type="dxa"/>
            <w:vAlign w:val="center"/>
          </w:tcPr>
          <w:p w14:paraId="590D3424" w14:textId="77777777" w:rsidR="00125BE0" w:rsidRDefault="00784339">
            <w:r>
              <w:t>0.000</w:t>
            </w:r>
          </w:p>
        </w:tc>
        <w:tc>
          <w:tcPr>
            <w:tcW w:w="1064" w:type="dxa"/>
            <w:vAlign w:val="center"/>
          </w:tcPr>
          <w:p w14:paraId="6A963978" w14:textId="77777777" w:rsidR="00125BE0" w:rsidRDefault="00784339">
            <w:r>
              <w:t>－</w:t>
            </w:r>
          </w:p>
        </w:tc>
      </w:tr>
      <w:tr w:rsidR="00125BE0" w14:paraId="0AF15486" w14:textId="77777777">
        <w:tc>
          <w:tcPr>
            <w:tcW w:w="3345" w:type="dxa"/>
            <w:vAlign w:val="center"/>
          </w:tcPr>
          <w:p w14:paraId="2A9CF77A" w14:textId="77777777" w:rsidR="00125BE0" w:rsidRDefault="00784339">
            <w:r>
              <w:t>聚氨酯硬泡沫塑料</w:t>
            </w:r>
          </w:p>
        </w:tc>
        <w:tc>
          <w:tcPr>
            <w:tcW w:w="848" w:type="dxa"/>
            <w:vAlign w:val="center"/>
          </w:tcPr>
          <w:p w14:paraId="62CECF39" w14:textId="77777777" w:rsidR="00125BE0" w:rsidRDefault="00784339">
            <w:r>
              <w:t>70</w:t>
            </w:r>
          </w:p>
        </w:tc>
        <w:tc>
          <w:tcPr>
            <w:tcW w:w="1075" w:type="dxa"/>
            <w:vAlign w:val="center"/>
          </w:tcPr>
          <w:p w14:paraId="32F0979F" w14:textId="77777777" w:rsidR="00125BE0" w:rsidRDefault="00784339">
            <w:r>
              <w:t>0.033</w:t>
            </w:r>
          </w:p>
        </w:tc>
        <w:tc>
          <w:tcPr>
            <w:tcW w:w="1075" w:type="dxa"/>
            <w:vAlign w:val="center"/>
          </w:tcPr>
          <w:p w14:paraId="52F58767" w14:textId="77777777" w:rsidR="00125BE0" w:rsidRDefault="00784339">
            <w:r>
              <w:t>0.360</w:t>
            </w:r>
          </w:p>
        </w:tc>
        <w:tc>
          <w:tcPr>
            <w:tcW w:w="848" w:type="dxa"/>
            <w:vAlign w:val="center"/>
          </w:tcPr>
          <w:p w14:paraId="30584FB0" w14:textId="77777777" w:rsidR="00125BE0" w:rsidRDefault="00784339">
            <w:r>
              <w:t>1.20</w:t>
            </w:r>
          </w:p>
        </w:tc>
        <w:tc>
          <w:tcPr>
            <w:tcW w:w="1075" w:type="dxa"/>
            <w:vAlign w:val="center"/>
          </w:tcPr>
          <w:p w14:paraId="46F5E18A" w14:textId="77777777" w:rsidR="00125BE0" w:rsidRDefault="00784339">
            <w:r>
              <w:t>1.768</w:t>
            </w:r>
          </w:p>
        </w:tc>
        <w:tc>
          <w:tcPr>
            <w:tcW w:w="1064" w:type="dxa"/>
            <w:vAlign w:val="center"/>
          </w:tcPr>
          <w:p w14:paraId="61DA335D" w14:textId="77777777" w:rsidR="00125BE0" w:rsidRDefault="00784339">
            <w:r>
              <w:t>0.764</w:t>
            </w:r>
          </w:p>
        </w:tc>
      </w:tr>
      <w:tr w:rsidR="00125BE0" w14:paraId="46542689" w14:textId="77777777">
        <w:tc>
          <w:tcPr>
            <w:tcW w:w="3345" w:type="dxa"/>
            <w:vAlign w:val="center"/>
          </w:tcPr>
          <w:p w14:paraId="67445512" w14:textId="77777777" w:rsidR="00125BE0" w:rsidRDefault="00784339">
            <w:r>
              <w:t>钢筋混凝土</w:t>
            </w:r>
          </w:p>
        </w:tc>
        <w:tc>
          <w:tcPr>
            <w:tcW w:w="848" w:type="dxa"/>
            <w:vAlign w:val="center"/>
          </w:tcPr>
          <w:p w14:paraId="43807CD0" w14:textId="77777777" w:rsidR="00125BE0" w:rsidRDefault="00784339">
            <w:r>
              <w:t>110</w:t>
            </w:r>
          </w:p>
        </w:tc>
        <w:tc>
          <w:tcPr>
            <w:tcW w:w="1075" w:type="dxa"/>
            <w:vAlign w:val="center"/>
          </w:tcPr>
          <w:p w14:paraId="33411945" w14:textId="77777777" w:rsidR="00125BE0" w:rsidRDefault="00784339">
            <w:r>
              <w:t>1.740</w:t>
            </w:r>
          </w:p>
        </w:tc>
        <w:tc>
          <w:tcPr>
            <w:tcW w:w="1075" w:type="dxa"/>
            <w:vAlign w:val="center"/>
          </w:tcPr>
          <w:p w14:paraId="63734082" w14:textId="77777777" w:rsidR="00125BE0" w:rsidRDefault="00784339">
            <w:r>
              <w:t>17.200</w:t>
            </w:r>
          </w:p>
        </w:tc>
        <w:tc>
          <w:tcPr>
            <w:tcW w:w="848" w:type="dxa"/>
            <w:vAlign w:val="center"/>
          </w:tcPr>
          <w:p w14:paraId="577EB043" w14:textId="77777777" w:rsidR="00125BE0" w:rsidRDefault="00784339">
            <w:r>
              <w:t>1.00</w:t>
            </w:r>
          </w:p>
        </w:tc>
        <w:tc>
          <w:tcPr>
            <w:tcW w:w="1075" w:type="dxa"/>
            <w:vAlign w:val="center"/>
          </w:tcPr>
          <w:p w14:paraId="323CEFE7" w14:textId="77777777" w:rsidR="00125BE0" w:rsidRDefault="00784339">
            <w:r>
              <w:t>0.063</w:t>
            </w:r>
          </w:p>
        </w:tc>
        <w:tc>
          <w:tcPr>
            <w:tcW w:w="1064" w:type="dxa"/>
            <w:vAlign w:val="center"/>
          </w:tcPr>
          <w:p w14:paraId="66CC4A88" w14:textId="77777777" w:rsidR="00125BE0" w:rsidRDefault="00784339">
            <w:r>
              <w:t>1.087</w:t>
            </w:r>
          </w:p>
        </w:tc>
      </w:tr>
      <w:tr w:rsidR="00125BE0" w14:paraId="3A849FFA" w14:textId="77777777">
        <w:tc>
          <w:tcPr>
            <w:tcW w:w="3345" w:type="dxa"/>
            <w:vAlign w:val="center"/>
          </w:tcPr>
          <w:p w14:paraId="25573B86" w14:textId="77777777" w:rsidR="00125BE0" w:rsidRDefault="00784339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1E9350C9" w14:textId="77777777" w:rsidR="00125BE0" w:rsidRDefault="00784339">
            <w:r>
              <w:t>25</w:t>
            </w:r>
          </w:p>
        </w:tc>
        <w:tc>
          <w:tcPr>
            <w:tcW w:w="1075" w:type="dxa"/>
            <w:vAlign w:val="center"/>
          </w:tcPr>
          <w:p w14:paraId="148EDEFA" w14:textId="77777777" w:rsidR="00125BE0" w:rsidRDefault="00784339">
            <w:r>
              <w:t>0.870</w:t>
            </w:r>
          </w:p>
        </w:tc>
        <w:tc>
          <w:tcPr>
            <w:tcW w:w="1075" w:type="dxa"/>
            <w:vAlign w:val="center"/>
          </w:tcPr>
          <w:p w14:paraId="480CD9E3" w14:textId="77777777" w:rsidR="00125BE0" w:rsidRDefault="00784339">
            <w:r>
              <w:t>10.750</w:t>
            </w:r>
          </w:p>
        </w:tc>
        <w:tc>
          <w:tcPr>
            <w:tcW w:w="848" w:type="dxa"/>
            <w:vAlign w:val="center"/>
          </w:tcPr>
          <w:p w14:paraId="300FB4BB" w14:textId="77777777" w:rsidR="00125BE0" w:rsidRDefault="00784339">
            <w:r>
              <w:t>1.00</w:t>
            </w:r>
          </w:p>
        </w:tc>
        <w:tc>
          <w:tcPr>
            <w:tcW w:w="1075" w:type="dxa"/>
            <w:vAlign w:val="center"/>
          </w:tcPr>
          <w:p w14:paraId="6595268C" w14:textId="77777777" w:rsidR="00125BE0" w:rsidRDefault="00784339">
            <w:r>
              <w:t>0.029</w:t>
            </w:r>
          </w:p>
        </w:tc>
        <w:tc>
          <w:tcPr>
            <w:tcW w:w="1064" w:type="dxa"/>
            <w:vAlign w:val="center"/>
          </w:tcPr>
          <w:p w14:paraId="25F4C70A" w14:textId="77777777" w:rsidR="00125BE0" w:rsidRDefault="00784339">
            <w:r>
              <w:t>0.309</w:t>
            </w:r>
          </w:p>
        </w:tc>
      </w:tr>
      <w:tr w:rsidR="00125BE0" w14:paraId="458A5086" w14:textId="77777777">
        <w:tc>
          <w:tcPr>
            <w:tcW w:w="3345" w:type="dxa"/>
            <w:vAlign w:val="center"/>
          </w:tcPr>
          <w:p w14:paraId="0CFA0F64" w14:textId="77777777" w:rsidR="00125BE0" w:rsidRDefault="007843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02D336F" w14:textId="77777777" w:rsidR="00125BE0" w:rsidRDefault="00784339">
            <w:r>
              <w:t>255</w:t>
            </w:r>
          </w:p>
        </w:tc>
        <w:tc>
          <w:tcPr>
            <w:tcW w:w="1075" w:type="dxa"/>
            <w:vAlign w:val="center"/>
          </w:tcPr>
          <w:p w14:paraId="111B2DCD" w14:textId="77777777" w:rsidR="00125BE0" w:rsidRDefault="00784339">
            <w:r>
              <w:t>－</w:t>
            </w:r>
          </w:p>
        </w:tc>
        <w:tc>
          <w:tcPr>
            <w:tcW w:w="1075" w:type="dxa"/>
            <w:vAlign w:val="center"/>
          </w:tcPr>
          <w:p w14:paraId="5AB8CA58" w14:textId="77777777" w:rsidR="00125BE0" w:rsidRDefault="00784339">
            <w:r>
              <w:t>－</w:t>
            </w:r>
          </w:p>
        </w:tc>
        <w:tc>
          <w:tcPr>
            <w:tcW w:w="848" w:type="dxa"/>
            <w:vAlign w:val="center"/>
          </w:tcPr>
          <w:p w14:paraId="7E3766A2" w14:textId="77777777" w:rsidR="00125BE0" w:rsidRDefault="00784339">
            <w:r>
              <w:t>－</w:t>
            </w:r>
          </w:p>
        </w:tc>
        <w:tc>
          <w:tcPr>
            <w:tcW w:w="1075" w:type="dxa"/>
            <w:vAlign w:val="center"/>
          </w:tcPr>
          <w:p w14:paraId="2E695ECC" w14:textId="77777777" w:rsidR="00125BE0" w:rsidRDefault="00784339">
            <w:r>
              <w:t>1.886</w:t>
            </w:r>
          </w:p>
        </w:tc>
        <w:tc>
          <w:tcPr>
            <w:tcW w:w="1064" w:type="dxa"/>
            <w:vAlign w:val="center"/>
          </w:tcPr>
          <w:p w14:paraId="1B667B06" w14:textId="77777777" w:rsidR="00125BE0" w:rsidRDefault="00784339">
            <w:r>
              <w:t>2.567</w:t>
            </w:r>
          </w:p>
        </w:tc>
      </w:tr>
      <w:tr w:rsidR="00125BE0" w14:paraId="5768CC2C" w14:textId="77777777">
        <w:tc>
          <w:tcPr>
            <w:tcW w:w="3345" w:type="dxa"/>
            <w:shd w:val="clear" w:color="auto" w:fill="E6E6E6"/>
            <w:vAlign w:val="center"/>
          </w:tcPr>
          <w:p w14:paraId="663FF91F" w14:textId="77777777" w:rsidR="00125BE0" w:rsidRDefault="0078433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F450F4D" w14:textId="77777777" w:rsidR="00125BE0" w:rsidRDefault="00784339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25BE0" w14:paraId="6C2770DE" w14:textId="77777777">
        <w:tc>
          <w:tcPr>
            <w:tcW w:w="3345" w:type="dxa"/>
            <w:shd w:val="clear" w:color="auto" w:fill="E6E6E6"/>
            <w:vAlign w:val="center"/>
          </w:tcPr>
          <w:p w14:paraId="6A6D8D99" w14:textId="77777777" w:rsidR="00125BE0" w:rsidRDefault="00784339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7DE09B7" w14:textId="77777777" w:rsidR="00125BE0" w:rsidRDefault="00784339">
            <w:pPr>
              <w:jc w:val="center"/>
            </w:pPr>
            <w:r>
              <w:t>0.49</w:t>
            </w:r>
          </w:p>
        </w:tc>
      </w:tr>
      <w:tr w:rsidR="00125BE0" w14:paraId="78294C7E" w14:textId="77777777">
        <w:tc>
          <w:tcPr>
            <w:tcW w:w="3345" w:type="dxa"/>
            <w:shd w:val="clear" w:color="auto" w:fill="E6E6E6"/>
            <w:vAlign w:val="center"/>
          </w:tcPr>
          <w:p w14:paraId="4021E81D" w14:textId="77777777" w:rsidR="00125BE0" w:rsidRDefault="00784339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6FD276ED" w14:textId="77777777" w:rsidR="00125BE0" w:rsidRDefault="00784339">
            <w:pPr>
              <w:jc w:val="center"/>
            </w:pPr>
            <w:r>
              <w:t>K = 0.49, D = 2.55</w:t>
            </w:r>
          </w:p>
        </w:tc>
      </w:tr>
      <w:tr w:rsidR="00125BE0" w14:paraId="658303F8" w14:textId="77777777">
        <w:tc>
          <w:tcPr>
            <w:tcW w:w="3345" w:type="dxa"/>
            <w:shd w:val="clear" w:color="auto" w:fill="E6E6E6"/>
            <w:vAlign w:val="center"/>
          </w:tcPr>
          <w:p w14:paraId="63687B47" w14:textId="77777777" w:rsidR="00125BE0" w:rsidRDefault="00784339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3A4E3639" w14:textId="77777777" w:rsidR="00125BE0" w:rsidRDefault="00125BE0"/>
        </w:tc>
      </w:tr>
      <w:tr w:rsidR="00125BE0" w14:paraId="13C79C31" w14:textId="77777777">
        <w:tc>
          <w:tcPr>
            <w:tcW w:w="3345" w:type="dxa"/>
            <w:shd w:val="clear" w:color="auto" w:fill="E6E6E6"/>
            <w:vAlign w:val="center"/>
          </w:tcPr>
          <w:p w14:paraId="6E3C2412" w14:textId="77777777" w:rsidR="00125BE0" w:rsidRDefault="00784339">
            <w:r>
              <w:t>数据来源</w:t>
            </w:r>
          </w:p>
        </w:tc>
        <w:tc>
          <w:tcPr>
            <w:tcW w:w="5985" w:type="dxa"/>
            <w:gridSpan w:val="6"/>
          </w:tcPr>
          <w:p w14:paraId="1440C4B9" w14:textId="77777777" w:rsidR="00125BE0" w:rsidRDefault="00784339">
            <w:pPr>
              <w:jc w:val="center"/>
            </w:pPr>
            <w:r>
              <w:t>福建省工程建设标准</w:t>
            </w:r>
            <w:r>
              <w:t>DBJ13-62-2004</w:t>
            </w:r>
            <w:r>
              <w:t>第</w:t>
            </w:r>
            <w:r>
              <w:t>50</w:t>
            </w:r>
            <w:r>
              <w:t>页</w:t>
            </w:r>
          </w:p>
        </w:tc>
      </w:tr>
      <w:tr w:rsidR="00125BE0" w14:paraId="0CF64AEE" w14:textId="77777777">
        <w:tc>
          <w:tcPr>
            <w:tcW w:w="3345" w:type="dxa"/>
            <w:shd w:val="clear" w:color="auto" w:fill="E6E6E6"/>
            <w:vAlign w:val="center"/>
          </w:tcPr>
          <w:p w14:paraId="6BBFB301" w14:textId="77777777" w:rsidR="00125BE0" w:rsidRDefault="00784339">
            <w:r>
              <w:t>标准依据</w:t>
            </w:r>
          </w:p>
        </w:tc>
        <w:tc>
          <w:tcPr>
            <w:tcW w:w="5985" w:type="dxa"/>
            <w:gridSpan w:val="6"/>
          </w:tcPr>
          <w:p w14:paraId="344317D6" w14:textId="77777777" w:rsidR="00125BE0" w:rsidRDefault="00784339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125BE0" w14:paraId="663A3045" w14:textId="77777777">
        <w:tc>
          <w:tcPr>
            <w:tcW w:w="3345" w:type="dxa"/>
            <w:shd w:val="clear" w:color="auto" w:fill="E6E6E6"/>
            <w:vAlign w:val="center"/>
          </w:tcPr>
          <w:p w14:paraId="5FA54C4C" w14:textId="77777777" w:rsidR="00125BE0" w:rsidRDefault="00784339">
            <w:r>
              <w:t>标准要求</w:t>
            </w:r>
          </w:p>
        </w:tc>
        <w:tc>
          <w:tcPr>
            <w:tcW w:w="5985" w:type="dxa"/>
            <w:gridSpan w:val="6"/>
          </w:tcPr>
          <w:p w14:paraId="636CF685" w14:textId="77777777" w:rsidR="00125BE0" w:rsidRDefault="00784339">
            <w:r>
              <w:t>K</w:t>
            </w:r>
            <w:r>
              <w:t>应满足表</w:t>
            </w:r>
            <w:r>
              <w:t>4.2.1-1</w:t>
            </w:r>
            <w:r>
              <w:t>的规定</w:t>
            </w:r>
            <w:r>
              <w:t>(K≤0.50)</w:t>
            </w:r>
          </w:p>
        </w:tc>
      </w:tr>
      <w:tr w:rsidR="00125BE0" w14:paraId="535585C1" w14:textId="77777777">
        <w:tc>
          <w:tcPr>
            <w:tcW w:w="3345" w:type="dxa"/>
            <w:shd w:val="clear" w:color="auto" w:fill="E6E6E6"/>
            <w:vAlign w:val="center"/>
          </w:tcPr>
          <w:p w14:paraId="615AACBE" w14:textId="77777777" w:rsidR="00125BE0" w:rsidRDefault="00784339">
            <w:r>
              <w:t>结论</w:t>
            </w:r>
          </w:p>
        </w:tc>
        <w:tc>
          <w:tcPr>
            <w:tcW w:w="5985" w:type="dxa"/>
            <w:gridSpan w:val="6"/>
          </w:tcPr>
          <w:p w14:paraId="6EA1E184" w14:textId="77777777" w:rsidR="00125BE0" w:rsidRDefault="00784339">
            <w:r>
              <w:t>满足</w:t>
            </w:r>
          </w:p>
        </w:tc>
      </w:tr>
    </w:tbl>
    <w:p w14:paraId="12F9203F" w14:textId="77777777" w:rsidR="00125BE0" w:rsidRDefault="00125B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A56D046" w14:textId="77777777" w:rsidR="00125BE0" w:rsidRDefault="00784339">
      <w:pPr>
        <w:pStyle w:val="2"/>
        <w:widowControl w:val="0"/>
        <w:rPr>
          <w:kern w:val="2"/>
        </w:rPr>
      </w:pPr>
      <w:bookmarkStart w:id="45" w:name="_Toc60064023"/>
      <w:r>
        <w:rPr>
          <w:kern w:val="2"/>
        </w:rPr>
        <w:t>外墙构造</w:t>
      </w:r>
      <w:bookmarkEnd w:id="45"/>
    </w:p>
    <w:p w14:paraId="6F8100E4" w14:textId="77777777" w:rsidR="00125BE0" w:rsidRDefault="0078433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60064024"/>
      <w:r>
        <w:rPr>
          <w:color w:val="000000"/>
          <w:kern w:val="2"/>
          <w:szCs w:val="24"/>
        </w:rPr>
        <w:t>外-挤塑聚苯板20+钢筋砼200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25BE0" w14:paraId="657ADAC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30C2795" w14:textId="77777777" w:rsidR="00125BE0" w:rsidRDefault="0078433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57699A" w14:textId="77777777" w:rsidR="00125BE0" w:rsidRDefault="007843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7B170E" w14:textId="77777777" w:rsidR="00125BE0" w:rsidRDefault="007843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305352" w14:textId="77777777" w:rsidR="00125BE0" w:rsidRDefault="007843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9F94575" w14:textId="77777777" w:rsidR="00125BE0" w:rsidRDefault="007843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EA7D16" w14:textId="77777777" w:rsidR="00125BE0" w:rsidRDefault="007843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0CD77D5" w14:textId="77777777" w:rsidR="00125BE0" w:rsidRDefault="00784339">
            <w:pPr>
              <w:jc w:val="center"/>
            </w:pPr>
            <w:r>
              <w:t>热惰性指标</w:t>
            </w:r>
          </w:p>
        </w:tc>
      </w:tr>
      <w:tr w:rsidR="00125BE0" w14:paraId="5E032C5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526F6AE" w14:textId="77777777" w:rsidR="00125BE0" w:rsidRDefault="00125BE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2D24AFA" w14:textId="77777777" w:rsidR="00125BE0" w:rsidRDefault="007843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932386" w14:textId="77777777" w:rsidR="00125BE0" w:rsidRDefault="00784339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C6A931" w14:textId="77777777" w:rsidR="00125BE0" w:rsidRDefault="007843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558AA8" w14:textId="77777777" w:rsidR="00125BE0" w:rsidRDefault="007843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B4F7F1" w14:textId="77777777" w:rsidR="00125BE0" w:rsidRDefault="007843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98B922" w14:textId="77777777" w:rsidR="00125BE0" w:rsidRDefault="00784339">
            <w:pPr>
              <w:jc w:val="center"/>
            </w:pPr>
            <w:r>
              <w:t>D=R*S</w:t>
            </w:r>
          </w:p>
        </w:tc>
      </w:tr>
      <w:tr w:rsidR="00125BE0" w14:paraId="572AB25D" w14:textId="77777777">
        <w:tc>
          <w:tcPr>
            <w:tcW w:w="3345" w:type="dxa"/>
            <w:vAlign w:val="center"/>
          </w:tcPr>
          <w:p w14:paraId="3AC9AB8D" w14:textId="77777777" w:rsidR="00125BE0" w:rsidRDefault="00784339">
            <w:r>
              <w:t>聚苯颗粒砂浆</w:t>
            </w:r>
          </w:p>
        </w:tc>
        <w:tc>
          <w:tcPr>
            <w:tcW w:w="848" w:type="dxa"/>
            <w:vAlign w:val="center"/>
          </w:tcPr>
          <w:p w14:paraId="65C709CD" w14:textId="77777777" w:rsidR="00125BE0" w:rsidRDefault="00784339">
            <w:r>
              <w:t>20</w:t>
            </w:r>
          </w:p>
        </w:tc>
        <w:tc>
          <w:tcPr>
            <w:tcW w:w="1075" w:type="dxa"/>
            <w:vAlign w:val="center"/>
          </w:tcPr>
          <w:p w14:paraId="1FCFE58D" w14:textId="77777777" w:rsidR="00125BE0" w:rsidRDefault="00784339">
            <w:r>
              <w:t>0.060</w:t>
            </w:r>
          </w:p>
        </w:tc>
        <w:tc>
          <w:tcPr>
            <w:tcW w:w="1075" w:type="dxa"/>
            <w:vAlign w:val="center"/>
          </w:tcPr>
          <w:p w14:paraId="05A6112B" w14:textId="77777777" w:rsidR="00125BE0" w:rsidRDefault="00784339">
            <w:r>
              <w:t>0.950</w:t>
            </w:r>
          </w:p>
        </w:tc>
        <w:tc>
          <w:tcPr>
            <w:tcW w:w="848" w:type="dxa"/>
            <w:vAlign w:val="center"/>
          </w:tcPr>
          <w:p w14:paraId="4EED41E9" w14:textId="77777777" w:rsidR="00125BE0" w:rsidRDefault="00784339">
            <w:r>
              <w:t>1.20</w:t>
            </w:r>
          </w:p>
        </w:tc>
        <w:tc>
          <w:tcPr>
            <w:tcW w:w="1075" w:type="dxa"/>
            <w:vAlign w:val="center"/>
          </w:tcPr>
          <w:p w14:paraId="7F0676AF" w14:textId="77777777" w:rsidR="00125BE0" w:rsidRDefault="00784339">
            <w:r>
              <w:t>0.278</w:t>
            </w:r>
          </w:p>
        </w:tc>
        <w:tc>
          <w:tcPr>
            <w:tcW w:w="1064" w:type="dxa"/>
            <w:vAlign w:val="center"/>
          </w:tcPr>
          <w:p w14:paraId="36041F1F" w14:textId="77777777" w:rsidR="00125BE0" w:rsidRDefault="00784339">
            <w:r>
              <w:t>0.317</w:t>
            </w:r>
          </w:p>
        </w:tc>
      </w:tr>
      <w:tr w:rsidR="00125BE0" w14:paraId="7BD6956E" w14:textId="77777777">
        <w:tc>
          <w:tcPr>
            <w:tcW w:w="3345" w:type="dxa"/>
            <w:vAlign w:val="center"/>
          </w:tcPr>
          <w:p w14:paraId="1C098C47" w14:textId="77777777" w:rsidR="00125BE0" w:rsidRDefault="00784339">
            <w:r>
              <w:t>聚苯乙烯泡沫板（</w:t>
            </w:r>
            <w:r>
              <w:t>ρ=20</w:t>
            </w:r>
            <w:r>
              <w:t>～</w:t>
            </w:r>
            <w:r>
              <w:t>30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5574840" w14:textId="77777777" w:rsidR="00125BE0" w:rsidRDefault="00784339">
            <w:r>
              <w:t>40</w:t>
            </w:r>
          </w:p>
        </w:tc>
        <w:tc>
          <w:tcPr>
            <w:tcW w:w="1075" w:type="dxa"/>
            <w:vAlign w:val="center"/>
          </w:tcPr>
          <w:p w14:paraId="707B8B86" w14:textId="77777777" w:rsidR="00125BE0" w:rsidRDefault="00784339">
            <w:r>
              <w:t>0.042</w:t>
            </w:r>
          </w:p>
        </w:tc>
        <w:tc>
          <w:tcPr>
            <w:tcW w:w="1075" w:type="dxa"/>
            <w:vAlign w:val="center"/>
          </w:tcPr>
          <w:p w14:paraId="4EA4906F" w14:textId="77777777" w:rsidR="00125BE0" w:rsidRDefault="00784339">
            <w:r>
              <w:t>0.360</w:t>
            </w:r>
          </w:p>
        </w:tc>
        <w:tc>
          <w:tcPr>
            <w:tcW w:w="848" w:type="dxa"/>
            <w:vAlign w:val="center"/>
          </w:tcPr>
          <w:p w14:paraId="1A45DCCD" w14:textId="77777777" w:rsidR="00125BE0" w:rsidRDefault="00784339">
            <w:r>
              <w:t>1.20</w:t>
            </w:r>
          </w:p>
        </w:tc>
        <w:tc>
          <w:tcPr>
            <w:tcW w:w="1075" w:type="dxa"/>
            <w:vAlign w:val="center"/>
          </w:tcPr>
          <w:p w14:paraId="05345C39" w14:textId="77777777" w:rsidR="00125BE0" w:rsidRDefault="00784339">
            <w:r>
              <w:t>0.794</w:t>
            </w:r>
          </w:p>
        </w:tc>
        <w:tc>
          <w:tcPr>
            <w:tcW w:w="1064" w:type="dxa"/>
            <w:vAlign w:val="center"/>
          </w:tcPr>
          <w:p w14:paraId="44C2AF94" w14:textId="77777777" w:rsidR="00125BE0" w:rsidRDefault="00784339">
            <w:r>
              <w:t>0.343</w:t>
            </w:r>
          </w:p>
        </w:tc>
      </w:tr>
      <w:tr w:rsidR="00125BE0" w14:paraId="19CE9AA9" w14:textId="77777777">
        <w:tc>
          <w:tcPr>
            <w:tcW w:w="3345" w:type="dxa"/>
            <w:vAlign w:val="center"/>
          </w:tcPr>
          <w:p w14:paraId="722FA6E7" w14:textId="77777777" w:rsidR="00125BE0" w:rsidRDefault="00784339">
            <w:r>
              <w:t>钢筋混凝土</w:t>
            </w:r>
          </w:p>
        </w:tc>
        <w:tc>
          <w:tcPr>
            <w:tcW w:w="848" w:type="dxa"/>
            <w:vAlign w:val="center"/>
          </w:tcPr>
          <w:p w14:paraId="2922D532" w14:textId="77777777" w:rsidR="00125BE0" w:rsidRDefault="00784339">
            <w:r>
              <w:t>200</w:t>
            </w:r>
          </w:p>
        </w:tc>
        <w:tc>
          <w:tcPr>
            <w:tcW w:w="1075" w:type="dxa"/>
            <w:vAlign w:val="center"/>
          </w:tcPr>
          <w:p w14:paraId="38599A95" w14:textId="77777777" w:rsidR="00125BE0" w:rsidRDefault="00784339">
            <w:r>
              <w:t>1.740</w:t>
            </w:r>
          </w:p>
        </w:tc>
        <w:tc>
          <w:tcPr>
            <w:tcW w:w="1075" w:type="dxa"/>
            <w:vAlign w:val="center"/>
          </w:tcPr>
          <w:p w14:paraId="608C218A" w14:textId="77777777" w:rsidR="00125BE0" w:rsidRDefault="00784339">
            <w:r>
              <w:t>17.200</w:t>
            </w:r>
          </w:p>
        </w:tc>
        <w:tc>
          <w:tcPr>
            <w:tcW w:w="848" w:type="dxa"/>
            <w:vAlign w:val="center"/>
          </w:tcPr>
          <w:p w14:paraId="7AEF9C0C" w14:textId="77777777" w:rsidR="00125BE0" w:rsidRDefault="00784339">
            <w:r>
              <w:t>1.00</w:t>
            </w:r>
          </w:p>
        </w:tc>
        <w:tc>
          <w:tcPr>
            <w:tcW w:w="1075" w:type="dxa"/>
            <w:vAlign w:val="center"/>
          </w:tcPr>
          <w:p w14:paraId="55426E4C" w14:textId="77777777" w:rsidR="00125BE0" w:rsidRDefault="00784339">
            <w:r>
              <w:t>0.115</w:t>
            </w:r>
          </w:p>
        </w:tc>
        <w:tc>
          <w:tcPr>
            <w:tcW w:w="1064" w:type="dxa"/>
            <w:vAlign w:val="center"/>
          </w:tcPr>
          <w:p w14:paraId="708E2FD9" w14:textId="77777777" w:rsidR="00125BE0" w:rsidRDefault="00784339">
            <w:r>
              <w:t>1.977</w:t>
            </w:r>
          </w:p>
        </w:tc>
      </w:tr>
      <w:tr w:rsidR="00125BE0" w14:paraId="5633BEDB" w14:textId="77777777">
        <w:tc>
          <w:tcPr>
            <w:tcW w:w="3345" w:type="dxa"/>
            <w:vAlign w:val="center"/>
          </w:tcPr>
          <w:p w14:paraId="260FFE91" w14:textId="77777777" w:rsidR="00125BE0" w:rsidRDefault="00784339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4EA5CADB" w14:textId="77777777" w:rsidR="00125BE0" w:rsidRDefault="00784339">
            <w:r>
              <w:t>20</w:t>
            </w:r>
          </w:p>
        </w:tc>
        <w:tc>
          <w:tcPr>
            <w:tcW w:w="1075" w:type="dxa"/>
            <w:vAlign w:val="center"/>
          </w:tcPr>
          <w:p w14:paraId="496406A7" w14:textId="77777777" w:rsidR="00125BE0" w:rsidRDefault="00784339">
            <w:r>
              <w:t>0.870</w:t>
            </w:r>
          </w:p>
        </w:tc>
        <w:tc>
          <w:tcPr>
            <w:tcW w:w="1075" w:type="dxa"/>
            <w:vAlign w:val="center"/>
          </w:tcPr>
          <w:p w14:paraId="1D601F5E" w14:textId="77777777" w:rsidR="00125BE0" w:rsidRDefault="00784339">
            <w:r>
              <w:t>10.750</w:t>
            </w:r>
          </w:p>
        </w:tc>
        <w:tc>
          <w:tcPr>
            <w:tcW w:w="848" w:type="dxa"/>
            <w:vAlign w:val="center"/>
          </w:tcPr>
          <w:p w14:paraId="0BA025CE" w14:textId="77777777" w:rsidR="00125BE0" w:rsidRDefault="00784339">
            <w:r>
              <w:t>1.00</w:t>
            </w:r>
          </w:p>
        </w:tc>
        <w:tc>
          <w:tcPr>
            <w:tcW w:w="1075" w:type="dxa"/>
            <w:vAlign w:val="center"/>
          </w:tcPr>
          <w:p w14:paraId="19D6FC59" w14:textId="77777777" w:rsidR="00125BE0" w:rsidRDefault="00784339">
            <w:r>
              <w:t>0.023</w:t>
            </w:r>
          </w:p>
        </w:tc>
        <w:tc>
          <w:tcPr>
            <w:tcW w:w="1064" w:type="dxa"/>
            <w:vAlign w:val="center"/>
          </w:tcPr>
          <w:p w14:paraId="679B91C2" w14:textId="77777777" w:rsidR="00125BE0" w:rsidRDefault="00784339">
            <w:r>
              <w:t>0.247</w:t>
            </w:r>
          </w:p>
        </w:tc>
      </w:tr>
      <w:tr w:rsidR="00125BE0" w14:paraId="77D14113" w14:textId="77777777">
        <w:tc>
          <w:tcPr>
            <w:tcW w:w="3345" w:type="dxa"/>
            <w:vAlign w:val="center"/>
          </w:tcPr>
          <w:p w14:paraId="1A2DA94F" w14:textId="77777777" w:rsidR="00125BE0" w:rsidRDefault="007843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4C4F5B1" w14:textId="77777777" w:rsidR="00125BE0" w:rsidRDefault="00784339">
            <w:r>
              <w:t>280</w:t>
            </w:r>
          </w:p>
        </w:tc>
        <w:tc>
          <w:tcPr>
            <w:tcW w:w="1075" w:type="dxa"/>
            <w:vAlign w:val="center"/>
          </w:tcPr>
          <w:p w14:paraId="731277C4" w14:textId="77777777" w:rsidR="00125BE0" w:rsidRDefault="00784339">
            <w:r>
              <w:t>－</w:t>
            </w:r>
          </w:p>
        </w:tc>
        <w:tc>
          <w:tcPr>
            <w:tcW w:w="1075" w:type="dxa"/>
            <w:vAlign w:val="center"/>
          </w:tcPr>
          <w:p w14:paraId="26898CB2" w14:textId="77777777" w:rsidR="00125BE0" w:rsidRDefault="00784339">
            <w:r>
              <w:t>－</w:t>
            </w:r>
          </w:p>
        </w:tc>
        <w:tc>
          <w:tcPr>
            <w:tcW w:w="848" w:type="dxa"/>
            <w:vAlign w:val="center"/>
          </w:tcPr>
          <w:p w14:paraId="05E75120" w14:textId="77777777" w:rsidR="00125BE0" w:rsidRDefault="00784339">
            <w:r>
              <w:t>－</w:t>
            </w:r>
          </w:p>
        </w:tc>
        <w:tc>
          <w:tcPr>
            <w:tcW w:w="1075" w:type="dxa"/>
            <w:vAlign w:val="center"/>
          </w:tcPr>
          <w:p w14:paraId="161FDE8B" w14:textId="77777777" w:rsidR="00125BE0" w:rsidRDefault="00784339">
            <w:r>
              <w:t>1.209</w:t>
            </w:r>
          </w:p>
        </w:tc>
        <w:tc>
          <w:tcPr>
            <w:tcW w:w="1064" w:type="dxa"/>
            <w:vAlign w:val="center"/>
          </w:tcPr>
          <w:p w14:paraId="5FA92A86" w14:textId="77777777" w:rsidR="00125BE0" w:rsidRDefault="00784339">
            <w:r>
              <w:t>2.884</w:t>
            </w:r>
          </w:p>
        </w:tc>
      </w:tr>
      <w:tr w:rsidR="00125BE0" w14:paraId="2DAE32E2" w14:textId="77777777">
        <w:tc>
          <w:tcPr>
            <w:tcW w:w="3345" w:type="dxa"/>
            <w:shd w:val="clear" w:color="auto" w:fill="E6E6E6"/>
            <w:vAlign w:val="center"/>
          </w:tcPr>
          <w:p w14:paraId="31BA7369" w14:textId="77777777" w:rsidR="00125BE0" w:rsidRDefault="0078433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8EA4036" w14:textId="77777777" w:rsidR="00125BE0" w:rsidRDefault="00784339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125BE0" w14:paraId="4F508EBD" w14:textId="77777777">
        <w:tc>
          <w:tcPr>
            <w:tcW w:w="3345" w:type="dxa"/>
            <w:shd w:val="clear" w:color="auto" w:fill="E6E6E6"/>
            <w:vAlign w:val="center"/>
          </w:tcPr>
          <w:p w14:paraId="0EE2C4B9" w14:textId="77777777" w:rsidR="00125BE0" w:rsidRDefault="00784339">
            <w:r>
              <w:lastRenderedPageBreak/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2CA19EA9" w14:textId="77777777" w:rsidR="00125BE0" w:rsidRDefault="00784339">
            <w:pPr>
              <w:jc w:val="center"/>
            </w:pPr>
            <w:r>
              <w:t>0.73</w:t>
            </w:r>
          </w:p>
        </w:tc>
      </w:tr>
      <w:tr w:rsidR="00125BE0" w14:paraId="3A582F9B" w14:textId="77777777">
        <w:tc>
          <w:tcPr>
            <w:tcW w:w="3345" w:type="dxa"/>
            <w:shd w:val="clear" w:color="auto" w:fill="E6E6E6"/>
            <w:vAlign w:val="center"/>
          </w:tcPr>
          <w:p w14:paraId="6080BE3A" w14:textId="77777777" w:rsidR="00125BE0" w:rsidRDefault="00784339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460EA18B" w14:textId="77777777" w:rsidR="00125BE0" w:rsidRDefault="00784339">
            <w:pPr>
              <w:jc w:val="center"/>
            </w:pPr>
            <w:r>
              <w:t>K = 0.73, D = 2.94</w:t>
            </w:r>
          </w:p>
        </w:tc>
      </w:tr>
      <w:tr w:rsidR="00125BE0" w14:paraId="57A11FD6" w14:textId="77777777">
        <w:tc>
          <w:tcPr>
            <w:tcW w:w="3345" w:type="dxa"/>
            <w:shd w:val="clear" w:color="auto" w:fill="E6E6E6"/>
            <w:vAlign w:val="center"/>
          </w:tcPr>
          <w:p w14:paraId="64272C8A" w14:textId="77777777" w:rsidR="00125BE0" w:rsidRDefault="00784339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4DE4A52A" w14:textId="77777777" w:rsidR="00125BE0" w:rsidRDefault="00125BE0"/>
        </w:tc>
      </w:tr>
      <w:tr w:rsidR="00125BE0" w14:paraId="74F1EC72" w14:textId="77777777">
        <w:tc>
          <w:tcPr>
            <w:tcW w:w="3345" w:type="dxa"/>
            <w:shd w:val="clear" w:color="auto" w:fill="E6E6E6"/>
            <w:vAlign w:val="center"/>
          </w:tcPr>
          <w:p w14:paraId="5B4F3DF1" w14:textId="77777777" w:rsidR="00125BE0" w:rsidRDefault="00784339">
            <w:r>
              <w:t>数据来源</w:t>
            </w:r>
          </w:p>
        </w:tc>
        <w:tc>
          <w:tcPr>
            <w:tcW w:w="5985" w:type="dxa"/>
            <w:gridSpan w:val="6"/>
          </w:tcPr>
          <w:p w14:paraId="0A08214B" w14:textId="77777777" w:rsidR="00125BE0" w:rsidRDefault="00784339">
            <w:pPr>
              <w:jc w:val="center"/>
            </w:pPr>
            <w:r>
              <w:t>福建省工程建设标准</w:t>
            </w:r>
            <w:r>
              <w:t>DBJ13-62-2004</w:t>
            </w:r>
            <w:r>
              <w:t>第</w:t>
            </w:r>
            <w:r>
              <w:t>53</w:t>
            </w:r>
            <w:r>
              <w:t>页</w:t>
            </w:r>
          </w:p>
        </w:tc>
      </w:tr>
      <w:tr w:rsidR="00125BE0" w14:paraId="040BF4A4" w14:textId="77777777">
        <w:tc>
          <w:tcPr>
            <w:tcW w:w="3345" w:type="dxa"/>
            <w:shd w:val="clear" w:color="auto" w:fill="E6E6E6"/>
            <w:vAlign w:val="center"/>
          </w:tcPr>
          <w:p w14:paraId="0008C615" w14:textId="77777777" w:rsidR="00125BE0" w:rsidRDefault="00784339">
            <w:r>
              <w:t>标准依据</w:t>
            </w:r>
          </w:p>
        </w:tc>
        <w:tc>
          <w:tcPr>
            <w:tcW w:w="5985" w:type="dxa"/>
            <w:gridSpan w:val="6"/>
          </w:tcPr>
          <w:p w14:paraId="6BA3C00F" w14:textId="77777777" w:rsidR="00125BE0" w:rsidRDefault="00784339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125BE0" w14:paraId="3292BFF0" w14:textId="77777777">
        <w:tc>
          <w:tcPr>
            <w:tcW w:w="3345" w:type="dxa"/>
            <w:shd w:val="clear" w:color="auto" w:fill="E6E6E6"/>
            <w:vAlign w:val="center"/>
          </w:tcPr>
          <w:p w14:paraId="59B4FC23" w14:textId="77777777" w:rsidR="00125BE0" w:rsidRDefault="00784339">
            <w:r>
              <w:t>标准要求</w:t>
            </w:r>
          </w:p>
        </w:tc>
        <w:tc>
          <w:tcPr>
            <w:tcW w:w="5985" w:type="dxa"/>
            <w:gridSpan w:val="6"/>
          </w:tcPr>
          <w:p w14:paraId="0F39AC46" w14:textId="77777777" w:rsidR="00125BE0" w:rsidRDefault="00784339">
            <w:r>
              <w:t>K</w:t>
            </w:r>
            <w:r>
              <w:t>应满足表</w:t>
            </w:r>
            <w:r>
              <w:t>4.2.1-1</w:t>
            </w:r>
            <w:r>
              <w:t>的规定</w:t>
            </w:r>
            <w:r>
              <w:t>(K≤0.80)</w:t>
            </w:r>
          </w:p>
        </w:tc>
      </w:tr>
      <w:tr w:rsidR="00125BE0" w14:paraId="130F6FA3" w14:textId="77777777">
        <w:tc>
          <w:tcPr>
            <w:tcW w:w="3345" w:type="dxa"/>
            <w:shd w:val="clear" w:color="auto" w:fill="E6E6E6"/>
            <w:vAlign w:val="center"/>
          </w:tcPr>
          <w:p w14:paraId="42DA311B" w14:textId="77777777" w:rsidR="00125BE0" w:rsidRDefault="00784339">
            <w:r>
              <w:t>结论</w:t>
            </w:r>
          </w:p>
        </w:tc>
        <w:tc>
          <w:tcPr>
            <w:tcW w:w="5985" w:type="dxa"/>
            <w:gridSpan w:val="6"/>
          </w:tcPr>
          <w:p w14:paraId="479AA742" w14:textId="77777777" w:rsidR="00125BE0" w:rsidRDefault="00784339">
            <w:r>
              <w:t>满足</w:t>
            </w:r>
          </w:p>
        </w:tc>
      </w:tr>
    </w:tbl>
    <w:p w14:paraId="523A7FD4" w14:textId="77777777" w:rsidR="00125BE0" w:rsidRDefault="00125B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946CA06" w14:textId="77777777" w:rsidR="00125BE0" w:rsidRDefault="00784339">
      <w:pPr>
        <w:pStyle w:val="2"/>
        <w:widowControl w:val="0"/>
        <w:rPr>
          <w:kern w:val="2"/>
        </w:rPr>
      </w:pPr>
      <w:bookmarkStart w:id="47" w:name="_Toc60064025"/>
      <w:r>
        <w:rPr>
          <w:kern w:val="2"/>
        </w:rPr>
        <w:t>挑空楼板构造</w:t>
      </w:r>
      <w:bookmarkEnd w:id="47"/>
    </w:p>
    <w:p w14:paraId="1BC11223" w14:textId="77777777" w:rsidR="00125BE0" w:rsidRDefault="0078433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60064026"/>
      <w:r>
        <w:rPr>
          <w:color w:val="000000"/>
          <w:kern w:val="2"/>
          <w:szCs w:val="24"/>
        </w:rPr>
        <w:t>挤塑聚苯板20+钢筋砼120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125BE0" w14:paraId="1904146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8E186E7" w14:textId="77777777" w:rsidR="00125BE0" w:rsidRDefault="0078433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0142FA" w14:textId="77777777" w:rsidR="00125BE0" w:rsidRDefault="0078433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E7362B6" w14:textId="77777777" w:rsidR="00125BE0" w:rsidRDefault="0078433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9EBD8E" w14:textId="77777777" w:rsidR="00125BE0" w:rsidRDefault="0078433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DAB778" w14:textId="77777777" w:rsidR="00125BE0" w:rsidRDefault="0078433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BD49FE" w14:textId="77777777" w:rsidR="00125BE0" w:rsidRDefault="0078433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0CC4F1E" w14:textId="77777777" w:rsidR="00125BE0" w:rsidRDefault="00784339">
            <w:pPr>
              <w:jc w:val="center"/>
            </w:pPr>
            <w:r>
              <w:t>热惰性指标</w:t>
            </w:r>
          </w:p>
        </w:tc>
      </w:tr>
      <w:tr w:rsidR="00125BE0" w14:paraId="154ABED7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C909454" w14:textId="77777777" w:rsidR="00125BE0" w:rsidRDefault="00125BE0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1974895" w14:textId="77777777" w:rsidR="00125BE0" w:rsidRDefault="0078433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3C875D1" w14:textId="77777777" w:rsidR="00125BE0" w:rsidRDefault="00784339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5C85CD" w14:textId="77777777" w:rsidR="00125BE0" w:rsidRDefault="0078433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85F020" w14:textId="77777777" w:rsidR="00125BE0" w:rsidRDefault="0078433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59CF9E" w14:textId="77777777" w:rsidR="00125BE0" w:rsidRDefault="0078433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D7ED1FD" w14:textId="77777777" w:rsidR="00125BE0" w:rsidRDefault="00784339">
            <w:pPr>
              <w:jc w:val="center"/>
            </w:pPr>
            <w:r>
              <w:t>D=R*S</w:t>
            </w:r>
          </w:p>
        </w:tc>
      </w:tr>
      <w:tr w:rsidR="00125BE0" w14:paraId="3684F213" w14:textId="77777777">
        <w:tc>
          <w:tcPr>
            <w:tcW w:w="3345" w:type="dxa"/>
            <w:vAlign w:val="center"/>
          </w:tcPr>
          <w:p w14:paraId="6F87EF1B" w14:textId="77777777" w:rsidR="00125BE0" w:rsidRDefault="00784339">
            <w:r>
              <w:t>C20</w:t>
            </w:r>
            <w:r>
              <w:t>细石混凝土</w:t>
            </w:r>
          </w:p>
        </w:tc>
        <w:tc>
          <w:tcPr>
            <w:tcW w:w="848" w:type="dxa"/>
            <w:vAlign w:val="center"/>
          </w:tcPr>
          <w:p w14:paraId="4CECD711" w14:textId="77777777" w:rsidR="00125BE0" w:rsidRDefault="00784339">
            <w:r>
              <w:t>40</w:t>
            </w:r>
          </w:p>
        </w:tc>
        <w:tc>
          <w:tcPr>
            <w:tcW w:w="1075" w:type="dxa"/>
            <w:vAlign w:val="center"/>
          </w:tcPr>
          <w:p w14:paraId="3503958C" w14:textId="77777777" w:rsidR="00125BE0" w:rsidRDefault="00784339">
            <w:r>
              <w:t>1.740</w:t>
            </w:r>
          </w:p>
        </w:tc>
        <w:tc>
          <w:tcPr>
            <w:tcW w:w="1075" w:type="dxa"/>
            <w:vAlign w:val="center"/>
          </w:tcPr>
          <w:p w14:paraId="658CE4B0" w14:textId="77777777" w:rsidR="00125BE0" w:rsidRDefault="00784339">
            <w:r>
              <w:t>17.200</w:t>
            </w:r>
          </w:p>
        </w:tc>
        <w:tc>
          <w:tcPr>
            <w:tcW w:w="848" w:type="dxa"/>
            <w:vAlign w:val="center"/>
          </w:tcPr>
          <w:p w14:paraId="692E230E" w14:textId="77777777" w:rsidR="00125BE0" w:rsidRDefault="00784339">
            <w:r>
              <w:t>1.00</w:t>
            </w:r>
          </w:p>
        </w:tc>
        <w:tc>
          <w:tcPr>
            <w:tcW w:w="1075" w:type="dxa"/>
            <w:vAlign w:val="center"/>
          </w:tcPr>
          <w:p w14:paraId="2A03B83D" w14:textId="77777777" w:rsidR="00125BE0" w:rsidRDefault="00784339">
            <w:r>
              <w:t>0.023</w:t>
            </w:r>
          </w:p>
        </w:tc>
        <w:tc>
          <w:tcPr>
            <w:tcW w:w="1064" w:type="dxa"/>
            <w:vAlign w:val="center"/>
          </w:tcPr>
          <w:p w14:paraId="6BBFC211" w14:textId="77777777" w:rsidR="00125BE0" w:rsidRDefault="00784339">
            <w:r>
              <w:t>0.395</w:t>
            </w:r>
          </w:p>
        </w:tc>
      </w:tr>
      <w:tr w:rsidR="00125BE0" w14:paraId="21775C38" w14:textId="77777777">
        <w:tc>
          <w:tcPr>
            <w:tcW w:w="3345" w:type="dxa"/>
            <w:vAlign w:val="center"/>
          </w:tcPr>
          <w:p w14:paraId="25478BF6" w14:textId="77777777" w:rsidR="00125BE0" w:rsidRDefault="00784339">
            <w:r>
              <w:t>低标号砂浆隔离层</w:t>
            </w:r>
          </w:p>
        </w:tc>
        <w:tc>
          <w:tcPr>
            <w:tcW w:w="848" w:type="dxa"/>
            <w:vAlign w:val="center"/>
          </w:tcPr>
          <w:p w14:paraId="44D113AA" w14:textId="77777777" w:rsidR="00125BE0" w:rsidRDefault="00784339">
            <w:r>
              <w:t>10</w:t>
            </w:r>
          </w:p>
        </w:tc>
        <w:tc>
          <w:tcPr>
            <w:tcW w:w="1075" w:type="dxa"/>
            <w:vAlign w:val="center"/>
          </w:tcPr>
          <w:p w14:paraId="23EC3C8C" w14:textId="77777777" w:rsidR="00125BE0" w:rsidRDefault="00784339">
            <w:r>
              <w:t>0.930</w:t>
            </w:r>
          </w:p>
        </w:tc>
        <w:tc>
          <w:tcPr>
            <w:tcW w:w="1075" w:type="dxa"/>
            <w:vAlign w:val="center"/>
          </w:tcPr>
          <w:p w14:paraId="38DB8DE4" w14:textId="77777777" w:rsidR="00125BE0" w:rsidRDefault="00784339">
            <w:r>
              <w:t>11.370</w:t>
            </w:r>
          </w:p>
        </w:tc>
        <w:tc>
          <w:tcPr>
            <w:tcW w:w="848" w:type="dxa"/>
            <w:vAlign w:val="center"/>
          </w:tcPr>
          <w:p w14:paraId="59DF4529" w14:textId="77777777" w:rsidR="00125BE0" w:rsidRDefault="00784339">
            <w:r>
              <w:t>1.00</w:t>
            </w:r>
          </w:p>
        </w:tc>
        <w:tc>
          <w:tcPr>
            <w:tcW w:w="1075" w:type="dxa"/>
            <w:vAlign w:val="center"/>
          </w:tcPr>
          <w:p w14:paraId="656D0DDC" w14:textId="77777777" w:rsidR="00125BE0" w:rsidRDefault="00784339">
            <w:r>
              <w:t>0.011</w:t>
            </w:r>
          </w:p>
        </w:tc>
        <w:tc>
          <w:tcPr>
            <w:tcW w:w="1064" w:type="dxa"/>
            <w:vAlign w:val="center"/>
          </w:tcPr>
          <w:p w14:paraId="23B99434" w14:textId="77777777" w:rsidR="00125BE0" w:rsidRDefault="00784339">
            <w:r>
              <w:t>0.122</w:t>
            </w:r>
          </w:p>
        </w:tc>
      </w:tr>
      <w:tr w:rsidR="00125BE0" w14:paraId="74B7079A" w14:textId="77777777">
        <w:tc>
          <w:tcPr>
            <w:tcW w:w="3345" w:type="dxa"/>
            <w:vAlign w:val="center"/>
          </w:tcPr>
          <w:p w14:paraId="7B199533" w14:textId="77777777" w:rsidR="00125BE0" w:rsidRDefault="00784339">
            <w:r>
              <w:t>EPS</w:t>
            </w:r>
            <w:r>
              <w:t>版</w:t>
            </w:r>
          </w:p>
        </w:tc>
        <w:tc>
          <w:tcPr>
            <w:tcW w:w="848" w:type="dxa"/>
            <w:vAlign w:val="center"/>
          </w:tcPr>
          <w:p w14:paraId="1F7DC2F6" w14:textId="77777777" w:rsidR="00125BE0" w:rsidRDefault="00784339">
            <w:r>
              <w:t>50</w:t>
            </w:r>
          </w:p>
        </w:tc>
        <w:tc>
          <w:tcPr>
            <w:tcW w:w="1075" w:type="dxa"/>
            <w:vAlign w:val="center"/>
          </w:tcPr>
          <w:p w14:paraId="36AD0D8B" w14:textId="77777777" w:rsidR="00125BE0" w:rsidRDefault="00784339">
            <w:r>
              <w:t>0.043</w:t>
            </w:r>
          </w:p>
        </w:tc>
        <w:tc>
          <w:tcPr>
            <w:tcW w:w="1075" w:type="dxa"/>
            <w:vAlign w:val="center"/>
          </w:tcPr>
          <w:p w14:paraId="27ED4D7D" w14:textId="77777777" w:rsidR="00125BE0" w:rsidRDefault="00784339">
            <w:r>
              <w:t>0.400</w:t>
            </w:r>
          </w:p>
        </w:tc>
        <w:tc>
          <w:tcPr>
            <w:tcW w:w="848" w:type="dxa"/>
            <w:vAlign w:val="center"/>
          </w:tcPr>
          <w:p w14:paraId="55C26C88" w14:textId="77777777" w:rsidR="00125BE0" w:rsidRDefault="00784339">
            <w:r>
              <w:t>1.00</w:t>
            </w:r>
          </w:p>
        </w:tc>
        <w:tc>
          <w:tcPr>
            <w:tcW w:w="1075" w:type="dxa"/>
            <w:vAlign w:val="center"/>
          </w:tcPr>
          <w:p w14:paraId="1ECA791F" w14:textId="77777777" w:rsidR="00125BE0" w:rsidRDefault="00784339">
            <w:r>
              <w:t>1.163</w:t>
            </w:r>
          </w:p>
        </w:tc>
        <w:tc>
          <w:tcPr>
            <w:tcW w:w="1064" w:type="dxa"/>
            <w:vAlign w:val="center"/>
          </w:tcPr>
          <w:p w14:paraId="58955A53" w14:textId="77777777" w:rsidR="00125BE0" w:rsidRDefault="00784339">
            <w:r>
              <w:t>0.465</w:t>
            </w:r>
          </w:p>
        </w:tc>
      </w:tr>
      <w:tr w:rsidR="00125BE0" w14:paraId="525F71FC" w14:textId="77777777">
        <w:tc>
          <w:tcPr>
            <w:tcW w:w="3345" w:type="dxa"/>
            <w:vAlign w:val="center"/>
          </w:tcPr>
          <w:p w14:paraId="2CAB9CE7" w14:textId="77777777" w:rsidR="00125BE0" w:rsidRDefault="00784339">
            <w:r>
              <w:t>1:3</w:t>
            </w:r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4EAF0A6E" w14:textId="77777777" w:rsidR="00125BE0" w:rsidRDefault="00784339">
            <w:r>
              <w:t>20</w:t>
            </w:r>
          </w:p>
        </w:tc>
        <w:tc>
          <w:tcPr>
            <w:tcW w:w="1075" w:type="dxa"/>
            <w:vAlign w:val="center"/>
          </w:tcPr>
          <w:p w14:paraId="2C3006DD" w14:textId="77777777" w:rsidR="00125BE0" w:rsidRDefault="00784339">
            <w:r>
              <w:t>0.930</w:t>
            </w:r>
          </w:p>
        </w:tc>
        <w:tc>
          <w:tcPr>
            <w:tcW w:w="1075" w:type="dxa"/>
            <w:vAlign w:val="center"/>
          </w:tcPr>
          <w:p w14:paraId="49840B26" w14:textId="77777777" w:rsidR="00125BE0" w:rsidRDefault="00784339">
            <w:r>
              <w:t>11.370</w:t>
            </w:r>
          </w:p>
        </w:tc>
        <w:tc>
          <w:tcPr>
            <w:tcW w:w="848" w:type="dxa"/>
            <w:vAlign w:val="center"/>
          </w:tcPr>
          <w:p w14:paraId="69AC99DA" w14:textId="77777777" w:rsidR="00125BE0" w:rsidRDefault="00784339">
            <w:r>
              <w:t>1.00</w:t>
            </w:r>
          </w:p>
        </w:tc>
        <w:tc>
          <w:tcPr>
            <w:tcW w:w="1075" w:type="dxa"/>
            <w:vAlign w:val="center"/>
          </w:tcPr>
          <w:p w14:paraId="1D97335D" w14:textId="77777777" w:rsidR="00125BE0" w:rsidRDefault="00784339">
            <w:r>
              <w:t>0.022</w:t>
            </w:r>
          </w:p>
        </w:tc>
        <w:tc>
          <w:tcPr>
            <w:tcW w:w="1064" w:type="dxa"/>
            <w:vAlign w:val="center"/>
          </w:tcPr>
          <w:p w14:paraId="4C9A313B" w14:textId="77777777" w:rsidR="00125BE0" w:rsidRDefault="00784339">
            <w:r>
              <w:t>0.245</w:t>
            </w:r>
          </w:p>
        </w:tc>
      </w:tr>
      <w:tr w:rsidR="00125BE0" w14:paraId="1379E77A" w14:textId="77777777">
        <w:tc>
          <w:tcPr>
            <w:tcW w:w="3345" w:type="dxa"/>
            <w:vAlign w:val="center"/>
          </w:tcPr>
          <w:p w14:paraId="32A4AA50" w14:textId="77777777" w:rsidR="00125BE0" w:rsidRDefault="00784339">
            <w:r>
              <w:t>轻集料混凝土</w:t>
            </w:r>
            <w:r>
              <w:t>2%</w:t>
            </w:r>
            <w:r>
              <w:t>找坡层</w:t>
            </w:r>
          </w:p>
        </w:tc>
        <w:tc>
          <w:tcPr>
            <w:tcW w:w="848" w:type="dxa"/>
            <w:vAlign w:val="center"/>
          </w:tcPr>
          <w:p w14:paraId="722689C3" w14:textId="77777777" w:rsidR="00125BE0" w:rsidRDefault="00784339">
            <w:r>
              <w:t>30</w:t>
            </w:r>
          </w:p>
        </w:tc>
        <w:tc>
          <w:tcPr>
            <w:tcW w:w="1075" w:type="dxa"/>
            <w:vAlign w:val="center"/>
          </w:tcPr>
          <w:p w14:paraId="4B8001B7" w14:textId="77777777" w:rsidR="00125BE0" w:rsidRDefault="00784339">
            <w:r>
              <w:t>0.450</w:t>
            </w:r>
          </w:p>
        </w:tc>
        <w:tc>
          <w:tcPr>
            <w:tcW w:w="1075" w:type="dxa"/>
            <w:vAlign w:val="center"/>
          </w:tcPr>
          <w:p w14:paraId="08CE9756" w14:textId="77777777" w:rsidR="00125BE0" w:rsidRDefault="00784339">
            <w:r>
              <w:t>7.500</w:t>
            </w:r>
          </w:p>
        </w:tc>
        <w:tc>
          <w:tcPr>
            <w:tcW w:w="848" w:type="dxa"/>
            <w:vAlign w:val="center"/>
          </w:tcPr>
          <w:p w14:paraId="78906726" w14:textId="77777777" w:rsidR="00125BE0" w:rsidRDefault="00784339">
            <w:r>
              <w:t>1.00</w:t>
            </w:r>
          </w:p>
        </w:tc>
        <w:tc>
          <w:tcPr>
            <w:tcW w:w="1075" w:type="dxa"/>
            <w:vAlign w:val="center"/>
          </w:tcPr>
          <w:p w14:paraId="56D223C0" w14:textId="77777777" w:rsidR="00125BE0" w:rsidRDefault="00784339">
            <w:r>
              <w:t>0.067</w:t>
            </w:r>
          </w:p>
        </w:tc>
        <w:tc>
          <w:tcPr>
            <w:tcW w:w="1064" w:type="dxa"/>
            <w:vAlign w:val="center"/>
          </w:tcPr>
          <w:p w14:paraId="56B25BD5" w14:textId="77777777" w:rsidR="00125BE0" w:rsidRDefault="00784339">
            <w:r>
              <w:t>0.500</w:t>
            </w:r>
          </w:p>
        </w:tc>
      </w:tr>
      <w:tr w:rsidR="00125BE0" w14:paraId="7D7344AE" w14:textId="77777777">
        <w:tc>
          <w:tcPr>
            <w:tcW w:w="3345" w:type="dxa"/>
            <w:vAlign w:val="center"/>
          </w:tcPr>
          <w:p w14:paraId="46B1F8C7" w14:textId="77777777" w:rsidR="00125BE0" w:rsidRDefault="00784339">
            <w:r>
              <w:t>钢筋混凝土屋面板</w:t>
            </w:r>
          </w:p>
        </w:tc>
        <w:tc>
          <w:tcPr>
            <w:tcW w:w="848" w:type="dxa"/>
            <w:vAlign w:val="center"/>
          </w:tcPr>
          <w:p w14:paraId="34A1D2BE" w14:textId="77777777" w:rsidR="00125BE0" w:rsidRDefault="00784339">
            <w:r>
              <w:t>100</w:t>
            </w:r>
          </w:p>
        </w:tc>
        <w:tc>
          <w:tcPr>
            <w:tcW w:w="1075" w:type="dxa"/>
            <w:vAlign w:val="center"/>
          </w:tcPr>
          <w:p w14:paraId="3F1EA4CE" w14:textId="77777777" w:rsidR="00125BE0" w:rsidRDefault="00784339">
            <w:r>
              <w:t>1.740</w:t>
            </w:r>
          </w:p>
        </w:tc>
        <w:tc>
          <w:tcPr>
            <w:tcW w:w="1075" w:type="dxa"/>
            <w:vAlign w:val="center"/>
          </w:tcPr>
          <w:p w14:paraId="15A54E40" w14:textId="77777777" w:rsidR="00125BE0" w:rsidRDefault="00784339">
            <w:r>
              <w:t>17.200</w:t>
            </w:r>
          </w:p>
        </w:tc>
        <w:tc>
          <w:tcPr>
            <w:tcW w:w="848" w:type="dxa"/>
            <w:vAlign w:val="center"/>
          </w:tcPr>
          <w:p w14:paraId="01B7B7CF" w14:textId="77777777" w:rsidR="00125BE0" w:rsidRDefault="00784339">
            <w:r>
              <w:t>1.00</w:t>
            </w:r>
          </w:p>
        </w:tc>
        <w:tc>
          <w:tcPr>
            <w:tcW w:w="1075" w:type="dxa"/>
            <w:vAlign w:val="center"/>
          </w:tcPr>
          <w:p w14:paraId="0013296A" w14:textId="77777777" w:rsidR="00125BE0" w:rsidRDefault="00784339">
            <w:r>
              <w:t>0.057</w:t>
            </w:r>
          </w:p>
        </w:tc>
        <w:tc>
          <w:tcPr>
            <w:tcW w:w="1064" w:type="dxa"/>
            <w:vAlign w:val="center"/>
          </w:tcPr>
          <w:p w14:paraId="7A28773C" w14:textId="77777777" w:rsidR="00125BE0" w:rsidRDefault="00784339">
            <w:r>
              <w:t>0.989</w:t>
            </w:r>
          </w:p>
        </w:tc>
      </w:tr>
      <w:tr w:rsidR="00125BE0" w14:paraId="19E15DEE" w14:textId="77777777">
        <w:tc>
          <w:tcPr>
            <w:tcW w:w="3345" w:type="dxa"/>
            <w:vAlign w:val="center"/>
          </w:tcPr>
          <w:p w14:paraId="4A1EBB46" w14:textId="77777777" w:rsidR="00125BE0" w:rsidRDefault="0078433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8035435" w14:textId="77777777" w:rsidR="00125BE0" w:rsidRDefault="00784339">
            <w:r>
              <w:t>250</w:t>
            </w:r>
          </w:p>
        </w:tc>
        <w:tc>
          <w:tcPr>
            <w:tcW w:w="1075" w:type="dxa"/>
            <w:vAlign w:val="center"/>
          </w:tcPr>
          <w:p w14:paraId="52C23EAF" w14:textId="77777777" w:rsidR="00125BE0" w:rsidRDefault="00784339">
            <w:r>
              <w:t>－</w:t>
            </w:r>
          </w:p>
        </w:tc>
        <w:tc>
          <w:tcPr>
            <w:tcW w:w="1075" w:type="dxa"/>
            <w:vAlign w:val="center"/>
          </w:tcPr>
          <w:p w14:paraId="00EB99B8" w14:textId="77777777" w:rsidR="00125BE0" w:rsidRDefault="00784339">
            <w:r>
              <w:t>－</w:t>
            </w:r>
          </w:p>
        </w:tc>
        <w:tc>
          <w:tcPr>
            <w:tcW w:w="848" w:type="dxa"/>
            <w:vAlign w:val="center"/>
          </w:tcPr>
          <w:p w14:paraId="6974C8A9" w14:textId="77777777" w:rsidR="00125BE0" w:rsidRDefault="00784339">
            <w:r>
              <w:t>－</w:t>
            </w:r>
          </w:p>
        </w:tc>
        <w:tc>
          <w:tcPr>
            <w:tcW w:w="1075" w:type="dxa"/>
            <w:vAlign w:val="center"/>
          </w:tcPr>
          <w:p w14:paraId="4042EAAA" w14:textId="77777777" w:rsidR="00125BE0" w:rsidRDefault="00784339">
            <w:r>
              <w:t>1.342</w:t>
            </w:r>
          </w:p>
        </w:tc>
        <w:tc>
          <w:tcPr>
            <w:tcW w:w="1064" w:type="dxa"/>
            <w:vAlign w:val="center"/>
          </w:tcPr>
          <w:p w14:paraId="623156F2" w14:textId="77777777" w:rsidR="00125BE0" w:rsidRDefault="00784339">
            <w:r>
              <w:t>2.716</w:t>
            </w:r>
          </w:p>
        </w:tc>
      </w:tr>
      <w:tr w:rsidR="00125BE0" w14:paraId="72FAE466" w14:textId="77777777">
        <w:tc>
          <w:tcPr>
            <w:tcW w:w="3345" w:type="dxa"/>
            <w:shd w:val="clear" w:color="auto" w:fill="E6E6E6"/>
            <w:vAlign w:val="center"/>
          </w:tcPr>
          <w:p w14:paraId="75DD2908" w14:textId="77777777" w:rsidR="00125BE0" w:rsidRDefault="00784339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07C133D" w14:textId="77777777" w:rsidR="00125BE0" w:rsidRDefault="00784339">
            <w:pPr>
              <w:jc w:val="center"/>
            </w:pPr>
            <w:r>
              <w:t>0.67</w:t>
            </w:r>
          </w:p>
        </w:tc>
      </w:tr>
      <w:tr w:rsidR="00125BE0" w14:paraId="3C9EF2B8" w14:textId="77777777">
        <w:tc>
          <w:tcPr>
            <w:tcW w:w="3345" w:type="dxa"/>
            <w:shd w:val="clear" w:color="auto" w:fill="E6E6E6"/>
            <w:vAlign w:val="center"/>
          </w:tcPr>
          <w:p w14:paraId="1E1903B5" w14:textId="77777777" w:rsidR="00125BE0" w:rsidRDefault="00784339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14:paraId="40B00AE6" w14:textId="77777777" w:rsidR="00125BE0" w:rsidRDefault="00784339">
            <w:pPr>
              <w:jc w:val="center"/>
            </w:pPr>
            <w:r>
              <w:t>K = 0.62, D = 3.55</w:t>
            </w:r>
          </w:p>
        </w:tc>
      </w:tr>
      <w:tr w:rsidR="00125BE0" w14:paraId="6DFF12BF" w14:textId="77777777">
        <w:tc>
          <w:tcPr>
            <w:tcW w:w="3345" w:type="dxa"/>
            <w:shd w:val="clear" w:color="auto" w:fill="E6E6E6"/>
            <w:vAlign w:val="center"/>
          </w:tcPr>
          <w:p w14:paraId="38D25C87" w14:textId="77777777" w:rsidR="00125BE0" w:rsidRDefault="00784339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14:paraId="79347F28" w14:textId="77777777" w:rsidR="00125BE0" w:rsidRDefault="00125BE0"/>
        </w:tc>
      </w:tr>
      <w:tr w:rsidR="00125BE0" w14:paraId="4722658E" w14:textId="77777777">
        <w:tc>
          <w:tcPr>
            <w:tcW w:w="3345" w:type="dxa"/>
            <w:shd w:val="clear" w:color="auto" w:fill="E6E6E6"/>
            <w:vAlign w:val="center"/>
          </w:tcPr>
          <w:p w14:paraId="6D7F14E8" w14:textId="77777777" w:rsidR="00125BE0" w:rsidRDefault="00784339">
            <w:r>
              <w:t>标准依据</w:t>
            </w:r>
          </w:p>
        </w:tc>
        <w:tc>
          <w:tcPr>
            <w:tcW w:w="5985" w:type="dxa"/>
            <w:gridSpan w:val="6"/>
          </w:tcPr>
          <w:p w14:paraId="3F51FB4C" w14:textId="77777777" w:rsidR="00125BE0" w:rsidRDefault="00784339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125BE0" w14:paraId="35EF5F31" w14:textId="77777777">
        <w:tc>
          <w:tcPr>
            <w:tcW w:w="3345" w:type="dxa"/>
            <w:shd w:val="clear" w:color="auto" w:fill="E6E6E6"/>
            <w:vAlign w:val="center"/>
          </w:tcPr>
          <w:p w14:paraId="0D9ED55A" w14:textId="77777777" w:rsidR="00125BE0" w:rsidRDefault="00784339">
            <w:r>
              <w:t>标准要求</w:t>
            </w:r>
          </w:p>
        </w:tc>
        <w:tc>
          <w:tcPr>
            <w:tcW w:w="5985" w:type="dxa"/>
            <w:gridSpan w:val="6"/>
          </w:tcPr>
          <w:p w14:paraId="216B8C3A" w14:textId="77777777" w:rsidR="00125BE0" w:rsidRDefault="00784339">
            <w:r>
              <w:t>K≤0.70</w:t>
            </w:r>
          </w:p>
        </w:tc>
      </w:tr>
      <w:tr w:rsidR="00125BE0" w14:paraId="56970144" w14:textId="77777777">
        <w:tc>
          <w:tcPr>
            <w:tcW w:w="3345" w:type="dxa"/>
            <w:shd w:val="clear" w:color="auto" w:fill="E6E6E6"/>
            <w:vAlign w:val="center"/>
          </w:tcPr>
          <w:p w14:paraId="3B23B7A3" w14:textId="77777777" w:rsidR="00125BE0" w:rsidRDefault="00784339">
            <w:r>
              <w:t>结论</w:t>
            </w:r>
          </w:p>
        </w:tc>
        <w:tc>
          <w:tcPr>
            <w:tcW w:w="5985" w:type="dxa"/>
            <w:gridSpan w:val="6"/>
          </w:tcPr>
          <w:p w14:paraId="6448C413" w14:textId="77777777" w:rsidR="00125BE0" w:rsidRDefault="00784339">
            <w:r>
              <w:t>满足</w:t>
            </w:r>
          </w:p>
        </w:tc>
      </w:tr>
    </w:tbl>
    <w:p w14:paraId="7A186AE9" w14:textId="77777777" w:rsidR="00125BE0" w:rsidRDefault="00125B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5CA6B5A" w14:textId="77777777" w:rsidR="00125BE0" w:rsidRDefault="00784339">
      <w:pPr>
        <w:pStyle w:val="2"/>
        <w:widowControl w:val="0"/>
        <w:rPr>
          <w:kern w:val="2"/>
        </w:rPr>
      </w:pPr>
      <w:bookmarkStart w:id="49" w:name="_Toc60064027"/>
      <w:r>
        <w:rPr>
          <w:kern w:val="2"/>
        </w:rPr>
        <w:t>外窗热工</w:t>
      </w:r>
      <w:bookmarkEnd w:id="49"/>
    </w:p>
    <w:p w14:paraId="1185152B" w14:textId="77777777" w:rsidR="00125BE0" w:rsidRDefault="0078433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60064028"/>
      <w:r>
        <w:rPr>
          <w:color w:val="000000"/>
          <w:kern w:val="2"/>
          <w:szCs w:val="24"/>
        </w:rPr>
        <w:t>外窗构造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125BE0" w14:paraId="6EDA3EEC" w14:textId="77777777">
        <w:tc>
          <w:tcPr>
            <w:tcW w:w="905" w:type="dxa"/>
            <w:shd w:val="clear" w:color="auto" w:fill="E6E6E6"/>
            <w:vAlign w:val="center"/>
          </w:tcPr>
          <w:p w14:paraId="3989D250" w14:textId="77777777" w:rsidR="00125BE0" w:rsidRDefault="00784339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75609AC" w14:textId="77777777" w:rsidR="00125BE0" w:rsidRDefault="00784339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ABDF7AE" w14:textId="77777777" w:rsidR="00125BE0" w:rsidRDefault="00784339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4D3B324" w14:textId="77777777" w:rsidR="00125BE0" w:rsidRDefault="00784339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88C3941" w14:textId="77777777" w:rsidR="00125BE0" w:rsidRDefault="00784339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67D4FE6" w14:textId="77777777" w:rsidR="00125BE0" w:rsidRDefault="00784339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706F09DC" w14:textId="77777777" w:rsidR="00125BE0" w:rsidRDefault="00784339">
            <w:pPr>
              <w:jc w:val="center"/>
            </w:pPr>
            <w:r>
              <w:t>备注</w:t>
            </w:r>
          </w:p>
        </w:tc>
      </w:tr>
      <w:tr w:rsidR="00125BE0" w14:paraId="77D82DEC" w14:textId="77777777">
        <w:tc>
          <w:tcPr>
            <w:tcW w:w="905" w:type="dxa"/>
            <w:vAlign w:val="center"/>
          </w:tcPr>
          <w:p w14:paraId="45ACC345" w14:textId="77777777" w:rsidR="00125BE0" w:rsidRDefault="00784339">
            <w:r>
              <w:t>1</w:t>
            </w:r>
          </w:p>
        </w:tc>
        <w:tc>
          <w:tcPr>
            <w:tcW w:w="1867" w:type="dxa"/>
            <w:vAlign w:val="center"/>
          </w:tcPr>
          <w:p w14:paraId="0FCBF853" w14:textId="77777777" w:rsidR="00125BE0" w:rsidRDefault="00784339">
            <w:r>
              <w:t>塑钢窗</w:t>
            </w:r>
            <w:r>
              <w:t>--Low-E</w:t>
            </w:r>
            <w:r>
              <w:t>中空玻璃</w:t>
            </w:r>
          </w:p>
        </w:tc>
        <w:tc>
          <w:tcPr>
            <w:tcW w:w="826" w:type="dxa"/>
            <w:vAlign w:val="center"/>
          </w:tcPr>
          <w:p w14:paraId="1F023BDB" w14:textId="77777777" w:rsidR="00125BE0" w:rsidRDefault="00784339">
            <w:r>
              <w:t>18</w:t>
            </w:r>
          </w:p>
        </w:tc>
        <w:tc>
          <w:tcPr>
            <w:tcW w:w="832" w:type="dxa"/>
            <w:vAlign w:val="center"/>
          </w:tcPr>
          <w:p w14:paraId="33BF00C6" w14:textId="77777777" w:rsidR="00125BE0" w:rsidRDefault="00784339">
            <w:r>
              <w:t>2.30</w:t>
            </w:r>
          </w:p>
        </w:tc>
        <w:tc>
          <w:tcPr>
            <w:tcW w:w="956" w:type="dxa"/>
            <w:vAlign w:val="center"/>
          </w:tcPr>
          <w:p w14:paraId="418D78F5" w14:textId="77777777" w:rsidR="00125BE0" w:rsidRDefault="00784339">
            <w:r>
              <w:t>0.42</w:t>
            </w:r>
          </w:p>
        </w:tc>
        <w:tc>
          <w:tcPr>
            <w:tcW w:w="956" w:type="dxa"/>
            <w:vAlign w:val="center"/>
          </w:tcPr>
          <w:p w14:paraId="6B661E5A" w14:textId="77777777" w:rsidR="00125BE0" w:rsidRDefault="00784339">
            <w:r>
              <w:t>0.650</w:t>
            </w:r>
          </w:p>
        </w:tc>
        <w:tc>
          <w:tcPr>
            <w:tcW w:w="2988" w:type="dxa"/>
            <w:vAlign w:val="center"/>
          </w:tcPr>
          <w:p w14:paraId="47A74A3F" w14:textId="77777777" w:rsidR="00125BE0" w:rsidRDefault="00784339">
            <w:r>
              <w:t>摘自《福建省居住建筑节能设计标准实施细则》</w:t>
            </w:r>
            <w:r>
              <w:t>55</w:t>
            </w:r>
            <w:r>
              <w:t>页</w:t>
            </w:r>
          </w:p>
        </w:tc>
      </w:tr>
    </w:tbl>
    <w:p w14:paraId="3B66AB2C" w14:textId="77777777" w:rsidR="00125BE0" w:rsidRDefault="0078433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60064029"/>
      <w:r>
        <w:rPr>
          <w:color w:val="000000"/>
          <w:kern w:val="2"/>
          <w:szCs w:val="24"/>
        </w:rPr>
        <w:t>外遮阳类型</w:t>
      </w:r>
      <w:bookmarkEnd w:id="51"/>
    </w:p>
    <w:p w14:paraId="6CC19B50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 w14:paraId="5A702E38" w14:textId="77777777" w:rsidR="00125BE0" w:rsidRDefault="0078433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60064030"/>
      <w:r>
        <w:rPr>
          <w:color w:val="000000"/>
          <w:kern w:val="2"/>
          <w:szCs w:val="24"/>
        </w:rPr>
        <w:t>平均传热系数</w:t>
      </w:r>
      <w:bookmarkEnd w:id="52"/>
    </w:p>
    <w:p w14:paraId="1CA9F263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25BE0" w14:paraId="51C04C37" w14:textId="77777777">
        <w:tc>
          <w:tcPr>
            <w:tcW w:w="1013" w:type="dxa"/>
            <w:shd w:val="clear" w:color="auto" w:fill="E6E6E6"/>
            <w:vAlign w:val="center"/>
          </w:tcPr>
          <w:p w14:paraId="3EC483DA" w14:textId="77777777" w:rsidR="00125BE0" w:rsidRDefault="00784339">
            <w:pPr>
              <w:jc w:val="center"/>
            </w:pPr>
            <w:r>
              <w:lastRenderedPageBreak/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030B67" w14:textId="77777777" w:rsidR="00125BE0" w:rsidRDefault="0078433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D933A7" w14:textId="77777777" w:rsidR="00125BE0" w:rsidRDefault="0078433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9F6136" w14:textId="77777777" w:rsidR="00125BE0" w:rsidRDefault="0078433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6142C3" w14:textId="77777777" w:rsidR="00125BE0" w:rsidRDefault="0078433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4B0D21" w14:textId="77777777" w:rsidR="00125BE0" w:rsidRDefault="0078433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43801C" w14:textId="77777777" w:rsidR="00125BE0" w:rsidRDefault="0078433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79672D6" w14:textId="77777777" w:rsidR="00125BE0" w:rsidRDefault="00784339">
            <w:pPr>
              <w:jc w:val="center"/>
            </w:pPr>
            <w:r>
              <w:t>传热系数</w:t>
            </w:r>
          </w:p>
        </w:tc>
      </w:tr>
      <w:tr w:rsidR="00125BE0" w14:paraId="10F4EC28" w14:textId="77777777">
        <w:tc>
          <w:tcPr>
            <w:tcW w:w="1013" w:type="dxa"/>
            <w:vAlign w:val="center"/>
          </w:tcPr>
          <w:p w14:paraId="5938B6F7" w14:textId="77777777" w:rsidR="00125BE0" w:rsidRDefault="00784339">
            <w:r>
              <w:t>1</w:t>
            </w:r>
          </w:p>
        </w:tc>
        <w:tc>
          <w:tcPr>
            <w:tcW w:w="1188" w:type="dxa"/>
            <w:vAlign w:val="center"/>
          </w:tcPr>
          <w:p w14:paraId="6FD00B87" w14:textId="77777777" w:rsidR="00125BE0" w:rsidRDefault="00784339">
            <w:r>
              <w:t>C1032</w:t>
            </w:r>
          </w:p>
        </w:tc>
        <w:tc>
          <w:tcPr>
            <w:tcW w:w="1188" w:type="dxa"/>
            <w:vAlign w:val="center"/>
          </w:tcPr>
          <w:p w14:paraId="1B57262B" w14:textId="77777777" w:rsidR="00125BE0" w:rsidRDefault="00784339">
            <w:r>
              <w:t>1</w:t>
            </w:r>
          </w:p>
        </w:tc>
        <w:tc>
          <w:tcPr>
            <w:tcW w:w="1188" w:type="dxa"/>
            <w:vAlign w:val="center"/>
          </w:tcPr>
          <w:p w14:paraId="795FF74A" w14:textId="77777777" w:rsidR="00125BE0" w:rsidRDefault="00784339">
            <w:r>
              <w:t>6</w:t>
            </w:r>
          </w:p>
        </w:tc>
        <w:tc>
          <w:tcPr>
            <w:tcW w:w="1188" w:type="dxa"/>
            <w:vAlign w:val="center"/>
          </w:tcPr>
          <w:p w14:paraId="719ED082" w14:textId="77777777" w:rsidR="00125BE0" w:rsidRDefault="00784339">
            <w:r>
              <w:t>3.200</w:t>
            </w:r>
          </w:p>
        </w:tc>
        <w:tc>
          <w:tcPr>
            <w:tcW w:w="1188" w:type="dxa"/>
            <w:vAlign w:val="center"/>
          </w:tcPr>
          <w:p w14:paraId="74B20A87" w14:textId="77777777" w:rsidR="00125BE0" w:rsidRDefault="00784339">
            <w:r>
              <w:t>19.200</w:t>
            </w:r>
          </w:p>
        </w:tc>
        <w:tc>
          <w:tcPr>
            <w:tcW w:w="1188" w:type="dxa"/>
            <w:vAlign w:val="center"/>
          </w:tcPr>
          <w:p w14:paraId="6D4ACE42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69D7A57F" w14:textId="77777777" w:rsidR="00125BE0" w:rsidRDefault="00784339">
            <w:r>
              <w:t>2.300</w:t>
            </w:r>
          </w:p>
        </w:tc>
      </w:tr>
      <w:tr w:rsidR="00125BE0" w14:paraId="6040C8E3" w14:textId="77777777">
        <w:tc>
          <w:tcPr>
            <w:tcW w:w="1013" w:type="dxa"/>
            <w:vAlign w:val="center"/>
          </w:tcPr>
          <w:p w14:paraId="1F14670A" w14:textId="77777777" w:rsidR="00125BE0" w:rsidRDefault="00784339">
            <w:r>
              <w:t>2</w:t>
            </w:r>
          </w:p>
        </w:tc>
        <w:tc>
          <w:tcPr>
            <w:tcW w:w="1188" w:type="dxa"/>
            <w:vAlign w:val="center"/>
          </w:tcPr>
          <w:p w14:paraId="6CC1C06C" w14:textId="77777777" w:rsidR="00125BE0" w:rsidRDefault="00784339">
            <w:r>
              <w:t>C1041</w:t>
            </w:r>
          </w:p>
        </w:tc>
        <w:tc>
          <w:tcPr>
            <w:tcW w:w="1188" w:type="dxa"/>
            <w:vAlign w:val="center"/>
          </w:tcPr>
          <w:p w14:paraId="5FFFEE9C" w14:textId="77777777" w:rsidR="00125BE0" w:rsidRDefault="00784339">
            <w:r>
              <w:t>5</w:t>
            </w:r>
          </w:p>
        </w:tc>
        <w:tc>
          <w:tcPr>
            <w:tcW w:w="1188" w:type="dxa"/>
            <w:vAlign w:val="center"/>
          </w:tcPr>
          <w:p w14:paraId="7871CEC7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4116AF04" w14:textId="77777777" w:rsidR="00125BE0" w:rsidRDefault="00784339">
            <w:r>
              <w:t>4.100</w:t>
            </w:r>
          </w:p>
        </w:tc>
        <w:tc>
          <w:tcPr>
            <w:tcW w:w="1188" w:type="dxa"/>
            <w:vAlign w:val="center"/>
          </w:tcPr>
          <w:p w14:paraId="1E44F6B6" w14:textId="77777777" w:rsidR="00125BE0" w:rsidRDefault="00784339">
            <w:r>
              <w:t>73.800</w:t>
            </w:r>
          </w:p>
        </w:tc>
        <w:tc>
          <w:tcPr>
            <w:tcW w:w="1188" w:type="dxa"/>
            <w:vAlign w:val="center"/>
          </w:tcPr>
          <w:p w14:paraId="56B957D1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1F6AD381" w14:textId="77777777" w:rsidR="00125BE0" w:rsidRDefault="00784339">
            <w:r>
              <w:t>2.300</w:t>
            </w:r>
          </w:p>
        </w:tc>
      </w:tr>
      <w:tr w:rsidR="00125BE0" w14:paraId="4296D824" w14:textId="77777777">
        <w:tc>
          <w:tcPr>
            <w:tcW w:w="1013" w:type="dxa"/>
            <w:vAlign w:val="center"/>
          </w:tcPr>
          <w:p w14:paraId="3067A22E" w14:textId="77777777" w:rsidR="00125BE0" w:rsidRDefault="00784339">
            <w:r>
              <w:t>3</w:t>
            </w:r>
          </w:p>
        </w:tc>
        <w:tc>
          <w:tcPr>
            <w:tcW w:w="1188" w:type="dxa"/>
            <w:vAlign w:val="center"/>
          </w:tcPr>
          <w:p w14:paraId="12C57FE7" w14:textId="77777777" w:rsidR="00125BE0" w:rsidRDefault="00784339">
            <w:r>
              <w:t>C1049</w:t>
            </w:r>
          </w:p>
        </w:tc>
        <w:tc>
          <w:tcPr>
            <w:tcW w:w="1188" w:type="dxa"/>
            <w:vAlign w:val="center"/>
          </w:tcPr>
          <w:p w14:paraId="3DC87571" w14:textId="77777777" w:rsidR="00125BE0" w:rsidRDefault="00784339">
            <w:r>
              <w:t>2</w:t>
            </w:r>
          </w:p>
        </w:tc>
        <w:tc>
          <w:tcPr>
            <w:tcW w:w="1188" w:type="dxa"/>
            <w:vAlign w:val="center"/>
          </w:tcPr>
          <w:p w14:paraId="4E4E568D" w14:textId="77777777" w:rsidR="00125BE0" w:rsidRDefault="00784339">
            <w:r>
              <w:t>7</w:t>
            </w:r>
          </w:p>
        </w:tc>
        <w:tc>
          <w:tcPr>
            <w:tcW w:w="1188" w:type="dxa"/>
            <w:vAlign w:val="center"/>
          </w:tcPr>
          <w:p w14:paraId="2E5B4BA5" w14:textId="77777777" w:rsidR="00125BE0" w:rsidRDefault="00784339">
            <w:r>
              <w:t>4.900</w:t>
            </w:r>
          </w:p>
        </w:tc>
        <w:tc>
          <w:tcPr>
            <w:tcW w:w="1188" w:type="dxa"/>
            <w:vAlign w:val="center"/>
          </w:tcPr>
          <w:p w14:paraId="7F71CC68" w14:textId="77777777" w:rsidR="00125BE0" w:rsidRDefault="00784339">
            <w:r>
              <w:t>34.300</w:t>
            </w:r>
          </w:p>
        </w:tc>
        <w:tc>
          <w:tcPr>
            <w:tcW w:w="1188" w:type="dxa"/>
            <w:vAlign w:val="center"/>
          </w:tcPr>
          <w:p w14:paraId="4BBBBF52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7CA78B45" w14:textId="77777777" w:rsidR="00125BE0" w:rsidRDefault="00784339">
            <w:r>
              <w:t>2.300</w:t>
            </w:r>
          </w:p>
        </w:tc>
      </w:tr>
      <w:tr w:rsidR="00125BE0" w14:paraId="53077F53" w14:textId="77777777">
        <w:tc>
          <w:tcPr>
            <w:tcW w:w="1013" w:type="dxa"/>
            <w:vAlign w:val="center"/>
          </w:tcPr>
          <w:p w14:paraId="2FEEC382" w14:textId="77777777" w:rsidR="00125BE0" w:rsidRDefault="00784339">
            <w:r>
              <w:t>4</w:t>
            </w:r>
          </w:p>
        </w:tc>
        <w:tc>
          <w:tcPr>
            <w:tcW w:w="1188" w:type="dxa"/>
            <w:vAlign w:val="center"/>
          </w:tcPr>
          <w:p w14:paraId="75CF1150" w14:textId="77777777" w:rsidR="00125BE0" w:rsidRDefault="00784339">
            <w:r>
              <w:t>C1518</w:t>
            </w:r>
          </w:p>
        </w:tc>
        <w:tc>
          <w:tcPr>
            <w:tcW w:w="1188" w:type="dxa"/>
            <w:vAlign w:val="center"/>
          </w:tcPr>
          <w:p w14:paraId="23D82805" w14:textId="77777777" w:rsidR="00125BE0" w:rsidRDefault="00784339">
            <w:r>
              <w:t>1~5</w:t>
            </w:r>
          </w:p>
        </w:tc>
        <w:tc>
          <w:tcPr>
            <w:tcW w:w="1188" w:type="dxa"/>
            <w:vAlign w:val="center"/>
          </w:tcPr>
          <w:p w14:paraId="36840855" w14:textId="77777777" w:rsidR="00125BE0" w:rsidRDefault="00784339">
            <w:r>
              <w:t>158</w:t>
            </w:r>
          </w:p>
        </w:tc>
        <w:tc>
          <w:tcPr>
            <w:tcW w:w="1188" w:type="dxa"/>
            <w:vAlign w:val="center"/>
          </w:tcPr>
          <w:p w14:paraId="0240676B" w14:textId="77777777" w:rsidR="00125BE0" w:rsidRDefault="00784339">
            <w:r>
              <w:t>2.700</w:t>
            </w:r>
          </w:p>
        </w:tc>
        <w:tc>
          <w:tcPr>
            <w:tcW w:w="1188" w:type="dxa"/>
            <w:vAlign w:val="center"/>
          </w:tcPr>
          <w:p w14:paraId="7BCC32BC" w14:textId="77777777" w:rsidR="00125BE0" w:rsidRDefault="00784339">
            <w:r>
              <w:t>426.600</w:t>
            </w:r>
          </w:p>
        </w:tc>
        <w:tc>
          <w:tcPr>
            <w:tcW w:w="1188" w:type="dxa"/>
            <w:vAlign w:val="center"/>
          </w:tcPr>
          <w:p w14:paraId="63C33F59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54621D36" w14:textId="77777777" w:rsidR="00125BE0" w:rsidRDefault="00784339">
            <w:r>
              <w:t>2.300</w:t>
            </w:r>
          </w:p>
        </w:tc>
      </w:tr>
      <w:tr w:rsidR="00125BE0" w14:paraId="6C1362A6" w14:textId="77777777">
        <w:tc>
          <w:tcPr>
            <w:tcW w:w="1013" w:type="dxa"/>
            <w:vAlign w:val="center"/>
          </w:tcPr>
          <w:p w14:paraId="61AC83C5" w14:textId="77777777" w:rsidR="00125BE0" w:rsidRDefault="00784339">
            <w:r>
              <w:t>5</w:t>
            </w:r>
          </w:p>
        </w:tc>
        <w:tc>
          <w:tcPr>
            <w:tcW w:w="1188" w:type="dxa"/>
            <w:vAlign w:val="center"/>
          </w:tcPr>
          <w:p w14:paraId="3247F6A2" w14:textId="77777777" w:rsidR="00125BE0" w:rsidRDefault="00784339">
            <w:r>
              <w:t>C1524</w:t>
            </w:r>
          </w:p>
        </w:tc>
        <w:tc>
          <w:tcPr>
            <w:tcW w:w="1188" w:type="dxa"/>
            <w:vAlign w:val="center"/>
          </w:tcPr>
          <w:p w14:paraId="0DCD6512" w14:textId="77777777" w:rsidR="00125BE0" w:rsidRDefault="00784339">
            <w:r>
              <w:t>2</w:t>
            </w:r>
          </w:p>
        </w:tc>
        <w:tc>
          <w:tcPr>
            <w:tcW w:w="1188" w:type="dxa"/>
            <w:vAlign w:val="center"/>
          </w:tcPr>
          <w:p w14:paraId="1BAB0A34" w14:textId="77777777" w:rsidR="00125BE0" w:rsidRDefault="00784339">
            <w:r>
              <w:t>11</w:t>
            </w:r>
          </w:p>
        </w:tc>
        <w:tc>
          <w:tcPr>
            <w:tcW w:w="1188" w:type="dxa"/>
            <w:vAlign w:val="center"/>
          </w:tcPr>
          <w:p w14:paraId="0BB33C3E" w14:textId="77777777" w:rsidR="00125BE0" w:rsidRDefault="00784339">
            <w:r>
              <w:t>3.600</w:t>
            </w:r>
          </w:p>
        </w:tc>
        <w:tc>
          <w:tcPr>
            <w:tcW w:w="1188" w:type="dxa"/>
            <w:vAlign w:val="center"/>
          </w:tcPr>
          <w:p w14:paraId="761AD7B5" w14:textId="77777777" w:rsidR="00125BE0" w:rsidRDefault="00784339">
            <w:r>
              <w:t>39.600</w:t>
            </w:r>
          </w:p>
        </w:tc>
        <w:tc>
          <w:tcPr>
            <w:tcW w:w="1188" w:type="dxa"/>
            <w:vAlign w:val="center"/>
          </w:tcPr>
          <w:p w14:paraId="7ED23C00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6254D8F0" w14:textId="77777777" w:rsidR="00125BE0" w:rsidRDefault="00784339">
            <w:r>
              <w:t>2.300</w:t>
            </w:r>
          </w:p>
        </w:tc>
      </w:tr>
      <w:tr w:rsidR="00125BE0" w14:paraId="4CB6270E" w14:textId="77777777">
        <w:tc>
          <w:tcPr>
            <w:tcW w:w="1013" w:type="dxa"/>
            <w:vAlign w:val="center"/>
          </w:tcPr>
          <w:p w14:paraId="3EBC76FC" w14:textId="77777777" w:rsidR="00125BE0" w:rsidRDefault="00784339">
            <w:r>
              <w:t>6</w:t>
            </w:r>
          </w:p>
        </w:tc>
        <w:tc>
          <w:tcPr>
            <w:tcW w:w="1188" w:type="dxa"/>
            <w:vAlign w:val="center"/>
          </w:tcPr>
          <w:p w14:paraId="5F2D84FA" w14:textId="77777777" w:rsidR="00125BE0" w:rsidRDefault="00784339">
            <w:r>
              <w:t>C1535</w:t>
            </w:r>
          </w:p>
        </w:tc>
        <w:tc>
          <w:tcPr>
            <w:tcW w:w="1188" w:type="dxa"/>
            <w:vAlign w:val="center"/>
          </w:tcPr>
          <w:p w14:paraId="70534615" w14:textId="77777777" w:rsidR="00125BE0" w:rsidRDefault="00784339">
            <w:r>
              <w:t>1,3~4</w:t>
            </w:r>
          </w:p>
        </w:tc>
        <w:tc>
          <w:tcPr>
            <w:tcW w:w="1188" w:type="dxa"/>
            <w:vAlign w:val="center"/>
          </w:tcPr>
          <w:p w14:paraId="45B4769C" w14:textId="77777777" w:rsidR="00125BE0" w:rsidRDefault="00784339">
            <w:r>
              <w:t>33</w:t>
            </w:r>
          </w:p>
        </w:tc>
        <w:tc>
          <w:tcPr>
            <w:tcW w:w="1188" w:type="dxa"/>
            <w:vAlign w:val="center"/>
          </w:tcPr>
          <w:p w14:paraId="37371690" w14:textId="77777777" w:rsidR="00125BE0" w:rsidRDefault="00784339">
            <w:r>
              <w:t>5.250</w:t>
            </w:r>
          </w:p>
        </w:tc>
        <w:tc>
          <w:tcPr>
            <w:tcW w:w="1188" w:type="dxa"/>
            <w:vAlign w:val="center"/>
          </w:tcPr>
          <w:p w14:paraId="57696EA0" w14:textId="77777777" w:rsidR="00125BE0" w:rsidRDefault="00784339">
            <w:r>
              <w:t>173.250</w:t>
            </w:r>
          </w:p>
        </w:tc>
        <w:tc>
          <w:tcPr>
            <w:tcW w:w="1188" w:type="dxa"/>
            <w:vAlign w:val="center"/>
          </w:tcPr>
          <w:p w14:paraId="02C5C193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779FE8E2" w14:textId="77777777" w:rsidR="00125BE0" w:rsidRDefault="00784339">
            <w:r>
              <w:t>2.300</w:t>
            </w:r>
          </w:p>
        </w:tc>
      </w:tr>
      <w:tr w:rsidR="00125BE0" w14:paraId="36B82250" w14:textId="77777777">
        <w:tc>
          <w:tcPr>
            <w:tcW w:w="1013" w:type="dxa"/>
            <w:vAlign w:val="center"/>
          </w:tcPr>
          <w:p w14:paraId="030525B9" w14:textId="77777777" w:rsidR="00125BE0" w:rsidRDefault="00784339">
            <w:r>
              <w:t>7</w:t>
            </w:r>
          </w:p>
        </w:tc>
        <w:tc>
          <w:tcPr>
            <w:tcW w:w="1188" w:type="dxa"/>
            <w:vAlign w:val="center"/>
          </w:tcPr>
          <w:p w14:paraId="7784D151" w14:textId="77777777" w:rsidR="00125BE0" w:rsidRDefault="00784339">
            <w:r>
              <w:t>C1819</w:t>
            </w:r>
          </w:p>
        </w:tc>
        <w:tc>
          <w:tcPr>
            <w:tcW w:w="1188" w:type="dxa"/>
            <w:vAlign w:val="center"/>
          </w:tcPr>
          <w:p w14:paraId="3D5F0996" w14:textId="77777777" w:rsidR="00125BE0" w:rsidRDefault="00784339">
            <w:r>
              <w:t>1~5</w:t>
            </w:r>
          </w:p>
        </w:tc>
        <w:tc>
          <w:tcPr>
            <w:tcW w:w="1188" w:type="dxa"/>
            <w:vAlign w:val="center"/>
          </w:tcPr>
          <w:p w14:paraId="01FFA553" w14:textId="77777777" w:rsidR="00125BE0" w:rsidRDefault="00784339">
            <w:r>
              <w:t>30</w:t>
            </w:r>
          </w:p>
        </w:tc>
        <w:tc>
          <w:tcPr>
            <w:tcW w:w="1188" w:type="dxa"/>
            <w:vAlign w:val="center"/>
          </w:tcPr>
          <w:p w14:paraId="47760EDC" w14:textId="77777777" w:rsidR="00125BE0" w:rsidRDefault="00784339">
            <w:r>
              <w:t>3.420</w:t>
            </w:r>
          </w:p>
        </w:tc>
        <w:tc>
          <w:tcPr>
            <w:tcW w:w="1188" w:type="dxa"/>
            <w:vAlign w:val="center"/>
          </w:tcPr>
          <w:p w14:paraId="1724E020" w14:textId="77777777" w:rsidR="00125BE0" w:rsidRDefault="00784339">
            <w:r>
              <w:t>102.600</w:t>
            </w:r>
          </w:p>
        </w:tc>
        <w:tc>
          <w:tcPr>
            <w:tcW w:w="1188" w:type="dxa"/>
            <w:vAlign w:val="center"/>
          </w:tcPr>
          <w:p w14:paraId="7CB6D9B4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0DCAC36F" w14:textId="77777777" w:rsidR="00125BE0" w:rsidRDefault="00784339">
            <w:r>
              <w:t>2.300</w:t>
            </w:r>
          </w:p>
        </w:tc>
      </w:tr>
      <w:tr w:rsidR="00125BE0" w14:paraId="569F7A5D" w14:textId="77777777">
        <w:tc>
          <w:tcPr>
            <w:tcW w:w="1013" w:type="dxa"/>
            <w:vAlign w:val="center"/>
          </w:tcPr>
          <w:p w14:paraId="51091840" w14:textId="77777777" w:rsidR="00125BE0" w:rsidRDefault="00784339">
            <w:r>
              <w:t>8</w:t>
            </w:r>
          </w:p>
        </w:tc>
        <w:tc>
          <w:tcPr>
            <w:tcW w:w="1188" w:type="dxa"/>
            <w:vAlign w:val="center"/>
          </w:tcPr>
          <w:p w14:paraId="64F42A23" w14:textId="77777777" w:rsidR="00125BE0" w:rsidRDefault="00784339">
            <w:r>
              <w:t>C2418</w:t>
            </w:r>
          </w:p>
        </w:tc>
        <w:tc>
          <w:tcPr>
            <w:tcW w:w="1188" w:type="dxa"/>
            <w:vAlign w:val="center"/>
          </w:tcPr>
          <w:p w14:paraId="06016738" w14:textId="77777777" w:rsidR="00125BE0" w:rsidRDefault="00784339">
            <w:r>
              <w:t>1~4</w:t>
            </w:r>
          </w:p>
        </w:tc>
        <w:tc>
          <w:tcPr>
            <w:tcW w:w="1188" w:type="dxa"/>
            <w:vAlign w:val="center"/>
          </w:tcPr>
          <w:p w14:paraId="7EE19566" w14:textId="77777777" w:rsidR="00125BE0" w:rsidRDefault="00784339">
            <w:r>
              <w:t>8</w:t>
            </w:r>
          </w:p>
        </w:tc>
        <w:tc>
          <w:tcPr>
            <w:tcW w:w="1188" w:type="dxa"/>
            <w:vAlign w:val="center"/>
          </w:tcPr>
          <w:p w14:paraId="2F2D63E4" w14:textId="77777777" w:rsidR="00125BE0" w:rsidRDefault="00784339">
            <w:r>
              <w:t>4.320</w:t>
            </w:r>
          </w:p>
        </w:tc>
        <w:tc>
          <w:tcPr>
            <w:tcW w:w="1188" w:type="dxa"/>
            <w:vAlign w:val="center"/>
          </w:tcPr>
          <w:p w14:paraId="7B5DE2CA" w14:textId="77777777" w:rsidR="00125BE0" w:rsidRDefault="00784339">
            <w:r>
              <w:t>34.560</w:t>
            </w:r>
          </w:p>
        </w:tc>
        <w:tc>
          <w:tcPr>
            <w:tcW w:w="1188" w:type="dxa"/>
            <w:vAlign w:val="center"/>
          </w:tcPr>
          <w:p w14:paraId="5BD24BBA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2DB01196" w14:textId="77777777" w:rsidR="00125BE0" w:rsidRDefault="00784339">
            <w:r>
              <w:t>2.300</w:t>
            </w:r>
          </w:p>
        </w:tc>
      </w:tr>
      <w:tr w:rsidR="00125BE0" w14:paraId="61A0CE65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F261794" w14:textId="77777777" w:rsidR="00125BE0" w:rsidRDefault="00784339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36361C8" w14:textId="77777777" w:rsidR="00125BE0" w:rsidRDefault="00784339">
            <w:r>
              <w:t>903.910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6AB0768" w14:textId="77777777" w:rsidR="00125BE0" w:rsidRDefault="00784339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6A47DAC6" w14:textId="77777777" w:rsidR="00125BE0" w:rsidRDefault="00784339">
            <w:r>
              <w:t>2.300</w:t>
            </w:r>
          </w:p>
        </w:tc>
      </w:tr>
    </w:tbl>
    <w:p w14:paraId="711AEB2E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25BE0" w14:paraId="5DE2A02D" w14:textId="77777777">
        <w:tc>
          <w:tcPr>
            <w:tcW w:w="1013" w:type="dxa"/>
            <w:shd w:val="clear" w:color="auto" w:fill="E6E6E6"/>
            <w:vAlign w:val="center"/>
          </w:tcPr>
          <w:p w14:paraId="30BD3288" w14:textId="77777777" w:rsidR="00125BE0" w:rsidRDefault="0078433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54857C2" w14:textId="77777777" w:rsidR="00125BE0" w:rsidRDefault="0078433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5B8AD7" w14:textId="77777777" w:rsidR="00125BE0" w:rsidRDefault="0078433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9EA1A06" w14:textId="77777777" w:rsidR="00125BE0" w:rsidRDefault="0078433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F50954" w14:textId="77777777" w:rsidR="00125BE0" w:rsidRDefault="0078433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773E1B6" w14:textId="77777777" w:rsidR="00125BE0" w:rsidRDefault="0078433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A6E93F" w14:textId="77777777" w:rsidR="00125BE0" w:rsidRDefault="0078433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4EDF8B" w14:textId="77777777" w:rsidR="00125BE0" w:rsidRDefault="00784339">
            <w:pPr>
              <w:jc w:val="center"/>
            </w:pPr>
            <w:r>
              <w:t>传热系数</w:t>
            </w:r>
          </w:p>
        </w:tc>
      </w:tr>
      <w:tr w:rsidR="00125BE0" w14:paraId="53FA6300" w14:textId="77777777">
        <w:tc>
          <w:tcPr>
            <w:tcW w:w="1013" w:type="dxa"/>
            <w:vAlign w:val="center"/>
          </w:tcPr>
          <w:p w14:paraId="5A27BF87" w14:textId="77777777" w:rsidR="00125BE0" w:rsidRDefault="00784339">
            <w:r>
              <w:t>1</w:t>
            </w:r>
          </w:p>
        </w:tc>
        <w:tc>
          <w:tcPr>
            <w:tcW w:w="1188" w:type="dxa"/>
            <w:vAlign w:val="center"/>
          </w:tcPr>
          <w:p w14:paraId="41EB8E70" w14:textId="77777777" w:rsidR="00125BE0" w:rsidRDefault="00784339">
            <w:r>
              <w:t>C1018</w:t>
            </w:r>
          </w:p>
        </w:tc>
        <w:tc>
          <w:tcPr>
            <w:tcW w:w="1188" w:type="dxa"/>
            <w:vAlign w:val="center"/>
          </w:tcPr>
          <w:p w14:paraId="04C423DA" w14:textId="77777777" w:rsidR="00125BE0" w:rsidRDefault="00784339">
            <w:r>
              <w:t>1~4</w:t>
            </w:r>
          </w:p>
        </w:tc>
        <w:tc>
          <w:tcPr>
            <w:tcW w:w="1188" w:type="dxa"/>
            <w:vAlign w:val="center"/>
          </w:tcPr>
          <w:p w14:paraId="73A00868" w14:textId="77777777" w:rsidR="00125BE0" w:rsidRDefault="00784339">
            <w:r>
              <w:t>48</w:t>
            </w:r>
          </w:p>
        </w:tc>
        <w:tc>
          <w:tcPr>
            <w:tcW w:w="1188" w:type="dxa"/>
            <w:vAlign w:val="center"/>
          </w:tcPr>
          <w:p w14:paraId="5D6F700C" w14:textId="77777777" w:rsidR="00125BE0" w:rsidRDefault="00784339">
            <w:r>
              <w:t>1.800</w:t>
            </w:r>
          </w:p>
        </w:tc>
        <w:tc>
          <w:tcPr>
            <w:tcW w:w="1188" w:type="dxa"/>
            <w:vAlign w:val="center"/>
          </w:tcPr>
          <w:p w14:paraId="172A565A" w14:textId="77777777" w:rsidR="00125BE0" w:rsidRDefault="00784339">
            <w:r>
              <w:t>86.400</w:t>
            </w:r>
          </w:p>
        </w:tc>
        <w:tc>
          <w:tcPr>
            <w:tcW w:w="1188" w:type="dxa"/>
            <w:vAlign w:val="center"/>
          </w:tcPr>
          <w:p w14:paraId="4E3F73F1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734FB5B2" w14:textId="77777777" w:rsidR="00125BE0" w:rsidRDefault="00784339">
            <w:r>
              <w:t>2.300</w:t>
            </w:r>
          </w:p>
        </w:tc>
      </w:tr>
      <w:tr w:rsidR="00125BE0" w14:paraId="4857E7E0" w14:textId="77777777">
        <w:tc>
          <w:tcPr>
            <w:tcW w:w="1013" w:type="dxa"/>
            <w:vAlign w:val="center"/>
          </w:tcPr>
          <w:p w14:paraId="47B4E239" w14:textId="77777777" w:rsidR="00125BE0" w:rsidRDefault="00784339">
            <w:r>
              <w:t>2</w:t>
            </w:r>
          </w:p>
        </w:tc>
        <w:tc>
          <w:tcPr>
            <w:tcW w:w="1188" w:type="dxa"/>
            <w:vAlign w:val="center"/>
          </w:tcPr>
          <w:p w14:paraId="01577BC7" w14:textId="77777777" w:rsidR="00125BE0" w:rsidRDefault="00784339">
            <w:r>
              <w:t>C1032</w:t>
            </w:r>
          </w:p>
        </w:tc>
        <w:tc>
          <w:tcPr>
            <w:tcW w:w="1188" w:type="dxa"/>
            <w:vAlign w:val="center"/>
          </w:tcPr>
          <w:p w14:paraId="14343752" w14:textId="77777777" w:rsidR="00125BE0" w:rsidRDefault="00784339">
            <w:r>
              <w:t>1</w:t>
            </w:r>
          </w:p>
        </w:tc>
        <w:tc>
          <w:tcPr>
            <w:tcW w:w="1188" w:type="dxa"/>
            <w:vAlign w:val="center"/>
          </w:tcPr>
          <w:p w14:paraId="323AF6D8" w14:textId="77777777" w:rsidR="00125BE0" w:rsidRDefault="00784339">
            <w:r>
              <w:t>6</w:t>
            </w:r>
          </w:p>
        </w:tc>
        <w:tc>
          <w:tcPr>
            <w:tcW w:w="1188" w:type="dxa"/>
            <w:vAlign w:val="center"/>
          </w:tcPr>
          <w:p w14:paraId="1B1C8856" w14:textId="77777777" w:rsidR="00125BE0" w:rsidRDefault="00784339">
            <w:r>
              <w:t>3.200</w:t>
            </w:r>
          </w:p>
        </w:tc>
        <w:tc>
          <w:tcPr>
            <w:tcW w:w="1188" w:type="dxa"/>
            <w:vAlign w:val="center"/>
          </w:tcPr>
          <w:p w14:paraId="30A70E7E" w14:textId="77777777" w:rsidR="00125BE0" w:rsidRDefault="00784339">
            <w:r>
              <w:t>19.200</w:t>
            </w:r>
          </w:p>
        </w:tc>
        <w:tc>
          <w:tcPr>
            <w:tcW w:w="1188" w:type="dxa"/>
            <w:vAlign w:val="center"/>
          </w:tcPr>
          <w:p w14:paraId="13E3BF4C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232E7554" w14:textId="77777777" w:rsidR="00125BE0" w:rsidRDefault="00784339">
            <w:r>
              <w:t>2.300</w:t>
            </w:r>
          </w:p>
        </w:tc>
      </w:tr>
      <w:tr w:rsidR="00125BE0" w14:paraId="460A3921" w14:textId="77777777">
        <w:tc>
          <w:tcPr>
            <w:tcW w:w="1013" w:type="dxa"/>
            <w:vAlign w:val="center"/>
          </w:tcPr>
          <w:p w14:paraId="6F676216" w14:textId="77777777" w:rsidR="00125BE0" w:rsidRDefault="00784339">
            <w:r>
              <w:t>3</w:t>
            </w:r>
          </w:p>
        </w:tc>
        <w:tc>
          <w:tcPr>
            <w:tcW w:w="1188" w:type="dxa"/>
            <w:vAlign w:val="center"/>
          </w:tcPr>
          <w:p w14:paraId="6C2AE91D" w14:textId="77777777" w:rsidR="00125BE0" w:rsidRDefault="00784339">
            <w:r>
              <w:t>C1041</w:t>
            </w:r>
          </w:p>
        </w:tc>
        <w:tc>
          <w:tcPr>
            <w:tcW w:w="1188" w:type="dxa"/>
            <w:vAlign w:val="center"/>
          </w:tcPr>
          <w:p w14:paraId="453DF8F1" w14:textId="77777777" w:rsidR="00125BE0" w:rsidRDefault="00784339">
            <w:r>
              <w:t>5</w:t>
            </w:r>
          </w:p>
        </w:tc>
        <w:tc>
          <w:tcPr>
            <w:tcW w:w="1188" w:type="dxa"/>
            <w:vAlign w:val="center"/>
          </w:tcPr>
          <w:p w14:paraId="758415AE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6740B622" w14:textId="77777777" w:rsidR="00125BE0" w:rsidRDefault="00784339">
            <w:r>
              <w:t>4.100</w:t>
            </w:r>
          </w:p>
        </w:tc>
        <w:tc>
          <w:tcPr>
            <w:tcW w:w="1188" w:type="dxa"/>
            <w:vAlign w:val="center"/>
          </w:tcPr>
          <w:p w14:paraId="3898355B" w14:textId="77777777" w:rsidR="00125BE0" w:rsidRDefault="00784339">
            <w:r>
              <w:t>73.800</w:t>
            </w:r>
          </w:p>
        </w:tc>
        <w:tc>
          <w:tcPr>
            <w:tcW w:w="1188" w:type="dxa"/>
            <w:vAlign w:val="center"/>
          </w:tcPr>
          <w:p w14:paraId="4243B954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3B299A1E" w14:textId="77777777" w:rsidR="00125BE0" w:rsidRDefault="00784339">
            <w:r>
              <w:t>2.300</w:t>
            </w:r>
          </w:p>
        </w:tc>
      </w:tr>
      <w:tr w:rsidR="00125BE0" w14:paraId="6B9F573D" w14:textId="77777777">
        <w:tc>
          <w:tcPr>
            <w:tcW w:w="1013" w:type="dxa"/>
            <w:vAlign w:val="center"/>
          </w:tcPr>
          <w:p w14:paraId="113E84BA" w14:textId="77777777" w:rsidR="00125BE0" w:rsidRDefault="00784339">
            <w:r>
              <w:t>4</w:t>
            </w:r>
          </w:p>
        </w:tc>
        <w:tc>
          <w:tcPr>
            <w:tcW w:w="1188" w:type="dxa"/>
            <w:vAlign w:val="center"/>
          </w:tcPr>
          <w:p w14:paraId="26768FF7" w14:textId="77777777" w:rsidR="00125BE0" w:rsidRDefault="00784339">
            <w:r>
              <w:t>C1049</w:t>
            </w:r>
          </w:p>
        </w:tc>
        <w:tc>
          <w:tcPr>
            <w:tcW w:w="1188" w:type="dxa"/>
            <w:vAlign w:val="center"/>
          </w:tcPr>
          <w:p w14:paraId="2D7DB9A5" w14:textId="77777777" w:rsidR="00125BE0" w:rsidRDefault="00784339">
            <w:r>
              <w:t>2</w:t>
            </w:r>
          </w:p>
        </w:tc>
        <w:tc>
          <w:tcPr>
            <w:tcW w:w="1188" w:type="dxa"/>
            <w:vAlign w:val="center"/>
          </w:tcPr>
          <w:p w14:paraId="4B47AA49" w14:textId="77777777" w:rsidR="00125BE0" w:rsidRDefault="00784339">
            <w:r>
              <w:t>7</w:t>
            </w:r>
          </w:p>
        </w:tc>
        <w:tc>
          <w:tcPr>
            <w:tcW w:w="1188" w:type="dxa"/>
            <w:vAlign w:val="center"/>
          </w:tcPr>
          <w:p w14:paraId="175C86F7" w14:textId="77777777" w:rsidR="00125BE0" w:rsidRDefault="00784339">
            <w:r>
              <w:t>4.900</w:t>
            </w:r>
          </w:p>
        </w:tc>
        <w:tc>
          <w:tcPr>
            <w:tcW w:w="1188" w:type="dxa"/>
            <w:vAlign w:val="center"/>
          </w:tcPr>
          <w:p w14:paraId="53B28068" w14:textId="77777777" w:rsidR="00125BE0" w:rsidRDefault="00784339">
            <w:r>
              <w:t>34.300</w:t>
            </w:r>
          </w:p>
        </w:tc>
        <w:tc>
          <w:tcPr>
            <w:tcW w:w="1188" w:type="dxa"/>
            <w:vAlign w:val="center"/>
          </w:tcPr>
          <w:p w14:paraId="01F4E4FC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2B014ACD" w14:textId="77777777" w:rsidR="00125BE0" w:rsidRDefault="00784339">
            <w:r>
              <w:t>2.300</w:t>
            </w:r>
          </w:p>
        </w:tc>
      </w:tr>
      <w:tr w:rsidR="00125BE0" w14:paraId="1CCEF837" w14:textId="77777777">
        <w:tc>
          <w:tcPr>
            <w:tcW w:w="1013" w:type="dxa"/>
            <w:vAlign w:val="center"/>
          </w:tcPr>
          <w:p w14:paraId="5AE2BBEA" w14:textId="77777777" w:rsidR="00125BE0" w:rsidRDefault="00784339">
            <w:r>
              <w:t>5</w:t>
            </w:r>
          </w:p>
        </w:tc>
        <w:tc>
          <w:tcPr>
            <w:tcW w:w="1188" w:type="dxa"/>
            <w:vAlign w:val="center"/>
          </w:tcPr>
          <w:p w14:paraId="474FEA7B" w14:textId="77777777" w:rsidR="00125BE0" w:rsidRDefault="00784339">
            <w:r>
              <w:t>C1524</w:t>
            </w:r>
          </w:p>
        </w:tc>
        <w:tc>
          <w:tcPr>
            <w:tcW w:w="1188" w:type="dxa"/>
            <w:vAlign w:val="center"/>
          </w:tcPr>
          <w:p w14:paraId="5FE34ECB" w14:textId="77777777" w:rsidR="00125BE0" w:rsidRDefault="00784339">
            <w:r>
              <w:t>2</w:t>
            </w:r>
          </w:p>
        </w:tc>
        <w:tc>
          <w:tcPr>
            <w:tcW w:w="1188" w:type="dxa"/>
            <w:vAlign w:val="center"/>
          </w:tcPr>
          <w:p w14:paraId="2E52A0FB" w14:textId="77777777" w:rsidR="00125BE0" w:rsidRDefault="00784339">
            <w:r>
              <w:t>11</w:t>
            </w:r>
          </w:p>
        </w:tc>
        <w:tc>
          <w:tcPr>
            <w:tcW w:w="1188" w:type="dxa"/>
            <w:vAlign w:val="center"/>
          </w:tcPr>
          <w:p w14:paraId="32F691DB" w14:textId="77777777" w:rsidR="00125BE0" w:rsidRDefault="00784339">
            <w:r>
              <w:t>3.600</w:t>
            </w:r>
          </w:p>
        </w:tc>
        <w:tc>
          <w:tcPr>
            <w:tcW w:w="1188" w:type="dxa"/>
            <w:vAlign w:val="center"/>
          </w:tcPr>
          <w:p w14:paraId="38463BC7" w14:textId="77777777" w:rsidR="00125BE0" w:rsidRDefault="00784339">
            <w:r>
              <w:t>39.600</w:t>
            </w:r>
          </w:p>
        </w:tc>
        <w:tc>
          <w:tcPr>
            <w:tcW w:w="1188" w:type="dxa"/>
            <w:vAlign w:val="center"/>
          </w:tcPr>
          <w:p w14:paraId="79700420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595B40BA" w14:textId="77777777" w:rsidR="00125BE0" w:rsidRDefault="00784339">
            <w:r>
              <w:t>2.300</w:t>
            </w:r>
          </w:p>
        </w:tc>
      </w:tr>
      <w:tr w:rsidR="00125BE0" w14:paraId="056C3431" w14:textId="77777777">
        <w:tc>
          <w:tcPr>
            <w:tcW w:w="1013" w:type="dxa"/>
            <w:vAlign w:val="center"/>
          </w:tcPr>
          <w:p w14:paraId="4B1504E3" w14:textId="77777777" w:rsidR="00125BE0" w:rsidRDefault="00784339">
            <w:r>
              <w:t>6</w:t>
            </w:r>
          </w:p>
        </w:tc>
        <w:tc>
          <w:tcPr>
            <w:tcW w:w="1188" w:type="dxa"/>
            <w:vAlign w:val="center"/>
          </w:tcPr>
          <w:p w14:paraId="00694712" w14:textId="77777777" w:rsidR="00125BE0" w:rsidRDefault="00784339">
            <w:r>
              <w:t>C1535</w:t>
            </w:r>
          </w:p>
        </w:tc>
        <w:tc>
          <w:tcPr>
            <w:tcW w:w="1188" w:type="dxa"/>
            <w:vAlign w:val="center"/>
          </w:tcPr>
          <w:p w14:paraId="61D81F68" w14:textId="77777777" w:rsidR="00125BE0" w:rsidRDefault="00784339">
            <w:r>
              <w:t>1,3~4</w:t>
            </w:r>
          </w:p>
        </w:tc>
        <w:tc>
          <w:tcPr>
            <w:tcW w:w="1188" w:type="dxa"/>
            <w:vAlign w:val="center"/>
          </w:tcPr>
          <w:p w14:paraId="3B39B685" w14:textId="77777777" w:rsidR="00125BE0" w:rsidRDefault="00784339">
            <w:r>
              <w:t>30</w:t>
            </w:r>
          </w:p>
        </w:tc>
        <w:tc>
          <w:tcPr>
            <w:tcW w:w="1188" w:type="dxa"/>
            <w:vAlign w:val="center"/>
          </w:tcPr>
          <w:p w14:paraId="301BD719" w14:textId="77777777" w:rsidR="00125BE0" w:rsidRDefault="00784339">
            <w:r>
              <w:t>5.250</w:t>
            </w:r>
          </w:p>
        </w:tc>
        <w:tc>
          <w:tcPr>
            <w:tcW w:w="1188" w:type="dxa"/>
            <w:vAlign w:val="center"/>
          </w:tcPr>
          <w:p w14:paraId="37179833" w14:textId="77777777" w:rsidR="00125BE0" w:rsidRDefault="00784339">
            <w:r>
              <w:t>157.500</w:t>
            </w:r>
          </w:p>
        </w:tc>
        <w:tc>
          <w:tcPr>
            <w:tcW w:w="1188" w:type="dxa"/>
            <w:vAlign w:val="center"/>
          </w:tcPr>
          <w:p w14:paraId="1F36A642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0E9501A1" w14:textId="77777777" w:rsidR="00125BE0" w:rsidRDefault="00784339">
            <w:r>
              <w:t>2.300</w:t>
            </w:r>
          </w:p>
        </w:tc>
      </w:tr>
      <w:tr w:rsidR="00125BE0" w14:paraId="68A1A68E" w14:textId="77777777">
        <w:tc>
          <w:tcPr>
            <w:tcW w:w="1013" w:type="dxa"/>
            <w:vAlign w:val="center"/>
          </w:tcPr>
          <w:p w14:paraId="231ADFD8" w14:textId="77777777" w:rsidR="00125BE0" w:rsidRDefault="00784339">
            <w:r>
              <w:t>7</w:t>
            </w:r>
          </w:p>
        </w:tc>
        <w:tc>
          <w:tcPr>
            <w:tcW w:w="1188" w:type="dxa"/>
            <w:vAlign w:val="center"/>
          </w:tcPr>
          <w:p w14:paraId="590A231B" w14:textId="77777777" w:rsidR="00125BE0" w:rsidRDefault="00784339">
            <w:r>
              <w:t>C1535a</w:t>
            </w:r>
          </w:p>
        </w:tc>
        <w:tc>
          <w:tcPr>
            <w:tcW w:w="1188" w:type="dxa"/>
            <w:vAlign w:val="center"/>
          </w:tcPr>
          <w:p w14:paraId="74F1A124" w14:textId="77777777" w:rsidR="00125BE0" w:rsidRDefault="00784339">
            <w:r>
              <w:t>1</w:t>
            </w:r>
          </w:p>
        </w:tc>
        <w:tc>
          <w:tcPr>
            <w:tcW w:w="1188" w:type="dxa"/>
            <w:vAlign w:val="center"/>
          </w:tcPr>
          <w:p w14:paraId="74BFD637" w14:textId="77777777" w:rsidR="00125BE0" w:rsidRDefault="00784339">
            <w:r>
              <w:t>3</w:t>
            </w:r>
          </w:p>
        </w:tc>
        <w:tc>
          <w:tcPr>
            <w:tcW w:w="1188" w:type="dxa"/>
            <w:vAlign w:val="center"/>
          </w:tcPr>
          <w:p w14:paraId="7E89EACC" w14:textId="77777777" w:rsidR="00125BE0" w:rsidRDefault="00784339">
            <w:r>
              <w:t>5.250</w:t>
            </w:r>
          </w:p>
        </w:tc>
        <w:tc>
          <w:tcPr>
            <w:tcW w:w="1188" w:type="dxa"/>
            <w:vAlign w:val="center"/>
          </w:tcPr>
          <w:p w14:paraId="0C0186D4" w14:textId="77777777" w:rsidR="00125BE0" w:rsidRDefault="00784339">
            <w:r>
              <w:t>15.750</w:t>
            </w:r>
          </w:p>
        </w:tc>
        <w:tc>
          <w:tcPr>
            <w:tcW w:w="1188" w:type="dxa"/>
            <w:vAlign w:val="center"/>
          </w:tcPr>
          <w:p w14:paraId="319E2A17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1BC17B3D" w14:textId="77777777" w:rsidR="00125BE0" w:rsidRDefault="00784339">
            <w:r>
              <w:t>2.300</w:t>
            </w:r>
          </w:p>
        </w:tc>
      </w:tr>
      <w:tr w:rsidR="00125BE0" w14:paraId="66F11CCA" w14:textId="77777777">
        <w:tc>
          <w:tcPr>
            <w:tcW w:w="1013" w:type="dxa"/>
            <w:vAlign w:val="center"/>
          </w:tcPr>
          <w:p w14:paraId="1C7F75CC" w14:textId="77777777" w:rsidR="00125BE0" w:rsidRDefault="00784339">
            <w:r>
              <w:t>8</w:t>
            </w:r>
          </w:p>
        </w:tc>
        <w:tc>
          <w:tcPr>
            <w:tcW w:w="1188" w:type="dxa"/>
            <w:vAlign w:val="center"/>
          </w:tcPr>
          <w:p w14:paraId="60D6CF46" w14:textId="77777777" w:rsidR="00125BE0" w:rsidRDefault="00784339">
            <w:r>
              <w:t>C2418</w:t>
            </w:r>
          </w:p>
        </w:tc>
        <w:tc>
          <w:tcPr>
            <w:tcW w:w="1188" w:type="dxa"/>
            <w:vAlign w:val="center"/>
          </w:tcPr>
          <w:p w14:paraId="2BDAAB2A" w14:textId="77777777" w:rsidR="00125BE0" w:rsidRDefault="00784339">
            <w:r>
              <w:t>2~4</w:t>
            </w:r>
          </w:p>
        </w:tc>
        <w:tc>
          <w:tcPr>
            <w:tcW w:w="1188" w:type="dxa"/>
            <w:vAlign w:val="center"/>
          </w:tcPr>
          <w:p w14:paraId="7EE531F6" w14:textId="77777777" w:rsidR="00125BE0" w:rsidRDefault="00784339">
            <w:r>
              <w:t>72</w:t>
            </w:r>
          </w:p>
        </w:tc>
        <w:tc>
          <w:tcPr>
            <w:tcW w:w="1188" w:type="dxa"/>
            <w:vAlign w:val="center"/>
          </w:tcPr>
          <w:p w14:paraId="39BAA40D" w14:textId="77777777" w:rsidR="00125BE0" w:rsidRDefault="00784339">
            <w:r>
              <w:t>4.320</w:t>
            </w:r>
          </w:p>
        </w:tc>
        <w:tc>
          <w:tcPr>
            <w:tcW w:w="1188" w:type="dxa"/>
            <w:vAlign w:val="center"/>
          </w:tcPr>
          <w:p w14:paraId="48345FF6" w14:textId="77777777" w:rsidR="00125BE0" w:rsidRDefault="00784339">
            <w:r>
              <w:t>311.040</w:t>
            </w:r>
          </w:p>
        </w:tc>
        <w:tc>
          <w:tcPr>
            <w:tcW w:w="1188" w:type="dxa"/>
            <w:vAlign w:val="center"/>
          </w:tcPr>
          <w:p w14:paraId="1C524705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1B7B5ED0" w14:textId="77777777" w:rsidR="00125BE0" w:rsidRDefault="00784339">
            <w:r>
              <w:t>2.300</w:t>
            </w:r>
          </w:p>
        </w:tc>
      </w:tr>
      <w:tr w:rsidR="00125BE0" w14:paraId="30323D78" w14:textId="77777777">
        <w:tc>
          <w:tcPr>
            <w:tcW w:w="1013" w:type="dxa"/>
            <w:vAlign w:val="center"/>
          </w:tcPr>
          <w:p w14:paraId="4AEA594F" w14:textId="77777777" w:rsidR="00125BE0" w:rsidRDefault="00784339">
            <w:r>
              <w:t>9</w:t>
            </w:r>
          </w:p>
        </w:tc>
        <w:tc>
          <w:tcPr>
            <w:tcW w:w="1188" w:type="dxa"/>
            <w:vAlign w:val="center"/>
          </w:tcPr>
          <w:p w14:paraId="1B710311" w14:textId="77777777" w:rsidR="00125BE0" w:rsidRDefault="00784339">
            <w:r>
              <w:t>C2626</w:t>
            </w:r>
          </w:p>
        </w:tc>
        <w:tc>
          <w:tcPr>
            <w:tcW w:w="1188" w:type="dxa"/>
            <w:vAlign w:val="center"/>
          </w:tcPr>
          <w:p w14:paraId="598F7512" w14:textId="77777777" w:rsidR="00125BE0" w:rsidRDefault="00784339">
            <w:r>
              <w:t>1</w:t>
            </w:r>
          </w:p>
        </w:tc>
        <w:tc>
          <w:tcPr>
            <w:tcW w:w="1188" w:type="dxa"/>
            <w:vAlign w:val="center"/>
          </w:tcPr>
          <w:p w14:paraId="6F8B21D5" w14:textId="77777777" w:rsidR="00125BE0" w:rsidRDefault="00784339">
            <w:r>
              <w:t>24</w:t>
            </w:r>
          </w:p>
        </w:tc>
        <w:tc>
          <w:tcPr>
            <w:tcW w:w="1188" w:type="dxa"/>
            <w:vAlign w:val="center"/>
          </w:tcPr>
          <w:p w14:paraId="479DD09B" w14:textId="77777777" w:rsidR="00125BE0" w:rsidRDefault="00784339">
            <w:r>
              <w:t>6.760</w:t>
            </w:r>
          </w:p>
        </w:tc>
        <w:tc>
          <w:tcPr>
            <w:tcW w:w="1188" w:type="dxa"/>
            <w:vAlign w:val="center"/>
          </w:tcPr>
          <w:p w14:paraId="0C589743" w14:textId="77777777" w:rsidR="00125BE0" w:rsidRDefault="00784339">
            <w:r>
              <w:t>162.240</w:t>
            </w:r>
          </w:p>
        </w:tc>
        <w:tc>
          <w:tcPr>
            <w:tcW w:w="1188" w:type="dxa"/>
            <w:vAlign w:val="center"/>
          </w:tcPr>
          <w:p w14:paraId="3DAFADB9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17A85785" w14:textId="77777777" w:rsidR="00125BE0" w:rsidRDefault="00784339">
            <w:r>
              <w:t>2.300</w:t>
            </w:r>
          </w:p>
        </w:tc>
      </w:tr>
      <w:tr w:rsidR="00125BE0" w14:paraId="7DD7FEFB" w14:textId="77777777">
        <w:tc>
          <w:tcPr>
            <w:tcW w:w="1013" w:type="dxa"/>
            <w:vAlign w:val="center"/>
          </w:tcPr>
          <w:p w14:paraId="126CE842" w14:textId="77777777" w:rsidR="00125BE0" w:rsidRDefault="00784339">
            <w:r>
              <w:t>10</w:t>
            </w:r>
          </w:p>
        </w:tc>
        <w:tc>
          <w:tcPr>
            <w:tcW w:w="1188" w:type="dxa"/>
            <w:vAlign w:val="center"/>
          </w:tcPr>
          <w:p w14:paraId="7716E046" w14:textId="77777777" w:rsidR="00125BE0" w:rsidRDefault="00784339">
            <w:r>
              <w:t>C3018</w:t>
            </w:r>
          </w:p>
        </w:tc>
        <w:tc>
          <w:tcPr>
            <w:tcW w:w="1188" w:type="dxa"/>
            <w:vAlign w:val="center"/>
          </w:tcPr>
          <w:p w14:paraId="43A6D564" w14:textId="77777777" w:rsidR="00125BE0" w:rsidRDefault="00784339">
            <w:r>
              <w:t>2~4</w:t>
            </w:r>
          </w:p>
        </w:tc>
        <w:tc>
          <w:tcPr>
            <w:tcW w:w="1188" w:type="dxa"/>
            <w:vAlign w:val="center"/>
          </w:tcPr>
          <w:p w14:paraId="72552FD2" w14:textId="77777777" w:rsidR="00125BE0" w:rsidRDefault="00784339">
            <w:r>
              <w:t>12</w:t>
            </w:r>
          </w:p>
        </w:tc>
        <w:tc>
          <w:tcPr>
            <w:tcW w:w="1188" w:type="dxa"/>
            <w:vAlign w:val="center"/>
          </w:tcPr>
          <w:p w14:paraId="49188AF7" w14:textId="77777777" w:rsidR="00125BE0" w:rsidRDefault="00784339">
            <w:r>
              <w:t>5.400</w:t>
            </w:r>
          </w:p>
        </w:tc>
        <w:tc>
          <w:tcPr>
            <w:tcW w:w="1188" w:type="dxa"/>
            <w:vAlign w:val="center"/>
          </w:tcPr>
          <w:p w14:paraId="4D98135A" w14:textId="77777777" w:rsidR="00125BE0" w:rsidRDefault="00784339">
            <w:r>
              <w:t>64.800</w:t>
            </w:r>
          </w:p>
        </w:tc>
        <w:tc>
          <w:tcPr>
            <w:tcW w:w="1188" w:type="dxa"/>
            <w:vAlign w:val="center"/>
          </w:tcPr>
          <w:p w14:paraId="5E2B3391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3A6633A4" w14:textId="77777777" w:rsidR="00125BE0" w:rsidRDefault="00784339">
            <w:r>
              <w:t>2.300</w:t>
            </w:r>
          </w:p>
        </w:tc>
      </w:tr>
      <w:tr w:rsidR="00125BE0" w14:paraId="08AE409F" w14:textId="77777777">
        <w:tc>
          <w:tcPr>
            <w:tcW w:w="1013" w:type="dxa"/>
            <w:vAlign w:val="center"/>
          </w:tcPr>
          <w:p w14:paraId="625DCC4E" w14:textId="77777777" w:rsidR="00125BE0" w:rsidRDefault="00784339">
            <w:r>
              <w:t>11</w:t>
            </w:r>
          </w:p>
        </w:tc>
        <w:tc>
          <w:tcPr>
            <w:tcW w:w="1188" w:type="dxa"/>
            <w:vAlign w:val="center"/>
          </w:tcPr>
          <w:p w14:paraId="4373C68B" w14:textId="77777777" w:rsidR="00125BE0" w:rsidRDefault="00784339">
            <w:r>
              <w:t>C3218</w:t>
            </w:r>
          </w:p>
        </w:tc>
        <w:tc>
          <w:tcPr>
            <w:tcW w:w="1188" w:type="dxa"/>
            <w:vAlign w:val="center"/>
          </w:tcPr>
          <w:p w14:paraId="4B94A626" w14:textId="77777777" w:rsidR="00125BE0" w:rsidRDefault="00784339">
            <w:r>
              <w:t>2~4</w:t>
            </w:r>
          </w:p>
        </w:tc>
        <w:tc>
          <w:tcPr>
            <w:tcW w:w="1188" w:type="dxa"/>
            <w:vAlign w:val="center"/>
          </w:tcPr>
          <w:p w14:paraId="20B6EFF9" w14:textId="77777777" w:rsidR="00125BE0" w:rsidRDefault="00784339">
            <w:r>
              <w:t>6</w:t>
            </w:r>
          </w:p>
        </w:tc>
        <w:tc>
          <w:tcPr>
            <w:tcW w:w="1188" w:type="dxa"/>
            <w:vAlign w:val="center"/>
          </w:tcPr>
          <w:p w14:paraId="2520FA13" w14:textId="77777777" w:rsidR="00125BE0" w:rsidRDefault="00784339">
            <w:r>
              <w:t>5.760</w:t>
            </w:r>
          </w:p>
        </w:tc>
        <w:tc>
          <w:tcPr>
            <w:tcW w:w="1188" w:type="dxa"/>
            <w:vAlign w:val="center"/>
          </w:tcPr>
          <w:p w14:paraId="7D2683D7" w14:textId="77777777" w:rsidR="00125BE0" w:rsidRDefault="00784339">
            <w:r>
              <w:t>34.560</w:t>
            </w:r>
          </w:p>
        </w:tc>
        <w:tc>
          <w:tcPr>
            <w:tcW w:w="1188" w:type="dxa"/>
            <w:vAlign w:val="center"/>
          </w:tcPr>
          <w:p w14:paraId="499CC03F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1D881585" w14:textId="77777777" w:rsidR="00125BE0" w:rsidRDefault="00784339">
            <w:r>
              <w:t>2.300</w:t>
            </w:r>
          </w:p>
        </w:tc>
      </w:tr>
      <w:tr w:rsidR="00125BE0" w14:paraId="7CF05002" w14:textId="77777777">
        <w:tc>
          <w:tcPr>
            <w:tcW w:w="1013" w:type="dxa"/>
            <w:vAlign w:val="center"/>
          </w:tcPr>
          <w:p w14:paraId="1FF1DB2C" w14:textId="77777777" w:rsidR="00125BE0" w:rsidRDefault="00784339">
            <w:r>
              <w:t>12</w:t>
            </w:r>
          </w:p>
        </w:tc>
        <w:tc>
          <w:tcPr>
            <w:tcW w:w="1188" w:type="dxa"/>
            <w:vAlign w:val="center"/>
          </w:tcPr>
          <w:p w14:paraId="1C71DE6F" w14:textId="77777777" w:rsidR="00125BE0" w:rsidRDefault="00784339">
            <w:r>
              <w:t>C3226</w:t>
            </w:r>
          </w:p>
        </w:tc>
        <w:tc>
          <w:tcPr>
            <w:tcW w:w="1188" w:type="dxa"/>
            <w:vAlign w:val="center"/>
          </w:tcPr>
          <w:p w14:paraId="576F0BAF" w14:textId="77777777" w:rsidR="00125BE0" w:rsidRDefault="00784339">
            <w:r>
              <w:t>1</w:t>
            </w:r>
          </w:p>
        </w:tc>
        <w:tc>
          <w:tcPr>
            <w:tcW w:w="1188" w:type="dxa"/>
            <w:vAlign w:val="center"/>
          </w:tcPr>
          <w:p w14:paraId="5A201DBA" w14:textId="77777777" w:rsidR="00125BE0" w:rsidRDefault="00784339">
            <w:r>
              <w:t>2</w:t>
            </w:r>
          </w:p>
        </w:tc>
        <w:tc>
          <w:tcPr>
            <w:tcW w:w="1188" w:type="dxa"/>
            <w:vAlign w:val="center"/>
          </w:tcPr>
          <w:p w14:paraId="1D214AA7" w14:textId="77777777" w:rsidR="00125BE0" w:rsidRDefault="00784339">
            <w:r>
              <w:t>8.450</w:t>
            </w:r>
          </w:p>
        </w:tc>
        <w:tc>
          <w:tcPr>
            <w:tcW w:w="1188" w:type="dxa"/>
            <w:vAlign w:val="center"/>
          </w:tcPr>
          <w:p w14:paraId="2139B998" w14:textId="77777777" w:rsidR="00125BE0" w:rsidRDefault="00784339">
            <w:r>
              <w:t>16.900</w:t>
            </w:r>
          </w:p>
        </w:tc>
        <w:tc>
          <w:tcPr>
            <w:tcW w:w="1188" w:type="dxa"/>
            <w:vAlign w:val="center"/>
          </w:tcPr>
          <w:p w14:paraId="3E91B64A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770B05F4" w14:textId="77777777" w:rsidR="00125BE0" w:rsidRDefault="00784339">
            <w:r>
              <w:t>2.300</w:t>
            </w:r>
          </w:p>
        </w:tc>
      </w:tr>
      <w:tr w:rsidR="00125BE0" w14:paraId="24F2D4B8" w14:textId="77777777">
        <w:tc>
          <w:tcPr>
            <w:tcW w:w="1013" w:type="dxa"/>
            <w:vAlign w:val="center"/>
          </w:tcPr>
          <w:p w14:paraId="2A3A4BFF" w14:textId="77777777" w:rsidR="00125BE0" w:rsidRDefault="00784339">
            <w:r>
              <w:t>13</w:t>
            </w:r>
          </w:p>
        </w:tc>
        <w:tc>
          <w:tcPr>
            <w:tcW w:w="1188" w:type="dxa"/>
            <w:vAlign w:val="center"/>
          </w:tcPr>
          <w:p w14:paraId="19824570" w14:textId="77777777" w:rsidR="00125BE0" w:rsidRDefault="00784339">
            <w:r>
              <w:t>C3318</w:t>
            </w:r>
          </w:p>
        </w:tc>
        <w:tc>
          <w:tcPr>
            <w:tcW w:w="1188" w:type="dxa"/>
            <w:vAlign w:val="center"/>
          </w:tcPr>
          <w:p w14:paraId="35AE9E53" w14:textId="77777777" w:rsidR="00125BE0" w:rsidRDefault="00784339">
            <w:r>
              <w:t>2~4</w:t>
            </w:r>
          </w:p>
        </w:tc>
        <w:tc>
          <w:tcPr>
            <w:tcW w:w="1188" w:type="dxa"/>
            <w:vAlign w:val="center"/>
          </w:tcPr>
          <w:p w14:paraId="06FC9851" w14:textId="77777777" w:rsidR="00125BE0" w:rsidRDefault="00784339">
            <w:r>
              <w:t>6</w:t>
            </w:r>
          </w:p>
        </w:tc>
        <w:tc>
          <w:tcPr>
            <w:tcW w:w="1188" w:type="dxa"/>
            <w:vAlign w:val="center"/>
          </w:tcPr>
          <w:p w14:paraId="236C1DD0" w14:textId="77777777" w:rsidR="00125BE0" w:rsidRDefault="00784339">
            <w:r>
              <w:t>5.940</w:t>
            </w:r>
          </w:p>
        </w:tc>
        <w:tc>
          <w:tcPr>
            <w:tcW w:w="1188" w:type="dxa"/>
            <w:vAlign w:val="center"/>
          </w:tcPr>
          <w:p w14:paraId="05C08BDC" w14:textId="77777777" w:rsidR="00125BE0" w:rsidRDefault="00784339">
            <w:r>
              <w:t>35.640</w:t>
            </w:r>
          </w:p>
        </w:tc>
        <w:tc>
          <w:tcPr>
            <w:tcW w:w="1188" w:type="dxa"/>
            <w:vAlign w:val="center"/>
          </w:tcPr>
          <w:p w14:paraId="46C21B7D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1FA55677" w14:textId="77777777" w:rsidR="00125BE0" w:rsidRDefault="00784339">
            <w:r>
              <w:t>2.300</w:t>
            </w:r>
          </w:p>
        </w:tc>
      </w:tr>
      <w:tr w:rsidR="00125BE0" w14:paraId="3DB91358" w14:textId="77777777">
        <w:tc>
          <w:tcPr>
            <w:tcW w:w="1013" w:type="dxa"/>
            <w:vAlign w:val="center"/>
          </w:tcPr>
          <w:p w14:paraId="12D7673F" w14:textId="77777777" w:rsidR="00125BE0" w:rsidRDefault="00784339">
            <w:r>
              <w:t>14</w:t>
            </w:r>
          </w:p>
        </w:tc>
        <w:tc>
          <w:tcPr>
            <w:tcW w:w="1188" w:type="dxa"/>
            <w:vAlign w:val="center"/>
          </w:tcPr>
          <w:p w14:paraId="6CA08B8A" w14:textId="77777777" w:rsidR="00125BE0" w:rsidRDefault="00784339">
            <w:r>
              <w:t>C3326</w:t>
            </w:r>
          </w:p>
        </w:tc>
        <w:tc>
          <w:tcPr>
            <w:tcW w:w="1188" w:type="dxa"/>
            <w:vAlign w:val="center"/>
          </w:tcPr>
          <w:p w14:paraId="66161B0D" w14:textId="77777777" w:rsidR="00125BE0" w:rsidRDefault="00784339">
            <w:r>
              <w:t>1</w:t>
            </w:r>
          </w:p>
        </w:tc>
        <w:tc>
          <w:tcPr>
            <w:tcW w:w="1188" w:type="dxa"/>
            <w:vAlign w:val="center"/>
          </w:tcPr>
          <w:p w14:paraId="7918AD8B" w14:textId="77777777" w:rsidR="00125BE0" w:rsidRDefault="00784339">
            <w:r>
              <w:t>2</w:t>
            </w:r>
          </w:p>
        </w:tc>
        <w:tc>
          <w:tcPr>
            <w:tcW w:w="1188" w:type="dxa"/>
            <w:vAlign w:val="center"/>
          </w:tcPr>
          <w:p w14:paraId="42C695F2" w14:textId="77777777" w:rsidR="00125BE0" w:rsidRDefault="00784339">
            <w:r>
              <w:t>8.775</w:t>
            </w:r>
          </w:p>
        </w:tc>
        <w:tc>
          <w:tcPr>
            <w:tcW w:w="1188" w:type="dxa"/>
            <w:vAlign w:val="center"/>
          </w:tcPr>
          <w:p w14:paraId="577346D8" w14:textId="77777777" w:rsidR="00125BE0" w:rsidRDefault="00784339">
            <w:r>
              <w:t>17.550</w:t>
            </w:r>
          </w:p>
        </w:tc>
        <w:tc>
          <w:tcPr>
            <w:tcW w:w="1188" w:type="dxa"/>
            <w:vAlign w:val="center"/>
          </w:tcPr>
          <w:p w14:paraId="7C71B5D1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3158FB9A" w14:textId="77777777" w:rsidR="00125BE0" w:rsidRDefault="00784339">
            <w:r>
              <w:t>2.300</w:t>
            </w:r>
          </w:p>
        </w:tc>
      </w:tr>
      <w:tr w:rsidR="00125BE0" w14:paraId="650DEA12" w14:textId="77777777">
        <w:tc>
          <w:tcPr>
            <w:tcW w:w="1013" w:type="dxa"/>
            <w:vAlign w:val="center"/>
          </w:tcPr>
          <w:p w14:paraId="0027ECFE" w14:textId="77777777" w:rsidR="00125BE0" w:rsidRDefault="00784339">
            <w:r>
              <w:t>15</w:t>
            </w:r>
          </w:p>
        </w:tc>
        <w:tc>
          <w:tcPr>
            <w:tcW w:w="1188" w:type="dxa"/>
            <w:vAlign w:val="center"/>
          </w:tcPr>
          <w:p w14:paraId="16BB6D78" w14:textId="77777777" w:rsidR="00125BE0" w:rsidRDefault="00784339">
            <w:r>
              <w:t>C3518</w:t>
            </w:r>
          </w:p>
        </w:tc>
        <w:tc>
          <w:tcPr>
            <w:tcW w:w="1188" w:type="dxa"/>
            <w:vAlign w:val="center"/>
          </w:tcPr>
          <w:p w14:paraId="2F6359FB" w14:textId="77777777" w:rsidR="00125BE0" w:rsidRDefault="00784339">
            <w:r>
              <w:t>5</w:t>
            </w:r>
          </w:p>
        </w:tc>
        <w:tc>
          <w:tcPr>
            <w:tcW w:w="1188" w:type="dxa"/>
            <w:vAlign w:val="center"/>
          </w:tcPr>
          <w:p w14:paraId="117FBBAC" w14:textId="77777777" w:rsidR="00125BE0" w:rsidRDefault="00784339">
            <w:r>
              <w:t>4</w:t>
            </w:r>
          </w:p>
        </w:tc>
        <w:tc>
          <w:tcPr>
            <w:tcW w:w="1188" w:type="dxa"/>
            <w:vAlign w:val="center"/>
          </w:tcPr>
          <w:p w14:paraId="6C4F7818" w14:textId="77777777" w:rsidR="00125BE0" w:rsidRDefault="00784339">
            <w:r>
              <w:t>5.250</w:t>
            </w:r>
          </w:p>
        </w:tc>
        <w:tc>
          <w:tcPr>
            <w:tcW w:w="1188" w:type="dxa"/>
            <w:vAlign w:val="center"/>
          </w:tcPr>
          <w:p w14:paraId="3FBF1CEA" w14:textId="77777777" w:rsidR="00125BE0" w:rsidRDefault="00784339">
            <w:r>
              <w:t>21.000</w:t>
            </w:r>
          </w:p>
        </w:tc>
        <w:tc>
          <w:tcPr>
            <w:tcW w:w="1188" w:type="dxa"/>
            <w:vAlign w:val="center"/>
          </w:tcPr>
          <w:p w14:paraId="21C521F0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22B3C15E" w14:textId="77777777" w:rsidR="00125BE0" w:rsidRDefault="00784339">
            <w:r>
              <w:t>2.300</w:t>
            </w:r>
          </w:p>
        </w:tc>
      </w:tr>
      <w:tr w:rsidR="00125BE0" w14:paraId="4A02347B" w14:textId="77777777">
        <w:tc>
          <w:tcPr>
            <w:tcW w:w="1013" w:type="dxa"/>
            <w:vAlign w:val="center"/>
          </w:tcPr>
          <w:p w14:paraId="61D993D9" w14:textId="77777777" w:rsidR="00125BE0" w:rsidRDefault="00784339">
            <w:r>
              <w:t>16</w:t>
            </w:r>
          </w:p>
        </w:tc>
        <w:tc>
          <w:tcPr>
            <w:tcW w:w="1188" w:type="dxa"/>
            <w:vAlign w:val="center"/>
          </w:tcPr>
          <w:p w14:paraId="7309C777" w14:textId="77777777" w:rsidR="00125BE0" w:rsidRDefault="00784339">
            <w:r>
              <w:t>C3626</w:t>
            </w:r>
          </w:p>
        </w:tc>
        <w:tc>
          <w:tcPr>
            <w:tcW w:w="1188" w:type="dxa"/>
            <w:vAlign w:val="center"/>
          </w:tcPr>
          <w:p w14:paraId="5936260D" w14:textId="77777777" w:rsidR="00125BE0" w:rsidRDefault="00784339">
            <w:r>
              <w:t>1</w:t>
            </w:r>
          </w:p>
        </w:tc>
        <w:tc>
          <w:tcPr>
            <w:tcW w:w="1188" w:type="dxa"/>
            <w:vAlign w:val="center"/>
          </w:tcPr>
          <w:p w14:paraId="0D5EAA73" w14:textId="77777777" w:rsidR="00125BE0" w:rsidRDefault="00784339">
            <w:r>
              <w:t>4</w:t>
            </w:r>
          </w:p>
        </w:tc>
        <w:tc>
          <w:tcPr>
            <w:tcW w:w="1188" w:type="dxa"/>
            <w:vAlign w:val="center"/>
          </w:tcPr>
          <w:p w14:paraId="03BDBC92" w14:textId="77777777" w:rsidR="00125BE0" w:rsidRDefault="00784339">
            <w:r>
              <w:t>9.360</w:t>
            </w:r>
          </w:p>
        </w:tc>
        <w:tc>
          <w:tcPr>
            <w:tcW w:w="1188" w:type="dxa"/>
            <w:vAlign w:val="center"/>
          </w:tcPr>
          <w:p w14:paraId="20F7E8C2" w14:textId="77777777" w:rsidR="00125BE0" w:rsidRDefault="00784339">
            <w:r>
              <w:t>37.440</w:t>
            </w:r>
          </w:p>
        </w:tc>
        <w:tc>
          <w:tcPr>
            <w:tcW w:w="1188" w:type="dxa"/>
            <w:vAlign w:val="center"/>
          </w:tcPr>
          <w:p w14:paraId="61A92B66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31F2C87D" w14:textId="77777777" w:rsidR="00125BE0" w:rsidRDefault="00784339">
            <w:r>
              <w:t>2.300</w:t>
            </w:r>
          </w:p>
        </w:tc>
      </w:tr>
      <w:tr w:rsidR="00125BE0" w14:paraId="0863F78E" w14:textId="77777777">
        <w:tc>
          <w:tcPr>
            <w:tcW w:w="1013" w:type="dxa"/>
            <w:vAlign w:val="center"/>
          </w:tcPr>
          <w:p w14:paraId="51A4410D" w14:textId="77777777" w:rsidR="00125BE0" w:rsidRDefault="00784339">
            <w:r>
              <w:t>17</w:t>
            </w:r>
          </w:p>
        </w:tc>
        <w:tc>
          <w:tcPr>
            <w:tcW w:w="1188" w:type="dxa"/>
            <w:vAlign w:val="center"/>
          </w:tcPr>
          <w:p w14:paraId="25607EEB" w14:textId="77777777" w:rsidR="00125BE0" w:rsidRDefault="00784339">
            <w:r>
              <w:t>C3818</w:t>
            </w:r>
          </w:p>
        </w:tc>
        <w:tc>
          <w:tcPr>
            <w:tcW w:w="1188" w:type="dxa"/>
            <w:vAlign w:val="center"/>
          </w:tcPr>
          <w:p w14:paraId="01F1C621" w14:textId="77777777" w:rsidR="00125BE0" w:rsidRDefault="00784339">
            <w:r>
              <w:t>5</w:t>
            </w:r>
          </w:p>
        </w:tc>
        <w:tc>
          <w:tcPr>
            <w:tcW w:w="1188" w:type="dxa"/>
            <w:vAlign w:val="center"/>
          </w:tcPr>
          <w:p w14:paraId="334AA1C7" w14:textId="77777777" w:rsidR="00125BE0" w:rsidRDefault="00784339">
            <w:r>
              <w:t>3</w:t>
            </w:r>
          </w:p>
        </w:tc>
        <w:tc>
          <w:tcPr>
            <w:tcW w:w="1188" w:type="dxa"/>
            <w:vAlign w:val="center"/>
          </w:tcPr>
          <w:p w14:paraId="512D1534" w14:textId="77777777" w:rsidR="00125BE0" w:rsidRDefault="00784339">
            <w:r>
              <w:t>6.840</w:t>
            </w:r>
          </w:p>
        </w:tc>
        <w:tc>
          <w:tcPr>
            <w:tcW w:w="1188" w:type="dxa"/>
            <w:vAlign w:val="center"/>
          </w:tcPr>
          <w:p w14:paraId="4993486D" w14:textId="77777777" w:rsidR="00125BE0" w:rsidRDefault="00784339">
            <w:r>
              <w:t>20.520</w:t>
            </w:r>
          </w:p>
        </w:tc>
        <w:tc>
          <w:tcPr>
            <w:tcW w:w="1188" w:type="dxa"/>
            <w:vAlign w:val="center"/>
          </w:tcPr>
          <w:p w14:paraId="324E63F3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045D3FC4" w14:textId="77777777" w:rsidR="00125BE0" w:rsidRDefault="00784339">
            <w:r>
              <w:t>2.300</w:t>
            </w:r>
          </w:p>
        </w:tc>
      </w:tr>
      <w:tr w:rsidR="00125BE0" w14:paraId="266712FC" w14:textId="77777777">
        <w:tc>
          <w:tcPr>
            <w:tcW w:w="1013" w:type="dxa"/>
            <w:vAlign w:val="center"/>
          </w:tcPr>
          <w:p w14:paraId="7E1CC2A5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30643FC2" w14:textId="77777777" w:rsidR="00125BE0" w:rsidRDefault="00784339">
            <w:r>
              <w:t>C3918</w:t>
            </w:r>
          </w:p>
        </w:tc>
        <w:tc>
          <w:tcPr>
            <w:tcW w:w="1188" w:type="dxa"/>
            <w:vAlign w:val="center"/>
          </w:tcPr>
          <w:p w14:paraId="10EECD39" w14:textId="77777777" w:rsidR="00125BE0" w:rsidRDefault="00784339">
            <w:r>
              <w:t>5</w:t>
            </w:r>
          </w:p>
        </w:tc>
        <w:tc>
          <w:tcPr>
            <w:tcW w:w="1188" w:type="dxa"/>
            <w:vAlign w:val="center"/>
          </w:tcPr>
          <w:p w14:paraId="3443ABB8" w14:textId="77777777" w:rsidR="00125BE0" w:rsidRDefault="00784339">
            <w:r>
              <w:t>4</w:t>
            </w:r>
          </w:p>
        </w:tc>
        <w:tc>
          <w:tcPr>
            <w:tcW w:w="1188" w:type="dxa"/>
            <w:vAlign w:val="center"/>
          </w:tcPr>
          <w:p w14:paraId="231F8B89" w14:textId="77777777" w:rsidR="00125BE0" w:rsidRDefault="00784339">
            <w:r>
              <w:t>5.850</w:t>
            </w:r>
          </w:p>
        </w:tc>
        <w:tc>
          <w:tcPr>
            <w:tcW w:w="1188" w:type="dxa"/>
            <w:vAlign w:val="center"/>
          </w:tcPr>
          <w:p w14:paraId="0C38CA82" w14:textId="77777777" w:rsidR="00125BE0" w:rsidRDefault="00784339">
            <w:r>
              <w:t>23.400</w:t>
            </w:r>
          </w:p>
        </w:tc>
        <w:tc>
          <w:tcPr>
            <w:tcW w:w="1188" w:type="dxa"/>
            <w:vAlign w:val="center"/>
          </w:tcPr>
          <w:p w14:paraId="79BD987E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79900D9C" w14:textId="77777777" w:rsidR="00125BE0" w:rsidRDefault="00784339">
            <w:r>
              <w:t>2.300</w:t>
            </w:r>
          </w:p>
        </w:tc>
      </w:tr>
      <w:tr w:rsidR="00125BE0" w14:paraId="3FD2611C" w14:textId="77777777">
        <w:tc>
          <w:tcPr>
            <w:tcW w:w="1013" w:type="dxa"/>
            <w:vAlign w:val="center"/>
          </w:tcPr>
          <w:p w14:paraId="5B500405" w14:textId="77777777" w:rsidR="00125BE0" w:rsidRDefault="00784339">
            <w:r>
              <w:t>19</w:t>
            </w:r>
          </w:p>
        </w:tc>
        <w:tc>
          <w:tcPr>
            <w:tcW w:w="1188" w:type="dxa"/>
            <w:vAlign w:val="center"/>
          </w:tcPr>
          <w:p w14:paraId="27B70FAE" w14:textId="77777777" w:rsidR="00125BE0" w:rsidRDefault="00784339">
            <w:r>
              <w:t>C3918</w:t>
            </w:r>
          </w:p>
        </w:tc>
        <w:tc>
          <w:tcPr>
            <w:tcW w:w="1188" w:type="dxa"/>
            <w:vAlign w:val="center"/>
          </w:tcPr>
          <w:p w14:paraId="34E15436" w14:textId="77777777" w:rsidR="00125BE0" w:rsidRDefault="00784339">
            <w:r>
              <w:t>5</w:t>
            </w:r>
          </w:p>
        </w:tc>
        <w:tc>
          <w:tcPr>
            <w:tcW w:w="1188" w:type="dxa"/>
            <w:vAlign w:val="center"/>
          </w:tcPr>
          <w:p w14:paraId="436878D4" w14:textId="77777777" w:rsidR="00125BE0" w:rsidRDefault="00784339">
            <w:r>
              <w:t>21</w:t>
            </w:r>
          </w:p>
        </w:tc>
        <w:tc>
          <w:tcPr>
            <w:tcW w:w="1188" w:type="dxa"/>
            <w:vAlign w:val="center"/>
          </w:tcPr>
          <w:p w14:paraId="19F0355C" w14:textId="77777777" w:rsidR="00125BE0" w:rsidRDefault="00784339">
            <w:r>
              <w:t>7.020</w:t>
            </w:r>
          </w:p>
        </w:tc>
        <w:tc>
          <w:tcPr>
            <w:tcW w:w="1188" w:type="dxa"/>
            <w:vAlign w:val="center"/>
          </w:tcPr>
          <w:p w14:paraId="2F3BC3D1" w14:textId="77777777" w:rsidR="00125BE0" w:rsidRDefault="00784339">
            <w:r>
              <w:t>147.420</w:t>
            </w:r>
          </w:p>
        </w:tc>
        <w:tc>
          <w:tcPr>
            <w:tcW w:w="1188" w:type="dxa"/>
            <w:vAlign w:val="center"/>
          </w:tcPr>
          <w:p w14:paraId="22D40803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3B4421D3" w14:textId="77777777" w:rsidR="00125BE0" w:rsidRDefault="00784339">
            <w:r>
              <w:t>2.300</w:t>
            </w:r>
          </w:p>
        </w:tc>
      </w:tr>
      <w:tr w:rsidR="00125BE0" w14:paraId="6E782C1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4E457A0" w14:textId="77777777" w:rsidR="00125BE0" w:rsidRDefault="00784339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702508B" w14:textId="77777777" w:rsidR="00125BE0" w:rsidRDefault="00784339">
            <w:r>
              <w:t>1319.060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ED8BFE9" w14:textId="77777777" w:rsidR="00125BE0" w:rsidRDefault="00784339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1C471833" w14:textId="77777777" w:rsidR="00125BE0" w:rsidRDefault="00784339">
            <w:r>
              <w:t>2.300</w:t>
            </w:r>
          </w:p>
        </w:tc>
      </w:tr>
    </w:tbl>
    <w:p w14:paraId="1340B78A" w14:textId="77777777" w:rsidR="00125BE0" w:rsidRDefault="00125B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4CDF7BC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25BE0" w14:paraId="0E0B102D" w14:textId="77777777">
        <w:tc>
          <w:tcPr>
            <w:tcW w:w="1013" w:type="dxa"/>
            <w:shd w:val="clear" w:color="auto" w:fill="E6E6E6"/>
            <w:vAlign w:val="center"/>
          </w:tcPr>
          <w:p w14:paraId="5CA5AF87" w14:textId="77777777" w:rsidR="00125BE0" w:rsidRDefault="0078433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4BABC7" w14:textId="77777777" w:rsidR="00125BE0" w:rsidRDefault="0078433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09D40D" w14:textId="77777777" w:rsidR="00125BE0" w:rsidRDefault="0078433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18B9A2" w14:textId="77777777" w:rsidR="00125BE0" w:rsidRDefault="0078433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965D8F" w14:textId="77777777" w:rsidR="00125BE0" w:rsidRDefault="0078433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9016F0" w14:textId="77777777" w:rsidR="00125BE0" w:rsidRDefault="0078433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CC9C74" w14:textId="77777777" w:rsidR="00125BE0" w:rsidRDefault="0078433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9AC883" w14:textId="77777777" w:rsidR="00125BE0" w:rsidRDefault="00784339">
            <w:pPr>
              <w:jc w:val="center"/>
            </w:pPr>
            <w:r>
              <w:t>传热系数</w:t>
            </w:r>
          </w:p>
        </w:tc>
      </w:tr>
      <w:tr w:rsidR="00125BE0" w14:paraId="058FEE31" w14:textId="77777777">
        <w:tc>
          <w:tcPr>
            <w:tcW w:w="1013" w:type="dxa"/>
            <w:vAlign w:val="center"/>
          </w:tcPr>
          <w:p w14:paraId="597845DE" w14:textId="77777777" w:rsidR="00125BE0" w:rsidRDefault="00784339">
            <w:r>
              <w:t>1</w:t>
            </w:r>
          </w:p>
        </w:tc>
        <w:tc>
          <w:tcPr>
            <w:tcW w:w="1188" w:type="dxa"/>
            <w:vAlign w:val="center"/>
          </w:tcPr>
          <w:p w14:paraId="761D4656" w14:textId="77777777" w:rsidR="00125BE0" w:rsidRDefault="00784339">
            <w:r>
              <w:t>C1032</w:t>
            </w:r>
          </w:p>
        </w:tc>
        <w:tc>
          <w:tcPr>
            <w:tcW w:w="1188" w:type="dxa"/>
            <w:vAlign w:val="center"/>
          </w:tcPr>
          <w:p w14:paraId="5C2058A3" w14:textId="77777777" w:rsidR="00125BE0" w:rsidRDefault="00784339">
            <w:r>
              <w:t>1</w:t>
            </w:r>
          </w:p>
        </w:tc>
        <w:tc>
          <w:tcPr>
            <w:tcW w:w="1188" w:type="dxa"/>
            <w:vAlign w:val="center"/>
          </w:tcPr>
          <w:p w14:paraId="5FF547BE" w14:textId="77777777" w:rsidR="00125BE0" w:rsidRDefault="00784339">
            <w:r>
              <w:t>6</w:t>
            </w:r>
          </w:p>
        </w:tc>
        <w:tc>
          <w:tcPr>
            <w:tcW w:w="1188" w:type="dxa"/>
            <w:vAlign w:val="center"/>
          </w:tcPr>
          <w:p w14:paraId="5FCE3EC1" w14:textId="77777777" w:rsidR="00125BE0" w:rsidRDefault="00784339">
            <w:r>
              <w:t>3.200</w:t>
            </w:r>
          </w:p>
        </w:tc>
        <w:tc>
          <w:tcPr>
            <w:tcW w:w="1188" w:type="dxa"/>
            <w:vAlign w:val="center"/>
          </w:tcPr>
          <w:p w14:paraId="064A6030" w14:textId="77777777" w:rsidR="00125BE0" w:rsidRDefault="00784339">
            <w:r>
              <w:t>19.200</w:t>
            </w:r>
          </w:p>
        </w:tc>
        <w:tc>
          <w:tcPr>
            <w:tcW w:w="1188" w:type="dxa"/>
            <w:vAlign w:val="center"/>
          </w:tcPr>
          <w:p w14:paraId="6E58BE64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5D8D01EE" w14:textId="77777777" w:rsidR="00125BE0" w:rsidRDefault="00784339">
            <w:r>
              <w:t>2.300</w:t>
            </w:r>
          </w:p>
        </w:tc>
      </w:tr>
      <w:tr w:rsidR="00125BE0" w14:paraId="0F8304FC" w14:textId="77777777">
        <w:tc>
          <w:tcPr>
            <w:tcW w:w="1013" w:type="dxa"/>
            <w:vAlign w:val="center"/>
          </w:tcPr>
          <w:p w14:paraId="7DB18266" w14:textId="77777777" w:rsidR="00125BE0" w:rsidRDefault="00784339">
            <w:r>
              <w:t>2</w:t>
            </w:r>
          </w:p>
        </w:tc>
        <w:tc>
          <w:tcPr>
            <w:tcW w:w="1188" w:type="dxa"/>
            <w:vAlign w:val="center"/>
          </w:tcPr>
          <w:p w14:paraId="1DE47087" w14:textId="77777777" w:rsidR="00125BE0" w:rsidRDefault="00784339">
            <w:r>
              <w:t>C1049</w:t>
            </w:r>
          </w:p>
        </w:tc>
        <w:tc>
          <w:tcPr>
            <w:tcW w:w="1188" w:type="dxa"/>
            <w:vAlign w:val="center"/>
          </w:tcPr>
          <w:p w14:paraId="5FBDAD0E" w14:textId="77777777" w:rsidR="00125BE0" w:rsidRDefault="00784339">
            <w:r>
              <w:t>2</w:t>
            </w:r>
          </w:p>
        </w:tc>
        <w:tc>
          <w:tcPr>
            <w:tcW w:w="1188" w:type="dxa"/>
            <w:vAlign w:val="center"/>
          </w:tcPr>
          <w:p w14:paraId="0AA4CCE7" w14:textId="77777777" w:rsidR="00125BE0" w:rsidRDefault="00784339">
            <w:r>
              <w:t>4</w:t>
            </w:r>
          </w:p>
        </w:tc>
        <w:tc>
          <w:tcPr>
            <w:tcW w:w="1188" w:type="dxa"/>
            <w:vAlign w:val="center"/>
          </w:tcPr>
          <w:p w14:paraId="6F557316" w14:textId="77777777" w:rsidR="00125BE0" w:rsidRDefault="00784339">
            <w:r>
              <w:t>4.900</w:t>
            </w:r>
          </w:p>
        </w:tc>
        <w:tc>
          <w:tcPr>
            <w:tcW w:w="1188" w:type="dxa"/>
            <w:vAlign w:val="center"/>
          </w:tcPr>
          <w:p w14:paraId="3C2D0389" w14:textId="77777777" w:rsidR="00125BE0" w:rsidRDefault="00784339">
            <w:r>
              <w:t>19.600</w:t>
            </w:r>
          </w:p>
        </w:tc>
        <w:tc>
          <w:tcPr>
            <w:tcW w:w="1188" w:type="dxa"/>
            <w:vAlign w:val="center"/>
          </w:tcPr>
          <w:p w14:paraId="25ED7204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213BD5BA" w14:textId="77777777" w:rsidR="00125BE0" w:rsidRDefault="00784339">
            <w:r>
              <w:t>2.300</w:t>
            </w:r>
          </w:p>
        </w:tc>
      </w:tr>
      <w:tr w:rsidR="00125BE0" w14:paraId="5B8521FA" w14:textId="77777777">
        <w:tc>
          <w:tcPr>
            <w:tcW w:w="1013" w:type="dxa"/>
            <w:vAlign w:val="center"/>
          </w:tcPr>
          <w:p w14:paraId="3062E4CE" w14:textId="77777777" w:rsidR="00125BE0" w:rsidRDefault="00784339">
            <w:r>
              <w:t>3</w:t>
            </w:r>
          </w:p>
        </w:tc>
        <w:tc>
          <w:tcPr>
            <w:tcW w:w="1188" w:type="dxa"/>
            <w:vAlign w:val="center"/>
          </w:tcPr>
          <w:p w14:paraId="5CF08196" w14:textId="77777777" w:rsidR="00125BE0" w:rsidRDefault="00784339">
            <w:r>
              <w:t>MLC4629</w:t>
            </w:r>
          </w:p>
        </w:tc>
        <w:tc>
          <w:tcPr>
            <w:tcW w:w="1188" w:type="dxa"/>
            <w:vAlign w:val="center"/>
          </w:tcPr>
          <w:p w14:paraId="11A82DAA" w14:textId="77777777" w:rsidR="00125BE0" w:rsidRDefault="00784339">
            <w:r>
              <w:t>1~5</w:t>
            </w:r>
          </w:p>
        </w:tc>
        <w:tc>
          <w:tcPr>
            <w:tcW w:w="1188" w:type="dxa"/>
            <w:vAlign w:val="center"/>
          </w:tcPr>
          <w:p w14:paraId="7BEC81E2" w14:textId="77777777" w:rsidR="00125BE0" w:rsidRDefault="00784339">
            <w:r>
              <w:t>14</w:t>
            </w:r>
          </w:p>
        </w:tc>
        <w:tc>
          <w:tcPr>
            <w:tcW w:w="1188" w:type="dxa"/>
            <w:vAlign w:val="center"/>
          </w:tcPr>
          <w:p w14:paraId="3B3FC4F8" w14:textId="77777777" w:rsidR="00125BE0" w:rsidRDefault="00784339">
            <w:r>
              <w:t>13.340</w:t>
            </w:r>
          </w:p>
        </w:tc>
        <w:tc>
          <w:tcPr>
            <w:tcW w:w="1188" w:type="dxa"/>
            <w:vAlign w:val="center"/>
          </w:tcPr>
          <w:p w14:paraId="18744054" w14:textId="77777777" w:rsidR="00125BE0" w:rsidRDefault="00784339">
            <w:r>
              <w:t>186.760</w:t>
            </w:r>
          </w:p>
        </w:tc>
        <w:tc>
          <w:tcPr>
            <w:tcW w:w="1188" w:type="dxa"/>
            <w:vAlign w:val="center"/>
          </w:tcPr>
          <w:p w14:paraId="3ED48F03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7B7F3E47" w14:textId="77777777" w:rsidR="00125BE0" w:rsidRDefault="00784339">
            <w:r>
              <w:t>2.300</w:t>
            </w:r>
          </w:p>
        </w:tc>
      </w:tr>
      <w:tr w:rsidR="00125BE0" w14:paraId="6A0F231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D755B26" w14:textId="77777777" w:rsidR="00125BE0" w:rsidRDefault="00784339">
            <w:r>
              <w:lastRenderedPageBreak/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A3686CA" w14:textId="77777777" w:rsidR="00125BE0" w:rsidRDefault="00784339">
            <w:r>
              <w:t>225.560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8DDBFE2" w14:textId="77777777" w:rsidR="00125BE0" w:rsidRDefault="00784339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4E172C66" w14:textId="77777777" w:rsidR="00125BE0" w:rsidRDefault="00784339">
            <w:r>
              <w:t>2.300</w:t>
            </w:r>
          </w:p>
        </w:tc>
      </w:tr>
    </w:tbl>
    <w:p w14:paraId="61C2019F" w14:textId="77777777" w:rsidR="00125BE0" w:rsidRDefault="00125B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AC5098D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125BE0" w14:paraId="0AB8C338" w14:textId="77777777">
        <w:tc>
          <w:tcPr>
            <w:tcW w:w="1013" w:type="dxa"/>
            <w:shd w:val="clear" w:color="auto" w:fill="E6E6E6"/>
            <w:vAlign w:val="center"/>
          </w:tcPr>
          <w:p w14:paraId="240C496E" w14:textId="77777777" w:rsidR="00125BE0" w:rsidRDefault="00784339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669C753" w14:textId="77777777" w:rsidR="00125BE0" w:rsidRDefault="00784339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3105DC5" w14:textId="77777777" w:rsidR="00125BE0" w:rsidRDefault="00784339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EA2542" w14:textId="77777777" w:rsidR="00125BE0" w:rsidRDefault="00784339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2A434E3" w14:textId="77777777" w:rsidR="00125BE0" w:rsidRDefault="00784339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8DAF20" w14:textId="77777777" w:rsidR="00125BE0" w:rsidRDefault="00784339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6841D1D" w14:textId="77777777" w:rsidR="00125BE0" w:rsidRDefault="00784339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5DCE1B" w14:textId="77777777" w:rsidR="00125BE0" w:rsidRDefault="00784339">
            <w:pPr>
              <w:jc w:val="center"/>
            </w:pPr>
            <w:r>
              <w:t>传热系数</w:t>
            </w:r>
          </w:p>
        </w:tc>
      </w:tr>
      <w:tr w:rsidR="00125BE0" w14:paraId="783FB10E" w14:textId="77777777">
        <w:tc>
          <w:tcPr>
            <w:tcW w:w="1013" w:type="dxa"/>
            <w:vAlign w:val="center"/>
          </w:tcPr>
          <w:p w14:paraId="6D25F3EA" w14:textId="77777777" w:rsidR="00125BE0" w:rsidRDefault="00784339">
            <w:r>
              <w:t>1</w:t>
            </w:r>
          </w:p>
        </w:tc>
        <w:tc>
          <w:tcPr>
            <w:tcW w:w="1188" w:type="dxa"/>
            <w:vAlign w:val="center"/>
          </w:tcPr>
          <w:p w14:paraId="640B372A" w14:textId="77777777" w:rsidR="00125BE0" w:rsidRDefault="00784339">
            <w:r>
              <w:t>C1032</w:t>
            </w:r>
          </w:p>
        </w:tc>
        <w:tc>
          <w:tcPr>
            <w:tcW w:w="1188" w:type="dxa"/>
            <w:vAlign w:val="center"/>
          </w:tcPr>
          <w:p w14:paraId="1D503A79" w14:textId="77777777" w:rsidR="00125BE0" w:rsidRDefault="00784339">
            <w:r>
              <w:t>1</w:t>
            </w:r>
          </w:p>
        </w:tc>
        <w:tc>
          <w:tcPr>
            <w:tcW w:w="1188" w:type="dxa"/>
            <w:vAlign w:val="center"/>
          </w:tcPr>
          <w:p w14:paraId="29E0033C" w14:textId="77777777" w:rsidR="00125BE0" w:rsidRDefault="00784339">
            <w:r>
              <w:t>6</w:t>
            </w:r>
          </w:p>
        </w:tc>
        <w:tc>
          <w:tcPr>
            <w:tcW w:w="1188" w:type="dxa"/>
            <w:vAlign w:val="center"/>
          </w:tcPr>
          <w:p w14:paraId="11E8CF05" w14:textId="77777777" w:rsidR="00125BE0" w:rsidRDefault="00784339">
            <w:r>
              <w:t>3.200</w:t>
            </w:r>
          </w:p>
        </w:tc>
        <w:tc>
          <w:tcPr>
            <w:tcW w:w="1188" w:type="dxa"/>
            <w:vAlign w:val="center"/>
          </w:tcPr>
          <w:p w14:paraId="2B5AAB77" w14:textId="77777777" w:rsidR="00125BE0" w:rsidRDefault="00784339">
            <w:r>
              <w:t>19.200</w:t>
            </w:r>
          </w:p>
        </w:tc>
        <w:tc>
          <w:tcPr>
            <w:tcW w:w="1188" w:type="dxa"/>
            <w:vAlign w:val="center"/>
          </w:tcPr>
          <w:p w14:paraId="5070B3FE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0EB60738" w14:textId="77777777" w:rsidR="00125BE0" w:rsidRDefault="00784339">
            <w:r>
              <w:t>2.300</w:t>
            </w:r>
          </w:p>
        </w:tc>
      </w:tr>
      <w:tr w:rsidR="00125BE0" w14:paraId="2985478B" w14:textId="77777777">
        <w:tc>
          <w:tcPr>
            <w:tcW w:w="1013" w:type="dxa"/>
            <w:vAlign w:val="center"/>
          </w:tcPr>
          <w:p w14:paraId="3E784B64" w14:textId="77777777" w:rsidR="00125BE0" w:rsidRDefault="00784339">
            <w:r>
              <w:t>2</w:t>
            </w:r>
          </w:p>
        </w:tc>
        <w:tc>
          <w:tcPr>
            <w:tcW w:w="1188" w:type="dxa"/>
            <w:vAlign w:val="center"/>
          </w:tcPr>
          <w:p w14:paraId="27F104FC" w14:textId="77777777" w:rsidR="00125BE0" w:rsidRDefault="00784339">
            <w:r>
              <w:t>C1041</w:t>
            </w:r>
          </w:p>
        </w:tc>
        <w:tc>
          <w:tcPr>
            <w:tcW w:w="1188" w:type="dxa"/>
            <w:vAlign w:val="center"/>
          </w:tcPr>
          <w:p w14:paraId="6459003A" w14:textId="77777777" w:rsidR="00125BE0" w:rsidRDefault="00784339">
            <w:r>
              <w:t>5</w:t>
            </w:r>
          </w:p>
        </w:tc>
        <w:tc>
          <w:tcPr>
            <w:tcW w:w="1188" w:type="dxa"/>
            <w:vAlign w:val="center"/>
          </w:tcPr>
          <w:p w14:paraId="456A9241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247991A5" w14:textId="77777777" w:rsidR="00125BE0" w:rsidRDefault="00784339">
            <w:r>
              <w:t>4.100</w:t>
            </w:r>
          </w:p>
        </w:tc>
        <w:tc>
          <w:tcPr>
            <w:tcW w:w="1188" w:type="dxa"/>
            <w:vAlign w:val="center"/>
          </w:tcPr>
          <w:p w14:paraId="66D52C19" w14:textId="77777777" w:rsidR="00125BE0" w:rsidRDefault="00784339">
            <w:r>
              <w:t>73.800</w:t>
            </w:r>
          </w:p>
        </w:tc>
        <w:tc>
          <w:tcPr>
            <w:tcW w:w="1188" w:type="dxa"/>
            <w:vAlign w:val="center"/>
          </w:tcPr>
          <w:p w14:paraId="1B09AE06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5D65E815" w14:textId="77777777" w:rsidR="00125BE0" w:rsidRDefault="00784339">
            <w:r>
              <w:t>2.300</w:t>
            </w:r>
          </w:p>
        </w:tc>
      </w:tr>
      <w:tr w:rsidR="00125BE0" w14:paraId="5D3509F5" w14:textId="77777777">
        <w:tc>
          <w:tcPr>
            <w:tcW w:w="1013" w:type="dxa"/>
            <w:vAlign w:val="center"/>
          </w:tcPr>
          <w:p w14:paraId="79167822" w14:textId="77777777" w:rsidR="00125BE0" w:rsidRDefault="00784339">
            <w:r>
              <w:t>3</w:t>
            </w:r>
          </w:p>
        </w:tc>
        <w:tc>
          <w:tcPr>
            <w:tcW w:w="1188" w:type="dxa"/>
            <w:vAlign w:val="center"/>
          </w:tcPr>
          <w:p w14:paraId="6E0BABFB" w14:textId="77777777" w:rsidR="00125BE0" w:rsidRDefault="00784339">
            <w:r>
              <w:t>C1049</w:t>
            </w:r>
          </w:p>
        </w:tc>
        <w:tc>
          <w:tcPr>
            <w:tcW w:w="1188" w:type="dxa"/>
            <w:vAlign w:val="center"/>
          </w:tcPr>
          <w:p w14:paraId="50D1B14C" w14:textId="77777777" w:rsidR="00125BE0" w:rsidRDefault="00784339">
            <w:r>
              <w:t>2</w:t>
            </w:r>
          </w:p>
        </w:tc>
        <w:tc>
          <w:tcPr>
            <w:tcW w:w="1188" w:type="dxa"/>
            <w:vAlign w:val="center"/>
          </w:tcPr>
          <w:p w14:paraId="178B86DB" w14:textId="77777777" w:rsidR="00125BE0" w:rsidRDefault="00784339">
            <w:r>
              <w:t>6</w:t>
            </w:r>
          </w:p>
        </w:tc>
        <w:tc>
          <w:tcPr>
            <w:tcW w:w="1188" w:type="dxa"/>
            <w:vAlign w:val="center"/>
          </w:tcPr>
          <w:p w14:paraId="5EC135A8" w14:textId="77777777" w:rsidR="00125BE0" w:rsidRDefault="00784339">
            <w:r>
              <w:t>4.900</w:t>
            </w:r>
          </w:p>
        </w:tc>
        <w:tc>
          <w:tcPr>
            <w:tcW w:w="1188" w:type="dxa"/>
            <w:vAlign w:val="center"/>
          </w:tcPr>
          <w:p w14:paraId="35344D6A" w14:textId="77777777" w:rsidR="00125BE0" w:rsidRDefault="00784339">
            <w:r>
              <w:t>29.400</w:t>
            </w:r>
          </w:p>
        </w:tc>
        <w:tc>
          <w:tcPr>
            <w:tcW w:w="1188" w:type="dxa"/>
            <w:vAlign w:val="center"/>
          </w:tcPr>
          <w:p w14:paraId="328ABE1D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0FAC39E0" w14:textId="77777777" w:rsidR="00125BE0" w:rsidRDefault="00784339">
            <w:r>
              <w:t>2.300</w:t>
            </w:r>
          </w:p>
        </w:tc>
      </w:tr>
      <w:tr w:rsidR="00125BE0" w14:paraId="7A0E2D12" w14:textId="77777777">
        <w:tc>
          <w:tcPr>
            <w:tcW w:w="1013" w:type="dxa"/>
            <w:vAlign w:val="center"/>
          </w:tcPr>
          <w:p w14:paraId="56CBF610" w14:textId="77777777" w:rsidR="00125BE0" w:rsidRDefault="00784339">
            <w:r>
              <w:t>4</w:t>
            </w:r>
          </w:p>
        </w:tc>
        <w:tc>
          <w:tcPr>
            <w:tcW w:w="1188" w:type="dxa"/>
            <w:vAlign w:val="center"/>
          </w:tcPr>
          <w:p w14:paraId="69AB9987" w14:textId="77777777" w:rsidR="00125BE0" w:rsidRDefault="00784339">
            <w:r>
              <w:t>C1524</w:t>
            </w:r>
          </w:p>
        </w:tc>
        <w:tc>
          <w:tcPr>
            <w:tcW w:w="1188" w:type="dxa"/>
            <w:vAlign w:val="center"/>
          </w:tcPr>
          <w:p w14:paraId="772DC873" w14:textId="77777777" w:rsidR="00125BE0" w:rsidRDefault="00784339">
            <w:r>
              <w:t>2,5</w:t>
            </w:r>
          </w:p>
        </w:tc>
        <w:tc>
          <w:tcPr>
            <w:tcW w:w="1188" w:type="dxa"/>
            <w:vAlign w:val="center"/>
          </w:tcPr>
          <w:p w14:paraId="326FE002" w14:textId="77777777" w:rsidR="00125BE0" w:rsidRDefault="00784339">
            <w:r>
              <w:t>22</w:t>
            </w:r>
          </w:p>
        </w:tc>
        <w:tc>
          <w:tcPr>
            <w:tcW w:w="1188" w:type="dxa"/>
            <w:vAlign w:val="center"/>
          </w:tcPr>
          <w:p w14:paraId="08F18CDD" w14:textId="77777777" w:rsidR="00125BE0" w:rsidRDefault="00784339">
            <w:r>
              <w:t>3.600</w:t>
            </w:r>
          </w:p>
        </w:tc>
        <w:tc>
          <w:tcPr>
            <w:tcW w:w="1188" w:type="dxa"/>
            <w:vAlign w:val="center"/>
          </w:tcPr>
          <w:p w14:paraId="35B5AF7C" w14:textId="77777777" w:rsidR="00125BE0" w:rsidRDefault="00784339">
            <w:r>
              <w:t>79.200</w:t>
            </w:r>
          </w:p>
        </w:tc>
        <w:tc>
          <w:tcPr>
            <w:tcW w:w="1188" w:type="dxa"/>
            <w:vAlign w:val="center"/>
          </w:tcPr>
          <w:p w14:paraId="161A008A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7E937576" w14:textId="77777777" w:rsidR="00125BE0" w:rsidRDefault="00784339">
            <w:r>
              <w:t>2.300</w:t>
            </w:r>
          </w:p>
        </w:tc>
      </w:tr>
      <w:tr w:rsidR="00125BE0" w14:paraId="1CF11D2C" w14:textId="77777777">
        <w:tc>
          <w:tcPr>
            <w:tcW w:w="1013" w:type="dxa"/>
            <w:vAlign w:val="center"/>
          </w:tcPr>
          <w:p w14:paraId="0CE3F976" w14:textId="77777777" w:rsidR="00125BE0" w:rsidRDefault="00784339">
            <w:r>
              <w:t>5</w:t>
            </w:r>
          </w:p>
        </w:tc>
        <w:tc>
          <w:tcPr>
            <w:tcW w:w="1188" w:type="dxa"/>
            <w:vAlign w:val="center"/>
          </w:tcPr>
          <w:p w14:paraId="20E5E954" w14:textId="77777777" w:rsidR="00125BE0" w:rsidRDefault="00784339">
            <w:r>
              <w:t>C1535</w:t>
            </w:r>
          </w:p>
        </w:tc>
        <w:tc>
          <w:tcPr>
            <w:tcW w:w="1188" w:type="dxa"/>
            <w:vAlign w:val="center"/>
          </w:tcPr>
          <w:p w14:paraId="2F34FD9B" w14:textId="77777777" w:rsidR="00125BE0" w:rsidRDefault="00784339">
            <w:r>
              <w:t>1,3~4</w:t>
            </w:r>
          </w:p>
        </w:tc>
        <w:tc>
          <w:tcPr>
            <w:tcW w:w="1188" w:type="dxa"/>
            <w:vAlign w:val="center"/>
          </w:tcPr>
          <w:p w14:paraId="1EF1DEBB" w14:textId="77777777" w:rsidR="00125BE0" w:rsidRDefault="00784339">
            <w:r>
              <w:t>49</w:t>
            </w:r>
          </w:p>
        </w:tc>
        <w:tc>
          <w:tcPr>
            <w:tcW w:w="1188" w:type="dxa"/>
            <w:vAlign w:val="center"/>
          </w:tcPr>
          <w:p w14:paraId="3FFA60FC" w14:textId="77777777" w:rsidR="00125BE0" w:rsidRDefault="00784339">
            <w:r>
              <w:t>5.250</w:t>
            </w:r>
          </w:p>
        </w:tc>
        <w:tc>
          <w:tcPr>
            <w:tcW w:w="1188" w:type="dxa"/>
            <w:vAlign w:val="center"/>
          </w:tcPr>
          <w:p w14:paraId="03676E1B" w14:textId="77777777" w:rsidR="00125BE0" w:rsidRDefault="00784339">
            <w:r>
              <w:t>257.250</w:t>
            </w:r>
          </w:p>
        </w:tc>
        <w:tc>
          <w:tcPr>
            <w:tcW w:w="1188" w:type="dxa"/>
            <w:vAlign w:val="center"/>
          </w:tcPr>
          <w:p w14:paraId="31F7AB05" w14:textId="77777777" w:rsidR="00125BE0" w:rsidRDefault="00784339">
            <w:r>
              <w:t>18</w:t>
            </w:r>
          </w:p>
        </w:tc>
        <w:tc>
          <w:tcPr>
            <w:tcW w:w="1188" w:type="dxa"/>
            <w:vAlign w:val="center"/>
          </w:tcPr>
          <w:p w14:paraId="0568B4EA" w14:textId="77777777" w:rsidR="00125BE0" w:rsidRDefault="00784339">
            <w:r>
              <w:t>2.300</w:t>
            </w:r>
          </w:p>
        </w:tc>
      </w:tr>
      <w:tr w:rsidR="00125BE0" w14:paraId="0E5008E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8F8E23F" w14:textId="77777777" w:rsidR="00125BE0" w:rsidRDefault="00784339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F0C6CBF" w14:textId="77777777" w:rsidR="00125BE0" w:rsidRDefault="00784339">
            <w:r>
              <w:t>458.850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AB49768" w14:textId="77777777" w:rsidR="00125BE0" w:rsidRDefault="00784339">
            <w:r>
              <w:t>朝向平均传热系数</w:t>
            </w:r>
          </w:p>
        </w:tc>
        <w:tc>
          <w:tcPr>
            <w:tcW w:w="1188" w:type="dxa"/>
            <w:vAlign w:val="center"/>
          </w:tcPr>
          <w:p w14:paraId="4D213737" w14:textId="77777777" w:rsidR="00125BE0" w:rsidRDefault="00784339">
            <w:r>
              <w:t>2.300</w:t>
            </w:r>
          </w:p>
        </w:tc>
      </w:tr>
    </w:tbl>
    <w:p w14:paraId="2F736509" w14:textId="77777777" w:rsidR="00125BE0" w:rsidRDefault="00125B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8F7C430" w14:textId="77777777" w:rsidR="00125BE0" w:rsidRDefault="0078433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60064031"/>
      <w:r>
        <w:rPr>
          <w:color w:val="000000"/>
          <w:kern w:val="2"/>
          <w:szCs w:val="24"/>
        </w:rPr>
        <w:t>综合太阳得热系数</w:t>
      </w:r>
      <w:bookmarkEnd w:id="53"/>
    </w:p>
    <w:p w14:paraId="542E4EF0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25BE0" w14:paraId="03DDEF42" w14:textId="77777777">
        <w:tc>
          <w:tcPr>
            <w:tcW w:w="656" w:type="dxa"/>
            <w:shd w:val="clear" w:color="auto" w:fill="E6E6E6"/>
            <w:vAlign w:val="center"/>
          </w:tcPr>
          <w:p w14:paraId="0F971D70" w14:textId="77777777" w:rsidR="00125BE0" w:rsidRDefault="0078433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35119C5" w14:textId="77777777" w:rsidR="00125BE0" w:rsidRDefault="0078433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9566A5D" w14:textId="77777777" w:rsidR="00125BE0" w:rsidRDefault="0078433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33B5CC9" w14:textId="77777777" w:rsidR="00125BE0" w:rsidRDefault="0078433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634D2E" w14:textId="77777777" w:rsidR="00125BE0" w:rsidRDefault="0078433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94C675" w14:textId="77777777" w:rsidR="00125BE0" w:rsidRDefault="0078433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18E7428" w14:textId="77777777" w:rsidR="00125BE0" w:rsidRDefault="0078433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10B13D2" w14:textId="77777777" w:rsidR="00125BE0" w:rsidRDefault="0078433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10451B5" w14:textId="77777777" w:rsidR="00125BE0" w:rsidRDefault="0078433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DBF4E3E" w14:textId="77777777" w:rsidR="00125BE0" w:rsidRDefault="0078433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F2970EC" w14:textId="77777777" w:rsidR="00125BE0" w:rsidRDefault="00784339">
            <w:pPr>
              <w:jc w:val="center"/>
            </w:pPr>
            <w:r>
              <w:t>综合太阳得热系数</w:t>
            </w:r>
          </w:p>
        </w:tc>
      </w:tr>
      <w:tr w:rsidR="00125BE0" w14:paraId="0E318ADA" w14:textId="77777777">
        <w:tc>
          <w:tcPr>
            <w:tcW w:w="656" w:type="dxa"/>
            <w:vAlign w:val="center"/>
          </w:tcPr>
          <w:p w14:paraId="743066C7" w14:textId="77777777" w:rsidR="00125BE0" w:rsidRDefault="00784339">
            <w:r>
              <w:t>1</w:t>
            </w:r>
          </w:p>
        </w:tc>
        <w:tc>
          <w:tcPr>
            <w:tcW w:w="888" w:type="dxa"/>
            <w:vAlign w:val="center"/>
          </w:tcPr>
          <w:p w14:paraId="7FE3DC25" w14:textId="77777777" w:rsidR="00125BE0" w:rsidRDefault="00784339">
            <w:r>
              <w:t>C1032</w:t>
            </w:r>
          </w:p>
        </w:tc>
        <w:tc>
          <w:tcPr>
            <w:tcW w:w="769" w:type="dxa"/>
            <w:vAlign w:val="center"/>
          </w:tcPr>
          <w:p w14:paraId="63818162" w14:textId="77777777" w:rsidR="00125BE0" w:rsidRDefault="00784339">
            <w:r>
              <w:t>1</w:t>
            </w:r>
          </w:p>
        </w:tc>
        <w:tc>
          <w:tcPr>
            <w:tcW w:w="769" w:type="dxa"/>
            <w:vAlign w:val="center"/>
          </w:tcPr>
          <w:p w14:paraId="7A4D75DF" w14:textId="77777777" w:rsidR="00125BE0" w:rsidRDefault="00784339">
            <w:r>
              <w:t>6</w:t>
            </w:r>
          </w:p>
        </w:tc>
        <w:tc>
          <w:tcPr>
            <w:tcW w:w="848" w:type="dxa"/>
            <w:vAlign w:val="center"/>
          </w:tcPr>
          <w:p w14:paraId="08AFF416" w14:textId="77777777" w:rsidR="00125BE0" w:rsidRDefault="00784339">
            <w:r>
              <w:t>3.200</w:t>
            </w:r>
          </w:p>
        </w:tc>
        <w:tc>
          <w:tcPr>
            <w:tcW w:w="848" w:type="dxa"/>
            <w:vAlign w:val="center"/>
          </w:tcPr>
          <w:p w14:paraId="61339E12" w14:textId="77777777" w:rsidR="00125BE0" w:rsidRDefault="00784339">
            <w:r>
              <w:t>19.200</w:t>
            </w:r>
          </w:p>
        </w:tc>
        <w:tc>
          <w:tcPr>
            <w:tcW w:w="781" w:type="dxa"/>
            <w:vAlign w:val="center"/>
          </w:tcPr>
          <w:p w14:paraId="14440D94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11C9B5F8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02569E59" w14:textId="77777777" w:rsidR="00125BE0" w:rsidRDefault="00125BE0"/>
        </w:tc>
        <w:tc>
          <w:tcPr>
            <w:tcW w:w="916" w:type="dxa"/>
            <w:vAlign w:val="center"/>
          </w:tcPr>
          <w:p w14:paraId="50057919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7D0399D5" w14:textId="77777777" w:rsidR="00125BE0" w:rsidRDefault="00784339">
            <w:r>
              <w:t>0.418</w:t>
            </w:r>
          </w:p>
        </w:tc>
      </w:tr>
      <w:tr w:rsidR="00125BE0" w14:paraId="7FB7231D" w14:textId="77777777">
        <w:tc>
          <w:tcPr>
            <w:tcW w:w="656" w:type="dxa"/>
            <w:vAlign w:val="center"/>
          </w:tcPr>
          <w:p w14:paraId="1DA87416" w14:textId="77777777" w:rsidR="00125BE0" w:rsidRDefault="00784339">
            <w:r>
              <w:t>2</w:t>
            </w:r>
          </w:p>
        </w:tc>
        <w:tc>
          <w:tcPr>
            <w:tcW w:w="888" w:type="dxa"/>
            <w:vAlign w:val="center"/>
          </w:tcPr>
          <w:p w14:paraId="627A2DE2" w14:textId="77777777" w:rsidR="00125BE0" w:rsidRDefault="00784339">
            <w:r>
              <w:t>C1041</w:t>
            </w:r>
          </w:p>
        </w:tc>
        <w:tc>
          <w:tcPr>
            <w:tcW w:w="769" w:type="dxa"/>
            <w:vAlign w:val="center"/>
          </w:tcPr>
          <w:p w14:paraId="043F124B" w14:textId="77777777" w:rsidR="00125BE0" w:rsidRDefault="00784339">
            <w:r>
              <w:t>5</w:t>
            </w:r>
          </w:p>
        </w:tc>
        <w:tc>
          <w:tcPr>
            <w:tcW w:w="769" w:type="dxa"/>
            <w:vAlign w:val="center"/>
          </w:tcPr>
          <w:p w14:paraId="02AD7CE6" w14:textId="77777777" w:rsidR="00125BE0" w:rsidRDefault="00784339">
            <w:r>
              <w:t>18</w:t>
            </w:r>
          </w:p>
        </w:tc>
        <w:tc>
          <w:tcPr>
            <w:tcW w:w="848" w:type="dxa"/>
            <w:vAlign w:val="center"/>
          </w:tcPr>
          <w:p w14:paraId="549D3921" w14:textId="77777777" w:rsidR="00125BE0" w:rsidRDefault="00784339">
            <w:r>
              <w:t>4.100</w:t>
            </w:r>
          </w:p>
        </w:tc>
        <w:tc>
          <w:tcPr>
            <w:tcW w:w="848" w:type="dxa"/>
            <w:vAlign w:val="center"/>
          </w:tcPr>
          <w:p w14:paraId="2EA57BF6" w14:textId="77777777" w:rsidR="00125BE0" w:rsidRDefault="00784339">
            <w:r>
              <w:t>73.800</w:t>
            </w:r>
          </w:p>
        </w:tc>
        <w:tc>
          <w:tcPr>
            <w:tcW w:w="781" w:type="dxa"/>
            <w:vAlign w:val="center"/>
          </w:tcPr>
          <w:p w14:paraId="1D915619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6BA0CCBA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12DAFEFF" w14:textId="77777777" w:rsidR="00125BE0" w:rsidRDefault="00125BE0"/>
        </w:tc>
        <w:tc>
          <w:tcPr>
            <w:tcW w:w="916" w:type="dxa"/>
            <w:vAlign w:val="center"/>
          </w:tcPr>
          <w:p w14:paraId="76754730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0C38F261" w14:textId="77777777" w:rsidR="00125BE0" w:rsidRDefault="00784339">
            <w:r>
              <w:t>0.418</w:t>
            </w:r>
          </w:p>
        </w:tc>
      </w:tr>
      <w:tr w:rsidR="00125BE0" w14:paraId="71342A0D" w14:textId="77777777">
        <w:tc>
          <w:tcPr>
            <w:tcW w:w="656" w:type="dxa"/>
            <w:vAlign w:val="center"/>
          </w:tcPr>
          <w:p w14:paraId="2FCB125C" w14:textId="77777777" w:rsidR="00125BE0" w:rsidRDefault="00784339">
            <w:r>
              <w:t>3</w:t>
            </w:r>
          </w:p>
        </w:tc>
        <w:tc>
          <w:tcPr>
            <w:tcW w:w="888" w:type="dxa"/>
            <w:vAlign w:val="center"/>
          </w:tcPr>
          <w:p w14:paraId="1C8C32F5" w14:textId="77777777" w:rsidR="00125BE0" w:rsidRDefault="00784339">
            <w:r>
              <w:t>C1049</w:t>
            </w:r>
          </w:p>
        </w:tc>
        <w:tc>
          <w:tcPr>
            <w:tcW w:w="769" w:type="dxa"/>
            <w:vAlign w:val="center"/>
          </w:tcPr>
          <w:p w14:paraId="498BAB2F" w14:textId="77777777" w:rsidR="00125BE0" w:rsidRDefault="00784339">
            <w:r>
              <w:t>2</w:t>
            </w:r>
          </w:p>
        </w:tc>
        <w:tc>
          <w:tcPr>
            <w:tcW w:w="769" w:type="dxa"/>
            <w:vAlign w:val="center"/>
          </w:tcPr>
          <w:p w14:paraId="0E32FD2C" w14:textId="77777777" w:rsidR="00125BE0" w:rsidRDefault="00784339">
            <w:r>
              <w:t>7</w:t>
            </w:r>
          </w:p>
        </w:tc>
        <w:tc>
          <w:tcPr>
            <w:tcW w:w="848" w:type="dxa"/>
            <w:vAlign w:val="center"/>
          </w:tcPr>
          <w:p w14:paraId="55274551" w14:textId="77777777" w:rsidR="00125BE0" w:rsidRDefault="00784339">
            <w:r>
              <w:t>4.900</w:t>
            </w:r>
          </w:p>
        </w:tc>
        <w:tc>
          <w:tcPr>
            <w:tcW w:w="848" w:type="dxa"/>
            <w:vAlign w:val="center"/>
          </w:tcPr>
          <w:p w14:paraId="5E9B2770" w14:textId="77777777" w:rsidR="00125BE0" w:rsidRDefault="00784339">
            <w:r>
              <w:t>34.300</w:t>
            </w:r>
          </w:p>
        </w:tc>
        <w:tc>
          <w:tcPr>
            <w:tcW w:w="781" w:type="dxa"/>
            <w:vAlign w:val="center"/>
          </w:tcPr>
          <w:p w14:paraId="0144ECED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4C41EF87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188EE710" w14:textId="77777777" w:rsidR="00125BE0" w:rsidRDefault="00125BE0"/>
        </w:tc>
        <w:tc>
          <w:tcPr>
            <w:tcW w:w="916" w:type="dxa"/>
            <w:vAlign w:val="center"/>
          </w:tcPr>
          <w:p w14:paraId="3D4307A9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4F89B6BC" w14:textId="77777777" w:rsidR="00125BE0" w:rsidRDefault="00784339">
            <w:r>
              <w:t>0.418</w:t>
            </w:r>
          </w:p>
        </w:tc>
      </w:tr>
      <w:tr w:rsidR="00125BE0" w14:paraId="2A86224C" w14:textId="77777777">
        <w:tc>
          <w:tcPr>
            <w:tcW w:w="656" w:type="dxa"/>
            <w:vAlign w:val="center"/>
          </w:tcPr>
          <w:p w14:paraId="793E3A2B" w14:textId="77777777" w:rsidR="00125BE0" w:rsidRDefault="00784339">
            <w:r>
              <w:t>4</w:t>
            </w:r>
          </w:p>
        </w:tc>
        <w:tc>
          <w:tcPr>
            <w:tcW w:w="888" w:type="dxa"/>
            <w:vAlign w:val="center"/>
          </w:tcPr>
          <w:p w14:paraId="634A70CA" w14:textId="77777777" w:rsidR="00125BE0" w:rsidRDefault="00784339">
            <w:r>
              <w:t>C1518</w:t>
            </w:r>
          </w:p>
        </w:tc>
        <w:tc>
          <w:tcPr>
            <w:tcW w:w="769" w:type="dxa"/>
            <w:vAlign w:val="center"/>
          </w:tcPr>
          <w:p w14:paraId="39D5E840" w14:textId="77777777" w:rsidR="00125BE0" w:rsidRDefault="00784339">
            <w:r>
              <w:t>1~5</w:t>
            </w:r>
          </w:p>
        </w:tc>
        <w:tc>
          <w:tcPr>
            <w:tcW w:w="769" w:type="dxa"/>
            <w:vAlign w:val="center"/>
          </w:tcPr>
          <w:p w14:paraId="5E3BA42F" w14:textId="77777777" w:rsidR="00125BE0" w:rsidRDefault="00784339">
            <w:r>
              <w:t>158</w:t>
            </w:r>
          </w:p>
        </w:tc>
        <w:tc>
          <w:tcPr>
            <w:tcW w:w="848" w:type="dxa"/>
            <w:vAlign w:val="center"/>
          </w:tcPr>
          <w:p w14:paraId="31167D1C" w14:textId="77777777" w:rsidR="00125BE0" w:rsidRDefault="00784339">
            <w:r>
              <w:t>2.700</w:t>
            </w:r>
          </w:p>
        </w:tc>
        <w:tc>
          <w:tcPr>
            <w:tcW w:w="848" w:type="dxa"/>
            <w:vAlign w:val="center"/>
          </w:tcPr>
          <w:p w14:paraId="46CA7370" w14:textId="77777777" w:rsidR="00125BE0" w:rsidRDefault="00784339">
            <w:r>
              <w:t>426.600</w:t>
            </w:r>
          </w:p>
        </w:tc>
        <w:tc>
          <w:tcPr>
            <w:tcW w:w="781" w:type="dxa"/>
            <w:vAlign w:val="center"/>
          </w:tcPr>
          <w:p w14:paraId="5FBB687A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33A3F387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33C24867" w14:textId="77777777" w:rsidR="00125BE0" w:rsidRDefault="00125BE0"/>
        </w:tc>
        <w:tc>
          <w:tcPr>
            <w:tcW w:w="916" w:type="dxa"/>
            <w:vAlign w:val="center"/>
          </w:tcPr>
          <w:p w14:paraId="3F606066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6F5EFFBF" w14:textId="77777777" w:rsidR="00125BE0" w:rsidRDefault="00784339">
            <w:r>
              <w:t>0.418</w:t>
            </w:r>
          </w:p>
        </w:tc>
      </w:tr>
      <w:tr w:rsidR="00125BE0" w14:paraId="64BD71B3" w14:textId="77777777">
        <w:tc>
          <w:tcPr>
            <w:tcW w:w="656" w:type="dxa"/>
            <w:vAlign w:val="center"/>
          </w:tcPr>
          <w:p w14:paraId="76DE8444" w14:textId="77777777" w:rsidR="00125BE0" w:rsidRDefault="00784339">
            <w:r>
              <w:t>5</w:t>
            </w:r>
          </w:p>
        </w:tc>
        <w:tc>
          <w:tcPr>
            <w:tcW w:w="888" w:type="dxa"/>
            <w:vAlign w:val="center"/>
          </w:tcPr>
          <w:p w14:paraId="5185098E" w14:textId="77777777" w:rsidR="00125BE0" w:rsidRDefault="00784339">
            <w:r>
              <w:t>C1524</w:t>
            </w:r>
          </w:p>
        </w:tc>
        <w:tc>
          <w:tcPr>
            <w:tcW w:w="769" w:type="dxa"/>
            <w:vAlign w:val="center"/>
          </w:tcPr>
          <w:p w14:paraId="77CC794E" w14:textId="77777777" w:rsidR="00125BE0" w:rsidRDefault="00784339">
            <w:r>
              <w:t>2</w:t>
            </w:r>
          </w:p>
        </w:tc>
        <w:tc>
          <w:tcPr>
            <w:tcW w:w="769" w:type="dxa"/>
            <w:vAlign w:val="center"/>
          </w:tcPr>
          <w:p w14:paraId="7A5694AD" w14:textId="77777777" w:rsidR="00125BE0" w:rsidRDefault="00784339">
            <w:r>
              <w:t>11</w:t>
            </w:r>
          </w:p>
        </w:tc>
        <w:tc>
          <w:tcPr>
            <w:tcW w:w="848" w:type="dxa"/>
            <w:vAlign w:val="center"/>
          </w:tcPr>
          <w:p w14:paraId="6692AE0D" w14:textId="77777777" w:rsidR="00125BE0" w:rsidRDefault="00784339">
            <w:r>
              <w:t>3.600</w:t>
            </w:r>
          </w:p>
        </w:tc>
        <w:tc>
          <w:tcPr>
            <w:tcW w:w="848" w:type="dxa"/>
            <w:vAlign w:val="center"/>
          </w:tcPr>
          <w:p w14:paraId="242C16A5" w14:textId="77777777" w:rsidR="00125BE0" w:rsidRDefault="00784339">
            <w:r>
              <w:t>39.600</w:t>
            </w:r>
          </w:p>
        </w:tc>
        <w:tc>
          <w:tcPr>
            <w:tcW w:w="781" w:type="dxa"/>
            <w:vAlign w:val="center"/>
          </w:tcPr>
          <w:p w14:paraId="4A6D7D53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656DBAA2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3D9DBEC1" w14:textId="77777777" w:rsidR="00125BE0" w:rsidRDefault="00125BE0"/>
        </w:tc>
        <w:tc>
          <w:tcPr>
            <w:tcW w:w="916" w:type="dxa"/>
            <w:vAlign w:val="center"/>
          </w:tcPr>
          <w:p w14:paraId="67ABCD26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44EA1F3E" w14:textId="77777777" w:rsidR="00125BE0" w:rsidRDefault="00784339">
            <w:r>
              <w:t>0.418</w:t>
            </w:r>
          </w:p>
        </w:tc>
      </w:tr>
      <w:tr w:rsidR="00125BE0" w14:paraId="6AF35A3B" w14:textId="77777777">
        <w:tc>
          <w:tcPr>
            <w:tcW w:w="656" w:type="dxa"/>
            <w:vAlign w:val="center"/>
          </w:tcPr>
          <w:p w14:paraId="52BFDA9C" w14:textId="77777777" w:rsidR="00125BE0" w:rsidRDefault="00784339">
            <w:r>
              <w:t>6</w:t>
            </w:r>
          </w:p>
        </w:tc>
        <w:tc>
          <w:tcPr>
            <w:tcW w:w="888" w:type="dxa"/>
            <w:vAlign w:val="center"/>
          </w:tcPr>
          <w:p w14:paraId="253272CF" w14:textId="77777777" w:rsidR="00125BE0" w:rsidRDefault="00784339">
            <w:r>
              <w:t>C1535</w:t>
            </w:r>
          </w:p>
        </w:tc>
        <w:tc>
          <w:tcPr>
            <w:tcW w:w="769" w:type="dxa"/>
            <w:vAlign w:val="center"/>
          </w:tcPr>
          <w:p w14:paraId="1B6B2467" w14:textId="77777777" w:rsidR="00125BE0" w:rsidRDefault="00784339">
            <w:r>
              <w:t>1,3~4</w:t>
            </w:r>
          </w:p>
        </w:tc>
        <w:tc>
          <w:tcPr>
            <w:tcW w:w="769" w:type="dxa"/>
            <w:vAlign w:val="center"/>
          </w:tcPr>
          <w:p w14:paraId="7860358B" w14:textId="77777777" w:rsidR="00125BE0" w:rsidRDefault="00784339">
            <w:r>
              <w:t>33</w:t>
            </w:r>
          </w:p>
        </w:tc>
        <w:tc>
          <w:tcPr>
            <w:tcW w:w="848" w:type="dxa"/>
            <w:vAlign w:val="center"/>
          </w:tcPr>
          <w:p w14:paraId="1DF30332" w14:textId="77777777" w:rsidR="00125BE0" w:rsidRDefault="00784339">
            <w:r>
              <w:t>5.250</w:t>
            </w:r>
          </w:p>
        </w:tc>
        <w:tc>
          <w:tcPr>
            <w:tcW w:w="848" w:type="dxa"/>
            <w:vAlign w:val="center"/>
          </w:tcPr>
          <w:p w14:paraId="0ECE45A5" w14:textId="77777777" w:rsidR="00125BE0" w:rsidRDefault="00784339">
            <w:r>
              <w:t>173.250</w:t>
            </w:r>
          </w:p>
        </w:tc>
        <w:tc>
          <w:tcPr>
            <w:tcW w:w="781" w:type="dxa"/>
            <w:vAlign w:val="center"/>
          </w:tcPr>
          <w:p w14:paraId="1A52926D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6CC81E03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54343EB1" w14:textId="77777777" w:rsidR="00125BE0" w:rsidRDefault="00125BE0"/>
        </w:tc>
        <w:tc>
          <w:tcPr>
            <w:tcW w:w="916" w:type="dxa"/>
            <w:vAlign w:val="center"/>
          </w:tcPr>
          <w:p w14:paraId="7355F1D3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432B3093" w14:textId="77777777" w:rsidR="00125BE0" w:rsidRDefault="00784339">
            <w:r>
              <w:t>0.418</w:t>
            </w:r>
          </w:p>
        </w:tc>
      </w:tr>
      <w:tr w:rsidR="00125BE0" w14:paraId="521FC8D2" w14:textId="77777777">
        <w:tc>
          <w:tcPr>
            <w:tcW w:w="656" w:type="dxa"/>
            <w:vAlign w:val="center"/>
          </w:tcPr>
          <w:p w14:paraId="14D979AE" w14:textId="77777777" w:rsidR="00125BE0" w:rsidRDefault="00784339">
            <w:r>
              <w:t>7</w:t>
            </w:r>
          </w:p>
        </w:tc>
        <w:tc>
          <w:tcPr>
            <w:tcW w:w="888" w:type="dxa"/>
            <w:vAlign w:val="center"/>
          </w:tcPr>
          <w:p w14:paraId="761DBF94" w14:textId="77777777" w:rsidR="00125BE0" w:rsidRDefault="00784339">
            <w:r>
              <w:t>C1819</w:t>
            </w:r>
          </w:p>
        </w:tc>
        <w:tc>
          <w:tcPr>
            <w:tcW w:w="769" w:type="dxa"/>
            <w:vAlign w:val="center"/>
          </w:tcPr>
          <w:p w14:paraId="6E4B99E2" w14:textId="77777777" w:rsidR="00125BE0" w:rsidRDefault="00784339">
            <w:r>
              <w:t>1~5</w:t>
            </w:r>
          </w:p>
        </w:tc>
        <w:tc>
          <w:tcPr>
            <w:tcW w:w="769" w:type="dxa"/>
            <w:vAlign w:val="center"/>
          </w:tcPr>
          <w:p w14:paraId="655B5C86" w14:textId="77777777" w:rsidR="00125BE0" w:rsidRDefault="00784339">
            <w:r>
              <w:t>30</w:t>
            </w:r>
          </w:p>
        </w:tc>
        <w:tc>
          <w:tcPr>
            <w:tcW w:w="848" w:type="dxa"/>
            <w:vAlign w:val="center"/>
          </w:tcPr>
          <w:p w14:paraId="7CF97065" w14:textId="77777777" w:rsidR="00125BE0" w:rsidRDefault="00784339">
            <w:r>
              <w:t>3.420</w:t>
            </w:r>
          </w:p>
        </w:tc>
        <w:tc>
          <w:tcPr>
            <w:tcW w:w="848" w:type="dxa"/>
            <w:vAlign w:val="center"/>
          </w:tcPr>
          <w:p w14:paraId="0859CC3B" w14:textId="77777777" w:rsidR="00125BE0" w:rsidRDefault="00784339">
            <w:r>
              <w:t>102.600</w:t>
            </w:r>
          </w:p>
        </w:tc>
        <w:tc>
          <w:tcPr>
            <w:tcW w:w="781" w:type="dxa"/>
            <w:vAlign w:val="center"/>
          </w:tcPr>
          <w:p w14:paraId="77FC9885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30742326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727533F4" w14:textId="77777777" w:rsidR="00125BE0" w:rsidRDefault="00125BE0"/>
        </w:tc>
        <w:tc>
          <w:tcPr>
            <w:tcW w:w="916" w:type="dxa"/>
            <w:vAlign w:val="center"/>
          </w:tcPr>
          <w:p w14:paraId="15571EF7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4A4B9F01" w14:textId="77777777" w:rsidR="00125BE0" w:rsidRDefault="00784339">
            <w:r>
              <w:t>0.418</w:t>
            </w:r>
          </w:p>
        </w:tc>
      </w:tr>
      <w:tr w:rsidR="00125BE0" w14:paraId="4D23A8C0" w14:textId="77777777">
        <w:tc>
          <w:tcPr>
            <w:tcW w:w="656" w:type="dxa"/>
            <w:vAlign w:val="center"/>
          </w:tcPr>
          <w:p w14:paraId="286809DD" w14:textId="77777777" w:rsidR="00125BE0" w:rsidRDefault="00784339">
            <w:r>
              <w:t>8</w:t>
            </w:r>
          </w:p>
        </w:tc>
        <w:tc>
          <w:tcPr>
            <w:tcW w:w="888" w:type="dxa"/>
            <w:vAlign w:val="center"/>
          </w:tcPr>
          <w:p w14:paraId="3A4F3A81" w14:textId="77777777" w:rsidR="00125BE0" w:rsidRDefault="00784339">
            <w:r>
              <w:t>C2418</w:t>
            </w:r>
          </w:p>
        </w:tc>
        <w:tc>
          <w:tcPr>
            <w:tcW w:w="769" w:type="dxa"/>
            <w:vAlign w:val="center"/>
          </w:tcPr>
          <w:p w14:paraId="0C842AD4" w14:textId="77777777" w:rsidR="00125BE0" w:rsidRDefault="00784339">
            <w:r>
              <w:t>1~4</w:t>
            </w:r>
          </w:p>
        </w:tc>
        <w:tc>
          <w:tcPr>
            <w:tcW w:w="769" w:type="dxa"/>
            <w:vAlign w:val="center"/>
          </w:tcPr>
          <w:p w14:paraId="456BB0D3" w14:textId="77777777" w:rsidR="00125BE0" w:rsidRDefault="00784339">
            <w:r>
              <w:t>8</w:t>
            </w:r>
          </w:p>
        </w:tc>
        <w:tc>
          <w:tcPr>
            <w:tcW w:w="848" w:type="dxa"/>
            <w:vAlign w:val="center"/>
          </w:tcPr>
          <w:p w14:paraId="4F6B7621" w14:textId="77777777" w:rsidR="00125BE0" w:rsidRDefault="00784339">
            <w:r>
              <w:t>4.320</w:t>
            </w:r>
          </w:p>
        </w:tc>
        <w:tc>
          <w:tcPr>
            <w:tcW w:w="848" w:type="dxa"/>
            <w:vAlign w:val="center"/>
          </w:tcPr>
          <w:p w14:paraId="689FA3E8" w14:textId="77777777" w:rsidR="00125BE0" w:rsidRDefault="00784339">
            <w:r>
              <w:t>34.560</w:t>
            </w:r>
          </w:p>
        </w:tc>
        <w:tc>
          <w:tcPr>
            <w:tcW w:w="781" w:type="dxa"/>
            <w:vAlign w:val="center"/>
          </w:tcPr>
          <w:p w14:paraId="4F5FE5E7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2D03BAF7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03286CBA" w14:textId="77777777" w:rsidR="00125BE0" w:rsidRDefault="00125BE0"/>
        </w:tc>
        <w:tc>
          <w:tcPr>
            <w:tcW w:w="916" w:type="dxa"/>
            <w:vAlign w:val="center"/>
          </w:tcPr>
          <w:p w14:paraId="40DFCAA0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646D38A9" w14:textId="77777777" w:rsidR="00125BE0" w:rsidRDefault="00784339">
            <w:r>
              <w:t>0.418</w:t>
            </w:r>
          </w:p>
        </w:tc>
      </w:tr>
      <w:tr w:rsidR="00125BE0" w14:paraId="006FE486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C0DA32A" w14:textId="77777777" w:rsidR="00125BE0" w:rsidRDefault="00784339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2398528" w14:textId="77777777" w:rsidR="00125BE0" w:rsidRDefault="00784339">
            <w:r>
              <w:t>903.910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3B635F5" w14:textId="77777777" w:rsidR="00125BE0" w:rsidRDefault="00784339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040DD76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237CA919" w14:textId="77777777" w:rsidR="00125BE0" w:rsidRDefault="00784339">
            <w:r>
              <w:t>0.418</w:t>
            </w:r>
          </w:p>
        </w:tc>
      </w:tr>
    </w:tbl>
    <w:p w14:paraId="5F9EA43F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25BE0" w14:paraId="238EE4DA" w14:textId="77777777">
        <w:tc>
          <w:tcPr>
            <w:tcW w:w="656" w:type="dxa"/>
            <w:shd w:val="clear" w:color="auto" w:fill="E6E6E6"/>
            <w:vAlign w:val="center"/>
          </w:tcPr>
          <w:p w14:paraId="640FEE3C" w14:textId="77777777" w:rsidR="00125BE0" w:rsidRDefault="0078433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23367EF" w14:textId="77777777" w:rsidR="00125BE0" w:rsidRDefault="0078433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9272A7F" w14:textId="77777777" w:rsidR="00125BE0" w:rsidRDefault="0078433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E96087B" w14:textId="77777777" w:rsidR="00125BE0" w:rsidRDefault="0078433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D00EF5" w14:textId="77777777" w:rsidR="00125BE0" w:rsidRDefault="0078433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4DA904A" w14:textId="77777777" w:rsidR="00125BE0" w:rsidRDefault="0078433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FDE4512" w14:textId="77777777" w:rsidR="00125BE0" w:rsidRDefault="0078433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D0C8360" w14:textId="77777777" w:rsidR="00125BE0" w:rsidRDefault="0078433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418F0C9" w14:textId="77777777" w:rsidR="00125BE0" w:rsidRDefault="0078433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BDA32FA" w14:textId="77777777" w:rsidR="00125BE0" w:rsidRDefault="0078433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CE26022" w14:textId="77777777" w:rsidR="00125BE0" w:rsidRDefault="00784339">
            <w:pPr>
              <w:jc w:val="center"/>
            </w:pPr>
            <w:r>
              <w:t>综合太阳得热系数</w:t>
            </w:r>
          </w:p>
        </w:tc>
      </w:tr>
      <w:tr w:rsidR="00125BE0" w14:paraId="1FBC811D" w14:textId="77777777">
        <w:tc>
          <w:tcPr>
            <w:tcW w:w="656" w:type="dxa"/>
            <w:vAlign w:val="center"/>
          </w:tcPr>
          <w:p w14:paraId="3BEE3345" w14:textId="77777777" w:rsidR="00125BE0" w:rsidRDefault="00784339">
            <w:r>
              <w:t>1</w:t>
            </w:r>
          </w:p>
        </w:tc>
        <w:tc>
          <w:tcPr>
            <w:tcW w:w="888" w:type="dxa"/>
            <w:vAlign w:val="center"/>
          </w:tcPr>
          <w:p w14:paraId="3C31C11F" w14:textId="77777777" w:rsidR="00125BE0" w:rsidRDefault="00784339">
            <w:r>
              <w:t>C1018</w:t>
            </w:r>
          </w:p>
        </w:tc>
        <w:tc>
          <w:tcPr>
            <w:tcW w:w="769" w:type="dxa"/>
            <w:vAlign w:val="center"/>
          </w:tcPr>
          <w:p w14:paraId="5BCAA10B" w14:textId="77777777" w:rsidR="00125BE0" w:rsidRDefault="00784339">
            <w:r>
              <w:t>1~4</w:t>
            </w:r>
          </w:p>
        </w:tc>
        <w:tc>
          <w:tcPr>
            <w:tcW w:w="769" w:type="dxa"/>
            <w:vAlign w:val="center"/>
          </w:tcPr>
          <w:p w14:paraId="07911A96" w14:textId="77777777" w:rsidR="00125BE0" w:rsidRDefault="00784339">
            <w:r>
              <w:t>48</w:t>
            </w:r>
          </w:p>
        </w:tc>
        <w:tc>
          <w:tcPr>
            <w:tcW w:w="848" w:type="dxa"/>
            <w:vAlign w:val="center"/>
          </w:tcPr>
          <w:p w14:paraId="64B59C12" w14:textId="77777777" w:rsidR="00125BE0" w:rsidRDefault="00784339">
            <w:r>
              <w:t>1.800</w:t>
            </w:r>
          </w:p>
        </w:tc>
        <w:tc>
          <w:tcPr>
            <w:tcW w:w="848" w:type="dxa"/>
            <w:vAlign w:val="center"/>
          </w:tcPr>
          <w:p w14:paraId="2631457E" w14:textId="77777777" w:rsidR="00125BE0" w:rsidRDefault="00784339">
            <w:r>
              <w:t>86.400</w:t>
            </w:r>
          </w:p>
        </w:tc>
        <w:tc>
          <w:tcPr>
            <w:tcW w:w="781" w:type="dxa"/>
            <w:vAlign w:val="center"/>
          </w:tcPr>
          <w:p w14:paraId="4B43BC47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009AD0E7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4E4CF0FA" w14:textId="77777777" w:rsidR="00125BE0" w:rsidRDefault="00125BE0"/>
        </w:tc>
        <w:tc>
          <w:tcPr>
            <w:tcW w:w="916" w:type="dxa"/>
            <w:vAlign w:val="center"/>
          </w:tcPr>
          <w:p w14:paraId="78C59676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4F2A2AE5" w14:textId="77777777" w:rsidR="00125BE0" w:rsidRDefault="00784339">
            <w:r>
              <w:t>0.418</w:t>
            </w:r>
          </w:p>
        </w:tc>
      </w:tr>
      <w:tr w:rsidR="00125BE0" w14:paraId="4C2984D0" w14:textId="77777777">
        <w:tc>
          <w:tcPr>
            <w:tcW w:w="656" w:type="dxa"/>
            <w:vAlign w:val="center"/>
          </w:tcPr>
          <w:p w14:paraId="1DB1FAEC" w14:textId="77777777" w:rsidR="00125BE0" w:rsidRDefault="00784339">
            <w:r>
              <w:t>2</w:t>
            </w:r>
          </w:p>
        </w:tc>
        <w:tc>
          <w:tcPr>
            <w:tcW w:w="888" w:type="dxa"/>
            <w:vAlign w:val="center"/>
          </w:tcPr>
          <w:p w14:paraId="4FF3EADA" w14:textId="77777777" w:rsidR="00125BE0" w:rsidRDefault="00784339">
            <w:r>
              <w:t>C1032</w:t>
            </w:r>
          </w:p>
        </w:tc>
        <w:tc>
          <w:tcPr>
            <w:tcW w:w="769" w:type="dxa"/>
            <w:vAlign w:val="center"/>
          </w:tcPr>
          <w:p w14:paraId="5B859319" w14:textId="77777777" w:rsidR="00125BE0" w:rsidRDefault="00784339">
            <w:r>
              <w:t>1</w:t>
            </w:r>
          </w:p>
        </w:tc>
        <w:tc>
          <w:tcPr>
            <w:tcW w:w="769" w:type="dxa"/>
            <w:vAlign w:val="center"/>
          </w:tcPr>
          <w:p w14:paraId="2E69011F" w14:textId="77777777" w:rsidR="00125BE0" w:rsidRDefault="00784339">
            <w:r>
              <w:t>6</w:t>
            </w:r>
          </w:p>
        </w:tc>
        <w:tc>
          <w:tcPr>
            <w:tcW w:w="848" w:type="dxa"/>
            <w:vAlign w:val="center"/>
          </w:tcPr>
          <w:p w14:paraId="0D5CD057" w14:textId="77777777" w:rsidR="00125BE0" w:rsidRDefault="00784339">
            <w:r>
              <w:t>3.200</w:t>
            </w:r>
          </w:p>
        </w:tc>
        <w:tc>
          <w:tcPr>
            <w:tcW w:w="848" w:type="dxa"/>
            <w:vAlign w:val="center"/>
          </w:tcPr>
          <w:p w14:paraId="3CB1576C" w14:textId="77777777" w:rsidR="00125BE0" w:rsidRDefault="00784339">
            <w:r>
              <w:t>19.200</w:t>
            </w:r>
          </w:p>
        </w:tc>
        <w:tc>
          <w:tcPr>
            <w:tcW w:w="781" w:type="dxa"/>
            <w:vAlign w:val="center"/>
          </w:tcPr>
          <w:p w14:paraId="7A739E73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4092A846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554E6111" w14:textId="77777777" w:rsidR="00125BE0" w:rsidRDefault="00125BE0"/>
        </w:tc>
        <w:tc>
          <w:tcPr>
            <w:tcW w:w="916" w:type="dxa"/>
            <w:vAlign w:val="center"/>
          </w:tcPr>
          <w:p w14:paraId="3AEEA8A3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70C8386C" w14:textId="77777777" w:rsidR="00125BE0" w:rsidRDefault="00784339">
            <w:r>
              <w:t>0.418</w:t>
            </w:r>
          </w:p>
        </w:tc>
      </w:tr>
      <w:tr w:rsidR="00125BE0" w14:paraId="56DE74C9" w14:textId="77777777">
        <w:tc>
          <w:tcPr>
            <w:tcW w:w="656" w:type="dxa"/>
            <w:vAlign w:val="center"/>
          </w:tcPr>
          <w:p w14:paraId="6FD909E2" w14:textId="77777777" w:rsidR="00125BE0" w:rsidRDefault="00784339">
            <w:r>
              <w:t>3</w:t>
            </w:r>
          </w:p>
        </w:tc>
        <w:tc>
          <w:tcPr>
            <w:tcW w:w="888" w:type="dxa"/>
            <w:vAlign w:val="center"/>
          </w:tcPr>
          <w:p w14:paraId="745D19A3" w14:textId="77777777" w:rsidR="00125BE0" w:rsidRDefault="00784339">
            <w:r>
              <w:t>C1041</w:t>
            </w:r>
          </w:p>
        </w:tc>
        <w:tc>
          <w:tcPr>
            <w:tcW w:w="769" w:type="dxa"/>
            <w:vAlign w:val="center"/>
          </w:tcPr>
          <w:p w14:paraId="32AD69D8" w14:textId="77777777" w:rsidR="00125BE0" w:rsidRDefault="00784339">
            <w:r>
              <w:t>5</w:t>
            </w:r>
          </w:p>
        </w:tc>
        <w:tc>
          <w:tcPr>
            <w:tcW w:w="769" w:type="dxa"/>
            <w:vAlign w:val="center"/>
          </w:tcPr>
          <w:p w14:paraId="41C23F09" w14:textId="77777777" w:rsidR="00125BE0" w:rsidRDefault="00784339">
            <w:r>
              <w:t>18</w:t>
            </w:r>
          </w:p>
        </w:tc>
        <w:tc>
          <w:tcPr>
            <w:tcW w:w="848" w:type="dxa"/>
            <w:vAlign w:val="center"/>
          </w:tcPr>
          <w:p w14:paraId="53F9259E" w14:textId="77777777" w:rsidR="00125BE0" w:rsidRDefault="00784339">
            <w:r>
              <w:t>4.100</w:t>
            </w:r>
          </w:p>
        </w:tc>
        <w:tc>
          <w:tcPr>
            <w:tcW w:w="848" w:type="dxa"/>
            <w:vAlign w:val="center"/>
          </w:tcPr>
          <w:p w14:paraId="18250713" w14:textId="77777777" w:rsidR="00125BE0" w:rsidRDefault="00784339">
            <w:r>
              <w:t>73.800</w:t>
            </w:r>
          </w:p>
        </w:tc>
        <w:tc>
          <w:tcPr>
            <w:tcW w:w="781" w:type="dxa"/>
            <w:vAlign w:val="center"/>
          </w:tcPr>
          <w:p w14:paraId="5F8D3439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4719641F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3422C4F1" w14:textId="77777777" w:rsidR="00125BE0" w:rsidRDefault="00125BE0"/>
        </w:tc>
        <w:tc>
          <w:tcPr>
            <w:tcW w:w="916" w:type="dxa"/>
            <w:vAlign w:val="center"/>
          </w:tcPr>
          <w:p w14:paraId="34EA1690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137050F5" w14:textId="77777777" w:rsidR="00125BE0" w:rsidRDefault="00784339">
            <w:r>
              <w:t>0.418</w:t>
            </w:r>
          </w:p>
        </w:tc>
      </w:tr>
      <w:tr w:rsidR="00125BE0" w14:paraId="6062774A" w14:textId="77777777">
        <w:tc>
          <w:tcPr>
            <w:tcW w:w="656" w:type="dxa"/>
            <w:vAlign w:val="center"/>
          </w:tcPr>
          <w:p w14:paraId="2F331C30" w14:textId="77777777" w:rsidR="00125BE0" w:rsidRDefault="00784339">
            <w:r>
              <w:t>4</w:t>
            </w:r>
          </w:p>
        </w:tc>
        <w:tc>
          <w:tcPr>
            <w:tcW w:w="888" w:type="dxa"/>
            <w:vAlign w:val="center"/>
          </w:tcPr>
          <w:p w14:paraId="56CD16C2" w14:textId="77777777" w:rsidR="00125BE0" w:rsidRDefault="00784339">
            <w:r>
              <w:t>C1049</w:t>
            </w:r>
          </w:p>
        </w:tc>
        <w:tc>
          <w:tcPr>
            <w:tcW w:w="769" w:type="dxa"/>
            <w:vAlign w:val="center"/>
          </w:tcPr>
          <w:p w14:paraId="14EEE898" w14:textId="77777777" w:rsidR="00125BE0" w:rsidRDefault="00784339">
            <w:r>
              <w:t>2</w:t>
            </w:r>
          </w:p>
        </w:tc>
        <w:tc>
          <w:tcPr>
            <w:tcW w:w="769" w:type="dxa"/>
            <w:vAlign w:val="center"/>
          </w:tcPr>
          <w:p w14:paraId="2C5DDA13" w14:textId="77777777" w:rsidR="00125BE0" w:rsidRDefault="00784339">
            <w:r>
              <w:t>7</w:t>
            </w:r>
          </w:p>
        </w:tc>
        <w:tc>
          <w:tcPr>
            <w:tcW w:w="848" w:type="dxa"/>
            <w:vAlign w:val="center"/>
          </w:tcPr>
          <w:p w14:paraId="2783CFFD" w14:textId="77777777" w:rsidR="00125BE0" w:rsidRDefault="00784339">
            <w:r>
              <w:t>4.900</w:t>
            </w:r>
          </w:p>
        </w:tc>
        <w:tc>
          <w:tcPr>
            <w:tcW w:w="848" w:type="dxa"/>
            <w:vAlign w:val="center"/>
          </w:tcPr>
          <w:p w14:paraId="06CEE286" w14:textId="77777777" w:rsidR="00125BE0" w:rsidRDefault="00784339">
            <w:r>
              <w:t>34.300</w:t>
            </w:r>
          </w:p>
        </w:tc>
        <w:tc>
          <w:tcPr>
            <w:tcW w:w="781" w:type="dxa"/>
            <w:vAlign w:val="center"/>
          </w:tcPr>
          <w:p w14:paraId="49D4D857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057C5B26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0EC1769B" w14:textId="77777777" w:rsidR="00125BE0" w:rsidRDefault="00125BE0"/>
        </w:tc>
        <w:tc>
          <w:tcPr>
            <w:tcW w:w="916" w:type="dxa"/>
            <w:vAlign w:val="center"/>
          </w:tcPr>
          <w:p w14:paraId="2EEFDBD2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42D0D404" w14:textId="77777777" w:rsidR="00125BE0" w:rsidRDefault="00784339">
            <w:r>
              <w:t>0.418</w:t>
            </w:r>
          </w:p>
        </w:tc>
      </w:tr>
      <w:tr w:rsidR="00125BE0" w14:paraId="6D04BFDE" w14:textId="77777777">
        <w:tc>
          <w:tcPr>
            <w:tcW w:w="656" w:type="dxa"/>
            <w:vAlign w:val="center"/>
          </w:tcPr>
          <w:p w14:paraId="3C8749EB" w14:textId="77777777" w:rsidR="00125BE0" w:rsidRDefault="00784339">
            <w:r>
              <w:t>5</w:t>
            </w:r>
          </w:p>
        </w:tc>
        <w:tc>
          <w:tcPr>
            <w:tcW w:w="888" w:type="dxa"/>
            <w:vAlign w:val="center"/>
          </w:tcPr>
          <w:p w14:paraId="2D2B95C3" w14:textId="77777777" w:rsidR="00125BE0" w:rsidRDefault="00784339">
            <w:r>
              <w:t>C1524</w:t>
            </w:r>
          </w:p>
        </w:tc>
        <w:tc>
          <w:tcPr>
            <w:tcW w:w="769" w:type="dxa"/>
            <w:vAlign w:val="center"/>
          </w:tcPr>
          <w:p w14:paraId="7C1D2810" w14:textId="77777777" w:rsidR="00125BE0" w:rsidRDefault="00784339">
            <w:r>
              <w:t>2</w:t>
            </w:r>
          </w:p>
        </w:tc>
        <w:tc>
          <w:tcPr>
            <w:tcW w:w="769" w:type="dxa"/>
            <w:vAlign w:val="center"/>
          </w:tcPr>
          <w:p w14:paraId="0596DFEF" w14:textId="77777777" w:rsidR="00125BE0" w:rsidRDefault="00784339">
            <w:r>
              <w:t>11</w:t>
            </w:r>
          </w:p>
        </w:tc>
        <w:tc>
          <w:tcPr>
            <w:tcW w:w="848" w:type="dxa"/>
            <w:vAlign w:val="center"/>
          </w:tcPr>
          <w:p w14:paraId="08197984" w14:textId="77777777" w:rsidR="00125BE0" w:rsidRDefault="00784339">
            <w:r>
              <w:t>3.600</w:t>
            </w:r>
          </w:p>
        </w:tc>
        <w:tc>
          <w:tcPr>
            <w:tcW w:w="848" w:type="dxa"/>
            <w:vAlign w:val="center"/>
          </w:tcPr>
          <w:p w14:paraId="54577E71" w14:textId="77777777" w:rsidR="00125BE0" w:rsidRDefault="00784339">
            <w:r>
              <w:t>39.600</w:t>
            </w:r>
          </w:p>
        </w:tc>
        <w:tc>
          <w:tcPr>
            <w:tcW w:w="781" w:type="dxa"/>
            <w:vAlign w:val="center"/>
          </w:tcPr>
          <w:p w14:paraId="3B9A8573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31FE62CC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0720F3AB" w14:textId="77777777" w:rsidR="00125BE0" w:rsidRDefault="00125BE0"/>
        </w:tc>
        <w:tc>
          <w:tcPr>
            <w:tcW w:w="916" w:type="dxa"/>
            <w:vAlign w:val="center"/>
          </w:tcPr>
          <w:p w14:paraId="1630AC82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6456B258" w14:textId="77777777" w:rsidR="00125BE0" w:rsidRDefault="00784339">
            <w:r>
              <w:t>0.418</w:t>
            </w:r>
          </w:p>
        </w:tc>
      </w:tr>
      <w:tr w:rsidR="00125BE0" w14:paraId="5749DD89" w14:textId="77777777">
        <w:tc>
          <w:tcPr>
            <w:tcW w:w="656" w:type="dxa"/>
            <w:vAlign w:val="center"/>
          </w:tcPr>
          <w:p w14:paraId="6A41A90C" w14:textId="77777777" w:rsidR="00125BE0" w:rsidRDefault="00784339">
            <w:r>
              <w:t>6</w:t>
            </w:r>
          </w:p>
        </w:tc>
        <w:tc>
          <w:tcPr>
            <w:tcW w:w="888" w:type="dxa"/>
            <w:vAlign w:val="center"/>
          </w:tcPr>
          <w:p w14:paraId="73FF25DF" w14:textId="77777777" w:rsidR="00125BE0" w:rsidRDefault="00784339">
            <w:r>
              <w:t>C1535</w:t>
            </w:r>
          </w:p>
        </w:tc>
        <w:tc>
          <w:tcPr>
            <w:tcW w:w="769" w:type="dxa"/>
            <w:vAlign w:val="center"/>
          </w:tcPr>
          <w:p w14:paraId="1E5CC729" w14:textId="77777777" w:rsidR="00125BE0" w:rsidRDefault="00784339">
            <w:r>
              <w:t>1,3~4</w:t>
            </w:r>
          </w:p>
        </w:tc>
        <w:tc>
          <w:tcPr>
            <w:tcW w:w="769" w:type="dxa"/>
            <w:vAlign w:val="center"/>
          </w:tcPr>
          <w:p w14:paraId="68514024" w14:textId="77777777" w:rsidR="00125BE0" w:rsidRDefault="00784339">
            <w:r>
              <w:t>30</w:t>
            </w:r>
          </w:p>
        </w:tc>
        <w:tc>
          <w:tcPr>
            <w:tcW w:w="848" w:type="dxa"/>
            <w:vAlign w:val="center"/>
          </w:tcPr>
          <w:p w14:paraId="10169387" w14:textId="77777777" w:rsidR="00125BE0" w:rsidRDefault="00784339">
            <w:r>
              <w:t>5.250</w:t>
            </w:r>
          </w:p>
        </w:tc>
        <w:tc>
          <w:tcPr>
            <w:tcW w:w="848" w:type="dxa"/>
            <w:vAlign w:val="center"/>
          </w:tcPr>
          <w:p w14:paraId="4D264B7A" w14:textId="77777777" w:rsidR="00125BE0" w:rsidRDefault="00784339">
            <w:r>
              <w:t>157.500</w:t>
            </w:r>
          </w:p>
        </w:tc>
        <w:tc>
          <w:tcPr>
            <w:tcW w:w="781" w:type="dxa"/>
            <w:vAlign w:val="center"/>
          </w:tcPr>
          <w:p w14:paraId="512A7251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647075F3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4969D407" w14:textId="77777777" w:rsidR="00125BE0" w:rsidRDefault="00125BE0"/>
        </w:tc>
        <w:tc>
          <w:tcPr>
            <w:tcW w:w="916" w:type="dxa"/>
            <w:vAlign w:val="center"/>
          </w:tcPr>
          <w:p w14:paraId="7BF7E7D5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7085C7AB" w14:textId="77777777" w:rsidR="00125BE0" w:rsidRDefault="00784339">
            <w:r>
              <w:t>0.418</w:t>
            </w:r>
          </w:p>
        </w:tc>
      </w:tr>
      <w:tr w:rsidR="00125BE0" w14:paraId="3F864499" w14:textId="77777777">
        <w:tc>
          <w:tcPr>
            <w:tcW w:w="656" w:type="dxa"/>
            <w:vAlign w:val="center"/>
          </w:tcPr>
          <w:p w14:paraId="47C4B8B2" w14:textId="77777777" w:rsidR="00125BE0" w:rsidRDefault="00784339">
            <w:r>
              <w:lastRenderedPageBreak/>
              <w:t>7</w:t>
            </w:r>
          </w:p>
        </w:tc>
        <w:tc>
          <w:tcPr>
            <w:tcW w:w="888" w:type="dxa"/>
            <w:vAlign w:val="center"/>
          </w:tcPr>
          <w:p w14:paraId="60EE5C07" w14:textId="77777777" w:rsidR="00125BE0" w:rsidRDefault="00784339">
            <w:r>
              <w:t>C1535a</w:t>
            </w:r>
          </w:p>
        </w:tc>
        <w:tc>
          <w:tcPr>
            <w:tcW w:w="769" w:type="dxa"/>
            <w:vAlign w:val="center"/>
          </w:tcPr>
          <w:p w14:paraId="334D70CE" w14:textId="77777777" w:rsidR="00125BE0" w:rsidRDefault="00784339">
            <w:r>
              <w:t>1</w:t>
            </w:r>
          </w:p>
        </w:tc>
        <w:tc>
          <w:tcPr>
            <w:tcW w:w="769" w:type="dxa"/>
            <w:vAlign w:val="center"/>
          </w:tcPr>
          <w:p w14:paraId="3CED56C5" w14:textId="77777777" w:rsidR="00125BE0" w:rsidRDefault="00784339">
            <w:r>
              <w:t>3</w:t>
            </w:r>
          </w:p>
        </w:tc>
        <w:tc>
          <w:tcPr>
            <w:tcW w:w="848" w:type="dxa"/>
            <w:vAlign w:val="center"/>
          </w:tcPr>
          <w:p w14:paraId="7826856D" w14:textId="77777777" w:rsidR="00125BE0" w:rsidRDefault="00784339">
            <w:r>
              <w:t>5.250</w:t>
            </w:r>
          </w:p>
        </w:tc>
        <w:tc>
          <w:tcPr>
            <w:tcW w:w="848" w:type="dxa"/>
            <w:vAlign w:val="center"/>
          </w:tcPr>
          <w:p w14:paraId="78D999D6" w14:textId="77777777" w:rsidR="00125BE0" w:rsidRDefault="00784339">
            <w:r>
              <w:t>15.750</w:t>
            </w:r>
          </w:p>
        </w:tc>
        <w:tc>
          <w:tcPr>
            <w:tcW w:w="781" w:type="dxa"/>
            <w:vAlign w:val="center"/>
          </w:tcPr>
          <w:p w14:paraId="4EEF8EAB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57410D90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75B2262D" w14:textId="77777777" w:rsidR="00125BE0" w:rsidRDefault="00125BE0"/>
        </w:tc>
        <w:tc>
          <w:tcPr>
            <w:tcW w:w="916" w:type="dxa"/>
            <w:vAlign w:val="center"/>
          </w:tcPr>
          <w:p w14:paraId="4E6F7685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2522B4FE" w14:textId="77777777" w:rsidR="00125BE0" w:rsidRDefault="00784339">
            <w:r>
              <w:t>0.418</w:t>
            </w:r>
          </w:p>
        </w:tc>
      </w:tr>
      <w:tr w:rsidR="00125BE0" w14:paraId="542FC01F" w14:textId="77777777">
        <w:tc>
          <w:tcPr>
            <w:tcW w:w="656" w:type="dxa"/>
            <w:vAlign w:val="center"/>
          </w:tcPr>
          <w:p w14:paraId="1D0270A2" w14:textId="77777777" w:rsidR="00125BE0" w:rsidRDefault="00784339">
            <w:r>
              <w:t>8</w:t>
            </w:r>
          </w:p>
        </w:tc>
        <w:tc>
          <w:tcPr>
            <w:tcW w:w="888" w:type="dxa"/>
            <w:vAlign w:val="center"/>
          </w:tcPr>
          <w:p w14:paraId="01A7C289" w14:textId="77777777" w:rsidR="00125BE0" w:rsidRDefault="00784339">
            <w:r>
              <w:t>C2418</w:t>
            </w:r>
          </w:p>
        </w:tc>
        <w:tc>
          <w:tcPr>
            <w:tcW w:w="769" w:type="dxa"/>
            <w:vAlign w:val="center"/>
          </w:tcPr>
          <w:p w14:paraId="1BDEA06B" w14:textId="77777777" w:rsidR="00125BE0" w:rsidRDefault="00784339">
            <w:r>
              <w:t>2~4</w:t>
            </w:r>
          </w:p>
        </w:tc>
        <w:tc>
          <w:tcPr>
            <w:tcW w:w="769" w:type="dxa"/>
            <w:vAlign w:val="center"/>
          </w:tcPr>
          <w:p w14:paraId="46BCE783" w14:textId="77777777" w:rsidR="00125BE0" w:rsidRDefault="00784339">
            <w:r>
              <w:t>72</w:t>
            </w:r>
          </w:p>
        </w:tc>
        <w:tc>
          <w:tcPr>
            <w:tcW w:w="848" w:type="dxa"/>
            <w:vAlign w:val="center"/>
          </w:tcPr>
          <w:p w14:paraId="580A6C3C" w14:textId="77777777" w:rsidR="00125BE0" w:rsidRDefault="00784339">
            <w:r>
              <w:t>4.320</w:t>
            </w:r>
          </w:p>
        </w:tc>
        <w:tc>
          <w:tcPr>
            <w:tcW w:w="848" w:type="dxa"/>
            <w:vAlign w:val="center"/>
          </w:tcPr>
          <w:p w14:paraId="22E721A6" w14:textId="77777777" w:rsidR="00125BE0" w:rsidRDefault="00784339">
            <w:r>
              <w:t>311.040</w:t>
            </w:r>
          </w:p>
        </w:tc>
        <w:tc>
          <w:tcPr>
            <w:tcW w:w="781" w:type="dxa"/>
            <w:vAlign w:val="center"/>
          </w:tcPr>
          <w:p w14:paraId="1802ADB5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39CEA869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481F8BB3" w14:textId="77777777" w:rsidR="00125BE0" w:rsidRDefault="00125BE0"/>
        </w:tc>
        <w:tc>
          <w:tcPr>
            <w:tcW w:w="916" w:type="dxa"/>
            <w:vAlign w:val="center"/>
          </w:tcPr>
          <w:p w14:paraId="7D3F3DC5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7E31B668" w14:textId="77777777" w:rsidR="00125BE0" w:rsidRDefault="00784339">
            <w:r>
              <w:t>0.418</w:t>
            </w:r>
          </w:p>
        </w:tc>
      </w:tr>
      <w:tr w:rsidR="00125BE0" w14:paraId="368DFA8F" w14:textId="77777777">
        <w:tc>
          <w:tcPr>
            <w:tcW w:w="656" w:type="dxa"/>
            <w:vAlign w:val="center"/>
          </w:tcPr>
          <w:p w14:paraId="46EA4758" w14:textId="77777777" w:rsidR="00125BE0" w:rsidRDefault="00784339">
            <w:r>
              <w:t>9</w:t>
            </w:r>
          </w:p>
        </w:tc>
        <w:tc>
          <w:tcPr>
            <w:tcW w:w="888" w:type="dxa"/>
            <w:vAlign w:val="center"/>
          </w:tcPr>
          <w:p w14:paraId="24BFCBE5" w14:textId="77777777" w:rsidR="00125BE0" w:rsidRDefault="00784339">
            <w:r>
              <w:t>C2626</w:t>
            </w:r>
          </w:p>
        </w:tc>
        <w:tc>
          <w:tcPr>
            <w:tcW w:w="769" w:type="dxa"/>
            <w:vAlign w:val="center"/>
          </w:tcPr>
          <w:p w14:paraId="6CFDCA42" w14:textId="77777777" w:rsidR="00125BE0" w:rsidRDefault="00784339">
            <w:r>
              <w:t>1</w:t>
            </w:r>
          </w:p>
        </w:tc>
        <w:tc>
          <w:tcPr>
            <w:tcW w:w="769" w:type="dxa"/>
            <w:vAlign w:val="center"/>
          </w:tcPr>
          <w:p w14:paraId="5F453D69" w14:textId="77777777" w:rsidR="00125BE0" w:rsidRDefault="00784339">
            <w:r>
              <w:t>24</w:t>
            </w:r>
          </w:p>
        </w:tc>
        <w:tc>
          <w:tcPr>
            <w:tcW w:w="848" w:type="dxa"/>
            <w:vAlign w:val="center"/>
          </w:tcPr>
          <w:p w14:paraId="7E51D3A9" w14:textId="77777777" w:rsidR="00125BE0" w:rsidRDefault="00784339">
            <w:r>
              <w:t>6.760</w:t>
            </w:r>
          </w:p>
        </w:tc>
        <w:tc>
          <w:tcPr>
            <w:tcW w:w="848" w:type="dxa"/>
            <w:vAlign w:val="center"/>
          </w:tcPr>
          <w:p w14:paraId="2431F787" w14:textId="77777777" w:rsidR="00125BE0" w:rsidRDefault="00784339">
            <w:r>
              <w:t>162.240</w:t>
            </w:r>
          </w:p>
        </w:tc>
        <w:tc>
          <w:tcPr>
            <w:tcW w:w="781" w:type="dxa"/>
            <w:vAlign w:val="center"/>
          </w:tcPr>
          <w:p w14:paraId="2BF1B6B5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72FB0E39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245DA40F" w14:textId="77777777" w:rsidR="00125BE0" w:rsidRDefault="00125BE0"/>
        </w:tc>
        <w:tc>
          <w:tcPr>
            <w:tcW w:w="916" w:type="dxa"/>
            <w:vAlign w:val="center"/>
          </w:tcPr>
          <w:p w14:paraId="376B96F6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358B2818" w14:textId="77777777" w:rsidR="00125BE0" w:rsidRDefault="00784339">
            <w:r>
              <w:t>0.418</w:t>
            </w:r>
          </w:p>
        </w:tc>
      </w:tr>
      <w:tr w:rsidR="00125BE0" w14:paraId="79BFAFCE" w14:textId="77777777">
        <w:tc>
          <w:tcPr>
            <w:tcW w:w="656" w:type="dxa"/>
            <w:vAlign w:val="center"/>
          </w:tcPr>
          <w:p w14:paraId="7FD2119E" w14:textId="77777777" w:rsidR="00125BE0" w:rsidRDefault="00784339">
            <w:r>
              <w:t>10</w:t>
            </w:r>
          </w:p>
        </w:tc>
        <w:tc>
          <w:tcPr>
            <w:tcW w:w="888" w:type="dxa"/>
            <w:vAlign w:val="center"/>
          </w:tcPr>
          <w:p w14:paraId="38FADA27" w14:textId="77777777" w:rsidR="00125BE0" w:rsidRDefault="00784339">
            <w:r>
              <w:t>C3018</w:t>
            </w:r>
          </w:p>
        </w:tc>
        <w:tc>
          <w:tcPr>
            <w:tcW w:w="769" w:type="dxa"/>
            <w:vAlign w:val="center"/>
          </w:tcPr>
          <w:p w14:paraId="0A8FD879" w14:textId="77777777" w:rsidR="00125BE0" w:rsidRDefault="00784339">
            <w:r>
              <w:t>2~4</w:t>
            </w:r>
          </w:p>
        </w:tc>
        <w:tc>
          <w:tcPr>
            <w:tcW w:w="769" w:type="dxa"/>
            <w:vAlign w:val="center"/>
          </w:tcPr>
          <w:p w14:paraId="4B704650" w14:textId="77777777" w:rsidR="00125BE0" w:rsidRDefault="00784339">
            <w:r>
              <w:t>12</w:t>
            </w:r>
          </w:p>
        </w:tc>
        <w:tc>
          <w:tcPr>
            <w:tcW w:w="848" w:type="dxa"/>
            <w:vAlign w:val="center"/>
          </w:tcPr>
          <w:p w14:paraId="2D465949" w14:textId="77777777" w:rsidR="00125BE0" w:rsidRDefault="00784339">
            <w:r>
              <w:t>5.400</w:t>
            </w:r>
          </w:p>
        </w:tc>
        <w:tc>
          <w:tcPr>
            <w:tcW w:w="848" w:type="dxa"/>
            <w:vAlign w:val="center"/>
          </w:tcPr>
          <w:p w14:paraId="7EDC0069" w14:textId="77777777" w:rsidR="00125BE0" w:rsidRDefault="00784339">
            <w:r>
              <w:t>64.800</w:t>
            </w:r>
          </w:p>
        </w:tc>
        <w:tc>
          <w:tcPr>
            <w:tcW w:w="781" w:type="dxa"/>
            <w:vAlign w:val="center"/>
          </w:tcPr>
          <w:p w14:paraId="5908B381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3DDB4357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1FB33487" w14:textId="77777777" w:rsidR="00125BE0" w:rsidRDefault="00125BE0"/>
        </w:tc>
        <w:tc>
          <w:tcPr>
            <w:tcW w:w="916" w:type="dxa"/>
            <w:vAlign w:val="center"/>
          </w:tcPr>
          <w:p w14:paraId="38F2E34E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5906ED05" w14:textId="77777777" w:rsidR="00125BE0" w:rsidRDefault="00784339">
            <w:r>
              <w:t>0.418</w:t>
            </w:r>
          </w:p>
        </w:tc>
      </w:tr>
      <w:tr w:rsidR="00125BE0" w14:paraId="62ACEF13" w14:textId="77777777">
        <w:tc>
          <w:tcPr>
            <w:tcW w:w="656" w:type="dxa"/>
            <w:vAlign w:val="center"/>
          </w:tcPr>
          <w:p w14:paraId="49C86D9E" w14:textId="77777777" w:rsidR="00125BE0" w:rsidRDefault="00784339">
            <w:r>
              <w:t>11</w:t>
            </w:r>
          </w:p>
        </w:tc>
        <w:tc>
          <w:tcPr>
            <w:tcW w:w="888" w:type="dxa"/>
            <w:vAlign w:val="center"/>
          </w:tcPr>
          <w:p w14:paraId="292222F0" w14:textId="77777777" w:rsidR="00125BE0" w:rsidRDefault="00784339">
            <w:r>
              <w:t>C3218</w:t>
            </w:r>
          </w:p>
        </w:tc>
        <w:tc>
          <w:tcPr>
            <w:tcW w:w="769" w:type="dxa"/>
            <w:vAlign w:val="center"/>
          </w:tcPr>
          <w:p w14:paraId="1DA3112E" w14:textId="77777777" w:rsidR="00125BE0" w:rsidRDefault="00784339">
            <w:r>
              <w:t>2~4</w:t>
            </w:r>
          </w:p>
        </w:tc>
        <w:tc>
          <w:tcPr>
            <w:tcW w:w="769" w:type="dxa"/>
            <w:vAlign w:val="center"/>
          </w:tcPr>
          <w:p w14:paraId="13D6C9D6" w14:textId="77777777" w:rsidR="00125BE0" w:rsidRDefault="00784339">
            <w:r>
              <w:t>6</w:t>
            </w:r>
          </w:p>
        </w:tc>
        <w:tc>
          <w:tcPr>
            <w:tcW w:w="848" w:type="dxa"/>
            <w:vAlign w:val="center"/>
          </w:tcPr>
          <w:p w14:paraId="3209CC18" w14:textId="77777777" w:rsidR="00125BE0" w:rsidRDefault="00784339">
            <w:r>
              <w:t>5.760</w:t>
            </w:r>
          </w:p>
        </w:tc>
        <w:tc>
          <w:tcPr>
            <w:tcW w:w="848" w:type="dxa"/>
            <w:vAlign w:val="center"/>
          </w:tcPr>
          <w:p w14:paraId="3CE774C8" w14:textId="77777777" w:rsidR="00125BE0" w:rsidRDefault="00784339">
            <w:r>
              <w:t>34.560</w:t>
            </w:r>
          </w:p>
        </w:tc>
        <w:tc>
          <w:tcPr>
            <w:tcW w:w="781" w:type="dxa"/>
            <w:vAlign w:val="center"/>
          </w:tcPr>
          <w:p w14:paraId="1678021D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14F5C3C4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3363F6A4" w14:textId="77777777" w:rsidR="00125BE0" w:rsidRDefault="00125BE0"/>
        </w:tc>
        <w:tc>
          <w:tcPr>
            <w:tcW w:w="916" w:type="dxa"/>
            <w:vAlign w:val="center"/>
          </w:tcPr>
          <w:p w14:paraId="1CF9D383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37340B94" w14:textId="77777777" w:rsidR="00125BE0" w:rsidRDefault="00784339">
            <w:r>
              <w:t>0.418</w:t>
            </w:r>
          </w:p>
        </w:tc>
      </w:tr>
      <w:tr w:rsidR="00125BE0" w14:paraId="78BEECF5" w14:textId="77777777">
        <w:tc>
          <w:tcPr>
            <w:tcW w:w="656" w:type="dxa"/>
            <w:vAlign w:val="center"/>
          </w:tcPr>
          <w:p w14:paraId="1F5CA297" w14:textId="77777777" w:rsidR="00125BE0" w:rsidRDefault="00784339">
            <w:r>
              <w:t>12</w:t>
            </w:r>
          </w:p>
        </w:tc>
        <w:tc>
          <w:tcPr>
            <w:tcW w:w="888" w:type="dxa"/>
            <w:vAlign w:val="center"/>
          </w:tcPr>
          <w:p w14:paraId="3FD649E8" w14:textId="77777777" w:rsidR="00125BE0" w:rsidRDefault="00784339">
            <w:r>
              <w:t>C3226</w:t>
            </w:r>
          </w:p>
        </w:tc>
        <w:tc>
          <w:tcPr>
            <w:tcW w:w="769" w:type="dxa"/>
            <w:vAlign w:val="center"/>
          </w:tcPr>
          <w:p w14:paraId="1ADE14F6" w14:textId="77777777" w:rsidR="00125BE0" w:rsidRDefault="00784339">
            <w:r>
              <w:t>1</w:t>
            </w:r>
          </w:p>
        </w:tc>
        <w:tc>
          <w:tcPr>
            <w:tcW w:w="769" w:type="dxa"/>
            <w:vAlign w:val="center"/>
          </w:tcPr>
          <w:p w14:paraId="54D6E660" w14:textId="77777777" w:rsidR="00125BE0" w:rsidRDefault="00784339">
            <w:r>
              <w:t>2</w:t>
            </w:r>
          </w:p>
        </w:tc>
        <w:tc>
          <w:tcPr>
            <w:tcW w:w="848" w:type="dxa"/>
            <w:vAlign w:val="center"/>
          </w:tcPr>
          <w:p w14:paraId="5350D5E1" w14:textId="77777777" w:rsidR="00125BE0" w:rsidRDefault="00784339">
            <w:r>
              <w:t>8.450</w:t>
            </w:r>
          </w:p>
        </w:tc>
        <w:tc>
          <w:tcPr>
            <w:tcW w:w="848" w:type="dxa"/>
            <w:vAlign w:val="center"/>
          </w:tcPr>
          <w:p w14:paraId="5F29ECE2" w14:textId="77777777" w:rsidR="00125BE0" w:rsidRDefault="00784339">
            <w:r>
              <w:t>16.900</w:t>
            </w:r>
          </w:p>
        </w:tc>
        <w:tc>
          <w:tcPr>
            <w:tcW w:w="781" w:type="dxa"/>
            <w:vAlign w:val="center"/>
          </w:tcPr>
          <w:p w14:paraId="66717344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295FD763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5CD6C914" w14:textId="77777777" w:rsidR="00125BE0" w:rsidRDefault="00125BE0"/>
        </w:tc>
        <w:tc>
          <w:tcPr>
            <w:tcW w:w="916" w:type="dxa"/>
            <w:vAlign w:val="center"/>
          </w:tcPr>
          <w:p w14:paraId="36ECF57C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3B925B22" w14:textId="77777777" w:rsidR="00125BE0" w:rsidRDefault="00784339">
            <w:r>
              <w:t>0.418</w:t>
            </w:r>
          </w:p>
        </w:tc>
      </w:tr>
      <w:tr w:rsidR="00125BE0" w14:paraId="686AEAB2" w14:textId="77777777">
        <w:tc>
          <w:tcPr>
            <w:tcW w:w="656" w:type="dxa"/>
            <w:vAlign w:val="center"/>
          </w:tcPr>
          <w:p w14:paraId="4F956964" w14:textId="77777777" w:rsidR="00125BE0" w:rsidRDefault="00784339">
            <w:r>
              <w:t>13</w:t>
            </w:r>
          </w:p>
        </w:tc>
        <w:tc>
          <w:tcPr>
            <w:tcW w:w="888" w:type="dxa"/>
            <w:vAlign w:val="center"/>
          </w:tcPr>
          <w:p w14:paraId="31F8FADE" w14:textId="77777777" w:rsidR="00125BE0" w:rsidRDefault="00784339">
            <w:r>
              <w:t>C3318</w:t>
            </w:r>
          </w:p>
        </w:tc>
        <w:tc>
          <w:tcPr>
            <w:tcW w:w="769" w:type="dxa"/>
            <w:vAlign w:val="center"/>
          </w:tcPr>
          <w:p w14:paraId="37BCF2D0" w14:textId="77777777" w:rsidR="00125BE0" w:rsidRDefault="00784339">
            <w:r>
              <w:t>2~4</w:t>
            </w:r>
          </w:p>
        </w:tc>
        <w:tc>
          <w:tcPr>
            <w:tcW w:w="769" w:type="dxa"/>
            <w:vAlign w:val="center"/>
          </w:tcPr>
          <w:p w14:paraId="66BBD912" w14:textId="77777777" w:rsidR="00125BE0" w:rsidRDefault="00784339">
            <w:r>
              <w:t>6</w:t>
            </w:r>
          </w:p>
        </w:tc>
        <w:tc>
          <w:tcPr>
            <w:tcW w:w="848" w:type="dxa"/>
            <w:vAlign w:val="center"/>
          </w:tcPr>
          <w:p w14:paraId="4F837AA1" w14:textId="77777777" w:rsidR="00125BE0" w:rsidRDefault="00784339">
            <w:r>
              <w:t>5.940</w:t>
            </w:r>
          </w:p>
        </w:tc>
        <w:tc>
          <w:tcPr>
            <w:tcW w:w="848" w:type="dxa"/>
            <w:vAlign w:val="center"/>
          </w:tcPr>
          <w:p w14:paraId="02044C55" w14:textId="77777777" w:rsidR="00125BE0" w:rsidRDefault="00784339">
            <w:r>
              <w:t>35.640</w:t>
            </w:r>
          </w:p>
        </w:tc>
        <w:tc>
          <w:tcPr>
            <w:tcW w:w="781" w:type="dxa"/>
            <w:vAlign w:val="center"/>
          </w:tcPr>
          <w:p w14:paraId="79F1042F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2E3A7ED5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1520703F" w14:textId="77777777" w:rsidR="00125BE0" w:rsidRDefault="00125BE0"/>
        </w:tc>
        <w:tc>
          <w:tcPr>
            <w:tcW w:w="916" w:type="dxa"/>
            <w:vAlign w:val="center"/>
          </w:tcPr>
          <w:p w14:paraId="187EE393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56ED4B34" w14:textId="77777777" w:rsidR="00125BE0" w:rsidRDefault="00784339">
            <w:r>
              <w:t>0.418</w:t>
            </w:r>
          </w:p>
        </w:tc>
      </w:tr>
      <w:tr w:rsidR="00125BE0" w14:paraId="4D34054B" w14:textId="77777777">
        <w:tc>
          <w:tcPr>
            <w:tcW w:w="656" w:type="dxa"/>
            <w:vAlign w:val="center"/>
          </w:tcPr>
          <w:p w14:paraId="68BAA293" w14:textId="77777777" w:rsidR="00125BE0" w:rsidRDefault="00784339">
            <w:r>
              <w:t>14</w:t>
            </w:r>
          </w:p>
        </w:tc>
        <w:tc>
          <w:tcPr>
            <w:tcW w:w="888" w:type="dxa"/>
            <w:vAlign w:val="center"/>
          </w:tcPr>
          <w:p w14:paraId="5AFBE187" w14:textId="77777777" w:rsidR="00125BE0" w:rsidRDefault="00784339">
            <w:r>
              <w:t>C3326</w:t>
            </w:r>
          </w:p>
        </w:tc>
        <w:tc>
          <w:tcPr>
            <w:tcW w:w="769" w:type="dxa"/>
            <w:vAlign w:val="center"/>
          </w:tcPr>
          <w:p w14:paraId="0C07E91D" w14:textId="77777777" w:rsidR="00125BE0" w:rsidRDefault="00784339">
            <w:r>
              <w:t>1</w:t>
            </w:r>
          </w:p>
        </w:tc>
        <w:tc>
          <w:tcPr>
            <w:tcW w:w="769" w:type="dxa"/>
            <w:vAlign w:val="center"/>
          </w:tcPr>
          <w:p w14:paraId="2686B4AF" w14:textId="77777777" w:rsidR="00125BE0" w:rsidRDefault="00784339">
            <w:r>
              <w:t>2</w:t>
            </w:r>
          </w:p>
        </w:tc>
        <w:tc>
          <w:tcPr>
            <w:tcW w:w="848" w:type="dxa"/>
            <w:vAlign w:val="center"/>
          </w:tcPr>
          <w:p w14:paraId="18CE6B6D" w14:textId="77777777" w:rsidR="00125BE0" w:rsidRDefault="00784339">
            <w:r>
              <w:t>8.775</w:t>
            </w:r>
          </w:p>
        </w:tc>
        <w:tc>
          <w:tcPr>
            <w:tcW w:w="848" w:type="dxa"/>
            <w:vAlign w:val="center"/>
          </w:tcPr>
          <w:p w14:paraId="41FC03DF" w14:textId="77777777" w:rsidR="00125BE0" w:rsidRDefault="00784339">
            <w:r>
              <w:t>17.550</w:t>
            </w:r>
          </w:p>
        </w:tc>
        <w:tc>
          <w:tcPr>
            <w:tcW w:w="781" w:type="dxa"/>
            <w:vAlign w:val="center"/>
          </w:tcPr>
          <w:p w14:paraId="7C2D6297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742C403A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60A8D732" w14:textId="77777777" w:rsidR="00125BE0" w:rsidRDefault="00125BE0"/>
        </w:tc>
        <w:tc>
          <w:tcPr>
            <w:tcW w:w="916" w:type="dxa"/>
            <w:vAlign w:val="center"/>
          </w:tcPr>
          <w:p w14:paraId="4854892F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6E1F98C1" w14:textId="77777777" w:rsidR="00125BE0" w:rsidRDefault="00784339">
            <w:r>
              <w:t>0.418</w:t>
            </w:r>
          </w:p>
        </w:tc>
      </w:tr>
      <w:tr w:rsidR="00125BE0" w14:paraId="40A1AEC0" w14:textId="77777777">
        <w:tc>
          <w:tcPr>
            <w:tcW w:w="656" w:type="dxa"/>
            <w:vAlign w:val="center"/>
          </w:tcPr>
          <w:p w14:paraId="5FBBFEB6" w14:textId="77777777" w:rsidR="00125BE0" w:rsidRDefault="00784339">
            <w:r>
              <w:t>15</w:t>
            </w:r>
          </w:p>
        </w:tc>
        <w:tc>
          <w:tcPr>
            <w:tcW w:w="888" w:type="dxa"/>
            <w:vAlign w:val="center"/>
          </w:tcPr>
          <w:p w14:paraId="4A277E9B" w14:textId="77777777" w:rsidR="00125BE0" w:rsidRDefault="00784339">
            <w:r>
              <w:t>C3518</w:t>
            </w:r>
          </w:p>
        </w:tc>
        <w:tc>
          <w:tcPr>
            <w:tcW w:w="769" w:type="dxa"/>
            <w:vAlign w:val="center"/>
          </w:tcPr>
          <w:p w14:paraId="6830EF20" w14:textId="77777777" w:rsidR="00125BE0" w:rsidRDefault="00784339">
            <w:r>
              <w:t>5</w:t>
            </w:r>
          </w:p>
        </w:tc>
        <w:tc>
          <w:tcPr>
            <w:tcW w:w="769" w:type="dxa"/>
            <w:vAlign w:val="center"/>
          </w:tcPr>
          <w:p w14:paraId="38529144" w14:textId="77777777" w:rsidR="00125BE0" w:rsidRDefault="00784339">
            <w:r>
              <w:t>4</w:t>
            </w:r>
          </w:p>
        </w:tc>
        <w:tc>
          <w:tcPr>
            <w:tcW w:w="848" w:type="dxa"/>
            <w:vAlign w:val="center"/>
          </w:tcPr>
          <w:p w14:paraId="529BB418" w14:textId="77777777" w:rsidR="00125BE0" w:rsidRDefault="00784339">
            <w:r>
              <w:t>5.250</w:t>
            </w:r>
          </w:p>
        </w:tc>
        <w:tc>
          <w:tcPr>
            <w:tcW w:w="848" w:type="dxa"/>
            <w:vAlign w:val="center"/>
          </w:tcPr>
          <w:p w14:paraId="3A58E71E" w14:textId="77777777" w:rsidR="00125BE0" w:rsidRDefault="00784339">
            <w:r>
              <w:t>21.000</w:t>
            </w:r>
          </w:p>
        </w:tc>
        <w:tc>
          <w:tcPr>
            <w:tcW w:w="781" w:type="dxa"/>
            <w:vAlign w:val="center"/>
          </w:tcPr>
          <w:p w14:paraId="7FA74109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4E76FFFD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4647615B" w14:textId="77777777" w:rsidR="00125BE0" w:rsidRDefault="00125BE0"/>
        </w:tc>
        <w:tc>
          <w:tcPr>
            <w:tcW w:w="916" w:type="dxa"/>
            <w:vAlign w:val="center"/>
          </w:tcPr>
          <w:p w14:paraId="3B6EAEBC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20323180" w14:textId="77777777" w:rsidR="00125BE0" w:rsidRDefault="00784339">
            <w:r>
              <w:t>0.418</w:t>
            </w:r>
          </w:p>
        </w:tc>
      </w:tr>
      <w:tr w:rsidR="00125BE0" w14:paraId="09F46055" w14:textId="77777777">
        <w:tc>
          <w:tcPr>
            <w:tcW w:w="656" w:type="dxa"/>
            <w:vAlign w:val="center"/>
          </w:tcPr>
          <w:p w14:paraId="15B9DEE2" w14:textId="77777777" w:rsidR="00125BE0" w:rsidRDefault="00784339">
            <w:r>
              <w:t>16</w:t>
            </w:r>
          </w:p>
        </w:tc>
        <w:tc>
          <w:tcPr>
            <w:tcW w:w="888" w:type="dxa"/>
            <w:vAlign w:val="center"/>
          </w:tcPr>
          <w:p w14:paraId="16A8437E" w14:textId="77777777" w:rsidR="00125BE0" w:rsidRDefault="00784339">
            <w:r>
              <w:t>C3626</w:t>
            </w:r>
          </w:p>
        </w:tc>
        <w:tc>
          <w:tcPr>
            <w:tcW w:w="769" w:type="dxa"/>
            <w:vAlign w:val="center"/>
          </w:tcPr>
          <w:p w14:paraId="503205E0" w14:textId="77777777" w:rsidR="00125BE0" w:rsidRDefault="00784339">
            <w:r>
              <w:t>1</w:t>
            </w:r>
          </w:p>
        </w:tc>
        <w:tc>
          <w:tcPr>
            <w:tcW w:w="769" w:type="dxa"/>
            <w:vAlign w:val="center"/>
          </w:tcPr>
          <w:p w14:paraId="2A1838B2" w14:textId="77777777" w:rsidR="00125BE0" w:rsidRDefault="00784339">
            <w:r>
              <w:t>4</w:t>
            </w:r>
          </w:p>
        </w:tc>
        <w:tc>
          <w:tcPr>
            <w:tcW w:w="848" w:type="dxa"/>
            <w:vAlign w:val="center"/>
          </w:tcPr>
          <w:p w14:paraId="7E43C1BA" w14:textId="77777777" w:rsidR="00125BE0" w:rsidRDefault="00784339">
            <w:r>
              <w:t>9.360</w:t>
            </w:r>
          </w:p>
        </w:tc>
        <w:tc>
          <w:tcPr>
            <w:tcW w:w="848" w:type="dxa"/>
            <w:vAlign w:val="center"/>
          </w:tcPr>
          <w:p w14:paraId="086BFE33" w14:textId="77777777" w:rsidR="00125BE0" w:rsidRDefault="00784339">
            <w:r>
              <w:t>37.440</w:t>
            </w:r>
          </w:p>
        </w:tc>
        <w:tc>
          <w:tcPr>
            <w:tcW w:w="781" w:type="dxa"/>
            <w:vAlign w:val="center"/>
          </w:tcPr>
          <w:p w14:paraId="3203A74C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5135CDFF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182CA31B" w14:textId="77777777" w:rsidR="00125BE0" w:rsidRDefault="00125BE0"/>
        </w:tc>
        <w:tc>
          <w:tcPr>
            <w:tcW w:w="916" w:type="dxa"/>
            <w:vAlign w:val="center"/>
          </w:tcPr>
          <w:p w14:paraId="0379F2C4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78630644" w14:textId="77777777" w:rsidR="00125BE0" w:rsidRDefault="00784339">
            <w:r>
              <w:t>0.418</w:t>
            </w:r>
          </w:p>
        </w:tc>
      </w:tr>
      <w:tr w:rsidR="00125BE0" w14:paraId="12ADE7B0" w14:textId="77777777">
        <w:tc>
          <w:tcPr>
            <w:tcW w:w="656" w:type="dxa"/>
            <w:vAlign w:val="center"/>
          </w:tcPr>
          <w:p w14:paraId="7F2059A4" w14:textId="77777777" w:rsidR="00125BE0" w:rsidRDefault="00784339">
            <w:r>
              <w:t>17</w:t>
            </w:r>
          </w:p>
        </w:tc>
        <w:tc>
          <w:tcPr>
            <w:tcW w:w="888" w:type="dxa"/>
            <w:vAlign w:val="center"/>
          </w:tcPr>
          <w:p w14:paraId="171BF4B2" w14:textId="77777777" w:rsidR="00125BE0" w:rsidRDefault="00784339">
            <w:r>
              <w:t>C3818</w:t>
            </w:r>
          </w:p>
        </w:tc>
        <w:tc>
          <w:tcPr>
            <w:tcW w:w="769" w:type="dxa"/>
            <w:vAlign w:val="center"/>
          </w:tcPr>
          <w:p w14:paraId="26871DEB" w14:textId="77777777" w:rsidR="00125BE0" w:rsidRDefault="00784339">
            <w:r>
              <w:t>5</w:t>
            </w:r>
          </w:p>
        </w:tc>
        <w:tc>
          <w:tcPr>
            <w:tcW w:w="769" w:type="dxa"/>
            <w:vAlign w:val="center"/>
          </w:tcPr>
          <w:p w14:paraId="28937E43" w14:textId="77777777" w:rsidR="00125BE0" w:rsidRDefault="00784339">
            <w:r>
              <w:t>3</w:t>
            </w:r>
          </w:p>
        </w:tc>
        <w:tc>
          <w:tcPr>
            <w:tcW w:w="848" w:type="dxa"/>
            <w:vAlign w:val="center"/>
          </w:tcPr>
          <w:p w14:paraId="3D5FAB87" w14:textId="77777777" w:rsidR="00125BE0" w:rsidRDefault="00784339">
            <w:r>
              <w:t>6.840</w:t>
            </w:r>
          </w:p>
        </w:tc>
        <w:tc>
          <w:tcPr>
            <w:tcW w:w="848" w:type="dxa"/>
            <w:vAlign w:val="center"/>
          </w:tcPr>
          <w:p w14:paraId="1A44360F" w14:textId="77777777" w:rsidR="00125BE0" w:rsidRDefault="00784339">
            <w:r>
              <w:t>20.520</w:t>
            </w:r>
          </w:p>
        </w:tc>
        <w:tc>
          <w:tcPr>
            <w:tcW w:w="781" w:type="dxa"/>
            <w:vAlign w:val="center"/>
          </w:tcPr>
          <w:p w14:paraId="45DA9306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6D472225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5CF5E4E5" w14:textId="77777777" w:rsidR="00125BE0" w:rsidRDefault="00125BE0"/>
        </w:tc>
        <w:tc>
          <w:tcPr>
            <w:tcW w:w="916" w:type="dxa"/>
            <w:vAlign w:val="center"/>
          </w:tcPr>
          <w:p w14:paraId="605AFDFB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1DCE6964" w14:textId="77777777" w:rsidR="00125BE0" w:rsidRDefault="00784339">
            <w:r>
              <w:t>0.418</w:t>
            </w:r>
          </w:p>
        </w:tc>
      </w:tr>
      <w:tr w:rsidR="00125BE0" w14:paraId="3268A099" w14:textId="77777777">
        <w:tc>
          <w:tcPr>
            <w:tcW w:w="656" w:type="dxa"/>
            <w:vAlign w:val="center"/>
          </w:tcPr>
          <w:p w14:paraId="349E13EB" w14:textId="77777777" w:rsidR="00125BE0" w:rsidRDefault="00784339">
            <w:r>
              <w:t>18</w:t>
            </w:r>
          </w:p>
        </w:tc>
        <w:tc>
          <w:tcPr>
            <w:tcW w:w="888" w:type="dxa"/>
            <w:vAlign w:val="center"/>
          </w:tcPr>
          <w:p w14:paraId="2F6EF511" w14:textId="77777777" w:rsidR="00125BE0" w:rsidRDefault="00784339">
            <w:r>
              <w:t>C3918</w:t>
            </w:r>
          </w:p>
        </w:tc>
        <w:tc>
          <w:tcPr>
            <w:tcW w:w="769" w:type="dxa"/>
            <w:vAlign w:val="center"/>
          </w:tcPr>
          <w:p w14:paraId="4EBC46B8" w14:textId="77777777" w:rsidR="00125BE0" w:rsidRDefault="00784339">
            <w:r>
              <w:t>5</w:t>
            </w:r>
          </w:p>
        </w:tc>
        <w:tc>
          <w:tcPr>
            <w:tcW w:w="769" w:type="dxa"/>
            <w:vAlign w:val="center"/>
          </w:tcPr>
          <w:p w14:paraId="27F1EDDE" w14:textId="77777777" w:rsidR="00125BE0" w:rsidRDefault="00784339">
            <w:r>
              <w:t>4</w:t>
            </w:r>
          </w:p>
        </w:tc>
        <w:tc>
          <w:tcPr>
            <w:tcW w:w="848" w:type="dxa"/>
            <w:vAlign w:val="center"/>
          </w:tcPr>
          <w:p w14:paraId="073F1C24" w14:textId="77777777" w:rsidR="00125BE0" w:rsidRDefault="00784339">
            <w:r>
              <w:t>5.850</w:t>
            </w:r>
          </w:p>
        </w:tc>
        <w:tc>
          <w:tcPr>
            <w:tcW w:w="848" w:type="dxa"/>
            <w:vAlign w:val="center"/>
          </w:tcPr>
          <w:p w14:paraId="1B27574A" w14:textId="77777777" w:rsidR="00125BE0" w:rsidRDefault="00784339">
            <w:r>
              <w:t>23.400</w:t>
            </w:r>
          </w:p>
        </w:tc>
        <w:tc>
          <w:tcPr>
            <w:tcW w:w="781" w:type="dxa"/>
            <w:vAlign w:val="center"/>
          </w:tcPr>
          <w:p w14:paraId="4F4C6CED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41FB9F08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6D10D510" w14:textId="77777777" w:rsidR="00125BE0" w:rsidRDefault="00125BE0"/>
        </w:tc>
        <w:tc>
          <w:tcPr>
            <w:tcW w:w="916" w:type="dxa"/>
            <w:vAlign w:val="center"/>
          </w:tcPr>
          <w:p w14:paraId="39CABAE1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31700B27" w14:textId="77777777" w:rsidR="00125BE0" w:rsidRDefault="00784339">
            <w:r>
              <w:t>0.418</w:t>
            </w:r>
          </w:p>
        </w:tc>
      </w:tr>
      <w:tr w:rsidR="00125BE0" w14:paraId="02A1083A" w14:textId="77777777">
        <w:tc>
          <w:tcPr>
            <w:tcW w:w="656" w:type="dxa"/>
            <w:vAlign w:val="center"/>
          </w:tcPr>
          <w:p w14:paraId="72E5E7B8" w14:textId="77777777" w:rsidR="00125BE0" w:rsidRDefault="00784339">
            <w:r>
              <w:t>19</w:t>
            </w:r>
          </w:p>
        </w:tc>
        <w:tc>
          <w:tcPr>
            <w:tcW w:w="888" w:type="dxa"/>
            <w:vAlign w:val="center"/>
          </w:tcPr>
          <w:p w14:paraId="78F76B63" w14:textId="77777777" w:rsidR="00125BE0" w:rsidRDefault="00784339">
            <w:r>
              <w:t>C3918</w:t>
            </w:r>
          </w:p>
        </w:tc>
        <w:tc>
          <w:tcPr>
            <w:tcW w:w="769" w:type="dxa"/>
            <w:vAlign w:val="center"/>
          </w:tcPr>
          <w:p w14:paraId="46DFA462" w14:textId="77777777" w:rsidR="00125BE0" w:rsidRDefault="00784339">
            <w:r>
              <w:t>5</w:t>
            </w:r>
          </w:p>
        </w:tc>
        <w:tc>
          <w:tcPr>
            <w:tcW w:w="769" w:type="dxa"/>
            <w:vAlign w:val="center"/>
          </w:tcPr>
          <w:p w14:paraId="0CB22157" w14:textId="77777777" w:rsidR="00125BE0" w:rsidRDefault="00784339">
            <w:r>
              <w:t>21</w:t>
            </w:r>
          </w:p>
        </w:tc>
        <w:tc>
          <w:tcPr>
            <w:tcW w:w="848" w:type="dxa"/>
            <w:vAlign w:val="center"/>
          </w:tcPr>
          <w:p w14:paraId="28B5C300" w14:textId="77777777" w:rsidR="00125BE0" w:rsidRDefault="00784339">
            <w:r>
              <w:t>7.020</w:t>
            </w:r>
          </w:p>
        </w:tc>
        <w:tc>
          <w:tcPr>
            <w:tcW w:w="848" w:type="dxa"/>
            <w:vAlign w:val="center"/>
          </w:tcPr>
          <w:p w14:paraId="600699E9" w14:textId="77777777" w:rsidR="00125BE0" w:rsidRDefault="00784339">
            <w:r>
              <w:t>147.420</w:t>
            </w:r>
          </w:p>
        </w:tc>
        <w:tc>
          <w:tcPr>
            <w:tcW w:w="781" w:type="dxa"/>
            <w:vAlign w:val="center"/>
          </w:tcPr>
          <w:p w14:paraId="784B6159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7EE28E23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5473C9D4" w14:textId="77777777" w:rsidR="00125BE0" w:rsidRDefault="00125BE0"/>
        </w:tc>
        <w:tc>
          <w:tcPr>
            <w:tcW w:w="916" w:type="dxa"/>
            <w:vAlign w:val="center"/>
          </w:tcPr>
          <w:p w14:paraId="7912A041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5A9AE070" w14:textId="77777777" w:rsidR="00125BE0" w:rsidRDefault="00784339">
            <w:r>
              <w:t>0.418</w:t>
            </w:r>
          </w:p>
        </w:tc>
      </w:tr>
      <w:tr w:rsidR="00125BE0" w14:paraId="226A316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6C53CE2" w14:textId="77777777" w:rsidR="00125BE0" w:rsidRDefault="00784339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7BDA391" w14:textId="77777777" w:rsidR="00125BE0" w:rsidRDefault="00784339">
            <w:r>
              <w:t>1319.060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138A6A7" w14:textId="77777777" w:rsidR="00125BE0" w:rsidRDefault="00784339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55E1841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45D5494F" w14:textId="77777777" w:rsidR="00125BE0" w:rsidRDefault="00784339">
            <w:r>
              <w:t>0.418</w:t>
            </w:r>
          </w:p>
        </w:tc>
      </w:tr>
    </w:tbl>
    <w:p w14:paraId="5EF6A7EA" w14:textId="77777777" w:rsidR="00125BE0" w:rsidRDefault="00125B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794B83D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25BE0" w14:paraId="340D332A" w14:textId="77777777">
        <w:tc>
          <w:tcPr>
            <w:tcW w:w="656" w:type="dxa"/>
            <w:shd w:val="clear" w:color="auto" w:fill="E6E6E6"/>
            <w:vAlign w:val="center"/>
          </w:tcPr>
          <w:p w14:paraId="5F6CDC24" w14:textId="77777777" w:rsidR="00125BE0" w:rsidRDefault="0078433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6E464511" w14:textId="77777777" w:rsidR="00125BE0" w:rsidRDefault="0078433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8D47DE9" w14:textId="77777777" w:rsidR="00125BE0" w:rsidRDefault="0078433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AEF1A4E" w14:textId="77777777" w:rsidR="00125BE0" w:rsidRDefault="0078433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1D0E0D4" w14:textId="77777777" w:rsidR="00125BE0" w:rsidRDefault="0078433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4DEB39" w14:textId="77777777" w:rsidR="00125BE0" w:rsidRDefault="0078433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945CB1E" w14:textId="77777777" w:rsidR="00125BE0" w:rsidRDefault="0078433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58DF678" w14:textId="77777777" w:rsidR="00125BE0" w:rsidRDefault="0078433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23538C1" w14:textId="77777777" w:rsidR="00125BE0" w:rsidRDefault="0078433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ECF11D1" w14:textId="77777777" w:rsidR="00125BE0" w:rsidRDefault="0078433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8EB4044" w14:textId="77777777" w:rsidR="00125BE0" w:rsidRDefault="00784339">
            <w:pPr>
              <w:jc w:val="center"/>
            </w:pPr>
            <w:r>
              <w:t>综合太阳得热系数</w:t>
            </w:r>
          </w:p>
        </w:tc>
      </w:tr>
      <w:tr w:rsidR="00125BE0" w14:paraId="7AB64199" w14:textId="77777777">
        <w:tc>
          <w:tcPr>
            <w:tcW w:w="656" w:type="dxa"/>
            <w:vAlign w:val="center"/>
          </w:tcPr>
          <w:p w14:paraId="7970B084" w14:textId="77777777" w:rsidR="00125BE0" w:rsidRDefault="00784339">
            <w:r>
              <w:t>1</w:t>
            </w:r>
          </w:p>
        </w:tc>
        <w:tc>
          <w:tcPr>
            <w:tcW w:w="888" w:type="dxa"/>
            <w:vAlign w:val="center"/>
          </w:tcPr>
          <w:p w14:paraId="7330A51F" w14:textId="77777777" w:rsidR="00125BE0" w:rsidRDefault="00784339">
            <w:r>
              <w:t>C1032</w:t>
            </w:r>
          </w:p>
        </w:tc>
        <w:tc>
          <w:tcPr>
            <w:tcW w:w="769" w:type="dxa"/>
            <w:vAlign w:val="center"/>
          </w:tcPr>
          <w:p w14:paraId="2C3B8921" w14:textId="77777777" w:rsidR="00125BE0" w:rsidRDefault="00784339">
            <w:r>
              <w:t>1</w:t>
            </w:r>
          </w:p>
        </w:tc>
        <w:tc>
          <w:tcPr>
            <w:tcW w:w="769" w:type="dxa"/>
            <w:vAlign w:val="center"/>
          </w:tcPr>
          <w:p w14:paraId="03087C00" w14:textId="77777777" w:rsidR="00125BE0" w:rsidRDefault="00784339">
            <w:r>
              <w:t>6</w:t>
            </w:r>
          </w:p>
        </w:tc>
        <w:tc>
          <w:tcPr>
            <w:tcW w:w="848" w:type="dxa"/>
            <w:vAlign w:val="center"/>
          </w:tcPr>
          <w:p w14:paraId="7789CAA3" w14:textId="77777777" w:rsidR="00125BE0" w:rsidRDefault="00784339">
            <w:r>
              <w:t>3.200</w:t>
            </w:r>
          </w:p>
        </w:tc>
        <w:tc>
          <w:tcPr>
            <w:tcW w:w="848" w:type="dxa"/>
            <w:vAlign w:val="center"/>
          </w:tcPr>
          <w:p w14:paraId="7C2FC9B9" w14:textId="77777777" w:rsidR="00125BE0" w:rsidRDefault="00784339">
            <w:r>
              <w:t>19.200</w:t>
            </w:r>
          </w:p>
        </w:tc>
        <w:tc>
          <w:tcPr>
            <w:tcW w:w="781" w:type="dxa"/>
            <w:vAlign w:val="center"/>
          </w:tcPr>
          <w:p w14:paraId="505AAE60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41E06F91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5A24ED95" w14:textId="77777777" w:rsidR="00125BE0" w:rsidRDefault="00125BE0"/>
        </w:tc>
        <w:tc>
          <w:tcPr>
            <w:tcW w:w="916" w:type="dxa"/>
            <w:vAlign w:val="center"/>
          </w:tcPr>
          <w:p w14:paraId="55BB5A26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0F7E48A9" w14:textId="77777777" w:rsidR="00125BE0" w:rsidRDefault="00784339">
            <w:r>
              <w:t>0.418</w:t>
            </w:r>
          </w:p>
        </w:tc>
      </w:tr>
      <w:tr w:rsidR="00125BE0" w14:paraId="573DACB8" w14:textId="77777777">
        <w:tc>
          <w:tcPr>
            <w:tcW w:w="656" w:type="dxa"/>
            <w:vAlign w:val="center"/>
          </w:tcPr>
          <w:p w14:paraId="3CFF925A" w14:textId="77777777" w:rsidR="00125BE0" w:rsidRDefault="00784339">
            <w:r>
              <w:t>2</w:t>
            </w:r>
          </w:p>
        </w:tc>
        <w:tc>
          <w:tcPr>
            <w:tcW w:w="888" w:type="dxa"/>
            <w:vAlign w:val="center"/>
          </w:tcPr>
          <w:p w14:paraId="339E65A1" w14:textId="77777777" w:rsidR="00125BE0" w:rsidRDefault="00784339">
            <w:r>
              <w:t>C1049</w:t>
            </w:r>
          </w:p>
        </w:tc>
        <w:tc>
          <w:tcPr>
            <w:tcW w:w="769" w:type="dxa"/>
            <w:vAlign w:val="center"/>
          </w:tcPr>
          <w:p w14:paraId="5EADB0A5" w14:textId="77777777" w:rsidR="00125BE0" w:rsidRDefault="00784339">
            <w:r>
              <w:t>2</w:t>
            </w:r>
          </w:p>
        </w:tc>
        <w:tc>
          <w:tcPr>
            <w:tcW w:w="769" w:type="dxa"/>
            <w:vAlign w:val="center"/>
          </w:tcPr>
          <w:p w14:paraId="485E9E01" w14:textId="77777777" w:rsidR="00125BE0" w:rsidRDefault="00784339">
            <w:r>
              <w:t>4</w:t>
            </w:r>
          </w:p>
        </w:tc>
        <w:tc>
          <w:tcPr>
            <w:tcW w:w="848" w:type="dxa"/>
            <w:vAlign w:val="center"/>
          </w:tcPr>
          <w:p w14:paraId="70E07410" w14:textId="77777777" w:rsidR="00125BE0" w:rsidRDefault="00784339">
            <w:r>
              <w:t>4.900</w:t>
            </w:r>
          </w:p>
        </w:tc>
        <w:tc>
          <w:tcPr>
            <w:tcW w:w="848" w:type="dxa"/>
            <w:vAlign w:val="center"/>
          </w:tcPr>
          <w:p w14:paraId="6DD172A2" w14:textId="77777777" w:rsidR="00125BE0" w:rsidRDefault="00784339">
            <w:r>
              <w:t>19.600</w:t>
            </w:r>
          </w:p>
        </w:tc>
        <w:tc>
          <w:tcPr>
            <w:tcW w:w="781" w:type="dxa"/>
            <w:vAlign w:val="center"/>
          </w:tcPr>
          <w:p w14:paraId="1727B58D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696CB012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09AB982E" w14:textId="77777777" w:rsidR="00125BE0" w:rsidRDefault="00125BE0"/>
        </w:tc>
        <w:tc>
          <w:tcPr>
            <w:tcW w:w="916" w:type="dxa"/>
            <w:vAlign w:val="center"/>
          </w:tcPr>
          <w:p w14:paraId="16F9D6EF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09B74779" w14:textId="77777777" w:rsidR="00125BE0" w:rsidRDefault="00784339">
            <w:r>
              <w:t>0.418</w:t>
            </w:r>
          </w:p>
        </w:tc>
      </w:tr>
      <w:tr w:rsidR="00125BE0" w14:paraId="50F31FE5" w14:textId="77777777">
        <w:tc>
          <w:tcPr>
            <w:tcW w:w="656" w:type="dxa"/>
            <w:vAlign w:val="center"/>
          </w:tcPr>
          <w:p w14:paraId="7417FEC9" w14:textId="77777777" w:rsidR="00125BE0" w:rsidRDefault="00784339">
            <w:r>
              <w:t>3</w:t>
            </w:r>
          </w:p>
        </w:tc>
        <w:tc>
          <w:tcPr>
            <w:tcW w:w="888" w:type="dxa"/>
            <w:vAlign w:val="center"/>
          </w:tcPr>
          <w:p w14:paraId="57964D18" w14:textId="77777777" w:rsidR="00125BE0" w:rsidRDefault="00784339">
            <w:r>
              <w:t>MLC4629</w:t>
            </w:r>
          </w:p>
        </w:tc>
        <w:tc>
          <w:tcPr>
            <w:tcW w:w="769" w:type="dxa"/>
            <w:vAlign w:val="center"/>
          </w:tcPr>
          <w:p w14:paraId="3C187719" w14:textId="77777777" w:rsidR="00125BE0" w:rsidRDefault="00784339">
            <w:r>
              <w:t>1~5</w:t>
            </w:r>
          </w:p>
        </w:tc>
        <w:tc>
          <w:tcPr>
            <w:tcW w:w="769" w:type="dxa"/>
            <w:vAlign w:val="center"/>
          </w:tcPr>
          <w:p w14:paraId="119DCAB5" w14:textId="77777777" w:rsidR="00125BE0" w:rsidRDefault="00784339">
            <w:r>
              <w:t>14</w:t>
            </w:r>
          </w:p>
        </w:tc>
        <w:tc>
          <w:tcPr>
            <w:tcW w:w="848" w:type="dxa"/>
            <w:vAlign w:val="center"/>
          </w:tcPr>
          <w:p w14:paraId="6D764650" w14:textId="77777777" w:rsidR="00125BE0" w:rsidRDefault="00784339">
            <w:r>
              <w:t>13.340</w:t>
            </w:r>
          </w:p>
        </w:tc>
        <w:tc>
          <w:tcPr>
            <w:tcW w:w="848" w:type="dxa"/>
            <w:vAlign w:val="center"/>
          </w:tcPr>
          <w:p w14:paraId="6D744C9E" w14:textId="77777777" w:rsidR="00125BE0" w:rsidRDefault="00784339">
            <w:r>
              <w:t>186.760</w:t>
            </w:r>
          </w:p>
        </w:tc>
        <w:tc>
          <w:tcPr>
            <w:tcW w:w="781" w:type="dxa"/>
            <w:vAlign w:val="center"/>
          </w:tcPr>
          <w:p w14:paraId="21AC366C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66B08BCC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1DF004A7" w14:textId="77777777" w:rsidR="00125BE0" w:rsidRDefault="00125BE0"/>
        </w:tc>
        <w:tc>
          <w:tcPr>
            <w:tcW w:w="916" w:type="dxa"/>
            <w:vAlign w:val="center"/>
          </w:tcPr>
          <w:p w14:paraId="1BEF3198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424E4D2A" w14:textId="77777777" w:rsidR="00125BE0" w:rsidRDefault="00784339">
            <w:r>
              <w:t>0.418</w:t>
            </w:r>
          </w:p>
        </w:tc>
      </w:tr>
      <w:tr w:rsidR="00125BE0" w14:paraId="34F44C65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A1B73A7" w14:textId="77777777" w:rsidR="00125BE0" w:rsidRDefault="00784339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A3090E1" w14:textId="77777777" w:rsidR="00125BE0" w:rsidRDefault="00784339">
            <w:r>
              <w:t>225.560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2432DEF5" w14:textId="77777777" w:rsidR="00125BE0" w:rsidRDefault="00784339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EA020F7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701D73E7" w14:textId="77777777" w:rsidR="00125BE0" w:rsidRDefault="00784339">
            <w:r>
              <w:t>0.418</w:t>
            </w:r>
          </w:p>
        </w:tc>
      </w:tr>
    </w:tbl>
    <w:p w14:paraId="1B2392B0" w14:textId="77777777" w:rsidR="00125BE0" w:rsidRDefault="00125B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EBF352A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125BE0" w14:paraId="52B7979C" w14:textId="77777777">
        <w:tc>
          <w:tcPr>
            <w:tcW w:w="656" w:type="dxa"/>
            <w:shd w:val="clear" w:color="auto" w:fill="E6E6E6"/>
            <w:vAlign w:val="center"/>
          </w:tcPr>
          <w:p w14:paraId="4867742F" w14:textId="77777777" w:rsidR="00125BE0" w:rsidRDefault="00784339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3E10671" w14:textId="77777777" w:rsidR="00125BE0" w:rsidRDefault="00784339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AC0EEF3" w14:textId="77777777" w:rsidR="00125BE0" w:rsidRDefault="00784339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69BA835" w14:textId="77777777" w:rsidR="00125BE0" w:rsidRDefault="00784339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90E17A" w14:textId="77777777" w:rsidR="00125BE0" w:rsidRDefault="00784339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D26F88F" w14:textId="77777777" w:rsidR="00125BE0" w:rsidRDefault="00784339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B1A6DBA" w14:textId="77777777" w:rsidR="00125BE0" w:rsidRDefault="00784339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FF04200" w14:textId="77777777" w:rsidR="00125BE0" w:rsidRDefault="00784339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F20D424" w14:textId="77777777" w:rsidR="00125BE0" w:rsidRDefault="00784339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9773042" w14:textId="77777777" w:rsidR="00125BE0" w:rsidRDefault="00784339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C83433E" w14:textId="77777777" w:rsidR="00125BE0" w:rsidRDefault="00784339">
            <w:pPr>
              <w:jc w:val="center"/>
            </w:pPr>
            <w:r>
              <w:t>综合太阳得热系数</w:t>
            </w:r>
          </w:p>
        </w:tc>
      </w:tr>
      <w:tr w:rsidR="00125BE0" w14:paraId="6626913B" w14:textId="77777777">
        <w:tc>
          <w:tcPr>
            <w:tcW w:w="656" w:type="dxa"/>
            <w:vAlign w:val="center"/>
          </w:tcPr>
          <w:p w14:paraId="68401FB3" w14:textId="77777777" w:rsidR="00125BE0" w:rsidRDefault="00784339">
            <w:r>
              <w:t>1</w:t>
            </w:r>
          </w:p>
        </w:tc>
        <w:tc>
          <w:tcPr>
            <w:tcW w:w="888" w:type="dxa"/>
            <w:vAlign w:val="center"/>
          </w:tcPr>
          <w:p w14:paraId="7F0D02AB" w14:textId="77777777" w:rsidR="00125BE0" w:rsidRDefault="00784339">
            <w:r>
              <w:t>C1032</w:t>
            </w:r>
          </w:p>
        </w:tc>
        <w:tc>
          <w:tcPr>
            <w:tcW w:w="769" w:type="dxa"/>
            <w:vAlign w:val="center"/>
          </w:tcPr>
          <w:p w14:paraId="312C68DC" w14:textId="77777777" w:rsidR="00125BE0" w:rsidRDefault="00784339">
            <w:r>
              <w:t>1</w:t>
            </w:r>
          </w:p>
        </w:tc>
        <w:tc>
          <w:tcPr>
            <w:tcW w:w="769" w:type="dxa"/>
            <w:vAlign w:val="center"/>
          </w:tcPr>
          <w:p w14:paraId="0FBF9AD0" w14:textId="77777777" w:rsidR="00125BE0" w:rsidRDefault="00784339">
            <w:r>
              <w:t>6</w:t>
            </w:r>
          </w:p>
        </w:tc>
        <w:tc>
          <w:tcPr>
            <w:tcW w:w="848" w:type="dxa"/>
            <w:vAlign w:val="center"/>
          </w:tcPr>
          <w:p w14:paraId="44A2DDB3" w14:textId="77777777" w:rsidR="00125BE0" w:rsidRDefault="00784339">
            <w:r>
              <w:t>3.200</w:t>
            </w:r>
          </w:p>
        </w:tc>
        <w:tc>
          <w:tcPr>
            <w:tcW w:w="848" w:type="dxa"/>
            <w:vAlign w:val="center"/>
          </w:tcPr>
          <w:p w14:paraId="37200873" w14:textId="77777777" w:rsidR="00125BE0" w:rsidRDefault="00784339">
            <w:r>
              <w:t>19.200</w:t>
            </w:r>
          </w:p>
        </w:tc>
        <w:tc>
          <w:tcPr>
            <w:tcW w:w="781" w:type="dxa"/>
            <w:vAlign w:val="center"/>
          </w:tcPr>
          <w:p w14:paraId="62F0F73F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514A1310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21CA2B39" w14:textId="77777777" w:rsidR="00125BE0" w:rsidRDefault="00125BE0"/>
        </w:tc>
        <w:tc>
          <w:tcPr>
            <w:tcW w:w="916" w:type="dxa"/>
            <w:vAlign w:val="center"/>
          </w:tcPr>
          <w:p w14:paraId="63E8FE73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7C766C52" w14:textId="77777777" w:rsidR="00125BE0" w:rsidRDefault="00784339">
            <w:r>
              <w:t>0.418</w:t>
            </w:r>
          </w:p>
        </w:tc>
      </w:tr>
      <w:tr w:rsidR="00125BE0" w14:paraId="14CE3D56" w14:textId="77777777">
        <w:tc>
          <w:tcPr>
            <w:tcW w:w="656" w:type="dxa"/>
            <w:vAlign w:val="center"/>
          </w:tcPr>
          <w:p w14:paraId="709E5F9E" w14:textId="77777777" w:rsidR="00125BE0" w:rsidRDefault="00784339">
            <w:r>
              <w:t>2</w:t>
            </w:r>
          </w:p>
        </w:tc>
        <w:tc>
          <w:tcPr>
            <w:tcW w:w="888" w:type="dxa"/>
            <w:vAlign w:val="center"/>
          </w:tcPr>
          <w:p w14:paraId="06C732C7" w14:textId="77777777" w:rsidR="00125BE0" w:rsidRDefault="00784339">
            <w:r>
              <w:t>C1041</w:t>
            </w:r>
          </w:p>
        </w:tc>
        <w:tc>
          <w:tcPr>
            <w:tcW w:w="769" w:type="dxa"/>
            <w:vAlign w:val="center"/>
          </w:tcPr>
          <w:p w14:paraId="22F3B1DE" w14:textId="77777777" w:rsidR="00125BE0" w:rsidRDefault="00784339">
            <w:r>
              <w:t>5</w:t>
            </w:r>
          </w:p>
        </w:tc>
        <w:tc>
          <w:tcPr>
            <w:tcW w:w="769" w:type="dxa"/>
            <w:vAlign w:val="center"/>
          </w:tcPr>
          <w:p w14:paraId="79FB669D" w14:textId="77777777" w:rsidR="00125BE0" w:rsidRDefault="00784339">
            <w:r>
              <w:t>18</w:t>
            </w:r>
          </w:p>
        </w:tc>
        <w:tc>
          <w:tcPr>
            <w:tcW w:w="848" w:type="dxa"/>
            <w:vAlign w:val="center"/>
          </w:tcPr>
          <w:p w14:paraId="3C9C947D" w14:textId="77777777" w:rsidR="00125BE0" w:rsidRDefault="00784339">
            <w:r>
              <w:t>4.100</w:t>
            </w:r>
          </w:p>
        </w:tc>
        <w:tc>
          <w:tcPr>
            <w:tcW w:w="848" w:type="dxa"/>
            <w:vAlign w:val="center"/>
          </w:tcPr>
          <w:p w14:paraId="5DF95833" w14:textId="77777777" w:rsidR="00125BE0" w:rsidRDefault="00784339">
            <w:r>
              <w:t>73.800</w:t>
            </w:r>
          </w:p>
        </w:tc>
        <w:tc>
          <w:tcPr>
            <w:tcW w:w="781" w:type="dxa"/>
            <w:vAlign w:val="center"/>
          </w:tcPr>
          <w:p w14:paraId="41B97FBC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046615A9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5B599703" w14:textId="77777777" w:rsidR="00125BE0" w:rsidRDefault="00125BE0"/>
        </w:tc>
        <w:tc>
          <w:tcPr>
            <w:tcW w:w="916" w:type="dxa"/>
            <w:vAlign w:val="center"/>
          </w:tcPr>
          <w:p w14:paraId="170324C9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6EA6EC90" w14:textId="77777777" w:rsidR="00125BE0" w:rsidRDefault="00784339">
            <w:r>
              <w:t>0.418</w:t>
            </w:r>
          </w:p>
        </w:tc>
      </w:tr>
      <w:tr w:rsidR="00125BE0" w14:paraId="6D7775E0" w14:textId="77777777">
        <w:tc>
          <w:tcPr>
            <w:tcW w:w="656" w:type="dxa"/>
            <w:vAlign w:val="center"/>
          </w:tcPr>
          <w:p w14:paraId="4713CACF" w14:textId="77777777" w:rsidR="00125BE0" w:rsidRDefault="00784339">
            <w:r>
              <w:t>3</w:t>
            </w:r>
          </w:p>
        </w:tc>
        <w:tc>
          <w:tcPr>
            <w:tcW w:w="888" w:type="dxa"/>
            <w:vAlign w:val="center"/>
          </w:tcPr>
          <w:p w14:paraId="5D583460" w14:textId="77777777" w:rsidR="00125BE0" w:rsidRDefault="00784339">
            <w:r>
              <w:t>C1049</w:t>
            </w:r>
          </w:p>
        </w:tc>
        <w:tc>
          <w:tcPr>
            <w:tcW w:w="769" w:type="dxa"/>
            <w:vAlign w:val="center"/>
          </w:tcPr>
          <w:p w14:paraId="1BDE242A" w14:textId="77777777" w:rsidR="00125BE0" w:rsidRDefault="00784339">
            <w:r>
              <w:t>2</w:t>
            </w:r>
          </w:p>
        </w:tc>
        <w:tc>
          <w:tcPr>
            <w:tcW w:w="769" w:type="dxa"/>
            <w:vAlign w:val="center"/>
          </w:tcPr>
          <w:p w14:paraId="341E1834" w14:textId="77777777" w:rsidR="00125BE0" w:rsidRDefault="00784339">
            <w:r>
              <w:t>6</w:t>
            </w:r>
          </w:p>
        </w:tc>
        <w:tc>
          <w:tcPr>
            <w:tcW w:w="848" w:type="dxa"/>
            <w:vAlign w:val="center"/>
          </w:tcPr>
          <w:p w14:paraId="01935E88" w14:textId="77777777" w:rsidR="00125BE0" w:rsidRDefault="00784339">
            <w:r>
              <w:t>4.900</w:t>
            </w:r>
          </w:p>
        </w:tc>
        <w:tc>
          <w:tcPr>
            <w:tcW w:w="848" w:type="dxa"/>
            <w:vAlign w:val="center"/>
          </w:tcPr>
          <w:p w14:paraId="0D9E4081" w14:textId="77777777" w:rsidR="00125BE0" w:rsidRDefault="00784339">
            <w:r>
              <w:t>29.400</w:t>
            </w:r>
          </w:p>
        </w:tc>
        <w:tc>
          <w:tcPr>
            <w:tcW w:w="781" w:type="dxa"/>
            <w:vAlign w:val="center"/>
          </w:tcPr>
          <w:p w14:paraId="0B1D5814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7FC8B39E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519FAD5F" w14:textId="77777777" w:rsidR="00125BE0" w:rsidRDefault="00125BE0"/>
        </w:tc>
        <w:tc>
          <w:tcPr>
            <w:tcW w:w="916" w:type="dxa"/>
            <w:vAlign w:val="center"/>
          </w:tcPr>
          <w:p w14:paraId="75CAE635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03EE7126" w14:textId="77777777" w:rsidR="00125BE0" w:rsidRDefault="00784339">
            <w:r>
              <w:t>0.418</w:t>
            </w:r>
          </w:p>
        </w:tc>
      </w:tr>
      <w:tr w:rsidR="00125BE0" w14:paraId="76ADA0CF" w14:textId="77777777">
        <w:tc>
          <w:tcPr>
            <w:tcW w:w="656" w:type="dxa"/>
            <w:vAlign w:val="center"/>
          </w:tcPr>
          <w:p w14:paraId="1AF1FFA0" w14:textId="77777777" w:rsidR="00125BE0" w:rsidRDefault="00784339">
            <w:r>
              <w:t>4</w:t>
            </w:r>
          </w:p>
        </w:tc>
        <w:tc>
          <w:tcPr>
            <w:tcW w:w="888" w:type="dxa"/>
            <w:vAlign w:val="center"/>
          </w:tcPr>
          <w:p w14:paraId="50E84A4E" w14:textId="77777777" w:rsidR="00125BE0" w:rsidRDefault="00784339">
            <w:r>
              <w:t>C1524</w:t>
            </w:r>
          </w:p>
        </w:tc>
        <w:tc>
          <w:tcPr>
            <w:tcW w:w="769" w:type="dxa"/>
            <w:vAlign w:val="center"/>
          </w:tcPr>
          <w:p w14:paraId="7A77807A" w14:textId="77777777" w:rsidR="00125BE0" w:rsidRDefault="00784339">
            <w:r>
              <w:t>2,5</w:t>
            </w:r>
          </w:p>
        </w:tc>
        <w:tc>
          <w:tcPr>
            <w:tcW w:w="769" w:type="dxa"/>
            <w:vAlign w:val="center"/>
          </w:tcPr>
          <w:p w14:paraId="5588C8F9" w14:textId="77777777" w:rsidR="00125BE0" w:rsidRDefault="00784339">
            <w:r>
              <w:t>22</w:t>
            </w:r>
          </w:p>
        </w:tc>
        <w:tc>
          <w:tcPr>
            <w:tcW w:w="848" w:type="dxa"/>
            <w:vAlign w:val="center"/>
          </w:tcPr>
          <w:p w14:paraId="7B92CDA6" w14:textId="77777777" w:rsidR="00125BE0" w:rsidRDefault="00784339">
            <w:r>
              <w:t>3.600</w:t>
            </w:r>
          </w:p>
        </w:tc>
        <w:tc>
          <w:tcPr>
            <w:tcW w:w="848" w:type="dxa"/>
            <w:vAlign w:val="center"/>
          </w:tcPr>
          <w:p w14:paraId="49E8474D" w14:textId="77777777" w:rsidR="00125BE0" w:rsidRDefault="00784339">
            <w:r>
              <w:t>79.200</w:t>
            </w:r>
          </w:p>
        </w:tc>
        <w:tc>
          <w:tcPr>
            <w:tcW w:w="781" w:type="dxa"/>
            <w:vAlign w:val="center"/>
          </w:tcPr>
          <w:p w14:paraId="6F042152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0C7F4A84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0A5A6A05" w14:textId="77777777" w:rsidR="00125BE0" w:rsidRDefault="00125BE0"/>
        </w:tc>
        <w:tc>
          <w:tcPr>
            <w:tcW w:w="916" w:type="dxa"/>
            <w:vAlign w:val="center"/>
          </w:tcPr>
          <w:p w14:paraId="49A200E8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67099BDF" w14:textId="77777777" w:rsidR="00125BE0" w:rsidRDefault="00784339">
            <w:r>
              <w:t>0.418</w:t>
            </w:r>
          </w:p>
        </w:tc>
      </w:tr>
      <w:tr w:rsidR="00125BE0" w14:paraId="36F1E3FC" w14:textId="77777777">
        <w:tc>
          <w:tcPr>
            <w:tcW w:w="656" w:type="dxa"/>
            <w:vAlign w:val="center"/>
          </w:tcPr>
          <w:p w14:paraId="7DFF2D7E" w14:textId="77777777" w:rsidR="00125BE0" w:rsidRDefault="00784339">
            <w:r>
              <w:t>5</w:t>
            </w:r>
          </w:p>
        </w:tc>
        <w:tc>
          <w:tcPr>
            <w:tcW w:w="888" w:type="dxa"/>
            <w:vAlign w:val="center"/>
          </w:tcPr>
          <w:p w14:paraId="41812433" w14:textId="77777777" w:rsidR="00125BE0" w:rsidRDefault="00784339">
            <w:r>
              <w:t>C1535</w:t>
            </w:r>
          </w:p>
        </w:tc>
        <w:tc>
          <w:tcPr>
            <w:tcW w:w="769" w:type="dxa"/>
            <w:vAlign w:val="center"/>
          </w:tcPr>
          <w:p w14:paraId="125681E3" w14:textId="77777777" w:rsidR="00125BE0" w:rsidRDefault="00784339">
            <w:r>
              <w:t>1,3~4</w:t>
            </w:r>
          </w:p>
        </w:tc>
        <w:tc>
          <w:tcPr>
            <w:tcW w:w="769" w:type="dxa"/>
            <w:vAlign w:val="center"/>
          </w:tcPr>
          <w:p w14:paraId="1BC18E46" w14:textId="77777777" w:rsidR="00125BE0" w:rsidRDefault="00784339">
            <w:r>
              <w:t>49</w:t>
            </w:r>
          </w:p>
        </w:tc>
        <w:tc>
          <w:tcPr>
            <w:tcW w:w="848" w:type="dxa"/>
            <w:vAlign w:val="center"/>
          </w:tcPr>
          <w:p w14:paraId="6B7BDEBB" w14:textId="77777777" w:rsidR="00125BE0" w:rsidRDefault="00784339">
            <w:r>
              <w:t>5.250</w:t>
            </w:r>
          </w:p>
        </w:tc>
        <w:tc>
          <w:tcPr>
            <w:tcW w:w="848" w:type="dxa"/>
            <w:vAlign w:val="center"/>
          </w:tcPr>
          <w:p w14:paraId="0A1C9AD5" w14:textId="77777777" w:rsidR="00125BE0" w:rsidRDefault="00784339">
            <w:r>
              <w:t>257.250</w:t>
            </w:r>
          </w:p>
        </w:tc>
        <w:tc>
          <w:tcPr>
            <w:tcW w:w="781" w:type="dxa"/>
            <w:vAlign w:val="center"/>
          </w:tcPr>
          <w:p w14:paraId="066C8A44" w14:textId="77777777" w:rsidR="00125BE0" w:rsidRDefault="00784339">
            <w:r>
              <w:t>18</w:t>
            </w:r>
          </w:p>
        </w:tc>
        <w:tc>
          <w:tcPr>
            <w:tcW w:w="916" w:type="dxa"/>
            <w:vAlign w:val="center"/>
          </w:tcPr>
          <w:p w14:paraId="0D00FE9D" w14:textId="77777777" w:rsidR="00125BE0" w:rsidRDefault="00784339">
            <w:r>
              <w:t>0.418</w:t>
            </w:r>
          </w:p>
        </w:tc>
        <w:tc>
          <w:tcPr>
            <w:tcW w:w="1018" w:type="dxa"/>
            <w:vAlign w:val="center"/>
          </w:tcPr>
          <w:p w14:paraId="7A349171" w14:textId="77777777" w:rsidR="00125BE0" w:rsidRDefault="00125BE0"/>
        </w:tc>
        <w:tc>
          <w:tcPr>
            <w:tcW w:w="916" w:type="dxa"/>
            <w:vAlign w:val="center"/>
          </w:tcPr>
          <w:p w14:paraId="4DBC9609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56D4A605" w14:textId="77777777" w:rsidR="00125BE0" w:rsidRDefault="00784339">
            <w:r>
              <w:t>0.418</w:t>
            </w:r>
          </w:p>
        </w:tc>
      </w:tr>
      <w:tr w:rsidR="00125BE0" w14:paraId="40FA6015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8C41009" w14:textId="77777777" w:rsidR="00125BE0" w:rsidRDefault="00784339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4A83324" w14:textId="77777777" w:rsidR="00125BE0" w:rsidRDefault="00784339">
            <w:r>
              <w:t>458.850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3BEA7F3" w14:textId="77777777" w:rsidR="00125BE0" w:rsidRDefault="00784339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43DCDC7" w14:textId="77777777" w:rsidR="00125BE0" w:rsidRDefault="00784339">
            <w:r>
              <w:t>1.000</w:t>
            </w:r>
          </w:p>
        </w:tc>
        <w:tc>
          <w:tcPr>
            <w:tcW w:w="916" w:type="dxa"/>
            <w:vAlign w:val="center"/>
          </w:tcPr>
          <w:p w14:paraId="220BFD1F" w14:textId="77777777" w:rsidR="00125BE0" w:rsidRDefault="00784339">
            <w:r>
              <w:t>0.418</w:t>
            </w:r>
          </w:p>
        </w:tc>
      </w:tr>
    </w:tbl>
    <w:p w14:paraId="6044ECF4" w14:textId="77777777" w:rsidR="00125BE0" w:rsidRDefault="00125B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F4338FC" w14:textId="77777777" w:rsidR="00125BE0" w:rsidRDefault="0078433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4" w:name="_Toc60064032"/>
      <w:r>
        <w:rPr>
          <w:color w:val="000000"/>
          <w:kern w:val="2"/>
          <w:szCs w:val="24"/>
        </w:rPr>
        <w:t>外窗热工性能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125BE0" w14:paraId="75937446" w14:textId="77777777">
        <w:tc>
          <w:tcPr>
            <w:tcW w:w="792" w:type="dxa"/>
            <w:shd w:val="clear" w:color="auto" w:fill="E6E6E6"/>
            <w:vAlign w:val="center"/>
          </w:tcPr>
          <w:p w14:paraId="60EE0E69" w14:textId="77777777" w:rsidR="00125BE0" w:rsidRDefault="00784339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27ABBD72" w14:textId="77777777" w:rsidR="00125BE0" w:rsidRDefault="00784339">
            <w:pPr>
              <w:jc w:val="center"/>
            </w:pPr>
            <w:r>
              <w:t>窗编号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028F7617" w14:textId="77777777" w:rsidR="00125BE0" w:rsidRDefault="00784339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54B20242" w14:textId="77777777" w:rsidR="00125BE0" w:rsidRDefault="00784339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14:paraId="4C0D76C5" w14:textId="77777777" w:rsidR="00125BE0" w:rsidRDefault="00784339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B923769" w14:textId="77777777" w:rsidR="00125BE0" w:rsidRDefault="00784339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649ACC" w14:textId="77777777" w:rsidR="00125BE0" w:rsidRDefault="00784339">
            <w:pPr>
              <w:jc w:val="center"/>
            </w:pPr>
            <w:r>
              <w:t>是否满足</w:t>
            </w:r>
          </w:p>
        </w:tc>
      </w:tr>
      <w:tr w:rsidR="00125BE0" w14:paraId="6FC0CF14" w14:textId="77777777">
        <w:tc>
          <w:tcPr>
            <w:tcW w:w="792" w:type="dxa"/>
            <w:vMerge w:val="restart"/>
            <w:vAlign w:val="center"/>
          </w:tcPr>
          <w:p w14:paraId="34E09E7C" w14:textId="77777777" w:rsidR="00125BE0" w:rsidRDefault="00784339">
            <w:r>
              <w:t>南向</w:t>
            </w:r>
          </w:p>
        </w:tc>
        <w:tc>
          <w:tcPr>
            <w:tcW w:w="1301" w:type="dxa"/>
            <w:vAlign w:val="center"/>
          </w:tcPr>
          <w:p w14:paraId="282CDB08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5BDB8F88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111E3524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4EE96CA9" w14:textId="77777777" w:rsidR="00125BE0" w:rsidRDefault="00784339">
            <w:r>
              <w:t>3.00</w:t>
            </w:r>
          </w:p>
        </w:tc>
        <w:tc>
          <w:tcPr>
            <w:tcW w:w="1018" w:type="dxa"/>
            <w:vMerge w:val="restart"/>
            <w:vAlign w:val="center"/>
          </w:tcPr>
          <w:p w14:paraId="6BFA6D47" w14:textId="77777777" w:rsidR="00125BE0" w:rsidRDefault="00784339">
            <w:r>
              <w:t>0.22</w:t>
            </w:r>
          </w:p>
        </w:tc>
        <w:tc>
          <w:tcPr>
            <w:tcW w:w="1188" w:type="dxa"/>
            <w:vAlign w:val="center"/>
          </w:tcPr>
          <w:p w14:paraId="013F2D7D" w14:textId="77777777" w:rsidR="00125BE0" w:rsidRDefault="00784339">
            <w:r>
              <w:t>满足</w:t>
            </w:r>
          </w:p>
        </w:tc>
      </w:tr>
      <w:tr w:rsidR="00125BE0" w14:paraId="072CC691" w14:textId="77777777">
        <w:tc>
          <w:tcPr>
            <w:tcW w:w="792" w:type="dxa"/>
            <w:vMerge/>
            <w:vAlign w:val="center"/>
          </w:tcPr>
          <w:p w14:paraId="52D514B9" w14:textId="77777777" w:rsidR="00125BE0" w:rsidRDefault="00125BE0"/>
        </w:tc>
        <w:tc>
          <w:tcPr>
            <w:tcW w:w="1301" w:type="dxa"/>
            <w:vAlign w:val="center"/>
          </w:tcPr>
          <w:p w14:paraId="5388D625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438C3A95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75B04A9B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072B0C68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19879B12" w14:textId="77777777" w:rsidR="00125BE0" w:rsidRDefault="00125BE0"/>
        </w:tc>
        <w:tc>
          <w:tcPr>
            <w:tcW w:w="1188" w:type="dxa"/>
            <w:vAlign w:val="center"/>
          </w:tcPr>
          <w:p w14:paraId="0254B83E" w14:textId="77777777" w:rsidR="00125BE0" w:rsidRDefault="00784339">
            <w:r>
              <w:t>满足</w:t>
            </w:r>
          </w:p>
        </w:tc>
      </w:tr>
      <w:tr w:rsidR="00125BE0" w14:paraId="6706C5E6" w14:textId="77777777">
        <w:tc>
          <w:tcPr>
            <w:tcW w:w="792" w:type="dxa"/>
            <w:vMerge/>
            <w:vAlign w:val="center"/>
          </w:tcPr>
          <w:p w14:paraId="5BCA6A50" w14:textId="77777777" w:rsidR="00125BE0" w:rsidRDefault="00125BE0"/>
        </w:tc>
        <w:tc>
          <w:tcPr>
            <w:tcW w:w="1301" w:type="dxa"/>
            <w:vAlign w:val="center"/>
          </w:tcPr>
          <w:p w14:paraId="7F5D7463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3F46FC1E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2142D202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1B7F58AB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7F794599" w14:textId="77777777" w:rsidR="00125BE0" w:rsidRDefault="00125BE0"/>
        </w:tc>
        <w:tc>
          <w:tcPr>
            <w:tcW w:w="1188" w:type="dxa"/>
            <w:vAlign w:val="center"/>
          </w:tcPr>
          <w:p w14:paraId="6A700899" w14:textId="77777777" w:rsidR="00125BE0" w:rsidRDefault="00784339">
            <w:r>
              <w:t>满足</w:t>
            </w:r>
          </w:p>
        </w:tc>
      </w:tr>
      <w:tr w:rsidR="00125BE0" w14:paraId="5738567A" w14:textId="77777777">
        <w:tc>
          <w:tcPr>
            <w:tcW w:w="792" w:type="dxa"/>
            <w:vMerge/>
            <w:vAlign w:val="center"/>
          </w:tcPr>
          <w:p w14:paraId="09E2ED1D" w14:textId="77777777" w:rsidR="00125BE0" w:rsidRDefault="00125BE0"/>
        </w:tc>
        <w:tc>
          <w:tcPr>
            <w:tcW w:w="1301" w:type="dxa"/>
            <w:vAlign w:val="center"/>
          </w:tcPr>
          <w:p w14:paraId="61AF1BDE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15CD058B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755A5C91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269E13EC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196F1848" w14:textId="77777777" w:rsidR="00125BE0" w:rsidRDefault="00125BE0"/>
        </w:tc>
        <w:tc>
          <w:tcPr>
            <w:tcW w:w="1188" w:type="dxa"/>
            <w:vAlign w:val="center"/>
          </w:tcPr>
          <w:p w14:paraId="560349F0" w14:textId="77777777" w:rsidR="00125BE0" w:rsidRDefault="00784339">
            <w:r>
              <w:t>满足</w:t>
            </w:r>
          </w:p>
        </w:tc>
      </w:tr>
      <w:tr w:rsidR="00125BE0" w14:paraId="24AE097C" w14:textId="77777777">
        <w:tc>
          <w:tcPr>
            <w:tcW w:w="792" w:type="dxa"/>
            <w:vMerge/>
            <w:vAlign w:val="center"/>
          </w:tcPr>
          <w:p w14:paraId="275A5B71" w14:textId="77777777" w:rsidR="00125BE0" w:rsidRDefault="00125BE0"/>
        </w:tc>
        <w:tc>
          <w:tcPr>
            <w:tcW w:w="1301" w:type="dxa"/>
            <w:vAlign w:val="center"/>
          </w:tcPr>
          <w:p w14:paraId="5072BEB7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5D0B42F4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141467A1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6DD84EEC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1E589FDC" w14:textId="77777777" w:rsidR="00125BE0" w:rsidRDefault="00125BE0"/>
        </w:tc>
        <w:tc>
          <w:tcPr>
            <w:tcW w:w="1188" w:type="dxa"/>
            <w:vAlign w:val="center"/>
          </w:tcPr>
          <w:p w14:paraId="48F97298" w14:textId="77777777" w:rsidR="00125BE0" w:rsidRDefault="00784339">
            <w:r>
              <w:t>满足</w:t>
            </w:r>
          </w:p>
        </w:tc>
      </w:tr>
      <w:tr w:rsidR="00125BE0" w14:paraId="026C871C" w14:textId="77777777">
        <w:tc>
          <w:tcPr>
            <w:tcW w:w="792" w:type="dxa"/>
            <w:vMerge/>
            <w:vAlign w:val="center"/>
          </w:tcPr>
          <w:p w14:paraId="43AEB2D6" w14:textId="77777777" w:rsidR="00125BE0" w:rsidRDefault="00125BE0"/>
        </w:tc>
        <w:tc>
          <w:tcPr>
            <w:tcW w:w="1301" w:type="dxa"/>
            <w:vAlign w:val="center"/>
          </w:tcPr>
          <w:p w14:paraId="200F9EF3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125196A3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5F0CB432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0569B8DC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43E58978" w14:textId="77777777" w:rsidR="00125BE0" w:rsidRDefault="00125BE0"/>
        </w:tc>
        <w:tc>
          <w:tcPr>
            <w:tcW w:w="1188" w:type="dxa"/>
            <w:vAlign w:val="center"/>
          </w:tcPr>
          <w:p w14:paraId="57D78740" w14:textId="77777777" w:rsidR="00125BE0" w:rsidRDefault="00784339">
            <w:r>
              <w:t>满足</w:t>
            </w:r>
          </w:p>
        </w:tc>
      </w:tr>
      <w:tr w:rsidR="00125BE0" w14:paraId="39F16799" w14:textId="77777777">
        <w:tc>
          <w:tcPr>
            <w:tcW w:w="792" w:type="dxa"/>
            <w:vMerge/>
            <w:vAlign w:val="center"/>
          </w:tcPr>
          <w:p w14:paraId="1887DD05" w14:textId="77777777" w:rsidR="00125BE0" w:rsidRDefault="00125BE0"/>
        </w:tc>
        <w:tc>
          <w:tcPr>
            <w:tcW w:w="1301" w:type="dxa"/>
            <w:vAlign w:val="center"/>
          </w:tcPr>
          <w:p w14:paraId="2F36C3DD" w14:textId="77777777" w:rsidR="00125BE0" w:rsidRDefault="00784339">
            <w:r>
              <w:t>C1041</w:t>
            </w:r>
          </w:p>
        </w:tc>
        <w:tc>
          <w:tcPr>
            <w:tcW w:w="984" w:type="dxa"/>
            <w:vAlign w:val="center"/>
          </w:tcPr>
          <w:p w14:paraId="6304C4DB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49010204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46B721FA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7A9F5B71" w14:textId="77777777" w:rsidR="00125BE0" w:rsidRDefault="00125BE0"/>
        </w:tc>
        <w:tc>
          <w:tcPr>
            <w:tcW w:w="1188" w:type="dxa"/>
            <w:vAlign w:val="center"/>
          </w:tcPr>
          <w:p w14:paraId="4E840645" w14:textId="77777777" w:rsidR="00125BE0" w:rsidRDefault="00784339">
            <w:r>
              <w:t>满足</w:t>
            </w:r>
          </w:p>
        </w:tc>
      </w:tr>
      <w:tr w:rsidR="00125BE0" w14:paraId="701197C8" w14:textId="77777777">
        <w:tc>
          <w:tcPr>
            <w:tcW w:w="792" w:type="dxa"/>
            <w:vMerge/>
            <w:vAlign w:val="center"/>
          </w:tcPr>
          <w:p w14:paraId="7D202CF3" w14:textId="77777777" w:rsidR="00125BE0" w:rsidRDefault="00125BE0"/>
        </w:tc>
        <w:tc>
          <w:tcPr>
            <w:tcW w:w="1301" w:type="dxa"/>
            <w:vAlign w:val="center"/>
          </w:tcPr>
          <w:p w14:paraId="56695459" w14:textId="77777777" w:rsidR="00125BE0" w:rsidRDefault="00784339">
            <w:r>
              <w:t>C1041</w:t>
            </w:r>
          </w:p>
        </w:tc>
        <w:tc>
          <w:tcPr>
            <w:tcW w:w="984" w:type="dxa"/>
            <w:vAlign w:val="center"/>
          </w:tcPr>
          <w:p w14:paraId="21D5ADBB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1D7698C8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69CFECD2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68BD2F05" w14:textId="77777777" w:rsidR="00125BE0" w:rsidRDefault="00125BE0"/>
        </w:tc>
        <w:tc>
          <w:tcPr>
            <w:tcW w:w="1188" w:type="dxa"/>
            <w:vAlign w:val="center"/>
          </w:tcPr>
          <w:p w14:paraId="3CC1C0E3" w14:textId="77777777" w:rsidR="00125BE0" w:rsidRDefault="00784339">
            <w:r>
              <w:t>满足</w:t>
            </w:r>
          </w:p>
        </w:tc>
      </w:tr>
      <w:tr w:rsidR="00125BE0" w14:paraId="4458E57F" w14:textId="77777777">
        <w:tc>
          <w:tcPr>
            <w:tcW w:w="792" w:type="dxa"/>
            <w:vMerge/>
            <w:vAlign w:val="center"/>
          </w:tcPr>
          <w:p w14:paraId="6DF8D342" w14:textId="77777777" w:rsidR="00125BE0" w:rsidRDefault="00125BE0"/>
        </w:tc>
        <w:tc>
          <w:tcPr>
            <w:tcW w:w="1301" w:type="dxa"/>
            <w:vAlign w:val="center"/>
          </w:tcPr>
          <w:p w14:paraId="7DCD71B3" w14:textId="77777777" w:rsidR="00125BE0" w:rsidRDefault="00784339">
            <w:r>
              <w:t>C1041</w:t>
            </w:r>
          </w:p>
        </w:tc>
        <w:tc>
          <w:tcPr>
            <w:tcW w:w="984" w:type="dxa"/>
            <w:vAlign w:val="center"/>
          </w:tcPr>
          <w:p w14:paraId="4D8FE16E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23C8071D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4BC5A852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78D721E2" w14:textId="77777777" w:rsidR="00125BE0" w:rsidRDefault="00125BE0"/>
        </w:tc>
        <w:tc>
          <w:tcPr>
            <w:tcW w:w="1188" w:type="dxa"/>
            <w:vAlign w:val="center"/>
          </w:tcPr>
          <w:p w14:paraId="703BE1F8" w14:textId="77777777" w:rsidR="00125BE0" w:rsidRDefault="00784339">
            <w:r>
              <w:t>满足</w:t>
            </w:r>
          </w:p>
        </w:tc>
      </w:tr>
      <w:tr w:rsidR="00125BE0" w14:paraId="0CE27D00" w14:textId="77777777">
        <w:tc>
          <w:tcPr>
            <w:tcW w:w="792" w:type="dxa"/>
            <w:vMerge/>
            <w:vAlign w:val="center"/>
          </w:tcPr>
          <w:p w14:paraId="21692376" w14:textId="77777777" w:rsidR="00125BE0" w:rsidRDefault="00125BE0"/>
        </w:tc>
        <w:tc>
          <w:tcPr>
            <w:tcW w:w="1301" w:type="dxa"/>
            <w:vAlign w:val="center"/>
          </w:tcPr>
          <w:p w14:paraId="5982360A" w14:textId="77777777" w:rsidR="00125BE0" w:rsidRDefault="00784339">
            <w:r>
              <w:t>C1041</w:t>
            </w:r>
          </w:p>
        </w:tc>
        <w:tc>
          <w:tcPr>
            <w:tcW w:w="984" w:type="dxa"/>
            <w:vAlign w:val="center"/>
          </w:tcPr>
          <w:p w14:paraId="7360051B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45B0D717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2C3877FB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0D5F9DDF" w14:textId="77777777" w:rsidR="00125BE0" w:rsidRDefault="00125BE0"/>
        </w:tc>
        <w:tc>
          <w:tcPr>
            <w:tcW w:w="1188" w:type="dxa"/>
            <w:vAlign w:val="center"/>
          </w:tcPr>
          <w:p w14:paraId="283824A4" w14:textId="77777777" w:rsidR="00125BE0" w:rsidRDefault="00784339">
            <w:r>
              <w:t>满足</w:t>
            </w:r>
          </w:p>
        </w:tc>
      </w:tr>
      <w:tr w:rsidR="00125BE0" w14:paraId="7B7A7AA4" w14:textId="77777777">
        <w:tc>
          <w:tcPr>
            <w:tcW w:w="792" w:type="dxa"/>
            <w:vMerge w:val="restart"/>
            <w:vAlign w:val="center"/>
          </w:tcPr>
          <w:p w14:paraId="67E21F2C" w14:textId="77777777" w:rsidR="00125BE0" w:rsidRDefault="00784339">
            <w:r>
              <w:t>北向</w:t>
            </w:r>
          </w:p>
        </w:tc>
        <w:tc>
          <w:tcPr>
            <w:tcW w:w="1301" w:type="dxa"/>
            <w:vAlign w:val="center"/>
          </w:tcPr>
          <w:p w14:paraId="68D2C156" w14:textId="77777777" w:rsidR="00125BE0" w:rsidRDefault="00784339">
            <w:r>
              <w:t>C1018</w:t>
            </w:r>
          </w:p>
        </w:tc>
        <w:tc>
          <w:tcPr>
            <w:tcW w:w="984" w:type="dxa"/>
            <w:vAlign w:val="center"/>
          </w:tcPr>
          <w:p w14:paraId="784FDEB9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2B206149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1440ED96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19E75296" w14:textId="77777777" w:rsidR="00125BE0" w:rsidRDefault="00125BE0"/>
        </w:tc>
        <w:tc>
          <w:tcPr>
            <w:tcW w:w="1188" w:type="dxa"/>
            <w:vAlign w:val="center"/>
          </w:tcPr>
          <w:p w14:paraId="5A57F5B8" w14:textId="77777777" w:rsidR="00125BE0" w:rsidRDefault="00784339">
            <w:r>
              <w:t>满足</w:t>
            </w:r>
          </w:p>
        </w:tc>
      </w:tr>
      <w:tr w:rsidR="00125BE0" w14:paraId="348A3867" w14:textId="77777777">
        <w:tc>
          <w:tcPr>
            <w:tcW w:w="792" w:type="dxa"/>
            <w:vMerge/>
            <w:vAlign w:val="center"/>
          </w:tcPr>
          <w:p w14:paraId="24BFEDE0" w14:textId="77777777" w:rsidR="00125BE0" w:rsidRDefault="00125BE0"/>
        </w:tc>
        <w:tc>
          <w:tcPr>
            <w:tcW w:w="1301" w:type="dxa"/>
            <w:vAlign w:val="center"/>
          </w:tcPr>
          <w:p w14:paraId="72156D6F" w14:textId="77777777" w:rsidR="00125BE0" w:rsidRDefault="00784339">
            <w:r>
              <w:t>C1018</w:t>
            </w:r>
          </w:p>
        </w:tc>
        <w:tc>
          <w:tcPr>
            <w:tcW w:w="984" w:type="dxa"/>
            <w:vAlign w:val="center"/>
          </w:tcPr>
          <w:p w14:paraId="3B142AF8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0FC13873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029F4AC7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34047435" w14:textId="77777777" w:rsidR="00125BE0" w:rsidRDefault="00125BE0"/>
        </w:tc>
        <w:tc>
          <w:tcPr>
            <w:tcW w:w="1188" w:type="dxa"/>
            <w:vAlign w:val="center"/>
          </w:tcPr>
          <w:p w14:paraId="29EAECC6" w14:textId="77777777" w:rsidR="00125BE0" w:rsidRDefault="00784339">
            <w:r>
              <w:t>满足</w:t>
            </w:r>
          </w:p>
        </w:tc>
      </w:tr>
      <w:tr w:rsidR="00125BE0" w14:paraId="61E38E7B" w14:textId="77777777">
        <w:tc>
          <w:tcPr>
            <w:tcW w:w="792" w:type="dxa"/>
            <w:vMerge/>
            <w:vAlign w:val="center"/>
          </w:tcPr>
          <w:p w14:paraId="35A2A468" w14:textId="77777777" w:rsidR="00125BE0" w:rsidRDefault="00125BE0"/>
        </w:tc>
        <w:tc>
          <w:tcPr>
            <w:tcW w:w="1301" w:type="dxa"/>
            <w:vAlign w:val="center"/>
          </w:tcPr>
          <w:p w14:paraId="3B89ED38" w14:textId="77777777" w:rsidR="00125BE0" w:rsidRDefault="00784339">
            <w:r>
              <w:t>C1018</w:t>
            </w:r>
          </w:p>
        </w:tc>
        <w:tc>
          <w:tcPr>
            <w:tcW w:w="984" w:type="dxa"/>
            <w:vAlign w:val="center"/>
          </w:tcPr>
          <w:p w14:paraId="355E431A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7C411A67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689ED914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30FAB141" w14:textId="77777777" w:rsidR="00125BE0" w:rsidRDefault="00125BE0"/>
        </w:tc>
        <w:tc>
          <w:tcPr>
            <w:tcW w:w="1188" w:type="dxa"/>
            <w:vAlign w:val="center"/>
          </w:tcPr>
          <w:p w14:paraId="1C6ECE0D" w14:textId="77777777" w:rsidR="00125BE0" w:rsidRDefault="00784339">
            <w:r>
              <w:t>满足</w:t>
            </w:r>
          </w:p>
        </w:tc>
      </w:tr>
      <w:tr w:rsidR="00125BE0" w14:paraId="4A933213" w14:textId="77777777">
        <w:tc>
          <w:tcPr>
            <w:tcW w:w="792" w:type="dxa"/>
            <w:vMerge/>
            <w:vAlign w:val="center"/>
          </w:tcPr>
          <w:p w14:paraId="71DDE2A4" w14:textId="77777777" w:rsidR="00125BE0" w:rsidRDefault="00125BE0"/>
        </w:tc>
        <w:tc>
          <w:tcPr>
            <w:tcW w:w="1301" w:type="dxa"/>
            <w:vAlign w:val="center"/>
          </w:tcPr>
          <w:p w14:paraId="684CA53D" w14:textId="77777777" w:rsidR="00125BE0" w:rsidRDefault="00784339">
            <w:r>
              <w:t>C1018</w:t>
            </w:r>
          </w:p>
        </w:tc>
        <w:tc>
          <w:tcPr>
            <w:tcW w:w="984" w:type="dxa"/>
            <w:vAlign w:val="center"/>
          </w:tcPr>
          <w:p w14:paraId="5F6BF225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4B355F3D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59939348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0D860F1F" w14:textId="77777777" w:rsidR="00125BE0" w:rsidRDefault="00125BE0"/>
        </w:tc>
        <w:tc>
          <w:tcPr>
            <w:tcW w:w="1188" w:type="dxa"/>
            <w:vAlign w:val="center"/>
          </w:tcPr>
          <w:p w14:paraId="6AFEC331" w14:textId="77777777" w:rsidR="00125BE0" w:rsidRDefault="00784339">
            <w:r>
              <w:t>满足</w:t>
            </w:r>
          </w:p>
        </w:tc>
      </w:tr>
      <w:tr w:rsidR="00125BE0" w14:paraId="617DF9D6" w14:textId="77777777">
        <w:tc>
          <w:tcPr>
            <w:tcW w:w="792" w:type="dxa"/>
            <w:vMerge/>
            <w:vAlign w:val="center"/>
          </w:tcPr>
          <w:p w14:paraId="0BF4E5BC" w14:textId="77777777" w:rsidR="00125BE0" w:rsidRDefault="00125BE0"/>
        </w:tc>
        <w:tc>
          <w:tcPr>
            <w:tcW w:w="1301" w:type="dxa"/>
            <w:vAlign w:val="center"/>
          </w:tcPr>
          <w:p w14:paraId="4D1E272D" w14:textId="77777777" w:rsidR="00125BE0" w:rsidRDefault="00784339">
            <w:r>
              <w:t>C1018</w:t>
            </w:r>
          </w:p>
        </w:tc>
        <w:tc>
          <w:tcPr>
            <w:tcW w:w="984" w:type="dxa"/>
            <w:vAlign w:val="center"/>
          </w:tcPr>
          <w:p w14:paraId="18D1C6F0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42C993A5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4A31EC18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783B35AC" w14:textId="77777777" w:rsidR="00125BE0" w:rsidRDefault="00125BE0"/>
        </w:tc>
        <w:tc>
          <w:tcPr>
            <w:tcW w:w="1188" w:type="dxa"/>
            <w:vAlign w:val="center"/>
          </w:tcPr>
          <w:p w14:paraId="12870957" w14:textId="77777777" w:rsidR="00125BE0" w:rsidRDefault="00784339">
            <w:r>
              <w:t>满足</w:t>
            </w:r>
          </w:p>
        </w:tc>
      </w:tr>
      <w:tr w:rsidR="00125BE0" w14:paraId="6CFC0CCF" w14:textId="77777777">
        <w:tc>
          <w:tcPr>
            <w:tcW w:w="792" w:type="dxa"/>
            <w:vMerge/>
            <w:vAlign w:val="center"/>
          </w:tcPr>
          <w:p w14:paraId="38E67F87" w14:textId="77777777" w:rsidR="00125BE0" w:rsidRDefault="00125BE0"/>
        </w:tc>
        <w:tc>
          <w:tcPr>
            <w:tcW w:w="1301" w:type="dxa"/>
            <w:vAlign w:val="center"/>
          </w:tcPr>
          <w:p w14:paraId="7DB73063" w14:textId="77777777" w:rsidR="00125BE0" w:rsidRDefault="00784339">
            <w:r>
              <w:t>C1018</w:t>
            </w:r>
          </w:p>
        </w:tc>
        <w:tc>
          <w:tcPr>
            <w:tcW w:w="984" w:type="dxa"/>
            <w:vAlign w:val="center"/>
          </w:tcPr>
          <w:p w14:paraId="77C837B4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570DEA67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4BE64E8E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5D606EF5" w14:textId="77777777" w:rsidR="00125BE0" w:rsidRDefault="00125BE0"/>
        </w:tc>
        <w:tc>
          <w:tcPr>
            <w:tcW w:w="1188" w:type="dxa"/>
            <w:vAlign w:val="center"/>
          </w:tcPr>
          <w:p w14:paraId="578D90E2" w14:textId="77777777" w:rsidR="00125BE0" w:rsidRDefault="00784339">
            <w:r>
              <w:t>满足</w:t>
            </w:r>
          </w:p>
        </w:tc>
      </w:tr>
      <w:tr w:rsidR="00125BE0" w14:paraId="3BB33401" w14:textId="77777777">
        <w:tc>
          <w:tcPr>
            <w:tcW w:w="792" w:type="dxa"/>
            <w:vMerge/>
            <w:vAlign w:val="center"/>
          </w:tcPr>
          <w:p w14:paraId="1C8451D2" w14:textId="77777777" w:rsidR="00125BE0" w:rsidRDefault="00125BE0"/>
        </w:tc>
        <w:tc>
          <w:tcPr>
            <w:tcW w:w="1301" w:type="dxa"/>
            <w:vAlign w:val="center"/>
          </w:tcPr>
          <w:p w14:paraId="1B439911" w14:textId="77777777" w:rsidR="00125BE0" w:rsidRDefault="00784339">
            <w:r>
              <w:t>C1018</w:t>
            </w:r>
          </w:p>
        </w:tc>
        <w:tc>
          <w:tcPr>
            <w:tcW w:w="984" w:type="dxa"/>
            <w:vAlign w:val="center"/>
          </w:tcPr>
          <w:p w14:paraId="0B53E85C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2D05DA54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5495983D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09FE4031" w14:textId="77777777" w:rsidR="00125BE0" w:rsidRDefault="00125BE0"/>
        </w:tc>
        <w:tc>
          <w:tcPr>
            <w:tcW w:w="1188" w:type="dxa"/>
            <w:vAlign w:val="center"/>
          </w:tcPr>
          <w:p w14:paraId="79F15E15" w14:textId="77777777" w:rsidR="00125BE0" w:rsidRDefault="00784339">
            <w:r>
              <w:t>满足</w:t>
            </w:r>
          </w:p>
        </w:tc>
      </w:tr>
      <w:tr w:rsidR="00125BE0" w14:paraId="71806698" w14:textId="77777777">
        <w:tc>
          <w:tcPr>
            <w:tcW w:w="792" w:type="dxa"/>
            <w:vMerge/>
            <w:vAlign w:val="center"/>
          </w:tcPr>
          <w:p w14:paraId="64DEE540" w14:textId="77777777" w:rsidR="00125BE0" w:rsidRDefault="00125BE0"/>
        </w:tc>
        <w:tc>
          <w:tcPr>
            <w:tcW w:w="1301" w:type="dxa"/>
            <w:vAlign w:val="center"/>
          </w:tcPr>
          <w:p w14:paraId="560DAEC0" w14:textId="77777777" w:rsidR="00125BE0" w:rsidRDefault="00784339">
            <w:r>
              <w:t>C1018</w:t>
            </w:r>
          </w:p>
        </w:tc>
        <w:tc>
          <w:tcPr>
            <w:tcW w:w="984" w:type="dxa"/>
            <w:vAlign w:val="center"/>
          </w:tcPr>
          <w:p w14:paraId="65F5E82B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25D8B375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05695052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343B11D6" w14:textId="77777777" w:rsidR="00125BE0" w:rsidRDefault="00125BE0"/>
        </w:tc>
        <w:tc>
          <w:tcPr>
            <w:tcW w:w="1188" w:type="dxa"/>
            <w:vAlign w:val="center"/>
          </w:tcPr>
          <w:p w14:paraId="5928137C" w14:textId="77777777" w:rsidR="00125BE0" w:rsidRDefault="00784339">
            <w:r>
              <w:t>满足</w:t>
            </w:r>
          </w:p>
        </w:tc>
      </w:tr>
      <w:tr w:rsidR="00125BE0" w14:paraId="25243D42" w14:textId="77777777">
        <w:tc>
          <w:tcPr>
            <w:tcW w:w="792" w:type="dxa"/>
            <w:vMerge/>
            <w:vAlign w:val="center"/>
          </w:tcPr>
          <w:p w14:paraId="65ECBA4C" w14:textId="77777777" w:rsidR="00125BE0" w:rsidRDefault="00125BE0"/>
        </w:tc>
        <w:tc>
          <w:tcPr>
            <w:tcW w:w="1301" w:type="dxa"/>
            <w:vAlign w:val="center"/>
          </w:tcPr>
          <w:p w14:paraId="45B3D0CC" w14:textId="77777777" w:rsidR="00125BE0" w:rsidRDefault="00784339">
            <w:r>
              <w:t>C1018</w:t>
            </w:r>
          </w:p>
        </w:tc>
        <w:tc>
          <w:tcPr>
            <w:tcW w:w="984" w:type="dxa"/>
            <w:vAlign w:val="center"/>
          </w:tcPr>
          <w:p w14:paraId="1E5DFE20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16EAC734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47E8C47F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47C7153A" w14:textId="77777777" w:rsidR="00125BE0" w:rsidRDefault="00125BE0"/>
        </w:tc>
        <w:tc>
          <w:tcPr>
            <w:tcW w:w="1188" w:type="dxa"/>
            <w:vAlign w:val="center"/>
          </w:tcPr>
          <w:p w14:paraId="3B862AC9" w14:textId="77777777" w:rsidR="00125BE0" w:rsidRDefault="00784339">
            <w:r>
              <w:t>满足</w:t>
            </w:r>
          </w:p>
        </w:tc>
      </w:tr>
      <w:tr w:rsidR="00125BE0" w14:paraId="49FC6538" w14:textId="77777777">
        <w:tc>
          <w:tcPr>
            <w:tcW w:w="792" w:type="dxa"/>
            <w:vMerge/>
            <w:vAlign w:val="center"/>
          </w:tcPr>
          <w:p w14:paraId="7A4ED774" w14:textId="77777777" w:rsidR="00125BE0" w:rsidRDefault="00125BE0"/>
        </w:tc>
        <w:tc>
          <w:tcPr>
            <w:tcW w:w="1301" w:type="dxa"/>
            <w:vAlign w:val="center"/>
          </w:tcPr>
          <w:p w14:paraId="3DAC6C1C" w14:textId="77777777" w:rsidR="00125BE0" w:rsidRDefault="00784339">
            <w:r>
              <w:t>C1018</w:t>
            </w:r>
          </w:p>
        </w:tc>
        <w:tc>
          <w:tcPr>
            <w:tcW w:w="984" w:type="dxa"/>
            <w:vAlign w:val="center"/>
          </w:tcPr>
          <w:p w14:paraId="1ABC4877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4434ABFC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33B6C993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065FDCE1" w14:textId="77777777" w:rsidR="00125BE0" w:rsidRDefault="00125BE0"/>
        </w:tc>
        <w:tc>
          <w:tcPr>
            <w:tcW w:w="1188" w:type="dxa"/>
            <w:vAlign w:val="center"/>
          </w:tcPr>
          <w:p w14:paraId="26A95A5D" w14:textId="77777777" w:rsidR="00125BE0" w:rsidRDefault="00784339">
            <w:r>
              <w:t>满足</w:t>
            </w:r>
          </w:p>
        </w:tc>
      </w:tr>
      <w:tr w:rsidR="00125BE0" w14:paraId="750FA44F" w14:textId="77777777">
        <w:tc>
          <w:tcPr>
            <w:tcW w:w="792" w:type="dxa"/>
            <w:vMerge w:val="restart"/>
            <w:vAlign w:val="center"/>
          </w:tcPr>
          <w:p w14:paraId="72C40176" w14:textId="77777777" w:rsidR="00125BE0" w:rsidRDefault="00784339">
            <w:r>
              <w:t>东向</w:t>
            </w:r>
          </w:p>
        </w:tc>
        <w:tc>
          <w:tcPr>
            <w:tcW w:w="1301" w:type="dxa"/>
            <w:vAlign w:val="center"/>
          </w:tcPr>
          <w:p w14:paraId="64791030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136EF940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235CD0BD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3AC096E3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09694D19" w14:textId="77777777" w:rsidR="00125BE0" w:rsidRDefault="00125BE0"/>
        </w:tc>
        <w:tc>
          <w:tcPr>
            <w:tcW w:w="1188" w:type="dxa"/>
            <w:vAlign w:val="center"/>
          </w:tcPr>
          <w:p w14:paraId="27BF6843" w14:textId="77777777" w:rsidR="00125BE0" w:rsidRDefault="00784339">
            <w:r>
              <w:t>满足</w:t>
            </w:r>
          </w:p>
        </w:tc>
      </w:tr>
      <w:tr w:rsidR="00125BE0" w14:paraId="002C772A" w14:textId="77777777">
        <w:tc>
          <w:tcPr>
            <w:tcW w:w="792" w:type="dxa"/>
            <w:vMerge/>
            <w:vAlign w:val="center"/>
          </w:tcPr>
          <w:p w14:paraId="741F5FF6" w14:textId="77777777" w:rsidR="00125BE0" w:rsidRDefault="00125BE0"/>
        </w:tc>
        <w:tc>
          <w:tcPr>
            <w:tcW w:w="1301" w:type="dxa"/>
            <w:vAlign w:val="center"/>
          </w:tcPr>
          <w:p w14:paraId="72B1448B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159F8328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23775659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34384C61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6ED6F9FB" w14:textId="77777777" w:rsidR="00125BE0" w:rsidRDefault="00125BE0"/>
        </w:tc>
        <w:tc>
          <w:tcPr>
            <w:tcW w:w="1188" w:type="dxa"/>
            <w:vAlign w:val="center"/>
          </w:tcPr>
          <w:p w14:paraId="4840FCBB" w14:textId="77777777" w:rsidR="00125BE0" w:rsidRDefault="00784339">
            <w:r>
              <w:t>满足</w:t>
            </w:r>
          </w:p>
        </w:tc>
      </w:tr>
      <w:tr w:rsidR="00125BE0" w14:paraId="3C520778" w14:textId="77777777">
        <w:tc>
          <w:tcPr>
            <w:tcW w:w="792" w:type="dxa"/>
            <w:vMerge/>
            <w:vAlign w:val="center"/>
          </w:tcPr>
          <w:p w14:paraId="44E448F2" w14:textId="77777777" w:rsidR="00125BE0" w:rsidRDefault="00125BE0"/>
        </w:tc>
        <w:tc>
          <w:tcPr>
            <w:tcW w:w="1301" w:type="dxa"/>
            <w:vAlign w:val="center"/>
          </w:tcPr>
          <w:p w14:paraId="04CF38B9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1CBFB3AD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015CBC9B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5DBC4818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1B26ACFE" w14:textId="77777777" w:rsidR="00125BE0" w:rsidRDefault="00125BE0"/>
        </w:tc>
        <w:tc>
          <w:tcPr>
            <w:tcW w:w="1188" w:type="dxa"/>
            <w:vAlign w:val="center"/>
          </w:tcPr>
          <w:p w14:paraId="35C75D46" w14:textId="77777777" w:rsidR="00125BE0" w:rsidRDefault="00784339">
            <w:r>
              <w:t>满足</w:t>
            </w:r>
          </w:p>
        </w:tc>
      </w:tr>
      <w:tr w:rsidR="00125BE0" w14:paraId="2A1192A1" w14:textId="77777777">
        <w:tc>
          <w:tcPr>
            <w:tcW w:w="792" w:type="dxa"/>
            <w:vMerge/>
            <w:vAlign w:val="center"/>
          </w:tcPr>
          <w:p w14:paraId="31F5538C" w14:textId="77777777" w:rsidR="00125BE0" w:rsidRDefault="00125BE0"/>
        </w:tc>
        <w:tc>
          <w:tcPr>
            <w:tcW w:w="1301" w:type="dxa"/>
            <w:vAlign w:val="center"/>
          </w:tcPr>
          <w:p w14:paraId="2B92EA3E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3E3111D5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7B85F2E4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5CC3FEDA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6614CBEE" w14:textId="77777777" w:rsidR="00125BE0" w:rsidRDefault="00125BE0"/>
        </w:tc>
        <w:tc>
          <w:tcPr>
            <w:tcW w:w="1188" w:type="dxa"/>
            <w:vAlign w:val="center"/>
          </w:tcPr>
          <w:p w14:paraId="46E06864" w14:textId="77777777" w:rsidR="00125BE0" w:rsidRDefault="00784339">
            <w:r>
              <w:t>满足</w:t>
            </w:r>
          </w:p>
        </w:tc>
      </w:tr>
      <w:tr w:rsidR="00125BE0" w14:paraId="0150F567" w14:textId="77777777">
        <w:tc>
          <w:tcPr>
            <w:tcW w:w="792" w:type="dxa"/>
            <w:vMerge/>
            <w:vAlign w:val="center"/>
          </w:tcPr>
          <w:p w14:paraId="7F32FD35" w14:textId="77777777" w:rsidR="00125BE0" w:rsidRDefault="00125BE0"/>
        </w:tc>
        <w:tc>
          <w:tcPr>
            <w:tcW w:w="1301" w:type="dxa"/>
            <w:vAlign w:val="center"/>
          </w:tcPr>
          <w:p w14:paraId="6228C879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519FAB4A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757B0DD8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0CCF211E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013622F1" w14:textId="77777777" w:rsidR="00125BE0" w:rsidRDefault="00125BE0"/>
        </w:tc>
        <w:tc>
          <w:tcPr>
            <w:tcW w:w="1188" w:type="dxa"/>
            <w:vAlign w:val="center"/>
          </w:tcPr>
          <w:p w14:paraId="14E71D05" w14:textId="77777777" w:rsidR="00125BE0" w:rsidRDefault="00784339">
            <w:r>
              <w:t>满足</w:t>
            </w:r>
          </w:p>
        </w:tc>
      </w:tr>
      <w:tr w:rsidR="00125BE0" w14:paraId="4BC07007" w14:textId="77777777">
        <w:tc>
          <w:tcPr>
            <w:tcW w:w="792" w:type="dxa"/>
            <w:vMerge/>
            <w:vAlign w:val="center"/>
          </w:tcPr>
          <w:p w14:paraId="19E33252" w14:textId="77777777" w:rsidR="00125BE0" w:rsidRDefault="00125BE0"/>
        </w:tc>
        <w:tc>
          <w:tcPr>
            <w:tcW w:w="1301" w:type="dxa"/>
            <w:vAlign w:val="center"/>
          </w:tcPr>
          <w:p w14:paraId="3C0E30F8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07797822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5A026241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28803068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58CDC29F" w14:textId="77777777" w:rsidR="00125BE0" w:rsidRDefault="00125BE0"/>
        </w:tc>
        <w:tc>
          <w:tcPr>
            <w:tcW w:w="1188" w:type="dxa"/>
            <w:vAlign w:val="center"/>
          </w:tcPr>
          <w:p w14:paraId="68B03A7B" w14:textId="77777777" w:rsidR="00125BE0" w:rsidRDefault="00784339">
            <w:r>
              <w:t>满足</w:t>
            </w:r>
          </w:p>
        </w:tc>
      </w:tr>
      <w:tr w:rsidR="00125BE0" w14:paraId="4F69AC6F" w14:textId="77777777">
        <w:tc>
          <w:tcPr>
            <w:tcW w:w="792" w:type="dxa"/>
            <w:vMerge/>
            <w:vAlign w:val="center"/>
          </w:tcPr>
          <w:p w14:paraId="3096933C" w14:textId="77777777" w:rsidR="00125BE0" w:rsidRDefault="00125BE0"/>
        </w:tc>
        <w:tc>
          <w:tcPr>
            <w:tcW w:w="1301" w:type="dxa"/>
            <w:vAlign w:val="center"/>
          </w:tcPr>
          <w:p w14:paraId="1B9B44B5" w14:textId="77777777" w:rsidR="00125BE0" w:rsidRDefault="00784339">
            <w:r>
              <w:t>C1049</w:t>
            </w:r>
          </w:p>
        </w:tc>
        <w:tc>
          <w:tcPr>
            <w:tcW w:w="984" w:type="dxa"/>
            <w:vAlign w:val="center"/>
          </w:tcPr>
          <w:p w14:paraId="2EA79A6A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6EDB92FF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78A32D34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270A2BBD" w14:textId="77777777" w:rsidR="00125BE0" w:rsidRDefault="00125BE0"/>
        </w:tc>
        <w:tc>
          <w:tcPr>
            <w:tcW w:w="1188" w:type="dxa"/>
            <w:vAlign w:val="center"/>
          </w:tcPr>
          <w:p w14:paraId="4C3CB146" w14:textId="77777777" w:rsidR="00125BE0" w:rsidRDefault="00784339">
            <w:r>
              <w:t>满足</w:t>
            </w:r>
          </w:p>
        </w:tc>
      </w:tr>
      <w:tr w:rsidR="00125BE0" w14:paraId="46E96D9E" w14:textId="77777777">
        <w:tc>
          <w:tcPr>
            <w:tcW w:w="792" w:type="dxa"/>
            <w:vMerge/>
            <w:vAlign w:val="center"/>
          </w:tcPr>
          <w:p w14:paraId="24090EA5" w14:textId="77777777" w:rsidR="00125BE0" w:rsidRDefault="00125BE0"/>
        </w:tc>
        <w:tc>
          <w:tcPr>
            <w:tcW w:w="1301" w:type="dxa"/>
            <w:vAlign w:val="center"/>
          </w:tcPr>
          <w:p w14:paraId="0A838E23" w14:textId="77777777" w:rsidR="00125BE0" w:rsidRDefault="00784339">
            <w:r>
              <w:t>C1049</w:t>
            </w:r>
          </w:p>
        </w:tc>
        <w:tc>
          <w:tcPr>
            <w:tcW w:w="984" w:type="dxa"/>
            <w:vAlign w:val="center"/>
          </w:tcPr>
          <w:p w14:paraId="73F07F0C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6C46E13F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763C31AF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7E4AF3E4" w14:textId="77777777" w:rsidR="00125BE0" w:rsidRDefault="00125BE0"/>
        </w:tc>
        <w:tc>
          <w:tcPr>
            <w:tcW w:w="1188" w:type="dxa"/>
            <w:vAlign w:val="center"/>
          </w:tcPr>
          <w:p w14:paraId="1C7B72A2" w14:textId="77777777" w:rsidR="00125BE0" w:rsidRDefault="00784339">
            <w:r>
              <w:t>满足</w:t>
            </w:r>
          </w:p>
        </w:tc>
      </w:tr>
      <w:tr w:rsidR="00125BE0" w14:paraId="4DAFEC0E" w14:textId="77777777">
        <w:tc>
          <w:tcPr>
            <w:tcW w:w="792" w:type="dxa"/>
            <w:vMerge/>
            <w:vAlign w:val="center"/>
          </w:tcPr>
          <w:p w14:paraId="041F2C28" w14:textId="77777777" w:rsidR="00125BE0" w:rsidRDefault="00125BE0"/>
        </w:tc>
        <w:tc>
          <w:tcPr>
            <w:tcW w:w="1301" w:type="dxa"/>
            <w:vAlign w:val="center"/>
          </w:tcPr>
          <w:p w14:paraId="3AEDA145" w14:textId="77777777" w:rsidR="00125BE0" w:rsidRDefault="00784339">
            <w:r>
              <w:t>C1049</w:t>
            </w:r>
          </w:p>
        </w:tc>
        <w:tc>
          <w:tcPr>
            <w:tcW w:w="984" w:type="dxa"/>
            <w:vAlign w:val="center"/>
          </w:tcPr>
          <w:p w14:paraId="4950AA62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36A55508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7FBBEF2A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67D32799" w14:textId="77777777" w:rsidR="00125BE0" w:rsidRDefault="00125BE0"/>
        </w:tc>
        <w:tc>
          <w:tcPr>
            <w:tcW w:w="1188" w:type="dxa"/>
            <w:vAlign w:val="center"/>
          </w:tcPr>
          <w:p w14:paraId="2AA316D6" w14:textId="77777777" w:rsidR="00125BE0" w:rsidRDefault="00784339">
            <w:r>
              <w:t>满足</w:t>
            </w:r>
          </w:p>
        </w:tc>
      </w:tr>
      <w:tr w:rsidR="00125BE0" w14:paraId="2B558846" w14:textId="77777777">
        <w:tc>
          <w:tcPr>
            <w:tcW w:w="792" w:type="dxa"/>
            <w:vMerge/>
            <w:vAlign w:val="center"/>
          </w:tcPr>
          <w:p w14:paraId="70FFA688" w14:textId="77777777" w:rsidR="00125BE0" w:rsidRDefault="00125BE0"/>
        </w:tc>
        <w:tc>
          <w:tcPr>
            <w:tcW w:w="1301" w:type="dxa"/>
            <w:vAlign w:val="center"/>
          </w:tcPr>
          <w:p w14:paraId="1AA49A42" w14:textId="77777777" w:rsidR="00125BE0" w:rsidRDefault="00784339">
            <w:r>
              <w:t>C1049</w:t>
            </w:r>
          </w:p>
        </w:tc>
        <w:tc>
          <w:tcPr>
            <w:tcW w:w="984" w:type="dxa"/>
            <w:vAlign w:val="center"/>
          </w:tcPr>
          <w:p w14:paraId="37BE8A5A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23CE7743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42C213A4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2A784D4D" w14:textId="77777777" w:rsidR="00125BE0" w:rsidRDefault="00125BE0"/>
        </w:tc>
        <w:tc>
          <w:tcPr>
            <w:tcW w:w="1188" w:type="dxa"/>
            <w:vAlign w:val="center"/>
          </w:tcPr>
          <w:p w14:paraId="643A4AD4" w14:textId="77777777" w:rsidR="00125BE0" w:rsidRDefault="00784339">
            <w:r>
              <w:t>满足</w:t>
            </w:r>
          </w:p>
        </w:tc>
      </w:tr>
      <w:tr w:rsidR="00125BE0" w14:paraId="10997438" w14:textId="77777777">
        <w:tc>
          <w:tcPr>
            <w:tcW w:w="792" w:type="dxa"/>
            <w:vMerge w:val="restart"/>
            <w:vAlign w:val="center"/>
          </w:tcPr>
          <w:p w14:paraId="0B59B66E" w14:textId="77777777" w:rsidR="00125BE0" w:rsidRDefault="00784339">
            <w:r>
              <w:t>西向</w:t>
            </w:r>
          </w:p>
        </w:tc>
        <w:tc>
          <w:tcPr>
            <w:tcW w:w="1301" w:type="dxa"/>
            <w:vAlign w:val="center"/>
          </w:tcPr>
          <w:p w14:paraId="0BB85B01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3A87DBF4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090DE806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758AF37C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6EABDCEC" w14:textId="77777777" w:rsidR="00125BE0" w:rsidRDefault="00125BE0"/>
        </w:tc>
        <w:tc>
          <w:tcPr>
            <w:tcW w:w="1188" w:type="dxa"/>
            <w:vAlign w:val="center"/>
          </w:tcPr>
          <w:p w14:paraId="524733C2" w14:textId="77777777" w:rsidR="00125BE0" w:rsidRDefault="00784339">
            <w:r>
              <w:t>满足</w:t>
            </w:r>
          </w:p>
        </w:tc>
      </w:tr>
      <w:tr w:rsidR="00125BE0" w14:paraId="625C67F0" w14:textId="77777777">
        <w:tc>
          <w:tcPr>
            <w:tcW w:w="792" w:type="dxa"/>
            <w:vMerge/>
            <w:vAlign w:val="center"/>
          </w:tcPr>
          <w:p w14:paraId="6A0C3A8B" w14:textId="77777777" w:rsidR="00125BE0" w:rsidRDefault="00125BE0"/>
        </w:tc>
        <w:tc>
          <w:tcPr>
            <w:tcW w:w="1301" w:type="dxa"/>
            <w:vAlign w:val="center"/>
          </w:tcPr>
          <w:p w14:paraId="722EDB28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0A9A869E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652B2341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42F455DF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328F1D03" w14:textId="77777777" w:rsidR="00125BE0" w:rsidRDefault="00125BE0"/>
        </w:tc>
        <w:tc>
          <w:tcPr>
            <w:tcW w:w="1188" w:type="dxa"/>
            <w:vAlign w:val="center"/>
          </w:tcPr>
          <w:p w14:paraId="3758BD21" w14:textId="77777777" w:rsidR="00125BE0" w:rsidRDefault="00784339">
            <w:r>
              <w:t>满足</w:t>
            </w:r>
          </w:p>
        </w:tc>
      </w:tr>
      <w:tr w:rsidR="00125BE0" w14:paraId="5746A6AD" w14:textId="77777777">
        <w:tc>
          <w:tcPr>
            <w:tcW w:w="792" w:type="dxa"/>
            <w:vMerge/>
            <w:vAlign w:val="center"/>
          </w:tcPr>
          <w:p w14:paraId="0E0C50EF" w14:textId="77777777" w:rsidR="00125BE0" w:rsidRDefault="00125BE0"/>
        </w:tc>
        <w:tc>
          <w:tcPr>
            <w:tcW w:w="1301" w:type="dxa"/>
            <w:vAlign w:val="center"/>
          </w:tcPr>
          <w:p w14:paraId="0989A623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00B740DE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11404850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6A22D95D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55F9A1E2" w14:textId="77777777" w:rsidR="00125BE0" w:rsidRDefault="00125BE0"/>
        </w:tc>
        <w:tc>
          <w:tcPr>
            <w:tcW w:w="1188" w:type="dxa"/>
            <w:vAlign w:val="center"/>
          </w:tcPr>
          <w:p w14:paraId="64C43C35" w14:textId="77777777" w:rsidR="00125BE0" w:rsidRDefault="00784339">
            <w:r>
              <w:t>满足</w:t>
            </w:r>
          </w:p>
        </w:tc>
      </w:tr>
      <w:tr w:rsidR="00125BE0" w14:paraId="1BBEC078" w14:textId="77777777">
        <w:tc>
          <w:tcPr>
            <w:tcW w:w="792" w:type="dxa"/>
            <w:vMerge/>
            <w:vAlign w:val="center"/>
          </w:tcPr>
          <w:p w14:paraId="4C752A7E" w14:textId="77777777" w:rsidR="00125BE0" w:rsidRDefault="00125BE0"/>
        </w:tc>
        <w:tc>
          <w:tcPr>
            <w:tcW w:w="1301" w:type="dxa"/>
            <w:vAlign w:val="center"/>
          </w:tcPr>
          <w:p w14:paraId="45EBEFFA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07621940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596F4E0B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1E11D2C4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2CCF69B8" w14:textId="77777777" w:rsidR="00125BE0" w:rsidRDefault="00125BE0"/>
        </w:tc>
        <w:tc>
          <w:tcPr>
            <w:tcW w:w="1188" w:type="dxa"/>
            <w:vAlign w:val="center"/>
          </w:tcPr>
          <w:p w14:paraId="2C177A62" w14:textId="77777777" w:rsidR="00125BE0" w:rsidRDefault="00784339">
            <w:r>
              <w:t>满足</w:t>
            </w:r>
          </w:p>
        </w:tc>
      </w:tr>
      <w:tr w:rsidR="00125BE0" w14:paraId="27B7369D" w14:textId="77777777">
        <w:tc>
          <w:tcPr>
            <w:tcW w:w="792" w:type="dxa"/>
            <w:vMerge/>
            <w:vAlign w:val="center"/>
          </w:tcPr>
          <w:p w14:paraId="7FEA7E47" w14:textId="77777777" w:rsidR="00125BE0" w:rsidRDefault="00125BE0"/>
        </w:tc>
        <w:tc>
          <w:tcPr>
            <w:tcW w:w="1301" w:type="dxa"/>
            <w:vAlign w:val="center"/>
          </w:tcPr>
          <w:p w14:paraId="61FB5CF5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032A03E4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7DE3EFFB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2C7A6C32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6F9575E1" w14:textId="77777777" w:rsidR="00125BE0" w:rsidRDefault="00125BE0"/>
        </w:tc>
        <w:tc>
          <w:tcPr>
            <w:tcW w:w="1188" w:type="dxa"/>
            <w:vAlign w:val="center"/>
          </w:tcPr>
          <w:p w14:paraId="53D83006" w14:textId="77777777" w:rsidR="00125BE0" w:rsidRDefault="00784339">
            <w:r>
              <w:t>满足</w:t>
            </w:r>
          </w:p>
        </w:tc>
      </w:tr>
      <w:tr w:rsidR="00125BE0" w14:paraId="25730DA6" w14:textId="77777777">
        <w:tc>
          <w:tcPr>
            <w:tcW w:w="792" w:type="dxa"/>
            <w:vMerge/>
            <w:vAlign w:val="center"/>
          </w:tcPr>
          <w:p w14:paraId="3AB6F61C" w14:textId="77777777" w:rsidR="00125BE0" w:rsidRDefault="00125BE0"/>
        </w:tc>
        <w:tc>
          <w:tcPr>
            <w:tcW w:w="1301" w:type="dxa"/>
            <w:vAlign w:val="center"/>
          </w:tcPr>
          <w:p w14:paraId="180C582E" w14:textId="77777777" w:rsidR="00125BE0" w:rsidRDefault="00784339">
            <w:r>
              <w:t>C1032</w:t>
            </w:r>
          </w:p>
        </w:tc>
        <w:tc>
          <w:tcPr>
            <w:tcW w:w="984" w:type="dxa"/>
            <w:vAlign w:val="center"/>
          </w:tcPr>
          <w:p w14:paraId="2C9FA58B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039E8E41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74C41566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2175D654" w14:textId="77777777" w:rsidR="00125BE0" w:rsidRDefault="00125BE0"/>
        </w:tc>
        <w:tc>
          <w:tcPr>
            <w:tcW w:w="1188" w:type="dxa"/>
            <w:vAlign w:val="center"/>
          </w:tcPr>
          <w:p w14:paraId="40AC1A20" w14:textId="77777777" w:rsidR="00125BE0" w:rsidRDefault="00784339">
            <w:r>
              <w:t>满足</w:t>
            </w:r>
          </w:p>
        </w:tc>
      </w:tr>
      <w:tr w:rsidR="00125BE0" w14:paraId="1F54C0A4" w14:textId="77777777">
        <w:tc>
          <w:tcPr>
            <w:tcW w:w="792" w:type="dxa"/>
            <w:vMerge/>
            <w:vAlign w:val="center"/>
          </w:tcPr>
          <w:p w14:paraId="49DF72D8" w14:textId="77777777" w:rsidR="00125BE0" w:rsidRDefault="00125BE0"/>
        </w:tc>
        <w:tc>
          <w:tcPr>
            <w:tcW w:w="1301" w:type="dxa"/>
            <w:vAlign w:val="center"/>
          </w:tcPr>
          <w:p w14:paraId="1C45A4A2" w14:textId="77777777" w:rsidR="00125BE0" w:rsidRDefault="00784339">
            <w:r>
              <w:t>C1041</w:t>
            </w:r>
          </w:p>
        </w:tc>
        <w:tc>
          <w:tcPr>
            <w:tcW w:w="984" w:type="dxa"/>
            <w:vAlign w:val="center"/>
          </w:tcPr>
          <w:p w14:paraId="36C99E5D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6FCD2282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2BB1D56E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6055AEB5" w14:textId="77777777" w:rsidR="00125BE0" w:rsidRDefault="00125BE0"/>
        </w:tc>
        <w:tc>
          <w:tcPr>
            <w:tcW w:w="1188" w:type="dxa"/>
            <w:vAlign w:val="center"/>
          </w:tcPr>
          <w:p w14:paraId="521C361C" w14:textId="77777777" w:rsidR="00125BE0" w:rsidRDefault="00784339">
            <w:r>
              <w:t>满足</w:t>
            </w:r>
          </w:p>
        </w:tc>
      </w:tr>
      <w:tr w:rsidR="00125BE0" w14:paraId="549FFDFE" w14:textId="77777777">
        <w:tc>
          <w:tcPr>
            <w:tcW w:w="792" w:type="dxa"/>
            <w:vMerge/>
            <w:vAlign w:val="center"/>
          </w:tcPr>
          <w:p w14:paraId="116F1FB5" w14:textId="77777777" w:rsidR="00125BE0" w:rsidRDefault="00125BE0"/>
        </w:tc>
        <w:tc>
          <w:tcPr>
            <w:tcW w:w="1301" w:type="dxa"/>
            <w:vAlign w:val="center"/>
          </w:tcPr>
          <w:p w14:paraId="6F202B35" w14:textId="77777777" w:rsidR="00125BE0" w:rsidRDefault="00784339">
            <w:r>
              <w:t>C1041</w:t>
            </w:r>
          </w:p>
        </w:tc>
        <w:tc>
          <w:tcPr>
            <w:tcW w:w="984" w:type="dxa"/>
            <w:vAlign w:val="center"/>
          </w:tcPr>
          <w:p w14:paraId="402682E5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207861BC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454A3B45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4BD094F7" w14:textId="77777777" w:rsidR="00125BE0" w:rsidRDefault="00125BE0"/>
        </w:tc>
        <w:tc>
          <w:tcPr>
            <w:tcW w:w="1188" w:type="dxa"/>
            <w:vAlign w:val="center"/>
          </w:tcPr>
          <w:p w14:paraId="1BEFABD6" w14:textId="77777777" w:rsidR="00125BE0" w:rsidRDefault="00784339">
            <w:r>
              <w:t>满足</w:t>
            </w:r>
          </w:p>
        </w:tc>
      </w:tr>
      <w:tr w:rsidR="00125BE0" w14:paraId="6B755618" w14:textId="77777777">
        <w:tc>
          <w:tcPr>
            <w:tcW w:w="792" w:type="dxa"/>
            <w:vMerge/>
            <w:vAlign w:val="center"/>
          </w:tcPr>
          <w:p w14:paraId="18DFDD88" w14:textId="77777777" w:rsidR="00125BE0" w:rsidRDefault="00125BE0"/>
        </w:tc>
        <w:tc>
          <w:tcPr>
            <w:tcW w:w="1301" w:type="dxa"/>
            <w:vAlign w:val="center"/>
          </w:tcPr>
          <w:p w14:paraId="5F425F3B" w14:textId="77777777" w:rsidR="00125BE0" w:rsidRDefault="00784339">
            <w:r>
              <w:t>C1041</w:t>
            </w:r>
          </w:p>
        </w:tc>
        <w:tc>
          <w:tcPr>
            <w:tcW w:w="984" w:type="dxa"/>
            <w:vAlign w:val="center"/>
          </w:tcPr>
          <w:p w14:paraId="104C3673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56D18F5A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407544AA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6DD806D8" w14:textId="77777777" w:rsidR="00125BE0" w:rsidRDefault="00125BE0"/>
        </w:tc>
        <w:tc>
          <w:tcPr>
            <w:tcW w:w="1188" w:type="dxa"/>
            <w:vAlign w:val="center"/>
          </w:tcPr>
          <w:p w14:paraId="138B8B8D" w14:textId="77777777" w:rsidR="00125BE0" w:rsidRDefault="00784339">
            <w:r>
              <w:t>满足</w:t>
            </w:r>
          </w:p>
        </w:tc>
      </w:tr>
      <w:tr w:rsidR="00125BE0" w14:paraId="497789B5" w14:textId="77777777">
        <w:tc>
          <w:tcPr>
            <w:tcW w:w="792" w:type="dxa"/>
            <w:vMerge/>
            <w:vAlign w:val="center"/>
          </w:tcPr>
          <w:p w14:paraId="0F74C790" w14:textId="77777777" w:rsidR="00125BE0" w:rsidRDefault="00125BE0"/>
        </w:tc>
        <w:tc>
          <w:tcPr>
            <w:tcW w:w="1301" w:type="dxa"/>
            <w:vAlign w:val="center"/>
          </w:tcPr>
          <w:p w14:paraId="0E18A812" w14:textId="77777777" w:rsidR="00125BE0" w:rsidRDefault="00784339">
            <w:r>
              <w:t>C1041</w:t>
            </w:r>
          </w:p>
        </w:tc>
        <w:tc>
          <w:tcPr>
            <w:tcW w:w="984" w:type="dxa"/>
            <w:vAlign w:val="center"/>
          </w:tcPr>
          <w:p w14:paraId="62F47C53" w14:textId="77777777" w:rsidR="00125BE0" w:rsidRDefault="00784339">
            <w:r>
              <w:t>18</w:t>
            </w:r>
          </w:p>
        </w:tc>
        <w:tc>
          <w:tcPr>
            <w:tcW w:w="2009" w:type="dxa"/>
            <w:vAlign w:val="center"/>
          </w:tcPr>
          <w:p w14:paraId="5852686C" w14:textId="77777777" w:rsidR="00125BE0" w:rsidRDefault="00784339">
            <w:r>
              <w:t>2.30</w:t>
            </w:r>
          </w:p>
        </w:tc>
        <w:tc>
          <w:tcPr>
            <w:tcW w:w="2037" w:type="dxa"/>
            <w:vAlign w:val="center"/>
          </w:tcPr>
          <w:p w14:paraId="6C7CE321" w14:textId="77777777" w:rsidR="00125BE0" w:rsidRDefault="00784339">
            <w:r>
              <w:t>3.00</w:t>
            </w:r>
          </w:p>
        </w:tc>
        <w:tc>
          <w:tcPr>
            <w:tcW w:w="1018" w:type="dxa"/>
            <w:vMerge/>
            <w:vAlign w:val="center"/>
          </w:tcPr>
          <w:p w14:paraId="0E225869" w14:textId="77777777" w:rsidR="00125BE0" w:rsidRDefault="00125BE0"/>
        </w:tc>
        <w:tc>
          <w:tcPr>
            <w:tcW w:w="1188" w:type="dxa"/>
            <w:vAlign w:val="center"/>
          </w:tcPr>
          <w:p w14:paraId="56A66B84" w14:textId="77777777" w:rsidR="00125BE0" w:rsidRDefault="00784339">
            <w:r>
              <w:t>满足</w:t>
            </w:r>
          </w:p>
        </w:tc>
      </w:tr>
      <w:tr w:rsidR="00125BE0" w14:paraId="55EB9FB1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9EACE08" w14:textId="77777777" w:rsidR="00125BE0" w:rsidRDefault="00784339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14:paraId="0FEEC441" w14:textId="77777777" w:rsidR="00125BE0" w:rsidRDefault="00784339">
            <w:r>
              <w:t>《福建省居住建筑节能设计标准》</w:t>
            </w:r>
            <w:r>
              <w:t>DBJ 13-62-2019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125BE0" w14:paraId="553FDE73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4B5A3E57" w14:textId="77777777" w:rsidR="00125BE0" w:rsidRDefault="00784339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14:paraId="60165ECE" w14:textId="77777777" w:rsidR="00125BE0" w:rsidRDefault="00784339">
            <w:r>
              <w:t>每个外窗和透光幕墙传热系数应满足不大于</w:t>
            </w:r>
            <w:r>
              <w:t>3.0W/(m2·K)</w:t>
            </w:r>
            <w:r>
              <w:t>的要求</w:t>
            </w:r>
          </w:p>
        </w:tc>
      </w:tr>
      <w:tr w:rsidR="00125BE0" w14:paraId="0115CC60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E45C4E9" w14:textId="77777777" w:rsidR="00125BE0" w:rsidRDefault="00784339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14:paraId="259FDE09" w14:textId="77777777" w:rsidR="00125BE0" w:rsidRDefault="00784339">
            <w:r>
              <w:t>满足</w:t>
            </w:r>
          </w:p>
        </w:tc>
      </w:tr>
    </w:tbl>
    <w:p w14:paraId="3C4E2ED4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注：达标朝向最多列出</w:t>
      </w:r>
      <w:r>
        <w:rPr>
          <w:color w:val="000000"/>
          <w:kern w:val="2"/>
          <w:szCs w:val="24"/>
          <w:lang w:val="en-US"/>
        </w:rPr>
        <w:t>10</w:t>
      </w:r>
      <w:r>
        <w:rPr>
          <w:color w:val="000000"/>
          <w:kern w:val="2"/>
          <w:szCs w:val="24"/>
          <w:lang w:val="en-US"/>
        </w:rPr>
        <w:t>项，不达标朝向列出全部不达标项</w:t>
      </w:r>
    </w:p>
    <w:p w14:paraId="1E675E73" w14:textId="77777777" w:rsidR="00125BE0" w:rsidRDefault="00784339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60064033"/>
      <w:r>
        <w:rPr>
          <w:color w:val="000000"/>
          <w:kern w:val="2"/>
          <w:szCs w:val="24"/>
        </w:rPr>
        <w:t>总体热工性能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125BE0" w14:paraId="63F94FBA" w14:textId="77777777">
        <w:tc>
          <w:tcPr>
            <w:tcW w:w="1245" w:type="dxa"/>
            <w:shd w:val="clear" w:color="auto" w:fill="E6E6E6"/>
            <w:vAlign w:val="center"/>
          </w:tcPr>
          <w:p w14:paraId="7E9F2223" w14:textId="77777777" w:rsidR="00125BE0" w:rsidRDefault="00784339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9ED9A0B" w14:textId="77777777" w:rsidR="00125BE0" w:rsidRDefault="00784339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B3B5F40" w14:textId="77777777" w:rsidR="00125BE0" w:rsidRDefault="00784339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FC2107C" w14:textId="77777777" w:rsidR="00125BE0" w:rsidRDefault="00784339">
            <w:pPr>
              <w:jc w:val="center"/>
            </w:pPr>
            <w:r>
              <w:t>综合太阳得热系数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32FF572A" w14:textId="77777777" w:rsidR="00125BE0" w:rsidRDefault="00784339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14:paraId="08BFB23D" w14:textId="77777777" w:rsidR="00125BE0" w:rsidRDefault="00784339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D2588AE" w14:textId="77777777" w:rsidR="00125BE0" w:rsidRDefault="00784339">
            <w:pPr>
              <w:jc w:val="center"/>
            </w:pPr>
            <w:r>
              <w:t>结论</w:t>
            </w:r>
          </w:p>
        </w:tc>
      </w:tr>
      <w:tr w:rsidR="00125BE0" w14:paraId="212A03D8" w14:textId="77777777">
        <w:tc>
          <w:tcPr>
            <w:tcW w:w="1245" w:type="dxa"/>
            <w:shd w:val="clear" w:color="auto" w:fill="E6E6E6"/>
            <w:vAlign w:val="center"/>
          </w:tcPr>
          <w:p w14:paraId="6E748E93" w14:textId="77777777" w:rsidR="00125BE0" w:rsidRDefault="00784339">
            <w:r>
              <w:t>南向</w:t>
            </w:r>
          </w:p>
        </w:tc>
        <w:tc>
          <w:tcPr>
            <w:tcW w:w="1018" w:type="dxa"/>
            <w:vAlign w:val="center"/>
          </w:tcPr>
          <w:p w14:paraId="088E8ED9" w14:textId="77777777" w:rsidR="00125BE0" w:rsidRDefault="00784339">
            <w:r>
              <w:t>903.91</w:t>
            </w:r>
          </w:p>
        </w:tc>
        <w:tc>
          <w:tcPr>
            <w:tcW w:w="1131" w:type="dxa"/>
            <w:vAlign w:val="center"/>
          </w:tcPr>
          <w:p w14:paraId="600ACE9B" w14:textId="77777777" w:rsidR="00125BE0" w:rsidRDefault="00784339">
            <w:r>
              <w:t>2.30</w:t>
            </w:r>
          </w:p>
        </w:tc>
        <w:tc>
          <w:tcPr>
            <w:tcW w:w="1245" w:type="dxa"/>
            <w:vAlign w:val="center"/>
          </w:tcPr>
          <w:p w14:paraId="19A4FDDB" w14:textId="77777777" w:rsidR="00125BE0" w:rsidRDefault="00784339">
            <w:r>
              <w:t>0.42</w:t>
            </w:r>
          </w:p>
        </w:tc>
        <w:tc>
          <w:tcPr>
            <w:tcW w:w="1245" w:type="dxa"/>
            <w:vAlign w:val="center"/>
          </w:tcPr>
          <w:p w14:paraId="69AB8376" w14:textId="77777777" w:rsidR="00125BE0" w:rsidRDefault="00784339">
            <w:r>
              <w:t>0.19</w:t>
            </w:r>
          </w:p>
        </w:tc>
        <w:tc>
          <w:tcPr>
            <w:tcW w:w="2314" w:type="dxa"/>
            <w:vAlign w:val="center"/>
          </w:tcPr>
          <w:p w14:paraId="73DF3BF4" w14:textId="77777777" w:rsidR="00125BE0" w:rsidRDefault="00784339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0BE3AB" w14:textId="77777777" w:rsidR="00125BE0" w:rsidRDefault="00784339">
            <w:r>
              <w:t>满足</w:t>
            </w:r>
          </w:p>
        </w:tc>
      </w:tr>
      <w:tr w:rsidR="00125BE0" w14:paraId="37B31430" w14:textId="77777777">
        <w:tc>
          <w:tcPr>
            <w:tcW w:w="1245" w:type="dxa"/>
            <w:shd w:val="clear" w:color="auto" w:fill="E6E6E6"/>
            <w:vAlign w:val="center"/>
          </w:tcPr>
          <w:p w14:paraId="63E23E72" w14:textId="77777777" w:rsidR="00125BE0" w:rsidRDefault="00784339">
            <w:r>
              <w:t>北向</w:t>
            </w:r>
          </w:p>
        </w:tc>
        <w:tc>
          <w:tcPr>
            <w:tcW w:w="1018" w:type="dxa"/>
            <w:vAlign w:val="center"/>
          </w:tcPr>
          <w:p w14:paraId="79829877" w14:textId="77777777" w:rsidR="00125BE0" w:rsidRDefault="00784339">
            <w:r>
              <w:t>1319.06</w:t>
            </w:r>
          </w:p>
        </w:tc>
        <w:tc>
          <w:tcPr>
            <w:tcW w:w="1131" w:type="dxa"/>
            <w:vAlign w:val="center"/>
          </w:tcPr>
          <w:p w14:paraId="22201381" w14:textId="77777777" w:rsidR="00125BE0" w:rsidRDefault="00784339">
            <w:r>
              <w:t>2.30</w:t>
            </w:r>
          </w:p>
        </w:tc>
        <w:tc>
          <w:tcPr>
            <w:tcW w:w="1245" w:type="dxa"/>
            <w:vAlign w:val="center"/>
          </w:tcPr>
          <w:p w14:paraId="43990285" w14:textId="77777777" w:rsidR="00125BE0" w:rsidRDefault="00784339">
            <w:r>
              <w:t>0.42</w:t>
            </w:r>
          </w:p>
        </w:tc>
        <w:tc>
          <w:tcPr>
            <w:tcW w:w="1245" w:type="dxa"/>
            <w:vAlign w:val="center"/>
          </w:tcPr>
          <w:p w14:paraId="60028D2B" w14:textId="77777777" w:rsidR="00125BE0" w:rsidRDefault="00784339">
            <w:r>
              <w:t>0.31</w:t>
            </w:r>
          </w:p>
        </w:tc>
        <w:tc>
          <w:tcPr>
            <w:tcW w:w="2314" w:type="dxa"/>
            <w:vAlign w:val="center"/>
          </w:tcPr>
          <w:p w14:paraId="5CEE9731" w14:textId="77777777" w:rsidR="00125BE0" w:rsidRDefault="00784339">
            <w:r>
              <w:t>K≤2.60, SHGC≤0.44</w:t>
            </w:r>
          </w:p>
        </w:tc>
        <w:tc>
          <w:tcPr>
            <w:tcW w:w="1131" w:type="dxa"/>
            <w:vAlign w:val="center"/>
          </w:tcPr>
          <w:p w14:paraId="482B1435" w14:textId="77777777" w:rsidR="00125BE0" w:rsidRDefault="00784339">
            <w:r>
              <w:t>满足</w:t>
            </w:r>
          </w:p>
        </w:tc>
      </w:tr>
      <w:tr w:rsidR="00125BE0" w14:paraId="72D48F6A" w14:textId="77777777">
        <w:tc>
          <w:tcPr>
            <w:tcW w:w="1245" w:type="dxa"/>
            <w:shd w:val="clear" w:color="auto" w:fill="E6E6E6"/>
            <w:vAlign w:val="center"/>
          </w:tcPr>
          <w:p w14:paraId="6C1A5498" w14:textId="77777777" w:rsidR="00125BE0" w:rsidRDefault="00784339">
            <w:r>
              <w:t>东向</w:t>
            </w:r>
          </w:p>
        </w:tc>
        <w:tc>
          <w:tcPr>
            <w:tcW w:w="1018" w:type="dxa"/>
            <w:vAlign w:val="center"/>
          </w:tcPr>
          <w:p w14:paraId="492C3F48" w14:textId="77777777" w:rsidR="00125BE0" w:rsidRDefault="00784339">
            <w:r>
              <w:t>225.56</w:t>
            </w:r>
          </w:p>
        </w:tc>
        <w:tc>
          <w:tcPr>
            <w:tcW w:w="1131" w:type="dxa"/>
            <w:vAlign w:val="center"/>
          </w:tcPr>
          <w:p w14:paraId="418494EF" w14:textId="77777777" w:rsidR="00125BE0" w:rsidRDefault="00784339">
            <w:r>
              <w:t>2.30</w:t>
            </w:r>
          </w:p>
        </w:tc>
        <w:tc>
          <w:tcPr>
            <w:tcW w:w="1245" w:type="dxa"/>
            <w:vAlign w:val="center"/>
          </w:tcPr>
          <w:p w14:paraId="16525E42" w14:textId="77777777" w:rsidR="00125BE0" w:rsidRDefault="00784339">
            <w:r>
              <w:t>0.42</w:t>
            </w:r>
          </w:p>
        </w:tc>
        <w:tc>
          <w:tcPr>
            <w:tcW w:w="1245" w:type="dxa"/>
            <w:vAlign w:val="center"/>
          </w:tcPr>
          <w:p w14:paraId="70F6BDC0" w14:textId="77777777" w:rsidR="00125BE0" w:rsidRDefault="00784339">
            <w:r>
              <w:t>0.11</w:t>
            </w:r>
          </w:p>
        </w:tc>
        <w:tc>
          <w:tcPr>
            <w:tcW w:w="2314" w:type="dxa"/>
            <w:vAlign w:val="center"/>
          </w:tcPr>
          <w:p w14:paraId="44DA5C4C" w14:textId="77777777" w:rsidR="00125BE0" w:rsidRDefault="00784339">
            <w:r>
              <w:t>K≤3.00,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81398AB" w14:textId="77777777" w:rsidR="00125BE0" w:rsidRDefault="00784339">
            <w:r>
              <w:t>满足</w:t>
            </w:r>
          </w:p>
        </w:tc>
      </w:tr>
      <w:tr w:rsidR="00125BE0" w14:paraId="604A0F5C" w14:textId="77777777">
        <w:tc>
          <w:tcPr>
            <w:tcW w:w="1245" w:type="dxa"/>
            <w:shd w:val="clear" w:color="auto" w:fill="E6E6E6"/>
            <w:vAlign w:val="center"/>
          </w:tcPr>
          <w:p w14:paraId="5F8ED7A8" w14:textId="77777777" w:rsidR="00125BE0" w:rsidRDefault="00784339">
            <w:r>
              <w:t>西向</w:t>
            </w:r>
          </w:p>
        </w:tc>
        <w:tc>
          <w:tcPr>
            <w:tcW w:w="1018" w:type="dxa"/>
            <w:vAlign w:val="center"/>
          </w:tcPr>
          <w:p w14:paraId="05F43581" w14:textId="77777777" w:rsidR="00125BE0" w:rsidRDefault="00784339">
            <w:r>
              <w:t>458.85</w:t>
            </w:r>
          </w:p>
        </w:tc>
        <w:tc>
          <w:tcPr>
            <w:tcW w:w="1131" w:type="dxa"/>
            <w:vAlign w:val="center"/>
          </w:tcPr>
          <w:p w14:paraId="04B557CE" w14:textId="77777777" w:rsidR="00125BE0" w:rsidRDefault="00784339">
            <w:r>
              <w:t>2.30</w:t>
            </w:r>
          </w:p>
        </w:tc>
        <w:tc>
          <w:tcPr>
            <w:tcW w:w="1245" w:type="dxa"/>
            <w:vAlign w:val="center"/>
          </w:tcPr>
          <w:p w14:paraId="3BF62751" w14:textId="77777777" w:rsidR="00125BE0" w:rsidRDefault="00784339">
            <w:r>
              <w:t>0.42</w:t>
            </w:r>
          </w:p>
        </w:tc>
        <w:tc>
          <w:tcPr>
            <w:tcW w:w="1245" w:type="dxa"/>
            <w:vAlign w:val="center"/>
          </w:tcPr>
          <w:p w14:paraId="6D4F3214" w14:textId="77777777" w:rsidR="00125BE0" w:rsidRDefault="00784339">
            <w:r>
              <w:t>0.21</w:t>
            </w:r>
          </w:p>
        </w:tc>
        <w:tc>
          <w:tcPr>
            <w:tcW w:w="2314" w:type="dxa"/>
            <w:vAlign w:val="center"/>
          </w:tcPr>
          <w:p w14:paraId="12411970" w14:textId="77777777" w:rsidR="00125BE0" w:rsidRDefault="00784339">
            <w:r>
              <w:t>K≤3.00, SHGC≤0.44</w:t>
            </w:r>
          </w:p>
        </w:tc>
        <w:tc>
          <w:tcPr>
            <w:tcW w:w="1131" w:type="dxa"/>
            <w:vAlign w:val="center"/>
          </w:tcPr>
          <w:p w14:paraId="66798E04" w14:textId="77777777" w:rsidR="00125BE0" w:rsidRDefault="00784339">
            <w:r>
              <w:t>满足</w:t>
            </w:r>
          </w:p>
        </w:tc>
      </w:tr>
      <w:tr w:rsidR="00125BE0" w14:paraId="6830041B" w14:textId="77777777">
        <w:tc>
          <w:tcPr>
            <w:tcW w:w="1245" w:type="dxa"/>
            <w:shd w:val="clear" w:color="auto" w:fill="E6E6E6"/>
            <w:vAlign w:val="center"/>
          </w:tcPr>
          <w:p w14:paraId="143C2972" w14:textId="77777777" w:rsidR="00125BE0" w:rsidRDefault="00784339">
            <w:r>
              <w:t>综合平均</w:t>
            </w:r>
          </w:p>
        </w:tc>
        <w:tc>
          <w:tcPr>
            <w:tcW w:w="1018" w:type="dxa"/>
            <w:vAlign w:val="center"/>
          </w:tcPr>
          <w:p w14:paraId="630EB8E7" w14:textId="77777777" w:rsidR="00125BE0" w:rsidRDefault="00784339">
            <w:r>
              <w:t>2907.38</w:t>
            </w:r>
          </w:p>
        </w:tc>
        <w:tc>
          <w:tcPr>
            <w:tcW w:w="1131" w:type="dxa"/>
            <w:vAlign w:val="center"/>
          </w:tcPr>
          <w:p w14:paraId="46D8627D" w14:textId="77777777" w:rsidR="00125BE0" w:rsidRDefault="00784339">
            <w:r>
              <w:t>2.30</w:t>
            </w:r>
          </w:p>
        </w:tc>
        <w:tc>
          <w:tcPr>
            <w:tcW w:w="1245" w:type="dxa"/>
            <w:vAlign w:val="center"/>
          </w:tcPr>
          <w:p w14:paraId="764736D0" w14:textId="77777777" w:rsidR="00125BE0" w:rsidRDefault="00784339">
            <w:r>
              <w:t>0.42</w:t>
            </w:r>
          </w:p>
        </w:tc>
        <w:tc>
          <w:tcPr>
            <w:tcW w:w="1245" w:type="dxa"/>
            <w:vAlign w:val="center"/>
          </w:tcPr>
          <w:p w14:paraId="250ECEDD" w14:textId="77777777" w:rsidR="00125BE0" w:rsidRDefault="00784339">
            <w:r>
              <w:t>0.22</w:t>
            </w:r>
          </w:p>
        </w:tc>
        <w:tc>
          <w:tcPr>
            <w:tcW w:w="2314" w:type="dxa"/>
            <w:vAlign w:val="center"/>
          </w:tcPr>
          <w:p w14:paraId="4422AD28" w14:textId="77777777" w:rsidR="00125BE0" w:rsidRDefault="00125BE0"/>
        </w:tc>
        <w:tc>
          <w:tcPr>
            <w:tcW w:w="1131" w:type="dxa"/>
            <w:vAlign w:val="center"/>
          </w:tcPr>
          <w:p w14:paraId="0159AC34" w14:textId="77777777" w:rsidR="00125BE0" w:rsidRDefault="00125BE0"/>
        </w:tc>
      </w:tr>
      <w:tr w:rsidR="00125BE0" w14:paraId="4CA91602" w14:textId="77777777">
        <w:tc>
          <w:tcPr>
            <w:tcW w:w="1245" w:type="dxa"/>
            <w:shd w:val="clear" w:color="auto" w:fill="E6E6E6"/>
            <w:vAlign w:val="center"/>
          </w:tcPr>
          <w:p w14:paraId="151A6903" w14:textId="77777777" w:rsidR="00125BE0" w:rsidRDefault="00784339">
            <w:r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14:paraId="313B57EE" w14:textId="77777777" w:rsidR="00125BE0" w:rsidRDefault="00784339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125BE0" w14:paraId="456F26F6" w14:textId="77777777">
        <w:tc>
          <w:tcPr>
            <w:tcW w:w="1245" w:type="dxa"/>
            <w:shd w:val="clear" w:color="auto" w:fill="E6E6E6"/>
            <w:vAlign w:val="center"/>
          </w:tcPr>
          <w:p w14:paraId="0DBE2EAF" w14:textId="77777777" w:rsidR="00125BE0" w:rsidRDefault="00784339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14:paraId="5411AEE3" w14:textId="77777777" w:rsidR="00125BE0" w:rsidRDefault="00784339">
            <w:r>
              <w:t>外窗传热系数和综合太阳得热系数满足表</w:t>
            </w:r>
            <w:r>
              <w:t>4.2.1-1</w:t>
            </w:r>
            <w:r>
              <w:t>的要求</w:t>
            </w:r>
          </w:p>
        </w:tc>
      </w:tr>
      <w:tr w:rsidR="00125BE0" w14:paraId="12B9939E" w14:textId="77777777">
        <w:tc>
          <w:tcPr>
            <w:tcW w:w="1245" w:type="dxa"/>
            <w:shd w:val="clear" w:color="auto" w:fill="E6E6E6"/>
            <w:vAlign w:val="center"/>
          </w:tcPr>
          <w:p w14:paraId="543685CE" w14:textId="77777777" w:rsidR="00125BE0" w:rsidRDefault="00784339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14:paraId="4AB812E4" w14:textId="77777777" w:rsidR="00125BE0" w:rsidRDefault="00784339">
            <w:r>
              <w:t>满足</w:t>
            </w:r>
          </w:p>
        </w:tc>
      </w:tr>
    </w:tbl>
    <w:p w14:paraId="7460BF41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3E961CEB" w14:textId="77777777" w:rsidR="00125BE0" w:rsidRDefault="00784339">
      <w:pPr>
        <w:pStyle w:val="2"/>
        <w:widowControl w:val="0"/>
        <w:rPr>
          <w:kern w:val="2"/>
        </w:rPr>
      </w:pPr>
      <w:bookmarkStart w:id="56" w:name="_Toc60064034"/>
      <w:r>
        <w:rPr>
          <w:kern w:val="2"/>
        </w:rPr>
        <w:t>有效通风换气面积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125BE0" w14:paraId="0AE7C8B8" w14:textId="77777777">
        <w:tc>
          <w:tcPr>
            <w:tcW w:w="718" w:type="dxa"/>
            <w:shd w:val="clear" w:color="auto" w:fill="E6E6E6"/>
            <w:vAlign w:val="center"/>
          </w:tcPr>
          <w:p w14:paraId="1FE04A66" w14:textId="77777777" w:rsidR="00125BE0" w:rsidRDefault="00784339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A92FB86" w14:textId="77777777" w:rsidR="00125BE0" w:rsidRDefault="00784339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73C84707" w14:textId="77777777" w:rsidR="00125BE0" w:rsidRDefault="00784339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6559C16A" w14:textId="77777777" w:rsidR="00125BE0" w:rsidRDefault="00784339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3F5DF2AC" w14:textId="77777777" w:rsidR="00125BE0" w:rsidRDefault="00784339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233914B" w14:textId="77777777" w:rsidR="00125BE0" w:rsidRDefault="00784339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F59B7CC" w14:textId="77777777" w:rsidR="00125BE0" w:rsidRDefault="00784339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FECE6E0" w14:textId="77777777" w:rsidR="00125BE0" w:rsidRDefault="00784339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E61EA15" w14:textId="77777777" w:rsidR="00125BE0" w:rsidRDefault="00784339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D5DDEC6" w14:textId="77777777" w:rsidR="00125BE0" w:rsidRDefault="00784339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5384624" w14:textId="77777777" w:rsidR="00125BE0" w:rsidRDefault="00784339">
            <w:pPr>
              <w:jc w:val="center"/>
            </w:pPr>
            <w:r>
              <w:t>结论</w:t>
            </w:r>
          </w:p>
        </w:tc>
      </w:tr>
      <w:tr w:rsidR="00125BE0" w14:paraId="256FCD80" w14:textId="77777777">
        <w:tc>
          <w:tcPr>
            <w:tcW w:w="718" w:type="dxa"/>
            <w:vMerge w:val="restart"/>
            <w:vAlign w:val="center"/>
          </w:tcPr>
          <w:p w14:paraId="790BF536" w14:textId="77777777" w:rsidR="00125BE0" w:rsidRDefault="00784339">
            <w:r>
              <w:t>1</w:t>
            </w:r>
          </w:p>
        </w:tc>
        <w:tc>
          <w:tcPr>
            <w:tcW w:w="962" w:type="dxa"/>
            <w:vAlign w:val="center"/>
          </w:tcPr>
          <w:p w14:paraId="5ACB0590" w14:textId="77777777" w:rsidR="00125BE0" w:rsidRDefault="00784339">
            <w:r>
              <w:t>1001</w:t>
            </w:r>
          </w:p>
        </w:tc>
        <w:tc>
          <w:tcPr>
            <w:tcW w:w="735" w:type="dxa"/>
            <w:gridSpan w:val="2"/>
            <w:vAlign w:val="center"/>
          </w:tcPr>
          <w:p w14:paraId="39A14359" w14:textId="77777777" w:rsidR="00125BE0" w:rsidRDefault="00784339">
            <w:r>
              <w:t>32.48</w:t>
            </w:r>
          </w:p>
        </w:tc>
        <w:tc>
          <w:tcPr>
            <w:tcW w:w="735" w:type="dxa"/>
            <w:vAlign w:val="center"/>
          </w:tcPr>
          <w:p w14:paraId="7AA18598" w14:textId="77777777" w:rsidR="00125BE0" w:rsidRDefault="00784339">
            <w:r>
              <w:t>114.30</w:t>
            </w:r>
          </w:p>
        </w:tc>
        <w:tc>
          <w:tcPr>
            <w:tcW w:w="962" w:type="dxa"/>
            <w:vAlign w:val="center"/>
          </w:tcPr>
          <w:p w14:paraId="218F1760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09807ACC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20F38B1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A2B1CC3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22FB3BE9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1B360FAC" w14:textId="77777777" w:rsidR="00125BE0" w:rsidRDefault="00784339">
            <w:r>
              <w:t>0.01</w:t>
            </w:r>
          </w:p>
        </w:tc>
        <w:tc>
          <w:tcPr>
            <w:tcW w:w="1030" w:type="dxa"/>
            <w:vAlign w:val="center"/>
          </w:tcPr>
          <w:p w14:paraId="0403EB8A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42C3F06" w14:textId="77777777">
        <w:tc>
          <w:tcPr>
            <w:tcW w:w="718" w:type="dxa"/>
            <w:vMerge/>
            <w:vAlign w:val="center"/>
          </w:tcPr>
          <w:p w14:paraId="4D2B5C19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1379188E" w14:textId="77777777" w:rsidR="00125BE0" w:rsidRDefault="00784339">
            <w:r>
              <w:t>1002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7AFC186" w14:textId="77777777" w:rsidR="00125BE0" w:rsidRDefault="00784339">
            <w:r>
              <w:t>83.39</w:t>
            </w:r>
          </w:p>
        </w:tc>
        <w:tc>
          <w:tcPr>
            <w:tcW w:w="735" w:type="dxa"/>
            <w:vMerge w:val="restart"/>
            <w:vAlign w:val="center"/>
          </w:tcPr>
          <w:p w14:paraId="1CA00587" w14:textId="77777777" w:rsidR="00125BE0" w:rsidRDefault="00784339">
            <w:r>
              <w:t>140.85</w:t>
            </w:r>
          </w:p>
        </w:tc>
        <w:tc>
          <w:tcPr>
            <w:tcW w:w="962" w:type="dxa"/>
            <w:vAlign w:val="center"/>
          </w:tcPr>
          <w:p w14:paraId="4200C956" w14:textId="77777777" w:rsidR="00125BE0" w:rsidRDefault="00784339">
            <w:r>
              <w:t>C1535a</w:t>
            </w:r>
          </w:p>
        </w:tc>
        <w:tc>
          <w:tcPr>
            <w:tcW w:w="735" w:type="dxa"/>
            <w:vAlign w:val="center"/>
          </w:tcPr>
          <w:p w14:paraId="3338B20C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21134CF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C7CEBC2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F6D629E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26D2C08" w14:textId="77777777" w:rsidR="00125BE0" w:rsidRDefault="0078433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313EE036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8CA9B30" w14:textId="77777777">
        <w:tc>
          <w:tcPr>
            <w:tcW w:w="718" w:type="dxa"/>
            <w:vMerge/>
            <w:vAlign w:val="center"/>
          </w:tcPr>
          <w:p w14:paraId="407ABDFE" w14:textId="77777777" w:rsidR="00125BE0" w:rsidRDefault="00125BE0"/>
        </w:tc>
        <w:tc>
          <w:tcPr>
            <w:tcW w:w="962" w:type="dxa"/>
            <w:vMerge/>
            <w:vAlign w:val="center"/>
          </w:tcPr>
          <w:p w14:paraId="3FD799E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D392570" w14:textId="77777777" w:rsidR="00125BE0" w:rsidRDefault="00125BE0"/>
        </w:tc>
        <w:tc>
          <w:tcPr>
            <w:tcW w:w="735" w:type="dxa"/>
            <w:vMerge/>
            <w:vAlign w:val="center"/>
          </w:tcPr>
          <w:p w14:paraId="245E1BB2" w14:textId="77777777" w:rsidR="00125BE0" w:rsidRDefault="00125BE0"/>
        </w:tc>
        <w:tc>
          <w:tcPr>
            <w:tcW w:w="962" w:type="dxa"/>
            <w:vAlign w:val="center"/>
          </w:tcPr>
          <w:p w14:paraId="4959459E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00D0A2F5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5F083B5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9D9442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F17B53F" w14:textId="77777777" w:rsidR="00125BE0" w:rsidRDefault="00125BE0"/>
        </w:tc>
        <w:tc>
          <w:tcPr>
            <w:tcW w:w="1018" w:type="dxa"/>
            <w:vMerge/>
            <w:vAlign w:val="center"/>
          </w:tcPr>
          <w:p w14:paraId="4B913D7A" w14:textId="77777777" w:rsidR="00125BE0" w:rsidRDefault="00125BE0"/>
        </w:tc>
        <w:tc>
          <w:tcPr>
            <w:tcW w:w="1030" w:type="dxa"/>
            <w:vMerge/>
            <w:vAlign w:val="center"/>
          </w:tcPr>
          <w:p w14:paraId="1DF05A72" w14:textId="77777777" w:rsidR="00125BE0" w:rsidRDefault="00125BE0"/>
        </w:tc>
      </w:tr>
      <w:tr w:rsidR="00125BE0" w14:paraId="28C67B99" w14:textId="77777777">
        <w:tc>
          <w:tcPr>
            <w:tcW w:w="718" w:type="dxa"/>
            <w:vMerge/>
            <w:vAlign w:val="center"/>
          </w:tcPr>
          <w:p w14:paraId="7FB036C2" w14:textId="77777777" w:rsidR="00125BE0" w:rsidRDefault="00125BE0"/>
        </w:tc>
        <w:tc>
          <w:tcPr>
            <w:tcW w:w="962" w:type="dxa"/>
            <w:vMerge/>
            <w:vAlign w:val="center"/>
          </w:tcPr>
          <w:p w14:paraId="2631A4C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98AC972" w14:textId="77777777" w:rsidR="00125BE0" w:rsidRDefault="00125BE0"/>
        </w:tc>
        <w:tc>
          <w:tcPr>
            <w:tcW w:w="735" w:type="dxa"/>
            <w:vMerge/>
            <w:vAlign w:val="center"/>
          </w:tcPr>
          <w:p w14:paraId="3C5EF6E0" w14:textId="77777777" w:rsidR="00125BE0" w:rsidRDefault="00125BE0"/>
        </w:tc>
        <w:tc>
          <w:tcPr>
            <w:tcW w:w="962" w:type="dxa"/>
            <w:vAlign w:val="center"/>
          </w:tcPr>
          <w:p w14:paraId="2231CEC3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6BD5CB14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03DCBFF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6BD50C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7CFD6C6" w14:textId="77777777" w:rsidR="00125BE0" w:rsidRDefault="00125BE0"/>
        </w:tc>
        <w:tc>
          <w:tcPr>
            <w:tcW w:w="1018" w:type="dxa"/>
            <w:vMerge/>
            <w:vAlign w:val="center"/>
          </w:tcPr>
          <w:p w14:paraId="2B6F61E4" w14:textId="77777777" w:rsidR="00125BE0" w:rsidRDefault="00125BE0"/>
        </w:tc>
        <w:tc>
          <w:tcPr>
            <w:tcW w:w="1030" w:type="dxa"/>
            <w:vMerge/>
            <w:vAlign w:val="center"/>
          </w:tcPr>
          <w:p w14:paraId="6B0B3A3F" w14:textId="77777777" w:rsidR="00125BE0" w:rsidRDefault="00125BE0"/>
        </w:tc>
      </w:tr>
      <w:tr w:rsidR="00125BE0" w14:paraId="515A380B" w14:textId="77777777">
        <w:tc>
          <w:tcPr>
            <w:tcW w:w="718" w:type="dxa"/>
            <w:vMerge/>
            <w:vAlign w:val="center"/>
          </w:tcPr>
          <w:p w14:paraId="61806808" w14:textId="77777777" w:rsidR="00125BE0" w:rsidRDefault="00125BE0"/>
        </w:tc>
        <w:tc>
          <w:tcPr>
            <w:tcW w:w="962" w:type="dxa"/>
            <w:vMerge/>
            <w:vAlign w:val="center"/>
          </w:tcPr>
          <w:p w14:paraId="1623F7B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CE3D8A9" w14:textId="77777777" w:rsidR="00125BE0" w:rsidRDefault="00125BE0"/>
        </w:tc>
        <w:tc>
          <w:tcPr>
            <w:tcW w:w="735" w:type="dxa"/>
            <w:vMerge/>
            <w:vAlign w:val="center"/>
          </w:tcPr>
          <w:p w14:paraId="4BFBC4C7" w14:textId="77777777" w:rsidR="00125BE0" w:rsidRDefault="00125BE0"/>
        </w:tc>
        <w:tc>
          <w:tcPr>
            <w:tcW w:w="962" w:type="dxa"/>
            <w:vAlign w:val="center"/>
          </w:tcPr>
          <w:p w14:paraId="14B8EA07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14F6B8F5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58223B2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443870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DA0052A" w14:textId="77777777" w:rsidR="00125BE0" w:rsidRDefault="00125BE0"/>
        </w:tc>
        <w:tc>
          <w:tcPr>
            <w:tcW w:w="1018" w:type="dxa"/>
            <w:vMerge/>
            <w:vAlign w:val="center"/>
          </w:tcPr>
          <w:p w14:paraId="1EF2EC22" w14:textId="77777777" w:rsidR="00125BE0" w:rsidRDefault="00125BE0"/>
        </w:tc>
        <w:tc>
          <w:tcPr>
            <w:tcW w:w="1030" w:type="dxa"/>
            <w:vMerge/>
            <w:vAlign w:val="center"/>
          </w:tcPr>
          <w:p w14:paraId="68599FF4" w14:textId="77777777" w:rsidR="00125BE0" w:rsidRDefault="00125BE0"/>
        </w:tc>
      </w:tr>
      <w:tr w:rsidR="00125BE0" w14:paraId="6F2C5710" w14:textId="77777777">
        <w:tc>
          <w:tcPr>
            <w:tcW w:w="718" w:type="dxa"/>
            <w:vMerge/>
            <w:vAlign w:val="center"/>
          </w:tcPr>
          <w:p w14:paraId="0D24E720" w14:textId="77777777" w:rsidR="00125BE0" w:rsidRDefault="00125BE0"/>
        </w:tc>
        <w:tc>
          <w:tcPr>
            <w:tcW w:w="962" w:type="dxa"/>
            <w:vMerge/>
            <w:vAlign w:val="center"/>
          </w:tcPr>
          <w:p w14:paraId="5BC36408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1E16397" w14:textId="77777777" w:rsidR="00125BE0" w:rsidRDefault="00125BE0"/>
        </w:tc>
        <w:tc>
          <w:tcPr>
            <w:tcW w:w="735" w:type="dxa"/>
            <w:vMerge/>
            <w:vAlign w:val="center"/>
          </w:tcPr>
          <w:p w14:paraId="6EB68C24" w14:textId="77777777" w:rsidR="00125BE0" w:rsidRDefault="00125BE0"/>
        </w:tc>
        <w:tc>
          <w:tcPr>
            <w:tcW w:w="962" w:type="dxa"/>
            <w:vAlign w:val="center"/>
          </w:tcPr>
          <w:p w14:paraId="6C2B3DAE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51EA3F1C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2283FB9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C58020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752EADD" w14:textId="77777777" w:rsidR="00125BE0" w:rsidRDefault="00125BE0"/>
        </w:tc>
        <w:tc>
          <w:tcPr>
            <w:tcW w:w="1018" w:type="dxa"/>
            <w:vMerge/>
            <w:vAlign w:val="center"/>
          </w:tcPr>
          <w:p w14:paraId="6308E0B9" w14:textId="77777777" w:rsidR="00125BE0" w:rsidRDefault="00125BE0"/>
        </w:tc>
        <w:tc>
          <w:tcPr>
            <w:tcW w:w="1030" w:type="dxa"/>
            <w:vMerge/>
            <w:vAlign w:val="center"/>
          </w:tcPr>
          <w:p w14:paraId="66A1FB23" w14:textId="77777777" w:rsidR="00125BE0" w:rsidRDefault="00125BE0"/>
        </w:tc>
      </w:tr>
      <w:tr w:rsidR="00125BE0" w14:paraId="694AF418" w14:textId="77777777">
        <w:tc>
          <w:tcPr>
            <w:tcW w:w="718" w:type="dxa"/>
            <w:vMerge/>
            <w:vAlign w:val="center"/>
          </w:tcPr>
          <w:p w14:paraId="1314E97E" w14:textId="77777777" w:rsidR="00125BE0" w:rsidRDefault="00125BE0"/>
        </w:tc>
        <w:tc>
          <w:tcPr>
            <w:tcW w:w="962" w:type="dxa"/>
            <w:vMerge/>
            <w:vAlign w:val="center"/>
          </w:tcPr>
          <w:p w14:paraId="244E30C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6B34B37" w14:textId="77777777" w:rsidR="00125BE0" w:rsidRDefault="00125BE0"/>
        </w:tc>
        <w:tc>
          <w:tcPr>
            <w:tcW w:w="735" w:type="dxa"/>
            <w:vMerge/>
            <w:vAlign w:val="center"/>
          </w:tcPr>
          <w:p w14:paraId="07596AE7" w14:textId="77777777" w:rsidR="00125BE0" w:rsidRDefault="00125BE0"/>
        </w:tc>
        <w:tc>
          <w:tcPr>
            <w:tcW w:w="962" w:type="dxa"/>
            <w:vAlign w:val="center"/>
          </w:tcPr>
          <w:p w14:paraId="0C66E54E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62779C74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21B9F40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5D4250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69D9858" w14:textId="77777777" w:rsidR="00125BE0" w:rsidRDefault="00125BE0"/>
        </w:tc>
        <w:tc>
          <w:tcPr>
            <w:tcW w:w="1018" w:type="dxa"/>
            <w:vMerge/>
            <w:vAlign w:val="center"/>
          </w:tcPr>
          <w:p w14:paraId="46EA4C4C" w14:textId="77777777" w:rsidR="00125BE0" w:rsidRDefault="00125BE0"/>
        </w:tc>
        <w:tc>
          <w:tcPr>
            <w:tcW w:w="1030" w:type="dxa"/>
            <w:vMerge/>
            <w:vAlign w:val="center"/>
          </w:tcPr>
          <w:p w14:paraId="257DE1C4" w14:textId="77777777" w:rsidR="00125BE0" w:rsidRDefault="00125BE0"/>
        </w:tc>
      </w:tr>
      <w:tr w:rsidR="00125BE0" w14:paraId="1CC36380" w14:textId="77777777">
        <w:tc>
          <w:tcPr>
            <w:tcW w:w="718" w:type="dxa"/>
            <w:vMerge/>
            <w:vAlign w:val="center"/>
          </w:tcPr>
          <w:p w14:paraId="7B831907" w14:textId="77777777" w:rsidR="00125BE0" w:rsidRDefault="00125BE0"/>
        </w:tc>
        <w:tc>
          <w:tcPr>
            <w:tcW w:w="962" w:type="dxa"/>
            <w:vMerge/>
            <w:vAlign w:val="center"/>
          </w:tcPr>
          <w:p w14:paraId="6F64195A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E2D7C9E" w14:textId="77777777" w:rsidR="00125BE0" w:rsidRDefault="00125BE0"/>
        </w:tc>
        <w:tc>
          <w:tcPr>
            <w:tcW w:w="735" w:type="dxa"/>
            <w:vMerge/>
            <w:vAlign w:val="center"/>
          </w:tcPr>
          <w:p w14:paraId="62129B07" w14:textId="77777777" w:rsidR="00125BE0" w:rsidRDefault="00125BE0"/>
        </w:tc>
        <w:tc>
          <w:tcPr>
            <w:tcW w:w="962" w:type="dxa"/>
            <w:vAlign w:val="center"/>
          </w:tcPr>
          <w:p w14:paraId="7ED24F74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653F1544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401FC2E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D859CD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9DDE9E6" w14:textId="77777777" w:rsidR="00125BE0" w:rsidRDefault="00125BE0"/>
        </w:tc>
        <w:tc>
          <w:tcPr>
            <w:tcW w:w="1018" w:type="dxa"/>
            <w:vMerge/>
            <w:vAlign w:val="center"/>
          </w:tcPr>
          <w:p w14:paraId="4162EC94" w14:textId="77777777" w:rsidR="00125BE0" w:rsidRDefault="00125BE0"/>
        </w:tc>
        <w:tc>
          <w:tcPr>
            <w:tcW w:w="1030" w:type="dxa"/>
            <w:vMerge/>
            <w:vAlign w:val="center"/>
          </w:tcPr>
          <w:p w14:paraId="0B1AC34F" w14:textId="77777777" w:rsidR="00125BE0" w:rsidRDefault="00125BE0"/>
        </w:tc>
      </w:tr>
      <w:tr w:rsidR="00125BE0" w14:paraId="7C4E2B50" w14:textId="77777777">
        <w:tc>
          <w:tcPr>
            <w:tcW w:w="718" w:type="dxa"/>
            <w:vMerge/>
            <w:vAlign w:val="center"/>
          </w:tcPr>
          <w:p w14:paraId="0ECCE904" w14:textId="77777777" w:rsidR="00125BE0" w:rsidRDefault="00125BE0"/>
        </w:tc>
        <w:tc>
          <w:tcPr>
            <w:tcW w:w="962" w:type="dxa"/>
            <w:vMerge/>
            <w:vAlign w:val="center"/>
          </w:tcPr>
          <w:p w14:paraId="6613E4D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43DFFC4" w14:textId="77777777" w:rsidR="00125BE0" w:rsidRDefault="00125BE0"/>
        </w:tc>
        <w:tc>
          <w:tcPr>
            <w:tcW w:w="735" w:type="dxa"/>
            <w:vMerge/>
            <w:vAlign w:val="center"/>
          </w:tcPr>
          <w:p w14:paraId="7989D3DF" w14:textId="77777777" w:rsidR="00125BE0" w:rsidRDefault="00125BE0"/>
        </w:tc>
        <w:tc>
          <w:tcPr>
            <w:tcW w:w="962" w:type="dxa"/>
            <w:vAlign w:val="center"/>
          </w:tcPr>
          <w:p w14:paraId="379211C4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79C05A80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635CD99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C14175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9D09297" w14:textId="77777777" w:rsidR="00125BE0" w:rsidRDefault="00125BE0"/>
        </w:tc>
        <w:tc>
          <w:tcPr>
            <w:tcW w:w="1018" w:type="dxa"/>
            <w:vMerge/>
            <w:vAlign w:val="center"/>
          </w:tcPr>
          <w:p w14:paraId="41947C01" w14:textId="77777777" w:rsidR="00125BE0" w:rsidRDefault="00125BE0"/>
        </w:tc>
        <w:tc>
          <w:tcPr>
            <w:tcW w:w="1030" w:type="dxa"/>
            <w:vMerge/>
            <w:vAlign w:val="center"/>
          </w:tcPr>
          <w:p w14:paraId="78660156" w14:textId="77777777" w:rsidR="00125BE0" w:rsidRDefault="00125BE0"/>
        </w:tc>
      </w:tr>
      <w:tr w:rsidR="00125BE0" w14:paraId="6024A406" w14:textId="77777777">
        <w:tc>
          <w:tcPr>
            <w:tcW w:w="718" w:type="dxa"/>
            <w:vMerge/>
            <w:vAlign w:val="center"/>
          </w:tcPr>
          <w:p w14:paraId="5DE08BA1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0A598B2A" w14:textId="77777777" w:rsidR="00125BE0" w:rsidRDefault="00784339">
            <w:r>
              <w:t>1003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83C7E69" w14:textId="77777777" w:rsidR="00125BE0" w:rsidRDefault="00784339">
            <w:r>
              <w:t>67.60</w:t>
            </w:r>
          </w:p>
        </w:tc>
        <w:tc>
          <w:tcPr>
            <w:tcW w:w="735" w:type="dxa"/>
            <w:vMerge w:val="restart"/>
            <w:vAlign w:val="center"/>
          </w:tcPr>
          <w:p w14:paraId="33CA45CE" w14:textId="77777777" w:rsidR="00125BE0" w:rsidRDefault="00784339">
            <w:r>
              <w:t>101.47</w:t>
            </w:r>
          </w:p>
        </w:tc>
        <w:tc>
          <w:tcPr>
            <w:tcW w:w="962" w:type="dxa"/>
            <w:vAlign w:val="center"/>
          </w:tcPr>
          <w:p w14:paraId="71E4CA7F" w14:textId="77777777" w:rsidR="00125BE0" w:rsidRDefault="00784339">
            <w:r>
              <w:t>C1535a</w:t>
            </w:r>
          </w:p>
        </w:tc>
        <w:tc>
          <w:tcPr>
            <w:tcW w:w="735" w:type="dxa"/>
            <w:vAlign w:val="center"/>
          </w:tcPr>
          <w:p w14:paraId="71396218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41752B9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715A628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4941AC2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0D3503A" w14:textId="77777777" w:rsidR="00125BE0" w:rsidRDefault="0078433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25B9B36A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F49C8DF" w14:textId="77777777">
        <w:tc>
          <w:tcPr>
            <w:tcW w:w="718" w:type="dxa"/>
            <w:vMerge/>
            <w:vAlign w:val="center"/>
          </w:tcPr>
          <w:p w14:paraId="78B5750F" w14:textId="77777777" w:rsidR="00125BE0" w:rsidRDefault="00125BE0"/>
        </w:tc>
        <w:tc>
          <w:tcPr>
            <w:tcW w:w="962" w:type="dxa"/>
            <w:vMerge/>
            <w:vAlign w:val="center"/>
          </w:tcPr>
          <w:p w14:paraId="6458BC7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B429FA8" w14:textId="77777777" w:rsidR="00125BE0" w:rsidRDefault="00125BE0"/>
        </w:tc>
        <w:tc>
          <w:tcPr>
            <w:tcW w:w="735" w:type="dxa"/>
            <w:vMerge/>
            <w:vAlign w:val="center"/>
          </w:tcPr>
          <w:p w14:paraId="05F3D0FE" w14:textId="77777777" w:rsidR="00125BE0" w:rsidRDefault="00125BE0"/>
        </w:tc>
        <w:tc>
          <w:tcPr>
            <w:tcW w:w="962" w:type="dxa"/>
            <w:vAlign w:val="center"/>
          </w:tcPr>
          <w:p w14:paraId="75A55565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62C9FB93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79C5283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BA4C2D0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AD270B8" w14:textId="77777777" w:rsidR="00125BE0" w:rsidRDefault="00125BE0"/>
        </w:tc>
        <w:tc>
          <w:tcPr>
            <w:tcW w:w="1018" w:type="dxa"/>
            <w:vMerge/>
            <w:vAlign w:val="center"/>
          </w:tcPr>
          <w:p w14:paraId="163AFD71" w14:textId="77777777" w:rsidR="00125BE0" w:rsidRDefault="00125BE0"/>
        </w:tc>
        <w:tc>
          <w:tcPr>
            <w:tcW w:w="1030" w:type="dxa"/>
            <w:vMerge/>
            <w:vAlign w:val="center"/>
          </w:tcPr>
          <w:p w14:paraId="70198D2C" w14:textId="77777777" w:rsidR="00125BE0" w:rsidRDefault="00125BE0"/>
        </w:tc>
      </w:tr>
      <w:tr w:rsidR="00125BE0" w14:paraId="5A184330" w14:textId="77777777">
        <w:tc>
          <w:tcPr>
            <w:tcW w:w="718" w:type="dxa"/>
            <w:vMerge/>
            <w:vAlign w:val="center"/>
          </w:tcPr>
          <w:p w14:paraId="6CABDE76" w14:textId="77777777" w:rsidR="00125BE0" w:rsidRDefault="00125BE0"/>
        </w:tc>
        <w:tc>
          <w:tcPr>
            <w:tcW w:w="962" w:type="dxa"/>
            <w:vMerge/>
            <w:vAlign w:val="center"/>
          </w:tcPr>
          <w:p w14:paraId="188251B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A850B2E" w14:textId="77777777" w:rsidR="00125BE0" w:rsidRDefault="00125BE0"/>
        </w:tc>
        <w:tc>
          <w:tcPr>
            <w:tcW w:w="735" w:type="dxa"/>
            <w:vMerge/>
            <w:vAlign w:val="center"/>
          </w:tcPr>
          <w:p w14:paraId="3D0AC4AB" w14:textId="77777777" w:rsidR="00125BE0" w:rsidRDefault="00125BE0"/>
        </w:tc>
        <w:tc>
          <w:tcPr>
            <w:tcW w:w="962" w:type="dxa"/>
            <w:vAlign w:val="center"/>
          </w:tcPr>
          <w:p w14:paraId="6127AF9B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4A88C532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7C01DA9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E2CB5D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449D0CD" w14:textId="77777777" w:rsidR="00125BE0" w:rsidRDefault="00125BE0"/>
        </w:tc>
        <w:tc>
          <w:tcPr>
            <w:tcW w:w="1018" w:type="dxa"/>
            <w:vMerge/>
            <w:vAlign w:val="center"/>
          </w:tcPr>
          <w:p w14:paraId="5EDC2981" w14:textId="77777777" w:rsidR="00125BE0" w:rsidRDefault="00125BE0"/>
        </w:tc>
        <w:tc>
          <w:tcPr>
            <w:tcW w:w="1030" w:type="dxa"/>
            <w:vMerge/>
            <w:vAlign w:val="center"/>
          </w:tcPr>
          <w:p w14:paraId="3F311C52" w14:textId="77777777" w:rsidR="00125BE0" w:rsidRDefault="00125BE0"/>
        </w:tc>
      </w:tr>
      <w:tr w:rsidR="00125BE0" w14:paraId="55212533" w14:textId="77777777">
        <w:tc>
          <w:tcPr>
            <w:tcW w:w="718" w:type="dxa"/>
            <w:vMerge/>
            <w:vAlign w:val="center"/>
          </w:tcPr>
          <w:p w14:paraId="6FD67AA0" w14:textId="77777777" w:rsidR="00125BE0" w:rsidRDefault="00125BE0"/>
        </w:tc>
        <w:tc>
          <w:tcPr>
            <w:tcW w:w="962" w:type="dxa"/>
            <w:vMerge/>
            <w:vAlign w:val="center"/>
          </w:tcPr>
          <w:p w14:paraId="122B457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113902A" w14:textId="77777777" w:rsidR="00125BE0" w:rsidRDefault="00125BE0"/>
        </w:tc>
        <w:tc>
          <w:tcPr>
            <w:tcW w:w="735" w:type="dxa"/>
            <w:vMerge/>
            <w:vAlign w:val="center"/>
          </w:tcPr>
          <w:p w14:paraId="068E50C3" w14:textId="77777777" w:rsidR="00125BE0" w:rsidRDefault="00125BE0"/>
        </w:tc>
        <w:tc>
          <w:tcPr>
            <w:tcW w:w="962" w:type="dxa"/>
            <w:vAlign w:val="center"/>
          </w:tcPr>
          <w:p w14:paraId="1CBCF07B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17625589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32781AB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4A6F125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37DF786" w14:textId="77777777" w:rsidR="00125BE0" w:rsidRDefault="00125BE0"/>
        </w:tc>
        <w:tc>
          <w:tcPr>
            <w:tcW w:w="1018" w:type="dxa"/>
            <w:vMerge/>
            <w:vAlign w:val="center"/>
          </w:tcPr>
          <w:p w14:paraId="228DBCC7" w14:textId="77777777" w:rsidR="00125BE0" w:rsidRDefault="00125BE0"/>
        </w:tc>
        <w:tc>
          <w:tcPr>
            <w:tcW w:w="1030" w:type="dxa"/>
            <w:vMerge/>
            <w:vAlign w:val="center"/>
          </w:tcPr>
          <w:p w14:paraId="328FE3C1" w14:textId="77777777" w:rsidR="00125BE0" w:rsidRDefault="00125BE0"/>
        </w:tc>
      </w:tr>
      <w:tr w:rsidR="00125BE0" w14:paraId="6311B191" w14:textId="77777777">
        <w:tc>
          <w:tcPr>
            <w:tcW w:w="718" w:type="dxa"/>
            <w:vMerge/>
            <w:vAlign w:val="center"/>
          </w:tcPr>
          <w:p w14:paraId="739CF74E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67C86D1C" w14:textId="77777777" w:rsidR="00125BE0" w:rsidRDefault="00784339">
            <w:r>
              <w:t>1004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F0EBC18" w14:textId="77777777" w:rsidR="00125BE0" w:rsidRDefault="00784339">
            <w:r>
              <w:t>66.21</w:t>
            </w:r>
          </w:p>
        </w:tc>
        <w:tc>
          <w:tcPr>
            <w:tcW w:w="735" w:type="dxa"/>
            <w:vMerge w:val="restart"/>
            <w:vAlign w:val="center"/>
          </w:tcPr>
          <w:p w14:paraId="43528DEE" w14:textId="77777777" w:rsidR="00125BE0" w:rsidRDefault="00784339">
            <w:r>
              <w:t>99.22</w:t>
            </w:r>
          </w:p>
        </w:tc>
        <w:tc>
          <w:tcPr>
            <w:tcW w:w="962" w:type="dxa"/>
            <w:vAlign w:val="center"/>
          </w:tcPr>
          <w:p w14:paraId="511BB98E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2FAA4B1D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331058C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52B6BF8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DD9C51D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66BAFF7" w14:textId="77777777" w:rsidR="00125BE0" w:rsidRDefault="0078433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4C4A8D0B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C9E21F3" w14:textId="77777777">
        <w:tc>
          <w:tcPr>
            <w:tcW w:w="718" w:type="dxa"/>
            <w:vMerge/>
            <w:vAlign w:val="center"/>
          </w:tcPr>
          <w:p w14:paraId="38D5E7F6" w14:textId="77777777" w:rsidR="00125BE0" w:rsidRDefault="00125BE0"/>
        </w:tc>
        <w:tc>
          <w:tcPr>
            <w:tcW w:w="962" w:type="dxa"/>
            <w:vMerge/>
            <w:vAlign w:val="center"/>
          </w:tcPr>
          <w:p w14:paraId="01308B8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E64A41D" w14:textId="77777777" w:rsidR="00125BE0" w:rsidRDefault="00125BE0"/>
        </w:tc>
        <w:tc>
          <w:tcPr>
            <w:tcW w:w="735" w:type="dxa"/>
            <w:vMerge/>
            <w:vAlign w:val="center"/>
          </w:tcPr>
          <w:p w14:paraId="35F8B49E" w14:textId="77777777" w:rsidR="00125BE0" w:rsidRDefault="00125BE0"/>
        </w:tc>
        <w:tc>
          <w:tcPr>
            <w:tcW w:w="962" w:type="dxa"/>
            <w:vAlign w:val="center"/>
          </w:tcPr>
          <w:p w14:paraId="2135ECAA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2CC4F260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1A9324B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9F36FA6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B0EE283" w14:textId="77777777" w:rsidR="00125BE0" w:rsidRDefault="00125BE0"/>
        </w:tc>
        <w:tc>
          <w:tcPr>
            <w:tcW w:w="1018" w:type="dxa"/>
            <w:vMerge/>
            <w:vAlign w:val="center"/>
          </w:tcPr>
          <w:p w14:paraId="75147FB2" w14:textId="77777777" w:rsidR="00125BE0" w:rsidRDefault="00125BE0"/>
        </w:tc>
        <w:tc>
          <w:tcPr>
            <w:tcW w:w="1030" w:type="dxa"/>
            <w:vMerge/>
            <w:vAlign w:val="center"/>
          </w:tcPr>
          <w:p w14:paraId="2E73D424" w14:textId="77777777" w:rsidR="00125BE0" w:rsidRDefault="00125BE0"/>
        </w:tc>
      </w:tr>
      <w:tr w:rsidR="00125BE0" w14:paraId="7284BBFF" w14:textId="77777777">
        <w:tc>
          <w:tcPr>
            <w:tcW w:w="718" w:type="dxa"/>
            <w:vMerge/>
            <w:vAlign w:val="center"/>
          </w:tcPr>
          <w:p w14:paraId="49893BF2" w14:textId="77777777" w:rsidR="00125BE0" w:rsidRDefault="00125BE0"/>
        </w:tc>
        <w:tc>
          <w:tcPr>
            <w:tcW w:w="962" w:type="dxa"/>
            <w:vMerge/>
            <w:vAlign w:val="center"/>
          </w:tcPr>
          <w:p w14:paraId="30CD967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A1348F9" w14:textId="77777777" w:rsidR="00125BE0" w:rsidRDefault="00125BE0"/>
        </w:tc>
        <w:tc>
          <w:tcPr>
            <w:tcW w:w="735" w:type="dxa"/>
            <w:vMerge/>
            <w:vAlign w:val="center"/>
          </w:tcPr>
          <w:p w14:paraId="30E35332" w14:textId="77777777" w:rsidR="00125BE0" w:rsidRDefault="00125BE0"/>
        </w:tc>
        <w:tc>
          <w:tcPr>
            <w:tcW w:w="962" w:type="dxa"/>
            <w:vAlign w:val="center"/>
          </w:tcPr>
          <w:p w14:paraId="1BFB7DBB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1A133D3C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6F20F98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F112B2C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0B21851" w14:textId="77777777" w:rsidR="00125BE0" w:rsidRDefault="00125BE0"/>
        </w:tc>
        <w:tc>
          <w:tcPr>
            <w:tcW w:w="1018" w:type="dxa"/>
            <w:vMerge/>
            <w:vAlign w:val="center"/>
          </w:tcPr>
          <w:p w14:paraId="3B5BB364" w14:textId="77777777" w:rsidR="00125BE0" w:rsidRDefault="00125BE0"/>
        </w:tc>
        <w:tc>
          <w:tcPr>
            <w:tcW w:w="1030" w:type="dxa"/>
            <w:vMerge/>
            <w:vAlign w:val="center"/>
          </w:tcPr>
          <w:p w14:paraId="47FDE69C" w14:textId="77777777" w:rsidR="00125BE0" w:rsidRDefault="00125BE0"/>
        </w:tc>
      </w:tr>
      <w:tr w:rsidR="00125BE0" w14:paraId="4D29084A" w14:textId="77777777">
        <w:tc>
          <w:tcPr>
            <w:tcW w:w="718" w:type="dxa"/>
            <w:vMerge/>
            <w:vAlign w:val="center"/>
          </w:tcPr>
          <w:p w14:paraId="692D10DB" w14:textId="77777777" w:rsidR="00125BE0" w:rsidRDefault="00125BE0"/>
        </w:tc>
        <w:tc>
          <w:tcPr>
            <w:tcW w:w="962" w:type="dxa"/>
            <w:vMerge/>
            <w:vAlign w:val="center"/>
          </w:tcPr>
          <w:p w14:paraId="00EC9F11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09F0C2C" w14:textId="77777777" w:rsidR="00125BE0" w:rsidRDefault="00125BE0"/>
        </w:tc>
        <w:tc>
          <w:tcPr>
            <w:tcW w:w="735" w:type="dxa"/>
            <w:vMerge/>
            <w:vAlign w:val="center"/>
          </w:tcPr>
          <w:p w14:paraId="40A2A1EB" w14:textId="77777777" w:rsidR="00125BE0" w:rsidRDefault="00125BE0"/>
        </w:tc>
        <w:tc>
          <w:tcPr>
            <w:tcW w:w="962" w:type="dxa"/>
            <w:vAlign w:val="center"/>
          </w:tcPr>
          <w:p w14:paraId="3A2A809C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0B94C6BA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6598902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8E020E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95B4936" w14:textId="77777777" w:rsidR="00125BE0" w:rsidRDefault="00125BE0"/>
        </w:tc>
        <w:tc>
          <w:tcPr>
            <w:tcW w:w="1018" w:type="dxa"/>
            <w:vMerge/>
            <w:vAlign w:val="center"/>
          </w:tcPr>
          <w:p w14:paraId="7E1469CA" w14:textId="77777777" w:rsidR="00125BE0" w:rsidRDefault="00125BE0"/>
        </w:tc>
        <w:tc>
          <w:tcPr>
            <w:tcW w:w="1030" w:type="dxa"/>
            <w:vMerge/>
            <w:vAlign w:val="center"/>
          </w:tcPr>
          <w:p w14:paraId="702B6E07" w14:textId="77777777" w:rsidR="00125BE0" w:rsidRDefault="00125BE0"/>
        </w:tc>
      </w:tr>
      <w:tr w:rsidR="00125BE0" w14:paraId="448C5275" w14:textId="77777777">
        <w:tc>
          <w:tcPr>
            <w:tcW w:w="718" w:type="dxa"/>
            <w:vMerge/>
            <w:vAlign w:val="center"/>
          </w:tcPr>
          <w:p w14:paraId="3A2FE190" w14:textId="77777777" w:rsidR="00125BE0" w:rsidRDefault="00125BE0"/>
        </w:tc>
        <w:tc>
          <w:tcPr>
            <w:tcW w:w="962" w:type="dxa"/>
            <w:vMerge/>
            <w:vAlign w:val="center"/>
          </w:tcPr>
          <w:p w14:paraId="59ED339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BE21A39" w14:textId="77777777" w:rsidR="00125BE0" w:rsidRDefault="00125BE0"/>
        </w:tc>
        <w:tc>
          <w:tcPr>
            <w:tcW w:w="735" w:type="dxa"/>
            <w:vMerge/>
            <w:vAlign w:val="center"/>
          </w:tcPr>
          <w:p w14:paraId="2C14F724" w14:textId="77777777" w:rsidR="00125BE0" w:rsidRDefault="00125BE0"/>
        </w:tc>
        <w:tc>
          <w:tcPr>
            <w:tcW w:w="962" w:type="dxa"/>
            <w:vAlign w:val="center"/>
          </w:tcPr>
          <w:p w14:paraId="3B59F26D" w14:textId="77777777" w:rsidR="00125BE0" w:rsidRDefault="00784339">
            <w:r>
              <w:t>C1535a</w:t>
            </w:r>
          </w:p>
        </w:tc>
        <w:tc>
          <w:tcPr>
            <w:tcW w:w="735" w:type="dxa"/>
            <w:vAlign w:val="center"/>
          </w:tcPr>
          <w:p w14:paraId="04B60AFB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56CFE85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11060E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C62C3A7" w14:textId="77777777" w:rsidR="00125BE0" w:rsidRDefault="00125BE0"/>
        </w:tc>
        <w:tc>
          <w:tcPr>
            <w:tcW w:w="1018" w:type="dxa"/>
            <w:vMerge/>
            <w:vAlign w:val="center"/>
          </w:tcPr>
          <w:p w14:paraId="23F8C4EC" w14:textId="77777777" w:rsidR="00125BE0" w:rsidRDefault="00125BE0"/>
        </w:tc>
        <w:tc>
          <w:tcPr>
            <w:tcW w:w="1030" w:type="dxa"/>
            <w:vMerge/>
            <w:vAlign w:val="center"/>
          </w:tcPr>
          <w:p w14:paraId="19A75C4A" w14:textId="77777777" w:rsidR="00125BE0" w:rsidRDefault="00125BE0"/>
        </w:tc>
      </w:tr>
      <w:tr w:rsidR="00125BE0" w14:paraId="05C3E236" w14:textId="77777777">
        <w:tc>
          <w:tcPr>
            <w:tcW w:w="718" w:type="dxa"/>
            <w:vMerge/>
            <w:vAlign w:val="center"/>
          </w:tcPr>
          <w:p w14:paraId="56442898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0FD6441C" w14:textId="77777777" w:rsidR="00125BE0" w:rsidRDefault="00784339">
            <w:r>
              <w:t>1005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9FFA770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4FC72F2E" w14:textId="77777777" w:rsidR="00125BE0" w:rsidRDefault="00784339">
            <w:r>
              <w:t>76.05</w:t>
            </w:r>
          </w:p>
        </w:tc>
        <w:tc>
          <w:tcPr>
            <w:tcW w:w="962" w:type="dxa"/>
            <w:vAlign w:val="center"/>
          </w:tcPr>
          <w:p w14:paraId="2769DA18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2E09127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C2D551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2273279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4C805E1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8964BE1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08E9A0A0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70E274E" w14:textId="77777777">
        <w:tc>
          <w:tcPr>
            <w:tcW w:w="718" w:type="dxa"/>
            <w:vMerge/>
            <w:vAlign w:val="center"/>
          </w:tcPr>
          <w:p w14:paraId="46C9DB0D" w14:textId="77777777" w:rsidR="00125BE0" w:rsidRDefault="00125BE0"/>
        </w:tc>
        <w:tc>
          <w:tcPr>
            <w:tcW w:w="962" w:type="dxa"/>
            <w:vMerge/>
            <w:vAlign w:val="center"/>
          </w:tcPr>
          <w:p w14:paraId="48E56CB8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488B75F" w14:textId="77777777" w:rsidR="00125BE0" w:rsidRDefault="00125BE0"/>
        </w:tc>
        <w:tc>
          <w:tcPr>
            <w:tcW w:w="735" w:type="dxa"/>
            <w:vMerge/>
            <w:vAlign w:val="center"/>
          </w:tcPr>
          <w:p w14:paraId="2BEF79E6" w14:textId="77777777" w:rsidR="00125BE0" w:rsidRDefault="00125BE0"/>
        </w:tc>
        <w:tc>
          <w:tcPr>
            <w:tcW w:w="962" w:type="dxa"/>
            <w:vAlign w:val="center"/>
          </w:tcPr>
          <w:p w14:paraId="1D2443D9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134BA6C3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84952E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FFDDCA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907CF9D" w14:textId="77777777" w:rsidR="00125BE0" w:rsidRDefault="00125BE0"/>
        </w:tc>
        <w:tc>
          <w:tcPr>
            <w:tcW w:w="1018" w:type="dxa"/>
            <w:vMerge/>
            <w:vAlign w:val="center"/>
          </w:tcPr>
          <w:p w14:paraId="5BB469B0" w14:textId="77777777" w:rsidR="00125BE0" w:rsidRDefault="00125BE0"/>
        </w:tc>
        <w:tc>
          <w:tcPr>
            <w:tcW w:w="1030" w:type="dxa"/>
            <w:vMerge/>
            <w:vAlign w:val="center"/>
          </w:tcPr>
          <w:p w14:paraId="334772DC" w14:textId="77777777" w:rsidR="00125BE0" w:rsidRDefault="00125BE0"/>
        </w:tc>
      </w:tr>
      <w:tr w:rsidR="00125BE0" w14:paraId="453D906B" w14:textId="77777777">
        <w:tc>
          <w:tcPr>
            <w:tcW w:w="718" w:type="dxa"/>
            <w:vMerge/>
            <w:vAlign w:val="center"/>
          </w:tcPr>
          <w:p w14:paraId="5506BCD1" w14:textId="77777777" w:rsidR="00125BE0" w:rsidRDefault="00125BE0"/>
        </w:tc>
        <w:tc>
          <w:tcPr>
            <w:tcW w:w="962" w:type="dxa"/>
            <w:vMerge/>
            <w:vAlign w:val="center"/>
          </w:tcPr>
          <w:p w14:paraId="7E8683D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97C370F" w14:textId="77777777" w:rsidR="00125BE0" w:rsidRDefault="00125BE0"/>
        </w:tc>
        <w:tc>
          <w:tcPr>
            <w:tcW w:w="735" w:type="dxa"/>
            <w:vMerge/>
            <w:vAlign w:val="center"/>
          </w:tcPr>
          <w:p w14:paraId="7D58E23C" w14:textId="77777777" w:rsidR="00125BE0" w:rsidRDefault="00125BE0"/>
        </w:tc>
        <w:tc>
          <w:tcPr>
            <w:tcW w:w="962" w:type="dxa"/>
            <w:vAlign w:val="center"/>
          </w:tcPr>
          <w:p w14:paraId="55EC02F1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5A39CE29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76A6E95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C527E6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3C8207F" w14:textId="77777777" w:rsidR="00125BE0" w:rsidRDefault="00125BE0"/>
        </w:tc>
        <w:tc>
          <w:tcPr>
            <w:tcW w:w="1018" w:type="dxa"/>
            <w:vMerge/>
            <w:vAlign w:val="center"/>
          </w:tcPr>
          <w:p w14:paraId="2F934AFB" w14:textId="77777777" w:rsidR="00125BE0" w:rsidRDefault="00125BE0"/>
        </w:tc>
        <w:tc>
          <w:tcPr>
            <w:tcW w:w="1030" w:type="dxa"/>
            <w:vMerge/>
            <w:vAlign w:val="center"/>
          </w:tcPr>
          <w:p w14:paraId="40B0446B" w14:textId="77777777" w:rsidR="00125BE0" w:rsidRDefault="00125BE0"/>
        </w:tc>
      </w:tr>
      <w:tr w:rsidR="00125BE0" w14:paraId="7243007C" w14:textId="77777777">
        <w:tc>
          <w:tcPr>
            <w:tcW w:w="718" w:type="dxa"/>
            <w:vMerge/>
            <w:vAlign w:val="center"/>
          </w:tcPr>
          <w:p w14:paraId="65DA20A7" w14:textId="77777777" w:rsidR="00125BE0" w:rsidRDefault="00125BE0"/>
        </w:tc>
        <w:tc>
          <w:tcPr>
            <w:tcW w:w="962" w:type="dxa"/>
            <w:vMerge/>
            <w:vAlign w:val="center"/>
          </w:tcPr>
          <w:p w14:paraId="7C2380F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9170C1F" w14:textId="77777777" w:rsidR="00125BE0" w:rsidRDefault="00125BE0"/>
        </w:tc>
        <w:tc>
          <w:tcPr>
            <w:tcW w:w="735" w:type="dxa"/>
            <w:vMerge/>
            <w:vAlign w:val="center"/>
          </w:tcPr>
          <w:p w14:paraId="0438E84B" w14:textId="77777777" w:rsidR="00125BE0" w:rsidRDefault="00125BE0"/>
        </w:tc>
        <w:tc>
          <w:tcPr>
            <w:tcW w:w="962" w:type="dxa"/>
            <w:vAlign w:val="center"/>
          </w:tcPr>
          <w:p w14:paraId="16342F6F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6B0C72EA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57A160A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5070625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9839AD9" w14:textId="77777777" w:rsidR="00125BE0" w:rsidRDefault="00125BE0"/>
        </w:tc>
        <w:tc>
          <w:tcPr>
            <w:tcW w:w="1018" w:type="dxa"/>
            <w:vMerge/>
            <w:vAlign w:val="center"/>
          </w:tcPr>
          <w:p w14:paraId="28D855C5" w14:textId="77777777" w:rsidR="00125BE0" w:rsidRDefault="00125BE0"/>
        </w:tc>
        <w:tc>
          <w:tcPr>
            <w:tcW w:w="1030" w:type="dxa"/>
            <w:vMerge/>
            <w:vAlign w:val="center"/>
          </w:tcPr>
          <w:p w14:paraId="0E5F1F5E" w14:textId="77777777" w:rsidR="00125BE0" w:rsidRDefault="00125BE0"/>
        </w:tc>
      </w:tr>
      <w:tr w:rsidR="00125BE0" w14:paraId="541B3597" w14:textId="77777777">
        <w:tc>
          <w:tcPr>
            <w:tcW w:w="718" w:type="dxa"/>
            <w:vMerge/>
            <w:vAlign w:val="center"/>
          </w:tcPr>
          <w:p w14:paraId="0F767CC0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4F9C9436" w14:textId="77777777" w:rsidR="00125BE0" w:rsidRDefault="00784339">
            <w:r>
              <w:t>1006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4EEB9E1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155DB38C" w14:textId="77777777" w:rsidR="00125BE0" w:rsidRDefault="00784339">
            <w:r>
              <w:t>76.05</w:t>
            </w:r>
          </w:p>
        </w:tc>
        <w:tc>
          <w:tcPr>
            <w:tcW w:w="962" w:type="dxa"/>
            <w:vAlign w:val="center"/>
          </w:tcPr>
          <w:p w14:paraId="46BDCE49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7A9FAAD8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A6A28F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5B349F4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A28D987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C2DD93F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15F4317D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41E8DF0F" w14:textId="77777777">
        <w:tc>
          <w:tcPr>
            <w:tcW w:w="718" w:type="dxa"/>
            <w:vMerge/>
            <w:vAlign w:val="center"/>
          </w:tcPr>
          <w:p w14:paraId="32E3D000" w14:textId="77777777" w:rsidR="00125BE0" w:rsidRDefault="00125BE0"/>
        </w:tc>
        <w:tc>
          <w:tcPr>
            <w:tcW w:w="962" w:type="dxa"/>
            <w:vMerge/>
            <w:vAlign w:val="center"/>
          </w:tcPr>
          <w:p w14:paraId="68AF6A4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C8D6E01" w14:textId="77777777" w:rsidR="00125BE0" w:rsidRDefault="00125BE0"/>
        </w:tc>
        <w:tc>
          <w:tcPr>
            <w:tcW w:w="735" w:type="dxa"/>
            <w:vMerge/>
            <w:vAlign w:val="center"/>
          </w:tcPr>
          <w:p w14:paraId="48C1DD07" w14:textId="77777777" w:rsidR="00125BE0" w:rsidRDefault="00125BE0"/>
        </w:tc>
        <w:tc>
          <w:tcPr>
            <w:tcW w:w="962" w:type="dxa"/>
            <w:vAlign w:val="center"/>
          </w:tcPr>
          <w:p w14:paraId="50492604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1444471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302667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E228F2C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EDB4295" w14:textId="77777777" w:rsidR="00125BE0" w:rsidRDefault="00125BE0"/>
        </w:tc>
        <w:tc>
          <w:tcPr>
            <w:tcW w:w="1018" w:type="dxa"/>
            <w:vMerge/>
            <w:vAlign w:val="center"/>
          </w:tcPr>
          <w:p w14:paraId="2C961F6D" w14:textId="77777777" w:rsidR="00125BE0" w:rsidRDefault="00125BE0"/>
        </w:tc>
        <w:tc>
          <w:tcPr>
            <w:tcW w:w="1030" w:type="dxa"/>
            <w:vMerge/>
            <w:vAlign w:val="center"/>
          </w:tcPr>
          <w:p w14:paraId="16407583" w14:textId="77777777" w:rsidR="00125BE0" w:rsidRDefault="00125BE0"/>
        </w:tc>
      </w:tr>
      <w:tr w:rsidR="00125BE0" w14:paraId="75FABF56" w14:textId="77777777">
        <w:tc>
          <w:tcPr>
            <w:tcW w:w="718" w:type="dxa"/>
            <w:vMerge/>
            <w:vAlign w:val="center"/>
          </w:tcPr>
          <w:p w14:paraId="1DC20C55" w14:textId="77777777" w:rsidR="00125BE0" w:rsidRDefault="00125BE0"/>
        </w:tc>
        <w:tc>
          <w:tcPr>
            <w:tcW w:w="962" w:type="dxa"/>
            <w:vMerge/>
            <w:vAlign w:val="center"/>
          </w:tcPr>
          <w:p w14:paraId="385FD01A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EBF4A43" w14:textId="77777777" w:rsidR="00125BE0" w:rsidRDefault="00125BE0"/>
        </w:tc>
        <w:tc>
          <w:tcPr>
            <w:tcW w:w="735" w:type="dxa"/>
            <w:vMerge/>
            <w:vAlign w:val="center"/>
          </w:tcPr>
          <w:p w14:paraId="1B90DDDC" w14:textId="77777777" w:rsidR="00125BE0" w:rsidRDefault="00125BE0"/>
        </w:tc>
        <w:tc>
          <w:tcPr>
            <w:tcW w:w="962" w:type="dxa"/>
            <w:vAlign w:val="center"/>
          </w:tcPr>
          <w:p w14:paraId="1F9BFB85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3E0CD271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0CF20A9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C8C74D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36BCC06" w14:textId="77777777" w:rsidR="00125BE0" w:rsidRDefault="00125BE0"/>
        </w:tc>
        <w:tc>
          <w:tcPr>
            <w:tcW w:w="1018" w:type="dxa"/>
            <w:vMerge/>
            <w:vAlign w:val="center"/>
          </w:tcPr>
          <w:p w14:paraId="097EF38D" w14:textId="77777777" w:rsidR="00125BE0" w:rsidRDefault="00125BE0"/>
        </w:tc>
        <w:tc>
          <w:tcPr>
            <w:tcW w:w="1030" w:type="dxa"/>
            <w:vMerge/>
            <w:vAlign w:val="center"/>
          </w:tcPr>
          <w:p w14:paraId="665214F4" w14:textId="77777777" w:rsidR="00125BE0" w:rsidRDefault="00125BE0"/>
        </w:tc>
      </w:tr>
      <w:tr w:rsidR="00125BE0" w14:paraId="4013725A" w14:textId="77777777">
        <w:tc>
          <w:tcPr>
            <w:tcW w:w="718" w:type="dxa"/>
            <w:vMerge/>
            <w:vAlign w:val="center"/>
          </w:tcPr>
          <w:p w14:paraId="2F8B3942" w14:textId="77777777" w:rsidR="00125BE0" w:rsidRDefault="00125BE0"/>
        </w:tc>
        <w:tc>
          <w:tcPr>
            <w:tcW w:w="962" w:type="dxa"/>
            <w:vMerge/>
            <w:vAlign w:val="center"/>
          </w:tcPr>
          <w:p w14:paraId="0B206BE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5D9197E" w14:textId="77777777" w:rsidR="00125BE0" w:rsidRDefault="00125BE0"/>
        </w:tc>
        <w:tc>
          <w:tcPr>
            <w:tcW w:w="735" w:type="dxa"/>
            <w:vMerge/>
            <w:vAlign w:val="center"/>
          </w:tcPr>
          <w:p w14:paraId="24B3F208" w14:textId="77777777" w:rsidR="00125BE0" w:rsidRDefault="00125BE0"/>
        </w:tc>
        <w:tc>
          <w:tcPr>
            <w:tcW w:w="962" w:type="dxa"/>
            <w:vAlign w:val="center"/>
          </w:tcPr>
          <w:p w14:paraId="2658EF1B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3CD99C40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034C1AF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9B450A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586C9FF" w14:textId="77777777" w:rsidR="00125BE0" w:rsidRDefault="00125BE0"/>
        </w:tc>
        <w:tc>
          <w:tcPr>
            <w:tcW w:w="1018" w:type="dxa"/>
            <w:vMerge/>
            <w:vAlign w:val="center"/>
          </w:tcPr>
          <w:p w14:paraId="0F001661" w14:textId="77777777" w:rsidR="00125BE0" w:rsidRDefault="00125BE0"/>
        </w:tc>
        <w:tc>
          <w:tcPr>
            <w:tcW w:w="1030" w:type="dxa"/>
            <w:vMerge/>
            <w:vAlign w:val="center"/>
          </w:tcPr>
          <w:p w14:paraId="11673972" w14:textId="77777777" w:rsidR="00125BE0" w:rsidRDefault="00125BE0"/>
        </w:tc>
      </w:tr>
      <w:tr w:rsidR="00125BE0" w14:paraId="425BA537" w14:textId="77777777">
        <w:tc>
          <w:tcPr>
            <w:tcW w:w="718" w:type="dxa"/>
            <w:vMerge/>
            <w:vAlign w:val="center"/>
          </w:tcPr>
          <w:p w14:paraId="4516B96B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13D405BB" w14:textId="77777777" w:rsidR="00125BE0" w:rsidRDefault="00784339">
            <w:r>
              <w:t>1007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7EC91D4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59A34303" w14:textId="77777777" w:rsidR="00125BE0" w:rsidRDefault="00784339">
            <w:r>
              <w:t>76.05</w:t>
            </w:r>
          </w:p>
        </w:tc>
        <w:tc>
          <w:tcPr>
            <w:tcW w:w="962" w:type="dxa"/>
            <w:vAlign w:val="center"/>
          </w:tcPr>
          <w:p w14:paraId="674EB17D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50FBFBB9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6DF4D6F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4E713F3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FF52BDE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BA0AE47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6E4AB055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BD1FAB8" w14:textId="77777777">
        <w:tc>
          <w:tcPr>
            <w:tcW w:w="718" w:type="dxa"/>
            <w:vMerge/>
            <w:vAlign w:val="center"/>
          </w:tcPr>
          <w:p w14:paraId="50DDFE07" w14:textId="77777777" w:rsidR="00125BE0" w:rsidRDefault="00125BE0"/>
        </w:tc>
        <w:tc>
          <w:tcPr>
            <w:tcW w:w="962" w:type="dxa"/>
            <w:vMerge/>
            <w:vAlign w:val="center"/>
          </w:tcPr>
          <w:p w14:paraId="6F67449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7BEF380" w14:textId="77777777" w:rsidR="00125BE0" w:rsidRDefault="00125BE0"/>
        </w:tc>
        <w:tc>
          <w:tcPr>
            <w:tcW w:w="735" w:type="dxa"/>
            <w:vMerge/>
            <w:vAlign w:val="center"/>
          </w:tcPr>
          <w:p w14:paraId="23905A95" w14:textId="77777777" w:rsidR="00125BE0" w:rsidRDefault="00125BE0"/>
        </w:tc>
        <w:tc>
          <w:tcPr>
            <w:tcW w:w="962" w:type="dxa"/>
            <w:vAlign w:val="center"/>
          </w:tcPr>
          <w:p w14:paraId="73EFBAE0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4EE11EC8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D66BEC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9B226F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28CEA68" w14:textId="77777777" w:rsidR="00125BE0" w:rsidRDefault="00125BE0"/>
        </w:tc>
        <w:tc>
          <w:tcPr>
            <w:tcW w:w="1018" w:type="dxa"/>
            <w:vMerge/>
            <w:vAlign w:val="center"/>
          </w:tcPr>
          <w:p w14:paraId="13095F1E" w14:textId="77777777" w:rsidR="00125BE0" w:rsidRDefault="00125BE0"/>
        </w:tc>
        <w:tc>
          <w:tcPr>
            <w:tcW w:w="1030" w:type="dxa"/>
            <w:vMerge/>
            <w:vAlign w:val="center"/>
          </w:tcPr>
          <w:p w14:paraId="6992B260" w14:textId="77777777" w:rsidR="00125BE0" w:rsidRDefault="00125BE0"/>
        </w:tc>
      </w:tr>
      <w:tr w:rsidR="00125BE0" w14:paraId="555B8C97" w14:textId="77777777">
        <w:tc>
          <w:tcPr>
            <w:tcW w:w="718" w:type="dxa"/>
            <w:vMerge/>
            <w:vAlign w:val="center"/>
          </w:tcPr>
          <w:p w14:paraId="018C49A0" w14:textId="77777777" w:rsidR="00125BE0" w:rsidRDefault="00125BE0"/>
        </w:tc>
        <w:tc>
          <w:tcPr>
            <w:tcW w:w="962" w:type="dxa"/>
            <w:vMerge/>
            <w:vAlign w:val="center"/>
          </w:tcPr>
          <w:p w14:paraId="7DF13E5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AF25B51" w14:textId="77777777" w:rsidR="00125BE0" w:rsidRDefault="00125BE0"/>
        </w:tc>
        <w:tc>
          <w:tcPr>
            <w:tcW w:w="735" w:type="dxa"/>
            <w:vMerge/>
            <w:vAlign w:val="center"/>
          </w:tcPr>
          <w:p w14:paraId="2EA5F63D" w14:textId="77777777" w:rsidR="00125BE0" w:rsidRDefault="00125BE0"/>
        </w:tc>
        <w:tc>
          <w:tcPr>
            <w:tcW w:w="962" w:type="dxa"/>
            <w:vAlign w:val="center"/>
          </w:tcPr>
          <w:p w14:paraId="2FE44466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6320C668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7B687D5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29C57B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2DE6989" w14:textId="77777777" w:rsidR="00125BE0" w:rsidRDefault="00125BE0"/>
        </w:tc>
        <w:tc>
          <w:tcPr>
            <w:tcW w:w="1018" w:type="dxa"/>
            <w:vMerge/>
            <w:vAlign w:val="center"/>
          </w:tcPr>
          <w:p w14:paraId="5983AD6C" w14:textId="77777777" w:rsidR="00125BE0" w:rsidRDefault="00125BE0"/>
        </w:tc>
        <w:tc>
          <w:tcPr>
            <w:tcW w:w="1030" w:type="dxa"/>
            <w:vMerge/>
            <w:vAlign w:val="center"/>
          </w:tcPr>
          <w:p w14:paraId="2BA0DD6E" w14:textId="77777777" w:rsidR="00125BE0" w:rsidRDefault="00125BE0"/>
        </w:tc>
      </w:tr>
      <w:tr w:rsidR="00125BE0" w14:paraId="4C964397" w14:textId="77777777">
        <w:tc>
          <w:tcPr>
            <w:tcW w:w="718" w:type="dxa"/>
            <w:vMerge/>
            <w:vAlign w:val="center"/>
          </w:tcPr>
          <w:p w14:paraId="342D6F92" w14:textId="77777777" w:rsidR="00125BE0" w:rsidRDefault="00125BE0"/>
        </w:tc>
        <w:tc>
          <w:tcPr>
            <w:tcW w:w="962" w:type="dxa"/>
            <w:vMerge/>
            <w:vAlign w:val="center"/>
          </w:tcPr>
          <w:p w14:paraId="4E1E1166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28E5C54" w14:textId="77777777" w:rsidR="00125BE0" w:rsidRDefault="00125BE0"/>
        </w:tc>
        <w:tc>
          <w:tcPr>
            <w:tcW w:w="735" w:type="dxa"/>
            <w:vMerge/>
            <w:vAlign w:val="center"/>
          </w:tcPr>
          <w:p w14:paraId="5A790065" w14:textId="77777777" w:rsidR="00125BE0" w:rsidRDefault="00125BE0"/>
        </w:tc>
        <w:tc>
          <w:tcPr>
            <w:tcW w:w="962" w:type="dxa"/>
            <w:vAlign w:val="center"/>
          </w:tcPr>
          <w:p w14:paraId="6F110286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7A9AB4BB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1C14530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2C33A4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6A032E7" w14:textId="77777777" w:rsidR="00125BE0" w:rsidRDefault="00125BE0"/>
        </w:tc>
        <w:tc>
          <w:tcPr>
            <w:tcW w:w="1018" w:type="dxa"/>
            <w:vMerge/>
            <w:vAlign w:val="center"/>
          </w:tcPr>
          <w:p w14:paraId="6ACD91B8" w14:textId="77777777" w:rsidR="00125BE0" w:rsidRDefault="00125BE0"/>
        </w:tc>
        <w:tc>
          <w:tcPr>
            <w:tcW w:w="1030" w:type="dxa"/>
            <w:vMerge/>
            <w:vAlign w:val="center"/>
          </w:tcPr>
          <w:p w14:paraId="6B5C3CD2" w14:textId="77777777" w:rsidR="00125BE0" w:rsidRDefault="00125BE0"/>
        </w:tc>
      </w:tr>
      <w:tr w:rsidR="00125BE0" w14:paraId="05A71360" w14:textId="77777777">
        <w:tc>
          <w:tcPr>
            <w:tcW w:w="718" w:type="dxa"/>
            <w:vMerge/>
            <w:vAlign w:val="center"/>
          </w:tcPr>
          <w:p w14:paraId="3BABE913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4D1942FC" w14:textId="77777777" w:rsidR="00125BE0" w:rsidRDefault="00784339">
            <w:r>
              <w:t>1008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D2BA984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6F132356" w14:textId="77777777" w:rsidR="00125BE0" w:rsidRDefault="00784339">
            <w:r>
              <w:t>76.05</w:t>
            </w:r>
          </w:p>
        </w:tc>
        <w:tc>
          <w:tcPr>
            <w:tcW w:w="962" w:type="dxa"/>
            <w:vAlign w:val="center"/>
          </w:tcPr>
          <w:p w14:paraId="4C3F9A25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F0959AE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64C232B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91F78E9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76E367F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A2D7449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3CD2FFAB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0DE92BF6" w14:textId="77777777">
        <w:tc>
          <w:tcPr>
            <w:tcW w:w="718" w:type="dxa"/>
            <w:vMerge/>
            <w:vAlign w:val="center"/>
          </w:tcPr>
          <w:p w14:paraId="759EEB97" w14:textId="77777777" w:rsidR="00125BE0" w:rsidRDefault="00125BE0"/>
        </w:tc>
        <w:tc>
          <w:tcPr>
            <w:tcW w:w="962" w:type="dxa"/>
            <w:vMerge/>
            <w:vAlign w:val="center"/>
          </w:tcPr>
          <w:p w14:paraId="6CC0F60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1AAE287" w14:textId="77777777" w:rsidR="00125BE0" w:rsidRDefault="00125BE0"/>
        </w:tc>
        <w:tc>
          <w:tcPr>
            <w:tcW w:w="735" w:type="dxa"/>
            <w:vMerge/>
            <w:vAlign w:val="center"/>
          </w:tcPr>
          <w:p w14:paraId="53C11E3F" w14:textId="77777777" w:rsidR="00125BE0" w:rsidRDefault="00125BE0"/>
        </w:tc>
        <w:tc>
          <w:tcPr>
            <w:tcW w:w="962" w:type="dxa"/>
            <w:vAlign w:val="center"/>
          </w:tcPr>
          <w:p w14:paraId="32B2427C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7BAD6297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5AC290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8ADBF6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C960EBE" w14:textId="77777777" w:rsidR="00125BE0" w:rsidRDefault="00125BE0"/>
        </w:tc>
        <w:tc>
          <w:tcPr>
            <w:tcW w:w="1018" w:type="dxa"/>
            <w:vMerge/>
            <w:vAlign w:val="center"/>
          </w:tcPr>
          <w:p w14:paraId="63C06DF5" w14:textId="77777777" w:rsidR="00125BE0" w:rsidRDefault="00125BE0"/>
        </w:tc>
        <w:tc>
          <w:tcPr>
            <w:tcW w:w="1030" w:type="dxa"/>
            <w:vMerge/>
            <w:vAlign w:val="center"/>
          </w:tcPr>
          <w:p w14:paraId="68472F29" w14:textId="77777777" w:rsidR="00125BE0" w:rsidRDefault="00125BE0"/>
        </w:tc>
      </w:tr>
      <w:tr w:rsidR="00125BE0" w14:paraId="7C8114DB" w14:textId="77777777">
        <w:tc>
          <w:tcPr>
            <w:tcW w:w="718" w:type="dxa"/>
            <w:vMerge/>
            <w:vAlign w:val="center"/>
          </w:tcPr>
          <w:p w14:paraId="45483DB4" w14:textId="77777777" w:rsidR="00125BE0" w:rsidRDefault="00125BE0"/>
        </w:tc>
        <w:tc>
          <w:tcPr>
            <w:tcW w:w="962" w:type="dxa"/>
            <w:vMerge/>
            <w:vAlign w:val="center"/>
          </w:tcPr>
          <w:p w14:paraId="7F740B36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1DF1B3E" w14:textId="77777777" w:rsidR="00125BE0" w:rsidRDefault="00125BE0"/>
        </w:tc>
        <w:tc>
          <w:tcPr>
            <w:tcW w:w="735" w:type="dxa"/>
            <w:vMerge/>
            <w:vAlign w:val="center"/>
          </w:tcPr>
          <w:p w14:paraId="0724E07C" w14:textId="77777777" w:rsidR="00125BE0" w:rsidRDefault="00125BE0"/>
        </w:tc>
        <w:tc>
          <w:tcPr>
            <w:tcW w:w="962" w:type="dxa"/>
            <w:vAlign w:val="center"/>
          </w:tcPr>
          <w:p w14:paraId="2CC4A90C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0F960D73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0A8EB15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F3567A4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ED5B1AD" w14:textId="77777777" w:rsidR="00125BE0" w:rsidRDefault="00125BE0"/>
        </w:tc>
        <w:tc>
          <w:tcPr>
            <w:tcW w:w="1018" w:type="dxa"/>
            <w:vMerge/>
            <w:vAlign w:val="center"/>
          </w:tcPr>
          <w:p w14:paraId="470E3568" w14:textId="77777777" w:rsidR="00125BE0" w:rsidRDefault="00125BE0"/>
        </w:tc>
        <w:tc>
          <w:tcPr>
            <w:tcW w:w="1030" w:type="dxa"/>
            <w:vMerge/>
            <w:vAlign w:val="center"/>
          </w:tcPr>
          <w:p w14:paraId="07239E6B" w14:textId="77777777" w:rsidR="00125BE0" w:rsidRDefault="00125BE0"/>
        </w:tc>
      </w:tr>
      <w:tr w:rsidR="00125BE0" w14:paraId="4CB76E02" w14:textId="77777777">
        <w:tc>
          <w:tcPr>
            <w:tcW w:w="718" w:type="dxa"/>
            <w:vMerge/>
            <w:vAlign w:val="center"/>
          </w:tcPr>
          <w:p w14:paraId="7F0A1947" w14:textId="77777777" w:rsidR="00125BE0" w:rsidRDefault="00125BE0"/>
        </w:tc>
        <w:tc>
          <w:tcPr>
            <w:tcW w:w="962" w:type="dxa"/>
            <w:vMerge/>
            <w:vAlign w:val="center"/>
          </w:tcPr>
          <w:p w14:paraId="4178C59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140CAA8" w14:textId="77777777" w:rsidR="00125BE0" w:rsidRDefault="00125BE0"/>
        </w:tc>
        <w:tc>
          <w:tcPr>
            <w:tcW w:w="735" w:type="dxa"/>
            <w:vMerge/>
            <w:vAlign w:val="center"/>
          </w:tcPr>
          <w:p w14:paraId="3DAB6D97" w14:textId="77777777" w:rsidR="00125BE0" w:rsidRDefault="00125BE0"/>
        </w:tc>
        <w:tc>
          <w:tcPr>
            <w:tcW w:w="962" w:type="dxa"/>
            <w:vAlign w:val="center"/>
          </w:tcPr>
          <w:p w14:paraId="74981C88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0A8B9614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28093CB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56BA60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DCC4690" w14:textId="77777777" w:rsidR="00125BE0" w:rsidRDefault="00125BE0"/>
        </w:tc>
        <w:tc>
          <w:tcPr>
            <w:tcW w:w="1018" w:type="dxa"/>
            <w:vMerge/>
            <w:vAlign w:val="center"/>
          </w:tcPr>
          <w:p w14:paraId="70BBBFC0" w14:textId="77777777" w:rsidR="00125BE0" w:rsidRDefault="00125BE0"/>
        </w:tc>
        <w:tc>
          <w:tcPr>
            <w:tcW w:w="1030" w:type="dxa"/>
            <w:vMerge/>
            <w:vAlign w:val="center"/>
          </w:tcPr>
          <w:p w14:paraId="6DB826DA" w14:textId="77777777" w:rsidR="00125BE0" w:rsidRDefault="00125BE0"/>
        </w:tc>
      </w:tr>
      <w:tr w:rsidR="00125BE0" w14:paraId="12DAE080" w14:textId="77777777">
        <w:tc>
          <w:tcPr>
            <w:tcW w:w="718" w:type="dxa"/>
            <w:vMerge/>
            <w:vAlign w:val="center"/>
          </w:tcPr>
          <w:p w14:paraId="34042376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1DD12C74" w14:textId="77777777" w:rsidR="00125BE0" w:rsidRDefault="00784339">
            <w:r>
              <w:t>1009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CA315A9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1782E517" w14:textId="77777777" w:rsidR="00125BE0" w:rsidRDefault="00784339">
            <w:r>
              <w:t>76.05</w:t>
            </w:r>
          </w:p>
        </w:tc>
        <w:tc>
          <w:tcPr>
            <w:tcW w:w="962" w:type="dxa"/>
            <w:vAlign w:val="center"/>
          </w:tcPr>
          <w:p w14:paraId="139B5E07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4A72EEA3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3639B09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E396939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B86A904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80EDB37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4CFCA1E0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5439820" w14:textId="77777777">
        <w:tc>
          <w:tcPr>
            <w:tcW w:w="718" w:type="dxa"/>
            <w:vMerge/>
            <w:vAlign w:val="center"/>
          </w:tcPr>
          <w:p w14:paraId="71E344F8" w14:textId="77777777" w:rsidR="00125BE0" w:rsidRDefault="00125BE0"/>
        </w:tc>
        <w:tc>
          <w:tcPr>
            <w:tcW w:w="962" w:type="dxa"/>
            <w:vMerge/>
            <w:vAlign w:val="center"/>
          </w:tcPr>
          <w:p w14:paraId="36D9E05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F7F77F0" w14:textId="77777777" w:rsidR="00125BE0" w:rsidRDefault="00125BE0"/>
        </w:tc>
        <w:tc>
          <w:tcPr>
            <w:tcW w:w="735" w:type="dxa"/>
            <w:vMerge/>
            <w:vAlign w:val="center"/>
          </w:tcPr>
          <w:p w14:paraId="38291D56" w14:textId="77777777" w:rsidR="00125BE0" w:rsidRDefault="00125BE0"/>
        </w:tc>
        <w:tc>
          <w:tcPr>
            <w:tcW w:w="962" w:type="dxa"/>
            <w:vAlign w:val="center"/>
          </w:tcPr>
          <w:p w14:paraId="1C573C58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59B2B61D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38014E9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53047A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8399ADF" w14:textId="77777777" w:rsidR="00125BE0" w:rsidRDefault="00125BE0"/>
        </w:tc>
        <w:tc>
          <w:tcPr>
            <w:tcW w:w="1018" w:type="dxa"/>
            <w:vMerge/>
            <w:vAlign w:val="center"/>
          </w:tcPr>
          <w:p w14:paraId="64F7489B" w14:textId="77777777" w:rsidR="00125BE0" w:rsidRDefault="00125BE0"/>
        </w:tc>
        <w:tc>
          <w:tcPr>
            <w:tcW w:w="1030" w:type="dxa"/>
            <w:vMerge/>
            <w:vAlign w:val="center"/>
          </w:tcPr>
          <w:p w14:paraId="7DA95C37" w14:textId="77777777" w:rsidR="00125BE0" w:rsidRDefault="00125BE0"/>
        </w:tc>
      </w:tr>
      <w:tr w:rsidR="00125BE0" w14:paraId="2AD15A79" w14:textId="77777777">
        <w:tc>
          <w:tcPr>
            <w:tcW w:w="718" w:type="dxa"/>
            <w:vMerge/>
            <w:vAlign w:val="center"/>
          </w:tcPr>
          <w:p w14:paraId="6D2FDE10" w14:textId="77777777" w:rsidR="00125BE0" w:rsidRDefault="00125BE0"/>
        </w:tc>
        <w:tc>
          <w:tcPr>
            <w:tcW w:w="962" w:type="dxa"/>
            <w:vMerge/>
            <w:vAlign w:val="center"/>
          </w:tcPr>
          <w:p w14:paraId="6066EED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7E69995" w14:textId="77777777" w:rsidR="00125BE0" w:rsidRDefault="00125BE0"/>
        </w:tc>
        <w:tc>
          <w:tcPr>
            <w:tcW w:w="735" w:type="dxa"/>
            <w:vMerge/>
            <w:vAlign w:val="center"/>
          </w:tcPr>
          <w:p w14:paraId="149EC84A" w14:textId="77777777" w:rsidR="00125BE0" w:rsidRDefault="00125BE0"/>
        </w:tc>
        <w:tc>
          <w:tcPr>
            <w:tcW w:w="962" w:type="dxa"/>
            <w:vAlign w:val="center"/>
          </w:tcPr>
          <w:p w14:paraId="2A768C96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20FC17D5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022B08D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7FEFE5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C7122F6" w14:textId="77777777" w:rsidR="00125BE0" w:rsidRDefault="00125BE0"/>
        </w:tc>
        <w:tc>
          <w:tcPr>
            <w:tcW w:w="1018" w:type="dxa"/>
            <w:vMerge/>
            <w:vAlign w:val="center"/>
          </w:tcPr>
          <w:p w14:paraId="3B56F46F" w14:textId="77777777" w:rsidR="00125BE0" w:rsidRDefault="00125BE0"/>
        </w:tc>
        <w:tc>
          <w:tcPr>
            <w:tcW w:w="1030" w:type="dxa"/>
            <w:vMerge/>
            <w:vAlign w:val="center"/>
          </w:tcPr>
          <w:p w14:paraId="11EC2197" w14:textId="77777777" w:rsidR="00125BE0" w:rsidRDefault="00125BE0"/>
        </w:tc>
      </w:tr>
      <w:tr w:rsidR="00125BE0" w14:paraId="6C2FFEB3" w14:textId="77777777">
        <w:tc>
          <w:tcPr>
            <w:tcW w:w="718" w:type="dxa"/>
            <w:vMerge/>
            <w:vAlign w:val="center"/>
          </w:tcPr>
          <w:p w14:paraId="3C88ABC6" w14:textId="77777777" w:rsidR="00125BE0" w:rsidRDefault="00125BE0"/>
        </w:tc>
        <w:tc>
          <w:tcPr>
            <w:tcW w:w="962" w:type="dxa"/>
            <w:vMerge/>
            <w:vAlign w:val="center"/>
          </w:tcPr>
          <w:p w14:paraId="6232A04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B3B72FF" w14:textId="77777777" w:rsidR="00125BE0" w:rsidRDefault="00125BE0"/>
        </w:tc>
        <w:tc>
          <w:tcPr>
            <w:tcW w:w="735" w:type="dxa"/>
            <w:vMerge/>
            <w:vAlign w:val="center"/>
          </w:tcPr>
          <w:p w14:paraId="42B78B1C" w14:textId="77777777" w:rsidR="00125BE0" w:rsidRDefault="00125BE0"/>
        </w:tc>
        <w:tc>
          <w:tcPr>
            <w:tcW w:w="962" w:type="dxa"/>
            <w:vAlign w:val="center"/>
          </w:tcPr>
          <w:p w14:paraId="16608F49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11659C65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022D7D0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621263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0C3F52E" w14:textId="77777777" w:rsidR="00125BE0" w:rsidRDefault="00125BE0"/>
        </w:tc>
        <w:tc>
          <w:tcPr>
            <w:tcW w:w="1018" w:type="dxa"/>
            <w:vMerge/>
            <w:vAlign w:val="center"/>
          </w:tcPr>
          <w:p w14:paraId="58A1D773" w14:textId="77777777" w:rsidR="00125BE0" w:rsidRDefault="00125BE0"/>
        </w:tc>
        <w:tc>
          <w:tcPr>
            <w:tcW w:w="1030" w:type="dxa"/>
            <w:vMerge/>
            <w:vAlign w:val="center"/>
          </w:tcPr>
          <w:p w14:paraId="53D34CA3" w14:textId="77777777" w:rsidR="00125BE0" w:rsidRDefault="00125BE0"/>
        </w:tc>
      </w:tr>
      <w:tr w:rsidR="00125BE0" w14:paraId="3D2A4755" w14:textId="77777777">
        <w:tc>
          <w:tcPr>
            <w:tcW w:w="718" w:type="dxa"/>
            <w:vMerge/>
            <w:vAlign w:val="center"/>
          </w:tcPr>
          <w:p w14:paraId="084B120A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42FFCA99" w14:textId="77777777" w:rsidR="00125BE0" w:rsidRDefault="00784339">
            <w:r>
              <w:t>1010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A0C1590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6CA4282D" w14:textId="77777777" w:rsidR="00125BE0" w:rsidRDefault="00784339">
            <w:r>
              <w:t>76.05</w:t>
            </w:r>
          </w:p>
        </w:tc>
        <w:tc>
          <w:tcPr>
            <w:tcW w:w="962" w:type="dxa"/>
            <w:vAlign w:val="center"/>
          </w:tcPr>
          <w:p w14:paraId="70A631A4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2CB64FA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3FEDA32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A993BA8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39254C2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FCA36D9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2BA6E84B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714D5BB" w14:textId="77777777">
        <w:tc>
          <w:tcPr>
            <w:tcW w:w="718" w:type="dxa"/>
            <w:vMerge/>
            <w:vAlign w:val="center"/>
          </w:tcPr>
          <w:p w14:paraId="19FF69AA" w14:textId="77777777" w:rsidR="00125BE0" w:rsidRDefault="00125BE0"/>
        </w:tc>
        <w:tc>
          <w:tcPr>
            <w:tcW w:w="962" w:type="dxa"/>
            <w:vMerge/>
            <w:vAlign w:val="center"/>
          </w:tcPr>
          <w:p w14:paraId="768553C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3ECF6C0" w14:textId="77777777" w:rsidR="00125BE0" w:rsidRDefault="00125BE0"/>
        </w:tc>
        <w:tc>
          <w:tcPr>
            <w:tcW w:w="735" w:type="dxa"/>
            <w:vMerge/>
            <w:vAlign w:val="center"/>
          </w:tcPr>
          <w:p w14:paraId="64C319C3" w14:textId="77777777" w:rsidR="00125BE0" w:rsidRDefault="00125BE0"/>
        </w:tc>
        <w:tc>
          <w:tcPr>
            <w:tcW w:w="962" w:type="dxa"/>
            <w:vAlign w:val="center"/>
          </w:tcPr>
          <w:p w14:paraId="2BC02AFA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63D8A32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01EB5DA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D75BAEC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890B9FD" w14:textId="77777777" w:rsidR="00125BE0" w:rsidRDefault="00125BE0"/>
        </w:tc>
        <w:tc>
          <w:tcPr>
            <w:tcW w:w="1018" w:type="dxa"/>
            <w:vMerge/>
            <w:vAlign w:val="center"/>
          </w:tcPr>
          <w:p w14:paraId="133C0FFB" w14:textId="77777777" w:rsidR="00125BE0" w:rsidRDefault="00125BE0"/>
        </w:tc>
        <w:tc>
          <w:tcPr>
            <w:tcW w:w="1030" w:type="dxa"/>
            <w:vMerge/>
            <w:vAlign w:val="center"/>
          </w:tcPr>
          <w:p w14:paraId="023DC756" w14:textId="77777777" w:rsidR="00125BE0" w:rsidRDefault="00125BE0"/>
        </w:tc>
      </w:tr>
      <w:tr w:rsidR="00125BE0" w14:paraId="03DE6B20" w14:textId="77777777">
        <w:tc>
          <w:tcPr>
            <w:tcW w:w="718" w:type="dxa"/>
            <w:vMerge/>
            <w:vAlign w:val="center"/>
          </w:tcPr>
          <w:p w14:paraId="15583637" w14:textId="77777777" w:rsidR="00125BE0" w:rsidRDefault="00125BE0"/>
        </w:tc>
        <w:tc>
          <w:tcPr>
            <w:tcW w:w="962" w:type="dxa"/>
            <w:vMerge/>
            <w:vAlign w:val="center"/>
          </w:tcPr>
          <w:p w14:paraId="742486D6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855BC0D" w14:textId="77777777" w:rsidR="00125BE0" w:rsidRDefault="00125BE0"/>
        </w:tc>
        <w:tc>
          <w:tcPr>
            <w:tcW w:w="735" w:type="dxa"/>
            <w:vMerge/>
            <w:vAlign w:val="center"/>
          </w:tcPr>
          <w:p w14:paraId="4C1BFF63" w14:textId="77777777" w:rsidR="00125BE0" w:rsidRDefault="00125BE0"/>
        </w:tc>
        <w:tc>
          <w:tcPr>
            <w:tcW w:w="962" w:type="dxa"/>
            <w:vAlign w:val="center"/>
          </w:tcPr>
          <w:p w14:paraId="69214970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3D0B2AAD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7070F24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80BA04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110A1D4" w14:textId="77777777" w:rsidR="00125BE0" w:rsidRDefault="00125BE0"/>
        </w:tc>
        <w:tc>
          <w:tcPr>
            <w:tcW w:w="1018" w:type="dxa"/>
            <w:vMerge/>
            <w:vAlign w:val="center"/>
          </w:tcPr>
          <w:p w14:paraId="661D1A47" w14:textId="77777777" w:rsidR="00125BE0" w:rsidRDefault="00125BE0"/>
        </w:tc>
        <w:tc>
          <w:tcPr>
            <w:tcW w:w="1030" w:type="dxa"/>
            <w:vMerge/>
            <w:vAlign w:val="center"/>
          </w:tcPr>
          <w:p w14:paraId="058614F3" w14:textId="77777777" w:rsidR="00125BE0" w:rsidRDefault="00125BE0"/>
        </w:tc>
      </w:tr>
      <w:tr w:rsidR="00125BE0" w14:paraId="336F249F" w14:textId="77777777">
        <w:tc>
          <w:tcPr>
            <w:tcW w:w="718" w:type="dxa"/>
            <w:vMerge/>
            <w:vAlign w:val="center"/>
          </w:tcPr>
          <w:p w14:paraId="06C04AA0" w14:textId="77777777" w:rsidR="00125BE0" w:rsidRDefault="00125BE0"/>
        </w:tc>
        <w:tc>
          <w:tcPr>
            <w:tcW w:w="962" w:type="dxa"/>
            <w:vMerge/>
            <w:vAlign w:val="center"/>
          </w:tcPr>
          <w:p w14:paraId="19FB7EB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03A15B7" w14:textId="77777777" w:rsidR="00125BE0" w:rsidRDefault="00125BE0"/>
        </w:tc>
        <w:tc>
          <w:tcPr>
            <w:tcW w:w="735" w:type="dxa"/>
            <w:vMerge/>
            <w:vAlign w:val="center"/>
          </w:tcPr>
          <w:p w14:paraId="2F5FED64" w14:textId="77777777" w:rsidR="00125BE0" w:rsidRDefault="00125BE0"/>
        </w:tc>
        <w:tc>
          <w:tcPr>
            <w:tcW w:w="962" w:type="dxa"/>
            <w:vAlign w:val="center"/>
          </w:tcPr>
          <w:p w14:paraId="0E22DBFD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6A5E3766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3B8030A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FD64B8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B1C7F58" w14:textId="77777777" w:rsidR="00125BE0" w:rsidRDefault="00125BE0"/>
        </w:tc>
        <w:tc>
          <w:tcPr>
            <w:tcW w:w="1018" w:type="dxa"/>
            <w:vMerge/>
            <w:vAlign w:val="center"/>
          </w:tcPr>
          <w:p w14:paraId="2F4E0BC4" w14:textId="77777777" w:rsidR="00125BE0" w:rsidRDefault="00125BE0"/>
        </w:tc>
        <w:tc>
          <w:tcPr>
            <w:tcW w:w="1030" w:type="dxa"/>
            <w:vMerge/>
            <w:vAlign w:val="center"/>
          </w:tcPr>
          <w:p w14:paraId="60262BE7" w14:textId="77777777" w:rsidR="00125BE0" w:rsidRDefault="00125BE0"/>
        </w:tc>
      </w:tr>
      <w:tr w:rsidR="00125BE0" w14:paraId="0DB281B3" w14:textId="77777777">
        <w:tc>
          <w:tcPr>
            <w:tcW w:w="718" w:type="dxa"/>
            <w:vMerge/>
            <w:vAlign w:val="center"/>
          </w:tcPr>
          <w:p w14:paraId="49DCAA39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317B2AF8" w14:textId="77777777" w:rsidR="00125BE0" w:rsidRDefault="00784339">
            <w:r>
              <w:t>1011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D2C32E6" w14:textId="77777777" w:rsidR="00125BE0" w:rsidRDefault="00784339">
            <w:r>
              <w:t>67.04</w:t>
            </w:r>
          </w:p>
        </w:tc>
        <w:tc>
          <w:tcPr>
            <w:tcW w:w="735" w:type="dxa"/>
            <w:vMerge w:val="restart"/>
            <w:vAlign w:val="center"/>
          </w:tcPr>
          <w:p w14:paraId="03A99459" w14:textId="77777777" w:rsidR="00125BE0" w:rsidRDefault="00784339">
            <w:r>
              <w:t>111.38</w:t>
            </w:r>
          </w:p>
        </w:tc>
        <w:tc>
          <w:tcPr>
            <w:tcW w:w="962" w:type="dxa"/>
            <w:vAlign w:val="center"/>
          </w:tcPr>
          <w:p w14:paraId="1BACD84D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50F2BDC4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0B66E01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4AFD509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88C655A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D19188A" w14:textId="77777777" w:rsidR="00125BE0" w:rsidRDefault="00784339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76CF6715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041B9F6" w14:textId="77777777">
        <w:tc>
          <w:tcPr>
            <w:tcW w:w="718" w:type="dxa"/>
            <w:vMerge/>
            <w:vAlign w:val="center"/>
          </w:tcPr>
          <w:p w14:paraId="14266741" w14:textId="77777777" w:rsidR="00125BE0" w:rsidRDefault="00125BE0"/>
        </w:tc>
        <w:tc>
          <w:tcPr>
            <w:tcW w:w="962" w:type="dxa"/>
            <w:vMerge/>
            <w:vAlign w:val="center"/>
          </w:tcPr>
          <w:p w14:paraId="2053D71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B6E98B1" w14:textId="77777777" w:rsidR="00125BE0" w:rsidRDefault="00125BE0"/>
        </w:tc>
        <w:tc>
          <w:tcPr>
            <w:tcW w:w="735" w:type="dxa"/>
            <w:vMerge/>
            <w:vAlign w:val="center"/>
          </w:tcPr>
          <w:p w14:paraId="6CE49F41" w14:textId="77777777" w:rsidR="00125BE0" w:rsidRDefault="00125BE0"/>
        </w:tc>
        <w:tc>
          <w:tcPr>
            <w:tcW w:w="962" w:type="dxa"/>
            <w:vAlign w:val="center"/>
          </w:tcPr>
          <w:p w14:paraId="19BE8277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C9FE0D4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C80F76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AA1560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A6E62A5" w14:textId="77777777" w:rsidR="00125BE0" w:rsidRDefault="00125BE0"/>
        </w:tc>
        <w:tc>
          <w:tcPr>
            <w:tcW w:w="1018" w:type="dxa"/>
            <w:vMerge/>
            <w:vAlign w:val="center"/>
          </w:tcPr>
          <w:p w14:paraId="77CB49CD" w14:textId="77777777" w:rsidR="00125BE0" w:rsidRDefault="00125BE0"/>
        </w:tc>
        <w:tc>
          <w:tcPr>
            <w:tcW w:w="1030" w:type="dxa"/>
            <w:vMerge/>
            <w:vAlign w:val="center"/>
          </w:tcPr>
          <w:p w14:paraId="4CDB3309" w14:textId="77777777" w:rsidR="00125BE0" w:rsidRDefault="00125BE0"/>
        </w:tc>
      </w:tr>
      <w:tr w:rsidR="00125BE0" w14:paraId="59B8719E" w14:textId="77777777">
        <w:tc>
          <w:tcPr>
            <w:tcW w:w="718" w:type="dxa"/>
            <w:vMerge/>
            <w:vAlign w:val="center"/>
          </w:tcPr>
          <w:p w14:paraId="4487D61A" w14:textId="77777777" w:rsidR="00125BE0" w:rsidRDefault="00125BE0"/>
        </w:tc>
        <w:tc>
          <w:tcPr>
            <w:tcW w:w="962" w:type="dxa"/>
            <w:vMerge/>
            <w:vAlign w:val="center"/>
          </w:tcPr>
          <w:p w14:paraId="2A2D851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F571DBE" w14:textId="77777777" w:rsidR="00125BE0" w:rsidRDefault="00125BE0"/>
        </w:tc>
        <w:tc>
          <w:tcPr>
            <w:tcW w:w="735" w:type="dxa"/>
            <w:vMerge/>
            <w:vAlign w:val="center"/>
          </w:tcPr>
          <w:p w14:paraId="3C1CD4D2" w14:textId="77777777" w:rsidR="00125BE0" w:rsidRDefault="00125BE0"/>
        </w:tc>
        <w:tc>
          <w:tcPr>
            <w:tcW w:w="962" w:type="dxa"/>
            <w:vAlign w:val="center"/>
          </w:tcPr>
          <w:p w14:paraId="391D4B1D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33D774AC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6BA3BBD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36AA47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D333B79" w14:textId="77777777" w:rsidR="00125BE0" w:rsidRDefault="00125BE0"/>
        </w:tc>
        <w:tc>
          <w:tcPr>
            <w:tcW w:w="1018" w:type="dxa"/>
            <w:vMerge/>
            <w:vAlign w:val="center"/>
          </w:tcPr>
          <w:p w14:paraId="217D622E" w14:textId="77777777" w:rsidR="00125BE0" w:rsidRDefault="00125BE0"/>
        </w:tc>
        <w:tc>
          <w:tcPr>
            <w:tcW w:w="1030" w:type="dxa"/>
            <w:vMerge/>
            <w:vAlign w:val="center"/>
          </w:tcPr>
          <w:p w14:paraId="622C54A7" w14:textId="77777777" w:rsidR="00125BE0" w:rsidRDefault="00125BE0"/>
        </w:tc>
      </w:tr>
      <w:tr w:rsidR="00125BE0" w14:paraId="30BB7ADA" w14:textId="77777777">
        <w:tc>
          <w:tcPr>
            <w:tcW w:w="718" w:type="dxa"/>
            <w:vMerge/>
            <w:vAlign w:val="center"/>
          </w:tcPr>
          <w:p w14:paraId="13EBAA45" w14:textId="77777777" w:rsidR="00125BE0" w:rsidRDefault="00125BE0"/>
        </w:tc>
        <w:tc>
          <w:tcPr>
            <w:tcW w:w="962" w:type="dxa"/>
            <w:vMerge/>
            <w:vAlign w:val="center"/>
          </w:tcPr>
          <w:p w14:paraId="52EFD3C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59D959F" w14:textId="77777777" w:rsidR="00125BE0" w:rsidRDefault="00125BE0"/>
        </w:tc>
        <w:tc>
          <w:tcPr>
            <w:tcW w:w="735" w:type="dxa"/>
            <w:vMerge/>
            <w:vAlign w:val="center"/>
          </w:tcPr>
          <w:p w14:paraId="1981E468" w14:textId="77777777" w:rsidR="00125BE0" w:rsidRDefault="00125BE0"/>
        </w:tc>
        <w:tc>
          <w:tcPr>
            <w:tcW w:w="962" w:type="dxa"/>
            <w:vAlign w:val="center"/>
          </w:tcPr>
          <w:p w14:paraId="272435FC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3337D3F9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7FCBBF9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682C0C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12B5F80" w14:textId="77777777" w:rsidR="00125BE0" w:rsidRDefault="00125BE0"/>
        </w:tc>
        <w:tc>
          <w:tcPr>
            <w:tcW w:w="1018" w:type="dxa"/>
            <w:vMerge/>
            <w:vAlign w:val="center"/>
          </w:tcPr>
          <w:p w14:paraId="17FB81FA" w14:textId="77777777" w:rsidR="00125BE0" w:rsidRDefault="00125BE0"/>
        </w:tc>
        <w:tc>
          <w:tcPr>
            <w:tcW w:w="1030" w:type="dxa"/>
            <w:vMerge/>
            <w:vAlign w:val="center"/>
          </w:tcPr>
          <w:p w14:paraId="26B60A72" w14:textId="77777777" w:rsidR="00125BE0" w:rsidRDefault="00125BE0"/>
        </w:tc>
      </w:tr>
      <w:tr w:rsidR="00125BE0" w14:paraId="463DC76C" w14:textId="77777777">
        <w:tc>
          <w:tcPr>
            <w:tcW w:w="718" w:type="dxa"/>
            <w:vMerge/>
            <w:vAlign w:val="center"/>
          </w:tcPr>
          <w:p w14:paraId="2364C2F5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6B97E899" w14:textId="77777777" w:rsidR="00125BE0" w:rsidRDefault="00784339">
            <w:r>
              <w:t>1012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DC32D3E" w14:textId="77777777" w:rsidR="00125BE0" w:rsidRDefault="00784339">
            <w:r>
              <w:t>67.04</w:t>
            </w:r>
          </w:p>
        </w:tc>
        <w:tc>
          <w:tcPr>
            <w:tcW w:w="735" w:type="dxa"/>
            <w:vMerge w:val="restart"/>
            <w:vAlign w:val="center"/>
          </w:tcPr>
          <w:p w14:paraId="03AB8083" w14:textId="77777777" w:rsidR="00125BE0" w:rsidRDefault="00784339">
            <w:r>
              <w:t>111.38</w:t>
            </w:r>
          </w:p>
        </w:tc>
        <w:tc>
          <w:tcPr>
            <w:tcW w:w="962" w:type="dxa"/>
            <w:vAlign w:val="center"/>
          </w:tcPr>
          <w:p w14:paraId="656DE506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43F8034D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CA37EE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749681F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62C4A2C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C265CD0" w14:textId="77777777" w:rsidR="00125BE0" w:rsidRDefault="00784339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76C387CD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31F2640" w14:textId="77777777">
        <w:tc>
          <w:tcPr>
            <w:tcW w:w="718" w:type="dxa"/>
            <w:vMerge/>
            <w:vAlign w:val="center"/>
          </w:tcPr>
          <w:p w14:paraId="4B184F21" w14:textId="77777777" w:rsidR="00125BE0" w:rsidRDefault="00125BE0"/>
        </w:tc>
        <w:tc>
          <w:tcPr>
            <w:tcW w:w="962" w:type="dxa"/>
            <w:vMerge/>
            <w:vAlign w:val="center"/>
          </w:tcPr>
          <w:p w14:paraId="7EA0771B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D064A01" w14:textId="77777777" w:rsidR="00125BE0" w:rsidRDefault="00125BE0"/>
        </w:tc>
        <w:tc>
          <w:tcPr>
            <w:tcW w:w="735" w:type="dxa"/>
            <w:vMerge/>
            <w:vAlign w:val="center"/>
          </w:tcPr>
          <w:p w14:paraId="25520AAA" w14:textId="77777777" w:rsidR="00125BE0" w:rsidRDefault="00125BE0"/>
        </w:tc>
        <w:tc>
          <w:tcPr>
            <w:tcW w:w="962" w:type="dxa"/>
            <w:vAlign w:val="center"/>
          </w:tcPr>
          <w:p w14:paraId="576FF0CD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7C75C887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D9ADE0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94382B0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DF967DD" w14:textId="77777777" w:rsidR="00125BE0" w:rsidRDefault="00125BE0"/>
        </w:tc>
        <w:tc>
          <w:tcPr>
            <w:tcW w:w="1018" w:type="dxa"/>
            <w:vMerge/>
            <w:vAlign w:val="center"/>
          </w:tcPr>
          <w:p w14:paraId="24125F88" w14:textId="77777777" w:rsidR="00125BE0" w:rsidRDefault="00125BE0"/>
        </w:tc>
        <w:tc>
          <w:tcPr>
            <w:tcW w:w="1030" w:type="dxa"/>
            <w:vMerge/>
            <w:vAlign w:val="center"/>
          </w:tcPr>
          <w:p w14:paraId="6FE79A80" w14:textId="77777777" w:rsidR="00125BE0" w:rsidRDefault="00125BE0"/>
        </w:tc>
      </w:tr>
      <w:tr w:rsidR="00125BE0" w14:paraId="4ED48FAC" w14:textId="77777777">
        <w:tc>
          <w:tcPr>
            <w:tcW w:w="718" w:type="dxa"/>
            <w:vMerge/>
            <w:vAlign w:val="center"/>
          </w:tcPr>
          <w:p w14:paraId="7D0B2190" w14:textId="77777777" w:rsidR="00125BE0" w:rsidRDefault="00125BE0"/>
        </w:tc>
        <w:tc>
          <w:tcPr>
            <w:tcW w:w="962" w:type="dxa"/>
            <w:vMerge/>
            <w:vAlign w:val="center"/>
          </w:tcPr>
          <w:p w14:paraId="2F1399F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E071803" w14:textId="77777777" w:rsidR="00125BE0" w:rsidRDefault="00125BE0"/>
        </w:tc>
        <w:tc>
          <w:tcPr>
            <w:tcW w:w="735" w:type="dxa"/>
            <w:vMerge/>
            <w:vAlign w:val="center"/>
          </w:tcPr>
          <w:p w14:paraId="1130FF2A" w14:textId="77777777" w:rsidR="00125BE0" w:rsidRDefault="00125BE0"/>
        </w:tc>
        <w:tc>
          <w:tcPr>
            <w:tcW w:w="962" w:type="dxa"/>
            <w:vAlign w:val="center"/>
          </w:tcPr>
          <w:p w14:paraId="1FB99A18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2E594829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323224A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8B44F9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85E2D8B" w14:textId="77777777" w:rsidR="00125BE0" w:rsidRDefault="00125BE0"/>
        </w:tc>
        <w:tc>
          <w:tcPr>
            <w:tcW w:w="1018" w:type="dxa"/>
            <w:vMerge/>
            <w:vAlign w:val="center"/>
          </w:tcPr>
          <w:p w14:paraId="60061798" w14:textId="77777777" w:rsidR="00125BE0" w:rsidRDefault="00125BE0"/>
        </w:tc>
        <w:tc>
          <w:tcPr>
            <w:tcW w:w="1030" w:type="dxa"/>
            <w:vMerge/>
            <w:vAlign w:val="center"/>
          </w:tcPr>
          <w:p w14:paraId="64C403D9" w14:textId="77777777" w:rsidR="00125BE0" w:rsidRDefault="00125BE0"/>
        </w:tc>
      </w:tr>
      <w:tr w:rsidR="00125BE0" w14:paraId="4F44EABB" w14:textId="77777777">
        <w:tc>
          <w:tcPr>
            <w:tcW w:w="718" w:type="dxa"/>
            <w:vMerge/>
            <w:vAlign w:val="center"/>
          </w:tcPr>
          <w:p w14:paraId="4B988C48" w14:textId="77777777" w:rsidR="00125BE0" w:rsidRDefault="00125BE0"/>
        </w:tc>
        <w:tc>
          <w:tcPr>
            <w:tcW w:w="962" w:type="dxa"/>
            <w:vMerge/>
            <w:vAlign w:val="center"/>
          </w:tcPr>
          <w:p w14:paraId="364A74FB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1769E51" w14:textId="77777777" w:rsidR="00125BE0" w:rsidRDefault="00125BE0"/>
        </w:tc>
        <w:tc>
          <w:tcPr>
            <w:tcW w:w="735" w:type="dxa"/>
            <w:vMerge/>
            <w:vAlign w:val="center"/>
          </w:tcPr>
          <w:p w14:paraId="1EA4812A" w14:textId="77777777" w:rsidR="00125BE0" w:rsidRDefault="00125BE0"/>
        </w:tc>
        <w:tc>
          <w:tcPr>
            <w:tcW w:w="962" w:type="dxa"/>
            <w:vAlign w:val="center"/>
          </w:tcPr>
          <w:p w14:paraId="27FBE5C7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05AABBA5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01ED4CD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7A9617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80C12A2" w14:textId="77777777" w:rsidR="00125BE0" w:rsidRDefault="00125BE0"/>
        </w:tc>
        <w:tc>
          <w:tcPr>
            <w:tcW w:w="1018" w:type="dxa"/>
            <w:vMerge/>
            <w:vAlign w:val="center"/>
          </w:tcPr>
          <w:p w14:paraId="52338E82" w14:textId="77777777" w:rsidR="00125BE0" w:rsidRDefault="00125BE0"/>
        </w:tc>
        <w:tc>
          <w:tcPr>
            <w:tcW w:w="1030" w:type="dxa"/>
            <w:vMerge/>
            <w:vAlign w:val="center"/>
          </w:tcPr>
          <w:p w14:paraId="1EEEEE9E" w14:textId="77777777" w:rsidR="00125BE0" w:rsidRDefault="00125BE0"/>
        </w:tc>
      </w:tr>
      <w:tr w:rsidR="00125BE0" w14:paraId="0D8F1248" w14:textId="77777777">
        <w:tc>
          <w:tcPr>
            <w:tcW w:w="718" w:type="dxa"/>
            <w:vMerge/>
            <w:vAlign w:val="center"/>
          </w:tcPr>
          <w:p w14:paraId="21EDDEC7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3D883FC6" w14:textId="77777777" w:rsidR="00125BE0" w:rsidRDefault="00784339">
            <w:r>
              <w:t>1013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F0373B6" w14:textId="77777777" w:rsidR="00125BE0" w:rsidRDefault="00784339">
            <w:r>
              <w:t>67.04</w:t>
            </w:r>
          </w:p>
        </w:tc>
        <w:tc>
          <w:tcPr>
            <w:tcW w:w="735" w:type="dxa"/>
            <w:vMerge w:val="restart"/>
            <w:vAlign w:val="center"/>
          </w:tcPr>
          <w:p w14:paraId="327ACC5C" w14:textId="77777777" w:rsidR="00125BE0" w:rsidRDefault="00784339">
            <w:r>
              <w:t>111.38</w:t>
            </w:r>
          </w:p>
        </w:tc>
        <w:tc>
          <w:tcPr>
            <w:tcW w:w="962" w:type="dxa"/>
            <w:vAlign w:val="center"/>
          </w:tcPr>
          <w:p w14:paraId="2BFEA497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62FCED0D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C1EEE6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9ACC7B9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476EA09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0FD2F58" w14:textId="77777777" w:rsidR="00125BE0" w:rsidRDefault="00784339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0C0DEECE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538AAD7" w14:textId="77777777">
        <w:tc>
          <w:tcPr>
            <w:tcW w:w="718" w:type="dxa"/>
            <w:vMerge/>
            <w:vAlign w:val="center"/>
          </w:tcPr>
          <w:p w14:paraId="44BD1109" w14:textId="77777777" w:rsidR="00125BE0" w:rsidRDefault="00125BE0"/>
        </w:tc>
        <w:tc>
          <w:tcPr>
            <w:tcW w:w="962" w:type="dxa"/>
            <w:vMerge/>
            <w:vAlign w:val="center"/>
          </w:tcPr>
          <w:p w14:paraId="2443634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8450E4F" w14:textId="77777777" w:rsidR="00125BE0" w:rsidRDefault="00125BE0"/>
        </w:tc>
        <w:tc>
          <w:tcPr>
            <w:tcW w:w="735" w:type="dxa"/>
            <w:vMerge/>
            <w:vAlign w:val="center"/>
          </w:tcPr>
          <w:p w14:paraId="1C42D347" w14:textId="77777777" w:rsidR="00125BE0" w:rsidRDefault="00125BE0"/>
        </w:tc>
        <w:tc>
          <w:tcPr>
            <w:tcW w:w="962" w:type="dxa"/>
            <w:vAlign w:val="center"/>
          </w:tcPr>
          <w:p w14:paraId="4AB017D2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608EA2A3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B022EC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DC8F016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0AF88DC" w14:textId="77777777" w:rsidR="00125BE0" w:rsidRDefault="00125BE0"/>
        </w:tc>
        <w:tc>
          <w:tcPr>
            <w:tcW w:w="1018" w:type="dxa"/>
            <w:vMerge/>
            <w:vAlign w:val="center"/>
          </w:tcPr>
          <w:p w14:paraId="092225FC" w14:textId="77777777" w:rsidR="00125BE0" w:rsidRDefault="00125BE0"/>
        </w:tc>
        <w:tc>
          <w:tcPr>
            <w:tcW w:w="1030" w:type="dxa"/>
            <w:vMerge/>
            <w:vAlign w:val="center"/>
          </w:tcPr>
          <w:p w14:paraId="7E17E1A6" w14:textId="77777777" w:rsidR="00125BE0" w:rsidRDefault="00125BE0"/>
        </w:tc>
      </w:tr>
      <w:tr w:rsidR="00125BE0" w14:paraId="39BEFCBD" w14:textId="77777777">
        <w:tc>
          <w:tcPr>
            <w:tcW w:w="718" w:type="dxa"/>
            <w:vMerge/>
            <w:vAlign w:val="center"/>
          </w:tcPr>
          <w:p w14:paraId="19FEFEF5" w14:textId="77777777" w:rsidR="00125BE0" w:rsidRDefault="00125BE0"/>
        </w:tc>
        <w:tc>
          <w:tcPr>
            <w:tcW w:w="962" w:type="dxa"/>
            <w:vMerge/>
            <w:vAlign w:val="center"/>
          </w:tcPr>
          <w:p w14:paraId="6687B26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ED4ECFD" w14:textId="77777777" w:rsidR="00125BE0" w:rsidRDefault="00125BE0"/>
        </w:tc>
        <w:tc>
          <w:tcPr>
            <w:tcW w:w="735" w:type="dxa"/>
            <w:vMerge/>
            <w:vAlign w:val="center"/>
          </w:tcPr>
          <w:p w14:paraId="4994AD9B" w14:textId="77777777" w:rsidR="00125BE0" w:rsidRDefault="00125BE0"/>
        </w:tc>
        <w:tc>
          <w:tcPr>
            <w:tcW w:w="962" w:type="dxa"/>
            <w:vAlign w:val="center"/>
          </w:tcPr>
          <w:p w14:paraId="67D4EB59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6E559F94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65D7E05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5C6088E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942E3BD" w14:textId="77777777" w:rsidR="00125BE0" w:rsidRDefault="00125BE0"/>
        </w:tc>
        <w:tc>
          <w:tcPr>
            <w:tcW w:w="1018" w:type="dxa"/>
            <w:vMerge/>
            <w:vAlign w:val="center"/>
          </w:tcPr>
          <w:p w14:paraId="56278D52" w14:textId="77777777" w:rsidR="00125BE0" w:rsidRDefault="00125BE0"/>
        </w:tc>
        <w:tc>
          <w:tcPr>
            <w:tcW w:w="1030" w:type="dxa"/>
            <w:vMerge/>
            <w:vAlign w:val="center"/>
          </w:tcPr>
          <w:p w14:paraId="46655D74" w14:textId="77777777" w:rsidR="00125BE0" w:rsidRDefault="00125BE0"/>
        </w:tc>
      </w:tr>
      <w:tr w:rsidR="00125BE0" w14:paraId="30DD1176" w14:textId="77777777">
        <w:tc>
          <w:tcPr>
            <w:tcW w:w="718" w:type="dxa"/>
            <w:vMerge/>
            <w:vAlign w:val="center"/>
          </w:tcPr>
          <w:p w14:paraId="6EF2B114" w14:textId="77777777" w:rsidR="00125BE0" w:rsidRDefault="00125BE0"/>
        </w:tc>
        <w:tc>
          <w:tcPr>
            <w:tcW w:w="962" w:type="dxa"/>
            <w:vMerge/>
            <w:vAlign w:val="center"/>
          </w:tcPr>
          <w:p w14:paraId="6F8044F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6E2F646" w14:textId="77777777" w:rsidR="00125BE0" w:rsidRDefault="00125BE0"/>
        </w:tc>
        <w:tc>
          <w:tcPr>
            <w:tcW w:w="735" w:type="dxa"/>
            <w:vMerge/>
            <w:vAlign w:val="center"/>
          </w:tcPr>
          <w:p w14:paraId="6C0EB1F8" w14:textId="77777777" w:rsidR="00125BE0" w:rsidRDefault="00125BE0"/>
        </w:tc>
        <w:tc>
          <w:tcPr>
            <w:tcW w:w="962" w:type="dxa"/>
            <w:vAlign w:val="center"/>
          </w:tcPr>
          <w:p w14:paraId="0ACE6F6F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2C959E03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02DBA4C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F4CDE9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3039269" w14:textId="77777777" w:rsidR="00125BE0" w:rsidRDefault="00125BE0"/>
        </w:tc>
        <w:tc>
          <w:tcPr>
            <w:tcW w:w="1018" w:type="dxa"/>
            <w:vMerge/>
            <w:vAlign w:val="center"/>
          </w:tcPr>
          <w:p w14:paraId="3B148AEE" w14:textId="77777777" w:rsidR="00125BE0" w:rsidRDefault="00125BE0"/>
        </w:tc>
        <w:tc>
          <w:tcPr>
            <w:tcW w:w="1030" w:type="dxa"/>
            <w:vMerge/>
            <w:vAlign w:val="center"/>
          </w:tcPr>
          <w:p w14:paraId="1E229C90" w14:textId="77777777" w:rsidR="00125BE0" w:rsidRDefault="00125BE0"/>
        </w:tc>
      </w:tr>
      <w:tr w:rsidR="00125BE0" w14:paraId="149B158F" w14:textId="77777777">
        <w:tc>
          <w:tcPr>
            <w:tcW w:w="718" w:type="dxa"/>
            <w:vMerge/>
            <w:vAlign w:val="center"/>
          </w:tcPr>
          <w:p w14:paraId="2BF3AAD8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3DEDE52E" w14:textId="77777777" w:rsidR="00125BE0" w:rsidRDefault="00784339">
            <w:r>
              <w:t>1014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A7DDED7" w14:textId="77777777" w:rsidR="00125BE0" w:rsidRDefault="00784339">
            <w:r>
              <w:t>67.20</w:t>
            </w:r>
          </w:p>
        </w:tc>
        <w:tc>
          <w:tcPr>
            <w:tcW w:w="735" w:type="dxa"/>
            <w:vMerge w:val="restart"/>
            <w:vAlign w:val="center"/>
          </w:tcPr>
          <w:p w14:paraId="79DAC2BB" w14:textId="77777777" w:rsidR="00125BE0" w:rsidRDefault="00784339">
            <w:r>
              <w:t>76.05</w:t>
            </w:r>
          </w:p>
        </w:tc>
        <w:tc>
          <w:tcPr>
            <w:tcW w:w="962" w:type="dxa"/>
            <w:vAlign w:val="center"/>
          </w:tcPr>
          <w:p w14:paraId="586D7DF6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7B863449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6690C04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A2CD255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48DFAB9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5D837A3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62DB5D67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4DEF5229" w14:textId="77777777">
        <w:tc>
          <w:tcPr>
            <w:tcW w:w="718" w:type="dxa"/>
            <w:vMerge/>
            <w:vAlign w:val="center"/>
          </w:tcPr>
          <w:p w14:paraId="1C96B9F6" w14:textId="77777777" w:rsidR="00125BE0" w:rsidRDefault="00125BE0"/>
        </w:tc>
        <w:tc>
          <w:tcPr>
            <w:tcW w:w="962" w:type="dxa"/>
            <w:vMerge/>
            <w:vAlign w:val="center"/>
          </w:tcPr>
          <w:p w14:paraId="5D68CFE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8FBEFD0" w14:textId="77777777" w:rsidR="00125BE0" w:rsidRDefault="00125BE0"/>
        </w:tc>
        <w:tc>
          <w:tcPr>
            <w:tcW w:w="735" w:type="dxa"/>
            <w:vMerge/>
            <w:vAlign w:val="center"/>
          </w:tcPr>
          <w:p w14:paraId="142BC8D2" w14:textId="77777777" w:rsidR="00125BE0" w:rsidRDefault="00125BE0"/>
        </w:tc>
        <w:tc>
          <w:tcPr>
            <w:tcW w:w="962" w:type="dxa"/>
            <w:vAlign w:val="center"/>
          </w:tcPr>
          <w:p w14:paraId="6EC3D3FD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69A8777C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7EFCC38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1E54EE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510FDB7" w14:textId="77777777" w:rsidR="00125BE0" w:rsidRDefault="00125BE0"/>
        </w:tc>
        <w:tc>
          <w:tcPr>
            <w:tcW w:w="1018" w:type="dxa"/>
            <w:vMerge/>
            <w:vAlign w:val="center"/>
          </w:tcPr>
          <w:p w14:paraId="47E20A61" w14:textId="77777777" w:rsidR="00125BE0" w:rsidRDefault="00125BE0"/>
        </w:tc>
        <w:tc>
          <w:tcPr>
            <w:tcW w:w="1030" w:type="dxa"/>
            <w:vMerge/>
            <w:vAlign w:val="center"/>
          </w:tcPr>
          <w:p w14:paraId="45B50E38" w14:textId="77777777" w:rsidR="00125BE0" w:rsidRDefault="00125BE0"/>
        </w:tc>
      </w:tr>
      <w:tr w:rsidR="00125BE0" w14:paraId="6FDF6BCE" w14:textId="77777777">
        <w:tc>
          <w:tcPr>
            <w:tcW w:w="718" w:type="dxa"/>
            <w:vMerge/>
            <w:vAlign w:val="center"/>
          </w:tcPr>
          <w:p w14:paraId="712FC43C" w14:textId="77777777" w:rsidR="00125BE0" w:rsidRDefault="00125BE0"/>
        </w:tc>
        <w:tc>
          <w:tcPr>
            <w:tcW w:w="962" w:type="dxa"/>
            <w:vMerge/>
            <w:vAlign w:val="center"/>
          </w:tcPr>
          <w:p w14:paraId="50882DBA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34F2332" w14:textId="77777777" w:rsidR="00125BE0" w:rsidRDefault="00125BE0"/>
        </w:tc>
        <w:tc>
          <w:tcPr>
            <w:tcW w:w="735" w:type="dxa"/>
            <w:vMerge/>
            <w:vAlign w:val="center"/>
          </w:tcPr>
          <w:p w14:paraId="5E05FAD9" w14:textId="77777777" w:rsidR="00125BE0" w:rsidRDefault="00125BE0"/>
        </w:tc>
        <w:tc>
          <w:tcPr>
            <w:tcW w:w="962" w:type="dxa"/>
            <w:vAlign w:val="center"/>
          </w:tcPr>
          <w:p w14:paraId="26752DD3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786BCD11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AA7081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4EDA754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C3926F8" w14:textId="77777777" w:rsidR="00125BE0" w:rsidRDefault="00125BE0"/>
        </w:tc>
        <w:tc>
          <w:tcPr>
            <w:tcW w:w="1018" w:type="dxa"/>
            <w:vMerge/>
            <w:vAlign w:val="center"/>
          </w:tcPr>
          <w:p w14:paraId="7798CFAF" w14:textId="77777777" w:rsidR="00125BE0" w:rsidRDefault="00125BE0"/>
        </w:tc>
        <w:tc>
          <w:tcPr>
            <w:tcW w:w="1030" w:type="dxa"/>
            <w:vMerge/>
            <w:vAlign w:val="center"/>
          </w:tcPr>
          <w:p w14:paraId="3C645360" w14:textId="77777777" w:rsidR="00125BE0" w:rsidRDefault="00125BE0"/>
        </w:tc>
      </w:tr>
      <w:tr w:rsidR="00125BE0" w14:paraId="2526D8EA" w14:textId="77777777">
        <w:tc>
          <w:tcPr>
            <w:tcW w:w="718" w:type="dxa"/>
            <w:vMerge/>
            <w:vAlign w:val="center"/>
          </w:tcPr>
          <w:p w14:paraId="6937A72F" w14:textId="77777777" w:rsidR="00125BE0" w:rsidRDefault="00125BE0"/>
        </w:tc>
        <w:tc>
          <w:tcPr>
            <w:tcW w:w="962" w:type="dxa"/>
            <w:vMerge/>
            <w:vAlign w:val="center"/>
          </w:tcPr>
          <w:p w14:paraId="17159EE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37DBBD1" w14:textId="77777777" w:rsidR="00125BE0" w:rsidRDefault="00125BE0"/>
        </w:tc>
        <w:tc>
          <w:tcPr>
            <w:tcW w:w="735" w:type="dxa"/>
            <w:vMerge/>
            <w:vAlign w:val="center"/>
          </w:tcPr>
          <w:p w14:paraId="799B07BB" w14:textId="77777777" w:rsidR="00125BE0" w:rsidRDefault="00125BE0"/>
        </w:tc>
        <w:tc>
          <w:tcPr>
            <w:tcW w:w="962" w:type="dxa"/>
            <w:vAlign w:val="center"/>
          </w:tcPr>
          <w:p w14:paraId="4B8483B9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5BE3489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CF24DE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6A454F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95D4A38" w14:textId="77777777" w:rsidR="00125BE0" w:rsidRDefault="00125BE0"/>
        </w:tc>
        <w:tc>
          <w:tcPr>
            <w:tcW w:w="1018" w:type="dxa"/>
            <w:vMerge/>
            <w:vAlign w:val="center"/>
          </w:tcPr>
          <w:p w14:paraId="0AF53E28" w14:textId="77777777" w:rsidR="00125BE0" w:rsidRDefault="00125BE0"/>
        </w:tc>
        <w:tc>
          <w:tcPr>
            <w:tcW w:w="1030" w:type="dxa"/>
            <w:vMerge/>
            <w:vAlign w:val="center"/>
          </w:tcPr>
          <w:p w14:paraId="7D5E4916" w14:textId="77777777" w:rsidR="00125BE0" w:rsidRDefault="00125BE0"/>
        </w:tc>
      </w:tr>
      <w:tr w:rsidR="00125BE0" w14:paraId="11EF3954" w14:textId="77777777">
        <w:tc>
          <w:tcPr>
            <w:tcW w:w="718" w:type="dxa"/>
            <w:vMerge/>
            <w:vAlign w:val="center"/>
          </w:tcPr>
          <w:p w14:paraId="5E5C4FAA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1669119D" w14:textId="77777777" w:rsidR="00125BE0" w:rsidRDefault="00784339">
            <w:r>
              <w:t>1015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7D57A3E" w14:textId="77777777" w:rsidR="00125BE0" w:rsidRDefault="00784339">
            <w:r>
              <w:t>67.20</w:t>
            </w:r>
          </w:p>
        </w:tc>
        <w:tc>
          <w:tcPr>
            <w:tcW w:w="735" w:type="dxa"/>
            <w:vMerge w:val="restart"/>
            <w:vAlign w:val="center"/>
          </w:tcPr>
          <w:p w14:paraId="33BF7DEE" w14:textId="77777777" w:rsidR="00125BE0" w:rsidRDefault="00784339">
            <w:r>
              <w:t>76.05</w:t>
            </w:r>
          </w:p>
        </w:tc>
        <w:tc>
          <w:tcPr>
            <w:tcW w:w="962" w:type="dxa"/>
            <w:vAlign w:val="center"/>
          </w:tcPr>
          <w:p w14:paraId="544EF265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73B5EBD9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2525D7E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7D853F8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11A1A87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17860D1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62271F78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B70BD72" w14:textId="77777777">
        <w:tc>
          <w:tcPr>
            <w:tcW w:w="718" w:type="dxa"/>
            <w:vMerge/>
            <w:vAlign w:val="center"/>
          </w:tcPr>
          <w:p w14:paraId="21771339" w14:textId="77777777" w:rsidR="00125BE0" w:rsidRDefault="00125BE0"/>
        </w:tc>
        <w:tc>
          <w:tcPr>
            <w:tcW w:w="962" w:type="dxa"/>
            <w:vMerge/>
            <w:vAlign w:val="center"/>
          </w:tcPr>
          <w:p w14:paraId="70294506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A49F6C8" w14:textId="77777777" w:rsidR="00125BE0" w:rsidRDefault="00125BE0"/>
        </w:tc>
        <w:tc>
          <w:tcPr>
            <w:tcW w:w="735" w:type="dxa"/>
            <w:vMerge/>
            <w:vAlign w:val="center"/>
          </w:tcPr>
          <w:p w14:paraId="028D3D63" w14:textId="77777777" w:rsidR="00125BE0" w:rsidRDefault="00125BE0"/>
        </w:tc>
        <w:tc>
          <w:tcPr>
            <w:tcW w:w="962" w:type="dxa"/>
            <w:vAlign w:val="center"/>
          </w:tcPr>
          <w:p w14:paraId="7F78B3A3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549068A8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430BC9E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64E5B3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70E502D" w14:textId="77777777" w:rsidR="00125BE0" w:rsidRDefault="00125BE0"/>
        </w:tc>
        <w:tc>
          <w:tcPr>
            <w:tcW w:w="1018" w:type="dxa"/>
            <w:vMerge/>
            <w:vAlign w:val="center"/>
          </w:tcPr>
          <w:p w14:paraId="7B26D092" w14:textId="77777777" w:rsidR="00125BE0" w:rsidRDefault="00125BE0"/>
        </w:tc>
        <w:tc>
          <w:tcPr>
            <w:tcW w:w="1030" w:type="dxa"/>
            <w:vMerge/>
            <w:vAlign w:val="center"/>
          </w:tcPr>
          <w:p w14:paraId="1B1C658E" w14:textId="77777777" w:rsidR="00125BE0" w:rsidRDefault="00125BE0"/>
        </w:tc>
      </w:tr>
      <w:tr w:rsidR="00125BE0" w14:paraId="76B55A38" w14:textId="77777777">
        <w:tc>
          <w:tcPr>
            <w:tcW w:w="718" w:type="dxa"/>
            <w:vMerge/>
            <w:vAlign w:val="center"/>
          </w:tcPr>
          <w:p w14:paraId="1F20957C" w14:textId="77777777" w:rsidR="00125BE0" w:rsidRDefault="00125BE0"/>
        </w:tc>
        <w:tc>
          <w:tcPr>
            <w:tcW w:w="962" w:type="dxa"/>
            <w:vMerge/>
            <w:vAlign w:val="center"/>
          </w:tcPr>
          <w:p w14:paraId="40136C1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425C6F4" w14:textId="77777777" w:rsidR="00125BE0" w:rsidRDefault="00125BE0"/>
        </w:tc>
        <w:tc>
          <w:tcPr>
            <w:tcW w:w="735" w:type="dxa"/>
            <w:vMerge/>
            <w:vAlign w:val="center"/>
          </w:tcPr>
          <w:p w14:paraId="784E655D" w14:textId="77777777" w:rsidR="00125BE0" w:rsidRDefault="00125BE0"/>
        </w:tc>
        <w:tc>
          <w:tcPr>
            <w:tcW w:w="962" w:type="dxa"/>
            <w:vAlign w:val="center"/>
          </w:tcPr>
          <w:p w14:paraId="7293A21C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4BEF9CB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D81B0B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3646F3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F0C3115" w14:textId="77777777" w:rsidR="00125BE0" w:rsidRDefault="00125BE0"/>
        </w:tc>
        <w:tc>
          <w:tcPr>
            <w:tcW w:w="1018" w:type="dxa"/>
            <w:vMerge/>
            <w:vAlign w:val="center"/>
          </w:tcPr>
          <w:p w14:paraId="51C3B5C4" w14:textId="77777777" w:rsidR="00125BE0" w:rsidRDefault="00125BE0"/>
        </w:tc>
        <w:tc>
          <w:tcPr>
            <w:tcW w:w="1030" w:type="dxa"/>
            <w:vMerge/>
            <w:vAlign w:val="center"/>
          </w:tcPr>
          <w:p w14:paraId="5C20F073" w14:textId="77777777" w:rsidR="00125BE0" w:rsidRDefault="00125BE0"/>
        </w:tc>
      </w:tr>
      <w:tr w:rsidR="00125BE0" w14:paraId="0354E1F4" w14:textId="77777777">
        <w:tc>
          <w:tcPr>
            <w:tcW w:w="718" w:type="dxa"/>
            <w:vMerge/>
            <w:vAlign w:val="center"/>
          </w:tcPr>
          <w:p w14:paraId="26530C82" w14:textId="77777777" w:rsidR="00125BE0" w:rsidRDefault="00125BE0"/>
        </w:tc>
        <w:tc>
          <w:tcPr>
            <w:tcW w:w="962" w:type="dxa"/>
            <w:vMerge/>
            <w:vAlign w:val="center"/>
          </w:tcPr>
          <w:p w14:paraId="5B139BE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A520F52" w14:textId="77777777" w:rsidR="00125BE0" w:rsidRDefault="00125BE0"/>
        </w:tc>
        <w:tc>
          <w:tcPr>
            <w:tcW w:w="735" w:type="dxa"/>
            <w:vMerge/>
            <w:vAlign w:val="center"/>
          </w:tcPr>
          <w:p w14:paraId="59227B0E" w14:textId="77777777" w:rsidR="00125BE0" w:rsidRDefault="00125BE0"/>
        </w:tc>
        <w:tc>
          <w:tcPr>
            <w:tcW w:w="962" w:type="dxa"/>
            <w:vAlign w:val="center"/>
          </w:tcPr>
          <w:p w14:paraId="1AD79FC1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5D187685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0E87AA2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596775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86D767B" w14:textId="77777777" w:rsidR="00125BE0" w:rsidRDefault="00125BE0"/>
        </w:tc>
        <w:tc>
          <w:tcPr>
            <w:tcW w:w="1018" w:type="dxa"/>
            <w:vMerge/>
            <w:vAlign w:val="center"/>
          </w:tcPr>
          <w:p w14:paraId="1A675521" w14:textId="77777777" w:rsidR="00125BE0" w:rsidRDefault="00125BE0"/>
        </w:tc>
        <w:tc>
          <w:tcPr>
            <w:tcW w:w="1030" w:type="dxa"/>
            <w:vMerge/>
            <w:vAlign w:val="center"/>
          </w:tcPr>
          <w:p w14:paraId="0939A3FD" w14:textId="77777777" w:rsidR="00125BE0" w:rsidRDefault="00125BE0"/>
        </w:tc>
      </w:tr>
      <w:tr w:rsidR="00125BE0" w14:paraId="5B60BDD9" w14:textId="77777777">
        <w:tc>
          <w:tcPr>
            <w:tcW w:w="718" w:type="dxa"/>
            <w:vMerge/>
            <w:vAlign w:val="center"/>
          </w:tcPr>
          <w:p w14:paraId="6A6CF43A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70E243D0" w14:textId="77777777" w:rsidR="00125BE0" w:rsidRDefault="00784339">
            <w:r>
              <w:t>1016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350853D" w14:textId="77777777" w:rsidR="00125BE0" w:rsidRDefault="00784339">
            <w:r>
              <w:t>67.20</w:t>
            </w:r>
          </w:p>
        </w:tc>
        <w:tc>
          <w:tcPr>
            <w:tcW w:w="735" w:type="dxa"/>
            <w:vMerge w:val="restart"/>
            <w:vAlign w:val="center"/>
          </w:tcPr>
          <w:p w14:paraId="3314469C" w14:textId="77777777" w:rsidR="00125BE0" w:rsidRDefault="00784339">
            <w:r>
              <w:t>76.05</w:t>
            </w:r>
          </w:p>
        </w:tc>
        <w:tc>
          <w:tcPr>
            <w:tcW w:w="962" w:type="dxa"/>
            <w:vAlign w:val="center"/>
          </w:tcPr>
          <w:p w14:paraId="2BE59328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214B401F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5EE7AFE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953945E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66FD27C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AEAAE18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7825C0C2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CF2D8F4" w14:textId="77777777">
        <w:tc>
          <w:tcPr>
            <w:tcW w:w="718" w:type="dxa"/>
            <w:vMerge/>
            <w:vAlign w:val="center"/>
          </w:tcPr>
          <w:p w14:paraId="296012E9" w14:textId="77777777" w:rsidR="00125BE0" w:rsidRDefault="00125BE0"/>
        </w:tc>
        <w:tc>
          <w:tcPr>
            <w:tcW w:w="962" w:type="dxa"/>
            <w:vMerge/>
            <w:vAlign w:val="center"/>
          </w:tcPr>
          <w:p w14:paraId="65C24FC1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A7A9A85" w14:textId="77777777" w:rsidR="00125BE0" w:rsidRDefault="00125BE0"/>
        </w:tc>
        <w:tc>
          <w:tcPr>
            <w:tcW w:w="735" w:type="dxa"/>
            <w:vMerge/>
            <w:vAlign w:val="center"/>
          </w:tcPr>
          <w:p w14:paraId="7C86C05F" w14:textId="77777777" w:rsidR="00125BE0" w:rsidRDefault="00125BE0"/>
        </w:tc>
        <w:tc>
          <w:tcPr>
            <w:tcW w:w="962" w:type="dxa"/>
            <w:vAlign w:val="center"/>
          </w:tcPr>
          <w:p w14:paraId="588EF778" w14:textId="77777777" w:rsidR="00125BE0" w:rsidRDefault="00784339">
            <w:r>
              <w:t>C2626</w:t>
            </w:r>
          </w:p>
        </w:tc>
        <w:tc>
          <w:tcPr>
            <w:tcW w:w="735" w:type="dxa"/>
            <w:vAlign w:val="center"/>
          </w:tcPr>
          <w:p w14:paraId="7FB89347" w14:textId="77777777" w:rsidR="00125BE0" w:rsidRDefault="00784339">
            <w:r>
              <w:t>6.76</w:t>
            </w:r>
          </w:p>
        </w:tc>
        <w:tc>
          <w:tcPr>
            <w:tcW w:w="679" w:type="dxa"/>
            <w:vAlign w:val="center"/>
          </w:tcPr>
          <w:p w14:paraId="66F6FF1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CA49ED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26FAD79" w14:textId="77777777" w:rsidR="00125BE0" w:rsidRDefault="00125BE0"/>
        </w:tc>
        <w:tc>
          <w:tcPr>
            <w:tcW w:w="1018" w:type="dxa"/>
            <w:vMerge/>
            <w:vAlign w:val="center"/>
          </w:tcPr>
          <w:p w14:paraId="515EDA57" w14:textId="77777777" w:rsidR="00125BE0" w:rsidRDefault="00125BE0"/>
        </w:tc>
        <w:tc>
          <w:tcPr>
            <w:tcW w:w="1030" w:type="dxa"/>
            <w:vMerge/>
            <w:vAlign w:val="center"/>
          </w:tcPr>
          <w:p w14:paraId="3EEB1E36" w14:textId="77777777" w:rsidR="00125BE0" w:rsidRDefault="00125BE0"/>
        </w:tc>
      </w:tr>
      <w:tr w:rsidR="00125BE0" w14:paraId="24035DB5" w14:textId="77777777">
        <w:tc>
          <w:tcPr>
            <w:tcW w:w="718" w:type="dxa"/>
            <w:vMerge/>
            <w:vAlign w:val="center"/>
          </w:tcPr>
          <w:p w14:paraId="6B79F296" w14:textId="77777777" w:rsidR="00125BE0" w:rsidRDefault="00125BE0"/>
        </w:tc>
        <w:tc>
          <w:tcPr>
            <w:tcW w:w="962" w:type="dxa"/>
            <w:vMerge/>
            <w:vAlign w:val="center"/>
          </w:tcPr>
          <w:p w14:paraId="405C5E8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2A41D04" w14:textId="77777777" w:rsidR="00125BE0" w:rsidRDefault="00125BE0"/>
        </w:tc>
        <w:tc>
          <w:tcPr>
            <w:tcW w:w="735" w:type="dxa"/>
            <w:vMerge/>
            <w:vAlign w:val="center"/>
          </w:tcPr>
          <w:p w14:paraId="5CF9FB77" w14:textId="77777777" w:rsidR="00125BE0" w:rsidRDefault="00125BE0"/>
        </w:tc>
        <w:tc>
          <w:tcPr>
            <w:tcW w:w="962" w:type="dxa"/>
            <w:vAlign w:val="center"/>
          </w:tcPr>
          <w:p w14:paraId="7D30FC56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5B4D75F6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5B34EF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AE9F39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C338E40" w14:textId="77777777" w:rsidR="00125BE0" w:rsidRDefault="00125BE0"/>
        </w:tc>
        <w:tc>
          <w:tcPr>
            <w:tcW w:w="1018" w:type="dxa"/>
            <w:vMerge/>
            <w:vAlign w:val="center"/>
          </w:tcPr>
          <w:p w14:paraId="70E4FA46" w14:textId="77777777" w:rsidR="00125BE0" w:rsidRDefault="00125BE0"/>
        </w:tc>
        <w:tc>
          <w:tcPr>
            <w:tcW w:w="1030" w:type="dxa"/>
            <w:vMerge/>
            <w:vAlign w:val="center"/>
          </w:tcPr>
          <w:p w14:paraId="1B624525" w14:textId="77777777" w:rsidR="00125BE0" w:rsidRDefault="00125BE0"/>
        </w:tc>
      </w:tr>
      <w:tr w:rsidR="00125BE0" w14:paraId="75ADD5D3" w14:textId="77777777">
        <w:tc>
          <w:tcPr>
            <w:tcW w:w="718" w:type="dxa"/>
            <w:vMerge/>
            <w:vAlign w:val="center"/>
          </w:tcPr>
          <w:p w14:paraId="302EA440" w14:textId="77777777" w:rsidR="00125BE0" w:rsidRDefault="00125BE0"/>
        </w:tc>
        <w:tc>
          <w:tcPr>
            <w:tcW w:w="962" w:type="dxa"/>
            <w:vMerge/>
            <w:vAlign w:val="center"/>
          </w:tcPr>
          <w:p w14:paraId="085FE74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238087F" w14:textId="77777777" w:rsidR="00125BE0" w:rsidRDefault="00125BE0"/>
        </w:tc>
        <w:tc>
          <w:tcPr>
            <w:tcW w:w="735" w:type="dxa"/>
            <w:vMerge/>
            <w:vAlign w:val="center"/>
          </w:tcPr>
          <w:p w14:paraId="1AAAE673" w14:textId="77777777" w:rsidR="00125BE0" w:rsidRDefault="00125BE0"/>
        </w:tc>
        <w:tc>
          <w:tcPr>
            <w:tcW w:w="962" w:type="dxa"/>
            <w:vAlign w:val="center"/>
          </w:tcPr>
          <w:p w14:paraId="29579C5A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115E29E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FA38A8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0067A05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383D9E6" w14:textId="77777777" w:rsidR="00125BE0" w:rsidRDefault="00125BE0"/>
        </w:tc>
        <w:tc>
          <w:tcPr>
            <w:tcW w:w="1018" w:type="dxa"/>
            <w:vMerge/>
            <w:vAlign w:val="center"/>
          </w:tcPr>
          <w:p w14:paraId="644B1C5A" w14:textId="77777777" w:rsidR="00125BE0" w:rsidRDefault="00125BE0"/>
        </w:tc>
        <w:tc>
          <w:tcPr>
            <w:tcW w:w="1030" w:type="dxa"/>
            <w:vMerge/>
            <w:vAlign w:val="center"/>
          </w:tcPr>
          <w:p w14:paraId="308B93B2" w14:textId="77777777" w:rsidR="00125BE0" w:rsidRDefault="00125BE0"/>
        </w:tc>
      </w:tr>
      <w:tr w:rsidR="00125BE0" w14:paraId="112AADFC" w14:textId="77777777">
        <w:tc>
          <w:tcPr>
            <w:tcW w:w="718" w:type="dxa"/>
            <w:vMerge/>
            <w:vAlign w:val="center"/>
          </w:tcPr>
          <w:p w14:paraId="28F0E867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3D108EDC" w14:textId="77777777" w:rsidR="00125BE0" w:rsidRDefault="00784339">
            <w:r>
              <w:t>1020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F4566CA" w14:textId="77777777" w:rsidR="00125BE0" w:rsidRDefault="00784339">
            <w:r>
              <w:t>38.17</w:t>
            </w:r>
          </w:p>
        </w:tc>
        <w:tc>
          <w:tcPr>
            <w:tcW w:w="735" w:type="dxa"/>
            <w:vMerge w:val="restart"/>
            <w:vAlign w:val="center"/>
          </w:tcPr>
          <w:p w14:paraId="64851731" w14:textId="77777777" w:rsidR="00125BE0" w:rsidRDefault="00784339">
            <w:r>
              <w:t>43.08</w:t>
            </w:r>
          </w:p>
        </w:tc>
        <w:tc>
          <w:tcPr>
            <w:tcW w:w="962" w:type="dxa"/>
            <w:vAlign w:val="center"/>
          </w:tcPr>
          <w:p w14:paraId="60D79B66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4A7187C6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00728A1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528D2C0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A29D848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25B20DE" w14:textId="77777777" w:rsidR="00125BE0" w:rsidRDefault="0078433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3D08AEE7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410600B" w14:textId="77777777">
        <w:tc>
          <w:tcPr>
            <w:tcW w:w="718" w:type="dxa"/>
            <w:vMerge/>
            <w:vAlign w:val="center"/>
          </w:tcPr>
          <w:p w14:paraId="2D615CC3" w14:textId="77777777" w:rsidR="00125BE0" w:rsidRDefault="00125BE0"/>
        </w:tc>
        <w:tc>
          <w:tcPr>
            <w:tcW w:w="962" w:type="dxa"/>
            <w:vMerge/>
            <w:vAlign w:val="center"/>
          </w:tcPr>
          <w:p w14:paraId="0B3071D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C8D20FF" w14:textId="77777777" w:rsidR="00125BE0" w:rsidRDefault="00125BE0"/>
        </w:tc>
        <w:tc>
          <w:tcPr>
            <w:tcW w:w="735" w:type="dxa"/>
            <w:vMerge/>
            <w:vAlign w:val="center"/>
          </w:tcPr>
          <w:p w14:paraId="2D37BE30" w14:textId="77777777" w:rsidR="00125BE0" w:rsidRDefault="00125BE0"/>
        </w:tc>
        <w:tc>
          <w:tcPr>
            <w:tcW w:w="962" w:type="dxa"/>
            <w:vAlign w:val="center"/>
          </w:tcPr>
          <w:p w14:paraId="4E881253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5533E0A7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423E531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C066CD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D89C1D4" w14:textId="77777777" w:rsidR="00125BE0" w:rsidRDefault="00125BE0"/>
        </w:tc>
        <w:tc>
          <w:tcPr>
            <w:tcW w:w="1018" w:type="dxa"/>
            <w:vMerge/>
            <w:vAlign w:val="center"/>
          </w:tcPr>
          <w:p w14:paraId="38DDC080" w14:textId="77777777" w:rsidR="00125BE0" w:rsidRDefault="00125BE0"/>
        </w:tc>
        <w:tc>
          <w:tcPr>
            <w:tcW w:w="1030" w:type="dxa"/>
            <w:vMerge/>
            <w:vAlign w:val="center"/>
          </w:tcPr>
          <w:p w14:paraId="2E2ECA37" w14:textId="77777777" w:rsidR="00125BE0" w:rsidRDefault="00125BE0"/>
        </w:tc>
      </w:tr>
      <w:tr w:rsidR="00125BE0" w14:paraId="24A260D7" w14:textId="77777777">
        <w:tc>
          <w:tcPr>
            <w:tcW w:w="718" w:type="dxa"/>
            <w:vMerge/>
            <w:vAlign w:val="center"/>
          </w:tcPr>
          <w:p w14:paraId="13416B74" w14:textId="77777777" w:rsidR="00125BE0" w:rsidRDefault="00125BE0"/>
        </w:tc>
        <w:tc>
          <w:tcPr>
            <w:tcW w:w="962" w:type="dxa"/>
            <w:vMerge/>
            <w:vAlign w:val="center"/>
          </w:tcPr>
          <w:p w14:paraId="4FC3F25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B35E6F4" w14:textId="77777777" w:rsidR="00125BE0" w:rsidRDefault="00125BE0"/>
        </w:tc>
        <w:tc>
          <w:tcPr>
            <w:tcW w:w="735" w:type="dxa"/>
            <w:vMerge/>
            <w:vAlign w:val="center"/>
          </w:tcPr>
          <w:p w14:paraId="4DE9DA35" w14:textId="77777777" w:rsidR="00125BE0" w:rsidRDefault="00125BE0"/>
        </w:tc>
        <w:tc>
          <w:tcPr>
            <w:tcW w:w="962" w:type="dxa"/>
            <w:vAlign w:val="center"/>
          </w:tcPr>
          <w:p w14:paraId="1F650C9B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02A158A0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02D19C1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E5DC70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EA9D3AC" w14:textId="77777777" w:rsidR="00125BE0" w:rsidRDefault="00125BE0"/>
        </w:tc>
        <w:tc>
          <w:tcPr>
            <w:tcW w:w="1018" w:type="dxa"/>
            <w:vMerge/>
            <w:vAlign w:val="center"/>
          </w:tcPr>
          <w:p w14:paraId="442A4826" w14:textId="77777777" w:rsidR="00125BE0" w:rsidRDefault="00125BE0"/>
        </w:tc>
        <w:tc>
          <w:tcPr>
            <w:tcW w:w="1030" w:type="dxa"/>
            <w:vMerge/>
            <w:vAlign w:val="center"/>
          </w:tcPr>
          <w:p w14:paraId="251EAB67" w14:textId="77777777" w:rsidR="00125BE0" w:rsidRDefault="00125BE0"/>
        </w:tc>
      </w:tr>
      <w:tr w:rsidR="00125BE0" w14:paraId="58B4C38C" w14:textId="77777777">
        <w:tc>
          <w:tcPr>
            <w:tcW w:w="718" w:type="dxa"/>
            <w:vMerge/>
            <w:vAlign w:val="center"/>
          </w:tcPr>
          <w:p w14:paraId="0469EA75" w14:textId="77777777" w:rsidR="00125BE0" w:rsidRDefault="00125BE0"/>
        </w:tc>
        <w:tc>
          <w:tcPr>
            <w:tcW w:w="962" w:type="dxa"/>
            <w:vMerge/>
            <w:vAlign w:val="center"/>
          </w:tcPr>
          <w:p w14:paraId="6E542F8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EAFD0D1" w14:textId="77777777" w:rsidR="00125BE0" w:rsidRDefault="00125BE0"/>
        </w:tc>
        <w:tc>
          <w:tcPr>
            <w:tcW w:w="735" w:type="dxa"/>
            <w:vMerge/>
            <w:vAlign w:val="center"/>
          </w:tcPr>
          <w:p w14:paraId="29EAB120" w14:textId="77777777" w:rsidR="00125BE0" w:rsidRDefault="00125BE0"/>
        </w:tc>
        <w:tc>
          <w:tcPr>
            <w:tcW w:w="962" w:type="dxa"/>
            <w:vAlign w:val="center"/>
          </w:tcPr>
          <w:p w14:paraId="2B99F23E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4BEEF14A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28AB89A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7CBFF5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80E9CBE" w14:textId="77777777" w:rsidR="00125BE0" w:rsidRDefault="00125BE0"/>
        </w:tc>
        <w:tc>
          <w:tcPr>
            <w:tcW w:w="1018" w:type="dxa"/>
            <w:vMerge/>
            <w:vAlign w:val="center"/>
          </w:tcPr>
          <w:p w14:paraId="73A00873" w14:textId="77777777" w:rsidR="00125BE0" w:rsidRDefault="00125BE0"/>
        </w:tc>
        <w:tc>
          <w:tcPr>
            <w:tcW w:w="1030" w:type="dxa"/>
            <w:vMerge/>
            <w:vAlign w:val="center"/>
          </w:tcPr>
          <w:p w14:paraId="5D712567" w14:textId="77777777" w:rsidR="00125BE0" w:rsidRDefault="00125BE0"/>
        </w:tc>
      </w:tr>
      <w:tr w:rsidR="00125BE0" w14:paraId="712FAB96" w14:textId="77777777">
        <w:tc>
          <w:tcPr>
            <w:tcW w:w="718" w:type="dxa"/>
            <w:vMerge/>
            <w:vAlign w:val="center"/>
          </w:tcPr>
          <w:p w14:paraId="29BEB79D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1496CF24" w14:textId="77777777" w:rsidR="00125BE0" w:rsidRDefault="00784339">
            <w:r>
              <w:t>1021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8954807" w14:textId="77777777" w:rsidR="00125BE0" w:rsidRDefault="00784339">
            <w:r>
              <w:t>38.01</w:t>
            </w:r>
          </w:p>
        </w:tc>
        <w:tc>
          <w:tcPr>
            <w:tcW w:w="735" w:type="dxa"/>
            <w:vMerge w:val="restart"/>
            <w:vAlign w:val="center"/>
          </w:tcPr>
          <w:p w14:paraId="11F93E57" w14:textId="77777777" w:rsidR="00125BE0" w:rsidRDefault="00784339">
            <w:r>
              <w:t>44.42</w:t>
            </w:r>
          </w:p>
        </w:tc>
        <w:tc>
          <w:tcPr>
            <w:tcW w:w="962" w:type="dxa"/>
            <w:vAlign w:val="center"/>
          </w:tcPr>
          <w:p w14:paraId="21D94495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2728CBB7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631BFF2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4193711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662593A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605B593" w14:textId="77777777" w:rsidR="00125BE0" w:rsidRDefault="0078433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3413A863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EE3B245" w14:textId="77777777">
        <w:tc>
          <w:tcPr>
            <w:tcW w:w="718" w:type="dxa"/>
            <w:vMerge/>
            <w:vAlign w:val="center"/>
          </w:tcPr>
          <w:p w14:paraId="4CD6A096" w14:textId="77777777" w:rsidR="00125BE0" w:rsidRDefault="00125BE0"/>
        </w:tc>
        <w:tc>
          <w:tcPr>
            <w:tcW w:w="962" w:type="dxa"/>
            <w:vMerge/>
            <w:vAlign w:val="center"/>
          </w:tcPr>
          <w:p w14:paraId="60DB878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0EA9171" w14:textId="77777777" w:rsidR="00125BE0" w:rsidRDefault="00125BE0"/>
        </w:tc>
        <w:tc>
          <w:tcPr>
            <w:tcW w:w="735" w:type="dxa"/>
            <w:vMerge/>
            <w:vAlign w:val="center"/>
          </w:tcPr>
          <w:p w14:paraId="21DA88A0" w14:textId="77777777" w:rsidR="00125BE0" w:rsidRDefault="00125BE0"/>
        </w:tc>
        <w:tc>
          <w:tcPr>
            <w:tcW w:w="962" w:type="dxa"/>
            <w:vAlign w:val="center"/>
          </w:tcPr>
          <w:p w14:paraId="57B81D2B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4D43D98E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3EFDFBB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0AF9C1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C03DFB1" w14:textId="77777777" w:rsidR="00125BE0" w:rsidRDefault="00125BE0"/>
        </w:tc>
        <w:tc>
          <w:tcPr>
            <w:tcW w:w="1018" w:type="dxa"/>
            <w:vMerge/>
            <w:vAlign w:val="center"/>
          </w:tcPr>
          <w:p w14:paraId="1BA97221" w14:textId="77777777" w:rsidR="00125BE0" w:rsidRDefault="00125BE0"/>
        </w:tc>
        <w:tc>
          <w:tcPr>
            <w:tcW w:w="1030" w:type="dxa"/>
            <w:vMerge/>
            <w:vAlign w:val="center"/>
          </w:tcPr>
          <w:p w14:paraId="4E8C13E2" w14:textId="77777777" w:rsidR="00125BE0" w:rsidRDefault="00125BE0"/>
        </w:tc>
      </w:tr>
      <w:tr w:rsidR="00125BE0" w14:paraId="6522E274" w14:textId="77777777">
        <w:tc>
          <w:tcPr>
            <w:tcW w:w="718" w:type="dxa"/>
            <w:vMerge/>
            <w:vAlign w:val="center"/>
          </w:tcPr>
          <w:p w14:paraId="303AF3DC" w14:textId="77777777" w:rsidR="00125BE0" w:rsidRDefault="00125BE0"/>
        </w:tc>
        <w:tc>
          <w:tcPr>
            <w:tcW w:w="962" w:type="dxa"/>
            <w:vMerge/>
            <w:vAlign w:val="center"/>
          </w:tcPr>
          <w:p w14:paraId="60A9FCE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457729E" w14:textId="77777777" w:rsidR="00125BE0" w:rsidRDefault="00125BE0"/>
        </w:tc>
        <w:tc>
          <w:tcPr>
            <w:tcW w:w="735" w:type="dxa"/>
            <w:vMerge/>
            <w:vAlign w:val="center"/>
          </w:tcPr>
          <w:p w14:paraId="59D515A7" w14:textId="77777777" w:rsidR="00125BE0" w:rsidRDefault="00125BE0"/>
        </w:tc>
        <w:tc>
          <w:tcPr>
            <w:tcW w:w="962" w:type="dxa"/>
            <w:vAlign w:val="center"/>
          </w:tcPr>
          <w:p w14:paraId="5EAC840E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1B52E581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563B463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B01FA0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5E1F260" w14:textId="77777777" w:rsidR="00125BE0" w:rsidRDefault="00125BE0"/>
        </w:tc>
        <w:tc>
          <w:tcPr>
            <w:tcW w:w="1018" w:type="dxa"/>
            <w:vMerge/>
            <w:vAlign w:val="center"/>
          </w:tcPr>
          <w:p w14:paraId="581C352D" w14:textId="77777777" w:rsidR="00125BE0" w:rsidRDefault="00125BE0"/>
        </w:tc>
        <w:tc>
          <w:tcPr>
            <w:tcW w:w="1030" w:type="dxa"/>
            <w:vMerge/>
            <w:vAlign w:val="center"/>
          </w:tcPr>
          <w:p w14:paraId="4D30D331" w14:textId="77777777" w:rsidR="00125BE0" w:rsidRDefault="00125BE0"/>
        </w:tc>
      </w:tr>
      <w:tr w:rsidR="00125BE0" w14:paraId="678D73C2" w14:textId="77777777">
        <w:tc>
          <w:tcPr>
            <w:tcW w:w="718" w:type="dxa"/>
            <w:vMerge/>
            <w:vAlign w:val="center"/>
          </w:tcPr>
          <w:p w14:paraId="06566C50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3C85E951" w14:textId="77777777" w:rsidR="00125BE0" w:rsidRDefault="00784339">
            <w:r>
              <w:t>1022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854A15D" w14:textId="77777777" w:rsidR="00125BE0" w:rsidRDefault="00784339">
            <w:r>
              <w:t>33.95</w:t>
            </w:r>
          </w:p>
        </w:tc>
        <w:tc>
          <w:tcPr>
            <w:tcW w:w="735" w:type="dxa"/>
            <w:vMerge w:val="restart"/>
            <w:vAlign w:val="center"/>
          </w:tcPr>
          <w:p w14:paraId="61BF5DED" w14:textId="77777777" w:rsidR="00125BE0" w:rsidRDefault="00784339">
            <w:r>
              <w:t>39.89</w:t>
            </w:r>
          </w:p>
        </w:tc>
        <w:tc>
          <w:tcPr>
            <w:tcW w:w="962" w:type="dxa"/>
            <w:vAlign w:val="center"/>
          </w:tcPr>
          <w:p w14:paraId="058331BB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1517843D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4238DF9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AE59B7D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58ACDC5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904E3B8" w14:textId="77777777" w:rsidR="00125BE0" w:rsidRDefault="00784339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7BA0EC12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8A9F927" w14:textId="77777777">
        <w:tc>
          <w:tcPr>
            <w:tcW w:w="718" w:type="dxa"/>
            <w:vMerge/>
            <w:vAlign w:val="center"/>
          </w:tcPr>
          <w:p w14:paraId="389ED82E" w14:textId="77777777" w:rsidR="00125BE0" w:rsidRDefault="00125BE0"/>
        </w:tc>
        <w:tc>
          <w:tcPr>
            <w:tcW w:w="962" w:type="dxa"/>
            <w:vMerge/>
            <w:vAlign w:val="center"/>
          </w:tcPr>
          <w:p w14:paraId="40D83C78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294A6AE" w14:textId="77777777" w:rsidR="00125BE0" w:rsidRDefault="00125BE0"/>
        </w:tc>
        <w:tc>
          <w:tcPr>
            <w:tcW w:w="735" w:type="dxa"/>
            <w:vMerge/>
            <w:vAlign w:val="center"/>
          </w:tcPr>
          <w:p w14:paraId="5BCB27F1" w14:textId="77777777" w:rsidR="00125BE0" w:rsidRDefault="00125BE0"/>
        </w:tc>
        <w:tc>
          <w:tcPr>
            <w:tcW w:w="962" w:type="dxa"/>
            <w:vAlign w:val="center"/>
          </w:tcPr>
          <w:p w14:paraId="1BC83460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6A8E08F6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65FAA72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BEB383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9D886E5" w14:textId="77777777" w:rsidR="00125BE0" w:rsidRDefault="00125BE0"/>
        </w:tc>
        <w:tc>
          <w:tcPr>
            <w:tcW w:w="1018" w:type="dxa"/>
            <w:vMerge/>
            <w:vAlign w:val="center"/>
          </w:tcPr>
          <w:p w14:paraId="32BBF521" w14:textId="77777777" w:rsidR="00125BE0" w:rsidRDefault="00125BE0"/>
        </w:tc>
        <w:tc>
          <w:tcPr>
            <w:tcW w:w="1030" w:type="dxa"/>
            <w:vMerge/>
            <w:vAlign w:val="center"/>
          </w:tcPr>
          <w:p w14:paraId="6FB7C914" w14:textId="77777777" w:rsidR="00125BE0" w:rsidRDefault="00125BE0"/>
        </w:tc>
      </w:tr>
      <w:tr w:rsidR="00125BE0" w14:paraId="6786AA6A" w14:textId="77777777">
        <w:tc>
          <w:tcPr>
            <w:tcW w:w="718" w:type="dxa"/>
            <w:vMerge/>
            <w:vAlign w:val="center"/>
          </w:tcPr>
          <w:p w14:paraId="2BC834CC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3A9E31AE" w14:textId="77777777" w:rsidR="00125BE0" w:rsidRDefault="00784339">
            <w:r>
              <w:t>1023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1E4A332" w14:textId="77777777" w:rsidR="00125BE0" w:rsidRDefault="00784339">
            <w:r>
              <w:t>26.34</w:t>
            </w:r>
          </w:p>
        </w:tc>
        <w:tc>
          <w:tcPr>
            <w:tcW w:w="735" w:type="dxa"/>
            <w:vMerge w:val="restart"/>
            <w:vAlign w:val="center"/>
          </w:tcPr>
          <w:p w14:paraId="1B559DD7" w14:textId="77777777" w:rsidR="00125BE0" w:rsidRDefault="00784339">
            <w:r>
              <w:t>57.47</w:t>
            </w:r>
          </w:p>
        </w:tc>
        <w:tc>
          <w:tcPr>
            <w:tcW w:w="962" w:type="dxa"/>
            <w:vAlign w:val="center"/>
          </w:tcPr>
          <w:p w14:paraId="3E95116E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77CA7802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2D6AD6C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6BE08B9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3619425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17D41DC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3D54567C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3F8A30F" w14:textId="77777777">
        <w:tc>
          <w:tcPr>
            <w:tcW w:w="718" w:type="dxa"/>
            <w:vMerge/>
            <w:vAlign w:val="center"/>
          </w:tcPr>
          <w:p w14:paraId="344481DF" w14:textId="77777777" w:rsidR="00125BE0" w:rsidRDefault="00125BE0"/>
        </w:tc>
        <w:tc>
          <w:tcPr>
            <w:tcW w:w="962" w:type="dxa"/>
            <w:vMerge/>
            <w:vAlign w:val="center"/>
          </w:tcPr>
          <w:p w14:paraId="433707E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137E69D" w14:textId="77777777" w:rsidR="00125BE0" w:rsidRDefault="00125BE0"/>
        </w:tc>
        <w:tc>
          <w:tcPr>
            <w:tcW w:w="735" w:type="dxa"/>
            <w:vMerge/>
            <w:vAlign w:val="center"/>
          </w:tcPr>
          <w:p w14:paraId="4896F4DE" w14:textId="77777777" w:rsidR="00125BE0" w:rsidRDefault="00125BE0"/>
        </w:tc>
        <w:tc>
          <w:tcPr>
            <w:tcW w:w="962" w:type="dxa"/>
            <w:vAlign w:val="center"/>
          </w:tcPr>
          <w:p w14:paraId="623CCEB3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51D29200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1637F63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BECC11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4B882E5" w14:textId="77777777" w:rsidR="00125BE0" w:rsidRDefault="00125BE0"/>
        </w:tc>
        <w:tc>
          <w:tcPr>
            <w:tcW w:w="1018" w:type="dxa"/>
            <w:vMerge/>
            <w:vAlign w:val="center"/>
          </w:tcPr>
          <w:p w14:paraId="758268A0" w14:textId="77777777" w:rsidR="00125BE0" w:rsidRDefault="00125BE0"/>
        </w:tc>
        <w:tc>
          <w:tcPr>
            <w:tcW w:w="1030" w:type="dxa"/>
            <w:vMerge/>
            <w:vAlign w:val="center"/>
          </w:tcPr>
          <w:p w14:paraId="26F4AF5F" w14:textId="77777777" w:rsidR="00125BE0" w:rsidRDefault="00125BE0"/>
        </w:tc>
      </w:tr>
      <w:tr w:rsidR="00125BE0" w14:paraId="08B97E97" w14:textId="77777777">
        <w:tc>
          <w:tcPr>
            <w:tcW w:w="718" w:type="dxa"/>
            <w:vMerge/>
            <w:vAlign w:val="center"/>
          </w:tcPr>
          <w:p w14:paraId="44943E3B" w14:textId="77777777" w:rsidR="00125BE0" w:rsidRDefault="00125BE0"/>
        </w:tc>
        <w:tc>
          <w:tcPr>
            <w:tcW w:w="962" w:type="dxa"/>
            <w:vMerge/>
            <w:vAlign w:val="center"/>
          </w:tcPr>
          <w:p w14:paraId="062437BA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67A8954" w14:textId="77777777" w:rsidR="00125BE0" w:rsidRDefault="00125BE0"/>
        </w:tc>
        <w:tc>
          <w:tcPr>
            <w:tcW w:w="735" w:type="dxa"/>
            <w:vMerge/>
            <w:vAlign w:val="center"/>
          </w:tcPr>
          <w:p w14:paraId="15F31C2E" w14:textId="77777777" w:rsidR="00125BE0" w:rsidRDefault="00125BE0"/>
        </w:tc>
        <w:tc>
          <w:tcPr>
            <w:tcW w:w="962" w:type="dxa"/>
            <w:vAlign w:val="center"/>
          </w:tcPr>
          <w:p w14:paraId="2A8CE130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79A7A50F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2F741A4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41FCF0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3555DB0" w14:textId="77777777" w:rsidR="00125BE0" w:rsidRDefault="00125BE0"/>
        </w:tc>
        <w:tc>
          <w:tcPr>
            <w:tcW w:w="1018" w:type="dxa"/>
            <w:vMerge/>
            <w:vAlign w:val="center"/>
          </w:tcPr>
          <w:p w14:paraId="1CF7FA3D" w14:textId="77777777" w:rsidR="00125BE0" w:rsidRDefault="00125BE0"/>
        </w:tc>
        <w:tc>
          <w:tcPr>
            <w:tcW w:w="1030" w:type="dxa"/>
            <w:vMerge/>
            <w:vAlign w:val="center"/>
          </w:tcPr>
          <w:p w14:paraId="7047ACB5" w14:textId="77777777" w:rsidR="00125BE0" w:rsidRDefault="00125BE0"/>
        </w:tc>
      </w:tr>
      <w:tr w:rsidR="00125BE0" w14:paraId="14D3EFF1" w14:textId="77777777">
        <w:tc>
          <w:tcPr>
            <w:tcW w:w="718" w:type="dxa"/>
            <w:vMerge/>
            <w:vAlign w:val="center"/>
          </w:tcPr>
          <w:p w14:paraId="4F3A0A72" w14:textId="77777777" w:rsidR="00125BE0" w:rsidRDefault="00125BE0"/>
        </w:tc>
        <w:tc>
          <w:tcPr>
            <w:tcW w:w="962" w:type="dxa"/>
            <w:vMerge/>
            <w:vAlign w:val="center"/>
          </w:tcPr>
          <w:p w14:paraId="00AF9BF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BFF49CA" w14:textId="77777777" w:rsidR="00125BE0" w:rsidRDefault="00125BE0"/>
        </w:tc>
        <w:tc>
          <w:tcPr>
            <w:tcW w:w="735" w:type="dxa"/>
            <w:vMerge/>
            <w:vAlign w:val="center"/>
          </w:tcPr>
          <w:p w14:paraId="3BBEBC47" w14:textId="77777777" w:rsidR="00125BE0" w:rsidRDefault="00125BE0"/>
        </w:tc>
        <w:tc>
          <w:tcPr>
            <w:tcW w:w="962" w:type="dxa"/>
            <w:vAlign w:val="center"/>
          </w:tcPr>
          <w:p w14:paraId="1F49B268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694E059D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713A3CF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2419CE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A2D4DB8" w14:textId="77777777" w:rsidR="00125BE0" w:rsidRDefault="00125BE0"/>
        </w:tc>
        <w:tc>
          <w:tcPr>
            <w:tcW w:w="1018" w:type="dxa"/>
            <w:vMerge/>
            <w:vAlign w:val="center"/>
          </w:tcPr>
          <w:p w14:paraId="070B52BB" w14:textId="77777777" w:rsidR="00125BE0" w:rsidRDefault="00125BE0"/>
        </w:tc>
        <w:tc>
          <w:tcPr>
            <w:tcW w:w="1030" w:type="dxa"/>
            <w:vMerge/>
            <w:vAlign w:val="center"/>
          </w:tcPr>
          <w:p w14:paraId="58717CF7" w14:textId="77777777" w:rsidR="00125BE0" w:rsidRDefault="00125BE0"/>
        </w:tc>
      </w:tr>
      <w:tr w:rsidR="00125BE0" w14:paraId="48AB4D89" w14:textId="77777777">
        <w:tc>
          <w:tcPr>
            <w:tcW w:w="718" w:type="dxa"/>
            <w:vMerge/>
            <w:vAlign w:val="center"/>
          </w:tcPr>
          <w:p w14:paraId="21A8ACB8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5EF6E336" w14:textId="77777777" w:rsidR="00125BE0" w:rsidRDefault="00784339">
            <w:r>
              <w:t>1024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0777CB0" w14:textId="77777777" w:rsidR="00125BE0" w:rsidRDefault="00784339">
            <w:r>
              <w:t>26.36</w:t>
            </w:r>
          </w:p>
        </w:tc>
        <w:tc>
          <w:tcPr>
            <w:tcW w:w="735" w:type="dxa"/>
            <w:vMerge w:val="restart"/>
            <w:vAlign w:val="center"/>
          </w:tcPr>
          <w:p w14:paraId="42F73F42" w14:textId="77777777" w:rsidR="00125BE0" w:rsidRDefault="00784339">
            <w:r>
              <w:t>56.72</w:t>
            </w:r>
          </w:p>
        </w:tc>
        <w:tc>
          <w:tcPr>
            <w:tcW w:w="962" w:type="dxa"/>
            <w:vAlign w:val="center"/>
          </w:tcPr>
          <w:p w14:paraId="2242A038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710944A1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0B9ACED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CFE2622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D09D53F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D46A523" w14:textId="77777777" w:rsidR="00125BE0" w:rsidRDefault="0078433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6A39DB9F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2476F0B" w14:textId="77777777">
        <w:tc>
          <w:tcPr>
            <w:tcW w:w="718" w:type="dxa"/>
            <w:vMerge/>
            <w:vAlign w:val="center"/>
          </w:tcPr>
          <w:p w14:paraId="6ECA5463" w14:textId="77777777" w:rsidR="00125BE0" w:rsidRDefault="00125BE0"/>
        </w:tc>
        <w:tc>
          <w:tcPr>
            <w:tcW w:w="962" w:type="dxa"/>
            <w:vMerge/>
            <w:vAlign w:val="center"/>
          </w:tcPr>
          <w:p w14:paraId="63144F1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D2A8883" w14:textId="77777777" w:rsidR="00125BE0" w:rsidRDefault="00125BE0"/>
        </w:tc>
        <w:tc>
          <w:tcPr>
            <w:tcW w:w="735" w:type="dxa"/>
            <w:vMerge/>
            <w:vAlign w:val="center"/>
          </w:tcPr>
          <w:p w14:paraId="03C3BFB1" w14:textId="77777777" w:rsidR="00125BE0" w:rsidRDefault="00125BE0"/>
        </w:tc>
        <w:tc>
          <w:tcPr>
            <w:tcW w:w="962" w:type="dxa"/>
            <w:vAlign w:val="center"/>
          </w:tcPr>
          <w:p w14:paraId="079DA253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45690665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69272C0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ED0F27E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0F39F78" w14:textId="77777777" w:rsidR="00125BE0" w:rsidRDefault="00125BE0"/>
        </w:tc>
        <w:tc>
          <w:tcPr>
            <w:tcW w:w="1018" w:type="dxa"/>
            <w:vMerge/>
            <w:vAlign w:val="center"/>
          </w:tcPr>
          <w:p w14:paraId="2D399450" w14:textId="77777777" w:rsidR="00125BE0" w:rsidRDefault="00125BE0"/>
        </w:tc>
        <w:tc>
          <w:tcPr>
            <w:tcW w:w="1030" w:type="dxa"/>
            <w:vMerge/>
            <w:vAlign w:val="center"/>
          </w:tcPr>
          <w:p w14:paraId="14FB931D" w14:textId="77777777" w:rsidR="00125BE0" w:rsidRDefault="00125BE0"/>
        </w:tc>
      </w:tr>
      <w:tr w:rsidR="00125BE0" w14:paraId="5AD79DA7" w14:textId="77777777">
        <w:tc>
          <w:tcPr>
            <w:tcW w:w="718" w:type="dxa"/>
            <w:vMerge/>
            <w:vAlign w:val="center"/>
          </w:tcPr>
          <w:p w14:paraId="597BB29D" w14:textId="77777777" w:rsidR="00125BE0" w:rsidRDefault="00125BE0"/>
        </w:tc>
        <w:tc>
          <w:tcPr>
            <w:tcW w:w="962" w:type="dxa"/>
            <w:vMerge/>
            <w:vAlign w:val="center"/>
          </w:tcPr>
          <w:p w14:paraId="7980250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41937EA" w14:textId="77777777" w:rsidR="00125BE0" w:rsidRDefault="00125BE0"/>
        </w:tc>
        <w:tc>
          <w:tcPr>
            <w:tcW w:w="735" w:type="dxa"/>
            <w:vMerge/>
            <w:vAlign w:val="center"/>
          </w:tcPr>
          <w:p w14:paraId="1682D2AB" w14:textId="77777777" w:rsidR="00125BE0" w:rsidRDefault="00125BE0"/>
        </w:tc>
        <w:tc>
          <w:tcPr>
            <w:tcW w:w="962" w:type="dxa"/>
            <w:vAlign w:val="center"/>
          </w:tcPr>
          <w:p w14:paraId="33D8A89D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19C9553F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5BD80CE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A74E566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19132DA" w14:textId="77777777" w:rsidR="00125BE0" w:rsidRDefault="00125BE0"/>
        </w:tc>
        <w:tc>
          <w:tcPr>
            <w:tcW w:w="1018" w:type="dxa"/>
            <w:vMerge/>
            <w:vAlign w:val="center"/>
          </w:tcPr>
          <w:p w14:paraId="7A58A2E5" w14:textId="77777777" w:rsidR="00125BE0" w:rsidRDefault="00125BE0"/>
        </w:tc>
        <w:tc>
          <w:tcPr>
            <w:tcW w:w="1030" w:type="dxa"/>
            <w:vMerge/>
            <w:vAlign w:val="center"/>
          </w:tcPr>
          <w:p w14:paraId="356E12E5" w14:textId="77777777" w:rsidR="00125BE0" w:rsidRDefault="00125BE0"/>
        </w:tc>
      </w:tr>
      <w:tr w:rsidR="00125BE0" w14:paraId="0F9096DD" w14:textId="77777777">
        <w:tc>
          <w:tcPr>
            <w:tcW w:w="718" w:type="dxa"/>
            <w:vMerge/>
            <w:vAlign w:val="center"/>
          </w:tcPr>
          <w:p w14:paraId="1CC7EDEE" w14:textId="77777777" w:rsidR="00125BE0" w:rsidRDefault="00125BE0"/>
        </w:tc>
        <w:tc>
          <w:tcPr>
            <w:tcW w:w="962" w:type="dxa"/>
            <w:vMerge/>
            <w:vAlign w:val="center"/>
          </w:tcPr>
          <w:p w14:paraId="3CFF8A4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268457F" w14:textId="77777777" w:rsidR="00125BE0" w:rsidRDefault="00125BE0"/>
        </w:tc>
        <w:tc>
          <w:tcPr>
            <w:tcW w:w="735" w:type="dxa"/>
            <w:vMerge/>
            <w:vAlign w:val="center"/>
          </w:tcPr>
          <w:p w14:paraId="653ED71A" w14:textId="77777777" w:rsidR="00125BE0" w:rsidRDefault="00125BE0"/>
        </w:tc>
        <w:tc>
          <w:tcPr>
            <w:tcW w:w="962" w:type="dxa"/>
            <w:vAlign w:val="center"/>
          </w:tcPr>
          <w:p w14:paraId="36CEE29A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39D805D6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2F64BF0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7024D8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E654541" w14:textId="77777777" w:rsidR="00125BE0" w:rsidRDefault="00125BE0"/>
        </w:tc>
        <w:tc>
          <w:tcPr>
            <w:tcW w:w="1018" w:type="dxa"/>
            <w:vMerge/>
            <w:vAlign w:val="center"/>
          </w:tcPr>
          <w:p w14:paraId="4E1EA933" w14:textId="77777777" w:rsidR="00125BE0" w:rsidRDefault="00125BE0"/>
        </w:tc>
        <w:tc>
          <w:tcPr>
            <w:tcW w:w="1030" w:type="dxa"/>
            <w:vMerge/>
            <w:vAlign w:val="center"/>
          </w:tcPr>
          <w:p w14:paraId="094DFA86" w14:textId="77777777" w:rsidR="00125BE0" w:rsidRDefault="00125BE0"/>
        </w:tc>
      </w:tr>
      <w:tr w:rsidR="00125BE0" w14:paraId="26BB645B" w14:textId="77777777">
        <w:tc>
          <w:tcPr>
            <w:tcW w:w="718" w:type="dxa"/>
            <w:vMerge/>
            <w:vAlign w:val="center"/>
          </w:tcPr>
          <w:p w14:paraId="38F847E5" w14:textId="77777777" w:rsidR="00125BE0" w:rsidRDefault="00125BE0"/>
        </w:tc>
        <w:tc>
          <w:tcPr>
            <w:tcW w:w="962" w:type="dxa"/>
            <w:vMerge/>
            <w:vAlign w:val="center"/>
          </w:tcPr>
          <w:p w14:paraId="27EAEB18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A49B575" w14:textId="77777777" w:rsidR="00125BE0" w:rsidRDefault="00125BE0"/>
        </w:tc>
        <w:tc>
          <w:tcPr>
            <w:tcW w:w="735" w:type="dxa"/>
            <w:vMerge/>
            <w:vAlign w:val="center"/>
          </w:tcPr>
          <w:p w14:paraId="78C33D1D" w14:textId="77777777" w:rsidR="00125BE0" w:rsidRDefault="00125BE0"/>
        </w:tc>
        <w:tc>
          <w:tcPr>
            <w:tcW w:w="962" w:type="dxa"/>
            <w:vAlign w:val="center"/>
          </w:tcPr>
          <w:p w14:paraId="750C8C39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7D6C6F4C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43F6BBE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B93928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768A6A0" w14:textId="77777777" w:rsidR="00125BE0" w:rsidRDefault="00125BE0"/>
        </w:tc>
        <w:tc>
          <w:tcPr>
            <w:tcW w:w="1018" w:type="dxa"/>
            <w:vMerge/>
            <w:vAlign w:val="center"/>
          </w:tcPr>
          <w:p w14:paraId="24CD057E" w14:textId="77777777" w:rsidR="00125BE0" w:rsidRDefault="00125BE0"/>
        </w:tc>
        <w:tc>
          <w:tcPr>
            <w:tcW w:w="1030" w:type="dxa"/>
            <w:vMerge/>
            <w:vAlign w:val="center"/>
          </w:tcPr>
          <w:p w14:paraId="6858838B" w14:textId="77777777" w:rsidR="00125BE0" w:rsidRDefault="00125BE0"/>
        </w:tc>
      </w:tr>
      <w:tr w:rsidR="00125BE0" w14:paraId="33C3F3BD" w14:textId="77777777">
        <w:tc>
          <w:tcPr>
            <w:tcW w:w="718" w:type="dxa"/>
            <w:vMerge/>
            <w:vAlign w:val="center"/>
          </w:tcPr>
          <w:p w14:paraId="7E05D05F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4017BA22" w14:textId="77777777" w:rsidR="00125BE0" w:rsidRDefault="00784339">
            <w:r>
              <w:t>1025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94C7A4C" w14:textId="77777777" w:rsidR="00125BE0" w:rsidRDefault="00784339">
            <w:r>
              <w:t>26.13</w:t>
            </w:r>
          </w:p>
        </w:tc>
        <w:tc>
          <w:tcPr>
            <w:tcW w:w="735" w:type="dxa"/>
            <w:vMerge w:val="restart"/>
            <w:vAlign w:val="center"/>
          </w:tcPr>
          <w:p w14:paraId="35FCAE8B" w14:textId="77777777" w:rsidR="00125BE0" w:rsidRDefault="00784339">
            <w:r>
              <w:t>62.33</w:t>
            </w:r>
          </w:p>
        </w:tc>
        <w:tc>
          <w:tcPr>
            <w:tcW w:w="962" w:type="dxa"/>
            <w:vAlign w:val="center"/>
          </w:tcPr>
          <w:p w14:paraId="39C0EAC8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38FBBDCB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2CACE4F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FD9D2B7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275ACA4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76CFAA6" w14:textId="77777777" w:rsidR="00125BE0" w:rsidRDefault="0078433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0AD8A1CD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6FA5B34" w14:textId="77777777">
        <w:tc>
          <w:tcPr>
            <w:tcW w:w="718" w:type="dxa"/>
            <w:vMerge/>
            <w:vAlign w:val="center"/>
          </w:tcPr>
          <w:p w14:paraId="7F6A7153" w14:textId="77777777" w:rsidR="00125BE0" w:rsidRDefault="00125BE0"/>
        </w:tc>
        <w:tc>
          <w:tcPr>
            <w:tcW w:w="962" w:type="dxa"/>
            <w:vMerge/>
            <w:vAlign w:val="center"/>
          </w:tcPr>
          <w:p w14:paraId="318A6AE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634BD9F" w14:textId="77777777" w:rsidR="00125BE0" w:rsidRDefault="00125BE0"/>
        </w:tc>
        <w:tc>
          <w:tcPr>
            <w:tcW w:w="735" w:type="dxa"/>
            <w:vMerge/>
            <w:vAlign w:val="center"/>
          </w:tcPr>
          <w:p w14:paraId="505B4717" w14:textId="77777777" w:rsidR="00125BE0" w:rsidRDefault="00125BE0"/>
        </w:tc>
        <w:tc>
          <w:tcPr>
            <w:tcW w:w="962" w:type="dxa"/>
            <w:vAlign w:val="center"/>
          </w:tcPr>
          <w:p w14:paraId="58C31E63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50719E6C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31D762A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EEFD30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1801FF1" w14:textId="77777777" w:rsidR="00125BE0" w:rsidRDefault="00125BE0"/>
        </w:tc>
        <w:tc>
          <w:tcPr>
            <w:tcW w:w="1018" w:type="dxa"/>
            <w:vMerge/>
            <w:vAlign w:val="center"/>
          </w:tcPr>
          <w:p w14:paraId="6B563D4F" w14:textId="77777777" w:rsidR="00125BE0" w:rsidRDefault="00125BE0"/>
        </w:tc>
        <w:tc>
          <w:tcPr>
            <w:tcW w:w="1030" w:type="dxa"/>
            <w:vMerge/>
            <w:vAlign w:val="center"/>
          </w:tcPr>
          <w:p w14:paraId="667AFAF4" w14:textId="77777777" w:rsidR="00125BE0" w:rsidRDefault="00125BE0"/>
        </w:tc>
      </w:tr>
      <w:tr w:rsidR="00125BE0" w14:paraId="5F7CDB48" w14:textId="77777777">
        <w:tc>
          <w:tcPr>
            <w:tcW w:w="718" w:type="dxa"/>
            <w:vMerge/>
            <w:vAlign w:val="center"/>
          </w:tcPr>
          <w:p w14:paraId="1D899756" w14:textId="77777777" w:rsidR="00125BE0" w:rsidRDefault="00125BE0"/>
        </w:tc>
        <w:tc>
          <w:tcPr>
            <w:tcW w:w="962" w:type="dxa"/>
            <w:vMerge/>
            <w:vAlign w:val="center"/>
          </w:tcPr>
          <w:p w14:paraId="427F6F9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DE9F523" w14:textId="77777777" w:rsidR="00125BE0" w:rsidRDefault="00125BE0"/>
        </w:tc>
        <w:tc>
          <w:tcPr>
            <w:tcW w:w="735" w:type="dxa"/>
            <w:vMerge/>
            <w:vAlign w:val="center"/>
          </w:tcPr>
          <w:p w14:paraId="036E1968" w14:textId="77777777" w:rsidR="00125BE0" w:rsidRDefault="00125BE0"/>
        </w:tc>
        <w:tc>
          <w:tcPr>
            <w:tcW w:w="962" w:type="dxa"/>
            <w:vAlign w:val="center"/>
          </w:tcPr>
          <w:p w14:paraId="31D16E85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4A899F96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1CBC0AF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4FD9EE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0C55FA7" w14:textId="77777777" w:rsidR="00125BE0" w:rsidRDefault="00125BE0"/>
        </w:tc>
        <w:tc>
          <w:tcPr>
            <w:tcW w:w="1018" w:type="dxa"/>
            <w:vMerge/>
            <w:vAlign w:val="center"/>
          </w:tcPr>
          <w:p w14:paraId="6EF366CD" w14:textId="77777777" w:rsidR="00125BE0" w:rsidRDefault="00125BE0"/>
        </w:tc>
        <w:tc>
          <w:tcPr>
            <w:tcW w:w="1030" w:type="dxa"/>
            <w:vMerge/>
            <w:vAlign w:val="center"/>
          </w:tcPr>
          <w:p w14:paraId="0ABBBE36" w14:textId="77777777" w:rsidR="00125BE0" w:rsidRDefault="00125BE0"/>
        </w:tc>
      </w:tr>
      <w:tr w:rsidR="00125BE0" w14:paraId="691F56D6" w14:textId="77777777">
        <w:tc>
          <w:tcPr>
            <w:tcW w:w="718" w:type="dxa"/>
            <w:vMerge/>
            <w:vAlign w:val="center"/>
          </w:tcPr>
          <w:p w14:paraId="53F545CD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0383B1DA" w14:textId="77777777" w:rsidR="00125BE0" w:rsidRDefault="00784339">
            <w:r>
              <w:t>1027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E4AACA5" w14:textId="77777777" w:rsidR="00125BE0" w:rsidRDefault="00784339">
            <w:r>
              <w:t>22.40</w:t>
            </w:r>
          </w:p>
        </w:tc>
        <w:tc>
          <w:tcPr>
            <w:tcW w:w="735" w:type="dxa"/>
            <w:vMerge w:val="restart"/>
            <w:vAlign w:val="center"/>
          </w:tcPr>
          <w:p w14:paraId="41CE157A" w14:textId="77777777" w:rsidR="00125BE0" w:rsidRDefault="00784339">
            <w:r>
              <w:t>77.25</w:t>
            </w:r>
          </w:p>
        </w:tc>
        <w:tc>
          <w:tcPr>
            <w:tcW w:w="962" w:type="dxa"/>
            <w:vAlign w:val="center"/>
          </w:tcPr>
          <w:p w14:paraId="1A1AB394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0D67E878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664E03C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9F4E939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3A4256C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B3C616B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06724720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5F1D859" w14:textId="77777777">
        <w:tc>
          <w:tcPr>
            <w:tcW w:w="718" w:type="dxa"/>
            <w:vMerge/>
            <w:vAlign w:val="center"/>
          </w:tcPr>
          <w:p w14:paraId="72534321" w14:textId="77777777" w:rsidR="00125BE0" w:rsidRDefault="00125BE0"/>
        </w:tc>
        <w:tc>
          <w:tcPr>
            <w:tcW w:w="962" w:type="dxa"/>
            <w:vMerge/>
            <w:vAlign w:val="center"/>
          </w:tcPr>
          <w:p w14:paraId="7F433EB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1C940A7" w14:textId="77777777" w:rsidR="00125BE0" w:rsidRDefault="00125BE0"/>
        </w:tc>
        <w:tc>
          <w:tcPr>
            <w:tcW w:w="735" w:type="dxa"/>
            <w:vMerge/>
            <w:vAlign w:val="center"/>
          </w:tcPr>
          <w:p w14:paraId="30C2289A" w14:textId="77777777" w:rsidR="00125BE0" w:rsidRDefault="00125BE0"/>
        </w:tc>
        <w:tc>
          <w:tcPr>
            <w:tcW w:w="962" w:type="dxa"/>
            <w:vAlign w:val="center"/>
          </w:tcPr>
          <w:p w14:paraId="239C5EEF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40F2B923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3AB5440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70002AE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673BF41" w14:textId="77777777" w:rsidR="00125BE0" w:rsidRDefault="00125BE0"/>
        </w:tc>
        <w:tc>
          <w:tcPr>
            <w:tcW w:w="1018" w:type="dxa"/>
            <w:vMerge/>
            <w:vAlign w:val="center"/>
          </w:tcPr>
          <w:p w14:paraId="117CE5A0" w14:textId="77777777" w:rsidR="00125BE0" w:rsidRDefault="00125BE0"/>
        </w:tc>
        <w:tc>
          <w:tcPr>
            <w:tcW w:w="1030" w:type="dxa"/>
            <w:vMerge/>
            <w:vAlign w:val="center"/>
          </w:tcPr>
          <w:p w14:paraId="7F81E9C3" w14:textId="77777777" w:rsidR="00125BE0" w:rsidRDefault="00125BE0"/>
        </w:tc>
      </w:tr>
      <w:tr w:rsidR="00125BE0" w14:paraId="62F01B2C" w14:textId="77777777">
        <w:tc>
          <w:tcPr>
            <w:tcW w:w="718" w:type="dxa"/>
            <w:vMerge/>
            <w:vAlign w:val="center"/>
          </w:tcPr>
          <w:p w14:paraId="1A05A793" w14:textId="77777777" w:rsidR="00125BE0" w:rsidRDefault="00125BE0"/>
        </w:tc>
        <w:tc>
          <w:tcPr>
            <w:tcW w:w="962" w:type="dxa"/>
            <w:vMerge/>
            <w:vAlign w:val="center"/>
          </w:tcPr>
          <w:p w14:paraId="65FA72B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40EC44B" w14:textId="77777777" w:rsidR="00125BE0" w:rsidRDefault="00125BE0"/>
        </w:tc>
        <w:tc>
          <w:tcPr>
            <w:tcW w:w="735" w:type="dxa"/>
            <w:vMerge/>
            <w:vAlign w:val="center"/>
          </w:tcPr>
          <w:p w14:paraId="558D62D6" w14:textId="77777777" w:rsidR="00125BE0" w:rsidRDefault="00125BE0"/>
        </w:tc>
        <w:tc>
          <w:tcPr>
            <w:tcW w:w="962" w:type="dxa"/>
            <w:vAlign w:val="center"/>
          </w:tcPr>
          <w:p w14:paraId="2C1593AB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52CEDE7D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653A334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4CF25A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9E379B7" w14:textId="77777777" w:rsidR="00125BE0" w:rsidRDefault="00125BE0"/>
        </w:tc>
        <w:tc>
          <w:tcPr>
            <w:tcW w:w="1018" w:type="dxa"/>
            <w:vMerge/>
            <w:vAlign w:val="center"/>
          </w:tcPr>
          <w:p w14:paraId="46C12E5B" w14:textId="77777777" w:rsidR="00125BE0" w:rsidRDefault="00125BE0"/>
        </w:tc>
        <w:tc>
          <w:tcPr>
            <w:tcW w:w="1030" w:type="dxa"/>
            <w:vMerge/>
            <w:vAlign w:val="center"/>
          </w:tcPr>
          <w:p w14:paraId="7C1C40D5" w14:textId="77777777" w:rsidR="00125BE0" w:rsidRDefault="00125BE0"/>
        </w:tc>
      </w:tr>
      <w:tr w:rsidR="00125BE0" w14:paraId="6E3D6A39" w14:textId="77777777">
        <w:tc>
          <w:tcPr>
            <w:tcW w:w="718" w:type="dxa"/>
            <w:vMerge/>
            <w:vAlign w:val="center"/>
          </w:tcPr>
          <w:p w14:paraId="304F4120" w14:textId="77777777" w:rsidR="00125BE0" w:rsidRDefault="00125BE0"/>
        </w:tc>
        <w:tc>
          <w:tcPr>
            <w:tcW w:w="962" w:type="dxa"/>
            <w:vMerge/>
            <w:vAlign w:val="center"/>
          </w:tcPr>
          <w:p w14:paraId="6B822FC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C70E11A" w14:textId="77777777" w:rsidR="00125BE0" w:rsidRDefault="00125BE0"/>
        </w:tc>
        <w:tc>
          <w:tcPr>
            <w:tcW w:w="735" w:type="dxa"/>
            <w:vMerge/>
            <w:vAlign w:val="center"/>
          </w:tcPr>
          <w:p w14:paraId="1178989C" w14:textId="77777777" w:rsidR="00125BE0" w:rsidRDefault="00125BE0"/>
        </w:tc>
        <w:tc>
          <w:tcPr>
            <w:tcW w:w="962" w:type="dxa"/>
            <w:vAlign w:val="center"/>
          </w:tcPr>
          <w:p w14:paraId="5A835D61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7CA241BA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77C0878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01D770E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56D2288" w14:textId="77777777" w:rsidR="00125BE0" w:rsidRDefault="00125BE0"/>
        </w:tc>
        <w:tc>
          <w:tcPr>
            <w:tcW w:w="1018" w:type="dxa"/>
            <w:vMerge/>
            <w:vAlign w:val="center"/>
          </w:tcPr>
          <w:p w14:paraId="76D2C26D" w14:textId="77777777" w:rsidR="00125BE0" w:rsidRDefault="00125BE0"/>
        </w:tc>
        <w:tc>
          <w:tcPr>
            <w:tcW w:w="1030" w:type="dxa"/>
            <w:vMerge/>
            <w:vAlign w:val="center"/>
          </w:tcPr>
          <w:p w14:paraId="0E79B5BA" w14:textId="77777777" w:rsidR="00125BE0" w:rsidRDefault="00125BE0"/>
        </w:tc>
      </w:tr>
      <w:tr w:rsidR="00125BE0" w14:paraId="6C9E2062" w14:textId="77777777">
        <w:tc>
          <w:tcPr>
            <w:tcW w:w="718" w:type="dxa"/>
            <w:vMerge/>
            <w:vAlign w:val="center"/>
          </w:tcPr>
          <w:p w14:paraId="4520FBC0" w14:textId="77777777" w:rsidR="00125BE0" w:rsidRDefault="00125BE0"/>
        </w:tc>
        <w:tc>
          <w:tcPr>
            <w:tcW w:w="962" w:type="dxa"/>
            <w:vMerge/>
            <w:vAlign w:val="center"/>
          </w:tcPr>
          <w:p w14:paraId="1D66D616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D2FBB99" w14:textId="77777777" w:rsidR="00125BE0" w:rsidRDefault="00125BE0"/>
        </w:tc>
        <w:tc>
          <w:tcPr>
            <w:tcW w:w="735" w:type="dxa"/>
            <w:vMerge/>
            <w:vAlign w:val="center"/>
          </w:tcPr>
          <w:p w14:paraId="7B3C997F" w14:textId="77777777" w:rsidR="00125BE0" w:rsidRDefault="00125BE0"/>
        </w:tc>
        <w:tc>
          <w:tcPr>
            <w:tcW w:w="962" w:type="dxa"/>
            <w:vAlign w:val="center"/>
          </w:tcPr>
          <w:p w14:paraId="5ED990D3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5B95D9E0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1ED43D7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F45F470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9BF451A" w14:textId="77777777" w:rsidR="00125BE0" w:rsidRDefault="00125BE0"/>
        </w:tc>
        <w:tc>
          <w:tcPr>
            <w:tcW w:w="1018" w:type="dxa"/>
            <w:vMerge/>
            <w:vAlign w:val="center"/>
          </w:tcPr>
          <w:p w14:paraId="49CADD2C" w14:textId="77777777" w:rsidR="00125BE0" w:rsidRDefault="00125BE0"/>
        </w:tc>
        <w:tc>
          <w:tcPr>
            <w:tcW w:w="1030" w:type="dxa"/>
            <w:vMerge/>
            <w:vAlign w:val="center"/>
          </w:tcPr>
          <w:p w14:paraId="0693BBF3" w14:textId="77777777" w:rsidR="00125BE0" w:rsidRDefault="00125BE0"/>
        </w:tc>
      </w:tr>
      <w:tr w:rsidR="00125BE0" w14:paraId="49747D83" w14:textId="77777777">
        <w:tc>
          <w:tcPr>
            <w:tcW w:w="718" w:type="dxa"/>
            <w:vMerge/>
            <w:vAlign w:val="center"/>
          </w:tcPr>
          <w:p w14:paraId="094D37E8" w14:textId="77777777" w:rsidR="00125BE0" w:rsidRDefault="00125BE0"/>
        </w:tc>
        <w:tc>
          <w:tcPr>
            <w:tcW w:w="962" w:type="dxa"/>
            <w:vMerge/>
            <w:vAlign w:val="center"/>
          </w:tcPr>
          <w:p w14:paraId="72666CC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E67587E" w14:textId="77777777" w:rsidR="00125BE0" w:rsidRDefault="00125BE0"/>
        </w:tc>
        <w:tc>
          <w:tcPr>
            <w:tcW w:w="735" w:type="dxa"/>
            <w:vMerge/>
            <w:vAlign w:val="center"/>
          </w:tcPr>
          <w:p w14:paraId="3DBACA17" w14:textId="77777777" w:rsidR="00125BE0" w:rsidRDefault="00125BE0"/>
        </w:tc>
        <w:tc>
          <w:tcPr>
            <w:tcW w:w="962" w:type="dxa"/>
            <w:vAlign w:val="center"/>
          </w:tcPr>
          <w:p w14:paraId="41E7B8E9" w14:textId="77777777" w:rsidR="00125BE0" w:rsidRDefault="00784339">
            <w:r>
              <w:t>C1032</w:t>
            </w:r>
          </w:p>
        </w:tc>
        <w:tc>
          <w:tcPr>
            <w:tcW w:w="735" w:type="dxa"/>
            <w:vAlign w:val="center"/>
          </w:tcPr>
          <w:p w14:paraId="71AD9357" w14:textId="77777777" w:rsidR="00125BE0" w:rsidRDefault="00784339">
            <w:r>
              <w:t>3.20</w:t>
            </w:r>
          </w:p>
        </w:tc>
        <w:tc>
          <w:tcPr>
            <w:tcW w:w="679" w:type="dxa"/>
            <w:vAlign w:val="center"/>
          </w:tcPr>
          <w:p w14:paraId="2AFA628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2A17F9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8A7F148" w14:textId="77777777" w:rsidR="00125BE0" w:rsidRDefault="00125BE0"/>
        </w:tc>
        <w:tc>
          <w:tcPr>
            <w:tcW w:w="1018" w:type="dxa"/>
            <w:vMerge/>
            <w:vAlign w:val="center"/>
          </w:tcPr>
          <w:p w14:paraId="0DE050EB" w14:textId="77777777" w:rsidR="00125BE0" w:rsidRDefault="00125BE0"/>
        </w:tc>
        <w:tc>
          <w:tcPr>
            <w:tcW w:w="1030" w:type="dxa"/>
            <w:vMerge/>
            <w:vAlign w:val="center"/>
          </w:tcPr>
          <w:p w14:paraId="718D0137" w14:textId="77777777" w:rsidR="00125BE0" w:rsidRDefault="00125BE0"/>
        </w:tc>
      </w:tr>
      <w:tr w:rsidR="00125BE0" w14:paraId="231BC84C" w14:textId="77777777">
        <w:tc>
          <w:tcPr>
            <w:tcW w:w="718" w:type="dxa"/>
            <w:vMerge/>
            <w:vAlign w:val="center"/>
          </w:tcPr>
          <w:p w14:paraId="14FFDF09" w14:textId="77777777" w:rsidR="00125BE0" w:rsidRDefault="00125BE0"/>
        </w:tc>
        <w:tc>
          <w:tcPr>
            <w:tcW w:w="962" w:type="dxa"/>
            <w:vAlign w:val="center"/>
          </w:tcPr>
          <w:p w14:paraId="371C2AF2" w14:textId="77777777" w:rsidR="00125BE0" w:rsidRDefault="00784339">
            <w:r>
              <w:t>1028</w:t>
            </w:r>
          </w:p>
        </w:tc>
        <w:tc>
          <w:tcPr>
            <w:tcW w:w="735" w:type="dxa"/>
            <w:gridSpan w:val="2"/>
            <w:vAlign w:val="center"/>
          </w:tcPr>
          <w:p w14:paraId="4EA8551D" w14:textId="77777777" w:rsidR="00125BE0" w:rsidRDefault="00784339">
            <w:r>
              <w:t>22.15</w:t>
            </w:r>
          </w:p>
        </w:tc>
        <w:tc>
          <w:tcPr>
            <w:tcW w:w="735" w:type="dxa"/>
            <w:vAlign w:val="center"/>
          </w:tcPr>
          <w:p w14:paraId="2AD61327" w14:textId="77777777" w:rsidR="00125BE0" w:rsidRDefault="00784339">
            <w:r>
              <w:t>18.23</w:t>
            </w:r>
          </w:p>
        </w:tc>
        <w:tc>
          <w:tcPr>
            <w:tcW w:w="962" w:type="dxa"/>
            <w:vAlign w:val="center"/>
          </w:tcPr>
          <w:p w14:paraId="71A97BEF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0E046595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59B9AC0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308F9B5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4A606FF1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70B34C8F" w14:textId="77777777" w:rsidR="00125BE0" w:rsidRDefault="00784339">
            <w:r>
              <w:t>0.09</w:t>
            </w:r>
          </w:p>
        </w:tc>
        <w:tc>
          <w:tcPr>
            <w:tcW w:w="1030" w:type="dxa"/>
            <w:vAlign w:val="center"/>
          </w:tcPr>
          <w:p w14:paraId="298D0C40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70C9D56" w14:textId="77777777">
        <w:tc>
          <w:tcPr>
            <w:tcW w:w="718" w:type="dxa"/>
            <w:vMerge/>
            <w:vAlign w:val="center"/>
          </w:tcPr>
          <w:p w14:paraId="7BDFC54D" w14:textId="77777777" w:rsidR="00125BE0" w:rsidRDefault="00125BE0"/>
        </w:tc>
        <w:tc>
          <w:tcPr>
            <w:tcW w:w="962" w:type="dxa"/>
            <w:vAlign w:val="center"/>
          </w:tcPr>
          <w:p w14:paraId="52A115EE" w14:textId="77777777" w:rsidR="00125BE0" w:rsidRDefault="00784339">
            <w:r>
              <w:t>1029</w:t>
            </w:r>
          </w:p>
        </w:tc>
        <w:tc>
          <w:tcPr>
            <w:tcW w:w="735" w:type="dxa"/>
            <w:gridSpan w:val="2"/>
            <w:vAlign w:val="center"/>
          </w:tcPr>
          <w:p w14:paraId="08D32827" w14:textId="77777777" w:rsidR="00125BE0" w:rsidRDefault="00784339">
            <w:r>
              <w:t>22.15</w:t>
            </w:r>
          </w:p>
        </w:tc>
        <w:tc>
          <w:tcPr>
            <w:tcW w:w="735" w:type="dxa"/>
            <w:vAlign w:val="center"/>
          </w:tcPr>
          <w:p w14:paraId="27B807BB" w14:textId="77777777" w:rsidR="00125BE0" w:rsidRDefault="00784339">
            <w:r>
              <w:t>18.23</w:t>
            </w:r>
          </w:p>
        </w:tc>
        <w:tc>
          <w:tcPr>
            <w:tcW w:w="962" w:type="dxa"/>
            <w:vAlign w:val="center"/>
          </w:tcPr>
          <w:p w14:paraId="5A0D672D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4F3C05CF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4CB7B59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EBDF7BC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18D5C2A3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5B98AACC" w14:textId="77777777" w:rsidR="00125BE0" w:rsidRDefault="00784339">
            <w:r>
              <w:t>0.09</w:t>
            </w:r>
          </w:p>
        </w:tc>
        <w:tc>
          <w:tcPr>
            <w:tcW w:w="1030" w:type="dxa"/>
            <w:vAlign w:val="center"/>
          </w:tcPr>
          <w:p w14:paraId="0ADD4E2C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7B02433" w14:textId="77777777">
        <w:tc>
          <w:tcPr>
            <w:tcW w:w="718" w:type="dxa"/>
            <w:vMerge/>
            <w:vAlign w:val="center"/>
          </w:tcPr>
          <w:p w14:paraId="69FCE4A6" w14:textId="77777777" w:rsidR="00125BE0" w:rsidRDefault="00125BE0"/>
        </w:tc>
        <w:tc>
          <w:tcPr>
            <w:tcW w:w="962" w:type="dxa"/>
            <w:vAlign w:val="center"/>
          </w:tcPr>
          <w:p w14:paraId="25DCB08A" w14:textId="77777777" w:rsidR="00125BE0" w:rsidRDefault="00784339">
            <w:r>
              <w:t>1030</w:t>
            </w:r>
          </w:p>
        </w:tc>
        <w:tc>
          <w:tcPr>
            <w:tcW w:w="735" w:type="dxa"/>
            <w:gridSpan w:val="2"/>
            <w:vAlign w:val="center"/>
          </w:tcPr>
          <w:p w14:paraId="1E6D57C1" w14:textId="77777777" w:rsidR="00125BE0" w:rsidRDefault="00784339">
            <w:r>
              <w:t>22.15</w:t>
            </w:r>
          </w:p>
        </w:tc>
        <w:tc>
          <w:tcPr>
            <w:tcW w:w="735" w:type="dxa"/>
            <w:vAlign w:val="center"/>
          </w:tcPr>
          <w:p w14:paraId="63CC54BD" w14:textId="77777777" w:rsidR="00125BE0" w:rsidRDefault="00784339">
            <w:r>
              <w:t>18.23</w:t>
            </w:r>
          </w:p>
        </w:tc>
        <w:tc>
          <w:tcPr>
            <w:tcW w:w="962" w:type="dxa"/>
            <w:vAlign w:val="center"/>
          </w:tcPr>
          <w:p w14:paraId="30DBB765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78176445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346EAF5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54880D5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19832D05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5862D0C9" w14:textId="77777777" w:rsidR="00125BE0" w:rsidRDefault="00784339">
            <w:r>
              <w:t>0.09</w:t>
            </w:r>
          </w:p>
        </w:tc>
        <w:tc>
          <w:tcPr>
            <w:tcW w:w="1030" w:type="dxa"/>
            <w:vAlign w:val="center"/>
          </w:tcPr>
          <w:p w14:paraId="61F0A328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92B306B" w14:textId="77777777">
        <w:tc>
          <w:tcPr>
            <w:tcW w:w="718" w:type="dxa"/>
            <w:vMerge/>
            <w:vAlign w:val="center"/>
          </w:tcPr>
          <w:p w14:paraId="6B699D3B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4DC1BF11" w14:textId="77777777" w:rsidR="00125BE0" w:rsidRDefault="00784339">
            <w:r>
              <w:t>1032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CCBD8E7" w14:textId="77777777" w:rsidR="00125BE0" w:rsidRDefault="00784339">
            <w:r>
              <w:t>15.81</w:t>
            </w:r>
          </w:p>
        </w:tc>
        <w:tc>
          <w:tcPr>
            <w:tcW w:w="735" w:type="dxa"/>
            <w:vMerge w:val="restart"/>
            <w:vAlign w:val="center"/>
          </w:tcPr>
          <w:p w14:paraId="534CD4B5" w14:textId="77777777" w:rsidR="00125BE0" w:rsidRDefault="00784339">
            <w:r>
              <w:t>40.73</w:t>
            </w:r>
          </w:p>
        </w:tc>
        <w:tc>
          <w:tcPr>
            <w:tcW w:w="962" w:type="dxa"/>
            <w:vAlign w:val="center"/>
          </w:tcPr>
          <w:p w14:paraId="458905D6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34B1B3AA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2046613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70B65E0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B500A62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8AB1A6E" w14:textId="77777777" w:rsidR="00125BE0" w:rsidRDefault="0078433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0721DD15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B470543" w14:textId="77777777">
        <w:tc>
          <w:tcPr>
            <w:tcW w:w="718" w:type="dxa"/>
            <w:vMerge/>
            <w:vAlign w:val="center"/>
          </w:tcPr>
          <w:p w14:paraId="48ED3EC7" w14:textId="77777777" w:rsidR="00125BE0" w:rsidRDefault="00125BE0"/>
        </w:tc>
        <w:tc>
          <w:tcPr>
            <w:tcW w:w="962" w:type="dxa"/>
            <w:vMerge/>
            <w:vAlign w:val="center"/>
          </w:tcPr>
          <w:p w14:paraId="508E443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CDAD4DA" w14:textId="77777777" w:rsidR="00125BE0" w:rsidRDefault="00125BE0"/>
        </w:tc>
        <w:tc>
          <w:tcPr>
            <w:tcW w:w="735" w:type="dxa"/>
            <w:vMerge/>
            <w:vAlign w:val="center"/>
          </w:tcPr>
          <w:p w14:paraId="7224B337" w14:textId="77777777" w:rsidR="00125BE0" w:rsidRDefault="00125BE0"/>
        </w:tc>
        <w:tc>
          <w:tcPr>
            <w:tcW w:w="962" w:type="dxa"/>
            <w:vAlign w:val="center"/>
          </w:tcPr>
          <w:p w14:paraId="04FC4749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5D476A33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17C2069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9837D1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462919B" w14:textId="77777777" w:rsidR="00125BE0" w:rsidRDefault="00125BE0"/>
        </w:tc>
        <w:tc>
          <w:tcPr>
            <w:tcW w:w="1018" w:type="dxa"/>
            <w:vMerge/>
            <w:vAlign w:val="center"/>
          </w:tcPr>
          <w:p w14:paraId="2478AE45" w14:textId="77777777" w:rsidR="00125BE0" w:rsidRDefault="00125BE0"/>
        </w:tc>
        <w:tc>
          <w:tcPr>
            <w:tcW w:w="1030" w:type="dxa"/>
            <w:vMerge/>
            <w:vAlign w:val="center"/>
          </w:tcPr>
          <w:p w14:paraId="44C24111" w14:textId="77777777" w:rsidR="00125BE0" w:rsidRDefault="00125BE0"/>
        </w:tc>
      </w:tr>
      <w:tr w:rsidR="00125BE0" w14:paraId="565789B7" w14:textId="77777777">
        <w:tc>
          <w:tcPr>
            <w:tcW w:w="718" w:type="dxa"/>
            <w:vMerge/>
            <w:vAlign w:val="center"/>
          </w:tcPr>
          <w:p w14:paraId="1EA1BE3F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3E0C47BC" w14:textId="77777777" w:rsidR="00125BE0" w:rsidRDefault="00784339">
            <w:r>
              <w:t>1033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828D0C2" w14:textId="77777777" w:rsidR="00125BE0" w:rsidRDefault="00784339">
            <w:r>
              <w:t>15.80</w:t>
            </w:r>
          </w:p>
        </w:tc>
        <w:tc>
          <w:tcPr>
            <w:tcW w:w="735" w:type="dxa"/>
            <w:vMerge w:val="restart"/>
            <w:vAlign w:val="center"/>
          </w:tcPr>
          <w:p w14:paraId="50DD9E08" w14:textId="77777777" w:rsidR="00125BE0" w:rsidRDefault="00784339">
            <w:r>
              <w:t>39.38</w:t>
            </w:r>
          </w:p>
        </w:tc>
        <w:tc>
          <w:tcPr>
            <w:tcW w:w="962" w:type="dxa"/>
            <w:vAlign w:val="center"/>
          </w:tcPr>
          <w:p w14:paraId="610486F9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05BAF825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70CE565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6D24814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C23FB69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B70C44F" w14:textId="77777777" w:rsidR="00125BE0" w:rsidRDefault="0078433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4027EA62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A4EE04C" w14:textId="77777777">
        <w:tc>
          <w:tcPr>
            <w:tcW w:w="718" w:type="dxa"/>
            <w:vMerge/>
            <w:vAlign w:val="center"/>
          </w:tcPr>
          <w:p w14:paraId="774B22B2" w14:textId="77777777" w:rsidR="00125BE0" w:rsidRDefault="00125BE0"/>
        </w:tc>
        <w:tc>
          <w:tcPr>
            <w:tcW w:w="962" w:type="dxa"/>
            <w:vMerge/>
            <w:vAlign w:val="center"/>
          </w:tcPr>
          <w:p w14:paraId="187EF21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91B084B" w14:textId="77777777" w:rsidR="00125BE0" w:rsidRDefault="00125BE0"/>
        </w:tc>
        <w:tc>
          <w:tcPr>
            <w:tcW w:w="735" w:type="dxa"/>
            <w:vMerge/>
            <w:vAlign w:val="center"/>
          </w:tcPr>
          <w:p w14:paraId="7D1A0334" w14:textId="77777777" w:rsidR="00125BE0" w:rsidRDefault="00125BE0"/>
        </w:tc>
        <w:tc>
          <w:tcPr>
            <w:tcW w:w="962" w:type="dxa"/>
            <w:vAlign w:val="center"/>
          </w:tcPr>
          <w:p w14:paraId="69F9D98D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311BD336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1382820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0C418D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DF9F46E" w14:textId="77777777" w:rsidR="00125BE0" w:rsidRDefault="00125BE0"/>
        </w:tc>
        <w:tc>
          <w:tcPr>
            <w:tcW w:w="1018" w:type="dxa"/>
            <w:vMerge/>
            <w:vAlign w:val="center"/>
          </w:tcPr>
          <w:p w14:paraId="0922F143" w14:textId="77777777" w:rsidR="00125BE0" w:rsidRDefault="00125BE0"/>
        </w:tc>
        <w:tc>
          <w:tcPr>
            <w:tcW w:w="1030" w:type="dxa"/>
            <w:vMerge/>
            <w:vAlign w:val="center"/>
          </w:tcPr>
          <w:p w14:paraId="1C8E4DE4" w14:textId="77777777" w:rsidR="00125BE0" w:rsidRDefault="00125BE0"/>
        </w:tc>
      </w:tr>
      <w:tr w:rsidR="00125BE0" w14:paraId="356533B8" w14:textId="77777777">
        <w:tc>
          <w:tcPr>
            <w:tcW w:w="718" w:type="dxa"/>
            <w:vMerge/>
            <w:vAlign w:val="center"/>
          </w:tcPr>
          <w:p w14:paraId="5EFF8D7D" w14:textId="77777777" w:rsidR="00125BE0" w:rsidRDefault="00125BE0"/>
        </w:tc>
        <w:tc>
          <w:tcPr>
            <w:tcW w:w="962" w:type="dxa"/>
            <w:vAlign w:val="center"/>
          </w:tcPr>
          <w:p w14:paraId="0CE3D200" w14:textId="77777777" w:rsidR="00125BE0" w:rsidRDefault="00784339">
            <w:r>
              <w:t>1044</w:t>
            </w:r>
          </w:p>
        </w:tc>
        <w:tc>
          <w:tcPr>
            <w:tcW w:w="735" w:type="dxa"/>
            <w:gridSpan w:val="2"/>
            <w:vAlign w:val="center"/>
          </w:tcPr>
          <w:p w14:paraId="1AFBF875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4F776BA8" w14:textId="77777777" w:rsidR="00125BE0" w:rsidRDefault="00784339">
            <w:r>
              <w:t>19.35</w:t>
            </w:r>
          </w:p>
        </w:tc>
        <w:tc>
          <w:tcPr>
            <w:tcW w:w="962" w:type="dxa"/>
            <w:vAlign w:val="center"/>
          </w:tcPr>
          <w:p w14:paraId="3369ECFD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01B58167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2B31F79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6F3B439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3E55B5D0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792CD4DC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47EEF621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E7E6941" w14:textId="77777777">
        <w:tc>
          <w:tcPr>
            <w:tcW w:w="718" w:type="dxa"/>
            <w:vMerge/>
            <w:vAlign w:val="center"/>
          </w:tcPr>
          <w:p w14:paraId="067DEA9F" w14:textId="77777777" w:rsidR="00125BE0" w:rsidRDefault="00125BE0"/>
        </w:tc>
        <w:tc>
          <w:tcPr>
            <w:tcW w:w="962" w:type="dxa"/>
            <w:vAlign w:val="center"/>
          </w:tcPr>
          <w:p w14:paraId="279E81E5" w14:textId="77777777" w:rsidR="00125BE0" w:rsidRDefault="00784339">
            <w:r>
              <w:t>1045</w:t>
            </w:r>
          </w:p>
        </w:tc>
        <w:tc>
          <w:tcPr>
            <w:tcW w:w="735" w:type="dxa"/>
            <w:gridSpan w:val="2"/>
            <w:vAlign w:val="center"/>
          </w:tcPr>
          <w:p w14:paraId="06EA0782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5B2ECD7B" w14:textId="77777777" w:rsidR="00125BE0" w:rsidRDefault="00784339">
            <w:r>
              <w:t>19.35</w:t>
            </w:r>
          </w:p>
        </w:tc>
        <w:tc>
          <w:tcPr>
            <w:tcW w:w="962" w:type="dxa"/>
            <w:vAlign w:val="center"/>
          </w:tcPr>
          <w:p w14:paraId="2D8DDDEC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36877257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053A31A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48F7011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2DCB0FF2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622F9399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563E48DF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0029A6C" w14:textId="77777777">
        <w:tc>
          <w:tcPr>
            <w:tcW w:w="718" w:type="dxa"/>
            <w:vMerge/>
            <w:vAlign w:val="center"/>
          </w:tcPr>
          <w:p w14:paraId="4298BF13" w14:textId="77777777" w:rsidR="00125BE0" w:rsidRDefault="00125BE0"/>
        </w:tc>
        <w:tc>
          <w:tcPr>
            <w:tcW w:w="962" w:type="dxa"/>
            <w:vAlign w:val="center"/>
          </w:tcPr>
          <w:p w14:paraId="78E71B48" w14:textId="77777777" w:rsidR="00125BE0" w:rsidRDefault="00784339">
            <w:r>
              <w:t>1046</w:t>
            </w:r>
          </w:p>
        </w:tc>
        <w:tc>
          <w:tcPr>
            <w:tcW w:w="735" w:type="dxa"/>
            <w:gridSpan w:val="2"/>
            <w:vAlign w:val="center"/>
          </w:tcPr>
          <w:p w14:paraId="550EA220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2D6E80F7" w14:textId="77777777" w:rsidR="00125BE0" w:rsidRDefault="00784339">
            <w:r>
              <w:t>19.35</w:t>
            </w:r>
          </w:p>
        </w:tc>
        <w:tc>
          <w:tcPr>
            <w:tcW w:w="962" w:type="dxa"/>
            <w:vAlign w:val="center"/>
          </w:tcPr>
          <w:p w14:paraId="03564752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1FFAC21F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71F5F4F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3C4133C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14229461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0DA30DD4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43564785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D479E2A" w14:textId="77777777">
        <w:tc>
          <w:tcPr>
            <w:tcW w:w="718" w:type="dxa"/>
            <w:vMerge/>
            <w:vAlign w:val="center"/>
          </w:tcPr>
          <w:p w14:paraId="5EEB0AA8" w14:textId="77777777" w:rsidR="00125BE0" w:rsidRDefault="00125BE0"/>
        </w:tc>
        <w:tc>
          <w:tcPr>
            <w:tcW w:w="962" w:type="dxa"/>
            <w:vAlign w:val="center"/>
          </w:tcPr>
          <w:p w14:paraId="7A04BEAC" w14:textId="77777777" w:rsidR="00125BE0" w:rsidRDefault="00784339">
            <w:r>
              <w:t>1047</w:t>
            </w:r>
          </w:p>
        </w:tc>
        <w:tc>
          <w:tcPr>
            <w:tcW w:w="735" w:type="dxa"/>
            <w:gridSpan w:val="2"/>
            <w:vAlign w:val="center"/>
          </w:tcPr>
          <w:p w14:paraId="2313BF0D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47952539" w14:textId="77777777" w:rsidR="00125BE0" w:rsidRDefault="00784339">
            <w:r>
              <w:t>19.35</w:t>
            </w:r>
          </w:p>
        </w:tc>
        <w:tc>
          <w:tcPr>
            <w:tcW w:w="962" w:type="dxa"/>
            <w:vAlign w:val="center"/>
          </w:tcPr>
          <w:p w14:paraId="3FC1CAD5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088F2007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75CC6D6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E8EFA57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0E26AC4E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7CACF7DC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12ADB6B9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20E48FF" w14:textId="77777777">
        <w:tc>
          <w:tcPr>
            <w:tcW w:w="718" w:type="dxa"/>
            <w:vMerge/>
            <w:vAlign w:val="center"/>
          </w:tcPr>
          <w:p w14:paraId="2F8B8B9F" w14:textId="77777777" w:rsidR="00125BE0" w:rsidRDefault="00125BE0"/>
        </w:tc>
        <w:tc>
          <w:tcPr>
            <w:tcW w:w="962" w:type="dxa"/>
            <w:vAlign w:val="center"/>
          </w:tcPr>
          <w:p w14:paraId="17782EDA" w14:textId="77777777" w:rsidR="00125BE0" w:rsidRDefault="00784339">
            <w:r>
              <w:t>1048</w:t>
            </w:r>
          </w:p>
        </w:tc>
        <w:tc>
          <w:tcPr>
            <w:tcW w:w="735" w:type="dxa"/>
            <w:gridSpan w:val="2"/>
            <w:vAlign w:val="center"/>
          </w:tcPr>
          <w:p w14:paraId="78AA1DBC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3143AC82" w14:textId="77777777" w:rsidR="00125BE0" w:rsidRDefault="00784339">
            <w:r>
              <w:t>19.35</w:t>
            </w:r>
          </w:p>
        </w:tc>
        <w:tc>
          <w:tcPr>
            <w:tcW w:w="962" w:type="dxa"/>
            <w:vAlign w:val="center"/>
          </w:tcPr>
          <w:p w14:paraId="0C3DD0C5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3A7ECB5E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2D4C98A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E89581E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2606771A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6113F231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553F2228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27F2C5D" w14:textId="77777777">
        <w:tc>
          <w:tcPr>
            <w:tcW w:w="718" w:type="dxa"/>
            <w:vMerge/>
            <w:vAlign w:val="center"/>
          </w:tcPr>
          <w:p w14:paraId="29135121" w14:textId="77777777" w:rsidR="00125BE0" w:rsidRDefault="00125BE0"/>
        </w:tc>
        <w:tc>
          <w:tcPr>
            <w:tcW w:w="962" w:type="dxa"/>
            <w:vAlign w:val="center"/>
          </w:tcPr>
          <w:p w14:paraId="651C2771" w14:textId="77777777" w:rsidR="00125BE0" w:rsidRDefault="00784339">
            <w:r>
              <w:t>1049</w:t>
            </w:r>
          </w:p>
        </w:tc>
        <w:tc>
          <w:tcPr>
            <w:tcW w:w="735" w:type="dxa"/>
            <w:gridSpan w:val="2"/>
            <w:vAlign w:val="center"/>
          </w:tcPr>
          <w:p w14:paraId="04220CB2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294DB8B2" w14:textId="77777777" w:rsidR="00125BE0" w:rsidRDefault="00784339">
            <w:r>
              <w:t>19.35</w:t>
            </w:r>
          </w:p>
        </w:tc>
        <w:tc>
          <w:tcPr>
            <w:tcW w:w="962" w:type="dxa"/>
            <w:vAlign w:val="center"/>
          </w:tcPr>
          <w:p w14:paraId="25B348B3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69F8D22B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09A39EF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516B11D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32958CA3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2E4120A8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138EA5E6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F2BE293" w14:textId="77777777">
        <w:tc>
          <w:tcPr>
            <w:tcW w:w="718" w:type="dxa"/>
            <w:vMerge/>
            <w:vAlign w:val="center"/>
          </w:tcPr>
          <w:p w14:paraId="43D5D463" w14:textId="77777777" w:rsidR="00125BE0" w:rsidRDefault="00125BE0"/>
        </w:tc>
        <w:tc>
          <w:tcPr>
            <w:tcW w:w="962" w:type="dxa"/>
            <w:vAlign w:val="center"/>
          </w:tcPr>
          <w:p w14:paraId="7D41A351" w14:textId="77777777" w:rsidR="00125BE0" w:rsidRDefault="00784339">
            <w:r>
              <w:t>1050</w:t>
            </w:r>
          </w:p>
        </w:tc>
        <w:tc>
          <w:tcPr>
            <w:tcW w:w="735" w:type="dxa"/>
            <w:gridSpan w:val="2"/>
            <w:vAlign w:val="center"/>
          </w:tcPr>
          <w:p w14:paraId="5A2353F5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1858CFD3" w14:textId="77777777" w:rsidR="00125BE0" w:rsidRDefault="00784339">
            <w:r>
              <w:t>19.35</w:t>
            </w:r>
          </w:p>
        </w:tc>
        <w:tc>
          <w:tcPr>
            <w:tcW w:w="962" w:type="dxa"/>
            <w:vAlign w:val="center"/>
          </w:tcPr>
          <w:p w14:paraId="222981C2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2D63BA7B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65F5D3B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2C7841F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5B246A08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1F04ADC5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118B1185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C0801F6" w14:textId="77777777">
        <w:tc>
          <w:tcPr>
            <w:tcW w:w="718" w:type="dxa"/>
            <w:vMerge/>
            <w:vAlign w:val="center"/>
          </w:tcPr>
          <w:p w14:paraId="719FF146" w14:textId="77777777" w:rsidR="00125BE0" w:rsidRDefault="00125BE0"/>
        </w:tc>
        <w:tc>
          <w:tcPr>
            <w:tcW w:w="962" w:type="dxa"/>
            <w:vAlign w:val="center"/>
          </w:tcPr>
          <w:p w14:paraId="1FF7FC66" w14:textId="77777777" w:rsidR="00125BE0" w:rsidRDefault="00784339">
            <w:r>
              <w:t>1051</w:t>
            </w:r>
          </w:p>
        </w:tc>
        <w:tc>
          <w:tcPr>
            <w:tcW w:w="735" w:type="dxa"/>
            <w:gridSpan w:val="2"/>
            <w:vAlign w:val="center"/>
          </w:tcPr>
          <w:p w14:paraId="079A932D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500CC8B7" w14:textId="77777777" w:rsidR="00125BE0" w:rsidRDefault="00784339">
            <w:r>
              <w:t>19.35</w:t>
            </w:r>
          </w:p>
        </w:tc>
        <w:tc>
          <w:tcPr>
            <w:tcW w:w="962" w:type="dxa"/>
            <w:vAlign w:val="center"/>
          </w:tcPr>
          <w:p w14:paraId="157CE422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7348A30C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44A3F42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0D957B3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0D065355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46B7AD89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0F892974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5AA0506" w14:textId="77777777">
        <w:tc>
          <w:tcPr>
            <w:tcW w:w="718" w:type="dxa"/>
            <w:vMerge/>
            <w:vAlign w:val="center"/>
          </w:tcPr>
          <w:p w14:paraId="7A400465" w14:textId="77777777" w:rsidR="00125BE0" w:rsidRDefault="00125BE0"/>
        </w:tc>
        <w:tc>
          <w:tcPr>
            <w:tcW w:w="962" w:type="dxa"/>
            <w:vAlign w:val="center"/>
          </w:tcPr>
          <w:p w14:paraId="04F58238" w14:textId="77777777" w:rsidR="00125BE0" w:rsidRDefault="00784339">
            <w:r>
              <w:t>1052</w:t>
            </w:r>
          </w:p>
        </w:tc>
        <w:tc>
          <w:tcPr>
            <w:tcW w:w="735" w:type="dxa"/>
            <w:gridSpan w:val="2"/>
            <w:vAlign w:val="center"/>
          </w:tcPr>
          <w:p w14:paraId="599144A2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3502CDB9" w14:textId="77777777" w:rsidR="00125BE0" w:rsidRDefault="00784339">
            <w:r>
              <w:t>19.35</w:t>
            </w:r>
          </w:p>
        </w:tc>
        <w:tc>
          <w:tcPr>
            <w:tcW w:w="962" w:type="dxa"/>
            <w:vAlign w:val="center"/>
          </w:tcPr>
          <w:p w14:paraId="479B0800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218EC104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7C8F883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968ECE3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39548AB8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7B5A8EE7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5C2940DB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EDC4D74" w14:textId="77777777">
        <w:tc>
          <w:tcPr>
            <w:tcW w:w="718" w:type="dxa"/>
            <w:vMerge/>
            <w:vAlign w:val="center"/>
          </w:tcPr>
          <w:p w14:paraId="568F8D7F" w14:textId="77777777" w:rsidR="00125BE0" w:rsidRDefault="00125BE0"/>
        </w:tc>
        <w:tc>
          <w:tcPr>
            <w:tcW w:w="962" w:type="dxa"/>
            <w:vAlign w:val="center"/>
          </w:tcPr>
          <w:p w14:paraId="5C342491" w14:textId="77777777" w:rsidR="00125BE0" w:rsidRDefault="00784339">
            <w:r>
              <w:t>1053</w:t>
            </w:r>
          </w:p>
        </w:tc>
        <w:tc>
          <w:tcPr>
            <w:tcW w:w="735" w:type="dxa"/>
            <w:gridSpan w:val="2"/>
            <w:vAlign w:val="center"/>
          </w:tcPr>
          <w:p w14:paraId="576BA9F0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58633F2B" w14:textId="77777777" w:rsidR="00125BE0" w:rsidRDefault="00784339">
            <w:r>
              <w:t>19.35</w:t>
            </w:r>
          </w:p>
        </w:tc>
        <w:tc>
          <w:tcPr>
            <w:tcW w:w="962" w:type="dxa"/>
            <w:vAlign w:val="center"/>
          </w:tcPr>
          <w:p w14:paraId="727B2C6F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7A649A07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0075FA8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919BE60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7BA949D4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28825755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2B5D2189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FBA6B48" w14:textId="77777777">
        <w:tc>
          <w:tcPr>
            <w:tcW w:w="718" w:type="dxa"/>
            <w:vMerge/>
            <w:vAlign w:val="center"/>
          </w:tcPr>
          <w:p w14:paraId="549415F5" w14:textId="77777777" w:rsidR="00125BE0" w:rsidRDefault="00125BE0"/>
        </w:tc>
        <w:tc>
          <w:tcPr>
            <w:tcW w:w="962" w:type="dxa"/>
            <w:vAlign w:val="center"/>
          </w:tcPr>
          <w:p w14:paraId="501B4865" w14:textId="77777777" w:rsidR="00125BE0" w:rsidRDefault="00784339">
            <w:r>
              <w:t>1054</w:t>
            </w:r>
          </w:p>
        </w:tc>
        <w:tc>
          <w:tcPr>
            <w:tcW w:w="735" w:type="dxa"/>
            <w:gridSpan w:val="2"/>
            <w:vAlign w:val="center"/>
          </w:tcPr>
          <w:p w14:paraId="41B53637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5FEDA88E" w14:textId="77777777" w:rsidR="00125BE0" w:rsidRDefault="00784339">
            <w:r>
              <w:t>19.35</w:t>
            </w:r>
          </w:p>
        </w:tc>
        <w:tc>
          <w:tcPr>
            <w:tcW w:w="962" w:type="dxa"/>
            <w:vAlign w:val="center"/>
          </w:tcPr>
          <w:p w14:paraId="3B6841DA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29B3221C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583064D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39854D4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15FB3DFB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62858E6A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38B5563E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526166A" w14:textId="77777777">
        <w:tc>
          <w:tcPr>
            <w:tcW w:w="718" w:type="dxa"/>
            <w:vMerge/>
            <w:vAlign w:val="center"/>
          </w:tcPr>
          <w:p w14:paraId="4DB26C11" w14:textId="77777777" w:rsidR="00125BE0" w:rsidRDefault="00125BE0"/>
        </w:tc>
        <w:tc>
          <w:tcPr>
            <w:tcW w:w="962" w:type="dxa"/>
            <w:vAlign w:val="center"/>
          </w:tcPr>
          <w:p w14:paraId="50E8A9E2" w14:textId="77777777" w:rsidR="00125BE0" w:rsidRDefault="00784339">
            <w:r>
              <w:t>1055</w:t>
            </w:r>
          </w:p>
        </w:tc>
        <w:tc>
          <w:tcPr>
            <w:tcW w:w="735" w:type="dxa"/>
            <w:gridSpan w:val="2"/>
            <w:vAlign w:val="center"/>
          </w:tcPr>
          <w:p w14:paraId="08CA178D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4BF62489" w14:textId="77777777" w:rsidR="00125BE0" w:rsidRDefault="00784339">
            <w:r>
              <w:t>19.35</w:t>
            </w:r>
          </w:p>
        </w:tc>
        <w:tc>
          <w:tcPr>
            <w:tcW w:w="962" w:type="dxa"/>
            <w:vAlign w:val="center"/>
          </w:tcPr>
          <w:p w14:paraId="3CE46AF8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21E885B6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705E53E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DC4EADA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3672A0D0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66900987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3ECA6233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C272B21" w14:textId="77777777">
        <w:tc>
          <w:tcPr>
            <w:tcW w:w="718" w:type="dxa"/>
            <w:vMerge w:val="restart"/>
            <w:vAlign w:val="center"/>
          </w:tcPr>
          <w:p w14:paraId="5136E32F" w14:textId="77777777" w:rsidR="00125BE0" w:rsidRDefault="00784339">
            <w:r>
              <w:t>2</w:t>
            </w:r>
          </w:p>
        </w:tc>
        <w:tc>
          <w:tcPr>
            <w:tcW w:w="962" w:type="dxa"/>
            <w:vAlign w:val="center"/>
          </w:tcPr>
          <w:p w14:paraId="41B65386" w14:textId="77777777" w:rsidR="00125BE0" w:rsidRDefault="00784339">
            <w:r>
              <w:t>2001</w:t>
            </w:r>
          </w:p>
        </w:tc>
        <w:tc>
          <w:tcPr>
            <w:tcW w:w="735" w:type="dxa"/>
            <w:gridSpan w:val="2"/>
            <w:vAlign w:val="center"/>
          </w:tcPr>
          <w:p w14:paraId="0AAF002B" w14:textId="77777777" w:rsidR="00125BE0" w:rsidRDefault="00784339">
            <w:r>
              <w:t>32.48</w:t>
            </w:r>
          </w:p>
        </w:tc>
        <w:tc>
          <w:tcPr>
            <w:tcW w:w="735" w:type="dxa"/>
            <w:vAlign w:val="center"/>
          </w:tcPr>
          <w:p w14:paraId="76A625D8" w14:textId="77777777" w:rsidR="00125BE0" w:rsidRDefault="00784339">
            <w:r>
              <w:t>91.44</w:t>
            </w:r>
          </w:p>
        </w:tc>
        <w:tc>
          <w:tcPr>
            <w:tcW w:w="962" w:type="dxa"/>
            <w:vAlign w:val="center"/>
          </w:tcPr>
          <w:p w14:paraId="5F06C076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21124569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54FD9F1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0CE10CD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1C674637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40FD793B" w14:textId="77777777" w:rsidR="00125BE0" w:rsidRDefault="00784339">
            <w:r>
              <w:t>0.01</w:t>
            </w:r>
          </w:p>
        </w:tc>
        <w:tc>
          <w:tcPr>
            <w:tcW w:w="1030" w:type="dxa"/>
            <w:vAlign w:val="center"/>
          </w:tcPr>
          <w:p w14:paraId="5720B0B0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15F40AC" w14:textId="77777777">
        <w:tc>
          <w:tcPr>
            <w:tcW w:w="718" w:type="dxa"/>
            <w:vMerge/>
            <w:vAlign w:val="center"/>
          </w:tcPr>
          <w:p w14:paraId="25AE46A4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29D8B727" w14:textId="77777777" w:rsidR="00125BE0" w:rsidRDefault="00784339">
            <w:r>
              <w:t>2003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9F72822" w14:textId="77777777" w:rsidR="00125BE0" w:rsidRDefault="00784339">
            <w:r>
              <w:t>71.00</w:t>
            </w:r>
          </w:p>
        </w:tc>
        <w:tc>
          <w:tcPr>
            <w:tcW w:w="735" w:type="dxa"/>
            <w:vMerge w:val="restart"/>
            <w:vAlign w:val="center"/>
          </w:tcPr>
          <w:p w14:paraId="19CB9FCF" w14:textId="77777777" w:rsidR="00125BE0" w:rsidRDefault="00784339">
            <w:r>
              <w:t>79.38</w:t>
            </w:r>
          </w:p>
        </w:tc>
        <w:tc>
          <w:tcPr>
            <w:tcW w:w="962" w:type="dxa"/>
            <w:vAlign w:val="center"/>
          </w:tcPr>
          <w:p w14:paraId="33BE7AA1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2D732F55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36EB963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6EF6B25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9EE1AC6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E85D77A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5FA829FA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4D9221AA" w14:textId="77777777">
        <w:tc>
          <w:tcPr>
            <w:tcW w:w="718" w:type="dxa"/>
            <w:vMerge/>
            <w:vAlign w:val="center"/>
          </w:tcPr>
          <w:p w14:paraId="4E40F30E" w14:textId="77777777" w:rsidR="00125BE0" w:rsidRDefault="00125BE0"/>
        </w:tc>
        <w:tc>
          <w:tcPr>
            <w:tcW w:w="962" w:type="dxa"/>
            <w:vMerge/>
            <w:vAlign w:val="center"/>
          </w:tcPr>
          <w:p w14:paraId="2CB9417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A125DB5" w14:textId="77777777" w:rsidR="00125BE0" w:rsidRDefault="00125BE0"/>
        </w:tc>
        <w:tc>
          <w:tcPr>
            <w:tcW w:w="735" w:type="dxa"/>
            <w:vMerge/>
            <w:vAlign w:val="center"/>
          </w:tcPr>
          <w:p w14:paraId="0DA1C7EB" w14:textId="77777777" w:rsidR="00125BE0" w:rsidRDefault="00125BE0"/>
        </w:tc>
        <w:tc>
          <w:tcPr>
            <w:tcW w:w="962" w:type="dxa"/>
            <w:vAlign w:val="center"/>
          </w:tcPr>
          <w:p w14:paraId="127F29B6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336FEC75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67CF06F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C4B0FFE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6B14A15" w14:textId="77777777" w:rsidR="00125BE0" w:rsidRDefault="00125BE0"/>
        </w:tc>
        <w:tc>
          <w:tcPr>
            <w:tcW w:w="1018" w:type="dxa"/>
            <w:vMerge/>
            <w:vAlign w:val="center"/>
          </w:tcPr>
          <w:p w14:paraId="4A73D40E" w14:textId="77777777" w:rsidR="00125BE0" w:rsidRDefault="00125BE0"/>
        </w:tc>
        <w:tc>
          <w:tcPr>
            <w:tcW w:w="1030" w:type="dxa"/>
            <w:vMerge/>
            <w:vAlign w:val="center"/>
          </w:tcPr>
          <w:p w14:paraId="589B016A" w14:textId="77777777" w:rsidR="00125BE0" w:rsidRDefault="00125BE0"/>
        </w:tc>
      </w:tr>
      <w:tr w:rsidR="00125BE0" w14:paraId="3562DC10" w14:textId="77777777">
        <w:tc>
          <w:tcPr>
            <w:tcW w:w="718" w:type="dxa"/>
            <w:vMerge/>
            <w:vAlign w:val="center"/>
          </w:tcPr>
          <w:p w14:paraId="7A224EA5" w14:textId="77777777" w:rsidR="00125BE0" w:rsidRDefault="00125BE0"/>
        </w:tc>
        <w:tc>
          <w:tcPr>
            <w:tcW w:w="962" w:type="dxa"/>
            <w:vMerge/>
            <w:vAlign w:val="center"/>
          </w:tcPr>
          <w:p w14:paraId="1130129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C4708D8" w14:textId="77777777" w:rsidR="00125BE0" w:rsidRDefault="00125BE0"/>
        </w:tc>
        <w:tc>
          <w:tcPr>
            <w:tcW w:w="735" w:type="dxa"/>
            <w:vMerge/>
            <w:vAlign w:val="center"/>
          </w:tcPr>
          <w:p w14:paraId="4C2B3151" w14:textId="77777777" w:rsidR="00125BE0" w:rsidRDefault="00125BE0"/>
        </w:tc>
        <w:tc>
          <w:tcPr>
            <w:tcW w:w="962" w:type="dxa"/>
            <w:vAlign w:val="center"/>
          </w:tcPr>
          <w:p w14:paraId="300FCB2A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68F1E2D2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229786F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A21115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1A3E4A4" w14:textId="77777777" w:rsidR="00125BE0" w:rsidRDefault="00125BE0"/>
        </w:tc>
        <w:tc>
          <w:tcPr>
            <w:tcW w:w="1018" w:type="dxa"/>
            <w:vMerge/>
            <w:vAlign w:val="center"/>
          </w:tcPr>
          <w:p w14:paraId="178748D6" w14:textId="77777777" w:rsidR="00125BE0" w:rsidRDefault="00125BE0"/>
        </w:tc>
        <w:tc>
          <w:tcPr>
            <w:tcW w:w="1030" w:type="dxa"/>
            <w:vMerge/>
            <w:vAlign w:val="center"/>
          </w:tcPr>
          <w:p w14:paraId="3C020ABE" w14:textId="77777777" w:rsidR="00125BE0" w:rsidRDefault="00125BE0"/>
        </w:tc>
      </w:tr>
      <w:tr w:rsidR="00125BE0" w14:paraId="5C2A4C49" w14:textId="77777777">
        <w:tc>
          <w:tcPr>
            <w:tcW w:w="718" w:type="dxa"/>
            <w:vMerge/>
            <w:vAlign w:val="center"/>
          </w:tcPr>
          <w:p w14:paraId="2CA11EC4" w14:textId="77777777" w:rsidR="00125BE0" w:rsidRDefault="00125BE0"/>
        </w:tc>
        <w:tc>
          <w:tcPr>
            <w:tcW w:w="962" w:type="dxa"/>
            <w:vMerge/>
            <w:vAlign w:val="center"/>
          </w:tcPr>
          <w:p w14:paraId="3C260D96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AE3F8CE" w14:textId="77777777" w:rsidR="00125BE0" w:rsidRDefault="00125BE0"/>
        </w:tc>
        <w:tc>
          <w:tcPr>
            <w:tcW w:w="735" w:type="dxa"/>
            <w:vMerge/>
            <w:vAlign w:val="center"/>
          </w:tcPr>
          <w:p w14:paraId="36CCAAFD" w14:textId="77777777" w:rsidR="00125BE0" w:rsidRDefault="00125BE0"/>
        </w:tc>
        <w:tc>
          <w:tcPr>
            <w:tcW w:w="962" w:type="dxa"/>
            <w:vAlign w:val="center"/>
          </w:tcPr>
          <w:p w14:paraId="64C86F92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786D0EB3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0AD9E0F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3991C6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3E39B1A" w14:textId="77777777" w:rsidR="00125BE0" w:rsidRDefault="00125BE0"/>
        </w:tc>
        <w:tc>
          <w:tcPr>
            <w:tcW w:w="1018" w:type="dxa"/>
            <w:vMerge/>
            <w:vAlign w:val="center"/>
          </w:tcPr>
          <w:p w14:paraId="4DC1D557" w14:textId="77777777" w:rsidR="00125BE0" w:rsidRDefault="00125BE0"/>
        </w:tc>
        <w:tc>
          <w:tcPr>
            <w:tcW w:w="1030" w:type="dxa"/>
            <w:vMerge/>
            <w:vAlign w:val="center"/>
          </w:tcPr>
          <w:p w14:paraId="20223A7B" w14:textId="77777777" w:rsidR="00125BE0" w:rsidRDefault="00125BE0"/>
        </w:tc>
      </w:tr>
      <w:tr w:rsidR="00125BE0" w14:paraId="415B0C96" w14:textId="77777777">
        <w:tc>
          <w:tcPr>
            <w:tcW w:w="718" w:type="dxa"/>
            <w:vMerge/>
            <w:vAlign w:val="center"/>
          </w:tcPr>
          <w:p w14:paraId="5DBD70EC" w14:textId="77777777" w:rsidR="00125BE0" w:rsidRDefault="00125BE0"/>
        </w:tc>
        <w:tc>
          <w:tcPr>
            <w:tcW w:w="962" w:type="dxa"/>
            <w:vMerge/>
            <w:vAlign w:val="center"/>
          </w:tcPr>
          <w:p w14:paraId="47A1F6D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B8829B1" w14:textId="77777777" w:rsidR="00125BE0" w:rsidRDefault="00125BE0"/>
        </w:tc>
        <w:tc>
          <w:tcPr>
            <w:tcW w:w="735" w:type="dxa"/>
            <w:vMerge/>
            <w:vAlign w:val="center"/>
          </w:tcPr>
          <w:p w14:paraId="21B447FD" w14:textId="77777777" w:rsidR="00125BE0" w:rsidRDefault="00125BE0"/>
        </w:tc>
        <w:tc>
          <w:tcPr>
            <w:tcW w:w="962" w:type="dxa"/>
            <w:vAlign w:val="center"/>
          </w:tcPr>
          <w:p w14:paraId="1C3A82D7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0BBA21FD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7EB69D0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EB2351C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5AC55DA" w14:textId="77777777" w:rsidR="00125BE0" w:rsidRDefault="00125BE0"/>
        </w:tc>
        <w:tc>
          <w:tcPr>
            <w:tcW w:w="1018" w:type="dxa"/>
            <w:vMerge/>
            <w:vAlign w:val="center"/>
          </w:tcPr>
          <w:p w14:paraId="4F666E80" w14:textId="77777777" w:rsidR="00125BE0" w:rsidRDefault="00125BE0"/>
        </w:tc>
        <w:tc>
          <w:tcPr>
            <w:tcW w:w="1030" w:type="dxa"/>
            <w:vMerge/>
            <w:vAlign w:val="center"/>
          </w:tcPr>
          <w:p w14:paraId="27AA0A54" w14:textId="77777777" w:rsidR="00125BE0" w:rsidRDefault="00125BE0"/>
        </w:tc>
      </w:tr>
      <w:tr w:rsidR="00125BE0" w14:paraId="5A0C7292" w14:textId="77777777">
        <w:tc>
          <w:tcPr>
            <w:tcW w:w="718" w:type="dxa"/>
            <w:vMerge/>
            <w:vAlign w:val="center"/>
          </w:tcPr>
          <w:p w14:paraId="5CFEA8B0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309A4BBE" w14:textId="77777777" w:rsidR="00125BE0" w:rsidRDefault="00784339">
            <w:r>
              <w:t>2004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A588FC4" w14:textId="77777777" w:rsidR="00125BE0" w:rsidRDefault="00784339">
            <w:r>
              <w:t>71.24</w:t>
            </w:r>
          </w:p>
        </w:tc>
        <w:tc>
          <w:tcPr>
            <w:tcW w:w="735" w:type="dxa"/>
            <w:vMerge w:val="restart"/>
            <w:vAlign w:val="center"/>
          </w:tcPr>
          <w:p w14:paraId="22902095" w14:textId="77777777" w:rsidR="00125BE0" w:rsidRDefault="00784339">
            <w:r>
              <w:t>79.38</w:t>
            </w:r>
          </w:p>
        </w:tc>
        <w:tc>
          <w:tcPr>
            <w:tcW w:w="962" w:type="dxa"/>
            <w:vAlign w:val="center"/>
          </w:tcPr>
          <w:p w14:paraId="0E3EA775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14AAF73E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7DDBC0C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27FF938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288D2A7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6062D81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760C89B9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5367B67" w14:textId="77777777">
        <w:tc>
          <w:tcPr>
            <w:tcW w:w="718" w:type="dxa"/>
            <w:vMerge/>
            <w:vAlign w:val="center"/>
          </w:tcPr>
          <w:p w14:paraId="2A942854" w14:textId="77777777" w:rsidR="00125BE0" w:rsidRDefault="00125BE0"/>
        </w:tc>
        <w:tc>
          <w:tcPr>
            <w:tcW w:w="962" w:type="dxa"/>
            <w:vMerge/>
            <w:vAlign w:val="center"/>
          </w:tcPr>
          <w:p w14:paraId="10DBD77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CE5A581" w14:textId="77777777" w:rsidR="00125BE0" w:rsidRDefault="00125BE0"/>
        </w:tc>
        <w:tc>
          <w:tcPr>
            <w:tcW w:w="735" w:type="dxa"/>
            <w:vMerge/>
            <w:vAlign w:val="center"/>
          </w:tcPr>
          <w:p w14:paraId="710B2552" w14:textId="77777777" w:rsidR="00125BE0" w:rsidRDefault="00125BE0"/>
        </w:tc>
        <w:tc>
          <w:tcPr>
            <w:tcW w:w="962" w:type="dxa"/>
            <w:vAlign w:val="center"/>
          </w:tcPr>
          <w:p w14:paraId="53A3A45D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47E55B14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44E3D93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4101F3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98A68D5" w14:textId="77777777" w:rsidR="00125BE0" w:rsidRDefault="00125BE0"/>
        </w:tc>
        <w:tc>
          <w:tcPr>
            <w:tcW w:w="1018" w:type="dxa"/>
            <w:vMerge/>
            <w:vAlign w:val="center"/>
          </w:tcPr>
          <w:p w14:paraId="3DE483ED" w14:textId="77777777" w:rsidR="00125BE0" w:rsidRDefault="00125BE0"/>
        </w:tc>
        <w:tc>
          <w:tcPr>
            <w:tcW w:w="1030" w:type="dxa"/>
            <w:vMerge/>
            <w:vAlign w:val="center"/>
          </w:tcPr>
          <w:p w14:paraId="02A5FF0E" w14:textId="77777777" w:rsidR="00125BE0" w:rsidRDefault="00125BE0"/>
        </w:tc>
      </w:tr>
      <w:tr w:rsidR="00125BE0" w14:paraId="2197E9C5" w14:textId="77777777">
        <w:tc>
          <w:tcPr>
            <w:tcW w:w="718" w:type="dxa"/>
            <w:vMerge/>
            <w:vAlign w:val="center"/>
          </w:tcPr>
          <w:p w14:paraId="0628E48F" w14:textId="77777777" w:rsidR="00125BE0" w:rsidRDefault="00125BE0"/>
        </w:tc>
        <w:tc>
          <w:tcPr>
            <w:tcW w:w="962" w:type="dxa"/>
            <w:vMerge/>
            <w:vAlign w:val="center"/>
          </w:tcPr>
          <w:p w14:paraId="69D4E6A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7A1E1C0" w14:textId="77777777" w:rsidR="00125BE0" w:rsidRDefault="00125BE0"/>
        </w:tc>
        <w:tc>
          <w:tcPr>
            <w:tcW w:w="735" w:type="dxa"/>
            <w:vMerge/>
            <w:vAlign w:val="center"/>
          </w:tcPr>
          <w:p w14:paraId="085E3C00" w14:textId="77777777" w:rsidR="00125BE0" w:rsidRDefault="00125BE0"/>
        </w:tc>
        <w:tc>
          <w:tcPr>
            <w:tcW w:w="962" w:type="dxa"/>
            <w:vAlign w:val="center"/>
          </w:tcPr>
          <w:p w14:paraId="223076C9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3849CBFF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0223BA5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FB0B17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894E080" w14:textId="77777777" w:rsidR="00125BE0" w:rsidRDefault="00125BE0"/>
        </w:tc>
        <w:tc>
          <w:tcPr>
            <w:tcW w:w="1018" w:type="dxa"/>
            <w:vMerge/>
            <w:vAlign w:val="center"/>
          </w:tcPr>
          <w:p w14:paraId="727556CE" w14:textId="77777777" w:rsidR="00125BE0" w:rsidRDefault="00125BE0"/>
        </w:tc>
        <w:tc>
          <w:tcPr>
            <w:tcW w:w="1030" w:type="dxa"/>
            <w:vMerge/>
            <w:vAlign w:val="center"/>
          </w:tcPr>
          <w:p w14:paraId="1A90018B" w14:textId="77777777" w:rsidR="00125BE0" w:rsidRDefault="00125BE0"/>
        </w:tc>
      </w:tr>
      <w:tr w:rsidR="00125BE0" w14:paraId="316B14CB" w14:textId="77777777">
        <w:tc>
          <w:tcPr>
            <w:tcW w:w="718" w:type="dxa"/>
            <w:vMerge/>
            <w:vAlign w:val="center"/>
          </w:tcPr>
          <w:p w14:paraId="5BEFEDDA" w14:textId="77777777" w:rsidR="00125BE0" w:rsidRDefault="00125BE0"/>
        </w:tc>
        <w:tc>
          <w:tcPr>
            <w:tcW w:w="962" w:type="dxa"/>
            <w:vMerge/>
            <w:vAlign w:val="center"/>
          </w:tcPr>
          <w:p w14:paraId="1E84A26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1564970" w14:textId="77777777" w:rsidR="00125BE0" w:rsidRDefault="00125BE0"/>
        </w:tc>
        <w:tc>
          <w:tcPr>
            <w:tcW w:w="735" w:type="dxa"/>
            <w:vMerge/>
            <w:vAlign w:val="center"/>
          </w:tcPr>
          <w:p w14:paraId="464C4499" w14:textId="77777777" w:rsidR="00125BE0" w:rsidRDefault="00125BE0"/>
        </w:tc>
        <w:tc>
          <w:tcPr>
            <w:tcW w:w="962" w:type="dxa"/>
            <w:vAlign w:val="center"/>
          </w:tcPr>
          <w:p w14:paraId="76F08589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043FBE74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1C7A07F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0912FF5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CE98294" w14:textId="77777777" w:rsidR="00125BE0" w:rsidRDefault="00125BE0"/>
        </w:tc>
        <w:tc>
          <w:tcPr>
            <w:tcW w:w="1018" w:type="dxa"/>
            <w:vMerge/>
            <w:vAlign w:val="center"/>
          </w:tcPr>
          <w:p w14:paraId="15432090" w14:textId="77777777" w:rsidR="00125BE0" w:rsidRDefault="00125BE0"/>
        </w:tc>
        <w:tc>
          <w:tcPr>
            <w:tcW w:w="1030" w:type="dxa"/>
            <w:vMerge/>
            <w:vAlign w:val="center"/>
          </w:tcPr>
          <w:p w14:paraId="4B450203" w14:textId="77777777" w:rsidR="00125BE0" w:rsidRDefault="00125BE0"/>
        </w:tc>
      </w:tr>
      <w:tr w:rsidR="00125BE0" w14:paraId="6487B625" w14:textId="77777777">
        <w:tc>
          <w:tcPr>
            <w:tcW w:w="718" w:type="dxa"/>
            <w:vMerge/>
            <w:vAlign w:val="center"/>
          </w:tcPr>
          <w:p w14:paraId="74097234" w14:textId="77777777" w:rsidR="00125BE0" w:rsidRDefault="00125BE0"/>
        </w:tc>
        <w:tc>
          <w:tcPr>
            <w:tcW w:w="962" w:type="dxa"/>
            <w:vMerge/>
            <w:vAlign w:val="center"/>
          </w:tcPr>
          <w:p w14:paraId="296F398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AFE43E9" w14:textId="77777777" w:rsidR="00125BE0" w:rsidRDefault="00125BE0"/>
        </w:tc>
        <w:tc>
          <w:tcPr>
            <w:tcW w:w="735" w:type="dxa"/>
            <w:vMerge/>
            <w:vAlign w:val="center"/>
          </w:tcPr>
          <w:p w14:paraId="77801C01" w14:textId="77777777" w:rsidR="00125BE0" w:rsidRDefault="00125BE0"/>
        </w:tc>
        <w:tc>
          <w:tcPr>
            <w:tcW w:w="962" w:type="dxa"/>
            <w:vAlign w:val="center"/>
          </w:tcPr>
          <w:p w14:paraId="08BF54D1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2F25928B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4F73B65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525F06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B849B5A" w14:textId="77777777" w:rsidR="00125BE0" w:rsidRDefault="00125BE0"/>
        </w:tc>
        <w:tc>
          <w:tcPr>
            <w:tcW w:w="1018" w:type="dxa"/>
            <w:vMerge/>
            <w:vAlign w:val="center"/>
          </w:tcPr>
          <w:p w14:paraId="69488FCE" w14:textId="77777777" w:rsidR="00125BE0" w:rsidRDefault="00125BE0"/>
        </w:tc>
        <w:tc>
          <w:tcPr>
            <w:tcW w:w="1030" w:type="dxa"/>
            <w:vMerge/>
            <w:vAlign w:val="center"/>
          </w:tcPr>
          <w:p w14:paraId="1FC1AFF3" w14:textId="77777777" w:rsidR="00125BE0" w:rsidRDefault="00125BE0"/>
        </w:tc>
      </w:tr>
      <w:tr w:rsidR="00125BE0" w14:paraId="2E91A09A" w14:textId="77777777">
        <w:tc>
          <w:tcPr>
            <w:tcW w:w="718" w:type="dxa"/>
            <w:vMerge/>
            <w:vAlign w:val="center"/>
          </w:tcPr>
          <w:p w14:paraId="4563A479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1AA9998A" w14:textId="77777777" w:rsidR="00125BE0" w:rsidRDefault="00784339">
            <w:r>
              <w:t>2005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77405F7" w14:textId="77777777" w:rsidR="00125BE0" w:rsidRDefault="00784339">
            <w:r>
              <w:t>71.00</w:t>
            </w:r>
          </w:p>
        </w:tc>
        <w:tc>
          <w:tcPr>
            <w:tcW w:w="735" w:type="dxa"/>
            <w:vMerge w:val="restart"/>
            <w:vAlign w:val="center"/>
          </w:tcPr>
          <w:p w14:paraId="3915D5D5" w14:textId="77777777" w:rsidR="00125BE0" w:rsidRDefault="00784339">
            <w:r>
              <w:t>79.38</w:t>
            </w:r>
          </w:p>
        </w:tc>
        <w:tc>
          <w:tcPr>
            <w:tcW w:w="962" w:type="dxa"/>
            <w:vAlign w:val="center"/>
          </w:tcPr>
          <w:p w14:paraId="15B92506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7ACE0615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4CCC489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409B786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3D27463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BC7B23D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070D9173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86B334F" w14:textId="77777777">
        <w:tc>
          <w:tcPr>
            <w:tcW w:w="718" w:type="dxa"/>
            <w:vMerge/>
            <w:vAlign w:val="center"/>
          </w:tcPr>
          <w:p w14:paraId="23CAF3C9" w14:textId="77777777" w:rsidR="00125BE0" w:rsidRDefault="00125BE0"/>
        </w:tc>
        <w:tc>
          <w:tcPr>
            <w:tcW w:w="962" w:type="dxa"/>
            <w:vMerge/>
            <w:vAlign w:val="center"/>
          </w:tcPr>
          <w:p w14:paraId="3BF73691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5F53CA2" w14:textId="77777777" w:rsidR="00125BE0" w:rsidRDefault="00125BE0"/>
        </w:tc>
        <w:tc>
          <w:tcPr>
            <w:tcW w:w="735" w:type="dxa"/>
            <w:vMerge/>
            <w:vAlign w:val="center"/>
          </w:tcPr>
          <w:p w14:paraId="7C23D22A" w14:textId="77777777" w:rsidR="00125BE0" w:rsidRDefault="00125BE0"/>
        </w:tc>
        <w:tc>
          <w:tcPr>
            <w:tcW w:w="962" w:type="dxa"/>
            <w:vAlign w:val="center"/>
          </w:tcPr>
          <w:p w14:paraId="054281C2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6378A38D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26273B4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A19F194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0558BFC" w14:textId="77777777" w:rsidR="00125BE0" w:rsidRDefault="00125BE0"/>
        </w:tc>
        <w:tc>
          <w:tcPr>
            <w:tcW w:w="1018" w:type="dxa"/>
            <w:vMerge/>
            <w:vAlign w:val="center"/>
          </w:tcPr>
          <w:p w14:paraId="4CE83EDA" w14:textId="77777777" w:rsidR="00125BE0" w:rsidRDefault="00125BE0"/>
        </w:tc>
        <w:tc>
          <w:tcPr>
            <w:tcW w:w="1030" w:type="dxa"/>
            <w:vMerge/>
            <w:vAlign w:val="center"/>
          </w:tcPr>
          <w:p w14:paraId="04C01827" w14:textId="77777777" w:rsidR="00125BE0" w:rsidRDefault="00125BE0"/>
        </w:tc>
      </w:tr>
      <w:tr w:rsidR="00125BE0" w14:paraId="439D8812" w14:textId="77777777">
        <w:tc>
          <w:tcPr>
            <w:tcW w:w="718" w:type="dxa"/>
            <w:vMerge/>
            <w:vAlign w:val="center"/>
          </w:tcPr>
          <w:p w14:paraId="239C3ECF" w14:textId="77777777" w:rsidR="00125BE0" w:rsidRDefault="00125BE0"/>
        </w:tc>
        <w:tc>
          <w:tcPr>
            <w:tcW w:w="962" w:type="dxa"/>
            <w:vMerge/>
            <w:vAlign w:val="center"/>
          </w:tcPr>
          <w:p w14:paraId="3C224E4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B2129A0" w14:textId="77777777" w:rsidR="00125BE0" w:rsidRDefault="00125BE0"/>
        </w:tc>
        <w:tc>
          <w:tcPr>
            <w:tcW w:w="735" w:type="dxa"/>
            <w:vMerge/>
            <w:vAlign w:val="center"/>
          </w:tcPr>
          <w:p w14:paraId="124684F8" w14:textId="77777777" w:rsidR="00125BE0" w:rsidRDefault="00125BE0"/>
        </w:tc>
        <w:tc>
          <w:tcPr>
            <w:tcW w:w="962" w:type="dxa"/>
            <w:vAlign w:val="center"/>
          </w:tcPr>
          <w:p w14:paraId="3667C728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465011B0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08C363B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AD4D744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253349A" w14:textId="77777777" w:rsidR="00125BE0" w:rsidRDefault="00125BE0"/>
        </w:tc>
        <w:tc>
          <w:tcPr>
            <w:tcW w:w="1018" w:type="dxa"/>
            <w:vMerge/>
            <w:vAlign w:val="center"/>
          </w:tcPr>
          <w:p w14:paraId="2D15DD2D" w14:textId="77777777" w:rsidR="00125BE0" w:rsidRDefault="00125BE0"/>
        </w:tc>
        <w:tc>
          <w:tcPr>
            <w:tcW w:w="1030" w:type="dxa"/>
            <w:vMerge/>
            <w:vAlign w:val="center"/>
          </w:tcPr>
          <w:p w14:paraId="3AD2CA09" w14:textId="77777777" w:rsidR="00125BE0" w:rsidRDefault="00125BE0"/>
        </w:tc>
      </w:tr>
      <w:tr w:rsidR="00125BE0" w14:paraId="7CEF2D26" w14:textId="77777777">
        <w:tc>
          <w:tcPr>
            <w:tcW w:w="718" w:type="dxa"/>
            <w:vMerge/>
            <w:vAlign w:val="center"/>
          </w:tcPr>
          <w:p w14:paraId="0D79FB5A" w14:textId="77777777" w:rsidR="00125BE0" w:rsidRDefault="00125BE0"/>
        </w:tc>
        <w:tc>
          <w:tcPr>
            <w:tcW w:w="962" w:type="dxa"/>
            <w:vMerge/>
            <w:vAlign w:val="center"/>
          </w:tcPr>
          <w:p w14:paraId="1BAC52E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CF481DE" w14:textId="77777777" w:rsidR="00125BE0" w:rsidRDefault="00125BE0"/>
        </w:tc>
        <w:tc>
          <w:tcPr>
            <w:tcW w:w="735" w:type="dxa"/>
            <w:vMerge/>
            <w:vAlign w:val="center"/>
          </w:tcPr>
          <w:p w14:paraId="0B26EC5B" w14:textId="77777777" w:rsidR="00125BE0" w:rsidRDefault="00125BE0"/>
        </w:tc>
        <w:tc>
          <w:tcPr>
            <w:tcW w:w="962" w:type="dxa"/>
            <w:vAlign w:val="center"/>
          </w:tcPr>
          <w:p w14:paraId="6F461634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6ECEBD1A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0C39842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58FDA2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AB11263" w14:textId="77777777" w:rsidR="00125BE0" w:rsidRDefault="00125BE0"/>
        </w:tc>
        <w:tc>
          <w:tcPr>
            <w:tcW w:w="1018" w:type="dxa"/>
            <w:vMerge/>
            <w:vAlign w:val="center"/>
          </w:tcPr>
          <w:p w14:paraId="061B4259" w14:textId="77777777" w:rsidR="00125BE0" w:rsidRDefault="00125BE0"/>
        </w:tc>
        <w:tc>
          <w:tcPr>
            <w:tcW w:w="1030" w:type="dxa"/>
            <w:vMerge/>
            <w:vAlign w:val="center"/>
          </w:tcPr>
          <w:p w14:paraId="5ECD16C3" w14:textId="77777777" w:rsidR="00125BE0" w:rsidRDefault="00125BE0"/>
        </w:tc>
      </w:tr>
      <w:tr w:rsidR="00125BE0" w14:paraId="0760C527" w14:textId="77777777">
        <w:tc>
          <w:tcPr>
            <w:tcW w:w="718" w:type="dxa"/>
            <w:vMerge/>
            <w:vAlign w:val="center"/>
          </w:tcPr>
          <w:p w14:paraId="7EA403BC" w14:textId="77777777" w:rsidR="00125BE0" w:rsidRDefault="00125BE0"/>
        </w:tc>
        <w:tc>
          <w:tcPr>
            <w:tcW w:w="962" w:type="dxa"/>
            <w:vMerge/>
            <w:vAlign w:val="center"/>
          </w:tcPr>
          <w:p w14:paraId="75304A1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8974BDD" w14:textId="77777777" w:rsidR="00125BE0" w:rsidRDefault="00125BE0"/>
        </w:tc>
        <w:tc>
          <w:tcPr>
            <w:tcW w:w="735" w:type="dxa"/>
            <w:vMerge/>
            <w:vAlign w:val="center"/>
          </w:tcPr>
          <w:p w14:paraId="3F4652B3" w14:textId="77777777" w:rsidR="00125BE0" w:rsidRDefault="00125BE0"/>
        </w:tc>
        <w:tc>
          <w:tcPr>
            <w:tcW w:w="962" w:type="dxa"/>
            <w:vAlign w:val="center"/>
          </w:tcPr>
          <w:p w14:paraId="07DF68B5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20C0ACC4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1AB099D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40AC79E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C98AB34" w14:textId="77777777" w:rsidR="00125BE0" w:rsidRDefault="00125BE0"/>
        </w:tc>
        <w:tc>
          <w:tcPr>
            <w:tcW w:w="1018" w:type="dxa"/>
            <w:vMerge/>
            <w:vAlign w:val="center"/>
          </w:tcPr>
          <w:p w14:paraId="77ECA335" w14:textId="77777777" w:rsidR="00125BE0" w:rsidRDefault="00125BE0"/>
        </w:tc>
        <w:tc>
          <w:tcPr>
            <w:tcW w:w="1030" w:type="dxa"/>
            <w:vMerge/>
            <w:vAlign w:val="center"/>
          </w:tcPr>
          <w:p w14:paraId="4C3E26BC" w14:textId="77777777" w:rsidR="00125BE0" w:rsidRDefault="00125BE0"/>
        </w:tc>
      </w:tr>
      <w:tr w:rsidR="00125BE0" w14:paraId="53CF7A01" w14:textId="77777777">
        <w:tc>
          <w:tcPr>
            <w:tcW w:w="718" w:type="dxa"/>
            <w:vMerge/>
            <w:vAlign w:val="center"/>
          </w:tcPr>
          <w:p w14:paraId="26782E41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6B933938" w14:textId="77777777" w:rsidR="00125BE0" w:rsidRDefault="00784339">
            <w:r>
              <w:t>2006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A070FBC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4BF35279" w14:textId="77777777" w:rsidR="00125BE0" w:rsidRDefault="00784339">
            <w:r>
              <w:t>60.84</w:t>
            </w:r>
          </w:p>
        </w:tc>
        <w:tc>
          <w:tcPr>
            <w:tcW w:w="962" w:type="dxa"/>
            <w:vAlign w:val="center"/>
          </w:tcPr>
          <w:p w14:paraId="50AFC81E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29D10C7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E9948A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9852EE0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56409B0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9D47543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56A35A63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1F93EC5" w14:textId="77777777">
        <w:tc>
          <w:tcPr>
            <w:tcW w:w="718" w:type="dxa"/>
            <w:vMerge/>
            <w:vAlign w:val="center"/>
          </w:tcPr>
          <w:p w14:paraId="598863BC" w14:textId="77777777" w:rsidR="00125BE0" w:rsidRDefault="00125BE0"/>
        </w:tc>
        <w:tc>
          <w:tcPr>
            <w:tcW w:w="962" w:type="dxa"/>
            <w:vMerge/>
            <w:vAlign w:val="center"/>
          </w:tcPr>
          <w:p w14:paraId="6067084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BB6461D" w14:textId="77777777" w:rsidR="00125BE0" w:rsidRDefault="00125BE0"/>
        </w:tc>
        <w:tc>
          <w:tcPr>
            <w:tcW w:w="735" w:type="dxa"/>
            <w:vMerge/>
            <w:vAlign w:val="center"/>
          </w:tcPr>
          <w:p w14:paraId="4AACC610" w14:textId="77777777" w:rsidR="00125BE0" w:rsidRDefault="00125BE0"/>
        </w:tc>
        <w:tc>
          <w:tcPr>
            <w:tcW w:w="962" w:type="dxa"/>
            <w:vAlign w:val="center"/>
          </w:tcPr>
          <w:p w14:paraId="613733A5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1DC526FF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F75C74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469A815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462128E" w14:textId="77777777" w:rsidR="00125BE0" w:rsidRDefault="00125BE0"/>
        </w:tc>
        <w:tc>
          <w:tcPr>
            <w:tcW w:w="1018" w:type="dxa"/>
            <w:vMerge/>
            <w:vAlign w:val="center"/>
          </w:tcPr>
          <w:p w14:paraId="716EC51F" w14:textId="77777777" w:rsidR="00125BE0" w:rsidRDefault="00125BE0"/>
        </w:tc>
        <w:tc>
          <w:tcPr>
            <w:tcW w:w="1030" w:type="dxa"/>
            <w:vMerge/>
            <w:vAlign w:val="center"/>
          </w:tcPr>
          <w:p w14:paraId="418D3A10" w14:textId="77777777" w:rsidR="00125BE0" w:rsidRDefault="00125BE0"/>
        </w:tc>
      </w:tr>
      <w:tr w:rsidR="00125BE0" w14:paraId="2100B7D3" w14:textId="77777777">
        <w:tc>
          <w:tcPr>
            <w:tcW w:w="718" w:type="dxa"/>
            <w:vMerge/>
            <w:vAlign w:val="center"/>
          </w:tcPr>
          <w:p w14:paraId="31E9E5EE" w14:textId="77777777" w:rsidR="00125BE0" w:rsidRDefault="00125BE0"/>
        </w:tc>
        <w:tc>
          <w:tcPr>
            <w:tcW w:w="962" w:type="dxa"/>
            <w:vMerge/>
            <w:vAlign w:val="center"/>
          </w:tcPr>
          <w:p w14:paraId="7526B78B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95C58C3" w14:textId="77777777" w:rsidR="00125BE0" w:rsidRDefault="00125BE0"/>
        </w:tc>
        <w:tc>
          <w:tcPr>
            <w:tcW w:w="735" w:type="dxa"/>
            <w:vMerge/>
            <w:vAlign w:val="center"/>
          </w:tcPr>
          <w:p w14:paraId="16C6280E" w14:textId="77777777" w:rsidR="00125BE0" w:rsidRDefault="00125BE0"/>
        </w:tc>
        <w:tc>
          <w:tcPr>
            <w:tcW w:w="962" w:type="dxa"/>
            <w:vAlign w:val="center"/>
          </w:tcPr>
          <w:p w14:paraId="4AFB5430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26D98AA2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02A8307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958D16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F66136B" w14:textId="77777777" w:rsidR="00125BE0" w:rsidRDefault="00125BE0"/>
        </w:tc>
        <w:tc>
          <w:tcPr>
            <w:tcW w:w="1018" w:type="dxa"/>
            <w:vMerge/>
            <w:vAlign w:val="center"/>
          </w:tcPr>
          <w:p w14:paraId="7A03C6C6" w14:textId="77777777" w:rsidR="00125BE0" w:rsidRDefault="00125BE0"/>
        </w:tc>
        <w:tc>
          <w:tcPr>
            <w:tcW w:w="1030" w:type="dxa"/>
            <w:vMerge/>
            <w:vAlign w:val="center"/>
          </w:tcPr>
          <w:p w14:paraId="7DEDA5DB" w14:textId="77777777" w:rsidR="00125BE0" w:rsidRDefault="00125BE0"/>
        </w:tc>
      </w:tr>
      <w:tr w:rsidR="00125BE0" w14:paraId="155A31FB" w14:textId="77777777">
        <w:tc>
          <w:tcPr>
            <w:tcW w:w="718" w:type="dxa"/>
            <w:vMerge/>
            <w:vAlign w:val="center"/>
          </w:tcPr>
          <w:p w14:paraId="3398D778" w14:textId="77777777" w:rsidR="00125BE0" w:rsidRDefault="00125BE0"/>
        </w:tc>
        <w:tc>
          <w:tcPr>
            <w:tcW w:w="962" w:type="dxa"/>
            <w:vMerge/>
            <w:vAlign w:val="center"/>
          </w:tcPr>
          <w:p w14:paraId="098EEAD1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AD30DB2" w14:textId="77777777" w:rsidR="00125BE0" w:rsidRDefault="00125BE0"/>
        </w:tc>
        <w:tc>
          <w:tcPr>
            <w:tcW w:w="735" w:type="dxa"/>
            <w:vMerge/>
            <w:vAlign w:val="center"/>
          </w:tcPr>
          <w:p w14:paraId="1DC1413B" w14:textId="77777777" w:rsidR="00125BE0" w:rsidRDefault="00125BE0"/>
        </w:tc>
        <w:tc>
          <w:tcPr>
            <w:tcW w:w="962" w:type="dxa"/>
            <w:vAlign w:val="center"/>
          </w:tcPr>
          <w:p w14:paraId="19F02690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2D0429A5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13BE75C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CB9678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FC47E47" w14:textId="77777777" w:rsidR="00125BE0" w:rsidRDefault="00125BE0"/>
        </w:tc>
        <w:tc>
          <w:tcPr>
            <w:tcW w:w="1018" w:type="dxa"/>
            <w:vMerge/>
            <w:vAlign w:val="center"/>
          </w:tcPr>
          <w:p w14:paraId="702D4F65" w14:textId="77777777" w:rsidR="00125BE0" w:rsidRDefault="00125BE0"/>
        </w:tc>
        <w:tc>
          <w:tcPr>
            <w:tcW w:w="1030" w:type="dxa"/>
            <w:vMerge/>
            <w:vAlign w:val="center"/>
          </w:tcPr>
          <w:p w14:paraId="154BBB39" w14:textId="77777777" w:rsidR="00125BE0" w:rsidRDefault="00125BE0"/>
        </w:tc>
      </w:tr>
      <w:tr w:rsidR="00125BE0" w14:paraId="35FDD468" w14:textId="77777777">
        <w:tc>
          <w:tcPr>
            <w:tcW w:w="718" w:type="dxa"/>
            <w:vMerge/>
            <w:vAlign w:val="center"/>
          </w:tcPr>
          <w:p w14:paraId="403C2D78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5FA932C7" w14:textId="77777777" w:rsidR="00125BE0" w:rsidRDefault="00784339">
            <w:r>
              <w:t>2007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90DE27E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24B6F2B0" w14:textId="77777777" w:rsidR="00125BE0" w:rsidRDefault="00784339">
            <w:r>
              <w:t>60.84</w:t>
            </w:r>
          </w:p>
        </w:tc>
        <w:tc>
          <w:tcPr>
            <w:tcW w:w="962" w:type="dxa"/>
            <w:vAlign w:val="center"/>
          </w:tcPr>
          <w:p w14:paraId="1989079B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8F58B98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3EF9083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2BD9A3E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ED3426B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9A7F37D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7B34DC8C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1C73F44" w14:textId="77777777">
        <w:tc>
          <w:tcPr>
            <w:tcW w:w="718" w:type="dxa"/>
            <w:vMerge/>
            <w:vAlign w:val="center"/>
          </w:tcPr>
          <w:p w14:paraId="65CA62D6" w14:textId="77777777" w:rsidR="00125BE0" w:rsidRDefault="00125BE0"/>
        </w:tc>
        <w:tc>
          <w:tcPr>
            <w:tcW w:w="962" w:type="dxa"/>
            <w:vMerge/>
            <w:vAlign w:val="center"/>
          </w:tcPr>
          <w:p w14:paraId="203E8968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A2A1035" w14:textId="77777777" w:rsidR="00125BE0" w:rsidRDefault="00125BE0"/>
        </w:tc>
        <w:tc>
          <w:tcPr>
            <w:tcW w:w="735" w:type="dxa"/>
            <w:vMerge/>
            <w:vAlign w:val="center"/>
          </w:tcPr>
          <w:p w14:paraId="5ABC8849" w14:textId="77777777" w:rsidR="00125BE0" w:rsidRDefault="00125BE0"/>
        </w:tc>
        <w:tc>
          <w:tcPr>
            <w:tcW w:w="962" w:type="dxa"/>
            <w:vAlign w:val="center"/>
          </w:tcPr>
          <w:p w14:paraId="0DC539DB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62493829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DFC602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6026BAC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5E990B4" w14:textId="77777777" w:rsidR="00125BE0" w:rsidRDefault="00125BE0"/>
        </w:tc>
        <w:tc>
          <w:tcPr>
            <w:tcW w:w="1018" w:type="dxa"/>
            <w:vMerge/>
            <w:vAlign w:val="center"/>
          </w:tcPr>
          <w:p w14:paraId="4C6146D2" w14:textId="77777777" w:rsidR="00125BE0" w:rsidRDefault="00125BE0"/>
        </w:tc>
        <w:tc>
          <w:tcPr>
            <w:tcW w:w="1030" w:type="dxa"/>
            <w:vMerge/>
            <w:vAlign w:val="center"/>
          </w:tcPr>
          <w:p w14:paraId="4AE6C2AD" w14:textId="77777777" w:rsidR="00125BE0" w:rsidRDefault="00125BE0"/>
        </w:tc>
      </w:tr>
      <w:tr w:rsidR="00125BE0" w14:paraId="6CED4F61" w14:textId="77777777">
        <w:tc>
          <w:tcPr>
            <w:tcW w:w="718" w:type="dxa"/>
            <w:vMerge/>
            <w:vAlign w:val="center"/>
          </w:tcPr>
          <w:p w14:paraId="23D2D412" w14:textId="77777777" w:rsidR="00125BE0" w:rsidRDefault="00125BE0"/>
        </w:tc>
        <w:tc>
          <w:tcPr>
            <w:tcW w:w="962" w:type="dxa"/>
            <w:vMerge/>
            <w:vAlign w:val="center"/>
          </w:tcPr>
          <w:p w14:paraId="6A1E6B2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C010B30" w14:textId="77777777" w:rsidR="00125BE0" w:rsidRDefault="00125BE0"/>
        </w:tc>
        <w:tc>
          <w:tcPr>
            <w:tcW w:w="735" w:type="dxa"/>
            <w:vMerge/>
            <w:vAlign w:val="center"/>
          </w:tcPr>
          <w:p w14:paraId="3F16F260" w14:textId="77777777" w:rsidR="00125BE0" w:rsidRDefault="00125BE0"/>
        </w:tc>
        <w:tc>
          <w:tcPr>
            <w:tcW w:w="962" w:type="dxa"/>
            <w:vAlign w:val="center"/>
          </w:tcPr>
          <w:p w14:paraId="6E5D20B8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05BD1681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4214F67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93FA4B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99E115C" w14:textId="77777777" w:rsidR="00125BE0" w:rsidRDefault="00125BE0"/>
        </w:tc>
        <w:tc>
          <w:tcPr>
            <w:tcW w:w="1018" w:type="dxa"/>
            <w:vMerge/>
            <w:vAlign w:val="center"/>
          </w:tcPr>
          <w:p w14:paraId="200CE851" w14:textId="77777777" w:rsidR="00125BE0" w:rsidRDefault="00125BE0"/>
        </w:tc>
        <w:tc>
          <w:tcPr>
            <w:tcW w:w="1030" w:type="dxa"/>
            <w:vMerge/>
            <w:vAlign w:val="center"/>
          </w:tcPr>
          <w:p w14:paraId="2A392280" w14:textId="77777777" w:rsidR="00125BE0" w:rsidRDefault="00125BE0"/>
        </w:tc>
      </w:tr>
      <w:tr w:rsidR="00125BE0" w14:paraId="5630648D" w14:textId="77777777">
        <w:tc>
          <w:tcPr>
            <w:tcW w:w="718" w:type="dxa"/>
            <w:vMerge/>
            <w:vAlign w:val="center"/>
          </w:tcPr>
          <w:p w14:paraId="670B35FF" w14:textId="77777777" w:rsidR="00125BE0" w:rsidRDefault="00125BE0"/>
        </w:tc>
        <w:tc>
          <w:tcPr>
            <w:tcW w:w="962" w:type="dxa"/>
            <w:vMerge/>
            <w:vAlign w:val="center"/>
          </w:tcPr>
          <w:p w14:paraId="342357E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AF0BBDF" w14:textId="77777777" w:rsidR="00125BE0" w:rsidRDefault="00125BE0"/>
        </w:tc>
        <w:tc>
          <w:tcPr>
            <w:tcW w:w="735" w:type="dxa"/>
            <w:vMerge/>
            <w:vAlign w:val="center"/>
          </w:tcPr>
          <w:p w14:paraId="10642A43" w14:textId="77777777" w:rsidR="00125BE0" w:rsidRDefault="00125BE0"/>
        </w:tc>
        <w:tc>
          <w:tcPr>
            <w:tcW w:w="962" w:type="dxa"/>
            <w:vAlign w:val="center"/>
          </w:tcPr>
          <w:p w14:paraId="6DB6146B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7D3A4308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3F2A74F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AD68A6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387E38F" w14:textId="77777777" w:rsidR="00125BE0" w:rsidRDefault="00125BE0"/>
        </w:tc>
        <w:tc>
          <w:tcPr>
            <w:tcW w:w="1018" w:type="dxa"/>
            <w:vMerge/>
            <w:vAlign w:val="center"/>
          </w:tcPr>
          <w:p w14:paraId="3F31DEDC" w14:textId="77777777" w:rsidR="00125BE0" w:rsidRDefault="00125BE0"/>
        </w:tc>
        <w:tc>
          <w:tcPr>
            <w:tcW w:w="1030" w:type="dxa"/>
            <w:vMerge/>
            <w:vAlign w:val="center"/>
          </w:tcPr>
          <w:p w14:paraId="773F65C6" w14:textId="77777777" w:rsidR="00125BE0" w:rsidRDefault="00125BE0"/>
        </w:tc>
      </w:tr>
      <w:tr w:rsidR="00125BE0" w14:paraId="1AAC576F" w14:textId="77777777">
        <w:tc>
          <w:tcPr>
            <w:tcW w:w="718" w:type="dxa"/>
            <w:vMerge/>
            <w:vAlign w:val="center"/>
          </w:tcPr>
          <w:p w14:paraId="198E465F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022E797E" w14:textId="77777777" w:rsidR="00125BE0" w:rsidRDefault="00784339">
            <w:r>
              <w:t>2008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BF7751E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6F54EF64" w14:textId="77777777" w:rsidR="00125BE0" w:rsidRDefault="00784339">
            <w:r>
              <w:t>60.84</w:t>
            </w:r>
          </w:p>
        </w:tc>
        <w:tc>
          <w:tcPr>
            <w:tcW w:w="962" w:type="dxa"/>
            <w:vAlign w:val="center"/>
          </w:tcPr>
          <w:p w14:paraId="2870CAF6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A270E1F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7556B1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2F940AB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F32C3A0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987B35C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35F888FE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7B678C2" w14:textId="77777777">
        <w:tc>
          <w:tcPr>
            <w:tcW w:w="718" w:type="dxa"/>
            <w:vMerge/>
            <w:vAlign w:val="center"/>
          </w:tcPr>
          <w:p w14:paraId="60A30B06" w14:textId="77777777" w:rsidR="00125BE0" w:rsidRDefault="00125BE0"/>
        </w:tc>
        <w:tc>
          <w:tcPr>
            <w:tcW w:w="962" w:type="dxa"/>
            <w:vMerge/>
            <w:vAlign w:val="center"/>
          </w:tcPr>
          <w:p w14:paraId="69EACCE1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FC2BC8F" w14:textId="77777777" w:rsidR="00125BE0" w:rsidRDefault="00125BE0"/>
        </w:tc>
        <w:tc>
          <w:tcPr>
            <w:tcW w:w="735" w:type="dxa"/>
            <w:vMerge/>
            <w:vAlign w:val="center"/>
          </w:tcPr>
          <w:p w14:paraId="1CC8BE93" w14:textId="77777777" w:rsidR="00125BE0" w:rsidRDefault="00125BE0"/>
        </w:tc>
        <w:tc>
          <w:tcPr>
            <w:tcW w:w="962" w:type="dxa"/>
            <w:vAlign w:val="center"/>
          </w:tcPr>
          <w:p w14:paraId="5C43D45C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136A7C9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8CFA61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1243CB6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63A0955" w14:textId="77777777" w:rsidR="00125BE0" w:rsidRDefault="00125BE0"/>
        </w:tc>
        <w:tc>
          <w:tcPr>
            <w:tcW w:w="1018" w:type="dxa"/>
            <w:vMerge/>
            <w:vAlign w:val="center"/>
          </w:tcPr>
          <w:p w14:paraId="4B84B50E" w14:textId="77777777" w:rsidR="00125BE0" w:rsidRDefault="00125BE0"/>
        </w:tc>
        <w:tc>
          <w:tcPr>
            <w:tcW w:w="1030" w:type="dxa"/>
            <w:vMerge/>
            <w:vAlign w:val="center"/>
          </w:tcPr>
          <w:p w14:paraId="3D22B640" w14:textId="77777777" w:rsidR="00125BE0" w:rsidRDefault="00125BE0"/>
        </w:tc>
      </w:tr>
      <w:tr w:rsidR="00125BE0" w14:paraId="023561BD" w14:textId="77777777">
        <w:tc>
          <w:tcPr>
            <w:tcW w:w="718" w:type="dxa"/>
            <w:vMerge/>
            <w:vAlign w:val="center"/>
          </w:tcPr>
          <w:p w14:paraId="2E439D91" w14:textId="77777777" w:rsidR="00125BE0" w:rsidRDefault="00125BE0"/>
        </w:tc>
        <w:tc>
          <w:tcPr>
            <w:tcW w:w="962" w:type="dxa"/>
            <w:vMerge/>
            <w:vAlign w:val="center"/>
          </w:tcPr>
          <w:p w14:paraId="73009D8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9A7A29F" w14:textId="77777777" w:rsidR="00125BE0" w:rsidRDefault="00125BE0"/>
        </w:tc>
        <w:tc>
          <w:tcPr>
            <w:tcW w:w="735" w:type="dxa"/>
            <w:vMerge/>
            <w:vAlign w:val="center"/>
          </w:tcPr>
          <w:p w14:paraId="2F16ADAA" w14:textId="77777777" w:rsidR="00125BE0" w:rsidRDefault="00125BE0"/>
        </w:tc>
        <w:tc>
          <w:tcPr>
            <w:tcW w:w="962" w:type="dxa"/>
            <w:vAlign w:val="center"/>
          </w:tcPr>
          <w:p w14:paraId="14112EFF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7244B71D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5131C28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CFFA926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7091249" w14:textId="77777777" w:rsidR="00125BE0" w:rsidRDefault="00125BE0"/>
        </w:tc>
        <w:tc>
          <w:tcPr>
            <w:tcW w:w="1018" w:type="dxa"/>
            <w:vMerge/>
            <w:vAlign w:val="center"/>
          </w:tcPr>
          <w:p w14:paraId="320F618C" w14:textId="77777777" w:rsidR="00125BE0" w:rsidRDefault="00125BE0"/>
        </w:tc>
        <w:tc>
          <w:tcPr>
            <w:tcW w:w="1030" w:type="dxa"/>
            <w:vMerge/>
            <w:vAlign w:val="center"/>
          </w:tcPr>
          <w:p w14:paraId="131E0869" w14:textId="77777777" w:rsidR="00125BE0" w:rsidRDefault="00125BE0"/>
        </w:tc>
      </w:tr>
      <w:tr w:rsidR="00125BE0" w14:paraId="5D288369" w14:textId="77777777">
        <w:tc>
          <w:tcPr>
            <w:tcW w:w="718" w:type="dxa"/>
            <w:vMerge/>
            <w:vAlign w:val="center"/>
          </w:tcPr>
          <w:p w14:paraId="54F34EF9" w14:textId="77777777" w:rsidR="00125BE0" w:rsidRDefault="00125BE0"/>
        </w:tc>
        <w:tc>
          <w:tcPr>
            <w:tcW w:w="962" w:type="dxa"/>
            <w:vMerge/>
            <w:vAlign w:val="center"/>
          </w:tcPr>
          <w:p w14:paraId="152992F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6F78C14" w14:textId="77777777" w:rsidR="00125BE0" w:rsidRDefault="00125BE0"/>
        </w:tc>
        <w:tc>
          <w:tcPr>
            <w:tcW w:w="735" w:type="dxa"/>
            <w:vMerge/>
            <w:vAlign w:val="center"/>
          </w:tcPr>
          <w:p w14:paraId="11C5DB9F" w14:textId="77777777" w:rsidR="00125BE0" w:rsidRDefault="00125BE0"/>
        </w:tc>
        <w:tc>
          <w:tcPr>
            <w:tcW w:w="962" w:type="dxa"/>
            <w:vAlign w:val="center"/>
          </w:tcPr>
          <w:p w14:paraId="6E871C14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504D29BE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3B474F3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9B7C29C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9B1A047" w14:textId="77777777" w:rsidR="00125BE0" w:rsidRDefault="00125BE0"/>
        </w:tc>
        <w:tc>
          <w:tcPr>
            <w:tcW w:w="1018" w:type="dxa"/>
            <w:vMerge/>
            <w:vAlign w:val="center"/>
          </w:tcPr>
          <w:p w14:paraId="0E5EBA2F" w14:textId="77777777" w:rsidR="00125BE0" w:rsidRDefault="00125BE0"/>
        </w:tc>
        <w:tc>
          <w:tcPr>
            <w:tcW w:w="1030" w:type="dxa"/>
            <w:vMerge/>
            <w:vAlign w:val="center"/>
          </w:tcPr>
          <w:p w14:paraId="63195040" w14:textId="77777777" w:rsidR="00125BE0" w:rsidRDefault="00125BE0"/>
        </w:tc>
      </w:tr>
      <w:tr w:rsidR="00125BE0" w14:paraId="52F2A777" w14:textId="77777777">
        <w:tc>
          <w:tcPr>
            <w:tcW w:w="718" w:type="dxa"/>
            <w:vMerge/>
            <w:vAlign w:val="center"/>
          </w:tcPr>
          <w:p w14:paraId="76463D04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7F9FB58A" w14:textId="77777777" w:rsidR="00125BE0" w:rsidRDefault="00784339">
            <w:r>
              <w:t>2009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D046F56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1E3007FE" w14:textId="77777777" w:rsidR="00125BE0" w:rsidRDefault="00784339">
            <w:r>
              <w:t>60.84</w:t>
            </w:r>
          </w:p>
        </w:tc>
        <w:tc>
          <w:tcPr>
            <w:tcW w:w="962" w:type="dxa"/>
            <w:vAlign w:val="center"/>
          </w:tcPr>
          <w:p w14:paraId="33AF5545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6867022B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2CB1E1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54F06FD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3CC0A8D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5BD999D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65BB066E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EC3423D" w14:textId="77777777">
        <w:tc>
          <w:tcPr>
            <w:tcW w:w="718" w:type="dxa"/>
            <w:vMerge/>
            <w:vAlign w:val="center"/>
          </w:tcPr>
          <w:p w14:paraId="420F6396" w14:textId="77777777" w:rsidR="00125BE0" w:rsidRDefault="00125BE0"/>
        </w:tc>
        <w:tc>
          <w:tcPr>
            <w:tcW w:w="962" w:type="dxa"/>
            <w:vMerge/>
            <w:vAlign w:val="center"/>
          </w:tcPr>
          <w:p w14:paraId="636C45C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BBE171F" w14:textId="77777777" w:rsidR="00125BE0" w:rsidRDefault="00125BE0"/>
        </w:tc>
        <w:tc>
          <w:tcPr>
            <w:tcW w:w="735" w:type="dxa"/>
            <w:vMerge/>
            <w:vAlign w:val="center"/>
          </w:tcPr>
          <w:p w14:paraId="5689D7B4" w14:textId="77777777" w:rsidR="00125BE0" w:rsidRDefault="00125BE0"/>
        </w:tc>
        <w:tc>
          <w:tcPr>
            <w:tcW w:w="962" w:type="dxa"/>
            <w:vAlign w:val="center"/>
          </w:tcPr>
          <w:p w14:paraId="0124ED42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0AEC0CA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B26C79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9C4F39E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3C2BF41" w14:textId="77777777" w:rsidR="00125BE0" w:rsidRDefault="00125BE0"/>
        </w:tc>
        <w:tc>
          <w:tcPr>
            <w:tcW w:w="1018" w:type="dxa"/>
            <w:vMerge/>
            <w:vAlign w:val="center"/>
          </w:tcPr>
          <w:p w14:paraId="612FE5B2" w14:textId="77777777" w:rsidR="00125BE0" w:rsidRDefault="00125BE0"/>
        </w:tc>
        <w:tc>
          <w:tcPr>
            <w:tcW w:w="1030" w:type="dxa"/>
            <w:vMerge/>
            <w:vAlign w:val="center"/>
          </w:tcPr>
          <w:p w14:paraId="058BC9A4" w14:textId="77777777" w:rsidR="00125BE0" w:rsidRDefault="00125BE0"/>
        </w:tc>
      </w:tr>
      <w:tr w:rsidR="00125BE0" w14:paraId="3945BC29" w14:textId="77777777">
        <w:tc>
          <w:tcPr>
            <w:tcW w:w="718" w:type="dxa"/>
            <w:vMerge/>
            <w:vAlign w:val="center"/>
          </w:tcPr>
          <w:p w14:paraId="03D0F7B4" w14:textId="77777777" w:rsidR="00125BE0" w:rsidRDefault="00125BE0"/>
        </w:tc>
        <w:tc>
          <w:tcPr>
            <w:tcW w:w="962" w:type="dxa"/>
            <w:vMerge/>
            <w:vAlign w:val="center"/>
          </w:tcPr>
          <w:p w14:paraId="02BB6A31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AE59D4F" w14:textId="77777777" w:rsidR="00125BE0" w:rsidRDefault="00125BE0"/>
        </w:tc>
        <w:tc>
          <w:tcPr>
            <w:tcW w:w="735" w:type="dxa"/>
            <w:vMerge/>
            <w:vAlign w:val="center"/>
          </w:tcPr>
          <w:p w14:paraId="05D0D2CC" w14:textId="77777777" w:rsidR="00125BE0" w:rsidRDefault="00125BE0"/>
        </w:tc>
        <w:tc>
          <w:tcPr>
            <w:tcW w:w="962" w:type="dxa"/>
            <w:vAlign w:val="center"/>
          </w:tcPr>
          <w:p w14:paraId="3733804D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4DCDD98C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6D1FA5F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22E502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5C642E1" w14:textId="77777777" w:rsidR="00125BE0" w:rsidRDefault="00125BE0"/>
        </w:tc>
        <w:tc>
          <w:tcPr>
            <w:tcW w:w="1018" w:type="dxa"/>
            <w:vMerge/>
            <w:vAlign w:val="center"/>
          </w:tcPr>
          <w:p w14:paraId="5200BA08" w14:textId="77777777" w:rsidR="00125BE0" w:rsidRDefault="00125BE0"/>
        </w:tc>
        <w:tc>
          <w:tcPr>
            <w:tcW w:w="1030" w:type="dxa"/>
            <w:vMerge/>
            <w:vAlign w:val="center"/>
          </w:tcPr>
          <w:p w14:paraId="00EDAE56" w14:textId="77777777" w:rsidR="00125BE0" w:rsidRDefault="00125BE0"/>
        </w:tc>
      </w:tr>
      <w:tr w:rsidR="00125BE0" w14:paraId="120C142B" w14:textId="77777777">
        <w:tc>
          <w:tcPr>
            <w:tcW w:w="718" w:type="dxa"/>
            <w:vMerge/>
            <w:vAlign w:val="center"/>
          </w:tcPr>
          <w:p w14:paraId="43503D19" w14:textId="77777777" w:rsidR="00125BE0" w:rsidRDefault="00125BE0"/>
        </w:tc>
        <w:tc>
          <w:tcPr>
            <w:tcW w:w="962" w:type="dxa"/>
            <w:vMerge/>
            <w:vAlign w:val="center"/>
          </w:tcPr>
          <w:p w14:paraId="7844C2F8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0F88A9A" w14:textId="77777777" w:rsidR="00125BE0" w:rsidRDefault="00125BE0"/>
        </w:tc>
        <w:tc>
          <w:tcPr>
            <w:tcW w:w="735" w:type="dxa"/>
            <w:vMerge/>
            <w:vAlign w:val="center"/>
          </w:tcPr>
          <w:p w14:paraId="59E9D5A4" w14:textId="77777777" w:rsidR="00125BE0" w:rsidRDefault="00125BE0"/>
        </w:tc>
        <w:tc>
          <w:tcPr>
            <w:tcW w:w="962" w:type="dxa"/>
            <w:vAlign w:val="center"/>
          </w:tcPr>
          <w:p w14:paraId="7AB5C80C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2AC86700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6524418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AF3437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170217F" w14:textId="77777777" w:rsidR="00125BE0" w:rsidRDefault="00125BE0"/>
        </w:tc>
        <w:tc>
          <w:tcPr>
            <w:tcW w:w="1018" w:type="dxa"/>
            <w:vMerge/>
            <w:vAlign w:val="center"/>
          </w:tcPr>
          <w:p w14:paraId="65C1C2E0" w14:textId="77777777" w:rsidR="00125BE0" w:rsidRDefault="00125BE0"/>
        </w:tc>
        <w:tc>
          <w:tcPr>
            <w:tcW w:w="1030" w:type="dxa"/>
            <w:vMerge/>
            <w:vAlign w:val="center"/>
          </w:tcPr>
          <w:p w14:paraId="555DFEFD" w14:textId="77777777" w:rsidR="00125BE0" w:rsidRDefault="00125BE0"/>
        </w:tc>
      </w:tr>
      <w:tr w:rsidR="00125BE0" w14:paraId="45C0E085" w14:textId="77777777">
        <w:tc>
          <w:tcPr>
            <w:tcW w:w="718" w:type="dxa"/>
            <w:vMerge/>
            <w:vAlign w:val="center"/>
          </w:tcPr>
          <w:p w14:paraId="746E6A71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4AF6736D" w14:textId="77777777" w:rsidR="00125BE0" w:rsidRDefault="00784339">
            <w:r>
              <w:t>2010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BB6F888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656974BC" w14:textId="77777777" w:rsidR="00125BE0" w:rsidRDefault="00784339">
            <w:r>
              <w:t>60.84</w:t>
            </w:r>
          </w:p>
        </w:tc>
        <w:tc>
          <w:tcPr>
            <w:tcW w:w="962" w:type="dxa"/>
            <w:vAlign w:val="center"/>
          </w:tcPr>
          <w:p w14:paraId="19B04FE7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1BF61135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9FEF24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4A04C7A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4A2CC3F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4826442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694CE382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E10ED6B" w14:textId="77777777">
        <w:tc>
          <w:tcPr>
            <w:tcW w:w="718" w:type="dxa"/>
            <w:vMerge/>
            <w:vAlign w:val="center"/>
          </w:tcPr>
          <w:p w14:paraId="1372368B" w14:textId="77777777" w:rsidR="00125BE0" w:rsidRDefault="00125BE0"/>
        </w:tc>
        <w:tc>
          <w:tcPr>
            <w:tcW w:w="962" w:type="dxa"/>
            <w:vMerge/>
            <w:vAlign w:val="center"/>
          </w:tcPr>
          <w:p w14:paraId="1FA33F6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4C30749" w14:textId="77777777" w:rsidR="00125BE0" w:rsidRDefault="00125BE0"/>
        </w:tc>
        <w:tc>
          <w:tcPr>
            <w:tcW w:w="735" w:type="dxa"/>
            <w:vMerge/>
            <w:vAlign w:val="center"/>
          </w:tcPr>
          <w:p w14:paraId="58FB6B50" w14:textId="77777777" w:rsidR="00125BE0" w:rsidRDefault="00125BE0"/>
        </w:tc>
        <w:tc>
          <w:tcPr>
            <w:tcW w:w="962" w:type="dxa"/>
            <w:vAlign w:val="center"/>
          </w:tcPr>
          <w:p w14:paraId="4050B634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736AB012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EF191C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47381F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E4EFEA3" w14:textId="77777777" w:rsidR="00125BE0" w:rsidRDefault="00125BE0"/>
        </w:tc>
        <w:tc>
          <w:tcPr>
            <w:tcW w:w="1018" w:type="dxa"/>
            <w:vMerge/>
            <w:vAlign w:val="center"/>
          </w:tcPr>
          <w:p w14:paraId="078B7561" w14:textId="77777777" w:rsidR="00125BE0" w:rsidRDefault="00125BE0"/>
        </w:tc>
        <w:tc>
          <w:tcPr>
            <w:tcW w:w="1030" w:type="dxa"/>
            <w:vMerge/>
            <w:vAlign w:val="center"/>
          </w:tcPr>
          <w:p w14:paraId="0C22CCA1" w14:textId="77777777" w:rsidR="00125BE0" w:rsidRDefault="00125BE0"/>
        </w:tc>
      </w:tr>
      <w:tr w:rsidR="00125BE0" w14:paraId="405EB0B9" w14:textId="77777777">
        <w:tc>
          <w:tcPr>
            <w:tcW w:w="718" w:type="dxa"/>
            <w:vMerge/>
            <w:vAlign w:val="center"/>
          </w:tcPr>
          <w:p w14:paraId="5A70ECCC" w14:textId="77777777" w:rsidR="00125BE0" w:rsidRDefault="00125BE0"/>
        </w:tc>
        <w:tc>
          <w:tcPr>
            <w:tcW w:w="962" w:type="dxa"/>
            <w:vMerge/>
            <w:vAlign w:val="center"/>
          </w:tcPr>
          <w:p w14:paraId="3939408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46D3C87" w14:textId="77777777" w:rsidR="00125BE0" w:rsidRDefault="00125BE0"/>
        </w:tc>
        <w:tc>
          <w:tcPr>
            <w:tcW w:w="735" w:type="dxa"/>
            <w:vMerge/>
            <w:vAlign w:val="center"/>
          </w:tcPr>
          <w:p w14:paraId="4DB7FDCE" w14:textId="77777777" w:rsidR="00125BE0" w:rsidRDefault="00125BE0"/>
        </w:tc>
        <w:tc>
          <w:tcPr>
            <w:tcW w:w="962" w:type="dxa"/>
            <w:vAlign w:val="center"/>
          </w:tcPr>
          <w:p w14:paraId="26909DDB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1504A21E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6DCC1E4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AB291A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F8A0031" w14:textId="77777777" w:rsidR="00125BE0" w:rsidRDefault="00125BE0"/>
        </w:tc>
        <w:tc>
          <w:tcPr>
            <w:tcW w:w="1018" w:type="dxa"/>
            <w:vMerge/>
            <w:vAlign w:val="center"/>
          </w:tcPr>
          <w:p w14:paraId="2C3639CF" w14:textId="77777777" w:rsidR="00125BE0" w:rsidRDefault="00125BE0"/>
        </w:tc>
        <w:tc>
          <w:tcPr>
            <w:tcW w:w="1030" w:type="dxa"/>
            <w:vMerge/>
            <w:vAlign w:val="center"/>
          </w:tcPr>
          <w:p w14:paraId="37548428" w14:textId="77777777" w:rsidR="00125BE0" w:rsidRDefault="00125BE0"/>
        </w:tc>
      </w:tr>
      <w:tr w:rsidR="00125BE0" w14:paraId="66A15EB1" w14:textId="77777777">
        <w:tc>
          <w:tcPr>
            <w:tcW w:w="718" w:type="dxa"/>
            <w:vMerge/>
            <w:vAlign w:val="center"/>
          </w:tcPr>
          <w:p w14:paraId="0BAE79E9" w14:textId="77777777" w:rsidR="00125BE0" w:rsidRDefault="00125BE0"/>
        </w:tc>
        <w:tc>
          <w:tcPr>
            <w:tcW w:w="962" w:type="dxa"/>
            <w:vMerge/>
            <w:vAlign w:val="center"/>
          </w:tcPr>
          <w:p w14:paraId="3F8784C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CFED6A2" w14:textId="77777777" w:rsidR="00125BE0" w:rsidRDefault="00125BE0"/>
        </w:tc>
        <w:tc>
          <w:tcPr>
            <w:tcW w:w="735" w:type="dxa"/>
            <w:vMerge/>
            <w:vAlign w:val="center"/>
          </w:tcPr>
          <w:p w14:paraId="677CF218" w14:textId="77777777" w:rsidR="00125BE0" w:rsidRDefault="00125BE0"/>
        </w:tc>
        <w:tc>
          <w:tcPr>
            <w:tcW w:w="962" w:type="dxa"/>
            <w:vAlign w:val="center"/>
          </w:tcPr>
          <w:p w14:paraId="3F607C7A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73943487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17B0019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63938D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C46AB81" w14:textId="77777777" w:rsidR="00125BE0" w:rsidRDefault="00125BE0"/>
        </w:tc>
        <w:tc>
          <w:tcPr>
            <w:tcW w:w="1018" w:type="dxa"/>
            <w:vMerge/>
            <w:vAlign w:val="center"/>
          </w:tcPr>
          <w:p w14:paraId="6E2E696C" w14:textId="77777777" w:rsidR="00125BE0" w:rsidRDefault="00125BE0"/>
        </w:tc>
        <w:tc>
          <w:tcPr>
            <w:tcW w:w="1030" w:type="dxa"/>
            <w:vMerge/>
            <w:vAlign w:val="center"/>
          </w:tcPr>
          <w:p w14:paraId="058F544A" w14:textId="77777777" w:rsidR="00125BE0" w:rsidRDefault="00125BE0"/>
        </w:tc>
      </w:tr>
      <w:tr w:rsidR="00125BE0" w14:paraId="708B760E" w14:textId="77777777">
        <w:tc>
          <w:tcPr>
            <w:tcW w:w="718" w:type="dxa"/>
            <w:vMerge/>
            <w:vAlign w:val="center"/>
          </w:tcPr>
          <w:p w14:paraId="57BA94E6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2BEF2B46" w14:textId="77777777" w:rsidR="00125BE0" w:rsidRDefault="00784339">
            <w:r>
              <w:t>2011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15BEF9A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0F03B240" w14:textId="77777777" w:rsidR="00125BE0" w:rsidRDefault="00784339">
            <w:r>
              <w:t>60.84</w:t>
            </w:r>
          </w:p>
        </w:tc>
        <w:tc>
          <w:tcPr>
            <w:tcW w:w="962" w:type="dxa"/>
            <w:vAlign w:val="center"/>
          </w:tcPr>
          <w:p w14:paraId="1BDA09C8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16B610E8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61B3403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4B25C36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988573D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E878DE9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715BF9CF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E9F33C4" w14:textId="77777777">
        <w:tc>
          <w:tcPr>
            <w:tcW w:w="718" w:type="dxa"/>
            <w:vMerge/>
            <w:vAlign w:val="center"/>
          </w:tcPr>
          <w:p w14:paraId="313CDAAB" w14:textId="77777777" w:rsidR="00125BE0" w:rsidRDefault="00125BE0"/>
        </w:tc>
        <w:tc>
          <w:tcPr>
            <w:tcW w:w="962" w:type="dxa"/>
            <w:vMerge/>
            <w:vAlign w:val="center"/>
          </w:tcPr>
          <w:p w14:paraId="069D950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66B359C" w14:textId="77777777" w:rsidR="00125BE0" w:rsidRDefault="00125BE0"/>
        </w:tc>
        <w:tc>
          <w:tcPr>
            <w:tcW w:w="735" w:type="dxa"/>
            <w:vMerge/>
            <w:vAlign w:val="center"/>
          </w:tcPr>
          <w:p w14:paraId="39F49C7B" w14:textId="77777777" w:rsidR="00125BE0" w:rsidRDefault="00125BE0"/>
        </w:tc>
        <w:tc>
          <w:tcPr>
            <w:tcW w:w="962" w:type="dxa"/>
            <w:vAlign w:val="center"/>
          </w:tcPr>
          <w:p w14:paraId="7823E95B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14BC3DA0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494D67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CF3E3E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379EA02" w14:textId="77777777" w:rsidR="00125BE0" w:rsidRDefault="00125BE0"/>
        </w:tc>
        <w:tc>
          <w:tcPr>
            <w:tcW w:w="1018" w:type="dxa"/>
            <w:vMerge/>
            <w:vAlign w:val="center"/>
          </w:tcPr>
          <w:p w14:paraId="17131C35" w14:textId="77777777" w:rsidR="00125BE0" w:rsidRDefault="00125BE0"/>
        </w:tc>
        <w:tc>
          <w:tcPr>
            <w:tcW w:w="1030" w:type="dxa"/>
            <w:vMerge/>
            <w:vAlign w:val="center"/>
          </w:tcPr>
          <w:p w14:paraId="532DC9AF" w14:textId="77777777" w:rsidR="00125BE0" w:rsidRDefault="00125BE0"/>
        </w:tc>
      </w:tr>
      <w:tr w:rsidR="00125BE0" w14:paraId="28AA775A" w14:textId="77777777">
        <w:tc>
          <w:tcPr>
            <w:tcW w:w="718" w:type="dxa"/>
            <w:vMerge/>
            <w:vAlign w:val="center"/>
          </w:tcPr>
          <w:p w14:paraId="5C919CF9" w14:textId="77777777" w:rsidR="00125BE0" w:rsidRDefault="00125BE0"/>
        </w:tc>
        <w:tc>
          <w:tcPr>
            <w:tcW w:w="962" w:type="dxa"/>
            <w:vMerge/>
            <w:vAlign w:val="center"/>
          </w:tcPr>
          <w:p w14:paraId="593FF431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587DFAF" w14:textId="77777777" w:rsidR="00125BE0" w:rsidRDefault="00125BE0"/>
        </w:tc>
        <w:tc>
          <w:tcPr>
            <w:tcW w:w="735" w:type="dxa"/>
            <w:vMerge/>
            <w:vAlign w:val="center"/>
          </w:tcPr>
          <w:p w14:paraId="489CF4EC" w14:textId="77777777" w:rsidR="00125BE0" w:rsidRDefault="00125BE0"/>
        </w:tc>
        <w:tc>
          <w:tcPr>
            <w:tcW w:w="962" w:type="dxa"/>
            <w:vAlign w:val="center"/>
          </w:tcPr>
          <w:p w14:paraId="486CCBFD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10DA82FA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29DF710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C00334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EBCB9F6" w14:textId="77777777" w:rsidR="00125BE0" w:rsidRDefault="00125BE0"/>
        </w:tc>
        <w:tc>
          <w:tcPr>
            <w:tcW w:w="1018" w:type="dxa"/>
            <w:vMerge/>
            <w:vAlign w:val="center"/>
          </w:tcPr>
          <w:p w14:paraId="1936D3A2" w14:textId="77777777" w:rsidR="00125BE0" w:rsidRDefault="00125BE0"/>
        </w:tc>
        <w:tc>
          <w:tcPr>
            <w:tcW w:w="1030" w:type="dxa"/>
            <w:vMerge/>
            <w:vAlign w:val="center"/>
          </w:tcPr>
          <w:p w14:paraId="6761A958" w14:textId="77777777" w:rsidR="00125BE0" w:rsidRDefault="00125BE0"/>
        </w:tc>
      </w:tr>
      <w:tr w:rsidR="00125BE0" w14:paraId="003485C8" w14:textId="77777777">
        <w:tc>
          <w:tcPr>
            <w:tcW w:w="718" w:type="dxa"/>
            <w:vMerge/>
            <w:vAlign w:val="center"/>
          </w:tcPr>
          <w:p w14:paraId="2EB17E21" w14:textId="77777777" w:rsidR="00125BE0" w:rsidRDefault="00125BE0"/>
        </w:tc>
        <w:tc>
          <w:tcPr>
            <w:tcW w:w="962" w:type="dxa"/>
            <w:vMerge/>
            <w:vAlign w:val="center"/>
          </w:tcPr>
          <w:p w14:paraId="6A4087E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8ABD4C2" w14:textId="77777777" w:rsidR="00125BE0" w:rsidRDefault="00125BE0"/>
        </w:tc>
        <w:tc>
          <w:tcPr>
            <w:tcW w:w="735" w:type="dxa"/>
            <w:vMerge/>
            <w:vAlign w:val="center"/>
          </w:tcPr>
          <w:p w14:paraId="030DF6C3" w14:textId="77777777" w:rsidR="00125BE0" w:rsidRDefault="00125BE0"/>
        </w:tc>
        <w:tc>
          <w:tcPr>
            <w:tcW w:w="962" w:type="dxa"/>
            <w:vAlign w:val="center"/>
          </w:tcPr>
          <w:p w14:paraId="49C059FA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73489C11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43983DA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280E9E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69B4240" w14:textId="77777777" w:rsidR="00125BE0" w:rsidRDefault="00125BE0"/>
        </w:tc>
        <w:tc>
          <w:tcPr>
            <w:tcW w:w="1018" w:type="dxa"/>
            <w:vMerge/>
            <w:vAlign w:val="center"/>
          </w:tcPr>
          <w:p w14:paraId="6D497594" w14:textId="77777777" w:rsidR="00125BE0" w:rsidRDefault="00125BE0"/>
        </w:tc>
        <w:tc>
          <w:tcPr>
            <w:tcW w:w="1030" w:type="dxa"/>
            <w:vMerge/>
            <w:vAlign w:val="center"/>
          </w:tcPr>
          <w:p w14:paraId="363090EC" w14:textId="77777777" w:rsidR="00125BE0" w:rsidRDefault="00125BE0"/>
        </w:tc>
      </w:tr>
      <w:tr w:rsidR="00125BE0" w14:paraId="4587CDC3" w14:textId="77777777">
        <w:tc>
          <w:tcPr>
            <w:tcW w:w="718" w:type="dxa"/>
            <w:vMerge/>
            <w:vAlign w:val="center"/>
          </w:tcPr>
          <w:p w14:paraId="79FCE72D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763D98EA" w14:textId="77777777" w:rsidR="00125BE0" w:rsidRDefault="00784339">
            <w:r>
              <w:t>2012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4204311" w14:textId="77777777" w:rsidR="00125BE0" w:rsidRDefault="00784339">
            <w:r>
              <w:t>67.04</w:t>
            </w:r>
          </w:p>
        </w:tc>
        <w:tc>
          <w:tcPr>
            <w:tcW w:w="735" w:type="dxa"/>
            <w:vMerge w:val="restart"/>
            <w:vAlign w:val="center"/>
          </w:tcPr>
          <w:p w14:paraId="54B9B8F8" w14:textId="77777777" w:rsidR="00125BE0" w:rsidRDefault="00784339">
            <w:r>
              <w:t>89.10</w:t>
            </w:r>
          </w:p>
        </w:tc>
        <w:tc>
          <w:tcPr>
            <w:tcW w:w="962" w:type="dxa"/>
            <w:vAlign w:val="center"/>
          </w:tcPr>
          <w:p w14:paraId="73F9DB1B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535792EB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61AC21C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399ACE9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98B2EA6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B89857F" w14:textId="77777777" w:rsidR="00125BE0" w:rsidRDefault="00784339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75D34841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FB61075" w14:textId="77777777">
        <w:tc>
          <w:tcPr>
            <w:tcW w:w="718" w:type="dxa"/>
            <w:vMerge/>
            <w:vAlign w:val="center"/>
          </w:tcPr>
          <w:p w14:paraId="05ED9E44" w14:textId="77777777" w:rsidR="00125BE0" w:rsidRDefault="00125BE0"/>
        </w:tc>
        <w:tc>
          <w:tcPr>
            <w:tcW w:w="962" w:type="dxa"/>
            <w:vMerge/>
            <w:vAlign w:val="center"/>
          </w:tcPr>
          <w:p w14:paraId="07DD43D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E7F4360" w14:textId="77777777" w:rsidR="00125BE0" w:rsidRDefault="00125BE0"/>
        </w:tc>
        <w:tc>
          <w:tcPr>
            <w:tcW w:w="735" w:type="dxa"/>
            <w:vMerge/>
            <w:vAlign w:val="center"/>
          </w:tcPr>
          <w:p w14:paraId="0348984A" w14:textId="77777777" w:rsidR="00125BE0" w:rsidRDefault="00125BE0"/>
        </w:tc>
        <w:tc>
          <w:tcPr>
            <w:tcW w:w="962" w:type="dxa"/>
            <w:vAlign w:val="center"/>
          </w:tcPr>
          <w:p w14:paraId="1306FD44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E2EDDE5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3703498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42951E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0380727" w14:textId="77777777" w:rsidR="00125BE0" w:rsidRDefault="00125BE0"/>
        </w:tc>
        <w:tc>
          <w:tcPr>
            <w:tcW w:w="1018" w:type="dxa"/>
            <w:vMerge/>
            <w:vAlign w:val="center"/>
          </w:tcPr>
          <w:p w14:paraId="50771CCA" w14:textId="77777777" w:rsidR="00125BE0" w:rsidRDefault="00125BE0"/>
        </w:tc>
        <w:tc>
          <w:tcPr>
            <w:tcW w:w="1030" w:type="dxa"/>
            <w:vMerge/>
            <w:vAlign w:val="center"/>
          </w:tcPr>
          <w:p w14:paraId="04983F03" w14:textId="77777777" w:rsidR="00125BE0" w:rsidRDefault="00125BE0"/>
        </w:tc>
      </w:tr>
      <w:tr w:rsidR="00125BE0" w14:paraId="0BF6A531" w14:textId="77777777">
        <w:tc>
          <w:tcPr>
            <w:tcW w:w="718" w:type="dxa"/>
            <w:vMerge/>
            <w:vAlign w:val="center"/>
          </w:tcPr>
          <w:p w14:paraId="66A24573" w14:textId="77777777" w:rsidR="00125BE0" w:rsidRDefault="00125BE0"/>
        </w:tc>
        <w:tc>
          <w:tcPr>
            <w:tcW w:w="962" w:type="dxa"/>
            <w:vMerge/>
            <w:vAlign w:val="center"/>
          </w:tcPr>
          <w:p w14:paraId="7A4F2AA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A248616" w14:textId="77777777" w:rsidR="00125BE0" w:rsidRDefault="00125BE0"/>
        </w:tc>
        <w:tc>
          <w:tcPr>
            <w:tcW w:w="735" w:type="dxa"/>
            <w:vMerge/>
            <w:vAlign w:val="center"/>
          </w:tcPr>
          <w:p w14:paraId="7638DB05" w14:textId="77777777" w:rsidR="00125BE0" w:rsidRDefault="00125BE0"/>
        </w:tc>
        <w:tc>
          <w:tcPr>
            <w:tcW w:w="962" w:type="dxa"/>
            <w:vAlign w:val="center"/>
          </w:tcPr>
          <w:p w14:paraId="7E3757A2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2C29D5C4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5BFA9A0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7F469A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6869E83" w14:textId="77777777" w:rsidR="00125BE0" w:rsidRDefault="00125BE0"/>
        </w:tc>
        <w:tc>
          <w:tcPr>
            <w:tcW w:w="1018" w:type="dxa"/>
            <w:vMerge/>
            <w:vAlign w:val="center"/>
          </w:tcPr>
          <w:p w14:paraId="657BD5D0" w14:textId="77777777" w:rsidR="00125BE0" w:rsidRDefault="00125BE0"/>
        </w:tc>
        <w:tc>
          <w:tcPr>
            <w:tcW w:w="1030" w:type="dxa"/>
            <w:vMerge/>
            <w:vAlign w:val="center"/>
          </w:tcPr>
          <w:p w14:paraId="5AC67EAD" w14:textId="77777777" w:rsidR="00125BE0" w:rsidRDefault="00125BE0"/>
        </w:tc>
      </w:tr>
      <w:tr w:rsidR="00125BE0" w14:paraId="219C1A77" w14:textId="77777777">
        <w:tc>
          <w:tcPr>
            <w:tcW w:w="718" w:type="dxa"/>
            <w:vMerge/>
            <w:vAlign w:val="center"/>
          </w:tcPr>
          <w:p w14:paraId="102C0353" w14:textId="77777777" w:rsidR="00125BE0" w:rsidRDefault="00125BE0"/>
        </w:tc>
        <w:tc>
          <w:tcPr>
            <w:tcW w:w="962" w:type="dxa"/>
            <w:vMerge/>
            <w:vAlign w:val="center"/>
          </w:tcPr>
          <w:p w14:paraId="0388355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B71ED58" w14:textId="77777777" w:rsidR="00125BE0" w:rsidRDefault="00125BE0"/>
        </w:tc>
        <w:tc>
          <w:tcPr>
            <w:tcW w:w="735" w:type="dxa"/>
            <w:vMerge/>
            <w:vAlign w:val="center"/>
          </w:tcPr>
          <w:p w14:paraId="7CAB140B" w14:textId="77777777" w:rsidR="00125BE0" w:rsidRDefault="00125BE0"/>
        </w:tc>
        <w:tc>
          <w:tcPr>
            <w:tcW w:w="962" w:type="dxa"/>
            <w:vAlign w:val="center"/>
          </w:tcPr>
          <w:p w14:paraId="4A2CEA59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38273804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539CC99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0EDB0E5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9A80646" w14:textId="77777777" w:rsidR="00125BE0" w:rsidRDefault="00125BE0"/>
        </w:tc>
        <w:tc>
          <w:tcPr>
            <w:tcW w:w="1018" w:type="dxa"/>
            <w:vMerge/>
            <w:vAlign w:val="center"/>
          </w:tcPr>
          <w:p w14:paraId="3E059767" w14:textId="77777777" w:rsidR="00125BE0" w:rsidRDefault="00125BE0"/>
        </w:tc>
        <w:tc>
          <w:tcPr>
            <w:tcW w:w="1030" w:type="dxa"/>
            <w:vMerge/>
            <w:vAlign w:val="center"/>
          </w:tcPr>
          <w:p w14:paraId="778E1A83" w14:textId="77777777" w:rsidR="00125BE0" w:rsidRDefault="00125BE0"/>
        </w:tc>
      </w:tr>
      <w:tr w:rsidR="00125BE0" w14:paraId="17A627DA" w14:textId="77777777">
        <w:tc>
          <w:tcPr>
            <w:tcW w:w="718" w:type="dxa"/>
            <w:vMerge/>
            <w:vAlign w:val="center"/>
          </w:tcPr>
          <w:p w14:paraId="7CAFF8E8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05ECC689" w14:textId="77777777" w:rsidR="00125BE0" w:rsidRDefault="00784339">
            <w:r>
              <w:t>2013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78918C2" w14:textId="77777777" w:rsidR="00125BE0" w:rsidRDefault="00784339">
            <w:r>
              <w:t>67.04</w:t>
            </w:r>
          </w:p>
        </w:tc>
        <w:tc>
          <w:tcPr>
            <w:tcW w:w="735" w:type="dxa"/>
            <w:vMerge w:val="restart"/>
            <w:vAlign w:val="center"/>
          </w:tcPr>
          <w:p w14:paraId="1187C403" w14:textId="77777777" w:rsidR="00125BE0" w:rsidRDefault="00784339">
            <w:r>
              <w:t>89.10</w:t>
            </w:r>
          </w:p>
        </w:tc>
        <w:tc>
          <w:tcPr>
            <w:tcW w:w="962" w:type="dxa"/>
            <w:vAlign w:val="center"/>
          </w:tcPr>
          <w:p w14:paraId="20777265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16C5539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40E3EF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191E8EA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5A11D6C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0F2657D" w14:textId="77777777" w:rsidR="00125BE0" w:rsidRDefault="00784339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4E2C6186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098FD0D0" w14:textId="77777777">
        <w:tc>
          <w:tcPr>
            <w:tcW w:w="718" w:type="dxa"/>
            <w:vMerge/>
            <w:vAlign w:val="center"/>
          </w:tcPr>
          <w:p w14:paraId="5C538553" w14:textId="77777777" w:rsidR="00125BE0" w:rsidRDefault="00125BE0"/>
        </w:tc>
        <w:tc>
          <w:tcPr>
            <w:tcW w:w="962" w:type="dxa"/>
            <w:vMerge/>
            <w:vAlign w:val="center"/>
          </w:tcPr>
          <w:p w14:paraId="0B2EA4A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76FA344" w14:textId="77777777" w:rsidR="00125BE0" w:rsidRDefault="00125BE0"/>
        </w:tc>
        <w:tc>
          <w:tcPr>
            <w:tcW w:w="735" w:type="dxa"/>
            <w:vMerge/>
            <w:vAlign w:val="center"/>
          </w:tcPr>
          <w:p w14:paraId="30D72033" w14:textId="77777777" w:rsidR="00125BE0" w:rsidRDefault="00125BE0"/>
        </w:tc>
        <w:tc>
          <w:tcPr>
            <w:tcW w:w="962" w:type="dxa"/>
            <w:vAlign w:val="center"/>
          </w:tcPr>
          <w:p w14:paraId="47FB1CB8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78990AB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37FB11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4B95EF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67D6953" w14:textId="77777777" w:rsidR="00125BE0" w:rsidRDefault="00125BE0"/>
        </w:tc>
        <w:tc>
          <w:tcPr>
            <w:tcW w:w="1018" w:type="dxa"/>
            <w:vMerge/>
            <w:vAlign w:val="center"/>
          </w:tcPr>
          <w:p w14:paraId="343E5A16" w14:textId="77777777" w:rsidR="00125BE0" w:rsidRDefault="00125BE0"/>
        </w:tc>
        <w:tc>
          <w:tcPr>
            <w:tcW w:w="1030" w:type="dxa"/>
            <w:vMerge/>
            <w:vAlign w:val="center"/>
          </w:tcPr>
          <w:p w14:paraId="5712DC07" w14:textId="77777777" w:rsidR="00125BE0" w:rsidRDefault="00125BE0"/>
        </w:tc>
      </w:tr>
      <w:tr w:rsidR="00125BE0" w14:paraId="4277AB61" w14:textId="77777777">
        <w:tc>
          <w:tcPr>
            <w:tcW w:w="718" w:type="dxa"/>
            <w:vMerge/>
            <w:vAlign w:val="center"/>
          </w:tcPr>
          <w:p w14:paraId="6D4A6DFD" w14:textId="77777777" w:rsidR="00125BE0" w:rsidRDefault="00125BE0"/>
        </w:tc>
        <w:tc>
          <w:tcPr>
            <w:tcW w:w="962" w:type="dxa"/>
            <w:vMerge/>
            <w:vAlign w:val="center"/>
          </w:tcPr>
          <w:p w14:paraId="5B6A661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BDC5342" w14:textId="77777777" w:rsidR="00125BE0" w:rsidRDefault="00125BE0"/>
        </w:tc>
        <w:tc>
          <w:tcPr>
            <w:tcW w:w="735" w:type="dxa"/>
            <w:vMerge/>
            <w:vAlign w:val="center"/>
          </w:tcPr>
          <w:p w14:paraId="6E72D3F4" w14:textId="77777777" w:rsidR="00125BE0" w:rsidRDefault="00125BE0"/>
        </w:tc>
        <w:tc>
          <w:tcPr>
            <w:tcW w:w="962" w:type="dxa"/>
            <w:vAlign w:val="center"/>
          </w:tcPr>
          <w:p w14:paraId="463A34B2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420470A6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3F625DE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BBA543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63CC8BE" w14:textId="77777777" w:rsidR="00125BE0" w:rsidRDefault="00125BE0"/>
        </w:tc>
        <w:tc>
          <w:tcPr>
            <w:tcW w:w="1018" w:type="dxa"/>
            <w:vMerge/>
            <w:vAlign w:val="center"/>
          </w:tcPr>
          <w:p w14:paraId="14EE2546" w14:textId="77777777" w:rsidR="00125BE0" w:rsidRDefault="00125BE0"/>
        </w:tc>
        <w:tc>
          <w:tcPr>
            <w:tcW w:w="1030" w:type="dxa"/>
            <w:vMerge/>
            <w:vAlign w:val="center"/>
          </w:tcPr>
          <w:p w14:paraId="0F18B8D6" w14:textId="77777777" w:rsidR="00125BE0" w:rsidRDefault="00125BE0"/>
        </w:tc>
      </w:tr>
      <w:tr w:rsidR="00125BE0" w14:paraId="21FF23BC" w14:textId="77777777">
        <w:tc>
          <w:tcPr>
            <w:tcW w:w="718" w:type="dxa"/>
            <w:vMerge/>
            <w:vAlign w:val="center"/>
          </w:tcPr>
          <w:p w14:paraId="03F68694" w14:textId="77777777" w:rsidR="00125BE0" w:rsidRDefault="00125BE0"/>
        </w:tc>
        <w:tc>
          <w:tcPr>
            <w:tcW w:w="962" w:type="dxa"/>
            <w:vMerge/>
            <w:vAlign w:val="center"/>
          </w:tcPr>
          <w:p w14:paraId="2395832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9D64404" w14:textId="77777777" w:rsidR="00125BE0" w:rsidRDefault="00125BE0"/>
        </w:tc>
        <w:tc>
          <w:tcPr>
            <w:tcW w:w="735" w:type="dxa"/>
            <w:vMerge/>
            <w:vAlign w:val="center"/>
          </w:tcPr>
          <w:p w14:paraId="6BFC3228" w14:textId="77777777" w:rsidR="00125BE0" w:rsidRDefault="00125BE0"/>
        </w:tc>
        <w:tc>
          <w:tcPr>
            <w:tcW w:w="962" w:type="dxa"/>
            <w:vAlign w:val="center"/>
          </w:tcPr>
          <w:p w14:paraId="451D072A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05A8BFFC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35D9E55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33FF654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7D99F13" w14:textId="77777777" w:rsidR="00125BE0" w:rsidRDefault="00125BE0"/>
        </w:tc>
        <w:tc>
          <w:tcPr>
            <w:tcW w:w="1018" w:type="dxa"/>
            <w:vMerge/>
            <w:vAlign w:val="center"/>
          </w:tcPr>
          <w:p w14:paraId="02B87C57" w14:textId="77777777" w:rsidR="00125BE0" w:rsidRDefault="00125BE0"/>
        </w:tc>
        <w:tc>
          <w:tcPr>
            <w:tcW w:w="1030" w:type="dxa"/>
            <w:vMerge/>
            <w:vAlign w:val="center"/>
          </w:tcPr>
          <w:p w14:paraId="7A86D750" w14:textId="77777777" w:rsidR="00125BE0" w:rsidRDefault="00125BE0"/>
        </w:tc>
      </w:tr>
      <w:tr w:rsidR="00125BE0" w14:paraId="5927E94F" w14:textId="77777777">
        <w:tc>
          <w:tcPr>
            <w:tcW w:w="718" w:type="dxa"/>
            <w:vMerge/>
            <w:vAlign w:val="center"/>
          </w:tcPr>
          <w:p w14:paraId="540A9DAA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364F6FB4" w14:textId="77777777" w:rsidR="00125BE0" w:rsidRDefault="00784339">
            <w:r>
              <w:t>2014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07D2A47" w14:textId="77777777" w:rsidR="00125BE0" w:rsidRDefault="00784339">
            <w:r>
              <w:t>67.04</w:t>
            </w:r>
          </w:p>
        </w:tc>
        <w:tc>
          <w:tcPr>
            <w:tcW w:w="735" w:type="dxa"/>
            <w:vMerge w:val="restart"/>
            <w:vAlign w:val="center"/>
          </w:tcPr>
          <w:p w14:paraId="7CCBB01E" w14:textId="77777777" w:rsidR="00125BE0" w:rsidRDefault="00784339">
            <w:r>
              <w:t>89.10</w:t>
            </w:r>
          </w:p>
        </w:tc>
        <w:tc>
          <w:tcPr>
            <w:tcW w:w="962" w:type="dxa"/>
            <w:vAlign w:val="center"/>
          </w:tcPr>
          <w:p w14:paraId="2D30764C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736FDC7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3B28FA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43E3478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16F8C8D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F6FD677" w14:textId="77777777" w:rsidR="00125BE0" w:rsidRDefault="00784339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50835385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8B77225" w14:textId="77777777">
        <w:tc>
          <w:tcPr>
            <w:tcW w:w="718" w:type="dxa"/>
            <w:vMerge/>
            <w:vAlign w:val="center"/>
          </w:tcPr>
          <w:p w14:paraId="6B2E6D4A" w14:textId="77777777" w:rsidR="00125BE0" w:rsidRDefault="00125BE0"/>
        </w:tc>
        <w:tc>
          <w:tcPr>
            <w:tcW w:w="962" w:type="dxa"/>
            <w:vMerge/>
            <w:vAlign w:val="center"/>
          </w:tcPr>
          <w:p w14:paraId="6F2397C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383B7A4" w14:textId="77777777" w:rsidR="00125BE0" w:rsidRDefault="00125BE0"/>
        </w:tc>
        <w:tc>
          <w:tcPr>
            <w:tcW w:w="735" w:type="dxa"/>
            <w:vMerge/>
            <w:vAlign w:val="center"/>
          </w:tcPr>
          <w:p w14:paraId="2F28E785" w14:textId="77777777" w:rsidR="00125BE0" w:rsidRDefault="00125BE0"/>
        </w:tc>
        <w:tc>
          <w:tcPr>
            <w:tcW w:w="962" w:type="dxa"/>
            <w:vAlign w:val="center"/>
          </w:tcPr>
          <w:p w14:paraId="4F46A418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64121132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42A9B4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19302A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FD8912F" w14:textId="77777777" w:rsidR="00125BE0" w:rsidRDefault="00125BE0"/>
        </w:tc>
        <w:tc>
          <w:tcPr>
            <w:tcW w:w="1018" w:type="dxa"/>
            <w:vMerge/>
            <w:vAlign w:val="center"/>
          </w:tcPr>
          <w:p w14:paraId="4246A8D7" w14:textId="77777777" w:rsidR="00125BE0" w:rsidRDefault="00125BE0"/>
        </w:tc>
        <w:tc>
          <w:tcPr>
            <w:tcW w:w="1030" w:type="dxa"/>
            <w:vMerge/>
            <w:vAlign w:val="center"/>
          </w:tcPr>
          <w:p w14:paraId="2BC8281C" w14:textId="77777777" w:rsidR="00125BE0" w:rsidRDefault="00125BE0"/>
        </w:tc>
      </w:tr>
      <w:tr w:rsidR="00125BE0" w14:paraId="3C04093A" w14:textId="77777777">
        <w:tc>
          <w:tcPr>
            <w:tcW w:w="718" w:type="dxa"/>
            <w:vMerge/>
            <w:vAlign w:val="center"/>
          </w:tcPr>
          <w:p w14:paraId="70A2C337" w14:textId="77777777" w:rsidR="00125BE0" w:rsidRDefault="00125BE0"/>
        </w:tc>
        <w:tc>
          <w:tcPr>
            <w:tcW w:w="962" w:type="dxa"/>
            <w:vMerge/>
            <w:vAlign w:val="center"/>
          </w:tcPr>
          <w:p w14:paraId="2F2803A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D20DC16" w14:textId="77777777" w:rsidR="00125BE0" w:rsidRDefault="00125BE0"/>
        </w:tc>
        <w:tc>
          <w:tcPr>
            <w:tcW w:w="735" w:type="dxa"/>
            <w:vMerge/>
            <w:vAlign w:val="center"/>
          </w:tcPr>
          <w:p w14:paraId="60A7F73B" w14:textId="77777777" w:rsidR="00125BE0" w:rsidRDefault="00125BE0"/>
        </w:tc>
        <w:tc>
          <w:tcPr>
            <w:tcW w:w="962" w:type="dxa"/>
            <w:vAlign w:val="center"/>
          </w:tcPr>
          <w:p w14:paraId="26C477F7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5A3AF6ED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231FC4C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4CCE89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4041B6A" w14:textId="77777777" w:rsidR="00125BE0" w:rsidRDefault="00125BE0"/>
        </w:tc>
        <w:tc>
          <w:tcPr>
            <w:tcW w:w="1018" w:type="dxa"/>
            <w:vMerge/>
            <w:vAlign w:val="center"/>
          </w:tcPr>
          <w:p w14:paraId="7C9C5F36" w14:textId="77777777" w:rsidR="00125BE0" w:rsidRDefault="00125BE0"/>
        </w:tc>
        <w:tc>
          <w:tcPr>
            <w:tcW w:w="1030" w:type="dxa"/>
            <w:vMerge/>
            <w:vAlign w:val="center"/>
          </w:tcPr>
          <w:p w14:paraId="15FD932E" w14:textId="77777777" w:rsidR="00125BE0" w:rsidRDefault="00125BE0"/>
        </w:tc>
      </w:tr>
      <w:tr w:rsidR="00125BE0" w14:paraId="096347CA" w14:textId="77777777">
        <w:tc>
          <w:tcPr>
            <w:tcW w:w="718" w:type="dxa"/>
            <w:vMerge/>
            <w:vAlign w:val="center"/>
          </w:tcPr>
          <w:p w14:paraId="01E2D4C9" w14:textId="77777777" w:rsidR="00125BE0" w:rsidRDefault="00125BE0"/>
        </w:tc>
        <w:tc>
          <w:tcPr>
            <w:tcW w:w="962" w:type="dxa"/>
            <w:vMerge/>
            <w:vAlign w:val="center"/>
          </w:tcPr>
          <w:p w14:paraId="7609C6E8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020B2B5" w14:textId="77777777" w:rsidR="00125BE0" w:rsidRDefault="00125BE0"/>
        </w:tc>
        <w:tc>
          <w:tcPr>
            <w:tcW w:w="735" w:type="dxa"/>
            <w:vMerge/>
            <w:vAlign w:val="center"/>
          </w:tcPr>
          <w:p w14:paraId="3174C769" w14:textId="77777777" w:rsidR="00125BE0" w:rsidRDefault="00125BE0"/>
        </w:tc>
        <w:tc>
          <w:tcPr>
            <w:tcW w:w="962" w:type="dxa"/>
            <w:vAlign w:val="center"/>
          </w:tcPr>
          <w:p w14:paraId="6812D225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3514CED4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7A4F586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0FE7860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D5CCD85" w14:textId="77777777" w:rsidR="00125BE0" w:rsidRDefault="00125BE0"/>
        </w:tc>
        <w:tc>
          <w:tcPr>
            <w:tcW w:w="1018" w:type="dxa"/>
            <w:vMerge/>
            <w:vAlign w:val="center"/>
          </w:tcPr>
          <w:p w14:paraId="7C454E90" w14:textId="77777777" w:rsidR="00125BE0" w:rsidRDefault="00125BE0"/>
        </w:tc>
        <w:tc>
          <w:tcPr>
            <w:tcW w:w="1030" w:type="dxa"/>
            <w:vMerge/>
            <w:vAlign w:val="center"/>
          </w:tcPr>
          <w:p w14:paraId="09E3F60F" w14:textId="77777777" w:rsidR="00125BE0" w:rsidRDefault="00125BE0"/>
        </w:tc>
      </w:tr>
      <w:tr w:rsidR="00125BE0" w14:paraId="6F0A6658" w14:textId="77777777">
        <w:tc>
          <w:tcPr>
            <w:tcW w:w="718" w:type="dxa"/>
            <w:vMerge/>
            <w:vAlign w:val="center"/>
          </w:tcPr>
          <w:p w14:paraId="40C5B58C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7BD2994B" w14:textId="77777777" w:rsidR="00125BE0" w:rsidRDefault="00784339">
            <w:r>
              <w:t>2015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94FBF7E" w14:textId="77777777" w:rsidR="00125BE0" w:rsidRDefault="00784339">
            <w:r>
              <w:t>67.20</w:t>
            </w:r>
          </w:p>
        </w:tc>
        <w:tc>
          <w:tcPr>
            <w:tcW w:w="735" w:type="dxa"/>
            <w:vMerge w:val="restart"/>
            <w:vAlign w:val="center"/>
          </w:tcPr>
          <w:p w14:paraId="63721851" w14:textId="77777777" w:rsidR="00125BE0" w:rsidRDefault="00784339">
            <w:r>
              <w:t>60.84</w:t>
            </w:r>
          </w:p>
        </w:tc>
        <w:tc>
          <w:tcPr>
            <w:tcW w:w="962" w:type="dxa"/>
            <w:vAlign w:val="center"/>
          </w:tcPr>
          <w:p w14:paraId="2B1BC992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6410C053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71AF2BA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829CCE0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6A5A44A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B9C6879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7A60CFA2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03D44D92" w14:textId="77777777">
        <w:tc>
          <w:tcPr>
            <w:tcW w:w="718" w:type="dxa"/>
            <w:vMerge/>
            <w:vAlign w:val="center"/>
          </w:tcPr>
          <w:p w14:paraId="7D053EC4" w14:textId="77777777" w:rsidR="00125BE0" w:rsidRDefault="00125BE0"/>
        </w:tc>
        <w:tc>
          <w:tcPr>
            <w:tcW w:w="962" w:type="dxa"/>
            <w:vMerge/>
            <w:vAlign w:val="center"/>
          </w:tcPr>
          <w:p w14:paraId="4D45EEB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EE3087F" w14:textId="77777777" w:rsidR="00125BE0" w:rsidRDefault="00125BE0"/>
        </w:tc>
        <w:tc>
          <w:tcPr>
            <w:tcW w:w="735" w:type="dxa"/>
            <w:vMerge/>
            <w:vAlign w:val="center"/>
          </w:tcPr>
          <w:p w14:paraId="36C99DD8" w14:textId="77777777" w:rsidR="00125BE0" w:rsidRDefault="00125BE0"/>
        </w:tc>
        <w:tc>
          <w:tcPr>
            <w:tcW w:w="962" w:type="dxa"/>
            <w:vAlign w:val="center"/>
          </w:tcPr>
          <w:p w14:paraId="6FB939AA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2FE61290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2862F60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7864575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523998E" w14:textId="77777777" w:rsidR="00125BE0" w:rsidRDefault="00125BE0"/>
        </w:tc>
        <w:tc>
          <w:tcPr>
            <w:tcW w:w="1018" w:type="dxa"/>
            <w:vMerge/>
            <w:vAlign w:val="center"/>
          </w:tcPr>
          <w:p w14:paraId="71C6C6C2" w14:textId="77777777" w:rsidR="00125BE0" w:rsidRDefault="00125BE0"/>
        </w:tc>
        <w:tc>
          <w:tcPr>
            <w:tcW w:w="1030" w:type="dxa"/>
            <w:vMerge/>
            <w:vAlign w:val="center"/>
          </w:tcPr>
          <w:p w14:paraId="71C3E926" w14:textId="77777777" w:rsidR="00125BE0" w:rsidRDefault="00125BE0"/>
        </w:tc>
      </w:tr>
      <w:tr w:rsidR="00125BE0" w14:paraId="0A1FFEC5" w14:textId="77777777">
        <w:tc>
          <w:tcPr>
            <w:tcW w:w="718" w:type="dxa"/>
            <w:vMerge/>
            <w:vAlign w:val="center"/>
          </w:tcPr>
          <w:p w14:paraId="02B089C6" w14:textId="77777777" w:rsidR="00125BE0" w:rsidRDefault="00125BE0"/>
        </w:tc>
        <w:tc>
          <w:tcPr>
            <w:tcW w:w="962" w:type="dxa"/>
            <w:vMerge/>
            <w:vAlign w:val="center"/>
          </w:tcPr>
          <w:p w14:paraId="49A2191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AA96EFB" w14:textId="77777777" w:rsidR="00125BE0" w:rsidRDefault="00125BE0"/>
        </w:tc>
        <w:tc>
          <w:tcPr>
            <w:tcW w:w="735" w:type="dxa"/>
            <w:vMerge/>
            <w:vAlign w:val="center"/>
          </w:tcPr>
          <w:p w14:paraId="01138C0C" w14:textId="77777777" w:rsidR="00125BE0" w:rsidRDefault="00125BE0"/>
        </w:tc>
        <w:tc>
          <w:tcPr>
            <w:tcW w:w="962" w:type="dxa"/>
            <w:vAlign w:val="center"/>
          </w:tcPr>
          <w:p w14:paraId="65F05B4F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50EBD352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0216CC2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FA1D19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DF1C81A" w14:textId="77777777" w:rsidR="00125BE0" w:rsidRDefault="00125BE0"/>
        </w:tc>
        <w:tc>
          <w:tcPr>
            <w:tcW w:w="1018" w:type="dxa"/>
            <w:vMerge/>
            <w:vAlign w:val="center"/>
          </w:tcPr>
          <w:p w14:paraId="7F9653CD" w14:textId="77777777" w:rsidR="00125BE0" w:rsidRDefault="00125BE0"/>
        </w:tc>
        <w:tc>
          <w:tcPr>
            <w:tcW w:w="1030" w:type="dxa"/>
            <w:vMerge/>
            <w:vAlign w:val="center"/>
          </w:tcPr>
          <w:p w14:paraId="4519CED1" w14:textId="77777777" w:rsidR="00125BE0" w:rsidRDefault="00125BE0"/>
        </w:tc>
      </w:tr>
      <w:tr w:rsidR="00125BE0" w14:paraId="44D7E0A7" w14:textId="77777777">
        <w:tc>
          <w:tcPr>
            <w:tcW w:w="718" w:type="dxa"/>
            <w:vMerge/>
            <w:vAlign w:val="center"/>
          </w:tcPr>
          <w:p w14:paraId="087D930D" w14:textId="77777777" w:rsidR="00125BE0" w:rsidRDefault="00125BE0"/>
        </w:tc>
        <w:tc>
          <w:tcPr>
            <w:tcW w:w="962" w:type="dxa"/>
            <w:vMerge/>
            <w:vAlign w:val="center"/>
          </w:tcPr>
          <w:p w14:paraId="547F182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ACDDC52" w14:textId="77777777" w:rsidR="00125BE0" w:rsidRDefault="00125BE0"/>
        </w:tc>
        <w:tc>
          <w:tcPr>
            <w:tcW w:w="735" w:type="dxa"/>
            <w:vMerge/>
            <w:vAlign w:val="center"/>
          </w:tcPr>
          <w:p w14:paraId="3689F4F4" w14:textId="77777777" w:rsidR="00125BE0" w:rsidRDefault="00125BE0"/>
        </w:tc>
        <w:tc>
          <w:tcPr>
            <w:tcW w:w="962" w:type="dxa"/>
            <w:vAlign w:val="center"/>
          </w:tcPr>
          <w:p w14:paraId="65871333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9F86E36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AA8C99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84958C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0DF9E5E" w14:textId="77777777" w:rsidR="00125BE0" w:rsidRDefault="00125BE0"/>
        </w:tc>
        <w:tc>
          <w:tcPr>
            <w:tcW w:w="1018" w:type="dxa"/>
            <w:vMerge/>
            <w:vAlign w:val="center"/>
          </w:tcPr>
          <w:p w14:paraId="6DCB27FB" w14:textId="77777777" w:rsidR="00125BE0" w:rsidRDefault="00125BE0"/>
        </w:tc>
        <w:tc>
          <w:tcPr>
            <w:tcW w:w="1030" w:type="dxa"/>
            <w:vMerge/>
            <w:vAlign w:val="center"/>
          </w:tcPr>
          <w:p w14:paraId="25C9ABFD" w14:textId="77777777" w:rsidR="00125BE0" w:rsidRDefault="00125BE0"/>
        </w:tc>
      </w:tr>
      <w:tr w:rsidR="00125BE0" w14:paraId="0297D29A" w14:textId="77777777">
        <w:tc>
          <w:tcPr>
            <w:tcW w:w="718" w:type="dxa"/>
            <w:vMerge/>
            <w:vAlign w:val="center"/>
          </w:tcPr>
          <w:p w14:paraId="28D2350B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2349C0B0" w14:textId="77777777" w:rsidR="00125BE0" w:rsidRDefault="00784339">
            <w:r>
              <w:t>2016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F71E3AC" w14:textId="77777777" w:rsidR="00125BE0" w:rsidRDefault="00784339">
            <w:r>
              <w:t>67.20</w:t>
            </w:r>
          </w:p>
        </w:tc>
        <w:tc>
          <w:tcPr>
            <w:tcW w:w="735" w:type="dxa"/>
            <w:vMerge w:val="restart"/>
            <w:vAlign w:val="center"/>
          </w:tcPr>
          <w:p w14:paraId="2F381F1E" w14:textId="77777777" w:rsidR="00125BE0" w:rsidRDefault="00784339">
            <w:r>
              <w:t>60.84</w:t>
            </w:r>
          </w:p>
        </w:tc>
        <w:tc>
          <w:tcPr>
            <w:tcW w:w="962" w:type="dxa"/>
            <w:vAlign w:val="center"/>
          </w:tcPr>
          <w:p w14:paraId="170E8F61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249F28AC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08E81D5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BB93CD6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C5FAF1E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DCDCF6B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7B9AF437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A7DEA52" w14:textId="77777777">
        <w:tc>
          <w:tcPr>
            <w:tcW w:w="718" w:type="dxa"/>
            <w:vMerge/>
            <w:vAlign w:val="center"/>
          </w:tcPr>
          <w:p w14:paraId="157711B9" w14:textId="77777777" w:rsidR="00125BE0" w:rsidRDefault="00125BE0"/>
        </w:tc>
        <w:tc>
          <w:tcPr>
            <w:tcW w:w="962" w:type="dxa"/>
            <w:vMerge/>
            <w:vAlign w:val="center"/>
          </w:tcPr>
          <w:p w14:paraId="13EFAD6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CDBB53C" w14:textId="77777777" w:rsidR="00125BE0" w:rsidRDefault="00125BE0"/>
        </w:tc>
        <w:tc>
          <w:tcPr>
            <w:tcW w:w="735" w:type="dxa"/>
            <w:vMerge/>
            <w:vAlign w:val="center"/>
          </w:tcPr>
          <w:p w14:paraId="43C4ABD1" w14:textId="77777777" w:rsidR="00125BE0" w:rsidRDefault="00125BE0"/>
        </w:tc>
        <w:tc>
          <w:tcPr>
            <w:tcW w:w="962" w:type="dxa"/>
            <w:vAlign w:val="center"/>
          </w:tcPr>
          <w:p w14:paraId="6B0055DA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06EA7FBD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6D332CB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F47EF2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5AF8B41" w14:textId="77777777" w:rsidR="00125BE0" w:rsidRDefault="00125BE0"/>
        </w:tc>
        <w:tc>
          <w:tcPr>
            <w:tcW w:w="1018" w:type="dxa"/>
            <w:vMerge/>
            <w:vAlign w:val="center"/>
          </w:tcPr>
          <w:p w14:paraId="1A7E2AC3" w14:textId="77777777" w:rsidR="00125BE0" w:rsidRDefault="00125BE0"/>
        </w:tc>
        <w:tc>
          <w:tcPr>
            <w:tcW w:w="1030" w:type="dxa"/>
            <w:vMerge/>
            <w:vAlign w:val="center"/>
          </w:tcPr>
          <w:p w14:paraId="753B2EC3" w14:textId="77777777" w:rsidR="00125BE0" w:rsidRDefault="00125BE0"/>
        </w:tc>
      </w:tr>
      <w:tr w:rsidR="00125BE0" w14:paraId="74A96776" w14:textId="77777777">
        <w:tc>
          <w:tcPr>
            <w:tcW w:w="718" w:type="dxa"/>
            <w:vMerge/>
            <w:vAlign w:val="center"/>
          </w:tcPr>
          <w:p w14:paraId="4B9332D1" w14:textId="77777777" w:rsidR="00125BE0" w:rsidRDefault="00125BE0"/>
        </w:tc>
        <w:tc>
          <w:tcPr>
            <w:tcW w:w="962" w:type="dxa"/>
            <w:vMerge/>
            <w:vAlign w:val="center"/>
          </w:tcPr>
          <w:p w14:paraId="69114C7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7AFA1E9" w14:textId="77777777" w:rsidR="00125BE0" w:rsidRDefault="00125BE0"/>
        </w:tc>
        <w:tc>
          <w:tcPr>
            <w:tcW w:w="735" w:type="dxa"/>
            <w:vMerge/>
            <w:vAlign w:val="center"/>
          </w:tcPr>
          <w:p w14:paraId="07E34D53" w14:textId="77777777" w:rsidR="00125BE0" w:rsidRDefault="00125BE0"/>
        </w:tc>
        <w:tc>
          <w:tcPr>
            <w:tcW w:w="962" w:type="dxa"/>
            <w:vAlign w:val="center"/>
          </w:tcPr>
          <w:p w14:paraId="361A2F49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594DDF6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B13E30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4FA953C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C3BF005" w14:textId="77777777" w:rsidR="00125BE0" w:rsidRDefault="00125BE0"/>
        </w:tc>
        <w:tc>
          <w:tcPr>
            <w:tcW w:w="1018" w:type="dxa"/>
            <w:vMerge/>
            <w:vAlign w:val="center"/>
          </w:tcPr>
          <w:p w14:paraId="6273C5C2" w14:textId="77777777" w:rsidR="00125BE0" w:rsidRDefault="00125BE0"/>
        </w:tc>
        <w:tc>
          <w:tcPr>
            <w:tcW w:w="1030" w:type="dxa"/>
            <w:vMerge/>
            <w:vAlign w:val="center"/>
          </w:tcPr>
          <w:p w14:paraId="0E768A6E" w14:textId="77777777" w:rsidR="00125BE0" w:rsidRDefault="00125BE0"/>
        </w:tc>
      </w:tr>
      <w:tr w:rsidR="00125BE0" w14:paraId="26B94BAC" w14:textId="77777777">
        <w:tc>
          <w:tcPr>
            <w:tcW w:w="718" w:type="dxa"/>
            <w:vMerge/>
            <w:vAlign w:val="center"/>
          </w:tcPr>
          <w:p w14:paraId="21F32157" w14:textId="77777777" w:rsidR="00125BE0" w:rsidRDefault="00125BE0"/>
        </w:tc>
        <w:tc>
          <w:tcPr>
            <w:tcW w:w="962" w:type="dxa"/>
            <w:vMerge/>
            <w:vAlign w:val="center"/>
          </w:tcPr>
          <w:p w14:paraId="0752C9A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E0F6E68" w14:textId="77777777" w:rsidR="00125BE0" w:rsidRDefault="00125BE0"/>
        </w:tc>
        <w:tc>
          <w:tcPr>
            <w:tcW w:w="735" w:type="dxa"/>
            <w:vMerge/>
            <w:vAlign w:val="center"/>
          </w:tcPr>
          <w:p w14:paraId="010B31A0" w14:textId="77777777" w:rsidR="00125BE0" w:rsidRDefault="00125BE0"/>
        </w:tc>
        <w:tc>
          <w:tcPr>
            <w:tcW w:w="962" w:type="dxa"/>
            <w:vAlign w:val="center"/>
          </w:tcPr>
          <w:p w14:paraId="257B7030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B8BA999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07F60E7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596A09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E9AEA59" w14:textId="77777777" w:rsidR="00125BE0" w:rsidRDefault="00125BE0"/>
        </w:tc>
        <w:tc>
          <w:tcPr>
            <w:tcW w:w="1018" w:type="dxa"/>
            <w:vMerge/>
            <w:vAlign w:val="center"/>
          </w:tcPr>
          <w:p w14:paraId="181D50B5" w14:textId="77777777" w:rsidR="00125BE0" w:rsidRDefault="00125BE0"/>
        </w:tc>
        <w:tc>
          <w:tcPr>
            <w:tcW w:w="1030" w:type="dxa"/>
            <w:vMerge/>
            <w:vAlign w:val="center"/>
          </w:tcPr>
          <w:p w14:paraId="37ADEF12" w14:textId="77777777" w:rsidR="00125BE0" w:rsidRDefault="00125BE0"/>
        </w:tc>
      </w:tr>
      <w:tr w:rsidR="00125BE0" w14:paraId="3940FB11" w14:textId="77777777">
        <w:tc>
          <w:tcPr>
            <w:tcW w:w="718" w:type="dxa"/>
            <w:vMerge/>
            <w:vAlign w:val="center"/>
          </w:tcPr>
          <w:p w14:paraId="2D98DFED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5CD343CA" w14:textId="77777777" w:rsidR="00125BE0" w:rsidRDefault="00784339">
            <w:r>
              <w:t>2017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FDC7B2B" w14:textId="77777777" w:rsidR="00125BE0" w:rsidRDefault="00784339">
            <w:r>
              <w:t>67.20</w:t>
            </w:r>
          </w:p>
        </w:tc>
        <w:tc>
          <w:tcPr>
            <w:tcW w:w="735" w:type="dxa"/>
            <w:vMerge w:val="restart"/>
            <w:vAlign w:val="center"/>
          </w:tcPr>
          <w:p w14:paraId="386DF1D8" w14:textId="77777777" w:rsidR="00125BE0" w:rsidRDefault="00784339">
            <w:r>
              <w:t>60.84</w:t>
            </w:r>
          </w:p>
        </w:tc>
        <w:tc>
          <w:tcPr>
            <w:tcW w:w="962" w:type="dxa"/>
            <w:vAlign w:val="center"/>
          </w:tcPr>
          <w:p w14:paraId="6CE3C169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787FC018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57F948B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168436B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7EF21A8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BEB164D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64C373DE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8575C1C" w14:textId="77777777">
        <w:tc>
          <w:tcPr>
            <w:tcW w:w="718" w:type="dxa"/>
            <w:vMerge/>
            <w:vAlign w:val="center"/>
          </w:tcPr>
          <w:p w14:paraId="0CEC98D7" w14:textId="77777777" w:rsidR="00125BE0" w:rsidRDefault="00125BE0"/>
        </w:tc>
        <w:tc>
          <w:tcPr>
            <w:tcW w:w="962" w:type="dxa"/>
            <w:vMerge/>
            <w:vAlign w:val="center"/>
          </w:tcPr>
          <w:p w14:paraId="6BB0258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F9C9970" w14:textId="77777777" w:rsidR="00125BE0" w:rsidRDefault="00125BE0"/>
        </w:tc>
        <w:tc>
          <w:tcPr>
            <w:tcW w:w="735" w:type="dxa"/>
            <w:vMerge/>
            <w:vAlign w:val="center"/>
          </w:tcPr>
          <w:p w14:paraId="15B73F06" w14:textId="77777777" w:rsidR="00125BE0" w:rsidRDefault="00125BE0"/>
        </w:tc>
        <w:tc>
          <w:tcPr>
            <w:tcW w:w="962" w:type="dxa"/>
            <w:vAlign w:val="center"/>
          </w:tcPr>
          <w:p w14:paraId="31F97AC9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4AE82DF0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48371D8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57415D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175A3A1" w14:textId="77777777" w:rsidR="00125BE0" w:rsidRDefault="00125BE0"/>
        </w:tc>
        <w:tc>
          <w:tcPr>
            <w:tcW w:w="1018" w:type="dxa"/>
            <w:vMerge/>
            <w:vAlign w:val="center"/>
          </w:tcPr>
          <w:p w14:paraId="291333E0" w14:textId="77777777" w:rsidR="00125BE0" w:rsidRDefault="00125BE0"/>
        </w:tc>
        <w:tc>
          <w:tcPr>
            <w:tcW w:w="1030" w:type="dxa"/>
            <w:vMerge/>
            <w:vAlign w:val="center"/>
          </w:tcPr>
          <w:p w14:paraId="60B9F0CA" w14:textId="77777777" w:rsidR="00125BE0" w:rsidRDefault="00125BE0"/>
        </w:tc>
      </w:tr>
      <w:tr w:rsidR="00125BE0" w14:paraId="340F6780" w14:textId="77777777">
        <w:tc>
          <w:tcPr>
            <w:tcW w:w="718" w:type="dxa"/>
            <w:vMerge/>
            <w:vAlign w:val="center"/>
          </w:tcPr>
          <w:p w14:paraId="2A757923" w14:textId="77777777" w:rsidR="00125BE0" w:rsidRDefault="00125BE0"/>
        </w:tc>
        <w:tc>
          <w:tcPr>
            <w:tcW w:w="962" w:type="dxa"/>
            <w:vMerge/>
            <w:vAlign w:val="center"/>
          </w:tcPr>
          <w:p w14:paraId="77B4FAD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5073296" w14:textId="77777777" w:rsidR="00125BE0" w:rsidRDefault="00125BE0"/>
        </w:tc>
        <w:tc>
          <w:tcPr>
            <w:tcW w:w="735" w:type="dxa"/>
            <w:vMerge/>
            <w:vAlign w:val="center"/>
          </w:tcPr>
          <w:p w14:paraId="302C9EB4" w14:textId="77777777" w:rsidR="00125BE0" w:rsidRDefault="00125BE0"/>
        </w:tc>
        <w:tc>
          <w:tcPr>
            <w:tcW w:w="962" w:type="dxa"/>
            <w:vAlign w:val="center"/>
          </w:tcPr>
          <w:p w14:paraId="3AD11CC2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3490F41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4DADCB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B5364B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94B2BA6" w14:textId="77777777" w:rsidR="00125BE0" w:rsidRDefault="00125BE0"/>
        </w:tc>
        <w:tc>
          <w:tcPr>
            <w:tcW w:w="1018" w:type="dxa"/>
            <w:vMerge/>
            <w:vAlign w:val="center"/>
          </w:tcPr>
          <w:p w14:paraId="63D66CA0" w14:textId="77777777" w:rsidR="00125BE0" w:rsidRDefault="00125BE0"/>
        </w:tc>
        <w:tc>
          <w:tcPr>
            <w:tcW w:w="1030" w:type="dxa"/>
            <w:vMerge/>
            <w:vAlign w:val="center"/>
          </w:tcPr>
          <w:p w14:paraId="3412107D" w14:textId="77777777" w:rsidR="00125BE0" w:rsidRDefault="00125BE0"/>
        </w:tc>
      </w:tr>
      <w:tr w:rsidR="00125BE0" w14:paraId="09F13DAC" w14:textId="77777777">
        <w:tc>
          <w:tcPr>
            <w:tcW w:w="718" w:type="dxa"/>
            <w:vMerge/>
            <w:vAlign w:val="center"/>
          </w:tcPr>
          <w:p w14:paraId="4E02560B" w14:textId="77777777" w:rsidR="00125BE0" w:rsidRDefault="00125BE0"/>
        </w:tc>
        <w:tc>
          <w:tcPr>
            <w:tcW w:w="962" w:type="dxa"/>
            <w:vMerge/>
            <w:vAlign w:val="center"/>
          </w:tcPr>
          <w:p w14:paraId="4AABB4D8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8459BEF" w14:textId="77777777" w:rsidR="00125BE0" w:rsidRDefault="00125BE0"/>
        </w:tc>
        <w:tc>
          <w:tcPr>
            <w:tcW w:w="735" w:type="dxa"/>
            <w:vMerge/>
            <w:vAlign w:val="center"/>
          </w:tcPr>
          <w:p w14:paraId="617BF504" w14:textId="77777777" w:rsidR="00125BE0" w:rsidRDefault="00125BE0"/>
        </w:tc>
        <w:tc>
          <w:tcPr>
            <w:tcW w:w="962" w:type="dxa"/>
            <w:vAlign w:val="center"/>
          </w:tcPr>
          <w:p w14:paraId="6B738872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4A467021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0B487F6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74D3F7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9892514" w14:textId="77777777" w:rsidR="00125BE0" w:rsidRDefault="00125BE0"/>
        </w:tc>
        <w:tc>
          <w:tcPr>
            <w:tcW w:w="1018" w:type="dxa"/>
            <w:vMerge/>
            <w:vAlign w:val="center"/>
          </w:tcPr>
          <w:p w14:paraId="4D60508C" w14:textId="77777777" w:rsidR="00125BE0" w:rsidRDefault="00125BE0"/>
        </w:tc>
        <w:tc>
          <w:tcPr>
            <w:tcW w:w="1030" w:type="dxa"/>
            <w:vMerge/>
            <w:vAlign w:val="center"/>
          </w:tcPr>
          <w:p w14:paraId="02FEF45D" w14:textId="77777777" w:rsidR="00125BE0" w:rsidRDefault="00125BE0"/>
        </w:tc>
      </w:tr>
      <w:tr w:rsidR="00125BE0" w14:paraId="1CA29BEB" w14:textId="77777777">
        <w:tc>
          <w:tcPr>
            <w:tcW w:w="718" w:type="dxa"/>
            <w:vMerge/>
            <w:vAlign w:val="center"/>
          </w:tcPr>
          <w:p w14:paraId="06D7B792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1CAA1C78" w14:textId="77777777" w:rsidR="00125BE0" w:rsidRDefault="00784339">
            <w:r>
              <w:t>2021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512FA45" w14:textId="77777777" w:rsidR="00125BE0" w:rsidRDefault="00784339">
            <w:r>
              <w:t>26.13</w:t>
            </w:r>
          </w:p>
        </w:tc>
        <w:tc>
          <w:tcPr>
            <w:tcW w:w="735" w:type="dxa"/>
            <w:vMerge w:val="restart"/>
            <w:vAlign w:val="center"/>
          </w:tcPr>
          <w:p w14:paraId="0417F160" w14:textId="77777777" w:rsidR="00125BE0" w:rsidRDefault="00784339">
            <w:r>
              <w:t>50.76</w:t>
            </w:r>
          </w:p>
        </w:tc>
        <w:tc>
          <w:tcPr>
            <w:tcW w:w="962" w:type="dxa"/>
            <w:vAlign w:val="center"/>
          </w:tcPr>
          <w:p w14:paraId="2593AE38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2D8F529E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6E613AA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31529C3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DEFDDC0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61B0CA0" w14:textId="77777777" w:rsidR="00125BE0" w:rsidRDefault="00784339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06C05C53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C4E9BF9" w14:textId="77777777">
        <w:tc>
          <w:tcPr>
            <w:tcW w:w="718" w:type="dxa"/>
            <w:vMerge/>
            <w:vAlign w:val="center"/>
          </w:tcPr>
          <w:p w14:paraId="25444FF4" w14:textId="77777777" w:rsidR="00125BE0" w:rsidRDefault="00125BE0"/>
        </w:tc>
        <w:tc>
          <w:tcPr>
            <w:tcW w:w="962" w:type="dxa"/>
            <w:vMerge/>
            <w:vAlign w:val="center"/>
          </w:tcPr>
          <w:p w14:paraId="48BC055A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02632FF" w14:textId="77777777" w:rsidR="00125BE0" w:rsidRDefault="00125BE0"/>
        </w:tc>
        <w:tc>
          <w:tcPr>
            <w:tcW w:w="735" w:type="dxa"/>
            <w:vMerge/>
            <w:vAlign w:val="center"/>
          </w:tcPr>
          <w:p w14:paraId="047F50A9" w14:textId="77777777" w:rsidR="00125BE0" w:rsidRDefault="00125BE0"/>
        </w:tc>
        <w:tc>
          <w:tcPr>
            <w:tcW w:w="962" w:type="dxa"/>
            <w:vAlign w:val="center"/>
          </w:tcPr>
          <w:p w14:paraId="234605CA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5058D82B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7B69D5E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63F77B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BE0E39F" w14:textId="77777777" w:rsidR="00125BE0" w:rsidRDefault="00125BE0"/>
        </w:tc>
        <w:tc>
          <w:tcPr>
            <w:tcW w:w="1018" w:type="dxa"/>
            <w:vMerge/>
            <w:vAlign w:val="center"/>
          </w:tcPr>
          <w:p w14:paraId="2D894EC9" w14:textId="77777777" w:rsidR="00125BE0" w:rsidRDefault="00125BE0"/>
        </w:tc>
        <w:tc>
          <w:tcPr>
            <w:tcW w:w="1030" w:type="dxa"/>
            <w:vMerge/>
            <w:vAlign w:val="center"/>
          </w:tcPr>
          <w:p w14:paraId="07A050F6" w14:textId="77777777" w:rsidR="00125BE0" w:rsidRDefault="00125BE0"/>
        </w:tc>
      </w:tr>
      <w:tr w:rsidR="00125BE0" w14:paraId="0D51EC03" w14:textId="77777777">
        <w:tc>
          <w:tcPr>
            <w:tcW w:w="718" w:type="dxa"/>
            <w:vMerge/>
            <w:vAlign w:val="center"/>
          </w:tcPr>
          <w:p w14:paraId="5EC2788C" w14:textId="77777777" w:rsidR="00125BE0" w:rsidRDefault="00125BE0"/>
        </w:tc>
        <w:tc>
          <w:tcPr>
            <w:tcW w:w="962" w:type="dxa"/>
            <w:vAlign w:val="center"/>
          </w:tcPr>
          <w:p w14:paraId="65976B93" w14:textId="77777777" w:rsidR="00125BE0" w:rsidRDefault="00784339">
            <w:r>
              <w:t>2023</w:t>
            </w:r>
          </w:p>
        </w:tc>
        <w:tc>
          <w:tcPr>
            <w:tcW w:w="735" w:type="dxa"/>
            <w:gridSpan w:val="2"/>
            <w:vAlign w:val="center"/>
          </w:tcPr>
          <w:p w14:paraId="7D06C2A3" w14:textId="77777777" w:rsidR="00125BE0" w:rsidRDefault="00784339">
            <w:r>
              <w:t>22.15</w:t>
            </w:r>
          </w:p>
        </w:tc>
        <w:tc>
          <w:tcPr>
            <w:tcW w:w="735" w:type="dxa"/>
            <w:vAlign w:val="center"/>
          </w:tcPr>
          <w:p w14:paraId="0765D810" w14:textId="77777777" w:rsidR="00125BE0" w:rsidRDefault="00784339">
            <w:r>
              <w:t>14.58</w:t>
            </w:r>
          </w:p>
        </w:tc>
        <w:tc>
          <w:tcPr>
            <w:tcW w:w="962" w:type="dxa"/>
            <w:vAlign w:val="center"/>
          </w:tcPr>
          <w:p w14:paraId="691E8034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5229330A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1197F2E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D4E73D1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15BDE1FC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309337D8" w14:textId="77777777" w:rsidR="00125BE0" w:rsidRDefault="00784339">
            <w:r>
              <w:t>0.07</w:t>
            </w:r>
          </w:p>
        </w:tc>
        <w:tc>
          <w:tcPr>
            <w:tcW w:w="1030" w:type="dxa"/>
            <w:vAlign w:val="center"/>
          </w:tcPr>
          <w:p w14:paraId="1AD23542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FDCF046" w14:textId="77777777">
        <w:tc>
          <w:tcPr>
            <w:tcW w:w="718" w:type="dxa"/>
            <w:vMerge/>
            <w:vAlign w:val="center"/>
          </w:tcPr>
          <w:p w14:paraId="1AD7EA10" w14:textId="77777777" w:rsidR="00125BE0" w:rsidRDefault="00125BE0"/>
        </w:tc>
        <w:tc>
          <w:tcPr>
            <w:tcW w:w="962" w:type="dxa"/>
            <w:vAlign w:val="center"/>
          </w:tcPr>
          <w:p w14:paraId="683B196A" w14:textId="77777777" w:rsidR="00125BE0" w:rsidRDefault="00784339">
            <w:r>
              <w:t>2024</w:t>
            </w:r>
          </w:p>
        </w:tc>
        <w:tc>
          <w:tcPr>
            <w:tcW w:w="735" w:type="dxa"/>
            <w:gridSpan w:val="2"/>
            <w:vAlign w:val="center"/>
          </w:tcPr>
          <w:p w14:paraId="3E4ADACA" w14:textId="77777777" w:rsidR="00125BE0" w:rsidRDefault="00784339">
            <w:r>
              <w:t>22.15</w:t>
            </w:r>
          </w:p>
        </w:tc>
        <w:tc>
          <w:tcPr>
            <w:tcW w:w="735" w:type="dxa"/>
            <w:vAlign w:val="center"/>
          </w:tcPr>
          <w:p w14:paraId="58B844B5" w14:textId="77777777" w:rsidR="00125BE0" w:rsidRDefault="00784339">
            <w:r>
              <w:t>14.58</w:t>
            </w:r>
          </w:p>
        </w:tc>
        <w:tc>
          <w:tcPr>
            <w:tcW w:w="962" w:type="dxa"/>
            <w:vAlign w:val="center"/>
          </w:tcPr>
          <w:p w14:paraId="3030BEFA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591B53E3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086E07D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0300E9D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4EAD5D66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6BE4ED04" w14:textId="77777777" w:rsidR="00125BE0" w:rsidRDefault="00784339">
            <w:r>
              <w:t>0.07</w:t>
            </w:r>
          </w:p>
        </w:tc>
        <w:tc>
          <w:tcPr>
            <w:tcW w:w="1030" w:type="dxa"/>
            <w:vAlign w:val="center"/>
          </w:tcPr>
          <w:p w14:paraId="4865AE4F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9691503" w14:textId="77777777">
        <w:tc>
          <w:tcPr>
            <w:tcW w:w="718" w:type="dxa"/>
            <w:vMerge/>
            <w:vAlign w:val="center"/>
          </w:tcPr>
          <w:p w14:paraId="59FABCFE" w14:textId="77777777" w:rsidR="00125BE0" w:rsidRDefault="00125BE0"/>
        </w:tc>
        <w:tc>
          <w:tcPr>
            <w:tcW w:w="962" w:type="dxa"/>
            <w:vAlign w:val="center"/>
          </w:tcPr>
          <w:p w14:paraId="03313704" w14:textId="77777777" w:rsidR="00125BE0" w:rsidRDefault="00784339">
            <w:r>
              <w:t>2025</w:t>
            </w:r>
          </w:p>
        </w:tc>
        <w:tc>
          <w:tcPr>
            <w:tcW w:w="735" w:type="dxa"/>
            <w:gridSpan w:val="2"/>
            <w:vAlign w:val="center"/>
          </w:tcPr>
          <w:p w14:paraId="121846A9" w14:textId="77777777" w:rsidR="00125BE0" w:rsidRDefault="00784339">
            <w:r>
              <w:t>22.15</w:t>
            </w:r>
          </w:p>
        </w:tc>
        <w:tc>
          <w:tcPr>
            <w:tcW w:w="735" w:type="dxa"/>
            <w:vAlign w:val="center"/>
          </w:tcPr>
          <w:p w14:paraId="485B6955" w14:textId="77777777" w:rsidR="00125BE0" w:rsidRDefault="00784339">
            <w:r>
              <w:t>14.58</w:t>
            </w:r>
          </w:p>
        </w:tc>
        <w:tc>
          <w:tcPr>
            <w:tcW w:w="962" w:type="dxa"/>
            <w:vAlign w:val="center"/>
          </w:tcPr>
          <w:p w14:paraId="75E4CB9A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6563B819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3D9A795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A2CD0EB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5457C5ED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4650E6EB" w14:textId="77777777" w:rsidR="00125BE0" w:rsidRDefault="00784339">
            <w:r>
              <w:t>0.07</w:t>
            </w:r>
          </w:p>
        </w:tc>
        <w:tc>
          <w:tcPr>
            <w:tcW w:w="1030" w:type="dxa"/>
            <w:vAlign w:val="center"/>
          </w:tcPr>
          <w:p w14:paraId="28B7ACB3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686501E" w14:textId="77777777">
        <w:tc>
          <w:tcPr>
            <w:tcW w:w="718" w:type="dxa"/>
            <w:vMerge/>
            <w:vAlign w:val="center"/>
          </w:tcPr>
          <w:p w14:paraId="3F57E098" w14:textId="77777777" w:rsidR="00125BE0" w:rsidRDefault="00125BE0"/>
        </w:tc>
        <w:tc>
          <w:tcPr>
            <w:tcW w:w="962" w:type="dxa"/>
            <w:vAlign w:val="center"/>
          </w:tcPr>
          <w:p w14:paraId="294FEC28" w14:textId="77777777" w:rsidR="00125BE0" w:rsidRDefault="00784339">
            <w:r>
              <w:t>2037</w:t>
            </w:r>
          </w:p>
        </w:tc>
        <w:tc>
          <w:tcPr>
            <w:tcW w:w="735" w:type="dxa"/>
            <w:gridSpan w:val="2"/>
            <w:vAlign w:val="center"/>
          </w:tcPr>
          <w:p w14:paraId="7A237233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3CE10D28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20C29079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632D3CBC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597FDCC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9458806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1B801DD5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1D052B14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6A5268AB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C04B0B2" w14:textId="77777777">
        <w:tc>
          <w:tcPr>
            <w:tcW w:w="718" w:type="dxa"/>
            <w:vMerge/>
            <w:vAlign w:val="center"/>
          </w:tcPr>
          <w:p w14:paraId="19BC9399" w14:textId="77777777" w:rsidR="00125BE0" w:rsidRDefault="00125BE0"/>
        </w:tc>
        <w:tc>
          <w:tcPr>
            <w:tcW w:w="962" w:type="dxa"/>
            <w:vAlign w:val="center"/>
          </w:tcPr>
          <w:p w14:paraId="7277226E" w14:textId="77777777" w:rsidR="00125BE0" w:rsidRDefault="00784339">
            <w:r>
              <w:t>2038</w:t>
            </w:r>
          </w:p>
        </w:tc>
        <w:tc>
          <w:tcPr>
            <w:tcW w:w="735" w:type="dxa"/>
            <w:gridSpan w:val="2"/>
            <w:vAlign w:val="center"/>
          </w:tcPr>
          <w:p w14:paraId="5F70CB99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053F8D52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721D2301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62D4E19C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1BE00E7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D96C6AF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1C512C46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711C4747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64E7646E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D5560EE" w14:textId="77777777">
        <w:tc>
          <w:tcPr>
            <w:tcW w:w="718" w:type="dxa"/>
            <w:vMerge/>
            <w:vAlign w:val="center"/>
          </w:tcPr>
          <w:p w14:paraId="7AFB633E" w14:textId="77777777" w:rsidR="00125BE0" w:rsidRDefault="00125BE0"/>
        </w:tc>
        <w:tc>
          <w:tcPr>
            <w:tcW w:w="962" w:type="dxa"/>
            <w:vAlign w:val="center"/>
          </w:tcPr>
          <w:p w14:paraId="191B45C6" w14:textId="77777777" w:rsidR="00125BE0" w:rsidRDefault="00784339">
            <w:r>
              <w:t>2039</w:t>
            </w:r>
          </w:p>
        </w:tc>
        <w:tc>
          <w:tcPr>
            <w:tcW w:w="735" w:type="dxa"/>
            <w:gridSpan w:val="2"/>
            <w:vAlign w:val="center"/>
          </w:tcPr>
          <w:p w14:paraId="46508755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1A64AFE2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23BC2913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04808BAF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527B5A8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14C5EA8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49D831AA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05F63069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50ABE3F7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8695AB9" w14:textId="77777777">
        <w:tc>
          <w:tcPr>
            <w:tcW w:w="718" w:type="dxa"/>
            <w:vMerge/>
            <w:vAlign w:val="center"/>
          </w:tcPr>
          <w:p w14:paraId="7F74815E" w14:textId="77777777" w:rsidR="00125BE0" w:rsidRDefault="00125BE0"/>
        </w:tc>
        <w:tc>
          <w:tcPr>
            <w:tcW w:w="962" w:type="dxa"/>
            <w:vAlign w:val="center"/>
          </w:tcPr>
          <w:p w14:paraId="3393FD8B" w14:textId="77777777" w:rsidR="00125BE0" w:rsidRDefault="00784339">
            <w:r>
              <w:t>2040</w:t>
            </w:r>
          </w:p>
        </w:tc>
        <w:tc>
          <w:tcPr>
            <w:tcW w:w="735" w:type="dxa"/>
            <w:gridSpan w:val="2"/>
            <w:vAlign w:val="center"/>
          </w:tcPr>
          <w:p w14:paraId="4F7283DA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77393189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682E51D3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5405EBA2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022D99D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A73ADD7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32E0D7B1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76BF6FD3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2931D948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2ACF153" w14:textId="77777777">
        <w:tc>
          <w:tcPr>
            <w:tcW w:w="718" w:type="dxa"/>
            <w:vMerge/>
            <w:vAlign w:val="center"/>
          </w:tcPr>
          <w:p w14:paraId="7CCA548E" w14:textId="77777777" w:rsidR="00125BE0" w:rsidRDefault="00125BE0"/>
        </w:tc>
        <w:tc>
          <w:tcPr>
            <w:tcW w:w="962" w:type="dxa"/>
            <w:vAlign w:val="center"/>
          </w:tcPr>
          <w:p w14:paraId="791AB468" w14:textId="77777777" w:rsidR="00125BE0" w:rsidRDefault="00784339">
            <w:r>
              <w:t>2041</w:t>
            </w:r>
          </w:p>
        </w:tc>
        <w:tc>
          <w:tcPr>
            <w:tcW w:w="735" w:type="dxa"/>
            <w:gridSpan w:val="2"/>
            <w:vAlign w:val="center"/>
          </w:tcPr>
          <w:p w14:paraId="1087FE7C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4C3A8289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7BAE910A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72FF3393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436A93D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AB6D900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03AFC7CB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099074B7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05DA4C47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9E9135E" w14:textId="77777777">
        <w:tc>
          <w:tcPr>
            <w:tcW w:w="718" w:type="dxa"/>
            <w:vMerge/>
            <w:vAlign w:val="center"/>
          </w:tcPr>
          <w:p w14:paraId="5FB2B319" w14:textId="77777777" w:rsidR="00125BE0" w:rsidRDefault="00125BE0"/>
        </w:tc>
        <w:tc>
          <w:tcPr>
            <w:tcW w:w="962" w:type="dxa"/>
            <w:vAlign w:val="center"/>
          </w:tcPr>
          <w:p w14:paraId="658DBDE4" w14:textId="77777777" w:rsidR="00125BE0" w:rsidRDefault="00784339">
            <w:r>
              <w:t>2042</w:t>
            </w:r>
          </w:p>
        </w:tc>
        <w:tc>
          <w:tcPr>
            <w:tcW w:w="735" w:type="dxa"/>
            <w:gridSpan w:val="2"/>
            <w:vAlign w:val="center"/>
          </w:tcPr>
          <w:p w14:paraId="09BABEAE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5C31CD6F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7DA30C50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731C55F7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211ADD2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EA28406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5BAF9AC4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7AD14111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48BA30A5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BF049CB" w14:textId="77777777">
        <w:tc>
          <w:tcPr>
            <w:tcW w:w="718" w:type="dxa"/>
            <w:vMerge/>
            <w:vAlign w:val="center"/>
          </w:tcPr>
          <w:p w14:paraId="6D98C66D" w14:textId="77777777" w:rsidR="00125BE0" w:rsidRDefault="00125BE0"/>
        </w:tc>
        <w:tc>
          <w:tcPr>
            <w:tcW w:w="962" w:type="dxa"/>
            <w:vAlign w:val="center"/>
          </w:tcPr>
          <w:p w14:paraId="1901362A" w14:textId="77777777" w:rsidR="00125BE0" w:rsidRDefault="00784339">
            <w:r>
              <w:t>2043</w:t>
            </w:r>
          </w:p>
        </w:tc>
        <w:tc>
          <w:tcPr>
            <w:tcW w:w="735" w:type="dxa"/>
            <w:gridSpan w:val="2"/>
            <w:vAlign w:val="center"/>
          </w:tcPr>
          <w:p w14:paraId="5E87B8C1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17C7B99B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64281B97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71B7571B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21958C3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12FDE24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2469B03F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059B17F7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29F30AC1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2A4666F" w14:textId="77777777">
        <w:tc>
          <w:tcPr>
            <w:tcW w:w="718" w:type="dxa"/>
            <w:vMerge/>
            <w:vAlign w:val="center"/>
          </w:tcPr>
          <w:p w14:paraId="7C4BD15D" w14:textId="77777777" w:rsidR="00125BE0" w:rsidRDefault="00125BE0"/>
        </w:tc>
        <w:tc>
          <w:tcPr>
            <w:tcW w:w="962" w:type="dxa"/>
            <w:vAlign w:val="center"/>
          </w:tcPr>
          <w:p w14:paraId="03ABD280" w14:textId="77777777" w:rsidR="00125BE0" w:rsidRDefault="00784339">
            <w:r>
              <w:t>2044</w:t>
            </w:r>
          </w:p>
        </w:tc>
        <w:tc>
          <w:tcPr>
            <w:tcW w:w="735" w:type="dxa"/>
            <w:gridSpan w:val="2"/>
            <w:vAlign w:val="center"/>
          </w:tcPr>
          <w:p w14:paraId="71B739C3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1D2FCFB3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4E3FC232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7F09CC88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35F86B7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63FFAB8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2F821EB1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2DE02878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0B7D57F7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F598943" w14:textId="77777777">
        <w:tc>
          <w:tcPr>
            <w:tcW w:w="718" w:type="dxa"/>
            <w:vMerge/>
            <w:vAlign w:val="center"/>
          </w:tcPr>
          <w:p w14:paraId="57FAAA02" w14:textId="77777777" w:rsidR="00125BE0" w:rsidRDefault="00125BE0"/>
        </w:tc>
        <w:tc>
          <w:tcPr>
            <w:tcW w:w="962" w:type="dxa"/>
            <w:vAlign w:val="center"/>
          </w:tcPr>
          <w:p w14:paraId="4658E7F7" w14:textId="77777777" w:rsidR="00125BE0" w:rsidRDefault="00784339">
            <w:r>
              <w:t>2045</w:t>
            </w:r>
          </w:p>
        </w:tc>
        <w:tc>
          <w:tcPr>
            <w:tcW w:w="735" w:type="dxa"/>
            <w:gridSpan w:val="2"/>
            <w:vAlign w:val="center"/>
          </w:tcPr>
          <w:p w14:paraId="5BC7D561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1C51E499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0CBB8CD0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1215C921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68D1A7F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E268D2B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380298EB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56B1313B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66BA97AC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A216063" w14:textId="77777777">
        <w:tc>
          <w:tcPr>
            <w:tcW w:w="718" w:type="dxa"/>
            <w:vMerge/>
            <w:vAlign w:val="center"/>
          </w:tcPr>
          <w:p w14:paraId="48F398C5" w14:textId="77777777" w:rsidR="00125BE0" w:rsidRDefault="00125BE0"/>
        </w:tc>
        <w:tc>
          <w:tcPr>
            <w:tcW w:w="962" w:type="dxa"/>
            <w:vAlign w:val="center"/>
          </w:tcPr>
          <w:p w14:paraId="443897B5" w14:textId="77777777" w:rsidR="00125BE0" w:rsidRDefault="00784339">
            <w:r>
              <w:t>2046</w:t>
            </w:r>
          </w:p>
        </w:tc>
        <w:tc>
          <w:tcPr>
            <w:tcW w:w="735" w:type="dxa"/>
            <w:gridSpan w:val="2"/>
            <w:vAlign w:val="center"/>
          </w:tcPr>
          <w:p w14:paraId="4A20C1EF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65BCDD17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197AB172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12F62015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07398BE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5B95205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718C64A0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31FD5406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5E8D346F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E31FB3A" w14:textId="77777777">
        <w:tc>
          <w:tcPr>
            <w:tcW w:w="718" w:type="dxa"/>
            <w:vMerge/>
            <w:vAlign w:val="center"/>
          </w:tcPr>
          <w:p w14:paraId="1D7B9C8B" w14:textId="77777777" w:rsidR="00125BE0" w:rsidRDefault="00125BE0"/>
        </w:tc>
        <w:tc>
          <w:tcPr>
            <w:tcW w:w="962" w:type="dxa"/>
            <w:vAlign w:val="center"/>
          </w:tcPr>
          <w:p w14:paraId="2A314D86" w14:textId="77777777" w:rsidR="00125BE0" w:rsidRDefault="00784339">
            <w:r>
              <w:t>2047</w:t>
            </w:r>
          </w:p>
        </w:tc>
        <w:tc>
          <w:tcPr>
            <w:tcW w:w="735" w:type="dxa"/>
            <w:gridSpan w:val="2"/>
            <w:vAlign w:val="center"/>
          </w:tcPr>
          <w:p w14:paraId="4077DD07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51673D18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009F9C9C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0647CCD0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0B890DA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3DC6BBB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5A1DACC5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3F79EAB1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432D5C12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D51AE1A" w14:textId="77777777">
        <w:tc>
          <w:tcPr>
            <w:tcW w:w="718" w:type="dxa"/>
            <w:vMerge/>
            <w:vAlign w:val="center"/>
          </w:tcPr>
          <w:p w14:paraId="1E7FAE00" w14:textId="77777777" w:rsidR="00125BE0" w:rsidRDefault="00125BE0"/>
        </w:tc>
        <w:tc>
          <w:tcPr>
            <w:tcW w:w="962" w:type="dxa"/>
            <w:vAlign w:val="center"/>
          </w:tcPr>
          <w:p w14:paraId="2342E5E2" w14:textId="77777777" w:rsidR="00125BE0" w:rsidRDefault="00784339">
            <w:r>
              <w:t>2048</w:t>
            </w:r>
          </w:p>
        </w:tc>
        <w:tc>
          <w:tcPr>
            <w:tcW w:w="735" w:type="dxa"/>
            <w:gridSpan w:val="2"/>
            <w:vAlign w:val="center"/>
          </w:tcPr>
          <w:p w14:paraId="5879C533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528F14E9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56221140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73FC9F96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3D83277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B8CEDE5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188F4DD9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4CAA47C9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3B90CE93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0F6299B7" w14:textId="77777777">
        <w:tc>
          <w:tcPr>
            <w:tcW w:w="718" w:type="dxa"/>
            <w:vMerge w:val="restart"/>
            <w:vAlign w:val="center"/>
          </w:tcPr>
          <w:p w14:paraId="0190E6FA" w14:textId="77777777" w:rsidR="00125BE0" w:rsidRDefault="00784339">
            <w:r>
              <w:t>3</w:t>
            </w:r>
          </w:p>
        </w:tc>
        <w:tc>
          <w:tcPr>
            <w:tcW w:w="962" w:type="dxa"/>
            <w:vAlign w:val="center"/>
          </w:tcPr>
          <w:p w14:paraId="2EF9BBE5" w14:textId="77777777" w:rsidR="00125BE0" w:rsidRDefault="00784339">
            <w:r>
              <w:t>3001</w:t>
            </w:r>
          </w:p>
        </w:tc>
        <w:tc>
          <w:tcPr>
            <w:tcW w:w="735" w:type="dxa"/>
            <w:gridSpan w:val="2"/>
            <w:vAlign w:val="center"/>
          </w:tcPr>
          <w:p w14:paraId="3DAA0713" w14:textId="77777777" w:rsidR="00125BE0" w:rsidRDefault="00784339">
            <w:r>
              <w:t>32.48</w:t>
            </w:r>
          </w:p>
        </w:tc>
        <w:tc>
          <w:tcPr>
            <w:tcW w:w="735" w:type="dxa"/>
            <w:vAlign w:val="center"/>
          </w:tcPr>
          <w:p w14:paraId="3EDE42CD" w14:textId="77777777" w:rsidR="00125BE0" w:rsidRDefault="00784339">
            <w:r>
              <w:t>91.44</w:t>
            </w:r>
          </w:p>
        </w:tc>
        <w:tc>
          <w:tcPr>
            <w:tcW w:w="962" w:type="dxa"/>
            <w:vAlign w:val="center"/>
          </w:tcPr>
          <w:p w14:paraId="6FB57B00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203CA89C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521D3B0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66DFA32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04241FAB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78DF8BE1" w14:textId="77777777" w:rsidR="00125BE0" w:rsidRDefault="00784339">
            <w:r>
              <w:t>0.02</w:t>
            </w:r>
          </w:p>
        </w:tc>
        <w:tc>
          <w:tcPr>
            <w:tcW w:w="1030" w:type="dxa"/>
            <w:vAlign w:val="center"/>
          </w:tcPr>
          <w:p w14:paraId="33062FC0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E8C11C7" w14:textId="77777777">
        <w:tc>
          <w:tcPr>
            <w:tcW w:w="718" w:type="dxa"/>
            <w:vMerge/>
            <w:vAlign w:val="center"/>
          </w:tcPr>
          <w:p w14:paraId="54AFC776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7683ECBB" w14:textId="77777777" w:rsidR="00125BE0" w:rsidRDefault="00784339">
            <w:r>
              <w:t>3002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E1DAD3B" w14:textId="77777777" w:rsidR="00125BE0" w:rsidRDefault="00784339">
            <w:r>
              <w:t>104.44</w:t>
            </w:r>
          </w:p>
        </w:tc>
        <w:tc>
          <w:tcPr>
            <w:tcW w:w="735" w:type="dxa"/>
            <w:vMerge w:val="restart"/>
            <w:vAlign w:val="center"/>
          </w:tcPr>
          <w:p w14:paraId="138B8E79" w14:textId="77777777" w:rsidR="00125BE0" w:rsidRDefault="00784339">
            <w:r>
              <w:t>89.46</w:t>
            </w:r>
          </w:p>
        </w:tc>
        <w:tc>
          <w:tcPr>
            <w:tcW w:w="962" w:type="dxa"/>
            <w:vAlign w:val="center"/>
          </w:tcPr>
          <w:p w14:paraId="6BE569DB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5B1AF5B6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34512A6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8D45862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54F6C75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300C1F0" w14:textId="77777777" w:rsidR="00125BE0" w:rsidRDefault="0078433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4F1CCA5C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4CFB3B5F" w14:textId="77777777">
        <w:tc>
          <w:tcPr>
            <w:tcW w:w="718" w:type="dxa"/>
            <w:vMerge/>
            <w:vAlign w:val="center"/>
          </w:tcPr>
          <w:p w14:paraId="7E92CE6A" w14:textId="77777777" w:rsidR="00125BE0" w:rsidRDefault="00125BE0"/>
        </w:tc>
        <w:tc>
          <w:tcPr>
            <w:tcW w:w="962" w:type="dxa"/>
            <w:vMerge/>
            <w:vAlign w:val="center"/>
          </w:tcPr>
          <w:p w14:paraId="6105B18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277FC48" w14:textId="77777777" w:rsidR="00125BE0" w:rsidRDefault="00125BE0"/>
        </w:tc>
        <w:tc>
          <w:tcPr>
            <w:tcW w:w="735" w:type="dxa"/>
            <w:vMerge/>
            <w:vAlign w:val="center"/>
          </w:tcPr>
          <w:p w14:paraId="40161C24" w14:textId="77777777" w:rsidR="00125BE0" w:rsidRDefault="00125BE0"/>
        </w:tc>
        <w:tc>
          <w:tcPr>
            <w:tcW w:w="962" w:type="dxa"/>
            <w:vAlign w:val="center"/>
          </w:tcPr>
          <w:p w14:paraId="2B425D95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2C0CE211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05495DD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AA2261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99C65DF" w14:textId="77777777" w:rsidR="00125BE0" w:rsidRDefault="00125BE0"/>
        </w:tc>
        <w:tc>
          <w:tcPr>
            <w:tcW w:w="1018" w:type="dxa"/>
            <w:vMerge/>
            <w:vAlign w:val="center"/>
          </w:tcPr>
          <w:p w14:paraId="2FFCFF38" w14:textId="77777777" w:rsidR="00125BE0" w:rsidRDefault="00125BE0"/>
        </w:tc>
        <w:tc>
          <w:tcPr>
            <w:tcW w:w="1030" w:type="dxa"/>
            <w:vMerge/>
            <w:vAlign w:val="center"/>
          </w:tcPr>
          <w:p w14:paraId="17D7CDB4" w14:textId="77777777" w:rsidR="00125BE0" w:rsidRDefault="00125BE0"/>
        </w:tc>
      </w:tr>
      <w:tr w:rsidR="00125BE0" w14:paraId="2D321030" w14:textId="77777777">
        <w:tc>
          <w:tcPr>
            <w:tcW w:w="718" w:type="dxa"/>
            <w:vMerge/>
            <w:vAlign w:val="center"/>
          </w:tcPr>
          <w:p w14:paraId="5D218234" w14:textId="77777777" w:rsidR="00125BE0" w:rsidRDefault="00125BE0"/>
        </w:tc>
        <w:tc>
          <w:tcPr>
            <w:tcW w:w="962" w:type="dxa"/>
            <w:vMerge/>
            <w:vAlign w:val="center"/>
          </w:tcPr>
          <w:p w14:paraId="698CE4C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D325321" w14:textId="77777777" w:rsidR="00125BE0" w:rsidRDefault="00125BE0"/>
        </w:tc>
        <w:tc>
          <w:tcPr>
            <w:tcW w:w="735" w:type="dxa"/>
            <w:vMerge/>
            <w:vAlign w:val="center"/>
          </w:tcPr>
          <w:p w14:paraId="6EABFDD7" w14:textId="77777777" w:rsidR="00125BE0" w:rsidRDefault="00125BE0"/>
        </w:tc>
        <w:tc>
          <w:tcPr>
            <w:tcW w:w="962" w:type="dxa"/>
            <w:vAlign w:val="center"/>
          </w:tcPr>
          <w:p w14:paraId="57360DAD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4FB78754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4ECF876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A8AEEE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EFC2EB9" w14:textId="77777777" w:rsidR="00125BE0" w:rsidRDefault="00125BE0"/>
        </w:tc>
        <w:tc>
          <w:tcPr>
            <w:tcW w:w="1018" w:type="dxa"/>
            <w:vMerge/>
            <w:vAlign w:val="center"/>
          </w:tcPr>
          <w:p w14:paraId="7B992D05" w14:textId="77777777" w:rsidR="00125BE0" w:rsidRDefault="00125BE0"/>
        </w:tc>
        <w:tc>
          <w:tcPr>
            <w:tcW w:w="1030" w:type="dxa"/>
            <w:vMerge/>
            <w:vAlign w:val="center"/>
          </w:tcPr>
          <w:p w14:paraId="3E611366" w14:textId="77777777" w:rsidR="00125BE0" w:rsidRDefault="00125BE0"/>
        </w:tc>
      </w:tr>
      <w:tr w:rsidR="00125BE0" w14:paraId="601AA4B6" w14:textId="77777777">
        <w:tc>
          <w:tcPr>
            <w:tcW w:w="718" w:type="dxa"/>
            <w:vMerge/>
            <w:vAlign w:val="center"/>
          </w:tcPr>
          <w:p w14:paraId="74A3DCFF" w14:textId="77777777" w:rsidR="00125BE0" w:rsidRDefault="00125BE0"/>
        </w:tc>
        <w:tc>
          <w:tcPr>
            <w:tcW w:w="962" w:type="dxa"/>
            <w:vMerge/>
            <w:vAlign w:val="center"/>
          </w:tcPr>
          <w:p w14:paraId="4D62217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8ABA62E" w14:textId="77777777" w:rsidR="00125BE0" w:rsidRDefault="00125BE0"/>
        </w:tc>
        <w:tc>
          <w:tcPr>
            <w:tcW w:w="735" w:type="dxa"/>
            <w:vMerge/>
            <w:vAlign w:val="center"/>
          </w:tcPr>
          <w:p w14:paraId="7C131085" w14:textId="77777777" w:rsidR="00125BE0" w:rsidRDefault="00125BE0"/>
        </w:tc>
        <w:tc>
          <w:tcPr>
            <w:tcW w:w="962" w:type="dxa"/>
            <w:vAlign w:val="center"/>
          </w:tcPr>
          <w:p w14:paraId="026DA80B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43D46CDC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7611CF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3A1604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0F6C216" w14:textId="77777777" w:rsidR="00125BE0" w:rsidRDefault="00125BE0"/>
        </w:tc>
        <w:tc>
          <w:tcPr>
            <w:tcW w:w="1018" w:type="dxa"/>
            <w:vMerge/>
            <w:vAlign w:val="center"/>
          </w:tcPr>
          <w:p w14:paraId="65806E14" w14:textId="77777777" w:rsidR="00125BE0" w:rsidRDefault="00125BE0"/>
        </w:tc>
        <w:tc>
          <w:tcPr>
            <w:tcW w:w="1030" w:type="dxa"/>
            <w:vMerge/>
            <w:vAlign w:val="center"/>
          </w:tcPr>
          <w:p w14:paraId="0B0BD5ED" w14:textId="77777777" w:rsidR="00125BE0" w:rsidRDefault="00125BE0"/>
        </w:tc>
      </w:tr>
      <w:tr w:rsidR="00125BE0" w14:paraId="7F5F382F" w14:textId="77777777">
        <w:tc>
          <w:tcPr>
            <w:tcW w:w="718" w:type="dxa"/>
            <w:vMerge/>
            <w:vAlign w:val="center"/>
          </w:tcPr>
          <w:p w14:paraId="792DBC1F" w14:textId="77777777" w:rsidR="00125BE0" w:rsidRDefault="00125BE0"/>
        </w:tc>
        <w:tc>
          <w:tcPr>
            <w:tcW w:w="962" w:type="dxa"/>
            <w:vMerge/>
            <w:vAlign w:val="center"/>
          </w:tcPr>
          <w:p w14:paraId="6A96E19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958CF65" w14:textId="77777777" w:rsidR="00125BE0" w:rsidRDefault="00125BE0"/>
        </w:tc>
        <w:tc>
          <w:tcPr>
            <w:tcW w:w="735" w:type="dxa"/>
            <w:vMerge/>
            <w:vAlign w:val="center"/>
          </w:tcPr>
          <w:p w14:paraId="1F192D5C" w14:textId="77777777" w:rsidR="00125BE0" w:rsidRDefault="00125BE0"/>
        </w:tc>
        <w:tc>
          <w:tcPr>
            <w:tcW w:w="962" w:type="dxa"/>
            <w:vAlign w:val="center"/>
          </w:tcPr>
          <w:p w14:paraId="23EDE9D5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793047D3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C40536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ACB6F1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972217F" w14:textId="77777777" w:rsidR="00125BE0" w:rsidRDefault="00125BE0"/>
        </w:tc>
        <w:tc>
          <w:tcPr>
            <w:tcW w:w="1018" w:type="dxa"/>
            <w:vMerge/>
            <w:vAlign w:val="center"/>
          </w:tcPr>
          <w:p w14:paraId="3A7BD1F0" w14:textId="77777777" w:rsidR="00125BE0" w:rsidRDefault="00125BE0"/>
        </w:tc>
        <w:tc>
          <w:tcPr>
            <w:tcW w:w="1030" w:type="dxa"/>
            <w:vMerge/>
            <w:vAlign w:val="center"/>
          </w:tcPr>
          <w:p w14:paraId="3B31C4FF" w14:textId="77777777" w:rsidR="00125BE0" w:rsidRDefault="00125BE0"/>
        </w:tc>
      </w:tr>
      <w:tr w:rsidR="00125BE0" w14:paraId="2CFE4B05" w14:textId="77777777">
        <w:tc>
          <w:tcPr>
            <w:tcW w:w="718" w:type="dxa"/>
            <w:vMerge/>
            <w:vAlign w:val="center"/>
          </w:tcPr>
          <w:p w14:paraId="02FB6335" w14:textId="77777777" w:rsidR="00125BE0" w:rsidRDefault="00125BE0"/>
        </w:tc>
        <w:tc>
          <w:tcPr>
            <w:tcW w:w="962" w:type="dxa"/>
            <w:vMerge/>
            <w:vAlign w:val="center"/>
          </w:tcPr>
          <w:p w14:paraId="01198CC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C394079" w14:textId="77777777" w:rsidR="00125BE0" w:rsidRDefault="00125BE0"/>
        </w:tc>
        <w:tc>
          <w:tcPr>
            <w:tcW w:w="735" w:type="dxa"/>
            <w:vMerge/>
            <w:vAlign w:val="center"/>
          </w:tcPr>
          <w:p w14:paraId="4B6B3E90" w14:textId="77777777" w:rsidR="00125BE0" w:rsidRDefault="00125BE0"/>
        </w:tc>
        <w:tc>
          <w:tcPr>
            <w:tcW w:w="962" w:type="dxa"/>
            <w:vAlign w:val="center"/>
          </w:tcPr>
          <w:p w14:paraId="6C4BF486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8F0AD32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04311C0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B0CE93E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95CF245" w14:textId="77777777" w:rsidR="00125BE0" w:rsidRDefault="00125BE0"/>
        </w:tc>
        <w:tc>
          <w:tcPr>
            <w:tcW w:w="1018" w:type="dxa"/>
            <w:vMerge/>
            <w:vAlign w:val="center"/>
          </w:tcPr>
          <w:p w14:paraId="2DC73FEC" w14:textId="77777777" w:rsidR="00125BE0" w:rsidRDefault="00125BE0"/>
        </w:tc>
        <w:tc>
          <w:tcPr>
            <w:tcW w:w="1030" w:type="dxa"/>
            <w:vMerge/>
            <w:vAlign w:val="center"/>
          </w:tcPr>
          <w:p w14:paraId="4FEC0811" w14:textId="77777777" w:rsidR="00125BE0" w:rsidRDefault="00125BE0"/>
        </w:tc>
      </w:tr>
      <w:tr w:rsidR="00125BE0" w14:paraId="741BA458" w14:textId="77777777">
        <w:tc>
          <w:tcPr>
            <w:tcW w:w="718" w:type="dxa"/>
            <w:vMerge/>
            <w:vAlign w:val="center"/>
          </w:tcPr>
          <w:p w14:paraId="3290C64D" w14:textId="77777777" w:rsidR="00125BE0" w:rsidRDefault="00125BE0"/>
        </w:tc>
        <w:tc>
          <w:tcPr>
            <w:tcW w:w="962" w:type="dxa"/>
            <w:vMerge/>
            <w:vAlign w:val="center"/>
          </w:tcPr>
          <w:p w14:paraId="7714366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D775991" w14:textId="77777777" w:rsidR="00125BE0" w:rsidRDefault="00125BE0"/>
        </w:tc>
        <w:tc>
          <w:tcPr>
            <w:tcW w:w="735" w:type="dxa"/>
            <w:vMerge/>
            <w:vAlign w:val="center"/>
          </w:tcPr>
          <w:p w14:paraId="46B3F534" w14:textId="77777777" w:rsidR="00125BE0" w:rsidRDefault="00125BE0"/>
        </w:tc>
        <w:tc>
          <w:tcPr>
            <w:tcW w:w="962" w:type="dxa"/>
            <w:vAlign w:val="center"/>
          </w:tcPr>
          <w:p w14:paraId="00D2AA74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CE1E076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706CCAC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8AD588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D2A15DF" w14:textId="77777777" w:rsidR="00125BE0" w:rsidRDefault="00125BE0"/>
        </w:tc>
        <w:tc>
          <w:tcPr>
            <w:tcW w:w="1018" w:type="dxa"/>
            <w:vMerge/>
            <w:vAlign w:val="center"/>
          </w:tcPr>
          <w:p w14:paraId="6295FC41" w14:textId="77777777" w:rsidR="00125BE0" w:rsidRDefault="00125BE0"/>
        </w:tc>
        <w:tc>
          <w:tcPr>
            <w:tcW w:w="1030" w:type="dxa"/>
            <w:vMerge/>
            <w:vAlign w:val="center"/>
          </w:tcPr>
          <w:p w14:paraId="2EFB2733" w14:textId="77777777" w:rsidR="00125BE0" w:rsidRDefault="00125BE0"/>
        </w:tc>
      </w:tr>
      <w:tr w:rsidR="00125BE0" w14:paraId="52FAA867" w14:textId="77777777">
        <w:tc>
          <w:tcPr>
            <w:tcW w:w="718" w:type="dxa"/>
            <w:vMerge/>
            <w:vAlign w:val="center"/>
          </w:tcPr>
          <w:p w14:paraId="637CB57C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424B3714" w14:textId="77777777" w:rsidR="00125BE0" w:rsidRDefault="00784339">
            <w:r>
              <w:t>3003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A8CDCB8" w14:textId="77777777" w:rsidR="00125BE0" w:rsidRDefault="00784339">
            <w:r>
              <w:t>103.54</w:t>
            </w:r>
          </w:p>
        </w:tc>
        <w:tc>
          <w:tcPr>
            <w:tcW w:w="735" w:type="dxa"/>
            <w:vMerge w:val="restart"/>
            <w:vAlign w:val="center"/>
          </w:tcPr>
          <w:p w14:paraId="68FC729B" w14:textId="77777777" w:rsidR="00125BE0" w:rsidRDefault="00784339">
            <w:r>
              <w:t>122.04</w:t>
            </w:r>
          </w:p>
        </w:tc>
        <w:tc>
          <w:tcPr>
            <w:tcW w:w="962" w:type="dxa"/>
            <w:vAlign w:val="center"/>
          </w:tcPr>
          <w:p w14:paraId="37C59680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322B7F72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49C5152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8CA343E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04300A4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57C96C7" w14:textId="77777777" w:rsidR="00125BE0" w:rsidRDefault="0078433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27B12C3B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2D9D1A5" w14:textId="77777777">
        <w:tc>
          <w:tcPr>
            <w:tcW w:w="718" w:type="dxa"/>
            <w:vMerge/>
            <w:vAlign w:val="center"/>
          </w:tcPr>
          <w:p w14:paraId="751B5081" w14:textId="77777777" w:rsidR="00125BE0" w:rsidRDefault="00125BE0"/>
        </w:tc>
        <w:tc>
          <w:tcPr>
            <w:tcW w:w="962" w:type="dxa"/>
            <w:vMerge/>
            <w:vAlign w:val="center"/>
          </w:tcPr>
          <w:p w14:paraId="33EC63F1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EC2F0CA" w14:textId="77777777" w:rsidR="00125BE0" w:rsidRDefault="00125BE0"/>
        </w:tc>
        <w:tc>
          <w:tcPr>
            <w:tcW w:w="735" w:type="dxa"/>
            <w:vMerge/>
            <w:vAlign w:val="center"/>
          </w:tcPr>
          <w:p w14:paraId="679C3FDC" w14:textId="77777777" w:rsidR="00125BE0" w:rsidRDefault="00125BE0"/>
        </w:tc>
        <w:tc>
          <w:tcPr>
            <w:tcW w:w="962" w:type="dxa"/>
            <w:vAlign w:val="center"/>
          </w:tcPr>
          <w:p w14:paraId="704AC9E3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0300A0C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DFE162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7A4749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B19A356" w14:textId="77777777" w:rsidR="00125BE0" w:rsidRDefault="00125BE0"/>
        </w:tc>
        <w:tc>
          <w:tcPr>
            <w:tcW w:w="1018" w:type="dxa"/>
            <w:vMerge/>
            <w:vAlign w:val="center"/>
          </w:tcPr>
          <w:p w14:paraId="519C1C51" w14:textId="77777777" w:rsidR="00125BE0" w:rsidRDefault="00125BE0"/>
        </w:tc>
        <w:tc>
          <w:tcPr>
            <w:tcW w:w="1030" w:type="dxa"/>
            <w:vMerge/>
            <w:vAlign w:val="center"/>
          </w:tcPr>
          <w:p w14:paraId="6CF735DA" w14:textId="77777777" w:rsidR="00125BE0" w:rsidRDefault="00125BE0"/>
        </w:tc>
      </w:tr>
      <w:tr w:rsidR="00125BE0" w14:paraId="33624B7C" w14:textId="77777777">
        <w:tc>
          <w:tcPr>
            <w:tcW w:w="718" w:type="dxa"/>
            <w:vMerge/>
            <w:vAlign w:val="center"/>
          </w:tcPr>
          <w:p w14:paraId="594CA50B" w14:textId="77777777" w:rsidR="00125BE0" w:rsidRDefault="00125BE0"/>
        </w:tc>
        <w:tc>
          <w:tcPr>
            <w:tcW w:w="962" w:type="dxa"/>
            <w:vMerge/>
            <w:vAlign w:val="center"/>
          </w:tcPr>
          <w:p w14:paraId="6C648BBB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85184FC" w14:textId="77777777" w:rsidR="00125BE0" w:rsidRDefault="00125BE0"/>
        </w:tc>
        <w:tc>
          <w:tcPr>
            <w:tcW w:w="735" w:type="dxa"/>
            <w:vMerge/>
            <w:vAlign w:val="center"/>
          </w:tcPr>
          <w:p w14:paraId="1A67A1B9" w14:textId="77777777" w:rsidR="00125BE0" w:rsidRDefault="00125BE0"/>
        </w:tc>
        <w:tc>
          <w:tcPr>
            <w:tcW w:w="962" w:type="dxa"/>
            <w:vAlign w:val="center"/>
          </w:tcPr>
          <w:p w14:paraId="14B3F872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574EF6C5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0B5DB6B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5383BF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9613B42" w14:textId="77777777" w:rsidR="00125BE0" w:rsidRDefault="00125BE0"/>
        </w:tc>
        <w:tc>
          <w:tcPr>
            <w:tcW w:w="1018" w:type="dxa"/>
            <w:vMerge/>
            <w:vAlign w:val="center"/>
          </w:tcPr>
          <w:p w14:paraId="222B4C96" w14:textId="77777777" w:rsidR="00125BE0" w:rsidRDefault="00125BE0"/>
        </w:tc>
        <w:tc>
          <w:tcPr>
            <w:tcW w:w="1030" w:type="dxa"/>
            <w:vMerge/>
            <w:vAlign w:val="center"/>
          </w:tcPr>
          <w:p w14:paraId="7225E8D6" w14:textId="77777777" w:rsidR="00125BE0" w:rsidRDefault="00125BE0"/>
        </w:tc>
      </w:tr>
      <w:tr w:rsidR="00125BE0" w14:paraId="6FA950CE" w14:textId="77777777">
        <w:tc>
          <w:tcPr>
            <w:tcW w:w="718" w:type="dxa"/>
            <w:vMerge/>
            <w:vAlign w:val="center"/>
          </w:tcPr>
          <w:p w14:paraId="5CF6A3B2" w14:textId="77777777" w:rsidR="00125BE0" w:rsidRDefault="00125BE0"/>
        </w:tc>
        <w:tc>
          <w:tcPr>
            <w:tcW w:w="962" w:type="dxa"/>
            <w:vMerge/>
            <w:vAlign w:val="center"/>
          </w:tcPr>
          <w:p w14:paraId="7CF2C0B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7D869FA" w14:textId="77777777" w:rsidR="00125BE0" w:rsidRDefault="00125BE0"/>
        </w:tc>
        <w:tc>
          <w:tcPr>
            <w:tcW w:w="735" w:type="dxa"/>
            <w:vMerge/>
            <w:vAlign w:val="center"/>
          </w:tcPr>
          <w:p w14:paraId="14665D89" w14:textId="77777777" w:rsidR="00125BE0" w:rsidRDefault="00125BE0"/>
        </w:tc>
        <w:tc>
          <w:tcPr>
            <w:tcW w:w="962" w:type="dxa"/>
            <w:vAlign w:val="center"/>
          </w:tcPr>
          <w:p w14:paraId="361F0FB6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60AA82C5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0867AE9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CA277D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FDCD696" w14:textId="77777777" w:rsidR="00125BE0" w:rsidRDefault="00125BE0"/>
        </w:tc>
        <w:tc>
          <w:tcPr>
            <w:tcW w:w="1018" w:type="dxa"/>
            <w:vMerge/>
            <w:vAlign w:val="center"/>
          </w:tcPr>
          <w:p w14:paraId="66212403" w14:textId="77777777" w:rsidR="00125BE0" w:rsidRDefault="00125BE0"/>
        </w:tc>
        <w:tc>
          <w:tcPr>
            <w:tcW w:w="1030" w:type="dxa"/>
            <w:vMerge/>
            <w:vAlign w:val="center"/>
          </w:tcPr>
          <w:p w14:paraId="206F7A08" w14:textId="77777777" w:rsidR="00125BE0" w:rsidRDefault="00125BE0"/>
        </w:tc>
      </w:tr>
      <w:tr w:rsidR="00125BE0" w14:paraId="25F325EE" w14:textId="77777777">
        <w:tc>
          <w:tcPr>
            <w:tcW w:w="718" w:type="dxa"/>
            <w:vMerge/>
            <w:vAlign w:val="center"/>
          </w:tcPr>
          <w:p w14:paraId="4D8DEF1D" w14:textId="77777777" w:rsidR="00125BE0" w:rsidRDefault="00125BE0"/>
        </w:tc>
        <w:tc>
          <w:tcPr>
            <w:tcW w:w="962" w:type="dxa"/>
            <w:vMerge/>
            <w:vAlign w:val="center"/>
          </w:tcPr>
          <w:p w14:paraId="591B042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C7C079D" w14:textId="77777777" w:rsidR="00125BE0" w:rsidRDefault="00125BE0"/>
        </w:tc>
        <w:tc>
          <w:tcPr>
            <w:tcW w:w="735" w:type="dxa"/>
            <w:vMerge/>
            <w:vAlign w:val="center"/>
          </w:tcPr>
          <w:p w14:paraId="3D3D0700" w14:textId="77777777" w:rsidR="00125BE0" w:rsidRDefault="00125BE0"/>
        </w:tc>
        <w:tc>
          <w:tcPr>
            <w:tcW w:w="962" w:type="dxa"/>
            <w:vAlign w:val="center"/>
          </w:tcPr>
          <w:p w14:paraId="6942534E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082BC0A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274AA4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0B4DC5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57646E1" w14:textId="77777777" w:rsidR="00125BE0" w:rsidRDefault="00125BE0"/>
        </w:tc>
        <w:tc>
          <w:tcPr>
            <w:tcW w:w="1018" w:type="dxa"/>
            <w:vMerge/>
            <w:vAlign w:val="center"/>
          </w:tcPr>
          <w:p w14:paraId="058A0C05" w14:textId="77777777" w:rsidR="00125BE0" w:rsidRDefault="00125BE0"/>
        </w:tc>
        <w:tc>
          <w:tcPr>
            <w:tcW w:w="1030" w:type="dxa"/>
            <w:vMerge/>
            <w:vAlign w:val="center"/>
          </w:tcPr>
          <w:p w14:paraId="1BFBCCF9" w14:textId="77777777" w:rsidR="00125BE0" w:rsidRDefault="00125BE0"/>
        </w:tc>
      </w:tr>
      <w:tr w:rsidR="00125BE0" w14:paraId="538C3C69" w14:textId="77777777">
        <w:tc>
          <w:tcPr>
            <w:tcW w:w="718" w:type="dxa"/>
            <w:vMerge/>
            <w:vAlign w:val="center"/>
          </w:tcPr>
          <w:p w14:paraId="7C02DB26" w14:textId="77777777" w:rsidR="00125BE0" w:rsidRDefault="00125BE0"/>
        </w:tc>
        <w:tc>
          <w:tcPr>
            <w:tcW w:w="962" w:type="dxa"/>
            <w:vMerge/>
            <w:vAlign w:val="center"/>
          </w:tcPr>
          <w:p w14:paraId="149E29C8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2B5A391" w14:textId="77777777" w:rsidR="00125BE0" w:rsidRDefault="00125BE0"/>
        </w:tc>
        <w:tc>
          <w:tcPr>
            <w:tcW w:w="735" w:type="dxa"/>
            <w:vMerge/>
            <w:vAlign w:val="center"/>
          </w:tcPr>
          <w:p w14:paraId="5D50B735" w14:textId="77777777" w:rsidR="00125BE0" w:rsidRDefault="00125BE0"/>
        </w:tc>
        <w:tc>
          <w:tcPr>
            <w:tcW w:w="962" w:type="dxa"/>
            <w:vAlign w:val="center"/>
          </w:tcPr>
          <w:p w14:paraId="7C915BAB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6F76B324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37C36E6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F6E544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6A42E37" w14:textId="77777777" w:rsidR="00125BE0" w:rsidRDefault="00125BE0"/>
        </w:tc>
        <w:tc>
          <w:tcPr>
            <w:tcW w:w="1018" w:type="dxa"/>
            <w:vMerge/>
            <w:vAlign w:val="center"/>
          </w:tcPr>
          <w:p w14:paraId="038DC894" w14:textId="77777777" w:rsidR="00125BE0" w:rsidRDefault="00125BE0"/>
        </w:tc>
        <w:tc>
          <w:tcPr>
            <w:tcW w:w="1030" w:type="dxa"/>
            <w:vMerge/>
            <w:vAlign w:val="center"/>
          </w:tcPr>
          <w:p w14:paraId="71548C03" w14:textId="77777777" w:rsidR="00125BE0" w:rsidRDefault="00125BE0"/>
        </w:tc>
      </w:tr>
      <w:tr w:rsidR="00125BE0" w14:paraId="06CED87F" w14:textId="77777777">
        <w:tc>
          <w:tcPr>
            <w:tcW w:w="718" w:type="dxa"/>
            <w:vMerge/>
            <w:vAlign w:val="center"/>
          </w:tcPr>
          <w:p w14:paraId="45F66295" w14:textId="77777777" w:rsidR="00125BE0" w:rsidRDefault="00125BE0"/>
        </w:tc>
        <w:tc>
          <w:tcPr>
            <w:tcW w:w="962" w:type="dxa"/>
            <w:vMerge/>
            <w:vAlign w:val="center"/>
          </w:tcPr>
          <w:p w14:paraId="1830D13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3D5D6DC" w14:textId="77777777" w:rsidR="00125BE0" w:rsidRDefault="00125BE0"/>
        </w:tc>
        <w:tc>
          <w:tcPr>
            <w:tcW w:w="735" w:type="dxa"/>
            <w:vMerge/>
            <w:vAlign w:val="center"/>
          </w:tcPr>
          <w:p w14:paraId="5DA08725" w14:textId="77777777" w:rsidR="00125BE0" w:rsidRDefault="00125BE0"/>
        </w:tc>
        <w:tc>
          <w:tcPr>
            <w:tcW w:w="962" w:type="dxa"/>
            <w:vAlign w:val="center"/>
          </w:tcPr>
          <w:p w14:paraId="726D6C62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6AE3D28D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41115B3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1E6224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4BDE5F2" w14:textId="77777777" w:rsidR="00125BE0" w:rsidRDefault="00125BE0"/>
        </w:tc>
        <w:tc>
          <w:tcPr>
            <w:tcW w:w="1018" w:type="dxa"/>
            <w:vMerge/>
            <w:vAlign w:val="center"/>
          </w:tcPr>
          <w:p w14:paraId="042B3AD3" w14:textId="77777777" w:rsidR="00125BE0" w:rsidRDefault="00125BE0"/>
        </w:tc>
        <w:tc>
          <w:tcPr>
            <w:tcW w:w="1030" w:type="dxa"/>
            <w:vMerge/>
            <w:vAlign w:val="center"/>
          </w:tcPr>
          <w:p w14:paraId="097C7631" w14:textId="77777777" w:rsidR="00125BE0" w:rsidRDefault="00125BE0"/>
        </w:tc>
      </w:tr>
      <w:tr w:rsidR="00125BE0" w14:paraId="618F1339" w14:textId="77777777">
        <w:tc>
          <w:tcPr>
            <w:tcW w:w="718" w:type="dxa"/>
            <w:vMerge/>
            <w:vAlign w:val="center"/>
          </w:tcPr>
          <w:p w14:paraId="4854376F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61DF791C" w14:textId="77777777" w:rsidR="00125BE0" w:rsidRDefault="00784339">
            <w:r>
              <w:t>3007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5361491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16BFE003" w14:textId="77777777" w:rsidR="00125BE0" w:rsidRDefault="00784339">
            <w:r>
              <w:t>60.84</w:t>
            </w:r>
          </w:p>
        </w:tc>
        <w:tc>
          <w:tcPr>
            <w:tcW w:w="962" w:type="dxa"/>
            <w:vAlign w:val="center"/>
          </w:tcPr>
          <w:p w14:paraId="5A0184B1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74C5D96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7AEEA7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C654F5D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5A279DA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5297C96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239D388C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73FCD3F" w14:textId="77777777">
        <w:tc>
          <w:tcPr>
            <w:tcW w:w="718" w:type="dxa"/>
            <w:vMerge/>
            <w:vAlign w:val="center"/>
          </w:tcPr>
          <w:p w14:paraId="48E14CAB" w14:textId="77777777" w:rsidR="00125BE0" w:rsidRDefault="00125BE0"/>
        </w:tc>
        <w:tc>
          <w:tcPr>
            <w:tcW w:w="962" w:type="dxa"/>
            <w:vMerge/>
            <w:vAlign w:val="center"/>
          </w:tcPr>
          <w:p w14:paraId="06472998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3136E27" w14:textId="77777777" w:rsidR="00125BE0" w:rsidRDefault="00125BE0"/>
        </w:tc>
        <w:tc>
          <w:tcPr>
            <w:tcW w:w="735" w:type="dxa"/>
            <w:vMerge/>
            <w:vAlign w:val="center"/>
          </w:tcPr>
          <w:p w14:paraId="4B75C860" w14:textId="77777777" w:rsidR="00125BE0" w:rsidRDefault="00125BE0"/>
        </w:tc>
        <w:tc>
          <w:tcPr>
            <w:tcW w:w="962" w:type="dxa"/>
            <w:vAlign w:val="center"/>
          </w:tcPr>
          <w:p w14:paraId="0094EE9C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6C928114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B6ED52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5F3118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8F541C4" w14:textId="77777777" w:rsidR="00125BE0" w:rsidRDefault="00125BE0"/>
        </w:tc>
        <w:tc>
          <w:tcPr>
            <w:tcW w:w="1018" w:type="dxa"/>
            <w:vMerge/>
            <w:vAlign w:val="center"/>
          </w:tcPr>
          <w:p w14:paraId="43E8B347" w14:textId="77777777" w:rsidR="00125BE0" w:rsidRDefault="00125BE0"/>
        </w:tc>
        <w:tc>
          <w:tcPr>
            <w:tcW w:w="1030" w:type="dxa"/>
            <w:vMerge/>
            <w:vAlign w:val="center"/>
          </w:tcPr>
          <w:p w14:paraId="513271AD" w14:textId="77777777" w:rsidR="00125BE0" w:rsidRDefault="00125BE0"/>
        </w:tc>
      </w:tr>
      <w:tr w:rsidR="00125BE0" w14:paraId="2821EEC9" w14:textId="77777777">
        <w:tc>
          <w:tcPr>
            <w:tcW w:w="718" w:type="dxa"/>
            <w:vMerge/>
            <w:vAlign w:val="center"/>
          </w:tcPr>
          <w:p w14:paraId="05B1A3BC" w14:textId="77777777" w:rsidR="00125BE0" w:rsidRDefault="00125BE0"/>
        </w:tc>
        <w:tc>
          <w:tcPr>
            <w:tcW w:w="962" w:type="dxa"/>
            <w:vMerge/>
            <w:vAlign w:val="center"/>
          </w:tcPr>
          <w:p w14:paraId="0AE31F78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63AEC9A" w14:textId="77777777" w:rsidR="00125BE0" w:rsidRDefault="00125BE0"/>
        </w:tc>
        <w:tc>
          <w:tcPr>
            <w:tcW w:w="735" w:type="dxa"/>
            <w:vMerge/>
            <w:vAlign w:val="center"/>
          </w:tcPr>
          <w:p w14:paraId="5D9397A6" w14:textId="77777777" w:rsidR="00125BE0" w:rsidRDefault="00125BE0"/>
        </w:tc>
        <w:tc>
          <w:tcPr>
            <w:tcW w:w="962" w:type="dxa"/>
            <w:vAlign w:val="center"/>
          </w:tcPr>
          <w:p w14:paraId="022DB4FE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2E852727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453BC37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0C64A8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224F906" w14:textId="77777777" w:rsidR="00125BE0" w:rsidRDefault="00125BE0"/>
        </w:tc>
        <w:tc>
          <w:tcPr>
            <w:tcW w:w="1018" w:type="dxa"/>
            <w:vMerge/>
            <w:vAlign w:val="center"/>
          </w:tcPr>
          <w:p w14:paraId="0F7243EF" w14:textId="77777777" w:rsidR="00125BE0" w:rsidRDefault="00125BE0"/>
        </w:tc>
        <w:tc>
          <w:tcPr>
            <w:tcW w:w="1030" w:type="dxa"/>
            <w:vMerge/>
            <w:vAlign w:val="center"/>
          </w:tcPr>
          <w:p w14:paraId="2DA4D8E7" w14:textId="77777777" w:rsidR="00125BE0" w:rsidRDefault="00125BE0"/>
        </w:tc>
      </w:tr>
      <w:tr w:rsidR="00125BE0" w14:paraId="2B1889F2" w14:textId="77777777">
        <w:tc>
          <w:tcPr>
            <w:tcW w:w="718" w:type="dxa"/>
            <w:vMerge/>
            <w:vAlign w:val="center"/>
          </w:tcPr>
          <w:p w14:paraId="38D258D5" w14:textId="77777777" w:rsidR="00125BE0" w:rsidRDefault="00125BE0"/>
        </w:tc>
        <w:tc>
          <w:tcPr>
            <w:tcW w:w="962" w:type="dxa"/>
            <w:vMerge/>
            <w:vAlign w:val="center"/>
          </w:tcPr>
          <w:p w14:paraId="78A6A59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C2C67C1" w14:textId="77777777" w:rsidR="00125BE0" w:rsidRDefault="00125BE0"/>
        </w:tc>
        <w:tc>
          <w:tcPr>
            <w:tcW w:w="735" w:type="dxa"/>
            <w:vMerge/>
            <w:vAlign w:val="center"/>
          </w:tcPr>
          <w:p w14:paraId="3E952A5C" w14:textId="77777777" w:rsidR="00125BE0" w:rsidRDefault="00125BE0"/>
        </w:tc>
        <w:tc>
          <w:tcPr>
            <w:tcW w:w="962" w:type="dxa"/>
            <w:vAlign w:val="center"/>
          </w:tcPr>
          <w:p w14:paraId="7B86DDB1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7FF3BA12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44363E9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00C495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267C0E4" w14:textId="77777777" w:rsidR="00125BE0" w:rsidRDefault="00125BE0"/>
        </w:tc>
        <w:tc>
          <w:tcPr>
            <w:tcW w:w="1018" w:type="dxa"/>
            <w:vMerge/>
            <w:vAlign w:val="center"/>
          </w:tcPr>
          <w:p w14:paraId="015FBC94" w14:textId="77777777" w:rsidR="00125BE0" w:rsidRDefault="00125BE0"/>
        </w:tc>
        <w:tc>
          <w:tcPr>
            <w:tcW w:w="1030" w:type="dxa"/>
            <w:vMerge/>
            <w:vAlign w:val="center"/>
          </w:tcPr>
          <w:p w14:paraId="50D233C2" w14:textId="77777777" w:rsidR="00125BE0" w:rsidRDefault="00125BE0"/>
        </w:tc>
      </w:tr>
      <w:tr w:rsidR="00125BE0" w14:paraId="571B6772" w14:textId="77777777">
        <w:tc>
          <w:tcPr>
            <w:tcW w:w="718" w:type="dxa"/>
            <w:vMerge/>
            <w:vAlign w:val="center"/>
          </w:tcPr>
          <w:p w14:paraId="6770E081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70619BAA" w14:textId="77777777" w:rsidR="00125BE0" w:rsidRDefault="00784339">
            <w:r>
              <w:t>3008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B9DAAB0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1AAA0B5D" w14:textId="77777777" w:rsidR="00125BE0" w:rsidRDefault="00784339">
            <w:r>
              <w:t>60.84</w:t>
            </w:r>
          </w:p>
        </w:tc>
        <w:tc>
          <w:tcPr>
            <w:tcW w:w="962" w:type="dxa"/>
            <w:vAlign w:val="center"/>
          </w:tcPr>
          <w:p w14:paraId="0882B825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19DF1040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D7F328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3C33A1E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3996424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EA3B1B7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38E57DE4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091F413C" w14:textId="77777777">
        <w:tc>
          <w:tcPr>
            <w:tcW w:w="718" w:type="dxa"/>
            <w:vMerge/>
            <w:vAlign w:val="center"/>
          </w:tcPr>
          <w:p w14:paraId="515C7587" w14:textId="77777777" w:rsidR="00125BE0" w:rsidRDefault="00125BE0"/>
        </w:tc>
        <w:tc>
          <w:tcPr>
            <w:tcW w:w="962" w:type="dxa"/>
            <w:vMerge/>
            <w:vAlign w:val="center"/>
          </w:tcPr>
          <w:p w14:paraId="6315923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D96F71C" w14:textId="77777777" w:rsidR="00125BE0" w:rsidRDefault="00125BE0"/>
        </w:tc>
        <w:tc>
          <w:tcPr>
            <w:tcW w:w="735" w:type="dxa"/>
            <w:vMerge/>
            <w:vAlign w:val="center"/>
          </w:tcPr>
          <w:p w14:paraId="3392D0AD" w14:textId="77777777" w:rsidR="00125BE0" w:rsidRDefault="00125BE0"/>
        </w:tc>
        <w:tc>
          <w:tcPr>
            <w:tcW w:w="962" w:type="dxa"/>
            <w:vAlign w:val="center"/>
          </w:tcPr>
          <w:p w14:paraId="225C5F15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4CB86120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872E0D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A2783B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8F61DB6" w14:textId="77777777" w:rsidR="00125BE0" w:rsidRDefault="00125BE0"/>
        </w:tc>
        <w:tc>
          <w:tcPr>
            <w:tcW w:w="1018" w:type="dxa"/>
            <w:vMerge/>
            <w:vAlign w:val="center"/>
          </w:tcPr>
          <w:p w14:paraId="44DEBB77" w14:textId="77777777" w:rsidR="00125BE0" w:rsidRDefault="00125BE0"/>
        </w:tc>
        <w:tc>
          <w:tcPr>
            <w:tcW w:w="1030" w:type="dxa"/>
            <w:vMerge/>
            <w:vAlign w:val="center"/>
          </w:tcPr>
          <w:p w14:paraId="2FCA90BC" w14:textId="77777777" w:rsidR="00125BE0" w:rsidRDefault="00125BE0"/>
        </w:tc>
      </w:tr>
      <w:tr w:rsidR="00125BE0" w14:paraId="11C2BF3D" w14:textId="77777777">
        <w:tc>
          <w:tcPr>
            <w:tcW w:w="718" w:type="dxa"/>
            <w:vMerge/>
            <w:vAlign w:val="center"/>
          </w:tcPr>
          <w:p w14:paraId="0F165279" w14:textId="77777777" w:rsidR="00125BE0" w:rsidRDefault="00125BE0"/>
        </w:tc>
        <w:tc>
          <w:tcPr>
            <w:tcW w:w="962" w:type="dxa"/>
            <w:vMerge/>
            <w:vAlign w:val="center"/>
          </w:tcPr>
          <w:p w14:paraId="66669DDB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9C2D9B7" w14:textId="77777777" w:rsidR="00125BE0" w:rsidRDefault="00125BE0"/>
        </w:tc>
        <w:tc>
          <w:tcPr>
            <w:tcW w:w="735" w:type="dxa"/>
            <w:vMerge/>
            <w:vAlign w:val="center"/>
          </w:tcPr>
          <w:p w14:paraId="1326FE53" w14:textId="77777777" w:rsidR="00125BE0" w:rsidRDefault="00125BE0"/>
        </w:tc>
        <w:tc>
          <w:tcPr>
            <w:tcW w:w="962" w:type="dxa"/>
            <w:vAlign w:val="center"/>
          </w:tcPr>
          <w:p w14:paraId="59F77C82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06707693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238195B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D5A06D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1C55320" w14:textId="77777777" w:rsidR="00125BE0" w:rsidRDefault="00125BE0"/>
        </w:tc>
        <w:tc>
          <w:tcPr>
            <w:tcW w:w="1018" w:type="dxa"/>
            <w:vMerge/>
            <w:vAlign w:val="center"/>
          </w:tcPr>
          <w:p w14:paraId="4A12D77A" w14:textId="77777777" w:rsidR="00125BE0" w:rsidRDefault="00125BE0"/>
        </w:tc>
        <w:tc>
          <w:tcPr>
            <w:tcW w:w="1030" w:type="dxa"/>
            <w:vMerge/>
            <w:vAlign w:val="center"/>
          </w:tcPr>
          <w:p w14:paraId="4FE14FE4" w14:textId="77777777" w:rsidR="00125BE0" w:rsidRDefault="00125BE0"/>
        </w:tc>
      </w:tr>
      <w:tr w:rsidR="00125BE0" w14:paraId="48B382F9" w14:textId="77777777">
        <w:tc>
          <w:tcPr>
            <w:tcW w:w="718" w:type="dxa"/>
            <w:vMerge/>
            <w:vAlign w:val="center"/>
          </w:tcPr>
          <w:p w14:paraId="772F3FBA" w14:textId="77777777" w:rsidR="00125BE0" w:rsidRDefault="00125BE0"/>
        </w:tc>
        <w:tc>
          <w:tcPr>
            <w:tcW w:w="962" w:type="dxa"/>
            <w:vMerge/>
            <w:vAlign w:val="center"/>
          </w:tcPr>
          <w:p w14:paraId="6AACC81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1850E93" w14:textId="77777777" w:rsidR="00125BE0" w:rsidRDefault="00125BE0"/>
        </w:tc>
        <w:tc>
          <w:tcPr>
            <w:tcW w:w="735" w:type="dxa"/>
            <w:vMerge/>
            <w:vAlign w:val="center"/>
          </w:tcPr>
          <w:p w14:paraId="688CC650" w14:textId="77777777" w:rsidR="00125BE0" w:rsidRDefault="00125BE0"/>
        </w:tc>
        <w:tc>
          <w:tcPr>
            <w:tcW w:w="962" w:type="dxa"/>
            <w:vAlign w:val="center"/>
          </w:tcPr>
          <w:p w14:paraId="7BA0CBA5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62B1636A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4A3FB7B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976E78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19C106A" w14:textId="77777777" w:rsidR="00125BE0" w:rsidRDefault="00125BE0"/>
        </w:tc>
        <w:tc>
          <w:tcPr>
            <w:tcW w:w="1018" w:type="dxa"/>
            <w:vMerge/>
            <w:vAlign w:val="center"/>
          </w:tcPr>
          <w:p w14:paraId="4B2E7019" w14:textId="77777777" w:rsidR="00125BE0" w:rsidRDefault="00125BE0"/>
        </w:tc>
        <w:tc>
          <w:tcPr>
            <w:tcW w:w="1030" w:type="dxa"/>
            <w:vMerge/>
            <w:vAlign w:val="center"/>
          </w:tcPr>
          <w:p w14:paraId="4F8F54C2" w14:textId="77777777" w:rsidR="00125BE0" w:rsidRDefault="00125BE0"/>
        </w:tc>
      </w:tr>
      <w:tr w:rsidR="00125BE0" w14:paraId="0F7EC0E0" w14:textId="77777777">
        <w:tc>
          <w:tcPr>
            <w:tcW w:w="718" w:type="dxa"/>
            <w:vMerge/>
            <w:vAlign w:val="center"/>
          </w:tcPr>
          <w:p w14:paraId="29B464E6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088F8840" w14:textId="77777777" w:rsidR="00125BE0" w:rsidRDefault="00784339">
            <w:r>
              <w:t>3009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56AB7AD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6A1512B4" w14:textId="77777777" w:rsidR="00125BE0" w:rsidRDefault="00784339">
            <w:r>
              <w:t>60.84</w:t>
            </w:r>
          </w:p>
        </w:tc>
        <w:tc>
          <w:tcPr>
            <w:tcW w:w="962" w:type="dxa"/>
            <w:vAlign w:val="center"/>
          </w:tcPr>
          <w:p w14:paraId="457B7FB2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DDEB69E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41094E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B2D4307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271269B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9E2D197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4D8F5A0F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99A6DCE" w14:textId="77777777">
        <w:tc>
          <w:tcPr>
            <w:tcW w:w="718" w:type="dxa"/>
            <w:vMerge/>
            <w:vAlign w:val="center"/>
          </w:tcPr>
          <w:p w14:paraId="0CBA1989" w14:textId="77777777" w:rsidR="00125BE0" w:rsidRDefault="00125BE0"/>
        </w:tc>
        <w:tc>
          <w:tcPr>
            <w:tcW w:w="962" w:type="dxa"/>
            <w:vMerge/>
            <w:vAlign w:val="center"/>
          </w:tcPr>
          <w:p w14:paraId="5A724D2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E0777DC" w14:textId="77777777" w:rsidR="00125BE0" w:rsidRDefault="00125BE0"/>
        </w:tc>
        <w:tc>
          <w:tcPr>
            <w:tcW w:w="735" w:type="dxa"/>
            <w:vMerge/>
            <w:vAlign w:val="center"/>
          </w:tcPr>
          <w:p w14:paraId="2F8E1BD3" w14:textId="77777777" w:rsidR="00125BE0" w:rsidRDefault="00125BE0"/>
        </w:tc>
        <w:tc>
          <w:tcPr>
            <w:tcW w:w="962" w:type="dxa"/>
            <w:vAlign w:val="center"/>
          </w:tcPr>
          <w:p w14:paraId="79CE2C84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758EAD00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7D8FCC5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09E07E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9A13575" w14:textId="77777777" w:rsidR="00125BE0" w:rsidRDefault="00125BE0"/>
        </w:tc>
        <w:tc>
          <w:tcPr>
            <w:tcW w:w="1018" w:type="dxa"/>
            <w:vMerge/>
            <w:vAlign w:val="center"/>
          </w:tcPr>
          <w:p w14:paraId="588C8080" w14:textId="77777777" w:rsidR="00125BE0" w:rsidRDefault="00125BE0"/>
        </w:tc>
        <w:tc>
          <w:tcPr>
            <w:tcW w:w="1030" w:type="dxa"/>
            <w:vMerge/>
            <w:vAlign w:val="center"/>
          </w:tcPr>
          <w:p w14:paraId="212A94C8" w14:textId="77777777" w:rsidR="00125BE0" w:rsidRDefault="00125BE0"/>
        </w:tc>
      </w:tr>
      <w:tr w:rsidR="00125BE0" w14:paraId="2323948A" w14:textId="77777777">
        <w:tc>
          <w:tcPr>
            <w:tcW w:w="718" w:type="dxa"/>
            <w:vMerge/>
            <w:vAlign w:val="center"/>
          </w:tcPr>
          <w:p w14:paraId="34737E09" w14:textId="77777777" w:rsidR="00125BE0" w:rsidRDefault="00125BE0"/>
        </w:tc>
        <w:tc>
          <w:tcPr>
            <w:tcW w:w="962" w:type="dxa"/>
            <w:vMerge/>
            <w:vAlign w:val="center"/>
          </w:tcPr>
          <w:p w14:paraId="4DB6DF08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B9725D9" w14:textId="77777777" w:rsidR="00125BE0" w:rsidRDefault="00125BE0"/>
        </w:tc>
        <w:tc>
          <w:tcPr>
            <w:tcW w:w="735" w:type="dxa"/>
            <w:vMerge/>
            <w:vAlign w:val="center"/>
          </w:tcPr>
          <w:p w14:paraId="7093DDE8" w14:textId="77777777" w:rsidR="00125BE0" w:rsidRDefault="00125BE0"/>
        </w:tc>
        <w:tc>
          <w:tcPr>
            <w:tcW w:w="962" w:type="dxa"/>
            <w:vAlign w:val="center"/>
          </w:tcPr>
          <w:p w14:paraId="73B4F2A8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7FCE0E17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1EFF7A5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A048045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9B9A0CC" w14:textId="77777777" w:rsidR="00125BE0" w:rsidRDefault="00125BE0"/>
        </w:tc>
        <w:tc>
          <w:tcPr>
            <w:tcW w:w="1018" w:type="dxa"/>
            <w:vMerge/>
            <w:vAlign w:val="center"/>
          </w:tcPr>
          <w:p w14:paraId="515A81C2" w14:textId="77777777" w:rsidR="00125BE0" w:rsidRDefault="00125BE0"/>
        </w:tc>
        <w:tc>
          <w:tcPr>
            <w:tcW w:w="1030" w:type="dxa"/>
            <w:vMerge/>
            <w:vAlign w:val="center"/>
          </w:tcPr>
          <w:p w14:paraId="1830CC8A" w14:textId="77777777" w:rsidR="00125BE0" w:rsidRDefault="00125BE0"/>
        </w:tc>
      </w:tr>
      <w:tr w:rsidR="00125BE0" w14:paraId="5C41A2D7" w14:textId="77777777">
        <w:tc>
          <w:tcPr>
            <w:tcW w:w="718" w:type="dxa"/>
            <w:vMerge/>
            <w:vAlign w:val="center"/>
          </w:tcPr>
          <w:p w14:paraId="270633C6" w14:textId="77777777" w:rsidR="00125BE0" w:rsidRDefault="00125BE0"/>
        </w:tc>
        <w:tc>
          <w:tcPr>
            <w:tcW w:w="962" w:type="dxa"/>
            <w:vMerge/>
            <w:vAlign w:val="center"/>
          </w:tcPr>
          <w:p w14:paraId="33FCEAE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8CC6DB2" w14:textId="77777777" w:rsidR="00125BE0" w:rsidRDefault="00125BE0"/>
        </w:tc>
        <w:tc>
          <w:tcPr>
            <w:tcW w:w="735" w:type="dxa"/>
            <w:vMerge/>
            <w:vAlign w:val="center"/>
          </w:tcPr>
          <w:p w14:paraId="25990DF9" w14:textId="77777777" w:rsidR="00125BE0" w:rsidRDefault="00125BE0"/>
        </w:tc>
        <w:tc>
          <w:tcPr>
            <w:tcW w:w="962" w:type="dxa"/>
            <w:vAlign w:val="center"/>
          </w:tcPr>
          <w:p w14:paraId="7BB9C7CB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2132BBBF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325951C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7A1F18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ABC1D38" w14:textId="77777777" w:rsidR="00125BE0" w:rsidRDefault="00125BE0"/>
        </w:tc>
        <w:tc>
          <w:tcPr>
            <w:tcW w:w="1018" w:type="dxa"/>
            <w:vMerge/>
            <w:vAlign w:val="center"/>
          </w:tcPr>
          <w:p w14:paraId="6DB997E7" w14:textId="77777777" w:rsidR="00125BE0" w:rsidRDefault="00125BE0"/>
        </w:tc>
        <w:tc>
          <w:tcPr>
            <w:tcW w:w="1030" w:type="dxa"/>
            <w:vMerge/>
            <w:vAlign w:val="center"/>
          </w:tcPr>
          <w:p w14:paraId="0405595B" w14:textId="77777777" w:rsidR="00125BE0" w:rsidRDefault="00125BE0"/>
        </w:tc>
      </w:tr>
      <w:tr w:rsidR="00125BE0" w14:paraId="419AF6A3" w14:textId="77777777">
        <w:tc>
          <w:tcPr>
            <w:tcW w:w="718" w:type="dxa"/>
            <w:vMerge/>
            <w:vAlign w:val="center"/>
          </w:tcPr>
          <w:p w14:paraId="5D110771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7157651F" w14:textId="77777777" w:rsidR="00125BE0" w:rsidRDefault="00784339">
            <w:r>
              <w:t>3010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0CF45C1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6AB3E1BD" w14:textId="77777777" w:rsidR="00125BE0" w:rsidRDefault="00784339">
            <w:r>
              <w:t>60.84</w:t>
            </w:r>
          </w:p>
        </w:tc>
        <w:tc>
          <w:tcPr>
            <w:tcW w:w="962" w:type="dxa"/>
            <w:vAlign w:val="center"/>
          </w:tcPr>
          <w:p w14:paraId="11E80DB1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E6206B6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61A82B9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B9C1D0A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F12C76B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E795C52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60D7606C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4EC8617A" w14:textId="77777777">
        <w:tc>
          <w:tcPr>
            <w:tcW w:w="718" w:type="dxa"/>
            <w:vMerge/>
            <w:vAlign w:val="center"/>
          </w:tcPr>
          <w:p w14:paraId="70F4982A" w14:textId="77777777" w:rsidR="00125BE0" w:rsidRDefault="00125BE0"/>
        </w:tc>
        <w:tc>
          <w:tcPr>
            <w:tcW w:w="962" w:type="dxa"/>
            <w:vMerge/>
            <w:vAlign w:val="center"/>
          </w:tcPr>
          <w:p w14:paraId="727E720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7E855D2" w14:textId="77777777" w:rsidR="00125BE0" w:rsidRDefault="00125BE0"/>
        </w:tc>
        <w:tc>
          <w:tcPr>
            <w:tcW w:w="735" w:type="dxa"/>
            <w:vMerge/>
            <w:vAlign w:val="center"/>
          </w:tcPr>
          <w:p w14:paraId="273141D1" w14:textId="77777777" w:rsidR="00125BE0" w:rsidRDefault="00125BE0"/>
        </w:tc>
        <w:tc>
          <w:tcPr>
            <w:tcW w:w="962" w:type="dxa"/>
            <w:vAlign w:val="center"/>
          </w:tcPr>
          <w:p w14:paraId="27B6B164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6C0013A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EFBD4E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E22882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DCE9796" w14:textId="77777777" w:rsidR="00125BE0" w:rsidRDefault="00125BE0"/>
        </w:tc>
        <w:tc>
          <w:tcPr>
            <w:tcW w:w="1018" w:type="dxa"/>
            <w:vMerge/>
            <w:vAlign w:val="center"/>
          </w:tcPr>
          <w:p w14:paraId="599A37A6" w14:textId="77777777" w:rsidR="00125BE0" w:rsidRDefault="00125BE0"/>
        </w:tc>
        <w:tc>
          <w:tcPr>
            <w:tcW w:w="1030" w:type="dxa"/>
            <w:vMerge/>
            <w:vAlign w:val="center"/>
          </w:tcPr>
          <w:p w14:paraId="0C55B333" w14:textId="77777777" w:rsidR="00125BE0" w:rsidRDefault="00125BE0"/>
        </w:tc>
      </w:tr>
      <w:tr w:rsidR="00125BE0" w14:paraId="7B8014B1" w14:textId="77777777">
        <w:tc>
          <w:tcPr>
            <w:tcW w:w="718" w:type="dxa"/>
            <w:vMerge/>
            <w:vAlign w:val="center"/>
          </w:tcPr>
          <w:p w14:paraId="785056C4" w14:textId="77777777" w:rsidR="00125BE0" w:rsidRDefault="00125BE0"/>
        </w:tc>
        <w:tc>
          <w:tcPr>
            <w:tcW w:w="962" w:type="dxa"/>
            <w:vMerge/>
            <w:vAlign w:val="center"/>
          </w:tcPr>
          <w:p w14:paraId="3D1D880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0F93576" w14:textId="77777777" w:rsidR="00125BE0" w:rsidRDefault="00125BE0"/>
        </w:tc>
        <w:tc>
          <w:tcPr>
            <w:tcW w:w="735" w:type="dxa"/>
            <w:vMerge/>
            <w:vAlign w:val="center"/>
          </w:tcPr>
          <w:p w14:paraId="6384C86E" w14:textId="77777777" w:rsidR="00125BE0" w:rsidRDefault="00125BE0"/>
        </w:tc>
        <w:tc>
          <w:tcPr>
            <w:tcW w:w="962" w:type="dxa"/>
            <w:vAlign w:val="center"/>
          </w:tcPr>
          <w:p w14:paraId="780A189F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365F84D9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097840B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556813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2A72C29" w14:textId="77777777" w:rsidR="00125BE0" w:rsidRDefault="00125BE0"/>
        </w:tc>
        <w:tc>
          <w:tcPr>
            <w:tcW w:w="1018" w:type="dxa"/>
            <w:vMerge/>
            <w:vAlign w:val="center"/>
          </w:tcPr>
          <w:p w14:paraId="2256084C" w14:textId="77777777" w:rsidR="00125BE0" w:rsidRDefault="00125BE0"/>
        </w:tc>
        <w:tc>
          <w:tcPr>
            <w:tcW w:w="1030" w:type="dxa"/>
            <w:vMerge/>
            <w:vAlign w:val="center"/>
          </w:tcPr>
          <w:p w14:paraId="5989188F" w14:textId="77777777" w:rsidR="00125BE0" w:rsidRDefault="00125BE0"/>
        </w:tc>
      </w:tr>
      <w:tr w:rsidR="00125BE0" w14:paraId="6C91378B" w14:textId="77777777">
        <w:tc>
          <w:tcPr>
            <w:tcW w:w="718" w:type="dxa"/>
            <w:vMerge/>
            <w:vAlign w:val="center"/>
          </w:tcPr>
          <w:p w14:paraId="7BA6B5F8" w14:textId="77777777" w:rsidR="00125BE0" w:rsidRDefault="00125BE0"/>
        </w:tc>
        <w:tc>
          <w:tcPr>
            <w:tcW w:w="962" w:type="dxa"/>
            <w:vMerge/>
            <w:vAlign w:val="center"/>
          </w:tcPr>
          <w:p w14:paraId="459FEC0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32F5311" w14:textId="77777777" w:rsidR="00125BE0" w:rsidRDefault="00125BE0"/>
        </w:tc>
        <w:tc>
          <w:tcPr>
            <w:tcW w:w="735" w:type="dxa"/>
            <w:vMerge/>
            <w:vAlign w:val="center"/>
          </w:tcPr>
          <w:p w14:paraId="69926A52" w14:textId="77777777" w:rsidR="00125BE0" w:rsidRDefault="00125BE0"/>
        </w:tc>
        <w:tc>
          <w:tcPr>
            <w:tcW w:w="962" w:type="dxa"/>
            <w:vAlign w:val="center"/>
          </w:tcPr>
          <w:p w14:paraId="3105C001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44A3B5A3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577C0EC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D50871E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55C7007" w14:textId="77777777" w:rsidR="00125BE0" w:rsidRDefault="00125BE0"/>
        </w:tc>
        <w:tc>
          <w:tcPr>
            <w:tcW w:w="1018" w:type="dxa"/>
            <w:vMerge/>
            <w:vAlign w:val="center"/>
          </w:tcPr>
          <w:p w14:paraId="6642861F" w14:textId="77777777" w:rsidR="00125BE0" w:rsidRDefault="00125BE0"/>
        </w:tc>
        <w:tc>
          <w:tcPr>
            <w:tcW w:w="1030" w:type="dxa"/>
            <w:vMerge/>
            <w:vAlign w:val="center"/>
          </w:tcPr>
          <w:p w14:paraId="21203B57" w14:textId="77777777" w:rsidR="00125BE0" w:rsidRDefault="00125BE0"/>
        </w:tc>
      </w:tr>
      <w:tr w:rsidR="00125BE0" w14:paraId="2334794C" w14:textId="77777777">
        <w:tc>
          <w:tcPr>
            <w:tcW w:w="718" w:type="dxa"/>
            <w:vMerge/>
            <w:vAlign w:val="center"/>
          </w:tcPr>
          <w:p w14:paraId="1A0CBF84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761BF3B5" w14:textId="77777777" w:rsidR="00125BE0" w:rsidRDefault="00784339">
            <w:r>
              <w:t>3011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9614EE8" w14:textId="77777777" w:rsidR="00125BE0" w:rsidRDefault="00784339">
            <w:r>
              <w:t>67.04</w:t>
            </w:r>
          </w:p>
        </w:tc>
        <w:tc>
          <w:tcPr>
            <w:tcW w:w="735" w:type="dxa"/>
            <w:vMerge w:val="restart"/>
            <w:vAlign w:val="center"/>
          </w:tcPr>
          <w:p w14:paraId="151CE058" w14:textId="77777777" w:rsidR="00125BE0" w:rsidRDefault="00784339">
            <w:r>
              <w:t>89.10</w:t>
            </w:r>
          </w:p>
        </w:tc>
        <w:tc>
          <w:tcPr>
            <w:tcW w:w="962" w:type="dxa"/>
            <w:vAlign w:val="center"/>
          </w:tcPr>
          <w:p w14:paraId="0FD73D14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4F4EE914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15082A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8B1FB98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F0DBA67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CB4E67F" w14:textId="77777777" w:rsidR="00125BE0" w:rsidRDefault="00784339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22FB7140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87F34C5" w14:textId="77777777">
        <w:tc>
          <w:tcPr>
            <w:tcW w:w="718" w:type="dxa"/>
            <w:vMerge/>
            <w:vAlign w:val="center"/>
          </w:tcPr>
          <w:p w14:paraId="2F1E124E" w14:textId="77777777" w:rsidR="00125BE0" w:rsidRDefault="00125BE0"/>
        </w:tc>
        <w:tc>
          <w:tcPr>
            <w:tcW w:w="962" w:type="dxa"/>
            <w:vMerge/>
            <w:vAlign w:val="center"/>
          </w:tcPr>
          <w:p w14:paraId="2FB10EE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6969D13" w14:textId="77777777" w:rsidR="00125BE0" w:rsidRDefault="00125BE0"/>
        </w:tc>
        <w:tc>
          <w:tcPr>
            <w:tcW w:w="735" w:type="dxa"/>
            <w:vMerge/>
            <w:vAlign w:val="center"/>
          </w:tcPr>
          <w:p w14:paraId="4B14A8DC" w14:textId="77777777" w:rsidR="00125BE0" w:rsidRDefault="00125BE0"/>
        </w:tc>
        <w:tc>
          <w:tcPr>
            <w:tcW w:w="962" w:type="dxa"/>
            <w:vAlign w:val="center"/>
          </w:tcPr>
          <w:p w14:paraId="729EDA48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5328FE9B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66BC634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439E5B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C2DD960" w14:textId="77777777" w:rsidR="00125BE0" w:rsidRDefault="00125BE0"/>
        </w:tc>
        <w:tc>
          <w:tcPr>
            <w:tcW w:w="1018" w:type="dxa"/>
            <w:vMerge/>
            <w:vAlign w:val="center"/>
          </w:tcPr>
          <w:p w14:paraId="25F8E715" w14:textId="77777777" w:rsidR="00125BE0" w:rsidRDefault="00125BE0"/>
        </w:tc>
        <w:tc>
          <w:tcPr>
            <w:tcW w:w="1030" w:type="dxa"/>
            <w:vMerge/>
            <w:vAlign w:val="center"/>
          </w:tcPr>
          <w:p w14:paraId="58C5D4BD" w14:textId="77777777" w:rsidR="00125BE0" w:rsidRDefault="00125BE0"/>
        </w:tc>
      </w:tr>
      <w:tr w:rsidR="00125BE0" w14:paraId="62415871" w14:textId="77777777">
        <w:tc>
          <w:tcPr>
            <w:tcW w:w="718" w:type="dxa"/>
            <w:vMerge/>
            <w:vAlign w:val="center"/>
          </w:tcPr>
          <w:p w14:paraId="031848CE" w14:textId="77777777" w:rsidR="00125BE0" w:rsidRDefault="00125BE0"/>
        </w:tc>
        <w:tc>
          <w:tcPr>
            <w:tcW w:w="962" w:type="dxa"/>
            <w:vMerge/>
            <w:vAlign w:val="center"/>
          </w:tcPr>
          <w:p w14:paraId="55ADB52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40B09AA" w14:textId="77777777" w:rsidR="00125BE0" w:rsidRDefault="00125BE0"/>
        </w:tc>
        <w:tc>
          <w:tcPr>
            <w:tcW w:w="735" w:type="dxa"/>
            <w:vMerge/>
            <w:vAlign w:val="center"/>
          </w:tcPr>
          <w:p w14:paraId="367E723C" w14:textId="77777777" w:rsidR="00125BE0" w:rsidRDefault="00125BE0"/>
        </w:tc>
        <w:tc>
          <w:tcPr>
            <w:tcW w:w="962" w:type="dxa"/>
            <w:vAlign w:val="center"/>
          </w:tcPr>
          <w:p w14:paraId="2BF13978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603689FB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275856C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305B5B0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D17C68E" w14:textId="77777777" w:rsidR="00125BE0" w:rsidRDefault="00125BE0"/>
        </w:tc>
        <w:tc>
          <w:tcPr>
            <w:tcW w:w="1018" w:type="dxa"/>
            <w:vMerge/>
            <w:vAlign w:val="center"/>
          </w:tcPr>
          <w:p w14:paraId="6428F01B" w14:textId="77777777" w:rsidR="00125BE0" w:rsidRDefault="00125BE0"/>
        </w:tc>
        <w:tc>
          <w:tcPr>
            <w:tcW w:w="1030" w:type="dxa"/>
            <w:vMerge/>
            <w:vAlign w:val="center"/>
          </w:tcPr>
          <w:p w14:paraId="11902753" w14:textId="77777777" w:rsidR="00125BE0" w:rsidRDefault="00125BE0"/>
        </w:tc>
      </w:tr>
      <w:tr w:rsidR="00125BE0" w14:paraId="657B6EA5" w14:textId="77777777">
        <w:tc>
          <w:tcPr>
            <w:tcW w:w="718" w:type="dxa"/>
            <w:vMerge/>
            <w:vAlign w:val="center"/>
          </w:tcPr>
          <w:p w14:paraId="7FEAD737" w14:textId="77777777" w:rsidR="00125BE0" w:rsidRDefault="00125BE0"/>
        </w:tc>
        <w:tc>
          <w:tcPr>
            <w:tcW w:w="962" w:type="dxa"/>
            <w:vMerge/>
            <w:vAlign w:val="center"/>
          </w:tcPr>
          <w:p w14:paraId="6F4F55F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1A1974E" w14:textId="77777777" w:rsidR="00125BE0" w:rsidRDefault="00125BE0"/>
        </w:tc>
        <w:tc>
          <w:tcPr>
            <w:tcW w:w="735" w:type="dxa"/>
            <w:vMerge/>
            <w:vAlign w:val="center"/>
          </w:tcPr>
          <w:p w14:paraId="3F367C8E" w14:textId="77777777" w:rsidR="00125BE0" w:rsidRDefault="00125BE0"/>
        </w:tc>
        <w:tc>
          <w:tcPr>
            <w:tcW w:w="962" w:type="dxa"/>
            <w:vAlign w:val="center"/>
          </w:tcPr>
          <w:p w14:paraId="285518AC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63A04417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16611CB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6987E9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33C3679" w14:textId="77777777" w:rsidR="00125BE0" w:rsidRDefault="00125BE0"/>
        </w:tc>
        <w:tc>
          <w:tcPr>
            <w:tcW w:w="1018" w:type="dxa"/>
            <w:vMerge/>
            <w:vAlign w:val="center"/>
          </w:tcPr>
          <w:p w14:paraId="7802A9D4" w14:textId="77777777" w:rsidR="00125BE0" w:rsidRDefault="00125BE0"/>
        </w:tc>
        <w:tc>
          <w:tcPr>
            <w:tcW w:w="1030" w:type="dxa"/>
            <w:vMerge/>
            <w:vAlign w:val="center"/>
          </w:tcPr>
          <w:p w14:paraId="193A1D1C" w14:textId="77777777" w:rsidR="00125BE0" w:rsidRDefault="00125BE0"/>
        </w:tc>
      </w:tr>
      <w:tr w:rsidR="00125BE0" w14:paraId="5E24ABE6" w14:textId="77777777">
        <w:tc>
          <w:tcPr>
            <w:tcW w:w="718" w:type="dxa"/>
            <w:vMerge/>
            <w:vAlign w:val="center"/>
          </w:tcPr>
          <w:p w14:paraId="4B50A7FA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7048FB35" w14:textId="77777777" w:rsidR="00125BE0" w:rsidRDefault="00784339">
            <w:r>
              <w:t>3012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ADA14D8" w14:textId="77777777" w:rsidR="00125BE0" w:rsidRDefault="00784339">
            <w:r>
              <w:t>67.04</w:t>
            </w:r>
          </w:p>
        </w:tc>
        <w:tc>
          <w:tcPr>
            <w:tcW w:w="735" w:type="dxa"/>
            <w:vMerge w:val="restart"/>
            <w:vAlign w:val="center"/>
          </w:tcPr>
          <w:p w14:paraId="5B5E6E38" w14:textId="77777777" w:rsidR="00125BE0" w:rsidRDefault="00784339">
            <w:r>
              <w:t>89.10</w:t>
            </w:r>
          </w:p>
        </w:tc>
        <w:tc>
          <w:tcPr>
            <w:tcW w:w="962" w:type="dxa"/>
            <w:vAlign w:val="center"/>
          </w:tcPr>
          <w:p w14:paraId="50B74CAF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305B675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D357B0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7BD6AD2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8B7EBBB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2DB3F14" w14:textId="77777777" w:rsidR="00125BE0" w:rsidRDefault="00784339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300F8316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F8F6955" w14:textId="77777777">
        <w:tc>
          <w:tcPr>
            <w:tcW w:w="718" w:type="dxa"/>
            <w:vMerge/>
            <w:vAlign w:val="center"/>
          </w:tcPr>
          <w:p w14:paraId="3FE37D48" w14:textId="77777777" w:rsidR="00125BE0" w:rsidRDefault="00125BE0"/>
        </w:tc>
        <w:tc>
          <w:tcPr>
            <w:tcW w:w="962" w:type="dxa"/>
            <w:vMerge/>
            <w:vAlign w:val="center"/>
          </w:tcPr>
          <w:p w14:paraId="154A0E1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50C825E" w14:textId="77777777" w:rsidR="00125BE0" w:rsidRDefault="00125BE0"/>
        </w:tc>
        <w:tc>
          <w:tcPr>
            <w:tcW w:w="735" w:type="dxa"/>
            <w:vMerge/>
            <w:vAlign w:val="center"/>
          </w:tcPr>
          <w:p w14:paraId="5BF23872" w14:textId="77777777" w:rsidR="00125BE0" w:rsidRDefault="00125BE0"/>
        </w:tc>
        <w:tc>
          <w:tcPr>
            <w:tcW w:w="962" w:type="dxa"/>
            <w:vAlign w:val="center"/>
          </w:tcPr>
          <w:p w14:paraId="766C679E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7D0226B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6C52CD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5557F36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BFDE4F5" w14:textId="77777777" w:rsidR="00125BE0" w:rsidRDefault="00125BE0"/>
        </w:tc>
        <w:tc>
          <w:tcPr>
            <w:tcW w:w="1018" w:type="dxa"/>
            <w:vMerge/>
            <w:vAlign w:val="center"/>
          </w:tcPr>
          <w:p w14:paraId="2645302C" w14:textId="77777777" w:rsidR="00125BE0" w:rsidRDefault="00125BE0"/>
        </w:tc>
        <w:tc>
          <w:tcPr>
            <w:tcW w:w="1030" w:type="dxa"/>
            <w:vMerge/>
            <w:vAlign w:val="center"/>
          </w:tcPr>
          <w:p w14:paraId="4755BF0E" w14:textId="77777777" w:rsidR="00125BE0" w:rsidRDefault="00125BE0"/>
        </w:tc>
      </w:tr>
      <w:tr w:rsidR="00125BE0" w14:paraId="61325729" w14:textId="77777777">
        <w:tc>
          <w:tcPr>
            <w:tcW w:w="718" w:type="dxa"/>
            <w:vMerge/>
            <w:vAlign w:val="center"/>
          </w:tcPr>
          <w:p w14:paraId="7BC8B545" w14:textId="77777777" w:rsidR="00125BE0" w:rsidRDefault="00125BE0"/>
        </w:tc>
        <w:tc>
          <w:tcPr>
            <w:tcW w:w="962" w:type="dxa"/>
            <w:vMerge/>
            <w:vAlign w:val="center"/>
          </w:tcPr>
          <w:p w14:paraId="5DDF1EA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3A735BF" w14:textId="77777777" w:rsidR="00125BE0" w:rsidRDefault="00125BE0"/>
        </w:tc>
        <w:tc>
          <w:tcPr>
            <w:tcW w:w="735" w:type="dxa"/>
            <w:vMerge/>
            <w:vAlign w:val="center"/>
          </w:tcPr>
          <w:p w14:paraId="50C5B4C1" w14:textId="77777777" w:rsidR="00125BE0" w:rsidRDefault="00125BE0"/>
        </w:tc>
        <w:tc>
          <w:tcPr>
            <w:tcW w:w="962" w:type="dxa"/>
            <w:vAlign w:val="center"/>
          </w:tcPr>
          <w:p w14:paraId="4BB43E2F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5CC26465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28924FE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011441E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16EE089" w14:textId="77777777" w:rsidR="00125BE0" w:rsidRDefault="00125BE0"/>
        </w:tc>
        <w:tc>
          <w:tcPr>
            <w:tcW w:w="1018" w:type="dxa"/>
            <w:vMerge/>
            <w:vAlign w:val="center"/>
          </w:tcPr>
          <w:p w14:paraId="15A88CA3" w14:textId="77777777" w:rsidR="00125BE0" w:rsidRDefault="00125BE0"/>
        </w:tc>
        <w:tc>
          <w:tcPr>
            <w:tcW w:w="1030" w:type="dxa"/>
            <w:vMerge/>
            <w:vAlign w:val="center"/>
          </w:tcPr>
          <w:p w14:paraId="7E280AC6" w14:textId="77777777" w:rsidR="00125BE0" w:rsidRDefault="00125BE0"/>
        </w:tc>
      </w:tr>
      <w:tr w:rsidR="00125BE0" w14:paraId="1F195627" w14:textId="77777777">
        <w:tc>
          <w:tcPr>
            <w:tcW w:w="718" w:type="dxa"/>
            <w:vMerge/>
            <w:vAlign w:val="center"/>
          </w:tcPr>
          <w:p w14:paraId="6346A07A" w14:textId="77777777" w:rsidR="00125BE0" w:rsidRDefault="00125BE0"/>
        </w:tc>
        <w:tc>
          <w:tcPr>
            <w:tcW w:w="962" w:type="dxa"/>
            <w:vMerge/>
            <w:vAlign w:val="center"/>
          </w:tcPr>
          <w:p w14:paraId="2787475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BC847A5" w14:textId="77777777" w:rsidR="00125BE0" w:rsidRDefault="00125BE0"/>
        </w:tc>
        <w:tc>
          <w:tcPr>
            <w:tcW w:w="735" w:type="dxa"/>
            <w:vMerge/>
            <w:vAlign w:val="center"/>
          </w:tcPr>
          <w:p w14:paraId="1D714E86" w14:textId="77777777" w:rsidR="00125BE0" w:rsidRDefault="00125BE0"/>
        </w:tc>
        <w:tc>
          <w:tcPr>
            <w:tcW w:w="962" w:type="dxa"/>
            <w:vAlign w:val="center"/>
          </w:tcPr>
          <w:p w14:paraId="1EDE2C65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4C59DDA1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2E98598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5AE98E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62CDD77" w14:textId="77777777" w:rsidR="00125BE0" w:rsidRDefault="00125BE0"/>
        </w:tc>
        <w:tc>
          <w:tcPr>
            <w:tcW w:w="1018" w:type="dxa"/>
            <w:vMerge/>
            <w:vAlign w:val="center"/>
          </w:tcPr>
          <w:p w14:paraId="7238E842" w14:textId="77777777" w:rsidR="00125BE0" w:rsidRDefault="00125BE0"/>
        </w:tc>
        <w:tc>
          <w:tcPr>
            <w:tcW w:w="1030" w:type="dxa"/>
            <w:vMerge/>
            <w:vAlign w:val="center"/>
          </w:tcPr>
          <w:p w14:paraId="0C331781" w14:textId="77777777" w:rsidR="00125BE0" w:rsidRDefault="00125BE0"/>
        </w:tc>
      </w:tr>
      <w:tr w:rsidR="00125BE0" w14:paraId="6AED0C14" w14:textId="77777777">
        <w:tc>
          <w:tcPr>
            <w:tcW w:w="718" w:type="dxa"/>
            <w:vMerge/>
            <w:vAlign w:val="center"/>
          </w:tcPr>
          <w:p w14:paraId="2A0AE90A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7F9AFA6C" w14:textId="77777777" w:rsidR="00125BE0" w:rsidRDefault="00784339">
            <w:r>
              <w:t>3013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786009C" w14:textId="77777777" w:rsidR="00125BE0" w:rsidRDefault="00784339">
            <w:r>
              <w:t>67.16</w:t>
            </w:r>
          </w:p>
        </w:tc>
        <w:tc>
          <w:tcPr>
            <w:tcW w:w="735" w:type="dxa"/>
            <w:vMerge w:val="restart"/>
            <w:vAlign w:val="center"/>
          </w:tcPr>
          <w:p w14:paraId="6AD258C8" w14:textId="77777777" w:rsidR="00125BE0" w:rsidRDefault="00784339">
            <w:r>
              <w:t>60.84</w:t>
            </w:r>
          </w:p>
        </w:tc>
        <w:tc>
          <w:tcPr>
            <w:tcW w:w="962" w:type="dxa"/>
            <w:vAlign w:val="center"/>
          </w:tcPr>
          <w:p w14:paraId="22A4D117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27F63081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2AAF93D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CC763D1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84D120D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FBA87B7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71F54F38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DA6CCB2" w14:textId="77777777">
        <w:tc>
          <w:tcPr>
            <w:tcW w:w="718" w:type="dxa"/>
            <w:vMerge/>
            <w:vAlign w:val="center"/>
          </w:tcPr>
          <w:p w14:paraId="22F55B78" w14:textId="77777777" w:rsidR="00125BE0" w:rsidRDefault="00125BE0"/>
        </w:tc>
        <w:tc>
          <w:tcPr>
            <w:tcW w:w="962" w:type="dxa"/>
            <w:vMerge/>
            <w:vAlign w:val="center"/>
          </w:tcPr>
          <w:p w14:paraId="39C2DC5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38BD5F8" w14:textId="77777777" w:rsidR="00125BE0" w:rsidRDefault="00125BE0"/>
        </w:tc>
        <w:tc>
          <w:tcPr>
            <w:tcW w:w="735" w:type="dxa"/>
            <w:vMerge/>
            <w:vAlign w:val="center"/>
          </w:tcPr>
          <w:p w14:paraId="269C2ED6" w14:textId="77777777" w:rsidR="00125BE0" w:rsidRDefault="00125BE0"/>
        </w:tc>
        <w:tc>
          <w:tcPr>
            <w:tcW w:w="962" w:type="dxa"/>
            <w:vAlign w:val="center"/>
          </w:tcPr>
          <w:p w14:paraId="50BD93DE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13DE9A78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5DD8B9D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E5F766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F4E37D2" w14:textId="77777777" w:rsidR="00125BE0" w:rsidRDefault="00125BE0"/>
        </w:tc>
        <w:tc>
          <w:tcPr>
            <w:tcW w:w="1018" w:type="dxa"/>
            <w:vMerge/>
            <w:vAlign w:val="center"/>
          </w:tcPr>
          <w:p w14:paraId="46C02411" w14:textId="77777777" w:rsidR="00125BE0" w:rsidRDefault="00125BE0"/>
        </w:tc>
        <w:tc>
          <w:tcPr>
            <w:tcW w:w="1030" w:type="dxa"/>
            <w:vMerge/>
            <w:vAlign w:val="center"/>
          </w:tcPr>
          <w:p w14:paraId="54348388" w14:textId="77777777" w:rsidR="00125BE0" w:rsidRDefault="00125BE0"/>
        </w:tc>
      </w:tr>
      <w:tr w:rsidR="00125BE0" w14:paraId="11EA8288" w14:textId="77777777">
        <w:tc>
          <w:tcPr>
            <w:tcW w:w="718" w:type="dxa"/>
            <w:vMerge/>
            <w:vAlign w:val="center"/>
          </w:tcPr>
          <w:p w14:paraId="0307D622" w14:textId="77777777" w:rsidR="00125BE0" w:rsidRDefault="00125BE0"/>
        </w:tc>
        <w:tc>
          <w:tcPr>
            <w:tcW w:w="962" w:type="dxa"/>
            <w:vMerge/>
            <w:vAlign w:val="center"/>
          </w:tcPr>
          <w:p w14:paraId="5EAE876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88E5FD3" w14:textId="77777777" w:rsidR="00125BE0" w:rsidRDefault="00125BE0"/>
        </w:tc>
        <w:tc>
          <w:tcPr>
            <w:tcW w:w="735" w:type="dxa"/>
            <w:vMerge/>
            <w:vAlign w:val="center"/>
          </w:tcPr>
          <w:p w14:paraId="38FF22D4" w14:textId="77777777" w:rsidR="00125BE0" w:rsidRDefault="00125BE0"/>
        </w:tc>
        <w:tc>
          <w:tcPr>
            <w:tcW w:w="962" w:type="dxa"/>
            <w:vAlign w:val="center"/>
          </w:tcPr>
          <w:p w14:paraId="2EE7FE8D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151D3168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BFD0F8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648FF4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9768689" w14:textId="77777777" w:rsidR="00125BE0" w:rsidRDefault="00125BE0"/>
        </w:tc>
        <w:tc>
          <w:tcPr>
            <w:tcW w:w="1018" w:type="dxa"/>
            <w:vMerge/>
            <w:vAlign w:val="center"/>
          </w:tcPr>
          <w:p w14:paraId="631408A3" w14:textId="77777777" w:rsidR="00125BE0" w:rsidRDefault="00125BE0"/>
        </w:tc>
        <w:tc>
          <w:tcPr>
            <w:tcW w:w="1030" w:type="dxa"/>
            <w:vMerge/>
            <w:vAlign w:val="center"/>
          </w:tcPr>
          <w:p w14:paraId="129C5160" w14:textId="77777777" w:rsidR="00125BE0" w:rsidRDefault="00125BE0"/>
        </w:tc>
      </w:tr>
      <w:tr w:rsidR="00125BE0" w14:paraId="0CAB2AB4" w14:textId="77777777">
        <w:tc>
          <w:tcPr>
            <w:tcW w:w="718" w:type="dxa"/>
            <w:vMerge/>
            <w:vAlign w:val="center"/>
          </w:tcPr>
          <w:p w14:paraId="6C9E46CA" w14:textId="77777777" w:rsidR="00125BE0" w:rsidRDefault="00125BE0"/>
        </w:tc>
        <w:tc>
          <w:tcPr>
            <w:tcW w:w="962" w:type="dxa"/>
            <w:vMerge/>
            <w:vAlign w:val="center"/>
          </w:tcPr>
          <w:p w14:paraId="0F0E93B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D46AA47" w14:textId="77777777" w:rsidR="00125BE0" w:rsidRDefault="00125BE0"/>
        </w:tc>
        <w:tc>
          <w:tcPr>
            <w:tcW w:w="735" w:type="dxa"/>
            <w:vMerge/>
            <w:vAlign w:val="center"/>
          </w:tcPr>
          <w:p w14:paraId="5AFF3FDB" w14:textId="77777777" w:rsidR="00125BE0" w:rsidRDefault="00125BE0"/>
        </w:tc>
        <w:tc>
          <w:tcPr>
            <w:tcW w:w="962" w:type="dxa"/>
            <w:vAlign w:val="center"/>
          </w:tcPr>
          <w:p w14:paraId="0D419B24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8E95ABE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B4AFA6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673F61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9B39EB3" w14:textId="77777777" w:rsidR="00125BE0" w:rsidRDefault="00125BE0"/>
        </w:tc>
        <w:tc>
          <w:tcPr>
            <w:tcW w:w="1018" w:type="dxa"/>
            <w:vMerge/>
            <w:vAlign w:val="center"/>
          </w:tcPr>
          <w:p w14:paraId="0ADC1F88" w14:textId="77777777" w:rsidR="00125BE0" w:rsidRDefault="00125BE0"/>
        </w:tc>
        <w:tc>
          <w:tcPr>
            <w:tcW w:w="1030" w:type="dxa"/>
            <w:vMerge/>
            <w:vAlign w:val="center"/>
          </w:tcPr>
          <w:p w14:paraId="39B26A77" w14:textId="77777777" w:rsidR="00125BE0" w:rsidRDefault="00125BE0"/>
        </w:tc>
      </w:tr>
      <w:tr w:rsidR="00125BE0" w14:paraId="679932E2" w14:textId="77777777">
        <w:tc>
          <w:tcPr>
            <w:tcW w:w="718" w:type="dxa"/>
            <w:vMerge/>
            <w:vAlign w:val="center"/>
          </w:tcPr>
          <w:p w14:paraId="1D91FC35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0485354E" w14:textId="77777777" w:rsidR="00125BE0" w:rsidRDefault="00784339">
            <w:r>
              <w:t>3014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55A9FB8" w14:textId="77777777" w:rsidR="00125BE0" w:rsidRDefault="00784339">
            <w:r>
              <w:t>67.20</w:t>
            </w:r>
          </w:p>
        </w:tc>
        <w:tc>
          <w:tcPr>
            <w:tcW w:w="735" w:type="dxa"/>
            <w:vMerge w:val="restart"/>
            <w:vAlign w:val="center"/>
          </w:tcPr>
          <w:p w14:paraId="00AE1A08" w14:textId="77777777" w:rsidR="00125BE0" w:rsidRDefault="00784339">
            <w:r>
              <w:t>60.84</w:t>
            </w:r>
          </w:p>
        </w:tc>
        <w:tc>
          <w:tcPr>
            <w:tcW w:w="962" w:type="dxa"/>
            <w:vAlign w:val="center"/>
          </w:tcPr>
          <w:p w14:paraId="3229639F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78DFA5DF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36EB62E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F3EC030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55FE414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ABDA9CE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09283C2D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84868F2" w14:textId="77777777">
        <w:tc>
          <w:tcPr>
            <w:tcW w:w="718" w:type="dxa"/>
            <w:vMerge/>
            <w:vAlign w:val="center"/>
          </w:tcPr>
          <w:p w14:paraId="7B41EC34" w14:textId="77777777" w:rsidR="00125BE0" w:rsidRDefault="00125BE0"/>
        </w:tc>
        <w:tc>
          <w:tcPr>
            <w:tcW w:w="962" w:type="dxa"/>
            <w:vMerge/>
            <w:vAlign w:val="center"/>
          </w:tcPr>
          <w:p w14:paraId="2B0F7A8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BDB8B32" w14:textId="77777777" w:rsidR="00125BE0" w:rsidRDefault="00125BE0"/>
        </w:tc>
        <w:tc>
          <w:tcPr>
            <w:tcW w:w="735" w:type="dxa"/>
            <w:vMerge/>
            <w:vAlign w:val="center"/>
          </w:tcPr>
          <w:p w14:paraId="0077B8F6" w14:textId="77777777" w:rsidR="00125BE0" w:rsidRDefault="00125BE0"/>
        </w:tc>
        <w:tc>
          <w:tcPr>
            <w:tcW w:w="962" w:type="dxa"/>
            <w:vAlign w:val="center"/>
          </w:tcPr>
          <w:p w14:paraId="0BFF66E6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601B3B81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0FC6A0D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2141EB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8EBDD99" w14:textId="77777777" w:rsidR="00125BE0" w:rsidRDefault="00125BE0"/>
        </w:tc>
        <w:tc>
          <w:tcPr>
            <w:tcW w:w="1018" w:type="dxa"/>
            <w:vMerge/>
            <w:vAlign w:val="center"/>
          </w:tcPr>
          <w:p w14:paraId="3BA1257A" w14:textId="77777777" w:rsidR="00125BE0" w:rsidRDefault="00125BE0"/>
        </w:tc>
        <w:tc>
          <w:tcPr>
            <w:tcW w:w="1030" w:type="dxa"/>
            <w:vMerge/>
            <w:vAlign w:val="center"/>
          </w:tcPr>
          <w:p w14:paraId="30278C91" w14:textId="77777777" w:rsidR="00125BE0" w:rsidRDefault="00125BE0"/>
        </w:tc>
      </w:tr>
      <w:tr w:rsidR="00125BE0" w14:paraId="69DC6E43" w14:textId="77777777">
        <w:tc>
          <w:tcPr>
            <w:tcW w:w="718" w:type="dxa"/>
            <w:vMerge/>
            <w:vAlign w:val="center"/>
          </w:tcPr>
          <w:p w14:paraId="0CEEF6B1" w14:textId="77777777" w:rsidR="00125BE0" w:rsidRDefault="00125BE0"/>
        </w:tc>
        <w:tc>
          <w:tcPr>
            <w:tcW w:w="962" w:type="dxa"/>
            <w:vMerge/>
            <w:vAlign w:val="center"/>
          </w:tcPr>
          <w:p w14:paraId="467A91A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731C991" w14:textId="77777777" w:rsidR="00125BE0" w:rsidRDefault="00125BE0"/>
        </w:tc>
        <w:tc>
          <w:tcPr>
            <w:tcW w:w="735" w:type="dxa"/>
            <w:vMerge/>
            <w:vAlign w:val="center"/>
          </w:tcPr>
          <w:p w14:paraId="7C0EB815" w14:textId="77777777" w:rsidR="00125BE0" w:rsidRDefault="00125BE0"/>
        </w:tc>
        <w:tc>
          <w:tcPr>
            <w:tcW w:w="962" w:type="dxa"/>
            <w:vAlign w:val="center"/>
          </w:tcPr>
          <w:p w14:paraId="5BB8F9DC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62564D0E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3D6EDA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767D1CC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4E84671" w14:textId="77777777" w:rsidR="00125BE0" w:rsidRDefault="00125BE0"/>
        </w:tc>
        <w:tc>
          <w:tcPr>
            <w:tcW w:w="1018" w:type="dxa"/>
            <w:vMerge/>
            <w:vAlign w:val="center"/>
          </w:tcPr>
          <w:p w14:paraId="4DE333E4" w14:textId="77777777" w:rsidR="00125BE0" w:rsidRDefault="00125BE0"/>
        </w:tc>
        <w:tc>
          <w:tcPr>
            <w:tcW w:w="1030" w:type="dxa"/>
            <w:vMerge/>
            <w:vAlign w:val="center"/>
          </w:tcPr>
          <w:p w14:paraId="204A9FAD" w14:textId="77777777" w:rsidR="00125BE0" w:rsidRDefault="00125BE0"/>
        </w:tc>
      </w:tr>
      <w:tr w:rsidR="00125BE0" w14:paraId="550A7CD2" w14:textId="77777777">
        <w:tc>
          <w:tcPr>
            <w:tcW w:w="718" w:type="dxa"/>
            <w:vMerge/>
            <w:vAlign w:val="center"/>
          </w:tcPr>
          <w:p w14:paraId="487EE5F1" w14:textId="77777777" w:rsidR="00125BE0" w:rsidRDefault="00125BE0"/>
        </w:tc>
        <w:tc>
          <w:tcPr>
            <w:tcW w:w="962" w:type="dxa"/>
            <w:vMerge/>
            <w:vAlign w:val="center"/>
          </w:tcPr>
          <w:p w14:paraId="4748341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802C1D3" w14:textId="77777777" w:rsidR="00125BE0" w:rsidRDefault="00125BE0"/>
        </w:tc>
        <w:tc>
          <w:tcPr>
            <w:tcW w:w="735" w:type="dxa"/>
            <w:vMerge/>
            <w:vAlign w:val="center"/>
          </w:tcPr>
          <w:p w14:paraId="5CD29E55" w14:textId="77777777" w:rsidR="00125BE0" w:rsidRDefault="00125BE0"/>
        </w:tc>
        <w:tc>
          <w:tcPr>
            <w:tcW w:w="962" w:type="dxa"/>
            <w:vAlign w:val="center"/>
          </w:tcPr>
          <w:p w14:paraId="17110530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300C1E8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F1B8EF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F49521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ADFD09D" w14:textId="77777777" w:rsidR="00125BE0" w:rsidRDefault="00125BE0"/>
        </w:tc>
        <w:tc>
          <w:tcPr>
            <w:tcW w:w="1018" w:type="dxa"/>
            <w:vMerge/>
            <w:vAlign w:val="center"/>
          </w:tcPr>
          <w:p w14:paraId="27530C26" w14:textId="77777777" w:rsidR="00125BE0" w:rsidRDefault="00125BE0"/>
        </w:tc>
        <w:tc>
          <w:tcPr>
            <w:tcW w:w="1030" w:type="dxa"/>
            <w:vMerge/>
            <w:vAlign w:val="center"/>
          </w:tcPr>
          <w:p w14:paraId="3805E40C" w14:textId="77777777" w:rsidR="00125BE0" w:rsidRDefault="00125BE0"/>
        </w:tc>
      </w:tr>
      <w:tr w:rsidR="00125BE0" w14:paraId="3590A9F8" w14:textId="77777777">
        <w:tc>
          <w:tcPr>
            <w:tcW w:w="718" w:type="dxa"/>
            <w:vMerge/>
            <w:vAlign w:val="center"/>
          </w:tcPr>
          <w:p w14:paraId="0E6363AD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15F3A018" w14:textId="77777777" w:rsidR="00125BE0" w:rsidRDefault="00784339">
            <w:r>
              <w:t>3018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E516DB2" w14:textId="77777777" w:rsidR="00125BE0" w:rsidRDefault="00784339">
            <w:r>
              <w:t>31.86</w:t>
            </w:r>
          </w:p>
        </w:tc>
        <w:tc>
          <w:tcPr>
            <w:tcW w:w="735" w:type="dxa"/>
            <w:vMerge w:val="restart"/>
            <w:vAlign w:val="center"/>
          </w:tcPr>
          <w:p w14:paraId="54EA0940" w14:textId="77777777" w:rsidR="00125BE0" w:rsidRDefault="00784339">
            <w:r>
              <w:t>26.46</w:t>
            </w:r>
          </w:p>
        </w:tc>
        <w:tc>
          <w:tcPr>
            <w:tcW w:w="962" w:type="dxa"/>
            <w:vAlign w:val="center"/>
          </w:tcPr>
          <w:p w14:paraId="3171AFF2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7177ACA1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72694E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E2B117F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54B1C17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D8167DB" w14:textId="77777777" w:rsidR="00125BE0" w:rsidRDefault="0078433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687A4407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4D022B8F" w14:textId="77777777">
        <w:tc>
          <w:tcPr>
            <w:tcW w:w="718" w:type="dxa"/>
            <w:vMerge/>
            <w:vAlign w:val="center"/>
          </w:tcPr>
          <w:p w14:paraId="09D55861" w14:textId="77777777" w:rsidR="00125BE0" w:rsidRDefault="00125BE0"/>
        </w:tc>
        <w:tc>
          <w:tcPr>
            <w:tcW w:w="962" w:type="dxa"/>
            <w:vMerge/>
            <w:vAlign w:val="center"/>
          </w:tcPr>
          <w:p w14:paraId="58AC271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F63F9B0" w14:textId="77777777" w:rsidR="00125BE0" w:rsidRDefault="00125BE0"/>
        </w:tc>
        <w:tc>
          <w:tcPr>
            <w:tcW w:w="735" w:type="dxa"/>
            <w:vMerge/>
            <w:vAlign w:val="center"/>
          </w:tcPr>
          <w:p w14:paraId="196EC376" w14:textId="77777777" w:rsidR="00125BE0" w:rsidRDefault="00125BE0"/>
        </w:tc>
        <w:tc>
          <w:tcPr>
            <w:tcW w:w="962" w:type="dxa"/>
            <w:vAlign w:val="center"/>
          </w:tcPr>
          <w:p w14:paraId="494D3645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3227DBF2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3E2D957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5CB420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1B0096A" w14:textId="77777777" w:rsidR="00125BE0" w:rsidRDefault="00125BE0"/>
        </w:tc>
        <w:tc>
          <w:tcPr>
            <w:tcW w:w="1018" w:type="dxa"/>
            <w:vMerge/>
            <w:vAlign w:val="center"/>
          </w:tcPr>
          <w:p w14:paraId="2965F476" w14:textId="77777777" w:rsidR="00125BE0" w:rsidRDefault="00125BE0"/>
        </w:tc>
        <w:tc>
          <w:tcPr>
            <w:tcW w:w="1030" w:type="dxa"/>
            <w:vMerge/>
            <w:vAlign w:val="center"/>
          </w:tcPr>
          <w:p w14:paraId="47601B3F" w14:textId="77777777" w:rsidR="00125BE0" w:rsidRDefault="00125BE0"/>
        </w:tc>
      </w:tr>
      <w:tr w:rsidR="00125BE0" w14:paraId="5ABF5553" w14:textId="77777777">
        <w:tc>
          <w:tcPr>
            <w:tcW w:w="718" w:type="dxa"/>
            <w:vMerge/>
            <w:vAlign w:val="center"/>
          </w:tcPr>
          <w:p w14:paraId="674DE776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32B583E4" w14:textId="77777777" w:rsidR="00125BE0" w:rsidRDefault="00784339">
            <w:r>
              <w:t>3019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8919C7D" w14:textId="77777777" w:rsidR="00125BE0" w:rsidRDefault="00784339">
            <w:r>
              <w:t>31.12</w:t>
            </w:r>
          </w:p>
        </w:tc>
        <w:tc>
          <w:tcPr>
            <w:tcW w:w="735" w:type="dxa"/>
            <w:vMerge w:val="restart"/>
            <w:vAlign w:val="center"/>
          </w:tcPr>
          <w:p w14:paraId="052D5F60" w14:textId="77777777" w:rsidR="00125BE0" w:rsidRDefault="00784339">
            <w:r>
              <w:t>30.78</w:t>
            </w:r>
          </w:p>
        </w:tc>
        <w:tc>
          <w:tcPr>
            <w:tcW w:w="962" w:type="dxa"/>
            <w:vAlign w:val="center"/>
          </w:tcPr>
          <w:p w14:paraId="38B09202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68DE300A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EE5DD4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365D67D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4E24504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77E687E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777B92E5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799F550" w14:textId="77777777">
        <w:tc>
          <w:tcPr>
            <w:tcW w:w="718" w:type="dxa"/>
            <w:vMerge/>
            <w:vAlign w:val="center"/>
          </w:tcPr>
          <w:p w14:paraId="79392DFC" w14:textId="77777777" w:rsidR="00125BE0" w:rsidRDefault="00125BE0"/>
        </w:tc>
        <w:tc>
          <w:tcPr>
            <w:tcW w:w="962" w:type="dxa"/>
            <w:vMerge/>
            <w:vAlign w:val="center"/>
          </w:tcPr>
          <w:p w14:paraId="21A61EC6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CF76014" w14:textId="77777777" w:rsidR="00125BE0" w:rsidRDefault="00125BE0"/>
        </w:tc>
        <w:tc>
          <w:tcPr>
            <w:tcW w:w="735" w:type="dxa"/>
            <w:vMerge/>
            <w:vAlign w:val="center"/>
          </w:tcPr>
          <w:p w14:paraId="392DCA6A" w14:textId="77777777" w:rsidR="00125BE0" w:rsidRDefault="00125BE0"/>
        </w:tc>
        <w:tc>
          <w:tcPr>
            <w:tcW w:w="962" w:type="dxa"/>
            <w:vAlign w:val="center"/>
          </w:tcPr>
          <w:p w14:paraId="2CBB14C2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20181E8F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585923B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EBD416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D823520" w14:textId="77777777" w:rsidR="00125BE0" w:rsidRDefault="00125BE0"/>
        </w:tc>
        <w:tc>
          <w:tcPr>
            <w:tcW w:w="1018" w:type="dxa"/>
            <w:vMerge/>
            <w:vAlign w:val="center"/>
          </w:tcPr>
          <w:p w14:paraId="373CF573" w14:textId="77777777" w:rsidR="00125BE0" w:rsidRDefault="00125BE0"/>
        </w:tc>
        <w:tc>
          <w:tcPr>
            <w:tcW w:w="1030" w:type="dxa"/>
            <w:vMerge/>
            <w:vAlign w:val="center"/>
          </w:tcPr>
          <w:p w14:paraId="38A11B1D" w14:textId="77777777" w:rsidR="00125BE0" w:rsidRDefault="00125BE0"/>
        </w:tc>
      </w:tr>
      <w:tr w:rsidR="00125BE0" w14:paraId="18F35264" w14:textId="77777777">
        <w:tc>
          <w:tcPr>
            <w:tcW w:w="718" w:type="dxa"/>
            <w:vMerge/>
            <w:vAlign w:val="center"/>
          </w:tcPr>
          <w:p w14:paraId="0864C65F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1D1AE8DB" w14:textId="77777777" w:rsidR="00125BE0" w:rsidRDefault="00784339">
            <w:r>
              <w:t>3020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C63D1D5" w14:textId="77777777" w:rsidR="00125BE0" w:rsidRDefault="00784339">
            <w:r>
              <w:t>26.13</w:t>
            </w:r>
          </w:p>
        </w:tc>
        <w:tc>
          <w:tcPr>
            <w:tcW w:w="735" w:type="dxa"/>
            <w:vMerge w:val="restart"/>
            <w:vAlign w:val="center"/>
          </w:tcPr>
          <w:p w14:paraId="0C759BAB" w14:textId="77777777" w:rsidR="00125BE0" w:rsidRDefault="00784339">
            <w:r>
              <w:t>49.86</w:t>
            </w:r>
          </w:p>
        </w:tc>
        <w:tc>
          <w:tcPr>
            <w:tcW w:w="962" w:type="dxa"/>
            <w:vAlign w:val="center"/>
          </w:tcPr>
          <w:p w14:paraId="16E1A6F2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69CE51C0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2B2329A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F021C58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F066803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3D1014D" w14:textId="77777777" w:rsidR="00125BE0" w:rsidRDefault="0078433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042BA205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497B8649" w14:textId="77777777">
        <w:tc>
          <w:tcPr>
            <w:tcW w:w="718" w:type="dxa"/>
            <w:vMerge/>
            <w:vAlign w:val="center"/>
          </w:tcPr>
          <w:p w14:paraId="49AC7F20" w14:textId="77777777" w:rsidR="00125BE0" w:rsidRDefault="00125BE0"/>
        </w:tc>
        <w:tc>
          <w:tcPr>
            <w:tcW w:w="962" w:type="dxa"/>
            <w:vMerge/>
            <w:vAlign w:val="center"/>
          </w:tcPr>
          <w:p w14:paraId="7995BC5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066A3DB" w14:textId="77777777" w:rsidR="00125BE0" w:rsidRDefault="00125BE0"/>
        </w:tc>
        <w:tc>
          <w:tcPr>
            <w:tcW w:w="735" w:type="dxa"/>
            <w:vMerge/>
            <w:vAlign w:val="center"/>
          </w:tcPr>
          <w:p w14:paraId="7CA8CB04" w14:textId="77777777" w:rsidR="00125BE0" w:rsidRDefault="00125BE0"/>
        </w:tc>
        <w:tc>
          <w:tcPr>
            <w:tcW w:w="962" w:type="dxa"/>
            <w:vAlign w:val="center"/>
          </w:tcPr>
          <w:p w14:paraId="72815D13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67DC9D75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15917F9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9D7FDB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E2D7B72" w14:textId="77777777" w:rsidR="00125BE0" w:rsidRDefault="00125BE0"/>
        </w:tc>
        <w:tc>
          <w:tcPr>
            <w:tcW w:w="1018" w:type="dxa"/>
            <w:vMerge/>
            <w:vAlign w:val="center"/>
          </w:tcPr>
          <w:p w14:paraId="71E5AB10" w14:textId="77777777" w:rsidR="00125BE0" w:rsidRDefault="00125BE0"/>
        </w:tc>
        <w:tc>
          <w:tcPr>
            <w:tcW w:w="1030" w:type="dxa"/>
            <w:vMerge/>
            <w:vAlign w:val="center"/>
          </w:tcPr>
          <w:p w14:paraId="12E07F2C" w14:textId="77777777" w:rsidR="00125BE0" w:rsidRDefault="00125BE0"/>
        </w:tc>
      </w:tr>
      <w:tr w:rsidR="00125BE0" w14:paraId="5C4BEC99" w14:textId="77777777">
        <w:tc>
          <w:tcPr>
            <w:tcW w:w="718" w:type="dxa"/>
            <w:vMerge/>
            <w:vAlign w:val="center"/>
          </w:tcPr>
          <w:p w14:paraId="22DB8D6A" w14:textId="77777777" w:rsidR="00125BE0" w:rsidRDefault="00125BE0"/>
        </w:tc>
        <w:tc>
          <w:tcPr>
            <w:tcW w:w="962" w:type="dxa"/>
            <w:vMerge/>
            <w:vAlign w:val="center"/>
          </w:tcPr>
          <w:p w14:paraId="5BCCEEC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FF03462" w14:textId="77777777" w:rsidR="00125BE0" w:rsidRDefault="00125BE0"/>
        </w:tc>
        <w:tc>
          <w:tcPr>
            <w:tcW w:w="735" w:type="dxa"/>
            <w:vMerge/>
            <w:vAlign w:val="center"/>
          </w:tcPr>
          <w:p w14:paraId="1D167E60" w14:textId="77777777" w:rsidR="00125BE0" w:rsidRDefault="00125BE0"/>
        </w:tc>
        <w:tc>
          <w:tcPr>
            <w:tcW w:w="962" w:type="dxa"/>
            <w:vAlign w:val="center"/>
          </w:tcPr>
          <w:p w14:paraId="02FAFC80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71B562E2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569F74A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E4A576C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508ABA4" w14:textId="77777777" w:rsidR="00125BE0" w:rsidRDefault="00125BE0"/>
        </w:tc>
        <w:tc>
          <w:tcPr>
            <w:tcW w:w="1018" w:type="dxa"/>
            <w:vMerge/>
            <w:vAlign w:val="center"/>
          </w:tcPr>
          <w:p w14:paraId="78AD9182" w14:textId="77777777" w:rsidR="00125BE0" w:rsidRDefault="00125BE0"/>
        </w:tc>
        <w:tc>
          <w:tcPr>
            <w:tcW w:w="1030" w:type="dxa"/>
            <w:vMerge/>
            <w:vAlign w:val="center"/>
          </w:tcPr>
          <w:p w14:paraId="35B42DC0" w14:textId="77777777" w:rsidR="00125BE0" w:rsidRDefault="00125BE0"/>
        </w:tc>
      </w:tr>
      <w:tr w:rsidR="00125BE0" w14:paraId="330797CF" w14:textId="77777777">
        <w:tc>
          <w:tcPr>
            <w:tcW w:w="718" w:type="dxa"/>
            <w:vMerge/>
            <w:vAlign w:val="center"/>
          </w:tcPr>
          <w:p w14:paraId="67C09F38" w14:textId="77777777" w:rsidR="00125BE0" w:rsidRDefault="00125BE0"/>
        </w:tc>
        <w:tc>
          <w:tcPr>
            <w:tcW w:w="962" w:type="dxa"/>
            <w:vAlign w:val="center"/>
          </w:tcPr>
          <w:p w14:paraId="63A907ED" w14:textId="77777777" w:rsidR="00125BE0" w:rsidRDefault="00784339">
            <w:r>
              <w:t>3036</w:t>
            </w:r>
          </w:p>
        </w:tc>
        <w:tc>
          <w:tcPr>
            <w:tcW w:w="735" w:type="dxa"/>
            <w:gridSpan w:val="2"/>
            <w:vAlign w:val="center"/>
          </w:tcPr>
          <w:p w14:paraId="66A1EE1B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6D3867EF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27F82BC5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76B3E66D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6E9BD6D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B8DB7AA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36CBF290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49255741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38912364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0458D80" w14:textId="77777777">
        <w:tc>
          <w:tcPr>
            <w:tcW w:w="718" w:type="dxa"/>
            <w:vMerge/>
            <w:vAlign w:val="center"/>
          </w:tcPr>
          <w:p w14:paraId="4557A9EE" w14:textId="77777777" w:rsidR="00125BE0" w:rsidRDefault="00125BE0"/>
        </w:tc>
        <w:tc>
          <w:tcPr>
            <w:tcW w:w="962" w:type="dxa"/>
            <w:vAlign w:val="center"/>
          </w:tcPr>
          <w:p w14:paraId="4F1EDF1C" w14:textId="77777777" w:rsidR="00125BE0" w:rsidRDefault="00784339">
            <w:r>
              <w:t>3037</w:t>
            </w:r>
          </w:p>
        </w:tc>
        <w:tc>
          <w:tcPr>
            <w:tcW w:w="735" w:type="dxa"/>
            <w:gridSpan w:val="2"/>
            <w:vAlign w:val="center"/>
          </w:tcPr>
          <w:p w14:paraId="6E62123B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43625233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2DF8569B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2B1F3740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67975BE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4AD9BF6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03450D8E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0B25A441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3E1B16C6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4F2481F" w14:textId="77777777">
        <w:tc>
          <w:tcPr>
            <w:tcW w:w="718" w:type="dxa"/>
            <w:vMerge/>
            <w:vAlign w:val="center"/>
          </w:tcPr>
          <w:p w14:paraId="77524169" w14:textId="77777777" w:rsidR="00125BE0" w:rsidRDefault="00125BE0"/>
        </w:tc>
        <w:tc>
          <w:tcPr>
            <w:tcW w:w="962" w:type="dxa"/>
            <w:vAlign w:val="center"/>
          </w:tcPr>
          <w:p w14:paraId="29A45826" w14:textId="77777777" w:rsidR="00125BE0" w:rsidRDefault="00784339">
            <w:r>
              <w:t>3038</w:t>
            </w:r>
          </w:p>
        </w:tc>
        <w:tc>
          <w:tcPr>
            <w:tcW w:w="735" w:type="dxa"/>
            <w:gridSpan w:val="2"/>
            <w:vAlign w:val="center"/>
          </w:tcPr>
          <w:p w14:paraId="20D67F26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5FD8AA5F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160CE8FD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0852E9A9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6FDAB14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3CF5260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3397EA3E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66021D4B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7A2ABF1A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E1B3B46" w14:textId="77777777">
        <w:tc>
          <w:tcPr>
            <w:tcW w:w="718" w:type="dxa"/>
            <w:vMerge/>
            <w:vAlign w:val="center"/>
          </w:tcPr>
          <w:p w14:paraId="6DC5BAE1" w14:textId="77777777" w:rsidR="00125BE0" w:rsidRDefault="00125BE0"/>
        </w:tc>
        <w:tc>
          <w:tcPr>
            <w:tcW w:w="962" w:type="dxa"/>
            <w:vAlign w:val="center"/>
          </w:tcPr>
          <w:p w14:paraId="559F3FF9" w14:textId="77777777" w:rsidR="00125BE0" w:rsidRDefault="00784339">
            <w:r>
              <w:t>3039</w:t>
            </w:r>
          </w:p>
        </w:tc>
        <w:tc>
          <w:tcPr>
            <w:tcW w:w="735" w:type="dxa"/>
            <w:gridSpan w:val="2"/>
            <w:vAlign w:val="center"/>
          </w:tcPr>
          <w:p w14:paraId="59662592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3EBC4461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57981E1F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01C85FC9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7F0F514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9AEC20F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10575DCB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02B5EBE6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18277E0B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FAD02D7" w14:textId="77777777">
        <w:tc>
          <w:tcPr>
            <w:tcW w:w="718" w:type="dxa"/>
            <w:vMerge/>
            <w:vAlign w:val="center"/>
          </w:tcPr>
          <w:p w14:paraId="35BDBDA7" w14:textId="77777777" w:rsidR="00125BE0" w:rsidRDefault="00125BE0"/>
        </w:tc>
        <w:tc>
          <w:tcPr>
            <w:tcW w:w="962" w:type="dxa"/>
            <w:vAlign w:val="center"/>
          </w:tcPr>
          <w:p w14:paraId="4B21859C" w14:textId="77777777" w:rsidR="00125BE0" w:rsidRDefault="00784339">
            <w:r>
              <w:t>3040</w:t>
            </w:r>
          </w:p>
        </w:tc>
        <w:tc>
          <w:tcPr>
            <w:tcW w:w="735" w:type="dxa"/>
            <w:gridSpan w:val="2"/>
            <w:vAlign w:val="center"/>
          </w:tcPr>
          <w:p w14:paraId="600F989F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515EFBA1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43E83098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3D9D20A5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4FFA233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A260DE9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30F07312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137B41B3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7A94206E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54C952E" w14:textId="77777777">
        <w:tc>
          <w:tcPr>
            <w:tcW w:w="718" w:type="dxa"/>
            <w:vMerge/>
            <w:vAlign w:val="center"/>
          </w:tcPr>
          <w:p w14:paraId="4B52B4B7" w14:textId="77777777" w:rsidR="00125BE0" w:rsidRDefault="00125BE0"/>
        </w:tc>
        <w:tc>
          <w:tcPr>
            <w:tcW w:w="962" w:type="dxa"/>
            <w:vAlign w:val="center"/>
          </w:tcPr>
          <w:p w14:paraId="3EEBBCAD" w14:textId="77777777" w:rsidR="00125BE0" w:rsidRDefault="00784339">
            <w:r>
              <w:t>3041</w:t>
            </w:r>
          </w:p>
        </w:tc>
        <w:tc>
          <w:tcPr>
            <w:tcW w:w="735" w:type="dxa"/>
            <w:gridSpan w:val="2"/>
            <w:vAlign w:val="center"/>
          </w:tcPr>
          <w:p w14:paraId="74B21DC6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702D2877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0F766108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4B7536DD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6AC696A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F8E3A64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6E62F14E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64D03B83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23880C4C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2FD757B" w14:textId="77777777">
        <w:tc>
          <w:tcPr>
            <w:tcW w:w="718" w:type="dxa"/>
            <w:vMerge/>
            <w:vAlign w:val="center"/>
          </w:tcPr>
          <w:p w14:paraId="5603C9D2" w14:textId="77777777" w:rsidR="00125BE0" w:rsidRDefault="00125BE0"/>
        </w:tc>
        <w:tc>
          <w:tcPr>
            <w:tcW w:w="962" w:type="dxa"/>
            <w:vAlign w:val="center"/>
          </w:tcPr>
          <w:p w14:paraId="6A625B66" w14:textId="77777777" w:rsidR="00125BE0" w:rsidRDefault="00784339">
            <w:r>
              <w:t>3042</w:t>
            </w:r>
          </w:p>
        </w:tc>
        <w:tc>
          <w:tcPr>
            <w:tcW w:w="735" w:type="dxa"/>
            <w:gridSpan w:val="2"/>
            <w:vAlign w:val="center"/>
          </w:tcPr>
          <w:p w14:paraId="5A59374A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2BAAE68E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565B92CD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121BABAD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4A95C03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DFC2345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7CE202BA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058F92BC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6FFCDED5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3ABCADB" w14:textId="77777777">
        <w:tc>
          <w:tcPr>
            <w:tcW w:w="718" w:type="dxa"/>
            <w:vMerge/>
            <w:vAlign w:val="center"/>
          </w:tcPr>
          <w:p w14:paraId="6090E34C" w14:textId="77777777" w:rsidR="00125BE0" w:rsidRDefault="00125BE0"/>
        </w:tc>
        <w:tc>
          <w:tcPr>
            <w:tcW w:w="962" w:type="dxa"/>
            <w:vAlign w:val="center"/>
          </w:tcPr>
          <w:p w14:paraId="316CBEDD" w14:textId="77777777" w:rsidR="00125BE0" w:rsidRDefault="00784339">
            <w:r>
              <w:t>3043</w:t>
            </w:r>
          </w:p>
        </w:tc>
        <w:tc>
          <w:tcPr>
            <w:tcW w:w="735" w:type="dxa"/>
            <w:gridSpan w:val="2"/>
            <w:vAlign w:val="center"/>
          </w:tcPr>
          <w:p w14:paraId="33E2FF79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266FA0F9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237F2608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5FE2D5E0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1C33CB7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A116CF3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598D5C26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1F150EA6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05DFBEEA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4CAE5B8" w14:textId="77777777">
        <w:tc>
          <w:tcPr>
            <w:tcW w:w="718" w:type="dxa"/>
            <w:vMerge/>
            <w:vAlign w:val="center"/>
          </w:tcPr>
          <w:p w14:paraId="20922813" w14:textId="77777777" w:rsidR="00125BE0" w:rsidRDefault="00125BE0"/>
        </w:tc>
        <w:tc>
          <w:tcPr>
            <w:tcW w:w="962" w:type="dxa"/>
            <w:vAlign w:val="center"/>
          </w:tcPr>
          <w:p w14:paraId="221825C3" w14:textId="77777777" w:rsidR="00125BE0" w:rsidRDefault="00784339">
            <w:r>
              <w:t>3044</w:t>
            </w:r>
          </w:p>
        </w:tc>
        <w:tc>
          <w:tcPr>
            <w:tcW w:w="735" w:type="dxa"/>
            <w:gridSpan w:val="2"/>
            <w:vAlign w:val="center"/>
          </w:tcPr>
          <w:p w14:paraId="136D80E9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6AF720AA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25AD188A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7C93267E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3438B11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DEEF9B3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53EE3E43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75D78274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67B48E7B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A254FB1" w14:textId="77777777">
        <w:tc>
          <w:tcPr>
            <w:tcW w:w="718" w:type="dxa"/>
            <w:vMerge/>
            <w:vAlign w:val="center"/>
          </w:tcPr>
          <w:p w14:paraId="46DB7FF0" w14:textId="77777777" w:rsidR="00125BE0" w:rsidRDefault="00125BE0"/>
        </w:tc>
        <w:tc>
          <w:tcPr>
            <w:tcW w:w="962" w:type="dxa"/>
            <w:vAlign w:val="center"/>
          </w:tcPr>
          <w:p w14:paraId="6DC7E796" w14:textId="77777777" w:rsidR="00125BE0" w:rsidRDefault="00784339">
            <w:r>
              <w:t>3045</w:t>
            </w:r>
          </w:p>
        </w:tc>
        <w:tc>
          <w:tcPr>
            <w:tcW w:w="735" w:type="dxa"/>
            <w:gridSpan w:val="2"/>
            <w:vAlign w:val="center"/>
          </w:tcPr>
          <w:p w14:paraId="290C57AF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598CA785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04037615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13D5B22A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0820A10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6CDF34A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05FB39C0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11E32264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51AB0D2D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05062D5" w14:textId="77777777">
        <w:tc>
          <w:tcPr>
            <w:tcW w:w="718" w:type="dxa"/>
            <w:vMerge/>
            <w:vAlign w:val="center"/>
          </w:tcPr>
          <w:p w14:paraId="746EF2B1" w14:textId="77777777" w:rsidR="00125BE0" w:rsidRDefault="00125BE0"/>
        </w:tc>
        <w:tc>
          <w:tcPr>
            <w:tcW w:w="962" w:type="dxa"/>
            <w:vAlign w:val="center"/>
          </w:tcPr>
          <w:p w14:paraId="5F6175BF" w14:textId="77777777" w:rsidR="00125BE0" w:rsidRDefault="00784339">
            <w:r>
              <w:t>3046</w:t>
            </w:r>
          </w:p>
        </w:tc>
        <w:tc>
          <w:tcPr>
            <w:tcW w:w="735" w:type="dxa"/>
            <w:gridSpan w:val="2"/>
            <w:vAlign w:val="center"/>
          </w:tcPr>
          <w:p w14:paraId="38EF0D8F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45E7F360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6E708E34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6F0C430B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4474FB6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6DD6260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0613F36A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466DEA9F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01CEA9AF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4D9F15A" w14:textId="77777777">
        <w:tc>
          <w:tcPr>
            <w:tcW w:w="718" w:type="dxa"/>
            <w:vMerge/>
            <w:vAlign w:val="center"/>
          </w:tcPr>
          <w:p w14:paraId="56EC716D" w14:textId="77777777" w:rsidR="00125BE0" w:rsidRDefault="00125BE0"/>
        </w:tc>
        <w:tc>
          <w:tcPr>
            <w:tcW w:w="962" w:type="dxa"/>
            <w:vAlign w:val="center"/>
          </w:tcPr>
          <w:p w14:paraId="47C850AB" w14:textId="77777777" w:rsidR="00125BE0" w:rsidRDefault="00784339">
            <w:r>
              <w:t>3047</w:t>
            </w:r>
          </w:p>
        </w:tc>
        <w:tc>
          <w:tcPr>
            <w:tcW w:w="735" w:type="dxa"/>
            <w:gridSpan w:val="2"/>
            <w:vAlign w:val="center"/>
          </w:tcPr>
          <w:p w14:paraId="6ACB8370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1C7E5F4B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371A809C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0EC4BBA3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2C5F235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8DAE917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612CEB33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1347E72F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487CBFE1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03377CCC" w14:textId="77777777">
        <w:tc>
          <w:tcPr>
            <w:tcW w:w="718" w:type="dxa"/>
            <w:vMerge w:val="restart"/>
            <w:vAlign w:val="center"/>
          </w:tcPr>
          <w:p w14:paraId="680D08FF" w14:textId="77777777" w:rsidR="00125BE0" w:rsidRDefault="00784339">
            <w:r>
              <w:t>4</w:t>
            </w:r>
          </w:p>
        </w:tc>
        <w:tc>
          <w:tcPr>
            <w:tcW w:w="962" w:type="dxa"/>
            <w:vAlign w:val="center"/>
          </w:tcPr>
          <w:p w14:paraId="571F0FDA" w14:textId="77777777" w:rsidR="00125BE0" w:rsidRDefault="00784339">
            <w:r>
              <w:t>4001</w:t>
            </w:r>
          </w:p>
        </w:tc>
        <w:tc>
          <w:tcPr>
            <w:tcW w:w="735" w:type="dxa"/>
            <w:gridSpan w:val="2"/>
            <w:vAlign w:val="center"/>
          </w:tcPr>
          <w:p w14:paraId="5DB009A4" w14:textId="77777777" w:rsidR="00125BE0" w:rsidRDefault="00784339">
            <w:r>
              <w:t>32.48</w:t>
            </w:r>
          </w:p>
        </w:tc>
        <w:tc>
          <w:tcPr>
            <w:tcW w:w="735" w:type="dxa"/>
            <w:vAlign w:val="center"/>
          </w:tcPr>
          <w:p w14:paraId="456EC48D" w14:textId="77777777" w:rsidR="00125BE0" w:rsidRDefault="00784339">
            <w:r>
              <w:t>84.24</w:t>
            </w:r>
          </w:p>
        </w:tc>
        <w:tc>
          <w:tcPr>
            <w:tcW w:w="962" w:type="dxa"/>
            <w:vAlign w:val="center"/>
          </w:tcPr>
          <w:p w14:paraId="4577253F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06DCBB6E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5D0F20C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8689C5A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5042F56C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33CE0A13" w14:textId="77777777" w:rsidR="00125BE0" w:rsidRDefault="00784339">
            <w:r>
              <w:t>0.02</w:t>
            </w:r>
          </w:p>
        </w:tc>
        <w:tc>
          <w:tcPr>
            <w:tcW w:w="1030" w:type="dxa"/>
            <w:vAlign w:val="center"/>
          </w:tcPr>
          <w:p w14:paraId="02654C94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4E27B1F1" w14:textId="77777777">
        <w:tc>
          <w:tcPr>
            <w:tcW w:w="718" w:type="dxa"/>
            <w:vMerge/>
            <w:vAlign w:val="center"/>
          </w:tcPr>
          <w:p w14:paraId="02BB45FA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65784435" w14:textId="77777777" w:rsidR="00125BE0" w:rsidRDefault="00784339">
            <w:r>
              <w:t>4002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1DD86E7" w14:textId="77777777" w:rsidR="00125BE0" w:rsidRDefault="00784339">
            <w:r>
              <w:t>137.00</w:t>
            </w:r>
          </w:p>
        </w:tc>
        <w:tc>
          <w:tcPr>
            <w:tcW w:w="735" w:type="dxa"/>
            <w:vMerge w:val="restart"/>
            <w:vAlign w:val="center"/>
          </w:tcPr>
          <w:p w14:paraId="3A8D20E3" w14:textId="77777777" w:rsidR="00125BE0" w:rsidRDefault="00784339">
            <w:r>
              <w:t>147.06</w:t>
            </w:r>
          </w:p>
        </w:tc>
        <w:tc>
          <w:tcPr>
            <w:tcW w:w="962" w:type="dxa"/>
            <w:vAlign w:val="center"/>
          </w:tcPr>
          <w:p w14:paraId="53337D8E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7964894C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0F42B3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22A812C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3AA448F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614F80A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1D7C8C86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45956F43" w14:textId="77777777">
        <w:tc>
          <w:tcPr>
            <w:tcW w:w="718" w:type="dxa"/>
            <w:vMerge/>
            <w:vAlign w:val="center"/>
          </w:tcPr>
          <w:p w14:paraId="63E24C68" w14:textId="77777777" w:rsidR="00125BE0" w:rsidRDefault="00125BE0"/>
        </w:tc>
        <w:tc>
          <w:tcPr>
            <w:tcW w:w="962" w:type="dxa"/>
            <w:vMerge/>
            <w:vAlign w:val="center"/>
          </w:tcPr>
          <w:p w14:paraId="7B9A142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10455B0" w14:textId="77777777" w:rsidR="00125BE0" w:rsidRDefault="00125BE0"/>
        </w:tc>
        <w:tc>
          <w:tcPr>
            <w:tcW w:w="735" w:type="dxa"/>
            <w:vMerge/>
            <w:vAlign w:val="center"/>
          </w:tcPr>
          <w:p w14:paraId="7E58373F" w14:textId="77777777" w:rsidR="00125BE0" w:rsidRDefault="00125BE0"/>
        </w:tc>
        <w:tc>
          <w:tcPr>
            <w:tcW w:w="962" w:type="dxa"/>
            <w:vAlign w:val="center"/>
          </w:tcPr>
          <w:p w14:paraId="194C64D3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2C4ACB9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6E23064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0B4C02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13CD42A" w14:textId="77777777" w:rsidR="00125BE0" w:rsidRDefault="00125BE0"/>
        </w:tc>
        <w:tc>
          <w:tcPr>
            <w:tcW w:w="1018" w:type="dxa"/>
            <w:vMerge/>
            <w:vAlign w:val="center"/>
          </w:tcPr>
          <w:p w14:paraId="55A41EFB" w14:textId="77777777" w:rsidR="00125BE0" w:rsidRDefault="00125BE0"/>
        </w:tc>
        <w:tc>
          <w:tcPr>
            <w:tcW w:w="1030" w:type="dxa"/>
            <w:vMerge/>
            <w:vAlign w:val="center"/>
          </w:tcPr>
          <w:p w14:paraId="14456737" w14:textId="77777777" w:rsidR="00125BE0" w:rsidRDefault="00125BE0"/>
        </w:tc>
      </w:tr>
      <w:tr w:rsidR="00125BE0" w14:paraId="05AF2E02" w14:textId="77777777">
        <w:tc>
          <w:tcPr>
            <w:tcW w:w="718" w:type="dxa"/>
            <w:vMerge/>
            <w:vAlign w:val="center"/>
          </w:tcPr>
          <w:p w14:paraId="10DA45B8" w14:textId="77777777" w:rsidR="00125BE0" w:rsidRDefault="00125BE0"/>
        </w:tc>
        <w:tc>
          <w:tcPr>
            <w:tcW w:w="962" w:type="dxa"/>
            <w:vMerge/>
            <w:vAlign w:val="center"/>
          </w:tcPr>
          <w:p w14:paraId="20B1584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E9514C7" w14:textId="77777777" w:rsidR="00125BE0" w:rsidRDefault="00125BE0"/>
        </w:tc>
        <w:tc>
          <w:tcPr>
            <w:tcW w:w="735" w:type="dxa"/>
            <w:vMerge/>
            <w:vAlign w:val="center"/>
          </w:tcPr>
          <w:p w14:paraId="484B06D6" w14:textId="77777777" w:rsidR="00125BE0" w:rsidRDefault="00125BE0"/>
        </w:tc>
        <w:tc>
          <w:tcPr>
            <w:tcW w:w="962" w:type="dxa"/>
            <w:vAlign w:val="center"/>
          </w:tcPr>
          <w:p w14:paraId="015212D8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44A98671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369769B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9BEFCB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EF23958" w14:textId="77777777" w:rsidR="00125BE0" w:rsidRDefault="00125BE0"/>
        </w:tc>
        <w:tc>
          <w:tcPr>
            <w:tcW w:w="1018" w:type="dxa"/>
            <w:vMerge/>
            <w:vAlign w:val="center"/>
          </w:tcPr>
          <w:p w14:paraId="0D8ED3A4" w14:textId="77777777" w:rsidR="00125BE0" w:rsidRDefault="00125BE0"/>
        </w:tc>
        <w:tc>
          <w:tcPr>
            <w:tcW w:w="1030" w:type="dxa"/>
            <w:vMerge/>
            <w:vAlign w:val="center"/>
          </w:tcPr>
          <w:p w14:paraId="3B59F8EB" w14:textId="77777777" w:rsidR="00125BE0" w:rsidRDefault="00125BE0"/>
        </w:tc>
      </w:tr>
      <w:tr w:rsidR="00125BE0" w14:paraId="6F928ACF" w14:textId="77777777">
        <w:tc>
          <w:tcPr>
            <w:tcW w:w="718" w:type="dxa"/>
            <w:vMerge/>
            <w:vAlign w:val="center"/>
          </w:tcPr>
          <w:p w14:paraId="2C84C604" w14:textId="77777777" w:rsidR="00125BE0" w:rsidRDefault="00125BE0"/>
        </w:tc>
        <w:tc>
          <w:tcPr>
            <w:tcW w:w="962" w:type="dxa"/>
            <w:vMerge/>
            <w:vAlign w:val="center"/>
          </w:tcPr>
          <w:p w14:paraId="7CAD3F4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D6146A2" w14:textId="77777777" w:rsidR="00125BE0" w:rsidRDefault="00125BE0"/>
        </w:tc>
        <w:tc>
          <w:tcPr>
            <w:tcW w:w="735" w:type="dxa"/>
            <w:vMerge/>
            <w:vAlign w:val="center"/>
          </w:tcPr>
          <w:p w14:paraId="37DF8566" w14:textId="77777777" w:rsidR="00125BE0" w:rsidRDefault="00125BE0"/>
        </w:tc>
        <w:tc>
          <w:tcPr>
            <w:tcW w:w="962" w:type="dxa"/>
            <w:vAlign w:val="center"/>
          </w:tcPr>
          <w:p w14:paraId="150D7E03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41A7F868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63F173E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0F8B27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FE2A279" w14:textId="77777777" w:rsidR="00125BE0" w:rsidRDefault="00125BE0"/>
        </w:tc>
        <w:tc>
          <w:tcPr>
            <w:tcW w:w="1018" w:type="dxa"/>
            <w:vMerge/>
            <w:vAlign w:val="center"/>
          </w:tcPr>
          <w:p w14:paraId="547FB461" w14:textId="77777777" w:rsidR="00125BE0" w:rsidRDefault="00125BE0"/>
        </w:tc>
        <w:tc>
          <w:tcPr>
            <w:tcW w:w="1030" w:type="dxa"/>
            <w:vMerge/>
            <w:vAlign w:val="center"/>
          </w:tcPr>
          <w:p w14:paraId="4237BE76" w14:textId="77777777" w:rsidR="00125BE0" w:rsidRDefault="00125BE0"/>
        </w:tc>
      </w:tr>
      <w:tr w:rsidR="00125BE0" w14:paraId="6552CD40" w14:textId="77777777">
        <w:tc>
          <w:tcPr>
            <w:tcW w:w="718" w:type="dxa"/>
            <w:vMerge/>
            <w:vAlign w:val="center"/>
          </w:tcPr>
          <w:p w14:paraId="63E40E26" w14:textId="77777777" w:rsidR="00125BE0" w:rsidRDefault="00125BE0"/>
        </w:tc>
        <w:tc>
          <w:tcPr>
            <w:tcW w:w="962" w:type="dxa"/>
            <w:vMerge/>
            <w:vAlign w:val="center"/>
          </w:tcPr>
          <w:p w14:paraId="3EFFB7D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33BE254" w14:textId="77777777" w:rsidR="00125BE0" w:rsidRDefault="00125BE0"/>
        </w:tc>
        <w:tc>
          <w:tcPr>
            <w:tcW w:w="735" w:type="dxa"/>
            <w:vMerge/>
            <w:vAlign w:val="center"/>
          </w:tcPr>
          <w:p w14:paraId="5B66B80F" w14:textId="77777777" w:rsidR="00125BE0" w:rsidRDefault="00125BE0"/>
        </w:tc>
        <w:tc>
          <w:tcPr>
            <w:tcW w:w="962" w:type="dxa"/>
            <w:vAlign w:val="center"/>
          </w:tcPr>
          <w:p w14:paraId="0EB007EB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122C8E80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2638CF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0235F4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80B238C" w14:textId="77777777" w:rsidR="00125BE0" w:rsidRDefault="00125BE0"/>
        </w:tc>
        <w:tc>
          <w:tcPr>
            <w:tcW w:w="1018" w:type="dxa"/>
            <w:vMerge/>
            <w:vAlign w:val="center"/>
          </w:tcPr>
          <w:p w14:paraId="5E5F9C42" w14:textId="77777777" w:rsidR="00125BE0" w:rsidRDefault="00125BE0"/>
        </w:tc>
        <w:tc>
          <w:tcPr>
            <w:tcW w:w="1030" w:type="dxa"/>
            <w:vMerge/>
            <w:vAlign w:val="center"/>
          </w:tcPr>
          <w:p w14:paraId="14FA671F" w14:textId="77777777" w:rsidR="00125BE0" w:rsidRDefault="00125BE0"/>
        </w:tc>
      </w:tr>
      <w:tr w:rsidR="00125BE0" w14:paraId="43EDF4BF" w14:textId="77777777">
        <w:tc>
          <w:tcPr>
            <w:tcW w:w="718" w:type="dxa"/>
            <w:vMerge/>
            <w:vAlign w:val="center"/>
          </w:tcPr>
          <w:p w14:paraId="34990AE9" w14:textId="77777777" w:rsidR="00125BE0" w:rsidRDefault="00125BE0"/>
        </w:tc>
        <w:tc>
          <w:tcPr>
            <w:tcW w:w="962" w:type="dxa"/>
            <w:vMerge/>
            <w:vAlign w:val="center"/>
          </w:tcPr>
          <w:p w14:paraId="6E444D61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D59800B" w14:textId="77777777" w:rsidR="00125BE0" w:rsidRDefault="00125BE0"/>
        </w:tc>
        <w:tc>
          <w:tcPr>
            <w:tcW w:w="735" w:type="dxa"/>
            <w:vMerge/>
            <w:vAlign w:val="center"/>
          </w:tcPr>
          <w:p w14:paraId="7D91FEEF" w14:textId="77777777" w:rsidR="00125BE0" w:rsidRDefault="00125BE0"/>
        </w:tc>
        <w:tc>
          <w:tcPr>
            <w:tcW w:w="962" w:type="dxa"/>
            <w:vAlign w:val="center"/>
          </w:tcPr>
          <w:p w14:paraId="64EE07F7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1AB4735D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7BA681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53801C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0A873A7" w14:textId="77777777" w:rsidR="00125BE0" w:rsidRDefault="00125BE0"/>
        </w:tc>
        <w:tc>
          <w:tcPr>
            <w:tcW w:w="1018" w:type="dxa"/>
            <w:vMerge/>
            <w:vAlign w:val="center"/>
          </w:tcPr>
          <w:p w14:paraId="49699107" w14:textId="77777777" w:rsidR="00125BE0" w:rsidRDefault="00125BE0"/>
        </w:tc>
        <w:tc>
          <w:tcPr>
            <w:tcW w:w="1030" w:type="dxa"/>
            <w:vMerge/>
            <w:vAlign w:val="center"/>
          </w:tcPr>
          <w:p w14:paraId="71ED9EB2" w14:textId="77777777" w:rsidR="00125BE0" w:rsidRDefault="00125BE0"/>
        </w:tc>
      </w:tr>
      <w:tr w:rsidR="00125BE0" w14:paraId="052DB316" w14:textId="77777777">
        <w:tc>
          <w:tcPr>
            <w:tcW w:w="718" w:type="dxa"/>
            <w:vMerge/>
            <w:vAlign w:val="center"/>
          </w:tcPr>
          <w:p w14:paraId="1AD31463" w14:textId="77777777" w:rsidR="00125BE0" w:rsidRDefault="00125BE0"/>
        </w:tc>
        <w:tc>
          <w:tcPr>
            <w:tcW w:w="962" w:type="dxa"/>
            <w:vMerge/>
            <w:vAlign w:val="center"/>
          </w:tcPr>
          <w:p w14:paraId="2EC1DB01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DFB8250" w14:textId="77777777" w:rsidR="00125BE0" w:rsidRDefault="00125BE0"/>
        </w:tc>
        <w:tc>
          <w:tcPr>
            <w:tcW w:w="735" w:type="dxa"/>
            <w:vMerge/>
            <w:vAlign w:val="center"/>
          </w:tcPr>
          <w:p w14:paraId="14C325CF" w14:textId="77777777" w:rsidR="00125BE0" w:rsidRDefault="00125BE0"/>
        </w:tc>
        <w:tc>
          <w:tcPr>
            <w:tcW w:w="962" w:type="dxa"/>
            <w:vAlign w:val="center"/>
          </w:tcPr>
          <w:p w14:paraId="1D8E3B83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748DC4BD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7DC170A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10CC45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1D409B3" w14:textId="77777777" w:rsidR="00125BE0" w:rsidRDefault="00125BE0"/>
        </w:tc>
        <w:tc>
          <w:tcPr>
            <w:tcW w:w="1018" w:type="dxa"/>
            <w:vMerge/>
            <w:vAlign w:val="center"/>
          </w:tcPr>
          <w:p w14:paraId="1E8513AA" w14:textId="77777777" w:rsidR="00125BE0" w:rsidRDefault="00125BE0"/>
        </w:tc>
        <w:tc>
          <w:tcPr>
            <w:tcW w:w="1030" w:type="dxa"/>
            <w:vMerge/>
            <w:vAlign w:val="center"/>
          </w:tcPr>
          <w:p w14:paraId="72501475" w14:textId="77777777" w:rsidR="00125BE0" w:rsidRDefault="00125BE0"/>
        </w:tc>
      </w:tr>
      <w:tr w:rsidR="00125BE0" w14:paraId="6FA8049A" w14:textId="77777777">
        <w:tc>
          <w:tcPr>
            <w:tcW w:w="718" w:type="dxa"/>
            <w:vMerge/>
            <w:vAlign w:val="center"/>
          </w:tcPr>
          <w:p w14:paraId="453BF9BB" w14:textId="77777777" w:rsidR="00125BE0" w:rsidRDefault="00125BE0"/>
        </w:tc>
        <w:tc>
          <w:tcPr>
            <w:tcW w:w="962" w:type="dxa"/>
            <w:vMerge/>
            <w:vAlign w:val="center"/>
          </w:tcPr>
          <w:p w14:paraId="28E85141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381E7AD" w14:textId="77777777" w:rsidR="00125BE0" w:rsidRDefault="00125BE0"/>
        </w:tc>
        <w:tc>
          <w:tcPr>
            <w:tcW w:w="735" w:type="dxa"/>
            <w:vMerge/>
            <w:vAlign w:val="center"/>
          </w:tcPr>
          <w:p w14:paraId="59A1D979" w14:textId="77777777" w:rsidR="00125BE0" w:rsidRDefault="00125BE0"/>
        </w:tc>
        <w:tc>
          <w:tcPr>
            <w:tcW w:w="962" w:type="dxa"/>
            <w:vAlign w:val="center"/>
          </w:tcPr>
          <w:p w14:paraId="3120DA17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545B63BE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510E637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00B88B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5892B00" w14:textId="77777777" w:rsidR="00125BE0" w:rsidRDefault="00125BE0"/>
        </w:tc>
        <w:tc>
          <w:tcPr>
            <w:tcW w:w="1018" w:type="dxa"/>
            <w:vMerge/>
            <w:vAlign w:val="center"/>
          </w:tcPr>
          <w:p w14:paraId="3A437A43" w14:textId="77777777" w:rsidR="00125BE0" w:rsidRDefault="00125BE0"/>
        </w:tc>
        <w:tc>
          <w:tcPr>
            <w:tcW w:w="1030" w:type="dxa"/>
            <w:vMerge/>
            <w:vAlign w:val="center"/>
          </w:tcPr>
          <w:p w14:paraId="49B63F52" w14:textId="77777777" w:rsidR="00125BE0" w:rsidRDefault="00125BE0"/>
        </w:tc>
      </w:tr>
      <w:tr w:rsidR="00125BE0" w14:paraId="5060E9CF" w14:textId="77777777">
        <w:tc>
          <w:tcPr>
            <w:tcW w:w="718" w:type="dxa"/>
            <w:vMerge/>
            <w:vAlign w:val="center"/>
          </w:tcPr>
          <w:p w14:paraId="1BC583A8" w14:textId="77777777" w:rsidR="00125BE0" w:rsidRDefault="00125BE0"/>
        </w:tc>
        <w:tc>
          <w:tcPr>
            <w:tcW w:w="962" w:type="dxa"/>
            <w:vMerge/>
            <w:vAlign w:val="center"/>
          </w:tcPr>
          <w:p w14:paraId="03587351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34C8F23" w14:textId="77777777" w:rsidR="00125BE0" w:rsidRDefault="00125BE0"/>
        </w:tc>
        <w:tc>
          <w:tcPr>
            <w:tcW w:w="735" w:type="dxa"/>
            <w:vMerge/>
            <w:vAlign w:val="center"/>
          </w:tcPr>
          <w:p w14:paraId="5B1C3211" w14:textId="77777777" w:rsidR="00125BE0" w:rsidRDefault="00125BE0"/>
        </w:tc>
        <w:tc>
          <w:tcPr>
            <w:tcW w:w="962" w:type="dxa"/>
            <w:vAlign w:val="center"/>
          </w:tcPr>
          <w:p w14:paraId="63B995DB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61B6F109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4249D77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5DC9B7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B461CBF" w14:textId="77777777" w:rsidR="00125BE0" w:rsidRDefault="00125BE0"/>
        </w:tc>
        <w:tc>
          <w:tcPr>
            <w:tcW w:w="1018" w:type="dxa"/>
            <w:vMerge/>
            <w:vAlign w:val="center"/>
          </w:tcPr>
          <w:p w14:paraId="6BC99B68" w14:textId="77777777" w:rsidR="00125BE0" w:rsidRDefault="00125BE0"/>
        </w:tc>
        <w:tc>
          <w:tcPr>
            <w:tcW w:w="1030" w:type="dxa"/>
            <w:vMerge/>
            <w:vAlign w:val="center"/>
          </w:tcPr>
          <w:p w14:paraId="305BE4AF" w14:textId="77777777" w:rsidR="00125BE0" w:rsidRDefault="00125BE0"/>
        </w:tc>
      </w:tr>
      <w:tr w:rsidR="00125BE0" w14:paraId="1F514B33" w14:textId="77777777">
        <w:tc>
          <w:tcPr>
            <w:tcW w:w="718" w:type="dxa"/>
            <w:vMerge/>
            <w:vAlign w:val="center"/>
          </w:tcPr>
          <w:p w14:paraId="30F69B0B" w14:textId="77777777" w:rsidR="00125BE0" w:rsidRDefault="00125BE0"/>
        </w:tc>
        <w:tc>
          <w:tcPr>
            <w:tcW w:w="962" w:type="dxa"/>
            <w:vMerge/>
            <w:vAlign w:val="center"/>
          </w:tcPr>
          <w:p w14:paraId="7FA6BD9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AC49729" w14:textId="77777777" w:rsidR="00125BE0" w:rsidRDefault="00125BE0"/>
        </w:tc>
        <w:tc>
          <w:tcPr>
            <w:tcW w:w="735" w:type="dxa"/>
            <w:vMerge/>
            <w:vAlign w:val="center"/>
          </w:tcPr>
          <w:p w14:paraId="22E7CE0C" w14:textId="77777777" w:rsidR="00125BE0" w:rsidRDefault="00125BE0"/>
        </w:tc>
        <w:tc>
          <w:tcPr>
            <w:tcW w:w="962" w:type="dxa"/>
            <w:vAlign w:val="center"/>
          </w:tcPr>
          <w:p w14:paraId="31D86725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55F9C68A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6A427CA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3B4779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D5DD2A6" w14:textId="77777777" w:rsidR="00125BE0" w:rsidRDefault="00125BE0"/>
        </w:tc>
        <w:tc>
          <w:tcPr>
            <w:tcW w:w="1018" w:type="dxa"/>
            <w:vMerge/>
            <w:vAlign w:val="center"/>
          </w:tcPr>
          <w:p w14:paraId="6366F382" w14:textId="77777777" w:rsidR="00125BE0" w:rsidRDefault="00125BE0"/>
        </w:tc>
        <w:tc>
          <w:tcPr>
            <w:tcW w:w="1030" w:type="dxa"/>
            <w:vMerge/>
            <w:vAlign w:val="center"/>
          </w:tcPr>
          <w:p w14:paraId="7F98ADD2" w14:textId="77777777" w:rsidR="00125BE0" w:rsidRDefault="00125BE0"/>
        </w:tc>
      </w:tr>
      <w:tr w:rsidR="00125BE0" w14:paraId="2B3E7EB0" w14:textId="77777777">
        <w:tc>
          <w:tcPr>
            <w:tcW w:w="718" w:type="dxa"/>
            <w:vMerge/>
            <w:vAlign w:val="center"/>
          </w:tcPr>
          <w:p w14:paraId="0CBEAB63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09C1AFDD" w14:textId="77777777" w:rsidR="00125BE0" w:rsidRDefault="00784339">
            <w:r>
              <w:t>4003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6845BEB" w14:textId="77777777" w:rsidR="00125BE0" w:rsidRDefault="00784339">
            <w:r>
              <w:t>104.44</w:t>
            </w:r>
          </w:p>
        </w:tc>
        <w:tc>
          <w:tcPr>
            <w:tcW w:w="735" w:type="dxa"/>
            <w:vMerge w:val="restart"/>
            <w:vAlign w:val="center"/>
          </w:tcPr>
          <w:p w14:paraId="7EC72DC5" w14:textId="77777777" w:rsidR="00125BE0" w:rsidRDefault="00784339">
            <w:r>
              <w:t>89.46</w:t>
            </w:r>
          </w:p>
        </w:tc>
        <w:tc>
          <w:tcPr>
            <w:tcW w:w="962" w:type="dxa"/>
            <w:vAlign w:val="center"/>
          </w:tcPr>
          <w:p w14:paraId="3A33D1E2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7107938E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4AB4A13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E9A049E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5AFCD02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45894A1" w14:textId="77777777" w:rsidR="00125BE0" w:rsidRDefault="00784339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554AA23A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2C3D170" w14:textId="77777777">
        <w:tc>
          <w:tcPr>
            <w:tcW w:w="718" w:type="dxa"/>
            <w:vMerge/>
            <w:vAlign w:val="center"/>
          </w:tcPr>
          <w:p w14:paraId="178EE3D5" w14:textId="77777777" w:rsidR="00125BE0" w:rsidRDefault="00125BE0"/>
        </w:tc>
        <w:tc>
          <w:tcPr>
            <w:tcW w:w="962" w:type="dxa"/>
            <w:vMerge/>
            <w:vAlign w:val="center"/>
          </w:tcPr>
          <w:p w14:paraId="5FC7173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3D201E6" w14:textId="77777777" w:rsidR="00125BE0" w:rsidRDefault="00125BE0"/>
        </w:tc>
        <w:tc>
          <w:tcPr>
            <w:tcW w:w="735" w:type="dxa"/>
            <w:vMerge/>
            <w:vAlign w:val="center"/>
          </w:tcPr>
          <w:p w14:paraId="5A9FD6DB" w14:textId="77777777" w:rsidR="00125BE0" w:rsidRDefault="00125BE0"/>
        </w:tc>
        <w:tc>
          <w:tcPr>
            <w:tcW w:w="962" w:type="dxa"/>
            <w:vAlign w:val="center"/>
          </w:tcPr>
          <w:p w14:paraId="4102649A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13DA4802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380922F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18EED9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33E8D5A" w14:textId="77777777" w:rsidR="00125BE0" w:rsidRDefault="00125BE0"/>
        </w:tc>
        <w:tc>
          <w:tcPr>
            <w:tcW w:w="1018" w:type="dxa"/>
            <w:vMerge/>
            <w:vAlign w:val="center"/>
          </w:tcPr>
          <w:p w14:paraId="41C1B66C" w14:textId="77777777" w:rsidR="00125BE0" w:rsidRDefault="00125BE0"/>
        </w:tc>
        <w:tc>
          <w:tcPr>
            <w:tcW w:w="1030" w:type="dxa"/>
            <w:vMerge/>
            <w:vAlign w:val="center"/>
          </w:tcPr>
          <w:p w14:paraId="3F802979" w14:textId="77777777" w:rsidR="00125BE0" w:rsidRDefault="00125BE0"/>
        </w:tc>
      </w:tr>
      <w:tr w:rsidR="00125BE0" w14:paraId="2A08A230" w14:textId="77777777">
        <w:tc>
          <w:tcPr>
            <w:tcW w:w="718" w:type="dxa"/>
            <w:vMerge/>
            <w:vAlign w:val="center"/>
          </w:tcPr>
          <w:p w14:paraId="1D467E4C" w14:textId="77777777" w:rsidR="00125BE0" w:rsidRDefault="00125BE0"/>
        </w:tc>
        <w:tc>
          <w:tcPr>
            <w:tcW w:w="962" w:type="dxa"/>
            <w:vMerge/>
            <w:vAlign w:val="center"/>
          </w:tcPr>
          <w:p w14:paraId="3467DD76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FA7C605" w14:textId="77777777" w:rsidR="00125BE0" w:rsidRDefault="00125BE0"/>
        </w:tc>
        <w:tc>
          <w:tcPr>
            <w:tcW w:w="735" w:type="dxa"/>
            <w:vMerge/>
            <w:vAlign w:val="center"/>
          </w:tcPr>
          <w:p w14:paraId="3264729A" w14:textId="77777777" w:rsidR="00125BE0" w:rsidRDefault="00125BE0"/>
        </w:tc>
        <w:tc>
          <w:tcPr>
            <w:tcW w:w="962" w:type="dxa"/>
            <w:vAlign w:val="center"/>
          </w:tcPr>
          <w:p w14:paraId="528D4E0B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11F7DC82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6CD318E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96F402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BFD7AFA" w14:textId="77777777" w:rsidR="00125BE0" w:rsidRDefault="00125BE0"/>
        </w:tc>
        <w:tc>
          <w:tcPr>
            <w:tcW w:w="1018" w:type="dxa"/>
            <w:vMerge/>
            <w:vAlign w:val="center"/>
          </w:tcPr>
          <w:p w14:paraId="06639C12" w14:textId="77777777" w:rsidR="00125BE0" w:rsidRDefault="00125BE0"/>
        </w:tc>
        <w:tc>
          <w:tcPr>
            <w:tcW w:w="1030" w:type="dxa"/>
            <w:vMerge/>
            <w:vAlign w:val="center"/>
          </w:tcPr>
          <w:p w14:paraId="36670A73" w14:textId="77777777" w:rsidR="00125BE0" w:rsidRDefault="00125BE0"/>
        </w:tc>
      </w:tr>
      <w:tr w:rsidR="00125BE0" w14:paraId="335DAE48" w14:textId="77777777">
        <w:tc>
          <w:tcPr>
            <w:tcW w:w="718" w:type="dxa"/>
            <w:vMerge/>
            <w:vAlign w:val="center"/>
          </w:tcPr>
          <w:p w14:paraId="2842DF0F" w14:textId="77777777" w:rsidR="00125BE0" w:rsidRDefault="00125BE0"/>
        </w:tc>
        <w:tc>
          <w:tcPr>
            <w:tcW w:w="962" w:type="dxa"/>
            <w:vMerge/>
            <w:vAlign w:val="center"/>
          </w:tcPr>
          <w:p w14:paraId="2874113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7C4A7B3" w14:textId="77777777" w:rsidR="00125BE0" w:rsidRDefault="00125BE0"/>
        </w:tc>
        <w:tc>
          <w:tcPr>
            <w:tcW w:w="735" w:type="dxa"/>
            <w:vMerge/>
            <w:vAlign w:val="center"/>
          </w:tcPr>
          <w:p w14:paraId="1E622D29" w14:textId="77777777" w:rsidR="00125BE0" w:rsidRDefault="00125BE0"/>
        </w:tc>
        <w:tc>
          <w:tcPr>
            <w:tcW w:w="962" w:type="dxa"/>
            <w:vAlign w:val="center"/>
          </w:tcPr>
          <w:p w14:paraId="376B3B09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7C4AA81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3ECDCF5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898D49C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A215CDC" w14:textId="77777777" w:rsidR="00125BE0" w:rsidRDefault="00125BE0"/>
        </w:tc>
        <w:tc>
          <w:tcPr>
            <w:tcW w:w="1018" w:type="dxa"/>
            <w:vMerge/>
            <w:vAlign w:val="center"/>
          </w:tcPr>
          <w:p w14:paraId="0CF424E3" w14:textId="77777777" w:rsidR="00125BE0" w:rsidRDefault="00125BE0"/>
        </w:tc>
        <w:tc>
          <w:tcPr>
            <w:tcW w:w="1030" w:type="dxa"/>
            <w:vMerge/>
            <w:vAlign w:val="center"/>
          </w:tcPr>
          <w:p w14:paraId="0D37DE74" w14:textId="77777777" w:rsidR="00125BE0" w:rsidRDefault="00125BE0"/>
        </w:tc>
      </w:tr>
      <w:tr w:rsidR="00125BE0" w14:paraId="2D1ED2A3" w14:textId="77777777">
        <w:tc>
          <w:tcPr>
            <w:tcW w:w="718" w:type="dxa"/>
            <w:vMerge/>
            <w:vAlign w:val="center"/>
          </w:tcPr>
          <w:p w14:paraId="2BF3C518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41DCE164" w14:textId="77777777" w:rsidR="00125BE0" w:rsidRDefault="00784339">
            <w:r>
              <w:t>4004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1BF9198" w14:textId="77777777" w:rsidR="00125BE0" w:rsidRDefault="00784339">
            <w:r>
              <w:t>104.44</w:t>
            </w:r>
          </w:p>
        </w:tc>
        <w:tc>
          <w:tcPr>
            <w:tcW w:w="735" w:type="dxa"/>
            <w:vMerge w:val="restart"/>
            <w:vAlign w:val="center"/>
          </w:tcPr>
          <w:p w14:paraId="3D414D02" w14:textId="77777777" w:rsidR="00125BE0" w:rsidRDefault="00784339">
            <w:r>
              <w:t>89.46</w:t>
            </w:r>
          </w:p>
        </w:tc>
        <w:tc>
          <w:tcPr>
            <w:tcW w:w="962" w:type="dxa"/>
            <w:vAlign w:val="center"/>
          </w:tcPr>
          <w:p w14:paraId="0D3428EF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25131F2F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69A0170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DA14AC7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FBE9433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D48558B" w14:textId="77777777" w:rsidR="00125BE0" w:rsidRDefault="0078433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5B06C0C9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07F7BF1" w14:textId="77777777">
        <w:tc>
          <w:tcPr>
            <w:tcW w:w="718" w:type="dxa"/>
            <w:vMerge/>
            <w:vAlign w:val="center"/>
          </w:tcPr>
          <w:p w14:paraId="1283751C" w14:textId="77777777" w:rsidR="00125BE0" w:rsidRDefault="00125BE0"/>
        </w:tc>
        <w:tc>
          <w:tcPr>
            <w:tcW w:w="962" w:type="dxa"/>
            <w:vMerge/>
            <w:vAlign w:val="center"/>
          </w:tcPr>
          <w:p w14:paraId="583067F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4127DA6" w14:textId="77777777" w:rsidR="00125BE0" w:rsidRDefault="00125BE0"/>
        </w:tc>
        <w:tc>
          <w:tcPr>
            <w:tcW w:w="735" w:type="dxa"/>
            <w:vMerge/>
            <w:vAlign w:val="center"/>
          </w:tcPr>
          <w:p w14:paraId="646B253D" w14:textId="77777777" w:rsidR="00125BE0" w:rsidRDefault="00125BE0"/>
        </w:tc>
        <w:tc>
          <w:tcPr>
            <w:tcW w:w="962" w:type="dxa"/>
            <w:vAlign w:val="center"/>
          </w:tcPr>
          <w:p w14:paraId="7D80907D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48340ADD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0F91991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FAA511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3F66588" w14:textId="77777777" w:rsidR="00125BE0" w:rsidRDefault="00125BE0"/>
        </w:tc>
        <w:tc>
          <w:tcPr>
            <w:tcW w:w="1018" w:type="dxa"/>
            <w:vMerge/>
            <w:vAlign w:val="center"/>
          </w:tcPr>
          <w:p w14:paraId="3EA1DB63" w14:textId="77777777" w:rsidR="00125BE0" w:rsidRDefault="00125BE0"/>
        </w:tc>
        <w:tc>
          <w:tcPr>
            <w:tcW w:w="1030" w:type="dxa"/>
            <w:vMerge/>
            <w:vAlign w:val="center"/>
          </w:tcPr>
          <w:p w14:paraId="626A3BA8" w14:textId="77777777" w:rsidR="00125BE0" w:rsidRDefault="00125BE0"/>
        </w:tc>
      </w:tr>
      <w:tr w:rsidR="00125BE0" w14:paraId="5886BAA8" w14:textId="77777777">
        <w:tc>
          <w:tcPr>
            <w:tcW w:w="718" w:type="dxa"/>
            <w:vMerge/>
            <w:vAlign w:val="center"/>
          </w:tcPr>
          <w:p w14:paraId="55C29335" w14:textId="77777777" w:rsidR="00125BE0" w:rsidRDefault="00125BE0"/>
        </w:tc>
        <w:tc>
          <w:tcPr>
            <w:tcW w:w="962" w:type="dxa"/>
            <w:vMerge/>
            <w:vAlign w:val="center"/>
          </w:tcPr>
          <w:p w14:paraId="24963D1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2B32161" w14:textId="77777777" w:rsidR="00125BE0" w:rsidRDefault="00125BE0"/>
        </w:tc>
        <w:tc>
          <w:tcPr>
            <w:tcW w:w="735" w:type="dxa"/>
            <w:vMerge/>
            <w:vAlign w:val="center"/>
          </w:tcPr>
          <w:p w14:paraId="1D1467A6" w14:textId="77777777" w:rsidR="00125BE0" w:rsidRDefault="00125BE0"/>
        </w:tc>
        <w:tc>
          <w:tcPr>
            <w:tcW w:w="962" w:type="dxa"/>
            <w:vAlign w:val="center"/>
          </w:tcPr>
          <w:p w14:paraId="32D903E0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4A768789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403A607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A93C34C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1B7FD12" w14:textId="77777777" w:rsidR="00125BE0" w:rsidRDefault="00125BE0"/>
        </w:tc>
        <w:tc>
          <w:tcPr>
            <w:tcW w:w="1018" w:type="dxa"/>
            <w:vMerge/>
            <w:vAlign w:val="center"/>
          </w:tcPr>
          <w:p w14:paraId="7A7479CC" w14:textId="77777777" w:rsidR="00125BE0" w:rsidRDefault="00125BE0"/>
        </w:tc>
        <w:tc>
          <w:tcPr>
            <w:tcW w:w="1030" w:type="dxa"/>
            <w:vMerge/>
            <w:vAlign w:val="center"/>
          </w:tcPr>
          <w:p w14:paraId="61717447" w14:textId="77777777" w:rsidR="00125BE0" w:rsidRDefault="00125BE0"/>
        </w:tc>
      </w:tr>
      <w:tr w:rsidR="00125BE0" w14:paraId="0DF1CB82" w14:textId="77777777">
        <w:tc>
          <w:tcPr>
            <w:tcW w:w="718" w:type="dxa"/>
            <w:vMerge/>
            <w:vAlign w:val="center"/>
          </w:tcPr>
          <w:p w14:paraId="43B3AA54" w14:textId="77777777" w:rsidR="00125BE0" w:rsidRDefault="00125BE0"/>
        </w:tc>
        <w:tc>
          <w:tcPr>
            <w:tcW w:w="962" w:type="dxa"/>
            <w:vMerge/>
            <w:vAlign w:val="center"/>
          </w:tcPr>
          <w:p w14:paraId="5E9A368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D2B977D" w14:textId="77777777" w:rsidR="00125BE0" w:rsidRDefault="00125BE0"/>
        </w:tc>
        <w:tc>
          <w:tcPr>
            <w:tcW w:w="735" w:type="dxa"/>
            <w:vMerge/>
            <w:vAlign w:val="center"/>
          </w:tcPr>
          <w:p w14:paraId="6C5F6F33" w14:textId="77777777" w:rsidR="00125BE0" w:rsidRDefault="00125BE0"/>
        </w:tc>
        <w:tc>
          <w:tcPr>
            <w:tcW w:w="962" w:type="dxa"/>
            <w:vAlign w:val="center"/>
          </w:tcPr>
          <w:p w14:paraId="2439DABC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5A8924A7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A500A0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B9CEBC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E0E3790" w14:textId="77777777" w:rsidR="00125BE0" w:rsidRDefault="00125BE0"/>
        </w:tc>
        <w:tc>
          <w:tcPr>
            <w:tcW w:w="1018" w:type="dxa"/>
            <w:vMerge/>
            <w:vAlign w:val="center"/>
          </w:tcPr>
          <w:p w14:paraId="62767C55" w14:textId="77777777" w:rsidR="00125BE0" w:rsidRDefault="00125BE0"/>
        </w:tc>
        <w:tc>
          <w:tcPr>
            <w:tcW w:w="1030" w:type="dxa"/>
            <w:vMerge/>
            <w:vAlign w:val="center"/>
          </w:tcPr>
          <w:p w14:paraId="768CADBB" w14:textId="77777777" w:rsidR="00125BE0" w:rsidRDefault="00125BE0"/>
        </w:tc>
      </w:tr>
      <w:tr w:rsidR="00125BE0" w14:paraId="122D3B07" w14:textId="77777777">
        <w:tc>
          <w:tcPr>
            <w:tcW w:w="718" w:type="dxa"/>
            <w:vMerge/>
            <w:vAlign w:val="center"/>
          </w:tcPr>
          <w:p w14:paraId="1018F559" w14:textId="77777777" w:rsidR="00125BE0" w:rsidRDefault="00125BE0"/>
        </w:tc>
        <w:tc>
          <w:tcPr>
            <w:tcW w:w="962" w:type="dxa"/>
            <w:vMerge/>
            <w:vAlign w:val="center"/>
          </w:tcPr>
          <w:p w14:paraId="288916D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E3F440D" w14:textId="77777777" w:rsidR="00125BE0" w:rsidRDefault="00125BE0"/>
        </w:tc>
        <w:tc>
          <w:tcPr>
            <w:tcW w:w="735" w:type="dxa"/>
            <w:vMerge/>
            <w:vAlign w:val="center"/>
          </w:tcPr>
          <w:p w14:paraId="4C2274CC" w14:textId="77777777" w:rsidR="00125BE0" w:rsidRDefault="00125BE0"/>
        </w:tc>
        <w:tc>
          <w:tcPr>
            <w:tcW w:w="962" w:type="dxa"/>
            <w:vAlign w:val="center"/>
          </w:tcPr>
          <w:p w14:paraId="60E79A49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016DD1A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782D0E9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3951F5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ADFB228" w14:textId="77777777" w:rsidR="00125BE0" w:rsidRDefault="00125BE0"/>
        </w:tc>
        <w:tc>
          <w:tcPr>
            <w:tcW w:w="1018" w:type="dxa"/>
            <w:vMerge/>
            <w:vAlign w:val="center"/>
          </w:tcPr>
          <w:p w14:paraId="32C27DE0" w14:textId="77777777" w:rsidR="00125BE0" w:rsidRDefault="00125BE0"/>
        </w:tc>
        <w:tc>
          <w:tcPr>
            <w:tcW w:w="1030" w:type="dxa"/>
            <w:vMerge/>
            <w:vAlign w:val="center"/>
          </w:tcPr>
          <w:p w14:paraId="6A63CFF1" w14:textId="77777777" w:rsidR="00125BE0" w:rsidRDefault="00125BE0"/>
        </w:tc>
      </w:tr>
      <w:tr w:rsidR="00125BE0" w14:paraId="75CF2F7A" w14:textId="77777777">
        <w:tc>
          <w:tcPr>
            <w:tcW w:w="718" w:type="dxa"/>
            <w:vMerge/>
            <w:vAlign w:val="center"/>
          </w:tcPr>
          <w:p w14:paraId="6C3E334A" w14:textId="77777777" w:rsidR="00125BE0" w:rsidRDefault="00125BE0"/>
        </w:tc>
        <w:tc>
          <w:tcPr>
            <w:tcW w:w="962" w:type="dxa"/>
            <w:vMerge/>
            <w:vAlign w:val="center"/>
          </w:tcPr>
          <w:p w14:paraId="29427D1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6C6BCA4" w14:textId="77777777" w:rsidR="00125BE0" w:rsidRDefault="00125BE0"/>
        </w:tc>
        <w:tc>
          <w:tcPr>
            <w:tcW w:w="735" w:type="dxa"/>
            <w:vMerge/>
            <w:vAlign w:val="center"/>
          </w:tcPr>
          <w:p w14:paraId="413FCA20" w14:textId="77777777" w:rsidR="00125BE0" w:rsidRDefault="00125BE0"/>
        </w:tc>
        <w:tc>
          <w:tcPr>
            <w:tcW w:w="962" w:type="dxa"/>
            <w:vAlign w:val="center"/>
          </w:tcPr>
          <w:p w14:paraId="473A12DA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19F21E3F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787F23A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088F7B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19527F0" w14:textId="77777777" w:rsidR="00125BE0" w:rsidRDefault="00125BE0"/>
        </w:tc>
        <w:tc>
          <w:tcPr>
            <w:tcW w:w="1018" w:type="dxa"/>
            <w:vMerge/>
            <w:vAlign w:val="center"/>
          </w:tcPr>
          <w:p w14:paraId="3229FBF4" w14:textId="77777777" w:rsidR="00125BE0" w:rsidRDefault="00125BE0"/>
        </w:tc>
        <w:tc>
          <w:tcPr>
            <w:tcW w:w="1030" w:type="dxa"/>
            <w:vMerge/>
            <w:vAlign w:val="center"/>
          </w:tcPr>
          <w:p w14:paraId="0FB38A59" w14:textId="77777777" w:rsidR="00125BE0" w:rsidRDefault="00125BE0"/>
        </w:tc>
      </w:tr>
      <w:tr w:rsidR="00125BE0" w14:paraId="5BFFD2E2" w14:textId="77777777">
        <w:tc>
          <w:tcPr>
            <w:tcW w:w="718" w:type="dxa"/>
            <w:vMerge/>
            <w:vAlign w:val="center"/>
          </w:tcPr>
          <w:p w14:paraId="285D4F89" w14:textId="77777777" w:rsidR="00125BE0" w:rsidRDefault="00125BE0"/>
        </w:tc>
        <w:tc>
          <w:tcPr>
            <w:tcW w:w="962" w:type="dxa"/>
            <w:vMerge/>
            <w:vAlign w:val="center"/>
          </w:tcPr>
          <w:p w14:paraId="1EC10A1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EAE0872" w14:textId="77777777" w:rsidR="00125BE0" w:rsidRDefault="00125BE0"/>
        </w:tc>
        <w:tc>
          <w:tcPr>
            <w:tcW w:w="735" w:type="dxa"/>
            <w:vMerge/>
            <w:vAlign w:val="center"/>
          </w:tcPr>
          <w:p w14:paraId="2586FEAB" w14:textId="77777777" w:rsidR="00125BE0" w:rsidRDefault="00125BE0"/>
        </w:tc>
        <w:tc>
          <w:tcPr>
            <w:tcW w:w="962" w:type="dxa"/>
            <w:vAlign w:val="center"/>
          </w:tcPr>
          <w:p w14:paraId="46E4A656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4CCDFE45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5A06C6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66C060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9314857" w14:textId="77777777" w:rsidR="00125BE0" w:rsidRDefault="00125BE0"/>
        </w:tc>
        <w:tc>
          <w:tcPr>
            <w:tcW w:w="1018" w:type="dxa"/>
            <w:vMerge/>
            <w:vAlign w:val="center"/>
          </w:tcPr>
          <w:p w14:paraId="32B0F1BF" w14:textId="77777777" w:rsidR="00125BE0" w:rsidRDefault="00125BE0"/>
        </w:tc>
        <w:tc>
          <w:tcPr>
            <w:tcW w:w="1030" w:type="dxa"/>
            <w:vMerge/>
            <w:vAlign w:val="center"/>
          </w:tcPr>
          <w:p w14:paraId="4936F272" w14:textId="77777777" w:rsidR="00125BE0" w:rsidRDefault="00125BE0"/>
        </w:tc>
      </w:tr>
      <w:tr w:rsidR="00125BE0" w14:paraId="145F5C24" w14:textId="77777777">
        <w:tc>
          <w:tcPr>
            <w:tcW w:w="718" w:type="dxa"/>
            <w:vMerge/>
            <w:vAlign w:val="center"/>
          </w:tcPr>
          <w:p w14:paraId="004A0F48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3438F534" w14:textId="77777777" w:rsidR="00125BE0" w:rsidRDefault="00784339">
            <w:r>
              <w:t>4005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823A0A4" w14:textId="77777777" w:rsidR="00125BE0" w:rsidRDefault="00784339">
            <w:r>
              <w:t>104.44</w:t>
            </w:r>
          </w:p>
        </w:tc>
        <w:tc>
          <w:tcPr>
            <w:tcW w:w="735" w:type="dxa"/>
            <w:vMerge w:val="restart"/>
            <w:vAlign w:val="center"/>
          </w:tcPr>
          <w:p w14:paraId="59D65FC9" w14:textId="77777777" w:rsidR="00125BE0" w:rsidRDefault="00784339">
            <w:r>
              <w:t>89.46</w:t>
            </w:r>
          </w:p>
        </w:tc>
        <w:tc>
          <w:tcPr>
            <w:tcW w:w="962" w:type="dxa"/>
            <w:vAlign w:val="center"/>
          </w:tcPr>
          <w:p w14:paraId="1025824E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0A04AD7A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707FCB3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1A37855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74C4B31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4ED6973" w14:textId="77777777" w:rsidR="00125BE0" w:rsidRDefault="0078433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12F321AB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433A8297" w14:textId="77777777">
        <w:tc>
          <w:tcPr>
            <w:tcW w:w="718" w:type="dxa"/>
            <w:vMerge/>
            <w:vAlign w:val="center"/>
          </w:tcPr>
          <w:p w14:paraId="295E7B57" w14:textId="77777777" w:rsidR="00125BE0" w:rsidRDefault="00125BE0"/>
        </w:tc>
        <w:tc>
          <w:tcPr>
            <w:tcW w:w="962" w:type="dxa"/>
            <w:vMerge/>
            <w:vAlign w:val="center"/>
          </w:tcPr>
          <w:p w14:paraId="28AE7D2B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90495D0" w14:textId="77777777" w:rsidR="00125BE0" w:rsidRDefault="00125BE0"/>
        </w:tc>
        <w:tc>
          <w:tcPr>
            <w:tcW w:w="735" w:type="dxa"/>
            <w:vMerge/>
            <w:vAlign w:val="center"/>
          </w:tcPr>
          <w:p w14:paraId="4FF4396F" w14:textId="77777777" w:rsidR="00125BE0" w:rsidRDefault="00125BE0"/>
        </w:tc>
        <w:tc>
          <w:tcPr>
            <w:tcW w:w="962" w:type="dxa"/>
            <w:vAlign w:val="center"/>
          </w:tcPr>
          <w:p w14:paraId="674C2E3D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7096CEF9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648F071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E10C9A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5154856" w14:textId="77777777" w:rsidR="00125BE0" w:rsidRDefault="00125BE0"/>
        </w:tc>
        <w:tc>
          <w:tcPr>
            <w:tcW w:w="1018" w:type="dxa"/>
            <w:vMerge/>
            <w:vAlign w:val="center"/>
          </w:tcPr>
          <w:p w14:paraId="5C84F351" w14:textId="77777777" w:rsidR="00125BE0" w:rsidRDefault="00125BE0"/>
        </w:tc>
        <w:tc>
          <w:tcPr>
            <w:tcW w:w="1030" w:type="dxa"/>
            <w:vMerge/>
            <w:vAlign w:val="center"/>
          </w:tcPr>
          <w:p w14:paraId="73774FBA" w14:textId="77777777" w:rsidR="00125BE0" w:rsidRDefault="00125BE0"/>
        </w:tc>
      </w:tr>
      <w:tr w:rsidR="00125BE0" w14:paraId="53919ABD" w14:textId="77777777">
        <w:tc>
          <w:tcPr>
            <w:tcW w:w="718" w:type="dxa"/>
            <w:vMerge/>
            <w:vAlign w:val="center"/>
          </w:tcPr>
          <w:p w14:paraId="36B0A39D" w14:textId="77777777" w:rsidR="00125BE0" w:rsidRDefault="00125BE0"/>
        </w:tc>
        <w:tc>
          <w:tcPr>
            <w:tcW w:w="962" w:type="dxa"/>
            <w:vMerge/>
            <w:vAlign w:val="center"/>
          </w:tcPr>
          <w:p w14:paraId="31817FD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011878F" w14:textId="77777777" w:rsidR="00125BE0" w:rsidRDefault="00125BE0"/>
        </w:tc>
        <w:tc>
          <w:tcPr>
            <w:tcW w:w="735" w:type="dxa"/>
            <w:vMerge/>
            <w:vAlign w:val="center"/>
          </w:tcPr>
          <w:p w14:paraId="4B8A64D8" w14:textId="77777777" w:rsidR="00125BE0" w:rsidRDefault="00125BE0"/>
        </w:tc>
        <w:tc>
          <w:tcPr>
            <w:tcW w:w="962" w:type="dxa"/>
            <w:vAlign w:val="center"/>
          </w:tcPr>
          <w:p w14:paraId="174BA1E4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4B8E5F20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2FE42A6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F3BEB8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8C7EE78" w14:textId="77777777" w:rsidR="00125BE0" w:rsidRDefault="00125BE0"/>
        </w:tc>
        <w:tc>
          <w:tcPr>
            <w:tcW w:w="1018" w:type="dxa"/>
            <w:vMerge/>
            <w:vAlign w:val="center"/>
          </w:tcPr>
          <w:p w14:paraId="49142332" w14:textId="77777777" w:rsidR="00125BE0" w:rsidRDefault="00125BE0"/>
        </w:tc>
        <w:tc>
          <w:tcPr>
            <w:tcW w:w="1030" w:type="dxa"/>
            <w:vMerge/>
            <w:vAlign w:val="center"/>
          </w:tcPr>
          <w:p w14:paraId="24971872" w14:textId="77777777" w:rsidR="00125BE0" w:rsidRDefault="00125BE0"/>
        </w:tc>
      </w:tr>
      <w:tr w:rsidR="00125BE0" w14:paraId="165ADCE1" w14:textId="77777777">
        <w:tc>
          <w:tcPr>
            <w:tcW w:w="718" w:type="dxa"/>
            <w:vMerge/>
            <w:vAlign w:val="center"/>
          </w:tcPr>
          <w:p w14:paraId="13EA2FE3" w14:textId="77777777" w:rsidR="00125BE0" w:rsidRDefault="00125BE0"/>
        </w:tc>
        <w:tc>
          <w:tcPr>
            <w:tcW w:w="962" w:type="dxa"/>
            <w:vMerge/>
            <w:vAlign w:val="center"/>
          </w:tcPr>
          <w:p w14:paraId="1A3BC82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27AF603" w14:textId="77777777" w:rsidR="00125BE0" w:rsidRDefault="00125BE0"/>
        </w:tc>
        <w:tc>
          <w:tcPr>
            <w:tcW w:w="735" w:type="dxa"/>
            <w:vMerge/>
            <w:vAlign w:val="center"/>
          </w:tcPr>
          <w:p w14:paraId="423C8324" w14:textId="77777777" w:rsidR="00125BE0" w:rsidRDefault="00125BE0"/>
        </w:tc>
        <w:tc>
          <w:tcPr>
            <w:tcW w:w="962" w:type="dxa"/>
            <w:vAlign w:val="center"/>
          </w:tcPr>
          <w:p w14:paraId="267FE2CF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132CEACE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3D389EE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033E080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1386246" w14:textId="77777777" w:rsidR="00125BE0" w:rsidRDefault="00125BE0"/>
        </w:tc>
        <w:tc>
          <w:tcPr>
            <w:tcW w:w="1018" w:type="dxa"/>
            <w:vMerge/>
            <w:vAlign w:val="center"/>
          </w:tcPr>
          <w:p w14:paraId="0B1ECDC2" w14:textId="77777777" w:rsidR="00125BE0" w:rsidRDefault="00125BE0"/>
        </w:tc>
        <w:tc>
          <w:tcPr>
            <w:tcW w:w="1030" w:type="dxa"/>
            <w:vMerge/>
            <w:vAlign w:val="center"/>
          </w:tcPr>
          <w:p w14:paraId="37C8330A" w14:textId="77777777" w:rsidR="00125BE0" w:rsidRDefault="00125BE0"/>
        </w:tc>
      </w:tr>
      <w:tr w:rsidR="00125BE0" w14:paraId="364DF168" w14:textId="77777777">
        <w:tc>
          <w:tcPr>
            <w:tcW w:w="718" w:type="dxa"/>
            <w:vMerge/>
            <w:vAlign w:val="center"/>
          </w:tcPr>
          <w:p w14:paraId="36D859D6" w14:textId="77777777" w:rsidR="00125BE0" w:rsidRDefault="00125BE0"/>
        </w:tc>
        <w:tc>
          <w:tcPr>
            <w:tcW w:w="962" w:type="dxa"/>
            <w:vMerge/>
            <w:vAlign w:val="center"/>
          </w:tcPr>
          <w:p w14:paraId="24FB4621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6BE1C3B" w14:textId="77777777" w:rsidR="00125BE0" w:rsidRDefault="00125BE0"/>
        </w:tc>
        <w:tc>
          <w:tcPr>
            <w:tcW w:w="735" w:type="dxa"/>
            <w:vMerge/>
            <w:vAlign w:val="center"/>
          </w:tcPr>
          <w:p w14:paraId="564DDEC5" w14:textId="77777777" w:rsidR="00125BE0" w:rsidRDefault="00125BE0"/>
        </w:tc>
        <w:tc>
          <w:tcPr>
            <w:tcW w:w="962" w:type="dxa"/>
            <w:vAlign w:val="center"/>
          </w:tcPr>
          <w:p w14:paraId="04681585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80E3CA6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539820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A3DF23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58270F0" w14:textId="77777777" w:rsidR="00125BE0" w:rsidRDefault="00125BE0"/>
        </w:tc>
        <w:tc>
          <w:tcPr>
            <w:tcW w:w="1018" w:type="dxa"/>
            <w:vMerge/>
            <w:vAlign w:val="center"/>
          </w:tcPr>
          <w:p w14:paraId="3833872C" w14:textId="77777777" w:rsidR="00125BE0" w:rsidRDefault="00125BE0"/>
        </w:tc>
        <w:tc>
          <w:tcPr>
            <w:tcW w:w="1030" w:type="dxa"/>
            <w:vMerge/>
            <w:vAlign w:val="center"/>
          </w:tcPr>
          <w:p w14:paraId="2BD5709D" w14:textId="77777777" w:rsidR="00125BE0" w:rsidRDefault="00125BE0"/>
        </w:tc>
      </w:tr>
      <w:tr w:rsidR="00125BE0" w14:paraId="257E0472" w14:textId="77777777">
        <w:tc>
          <w:tcPr>
            <w:tcW w:w="718" w:type="dxa"/>
            <w:vMerge/>
            <w:vAlign w:val="center"/>
          </w:tcPr>
          <w:p w14:paraId="6732E95D" w14:textId="77777777" w:rsidR="00125BE0" w:rsidRDefault="00125BE0"/>
        </w:tc>
        <w:tc>
          <w:tcPr>
            <w:tcW w:w="962" w:type="dxa"/>
            <w:vMerge/>
            <w:vAlign w:val="center"/>
          </w:tcPr>
          <w:p w14:paraId="272F72A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24EFAD0" w14:textId="77777777" w:rsidR="00125BE0" w:rsidRDefault="00125BE0"/>
        </w:tc>
        <w:tc>
          <w:tcPr>
            <w:tcW w:w="735" w:type="dxa"/>
            <w:vMerge/>
            <w:vAlign w:val="center"/>
          </w:tcPr>
          <w:p w14:paraId="0AF8DE99" w14:textId="77777777" w:rsidR="00125BE0" w:rsidRDefault="00125BE0"/>
        </w:tc>
        <w:tc>
          <w:tcPr>
            <w:tcW w:w="962" w:type="dxa"/>
            <w:vAlign w:val="center"/>
          </w:tcPr>
          <w:p w14:paraId="08804FAE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D7D6D40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0FD4FC1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8D75E35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9461A60" w14:textId="77777777" w:rsidR="00125BE0" w:rsidRDefault="00125BE0"/>
        </w:tc>
        <w:tc>
          <w:tcPr>
            <w:tcW w:w="1018" w:type="dxa"/>
            <w:vMerge/>
            <w:vAlign w:val="center"/>
          </w:tcPr>
          <w:p w14:paraId="116ED049" w14:textId="77777777" w:rsidR="00125BE0" w:rsidRDefault="00125BE0"/>
        </w:tc>
        <w:tc>
          <w:tcPr>
            <w:tcW w:w="1030" w:type="dxa"/>
            <w:vMerge/>
            <w:vAlign w:val="center"/>
          </w:tcPr>
          <w:p w14:paraId="63393A4A" w14:textId="77777777" w:rsidR="00125BE0" w:rsidRDefault="00125BE0"/>
        </w:tc>
      </w:tr>
      <w:tr w:rsidR="00125BE0" w14:paraId="5161B709" w14:textId="77777777">
        <w:tc>
          <w:tcPr>
            <w:tcW w:w="718" w:type="dxa"/>
            <w:vMerge/>
            <w:vAlign w:val="center"/>
          </w:tcPr>
          <w:p w14:paraId="6E7D61E7" w14:textId="77777777" w:rsidR="00125BE0" w:rsidRDefault="00125BE0"/>
        </w:tc>
        <w:tc>
          <w:tcPr>
            <w:tcW w:w="962" w:type="dxa"/>
            <w:vMerge/>
            <w:vAlign w:val="center"/>
          </w:tcPr>
          <w:p w14:paraId="5B21C89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A1A05E1" w14:textId="77777777" w:rsidR="00125BE0" w:rsidRDefault="00125BE0"/>
        </w:tc>
        <w:tc>
          <w:tcPr>
            <w:tcW w:w="735" w:type="dxa"/>
            <w:vMerge/>
            <w:vAlign w:val="center"/>
          </w:tcPr>
          <w:p w14:paraId="13605039" w14:textId="77777777" w:rsidR="00125BE0" w:rsidRDefault="00125BE0"/>
        </w:tc>
        <w:tc>
          <w:tcPr>
            <w:tcW w:w="962" w:type="dxa"/>
            <w:vAlign w:val="center"/>
          </w:tcPr>
          <w:p w14:paraId="70F2591F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1C51DFDE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0C0606D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E40381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0B5DFF1" w14:textId="77777777" w:rsidR="00125BE0" w:rsidRDefault="00125BE0"/>
        </w:tc>
        <w:tc>
          <w:tcPr>
            <w:tcW w:w="1018" w:type="dxa"/>
            <w:vMerge/>
            <w:vAlign w:val="center"/>
          </w:tcPr>
          <w:p w14:paraId="3C5D02DB" w14:textId="77777777" w:rsidR="00125BE0" w:rsidRDefault="00125BE0"/>
        </w:tc>
        <w:tc>
          <w:tcPr>
            <w:tcW w:w="1030" w:type="dxa"/>
            <w:vMerge/>
            <w:vAlign w:val="center"/>
          </w:tcPr>
          <w:p w14:paraId="57437163" w14:textId="77777777" w:rsidR="00125BE0" w:rsidRDefault="00125BE0"/>
        </w:tc>
      </w:tr>
      <w:tr w:rsidR="00125BE0" w14:paraId="3C56B44F" w14:textId="77777777">
        <w:tc>
          <w:tcPr>
            <w:tcW w:w="718" w:type="dxa"/>
            <w:vMerge/>
            <w:vAlign w:val="center"/>
          </w:tcPr>
          <w:p w14:paraId="2CB7A678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1C7A070A" w14:textId="77777777" w:rsidR="00125BE0" w:rsidRDefault="00784339">
            <w:r>
              <w:t>4006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06CBC04" w14:textId="77777777" w:rsidR="00125BE0" w:rsidRDefault="00784339">
            <w:r>
              <w:t>103.54</w:t>
            </w:r>
          </w:p>
        </w:tc>
        <w:tc>
          <w:tcPr>
            <w:tcW w:w="735" w:type="dxa"/>
            <w:vMerge w:val="restart"/>
            <w:vAlign w:val="center"/>
          </w:tcPr>
          <w:p w14:paraId="36758D77" w14:textId="77777777" w:rsidR="00125BE0" w:rsidRDefault="00784339">
            <w:r>
              <w:t>122.04</w:t>
            </w:r>
          </w:p>
        </w:tc>
        <w:tc>
          <w:tcPr>
            <w:tcW w:w="962" w:type="dxa"/>
            <w:vAlign w:val="center"/>
          </w:tcPr>
          <w:p w14:paraId="56C0E7EB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418E0C78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0181393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57D338C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F2F54A8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5CF8B53" w14:textId="77777777" w:rsidR="00125BE0" w:rsidRDefault="0078433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56209DE8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000F74A4" w14:textId="77777777">
        <w:tc>
          <w:tcPr>
            <w:tcW w:w="718" w:type="dxa"/>
            <w:vMerge/>
            <w:vAlign w:val="center"/>
          </w:tcPr>
          <w:p w14:paraId="65500B2C" w14:textId="77777777" w:rsidR="00125BE0" w:rsidRDefault="00125BE0"/>
        </w:tc>
        <w:tc>
          <w:tcPr>
            <w:tcW w:w="962" w:type="dxa"/>
            <w:vMerge/>
            <w:vAlign w:val="center"/>
          </w:tcPr>
          <w:p w14:paraId="4AC973F8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D72DAE5" w14:textId="77777777" w:rsidR="00125BE0" w:rsidRDefault="00125BE0"/>
        </w:tc>
        <w:tc>
          <w:tcPr>
            <w:tcW w:w="735" w:type="dxa"/>
            <w:vMerge/>
            <w:vAlign w:val="center"/>
          </w:tcPr>
          <w:p w14:paraId="2A4448F4" w14:textId="77777777" w:rsidR="00125BE0" w:rsidRDefault="00125BE0"/>
        </w:tc>
        <w:tc>
          <w:tcPr>
            <w:tcW w:w="962" w:type="dxa"/>
            <w:vAlign w:val="center"/>
          </w:tcPr>
          <w:p w14:paraId="18AF703D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1D71A576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BE5566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831035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B59EA7D" w14:textId="77777777" w:rsidR="00125BE0" w:rsidRDefault="00125BE0"/>
        </w:tc>
        <w:tc>
          <w:tcPr>
            <w:tcW w:w="1018" w:type="dxa"/>
            <w:vMerge/>
            <w:vAlign w:val="center"/>
          </w:tcPr>
          <w:p w14:paraId="338574A2" w14:textId="77777777" w:rsidR="00125BE0" w:rsidRDefault="00125BE0"/>
        </w:tc>
        <w:tc>
          <w:tcPr>
            <w:tcW w:w="1030" w:type="dxa"/>
            <w:vMerge/>
            <w:vAlign w:val="center"/>
          </w:tcPr>
          <w:p w14:paraId="21D83FAC" w14:textId="77777777" w:rsidR="00125BE0" w:rsidRDefault="00125BE0"/>
        </w:tc>
      </w:tr>
      <w:tr w:rsidR="00125BE0" w14:paraId="29CDEDE9" w14:textId="77777777">
        <w:tc>
          <w:tcPr>
            <w:tcW w:w="718" w:type="dxa"/>
            <w:vMerge/>
            <w:vAlign w:val="center"/>
          </w:tcPr>
          <w:p w14:paraId="6BFA722B" w14:textId="77777777" w:rsidR="00125BE0" w:rsidRDefault="00125BE0"/>
        </w:tc>
        <w:tc>
          <w:tcPr>
            <w:tcW w:w="962" w:type="dxa"/>
            <w:vMerge/>
            <w:vAlign w:val="center"/>
          </w:tcPr>
          <w:p w14:paraId="01FADD7A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00F4A32" w14:textId="77777777" w:rsidR="00125BE0" w:rsidRDefault="00125BE0"/>
        </w:tc>
        <w:tc>
          <w:tcPr>
            <w:tcW w:w="735" w:type="dxa"/>
            <w:vMerge/>
            <w:vAlign w:val="center"/>
          </w:tcPr>
          <w:p w14:paraId="359E0E79" w14:textId="77777777" w:rsidR="00125BE0" w:rsidRDefault="00125BE0"/>
        </w:tc>
        <w:tc>
          <w:tcPr>
            <w:tcW w:w="962" w:type="dxa"/>
            <w:vAlign w:val="center"/>
          </w:tcPr>
          <w:p w14:paraId="0B9E0C2E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4945FA7B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CA71C4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1F37560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3EAD193" w14:textId="77777777" w:rsidR="00125BE0" w:rsidRDefault="00125BE0"/>
        </w:tc>
        <w:tc>
          <w:tcPr>
            <w:tcW w:w="1018" w:type="dxa"/>
            <w:vMerge/>
            <w:vAlign w:val="center"/>
          </w:tcPr>
          <w:p w14:paraId="6276A4E1" w14:textId="77777777" w:rsidR="00125BE0" w:rsidRDefault="00125BE0"/>
        </w:tc>
        <w:tc>
          <w:tcPr>
            <w:tcW w:w="1030" w:type="dxa"/>
            <w:vMerge/>
            <w:vAlign w:val="center"/>
          </w:tcPr>
          <w:p w14:paraId="7CA03994" w14:textId="77777777" w:rsidR="00125BE0" w:rsidRDefault="00125BE0"/>
        </w:tc>
      </w:tr>
      <w:tr w:rsidR="00125BE0" w14:paraId="7046C786" w14:textId="77777777">
        <w:tc>
          <w:tcPr>
            <w:tcW w:w="718" w:type="dxa"/>
            <w:vMerge/>
            <w:vAlign w:val="center"/>
          </w:tcPr>
          <w:p w14:paraId="5C2CC2F5" w14:textId="77777777" w:rsidR="00125BE0" w:rsidRDefault="00125BE0"/>
        </w:tc>
        <w:tc>
          <w:tcPr>
            <w:tcW w:w="962" w:type="dxa"/>
            <w:vMerge/>
            <w:vAlign w:val="center"/>
          </w:tcPr>
          <w:p w14:paraId="3C401D8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2B891F1" w14:textId="77777777" w:rsidR="00125BE0" w:rsidRDefault="00125BE0"/>
        </w:tc>
        <w:tc>
          <w:tcPr>
            <w:tcW w:w="735" w:type="dxa"/>
            <w:vMerge/>
            <w:vAlign w:val="center"/>
          </w:tcPr>
          <w:p w14:paraId="7DC3873D" w14:textId="77777777" w:rsidR="00125BE0" w:rsidRDefault="00125BE0"/>
        </w:tc>
        <w:tc>
          <w:tcPr>
            <w:tcW w:w="962" w:type="dxa"/>
            <w:vAlign w:val="center"/>
          </w:tcPr>
          <w:p w14:paraId="5128344F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E6BA2EE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2562AF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EBB7A3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94D193B" w14:textId="77777777" w:rsidR="00125BE0" w:rsidRDefault="00125BE0"/>
        </w:tc>
        <w:tc>
          <w:tcPr>
            <w:tcW w:w="1018" w:type="dxa"/>
            <w:vMerge/>
            <w:vAlign w:val="center"/>
          </w:tcPr>
          <w:p w14:paraId="6DCDA035" w14:textId="77777777" w:rsidR="00125BE0" w:rsidRDefault="00125BE0"/>
        </w:tc>
        <w:tc>
          <w:tcPr>
            <w:tcW w:w="1030" w:type="dxa"/>
            <w:vMerge/>
            <w:vAlign w:val="center"/>
          </w:tcPr>
          <w:p w14:paraId="0487FECE" w14:textId="77777777" w:rsidR="00125BE0" w:rsidRDefault="00125BE0"/>
        </w:tc>
      </w:tr>
      <w:tr w:rsidR="00125BE0" w14:paraId="755BFA34" w14:textId="77777777">
        <w:tc>
          <w:tcPr>
            <w:tcW w:w="718" w:type="dxa"/>
            <w:vMerge/>
            <w:vAlign w:val="center"/>
          </w:tcPr>
          <w:p w14:paraId="666163B4" w14:textId="77777777" w:rsidR="00125BE0" w:rsidRDefault="00125BE0"/>
        </w:tc>
        <w:tc>
          <w:tcPr>
            <w:tcW w:w="962" w:type="dxa"/>
            <w:vMerge/>
            <w:vAlign w:val="center"/>
          </w:tcPr>
          <w:p w14:paraId="413ACC5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7BD877D" w14:textId="77777777" w:rsidR="00125BE0" w:rsidRDefault="00125BE0"/>
        </w:tc>
        <w:tc>
          <w:tcPr>
            <w:tcW w:w="735" w:type="dxa"/>
            <w:vMerge/>
            <w:vAlign w:val="center"/>
          </w:tcPr>
          <w:p w14:paraId="0D037924" w14:textId="77777777" w:rsidR="00125BE0" w:rsidRDefault="00125BE0"/>
        </w:tc>
        <w:tc>
          <w:tcPr>
            <w:tcW w:w="962" w:type="dxa"/>
            <w:vAlign w:val="center"/>
          </w:tcPr>
          <w:p w14:paraId="594B0C6E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F28B433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795D30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9CCBC55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E61E318" w14:textId="77777777" w:rsidR="00125BE0" w:rsidRDefault="00125BE0"/>
        </w:tc>
        <w:tc>
          <w:tcPr>
            <w:tcW w:w="1018" w:type="dxa"/>
            <w:vMerge/>
            <w:vAlign w:val="center"/>
          </w:tcPr>
          <w:p w14:paraId="2C51DDDF" w14:textId="77777777" w:rsidR="00125BE0" w:rsidRDefault="00125BE0"/>
        </w:tc>
        <w:tc>
          <w:tcPr>
            <w:tcW w:w="1030" w:type="dxa"/>
            <w:vMerge/>
            <w:vAlign w:val="center"/>
          </w:tcPr>
          <w:p w14:paraId="5BB978CB" w14:textId="77777777" w:rsidR="00125BE0" w:rsidRDefault="00125BE0"/>
        </w:tc>
      </w:tr>
      <w:tr w:rsidR="00125BE0" w14:paraId="387201FB" w14:textId="77777777">
        <w:tc>
          <w:tcPr>
            <w:tcW w:w="718" w:type="dxa"/>
            <w:vMerge/>
            <w:vAlign w:val="center"/>
          </w:tcPr>
          <w:p w14:paraId="649AA3C2" w14:textId="77777777" w:rsidR="00125BE0" w:rsidRDefault="00125BE0"/>
        </w:tc>
        <w:tc>
          <w:tcPr>
            <w:tcW w:w="962" w:type="dxa"/>
            <w:vMerge/>
            <w:vAlign w:val="center"/>
          </w:tcPr>
          <w:p w14:paraId="1B8947E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C976CFC" w14:textId="77777777" w:rsidR="00125BE0" w:rsidRDefault="00125BE0"/>
        </w:tc>
        <w:tc>
          <w:tcPr>
            <w:tcW w:w="735" w:type="dxa"/>
            <w:vMerge/>
            <w:vAlign w:val="center"/>
          </w:tcPr>
          <w:p w14:paraId="583CEF1D" w14:textId="77777777" w:rsidR="00125BE0" w:rsidRDefault="00125BE0"/>
        </w:tc>
        <w:tc>
          <w:tcPr>
            <w:tcW w:w="962" w:type="dxa"/>
            <w:vAlign w:val="center"/>
          </w:tcPr>
          <w:p w14:paraId="34AE1735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15BD26C5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1485173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0D8E6BC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C188BE5" w14:textId="77777777" w:rsidR="00125BE0" w:rsidRDefault="00125BE0"/>
        </w:tc>
        <w:tc>
          <w:tcPr>
            <w:tcW w:w="1018" w:type="dxa"/>
            <w:vMerge/>
            <w:vAlign w:val="center"/>
          </w:tcPr>
          <w:p w14:paraId="44BBA29D" w14:textId="77777777" w:rsidR="00125BE0" w:rsidRDefault="00125BE0"/>
        </w:tc>
        <w:tc>
          <w:tcPr>
            <w:tcW w:w="1030" w:type="dxa"/>
            <w:vMerge/>
            <w:vAlign w:val="center"/>
          </w:tcPr>
          <w:p w14:paraId="6D5A3361" w14:textId="77777777" w:rsidR="00125BE0" w:rsidRDefault="00125BE0"/>
        </w:tc>
      </w:tr>
      <w:tr w:rsidR="00125BE0" w14:paraId="7F49E80A" w14:textId="77777777">
        <w:tc>
          <w:tcPr>
            <w:tcW w:w="718" w:type="dxa"/>
            <w:vMerge/>
            <w:vAlign w:val="center"/>
          </w:tcPr>
          <w:p w14:paraId="08C2C9D6" w14:textId="77777777" w:rsidR="00125BE0" w:rsidRDefault="00125BE0"/>
        </w:tc>
        <w:tc>
          <w:tcPr>
            <w:tcW w:w="962" w:type="dxa"/>
            <w:vMerge/>
            <w:vAlign w:val="center"/>
          </w:tcPr>
          <w:p w14:paraId="33C5CD71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6673274" w14:textId="77777777" w:rsidR="00125BE0" w:rsidRDefault="00125BE0"/>
        </w:tc>
        <w:tc>
          <w:tcPr>
            <w:tcW w:w="735" w:type="dxa"/>
            <w:vMerge/>
            <w:vAlign w:val="center"/>
          </w:tcPr>
          <w:p w14:paraId="00077425" w14:textId="77777777" w:rsidR="00125BE0" w:rsidRDefault="00125BE0"/>
        </w:tc>
        <w:tc>
          <w:tcPr>
            <w:tcW w:w="962" w:type="dxa"/>
            <w:vAlign w:val="center"/>
          </w:tcPr>
          <w:p w14:paraId="38FF676A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392F1B49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5F36957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C10B6D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8425FCB" w14:textId="77777777" w:rsidR="00125BE0" w:rsidRDefault="00125BE0"/>
        </w:tc>
        <w:tc>
          <w:tcPr>
            <w:tcW w:w="1018" w:type="dxa"/>
            <w:vMerge/>
            <w:vAlign w:val="center"/>
          </w:tcPr>
          <w:p w14:paraId="6561CFDA" w14:textId="77777777" w:rsidR="00125BE0" w:rsidRDefault="00125BE0"/>
        </w:tc>
        <w:tc>
          <w:tcPr>
            <w:tcW w:w="1030" w:type="dxa"/>
            <w:vMerge/>
            <w:vAlign w:val="center"/>
          </w:tcPr>
          <w:p w14:paraId="746FC79E" w14:textId="77777777" w:rsidR="00125BE0" w:rsidRDefault="00125BE0"/>
        </w:tc>
      </w:tr>
      <w:tr w:rsidR="00125BE0" w14:paraId="5E29DB7A" w14:textId="77777777">
        <w:tc>
          <w:tcPr>
            <w:tcW w:w="718" w:type="dxa"/>
            <w:vMerge/>
            <w:vAlign w:val="center"/>
          </w:tcPr>
          <w:p w14:paraId="5157BA59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2D94C5C5" w14:textId="77777777" w:rsidR="00125BE0" w:rsidRDefault="00784339">
            <w:r>
              <w:t>4007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F73DD73" w14:textId="77777777" w:rsidR="00125BE0" w:rsidRDefault="00784339">
            <w:r>
              <w:t>103.17</w:t>
            </w:r>
          </w:p>
        </w:tc>
        <w:tc>
          <w:tcPr>
            <w:tcW w:w="735" w:type="dxa"/>
            <w:vMerge w:val="restart"/>
            <w:vAlign w:val="center"/>
          </w:tcPr>
          <w:p w14:paraId="5B03582C" w14:textId="77777777" w:rsidR="00125BE0" w:rsidRDefault="00784339">
            <w:r>
              <w:t>121.68</w:t>
            </w:r>
          </w:p>
        </w:tc>
        <w:tc>
          <w:tcPr>
            <w:tcW w:w="962" w:type="dxa"/>
            <w:vAlign w:val="center"/>
          </w:tcPr>
          <w:p w14:paraId="2A5A7032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6A8EEA54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07C0934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1DDC5F6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4001B53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3251866" w14:textId="77777777" w:rsidR="00125BE0" w:rsidRDefault="0078433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4125B1FC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264E395" w14:textId="77777777">
        <w:tc>
          <w:tcPr>
            <w:tcW w:w="718" w:type="dxa"/>
            <w:vMerge/>
            <w:vAlign w:val="center"/>
          </w:tcPr>
          <w:p w14:paraId="06D5BA61" w14:textId="77777777" w:rsidR="00125BE0" w:rsidRDefault="00125BE0"/>
        </w:tc>
        <w:tc>
          <w:tcPr>
            <w:tcW w:w="962" w:type="dxa"/>
            <w:vMerge/>
            <w:vAlign w:val="center"/>
          </w:tcPr>
          <w:p w14:paraId="505BD3A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DD3CB9D" w14:textId="77777777" w:rsidR="00125BE0" w:rsidRDefault="00125BE0"/>
        </w:tc>
        <w:tc>
          <w:tcPr>
            <w:tcW w:w="735" w:type="dxa"/>
            <w:vMerge/>
            <w:vAlign w:val="center"/>
          </w:tcPr>
          <w:p w14:paraId="71374257" w14:textId="77777777" w:rsidR="00125BE0" w:rsidRDefault="00125BE0"/>
        </w:tc>
        <w:tc>
          <w:tcPr>
            <w:tcW w:w="962" w:type="dxa"/>
            <w:vAlign w:val="center"/>
          </w:tcPr>
          <w:p w14:paraId="6FF8EAA1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B4E1966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3E31421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2C10C4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300C1CE" w14:textId="77777777" w:rsidR="00125BE0" w:rsidRDefault="00125BE0"/>
        </w:tc>
        <w:tc>
          <w:tcPr>
            <w:tcW w:w="1018" w:type="dxa"/>
            <w:vMerge/>
            <w:vAlign w:val="center"/>
          </w:tcPr>
          <w:p w14:paraId="0F17D6A8" w14:textId="77777777" w:rsidR="00125BE0" w:rsidRDefault="00125BE0"/>
        </w:tc>
        <w:tc>
          <w:tcPr>
            <w:tcW w:w="1030" w:type="dxa"/>
            <w:vMerge/>
            <w:vAlign w:val="center"/>
          </w:tcPr>
          <w:p w14:paraId="209294D8" w14:textId="77777777" w:rsidR="00125BE0" w:rsidRDefault="00125BE0"/>
        </w:tc>
      </w:tr>
      <w:tr w:rsidR="00125BE0" w14:paraId="2F58BB22" w14:textId="77777777">
        <w:tc>
          <w:tcPr>
            <w:tcW w:w="718" w:type="dxa"/>
            <w:vMerge/>
            <w:vAlign w:val="center"/>
          </w:tcPr>
          <w:p w14:paraId="637B9F0C" w14:textId="77777777" w:rsidR="00125BE0" w:rsidRDefault="00125BE0"/>
        </w:tc>
        <w:tc>
          <w:tcPr>
            <w:tcW w:w="962" w:type="dxa"/>
            <w:vMerge/>
            <w:vAlign w:val="center"/>
          </w:tcPr>
          <w:p w14:paraId="189179F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0017E3C" w14:textId="77777777" w:rsidR="00125BE0" w:rsidRDefault="00125BE0"/>
        </w:tc>
        <w:tc>
          <w:tcPr>
            <w:tcW w:w="735" w:type="dxa"/>
            <w:vMerge/>
            <w:vAlign w:val="center"/>
          </w:tcPr>
          <w:p w14:paraId="7454746C" w14:textId="77777777" w:rsidR="00125BE0" w:rsidRDefault="00125BE0"/>
        </w:tc>
        <w:tc>
          <w:tcPr>
            <w:tcW w:w="962" w:type="dxa"/>
            <w:vAlign w:val="center"/>
          </w:tcPr>
          <w:p w14:paraId="67034F04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4FB28FE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3260584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526E0D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F8BDA5E" w14:textId="77777777" w:rsidR="00125BE0" w:rsidRDefault="00125BE0"/>
        </w:tc>
        <w:tc>
          <w:tcPr>
            <w:tcW w:w="1018" w:type="dxa"/>
            <w:vMerge/>
            <w:vAlign w:val="center"/>
          </w:tcPr>
          <w:p w14:paraId="23450837" w14:textId="77777777" w:rsidR="00125BE0" w:rsidRDefault="00125BE0"/>
        </w:tc>
        <w:tc>
          <w:tcPr>
            <w:tcW w:w="1030" w:type="dxa"/>
            <w:vMerge/>
            <w:vAlign w:val="center"/>
          </w:tcPr>
          <w:p w14:paraId="2A58E512" w14:textId="77777777" w:rsidR="00125BE0" w:rsidRDefault="00125BE0"/>
        </w:tc>
      </w:tr>
      <w:tr w:rsidR="00125BE0" w14:paraId="17F0506F" w14:textId="77777777">
        <w:tc>
          <w:tcPr>
            <w:tcW w:w="718" w:type="dxa"/>
            <w:vMerge/>
            <w:vAlign w:val="center"/>
          </w:tcPr>
          <w:p w14:paraId="7A0FC7C9" w14:textId="77777777" w:rsidR="00125BE0" w:rsidRDefault="00125BE0"/>
        </w:tc>
        <w:tc>
          <w:tcPr>
            <w:tcW w:w="962" w:type="dxa"/>
            <w:vMerge/>
            <w:vAlign w:val="center"/>
          </w:tcPr>
          <w:p w14:paraId="4A70725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6DE507C" w14:textId="77777777" w:rsidR="00125BE0" w:rsidRDefault="00125BE0"/>
        </w:tc>
        <w:tc>
          <w:tcPr>
            <w:tcW w:w="735" w:type="dxa"/>
            <w:vMerge/>
            <w:vAlign w:val="center"/>
          </w:tcPr>
          <w:p w14:paraId="29C294B1" w14:textId="77777777" w:rsidR="00125BE0" w:rsidRDefault="00125BE0"/>
        </w:tc>
        <w:tc>
          <w:tcPr>
            <w:tcW w:w="962" w:type="dxa"/>
            <w:vAlign w:val="center"/>
          </w:tcPr>
          <w:p w14:paraId="28CF1681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B9F224A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2F3390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7E00B6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9222EEF" w14:textId="77777777" w:rsidR="00125BE0" w:rsidRDefault="00125BE0"/>
        </w:tc>
        <w:tc>
          <w:tcPr>
            <w:tcW w:w="1018" w:type="dxa"/>
            <w:vMerge/>
            <w:vAlign w:val="center"/>
          </w:tcPr>
          <w:p w14:paraId="7F6F495B" w14:textId="77777777" w:rsidR="00125BE0" w:rsidRDefault="00125BE0"/>
        </w:tc>
        <w:tc>
          <w:tcPr>
            <w:tcW w:w="1030" w:type="dxa"/>
            <w:vMerge/>
            <w:vAlign w:val="center"/>
          </w:tcPr>
          <w:p w14:paraId="6B5E33A6" w14:textId="77777777" w:rsidR="00125BE0" w:rsidRDefault="00125BE0"/>
        </w:tc>
      </w:tr>
      <w:tr w:rsidR="00125BE0" w14:paraId="3C3151C4" w14:textId="77777777">
        <w:tc>
          <w:tcPr>
            <w:tcW w:w="718" w:type="dxa"/>
            <w:vMerge/>
            <w:vAlign w:val="center"/>
          </w:tcPr>
          <w:p w14:paraId="794A5FCD" w14:textId="77777777" w:rsidR="00125BE0" w:rsidRDefault="00125BE0"/>
        </w:tc>
        <w:tc>
          <w:tcPr>
            <w:tcW w:w="962" w:type="dxa"/>
            <w:vMerge/>
            <w:vAlign w:val="center"/>
          </w:tcPr>
          <w:p w14:paraId="354A457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D58BCB9" w14:textId="77777777" w:rsidR="00125BE0" w:rsidRDefault="00125BE0"/>
        </w:tc>
        <w:tc>
          <w:tcPr>
            <w:tcW w:w="735" w:type="dxa"/>
            <w:vMerge/>
            <w:vAlign w:val="center"/>
          </w:tcPr>
          <w:p w14:paraId="504D1020" w14:textId="77777777" w:rsidR="00125BE0" w:rsidRDefault="00125BE0"/>
        </w:tc>
        <w:tc>
          <w:tcPr>
            <w:tcW w:w="962" w:type="dxa"/>
            <w:vAlign w:val="center"/>
          </w:tcPr>
          <w:p w14:paraId="37706C79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6EFE376B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9A0FF6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073E6A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9650172" w14:textId="77777777" w:rsidR="00125BE0" w:rsidRDefault="00125BE0"/>
        </w:tc>
        <w:tc>
          <w:tcPr>
            <w:tcW w:w="1018" w:type="dxa"/>
            <w:vMerge/>
            <w:vAlign w:val="center"/>
          </w:tcPr>
          <w:p w14:paraId="52F5254A" w14:textId="77777777" w:rsidR="00125BE0" w:rsidRDefault="00125BE0"/>
        </w:tc>
        <w:tc>
          <w:tcPr>
            <w:tcW w:w="1030" w:type="dxa"/>
            <w:vMerge/>
            <w:vAlign w:val="center"/>
          </w:tcPr>
          <w:p w14:paraId="21A46E89" w14:textId="77777777" w:rsidR="00125BE0" w:rsidRDefault="00125BE0"/>
        </w:tc>
      </w:tr>
      <w:tr w:rsidR="00125BE0" w14:paraId="157AADA1" w14:textId="77777777">
        <w:tc>
          <w:tcPr>
            <w:tcW w:w="718" w:type="dxa"/>
            <w:vMerge/>
            <w:vAlign w:val="center"/>
          </w:tcPr>
          <w:p w14:paraId="4B1A976E" w14:textId="77777777" w:rsidR="00125BE0" w:rsidRDefault="00125BE0"/>
        </w:tc>
        <w:tc>
          <w:tcPr>
            <w:tcW w:w="962" w:type="dxa"/>
            <w:vMerge/>
            <w:vAlign w:val="center"/>
          </w:tcPr>
          <w:p w14:paraId="56303EE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3E961D6" w14:textId="77777777" w:rsidR="00125BE0" w:rsidRDefault="00125BE0"/>
        </w:tc>
        <w:tc>
          <w:tcPr>
            <w:tcW w:w="735" w:type="dxa"/>
            <w:vMerge/>
            <w:vAlign w:val="center"/>
          </w:tcPr>
          <w:p w14:paraId="7B5AFA46" w14:textId="77777777" w:rsidR="00125BE0" w:rsidRDefault="00125BE0"/>
        </w:tc>
        <w:tc>
          <w:tcPr>
            <w:tcW w:w="962" w:type="dxa"/>
            <w:vAlign w:val="center"/>
          </w:tcPr>
          <w:p w14:paraId="6C403DB9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778CCA6E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6F3ED14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7EF593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43FB89B" w14:textId="77777777" w:rsidR="00125BE0" w:rsidRDefault="00125BE0"/>
        </w:tc>
        <w:tc>
          <w:tcPr>
            <w:tcW w:w="1018" w:type="dxa"/>
            <w:vMerge/>
            <w:vAlign w:val="center"/>
          </w:tcPr>
          <w:p w14:paraId="6B99C94E" w14:textId="77777777" w:rsidR="00125BE0" w:rsidRDefault="00125BE0"/>
        </w:tc>
        <w:tc>
          <w:tcPr>
            <w:tcW w:w="1030" w:type="dxa"/>
            <w:vMerge/>
            <w:vAlign w:val="center"/>
          </w:tcPr>
          <w:p w14:paraId="05CC9B9E" w14:textId="77777777" w:rsidR="00125BE0" w:rsidRDefault="00125BE0"/>
        </w:tc>
      </w:tr>
      <w:tr w:rsidR="00125BE0" w14:paraId="0BA98B51" w14:textId="77777777">
        <w:tc>
          <w:tcPr>
            <w:tcW w:w="718" w:type="dxa"/>
            <w:vMerge/>
            <w:vAlign w:val="center"/>
          </w:tcPr>
          <w:p w14:paraId="1E63B9EE" w14:textId="77777777" w:rsidR="00125BE0" w:rsidRDefault="00125BE0"/>
        </w:tc>
        <w:tc>
          <w:tcPr>
            <w:tcW w:w="962" w:type="dxa"/>
            <w:vMerge/>
            <w:vAlign w:val="center"/>
          </w:tcPr>
          <w:p w14:paraId="72E09B0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DA844E5" w14:textId="77777777" w:rsidR="00125BE0" w:rsidRDefault="00125BE0"/>
        </w:tc>
        <w:tc>
          <w:tcPr>
            <w:tcW w:w="735" w:type="dxa"/>
            <w:vMerge/>
            <w:vAlign w:val="center"/>
          </w:tcPr>
          <w:p w14:paraId="2B67C7A8" w14:textId="77777777" w:rsidR="00125BE0" w:rsidRDefault="00125BE0"/>
        </w:tc>
        <w:tc>
          <w:tcPr>
            <w:tcW w:w="962" w:type="dxa"/>
            <w:vAlign w:val="center"/>
          </w:tcPr>
          <w:p w14:paraId="47632FED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43328445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0409177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BD7211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71DC49A" w14:textId="77777777" w:rsidR="00125BE0" w:rsidRDefault="00125BE0"/>
        </w:tc>
        <w:tc>
          <w:tcPr>
            <w:tcW w:w="1018" w:type="dxa"/>
            <w:vMerge/>
            <w:vAlign w:val="center"/>
          </w:tcPr>
          <w:p w14:paraId="0C0C1FFD" w14:textId="77777777" w:rsidR="00125BE0" w:rsidRDefault="00125BE0"/>
        </w:tc>
        <w:tc>
          <w:tcPr>
            <w:tcW w:w="1030" w:type="dxa"/>
            <w:vMerge/>
            <w:vAlign w:val="center"/>
          </w:tcPr>
          <w:p w14:paraId="4833F0CC" w14:textId="77777777" w:rsidR="00125BE0" w:rsidRDefault="00125BE0"/>
        </w:tc>
      </w:tr>
      <w:tr w:rsidR="00125BE0" w14:paraId="41880EDD" w14:textId="77777777">
        <w:tc>
          <w:tcPr>
            <w:tcW w:w="718" w:type="dxa"/>
            <w:vMerge/>
            <w:vAlign w:val="center"/>
          </w:tcPr>
          <w:p w14:paraId="025267AA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2E5F91F1" w14:textId="77777777" w:rsidR="00125BE0" w:rsidRDefault="00784339">
            <w:r>
              <w:t>4014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36E9256" w14:textId="77777777" w:rsidR="00125BE0" w:rsidRDefault="00784339">
            <w:r>
              <w:t>32.23</w:t>
            </w:r>
          </w:p>
        </w:tc>
        <w:tc>
          <w:tcPr>
            <w:tcW w:w="735" w:type="dxa"/>
            <w:vMerge w:val="restart"/>
            <w:vAlign w:val="center"/>
          </w:tcPr>
          <w:p w14:paraId="63F0B82B" w14:textId="77777777" w:rsidR="00125BE0" w:rsidRDefault="00784339">
            <w:r>
              <w:t>26.82</w:t>
            </w:r>
          </w:p>
        </w:tc>
        <w:tc>
          <w:tcPr>
            <w:tcW w:w="962" w:type="dxa"/>
            <w:vAlign w:val="center"/>
          </w:tcPr>
          <w:p w14:paraId="24D63C0A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49CA0D1F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67662EA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618DF69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33FAD11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CDF2A90" w14:textId="77777777" w:rsidR="00125BE0" w:rsidRDefault="0078433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6870916E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8201334" w14:textId="77777777">
        <w:tc>
          <w:tcPr>
            <w:tcW w:w="718" w:type="dxa"/>
            <w:vMerge/>
            <w:vAlign w:val="center"/>
          </w:tcPr>
          <w:p w14:paraId="1BAF0F53" w14:textId="77777777" w:rsidR="00125BE0" w:rsidRDefault="00125BE0"/>
        </w:tc>
        <w:tc>
          <w:tcPr>
            <w:tcW w:w="962" w:type="dxa"/>
            <w:vMerge/>
            <w:vAlign w:val="center"/>
          </w:tcPr>
          <w:p w14:paraId="25EBB13B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DFAE23F" w14:textId="77777777" w:rsidR="00125BE0" w:rsidRDefault="00125BE0"/>
        </w:tc>
        <w:tc>
          <w:tcPr>
            <w:tcW w:w="735" w:type="dxa"/>
            <w:vMerge/>
            <w:vAlign w:val="center"/>
          </w:tcPr>
          <w:p w14:paraId="7CC68577" w14:textId="77777777" w:rsidR="00125BE0" w:rsidRDefault="00125BE0"/>
        </w:tc>
        <w:tc>
          <w:tcPr>
            <w:tcW w:w="962" w:type="dxa"/>
            <w:vAlign w:val="center"/>
          </w:tcPr>
          <w:p w14:paraId="66FB2CBA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4CEFB735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23544BB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3E96EB0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D485384" w14:textId="77777777" w:rsidR="00125BE0" w:rsidRDefault="00125BE0"/>
        </w:tc>
        <w:tc>
          <w:tcPr>
            <w:tcW w:w="1018" w:type="dxa"/>
            <w:vMerge/>
            <w:vAlign w:val="center"/>
          </w:tcPr>
          <w:p w14:paraId="3AB8D947" w14:textId="77777777" w:rsidR="00125BE0" w:rsidRDefault="00125BE0"/>
        </w:tc>
        <w:tc>
          <w:tcPr>
            <w:tcW w:w="1030" w:type="dxa"/>
            <w:vMerge/>
            <w:vAlign w:val="center"/>
          </w:tcPr>
          <w:p w14:paraId="607448F7" w14:textId="77777777" w:rsidR="00125BE0" w:rsidRDefault="00125BE0"/>
        </w:tc>
      </w:tr>
      <w:tr w:rsidR="00125BE0" w14:paraId="0E5EE0A2" w14:textId="77777777">
        <w:tc>
          <w:tcPr>
            <w:tcW w:w="718" w:type="dxa"/>
            <w:vMerge/>
            <w:vAlign w:val="center"/>
          </w:tcPr>
          <w:p w14:paraId="318DAC2D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2312FE9C" w14:textId="77777777" w:rsidR="00125BE0" w:rsidRDefault="00784339">
            <w:r>
              <w:t>4015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ABE6C5B" w14:textId="77777777" w:rsidR="00125BE0" w:rsidRDefault="00784339">
            <w:r>
              <w:t>31.86</w:t>
            </w:r>
          </w:p>
        </w:tc>
        <w:tc>
          <w:tcPr>
            <w:tcW w:w="735" w:type="dxa"/>
            <w:vMerge w:val="restart"/>
            <w:vAlign w:val="center"/>
          </w:tcPr>
          <w:p w14:paraId="664FB60C" w14:textId="77777777" w:rsidR="00125BE0" w:rsidRDefault="00784339">
            <w:r>
              <w:t>26.46</w:t>
            </w:r>
          </w:p>
        </w:tc>
        <w:tc>
          <w:tcPr>
            <w:tcW w:w="962" w:type="dxa"/>
            <w:vAlign w:val="center"/>
          </w:tcPr>
          <w:p w14:paraId="1B07E625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1914CF9E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E6DA06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EAED473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4191B7D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24070D7" w14:textId="77777777" w:rsidR="00125BE0" w:rsidRDefault="0078433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7D35A744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6F4AC9D" w14:textId="77777777">
        <w:tc>
          <w:tcPr>
            <w:tcW w:w="718" w:type="dxa"/>
            <w:vMerge/>
            <w:vAlign w:val="center"/>
          </w:tcPr>
          <w:p w14:paraId="68DC53E2" w14:textId="77777777" w:rsidR="00125BE0" w:rsidRDefault="00125BE0"/>
        </w:tc>
        <w:tc>
          <w:tcPr>
            <w:tcW w:w="962" w:type="dxa"/>
            <w:vMerge/>
            <w:vAlign w:val="center"/>
          </w:tcPr>
          <w:p w14:paraId="678AE54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68BEA3B" w14:textId="77777777" w:rsidR="00125BE0" w:rsidRDefault="00125BE0"/>
        </w:tc>
        <w:tc>
          <w:tcPr>
            <w:tcW w:w="735" w:type="dxa"/>
            <w:vMerge/>
            <w:vAlign w:val="center"/>
          </w:tcPr>
          <w:p w14:paraId="50A5ADCD" w14:textId="77777777" w:rsidR="00125BE0" w:rsidRDefault="00125BE0"/>
        </w:tc>
        <w:tc>
          <w:tcPr>
            <w:tcW w:w="962" w:type="dxa"/>
            <w:vAlign w:val="center"/>
          </w:tcPr>
          <w:p w14:paraId="7F097F8A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2A6ECAD1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77678D2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A9F6AE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0D540CA" w14:textId="77777777" w:rsidR="00125BE0" w:rsidRDefault="00125BE0"/>
        </w:tc>
        <w:tc>
          <w:tcPr>
            <w:tcW w:w="1018" w:type="dxa"/>
            <w:vMerge/>
            <w:vAlign w:val="center"/>
          </w:tcPr>
          <w:p w14:paraId="00235E8D" w14:textId="77777777" w:rsidR="00125BE0" w:rsidRDefault="00125BE0"/>
        </w:tc>
        <w:tc>
          <w:tcPr>
            <w:tcW w:w="1030" w:type="dxa"/>
            <w:vMerge/>
            <w:vAlign w:val="center"/>
          </w:tcPr>
          <w:p w14:paraId="67EF008A" w14:textId="77777777" w:rsidR="00125BE0" w:rsidRDefault="00125BE0"/>
        </w:tc>
      </w:tr>
      <w:tr w:rsidR="00125BE0" w14:paraId="1AEBE58C" w14:textId="77777777">
        <w:tc>
          <w:tcPr>
            <w:tcW w:w="718" w:type="dxa"/>
            <w:vMerge/>
            <w:vAlign w:val="center"/>
          </w:tcPr>
          <w:p w14:paraId="038EDC47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1AA55016" w14:textId="77777777" w:rsidR="00125BE0" w:rsidRDefault="00784339">
            <w:r>
              <w:t>4016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2FE099F" w14:textId="77777777" w:rsidR="00125BE0" w:rsidRDefault="00784339">
            <w:r>
              <w:t>31.12</w:t>
            </w:r>
          </w:p>
        </w:tc>
        <w:tc>
          <w:tcPr>
            <w:tcW w:w="735" w:type="dxa"/>
            <w:vMerge w:val="restart"/>
            <w:vAlign w:val="center"/>
          </w:tcPr>
          <w:p w14:paraId="76C40A5A" w14:textId="77777777" w:rsidR="00125BE0" w:rsidRDefault="00784339">
            <w:r>
              <w:t>32.22</w:t>
            </w:r>
          </w:p>
        </w:tc>
        <w:tc>
          <w:tcPr>
            <w:tcW w:w="962" w:type="dxa"/>
            <w:vAlign w:val="center"/>
          </w:tcPr>
          <w:p w14:paraId="59CE069F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4FE0D934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7FF978C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09A6E4A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F85CF31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B6A817D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2FF66776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CD5B12D" w14:textId="77777777">
        <w:tc>
          <w:tcPr>
            <w:tcW w:w="718" w:type="dxa"/>
            <w:vMerge/>
            <w:vAlign w:val="center"/>
          </w:tcPr>
          <w:p w14:paraId="66D1F0DE" w14:textId="77777777" w:rsidR="00125BE0" w:rsidRDefault="00125BE0"/>
        </w:tc>
        <w:tc>
          <w:tcPr>
            <w:tcW w:w="962" w:type="dxa"/>
            <w:vMerge/>
            <w:vAlign w:val="center"/>
          </w:tcPr>
          <w:p w14:paraId="1F1259A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E062FD1" w14:textId="77777777" w:rsidR="00125BE0" w:rsidRDefault="00125BE0"/>
        </w:tc>
        <w:tc>
          <w:tcPr>
            <w:tcW w:w="735" w:type="dxa"/>
            <w:vMerge/>
            <w:vAlign w:val="center"/>
          </w:tcPr>
          <w:p w14:paraId="6E6517BA" w14:textId="77777777" w:rsidR="00125BE0" w:rsidRDefault="00125BE0"/>
        </w:tc>
        <w:tc>
          <w:tcPr>
            <w:tcW w:w="962" w:type="dxa"/>
            <w:vAlign w:val="center"/>
          </w:tcPr>
          <w:p w14:paraId="374C1A41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7D9807CD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4C703BA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8AD835C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3952669" w14:textId="77777777" w:rsidR="00125BE0" w:rsidRDefault="00125BE0"/>
        </w:tc>
        <w:tc>
          <w:tcPr>
            <w:tcW w:w="1018" w:type="dxa"/>
            <w:vMerge/>
            <w:vAlign w:val="center"/>
          </w:tcPr>
          <w:p w14:paraId="0BEF3049" w14:textId="77777777" w:rsidR="00125BE0" w:rsidRDefault="00125BE0"/>
        </w:tc>
        <w:tc>
          <w:tcPr>
            <w:tcW w:w="1030" w:type="dxa"/>
            <w:vMerge/>
            <w:vAlign w:val="center"/>
          </w:tcPr>
          <w:p w14:paraId="721C2573" w14:textId="77777777" w:rsidR="00125BE0" w:rsidRDefault="00125BE0"/>
        </w:tc>
      </w:tr>
      <w:tr w:rsidR="00125BE0" w14:paraId="15A2549E" w14:textId="77777777">
        <w:tc>
          <w:tcPr>
            <w:tcW w:w="718" w:type="dxa"/>
            <w:vMerge/>
            <w:vAlign w:val="center"/>
          </w:tcPr>
          <w:p w14:paraId="6CFAE3B0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6FFDB6B1" w14:textId="77777777" w:rsidR="00125BE0" w:rsidRDefault="00784339">
            <w:r>
              <w:t>4017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356A9E5" w14:textId="77777777" w:rsidR="00125BE0" w:rsidRDefault="00784339">
            <w:r>
              <w:t>31.12</w:t>
            </w:r>
          </w:p>
        </w:tc>
        <w:tc>
          <w:tcPr>
            <w:tcW w:w="735" w:type="dxa"/>
            <w:vMerge w:val="restart"/>
            <w:vAlign w:val="center"/>
          </w:tcPr>
          <w:p w14:paraId="5EC0B14C" w14:textId="77777777" w:rsidR="00125BE0" w:rsidRDefault="00784339">
            <w:r>
              <w:t>30.78</w:t>
            </w:r>
          </w:p>
        </w:tc>
        <w:tc>
          <w:tcPr>
            <w:tcW w:w="962" w:type="dxa"/>
            <w:vAlign w:val="center"/>
          </w:tcPr>
          <w:p w14:paraId="215E9B3C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4576127B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DAFCFA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CBEF544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4D40E3E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6332083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02732014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669A1E9" w14:textId="77777777">
        <w:tc>
          <w:tcPr>
            <w:tcW w:w="718" w:type="dxa"/>
            <w:vMerge/>
            <w:vAlign w:val="center"/>
          </w:tcPr>
          <w:p w14:paraId="0F94F178" w14:textId="77777777" w:rsidR="00125BE0" w:rsidRDefault="00125BE0"/>
        </w:tc>
        <w:tc>
          <w:tcPr>
            <w:tcW w:w="962" w:type="dxa"/>
            <w:vMerge/>
            <w:vAlign w:val="center"/>
          </w:tcPr>
          <w:p w14:paraId="6000385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37D96AE" w14:textId="77777777" w:rsidR="00125BE0" w:rsidRDefault="00125BE0"/>
        </w:tc>
        <w:tc>
          <w:tcPr>
            <w:tcW w:w="735" w:type="dxa"/>
            <w:vMerge/>
            <w:vAlign w:val="center"/>
          </w:tcPr>
          <w:p w14:paraId="040A527A" w14:textId="77777777" w:rsidR="00125BE0" w:rsidRDefault="00125BE0"/>
        </w:tc>
        <w:tc>
          <w:tcPr>
            <w:tcW w:w="962" w:type="dxa"/>
            <w:vAlign w:val="center"/>
          </w:tcPr>
          <w:p w14:paraId="1B0ACDD1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088686F2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2BF3B85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FF3FE4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E6EE2BB" w14:textId="77777777" w:rsidR="00125BE0" w:rsidRDefault="00125BE0"/>
        </w:tc>
        <w:tc>
          <w:tcPr>
            <w:tcW w:w="1018" w:type="dxa"/>
            <w:vMerge/>
            <w:vAlign w:val="center"/>
          </w:tcPr>
          <w:p w14:paraId="4EFCD9DA" w14:textId="77777777" w:rsidR="00125BE0" w:rsidRDefault="00125BE0"/>
        </w:tc>
        <w:tc>
          <w:tcPr>
            <w:tcW w:w="1030" w:type="dxa"/>
            <w:vMerge/>
            <w:vAlign w:val="center"/>
          </w:tcPr>
          <w:p w14:paraId="553E69B2" w14:textId="77777777" w:rsidR="00125BE0" w:rsidRDefault="00125BE0"/>
        </w:tc>
      </w:tr>
      <w:tr w:rsidR="00125BE0" w14:paraId="14FF929E" w14:textId="77777777">
        <w:tc>
          <w:tcPr>
            <w:tcW w:w="718" w:type="dxa"/>
            <w:vMerge/>
            <w:vAlign w:val="center"/>
          </w:tcPr>
          <w:p w14:paraId="2D755617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09748028" w14:textId="77777777" w:rsidR="00125BE0" w:rsidRDefault="00784339">
            <w:r>
              <w:t>4018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565432A" w14:textId="77777777" w:rsidR="00125BE0" w:rsidRDefault="00784339">
            <w:r>
              <w:t>31.12</w:t>
            </w:r>
          </w:p>
        </w:tc>
        <w:tc>
          <w:tcPr>
            <w:tcW w:w="735" w:type="dxa"/>
            <w:vMerge w:val="restart"/>
            <w:vAlign w:val="center"/>
          </w:tcPr>
          <w:p w14:paraId="28CE8AC9" w14:textId="77777777" w:rsidR="00125BE0" w:rsidRDefault="00784339">
            <w:r>
              <w:t>30.78</w:t>
            </w:r>
          </w:p>
        </w:tc>
        <w:tc>
          <w:tcPr>
            <w:tcW w:w="962" w:type="dxa"/>
            <w:vAlign w:val="center"/>
          </w:tcPr>
          <w:p w14:paraId="16AF0369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53228412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6E3197D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F9A926D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7F06DE2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DB474E9" w14:textId="77777777" w:rsidR="00125BE0" w:rsidRDefault="00784339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5EF5C125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18817C7" w14:textId="77777777">
        <w:tc>
          <w:tcPr>
            <w:tcW w:w="718" w:type="dxa"/>
            <w:vMerge/>
            <w:vAlign w:val="center"/>
          </w:tcPr>
          <w:p w14:paraId="2BA879A3" w14:textId="77777777" w:rsidR="00125BE0" w:rsidRDefault="00125BE0"/>
        </w:tc>
        <w:tc>
          <w:tcPr>
            <w:tcW w:w="962" w:type="dxa"/>
            <w:vMerge/>
            <w:vAlign w:val="center"/>
          </w:tcPr>
          <w:p w14:paraId="794F2B91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D475335" w14:textId="77777777" w:rsidR="00125BE0" w:rsidRDefault="00125BE0"/>
        </w:tc>
        <w:tc>
          <w:tcPr>
            <w:tcW w:w="735" w:type="dxa"/>
            <w:vMerge/>
            <w:vAlign w:val="center"/>
          </w:tcPr>
          <w:p w14:paraId="64500A11" w14:textId="77777777" w:rsidR="00125BE0" w:rsidRDefault="00125BE0"/>
        </w:tc>
        <w:tc>
          <w:tcPr>
            <w:tcW w:w="962" w:type="dxa"/>
            <w:vAlign w:val="center"/>
          </w:tcPr>
          <w:p w14:paraId="6D9F2B14" w14:textId="77777777" w:rsidR="00125BE0" w:rsidRDefault="00784339">
            <w:r>
              <w:t>C2418</w:t>
            </w:r>
          </w:p>
        </w:tc>
        <w:tc>
          <w:tcPr>
            <w:tcW w:w="735" w:type="dxa"/>
            <w:vAlign w:val="center"/>
          </w:tcPr>
          <w:p w14:paraId="0E44969B" w14:textId="77777777" w:rsidR="00125BE0" w:rsidRDefault="00784339">
            <w:r>
              <w:t>4.32</w:t>
            </w:r>
          </w:p>
        </w:tc>
        <w:tc>
          <w:tcPr>
            <w:tcW w:w="679" w:type="dxa"/>
            <w:vAlign w:val="center"/>
          </w:tcPr>
          <w:p w14:paraId="785260F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B5FE25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87A0295" w14:textId="77777777" w:rsidR="00125BE0" w:rsidRDefault="00125BE0"/>
        </w:tc>
        <w:tc>
          <w:tcPr>
            <w:tcW w:w="1018" w:type="dxa"/>
            <w:vMerge/>
            <w:vAlign w:val="center"/>
          </w:tcPr>
          <w:p w14:paraId="7BC20111" w14:textId="77777777" w:rsidR="00125BE0" w:rsidRDefault="00125BE0"/>
        </w:tc>
        <w:tc>
          <w:tcPr>
            <w:tcW w:w="1030" w:type="dxa"/>
            <w:vMerge/>
            <w:vAlign w:val="center"/>
          </w:tcPr>
          <w:p w14:paraId="5CAFDB97" w14:textId="77777777" w:rsidR="00125BE0" w:rsidRDefault="00125BE0"/>
        </w:tc>
      </w:tr>
      <w:tr w:rsidR="00125BE0" w14:paraId="2481283D" w14:textId="77777777">
        <w:tc>
          <w:tcPr>
            <w:tcW w:w="718" w:type="dxa"/>
            <w:vMerge/>
            <w:vAlign w:val="center"/>
          </w:tcPr>
          <w:p w14:paraId="3D052B06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0A505714" w14:textId="77777777" w:rsidR="00125BE0" w:rsidRDefault="00784339">
            <w:r>
              <w:t>4019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7296232" w14:textId="77777777" w:rsidR="00125BE0" w:rsidRDefault="00784339">
            <w:r>
              <w:t>26.13</w:t>
            </w:r>
          </w:p>
        </w:tc>
        <w:tc>
          <w:tcPr>
            <w:tcW w:w="735" w:type="dxa"/>
            <w:vMerge w:val="restart"/>
            <w:vAlign w:val="center"/>
          </w:tcPr>
          <w:p w14:paraId="19A90064" w14:textId="77777777" w:rsidR="00125BE0" w:rsidRDefault="00784339">
            <w:r>
              <w:t>49.86</w:t>
            </w:r>
          </w:p>
        </w:tc>
        <w:tc>
          <w:tcPr>
            <w:tcW w:w="962" w:type="dxa"/>
            <w:vAlign w:val="center"/>
          </w:tcPr>
          <w:p w14:paraId="0380C935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7EB3B7AA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4F99E48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DE1CF5C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ADCE9F8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8089800" w14:textId="77777777" w:rsidR="00125BE0" w:rsidRDefault="0078433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0CBC07BA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176E12D" w14:textId="77777777">
        <w:tc>
          <w:tcPr>
            <w:tcW w:w="718" w:type="dxa"/>
            <w:vMerge/>
            <w:vAlign w:val="center"/>
          </w:tcPr>
          <w:p w14:paraId="09F17272" w14:textId="77777777" w:rsidR="00125BE0" w:rsidRDefault="00125BE0"/>
        </w:tc>
        <w:tc>
          <w:tcPr>
            <w:tcW w:w="962" w:type="dxa"/>
            <w:vMerge/>
            <w:vAlign w:val="center"/>
          </w:tcPr>
          <w:p w14:paraId="0EC0416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09ACD6A" w14:textId="77777777" w:rsidR="00125BE0" w:rsidRDefault="00125BE0"/>
        </w:tc>
        <w:tc>
          <w:tcPr>
            <w:tcW w:w="735" w:type="dxa"/>
            <w:vMerge/>
            <w:vAlign w:val="center"/>
          </w:tcPr>
          <w:p w14:paraId="4DC714AD" w14:textId="77777777" w:rsidR="00125BE0" w:rsidRDefault="00125BE0"/>
        </w:tc>
        <w:tc>
          <w:tcPr>
            <w:tcW w:w="962" w:type="dxa"/>
            <w:vAlign w:val="center"/>
          </w:tcPr>
          <w:p w14:paraId="69712164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341AD7E4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04D9022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43427C0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FE5B037" w14:textId="77777777" w:rsidR="00125BE0" w:rsidRDefault="00125BE0"/>
        </w:tc>
        <w:tc>
          <w:tcPr>
            <w:tcW w:w="1018" w:type="dxa"/>
            <w:vMerge/>
            <w:vAlign w:val="center"/>
          </w:tcPr>
          <w:p w14:paraId="19A6020D" w14:textId="77777777" w:rsidR="00125BE0" w:rsidRDefault="00125BE0"/>
        </w:tc>
        <w:tc>
          <w:tcPr>
            <w:tcW w:w="1030" w:type="dxa"/>
            <w:vMerge/>
            <w:vAlign w:val="center"/>
          </w:tcPr>
          <w:p w14:paraId="10A97EEC" w14:textId="77777777" w:rsidR="00125BE0" w:rsidRDefault="00125BE0"/>
        </w:tc>
      </w:tr>
      <w:tr w:rsidR="00125BE0" w14:paraId="09076E4D" w14:textId="77777777">
        <w:tc>
          <w:tcPr>
            <w:tcW w:w="718" w:type="dxa"/>
            <w:vMerge/>
            <w:vAlign w:val="center"/>
          </w:tcPr>
          <w:p w14:paraId="58A95316" w14:textId="77777777" w:rsidR="00125BE0" w:rsidRDefault="00125BE0"/>
        </w:tc>
        <w:tc>
          <w:tcPr>
            <w:tcW w:w="962" w:type="dxa"/>
            <w:vMerge/>
            <w:vAlign w:val="center"/>
          </w:tcPr>
          <w:p w14:paraId="72E567BA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5C94A9F" w14:textId="77777777" w:rsidR="00125BE0" w:rsidRDefault="00125BE0"/>
        </w:tc>
        <w:tc>
          <w:tcPr>
            <w:tcW w:w="735" w:type="dxa"/>
            <w:vMerge/>
            <w:vAlign w:val="center"/>
          </w:tcPr>
          <w:p w14:paraId="76409FEF" w14:textId="77777777" w:rsidR="00125BE0" w:rsidRDefault="00125BE0"/>
        </w:tc>
        <w:tc>
          <w:tcPr>
            <w:tcW w:w="962" w:type="dxa"/>
            <w:vAlign w:val="center"/>
          </w:tcPr>
          <w:p w14:paraId="28447C6D" w14:textId="77777777" w:rsidR="00125BE0" w:rsidRDefault="00784339">
            <w:r>
              <w:t>C1535</w:t>
            </w:r>
          </w:p>
        </w:tc>
        <w:tc>
          <w:tcPr>
            <w:tcW w:w="735" w:type="dxa"/>
            <w:vAlign w:val="center"/>
          </w:tcPr>
          <w:p w14:paraId="66662AF3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788AA5C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A07E7D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C56F842" w14:textId="77777777" w:rsidR="00125BE0" w:rsidRDefault="00125BE0"/>
        </w:tc>
        <w:tc>
          <w:tcPr>
            <w:tcW w:w="1018" w:type="dxa"/>
            <w:vMerge/>
            <w:vAlign w:val="center"/>
          </w:tcPr>
          <w:p w14:paraId="4F7EAFE7" w14:textId="77777777" w:rsidR="00125BE0" w:rsidRDefault="00125BE0"/>
        </w:tc>
        <w:tc>
          <w:tcPr>
            <w:tcW w:w="1030" w:type="dxa"/>
            <w:vMerge/>
            <w:vAlign w:val="center"/>
          </w:tcPr>
          <w:p w14:paraId="4A2F0609" w14:textId="77777777" w:rsidR="00125BE0" w:rsidRDefault="00125BE0"/>
        </w:tc>
      </w:tr>
      <w:tr w:rsidR="00125BE0" w14:paraId="6DA6D0F8" w14:textId="77777777">
        <w:tc>
          <w:tcPr>
            <w:tcW w:w="718" w:type="dxa"/>
            <w:vMerge/>
            <w:vAlign w:val="center"/>
          </w:tcPr>
          <w:p w14:paraId="7D1F2A14" w14:textId="77777777" w:rsidR="00125BE0" w:rsidRDefault="00125BE0"/>
        </w:tc>
        <w:tc>
          <w:tcPr>
            <w:tcW w:w="962" w:type="dxa"/>
            <w:vAlign w:val="center"/>
          </w:tcPr>
          <w:p w14:paraId="2F9E449E" w14:textId="77777777" w:rsidR="00125BE0" w:rsidRDefault="00784339">
            <w:r>
              <w:t>4035</w:t>
            </w:r>
          </w:p>
        </w:tc>
        <w:tc>
          <w:tcPr>
            <w:tcW w:w="735" w:type="dxa"/>
            <w:gridSpan w:val="2"/>
            <w:vAlign w:val="center"/>
          </w:tcPr>
          <w:p w14:paraId="65BB24E8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5783CB5F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761DD559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718EAF5D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09EA82B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4A4762E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345666D4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71B39B9E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1265FCFA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A85D432" w14:textId="77777777">
        <w:tc>
          <w:tcPr>
            <w:tcW w:w="718" w:type="dxa"/>
            <w:vMerge/>
            <w:vAlign w:val="center"/>
          </w:tcPr>
          <w:p w14:paraId="33ABA53E" w14:textId="77777777" w:rsidR="00125BE0" w:rsidRDefault="00125BE0"/>
        </w:tc>
        <w:tc>
          <w:tcPr>
            <w:tcW w:w="962" w:type="dxa"/>
            <w:vAlign w:val="center"/>
          </w:tcPr>
          <w:p w14:paraId="5AEF0BC5" w14:textId="77777777" w:rsidR="00125BE0" w:rsidRDefault="00784339">
            <w:r>
              <w:t>4036</w:t>
            </w:r>
          </w:p>
        </w:tc>
        <w:tc>
          <w:tcPr>
            <w:tcW w:w="735" w:type="dxa"/>
            <w:gridSpan w:val="2"/>
            <w:vAlign w:val="center"/>
          </w:tcPr>
          <w:p w14:paraId="1FA37303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5C8009E3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37083477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50D17B64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0F77941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9789A8E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22CE2AE1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5A4FC5CA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4163BE3C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43755A4" w14:textId="77777777">
        <w:tc>
          <w:tcPr>
            <w:tcW w:w="718" w:type="dxa"/>
            <w:vMerge/>
            <w:vAlign w:val="center"/>
          </w:tcPr>
          <w:p w14:paraId="6B2A582E" w14:textId="77777777" w:rsidR="00125BE0" w:rsidRDefault="00125BE0"/>
        </w:tc>
        <w:tc>
          <w:tcPr>
            <w:tcW w:w="962" w:type="dxa"/>
            <w:vAlign w:val="center"/>
          </w:tcPr>
          <w:p w14:paraId="5285CAA1" w14:textId="77777777" w:rsidR="00125BE0" w:rsidRDefault="00784339">
            <w:r>
              <w:t>4037</w:t>
            </w:r>
          </w:p>
        </w:tc>
        <w:tc>
          <w:tcPr>
            <w:tcW w:w="735" w:type="dxa"/>
            <w:gridSpan w:val="2"/>
            <w:vAlign w:val="center"/>
          </w:tcPr>
          <w:p w14:paraId="71BB6E4F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3E83B526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5DC954BC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0FC499A6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0447379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B2D78B9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5A7D2041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0D4B4FA8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1D3BA50B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FDEA342" w14:textId="77777777">
        <w:tc>
          <w:tcPr>
            <w:tcW w:w="718" w:type="dxa"/>
            <w:vMerge/>
            <w:vAlign w:val="center"/>
          </w:tcPr>
          <w:p w14:paraId="29DD225C" w14:textId="77777777" w:rsidR="00125BE0" w:rsidRDefault="00125BE0"/>
        </w:tc>
        <w:tc>
          <w:tcPr>
            <w:tcW w:w="962" w:type="dxa"/>
            <w:vAlign w:val="center"/>
          </w:tcPr>
          <w:p w14:paraId="237BFC97" w14:textId="77777777" w:rsidR="00125BE0" w:rsidRDefault="00784339">
            <w:r>
              <w:t>4038</w:t>
            </w:r>
          </w:p>
        </w:tc>
        <w:tc>
          <w:tcPr>
            <w:tcW w:w="735" w:type="dxa"/>
            <w:gridSpan w:val="2"/>
            <w:vAlign w:val="center"/>
          </w:tcPr>
          <w:p w14:paraId="6695E62C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1FAC2477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29FFB416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51AC7513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601445D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4C97267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3F368C98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2ABC7F62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1C6F961D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72150EE" w14:textId="77777777">
        <w:tc>
          <w:tcPr>
            <w:tcW w:w="718" w:type="dxa"/>
            <w:vMerge/>
            <w:vAlign w:val="center"/>
          </w:tcPr>
          <w:p w14:paraId="1B2A1B2E" w14:textId="77777777" w:rsidR="00125BE0" w:rsidRDefault="00125BE0"/>
        </w:tc>
        <w:tc>
          <w:tcPr>
            <w:tcW w:w="962" w:type="dxa"/>
            <w:vAlign w:val="center"/>
          </w:tcPr>
          <w:p w14:paraId="39618575" w14:textId="77777777" w:rsidR="00125BE0" w:rsidRDefault="00784339">
            <w:r>
              <w:t>4039</w:t>
            </w:r>
          </w:p>
        </w:tc>
        <w:tc>
          <w:tcPr>
            <w:tcW w:w="735" w:type="dxa"/>
            <w:gridSpan w:val="2"/>
            <w:vAlign w:val="center"/>
          </w:tcPr>
          <w:p w14:paraId="6D49B9DC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406C1D64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0EB05189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1D349DD5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0697BC8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628AA8A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612330A5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1E0E12D8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1CF5A756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9CB6756" w14:textId="77777777">
        <w:tc>
          <w:tcPr>
            <w:tcW w:w="718" w:type="dxa"/>
            <w:vMerge/>
            <w:vAlign w:val="center"/>
          </w:tcPr>
          <w:p w14:paraId="742A8742" w14:textId="77777777" w:rsidR="00125BE0" w:rsidRDefault="00125BE0"/>
        </w:tc>
        <w:tc>
          <w:tcPr>
            <w:tcW w:w="962" w:type="dxa"/>
            <w:vAlign w:val="center"/>
          </w:tcPr>
          <w:p w14:paraId="1E93F626" w14:textId="77777777" w:rsidR="00125BE0" w:rsidRDefault="00784339">
            <w:r>
              <w:t>4040</w:t>
            </w:r>
          </w:p>
        </w:tc>
        <w:tc>
          <w:tcPr>
            <w:tcW w:w="735" w:type="dxa"/>
            <w:gridSpan w:val="2"/>
            <w:vAlign w:val="center"/>
          </w:tcPr>
          <w:p w14:paraId="2D56DD5B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7876C5D2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7F8FFA5A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518452A5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5C6358D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A53DBDD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2E268A1F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178DA320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2FB7D0A0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D01F1EF" w14:textId="77777777">
        <w:tc>
          <w:tcPr>
            <w:tcW w:w="718" w:type="dxa"/>
            <w:vMerge/>
            <w:vAlign w:val="center"/>
          </w:tcPr>
          <w:p w14:paraId="4B482695" w14:textId="77777777" w:rsidR="00125BE0" w:rsidRDefault="00125BE0"/>
        </w:tc>
        <w:tc>
          <w:tcPr>
            <w:tcW w:w="962" w:type="dxa"/>
            <w:vAlign w:val="center"/>
          </w:tcPr>
          <w:p w14:paraId="29FD01E4" w14:textId="77777777" w:rsidR="00125BE0" w:rsidRDefault="00784339">
            <w:r>
              <w:t>4041</w:t>
            </w:r>
          </w:p>
        </w:tc>
        <w:tc>
          <w:tcPr>
            <w:tcW w:w="735" w:type="dxa"/>
            <w:gridSpan w:val="2"/>
            <w:vAlign w:val="center"/>
          </w:tcPr>
          <w:p w14:paraId="6A3E408C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713F27F4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1EECA777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77E14264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17BCDF1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3C6D9B5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3E9ACD9F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53CF1092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49BB99A4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B9185EF" w14:textId="77777777">
        <w:tc>
          <w:tcPr>
            <w:tcW w:w="718" w:type="dxa"/>
            <w:vMerge/>
            <w:vAlign w:val="center"/>
          </w:tcPr>
          <w:p w14:paraId="0EAB30FF" w14:textId="77777777" w:rsidR="00125BE0" w:rsidRDefault="00125BE0"/>
        </w:tc>
        <w:tc>
          <w:tcPr>
            <w:tcW w:w="962" w:type="dxa"/>
            <w:vAlign w:val="center"/>
          </w:tcPr>
          <w:p w14:paraId="588371F0" w14:textId="77777777" w:rsidR="00125BE0" w:rsidRDefault="00784339">
            <w:r>
              <w:t>4042</w:t>
            </w:r>
          </w:p>
        </w:tc>
        <w:tc>
          <w:tcPr>
            <w:tcW w:w="735" w:type="dxa"/>
            <w:gridSpan w:val="2"/>
            <w:vAlign w:val="center"/>
          </w:tcPr>
          <w:p w14:paraId="45B6F315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16983FE1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69D746A5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02BE12B8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50E0CA1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AB61632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167E6956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0A9BD4AC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173A8874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A3E0E25" w14:textId="77777777">
        <w:tc>
          <w:tcPr>
            <w:tcW w:w="718" w:type="dxa"/>
            <w:vMerge/>
            <w:vAlign w:val="center"/>
          </w:tcPr>
          <w:p w14:paraId="58CBF9B7" w14:textId="77777777" w:rsidR="00125BE0" w:rsidRDefault="00125BE0"/>
        </w:tc>
        <w:tc>
          <w:tcPr>
            <w:tcW w:w="962" w:type="dxa"/>
            <w:vAlign w:val="center"/>
          </w:tcPr>
          <w:p w14:paraId="2437BDCB" w14:textId="77777777" w:rsidR="00125BE0" w:rsidRDefault="00784339">
            <w:r>
              <w:t>4043</w:t>
            </w:r>
          </w:p>
        </w:tc>
        <w:tc>
          <w:tcPr>
            <w:tcW w:w="735" w:type="dxa"/>
            <w:gridSpan w:val="2"/>
            <w:vAlign w:val="center"/>
          </w:tcPr>
          <w:p w14:paraId="0978E632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7E23D0A5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3F084AE5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3C2DFDE5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4B7217B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304223D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00A273CD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734139D7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2854DA0E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427FAC15" w14:textId="77777777">
        <w:tc>
          <w:tcPr>
            <w:tcW w:w="718" w:type="dxa"/>
            <w:vMerge/>
            <w:vAlign w:val="center"/>
          </w:tcPr>
          <w:p w14:paraId="19B19116" w14:textId="77777777" w:rsidR="00125BE0" w:rsidRDefault="00125BE0"/>
        </w:tc>
        <w:tc>
          <w:tcPr>
            <w:tcW w:w="962" w:type="dxa"/>
            <w:vAlign w:val="center"/>
          </w:tcPr>
          <w:p w14:paraId="4C17C532" w14:textId="77777777" w:rsidR="00125BE0" w:rsidRDefault="00784339">
            <w:r>
              <w:t>4044</w:t>
            </w:r>
          </w:p>
        </w:tc>
        <w:tc>
          <w:tcPr>
            <w:tcW w:w="735" w:type="dxa"/>
            <w:gridSpan w:val="2"/>
            <w:vAlign w:val="center"/>
          </w:tcPr>
          <w:p w14:paraId="46F4DE97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3B0C0F03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58A8BCDB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5C62046F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3750FF3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95C12F0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1C4F43E0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27EBB52E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18926028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E00FAAD" w14:textId="77777777">
        <w:tc>
          <w:tcPr>
            <w:tcW w:w="718" w:type="dxa"/>
            <w:vMerge/>
            <w:vAlign w:val="center"/>
          </w:tcPr>
          <w:p w14:paraId="36F97B65" w14:textId="77777777" w:rsidR="00125BE0" w:rsidRDefault="00125BE0"/>
        </w:tc>
        <w:tc>
          <w:tcPr>
            <w:tcW w:w="962" w:type="dxa"/>
            <w:vAlign w:val="center"/>
          </w:tcPr>
          <w:p w14:paraId="1BFF9C66" w14:textId="77777777" w:rsidR="00125BE0" w:rsidRDefault="00784339">
            <w:r>
              <w:t>4045</w:t>
            </w:r>
          </w:p>
        </w:tc>
        <w:tc>
          <w:tcPr>
            <w:tcW w:w="735" w:type="dxa"/>
            <w:gridSpan w:val="2"/>
            <w:vAlign w:val="center"/>
          </w:tcPr>
          <w:p w14:paraId="381FAC34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321E14BE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470E8C4C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14292032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08C4D6D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271A955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5D79C518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238B11CC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2936950E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2BE35A0" w14:textId="77777777">
        <w:tc>
          <w:tcPr>
            <w:tcW w:w="718" w:type="dxa"/>
            <w:vMerge/>
            <w:vAlign w:val="center"/>
          </w:tcPr>
          <w:p w14:paraId="769D8859" w14:textId="77777777" w:rsidR="00125BE0" w:rsidRDefault="00125BE0"/>
        </w:tc>
        <w:tc>
          <w:tcPr>
            <w:tcW w:w="962" w:type="dxa"/>
            <w:vAlign w:val="center"/>
          </w:tcPr>
          <w:p w14:paraId="1484C5CE" w14:textId="77777777" w:rsidR="00125BE0" w:rsidRDefault="00784339">
            <w:r>
              <w:t>4046</w:t>
            </w:r>
          </w:p>
        </w:tc>
        <w:tc>
          <w:tcPr>
            <w:tcW w:w="735" w:type="dxa"/>
            <w:gridSpan w:val="2"/>
            <w:vAlign w:val="center"/>
          </w:tcPr>
          <w:p w14:paraId="44A532E6" w14:textId="77777777" w:rsidR="00125BE0" w:rsidRDefault="00784339">
            <w:r>
              <w:t>1.55</w:t>
            </w:r>
          </w:p>
        </w:tc>
        <w:tc>
          <w:tcPr>
            <w:tcW w:w="735" w:type="dxa"/>
            <w:vAlign w:val="center"/>
          </w:tcPr>
          <w:p w14:paraId="109E6AD6" w14:textId="77777777" w:rsidR="00125BE0" w:rsidRDefault="00784339">
            <w:r>
              <w:t>15.48</w:t>
            </w:r>
          </w:p>
        </w:tc>
        <w:tc>
          <w:tcPr>
            <w:tcW w:w="962" w:type="dxa"/>
            <w:vAlign w:val="center"/>
          </w:tcPr>
          <w:p w14:paraId="28755FF2" w14:textId="77777777" w:rsidR="00125BE0" w:rsidRDefault="00784339">
            <w:r>
              <w:t>C1018</w:t>
            </w:r>
          </w:p>
        </w:tc>
        <w:tc>
          <w:tcPr>
            <w:tcW w:w="735" w:type="dxa"/>
            <w:vAlign w:val="center"/>
          </w:tcPr>
          <w:p w14:paraId="39EE9657" w14:textId="77777777" w:rsidR="00125BE0" w:rsidRDefault="00784339">
            <w:r>
              <w:t>1.80</w:t>
            </w:r>
          </w:p>
        </w:tc>
        <w:tc>
          <w:tcPr>
            <w:tcW w:w="679" w:type="dxa"/>
            <w:vAlign w:val="center"/>
          </w:tcPr>
          <w:p w14:paraId="110A4FC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3A2C29B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26109B30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661E42F9" w14:textId="77777777" w:rsidR="00125BE0" w:rsidRDefault="00784339">
            <w:r>
              <w:t>0.03</w:t>
            </w:r>
          </w:p>
        </w:tc>
        <w:tc>
          <w:tcPr>
            <w:tcW w:w="1030" w:type="dxa"/>
            <w:vAlign w:val="center"/>
          </w:tcPr>
          <w:p w14:paraId="31FC2FB0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4EDFAD8" w14:textId="77777777">
        <w:tc>
          <w:tcPr>
            <w:tcW w:w="718" w:type="dxa"/>
            <w:vMerge w:val="restart"/>
            <w:vAlign w:val="center"/>
          </w:tcPr>
          <w:p w14:paraId="461C07ED" w14:textId="77777777" w:rsidR="00125BE0" w:rsidRDefault="00784339">
            <w:r>
              <w:t>5</w:t>
            </w:r>
          </w:p>
        </w:tc>
        <w:tc>
          <w:tcPr>
            <w:tcW w:w="962" w:type="dxa"/>
            <w:vMerge w:val="restart"/>
            <w:vAlign w:val="center"/>
          </w:tcPr>
          <w:p w14:paraId="3C68EFE8" w14:textId="77777777" w:rsidR="00125BE0" w:rsidRDefault="00784339">
            <w:r>
              <w:t>5001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0C864D6" w14:textId="77777777" w:rsidR="00125BE0" w:rsidRDefault="00784339">
            <w:r>
              <w:t>112.54</w:t>
            </w:r>
          </w:p>
        </w:tc>
        <w:tc>
          <w:tcPr>
            <w:tcW w:w="735" w:type="dxa"/>
            <w:vMerge w:val="restart"/>
            <w:vAlign w:val="center"/>
          </w:tcPr>
          <w:p w14:paraId="42D11925" w14:textId="77777777" w:rsidR="00125BE0" w:rsidRDefault="00784339">
            <w:r>
              <w:t>199.36</w:t>
            </w:r>
          </w:p>
        </w:tc>
        <w:tc>
          <w:tcPr>
            <w:tcW w:w="962" w:type="dxa"/>
            <w:vAlign w:val="center"/>
          </w:tcPr>
          <w:p w14:paraId="6ABE6B25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262147F4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65D2297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A8E960C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B1F2AF1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5BF3E8F" w14:textId="77777777" w:rsidR="00125BE0" w:rsidRDefault="0078433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24CFDA14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4B4C180D" w14:textId="77777777">
        <w:tc>
          <w:tcPr>
            <w:tcW w:w="718" w:type="dxa"/>
            <w:vMerge/>
            <w:vAlign w:val="center"/>
          </w:tcPr>
          <w:p w14:paraId="48BD188B" w14:textId="77777777" w:rsidR="00125BE0" w:rsidRDefault="00125BE0"/>
        </w:tc>
        <w:tc>
          <w:tcPr>
            <w:tcW w:w="962" w:type="dxa"/>
            <w:vMerge/>
            <w:vAlign w:val="center"/>
          </w:tcPr>
          <w:p w14:paraId="196371C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7118F21" w14:textId="77777777" w:rsidR="00125BE0" w:rsidRDefault="00125BE0"/>
        </w:tc>
        <w:tc>
          <w:tcPr>
            <w:tcW w:w="735" w:type="dxa"/>
            <w:vMerge/>
            <w:vAlign w:val="center"/>
          </w:tcPr>
          <w:p w14:paraId="17ACADAC" w14:textId="77777777" w:rsidR="00125BE0" w:rsidRDefault="00125BE0"/>
        </w:tc>
        <w:tc>
          <w:tcPr>
            <w:tcW w:w="962" w:type="dxa"/>
            <w:vAlign w:val="center"/>
          </w:tcPr>
          <w:p w14:paraId="568F5A4D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54882C5D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071AD75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BC2BE4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90A75B1" w14:textId="77777777" w:rsidR="00125BE0" w:rsidRDefault="00125BE0"/>
        </w:tc>
        <w:tc>
          <w:tcPr>
            <w:tcW w:w="1018" w:type="dxa"/>
            <w:vMerge/>
            <w:vAlign w:val="center"/>
          </w:tcPr>
          <w:p w14:paraId="51520794" w14:textId="77777777" w:rsidR="00125BE0" w:rsidRDefault="00125BE0"/>
        </w:tc>
        <w:tc>
          <w:tcPr>
            <w:tcW w:w="1030" w:type="dxa"/>
            <w:vMerge/>
            <w:vAlign w:val="center"/>
          </w:tcPr>
          <w:p w14:paraId="52F99168" w14:textId="77777777" w:rsidR="00125BE0" w:rsidRDefault="00125BE0"/>
        </w:tc>
      </w:tr>
      <w:tr w:rsidR="00125BE0" w14:paraId="562C46BA" w14:textId="77777777">
        <w:tc>
          <w:tcPr>
            <w:tcW w:w="718" w:type="dxa"/>
            <w:vMerge/>
            <w:vAlign w:val="center"/>
          </w:tcPr>
          <w:p w14:paraId="41437953" w14:textId="77777777" w:rsidR="00125BE0" w:rsidRDefault="00125BE0"/>
        </w:tc>
        <w:tc>
          <w:tcPr>
            <w:tcW w:w="962" w:type="dxa"/>
            <w:vMerge/>
            <w:vAlign w:val="center"/>
          </w:tcPr>
          <w:p w14:paraId="54922D6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6E3E657" w14:textId="77777777" w:rsidR="00125BE0" w:rsidRDefault="00125BE0"/>
        </w:tc>
        <w:tc>
          <w:tcPr>
            <w:tcW w:w="735" w:type="dxa"/>
            <w:vMerge/>
            <w:vAlign w:val="center"/>
          </w:tcPr>
          <w:p w14:paraId="700853FF" w14:textId="77777777" w:rsidR="00125BE0" w:rsidRDefault="00125BE0"/>
        </w:tc>
        <w:tc>
          <w:tcPr>
            <w:tcW w:w="962" w:type="dxa"/>
            <w:vAlign w:val="center"/>
          </w:tcPr>
          <w:p w14:paraId="0A8B46EA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1C2C3A6E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67CA430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57994A4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4484D84" w14:textId="77777777" w:rsidR="00125BE0" w:rsidRDefault="00125BE0"/>
        </w:tc>
        <w:tc>
          <w:tcPr>
            <w:tcW w:w="1018" w:type="dxa"/>
            <w:vMerge/>
            <w:vAlign w:val="center"/>
          </w:tcPr>
          <w:p w14:paraId="54D2970B" w14:textId="77777777" w:rsidR="00125BE0" w:rsidRDefault="00125BE0"/>
        </w:tc>
        <w:tc>
          <w:tcPr>
            <w:tcW w:w="1030" w:type="dxa"/>
            <w:vMerge/>
            <w:vAlign w:val="center"/>
          </w:tcPr>
          <w:p w14:paraId="2DF975E3" w14:textId="77777777" w:rsidR="00125BE0" w:rsidRDefault="00125BE0"/>
        </w:tc>
      </w:tr>
      <w:tr w:rsidR="00125BE0" w14:paraId="06A6CFC4" w14:textId="77777777">
        <w:tc>
          <w:tcPr>
            <w:tcW w:w="718" w:type="dxa"/>
            <w:vMerge/>
            <w:vAlign w:val="center"/>
          </w:tcPr>
          <w:p w14:paraId="7BA22F6C" w14:textId="77777777" w:rsidR="00125BE0" w:rsidRDefault="00125BE0"/>
        </w:tc>
        <w:tc>
          <w:tcPr>
            <w:tcW w:w="962" w:type="dxa"/>
            <w:vMerge/>
            <w:vAlign w:val="center"/>
          </w:tcPr>
          <w:p w14:paraId="18024AFB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B0345B1" w14:textId="77777777" w:rsidR="00125BE0" w:rsidRDefault="00125BE0"/>
        </w:tc>
        <w:tc>
          <w:tcPr>
            <w:tcW w:w="735" w:type="dxa"/>
            <w:vMerge/>
            <w:vAlign w:val="center"/>
          </w:tcPr>
          <w:p w14:paraId="37956E38" w14:textId="77777777" w:rsidR="00125BE0" w:rsidRDefault="00125BE0"/>
        </w:tc>
        <w:tc>
          <w:tcPr>
            <w:tcW w:w="962" w:type="dxa"/>
            <w:vAlign w:val="center"/>
          </w:tcPr>
          <w:p w14:paraId="7AB228CA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1FD3D468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1C88598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5E0197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13CC5C3" w14:textId="77777777" w:rsidR="00125BE0" w:rsidRDefault="00125BE0"/>
        </w:tc>
        <w:tc>
          <w:tcPr>
            <w:tcW w:w="1018" w:type="dxa"/>
            <w:vMerge/>
            <w:vAlign w:val="center"/>
          </w:tcPr>
          <w:p w14:paraId="437BAF25" w14:textId="77777777" w:rsidR="00125BE0" w:rsidRDefault="00125BE0"/>
        </w:tc>
        <w:tc>
          <w:tcPr>
            <w:tcW w:w="1030" w:type="dxa"/>
            <w:vMerge/>
            <w:vAlign w:val="center"/>
          </w:tcPr>
          <w:p w14:paraId="7AFAE818" w14:textId="77777777" w:rsidR="00125BE0" w:rsidRDefault="00125BE0"/>
        </w:tc>
      </w:tr>
      <w:tr w:rsidR="00125BE0" w14:paraId="7D50C3A8" w14:textId="77777777">
        <w:tc>
          <w:tcPr>
            <w:tcW w:w="718" w:type="dxa"/>
            <w:vMerge/>
            <w:vAlign w:val="center"/>
          </w:tcPr>
          <w:p w14:paraId="487D4D2C" w14:textId="77777777" w:rsidR="00125BE0" w:rsidRDefault="00125BE0"/>
        </w:tc>
        <w:tc>
          <w:tcPr>
            <w:tcW w:w="962" w:type="dxa"/>
            <w:vMerge/>
            <w:vAlign w:val="center"/>
          </w:tcPr>
          <w:p w14:paraId="0A0668F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2F5158F" w14:textId="77777777" w:rsidR="00125BE0" w:rsidRDefault="00125BE0"/>
        </w:tc>
        <w:tc>
          <w:tcPr>
            <w:tcW w:w="735" w:type="dxa"/>
            <w:vMerge/>
            <w:vAlign w:val="center"/>
          </w:tcPr>
          <w:p w14:paraId="7F48DC46" w14:textId="77777777" w:rsidR="00125BE0" w:rsidRDefault="00125BE0"/>
        </w:tc>
        <w:tc>
          <w:tcPr>
            <w:tcW w:w="962" w:type="dxa"/>
            <w:vAlign w:val="center"/>
          </w:tcPr>
          <w:p w14:paraId="293754A7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4AB761CF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7830258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A1D8CE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AB27AEB" w14:textId="77777777" w:rsidR="00125BE0" w:rsidRDefault="00125BE0"/>
        </w:tc>
        <w:tc>
          <w:tcPr>
            <w:tcW w:w="1018" w:type="dxa"/>
            <w:vMerge/>
            <w:vAlign w:val="center"/>
          </w:tcPr>
          <w:p w14:paraId="7C22416A" w14:textId="77777777" w:rsidR="00125BE0" w:rsidRDefault="00125BE0"/>
        </w:tc>
        <w:tc>
          <w:tcPr>
            <w:tcW w:w="1030" w:type="dxa"/>
            <w:vMerge/>
            <w:vAlign w:val="center"/>
          </w:tcPr>
          <w:p w14:paraId="49347A9D" w14:textId="77777777" w:rsidR="00125BE0" w:rsidRDefault="00125BE0"/>
        </w:tc>
      </w:tr>
      <w:tr w:rsidR="00125BE0" w14:paraId="7C8CD07C" w14:textId="77777777">
        <w:tc>
          <w:tcPr>
            <w:tcW w:w="718" w:type="dxa"/>
            <w:vMerge/>
            <w:vAlign w:val="center"/>
          </w:tcPr>
          <w:p w14:paraId="1E6EF015" w14:textId="77777777" w:rsidR="00125BE0" w:rsidRDefault="00125BE0"/>
        </w:tc>
        <w:tc>
          <w:tcPr>
            <w:tcW w:w="962" w:type="dxa"/>
            <w:vMerge/>
            <w:vAlign w:val="center"/>
          </w:tcPr>
          <w:p w14:paraId="20FD066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5EBA723" w14:textId="77777777" w:rsidR="00125BE0" w:rsidRDefault="00125BE0"/>
        </w:tc>
        <w:tc>
          <w:tcPr>
            <w:tcW w:w="735" w:type="dxa"/>
            <w:vMerge/>
            <w:vAlign w:val="center"/>
          </w:tcPr>
          <w:p w14:paraId="5C77BE02" w14:textId="77777777" w:rsidR="00125BE0" w:rsidRDefault="00125BE0"/>
        </w:tc>
        <w:tc>
          <w:tcPr>
            <w:tcW w:w="962" w:type="dxa"/>
            <w:vAlign w:val="center"/>
          </w:tcPr>
          <w:p w14:paraId="78C139D3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27D45175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1745CE7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C0DB63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5135A47" w14:textId="77777777" w:rsidR="00125BE0" w:rsidRDefault="00125BE0"/>
        </w:tc>
        <w:tc>
          <w:tcPr>
            <w:tcW w:w="1018" w:type="dxa"/>
            <w:vMerge/>
            <w:vAlign w:val="center"/>
          </w:tcPr>
          <w:p w14:paraId="327B45F6" w14:textId="77777777" w:rsidR="00125BE0" w:rsidRDefault="00125BE0"/>
        </w:tc>
        <w:tc>
          <w:tcPr>
            <w:tcW w:w="1030" w:type="dxa"/>
            <w:vMerge/>
            <w:vAlign w:val="center"/>
          </w:tcPr>
          <w:p w14:paraId="3E37C4FC" w14:textId="77777777" w:rsidR="00125BE0" w:rsidRDefault="00125BE0"/>
        </w:tc>
      </w:tr>
      <w:tr w:rsidR="00125BE0" w14:paraId="2A828ED8" w14:textId="77777777">
        <w:tc>
          <w:tcPr>
            <w:tcW w:w="718" w:type="dxa"/>
            <w:vMerge/>
            <w:vAlign w:val="center"/>
          </w:tcPr>
          <w:p w14:paraId="41271630" w14:textId="77777777" w:rsidR="00125BE0" w:rsidRDefault="00125BE0"/>
        </w:tc>
        <w:tc>
          <w:tcPr>
            <w:tcW w:w="962" w:type="dxa"/>
            <w:vMerge/>
            <w:vAlign w:val="center"/>
          </w:tcPr>
          <w:p w14:paraId="138B141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98DA7D7" w14:textId="77777777" w:rsidR="00125BE0" w:rsidRDefault="00125BE0"/>
        </w:tc>
        <w:tc>
          <w:tcPr>
            <w:tcW w:w="735" w:type="dxa"/>
            <w:vMerge/>
            <w:vAlign w:val="center"/>
          </w:tcPr>
          <w:p w14:paraId="2A6CD0E1" w14:textId="77777777" w:rsidR="00125BE0" w:rsidRDefault="00125BE0"/>
        </w:tc>
        <w:tc>
          <w:tcPr>
            <w:tcW w:w="962" w:type="dxa"/>
            <w:vAlign w:val="center"/>
          </w:tcPr>
          <w:p w14:paraId="2B95FF30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346B97CD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1EAB524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D7FB66C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7861E29" w14:textId="77777777" w:rsidR="00125BE0" w:rsidRDefault="00125BE0"/>
        </w:tc>
        <w:tc>
          <w:tcPr>
            <w:tcW w:w="1018" w:type="dxa"/>
            <w:vMerge/>
            <w:vAlign w:val="center"/>
          </w:tcPr>
          <w:p w14:paraId="0F3FC4F8" w14:textId="77777777" w:rsidR="00125BE0" w:rsidRDefault="00125BE0"/>
        </w:tc>
        <w:tc>
          <w:tcPr>
            <w:tcW w:w="1030" w:type="dxa"/>
            <w:vMerge/>
            <w:vAlign w:val="center"/>
          </w:tcPr>
          <w:p w14:paraId="1C7408CE" w14:textId="77777777" w:rsidR="00125BE0" w:rsidRDefault="00125BE0"/>
        </w:tc>
      </w:tr>
      <w:tr w:rsidR="00125BE0" w14:paraId="251423A2" w14:textId="77777777">
        <w:tc>
          <w:tcPr>
            <w:tcW w:w="718" w:type="dxa"/>
            <w:vMerge/>
            <w:vAlign w:val="center"/>
          </w:tcPr>
          <w:p w14:paraId="6DAEBD4C" w14:textId="77777777" w:rsidR="00125BE0" w:rsidRDefault="00125BE0"/>
        </w:tc>
        <w:tc>
          <w:tcPr>
            <w:tcW w:w="962" w:type="dxa"/>
            <w:vMerge/>
            <w:vAlign w:val="center"/>
          </w:tcPr>
          <w:p w14:paraId="63A0FBBA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1E5F6CC" w14:textId="77777777" w:rsidR="00125BE0" w:rsidRDefault="00125BE0"/>
        </w:tc>
        <w:tc>
          <w:tcPr>
            <w:tcW w:w="735" w:type="dxa"/>
            <w:vMerge/>
            <w:vAlign w:val="center"/>
          </w:tcPr>
          <w:p w14:paraId="5E39BCFC" w14:textId="77777777" w:rsidR="00125BE0" w:rsidRDefault="00125BE0"/>
        </w:tc>
        <w:tc>
          <w:tcPr>
            <w:tcW w:w="962" w:type="dxa"/>
            <w:vAlign w:val="center"/>
          </w:tcPr>
          <w:p w14:paraId="6813F752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6103F495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6FCAD24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2F1683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239284F" w14:textId="77777777" w:rsidR="00125BE0" w:rsidRDefault="00125BE0"/>
        </w:tc>
        <w:tc>
          <w:tcPr>
            <w:tcW w:w="1018" w:type="dxa"/>
            <w:vMerge/>
            <w:vAlign w:val="center"/>
          </w:tcPr>
          <w:p w14:paraId="35CC15FF" w14:textId="77777777" w:rsidR="00125BE0" w:rsidRDefault="00125BE0"/>
        </w:tc>
        <w:tc>
          <w:tcPr>
            <w:tcW w:w="1030" w:type="dxa"/>
            <w:vMerge/>
            <w:vAlign w:val="center"/>
          </w:tcPr>
          <w:p w14:paraId="7174B36C" w14:textId="77777777" w:rsidR="00125BE0" w:rsidRDefault="00125BE0"/>
        </w:tc>
      </w:tr>
      <w:tr w:rsidR="00125BE0" w14:paraId="7A8CBA07" w14:textId="77777777">
        <w:tc>
          <w:tcPr>
            <w:tcW w:w="718" w:type="dxa"/>
            <w:vMerge/>
            <w:vAlign w:val="center"/>
          </w:tcPr>
          <w:p w14:paraId="10A7B8D3" w14:textId="77777777" w:rsidR="00125BE0" w:rsidRDefault="00125BE0"/>
        </w:tc>
        <w:tc>
          <w:tcPr>
            <w:tcW w:w="962" w:type="dxa"/>
            <w:vMerge/>
            <w:vAlign w:val="center"/>
          </w:tcPr>
          <w:p w14:paraId="0D6A284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C9728E5" w14:textId="77777777" w:rsidR="00125BE0" w:rsidRDefault="00125BE0"/>
        </w:tc>
        <w:tc>
          <w:tcPr>
            <w:tcW w:w="735" w:type="dxa"/>
            <w:vMerge/>
            <w:vAlign w:val="center"/>
          </w:tcPr>
          <w:p w14:paraId="0E08A685" w14:textId="77777777" w:rsidR="00125BE0" w:rsidRDefault="00125BE0"/>
        </w:tc>
        <w:tc>
          <w:tcPr>
            <w:tcW w:w="962" w:type="dxa"/>
            <w:vAlign w:val="center"/>
          </w:tcPr>
          <w:p w14:paraId="7CE9012C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11DEF26B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3106A90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78FF15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82AC1D2" w14:textId="77777777" w:rsidR="00125BE0" w:rsidRDefault="00125BE0"/>
        </w:tc>
        <w:tc>
          <w:tcPr>
            <w:tcW w:w="1018" w:type="dxa"/>
            <w:vMerge/>
            <w:vAlign w:val="center"/>
          </w:tcPr>
          <w:p w14:paraId="3B5A4AA3" w14:textId="77777777" w:rsidR="00125BE0" w:rsidRDefault="00125BE0"/>
        </w:tc>
        <w:tc>
          <w:tcPr>
            <w:tcW w:w="1030" w:type="dxa"/>
            <w:vMerge/>
            <w:vAlign w:val="center"/>
          </w:tcPr>
          <w:p w14:paraId="11EE35A5" w14:textId="77777777" w:rsidR="00125BE0" w:rsidRDefault="00125BE0"/>
        </w:tc>
      </w:tr>
      <w:tr w:rsidR="00125BE0" w14:paraId="28855372" w14:textId="77777777">
        <w:tc>
          <w:tcPr>
            <w:tcW w:w="718" w:type="dxa"/>
            <w:vMerge/>
            <w:vAlign w:val="center"/>
          </w:tcPr>
          <w:p w14:paraId="03C99C80" w14:textId="77777777" w:rsidR="00125BE0" w:rsidRDefault="00125BE0"/>
        </w:tc>
        <w:tc>
          <w:tcPr>
            <w:tcW w:w="962" w:type="dxa"/>
            <w:vMerge/>
            <w:vAlign w:val="center"/>
          </w:tcPr>
          <w:p w14:paraId="68859B0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898AAFD" w14:textId="77777777" w:rsidR="00125BE0" w:rsidRDefault="00125BE0"/>
        </w:tc>
        <w:tc>
          <w:tcPr>
            <w:tcW w:w="735" w:type="dxa"/>
            <w:vMerge/>
            <w:vAlign w:val="center"/>
          </w:tcPr>
          <w:p w14:paraId="43E49123" w14:textId="77777777" w:rsidR="00125BE0" w:rsidRDefault="00125BE0"/>
        </w:tc>
        <w:tc>
          <w:tcPr>
            <w:tcW w:w="962" w:type="dxa"/>
            <w:vAlign w:val="center"/>
          </w:tcPr>
          <w:p w14:paraId="32A0D4C4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5F0F3001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64B1772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735A08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F5C8189" w14:textId="77777777" w:rsidR="00125BE0" w:rsidRDefault="00125BE0"/>
        </w:tc>
        <w:tc>
          <w:tcPr>
            <w:tcW w:w="1018" w:type="dxa"/>
            <w:vMerge/>
            <w:vAlign w:val="center"/>
          </w:tcPr>
          <w:p w14:paraId="0AE22F7A" w14:textId="77777777" w:rsidR="00125BE0" w:rsidRDefault="00125BE0"/>
        </w:tc>
        <w:tc>
          <w:tcPr>
            <w:tcW w:w="1030" w:type="dxa"/>
            <w:vMerge/>
            <w:vAlign w:val="center"/>
          </w:tcPr>
          <w:p w14:paraId="22441278" w14:textId="77777777" w:rsidR="00125BE0" w:rsidRDefault="00125BE0"/>
        </w:tc>
      </w:tr>
      <w:tr w:rsidR="00125BE0" w14:paraId="2724C403" w14:textId="77777777">
        <w:tc>
          <w:tcPr>
            <w:tcW w:w="718" w:type="dxa"/>
            <w:vMerge/>
            <w:vAlign w:val="center"/>
          </w:tcPr>
          <w:p w14:paraId="1DDF0BB1" w14:textId="77777777" w:rsidR="00125BE0" w:rsidRDefault="00125BE0"/>
        </w:tc>
        <w:tc>
          <w:tcPr>
            <w:tcW w:w="962" w:type="dxa"/>
            <w:vMerge/>
            <w:vAlign w:val="center"/>
          </w:tcPr>
          <w:p w14:paraId="10D03F86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021B054" w14:textId="77777777" w:rsidR="00125BE0" w:rsidRDefault="00125BE0"/>
        </w:tc>
        <w:tc>
          <w:tcPr>
            <w:tcW w:w="735" w:type="dxa"/>
            <w:vMerge/>
            <w:vAlign w:val="center"/>
          </w:tcPr>
          <w:p w14:paraId="47764648" w14:textId="77777777" w:rsidR="00125BE0" w:rsidRDefault="00125BE0"/>
        </w:tc>
        <w:tc>
          <w:tcPr>
            <w:tcW w:w="962" w:type="dxa"/>
            <w:vAlign w:val="center"/>
          </w:tcPr>
          <w:p w14:paraId="1F7301BD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1A167160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6A082ED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6F8D194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28D09D0" w14:textId="77777777" w:rsidR="00125BE0" w:rsidRDefault="00125BE0"/>
        </w:tc>
        <w:tc>
          <w:tcPr>
            <w:tcW w:w="1018" w:type="dxa"/>
            <w:vMerge/>
            <w:vAlign w:val="center"/>
          </w:tcPr>
          <w:p w14:paraId="17BE2B62" w14:textId="77777777" w:rsidR="00125BE0" w:rsidRDefault="00125BE0"/>
        </w:tc>
        <w:tc>
          <w:tcPr>
            <w:tcW w:w="1030" w:type="dxa"/>
            <w:vMerge/>
            <w:vAlign w:val="center"/>
          </w:tcPr>
          <w:p w14:paraId="759318A1" w14:textId="77777777" w:rsidR="00125BE0" w:rsidRDefault="00125BE0"/>
        </w:tc>
      </w:tr>
      <w:tr w:rsidR="00125BE0" w14:paraId="23D10782" w14:textId="77777777">
        <w:tc>
          <w:tcPr>
            <w:tcW w:w="718" w:type="dxa"/>
            <w:vMerge/>
            <w:vAlign w:val="center"/>
          </w:tcPr>
          <w:p w14:paraId="488073BE" w14:textId="77777777" w:rsidR="00125BE0" w:rsidRDefault="00125BE0"/>
        </w:tc>
        <w:tc>
          <w:tcPr>
            <w:tcW w:w="962" w:type="dxa"/>
            <w:vMerge/>
            <w:vAlign w:val="center"/>
          </w:tcPr>
          <w:p w14:paraId="02E512E6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912B0FC" w14:textId="77777777" w:rsidR="00125BE0" w:rsidRDefault="00125BE0"/>
        </w:tc>
        <w:tc>
          <w:tcPr>
            <w:tcW w:w="735" w:type="dxa"/>
            <w:vMerge/>
            <w:vAlign w:val="center"/>
          </w:tcPr>
          <w:p w14:paraId="4D1C8C90" w14:textId="77777777" w:rsidR="00125BE0" w:rsidRDefault="00125BE0"/>
        </w:tc>
        <w:tc>
          <w:tcPr>
            <w:tcW w:w="962" w:type="dxa"/>
            <w:vAlign w:val="center"/>
          </w:tcPr>
          <w:p w14:paraId="5B495910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27EA921B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6CF3E0B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3017EB6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B66F40B" w14:textId="77777777" w:rsidR="00125BE0" w:rsidRDefault="00125BE0"/>
        </w:tc>
        <w:tc>
          <w:tcPr>
            <w:tcW w:w="1018" w:type="dxa"/>
            <w:vMerge/>
            <w:vAlign w:val="center"/>
          </w:tcPr>
          <w:p w14:paraId="47AD215D" w14:textId="77777777" w:rsidR="00125BE0" w:rsidRDefault="00125BE0"/>
        </w:tc>
        <w:tc>
          <w:tcPr>
            <w:tcW w:w="1030" w:type="dxa"/>
            <w:vMerge/>
            <w:vAlign w:val="center"/>
          </w:tcPr>
          <w:p w14:paraId="57E5BEAE" w14:textId="77777777" w:rsidR="00125BE0" w:rsidRDefault="00125BE0"/>
        </w:tc>
      </w:tr>
      <w:tr w:rsidR="00125BE0" w14:paraId="26B4C349" w14:textId="77777777">
        <w:tc>
          <w:tcPr>
            <w:tcW w:w="718" w:type="dxa"/>
            <w:vMerge/>
            <w:vAlign w:val="center"/>
          </w:tcPr>
          <w:p w14:paraId="2519C817" w14:textId="77777777" w:rsidR="00125BE0" w:rsidRDefault="00125BE0"/>
        </w:tc>
        <w:tc>
          <w:tcPr>
            <w:tcW w:w="962" w:type="dxa"/>
            <w:vMerge/>
            <w:vAlign w:val="center"/>
          </w:tcPr>
          <w:p w14:paraId="691DE73B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B3CAA36" w14:textId="77777777" w:rsidR="00125BE0" w:rsidRDefault="00125BE0"/>
        </w:tc>
        <w:tc>
          <w:tcPr>
            <w:tcW w:w="735" w:type="dxa"/>
            <w:vMerge/>
            <w:vAlign w:val="center"/>
          </w:tcPr>
          <w:p w14:paraId="215AA30D" w14:textId="77777777" w:rsidR="00125BE0" w:rsidRDefault="00125BE0"/>
        </w:tc>
        <w:tc>
          <w:tcPr>
            <w:tcW w:w="962" w:type="dxa"/>
            <w:vAlign w:val="center"/>
          </w:tcPr>
          <w:p w14:paraId="2D2DDD80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53973EAE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6C4C887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F1CA66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928C7D0" w14:textId="77777777" w:rsidR="00125BE0" w:rsidRDefault="00125BE0"/>
        </w:tc>
        <w:tc>
          <w:tcPr>
            <w:tcW w:w="1018" w:type="dxa"/>
            <w:vMerge/>
            <w:vAlign w:val="center"/>
          </w:tcPr>
          <w:p w14:paraId="4C863CD8" w14:textId="77777777" w:rsidR="00125BE0" w:rsidRDefault="00125BE0"/>
        </w:tc>
        <w:tc>
          <w:tcPr>
            <w:tcW w:w="1030" w:type="dxa"/>
            <w:vMerge/>
            <w:vAlign w:val="center"/>
          </w:tcPr>
          <w:p w14:paraId="54D912D8" w14:textId="77777777" w:rsidR="00125BE0" w:rsidRDefault="00125BE0"/>
        </w:tc>
      </w:tr>
      <w:tr w:rsidR="00125BE0" w14:paraId="14BB7BD8" w14:textId="77777777">
        <w:tc>
          <w:tcPr>
            <w:tcW w:w="718" w:type="dxa"/>
            <w:vMerge/>
            <w:vAlign w:val="center"/>
          </w:tcPr>
          <w:p w14:paraId="7FB480B0" w14:textId="77777777" w:rsidR="00125BE0" w:rsidRDefault="00125BE0"/>
        </w:tc>
        <w:tc>
          <w:tcPr>
            <w:tcW w:w="962" w:type="dxa"/>
            <w:vMerge/>
            <w:vAlign w:val="center"/>
          </w:tcPr>
          <w:p w14:paraId="4AB9D07B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57FD1EE" w14:textId="77777777" w:rsidR="00125BE0" w:rsidRDefault="00125BE0"/>
        </w:tc>
        <w:tc>
          <w:tcPr>
            <w:tcW w:w="735" w:type="dxa"/>
            <w:vMerge/>
            <w:vAlign w:val="center"/>
          </w:tcPr>
          <w:p w14:paraId="23A569BC" w14:textId="77777777" w:rsidR="00125BE0" w:rsidRDefault="00125BE0"/>
        </w:tc>
        <w:tc>
          <w:tcPr>
            <w:tcW w:w="962" w:type="dxa"/>
            <w:vAlign w:val="center"/>
          </w:tcPr>
          <w:p w14:paraId="1BD615B5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7F0B945F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7A47F59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5A6D15E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BBADFAF" w14:textId="77777777" w:rsidR="00125BE0" w:rsidRDefault="00125BE0"/>
        </w:tc>
        <w:tc>
          <w:tcPr>
            <w:tcW w:w="1018" w:type="dxa"/>
            <w:vMerge/>
            <w:vAlign w:val="center"/>
          </w:tcPr>
          <w:p w14:paraId="2B2422EE" w14:textId="77777777" w:rsidR="00125BE0" w:rsidRDefault="00125BE0"/>
        </w:tc>
        <w:tc>
          <w:tcPr>
            <w:tcW w:w="1030" w:type="dxa"/>
            <w:vMerge/>
            <w:vAlign w:val="center"/>
          </w:tcPr>
          <w:p w14:paraId="245CBC96" w14:textId="77777777" w:rsidR="00125BE0" w:rsidRDefault="00125BE0"/>
        </w:tc>
      </w:tr>
      <w:tr w:rsidR="00125BE0" w14:paraId="3AC7230F" w14:textId="77777777">
        <w:tc>
          <w:tcPr>
            <w:tcW w:w="718" w:type="dxa"/>
            <w:vMerge/>
            <w:vAlign w:val="center"/>
          </w:tcPr>
          <w:p w14:paraId="778ACD88" w14:textId="77777777" w:rsidR="00125BE0" w:rsidRDefault="00125BE0"/>
        </w:tc>
        <w:tc>
          <w:tcPr>
            <w:tcW w:w="962" w:type="dxa"/>
            <w:vMerge/>
            <w:vAlign w:val="center"/>
          </w:tcPr>
          <w:p w14:paraId="22FBBFD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EFC32AA" w14:textId="77777777" w:rsidR="00125BE0" w:rsidRDefault="00125BE0"/>
        </w:tc>
        <w:tc>
          <w:tcPr>
            <w:tcW w:w="735" w:type="dxa"/>
            <w:vMerge/>
            <w:vAlign w:val="center"/>
          </w:tcPr>
          <w:p w14:paraId="1C307223" w14:textId="77777777" w:rsidR="00125BE0" w:rsidRDefault="00125BE0"/>
        </w:tc>
        <w:tc>
          <w:tcPr>
            <w:tcW w:w="962" w:type="dxa"/>
            <w:vAlign w:val="center"/>
          </w:tcPr>
          <w:p w14:paraId="09975C0B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0EB2D5BC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7DBE489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7F2B02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45C9B1E" w14:textId="77777777" w:rsidR="00125BE0" w:rsidRDefault="00125BE0"/>
        </w:tc>
        <w:tc>
          <w:tcPr>
            <w:tcW w:w="1018" w:type="dxa"/>
            <w:vMerge/>
            <w:vAlign w:val="center"/>
          </w:tcPr>
          <w:p w14:paraId="6FB7844B" w14:textId="77777777" w:rsidR="00125BE0" w:rsidRDefault="00125BE0"/>
        </w:tc>
        <w:tc>
          <w:tcPr>
            <w:tcW w:w="1030" w:type="dxa"/>
            <w:vMerge/>
            <w:vAlign w:val="center"/>
          </w:tcPr>
          <w:p w14:paraId="6E5B2C80" w14:textId="77777777" w:rsidR="00125BE0" w:rsidRDefault="00125BE0"/>
        </w:tc>
      </w:tr>
      <w:tr w:rsidR="00125BE0" w14:paraId="40330544" w14:textId="77777777">
        <w:tc>
          <w:tcPr>
            <w:tcW w:w="718" w:type="dxa"/>
            <w:vMerge/>
            <w:vAlign w:val="center"/>
          </w:tcPr>
          <w:p w14:paraId="0498DA55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76FCA739" w14:textId="77777777" w:rsidR="00125BE0" w:rsidRDefault="00784339">
            <w:r>
              <w:t>5002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5A82653" w14:textId="77777777" w:rsidR="00125BE0" w:rsidRDefault="00784339">
            <w:r>
              <w:t>112.54</w:t>
            </w:r>
          </w:p>
        </w:tc>
        <w:tc>
          <w:tcPr>
            <w:tcW w:w="735" w:type="dxa"/>
            <w:vMerge w:val="restart"/>
            <w:vAlign w:val="center"/>
          </w:tcPr>
          <w:p w14:paraId="2ED3184B" w14:textId="77777777" w:rsidR="00125BE0" w:rsidRDefault="00784339">
            <w:r>
              <w:t>199.36</w:t>
            </w:r>
          </w:p>
        </w:tc>
        <w:tc>
          <w:tcPr>
            <w:tcW w:w="962" w:type="dxa"/>
            <w:vAlign w:val="center"/>
          </w:tcPr>
          <w:p w14:paraId="7357BC6D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07E490DF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6696647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298546A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8EB28AC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08410E0" w14:textId="77777777" w:rsidR="00125BE0" w:rsidRDefault="0078433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3588124E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5B0163F" w14:textId="77777777">
        <w:tc>
          <w:tcPr>
            <w:tcW w:w="718" w:type="dxa"/>
            <w:vMerge/>
            <w:vAlign w:val="center"/>
          </w:tcPr>
          <w:p w14:paraId="005DCDC2" w14:textId="77777777" w:rsidR="00125BE0" w:rsidRDefault="00125BE0"/>
        </w:tc>
        <w:tc>
          <w:tcPr>
            <w:tcW w:w="962" w:type="dxa"/>
            <w:vMerge/>
            <w:vAlign w:val="center"/>
          </w:tcPr>
          <w:p w14:paraId="29AB4CF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BB47022" w14:textId="77777777" w:rsidR="00125BE0" w:rsidRDefault="00125BE0"/>
        </w:tc>
        <w:tc>
          <w:tcPr>
            <w:tcW w:w="735" w:type="dxa"/>
            <w:vMerge/>
            <w:vAlign w:val="center"/>
          </w:tcPr>
          <w:p w14:paraId="443E8664" w14:textId="77777777" w:rsidR="00125BE0" w:rsidRDefault="00125BE0"/>
        </w:tc>
        <w:tc>
          <w:tcPr>
            <w:tcW w:w="962" w:type="dxa"/>
            <w:vAlign w:val="center"/>
          </w:tcPr>
          <w:p w14:paraId="2DB69374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50439CE9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4CE7735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64051C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C8F2214" w14:textId="77777777" w:rsidR="00125BE0" w:rsidRDefault="00125BE0"/>
        </w:tc>
        <w:tc>
          <w:tcPr>
            <w:tcW w:w="1018" w:type="dxa"/>
            <w:vMerge/>
            <w:vAlign w:val="center"/>
          </w:tcPr>
          <w:p w14:paraId="2A1B35BB" w14:textId="77777777" w:rsidR="00125BE0" w:rsidRDefault="00125BE0"/>
        </w:tc>
        <w:tc>
          <w:tcPr>
            <w:tcW w:w="1030" w:type="dxa"/>
            <w:vMerge/>
            <w:vAlign w:val="center"/>
          </w:tcPr>
          <w:p w14:paraId="70E8FFF4" w14:textId="77777777" w:rsidR="00125BE0" w:rsidRDefault="00125BE0"/>
        </w:tc>
      </w:tr>
      <w:tr w:rsidR="00125BE0" w14:paraId="7A234877" w14:textId="77777777">
        <w:tc>
          <w:tcPr>
            <w:tcW w:w="718" w:type="dxa"/>
            <w:vMerge/>
            <w:vAlign w:val="center"/>
          </w:tcPr>
          <w:p w14:paraId="3F524A3A" w14:textId="77777777" w:rsidR="00125BE0" w:rsidRDefault="00125BE0"/>
        </w:tc>
        <w:tc>
          <w:tcPr>
            <w:tcW w:w="962" w:type="dxa"/>
            <w:vMerge/>
            <w:vAlign w:val="center"/>
          </w:tcPr>
          <w:p w14:paraId="52F656A8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F673EBA" w14:textId="77777777" w:rsidR="00125BE0" w:rsidRDefault="00125BE0"/>
        </w:tc>
        <w:tc>
          <w:tcPr>
            <w:tcW w:w="735" w:type="dxa"/>
            <w:vMerge/>
            <w:vAlign w:val="center"/>
          </w:tcPr>
          <w:p w14:paraId="46DE3B4A" w14:textId="77777777" w:rsidR="00125BE0" w:rsidRDefault="00125BE0"/>
        </w:tc>
        <w:tc>
          <w:tcPr>
            <w:tcW w:w="962" w:type="dxa"/>
            <w:vAlign w:val="center"/>
          </w:tcPr>
          <w:p w14:paraId="569557EE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3A5B1B54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5434457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45B0D1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413655B" w14:textId="77777777" w:rsidR="00125BE0" w:rsidRDefault="00125BE0"/>
        </w:tc>
        <w:tc>
          <w:tcPr>
            <w:tcW w:w="1018" w:type="dxa"/>
            <w:vMerge/>
            <w:vAlign w:val="center"/>
          </w:tcPr>
          <w:p w14:paraId="57244114" w14:textId="77777777" w:rsidR="00125BE0" w:rsidRDefault="00125BE0"/>
        </w:tc>
        <w:tc>
          <w:tcPr>
            <w:tcW w:w="1030" w:type="dxa"/>
            <w:vMerge/>
            <w:vAlign w:val="center"/>
          </w:tcPr>
          <w:p w14:paraId="24E1811F" w14:textId="77777777" w:rsidR="00125BE0" w:rsidRDefault="00125BE0"/>
        </w:tc>
      </w:tr>
      <w:tr w:rsidR="00125BE0" w14:paraId="52B113F5" w14:textId="77777777">
        <w:tc>
          <w:tcPr>
            <w:tcW w:w="718" w:type="dxa"/>
            <w:vMerge/>
            <w:vAlign w:val="center"/>
          </w:tcPr>
          <w:p w14:paraId="36A00500" w14:textId="77777777" w:rsidR="00125BE0" w:rsidRDefault="00125BE0"/>
        </w:tc>
        <w:tc>
          <w:tcPr>
            <w:tcW w:w="962" w:type="dxa"/>
            <w:vMerge/>
            <w:vAlign w:val="center"/>
          </w:tcPr>
          <w:p w14:paraId="33ECAFE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A2642FC" w14:textId="77777777" w:rsidR="00125BE0" w:rsidRDefault="00125BE0"/>
        </w:tc>
        <w:tc>
          <w:tcPr>
            <w:tcW w:w="735" w:type="dxa"/>
            <w:vMerge/>
            <w:vAlign w:val="center"/>
          </w:tcPr>
          <w:p w14:paraId="48E48B3F" w14:textId="77777777" w:rsidR="00125BE0" w:rsidRDefault="00125BE0"/>
        </w:tc>
        <w:tc>
          <w:tcPr>
            <w:tcW w:w="962" w:type="dxa"/>
            <w:vAlign w:val="center"/>
          </w:tcPr>
          <w:p w14:paraId="02BED797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6E617E50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2D37C7B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FF488D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331D0FA" w14:textId="77777777" w:rsidR="00125BE0" w:rsidRDefault="00125BE0"/>
        </w:tc>
        <w:tc>
          <w:tcPr>
            <w:tcW w:w="1018" w:type="dxa"/>
            <w:vMerge/>
            <w:vAlign w:val="center"/>
          </w:tcPr>
          <w:p w14:paraId="592B0E37" w14:textId="77777777" w:rsidR="00125BE0" w:rsidRDefault="00125BE0"/>
        </w:tc>
        <w:tc>
          <w:tcPr>
            <w:tcW w:w="1030" w:type="dxa"/>
            <w:vMerge/>
            <w:vAlign w:val="center"/>
          </w:tcPr>
          <w:p w14:paraId="63CD3682" w14:textId="77777777" w:rsidR="00125BE0" w:rsidRDefault="00125BE0"/>
        </w:tc>
      </w:tr>
      <w:tr w:rsidR="00125BE0" w14:paraId="64854B14" w14:textId="77777777">
        <w:tc>
          <w:tcPr>
            <w:tcW w:w="718" w:type="dxa"/>
            <w:vMerge/>
            <w:vAlign w:val="center"/>
          </w:tcPr>
          <w:p w14:paraId="6E578C12" w14:textId="77777777" w:rsidR="00125BE0" w:rsidRDefault="00125BE0"/>
        </w:tc>
        <w:tc>
          <w:tcPr>
            <w:tcW w:w="962" w:type="dxa"/>
            <w:vMerge/>
            <w:vAlign w:val="center"/>
          </w:tcPr>
          <w:p w14:paraId="2FA5883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C67CBF1" w14:textId="77777777" w:rsidR="00125BE0" w:rsidRDefault="00125BE0"/>
        </w:tc>
        <w:tc>
          <w:tcPr>
            <w:tcW w:w="735" w:type="dxa"/>
            <w:vMerge/>
            <w:vAlign w:val="center"/>
          </w:tcPr>
          <w:p w14:paraId="3507E991" w14:textId="77777777" w:rsidR="00125BE0" w:rsidRDefault="00125BE0"/>
        </w:tc>
        <w:tc>
          <w:tcPr>
            <w:tcW w:w="962" w:type="dxa"/>
            <w:vAlign w:val="center"/>
          </w:tcPr>
          <w:p w14:paraId="0B9833D3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6908D874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1364B9D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A39ABC5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17F6F6C" w14:textId="77777777" w:rsidR="00125BE0" w:rsidRDefault="00125BE0"/>
        </w:tc>
        <w:tc>
          <w:tcPr>
            <w:tcW w:w="1018" w:type="dxa"/>
            <w:vMerge/>
            <w:vAlign w:val="center"/>
          </w:tcPr>
          <w:p w14:paraId="00E24753" w14:textId="77777777" w:rsidR="00125BE0" w:rsidRDefault="00125BE0"/>
        </w:tc>
        <w:tc>
          <w:tcPr>
            <w:tcW w:w="1030" w:type="dxa"/>
            <w:vMerge/>
            <w:vAlign w:val="center"/>
          </w:tcPr>
          <w:p w14:paraId="03D6DA67" w14:textId="77777777" w:rsidR="00125BE0" w:rsidRDefault="00125BE0"/>
        </w:tc>
      </w:tr>
      <w:tr w:rsidR="00125BE0" w14:paraId="51550A59" w14:textId="77777777">
        <w:tc>
          <w:tcPr>
            <w:tcW w:w="718" w:type="dxa"/>
            <w:vMerge/>
            <w:vAlign w:val="center"/>
          </w:tcPr>
          <w:p w14:paraId="689E234D" w14:textId="77777777" w:rsidR="00125BE0" w:rsidRDefault="00125BE0"/>
        </w:tc>
        <w:tc>
          <w:tcPr>
            <w:tcW w:w="962" w:type="dxa"/>
            <w:vMerge/>
            <w:vAlign w:val="center"/>
          </w:tcPr>
          <w:p w14:paraId="15BD242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421BF12" w14:textId="77777777" w:rsidR="00125BE0" w:rsidRDefault="00125BE0"/>
        </w:tc>
        <w:tc>
          <w:tcPr>
            <w:tcW w:w="735" w:type="dxa"/>
            <w:vMerge/>
            <w:vAlign w:val="center"/>
          </w:tcPr>
          <w:p w14:paraId="6DABDE84" w14:textId="77777777" w:rsidR="00125BE0" w:rsidRDefault="00125BE0"/>
        </w:tc>
        <w:tc>
          <w:tcPr>
            <w:tcW w:w="962" w:type="dxa"/>
            <w:vAlign w:val="center"/>
          </w:tcPr>
          <w:p w14:paraId="75846B01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740A0BB5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407012D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68EC3B4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DF699D2" w14:textId="77777777" w:rsidR="00125BE0" w:rsidRDefault="00125BE0"/>
        </w:tc>
        <w:tc>
          <w:tcPr>
            <w:tcW w:w="1018" w:type="dxa"/>
            <w:vMerge/>
            <w:vAlign w:val="center"/>
          </w:tcPr>
          <w:p w14:paraId="0877E76E" w14:textId="77777777" w:rsidR="00125BE0" w:rsidRDefault="00125BE0"/>
        </w:tc>
        <w:tc>
          <w:tcPr>
            <w:tcW w:w="1030" w:type="dxa"/>
            <w:vMerge/>
            <w:vAlign w:val="center"/>
          </w:tcPr>
          <w:p w14:paraId="7AF62E24" w14:textId="77777777" w:rsidR="00125BE0" w:rsidRDefault="00125BE0"/>
        </w:tc>
      </w:tr>
      <w:tr w:rsidR="00125BE0" w14:paraId="46AC8CFE" w14:textId="77777777">
        <w:tc>
          <w:tcPr>
            <w:tcW w:w="718" w:type="dxa"/>
            <w:vMerge/>
            <w:vAlign w:val="center"/>
          </w:tcPr>
          <w:p w14:paraId="467AC821" w14:textId="77777777" w:rsidR="00125BE0" w:rsidRDefault="00125BE0"/>
        </w:tc>
        <w:tc>
          <w:tcPr>
            <w:tcW w:w="962" w:type="dxa"/>
            <w:vMerge/>
            <w:vAlign w:val="center"/>
          </w:tcPr>
          <w:p w14:paraId="6F5C84F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B66A012" w14:textId="77777777" w:rsidR="00125BE0" w:rsidRDefault="00125BE0"/>
        </w:tc>
        <w:tc>
          <w:tcPr>
            <w:tcW w:w="735" w:type="dxa"/>
            <w:vMerge/>
            <w:vAlign w:val="center"/>
          </w:tcPr>
          <w:p w14:paraId="3B17BB5D" w14:textId="77777777" w:rsidR="00125BE0" w:rsidRDefault="00125BE0"/>
        </w:tc>
        <w:tc>
          <w:tcPr>
            <w:tcW w:w="962" w:type="dxa"/>
            <w:vAlign w:val="center"/>
          </w:tcPr>
          <w:p w14:paraId="187BBD0C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5E103C2A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2FE10A0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74B52B0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FB00C18" w14:textId="77777777" w:rsidR="00125BE0" w:rsidRDefault="00125BE0"/>
        </w:tc>
        <w:tc>
          <w:tcPr>
            <w:tcW w:w="1018" w:type="dxa"/>
            <w:vMerge/>
            <w:vAlign w:val="center"/>
          </w:tcPr>
          <w:p w14:paraId="2FCCCC9C" w14:textId="77777777" w:rsidR="00125BE0" w:rsidRDefault="00125BE0"/>
        </w:tc>
        <w:tc>
          <w:tcPr>
            <w:tcW w:w="1030" w:type="dxa"/>
            <w:vMerge/>
            <w:vAlign w:val="center"/>
          </w:tcPr>
          <w:p w14:paraId="5ED258FB" w14:textId="77777777" w:rsidR="00125BE0" w:rsidRDefault="00125BE0"/>
        </w:tc>
      </w:tr>
      <w:tr w:rsidR="00125BE0" w14:paraId="3DB2A215" w14:textId="77777777">
        <w:tc>
          <w:tcPr>
            <w:tcW w:w="718" w:type="dxa"/>
            <w:vMerge/>
            <w:vAlign w:val="center"/>
          </w:tcPr>
          <w:p w14:paraId="64A9D71F" w14:textId="77777777" w:rsidR="00125BE0" w:rsidRDefault="00125BE0"/>
        </w:tc>
        <w:tc>
          <w:tcPr>
            <w:tcW w:w="962" w:type="dxa"/>
            <w:vMerge/>
            <w:vAlign w:val="center"/>
          </w:tcPr>
          <w:p w14:paraId="62AE9AD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F7767D3" w14:textId="77777777" w:rsidR="00125BE0" w:rsidRDefault="00125BE0"/>
        </w:tc>
        <w:tc>
          <w:tcPr>
            <w:tcW w:w="735" w:type="dxa"/>
            <w:vMerge/>
            <w:vAlign w:val="center"/>
          </w:tcPr>
          <w:p w14:paraId="02D6E033" w14:textId="77777777" w:rsidR="00125BE0" w:rsidRDefault="00125BE0"/>
        </w:tc>
        <w:tc>
          <w:tcPr>
            <w:tcW w:w="962" w:type="dxa"/>
            <w:vAlign w:val="center"/>
          </w:tcPr>
          <w:p w14:paraId="0863B024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7368FD9D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1DD66B2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5D8D2B0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A1793E3" w14:textId="77777777" w:rsidR="00125BE0" w:rsidRDefault="00125BE0"/>
        </w:tc>
        <w:tc>
          <w:tcPr>
            <w:tcW w:w="1018" w:type="dxa"/>
            <w:vMerge/>
            <w:vAlign w:val="center"/>
          </w:tcPr>
          <w:p w14:paraId="65913F28" w14:textId="77777777" w:rsidR="00125BE0" w:rsidRDefault="00125BE0"/>
        </w:tc>
        <w:tc>
          <w:tcPr>
            <w:tcW w:w="1030" w:type="dxa"/>
            <w:vMerge/>
            <w:vAlign w:val="center"/>
          </w:tcPr>
          <w:p w14:paraId="1030DD9E" w14:textId="77777777" w:rsidR="00125BE0" w:rsidRDefault="00125BE0"/>
        </w:tc>
      </w:tr>
      <w:tr w:rsidR="00125BE0" w14:paraId="77DC83E2" w14:textId="77777777">
        <w:tc>
          <w:tcPr>
            <w:tcW w:w="718" w:type="dxa"/>
            <w:vMerge/>
            <w:vAlign w:val="center"/>
          </w:tcPr>
          <w:p w14:paraId="0900D580" w14:textId="77777777" w:rsidR="00125BE0" w:rsidRDefault="00125BE0"/>
        </w:tc>
        <w:tc>
          <w:tcPr>
            <w:tcW w:w="962" w:type="dxa"/>
            <w:vMerge/>
            <w:vAlign w:val="center"/>
          </w:tcPr>
          <w:p w14:paraId="000B492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C00F7E3" w14:textId="77777777" w:rsidR="00125BE0" w:rsidRDefault="00125BE0"/>
        </w:tc>
        <w:tc>
          <w:tcPr>
            <w:tcW w:w="735" w:type="dxa"/>
            <w:vMerge/>
            <w:vAlign w:val="center"/>
          </w:tcPr>
          <w:p w14:paraId="5C32A032" w14:textId="77777777" w:rsidR="00125BE0" w:rsidRDefault="00125BE0"/>
        </w:tc>
        <w:tc>
          <w:tcPr>
            <w:tcW w:w="962" w:type="dxa"/>
            <w:vAlign w:val="center"/>
          </w:tcPr>
          <w:p w14:paraId="1D3898C0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1F48B786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43B544E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C20443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CE652C5" w14:textId="77777777" w:rsidR="00125BE0" w:rsidRDefault="00125BE0"/>
        </w:tc>
        <w:tc>
          <w:tcPr>
            <w:tcW w:w="1018" w:type="dxa"/>
            <w:vMerge/>
            <w:vAlign w:val="center"/>
          </w:tcPr>
          <w:p w14:paraId="4B02000B" w14:textId="77777777" w:rsidR="00125BE0" w:rsidRDefault="00125BE0"/>
        </w:tc>
        <w:tc>
          <w:tcPr>
            <w:tcW w:w="1030" w:type="dxa"/>
            <w:vMerge/>
            <w:vAlign w:val="center"/>
          </w:tcPr>
          <w:p w14:paraId="26C893D8" w14:textId="77777777" w:rsidR="00125BE0" w:rsidRDefault="00125BE0"/>
        </w:tc>
      </w:tr>
      <w:tr w:rsidR="00125BE0" w14:paraId="32132E25" w14:textId="77777777">
        <w:tc>
          <w:tcPr>
            <w:tcW w:w="718" w:type="dxa"/>
            <w:vMerge/>
            <w:vAlign w:val="center"/>
          </w:tcPr>
          <w:p w14:paraId="61BC5AB4" w14:textId="77777777" w:rsidR="00125BE0" w:rsidRDefault="00125BE0"/>
        </w:tc>
        <w:tc>
          <w:tcPr>
            <w:tcW w:w="962" w:type="dxa"/>
            <w:vMerge/>
            <w:vAlign w:val="center"/>
          </w:tcPr>
          <w:p w14:paraId="11F090E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4F465EE" w14:textId="77777777" w:rsidR="00125BE0" w:rsidRDefault="00125BE0"/>
        </w:tc>
        <w:tc>
          <w:tcPr>
            <w:tcW w:w="735" w:type="dxa"/>
            <w:vMerge/>
            <w:vAlign w:val="center"/>
          </w:tcPr>
          <w:p w14:paraId="3EF73E24" w14:textId="77777777" w:rsidR="00125BE0" w:rsidRDefault="00125BE0"/>
        </w:tc>
        <w:tc>
          <w:tcPr>
            <w:tcW w:w="962" w:type="dxa"/>
            <w:vAlign w:val="center"/>
          </w:tcPr>
          <w:p w14:paraId="2E17CD63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622F0E6D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4249660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4DC131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9D5B040" w14:textId="77777777" w:rsidR="00125BE0" w:rsidRDefault="00125BE0"/>
        </w:tc>
        <w:tc>
          <w:tcPr>
            <w:tcW w:w="1018" w:type="dxa"/>
            <w:vMerge/>
            <w:vAlign w:val="center"/>
          </w:tcPr>
          <w:p w14:paraId="75D75EFD" w14:textId="77777777" w:rsidR="00125BE0" w:rsidRDefault="00125BE0"/>
        </w:tc>
        <w:tc>
          <w:tcPr>
            <w:tcW w:w="1030" w:type="dxa"/>
            <w:vMerge/>
            <w:vAlign w:val="center"/>
          </w:tcPr>
          <w:p w14:paraId="626404A6" w14:textId="77777777" w:rsidR="00125BE0" w:rsidRDefault="00125BE0"/>
        </w:tc>
      </w:tr>
      <w:tr w:rsidR="00125BE0" w14:paraId="0B9FBD2E" w14:textId="77777777">
        <w:tc>
          <w:tcPr>
            <w:tcW w:w="718" w:type="dxa"/>
            <w:vMerge/>
            <w:vAlign w:val="center"/>
          </w:tcPr>
          <w:p w14:paraId="24DE131D" w14:textId="77777777" w:rsidR="00125BE0" w:rsidRDefault="00125BE0"/>
        </w:tc>
        <w:tc>
          <w:tcPr>
            <w:tcW w:w="962" w:type="dxa"/>
            <w:vMerge/>
            <w:vAlign w:val="center"/>
          </w:tcPr>
          <w:p w14:paraId="769018E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1190A53" w14:textId="77777777" w:rsidR="00125BE0" w:rsidRDefault="00125BE0"/>
        </w:tc>
        <w:tc>
          <w:tcPr>
            <w:tcW w:w="735" w:type="dxa"/>
            <w:vMerge/>
            <w:vAlign w:val="center"/>
          </w:tcPr>
          <w:p w14:paraId="08ADDDE9" w14:textId="77777777" w:rsidR="00125BE0" w:rsidRDefault="00125BE0"/>
        </w:tc>
        <w:tc>
          <w:tcPr>
            <w:tcW w:w="962" w:type="dxa"/>
            <w:vAlign w:val="center"/>
          </w:tcPr>
          <w:p w14:paraId="1126D943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1A6999DD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6040617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0E701B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938D4BE" w14:textId="77777777" w:rsidR="00125BE0" w:rsidRDefault="00125BE0"/>
        </w:tc>
        <w:tc>
          <w:tcPr>
            <w:tcW w:w="1018" w:type="dxa"/>
            <w:vMerge/>
            <w:vAlign w:val="center"/>
          </w:tcPr>
          <w:p w14:paraId="74465702" w14:textId="77777777" w:rsidR="00125BE0" w:rsidRDefault="00125BE0"/>
        </w:tc>
        <w:tc>
          <w:tcPr>
            <w:tcW w:w="1030" w:type="dxa"/>
            <w:vMerge/>
            <w:vAlign w:val="center"/>
          </w:tcPr>
          <w:p w14:paraId="4984EDB3" w14:textId="77777777" w:rsidR="00125BE0" w:rsidRDefault="00125BE0"/>
        </w:tc>
      </w:tr>
      <w:tr w:rsidR="00125BE0" w14:paraId="3FF7C6A4" w14:textId="77777777">
        <w:tc>
          <w:tcPr>
            <w:tcW w:w="718" w:type="dxa"/>
            <w:vMerge/>
            <w:vAlign w:val="center"/>
          </w:tcPr>
          <w:p w14:paraId="0A293653" w14:textId="77777777" w:rsidR="00125BE0" w:rsidRDefault="00125BE0"/>
        </w:tc>
        <w:tc>
          <w:tcPr>
            <w:tcW w:w="962" w:type="dxa"/>
            <w:vMerge/>
            <w:vAlign w:val="center"/>
          </w:tcPr>
          <w:p w14:paraId="6A15D2D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247316A" w14:textId="77777777" w:rsidR="00125BE0" w:rsidRDefault="00125BE0"/>
        </w:tc>
        <w:tc>
          <w:tcPr>
            <w:tcW w:w="735" w:type="dxa"/>
            <w:vMerge/>
            <w:vAlign w:val="center"/>
          </w:tcPr>
          <w:p w14:paraId="603F9423" w14:textId="77777777" w:rsidR="00125BE0" w:rsidRDefault="00125BE0"/>
        </w:tc>
        <w:tc>
          <w:tcPr>
            <w:tcW w:w="962" w:type="dxa"/>
            <w:vAlign w:val="center"/>
          </w:tcPr>
          <w:p w14:paraId="0222DA63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0E20A903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16008F8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E8F7B7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1819339" w14:textId="77777777" w:rsidR="00125BE0" w:rsidRDefault="00125BE0"/>
        </w:tc>
        <w:tc>
          <w:tcPr>
            <w:tcW w:w="1018" w:type="dxa"/>
            <w:vMerge/>
            <w:vAlign w:val="center"/>
          </w:tcPr>
          <w:p w14:paraId="72F9D49C" w14:textId="77777777" w:rsidR="00125BE0" w:rsidRDefault="00125BE0"/>
        </w:tc>
        <w:tc>
          <w:tcPr>
            <w:tcW w:w="1030" w:type="dxa"/>
            <w:vMerge/>
            <w:vAlign w:val="center"/>
          </w:tcPr>
          <w:p w14:paraId="755E5BE1" w14:textId="77777777" w:rsidR="00125BE0" w:rsidRDefault="00125BE0"/>
        </w:tc>
      </w:tr>
      <w:tr w:rsidR="00125BE0" w14:paraId="7A24E64C" w14:textId="77777777">
        <w:tc>
          <w:tcPr>
            <w:tcW w:w="718" w:type="dxa"/>
            <w:vMerge/>
            <w:vAlign w:val="center"/>
          </w:tcPr>
          <w:p w14:paraId="1F8C5DD1" w14:textId="77777777" w:rsidR="00125BE0" w:rsidRDefault="00125BE0"/>
        </w:tc>
        <w:tc>
          <w:tcPr>
            <w:tcW w:w="962" w:type="dxa"/>
            <w:vMerge/>
            <w:vAlign w:val="center"/>
          </w:tcPr>
          <w:p w14:paraId="66F7E56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F288F63" w14:textId="77777777" w:rsidR="00125BE0" w:rsidRDefault="00125BE0"/>
        </w:tc>
        <w:tc>
          <w:tcPr>
            <w:tcW w:w="735" w:type="dxa"/>
            <w:vMerge/>
            <w:vAlign w:val="center"/>
          </w:tcPr>
          <w:p w14:paraId="6211A32D" w14:textId="77777777" w:rsidR="00125BE0" w:rsidRDefault="00125BE0"/>
        </w:tc>
        <w:tc>
          <w:tcPr>
            <w:tcW w:w="962" w:type="dxa"/>
            <w:vAlign w:val="center"/>
          </w:tcPr>
          <w:p w14:paraId="59ADE9DC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7FF18811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6FFDEAA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B1F4FC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B452431" w14:textId="77777777" w:rsidR="00125BE0" w:rsidRDefault="00125BE0"/>
        </w:tc>
        <w:tc>
          <w:tcPr>
            <w:tcW w:w="1018" w:type="dxa"/>
            <w:vMerge/>
            <w:vAlign w:val="center"/>
          </w:tcPr>
          <w:p w14:paraId="268A58F9" w14:textId="77777777" w:rsidR="00125BE0" w:rsidRDefault="00125BE0"/>
        </w:tc>
        <w:tc>
          <w:tcPr>
            <w:tcW w:w="1030" w:type="dxa"/>
            <w:vMerge/>
            <w:vAlign w:val="center"/>
          </w:tcPr>
          <w:p w14:paraId="248414F6" w14:textId="77777777" w:rsidR="00125BE0" w:rsidRDefault="00125BE0"/>
        </w:tc>
      </w:tr>
      <w:tr w:rsidR="00125BE0" w14:paraId="652925A9" w14:textId="77777777">
        <w:tc>
          <w:tcPr>
            <w:tcW w:w="718" w:type="dxa"/>
            <w:vMerge/>
            <w:vAlign w:val="center"/>
          </w:tcPr>
          <w:p w14:paraId="74A3F601" w14:textId="77777777" w:rsidR="00125BE0" w:rsidRDefault="00125BE0"/>
        </w:tc>
        <w:tc>
          <w:tcPr>
            <w:tcW w:w="962" w:type="dxa"/>
            <w:vMerge/>
            <w:vAlign w:val="center"/>
          </w:tcPr>
          <w:p w14:paraId="51218311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DAE0303" w14:textId="77777777" w:rsidR="00125BE0" w:rsidRDefault="00125BE0"/>
        </w:tc>
        <w:tc>
          <w:tcPr>
            <w:tcW w:w="735" w:type="dxa"/>
            <w:vMerge/>
            <w:vAlign w:val="center"/>
          </w:tcPr>
          <w:p w14:paraId="67B649C7" w14:textId="77777777" w:rsidR="00125BE0" w:rsidRDefault="00125BE0"/>
        </w:tc>
        <w:tc>
          <w:tcPr>
            <w:tcW w:w="962" w:type="dxa"/>
            <w:vAlign w:val="center"/>
          </w:tcPr>
          <w:p w14:paraId="57394044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4A635CE6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60EFC87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9EB0A3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8F409FD" w14:textId="77777777" w:rsidR="00125BE0" w:rsidRDefault="00125BE0"/>
        </w:tc>
        <w:tc>
          <w:tcPr>
            <w:tcW w:w="1018" w:type="dxa"/>
            <w:vMerge/>
            <w:vAlign w:val="center"/>
          </w:tcPr>
          <w:p w14:paraId="45303495" w14:textId="77777777" w:rsidR="00125BE0" w:rsidRDefault="00125BE0"/>
        </w:tc>
        <w:tc>
          <w:tcPr>
            <w:tcW w:w="1030" w:type="dxa"/>
            <w:vMerge/>
            <w:vAlign w:val="center"/>
          </w:tcPr>
          <w:p w14:paraId="655E13C4" w14:textId="77777777" w:rsidR="00125BE0" w:rsidRDefault="00125BE0"/>
        </w:tc>
      </w:tr>
      <w:tr w:rsidR="00125BE0" w14:paraId="01D5F8DF" w14:textId="77777777">
        <w:tc>
          <w:tcPr>
            <w:tcW w:w="718" w:type="dxa"/>
            <w:vMerge/>
            <w:vAlign w:val="center"/>
          </w:tcPr>
          <w:p w14:paraId="7696ADF7" w14:textId="77777777" w:rsidR="00125BE0" w:rsidRDefault="00125BE0"/>
        </w:tc>
        <w:tc>
          <w:tcPr>
            <w:tcW w:w="962" w:type="dxa"/>
            <w:vMerge/>
            <w:vAlign w:val="center"/>
          </w:tcPr>
          <w:p w14:paraId="0D9CDA5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56FF305" w14:textId="77777777" w:rsidR="00125BE0" w:rsidRDefault="00125BE0"/>
        </w:tc>
        <w:tc>
          <w:tcPr>
            <w:tcW w:w="735" w:type="dxa"/>
            <w:vMerge/>
            <w:vAlign w:val="center"/>
          </w:tcPr>
          <w:p w14:paraId="42CAFD5A" w14:textId="77777777" w:rsidR="00125BE0" w:rsidRDefault="00125BE0"/>
        </w:tc>
        <w:tc>
          <w:tcPr>
            <w:tcW w:w="962" w:type="dxa"/>
            <w:vAlign w:val="center"/>
          </w:tcPr>
          <w:p w14:paraId="00664D2D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6FAB64E7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1D4ADC8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BFB94A4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D8230BE" w14:textId="77777777" w:rsidR="00125BE0" w:rsidRDefault="00125BE0"/>
        </w:tc>
        <w:tc>
          <w:tcPr>
            <w:tcW w:w="1018" w:type="dxa"/>
            <w:vMerge/>
            <w:vAlign w:val="center"/>
          </w:tcPr>
          <w:p w14:paraId="6694C8B4" w14:textId="77777777" w:rsidR="00125BE0" w:rsidRDefault="00125BE0"/>
        </w:tc>
        <w:tc>
          <w:tcPr>
            <w:tcW w:w="1030" w:type="dxa"/>
            <w:vMerge/>
            <w:vAlign w:val="center"/>
          </w:tcPr>
          <w:p w14:paraId="74E49FDE" w14:textId="77777777" w:rsidR="00125BE0" w:rsidRDefault="00125BE0"/>
        </w:tc>
      </w:tr>
      <w:tr w:rsidR="00125BE0" w14:paraId="190DE588" w14:textId="77777777">
        <w:tc>
          <w:tcPr>
            <w:tcW w:w="718" w:type="dxa"/>
            <w:vMerge/>
            <w:vAlign w:val="center"/>
          </w:tcPr>
          <w:p w14:paraId="08B921D0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4152CEC7" w14:textId="77777777" w:rsidR="00125BE0" w:rsidRDefault="00784339">
            <w:r>
              <w:t>5003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0D38B31" w14:textId="77777777" w:rsidR="00125BE0" w:rsidRDefault="00784339">
            <w:r>
              <w:t>112.52</w:t>
            </w:r>
          </w:p>
        </w:tc>
        <w:tc>
          <w:tcPr>
            <w:tcW w:w="735" w:type="dxa"/>
            <w:vMerge w:val="restart"/>
            <w:vAlign w:val="center"/>
          </w:tcPr>
          <w:p w14:paraId="6E8F985C" w14:textId="77777777" w:rsidR="00125BE0" w:rsidRDefault="00784339">
            <w:r>
              <w:t>199.36</w:t>
            </w:r>
          </w:p>
        </w:tc>
        <w:tc>
          <w:tcPr>
            <w:tcW w:w="962" w:type="dxa"/>
            <w:vAlign w:val="center"/>
          </w:tcPr>
          <w:p w14:paraId="15D4FF28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274D4D37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5B980CD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331C0D0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6BEDF8D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39304F4" w14:textId="77777777" w:rsidR="00125BE0" w:rsidRDefault="0078433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6A31F196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0584A75B" w14:textId="77777777">
        <w:tc>
          <w:tcPr>
            <w:tcW w:w="718" w:type="dxa"/>
            <w:vMerge/>
            <w:vAlign w:val="center"/>
          </w:tcPr>
          <w:p w14:paraId="452B444F" w14:textId="77777777" w:rsidR="00125BE0" w:rsidRDefault="00125BE0"/>
        </w:tc>
        <w:tc>
          <w:tcPr>
            <w:tcW w:w="962" w:type="dxa"/>
            <w:vMerge/>
            <w:vAlign w:val="center"/>
          </w:tcPr>
          <w:p w14:paraId="27E8637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93D959E" w14:textId="77777777" w:rsidR="00125BE0" w:rsidRDefault="00125BE0"/>
        </w:tc>
        <w:tc>
          <w:tcPr>
            <w:tcW w:w="735" w:type="dxa"/>
            <w:vMerge/>
            <w:vAlign w:val="center"/>
          </w:tcPr>
          <w:p w14:paraId="6AA194C1" w14:textId="77777777" w:rsidR="00125BE0" w:rsidRDefault="00125BE0"/>
        </w:tc>
        <w:tc>
          <w:tcPr>
            <w:tcW w:w="962" w:type="dxa"/>
            <w:vAlign w:val="center"/>
          </w:tcPr>
          <w:p w14:paraId="53D49F75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1EF62233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638AB81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BC4778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B2B8DCE" w14:textId="77777777" w:rsidR="00125BE0" w:rsidRDefault="00125BE0"/>
        </w:tc>
        <w:tc>
          <w:tcPr>
            <w:tcW w:w="1018" w:type="dxa"/>
            <w:vMerge/>
            <w:vAlign w:val="center"/>
          </w:tcPr>
          <w:p w14:paraId="70EBDE0B" w14:textId="77777777" w:rsidR="00125BE0" w:rsidRDefault="00125BE0"/>
        </w:tc>
        <w:tc>
          <w:tcPr>
            <w:tcW w:w="1030" w:type="dxa"/>
            <w:vMerge/>
            <w:vAlign w:val="center"/>
          </w:tcPr>
          <w:p w14:paraId="23B22D68" w14:textId="77777777" w:rsidR="00125BE0" w:rsidRDefault="00125BE0"/>
        </w:tc>
      </w:tr>
      <w:tr w:rsidR="00125BE0" w14:paraId="4B3E0BC1" w14:textId="77777777">
        <w:tc>
          <w:tcPr>
            <w:tcW w:w="718" w:type="dxa"/>
            <w:vMerge/>
            <w:vAlign w:val="center"/>
          </w:tcPr>
          <w:p w14:paraId="4D1506DB" w14:textId="77777777" w:rsidR="00125BE0" w:rsidRDefault="00125BE0"/>
        </w:tc>
        <w:tc>
          <w:tcPr>
            <w:tcW w:w="962" w:type="dxa"/>
            <w:vMerge/>
            <w:vAlign w:val="center"/>
          </w:tcPr>
          <w:p w14:paraId="3AB4CD4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53344AD" w14:textId="77777777" w:rsidR="00125BE0" w:rsidRDefault="00125BE0"/>
        </w:tc>
        <w:tc>
          <w:tcPr>
            <w:tcW w:w="735" w:type="dxa"/>
            <w:vMerge/>
            <w:vAlign w:val="center"/>
          </w:tcPr>
          <w:p w14:paraId="5ADE89AC" w14:textId="77777777" w:rsidR="00125BE0" w:rsidRDefault="00125BE0"/>
        </w:tc>
        <w:tc>
          <w:tcPr>
            <w:tcW w:w="962" w:type="dxa"/>
            <w:vAlign w:val="center"/>
          </w:tcPr>
          <w:p w14:paraId="265469BF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0F698B32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5F0DC99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EFB8A30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2F10F3C" w14:textId="77777777" w:rsidR="00125BE0" w:rsidRDefault="00125BE0"/>
        </w:tc>
        <w:tc>
          <w:tcPr>
            <w:tcW w:w="1018" w:type="dxa"/>
            <w:vMerge/>
            <w:vAlign w:val="center"/>
          </w:tcPr>
          <w:p w14:paraId="74E22252" w14:textId="77777777" w:rsidR="00125BE0" w:rsidRDefault="00125BE0"/>
        </w:tc>
        <w:tc>
          <w:tcPr>
            <w:tcW w:w="1030" w:type="dxa"/>
            <w:vMerge/>
            <w:vAlign w:val="center"/>
          </w:tcPr>
          <w:p w14:paraId="224BA678" w14:textId="77777777" w:rsidR="00125BE0" w:rsidRDefault="00125BE0"/>
        </w:tc>
      </w:tr>
      <w:tr w:rsidR="00125BE0" w14:paraId="687E4BCC" w14:textId="77777777">
        <w:tc>
          <w:tcPr>
            <w:tcW w:w="718" w:type="dxa"/>
            <w:vMerge/>
            <w:vAlign w:val="center"/>
          </w:tcPr>
          <w:p w14:paraId="2655D3DD" w14:textId="77777777" w:rsidR="00125BE0" w:rsidRDefault="00125BE0"/>
        </w:tc>
        <w:tc>
          <w:tcPr>
            <w:tcW w:w="962" w:type="dxa"/>
            <w:vMerge/>
            <w:vAlign w:val="center"/>
          </w:tcPr>
          <w:p w14:paraId="45AD9C9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05CA4B2" w14:textId="77777777" w:rsidR="00125BE0" w:rsidRDefault="00125BE0"/>
        </w:tc>
        <w:tc>
          <w:tcPr>
            <w:tcW w:w="735" w:type="dxa"/>
            <w:vMerge/>
            <w:vAlign w:val="center"/>
          </w:tcPr>
          <w:p w14:paraId="6D270CB7" w14:textId="77777777" w:rsidR="00125BE0" w:rsidRDefault="00125BE0"/>
        </w:tc>
        <w:tc>
          <w:tcPr>
            <w:tcW w:w="962" w:type="dxa"/>
            <w:vAlign w:val="center"/>
          </w:tcPr>
          <w:p w14:paraId="0E1FB056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70BC7D6D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0A24A28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A7CE10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3D283CA" w14:textId="77777777" w:rsidR="00125BE0" w:rsidRDefault="00125BE0"/>
        </w:tc>
        <w:tc>
          <w:tcPr>
            <w:tcW w:w="1018" w:type="dxa"/>
            <w:vMerge/>
            <w:vAlign w:val="center"/>
          </w:tcPr>
          <w:p w14:paraId="1E16D4F2" w14:textId="77777777" w:rsidR="00125BE0" w:rsidRDefault="00125BE0"/>
        </w:tc>
        <w:tc>
          <w:tcPr>
            <w:tcW w:w="1030" w:type="dxa"/>
            <w:vMerge/>
            <w:vAlign w:val="center"/>
          </w:tcPr>
          <w:p w14:paraId="6CF4055A" w14:textId="77777777" w:rsidR="00125BE0" w:rsidRDefault="00125BE0"/>
        </w:tc>
      </w:tr>
      <w:tr w:rsidR="00125BE0" w14:paraId="68C4BBB0" w14:textId="77777777">
        <w:tc>
          <w:tcPr>
            <w:tcW w:w="718" w:type="dxa"/>
            <w:vMerge/>
            <w:vAlign w:val="center"/>
          </w:tcPr>
          <w:p w14:paraId="502EC5EC" w14:textId="77777777" w:rsidR="00125BE0" w:rsidRDefault="00125BE0"/>
        </w:tc>
        <w:tc>
          <w:tcPr>
            <w:tcW w:w="962" w:type="dxa"/>
            <w:vMerge/>
            <w:vAlign w:val="center"/>
          </w:tcPr>
          <w:p w14:paraId="2D6BCF6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C00154F" w14:textId="77777777" w:rsidR="00125BE0" w:rsidRDefault="00125BE0"/>
        </w:tc>
        <w:tc>
          <w:tcPr>
            <w:tcW w:w="735" w:type="dxa"/>
            <w:vMerge/>
            <w:vAlign w:val="center"/>
          </w:tcPr>
          <w:p w14:paraId="4A3E3358" w14:textId="77777777" w:rsidR="00125BE0" w:rsidRDefault="00125BE0"/>
        </w:tc>
        <w:tc>
          <w:tcPr>
            <w:tcW w:w="962" w:type="dxa"/>
            <w:vAlign w:val="center"/>
          </w:tcPr>
          <w:p w14:paraId="4F4480EC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1212C24B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74B4619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7105CA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9BF7677" w14:textId="77777777" w:rsidR="00125BE0" w:rsidRDefault="00125BE0"/>
        </w:tc>
        <w:tc>
          <w:tcPr>
            <w:tcW w:w="1018" w:type="dxa"/>
            <w:vMerge/>
            <w:vAlign w:val="center"/>
          </w:tcPr>
          <w:p w14:paraId="2130A07A" w14:textId="77777777" w:rsidR="00125BE0" w:rsidRDefault="00125BE0"/>
        </w:tc>
        <w:tc>
          <w:tcPr>
            <w:tcW w:w="1030" w:type="dxa"/>
            <w:vMerge/>
            <w:vAlign w:val="center"/>
          </w:tcPr>
          <w:p w14:paraId="61893BB7" w14:textId="77777777" w:rsidR="00125BE0" w:rsidRDefault="00125BE0"/>
        </w:tc>
      </w:tr>
      <w:tr w:rsidR="00125BE0" w14:paraId="7FC3E5E9" w14:textId="77777777">
        <w:tc>
          <w:tcPr>
            <w:tcW w:w="718" w:type="dxa"/>
            <w:vMerge/>
            <w:vAlign w:val="center"/>
          </w:tcPr>
          <w:p w14:paraId="5E613177" w14:textId="77777777" w:rsidR="00125BE0" w:rsidRDefault="00125BE0"/>
        </w:tc>
        <w:tc>
          <w:tcPr>
            <w:tcW w:w="962" w:type="dxa"/>
            <w:vMerge/>
            <w:vAlign w:val="center"/>
          </w:tcPr>
          <w:p w14:paraId="51B39CF6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299776F" w14:textId="77777777" w:rsidR="00125BE0" w:rsidRDefault="00125BE0"/>
        </w:tc>
        <w:tc>
          <w:tcPr>
            <w:tcW w:w="735" w:type="dxa"/>
            <w:vMerge/>
            <w:vAlign w:val="center"/>
          </w:tcPr>
          <w:p w14:paraId="0487D703" w14:textId="77777777" w:rsidR="00125BE0" w:rsidRDefault="00125BE0"/>
        </w:tc>
        <w:tc>
          <w:tcPr>
            <w:tcW w:w="962" w:type="dxa"/>
            <w:vAlign w:val="center"/>
          </w:tcPr>
          <w:p w14:paraId="6A5040F7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23D92A62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5D3BC59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91849C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3D47221" w14:textId="77777777" w:rsidR="00125BE0" w:rsidRDefault="00125BE0"/>
        </w:tc>
        <w:tc>
          <w:tcPr>
            <w:tcW w:w="1018" w:type="dxa"/>
            <w:vMerge/>
            <w:vAlign w:val="center"/>
          </w:tcPr>
          <w:p w14:paraId="582B0CFE" w14:textId="77777777" w:rsidR="00125BE0" w:rsidRDefault="00125BE0"/>
        </w:tc>
        <w:tc>
          <w:tcPr>
            <w:tcW w:w="1030" w:type="dxa"/>
            <w:vMerge/>
            <w:vAlign w:val="center"/>
          </w:tcPr>
          <w:p w14:paraId="069E3E2D" w14:textId="77777777" w:rsidR="00125BE0" w:rsidRDefault="00125BE0"/>
        </w:tc>
      </w:tr>
      <w:tr w:rsidR="00125BE0" w14:paraId="65AC09CB" w14:textId="77777777">
        <w:tc>
          <w:tcPr>
            <w:tcW w:w="718" w:type="dxa"/>
            <w:vMerge/>
            <w:vAlign w:val="center"/>
          </w:tcPr>
          <w:p w14:paraId="19582A3C" w14:textId="77777777" w:rsidR="00125BE0" w:rsidRDefault="00125BE0"/>
        </w:tc>
        <w:tc>
          <w:tcPr>
            <w:tcW w:w="962" w:type="dxa"/>
            <w:vMerge/>
            <w:vAlign w:val="center"/>
          </w:tcPr>
          <w:p w14:paraId="66590CB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14AEA23" w14:textId="77777777" w:rsidR="00125BE0" w:rsidRDefault="00125BE0"/>
        </w:tc>
        <w:tc>
          <w:tcPr>
            <w:tcW w:w="735" w:type="dxa"/>
            <w:vMerge/>
            <w:vAlign w:val="center"/>
          </w:tcPr>
          <w:p w14:paraId="3204DFA9" w14:textId="77777777" w:rsidR="00125BE0" w:rsidRDefault="00125BE0"/>
        </w:tc>
        <w:tc>
          <w:tcPr>
            <w:tcW w:w="962" w:type="dxa"/>
            <w:vAlign w:val="center"/>
          </w:tcPr>
          <w:p w14:paraId="000530EA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623229CE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397AAD2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2516AA4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874D544" w14:textId="77777777" w:rsidR="00125BE0" w:rsidRDefault="00125BE0"/>
        </w:tc>
        <w:tc>
          <w:tcPr>
            <w:tcW w:w="1018" w:type="dxa"/>
            <w:vMerge/>
            <w:vAlign w:val="center"/>
          </w:tcPr>
          <w:p w14:paraId="35267AAE" w14:textId="77777777" w:rsidR="00125BE0" w:rsidRDefault="00125BE0"/>
        </w:tc>
        <w:tc>
          <w:tcPr>
            <w:tcW w:w="1030" w:type="dxa"/>
            <w:vMerge/>
            <w:vAlign w:val="center"/>
          </w:tcPr>
          <w:p w14:paraId="203D2B1F" w14:textId="77777777" w:rsidR="00125BE0" w:rsidRDefault="00125BE0"/>
        </w:tc>
      </w:tr>
      <w:tr w:rsidR="00125BE0" w14:paraId="00E98F1C" w14:textId="77777777">
        <w:tc>
          <w:tcPr>
            <w:tcW w:w="718" w:type="dxa"/>
            <w:vMerge/>
            <w:vAlign w:val="center"/>
          </w:tcPr>
          <w:p w14:paraId="1400A02B" w14:textId="77777777" w:rsidR="00125BE0" w:rsidRDefault="00125BE0"/>
        </w:tc>
        <w:tc>
          <w:tcPr>
            <w:tcW w:w="962" w:type="dxa"/>
            <w:vMerge/>
            <w:vAlign w:val="center"/>
          </w:tcPr>
          <w:p w14:paraId="770D48EA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3B33B28" w14:textId="77777777" w:rsidR="00125BE0" w:rsidRDefault="00125BE0"/>
        </w:tc>
        <w:tc>
          <w:tcPr>
            <w:tcW w:w="735" w:type="dxa"/>
            <w:vMerge/>
            <w:vAlign w:val="center"/>
          </w:tcPr>
          <w:p w14:paraId="1DF15B01" w14:textId="77777777" w:rsidR="00125BE0" w:rsidRDefault="00125BE0"/>
        </w:tc>
        <w:tc>
          <w:tcPr>
            <w:tcW w:w="962" w:type="dxa"/>
            <w:vAlign w:val="center"/>
          </w:tcPr>
          <w:p w14:paraId="4F3CF74D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70E818D1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130CED9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2033715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0650530" w14:textId="77777777" w:rsidR="00125BE0" w:rsidRDefault="00125BE0"/>
        </w:tc>
        <w:tc>
          <w:tcPr>
            <w:tcW w:w="1018" w:type="dxa"/>
            <w:vMerge/>
            <w:vAlign w:val="center"/>
          </w:tcPr>
          <w:p w14:paraId="3E84ACEC" w14:textId="77777777" w:rsidR="00125BE0" w:rsidRDefault="00125BE0"/>
        </w:tc>
        <w:tc>
          <w:tcPr>
            <w:tcW w:w="1030" w:type="dxa"/>
            <w:vMerge/>
            <w:vAlign w:val="center"/>
          </w:tcPr>
          <w:p w14:paraId="02EAB334" w14:textId="77777777" w:rsidR="00125BE0" w:rsidRDefault="00125BE0"/>
        </w:tc>
      </w:tr>
      <w:tr w:rsidR="00125BE0" w14:paraId="30FA367E" w14:textId="77777777">
        <w:tc>
          <w:tcPr>
            <w:tcW w:w="718" w:type="dxa"/>
            <w:vMerge/>
            <w:vAlign w:val="center"/>
          </w:tcPr>
          <w:p w14:paraId="1B23E803" w14:textId="77777777" w:rsidR="00125BE0" w:rsidRDefault="00125BE0"/>
        </w:tc>
        <w:tc>
          <w:tcPr>
            <w:tcW w:w="962" w:type="dxa"/>
            <w:vMerge/>
            <w:vAlign w:val="center"/>
          </w:tcPr>
          <w:p w14:paraId="4B888676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F9B3F96" w14:textId="77777777" w:rsidR="00125BE0" w:rsidRDefault="00125BE0"/>
        </w:tc>
        <w:tc>
          <w:tcPr>
            <w:tcW w:w="735" w:type="dxa"/>
            <w:vMerge/>
            <w:vAlign w:val="center"/>
          </w:tcPr>
          <w:p w14:paraId="11E33011" w14:textId="77777777" w:rsidR="00125BE0" w:rsidRDefault="00125BE0"/>
        </w:tc>
        <w:tc>
          <w:tcPr>
            <w:tcW w:w="962" w:type="dxa"/>
            <w:vAlign w:val="center"/>
          </w:tcPr>
          <w:p w14:paraId="53B7B618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49D1A038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09FC549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046134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B5F40C6" w14:textId="77777777" w:rsidR="00125BE0" w:rsidRDefault="00125BE0"/>
        </w:tc>
        <w:tc>
          <w:tcPr>
            <w:tcW w:w="1018" w:type="dxa"/>
            <w:vMerge/>
            <w:vAlign w:val="center"/>
          </w:tcPr>
          <w:p w14:paraId="6044B090" w14:textId="77777777" w:rsidR="00125BE0" w:rsidRDefault="00125BE0"/>
        </w:tc>
        <w:tc>
          <w:tcPr>
            <w:tcW w:w="1030" w:type="dxa"/>
            <w:vMerge/>
            <w:vAlign w:val="center"/>
          </w:tcPr>
          <w:p w14:paraId="46366CD6" w14:textId="77777777" w:rsidR="00125BE0" w:rsidRDefault="00125BE0"/>
        </w:tc>
      </w:tr>
      <w:tr w:rsidR="00125BE0" w14:paraId="169E5142" w14:textId="77777777">
        <w:tc>
          <w:tcPr>
            <w:tcW w:w="718" w:type="dxa"/>
            <w:vMerge/>
            <w:vAlign w:val="center"/>
          </w:tcPr>
          <w:p w14:paraId="0A095712" w14:textId="77777777" w:rsidR="00125BE0" w:rsidRDefault="00125BE0"/>
        </w:tc>
        <w:tc>
          <w:tcPr>
            <w:tcW w:w="962" w:type="dxa"/>
            <w:vMerge/>
            <w:vAlign w:val="center"/>
          </w:tcPr>
          <w:p w14:paraId="235DF21B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61DC1DC" w14:textId="77777777" w:rsidR="00125BE0" w:rsidRDefault="00125BE0"/>
        </w:tc>
        <w:tc>
          <w:tcPr>
            <w:tcW w:w="735" w:type="dxa"/>
            <w:vMerge/>
            <w:vAlign w:val="center"/>
          </w:tcPr>
          <w:p w14:paraId="1EA2FCC6" w14:textId="77777777" w:rsidR="00125BE0" w:rsidRDefault="00125BE0"/>
        </w:tc>
        <w:tc>
          <w:tcPr>
            <w:tcW w:w="962" w:type="dxa"/>
            <w:vAlign w:val="center"/>
          </w:tcPr>
          <w:p w14:paraId="6DC80853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2DF45489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115BD35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AC702E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FC7130A" w14:textId="77777777" w:rsidR="00125BE0" w:rsidRDefault="00125BE0"/>
        </w:tc>
        <w:tc>
          <w:tcPr>
            <w:tcW w:w="1018" w:type="dxa"/>
            <w:vMerge/>
            <w:vAlign w:val="center"/>
          </w:tcPr>
          <w:p w14:paraId="6332262C" w14:textId="77777777" w:rsidR="00125BE0" w:rsidRDefault="00125BE0"/>
        </w:tc>
        <w:tc>
          <w:tcPr>
            <w:tcW w:w="1030" w:type="dxa"/>
            <w:vMerge/>
            <w:vAlign w:val="center"/>
          </w:tcPr>
          <w:p w14:paraId="15EF4106" w14:textId="77777777" w:rsidR="00125BE0" w:rsidRDefault="00125BE0"/>
        </w:tc>
      </w:tr>
      <w:tr w:rsidR="00125BE0" w14:paraId="30C129E7" w14:textId="77777777">
        <w:tc>
          <w:tcPr>
            <w:tcW w:w="718" w:type="dxa"/>
            <w:vMerge/>
            <w:vAlign w:val="center"/>
          </w:tcPr>
          <w:p w14:paraId="52A00ECB" w14:textId="77777777" w:rsidR="00125BE0" w:rsidRDefault="00125BE0"/>
        </w:tc>
        <w:tc>
          <w:tcPr>
            <w:tcW w:w="962" w:type="dxa"/>
            <w:vMerge/>
            <w:vAlign w:val="center"/>
          </w:tcPr>
          <w:p w14:paraId="616455F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142C4DD" w14:textId="77777777" w:rsidR="00125BE0" w:rsidRDefault="00125BE0"/>
        </w:tc>
        <w:tc>
          <w:tcPr>
            <w:tcW w:w="735" w:type="dxa"/>
            <w:vMerge/>
            <w:vAlign w:val="center"/>
          </w:tcPr>
          <w:p w14:paraId="59872DD9" w14:textId="77777777" w:rsidR="00125BE0" w:rsidRDefault="00125BE0"/>
        </w:tc>
        <w:tc>
          <w:tcPr>
            <w:tcW w:w="962" w:type="dxa"/>
            <w:vAlign w:val="center"/>
          </w:tcPr>
          <w:p w14:paraId="31F6B653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60BD557B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5A854CE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6E38E4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2D7517B" w14:textId="77777777" w:rsidR="00125BE0" w:rsidRDefault="00125BE0"/>
        </w:tc>
        <w:tc>
          <w:tcPr>
            <w:tcW w:w="1018" w:type="dxa"/>
            <w:vMerge/>
            <w:vAlign w:val="center"/>
          </w:tcPr>
          <w:p w14:paraId="395D9AEC" w14:textId="77777777" w:rsidR="00125BE0" w:rsidRDefault="00125BE0"/>
        </w:tc>
        <w:tc>
          <w:tcPr>
            <w:tcW w:w="1030" w:type="dxa"/>
            <w:vMerge/>
            <w:vAlign w:val="center"/>
          </w:tcPr>
          <w:p w14:paraId="570D3543" w14:textId="77777777" w:rsidR="00125BE0" w:rsidRDefault="00125BE0"/>
        </w:tc>
      </w:tr>
      <w:tr w:rsidR="00125BE0" w14:paraId="6B35A00D" w14:textId="77777777">
        <w:tc>
          <w:tcPr>
            <w:tcW w:w="718" w:type="dxa"/>
            <w:vMerge/>
            <w:vAlign w:val="center"/>
          </w:tcPr>
          <w:p w14:paraId="7D713F3B" w14:textId="77777777" w:rsidR="00125BE0" w:rsidRDefault="00125BE0"/>
        </w:tc>
        <w:tc>
          <w:tcPr>
            <w:tcW w:w="962" w:type="dxa"/>
            <w:vMerge/>
            <w:vAlign w:val="center"/>
          </w:tcPr>
          <w:p w14:paraId="7C93C31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BB0A246" w14:textId="77777777" w:rsidR="00125BE0" w:rsidRDefault="00125BE0"/>
        </w:tc>
        <w:tc>
          <w:tcPr>
            <w:tcW w:w="735" w:type="dxa"/>
            <w:vMerge/>
            <w:vAlign w:val="center"/>
          </w:tcPr>
          <w:p w14:paraId="524E2B93" w14:textId="77777777" w:rsidR="00125BE0" w:rsidRDefault="00125BE0"/>
        </w:tc>
        <w:tc>
          <w:tcPr>
            <w:tcW w:w="962" w:type="dxa"/>
            <w:vAlign w:val="center"/>
          </w:tcPr>
          <w:p w14:paraId="1BEA7F92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0E2CBD5D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65694A8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35D5AF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F7860FE" w14:textId="77777777" w:rsidR="00125BE0" w:rsidRDefault="00125BE0"/>
        </w:tc>
        <w:tc>
          <w:tcPr>
            <w:tcW w:w="1018" w:type="dxa"/>
            <w:vMerge/>
            <w:vAlign w:val="center"/>
          </w:tcPr>
          <w:p w14:paraId="482DDC3F" w14:textId="77777777" w:rsidR="00125BE0" w:rsidRDefault="00125BE0"/>
        </w:tc>
        <w:tc>
          <w:tcPr>
            <w:tcW w:w="1030" w:type="dxa"/>
            <w:vMerge/>
            <w:vAlign w:val="center"/>
          </w:tcPr>
          <w:p w14:paraId="22672CFD" w14:textId="77777777" w:rsidR="00125BE0" w:rsidRDefault="00125BE0"/>
        </w:tc>
      </w:tr>
      <w:tr w:rsidR="00125BE0" w14:paraId="1807A3EF" w14:textId="77777777">
        <w:tc>
          <w:tcPr>
            <w:tcW w:w="718" w:type="dxa"/>
            <w:vMerge/>
            <w:vAlign w:val="center"/>
          </w:tcPr>
          <w:p w14:paraId="034A1121" w14:textId="77777777" w:rsidR="00125BE0" w:rsidRDefault="00125BE0"/>
        </w:tc>
        <w:tc>
          <w:tcPr>
            <w:tcW w:w="962" w:type="dxa"/>
            <w:vMerge/>
            <w:vAlign w:val="center"/>
          </w:tcPr>
          <w:p w14:paraId="4B7FE2F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4325475" w14:textId="77777777" w:rsidR="00125BE0" w:rsidRDefault="00125BE0"/>
        </w:tc>
        <w:tc>
          <w:tcPr>
            <w:tcW w:w="735" w:type="dxa"/>
            <w:vMerge/>
            <w:vAlign w:val="center"/>
          </w:tcPr>
          <w:p w14:paraId="19DEBE42" w14:textId="77777777" w:rsidR="00125BE0" w:rsidRDefault="00125BE0"/>
        </w:tc>
        <w:tc>
          <w:tcPr>
            <w:tcW w:w="962" w:type="dxa"/>
            <w:vAlign w:val="center"/>
          </w:tcPr>
          <w:p w14:paraId="1135B4D5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54671476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1188DED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AD9AE2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BFA0188" w14:textId="77777777" w:rsidR="00125BE0" w:rsidRDefault="00125BE0"/>
        </w:tc>
        <w:tc>
          <w:tcPr>
            <w:tcW w:w="1018" w:type="dxa"/>
            <w:vMerge/>
            <w:vAlign w:val="center"/>
          </w:tcPr>
          <w:p w14:paraId="61197434" w14:textId="77777777" w:rsidR="00125BE0" w:rsidRDefault="00125BE0"/>
        </w:tc>
        <w:tc>
          <w:tcPr>
            <w:tcW w:w="1030" w:type="dxa"/>
            <w:vMerge/>
            <w:vAlign w:val="center"/>
          </w:tcPr>
          <w:p w14:paraId="288BD8C4" w14:textId="77777777" w:rsidR="00125BE0" w:rsidRDefault="00125BE0"/>
        </w:tc>
      </w:tr>
      <w:tr w:rsidR="00125BE0" w14:paraId="1A057F6F" w14:textId="77777777">
        <w:tc>
          <w:tcPr>
            <w:tcW w:w="718" w:type="dxa"/>
            <w:vMerge/>
            <w:vAlign w:val="center"/>
          </w:tcPr>
          <w:p w14:paraId="7828BB4C" w14:textId="77777777" w:rsidR="00125BE0" w:rsidRDefault="00125BE0"/>
        </w:tc>
        <w:tc>
          <w:tcPr>
            <w:tcW w:w="962" w:type="dxa"/>
            <w:vMerge/>
            <w:vAlign w:val="center"/>
          </w:tcPr>
          <w:p w14:paraId="4DA64AA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F8A757A" w14:textId="77777777" w:rsidR="00125BE0" w:rsidRDefault="00125BE0"/>
        </w:tc>
        <w:tc>
          <w:tcPr>
            <w:tcW w:w="735" w:type="dxa"/>
            <w:vMerge/>
            <w:vAlign w:val="center"/>
          </w:tcPr>
          <w:p w14:paraId="7DC9CBD8" w14:textId="77777777" w:rsidR="00125BE0" w:rsidRDefault="00125BE0"/>
        </w:tc>
        <w:tc>
          <w:tcPr>
            <w:tcW w:w="962" w:type="dxa"/>
            <w:vAlign w:val="center"/>
          </w:tcPr>
          <w:p w14:paraId="419E077E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66924782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14CE452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83FDDD5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52E0719" w14:textId="77777777" w:rsidR="00125BE0" w:rsidRDefault="00125BE0"/>
        </w:tc>
        <w:tc>
          <w:tcPr>
            <w:tcW w:w="1018" w:type="dxa"/>
            <w:vMerge/>
            <w:vAlign w:val="center"/>
          </w:tcPr>
          <w:p w14:paraId="61D3384D" w14:textId="77777777" w:rsidR="00125BE0" w:rsidRDefault="00125BE0"/>
        </w:tc>
        <w:tc>
          <w:tcPr>
            <w:tcW w:w="1030" w:type="dxa"/>
            <w:vMerge/>
            <w:vAlign w:val="center"/>
          </w:tcPr>
          <w:p w14:paraId="7F23C33A" w14:textId="77777777" w:rsidR="00125BE0" w:rsidRDefault="00125BE0"/>
        </w:tc>
      </w:tr>
      <w:tr w:rsidR="00125BE0" w14:paraId="7A2CA020" w14:textId="77777777">
        <w:tc>
          <w:tcPr>
            <w:tcW w:w="718" w:type="dxa"/>
            <w:vMerge/>
            <w:vAlign w:val="center"/>
          </w:tcPr>
          <w:p w14:paraId="5FF6866F" w14:textId="77777777" w:rsidR="00125BE0" w:rsidRDefault="00125BE0"/>
        </w:tc>
        <w:tc>
          <w:tcPr>
            <w:tcW w:w="962" w:type="dxa"/>
            <w:vMerge/>
            <w:vAlign w:val="center"/>
          </w:tcPr>
          <w:p w14:paraId="0F904A9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D8B06EF" w14:textId="77777777" w:rsidR="00125BE0" w:rsidRDefault="00125BE0"/>
        </w:tc>
        <w:tc>
          <w:tcPr>
            <w:tcW w:w="735" w:type="dxa"/>
            <w:vMerge/>
            <w:vAlign w:val="center"/>
          </w:tcPr>
          <w:p w14:paraId="4995C482" w14:textId="77777777" w:rsidR="00125BE0" w:rsidRDefault="00125BE0"/>
        </w:tc>
        <w:tc>
          <w:tcPr>
            <w:tcW w:w="962" w:type="dxa"/>
            <w:vAlign w:val="center"/>
          </w:tcPr>
          <w:p w14:paraId="11A08639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5649E7C3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6C4D006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114493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24A14B4" w14:textId="77777777" w:rsidR="00125BE0" w:rsidRDefault="00125BE0"/>
        </w:tc>
        <w:tc>
          <w:tcPr>
            <w:tcW w:w="1018" w:type="dxa"/>
            <w:vMerge/>
            <w:vAlign w:val="center"/>
          </w:tcPr>
          <w:p w14:paraId="4F09270A" w14:textId="77777777" w:rsidR="00125BE0" w:rsidRDefault="00125BE0"/>
        </w:tc>
        <w:tc>
          <w:tcPr>
            <w:tcW w:w="1030" w:type="dxa"/>
            <w:vMerge/>
            <w:vAlign w:val="center"/>
          </w:tcPr>
          <w:p w14:paraId="2D2B88D2" w14:textId="77777777" w:rsidR="00125BE0" w:rsidRDefault="00125BE0"/>
        </w:tc>
      </w:tr>
      <w:tr w:rsidR="00125BE0" w14:paraId="66AC5ACE" w14:textId="77777777">
        <w:tc>
          <w:tcPr>
            <w:tcW w:w="718" w:type="dxa"/>
            <w:vMerge/>
            <w:vAlign w:val="center"/>
          </w:tcPr>
          <w:p w14:paraId="1D07E28A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528A85CC" w14:textId="77777777" w:rsidR="00125BE0" w:rsidRDefault="00784339">
            <w:r>
              <w:t>5004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73BCFC2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3C9E077D" w14:textId="77777777" w:rsidR="00125BE0" w:rsidRDefault="00784339">
            <w:r>
              <w:t>67.68</w:t>
            </w:r>
          </w:p>
        </w:tc>
        <w:tc>
          <w:tcPr>
            <w:tcW w:w="962" w:type="dxa"/>
            <w:vAlign w:val="center"/>
          </w:tcPr>
          <w:p w14:paraId="1592213A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211673E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0B27FB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AD9EF7D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5C552C0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E043609" w14:textId="77777777" w:rsidR="00125BE0" w:rsidRDefault="0078433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0299F082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3AF3E90" w14:textId="77777777">
        <w:tc>
          <w:tcPr>
            <w:tcW w:w="718" w:type="dxa"/>
            <w:vMerge/>
            <w:vAlign w:val="center"/>
          </w:tcPr>
          <w:p w14:paraId="7D2477C9" w14:textId="77777777" w:rsidR="00125BE0" w:rsidRDefault="00125BE0"/>
        </w:tc>
        <w:tc>
          <w:tcPr>
            <w:tcW w:w="962" w:type="dxa"/>
            <w:vMerge/>
            <w:vAlign w:val="center"/>
          </w:tcPr>
          <w:p w14:paraId="7B1460E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7D5E2DE" w14:textId="77777777" w:rsidR="00125BE0" w:rsidRDefault="00125BE0"/>
        </w:tc>
        <w:tc>
          <w:tcPr>
            <w:tcW w:w="735" w:type="dxa"/>
            <w:vMerge/>
            <w:vAlign w:val="center"/>
          </w:tcPr>
          <w:p w14:paraId="436D48F9" w14:textId="77777777" w:rsidR="00125BE0" w:rsidRDefault="00125BE0"/>
        </w:tc>
        <w:tc>
          <w:tcPr>
            <w:tcW w:w="962" w:type="dxa"/>
            <w:vAlign w:val="center"/>
          </w:tcPr>
          <w:p w14:paraId="529548A1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44102FF7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3C0CEAA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692CCE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8CC8C25" w14:textId="77777777" w:rsidR="00125BE0" w:rsidRDefault="00125BE0"/>
        </w:tc>
        <w:tc>
          <w:tcPr>
            <w:tcW w:w="1018" w:type="dxa"/>
            <w:vMerge/>
            <w:vAlign w:val="center"/>
          </w:tcPr>
          <w:p w14:paraId="3A293E6F" w14:textId="77777777" w:rsidR="00125BE0" w:rsidRDefault="00125BE0"/>
        </w:tc>
        <w:tc>
          <w:tcPr>
            <w:tcW w:w="1030" w:type="dxa"/>
            <w:vMerge/>
            <w:vAlign w:val="center"/>
          </w:tcPr>
          <w:p w14:paraId="5B4CFDBE" w14:textId="77777777" w:rsidR="00125BE0" w:rsidRDefault="00125BE0"/>
        </w:tc>
      </w:tr>
      <w:tr w:rsidR="00125BE0" w14:paraId="3EDABB88" w14:textId="77777777">
        <w:tc>
          <w:tcPr>
            <w:tcW w:w="718" w:type="dxa"/>
            <w:vMerge/>
            <w:vAlign w:val="center"/>
          </w:tcPr>
          <w:p w14:paraId="64FFDA4D" w14:textId="77777777" w:rsidR="00125BE0" w:rsidRDefault="00125BE0"/>
        </w:tc>
        <w:tc>
          <w:tcPr>
            <w:tcW w:w="962" w:type="dxa"/>
            <w:vMerge/>
            <w:vAlign w:val="center"/>
          </w:tcPr>
          <w:p w14:paraId="46669A7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9405637" w14:textId="77777777" w:rsidR="00125BE0" w:rsidRDefault="00125BE0"/>
        </w:tc>
        <w:tc>
          <w:tcPr>
            <w:tcW w:w="735" w:type="dxa"/>
            <w:vMerge/>
            <w:vAlign w:val="center"/>
          </w:tcPr>
          <w:p w14:paraId="64386268" w14:textId="77777777" w:rsidR="00125BE0" w:rsidRDefault="00125BE0"/>
        </w:tc>
        <w:tc>
          <w:tcPr>
            <w:tcW w:w="962" w:type="dxa"/>
            <w:vAlign w:val="center"/>
          </w:tcPr>
          <w:p w14:paraId="6224153B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1D4F7664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0C7D9AC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9A7332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E6188B4" w14:textId="77777777" w:rsidR="00125BE0" w:rsidRDefault="00125BE0"/>
        </w:tc>
        <w:tc>
          <w:tcPr>
            <w:tcW w:w="1018" w:type="dxa"/>
            <w:vMerge/>
            <w:vAlign w:val="center"/>
          </w:tcPr>
          <w:p w14:paraId="6EC623B3" w14:textId="77777777" w:rsidR="00125BE0" w:rsidRDefault="00125BE0"/>
        </w:tc>
        <w:tc>
          <w:tcPr>
            <w:tcW w:w="1030" w:type="dxa"/>
            <w:vMerge/>
            <w:vAlign w:val="center"/>
          </w:tcPr>
          <w:p w14:paraId="425480B7" w14:textId="77777777" w:rsidR="00125BE0" w:rsidRDefault="00125BE0"/>
        </w:tc>
      </w:tr>
      <w:tr w:rsidR="00125BE0" w14:paraId="55260F6A" w14:textId="77777777">
        <w:tc>
          <w:tcPr>
            <w:tcW w:w="718" w:type="dxa"/>
            <w:vMerge/>
            <w:vAlign w:val="center"/>
          </w:tcPr>
          <w:p w14:paraId="68591C15" w14:textId="77777777" w:rsidR="00125BE0" w:rsidRDefault="00125BE0"/>
        </w:tc>
        <w:tc>
          <w:tcPr>
            <w:tcW w:w="962" w:type="dxa"/>
            <w:vMerge/>
            <w:vAlign w:val="center"/>
          </w:tcPr>
          <w:p w14:paraId="3D973D0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E0C0E00" w14:textId="77777777" w:rsidR="00125BE0" w:rsidRDefault="00125BE0"/>
        </w:tc>
        <w:tc>
          <w:tcPr>
            <w:tcW w:w="735" w:type="dxa"/>
            <w:vMerge/>
            <w:vAlign w:val="center"/>
          </w:tcPr>
          <w:p w14:paraId="5F821082" w14:textId="77777777" w:rsidR="00125BE0" w:rsidRDefault="00125BE0"/>
        </w:tc>
        <w:tc>
          <w:tcPr>
            <w:tcW w:w="962" w:type="dxa"/>
            <w:vAlign w:val="center"/>
          </w:tcPr>
          <w:p w14:paraId="1BC02478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3543CFE2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058AE51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C83BB50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4B5ADA0" w14:textId="77777777" w:rsidR="00125BE0" w:rsidRDefault="00125BE0"/>
        </w:tc>
        <w:tc>
          <w:tcPr>
            <w:tcW w:w="1018" w:type="dxa"/>
            <w:vMerge/>
            <w:vAlign w:val="center"/>
          </w:tcPr>
          <w:p w14:paraId="68D2AA7D" w14:textId="77777777" w:rsidR="00125BE0" w:rsidRDefault="00125BE0"/>
        </w:tc>
        <w:tc>
          <w:tcPr>
            <w:tcW w:w="1030" w:type="dxa"/>
            <w:vMerge/>
            <w:vAlign w:val="center"/>
          </w:tcPr>
          <w:p w14:paraId="74E375AB" w14:textId="77777777" w:rsidR="00125BE0" w:rsidRDefault="00125BE0"/>
        </w:tc>
      </w:tr>
      <w:tr w:rsidR="00125BE0" w14:paraId="7C30B321" w14:textId="77777777">
        <w:tc>
          <w:tcPr>
            <w:tcW w:w="718" w:type="dxa"/>
            <w:vMerge/>
            <w:vAlign w:val="center"/>
          </w:tcPr>
          <w:p w14:paraId="302A3DBC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5F8F222C" w14:textId="77777777" w:rsidR="00125BE0" w:rsidRDefault="00784339">
            <w:r>
              <w:t>5005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11ED9C3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6794D744" w14:textId="77777777" w:rsidR="00125BE0" w:rsidRDefault="00784339">
            <w:r>
              <w:t>67.68</w:t>
            </w:r>
          </w:p>
        </w:tc>
        <w:tc>
          <w:tcPr>
            <w:tcW w:w="962" w:type="dxa"/>
            <w:vAlign w:val="center"/>
          </w:tcPr>
          <w:p w14:paraId="54134C34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35F5471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7B37159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B4437F2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322FC94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040A66A" w14:textId="77777777" w:rsidR="00125BE0" w:rsidRDefault="0078433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4B3CF285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F1C118F" w14:textId="77777777">
        <w:tc>
          <w:tcPr>
            <w:tcW w:w="718" w:type="dxa"/>
            <w:vMerge/>
            <w:vAlign w:val="center"/>
          </w:tcPr>
          <w:p w14:paraId="7354E6E8" w14:textId="77777777" w:rsidR="00125BE0" w:rsidRDefault="00125BE0"/>
        </w:tc>
        <w:tc>
          <w:tcPr>
            <w:tcW w:w="962" w:type="dxa"/>
            <w:vMerge/>
            <w:vAlign w:val="center"/>
          </w:tcPr>
          <w:p w14:paraId="1B2B3E1B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4FA53F8" w14:textId="77777777" w:rsidR="00125BE0" w:rsidRDefault="00125BE0"/>
        </w:tc>
        <w:tc>
          <w:tcPr>
            <w:tcW w:w="735" w:type="dxa"/>
            <w:vMerge/>
            <w:vAlign w:val="center"/>
          </w:tcPr>
          <w:p w14:paraId="727439D7" w14:textId="77777777" w:rsidR="00125BE0" w:rsidRDefault="00125BE0"/>
        </w:tc>
        <w:tc>
          <w:tcPr>
            <w:tcW w:w="962" w:type="dxa"/>
            <w:vAlign w:val="center"/>
          </w:tcPr>
          <w:p w14:paraId="6FDBEAC2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62CA05D7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7B4F029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122390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8F1F4BE" w14:textId="77777777" w:rsidR="00125BE0" w:rsidRDefault="00125BE0"/>
        </w:tc>
        <w:tc>
          <w:tcPr>
            <w:tcW w:w="1018" w:type="dxa"/>
            <w:vMerge/>
            <w:vAlign w:val="center"/>
          </w:tcPr>
          <w:p w14:paraId="3546EFE5" w14:textId="77777777" w:rsidR="00125BE0" w:rsidRDefault="00125BE0"/>
        </w:tc>
        <w:tc>
          <w:tcPr>
            <w:tcW w:w="1030" w:type="dxa"/>
            <w:vMerge/>
            <w:vAlign w:val="center"/>
          </w:tcPr>
          <w:p w14:paraId="7D6DF9FB" w14:textId="77777777" w:rsidR="00125BE0" w:rsidRDefault="00125BE0"/>
        </w:tc>
      </w:tr>
      <w:tr w:rsidR="00125BE0" w14:paraId="31988C35" w14:textId="77777777">
        <w:tc>
          <w:tcPr>
            <w:tcW w:w="718" w:type="dxa"/>
            <w:vMerge/>
            <w:vAlign w:val="center"/>
          </w:tcPr>
          <w:p w14:paraId="72DA930E" w14:textId="77777777" w:rsidR="00125BE0" w:rsidRDefault="00125BE0"/>
        </w:tc>
        <w:tc>
          <w:tcPr>
            <w:tcW w:w="962" w:type="dxa"/>
            <w:vMerge/>
            <w:vAlign w:val="center"/>
          </w:tcPr>
          <w:p w14:paraId="464886E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76B5D3F" w14:textId="77777777" w:rsidR="00125BE0" w:rsidRDefault="00125BE0"/>
        </w:tc>
        <w:tc>
          <w:tcPr>
            <w:tcW w:w="735" w:type="dxa"/>
            <w:vMerge/>
            <w:vAlign w:val="center"/>
          </w:tcPr>
          <w:p w14:paraId="1CE52F3A" w14:textId="77777777" w:rsidR="00125BE0" w:rsidRDefault="00125BE0"/>
        </w:tc>
        <w:tc>
          <w:tcPr>
            <w:tcW w:w="962" w:type="dxa"/>
            <w:vAlign w:val="center"/>
          </w:tcPr>
          <w:p w14:paraId="1F5188C8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15F929CA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12C4E8A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71DFFF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4F1BADD" w14:textId="77777777" w:rsidR="00125BE0" w:rsidRDefault="00125BE0"/>
        </w:tc>
        <w:tc>
          <w:tcPr>
            <w:tcW w:w="1018" w:type="dxa"/>
            <w:vMerge/>
            <w:vAlign w:val="center"/>
          </w:tcPr>
          <w:p w14:paraId="089A8E19" w14:textId="77777777" w:rsidR="00125BE0" w:rsidRDefault="00125BE0"/>
        </w:tc>
        <w:tc>
          <w:tcPr>
            <w:tcW w:w="1030" w:type="dxa"/>
            <w:vMerge/>
            <w:vAlign w:val="center"/>
          </w:tcPr>
          <w:p w14:paraId="2C4A1872" w14:textId="77777777" w:rsidR="00125BE0" w:rsidRDefault="00125BE0"/>
        </w:tc>
      </w:tr>
      <w:tr w:rsidR="00125BE0" w14:paraId="1F8D1048" w14:textId="77777777">
        <w:tc>
          <w:tcPr>
            <w:tcW w:w="718" w:type="dxa"/>
            <w:vMerge/>
            <w:vAlign w:val="center"/>
          </w:tcPr>
          <w:p w14:paraId="444788F9" w14:textId="77777777" w:rsidR="00125BE0" w:rsidRDefault="00125BE0"/>
        </w:tc>
        <w:tc>
          <w:tcPr>
            <w:tcW w:w="962" w:type="dxa"/>
            <w:vMerge/>
            <w:vAlign w:val="center"/>
          </w:tcPr>
          <w:p w14:paraId="075E896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0C92EAC" w14:textId="77777777" w:rsidR="00125BE0" w:rsidRDefault="00125BE0"/>
        </w:tc>
        <w:tc>
          <w:tcPr>
            <w:tcW w:w="735" w:type="dxa"/>
            <w:vMerge/>
            <w:vAlign w:val="center"/>
          </w:tcPr>
          <w:p w14:paraId="51104D8E" w14:textId="77777777" w:rsidR="00125BE0" w:rsidRDefault="00125BE0"/>
        </w:tc>
        <w:tc>
          <w:tcPr>
            <w:tcW w:w="962" w:type="dxa"/>
            <w:vAlign w:val="center"/>
          </w:tcPr>
          <w:p w14:paraId="797C2EF4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2C2235D6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37781B8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5C3BF4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18E3FCB" w14:textId="77777777" w:rsidR="00125BE0" w:rsidRDefault="00125BE0"/>
        </w:tc>
        <w:tc>
          <w:tcPr>
            <w:tcW w:w="1018" w:type="dxa"/>
            <w:vMerge/>
            <w:vAlign w:val="center"/>
          </w:tcPr>
          <w:p w14:paraId="19321448" w14:textId="77777777" w:rsidR="00125BE0" w:rsidRDefault="00125BE0"/>
        </w:tc>
        <w:tc>
          <w:tcPr>
            <w:tcW w:w="1030" w:type="dxa"/>
            <w:vMerge/>
            <w:vAlign w:val="center"/>
          </w:tcPr>
          <w:p w14:paraId="3140D736" w14:textId="77777777" w:rsidR="00125BE0" w:rsidRDefault="00125BE0"/>
        </w:tc>
      </w:tr>
      <w:tr w:rsidR="00125BE0" w14:paraId="0E4947F3" w14:textId="77777777">
        <w:tc>
          <w:tcPr>
            <w:tcW w:w="718" w:type="dxa"/>
            <w:vMerge/>
            <w:vAlign w:val="center"/>
          </w:tcPr>
          <w:p w14:paraId="01B64F96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4A17CE29" w14:textId="77777777" w:rsidR="00125BE0" w:rsidRDefault="00784339">
            <w:r>
              <w:t>5006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E4CDC3B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35A98C0A" w14:textId="77777777" w:rsidR="00125BE0" w:rsidRDefault="00784339">
            <w:r>
              <w:t>67.68</w:t>
            </w:r>
          </w:p>
        </w:tc>
        <w:tc>
          <w:tcPr>
            <w:tcW w:w="962" w:type="dxa"/>
            <w:vAlign w:val="center"/>
          </w:tcPr>
          <w:p w14:paraId="446E35D9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531493FB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77DEF5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5535FFB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A95DA54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1E5A08F" w14:textId="77777777" w:rsidR="00125BE0" w:rsidRDefault="0078433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014D51D7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3A47E9D" w14:textId="77777777">
        <w:tc>
          <w:tcPr>
            <w:tcW w:w="718" w:type="dxa"/>
            <w:vMerge/>
            <w:vAlign w:val="center"/>
          </w:tcPr>
          <w:p w14:paraId="2C59FA84" w14:textId="77777777" w:rsidR="00125BE0" w:rsidRDefault="00125BE0"/>
        </w:tc>
        <w:tc>
          <w:tcPr>
            <w:tcW w:w="962" w:type="dxa"/>
            <w:vMerge/>
            <w:vAlign w:val="center"/>
          </w:tcPr>
          <w:p w14:paraId="12EC52A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F2B0DA6" w14:textId="77777777" w:rsidR="00125BE0" w:rsidRDefault="00125BE0"/>
        </w:tc>
        <w:tc>
          <w:tcPr>
            <w:tcW w:w="735" w:type="dxa"/>
            <w:vMerge/>
            <w:vAlign w:val="center"/>
          </w:tcPr>
          <w:p w14:paraId="01B74DA5" w14:textId="77777777" w:rsidR="00125BE0" w:rsidRDefault="00125BE0"/>
        </w:tc>
        <w:tc>
          <w:tcPr>
            <w:tcW w:w="962" w:type="dxa"/>
            <w:vAlign w:val="center"/>
          </w:tcPr>
          <w:p w14:paraId="702A74D7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7D13FA7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183ACE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38C0AF4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E8D1CF7" w14:textId="77777777" w:rsidR="00125BE0" w:rsidRDefault="00125BE0"/>
        </w:tc>
        <w:tc>
          <w:tcPr>
            <w:tcW w:w="1018" w:type="dxa"/>
            <w:vMerge/>
            <w:vAlign w:val="center"/>
          </w:tcPr>
          <w:p w14:paraId="469CFFE7" w14:textId="77777777" w:rsidR="00125BE0" w:rsidRDefault="00125BE0"/>
        </w:tc>
        <w:tc>
          <w:tcPr>
            <w:tcW w:w="1030" w:type="dxa"/>
            <w:vMerge/>
            <w:vAlign w:val="center"/>
          </w:tcPr>
          <w:p w14:paraId="10122866" w14:textId="77777777" w:rsidR="00125BE0" w:rsidRDefault="00125BE0"/>
        </w:tc>
      </w:tr>
      <w:tr w:rsidR="00125BE0" w14:paraId="50CC3FA9" w14:textId="77777777">
        <w:tc>
          <w:tcPr>
            <w:tcW w:w="718" w:type="dxa"/>
            <w:vMerge/>
            <w:vAlign w:val="center"/>
          </w:tcPr>
          <w:p w14:paraId="789A114B" w14:textId="77777777" w:rsidR="00125BE0" w:rsidRDefault="00125BE0"/>
        </w:tc>
        <w:tc>
          <w:tcPr>
            <w:tcW w:w="962" w:type="dxa"/>
            <w:vMerge/>
            <w:vAlign w:val="center"/>
          </w:tcPr>
          <w:p w14:paraId="4996564B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7795264" w14:textId="77777777" w:rsidR="00125BE0" w:rsidRDefault="00125BE0"/>
        </w:tc>
        <w:tc>
          <w:tcPr>
            <w:tcW w:w="735" w:type="dxa"/>
            <w:vMerge/>
            <w:vAlign w:val="center"/>
          </w:tcPr>
          <w:p w14:paraId="745A8351" w14:textId="77777777" w:rsidR="00125BE0" w:rsidRDefault="00125BE0"/>
        </w:tc>
        <w:tc>
          <w:tcPr>
            <w:tcW w:w="962" w:type="dxa"/>
            <w:vAlign w:val="center"/>
          </w:tcPr>
          <w:p w14:paraId="4F6CB515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186BCDCF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7AC3363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E04E3A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C9D821D" w14:textId="77777777" w:rsidR="00125BE0" w:rsidRDefault="00125BE0"/>
        </w:tc>
        <w:tc>
          <w:tcPr>
            <w:tcW w:w="1018" w:type="dxa"/>
            <w:vMerge/>
            <w:vAlign w:val="center"/>
          </w:tcPr>
          <w:p w14:paraId="11955839" w14:textId="77777777" w:rsidR="00125BE0" w:rsidRDefault="00125BE0"/>
        </w:tc>
        <w:tc>
          <w:tcPr>
            <w:tcW w:w="1030" w:type="dxa"/>
            <w:vMerge/>
            <w:vAlign w:val="center"/>
          </w:tcPr>
          <w:p w14:paraId="29663356" w14:textId="77777777" w:rsidR="00125BE0" w:rsidRDefault="00125BE0"/>
        </w:tc>
      </w:tr>
      <w:tr w:rsidR="00125BE0" w14:paraId="116D4F73" w14:textId="77777777">
        <w:tc>
          <w:tcPr>
            <w:tcW w:w="718" w:type="dxa"/>
            <w:vMerge/>
            <w:vAlign w:val="center"/>
          </w:tcPr>
          <w:p w14:paraId="46B312EE" w14:textId="77777777" w:rsidR="00125BE0" w:rsidRDefault="00125BE0"/>
        </w:tc>
        <w:tc>
          <w:tcPr>
            <w:tcW w:w="962" w:type="dxa"/>
            <w:vMerge/>
            <w:vAlign w:val="center"/>
          </w:tcPr>
          <w:p w14:paraId="5EEA1AD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6137C0C" w14:textId="77777777" w:rsidR="00125BE0" w:rsidRDefault="00125BE0"/>
        </w:tc>
        <w:tc>
          <w:tcPr>
            <w:tcW w:w="735" w:type="dxa"/>
            <w:vMerge/>
            <w:vAlign w:val="center"/>
          </w:tcPr>
          <w:p w14:paraId="448AB412" w14:textId="77777777" w:rsidR="00125BE0" w:rsidRDefault="00125BE0"/>
        </w:tc>
        <w:tc>
          <w:tcPr>
            <w:tcW w:w="962" w:type="dxa"/>
            <w:vAlign w:val="center"/>
          </w:tcPr>
          <w:p w14:paraId="182AFCF8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4437752F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1E9763A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0D75790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046EAE1" w14:textId="77777777" w:rsidR="00125BE0" w:rsidRDefault="00125BE0"/>
        </w:tc>
        <w:tc>
          <w:tcPr>
            <w:tcW w:w="1018" w:type="dxa"/>
            <w:vMerge/>
            <w:vAlign w:val="center"/>
          </w:tcPr>
          <w:p w14:paraId="4BADA316" w14:textId="77777777" w:rsidR="00125BE0" w:rsidRDefault="00125BE0"/>
        </w:tc>
        <w:tc>
          <w:tcPr>
            <w:tcW w:w="1030" w:type="dxa"/>
            <w:vMerge/>
            <w:vAlign w:val="center"/>
          </w:tcPr>
          <w:p w14:paraId="5F566BAA" w14:textId="77777777" w:rsidR="00125BE0" w:rsidRDefault="00125BE0"/>
        </w:tc>
      </w:tr>
      <w:tr w:rsidR="00125BE0" w14:paraId="246A4C10" w14:textId="77777777">
        <w:tc>
          <w:tcPr>
            <w:tcW w:w="718" w:type="dxa"/>
            <w:vMerge/>
            <w:vAlign w:val="center"/>
          </w:tcPr>
          <w:p w14:paraId="298D9777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37F87BE9" w14:textId="77777777" w:rsidR="00125BE0" w:rsidRDefault="00784339">
            <w:r>
              <w:t>5007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2B65EA7" w14:textId="77777777" w:rsidR="00125BE0" w:rsidRDefault="00784339">
            <w:r>
              <w:t>67.28</w:t>
            </w:r>
          </w:p>
        </w:tc>
        <w:tc>
          <w:tcPr>
            <w:tcW w:w="735" w:type="dxa"/>
            <w:vMerge w:val="restart"/>
            <w:vAlign w:val="center"/>
          </w:tcPr>
          <w:p w14:paraId="395A11AC" w14:textId="77777777" w:rsidR="00125BE0" w:rsidRDefault="00784339">
            <w:r>
              <w:t>67.68</w:t>
            </w:r>
          </w:p>
        </w:tc>
        <w:tc>
          <w:tcPr>
            <w:tcW w:w="962" w:type="dxa"/>
            <w:vAlign w:val="center"/>
          </w:tcPr>
          <w:p w14:paraId="4F64C7A1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684B44A7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A959A5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84F46D0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45C646B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78521F5" w14:textId="77777777" w:rsidR="00125BE0" w:rsidRDefault="0078433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1974799D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B53910A" w14:textId="77777777">
        <w:tc>
          <w:tcPr>
            <w:tcW w:w="718" w:type="dxa"/>
            <w:vMerge/>
            <w:vAlign w:val="center"/>
          </w:tcPr>
          <w:p w14:paraId="1CF4B4FE" w14:textId="77777777" w:rsidR="00125BE0" w:rsidRDefault="00125BE0"/>
        </w:tc>
        <w:tc>
          <w:tcPr>
            <w:tcW w:w="962" w:type="dxa"/>
            <w:vMerge/>
            <w:vAlign w:val="center"/>
          </w:tcPr>
          <w:p w14:paraId="72D02A1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6EADE6A" w14:textId="77777777" w:rsidR="00125BE0" w:rsidRDefault="00125BE0"/>
        </w:tc>
        <w:tc>
          <w:tcPr>
            <w:tcW w:w="735" w:type="dxa"/>
            <w:vMerge/>
            <w:vAlign w:val="center"/>
          </w:tcPr>
          <w:p w14:paraId="6B63554F" w14:textId="77777777" w:rsidR="00125BE0" w:rsidRDefault="00125BE0"/>
        </w:tc>
        <w:tc>
          <w:tcPr>
            <w:tcW w:w="962" w:type="dxa"/>
            <w:vAlign w:val="center"/>
          </w:tcPr>
          <w:p w14:paraId="5CCC9881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00380C7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1702C0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7570628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093E3AF" w14:textId="77777777" w:rsidR="00125BE0" w:rsidRDefault="00125BE0"/>
        </w:tc>
        <w:tc>
          <w:tcPr>
            <w:tcW w:w="1018" w:type="dxa"/>
            <w:vMerge/>
            <w:vAlign w:val="center"/>
          </w:tcPr>
          <w:p w14:paraId="44925810" w14:textId="77777777" w:rsidR="00125BE0" w:rsidRDefault="00125BE0"/>
        </w:tc>
        <w:tc>
          <w:tcPr>
            <w:tcW w:w="1030" w:type="dxa"/>
            <w:vMerge/>
            <w:vAlign w:val="center"/>
          </w:tcPr>
          <w:p w14:paraId="3D492D17" w14:textId="77777777" w:rsidR="00125BE0" w:rsidRDefault="00125BE0"/>
        </w:tc>
      </w:tr>
      <w:tr w:rsidR="00125BE0" w14:paraId="0A7D9BC9" w14:textId="77777777">
        <w:tc>
          <w:tcPr>
            <w:tcW w:w="718" w:type="dxa"/>
            <w:vMerge/>
            <w:vAlign w:val="center"/>
          </w:tcPr>
          <w:p w14:paraId="0FF003A1" w14:textId="77777777" w:rsidR="00125BE0" w:rsidRDefault="00125BE0"/>
        </w:tc>
        <w:tc>
          <w:tcPr>
            <w:tcW w:w="962" w:type="dxa"/>
            <w:vMerge/>
            <w:vAlign w:val="center"/>
          </w:tcPr>
          <w:p w14:paraId="05C7E68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0E43F08" w14:textId="77777777" w:rsidR="00125BE0" w:rsidRDefault="00125BE0"/>
        </w:tc>
        <w:tc>
          <w:tcPr>
            <w:tcW w:w="735" w:type="dxa"/>
            <w:vMerge/>
            <w:vAlign w:val="center"/>
          </w:tcPr>
          <w:p w14:paraId="2F52FC42" w14:textId="77777777" w:rsidR="00125BE0" w:rsidRDefault="00125BE0"/>
        </w:tc>
        <w:tc>
          <w:tcPr>
            <w:tcW w:w="962" w:type="dxa"/>
            <w:vAlign w:val="center"/>
          </w:tcPr>
          <w:p w14:paraId="1DA44E77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4362E094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434E743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3CC614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2BBD234" w14:textId="77777777" w:rsidR="00125BE0" w:rsidRDefault="00125BE0"/>
        </w:tc>
        <w:tc>
          <w:tcPr>
            <w:tcW w:w="1018" w:type="dxa"/>
            <w:vMerge/>
            <w:vAlign w:val="center"/>
          </w:tcPr>
          <w:p w14:paraId="3A7BFBB1" w14:textId="77777777" w:rsidR="00125BE0" w:rsidRDefault="00125BE0"/>
        </w:tc>
        <w:tc>
          <w:tcPr>
            <w:tcW w:w="1030" w:type="dxa"/>
            <w:vMerge/>
            <w:vAlign w:val="center"/>
          </w:tcPr>
          <w:p w14:paraId="4173973B" w14:textId="77777777" w:rsidR="00125BE0" w:rsidRDefault="00125BE0"/>
        </w:tc>
      </w:tr>
      <w:tr w:rsidR="00125BE0" w14:paraId="098AB1AB" w14:textId="77777777">
        <w:tc>
          <w:tcPr>
            <w:tcW w:w="718" w:type="dxa"/>
            <w:vMerge/>
            <w:vAlign w:val="center"/>
          </w:tcPr>
          <w:p w14:paraId="0FCE3056" w14:textId="77777777" w:rsidR="00125BE0" w:rsidRDefault="00125BE0"/>
        </w:tc>
        <w:tc>
          <w:tcPr>
            <w:tcW w:w="962" w:type="dxa"/>
            <w:vMerge/>
            <w:vAlign w:val="center"/>
          </w:tcPr>
          <w:p w14:paraId="7420FD3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09E82F1" w14:textId="77777777" w:rsidR="00125BE0" w:rsidRDefault="00125BE0"/>
        </w:tc>
        <w:tc>
          <w:tcPr>
            <w:tcW w:w="735" w:type="dxa"/>
            <w:vMerge/>
            <w:vAlign w:val="center"/>
          </w:tcPr>
          <w:p w14:paraId="4C12234E" w14:textId="77777777" w:rsidR="00125BE0" w:rsidRDefault="00125BE0"/>
        </w:tc>
        <w:tc>
          <w:tcPr>
            <w:tcW w:w="962" w:type="dxa"/>
            <w:vAlign w:val="center"/>
          </w:tcPr>
          <w:p w14:paraId="6EE13350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507A64F2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027F6C8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D7293D6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F9E6610" w14:textId="77777777" w:rsidR="00125BE0" w:rsidRDefault="00125BE0"/>
        </w:tc>
        <w:tc>
          <w:tcPr>
            <w:tcW w:w="1018" w:type="dxa"/>
            <w:vMerge/>
            <w:vAlign w:val="center"/>
          </w:tcPr>
          <w:p w14:paraId="5ABE652D" w14:textId="77777777" w:rsidR="00125BE0" w:rsidRDefault="00125BE0"/>
        </w:tc>
        <w:tc>
          <w:tcPr>
            <w:tcW w:w="1030" w:type="dxa"/>
            <w:vMerge/>
            <w:vAlign w:val="center"/>
          </w:tcPr>
          <w:p w14:paraId="553C68BB" w14:textId="77777777" w:rsidR="00125BE0" w:rsidRDefault="00125BE0"/>
        </w:tc>
      </w:tr>
      <w:tr w:rsidR="00125BE0" w14:paraId="0CE22514" w14:textId="77777777">
        <w:tc>
          <w:tcPr>
            <w:tcW w:w="718" w:type="dxa"/>
            <w:vMerge/>
            <w:vAlign w:val="center"/>
          </w:tcPr>
          <w:p w14:paraId="28CE9788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18980EE8" w14:textId="77777777" w:rsidR="00125BE0" w:rsidRDefault="00784339">
            <w:r>
              <w:t>5008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C808D3C" w14:textId="77777777" w:rsidR="00125BE0" w:rsidRDefault="00784339">
            <w:r>
              <w:t>67.24</w:t>
            </w:r>
          </w:p>
        </w:tc>
        <w:tc>
          <w:tcPr>
            <w:tcW w:w="735" w:type="dxa"/>
            <w:vMerge w:val="restart"/>
            <w:vAlign w:val="center"/>
          </w:tcPr>
          <w:p w14:paraId="0AB6FE0F" w14:textId="77777777" w:rsidR="00125BE0" w:rsidRDefault="00784339">
            <w:r>
              <w:t>67.68</w:t>
            </w:r>
          </w:p>
        </w:tc>
        <w:tc>
          <w:tcPr>
            <w:tcW w:w="962" w:type="dxa"/>
            <w:vAlign w:val="center"/>
          </w:tcPr>
          <w:p w14:paraId="293D2EF6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B3F5EF9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392B348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989D543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7C73F1C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1CCF1DC" w14:textId="77777777" w:rsidR="00125BE0" w:rsidRDefault="0078433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6E6752D8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4B196A3" w14:textId="77777777">
        <w:tc>
          <w:tcPr>
            <w:tcW w:w="718" w:type="dxa"/>
            <w:vMerge/>
            <w:vAlign w:val="center"/>
          </w:tcPr>
          <w:p w14:paraId="5AB52670" w14:textId="77777777" w:rsidR="00125BE0" w:rsidRDefault="00125BE0"/>
        </w:tc>
        <w:tc>
          <w:tcPr>
            <w:tcW w:w="962" w:type="dxa"/>
            <w:vMerge/>
            <w:vAlign w:val="center"/>
          </w:tcPr>
          <w:p w14:paraId="72907D0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C19C71E" w14:textId="77777777" w:rsidR="00125BE0" w:rsidRDefault="00125BE0"/>
        </w:tc>
        <w:tc>
          <w:tcPr>
            <w:tcW w:w="735" w:type="dxa"/>
            <w:vMerge/>
            <w:vAlign w:val="center"/>
          </w:tcPr>
          <w:p w14:paraId="73F8A5AF" w14:textId="77777777" w:rsidR="00125BE0" w:rsidRDefault="00125BE0"/>
        </w:tc>
        <w:tc>
          <w:tcPr>
            <w:tcW w:w="962" w:type="dxa"/>
            <w:vAlign w:val="center"/>
          </w:tcPr>
          <w:p w14:paraId="24F917F9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319666E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007B3B9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2A8E69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4A3398A" w14:textId="77777777" w:rsidR="00125BE0" w:rsidRDefault="00125BE0"/>
        </w:tc>
        <w:tc>
          <w:tcPr>
            <w:tcW w:w="1018" w:type="dxa"/>
            <w:vMerge/>
            <w:vAlign w:val="center"/>
          </w:tcPr>
          <w:p w14:paraId="34E35887" w14:textId="77777777" w:rsidR="00125BE0" w:rsidRDefault="00125BE0"/>
        </w:tc>
        <w:tc>
          <w:tcPr>
            <w:tcW w:w="1030" w:type="dxa"/>
            <w:vMerge/>
            <w:vAlign w:val="center"/>
          </w:tcPr>
          <w:p w14:paraId="10C80697" w14:textId="77777777" w:rsidR="00125BE0" w:rsidRDefault="00125BE0"/>
        </w:tc>
      </w:tr>
      <w:tr w:rsidR="00125BE0" w14:paraId="27206B4D" w14:textId="77777777">
        <w:tc>
          <w:tcPr>
            <w:tcW w:w="718" w:type="dxa"/>
            <w:vMerge/>
            <w:vAlign w:val="center"/>
          </w:tcPr>
          <w:p w14:paraId="0BECC582" w14:textId="77777777" w:rsidR="00125BE0" w:rsidRDefault="00125BE0"/>
        </w:tc>
        <w:tc>
          <w:tcPr>
            <w:tcW w:w="962" w:type="dxa"/>
            <w:vMerge/>
            <w:vAlign w:val="center"/>
          </w:tcPr>
          <w:p w14:paraId="1561BAF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14F1635" w14:textId="77777777" w:rsidR="00125BE0" w:rsidRDefault="00125BE0"/>
        </w:tc>
        <w:tc>
          <w:tcPr>
            <w:tcW w:w="735" w:type="dxa"/>
            <w:vMerge/>
            <w:vAlign w:val="center"/>
          </w:tcPr>
          <w:p w14:paraId="3213E617" w14:textId="77777777" w:rsidR="00125BE0" w:rsidRDefault="00125BE0"/>
        </w:tc>
        <w:tc>
          <w:tcPr>
            <w:tcW w:w="962" w:type="dxa"/>
            <w:vAlign w:val="center"/>
          </w:tcPr>
          <w:p w14:paraId="406EDD57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782E3C67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20D0278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C89B72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A44C4E2" w14:textId="77777777" w:rsidR="00125BE0" w:rsidRDefault="00125BE0"/>
        </w:tc>
        <w:tc>
          <w:tcPr>
            <w:tcW w:w="1018" w:type="dxa"/>
            <w:vMerge/>
            <w:vAlign w:val="center"/>
          </w:tcPr>
          <w:p w14:paraId="3B421168" w14:textId="77777777" w:rsidR="00125BE0" w:rsidRDefault="00125BE0"/>
        </w:tc>
        <w:tc>
          <w:tcPr>
            <w:tcW w:w="1030" w:type="dxa"/>
            <w:vMerge/>
            <w:vAlign w:val="center"/>
          </w:tcPr>
          <w:p w14:paraId="70A28DA2" w14:textId="77777777" w:rsidR="00125BE0" w:rsidRDefault="00125BE0"/>
        </w:tc>
      </w:tr>
      <w:tr w:rsidR="00125BE0" w14:paraId="477EA1C1" w14:textId="77777777">
        <w:tc>
          <w:tcPr>
            <w:tcW w:w="718" w:type="dxa"/>
            <w:vMerge/>
            <w:vAlign w:val="center"/>
          </w:tcPr>
          <w:p w14:paraId="21C12EBC" w14:textId="77777777" w:rsidR="00125BE0" w:rsidRDefault="00125BE0"/>
        </w:tc>
        <w:tc>
          <w:tcPr>
            <w:tcW w:w="962" w:type="dxa"/>
            <w:vMerge/>
            <w:vAlign w:val="center"/>
          </w:tcPr>
          <w:p w14:paraId="0B2A99E6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C5EB77C" w14:textId="77777777" w:rsidR="00125BE0" w:rsidRDefault="00125BE0"/>
        </w:tc>
        <w:tc>
          <w:tcPr>
            <w:tcW w:w="735" w:type="dxa"/>
            <w:vMerge/>
            <w:vAlign w:val="center"/>
          </w:tcPr>
          <w:p w14:paraId="58B21352" w14:textId="77777777" w:rsidR="00125BE0" w:rsidRDefault="00125BE0"/>
        </w:tc>
        <w:tc>
          <w:tcPr>
            <w:tcW w:w="962" w:type="dxa"/>
            <w:vAlign w:val="center"/>
          </w:tcPr>
          <w:p w14:paraId="429C139F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78A984A3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1A52652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5FFD126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207974B" w14:textId="77777777" w:rsidR="00125BE0" w:rsidRDefault="00125BE0"/>
        </w:tc>
        <w:tc>
          <w:tcPr>
            <w:tcW w:w="1018" w:type="dxa"/>
            <w:vMerge/>
            <w:vAlign w:val="center"/>
          </w:tcPr>
          <w:p w14:paraId="1843CEB9" w14:textId="77777777" w:rsidR="00125BE0" w:rsidRDefault="00125BE0"/>
        </w:tc>
        <w:tc>
          <w:tcPr>
            <w:tcW w:w="1030" w:type="dxa"/>
            <w:vMerge/>
            <w:vAlign w:val="center"/>
          </w:tcPr>
          <w:p w14:paraId="7C5E44B4" w14:textId="77777777" w:rsidR="00125BE0" w:rsidRDefault="00125BE0"/>
        </w:tc>
      </w:tr>
      <w:tr w:rsidR="00125BE0" w14:paraId="1354A54B" w14:textId="77777777">
        <w:tc>
          <w:tcPr>
            <w:tcW w:w="718" w:type="dxa"/>
            <w:vMerge/>
            <w:vAlign w:val="center"/>
          </w:tcPr>
          <w:p w14:paraId="60104666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6B69965C" w14:textId="77777777" w:rsidR="00125BE0" w:rsidRDefault="00784339">
            <w:r>
              <w:t>5009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4CBA496C" w14:textId="77777777" w:rsidR="00125BE0" w:rsidRDefault="00784339">
            <w:r>
              <w:t>67.24</w:t>
            </w:r>
          </w:p>
        </w:tc>
        <w:tc>
          <w:tcPr>
            <w:tcW w:w="735" w:type="dxa"/>
            <w:vMerge w:val="restart"/>
            <w:vAlign w:val="center"/>
          </w:tcPr>
          <w:p w14:paraId="219F93C5" w14:textId="77777777" w:rsidR="00125BE0" w:rsidRDefault="00784339">
            <w:r>
              <w:t>67.68</w:t>
            </w:r>
          </w:p>
        </w:tc>
        <w:tc>
          <w:tcPr>
            <w:tcW w:w="962" w:type="dxa"/>
            <w:vAlign w:val="center"/>
          </w:tcPr>
          <w:p w14:paraId="01F4B6C0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413907C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D9AA96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160F841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020C5C9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4506046" w14:textId="77777777" w:rsidR="00125BE0" w:rsidRDefault="0078433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2A8A365F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5B3CD14" w14:textId="77777777">
        <w:tc>
          <w:tcPr>
            <w:tcW w:w="718" w:type="dxa"/>
            <w:vMerge/>
            <w:vAlign w:val="center"/>
          </w:tcPr>
          <w:p w14:paraId="3155EC5D" w14:textId="77777777" w:rsidR="00125BE0" w:rsidRDefault="00125BE0"/>
        </w:tc>
        <w:tc>
          <w:tcPr>
            <w:tcW w:w="962" w:type="dxa"/>
            <w:vMerge/>
            <w:vAlign w:val="center"/>
          </w:tcPr>
          <w:p w14:paraId="4859758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AFE189A" w14:textId="77777777" w:rsidR="00125BE0" w:rsidRDefault="00125BE0"/>
        </w:tc>
        <w:tc>
          <w:tcPr>
            <w:tcW w:w="735" w:type="dxa"/>
            <w:vMerge/>
            <w:vAlign w:val="center"/>
          </w:tcPr>
          <w:p w14:paraId="7102A901" w14:textId="77777777" w:rsidR="00125BE0" w:rsidRDefault="00125BE0"/>
        </w:tc>
        <w:tc>
          <w:tcPr>
            <w:tcW w:w="962" w:type="dxa"/>
            <w:vAlign w:val="center"/>
          </w:tcPr>
          <w:p w14:paraId="0E1A7C22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918E611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3B3ED91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51C1D8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2A69944" w14:textId="77777777" w:rsidR="00125BE0" w:rsidRDefault="00125BE0"/>
        </w:tc>
        <w:tc>
          <w:tcPr>
            <w:tcW w:w="1018" w:type="dxa"/>
            <w:vMerge/>
            <w:vAlign w:val="center"/>
          </w:tcPr>
          <w:p w14:paraId="5C52A709" w14:textId="77777777" w:rsidR="00125BE0" w:rsidRDefault="00125BE0"/>
        </w:tc>
        <w:tc>
          <w:tcPr>
            <w:tcW w:w="1030" w:type="dxa"/>
            <w:vMerge/>
            <w:vAlign w:val="center"/>
          </w:tcPr>
          <w:p w14:paraId="69DEDC3C" w14:textId="77777777" w:rsidR="00125BE0" w:rsidRDefault="00125BE0"/>
        </w:tc>
      </w:tr>
      <w:tr w:rsidR="00125BE0" w14:paraId="048002C0" w14:textId="77777777">
        <w:tc>
          <w:tcPr>
            <w:tcW w:w="718" w:type="dxa"/>
            <w:vMerge/>
            <w:vAlign w:val="center"/>
          </w:tcPr>
          <w:p w14:paraId="7DCF4597" w14:textId="77777777" w:rsidR="00125BE0" w:rsidRDefault="00125BE0"/>
        </w:tc>
        <w:tc>
          <w:tcPr>
            <w:tcW w:w="962" w:type="dxa"/>
            <w:vMerge/>
            <w:vAlign w:val="center"/>
          </w:tcPr>
          <w:p w14:paraId="13AD9D1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66FDF69" w14:textId="77777777" w:rsidR="00125BE0" w:rsidRDefault="00125BE0"/>
        </w:tc>
        <w:tc>
          <w:tcPr>
            <w:tcW w:w="735" w:type="dxa"/>
            <w:vMerge/>
            <w:vAlign w:val="center"/>
          </w:tcPr>
          <w:p w14:paraId="0CDA7C24" w14:textId="77777777" w:rsidR="00125BE0" w:rsidRDefault="00125BE0"/>
        </w:tc>
        <w:tc>
          <w:tcPr>
            <w:tcW w:w="962" w:type="dxa"/>
            <w:vAlign w:val="center"/>
          </w:tcPr>
          <w:p w14:paraId="34D91F03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088776D5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4FE67A7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7F4B35E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1920752" w14:textId="77777777" w:rsidR="00125BE0" w:rsidRDefault="00125BE0"/>
        </w:tc>
        <w:tc>
          <w:tcPr>
            <w:tcW w:w="1018" w:type="dxa"/>
            <w:vMerge/>
            <w:vAlign w:val="center"/>
          </w:tcPr>
          <w:p w14:paraId="3A2FBD64" w14:textId="77777777" w:rsidR="00125BE0" w:rsidRDefault="00125BE0"/>
        </w:tc>
        <w:tc>
          <w:tcPr>
            <w:tcW w:w="1030" w:type="dxa"/>
            <w:vMerge/>
            <w:vAlign w:val="center"/>
          </w:tcPr>
          <w:p w14:paraId="54816EAF" w14:textId="77777777" w:rsidR="00125BE0" w:rsidRDefault="00125BE0"/>
        </w:tc>
      </w:tr>
      <w:tr w:rsidR="00125BE0" w14:paraId="1F5F1306" w14:textId="77777777">
        <w:tc>
          <w:tcPr>
            <w:tcW w:w="718" w:type="dxa"/>
            <w:vMerge/>
            <w:vAlign w:val="center"/>
          </w:tcPr>
          <w:p w14:paraId="3DF624B1" w14:textId="77777777" w:rsidR="00125BE0" w:rsidRDefault="00125BE0"/>
        </w:tc>
        <w:tc>
          <w:tcPr>
            <w:tcW w:w="962" w:type="dxa"/>
            <w:vMerge/>
            <w:vAlign w:val="center"/>
          </w:tcPr>
          <w:p w14:paraId="26EA62D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8DE58A1" w14:textId="77777777" w:rsidR="00125BE0" w:rsidRDefault="00125BE0"/>
        </w:tc>
        <w:tc>
          <w:tcPr>
            <w:tcW w:w="735" w:type="dxa"/>
            <w:vMerge/>
            <w:vAlign w:val="center"/>
          </w:tcPr>
          <w:p w14:paraId="54FAC465" w14:textId="77777777" w:rsidR="00125BE0" w:rsidRDefault="00125BE0"/>
        </w:tc>
        <w:tc>
          <w:tcPr>
            <w:tcW w:w="962" w:type="dxa"/>
            <w:vAlign w:val="center"/>
          </w:tcPr>
          <w:p w14:paraId="334D4177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35D545DA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51E58AF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E103C14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FDDC71E" w14:textId="77777777" w:rsidR="00125BE0" w:rsidRDefault="00125BE0"/>
        </w:tc>
        <w:tc>
          <w:tcPr>
            <w:tcW w:w="1018" w:type="dxa"/>
            <w:vMerge/>
            <w:vAlign w:val="center"/>
          </w:tcPr>
          <w:p w14:paraId="7A2CD3D7" w14:textId="77777777" w:rsidR="00125BE0" w:rsidRDefault="00125BE0"/>
        </w:tc>
        <w:tc>
          <w:tcPr>
            <w:tcW w:w="1030" w:type="dxa"/>
            <w:vMerge/>
            <w:vAlign w:val="center"/>
          </w:tcPr>
          <w:p w14:paraId="24C7C862" w14:textId="77777777" w:rsidR="00125BE0" w:rsidRDefault="00125BE0"/>
        </w:tc>
      </w:tr>
      <w:tr w:rsidR="00125BE0" w14:paraId="2FF31AE4" w14:textId="77777777">
        <w:tc>
          <w:tcPr>
            <w:tcW w:w="718" w:type="dxa"/>
            <w:vMerge/>
            <w:vAlign w:val="center"/>
          </w:tcPr>
          <w:p w14:paraId="1D69823B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73B5DBFC" w14:textId="77777777" w:rsidR="00125BE0" w:rsidRDefault="00784339">
            <w:r>
              <w:t>5010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2C5487C" w14:textId="77777777" w:rsidR="00125BE0" w:rsidRDefault="00784339">
            <w:r>
              <w:t>67.08</w:t>
            </w:r>
          </w:p>
        </w:tc>
        <w:tc>
          <w:tcPr>
            <w:tcW w:w="735" w:type="dxa"/>
            <w:vMerge w:val="restart"/>
            <w:vAlign w:val="center"/>
          </w:tcPr>
          <w:p w14:paraId="057A934B" w14:textId="77777777" w:rsidR="00125BE0" w:rsidRDefault="00784339">
            <w:r>
              <w:t>95.04</w:t>
            </w:r>
          </w:p>
        </w:tc>
        <w:tc>
          <w:tcPr>
            <w:tcW w:w="962" w:type="dxa"/>
            <w:vAlign w:val="center"/>
          </w:tcPr>
          <w:p w14:paraId="4A715A58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79A3C159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A3D7C4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3D6714F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4C5CDA7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36F2D01" w14:textId="77777777" w:rsidR="00125BE0" w:rsidRDefault="0078433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5B1E2EB7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0C476590" w14:textId="77777777">
        <w:tc>
          <w:tcPr>
            <w:tcW w:w="718" w:type="dxa"/>
            <w:vMerge/>
            <w:vAlign w:val="center"/>
          </w:tcPr>
          <w:p w14:paraId="1C5B72B3" w14:textId="77777777" w:rsidR="00125BE0" w:rsidRDefault="00125BE0"/>
        </w:tc>
        <w:tc>
          <w:tcPr>
            <w:tcW w:w="962" w:type="dxa"/>
            <w:vMerge/>
            <w:vAlign w:val="center"/>
          </w:tcPr>
          <w:p w14:paraId="7B4BF6A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C420BEF" w14:textId="77777777" w:rsidR="00125BE0" w:rsidRDefault="00125BE0"/>
        </w:tc>
        <w:tc>
          <w:tcPr>
            <w:tcW w:w="735" w:type="dxa"/>
            <w:vMerge/>
            <w:vAlign w:val="center"/>
          </w:tcPr>
          <w:p w14:paraId="7CD08A31" w14:textId="77777777" w:rsidR="00125BE0" w:rsidRDefault="00125BE0"/>
        </w:tc>
        <w:tc>
          <w:tcPr>
            <w:tcW w:w="962" w:type="dxa"/>
            <w:vAlign w:val="center"/>
          </w:tcPr>
          <w:p w14:paraId="675266BF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5F3C8B6C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30BD868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1DDB54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180BB16" w14:textId="77777777" w:rsidR="00125BE0" w:rsidRDefault="00125BE0"/>
        </w:tc>
        <w:tc>
          <w:tcPr>
            <w:tcW w:w="1018" w:type="dxa"/>
            <w:vMerge/>
            <w:vAlign w:val="center"/>
          </w:tcPr>
          <w:p w14:paraId="229627B7" w14:textId="77777777" w:rsidR="00125BE0" w:rsidRDefault="00125BE0"/>
        </w:tc>
        <w:tc>
          <w:tcPr>
            <w:tcW w:w="1030" w:type="dxa"/>
            <w:vMerge/>
            <w:vAlign w:val="center"/>
          </w:tcPr>
          <w:p w14:paraId="757E6075" w14:textId="77777777" w:rsidR="00125BE0" w:rsidRDefault="00125BE0"/>
        </w:tc>
      </w:tr>
      <w:tr w:rsidR="00125BE0" w14:paraId="7B20B2A2" w14:textId="77777777">
        <w:tc>
          <w:tcPr>
            <w:tcW w:w="718" w:type="dxa"/>
            <w:vMerge/>
            <w:vAlign w:val="center"/>
          </w:tcPr>
          <w:p w14:paraId="2A0FFEEF" w14:textId="77777777" w:rsidR="00125BE0" w:rsidRDefault="00125BE0"/>
        </w:tc>
        <w:tc>
          <w:tcPr>
            <w:tcW w:w="962" w:type="dxa"/>
            <w:vMerge/>
            <w:vAlign w:val="center"/>
          </w:tcPr>
          <w:p w14:paraId="42B3E47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A4FF083" w14:textId="77777777" w:rsidR="00125BE0" w:rsidRDefault="00125BE0"/>
        </w:tc>
        <w:tc>
          <w:tcPr>
            <w:tcW w:w="735" w:type="dxa"/>
            <w:vMerge/>
            <w:vAlign w:val="center"/>
          </w:tcPr>
          <w:p w14:paraId="37CA982C" w14:textId="77777777" w:rsidR="00125BE0" w:rsidRDefault="00125BE0"/>
        </w:tc>
        <w:tc>
          <w:tcPr>
            <w:tcW w:w="962" w:type="dxa"/>
            <w:vAlign w:val="center"/>
          </w:tcPr>
          <w:p w14:paraId="723CADDE" w14:textId="77777777" w:rsidR="00125BE0" w:rsidRDefault="00784339">
            <w:r>
              <w:t>C3818</w:t>
            </w:r>
          </w:p>
        </w:tc>
        <w:tc>
          <w:tcPr>
            <w:tcW w:w="735" w:type="dxa"/>
            <w:vAlign w:val="center"/>
          </w:tcPr>
          <w:p w14:paraId="1CE70E58" w14:textId="77777777" w:rsidR="00125BE0" w:rsidRDefault="00784339">
            <w:r>
              <w:t>6.84</w:t>
            </w:r>
          </w:p>
        </w:tc>
        <w:tc>
          <w:tcPr>
            <w:tcW w:w="679" w:type="dxa"/>
            <w:vAlign w:val="center"/>
          </w:tcPr>
          <w:p w14:paraId="671E00A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50B4FAD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DFC46E3" w14:textId="77777777" w:rsidR="00125BE0" w:rsidRDefault="00125BE0"/>
        </w:tc>
        <w:tc>
          <w:tcPr>
            <w:tcW w:w="1018" w:type="dxa"/>
            <w:vMerge/>
            <w:vAlign w:val="center"/>
          </w:tcPr>
          <w:p w14:paraId="72383E4A" w14:textId="77777777" w:rsidR="00125BE0" w:rsidRDefault="00125BE0"/>
        </w:tc>
        <w:tc>
          <w:tcPr>
            <w:tcW w:w="1030" w:type="dxa"/>
            <w:vMerge/>
            <w:vAlign w:val="center"/>
          </w:tcPr>
          <w:p w14:paraId="72BA9630" w14:textId="77777777" w:rsidR="00125BE0" w:rsidRDefault="00125BE0"/>
        </w:tc>
      </w:tr>
      <w:tr w:rsidR="00125BE0" w14:paraId="54F3F222" w14:textId="77777777">
        <w:tc>
          <w:tcPr>
            <w:tcW w:w="718" w:type="dxa"/>
            <w:vMerge/>
            <w:vAlign w:val="center"/>
          </w:tcPr>
          <w:p w14:paraId="3071F327" w14:textId="77777777" w:rsidR="00125BE0" w:rsidRDefault="00125BE0"/>
        </w:tc>
        <w:tc>
          <w:tcPr>
            <w:tcW w:w="962" w:type="dxa"/>
            <w:vMerge/>
            <w:vAlign w:val="center"/>
          </w:tcPr>
          <w:p w14:paraId="1E89F43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D6A9BAD" w14:textId="77777777" w:rsidR="00125BE0" w:rsidRDefault="00125BE0"/>
        </w:tc>
        <w:tc>
          <w:tcPr>
            <w:tcW w:w="735" w:type="dxa"/>
            <w:vMerge/>
            <w:vAlign w:val="center"/>
          </w:tcPr>
          <w:p w14:paraId="6DE31070" w14:textId="77777777" w:rsidR="00125BE0" w:rsidRDefault="00125BE0"/>
        </w:tc>
        <w:tc>
          <w:tcPr>
            <w:tcW w:w="962" w:type="dxa"/>
            <w:vAlign w:val="center"/>
          </w:tcPr>
          <w:p w14:paraId="3AFA9BAA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3B328FB7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1DC039D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277EF8E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E2DFD7D" w14:textId="77777777" w:rsidR="00125BE0" w:rsidRDefault="00125BE0"/>
        </w:tc>
        <w:tc>
          <w:tcPr>
            <w:tcW w:w="1018" w:type="dxa"/>
            <w:vMerge/>
            <w:vAlign w:val="center"/>
          </w:tcPr>
          <w:p w14:paraId="45629B9F" w14:textId="77777777" w:rsidR="00125BE0" w:rsidRDefault="00125BE0"/>
        </w:tc>
        <w:tc>
          <w:tcPr>
            <w:tcW w:w="1030" w:type="dxa"/>
            <w:vMerge/>
            <w:vAlign w:val="center"/>
          </w:tcPr>
          <w:p w14:paraId="72F8FC4C" w14:textId="77777777" w:rsidR="00125BE0" w:rsidRDefault="00125BE0"/>
        </w:tc>
      </w:tr>
      <w:tr w:rsidR="00125BE0" w14:paraId="011CBBC4" w14:textId="77777777">
        <w:tc>
          <w:tcPr>
            <w:tcW w:w="718" w:type="dxa"/>
            <w:vMerge/>
            <w:vAlign w:val="center"/>
          </w:tcPr>
          <w:p w14:paraId="2D9CEC60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7824F989" w14:textId="77777777" w:rsidR="00125BE0" w:rsidRDefault="00784339">
            <w:r>
              <w:t>5011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D85F4BB" w14:textId="77777777" w:rsidR="00125BE0" w:rsidRDefault="00784339">
            <w:r>
              <w:t>67.08</w:t>
            </w:r>
          </w:p>
        </w:tc>
        <w:tc>
          <w:tcPr>
            <w:tcW w:w="735" w:type="dxa"/>
            <w:vMerge w:val="restart"/>
            <w:vAlign w:val="center"/>
          </w:tcPr>
          <w:p w14:paraId="570A7C6E" w14:textId="77777777" w:rsidR="00125BE0" w:rsidRDefault="00784339">
            <w:r>
              <w:t>95.04</w:t>
            </w:r>
          </w:p>
        </w:tc>
        <w:tc>
          <w:tcPr>
            <w:tcW w:w="962" w:type="dxa"/>
            <w:vAlign w:val="center"/>
          </w:tcPr>
          <w:p w14:paraId="48546146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6824A80C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614FCA9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D1C1B2F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A4BBE7A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6D73772" w14:textId="77777777" w:rsidR="00125BE0" w:rsidRDefault="0078433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1976E430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E880ECA" w14:textId="77777777">
        <w:tc>
          <w:tcPr>
            <w:tcW w:w="718" w:type="dxa"/>
            <w:vMerge/>
            <w:vAlign w:val="center"/>
          </w:tcPr>
          <w:p w14:paraId="465BF5C4" w14:textId="77777777" w:rsidR="00125BE0" w:rsidRDefault="00125BE0"/>
        </w:tc>
        <w:tc>
          <w:tcPr>
            <w:tcW w:w="962" w:type="dxa"/>
            <w:vMerge/>
            <w:vAlign w:val="center"/>
          </w:tcPr>
          <w:p w14:paraId="50F0367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A659B57" w14:textId="77777777" w:rsidR="00125BE0" w:rsidRDefault="00125BE0"/>
        </w:tc>
        <w:tc>
          <w:tcPr>
            <w:tcW w:w="735" w:type="dxa"/>
            <w:vMerge/>
            <w:vAlign w:val="center"/>
          </w:tcPr>
          <w:p w14:paraId="17052FFA" w14:textId="77777777" w:rsidR="00125BE0" w:rsidRDefault="00125BE0"/>
        </w:tc>
        <w:tc>
          <w:tcPr>
            <w:tcW w:w="962" w:type="dxa"/>
            <w:vAlign w:val="center"/>
          </w:tcPr>
          <w:p w14:paraId="3D0E355B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6521ABFD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7CFF12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F62989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484C0A1" w14:textId="77777777" w:rsidR="00125BE0" w:rsidRDefault="00125BE0"/>
        </w:tc>
        <w:tc>
          <w:tcPr>
            <w:tcW w:w="1018" w:type="dxa"/>
            <w:vMerge/>
            <w:vAlign w:val="center"/>
          </w:tcPr>
          <w:p w14:paraId="53DED048" w14:textId="77777777" w:rsidR="00125BE0" w:rsidRDefault="00125BE0"/>
        </w:tc>
        <w:tc>
          <w:tcPr>
            <w:tcW w:w="1030" w:type="dxa"/>
            <w:vMerge/>
            <w:vAlign w:val="center"/>
          </w:tcPr>
          <w:p w14:paraId="25E9344C" w14:textId="77777777" w:rsidR="00125BE0" w:rsidRDefault="00125BE0"/>
        </w:tc>
      </w:tr>
      <w:tr w:rsidR="00125BE0" w14:paraId="0C1D702A" w14:textId="77777777">
        <w:tc>
          <w:tcPr>
            <w:tcW w:w="718" w:type="dxa"/>
            <w:vMerge/>
            <w:vAlign w:val="center"/>
          </w:tcPr>
          <w:p w14:paraId="44AC4AA7" w14:textId="77777777" w:rsidR="00125BE0" w:rsidRDefault="00125BE0"/>
        </w:tc>
        <w:tc>
          <w:tcPr>
            <w:tcW w:w="962" w:type="dxa"/>
            <w:vMerge/>
            <w:vAlign w:val="center"/>
          </w:tcPr>
          <w:p w14:paraId="20B8B878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989983A" w14:textId="77777777" w:rsidR="00125BE0" w:rsidRDefault="00125BE0"/>
        </w:tc>
        <w:tc>
          <w:tcPr>
            <w:tcW w:w="735" w:type="dxa"/>
            <w:vMerge/>
            <w:vAlign w:val="center"/>
          </w:tcPr>
          <w:p w14:paraId="5EA1D198" w14:textId="77777777" w:rsidR="00125BE0" w:rsidRDefault="00125BE0"/>
        </w:tc>
        <w:tc>
          <w:tcPr>
            <w:tcW w:w="962" w:type="dxa"/>
            <w:vAlign w:val="center"/>
          </w:tcPr>
          <w:p w14:paraId="00F29CF9" w14:textId="77777777" w:rsidR="00125BE0" w:rsidRDefault="00784339">
            <w:r>
              <w:t>C3818</w:t>
            </w:r>
          </w:p>
        </w:tc>
        <w:tc>
          <w:tcPr>
            <w:tcW w:w="735" w:type="dxa"/>
            <w:vAlign w:val="center"/>
          </w:tcPr>
          <w:p w14:paraId="767CAD62" w14:textId="77777777" w:rsidR="00125BE0" w:rsidRDefault="00784339">
            <w:r>
              <w:t>6.84</w:t>
            </w:r>
          </w:p>
        </w:tc>
        <w:tc>
          <w:tcPr>
            <w:tcW w:w="679" w:type="dxa"/>
            <w:vAlign w:val="center"/>
          </w:tcPr>
          <w:p w14:paraId="281479E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4951DC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7A46875" w14:textId="77777777" w:rsidR="00125BE0" w:rsidRDefault="00125BE0"/>
        </w:tc>
        <w:tc>
          <w:tcPr>
            <w:tcW w:w="1018" w:type="dxa"/>
            <w:vMerge/>
            <w:vAlign w:val="center"/>
          </w:tcPr>
          <w:p w14:paraId="5948326F" w14:textId="77777777" w:rsidR="00125BE0" w:rsidRDefault="00125BE0"/>
        </w:tc>
        <w:tc>
          <w:tcPr>
            <w:tcW w:w="1030" w:type="dxa"/>
            <w:vMerge/>
            <w:vAlign w:val="center"/>
          </w:tcPr>
          <w:p w14:paraId="41C3B5AC" w14:textId="77777777" w:rsidR="00125BE0" w:rsidRDefault="00125BE0"/>
        </w:tc>
      </w:tr>
      <w:tr w:rsidR="00125BE0" w14:paraId="742D816E" w14:textId="77777777">
        <w:tc>
          <w:tcPr>
            <w:tcW w:w="718" w:type="dxa"/>
            <w:vMerge/>
            <w:vAlign w:val="center"/>
          </w:tcPr>
          <w:p w14:paraId="6064A537" w14:textId="77777777" w:rsidR="00125BE0" w:rsidRDefault="00125BE0"/>
        </w:tc>
        <w:tc>
          <w:tcPr>
            <w:tcW w:w="962" w:type="dxa"/>
            <w:vMerge/>
            <w:vAlign w:val="center"/>
          </w:tcPr>
          <w:p w14:paraId="10232465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F38025F" w14:textId="77777777" w:rsidR="00125BE0" w:rsidRDefault="00125BE0"/>
        </w:tc>
        <w:tc>
          <w:tcPr>
            <w:tcW w:w="735" w:type="dxa"/>
            <w:vMerge/>
            <w:vAlign w:val="center"/>
          </w:tcPr>
          <w:p w14:paraId="12BFBB86" w14:textId="77777777" w:rsidR="00125BE0" w:rsidRDefault="00125BE0"/>
        </w:tc>
        <w:tc>
          <w:tcPr>
            <w:tcW w:w="962" w:type="dxa"/>
            <w:vAlign w:val="center"/>
          </w:tcPr>
          <w:p w14:paraId="6089C251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1FF097F0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6C0184FD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157BD9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E114868" w14:textId="77777777" w:rsidR="00125BE0" w:rsidRDefault="00125BE0"/>
        </w:tc>
        <w:tc>
          <w:tcPr>
            <w:tcW w:w="1018" w:type="dxa"/>
            <w:vMerge/>
            <w:vAlign w:val="center"/>
          </w:tcPr>
          <w:p w14:paraId="2813B5F8" w14:textId="77777777" w:rsidR="00125BE0" w:rsidRDefault="00125BE0"/>
        </w:tc>
        <w:tc>
          <w:tcPr>
            <w:tcW w:w="1030" w:type="dxa"/>
            <w:vMerge/>
            <w:vAlign w:val="center"/>
          </w:tcPr>
          <w:p w14:paraId="1738AC0F" w14:textId="77777777" w:rsidR="00125BE0" w:rsidRDefault="00125BE0"/>
        </w:tc>
      </w:tr>
      <w:tr w:rsidR="00125BE0" w14:paraId="1F428E6B" w14:textId="77777777">
        <w:tc>
          <w:tcPr>
            <w:tcW w:w="718" w:type="dxa"/>
            <w:vMerge/>
            <w:vAlign w:val="center"/>
          </w:tcPr>
          <w:p w14:paraId="10CB4BD4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6228C906" w14:textId="77777777" w:rsidR="00125BE0" w:rsidRDefault="00784339">
            <w:r>
              <w:t>5012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1B4D02F" w14:textId="77777777" w:rsidR="00125BE0" w:rsidRDefault="00784339">
            <w:r>
              <w:t>67.06</w:t>
            </w:r>
          </w:p>
        </w:tc>
        <w:tc>
          <w:tcPr>
            <w:tcW w:w="735" w:type="dxa"/>
            <w:vMerge w:val="restart"/>
            <w:vAlign w:val="center"/>
          </w:tcPr>
          <w:p w14:paraId="20A36F39" w14:textId="77777777" w:rsidR="00125BE0" w:rsidRDefault="00784339">
            <w:r>
              <w:t>95.04</w:t>
            </w:r>
          </w:p>
        </w:tc>
        <w:tc>
          <w:tcPr>
            <w:tcW w:w="962" w:type="dxa"/>
            <w:vAlign w:val="center"/>
          </w:tcPr>
          <w:p w14:paraId="38EE9082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32AAAE9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06EB84C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450F7B2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13B2CC1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630875B" w14:textId="77777777" w:rsidR="00125BE0" w:rsidRDefault="0078433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1EC5A473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1271FB27" w14:textId="77777777">
        <w:tc>
          <w:tcPr>
            <w:tcW w:w="718" w:type="dxa"/>
            <w:vMerge/>
            <w:vAlign w:val="center"/>
          </w:tcPr>
          <w:p w14:paraId="575E7304" w14:textId="77777777" w:rsidR="00125BE0" w:rsidRDefault="00125BE0"/>
        </w:tc>
        <w:tc>
          <w:tcPr>
            <w:tcW w:w="962" w:type="dxa"/>
            <w:vMerge/>
            <w:vAlign w:val="center"/>
          </w:tcPr>
          <w:p w14:paraId="5D6F399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F024216" w14:textId="77777777" w:rsidR="00125BE0" w:rsidRDefault="00125BE0"/>
        </w:tc>
        <w:tc>
          <w:tcPr>
            <w:tcW w:w="735" w:type="dxa"/>
            <w:vMerge/>
            <w:vAlign w:val="center"/>
          </w:tcPr>
          <w:p w14:paraId="64ADF7BE" w14:textId="77777777" w:rsidR="00125BE0" w:rsidRDefault="00125BE0"/>
        </w:tc>
        <w:tc>
          <w:tcPr>
            <w:tcW w:w="962" w:type="dxa"/>
            <w:vAlign w:val="center"/>
          </w:tcPr>
          <w:p w14:paraId="0106253F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63CF809B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A85A64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448F3A4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DB7D276" w14:textId="77777777" w:rsidR="00125BE0" w:rsidRDefault="00125BE0"/>
        </w:tc>
        <w:tc>
          <w:tcPr>
            <w:tcW w:w="1018" w:type="dxa"/>
            <w:vMerge/>
            <w:vAlign w:val="center"/>
          </w:tcPr>
          <w:p w14:paraId="7011EAAE" w14:textId="77777777" w:rsidR="00125BE0" w:rsidRDefault="00125BE0"/>
        </w:tc>
        <w:tc>
          <w:tcPr>
            <w:tcW w:w="1030" w:type="dxa"/>
            <w:vMerge/>
            <w:vAlign w:val="center"/>
          </w:tcPr>
          <w:p w14:paraId="7A65120A" w14:textId="77777777" w:rsidR="00125BE0" w:rsidRDefault="00125BE0"/>
        </w:tc>
      </w:tr>
      <w:tr w:rsidR="00125BE0" w14:paraId="65C7FA65" w14:textId="77777777">
        <w:tc>
          <w:tcPr>
            <w:tcW w:w="718" w:type="dxa"/>
            <w:vMerge/>
            <w:vAlign w:val="center"/>
          </w:tcPr>
          <w:p w14:paraId="39BCC1D6" w14:textId="77777777" w:rsidR="00125BE0" w:rsidRDefault="00125BE0"/>
        </w:tc>
        <w:tc>
          <w:tcPr>
            <w:tcW w:w="962" w:type="dxa"/>
            <w:vMerge/>
            <w:vAlign w:val="center"/>
          </w:tcPr>
          <w:p w14:paraId="1965113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5519EED" w14:textId="77777777" w:rsidR="00125BE0" w:rsidRDefault="00125BE0"/>
        </w:tc>
        <w:tc>
          <w:tcPr>
            <w:tcW w:w="735" w:type="dxa"/>
            <w:vMerge/>
            <w:vAlign w:val="center"/>
          </w:tcPr>
          <w:p w14:paraId="374ADC4A" w14:textId="77777777" w:rsidR="00125BE0" w:rsidRDefault="00125BE0"/>
        </w:tc>
        <w:tc>
          <w:tcPr>
            <w:tcW w:w="962" w:type="dxa"/>
            <w:vAlign w:val="center"/>
          </w:tcPr>
          <w:p w14:paraId="4DF1D5D4" w14:textId="77777777" w:rsidR="00125BE0" w:rsidRDefault="00784339">
            <w:r>
              <w:t>C3818</w:t>
            </w:r>
          </w:p>
        </w:tc>
        <w:tc>
          <w:tcPr>
            <w:tcW w:w="735" w:type="dxa"/>
            <w:vAlign w:val="center"/>
          </w:tcPr>
          <w:p w14:paraId="51A502C7" w14:textId="77777777" w:rsidR="00125BE0" w:rsidRDefault="00784339">
            <w:r>
              <w:t>6.84</w:t>
            </w:r>
          </w:p>
        </w:tc>
        <w:tc>
          <w:tcPr>
            <w:tcW w:w="679" w:type="dxa"/>
            <w:vAlign w:val="center"/>
          </w:tcPr>
          <w:p w14:paraId="4268613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965408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C6A8AC8" w14:textId="77777777" w:rsidR="00125BE0" w:rsidRDefault="00125BE0"/>
        </w:tc>
        <w:tc>
          <w:tcPr>
            <w:tcW w:w="1018" w:type="dxa"/>
            <w:vMerge/>
            <w:vAlign w:val="center"/>
          </w:tcPr>
          <w:p w14:paraId="1E5B1CE2" w14:textId="77777777" w:rsidR="00125BE0" w:rsidRDefault="00125BE0"/>
        </w:tc>
        <w:tc>
          <w:tcPr>
            <w:tcW w:w="1030" w:type="dxa"/>
            <w:vMerge/>
            <w:vAlign w:val="center"/>
          </w:tcPr>
          <w:p w14:paraId="286FD841" w14:textId="77777777" w:rsidR="00125BE0" w:rsidRDefault="00125BE0"/>
        </w:tc>
      </w:tr>
      <w:tr w:rsidR="00125BE0" w14:paraId="089F1F45" w14:textId="77777777">
        <w:tc>
          <w:tcPr>
            <w:tcW w:w="718" w:type="dxa"/>
            <w:vMerge/>
            <w:vAlign w:val="center"/>
          </w:tcPr>
          <w:p w14:paraId="43DDEB27" w14:textId="77777777" w:rsidR="00125BE0" w:rsidRDefault="00125BE0"/>
        </w:tc>
        <w:tc>
          <w:tcPr>
            <w:tcW w:w="962" w:type="dxa"/>
            <w:vMerge/>
            <w:vAlign w:val="center"/>
          </w:tcPr>
          <w:p w14:paraId="339317A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D001FE4" w14:textId="77777777" w:rsidR="00125BE0" w:rsidRDefault="00125BE0"/>
        </w:tc>
        <w:tc>
          <w:tcPr>
            <w:tcW w:w="735" w:type="dxa"/>
            <w:vMerge/>
            <w:vAlign w:val="center"/>
          </w:tcPr>
          <w:p w14:paraId="78D431B6" w14:textId="77777777" w:rsidR="00125BE0" w:rsidRDefault="00125BE0"/>
        </w:tc>
        <w:tc>
          <w:tcPr>
            <w:tcW w:w="962" w:type="dxa"/>
            <w:vAlign w:val="center"/>
          </w:tcPr>
          <w:p w14:paraId="7F8402AF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0667DF40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59EC4E79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98B68F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44608D2" w14:textId="77777777" w:rsidR="00125BE0" w:rsidRDefault="00125BE0"/>
        </w:tc>
        <w:tc>
          <w:tcPr>
            <w:tcW w:w="1018" w:type="dxa"/>
            <w:vMerge/>
            <w:vAlign w:val="center"/>
          </w:tcPr>
          <w:p w14:paraId="1DCD3243" w14:textId="77777777" w:rsidR="00125BE0" w:rsidRDefault="00125BE0"/>
        </w:tc>
        <w:tc>
          <w:tcPr>
            <w:tcW w:w="1030" w:type="dxa"/>
            <w:vMerge/>
            <w:vAlign w:val="center"/>
          </w:tcPr>
          <w:p w14:paraId="640E033D" w14:textId="77777777" w:rsidR="00125BE0" w:rsidRDefault="00125BE0"/>
        </w:tc>
      </w:tr>
      <w:tr w:rsidR="00125BE0" w14:paraId="12084C24" w14:textId="77777777">
        <w:tc>
          <w:tcPr>
            <w:tcW w:w="718" w:type="dxa"/>
            <w:vMerge/>
            <w:vAlign w:val="center"/>
          </w:tcPr>
          <w:p w14:paraId="5B7F40F4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3BEBB4E5" w14:textId="77777777" w:rsidR="00125BE0" w:rsidRDefault="00784339">
            <w:r>
              <w:t>5013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C879061" w14:textId="77777777" w:rsidR="00125BE0" w:rsidRDefault="00784339">
            <w:r>
              <w:t>67.20</w:t>
            </w:r>
          </w:p>
        </w:tc>
        <w:tc>
          <w:tcPr>
            <w:tcW w:w="735" w:type="dxa"/>
            <w:vMerge w:val="restart"/>
            <w:vAlign w:val="center"/>
          </w:tcPr>
          <w:p w14:paraId="57BAB540" w14:textId="77777777" w:rsidR="00125BE0" w:rsidRDefault="00784339">
            <w:r>
              <w:t>67.68</w:t>
            </w:r>
          </w:p>
        </w:tc>
        <w:tc>
          <w:tcPr>
            <w:tcW w:w="962" w:type="dxa"/>
            <w:vAlign w:val="center"/>
          </w:tcPr>
          <w:p w14:paraId="30C83430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0B86EA69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51DB70D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A85F3B9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FE402CF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94C89AD" w14:textId="77777777" w:rsidR="00125BE0" w:rsidRDefault="0078433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684AA0D0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7FDAAE6" w14:textId="77777777">
        <w:tc>
          <w:tcPr>
            <w:tcW w:w="718" w:type="dxa"/>
            <w:vMerge/>
            <w:vAlign w:val="center"/>
          </w:tcPr>
          <w:p w14:paraId="635DCF3A" w14:textId="77777777" w:rsidR="00125BE0" w:rsidRDefault="00125BE0"/>
        </w:tc>
        <w:tc>
          <w:tcPr>
            <w:tcW w:w="962" w:type="dxa"/>
            <w:vMerge/>
            <w:vAlign w:val="center"/>
          </w:tcPr>
          <w:p w14:paraId="20E3CF38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E916771" w14:textId="77777777" w:rsidR="00125BE0" w:rsidRDefault="00125BE0"/>
        </w:tc>
        <w:tc>
          <w:tcPr>
            <w:tcW w:w="735" w:type="dxa"/>
            <w:vMerge/>
            <w:vAlign w:val="center"/>
          </w:tcPr>
          <w:p w14:paraId="0B3A3A90" w14:textId="77777777" w:rsidR="00125BE0" w:rsidRDefault="00125BE0"/>
        </w:tc>
        <w:tc>
          <w:tcPr>
            <w:tcW w:w="962" w:type="dxa"/>
            <w:vAlign w:val="center"/>
          </w:tcPr>
          <w:p w14:paraId="53E557FD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206D6F29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214E411A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22447AE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4DEB1C1" w14:textId="77777777" w:rsidR="00125BE0" w:rsidRDefault="00125BE0"/>
        </w:tc>
        <w:tc>
          <w:tcPr>
            <w:tcW w:w="1018" w:type="dxa"/>
            <w:vMerge/>
            <w:vAlign w:val="center"/>
          </w:tcPr>
          <w:p w14:paraId="7E562741" w14:textId="77777777" w:rsidR="00125BE0" w:rsidRDefault="00125BE0"/>
        </w:tc>
        <w:tc>
          <w:tcPr>
            <w:tcW w:w="1030" w:type="dxa"/>
            <w:vMerge/>
            <w:vAlign w:val="center"/>
          </w:tcPr>
          <w:p w14:paraId="4A2CE944" w14:textId="77777777" w:rsidR="00125BE0" w:rsidRDefault="00125BE0"/>
        </w:tc>
      </w:tr>
      <w:tr w:rsidR="00125BE0" w14:paraId="7BBADFD9" w14:textId="77777777">
        <w:tc>
          <w:tcPr>
            <w:tcW w:w="718" w:type="dxa"/>
            <w:vMerge/>
            <w:vAlign w:val="center"/>
          </w:tcPr>
          <w:p w14:paraId="19920130" w14:textId="77777777" w:rsidR="00125BE0" w:rsidRDefault="00125BE0"/>
        </w:tc>
        <w:tc>
          <w:tcPr>
            <w:tcW w:w="962" w:type="dxa"/>
            <w:vMerge/>
            <w:vAlign w:val="center"/>
          </w:tcPr>
          <w:p w14:paraId="11445ACB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65BD4BF" w14:textId="77777777" w:rsidR="00125BE0" w:rsidRDefault="00125BE0"/>
        </w:tc>
        <w:tc>
          <w:tcPr>
            <w:tcW w:w="735" w:type="dxa"/>
            <w:vMerge/>
            <w:vAlign w:val="center"/>
          </w:tcPr>
          <w:p w14:paraId="0BFD634E" w14:textId="77777777" w:rsidR="00125BE0" w:rsidRDefault="00125BE0"/>
        </w:tc>
        <w:tc>
          <w:tcPr>
            <w:tcW w:w="962" w:type="dxa"/>
            <w:vAlign w:val="center"/>
          </w:tcPr>
          <w:p w14:paraId="12D7587E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6A6A933E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59F979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686CB61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C350E13" w14:textId="77777777" w:rsidR="00125BE0" w:rsidRDefault="00125BE0"/>
        </w:tc>
        <w:tc>
          <w:tcPr>
            <w:tcW w:w="1018" w:type="dxa"/>
            <w:vMerge/>
            <w:vAlign w:val="center"/>
          </w:tcPr>
          <w:p w14:paraId="3A69AD78" w14:textId="77777777" w:rsidR="00125BE0" w:rsidRDefault="00125BE0"/>
        </w:tc>
        <w:tc>
          <w:tcPr>
            <w:tcW w:w="1030" w:type="dxa"/>
            <w:vMerge/>
            <w:vAlign w:val="center"/>
          </w:tcPr>
          <w:p w14:paraId="0330A1C6" w14:textId="77777777" w:rsidR="00125BE0" w:rsidRDefault="00125BE0"/>
        </w:tc>
      </w:tr>
      <w:tr w:rsidR="00125BE0" w14:paraId="2D701DB5" w14:textId="77777777">
        <w:tc>
          <w:tcPr>
            <w:tcW w:w="718" w:type="dxa"/>
            <w:vMerge/>
            <w:vAlign w:val="center"/>
          </w:tcPr>
          <w:p w14:paraId="4B2A8D82" w14:textId="77777777" w:rsidR="00125BE0" w:rsidRDefault="00125BE0"/>
        </w:tc>
        <w:tc>
          <w:tcPr>
            <w:tcW w:w="962" w:type="dxa"/>
            <w:vMerge/>
            <w:vAlign w:val="center"/>
          </w:tcPr>
          <w:p w14:paraId="3A838094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1E88B20" w14:textId="77777777" w:rsidR="00125BE0" w:rsidRDefault="00125BE0"/>
        </w:tc>
        <w:tc>
          <w:tcPr>
            <w:tcW w:w="735" w:type="dxa"/>
            <w:vMerge/>
            <w:vAlign w:val="center"/>
          </w:tcPr>
          <w:p w14:paraId="312E30E7" w14:textId="77777777" w:rsidR="00125BE0" w:rsidRDefault="00125BE0"/>
        </w:tc>
        <w:tc>
          <w:tcPr>
            <w:tcW w:w="962" w:type="dxa"/>
            <w:vAlign w:val="center"/>
          </w:tcPr>
          <w:p w14:paraId="5416E56F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D6CB329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E21EB9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6579C1B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A0C7DA4" w14:textId="77777777" w:rsidR="00125BE0" w:rsidRDefault="00125BE0"/>
        </w:tc>
        <w:tc>
          <w:tcPr>
            <w:tcW w:w="1018" w:type="dxa"/>
            <w:vMerge/>
            <w:vAlign w:val="center"/>
          </w:tcPr>
          <w:p w14:paraId="0C3CE183" w14:textId="77777777" w:rsidR="00125BE0" w:rsidRDefault="00125BE0"/>
        </w:tc>
        <w:tc>
          <w:tcPr>
            <w:tcW w:w="1030" w:type="dxa"/>
            <w:vMerge/>
            <w:vAlign w:val="center"/>
          </w:tcPr>
          <w:p w14:paraId="16A40568" w14:textId="77777777" w:rsidR="00125BE0" w:rsidRDefault="00125BE0"/>
        </w:tc>
      </w:tr>
      <w:tr w:rsidR="00125BE0" w14:paraId="4B7DF481" w14:textId="77777777">
        <w:tc>
          <w:tcPr>
            <w:tcW w:w="718" w:type="dxa"/>
            <w:vMerge/>
            <w:vAlign w:val="center"/>
          </w:tcPr>
          <w:p w14:paraId="413061B3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7820EBA9" w14:textId="77777777" w:rsidR="00125BE0" w:rsidRDefault="00784339">
            <w:r>
              <w:t>5014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1FDB838" w14:textId="77777777" w:rsidR="00125BE0" w:rsidRDefault="00784339">
            <w:r>
              <w:t>67.20</w:t>
            </w:r>
          </w:p>
        </w:tc>
        <w:tc>
          <w:tcPr>
            <w:tcW w:w="735" w:type="dxa"/>
            <w:vMerge w:val="restart"/>
            <w:vAlign w:val="center"/>
          </w:tcPr>
          <w:p w14:paraId="1D90FFB5" w14:textId="77777777" w:rsidR="00125BE0" w:rsidRDefault="00784339">
            <w:r>
              <w:t>67.68</w:t>
            </w:r>
          </w:p>
        </w:tc>
        <w:tc>
          <w:tcPr>
            <w:tcW w:w="962" w:type="dxa"/>
            <w:vAlign w:val="center"/>
          </w:tcPr>
          <w:p w14:paraId="5EAE818B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67AC9393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62A665B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497F15F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4139A95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F1E3480" w14:textId="77777777" w:rsidR="00125BE0" w:rsidRDefault="0078433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34D0DB68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495582CB" w14:textId="77777777">
        <w:tc>
          <w:tcPr>
            <w:tcW w:w="718" w:type="dxa"/>
            <w:vMerge/>
            <w:vAlign w:val="center"/>
          </w:tcPr>
          <w:p w14:paraId="3A19DCE5" w14:textId="77777777" w:rsidR="00125BE0" w:rsidRDefault="00125BE0"/>
        </w:tc>
        <w:tc>
          <w:tcPr>
            <w:tcW w:w="962" w:type="dxa"/>
            <w:vMerge/>
            <w:vAlign w:val="center"/>
          </w:tcPr>
          <w:p w14:paraId="0D3C037A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25E2155" w14:textId="77777777" w:rsidR="00125BE0" w:rsidRDefault="00125BE0"/>
        </w:tc>
        <w:tc>
          <w:tcPr>
            <w:tcW w:w="735" w:type="dxa"/>
            <w:vMerge/>
            <w:vAlign w:val="center"/>
          </w:tcPr>
          <w:p w14:paraId="003194B2" w14:textId="77777777" w:rsidR="00125BE0" w:rsidRDefault="00125BE0"/>
        </w:tc>
        <w:tc>
          <w:tcPr>
            <w:tcW w:w="962" w:type="dxa"/>
            <w:vAlign w:val="center"/>
          </w:tcPr>
          <w:p w14:paraId="092229D7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7EABC0EB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1E14FF3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68F6AF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706A5D2" w14:textId="77777777" w:rsidR="00125BE0" w:rsidRDefault="00125BE0"/>
        </w:tc>
        <w:tc>
          <w:tcPr>
            <w:tcW w:w="1018" w:type="dxa"/>
            <w:vMerge/>
            <w:vAlign w:val="center"/>
          </w:tcPr>
          <w:p w14:paraId="05145650" w14:textId="77777777" w:rsidR="00125BE0" w:rsidRDefault="00125BE0"/>
        </w:tc>
        <w:tc>
          <w:tcPr>
            <w:tcW w:w="1030" w:type="dxa"/>
            <w:vMerge/>
            <w:vAlign w:val="center"/>
          </w:tcPr>
          <w:p w14:paraId="783FF98D" w14:textId="77777777" w:rsidR="00125BE0" w:rsidRDefault="00125BE0"/>
        </w:tc>
      </w:tr>
      <w:tr w:rsidR="00125BE0" w14:paraId="5422EC77" w14:textId="77777777">
        <w:tc>
          <w:tcPr>
            <w:tcW w:w="718" w:type="dxa"/>
            <w:vMerge/>
            <w:vAlign w:val="center"/>
          </w:tcPr>
          <w:p w14:paraId="7087873A" w14:textId="77777777" w:rsidR="00125BE0" w:rsidRDefault="00125BE0"/>
        </w:tc>
        <w:tc>
          <w:tcPr>
            <w:tcW w:w="962" w:type="dxa"/>
            <w:vMerge/>
            <w:vAlign w:val="center"/>
          </w:tcPr>
          <w:p w14:paraId="1A5BA1FA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861A87F" w14:textId="77777777" w:rsidR="00125BE0" w:rsidRDefault="00125BE0"/>
        </w:tc>
        <w:tc>
          <w:tcPr>
            <w:tcW w:w="735" w:type="dxa"/>
            <w:vMerge/>
            <w:vAlign w:val="center"/>
          </w:tcPr>
          <w:p w14:paraId="6589DE36" w14:textId="77777777" w:rsidR="00125BE0" w:rsidRDefault="00125BE0"/>
        </w:tc>
        <w:tc>
          <w:tcPr>
            <w:tcW w:w="962" w:type="dxa"/>
            <w:vAlign w:val="center"/>
          </w:tcPr>
          <w:p w14:paraId="751EA1CB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331E354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BEAEDA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EABD4DF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1122124" w14:textId="77777777" w:rsidR="00125BE0" w:rsidRDefault="00125BE0"/>
        </w:tc>
        <w:tc>
          <w:tcPr>
            <w:tcW w:w="1018" w:type="dxa"/>
            <w:vMerge/>
            <w:vAlign w:val="center"/>
          </w:tcPr>
          <w:p w14:paraId="6F8E2968" w14:textId="77777777" w:rsidR="00125BE0" w:rsidRDefault="00125BE0"/>
        </w:tc>
        <w:tc>
          <w:tcPr>
            <w:tcW w:w="1030" w:type="dxa"/>
            <w:vMerge/>
            <w:vAlign w:val="center"/>
          </w:tcPr>
          <w:p w14:paraId="3BD777FD" w14:textId="77777777" w:rsidR="00125BE0" w:rsidRDefault="00125BE0"/>
        </w:tc>
      </w:tr>
      <w:tr w:rsidR="00125BE0" w14:paraId="51A5018F" w14:textId="77777777">
        <w:tc>
          <w:tcPr>
            <w:tcW w:w="718" w:type="dxa"/>
            <w:vMerge/>
            <w:vAlign w:val="center"/>
          </w:tcPr>
          <w:p w14:paraId="5AD67CFA" w14:textId="77777777" w:rsidR="00125BE0" w:rsidRDefault="00125BE0"/>
        </w:tc>
        <w:tc>
          <w:tcPr>
            <w:tcW w:w="962" w:type="dxa"/>
            <w:vMerge/>
            <w:vAlign w:val="center"/>
          </w:tcPr>
          <w:p w14:paraId="7185644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565C3E1" w14:textId="77777777" w:rsidR="00125BE0" w:rsidRDefault="00125BE0"/>
        </w:tc>
        <w:tc>
          <w:tcPr>
            <w:tcW w:w="735" w:type="dxa"/>
            <w:vMerge/>
            <w:vAlign w:val="center"/>
          </w:tcPr>
          <w:p w14:paraId="4C18436A" w14:textId="77777777" w:rsidR="00125BE0" w:rsidRDefault="00125BE0"/>
        </w:tc>
        <w:tc>
          <w:tcPr>
            <w:tcW w:w="962" w:type="dxa"/>
            <w:vAlign w:val="center"/>
          </w:tcPr>
          <w:p w14:paraId="59DF0795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5C32C34E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27B81E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733F480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F37D46E" w14:textId="77777777" w:rsidR="00125BE0" w:rsidRDefault="00125BE0"/>
        </w:tc>
        <w:tc>
          <w:tcPr>
            <w:tcW w:w="1018" w:type="dxa"/>
            <w:vMerge/>
            <w:vAlign w:val="center"/>
          </w:tcPr>
          <w:p w14:paraId="3BDD323D" w14:textId="77777777" w:rsidR="00125BE0" w:rsidRDefault="00125BE0"/>
        </w:tc>
        <w:tc>
          <w:tcPr>
            <w:tcW w:w="1030" w:type="dxa"/>
            <w:vMerge/>
            <w:vAlign w:val="center"/>
          </w:tcPr>
          <w:p w14:paraId="2FDD236E" w14:textId="77777777" w:rsidR="00125BE0" w:rsidRDefault="00125BE0"/>
        </w:tc>
      </w:tr>
      <w:tr w:rsidR="00125BE0" w14:paraId="13568257" w14:textId="77777777">
        <w:tc>
          <w:tcPr>
            <w:tcW w:w="718" w:type="dxa"/>
            <w:vMerge/>
            <w:vAlign w:val="center"/>
          </w:tcPr>
          <w:p w14:paraId="4239B98B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3B8FE73B" w14:textId="77777777" w:rsidR="00125BE0" w:rsidRDefault="00784339">
            <w:r>
              <w:t>5015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AA6A531" w14:textId="77777777" w:rsidR="00125BE0" w:rsidRDefault="00784339">
            <w:r>
              <w:t>67.16</w:t>
            </w:r>
          </w:p>
        </w:tc>
        <w:tc>
          <w:tcPr>
            <w:tcW w:w="735" w:type="dxa"/>
            <w:vMerge w:val="restart"/>
            <w:vAlign w:val="center"/>
          </w:tcPr>
          <w:p w14:paraId="061C0BB7" w14:textId="77777777" w:rsidR="00125BE0" w:rsidRDefault="00784339">
            <w:r>
              <w:t>67.68</w:t>
            </w:r>
          </w:p>
        </w:tc>
        <w:tc>
          <w:tcPr>
            <w:tcW w:w="962" w:type="dxa"/>
            <w:vAlign w:val="center"/>
          </w:tcPr>
          <w:p w14:paraId="7CFA26D2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23B04119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3BBE2AD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97E038D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25AE75A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46A4B33" w14:textId="77777777" w:rsidR="00125BE0" w:rsidRDefault="00784339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6CD3C5C2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0E2950C2" w14:textId="77777777">
        <w:tc>
          <w:tcPr>
            <w:tcW w:w="718" w:type="dxa"/>
            <w:vMerge/>
            <w:vAlign w:val="center"/>
          </w:tcPr>
          <w:p w14:paraId="78D2F594" w14:textId="77777777" w:rsidR="00125BE0" w:rsidRDefault="00125BE0"/>
        </w:tc>
        <w:tc>
          <w:tcPr>
            <w:tcW w:w="962" w:type="dxa"/>
            <w:vMerge/>
            <w:vAlign w:val="center"/>
          </w:tcPr>
          <w:p w14:paraId="502434E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80DC7B4" w14:textId="77777777" w:rsidR="00125BE0" w:rsidRDefault="00125BE0"/>
        </w:tc>
        <w:tc>
          <w:tcPr>
            <w:tcW w:w="735" w:type="dxa"/>
            <w:vMerge/>
            <w:vAlign w:val="center"/>
          </w:tcPr>
          <w:p w14:paraId="63B2F2B2" w14:textId="77777777" w:rsidR="00125BE0" w:rsidRDefault="00125BE0"/>
        </w:tc>
        <w:tc>
          <w:tcPr>
            <w:tcW w:w="962" w:type="dxa"/>
            <w:vAlign w:val="center"/>
          </w:tcPr>
          <w:p w14:paraId="63157A3E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49FF85B9" w14:textId="77777777" w:rsidR="00125BE0" w:rsidRDefault="00784339">
            <w:r>
              <w:t>7.02</w:t>
            </w:r>
          </w:p>
        </w:tc>
        <w:tc>
          <w:tcPr>
            <w:tcW w:w="679" w:type="dxa"/>
            <w:vAlign w:val="center"/>
          </w:tcPr>
          <w:p w14:paraId="6AB9E4F1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890F07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B666CFB" w14:textId="77777777" w:rsidR="00125BE0" w:rsidRDefault="00125BE0"/>
        </w:tc>
        <w:tc>
          <w:tcPr>
            <w:tcW w:w="1018" w:type="dxa"/>
            <w:vMerge/>
            <w:vAlign w:val="center"/>
          </w:tcPr>
          <w:p w14:paraId="536FD257" w14:textId="77777777" w:rsidR="00125BE0" w:rsidRDefault="00125BE0"/>
        </w:tc>
        <w:tc>
          <w:tcPr>
            <w:tcW w:w="1030" w:type="dxa"/>
            <w:vMerge/>
            <w:vAlign w:val="center"/>
          </w:tcPr>
          <w:p w14:paraId="03E548DF" w14:textId="77777777" w:rsidR="00125BE0" w:rsidRDefault="00125BE0"/>
        </w:tc>
      </w:tr>
      <w:tr w:rsidR="00125BE0" w14:paraId="7150241C" w14:textId="77777777">
        <w:tc>
          <w:tcPr>
            <w:tcW w:w="718" w:type="dxa"/>
            <w:vMerge/>
            <w:vAlign w:val="center"/>
          </w:tcPr>
          <w:p w14:paraId="620BC95D" w14:textId="77777777" w:rsidR="00125BE0" w:rsidRDefault="00125BE0"/>
        </w:tc>
        <w:tc>
          <w:tcPr>
            <w:tcW w:w="962" w:type="dxa"/>
            <w:vMerge/>
            <w:vAlign w:val="center"/>
          </w:tcPr>
          <w:p w14:paraId="7938D90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4EB2FD3" w14:textId="77777777" w:rsidR="00125BE0" w:rsidRDefault="00125BE0"/>
        </w:tc>
        <w:tc>
          <w:tcPr>
            <w:tcW w:w="735" w:type="dxa"/>
            <w:vMerge/>
            <w:vAlign w:val="center"/>
          </w:tcPr>
          <w:p w14:paraId="1D966761" w14:textId="77777777" w:rsidR="00125BE0" w:rsidRDefault="00125BE0"/>
        </w:tc>
        <w:tc>
          <w:tcPr>
            <w:tcW w:w="962" w:type="dxa"/>
            <w:vAlign w:val="center"/>
          </w:tcPr>
          <w:p w14:paraId="2E08B0C8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1E72B982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3243635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E4662B5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D45A7C0" w14:textId="77777777" w:rsidR="00125BE0" w:rsidRDefault="00125BE0"/>
        </w:tc>
        <w:tc>
          <w:tcPr>
            <w:tcW w:w="1018" w:type="dxa"/>
            <w:vMerge/>
            <w:vAlign w:val="center"/>
          </w:tcPr>
          <w:p w14:paraId="04413D1B" w14:textId="77777777" w:rsidR="00125BE0" w:rsidRDefault="00125BE0"/>
        </w:tc>
        <w:tc>
          <w:tcPr>
            <w:tcW w:w="1030" w:type="dxa"/>
            <w:vMerge/>
            <w:vAlign w:val="center"/>
          </w:tcPr>
          <w:p w14:paraId="55D1EBCE" w14:textId="77777777" w:rsidR="00125BE0" w:rsidRDefault="00125BE0"/>
        </w:tc>
      </w:tr>
      <w:tr w:rsidR="00125BE0" w14:paraId="585B51FC" w14:textId="77777777">
        <w:tc>
          <w:tcPr>
            <w:tcW w:w="718" w:type="dxa"/>
            <w:vMerge/>
            <w:vAlign w:val="center"/>
          </w:tcPr>
          <w:p w14:paraId="2A86440E" w14:textId="77777777" w:rsidR="00125BE0" w:rsidRDefault="00125BE0"/>
        </w:tc>
        <w:tc>
          <w:tcPr>
            <w:tcW w:w="962" w:type="dxa"/>
            <w:vMerge/>
            <w:vAlign w:val="center"/>
          </w:tcPr>
          <w:p w14:paraId="7BED868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24FDBA3" w14:textId="77777777" w:rsidR="00125BE0" w:rsidRDefault="00125BE0"/>
        </w:tc>
        <w:tc>
          <w:tcPr>
            <w:tcW w:w="735" w:type="dxa"/>
            <w:vMerge/>
            <w:vAlign w:val="center"/>
          </w:tcPr>
          <w:p w14:paraId="2CA9E557" w14:textId="77777777" w:rsidR="00125BE0" w:rsidRDefault="00125BE0"/>
        </w:tc>
        <w:tc>
          <w:tcPr>
            <w:tcW w:w="962" w:type="dxa"/>
            <w:vAlign w:val="center"/>
          </w:tcPr>
          <w:p w14:paraId="0CD00E61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4C45590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B13433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D075167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CCAB8E2" w14:textId="77777777" w:rsidR="00125BE0" w:rsidRDefault="00125BE0"/>
        </w:tc>
        <w:tc>
          <w:tcPr>
            <w:tcW w:w="1018" w:type="dxa"/>
            <w:vMerge/>
            <w:vAlign w:val="center"/>
          </w:tcPr>
          <w:p w14:paraId="78236F1E" w14:textId="77777777" w:rsidR="00125BE0" w:rsidRDefault="00125BE0"/>
        </w:tc>
        <w:tc>
          <w:tcPr>
            <w:tcW w:w="1030" w:type="dxa"/>
            <w:vMerge/>
            <w:vAlign w:val="center"/>
          </w:tcPr>
          <w:p w14:paraId="026ADADF" w14:textId="77777777" w:rsidR="00125BE0" w:rsidRDefault="00125BE0"/>
        </w:tc>
      </w:tr>
      <w:tr w:rsidR="00125BE0" w14:paraId="79541C20" w14:textId="77777777">
        <w:tc>
          <w:tcPr>
            <w:tcW w:w="718" w:type="dxa"/>
            <w:vMerge/>
            <w:vAlign w:val="center"/>
          </w:tcPr>
          <w:p w14:paraId="42651A7F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3BB664D6" w14:textId="77777777" w:rsidR="00125BE0" w:rsidRDefault="00784339">
            <w:r>
              <w:t>5016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F473264" w14:textId="77777777" w:rsidR="00125BE0" w:rsidRDefault="00784339">
            <w:r>
              <w:t>65.36</w:t>
            </w:r>
          </w:p>
        </w:tc>
        <w:tc>
          <w:tcPr>
            <w:tcW w:w="735" w:type="dxa"/>
            <w:vMerge w:val="restart"/>
            <w:vAlign w:val="center"/>
          </w:tcPr>
          <w:p w14:paraId="49651F90" w14:textId="77777777" w:rsidR="00125BE0" w:rsidRDefault="00784339">
            <w:r>
              <w:t>67.68</w:t>
            </w:r>
          </w:p>
        </w:tc>
        <w:tc>
          <w:tcPr>
            <w:tcW w:w="962" w:type="dxa"/>
            <w:vAlign w:val="center"/>
          </w:tcPr>
          <w:p w14:paraId="4778AD1B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7B95BDD2" w14:textId="77777777" w:rsidR="00125BE0" w:rsidRDefault="00784339">
            <w:r>
              <w:t>5.85</w:t>
            </w:r>
          </w:p>
        </w:tc>
        <w:tc>
          <w:tcPr>
            <w:tcW w:w="679" w:type="dxa"/>
            <w:vAlign w:val="center"/>
          </w:tcPr>
          <w:p w14:paraId="3AA01966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AFB3E7D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399127D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266E70E" w14:textId="77777777" w:rsidR="00125BE0" w:rsidRDefault="0078433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60BACCEA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4AADF10" w14:textId="77777777">
        <w:tc>
          <w:tcPr>
            <w:tcW w:w="718" w:type="dxa"/>
            <w:vMerge/>
            <w:vAlign w:val="center"/>
          </w:tcPr>
          <w:p w14:paraId="2AC7DFC7" w14:textId="77777777" w:rsidR="00125BE0" w:rsidRDefault="00125BE0"/>
        </w:tc>
        <w:tc>
          <w:tcPr>
            <w:tcW w:w="962" w:type="dxa"/>
            <w:vMerge/>
            <w:vAlign w:val="center"/>
          </w:tcPr>
          <w:p w14:paraId="50E09B5A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53B49F2A" w14:textId="77777777" w:rsidR="00125BE0" w:rsidRDefault="00125BE0"/>
        </w:tc>
        <w:tc>
          <w:tcPr>
            <w:tcW w:w="735" w:type="dxa"/>
            <w:vMerge/>
            <w:vAlign w:val="center"/>
          </w:tcPr>
          <w:p w14:paraId="534AF56F" w14:textId="77777777" w:rsidR="00125BE0" w:rsidRDefault="00125BE0"/>
        </w:tc>
        <w:tc>
          <w:tcPr>
            <w:tcW w:w="962" w:type="dxa"/>
            <w:vAlign w:val="center"/>
          </w:tcPr>
          <w:p w14:paraId="7DB681BB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5D9BDE0A" w14:textId="77777777" w:rsidR="00125BE0" w:rsidRDefault="00784339">
            <w:r>
              <w:t>5.85</w:t>
            </w:r>
          </w:p>
        </w:tc>
        <w:tc>
          <w:tcPr>
            <w:tcW w:w="679" w:type="dxa"/>
            <w:vAlign w:val="center"/>
          </w:tcPr>
          <w:p w14:paraId="3FA2104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75679A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B861F63" w14:textId="77777777" w:rsidR="00125BE0" w:rsidRDefault="00125BE0"/>
        </w:tc>
        <w:tc>
          <w:tcPr>
            <w:tcW w:w="1018" w:type="dxa"/>
            <w:vMerge/>
            <w:vAlign w:val="center"/>
          </w:tcPr>
          <w:p w14:paraId="436EEE62" w14:textId="77777777" w:rsidR="00125BE0" w:rsidRDefault="00125BE0"/>
        </w:tc>
        <w:tc>
          <w:tcPr>
            <w:tcW w:w="1030" w:type="dxa"/>
            <w:vMerge/>
            <w:vAlign w:val="center"/>
          </w:tcPr>
          <w:p w14:paraId="11BC0224" w14:textId="77777777" w:rsidR="00125BE0" w:rsidRDefault="00125BE0"/>
        </w:tc>
      </w:tr>
      <w:tr w:rsidR="00125BE0" w14:paraId="4C254487" w14:textId="77777777">
        <w:tc>
          <w:tcPr>
            <w:tcW w:w="718" w:type="dxa"/>
            <w:vMerge/>
            <w:vAlign w:val="center"/>
          </w:tcPr>
          <w:p w14:paraId="5A3C6DA9" w14:textId="77777777" w:rsidR="00125BE0" w:rsidRDefault="00125BE0"/>
        </w:tc>
        <w:tc>
          <w:tcPr>
            <w:tcW w:w="962" w:type="dxa"/>
            <w:vMerge/>
            <w:vAlign w:val="center"/>
          </w:tcPr>
          <w:p w14:paraId="5B47C82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BD77A1B" w14:textId="77777777" w:rsidR="00125BE0" w:rsidRDefault="00125BE0"/>
        </w:tc>
        <w:tc>
          <w:tcPr>
            <w:tcW w:w="735" w:type="dxa"/>
            <w:vMerge/>
            <w:vAlign w:val="center"/>
          </w:tcPr>
          <w:p w14:paraId="44743F24" w14:textId="77777777" w:rsidR="00125BE0" w:rsidRDefault="00125BE0"/>
        </w:tc>
        <w:tc>
          <w:tcPr>
            <w:tcW w:w="962" w:type="dxa"/>
            <w:vAlign w:val="center"/>
          </w:tcPr>
          <w:p w14:paraId="3AA7201F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38880926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55D3C002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779F85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D385BB2" w14:textId="77777777" w:rsidR="00125BE0" w:rsidRDefault="00125BE0"/>
        </w:tc>
        <w:tc>
          <w:tcPr>
            <w:tcW w:w="1018" w:type="dxa"/>
            <w:vMerge/>
            <w:vAlign w:val="center"/>
          </w:tcPr>
          <w:p w14:paraId="5622A9CF" w14:textId="77777777" w:rsidR="00125BE0" w:rsidRDefault="00125BE0"/>
        </w:tc>
        <w:tc>
          <w:tcPr>
            <w:tcW w:w="1030" w:type="dxa"/>
            <w:vMerge/>
            <w:vAlign w:val="center"/>
          </w:tcPr>
          <w:p w14:paraId="0AD9447E" w14:textId="77777777" w:rsidR="00125BE0" w:rsidRDefault="00125BE0"/>
        </w:tc>
      </w:tr>
      <w:tr w:rsidR="00125BE0" w14:paraId="73634937" w14:textId="77777777">
        <w:tc>
          <w:tcPr>
            <w:tcW w:w="718" w:type="dxa"/>
            <w:vMerge/>
            <w:vAlign w:val="center"/>
          </w:tcPr>
          <w:p w14:paraId="4CC2D612" w14:textId="77777777" w:rsidR="00125BE0" w:rsidRDefault="00125BE0"/>
        </w:tc>
        <w:tc>
          <w:tcPr>
            <w:tcW w:w="962" w:type="dxa"/>
            <w:vMerge/>
            <w:vAlign w:val="center"/>
          </w:tcPr>
          <w:p w14:paraId="699B410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419ED14" w14:textId="77777777" w:rsidR="00125BE0" w:rsidRDefault="00125BE0"/>
        </w:tc>
        <w:tc>
          <w:tcPr>
            <w:tcW w:w="735" w:type="dxa"/>
            <w:vMerge/>
            <w:vAlign w:val="center"/>
          </w:tcPr>
          <w:p w14:paraId="71A8DBB3" w14:textId="77777777" w:rsidR="00125BE0" w:rsidRDefault="00125BE0"/>
        </w:tc>
        <w:tc>
          <w:tcPr>
            <w:tcW w:w="962" w:type="dxa"/>
            <w:vAlign w:val="center"/>
          </w:tcPr>
          <w:p w14:paraId="76014E25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2B1FE5D7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01C1417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DF8922C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40C8111" w14:textId="77777777" w:rsidR="00125BE0" w:rsidRDefault="00125BE0"/>
        </w:tc>
        <w:tc>
          <w:tcPr>
            <w:tcW w:w="1018" w:type="dxa"/>
            <w:vMerge/>
            <w:vAlign w:val="center"/>
          </w:tcPr>
          <w:p w14:paraId="1EC06D47" w14:textId="77777777" w:rsidR="00125BE0" w:rsidRDefault="00125BE0"/>
        </w:tc>
        <w:tc>
          <w:tcPr>
            <w:tcW w:w="1030" w:type="dxa"/>
            <w:vMerge/>
            <w:vAlign w:val="center"/>
          </w:tcPr>
          <w:p w14:paraId="572CF942" w14:textId="77777777" w:rsidR="00125BE0" w:rsidRDefault="00125BE0"/>
        </w:tc>
      </w:tr>
      <w:tr w:rsidR="00125BE0" w14:paraId="5F7730E2" w14:textId="77777777">
        <w:tc>
          <w:tcPr>
            <w:tcW w:w="718" w:type="dxa"/>
            <w:vMerge/>
            <w:vAlign w:val="center"/>
          </w:tcPr>
          <w:p w14:paraId="42FCC6EE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76686D5A" w14:textId="77777777" w:rsidR="00125BE0" w:rsidRDefault="00784339">
            <w:r>
              <w:t>5017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F380E2F" w14:textId="77777777" w:rsidR="00125BE0" w:rsidRDefault="00784339">
            <w:r>
              <w:t>65.36</w:t>
            </w:r>
          </w:p>
        </w:tc>
        <w:tc>
          <w:tcPr>
            <w:tcW w:w="735" w:type="dxa"/>
            <w:vMerge w:val="restart"/>
            <w:vAlign w:val="center"/>
          </w:tcPr>
          <w:p w14:paraId="4484D78C" w14:textId="77777777" w:rsidR="00125BE0" w:rsidRDefault="00784339">
            <w:r>
              <w:t>67.68</w:t>
            </w:r>
          </w:p>
        </w:tc>
        <w:tc>
          <w:tcPr>
            <w:tcW w:w="962" w:type="dxa"/>
            <w:vAlign w:val="center"/>
          </w:tcPr>
          <w:p w14:paraId="374DF1B9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443F1435" w14:textId="77777777" w:rsidR="00125BE0" w:rsidRDefault="00784339">
            <w:r>
              <w:t>5.85</w:t>
            </w:r>
          </w:p>
        </w:tc>
        <w:tc>
          <w:tcPr>
            <w:tcW w:w="679" w:type="dxa"/>
            <w:vAlign w:val="center"/>
          </w:tcPr>
          <w:p w14:paraId="42F7127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1B8C3793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D3CBBCC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DFD6031" w14:textId="77777777" w:rsidR="00125BE0" w:rsidRDefault="00784339">
            <w:r>
              <w:t>0.08</w:t>
            </w:r>
          </w:p>
        </w:tc>
        <w:tc>
          <w:tcPr>
            <w:tcW w:w="1030" w:type="dxa"/>
            <w:vMerge w:val="restart"/>
            <w:vAlign w:val="center"/>
          </w:tcPr>
          <w:p w14:paraId="0C6024FA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708978C" w14:textId="77777777">
        <w:tc>
          <w:tcPr>
            <w:tcW w:w="718" w:type="dxa"/>
            <w:vMerge/>
            <w:vAlign w:val="center"/>
          </w:tcPr>
          <w:p w14:paraId="7A9B326D" w14:textId="77777777" w:rsidR="00125BE0" w:rsidRDefault="00125BE0"/>
        </w:tc>
        <w:tc>
          <w:tcPr>
            <w:tcW w:w="962" w:type="dxa"/>
            <w:vMerge/>
            <w:vAlign w:val="center"/>
          </w:tcPr>
          <w:p w14:paraId="2EEA881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7674BEF0" w14:textId="77777777" w:rsidR="00125BE0" w:rsidRDefault="00125BE0"/>
        </w:tc>
        <w:tc>
          <w:tcPr>
            <w:tcW w:w="735" w:type="dxa"/>
            <w:vMerge/>
            <w:vAlign w:val="center"/>
          </w:tcPr>
          <w:p w14:paraId="77CDE76F" w14:textId="77777777" w:rsidR="00125BE0" w:rsidRDefault="00125BE0"/>
        </w:tc>
        <w:tc>
          <w:tcPr>
            <w:tcW w:w="962" w:type="dxa"/>
            <w:vAlign w:val="center"/>
          </w:tcPr>
          <w:p w14:paraId="31347D0B" w14:textId="77777777" w:rsidR="00125BE0" w:rsidRDefault="00784339">
            <w:r>
              <w:t>C3918</w:t>
            </w:r>
          </w:p>
        </w:tc>
        <w:tc>
          <w:tcPr>
            <w:tcW w:w="735" w:type="dxa"/>
            <w:vAlign w:val="center"/>
          </w:tcPr>
          <w:p w14:paraId="45ADE23E" w14:textId="77777777" w:rsidR="00125BE0" w:rsidRDefault="00784339">
            <w:r>
              <w:t>5.85</w:t>
            </w:r>
          </w:p>
        </w:tc>
        <w:tc>
          <w:tcPr>
            <w:tcW w:w="679" w:type="dxa"/>
            <w:vAlign w:val="center"/>
          </w:tcPr>
          <w:p w14:paraId="3ACD36C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6DBBF484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EA065EF" w14:textId="77777777" w:rsidR="00125BE0" w:rsidRDefault="00125BE0"/>
        </w:tc>
        <w:tc>
          <w:tcPr>
            <w:tcW w:w="1018" w:type="dxa"/>
            <w:vMerge/>
            <w:vAlign w:val="center"/>
          </w:tcPr>
          <w:p w14:paraId="4A7376F0" w14:textId="77777777" w:rsidR="00125BE0" w:rsidRDefault="00125BE0"/>
        </w:tc>
        <w:tc>
          <w:tcPr>
            <w:tcW w:w="1030" w:type="dxa"/>
            <w:vMerge/>
            <w:vAlign w:val="center"/>
          </w:tcPr>
          <w:p w14:paraId="4AA6AB5B" w14:textId="77777777" w:rsidR="00125BE0" w:rsidRDefault="00125BE0"/>
        </w:tc>
      </w:tr>
      <w:tr w:rsidR="00125BE0" w14:paraId="472DF930" w14:textId="77777777">
        <w:tc>
          <w:tcPr>
            <w:tcW w:w="718" w:type="dxa"/>
            <w:vMerge/>
            <w:vAlign w:val="center"/>
          </w:tcPr>
          <w:p w14:paraId="1FAADFBB" w14:textId="77777777" w:rsidR="00125BE0" w:rsidRDefault="00125BE0"/>
        </w:tc>
        <w:tc>
          <w:tcPr>
            <w:tcW w:w="962" w:type="dxa"/>
            <w:vMerge/>
            <w:vAlign w:val="center"/>
          </w:tcPr>
          <w:p w14:paraId="7955C4CC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6A6BCB54" w14:textId="77777777" w:rsidR="00125BE0" w:rsidRDefault="00125BE0"/>
        </w:tc>
        <w:tc>
          <w:tcPr>
            <w:tcW w:w="735" w:type="dxa"/>
            <w:vMerge/>
            <w:vAlign w:val="center"/>
          </w:tcPr>
          <w:p w14:paraId="44645438" w14:textId="77777777" w:rsidR="00125BE0" w:rsidRDefault="00125BE0"/>
        </w:tc>
        <w:tc>
          <w:tcPr>
            <w:tcW w:w="962" w:type="dxa"/>
            <w:vAlign w:val="center"/>
          </w:tcPr>
          <w:p w14:paraId="57FFC81A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0AAC6C88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3CC642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32A7E8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0453639" w14:textId="77777777" w:rsidR="00125BE0" w:rsidRDefault="00125BE0"/>
        </w:tc>
        <w:tc>
          <w:tcPr>
            <w:tcW w:w="1018" w:type="dxa"/>
            <w:vMerge/>
            <w:vAlign w:val="center"/>
          </w:tcPr>
          <w:p w14:paraId="6A3DE41F" w14:textId="77777777" w:rsidR="00125BE0" w:rsidRDefault="00125BE0"/>
        </w:tc>
        <w:tc>
          <w:tcPr>
            <w:tcW w:w="1030" w:type="dxa"/>
            <w:vMerge/>
            <w:vAlign w:val="center"/>
          </w:tcPr>
          <w:p w14:paraId="63657B09" w14:textId="77777777" w:rsidR="00125BE0" w:rsidRDefault="00125BE0"/>
        </w:tc>
      </w:tr>
      <w:tr w:rsidR="00125BE0" w14:paraId="292A6E26" w14:textId="77777777">
        <w:tc>
          <w:tcPr>
            <w:tcW w:w="718" w:type="dxa"/>
            <w:vMerge/>
            <w:vAlign w:val="center"/>
          </w:tcPr>
          <w:p w14:paraId="49BD7603" w14:textId="77777777" w:rsidR="00125BE0" w:rsidRDefault="00125BE0"/>
        </w:tc>
        <w:tc>
          <w:tcPr>
            <w:tcW w:w="962" w:type="dxa"/>
            <w:vMerge/>
            <w:vAlign w:val="center"/>
          </w:tcPr>
          <w:p w14:paraId="04652730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79D049A" w14:textId="77777777" w:rsidR="00125BE0" w:rsidRDefault="00125BE0"/>
        </w:tc>
        <w:tc>
          <w:tcPr>
            <w:tcW w:w="735" w:type="dxa"/>
            <w:vMerge/>
            <w:vAlign w:val="center"/>
          </w:tcPr>
          <w:p w14:paraId="1DC64936" w14:textId="77777777" w:rsidR="00125BE0" w:rsidRDefault="00125BE0"/>
        </w:tc>
        <w:tc>
          <w:tcPr>
            <w:tcW w:w="962" w:type="dxa"/>
            <w:vAlign w:val="center"/>
          </w:tcPr>
          <w:p w14:paraId="5AF3581C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44880C8E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32566A0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82E11C4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A6C5EC6" w14:textId="77777777" w:rsidR="00125BE0" w:rsidRDefault="00125BE0"/>
        </w:tc>
        <w:tc>
          <w:tcPr>
            <w:tcW w:w="1018" w:type="dxa"/>
            <w:vMerge/>
            <w:vAlign w:val="center"/>
          </w:tcPr>
          <w:p w14:paraId="0A7CB237" w14:textId="77777777" w:rsidR="00125BE0" w:rsidRDefault="00125BE0"/>
        </w:tc>
        <w:tc>
          <w:tcPr>
            <w:tcW w:w="1030" w:type="dxa"/>
            <w:vMerge/>
            <w:vAlign w:val="center"/>
          </w:tcPr>
          <w:p w14:paraId="6CCDAB1D" w14:textId="77777777" w:rsidR="00125BE0" w:rsidRDefault="00125BE0"/>
        </w:tc>
      </w:tr>
      <w:tr w:rsidR="00125BE0" w14:paraId="7C9A8852" w14:textId="77777777">
        <w:tc>
          <w:tcPr>
            <w:tcW w:w="718" w:type="dxa"/>
            <w:vMerge/>
            <w:vAlign w:val="center"/>
          </w:tcPr>
          <w:p w14:paraId="5BD06FF6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66640722" w14:textId="77777777" w:rsidR="00125BE0" w:rsidRDefault="00784339">
            <w:r>
              <w:t>5018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6728A3B" w14:textId="77777777" w:rsidR="00125BE0" w:rsidRDefault="00784339">
            <w:r>
              <w:t>65.20</w:t>
            </w:r>
          </w:p>
        </w:tc>
        <w:tc>
          <w:tcPr>
            <w:tcW w:w="735" w:type="dxa"/>
            <w:vMerge w:val="restart"/>
            <w:vAlign w:val="center"/>
          </w:tcPr>
          <w:p w14:paraId="132DBBF9" w14:textId="77777777" w:rsidR="00125BE0" w:rsidRDefault="00784339">
            <w:r>
              <w:t>94.32</w:t>
            </w:r>
          </w:p>
        </w:tc>
        <w:tc>
          <w:tcPr>
            <w:tcW w:w="962" w:type="dxa"/>
            <w:vAlign w:val="center"/>
          </w:tcPr>
          <w:p w14:paraId="5C90FE52" w14:textId="77777777" w:rsidR="00125BE0" w:rsidRDefault="00784339">
            <w:r>
              <w:t>C3518</w:t>
            </w:r>
          </w:p>
        </w:tc>
        <w:tc>
          <w:tcPr>
            <w:tcW w:w="735" w:type="dxa"/>
            <w:vAlign w:val="center"/>
          </w:tcPr>
          <w:p w14:paraId="417978D7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6C1D9CE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7195117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148ACE8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C1E1A0C" w14:textId="77777777" w:rsidR="00125BE0" w:rsidRDefault="00784339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39DA0910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64290C3E" w14:textId="77777777">
        <w:tc>
          <w:tcPr>
            <w:tcW w:w="718" w:type="dxa"/>
            <w:vMerge/>
            <w:vAlign w:val="center"/>
          </w:tcPr>
          <w:p w14:paraId="4F6CA601" w14:textId="77777777" w:rsidR="00125BE0" w:rsidRDefault="00125BE0"/>
        </w:tc>
        <w:tc>
          <w:tcPr>
            <w:tcW w:w="962" w:type="dxa"/>
            <w:vMerge/>
            <w:vAlign w:val="center"/>
          </w:tcPr>
          <w:p w14:paraId="162943B7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481784AB" w14:textId="77777777" w:rsidR="00125BE0" w:rsidRDefault="00125BE0"/>
        </w:tc>
        <w:tc>
          <w:tcPr>
            <w:tcW w:w="735" w:type="dxa"/>
            <w:vMerge/>
            <w:vAlign w:val="center"/>
          </w:tcPr>
          <w:p w14:paraId="49496F02" w14:textId="77777777" w:rsidR="00125BE0" w:rsidRDefault="00125BE0"/>
        </w:tc>
        <w:tc>
          <w:tcPr>
            <w:tcW w:w="962" w:type="dxa"/>
            <w:vAlign w:val="center"/>
          </w:tcPr>
          <w:p w14:paraId="2134863B" w14:textId="77777777" w:rsidR="00125BE0" w:rsidRDefault="00784339">
            <w:r>
              <w:t>C3518</w:t>
            </w:r>
          </w:p>
        </w:tc>
        <w:tc>
          <w:tcPr>
            <w:tcW w:w="735" w:type="dxa"/>
            <w:vAlign w:val="center"/>
          </w:tcPr>
          <w:p w14:paraId="770E4B7D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7A72F43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710D5DA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BE8D241" w14:textId="77777777" w:rsidR="00125BE0" w:rsidRDefault="00125BE0"/>
        </w:tc>
        <w:tc>
          <w:tcPr>
            <w:tcW w:w="1018" w:type="dxa"/>
            <w:vMerge/>
            <w:vAlign w:val="center"/>
          </w:tcPr>
          <w:p w14:paraId="3DD6DB15" w14:textId="77777777" w:rsidR="00125BE0" w:rsidRDefault="00125BE0"/>
        </w:tc>
        <w:tc>
          <w:tcPr>
            <w:tcW w:w="1030" w:type="dxa"/>
            <w:vMerge/>
            <w:vAlign w:val="center"/>
          </w:tcPr>
          <w:p w14:paraId="769F9BCD" w14:textId="77777777" w:rsidR="00125BE0" w:rsidRDefault="00125BE0"/>
        </w:tc>
      </w:tr>
      <w:tr w:rsidR="00125BE0" w14:paraId="2E168611" w14:textId="77777777">
        <w:tc>
          <w:tcPr>
            <w:tcW w:w="718" w:type="dxa"/>
            <w:vMerge/>
            <w:vAlign w:val="center"/>
          </w:tcPr>
          <w:p w14:paraId="15C7A1A2" w14:textId="77777777" w:rsidR="00125BE0" w:rsidRDefault="00125BE0"/>
        </w:tc>
        <w:tc>
          <w:tcPr>
            <w:tcW w:w="962" w:type="dxa"/>
            <w:vMerge/>
            <w:vAlign w:val="center"/>
          </w:tcPr>
          <w:p w14:paraId="2690880A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1BFA65A" w14:textId="77777777" w:rsidR="00125BE0" w:rsidRDefault="00125BE0"/>
        </w:tc>
        <w:tc>
          <w:tcPr>
            <w:tcW w:w="735" w:type="dxa"/>
            <w:vMerge/>
            <w:vAlign w:val="center"/>
          </w:tcPr>
          <w:p w14:paraId="005D7F73" w14:textId="77777777" w:rsidR="00125BE0" w:rsidRDefault="00125BE0"/>
        </w:tc>
        <w:tc>
          <w:tcPr>
            <w:tcW w:w="962" w:type="dxa"/>
            <w:vAlign w:val="center"/>
          </w:tcPr>
          <w:p w14:paraId="1DEF0D76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76E4218F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28E8744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8C23922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E16D007" w14:textId="77777777" w:rsidR="00125BE0" w:rsidRDefault="00125BE0"/>
        </w:tc>
        <w:tc>
          <w:tcPr>
            <w:tcW w:w="1018" w:type="dxa"/>
            <w:vMerge/>
            <w:vAlign w:val="center"/>
          </w:tcPr>
          <w:p w14:paraId="5C376DFD" w14:textId="77777777" w:rsidR="00125BE0" w:rsidRDefault="00125BE0"/>
        </w:tc>
        <w:tc>
          <w:tcPr>
            <w:tcW w:w="1030" w:type="dxa"/>
            <w:vMerge/>
            <w:vAlign w:val="center"/>
          </w:tcPr>
          <w:p w14:paraId="55836DC2" w14:textId="77777777" w:rsidR="00125BE0" w:rsidRDefault="00125BE0"/>
        </w:tc>
      </w:tr>
      <w:tr w:rsidR="00125BE0" w14:paraId="5E2CF82B" w14:textId="77777777">
        <w:tc>
          <w:tcPr>
            <w:tcW w:w="718" w:type="dxa"/>
            <w:vMerge/>
            <w:vAlign w:val="center"/>
          </w:tcPr>
          <w:p w14:paraId="312204CE" w14:textId="77777777" w:rsidR="00125BE0" w:rsidRDefault="00125BE0"/>
        </w:tc>
        <w:tc>
          <w:tcPr>
            <w:tcW w:w="962" w:type="dxa"/>
            <w:vMerge/>
            <w:vAlign w:val="center"/>
          </w:tcPr>
          <w:p w14:paraId="011F2962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23834036" w14:textId="77777777" w:rsidR="00125BE0" w:rsidRDefault="00125BE0"/>
        </w:tc>
        <w:tc>
          <w:tcPr>
            <w:tcW w:w="735" w:type="dxa"/>
            <w:vMerge/>
            <w:vAlign w:val="center"/>
          </w:tcPr>
          <w:p w14:paraId="7D432684" w14:textId="77777777" w:rsidR="00125BE0" w:rsidRDefault="00125BE0"/>
        </w:tc>
        <w:tc>
          <w:tcPr>
            <w:tcW w:w="962" w:type="dxa"/>
            <w:vAlign w:val="center"/>
          </w:tcPr>
          <w:p w14:paraId="14298590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17F59AE4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443CB6F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7E03A69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02DCD38" w14:textId="77777777" w:rsidR="00125BE0" w:rsidRDefault="00125BE0"/>
        </w:tc>
        <w:tc>
          <w:tcPr>
            <w:tcW w:w="1018" w:type="dxa"/>
            <w:vMerge/>
            <w:vAlign w:val="center"/>
          </w:tcPr>
          <w:p w14:paraId="2826DFF2" w14:textId="77777777" w:rsidR="00125BE0" w:rsidRDefault="00125BE0"/>
        </w:tc>
        <w:tc>
          <w:tcPr>
            <w:tcW w:w="1030" w:type="dxa"/>
            <w:vMerge/>
            <w:vAlign w:val="center"/>
          </w:tcPr>
          <w:p w14:paraId="766A1177" w14:textId="77777777" w:rsidR="00125BE0" w:rsidRDefault="00125BE0"/>
        </w:tc>
      </w:tr>
      <w:tr w:rsidR="00125BE0" w14:paraId="0C85D4EE" w14:textId="77777777">
        <w:tc>
          <w:tcPr>
            <w:tcW w:w="718" w:type="dxa"/>
            <w:vMerge/>
            <w:vAlign w:val="center"/>
          </w:tcPr>
          <w:p w14:paraId="7E395FDC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7A1F7DBE" w14:textId="77777777" w:rsidR="00125BE0" w:rsidRDefault="00784339">
            <w:r>
              <w:t>5019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527E7EC" w14:textId="77777777" w:rsidR="00125BE0" w:rsidRDefault="00784339">
            <w:r>
              <w:t>64.96</w:t>
            </w:r>
          </w:p>
        </w:tc>
        <w:tc>
          <w:tcPr>
            <w:tcW w:w="735" w:type="dxa"/>
            <w:vMerge w:val="restart"/>
            <w:vAlign w:val="center"/>
          </w:tcPr>
          <w:p w14:paraId="06F912FE" w14:textId="77777777" w:rsidR="00125BE0" w:rsidRDefault="00784339">
            <w:r>
              <w:t>77.76</w:t>
            </w:r>
          </w:p>
        </w:tc>
        <w:tc>
          <w:tcPr>
            <w:tcW w:w="962" w:type="dxa"/>
            <w:vAlign w:val="center"/>
          </w:tcPr>
          <w:p w14:paraId="1C5A4DFA" w14:textId="77777777" w:rsidR="00125BE0" w:rsidRDefault="00784339">
            <w:r>
              <w:t>C3518</w:t>
            </w:r>
          </w:p>
        </w:tc>
        <w:tc>
          <w:tcPr>
            <w:tcW w:w="735" w:type="dxa"/>
            <w:vAlign w:val="center"/>
          </w:tcPr>
          <w:p w14:paraId="4F6E3009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5135964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FD3B0F6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7388E8E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FC1B879" w14:textId="77777777" w:rsidR="00125BE0" w:rsidRDefault="0078433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25CEE076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55A85EDA" w14:textId="77777777">
        <w:tc>
          <w:tcPr>
            <w:tcW w:w="718" w:type="dxa"/>
            <w:vMerge/>
            <w:vAlign w:val="center"/>
          </w:tcPr>
          <w:p w14:paraId="05465B92" w14:textId="77777777" w:rsidR="00125BE0" w:rsidRDefault="00125BE0"/>
        </w:tc>
        <w:tc>
          <w:tcPr>
            <w:tcW w:w="962" w:type="dxa"/>
            <w:vMerge/>
            <w:vAlign w:val="center"/>
          </w:tcPr>
          <w:p w14:paraId="7733B0D9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514799C" w14:textId="77777777" w:rsidR="00125BE0" w:rsidRDefault="00125BE0"/>
        </w:tc>
        <w:tc>
          <w:tcPr>
            <w:tcW w:w="735" w:type="dxa"/>
            <w:vMerge/>
            <w:vAlign w:val="center"/>
          </w:tcPr>
          <w:p w14:paraId="4D8A040D" w14:textId="77777777" w:rsidR="00125BE0" w:rsidRDefault="00125BE0"/>
        </w:tc>
        <w:tc>
          <w:tcPr>
            <w:tcW w:w="962" w:type="dxa"/>
            <w:vAlign w:val="center"/>
          </w:tcPr>
          <w:p w14:paraId="42CA5145" w14:textId="77777777" w:rsidR="00125BE0" w:rsidRDefault="00784339">
            <w:r>
              <w:t>C3518</w:t>
            </w:r>
          </w:p>
        </w:tc>
        <w:tc>
          <w:tcPr>
            <w:tcW w:w="735" w:type="dxa"/>
            <w:vAlign w:val="center"/>
          </w:tcPr>
          <w:p w14:paraId="669CA925" w14:textId="77777777" w:rsidR="00125BE0" w:rsidRDefault="00784339">
            <w:r>
              <w:t>5.25</w:t>
            </w:r>
          </w:p>
        </w:tc>
        <w:tc>
          <w:tcPr>
            <w:tcW w:w="679" w:type="dxa"/>
            <w:vAlign w:val="center"/>
          </w:tcPr>
          <w:p w14:paraId="2311CB8E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CBADBA0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7888F8C" w14:textId="77777777" w:rsidR="00125BE0" w:rsidRDefault="00125BE0"/>
        </w:tc>
        <w:tc>
          <w:tcPr>
            <w:tcW w:w="1018" w:type="dxa"/>
            <w:vMerge/>
            <w:vAlign w:val="center"/>
          </w:tcPr>
          <w:p w14:paraId="3CF7C29B" w14:textId="77777777" w:rsidR="00125BE0" w:rsidRDefault="00125BE0"/>
        </w:tc>
        <w:tc>
          <w:tcPr>
            <w:tcW w:w="1030" w:type="dxa"/>
            <w:vMerge/>
            <w:vAlign w:val="center"/>
          </w:tcPr>
          <w:p w14:paraId="07F1787F" w14:textId="77777777" w:rsidR="00125BE0" w:rsidRDefault="00125BE0"/>
        </w:tc>
      </w:tr>
      <w:tr w:rsidR="00125BE0" w14:paraId="3E1E18A4" w14:textId="77777777">
        <w:tc>
          <w:tcPr>
            <w:tcW w:w="718" w:type="dxa"/>
            <w:vMerge/>
            <w:vAlign w:val="center"/>
          </w:tcPr>
          <w:p w14:paraId="374BAC4F" w14:textId="77777777" w:rsidR="00125BE0" w:rsidRDefault="00125BE0"/>
        </w:tc>
        <w:tc>
          <w:tcPr>
            <w:tcW w:w="962" w:type="dxa"/>
            <w:vMerge/>
            <w:vAlign w:val="center"/>
          </w:tcPr>
          <w:p w14:paraId="6D1E27BE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8E78415" w14:textId="77777777" w:rsidR="00125BE0" w:rsidRDefault="00125BE0"/>
        </w:tc>
        <w:tc>
          <w:tcPr>
            <w:tcW w:w="735" w:type="dxa"/>
            <w:vMerge/>
            <w:vAlign w:val="center"/>
          </w:tcPr>
          <w:p w14:paraId="24C2EE60" w14:textId="77777777" w:rsidR="00125BE0" w:rsidRDefault="00125BE0"/>
        </w:tc>
        <w:tc>
          <w:tcPr>
            <w:tcW w:w="962" w:type="dxa"/>
            <w:vAlign w:val="center"/>
          </w:tcPr>
          <w:p w14:paraId="653F9D0F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54792D87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47D46F2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3BB92693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909B576" w14:textId="77777777" w:rsidR="00125BE0" w:rsidRDefault="00125BE0"/>
        </w:tc>
        <w:tc>
          <w:tcPr>
            <w:tcW w:w="1018" w:type="dxa"/>
            <w:vMerge/>
            <w:vAlign w:val="center"/>
          </w:tcPr>
          <w:p w14:paraId="14834477" w14:textId="77777777" w:rsidR="00125BE0" w:rsidRDefault="00125BE0"/>
        </w:tc>
        <w:tc>
          <w:tcPr>
            <w:tcW w:w="1030" w:type="dxa"/>
            <w:vMerge/>
            <w:vAlign w:val="center"/>
          </w:tcPr>
          <w:p w14:paraId="0AE63F7B" w14:textId="77777777" w:rsidR="00125BE0" w:rsidRDefault="00125BE0"/>
        </w:tc>
      </w:tr>
      <w:tr w:rsidR="00125BE0" w14:paraId="431C55E8" w14:textId="77777777">
        <w:tc>
          <w:tcPr>
            <w:tcW w:w="718" w:type="dxa"/>
            <w:vMerge/>
            <w:vAlign w:val="center"/>
          </w:tcPr>
          <w:p w14:paraId="23A425F2" w14:textId="77777777" w:rsidR="00125BE0" w:rsidRDefault="00125BE0"/>
        </w:tc>
        <w:tc>
          <w:tcPr>
            <w:tcW w:w="962" w:type="dxa"/>
            <w:vMerge/>
            <w:vAlign w:val="center"/>
          </w:tcPr>
          <w:p w14:paraId="6B506AA3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717D220" w14:textId="77777777" w:rsidR="00125BE0" w:rsidRDefault="00125BE0"/>
        </w:tc>
        <w:tc>
          <w:tcPr>
            <w:tcW w:w="735" w:type="dxa"/>
            <w:vMerge/>
            <w:vAlign w:val="center"/>
          </w:tcPr>
          <w:p w14:paraId="37E4C01C" w14:textId="77777777" w:rsidR="00125BE0" w:rsidRDefault="00125BE0"/>
        </w:tc>
        <w:tc>
          <w:tcPr>
            <w:tcW w:w="962" w:type="dxa"/>
            <w:vAlign w:val="center"/>
          </w:tcPr>
          <w:p w14:paraId="5DAACBA3" w14:textId="77777777" w:rsidR="00125BE0" w:rsidRDefault="00784339">
            <w:r>
              <w:t>C1518</w:t>
            </w:r>
          </w:p>
        </w:tc>
        <w:tc>
          <w:tcPr>
            <w:tcW w:w="735" w:type="dxa"/>
            <w:vAlign w:val="center"/>
          </w:tcPr>
          <w:p w14:paraId="7C530168" w14:textId="77777777" w:rsidR="00125BE0" w:rsidRDefault="00784339">
            <w:r>
              <w:t>2.70</w:t>
            </w:r>
          </w:p>
        </w:tc>
        <w:tc>
          <w:tcPr>
            <w:tcW w:w="679" w:type="dxa"/>
            <w:vAlign w:val="center"/>
          </w:tcPr>
          <w:p w14:paraId="1769E0C7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3E0FEA5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995DD4D" w14:textId="77777777" w:rsidR="00125BE0" w:rsidRDefault="00125BE0"/>
        </w:tc>
        <w:tc>
          <w:tcPr>
            <w:tcW w:w="1018" w:type="dxa"/>
            <w:vMerge/>
            <w:vAlign w:val="center"/>
          </w:tcPr>
          <w:p w14:paraId="0557B941" w14:textId="77777777" w:rsidR="00125BE0" w:rsidRDefault="00125BE0"/>
        </w:tc>
        <w:tc>
          <w:tcPr>
            <w:tcW w:w="1030" w:type="dxa"/>
            <w:vMerge/>
            <w:vAlign w:val="center"/>
          </w:tcPr>
          <w:p w14:paraId="116AA3D8" w14:textId="77777777" w:rsidR="00125BE0" w:rsidRDefault="00125BE0"/>
        </w:tc>
      </w:tr>
      <w:tr w:rsidR="00125BE0" w14:paraId="4C89DE18" w14:textId="77777777">
        <w:tc>
          <w:tcPr>
            <w:tcW w:w="718" w:type="dxa"/>
            <w:vMerge/>
            <w:vAlign w:val="center"/>
          </w:tcPr>
          <w:p w14:paraId="31188737" w14:textId="77777777" w:rsidR="00125BE0" w:rsidRDefault="00125BE0"/>
        </w:tc>
        <w:tc>
          <w:tcPr>
            <w:tcW w:w="962" w:type="dxa"/>
            <w:vAlign w:val="center"/>
          </w:tcPr>
          <w:p w14:paraId="15080BF8" w14:textId="77777777" w:rsidR="00125BE0" w:rsidRDefault="00784339">
            <w:r>
              <w:t>5023</w:t>
            </w:r>
          </w:p>
        </w:tc>
        <w:tc>
          <w:tcPr>
            <w:tcW w:w="735" w:type="dxa"/>
            <w:gridSpan w:val="2"/>
            <w:vAlign w:val="center"/>
          </w:tcPr>
          <w:p w14:paraId="70BFEB67" w14:textId="77777777" w:rsidR="00125BE0" w:rsidRDefault="00784339">
            <w:r>
              <w:t>32.48</w:t>
            </w:r>
          </w:p>
        </w:tc>
        <w:tc>
          <w:tcPr>
            <w:tcW w:w="735" w:type="dxa"/>
            <w:vAlign w:val="center"/>
          </w:tcPr>
          <w:p w14:paraId="0DB6C51C" w14:textId="77777777" w:rsidR="00125BE0" w:rsidRDefault="00784339">
            <w:r>
              <w:t>60.48</w:t>
            </w:r>
          </w:p>
        </w:tc>
        <w:tc>
          <w:tcPr>
            <w:tcW w:w="962" w:type="dxa"/>
            <w:vAlign w:val="center"/>
          </w:tcPr>
          <w:p w14:paraId="37B46BDC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1F9AA29A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0A5CB2F5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14A1FA5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33ACD116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07DE1229" w14:textId="77777777" w:rsidR="00125BE0" w:rsidRDefault="00784339">
            <w:r>
              <w:t>0.02</w:t>
            </w:r>
          </w:p>
        </w:tc>
        <w:tc>
          <w:tcPr>
            <w:tcW w:w="1030" w:type="dxa"/>
            <w:vAlign w:val="center"/>
          </w:tcPr>
          <w:p w14:paraId="6D6B6836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72ACB81D" w14:textId="77777777">
        <w:tc>
          <w:tcPr>
            <w:tcW w:w="718" w:type="dxa"/>
            <w:vMerge/>
            <w:vAlign w:val="center"/>
          </w:tcPr>
          <w:p w14:paraId="601A2FEF" w14:textId="77777777" w:rsidR="00125BE0" w:rsidRDefault="00125BE0"/>
        </w:tc>
        <w:tc>
          <w:tcPr>
            <w:tcW w:w="962" w:type="dxa"/>
            <w:vAlign w:val="center"/>
          </w:tcPr>
          <w:p w14:paraId="67ADCF45" w14:textId="77777777" w:rsidR="00125BE0" w:rsidRDefault="00784339">
            <w:r>
              <w:t>5024</w:t>
            </w:r>
          </w:p>
        </w:tc>
        <w:tc>
          <w:tcPr>
            <w:tcW w:w="735" w:type="dxa"/>
            <w:gridSpan w:val="2"/>
            <w:vAlign w:val="center"/>
          </w:tcPr>
          <w:p w14:paraId="11F5760B" w14:textId="77777777" w:rsidR="00125BE0" w:rsidRDefault="00784339">
            <w:r>
              <w:t>32.48</w:t>
            </w:r>
          </w:p>
        </w:tc>
        <w:tc>
          <w:tcPr>
            <w:tcW w:w="735" w:type="dxa"/>
            <w:vAlign w:val="center"/>
          </w:tcPr>
          <w:p w14:paraId="10BE2DA9" w14:textId="77777777" w:rsidR="00125BE0" w:rsidRDefault="00784339">
            <w:r>
              <w:t>60.48</w:t>
            </w:r>
          </w:p>
        </w:tc>
        <w:tc>
          <w:tcPr>
            <w:tcW w:w="962" w:type="dxa"/>
            <w:vAlign w:val="center"/>
          </w:tcPr>
          <w:p w14:paraId="6AEA5F91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3C614034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79E8CE8C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348D1E2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4BA8C336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2455CF0D" w14:textId="77777777" w:rsidR="00125BE0" w:rsidRDefault="00784339">
            <w:r>
              <w:t>0.02</w:t>
            </w:r>
          </w:p>
        </w:tc>
        <w:tc>
          <w:tcPr>
            <w:tcW w:w="1030" w:type="dxa"/>
            <w:vAlign w:val="center"/>
          </w:tcPr>
          <w:p w14:paraId="0AF4F6CC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20A63AA6" w14:textId="77777777">
        <w:tc>
          <w:tcPr>
            <w:tcW w:w="718" w:type="dxa"/>
            <w:vMerge/>
            <w:vAlign w:val="center"/>
          </w:tcPr>
          <w:p w14:paraId="67201FBA" w14:textId="77777777" w:rsidR="00125BE0" w:rsidRDefault="00125BE0"/>
        </w:tc>
        <w:tc>
          <w:tcPr>
            <w:tcW w:w="962" w:type="dxa"/>
            <w:vAlign w:val="center"/>
          </w:tcPr>
          <w:p w14:paraId="566E11B0" w14:textId="77777777" w:rsidR="00125BE0" w:rsidRDefault="00784339">
            <w:r>
              <w:t>5025</w:t>
            </w:r>
          </w:p>
        </w:tc>
        <w:tc>
          <w:tcPr>
            <w:tcW w:w="735" w:type="dxa"/>
            <w:gridSpan w:val="2"/>
            <w:vAlign w:val="center"/>
          </w:tcPr>
          <w:p w14:paraId="57A97516" w14:textId="77777777" w:rsidR="00125BE0" w:rsidRDefault="00784339">
            <w:r>
              <w:t>32.48</w:t>
            </w:r>
          </w:p>
        </w:tc>
        <w:tc>
          <w:tcPr>
            <w:tcW w:w="735" w:type="dxa"/>
            <w:vAlign w:val="center"/>
          </w:tcPr>
          <w:p w14:paraId="1AFDB944" w14:textId="77777777" w:rsidR="00125BE0" w:rsidRDefault="00784339">
            <w:r>
              <w:t>60.48</w:t>
            </w:r>
          </w:p>
        </w:tc>
        <w:tc>
          <w:tcPr>
            <w:tcW w:w="962" w:type="dxa"/>
            <w:vAlign w:val="center"/>
          </w:tcPr>
          <w:p w14:paraId="12B92B3D" w14:textId="77777777" w:rsidR="00125BE0" w:rsidRDefault="00784339">
            <w:r>
              <w:t>C1524</w:t>
            </w:r>
          </w:p>
        </w:tc>
        <w:tc>
          <w:tcPr>
            <w:tcW w:w="735" w:type="dxa"/>
            <w:vAlign w:val="center"/>
          </w:tcPr>
          <w:p w14:paraId="64BC8C37" w14:textId="77777777" w:rsidR="00125BE0" w:rsidRDefault="00784339">
            <w:r>
              <w:t>3.60</w:t>
            </w:r>
          </w:p>
        </w:tc>
        <w:tc>
          <w:tcPr>
            <w:tcW w:w="679" w:type="dxa"/>
            <w:vAlign w:val="center"/>
          </w:tcPr>
          <w:p w14:paraId="305BF7A4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53382A5D" w14:textId="77777777" w:rsidR="00125BE0" w:rsidRDefault="00784339">
            <w:r>
              <w:t>外窗</w:t>
            </w:r>
          </w:p>
        </w:tc>
        <w:tc>
          <w:tcPr>
            <w:tcW w:w="1075" w:type="dxa"/>
            <w:vAlign w:val="center"/>
          </w:tcPr>
          <w:p w14:paraId="2CBE1F2F" w14:textId="77777777" w:rsidR="00125BE0" w:rsidRDefault="00784339">
            <w:r>
              <w:t>0.30</w:t>
            </w:r>
          </w:p>
        </w:tc>
        <w:tc>
          <w:tcPr>
            <w:tcW w:w="1018" w:type="dxa"/>
            <w:vAlign w:val="center"/>
          </w:tcPr>
          <w:p w14:paraId="14BF090C" w14:textId="77777777" w:rsidR="00125BE0" w:rsidRDefault="00784339">
            <w:r>
              <w:t>0.02</w:t>
            </w:r>
          </w:p>
        </w:tc>
        <w:tc>
          <w:tcPr>
            <w:tcW w:w="1030" w:type="dxa"/>
            <w:vAlign w:val="center"/>
          </w:tcPr>
          <w:p w14:paraId="7FCAC2F5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0D84F2ED" w14:textId="77777777">
        <w:tc>
          <w:tcPr>
            <w:tcW w:w="718" w:type="dxa"/>
            <w:vMerge/>
            <w:vAlign w:val="center"/>
          </w:tcPr>
          <w:p w14:paraId="2424BFB5" w14:textId="77777777" w:rsidR="00125BE0" w:rsidRDefault="00125BE0"/>
        </w:tc>
        <w:tc>
          <w:tcPr>
            <w:tcW w:w="962" w:type="dxa"/>
            <w:vMerge w:val="restart"/>
            <w:vAlign w:val="center"/>
          </w:tcPr>
          <w:p w14:paraId="30DB4E95" w14:textId="77777777" w:rsidR="00125BE0" w:rsidRDefault="00784339">
            <w:r>
              <w:t>5027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8627D13" w14:textId="77777777" w:rsidR="00125BE0" w:rsidRDefault="00784339">
            <w:r>
              <w:t>26.13</w:t>
            </w:r>
          </w:p>
        </w:tc>
        <w:tc>
          <w:tcPr>
            <w:tcW w:w="735" w:type="dxa"/>
            <w:vMerge w:val="restart"/>
            <w:vAlign w:val="center"/>
          </w:tcPr>
          <w:p w14:paraId="25651EAA" w14:textId="77777777" w:rsidR="00125BE0" w:rsidRDefault="00784339">
            <w:r>
              <w:t>77.56</w:t>
            </w:r>
          </w:p>
        </w:tc>
        <w:tc>
          <w:tcPr>
            <w:tcW w:w="962" w:type="dxa"/>
            <w:vAlign w:val="center"/>
          </w:tcPr>
          <w:p w14:paraId="335634A7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0D2EBCCB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550D6E38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7F4A3634" w14:textId="77777777" w:rsidR="00125BE0" w:rsidRDefault="00784339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D0E5D41" w14:textId="77777777" w:rsidR="00125BE0" w:rsidRDefault="00784339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B1C63E7" w14:textId="77777777" w:rsidR="00125BE0" w:rsidRDefault="00784339">
            <w:r>
              <w:t>0.06</w:t>
            </w:r>
          </w:p>
        </w:tc>
        <w:tc>
          <w:tcPr>
            <w:tcW w:w="1030" w:type="dxa"/>
            <w:vMerge w:val="restart"/>
            <w:vAlign w:val="center"/>
          </w:tcPr>
          <w:p w14:paraId="5B314DDD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  <w:tr w:rsidR="00125BE0" w14:paraId="3B0328F7" w14:textId="77777777">
        <w:tc>
          <w:tcPr>
            <w:tcW w:w="718" w:type="dxa"/>
            <w:vMerge/>
            <w:vAlign w:val="center"/>
          </w:tcPr>
          <w:p w14:paraId="40682731" w14:textId="77777777" w:rsidR="00125BE0" w:rsidRDefault="00125BE0"/>
        </w:tc>
        <w:tc>
          <w:tcPr>
            <w:tcW w:w="962" w:type="dxa"/>
            <w:vMerge/>
            <w:vAlign w:val="center"/>
          </w:tcPr>
          <w:p w14:paraId="76B46C5F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02AE7618" w14:textId="77777777" w:rsidR="00125BE0" w:rsidRDefault="00125BE0"/>
        </w:tc>
        <w:tc>
          <w:tcPr>
            <w:tcW w:w="735" w:type="dxa"/>
            <w:vMerge/>
            <w:vAlign w:val="center"/>
          </w:tcPr>
          <w:p w14:paraId="79F53AAD" w14:textId="77777777" w:rsidR="00125BE0" w:rsidRDefault="00125BE0"/>
        </w:tc>
        <w:tc>
          <w:tcPr>
            <w:tcW w:w="962" w:type="dxa"/>
            <w:vAlign w:val="center"/>
          </w:tcPr>
          <w:p w14:paraId="4FD8F563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514AAF28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392E635B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43A65B06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FFEBB29" w14:textId="77777777" w:rsidR="00125BE0" w:rsidRDefault="00125BE0"/>
        </w:tc>
        <w:tc>
          <w:tcPr>
            <w:tcW w:w="1018" w:type="dxa"/>
            <w:vMerge/>
            <w:vAlign w:val="center"/>
          </w:tcPr>
          <w:p w14:paraId="4A5F06C2" w14:textId="77777777" w:rsidR="00125BE0" w:rsidRDefault="00125BE0"/>
        </w:tc>
        <w:tc>
          <w:tcPr>
            <w:tcW w:w="1030" w:type="dxa"/>
            <w:vMerge/>
            <w:vAlign w:val="center"/>
          </w:tcPr>
          <w:p w14:paraId="3A932BC6" w14:textId="77777777" w:rsidR="00125BE0" w:rsidRDefault="00125BE0"/>
        </w:tc>
      </w:tr>
      <w:tr w:rsidR="00125BE0" w14:paraId="321CF015" w14:textId="77777777">
        <w:tc>
          <w:tcPr>
            <w:tcW w:w="718" w:type="dxa"/>
            <w:vMerge/>
            <w:vAlign w:val="center"/>
          </w:tcPr>
          <w:p w14:paraId="03476400" w14:textId="77777777" w:rsidR="00125BE0" w:rsidRDefault="00125BE0"/>
        </w:tc>
        <w:tc>
          <w:tcPr>
            <w:tcW w:w="962" w:type="dxa"/>
            <w:vMerge/>
            <w:vAlign w:val="center"/>
          </w:tcPr>
          <w:p w14:paraId="64D4066D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350766CE" w14:textId="77777777" w:rsidR="00125BE0" w:rsidRDefault="00125BE0"/>
        </w:tc>
        <w:tc>
          <w:tcPr>
            <w:tcW w:w="735" w:type="dxa"/>
            <w:vMerge/>
            <w:vAlign w:val="center"/>
          </w:tcPr>
          <w:p w14:paraId="77FFCA32" w14:textId="77777777" w:rsidR="00125BE0" w:rsidRDefault="00125BE0"/>
        </w:tc>
        <w:tc>
          <w:tcPr>
            <w:tcW w:w="962" w:type="dxa"/>
            <w:vAlign w:val="center"/>
          </w:tcPr>
          <w:p w14:paraId="2AFCC671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3E55B4A4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78FFDE60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0B03112C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FB6880C" w14:textId="77777777" w:rsidR="00125BE0" w:rsidRDefault="00125BE0"/>
        </w:tc>
        <w:tc>
          <w:tcPr>
            <w:tcW w:w="1018" w:type="dxa"/>
            <w:vMerge/>
            <w:vAlign w:val="center"/>
          </w:tcPr>
          <w:p w14:paraId="688DFDA3" w14:textId="77777777" w:rsidR="00125BE0" w:rsidRDefault="00125BE0"/>
        </w:tc>
        <w:tc>
          <w:tcPr>
            <w:tcW w:w="1030" w:type="dxa"/>
            <w:vMerge/>
            <w:vAlign w:val="center"/>
          </w:tcPr>
          <w:p w14:paraId="2A4848C8" w14:textId="77777777" w:rsidR="00125BE0" w:rsidRDefault="00125BE0"/>
        </w:tc>
      </w:tr>
      <w:tr w:rsidR="00125BE0" w14:paraId="3C9D20D2" w14:textId="77777777">
        <w:tc>
          <w:tcPr>
            <w:tcW w:w="718" w:type="dxa"/>
            <w:vMerge/>
            <w:vAlign w:val="center"/>
          </w:tcPr>
          <w:p w14:paraId="1B331DCA" w14:textId="77777777" w:rsidR="00125BE0" w:rsidRDefault="00125BE0"/>
        </w:tc>
        <w:tc>
          <w:tcPr>
            <w:tcW w:w="962" w:type="dxa"/>
            <w:vMerge/>
            <w:vAlign w:val="center"/>
          </w:tcPr>
          <w:p w14:paraId="130A7ECA" w14:textId="77777777" w:rsidR="00125BE0" w:rsidRDefault="00125BE0"/>
        </w:tc>
        <w:tc>
          <w:tcPr>
            <w:tcW w:w="735" w:type="dxa"/>
            <w:gridSpan w:val="2"/>
            <w:vMerge/>
            <w:vAlign w:val="center"/>
          </w:tcPr>
          <w:p w14:paraId="14AECBE6" w14:textId="77777777" w:rsidR="00125BE0" w:rsidRDefault="00125BE0"/>
        </w:tc>
        <w:tc>
          <w:tcPr>
            <w:tcW w:w="735" w:type="dxa"/>
            <w:vMerge/>
            <w:vAlign w:val="center"/>
          </w:tcPr>
          <w:p w14:paraId="10D0F918" w14:textId="77777777" w:rsidR="00125BE0" w:rsidRDefault="00125BE0"/>
        </w:tc>
        <w:tc>
          <w:tcPr>
            <w:tcW w:w="962" w:type="dxa"/>
            <w:vAlign w:val="center"/>
          </w:tcPr>
          <w:p w14:paraId="3BF0CC96" w14:textId="77777777" w:rsidR="00125BE0" w:rsidRDefault="00784339">
            <w:r>
              <w:t>C1041</w:t>
            </w:r>
          </w:p>
        </w:tc>
        <w:tc>
          <w:tcPr>
            <w:tcW w:w="735" w:type="dxa"/>
            <w:vAlign w:val="center"/>
          </w:tcPr>
          <w:p w14:paraId="1FE5592E" w14:textId="77777777" w:rsidR="00125BE0" w:rsidRDefault="00784339">
            <w:r>
              <w:t>4.10</w:t>
            </w:r>
          </w:p>
        </w:tc>
        <w:tc>
          <w:tcPr>
            <w:tcW w:w="679" w:type="dxa"/>
            <w:vAlign w:val="center"/>
          </w:tcPr>
          <w:p w14:paraId="3C9B0683" w14:textId="77777777" w:rsidR="00125BE0" w:rsidRDefault="00784339">
            <w:r>
              <w:t>0.30</w:t>
            </w:r>
          </w:p>
        </w:tc>
        <w:tc>
          <w:tcPr>
            <w:tcW w:w="679" w:type="dxa"/>
            <w:vAlign w:val="center"/>
          </w:tcPr>
          <w:p w14:paraId="2255B066" w14:textId="77777777" w:rsidR="00125BE0" w:rsidRDefault="00784339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C5D069B" w14:textId="77777777" w:rsidR="00125BE0" w:rsidRDefault="00125BE0"/>
        </w:tc>
        <w:tc>
          <w:tcPr>
            <w:tcW w:w="1018" w:type="dxa"/>
            <w:vMerge/>
            <w:vAlign w:val="center"/>
          </w:tcPr>
          <w:p w14:paraId="27D34213" w14:textId="77777777" w:rsidR="00125BE0" w:rsidRDefault="00125BE0"/>
        </w:tc>
        <w:tc>
          <w:tcPr>
            <w:tcW w:w="1030" w:type="dxa"/>
            <w:vMerge/>
            <w:vAlign w:val="center"/>
          </w:tcPr>
          <w:p w14:paraId="6E9A9D9A" w14:textId="77777777" w:rsidR="00125BE0" w:rsidRDefault="00125BE0"/>
        </w:tc>
      </w:tr>
      <w:tr w:rsidR="00125BE0" w14:paraId="33F1D76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300E623" w14:textId="77777777" w:rsidR="00125BE0" w:rsidRDefault="00784339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0489C25B" w14:textId="77777777" w:rsidR="00125BE0" w:rsidRDefault="00784339">
            <w:r>
              <w:t>无</w:t>
            </w:r>
          </w:p>
        </w:tc>
      </w:tr>
      <w:tr w:rsidR="00125BE0" w14:paraId="412928E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FE25D8B" w14:textId="77777777" w:rsidR="00125BE0" w:rsidRDefault="00784339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0A2B7B63" w14:textId="77777777" w:rsidR="00125BE0" w:rsidRDefault="00784339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4.1.8</w:t>
            </w:r>
            <w:r>
              <w:t>条</w:t>
            </w:r>
          </w:p>
        </w:tc>
      </w:tr>
      <w:tr w:rsidR="00125BE0" w14:paraId="7681C3D5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314137E" w14:textId="77777777" w:rsidR="00125BE0" w:rsidRDefault="00784339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143CAB3B" w14:textId="77777777" w:rsidR="00125BE0" w:rsidRDefault="00784339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125BE0" w14:paraId="5FA2FB6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B42B491" w14:textId="77777777" w:rsidR="00125BE0" w:rsidRDefault="00784339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791617FB" w14:textId="77777777" w:rsidR="00125BE0" w:rsidRDefault="00784339">
            <w:r>
              <w:rPr>
                <w:color w:val="FF0000"/>
              </w:rPr>
              <w:t>不适宜</w:t>
            </w:r>
          </w:p>
        </w:tc>
      </w:tr>
    </w:tbl>
    <w:p w14:paraId="0A92BA8B" w14:textId="77777777" w:rsidR="00125BE0" w:rsidRDefault="0078433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3A0B151A" w14:textId="77777777" w:rsidR="00125BE0" w:rsidRDefault="00125B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355F89" w14:textId="77777777" w:rsidR="00125BE0" w:rsidRDefault="00784339">
      <w:pPr>
        <w:pStyle w:val="2"/>
        <w:widowControl w:val="0"/>
        <w:rPr>
          <w:kern w:val="2"/>
        </w:rPr>
      </w:pPr>
      <w:bookmarkStart w:id="57" w:name="_Toc60064035"/>
      <w:r>
        <w:rPr>
          <w:kern w:val="2"/>
        </w:rPr>
        <w:t>非中空窗面积比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125BE0" w14:paraId="4BEAD92A" w14:textId="77777777">
        <w:tc>
          <w:tcPr>
            <w:tcW w:w="1409" w:type="dxa"/>
            <w:shd w:val="clear" w:color="auto" w:fill="E6E6E6"/>
            <w:vAlign w:val="center"/>
          </w:tcPr>
          <w:p w14:paraId="589EE37C" w14:textId="77777777" w:rsidR="00125BE0" w:rsidRDefault="00784339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289E848" w14:textId="77777777" w:rsidR="00125BE0" w:rsidRDefault="00784339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FA102FF" w14:textId="77777777" w:rsidR="00125BE0" w:rsidRDefault="00784339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EFCDF9B" w14:textId="77777777" w:rsidR="00125BE0" w:rsidRDefault="00784339">
            <w:pPr>
              <w:jc w:val="center"/>
            </w:pPr>
            <w:r>
              <w:t>非中空面积比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61B1787" w14:textId="77777777" w:rsidR="00125BE0" w:rsidRDefault="00784339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8623DD4" w14:textId="77777777" w:rsidR="00125BE0" w:rsidRDefault="00784339">
            <w:pPr>
              <w:jc w:val="center"/>
            </w:pPr>
            <w:r>
              <w:t>结论</w:t>
            </w:r>
          </w:p>
        </w:tc>
      </w:tr>
      <w:tr w:rsidR="00125BE0" w14:paraId="4387107A" w14:textId="77777777">
        <w:tc>
          <w:tcPr>
            <w:tcW w:w="1409" w:type="dxa"/>
            <w:shd w:val="clear" w:color="auto" w:fill="E6E6E6"/>
            <w:vAlign w:val="center"/>
          </w:tcPr>
          <w:p w14:paraId="0B99F05C" w14:textId="77777777" w:rsidR="00125BE0" w:rsidRDefault="00784339">
            <w:r>
              <w:t>南向</w:t>
            </w:r>
          </w:p>
        </w:tc>
        <w:tc>
          <w:tcPr>
            <w:tcW w:w="1584" w:type="dxa"/>
            <w:vAlign w:val="center"/>
          </w:tcPr>
          <w:p w14:paraId="2BA6B391" w14:textId="77777777" w:rsidR="00125BE0" w:rsidRDefault="00784339">
            <w:r>
              <w:t>0.00</w:t>
            </w:r>
          </w:p>
        </w:tc>
        <w:tc>
          <w:tcPr>
            <w:tcW w:w="1584" w:type="dxa"/>
            <w:vAlign w:val="center"/>
          </w:tcPr>
          <w:p w14:paraId="354399B8" w14:textId="77777777" w:rsidR="00125BE0" w:rsidRDefault="00784339">
            <w:r>
              <w:t>903.91</w:t>
            </w:r>
          </w:p>
        </w:tc>
        <w:tc>
          <w:tcPr>
            <w:tcW w:w="1584" w:type="dxa"/>
            <w:vAlign w:val="center"/>
          </w:tcPr>
          <w:p w14:paraId="7D6CEBBA" w14:textId="77777777" w:rsidR="00125BE0" w:rsidRDefault="00784339">
            <w:r>
              <w:t>0.00</w:t>
            </w:r>
          </w:p>
        </w:tc>
        <w:tc>
          <w:tcPr>
            <w:tcW w:w="1584" w:type="dxa"/>
            <w:vAlign w:val="center"/>
          </w:tcPr>
          <w:p w14:paraId="569C2E23" w14:textId="77777777" w:rsidR="00125BE0" w:rsidRDefault="00784339">
            <w:r>
              <w:t>0.15</w:t>
            </w:r>
          </w:p>
        </w:tc>
        <w:tc>
          <w:tcPr>
            <w:tcW w:w="1584" w:type="dxa"/>
            <w:vAlign w:val="center"/>
          </w:tcPr>
          <w:p w14:paraId="40A2E063" w14:textId="77777777" w:rsidR="00125BE0" w:rsidRDefault="00784339">
            <w:r>
              <w:t>满足</w:t>
            </w:r>
          </w:p>
        </w:tc>
      </w:tr>
      <w:tr w:rsidR="00125BE0" w14:paraId="1A721F9D" w14:textId="77777777">
        <w:tc>
          <w:tcPr>
            <w:tcW w:w="1409" w:type="dxa"/>
            <w:shd w:val="clear" w:color="auto" w:fill="E6E6E6"/>
            <w:vAlign w:val="center"/>
          </w:tcPr>
          <w:p w14:paraId="2F900258" w14:textId="77777777" w:rsidR="00125BE0" w:rsidRDefault="00784339">
            <w:r>
              <w:t>北向</w:t>
            </w:r>
          </w:p>
        </w:tc>
        <w:tc>
          <w:tcPr>
            <w:tcW w:w="1584" w:type="dxa"/>
            <w:vAlign w:val="center"/>
          </w:tcPr>
          <w:p w14:paraId="42B6C4A2" w14:textId="77777777" w:rsidR="00125BE0" w:rsidRDefault="00784339">
            <w:r>
              <w:t>0.00</w:t>
            </w:r>
          </w:p>
        </w:tc>
        <w:tc>
          <w:tcPr>
            <w:tcW w:w="1584" w:type="dxa"/>
            <w:vAlign w:val="center"/>
          </w:tcPr>
          <w:p w14:paraId="78A24C72" w14:textId="77777777" w:rsidR="00125BE0" w:rsidRDefault="00784339">
            <w:r>
              <w:t>1319.06</w:t>
            </w:r>
          </w:p>
        </w:tc>
        <w:tc>
          <w:tcPr>
            <w:tcW w:w="1584" w:type="dxa"/>
            <w:vAlign w:val="center"/>
          </w:tcPr>
          <w:p w14:paraId="055BAA34" w14:textId="77777777" w:rsidR="00125BE0" w:rsidRDefault="00784339">
            <w:r>
              <w:t>0.00</w:t>
            </w:r>
          </w:p>
        </w:tc>
        <w:tc>
          <w:tcPr>
            <w:tcW w:w="1584" w:type="dxa"/>
            <w:vAlign w:val="center"/>
          </w:tcPr>
          <w:p w14:paraId="289D38E0" w14:textId="77777777" w:rsidR="00125BE0" w:rsidRDefault="00784339">
            <w:r>
              <w:t>0.15</w:t>
            </w:r>
          </w:p>
        </w:tc>
        <w:tc>
          <w:tcPr>
            <w:tcW w:w="1584" w:type="dxa"/>
            <w:vAlign w:val="center"/>
          </w:tcPr>
          <w:p w14:paraId="329BB4C1" w14:textId="77777777" w:rsidR="00125BE0" w:rsidRDefault="00784339">
            <w:r>
              <w:t>满足</w:t>
            </w:r>
          </w:p>
        </w:tc>
      </w:tr>
      <w:tr w:rsidR="00125BE0" w14:paraId="3FE1FC4E" w14:textId="77777777">
        <w:tc>
          <w:tcPr>
            <w:tcW w:w="1409" w:type="dxa"/>
            <w:shd w:val="clear" w:color="auto" w:fill="E6E6E6"/>
            <w:vAlign w:val="center"/>
          </w:tcPr>
          <w:p w14:paraId="27339929" w14:textId="77777777" w:rsidR="00125BE0" w:rsidRDefault="00784339">
            <w:r>
              <w:t>东向</w:t>
            </w:r>
          </w:p>
        </w:tc>
        <w:tc>
          <w:tcPr>
            <w:tcW w:w="1584" w:type="dxa"/>
            <w:vAlign w:val="center"/>
          </w:tcPr>
          <w:p w14:paraId="01878C8B" w14:textId="77777777" w:rsidR="00125BE0" w:rsidRDefault="00784339">
            <w:r>
              <w:t>0.00</w:t>
            </w:r>
          </w:p>
        </w:tc>
        <w:tc>
          <w:tcPr>
            <w:tcW w:w="1584" w:type="dxa"/>
            <w:vAlign w:val="center"/>
          </w:tcPr>
          <w:p w14:paraId="48277162" w14:textId="77777777" w:rsidR="00125BE0" w:rsidRDefault="00784339">
            <w:r>
              <w:t>225.56</w:t>
            </w:r>
          </w:p>
        </w:tc>
        <w:tc>
          <w:tcPr>
            <w:tcW w:w="1584" w:type="dxa"/>
            <w:vAlign w:val="center"/>
          </w:tcPr>
          <w:p w14:paraId="2C35A1FB" w14:textId="77777777" w:rsidR="00125BE0" w:rsidRDefault="00784339">
            <w:r>
              <w:t>0.00</w:t>
            </w:r>
          </w:p>
        </w:tc>
        <w:tc>
          <w:tcPr>
            <w:tcW w:w="1584" w:type="dxa"/>
            <w:vAlign w:val="center"/>
          </w:tcPr>
          <w:p w14:paraId="2093F646" w14:textId="77777777" w:rsidR="00125BE0" w:rsidRDefault="00784339">
            <w:r>
              <w:t>0.15</w:t>
            </w:r>
          </w:p>
        </w:tc>
        <w:tc>
          <w:tcPr>
            <w:tcW w:w="1584" w:type="dxa"/>
            <w:vAlign w:val="center"/>
          </w:tcPr>
          <w:p w14:paraId="675B97F8" w14:textId="77777777" w:rsidR="00125BE0" w:rsidRDefault="00784339">
            <w:r>
              <w:t>满足</w:t>
            </w:r>
          </w:p>
        </w:tc>
      </w:tr>
      <w:tr w:rsidR="00125BE0" w14:paraId="79C401F1" w14:textId="77777777">
        <w:tc>
          <w:tcPr>
            <w:tcW w:w="1409" w:type="dxa"/>
            <w:shd w:val="clear" w:color="auto" w:fill="E6E6E6"/>
            <w:vAlign w:val="center"/>
          </w:tcPr>
          <w:p w14:paraId="5B9915CD" w14:textId="77777777" w:rsidR="00125BE0" w:rsidRDefault="00784339">
            <w:r>
              <w:t>西向</w:t>
            </w:r>
          </w:p>
        </w:tc>
        <w:tc>
          <w:tcPr>
            <w:tcW w:w="1584" w:type="dxa"/>
            <w:vAlign w:val="center"/>
          </w:tcPr>
          <w:p w14:paraId="1AE62EAB" w14:textId="77777777" w:rsidR="00125BE0" w:rsidRDefault="00784339">
            <w:r>
              <w:t>0.00</w:t>
            </w:r>
          </w:p>
        </w:tc>
        <w:tc>
          <w:tcPr>
            <w:tcW w:w="1584" w:type="dxa"/>
            <w:vAlign w:val="center"/>
          </w:tcPr>
          <w:p w14:paraId="0B991DC2" w14:textId="77777777" w:rsidR="00125BE0" w:rsidRDefault="00784339">
            <w:r>
              <w:t>458.85</w:t>
            </w:r>
          </w:p>
        </w:tc>
        <w:tc>
          <w:tcPr>
            <w:tcW w:w="1584" w:type="dxa"/>
            <w:vAlign w:val="center"/>
          </w:tcPr>
          <w:p w14:paraId="0C174178" w14:textId="77777777" w:rsidR="00125BE0" w:rsidRDefault="00784339">
            <w:r>
              <w:t>0.00</w:t>
            </w:r>
          </w:p>
        </w:tc>
        <w:tc>
          <w:tcPr>
            <w:tcW w:w="1584" w:type="dxa"/>
            <w:vAlign w:val="center"/>
          </w:tcPr>
          <w:p w14:paraId="73374F97" w14:textId="77777777" w:rsidR="00125BE0" w:rsidRDefault="00784339">
            <w:r>
              <w:t>0.15</w:t>
            </w:r>
          </w:p>
        </w:tc>
        <w:tc>
          <w:tcPr>
            <w:tcW w:w="1584" w:type="dxa"/>
            <w:vAlign w:val="center"/>
          </w:tcPr>
          <w:p w14:paraId="2BF53A22" w14:textId="77777777" w:rsidR="00125BE0" w:rsidRDefault="00784339">
            <w:r>
              <w:t>满足</w:t>
            </w:r>
          </w:p>
        </w:tc>
      </w:tr>
      <w:tr w:rsidR="00125BE0" w14:paraId="37B9328D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6F8B615A" w14:textId="77777777" w:rsidR="00125BE0" w:rsidRDefault="00784339">
            <w:r>
              <w:t>《标准》依据</w:t>
            </w:r>
          </w:p>
        </w:tc>
        <w:tc>
          <w:tcPr>
            <w:tcW w:w="6336" w:type="dxa"/>
            <w:gridSpan w:val="4"/>
            <w:vAlign w:val="center"/>
          </w:tcPr>
          <w:p w14:paraId="51229BA0" w14:textId="77777777" w:rsidR="00125BE0" w:rsidRDefault="00784339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4.2.7</w:t>
            </w:r>
            <w:r>
              <w:t>条</w:t>
            </w:r>
          </w:p>
        </w:tc>
      </w:tr>
      <w:tr w:rsidR="00125BE0" w14:paraId="23B20C9A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56D51480" w14:textId="77777777" w:rsidR="00125BE0" w:rsidRDefault="00784339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14:paraId="47806511" w14:textId="77777777" w:rsidR="00125BE0" w:rsidRDefault="00784339">
            <w:r>
              <w:t>非中空玻璃的面积不应超过同一立面透光面积的</w:t>
            </w:r>
            <w:r>
              <w:t>15%</w:t>
            </w:r>
          </w:p>
        </w:tc>
      </w:tr>
      <w:tr w:rsidR="00125BE0" w14:paraId="087F4280" w14:textId="77777777">
        <w:tc>
          <w:tcPr>
            <w:tcW w:w="2993" w:type="dxa"/>
            <w:gridSpan w:val="2"/>
            <w:shd w:val="clear" w:color="auto" w:fill="E6E6E6"/>
            <w:vAlign w:val="center"/>
          </w:tcPr>
          <w:p w14:paraId="009A381B" w14:textId="77777777" w:rsidR="00125BE0" w:rsidRDefault="00784339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14:paraId="37671437" w14:textId="77777777" w:rsidR="00125BE0" w:rsidRDefault="00784339">
            <w:r>
              <w:t>满足</w:t>
            </w:r>
          </w:p>
        </w:tc>
      </w:tr>
    </w:tbl>
    <w:p w14:paraId="1526D024" w14:textId="77777777" w:rsidR="00125BE0" w:rsidRDefault="00784339">
      <w:pPr>
        <w:pStyle w:val="2"/>
        <w:widowControl w:val="0"/>
        <w:rPr>
          <w:kern w:val="2"/>
        </w:rPr>
      </w:pPr>
      <w:bookmarkStart w:id="58" w:name="_Toc60064036"/>
      <w:r>
        <w:rPr>
          <w:kern w:val="2"/>
        </w:rPr>
        <w:t>外窗气密性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125BE0" w14:paraId="5C8A8F7F" w14:textId="77777777">
        <w:tc>
          <w:tcPr>
            <w:tcW w:w="2263" w:type="dxa"/>
            <w:shd w:val="clear" w:color="auto" w:fill="E6E6E6"/>
            <w:vAlign w:val="center"/>
          </w:tcPr>
          <w:p w14:paraId="0D0BABEE" w14:textId="77777777" w:rsidR="00125BE0" w:rsidRDefault="00784339">
            <w:r>
              <w:t>层数</w:t>
            </w:r>
          </w:p>
        </w:tc>
        <w:tc>
          <w:tcPr>
            <w:tcW w:w="3534" w:type="dxa"/>
            <w:vAlign w:val="center"/>
          </w:tcPr>
          <w:p w14:paraId="13CF7B71" w14:textId="77777777" w:rsidR="00125BE0" w:rsidRDefault="00784339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19BF5773" w14:textId="77777777" w:rsidR="00125BE0" w:rsidRDefault="00784339">
            <w:r>
              <w:t>10</w:t>
            </w:r>
            <w:r>
              <w:t>层以上</w:t>
            </w:r>
          </w:p>
        </w:tc>
      </w:tr>
      <w:tr w:rsidR="00125BE0" w14:paraId="3BAA3898" w14:textId="77777777">
        <w:tc>
          <w:tcPr>
            <w:tcW w:w="2263" w:type="dxa"/>
            <w:shd w:val="clear" w:color="auto" w:fill="E6E6E6"/>
            <w:vAlign w:val="center"/>
          </w:tcPr>
          <w:p w14:paraId="4AAFE83B" w14:textId="77777777" w:rsidR="00125BE0" w:rsidRDefault="00784339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596D0B41" w14:textId="77777777" w:rsidR="00125BE0" w:rsidRDefault="00784339">
            <w:r>
              <w:t>－</w:t>
            </w:r>
          </w:p>
        </w:tc>
        <w:tc>
          <w:tcPr>
            <w:tcW w:w="3534" w:type="dxa"/>
            <w:vAlign w:val="center"/>
          </w:tcPr>
          <w:p w14:paraId="4755A510" w14:textId="77777777" w:rsidR="00125BE0" w:rsidRDefault="00784339">
            <w:r>
              <w:t>－</w:t>
            </w:r>
          </w:p>
        </w:tc>
      </w:tr>
      <w:tr w:rsidR="00125BE0" w14:paraId="1ED26527" w14:textId="77777777">
        <w:tc>
          <w:tcPr>
            <w:tcW w:w="2263" w:type="dxa"/>
            <w:shd w:val="clear" w:color="auto" w:fill="E6E6E6"/>
            <w:vAlign w:val="center"/>
          </w:tcPr>
          <w:p w14:paraId="0C49FAA2" w14:textId="77777777" w:rsidR="00125BE0" w:rsidRDefault="00784339">
            <w:r>
              <w:lastRenderedPageBreak/>
              <w:t>外窗气密性措施</w:t>
            </w:r>
          </w:p>
        </w:tc>
        <w:tc>
          <w:tcPr>
            <w:tcW w:w="3534" w:type="dxa"/>
            <w:vAlign w:val="center"/>
          </w:tcPr>
          <w:p w14:paraId="0D20E369" w14:textId="77777777" w:rsidR="00125BE0" w:rsidRDefault="00125BE0"/>
        </w:tc>
        <w:tc>
          <w:tcPr>
            <w:tcW w:w="3534" w:type="dxa"/>
            <w:vAlign w:val="center"/>
          </w:tcPr>
          <w:p w14:paraId="41C0DC5B" w14:textId="77777777" w:rsidR="00125BE0" w:rsidRDefault="00125BE0"/>
        </w:tc>
      </w:tr>
      <w:tr w:rsidR="00125BE0" w14:paraId="46A66C05" w14:textId="77777777">
        <w:tc>
          <w:tcPr>
            <w:tcW w:w="2263" w:type="dxa"/>
            <w:shd w:val="clear" w:color="auto" w:fill="E6E6E6"/>
            <w:vAlign w:val="center"/>
          </w:tcPr>
          <w:p w14:paraId="087F57B2" w14:textId="77777777" w:rsidR="00125BE0" w:rsidRDefault="00784339">
            <w:r>
              <w:t>标准依据</w:t>
            </w:r>
          </w:p>
        </w:tc>
        <w:tc>
          <w:tcPr>
            <w:tcW w:w="3534" w:type="dxa"/>
            <w:vAlign w:val="center"/>
          </w:tcPr>
          <w:p w14:paraId="185408EE" w14:textId="77777777" w:rsidR="00125BE0" w:rsidRDefault="00784339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4.2.5</w:t>
            </w:r>
            <w:r>
              <w:t>条</w:t>
            </w:r>
          </w:p>
        </w:tc>
        <w:tc>
          <w:tcPr>
            <w:tcW w:w="3534" w:type="dxa"/>
            <w:vAlign w:val="center"/>
          </w:tcPr>
          <w:p w14:paraId="6AE74DF4" w14:textId="77777777" w:rsidR="00125BE0" w:rsidRDefault="00784339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4.2.5</w:t>
            </w:r>
            <w:r>
              <w:t>条</w:t>
            </w:r>
          </w:p>
        </w:tc>
      </w:tr>
      <w:tr w:rsidR="00125BE0" w14:paraId="6BFE3B62" w14:textId="77777777">
        <w:tc>
          <w:tcPr>
            <w:tcW w:w="2263" w:type="dxa"/>
            <w:shd w:val="clear" w:color="auto" w:fill="E6E6E6"/>
            <w:vAlign w:val="center"/>
          </w:tcPr>
          <w:p w14:paraId="798AE8AF" w14:textId="77777777" w:rsidR="00125BE0" w:rsidRDefault="00784339">
            <w:r>
              <w:t>标准要求</w:t>
            </w:r>
          </w:p>
        </w:tc>
        <w:tc>
          <w:tcPr>
            <w:tcW w:w="3534" w:type="dxa"/>
            <w:vAlign w:val="center"/>
          </w:tcPr>
          <w:p w14:paraId="610D7EDA" w14:textId="77777777" w:rsidR="00125BE0" w:rsidRDefault="00784339">
            <w:r>
              <w:t>10</w:t>
            </w:r>
            <w:r>
              <w:t>层以下外窗气密性应满足《建筑幕墙、门窗通用技术条件》</w:t>
            </w:r>
            <w:r>
              <w:t>GB/T 31433-2015</w:t>
            </w:r>
            <w:r>
              <w:t>中的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5DC86602" w14:textId="77777777" w:rsidR="00125BE0" w:rsidRDefault="00784339">
            <w:r>
              <w:t>10</w:t>
            </w:r>
            <w:r>
              <w:t>层及以上外窗气密性应满足《建筑幕墙、门窗通用技术条件》</w:t>
            </w:r>
            <w:r>
              <w:t>GB/T 31433-2015</w:t>
            </w:r>
            <w:r>
              <w:t>的</w:t>
            </w:r>
            <w:r>
              <w:t>7</w:t>
            </w:r>
            <w:r>
              <w:t>级</w:t>
            </w:r>
          </w:p>
        </w:tc>
      </w:tr>
      <w:tr w:rsidR="00125BE0" w14:paraId="4E16888C" w14:textId="77777777">
        <w:tc>
          <w:tcPr>
            <w:tcW w:w="2263" w:type="dxa"/>
            <w:shd w:val="clear" w:color="auto" w:fill="E6E6E6"/>
            <w:vAlign w:val="center"/>
          </w:tcPr>
          <w:p w14:paraId="13390495" w14:textId="77777777" w:rsidR="00125BE0" w:rsidRDefault="00784339">
            <w:r>
              <w:t>结论</w:t>
            </w:r>
          </w:p>
        </w:tc>
        <w:tc>
          <w:tcPr>
            <w:tcW w:w="3534" w:type="dxa"/>
            <w:vAlign w:val="center"/>
          </w:tcPr>
          <w:p w14:paraId="0D7183DA" w14:textId="77777777" w:rsidR="00125BE0" w:rsidRDefault="00784339">
            <w:r>
              <w:t>－</w:t>
            </w:r>
          </w:p>
        </w:tc>
        <w:tc>
          <w:tcPr>
            <w:tcW w:w="3534" w:type="dxa"/>
            <w:vAlign w:val="center"/>
          </w:tcPr>
          <w:p w14:paraId="56DBECC1" w14:textId="77777777" w:rsidR="00125BE0" w:rsidRDefault="00784339">
            <w:r>
              <w:t>－</w:t>
            </w:r>
          </w:p>
        </w:tc>
      </w:tr>
    </w:tbl>
    <w:p w14:paraId="518133EE" w14:textId="77777777" w:rsidR="00125BE0" w:rsidRDefault="00784339">
      <w:pPr>
        <w:pStyle w:val="2"/>
        <w:widowControl w:val="0"/>
        <w:rPr>
          <w:kern w:val="2"/>
        </w:rPr>
      </w:pPr>
      <w:bookmarkStart w:id="59" w:name="_Toc60064037"/>
      <w:r>
        <w:rPr>
          <w:kern w:val="2"/>
        </w:rPr>
        <w:t>幕墙气密性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125BE0" w14:paraId="4EC79B5F" w14:textId="77777777">
        <w:tc>
          <w:tcPr>
            <w:tcW w:w="2263" w:type="dxa"/>
            <w:shd w:val="clear" w:color="auto" w:fill="E6E6E6"/>
            <w:vAlign w:val="center"/>
          </w:tcPr>
          <w:p w14:paraId="64B21FD4" w14:textId="77777777" w:rsidR="00125BE0" w:rsidRDefault="00784339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207BF736" w14:textId="77777777" w:rsidR="00125BE0" w:rsidRDefault="00784339">
            <w:r>
              <w:t>－</w:t>
            </w:r>
          </w:p>
        </w:tc>
      </w:tr>
      <w:tr w:rsidR="00125BE0" w14:paraId="0F4693A8" w14:textId="77777777">
        <w:tc>
          <w:tcPr>
            <w:tcW w:w="2263" w:type="dxa"/>
            <w:shd w:val="clear" w:color="auto" w:fill="E6E6E6"/>
            <w:vAlign w:val="center"/>
          </w:tcPr>
          <w:p w14:paraId="5AA073A9" w14:textId="77777777" w:rsidR="00125BE0" w:rsidRDefault="00784339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588206AA" w14:textId="77777777" w:rsidR="00125BE0" w:rsidRDefault="00125BE0"/>
        </w:tc>
      </w:tr>
      <w:tr w:rsidR="00125BE0" w14:paraId="4FBFCC74" w14:textId="77777777">
        <w:tc>
          <w:tcPr>
            <w:tcW w:w="2263" w:type="dxa"/>
            <w:shd w:val="clear" w:color="auto" w:fill="E6E6E6"/>
            <w:vAlign w:val="center"/>
          </w:tcPr>
          <w:p w14:paraId="219B5D17" w14:textId="77777777" w:rsidR="00125BE0" w:rsidRDefault="00784339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604EF2A7" w14:textId="77777777" w:rsidR="00125BE0" w:rsidRDefault="00784339">
            <w:r>
              <w:t>无</w:t>
            </w:r>
          </w:p>
        </w:tc>
      </w:tr>
      <w:tr w:rsidR="00125BE0" w14:paraId="1207E56A" w14:textId="77777777">
        <w:tc>
          <w:tcPr>
            <w:tcW w:w="2263" w:type="dxa"/>
            <w:shd w:val="clear" w:color="auto" w:fill="E6E6E6"/>
            <w:vAlign w:val="center"/>
          </w:tcPr>
          <w:p w14:paraId="0C136B8A" w14:textId="77777777" w:rsidR="00125BE0" w:rsidRDefault="00784339">
            <w:r>
              <w:t>标准依据</w:t>
            </w:r>
          </w:p>
        </w:tc>
        <w:tc>
          <w:tcPr>
            <w:tcW w:w="7069" w:type="dxa"/>
            <w:vAlign w:val="center"/>
          </w:tcPr>
          <w:p w14:paraId="6011481A" w14:textId="77777777" w:rsidR="00125BE0" w:rsidRDefault="00784339">
            <w:r>
              <w:t>《福建省公共建筑节能设计标准》</w:t>
            </w:r>
            <w:r>
              <w:t>DBJ 13-305-2019</w:t>
            </w:r>
            <w:r>
              <w:t>第</w:t>
            </w:r>
            <w:r>
              <w:t>4.2.6</w:t>
            </w:r>
            <w:r>
              <w:t>条</w:t>
            </w:r>
          </w:p>
        </w:tc>
      </w:tr>
      <w:tr w:rsidR="00125BE0" w14:paraId="17BCF2F6" w14:textId="77777777">
        <w:tc>
          <w:tcPr>
            <w:tcW w:w="2263" w:type="dxa"/>
            <w:shd w:val="clear" w:color="auto" w:fill="E6E6E6"/>
            <w:vAlign w:val="center"/>
          </w:tcPr>
          <w:p w14:paraId="53F8D06C" w14:textId="77777777" w:rsidR="00125BE0" w:rsidRDefault="00784339">
            <w:r>
              <w:t>标准要求</w:t>
            </w:r>
          </w:p>
        </w:tc>
        <w:tc>
          <w:tcPr>
            <w:tcW w:w="7069" w:type="dxa"/>
            <w:vAlign w:val="center"/>
          </w:tcPr>
          <w:p w14:paraId="0B60B2ED" w14:textId="77777777" w:rsidR="00125BE0" w:rsidRDefault="00784339">
            <w:r>
              <w:t>幕墙气密性应满足《建筑幕墙、门窗通用技术条件》</w:t>
            </w:r>
            <w:r>
              <w:t>GB/T 31433-2015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125BE0" w14:paraId="2A6A2A84" w14:textId="77777777">
        <w:tc>
          <w:tcPr>
            <w:tcW w:w="2263" w:type="dxa"/>
            <w:shd w:val="clear" w:color="auto" w:fill="E6E6E6"/>
            <w:vAlign w:val="center"/>
          </w:tcPr>
          <w:p w14:paraId="46C17812" w14:textId="77777777" w:rsidR="00125BE0" w:rsidRDefault="00784339">
            <w:r>
              <w:t>结论</w:t>
            </w:r>
          </w:p>
        </w:tc>
        <w:tc>
          <w:tcPr>
            <w:tcW w:w="7069" w:type="dxa"/>
            <w:vAlign w:val="center"/>
          </w:tcPr>
          <w:p w14:paraId="072826EE" w14:textId="77777777" w:rsidR="00125BE0" w:rsidRDefault="00784339">
            <w:r>
              <w:t>－</w:t>
            </w:r>
          </w:p>
        </w:tc>
      </w:tr>
    </w:tbl>
    <w:p w14:paraId="45EDCA51" w14:textId="77777777" w:rsidR="00125BE0" w:rsidRDefault="00784339">
      <w:pPr>
        <w:pStyle w:val="2"/>
        <w:widowControl w:val="0"/>
        <w:rPr>
          <w:kern w:val="2"/>
        </w:rPr>
      </w:pPr>
      <w:bookmarkStart w:id="60" w:name="_Toc60064038"/>
      <w:r>
        <w:rPr>
          <w:kern w:val="2"/>
        </w:rPr>
        <w:t>规定性指标检查结论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1415"/>
        <w:gridCol w:w="2717"/>
      </w:tblGrid>
      <w:tr w:rsidR="00125BE0" w14:paraId="050A0FD4" w14:textId="77777777">
        <w:tc>
          <w:tcPr>
            <w:tcW w:w="1131" w:type="dxa"/>
            <w:shd w:val="clear" w:color="auto" w:fill="E6E6E6"/>
            <w:vAlign w:val="center"/>
          </w:tcPr>
          <w:p w14:paraId="4E776063" w14:textId="77777777" w:rsidR="00125BE0" w:rsidRDefault="00784339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54B9A36F" w14:textId="77777777" w:rsidR="00125BE0" w:rsidRDefault="00784339">
            <w:pPr>
              <w:jc w:val="center"/>
            </w:pPr>
            <w:r>
              <w:t>检查项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0BFC19F" w14:textId="77777777" w:rsidR="00125BE0" w:rsidRDefault="00784339">
            <w:pPr>
              <w:jc w:val="center"/>
            </w:pPr>
            <w:r>
              <w:t>结论</w:t>
            </w:r>
          </w:p>
        </w:tc>
        <w:tc>
          <w:tcPr>
            <w:tcW w:w="2716" w:type="dxa"/>
            <w:shd w:val="clear" w:color="auto" w:fill="E6E6E6"/>
            <w:vAlign w:val="center"/>
          </w:tcPr>
          <w:p w14:paraId="0773EAF9" w14:textId="77777777" w:rsidR="00125BE0" w:rsidRDefault="00784339">
            <w:pPr>
              <w:jc w:val="center"/>
            </w:pPr>
            <w:r>
              <w:t>可否性能权衡</w:t>
            </w:r>
          </w:p>
        </w:tc>
      </w:tr>
      <w:tr w:rsidR="00125BE0" w14:paraId="5E71E0CE" w14:textId="77777777">
        <w:tc>
          <w:tcPr>
            <w:tcW w:w="1131" w:type="dxa"/>
            <w:vAlign w:val="center"/>
          </w:tcPr>
          <w:p w14:paraId="6E0DE26C" w14:textId="77777777" w:rsidR="00125BE0" w:rsidRDefault="00784339">
            <w:r>
              <w:t>1</w:t>
            </w:r>
          </w:p>
        </w:tc>
        <w:tc>
          <w:tcPr>
            <w:tcW w:w="4069" w:type="dxa"/>
            <w:vAlign w:val="center"/>
          </w:tcPr>
          <w:p w14:paraId="25B44218" w14:textId="77777777" w:rsidR="00125BE0" w:rsidRDefault="00784339">
            <w:r>
              <w:t>窗墙比</w:t>
            </w:r>
          </w:p>
        </w:tc>
        <w:tc>
          <w:tcPr>
            <w:tcW w:w="1415" w:type="dxa"/>
            <w:vAlign w:val="center"/>
          </w:tcPr>
          <w:p w14:paraId="0F586C1D" w14:textId="77777777" w:rsidR="00125BE0" w:rsidRDefault="00784339">
            <w:r>
              <w:t>适宜</w:t>
            </w:r>
          </w:p>
        </w:tc>
        <w:tc>
          <w:tcPr>
            <w:tcW w:w="2716" w:type="dxa"/>
            <w:vAlign w:val="center"/>
          </w:tcPr>
          <w:p w14:paraId="4E383C65" w14:textId="77777777" w:rsidR="00125BE0" w:rsidRDefault="00125BE0"/>
        </w:tc>
      </w:tr>
      <w:tr w:rsidR="00125BE0" w14:paraId="51D32899" w14:textId="77777777">
        <w:tc>
          <w:tcPr>
            <w:tcW w:w="1131" w:type="dxa"/>
            <w:vAlign w:val="center"/>
          </w:tcPr>
          <w:p w14:paraId="51CA312D" w14:textId="77777777" w:rsidR="00125BE0" w:rsidRDefault="00784339">
            <w:r>
              <w:t>2</w:t>
            </w:r>
          </w:p>
        </w:tc>
        <w:tc>
          <w:tcPr>
            <w:tcW w:w="4069" w:type="dxa"/>
            <w:vAlign w:val="center"/>
          </w:tcPr>
          <w:p w14:paraId="54CD6C3B" w14:textId="77777777" w:rsidR="00125BE0" w:rsidRDefault="00784339">
            <w:r>
              <w:t>可见光透射比</w:t>
            </w:r>
          </w:p>
        </w:tc>
        <w:tc>
          <w:tcPr>
            <w:tcW w:w="1415" w:type="dxa"/>
            <w:vAlign w:val="center"/>
          </w:tcPr>
          <w:p w14:paraId="67BDE7F3" w14:textId="77777777" w:rsidR="00125BE0" w:rsidRDefault="00784339">
            <w:r>
              <w:t>满足</w:t>
            </w:r>
          </w:p>
        </w:tc>
        <w:tc>
          <w:tcPr>
            <w:tcW w:w="2716" w:type="dxa"/>
            <w:vAlign w:val="center"/>
          </w:tcPr>
          <w:p w14:paraId="7B785148" w14:textId="77777777" w:rsidR="00125BE0" w:rsidRDefault="00125BE0"/>
        </w:tc>
      </w:tr>
      <w:tr w:rsidR="00125BE0" w14:paraId="0DA5F759" w14:textId="77777777">
        <w:tc>
          <w:tcPr>
            <w:tcW w:w="1131" w:type="dxa"/>
            <w:vAlign w:val="center"/>
          </w:tcPr>
          <w:p w14:paraId="2CC94FB9" w14:textId="77777777" w:rsidR="00125BE0" w:rsidRDefault="00784339">
            <w:r>
              <w:t>3</w:t>
            </w:r>
          </w:p>
        </w:tc>
        <w:tc>
          <w:tcPr>
            <w:tcW w:w="4069" w:type="dxa"/>
            <w:vAlign w:val="center"/>
          </w:tcPr>
          <w:p w14:paraId="42043364" w14:textId="77777777" w:rsidR="00125BE0" w:rsidRDefault="00784339">
            <w:r>
              <w:t>天窗类型</w:t>
            </w:r>
          </w:p>
        </w:tc>
        <w:tc>
          <w:tcPr>
            <w:tcW w:w="1415" w:type="dxa"/>
            <w:vAlign w:val="center"/>
          </w:tcPr>
          <w:p w14:paraId="36344C3C" w14:textId="77777777" w:rsidR="00125BE0" w:rsidRDefault="00784339">
            <w:r>
              <w:t>无屋顶透光部分</w:t>
            </w:r>
          </w:p>
        </w:tc>
        <w:tc>
          <w:tcPr>
            <w:tcW w:w="2716" w:type="dxa"/>
            <w:vAlign w:val="center"/>
          </w:tcPr>
          <w:p w14:paraId="0F5D6986" w14:textId="77777777" w:rsidR="00125BE0" w:rsidRDefault="00125BE0"/>
        </w:tc>
      </w:tr>
      <w:tr w:rsidR="00125BE0" w14:paraId="29A56E50" w14:textId="77777777">
        <w:tc>
          <w:tcPr>
            <w:tcW w:w="1131" w:type="dxa"/>
            <w:vAlign w:val="center"/>
          </w:tcPr>
          <w:p w14:paraId="330ED79E" w14:textId="77777777" w:rsidR="00125BE0" w:rsidRDefault="00784339">
            <w:r>
              <w:t>4</w:t>
            </w:r>
          </w:p>
        </w:tc>
        <w:tc>
          <w:tcPr>
            <w:tcW w:w="4069" w:type="dxa"/>
            <w:vAlign w:val="center"/>
          </w:tcPr>
          <w:p w14:paraId="5B728A69" w14:textId="77777777" w:rsidR="00125BE0" w:rsidRDefault="00784339">
            <w:r>
              <w:t>屋顶构造</w:t>
            </w:r>
          </w:p>
        </w:tc>
        <w:tc>
          <w:tcPr>
            <w:tcW w:w="1415" w:type="dxa"/>
            <w:vAlign w:val="center"/>
          </w:tcPr>
          <w:p w14:paraId="5434B8F5" w14:textId="77777777" w:rsidR="00125BE0" w:rsidRDefault="00784339">
            <w:r>
              <w:t>满足</w:t>
            </w:r>
          </w:p>
        </w:tc>
        <w:tc>
          <w:tcPr>
            <w:tcW w:w="2716" w:type="dxa"/>
            <w:vAlign w:val="center"/>
          </w:tcPr>
          <w:p w14:paraId="05A86E8B" w14:textId="77777777" w:rsidR="00125BE0" w:rsidRDefault="00125BE0"/>
        </w:tc>
      </w:tr>
      <w:tr w:rsidR="00125BE0" w14:paraId="30D5D114" w14:textId="77777777">
        <w:tc>
          <w:tcPr>
            <w:tcW w:w="1131" w:type="dxa"/>
            <w:vAlign w:val="center"/>
          </w:tcPr>
          <w:p w14:paraId="4A85C628" w14:textId="77777777" w:rsidR="00125BE0" w:rsidRDefault="00784339">
            <w:r>
              <w:t>5</w:t>
            </w:r>
          </w:p>
        </w:tc>
        <w:tc>
          <w:tcPr>
            <w:tcW w:w="4069" w:type="dxa"/>
            <w:vAlign w:val="center"/>
          </w:tcPr>
          <w:p w14:paraId="090FD73C" w14:textId="77777777" w:rsidR="00125BE0" w:rsidRDefault="00784339">
            <w:r>
              <w:t>外墙构造</w:t>
            </w:r>
          </w:p>
        </w:tc>
        <w:tc>
          <w:tcPr>
            <w:tcW w:w="1415" w:type="dxa"/>
            <w:vAlign w:val="center"/>
          </w:tcPr>
          <w:p w14:paraId="3FC0BF16" w14:textId="77777777" w:rsidR="00125BE0" w:rsidRDefault="00784339">
            <w:r>
              <w:t>满足</w:t>
            </w:r>
          </w:p>
        </w:tc>
        <w:tc>
          <w:tcPr>
            <w:tcW w:w="2716" w:type="dxa"/>
            <w:vAlign w:val="center"/>
          </w:tcPr>
          <w:p w14:paraId="606F81DC" w14:textId="77777777" w:rsidR="00125BE0" w:rsidRDefault="00125BE0"/>
        </w:tc>
      </w:tr>
      <w:tr w:rsidR="00125BE0" w14:paraId="5209666C" w14:textId="77777777">
        <w:tc>
          <w:tcPr>
            <w:tcW w:w="1131" w:type="dxa"/>
            <w:vAlign w:val="center"/>
          </w:tcPr>
          <w:p w14:paraId="15C2C549" w14:textId="77777777" w:rsidR="00125BE0" w:rsidRDefault="00784339">
            <w:r>
              <w:t>6</w:t>
            </w:r>
          </w:p>
        </w:tc>
        <w:tc>
          <w:tcPr>
            <w:tcW w:w="4069" w:type="dxa"/>
            <w:vAlign w:val="center"/>
          </w:tcPr>
          <w:p w14:paraId="6C172CE7" w14:textId="77777777" w:rsidR="00125BE0" w:rsidRDefault="00784339">
            <w:r>
              <w:t>挑空楼板构造</w:t>
            </w:r>
          </w:p>
        </w:tc>
        <w:tc>
          <w:tcPr>
            <w:tcW w:w="1415" w:type="dxa"/>
            <w:vAlign w:val="center"/>
          </w:tcPr>
          <w:p w14:paraId="50227A46" w14:textId="77777777" w:rsidR="00125BE0" w:rsidRDefault="00784339">
            <w:r>
              <w:t>满足</w:t>
            </w:r>
          </w:p>
        </w:tc>
        <w:tc>
          <w:tcPr>
            <w:tcW w:w="2716" w:type="dxa"/>
            <w:vAlign w:val="center"/>
          </w:tcPr>
          <w:p w14:paraId="55B9C00C" w14:textId="77777777" w:rsidR="00125BE0" w:rsidRDefault="00125BE0"/>
        </w:tc>
      </w:tr>
      <w:tr w:rsidR="00125BE0" w14:paraId="79F9CF16" w14:textId="77777777">
        <w:tc>
          <w:tcPr>
            <w:tcW w:w="1131" w:type="dxa"/>
            <w:vAlign w:val="center"/>
          </w:tcPr>
          <w:p w14:paraId="4DAB23D0" w14:textId="77777777" w:rsidR="00125BE0" w:rsidRDefault="00784339">
            <w:r>
              <w:t>7</w:t>
            </w:r>
          </w:p>
        </w:tc>
        <w:tc>
          <w:tcPr>
            <w:tcW w:w="4069" w:type="dxa"/>
            <w:vAlign w:val="center"/>
          </w:tcPr>
          <w:p w14:paraId="3989AF97" w14:textId="77777777" w:rsidR="00125BE0" w:rsidRDefault="00784339">
            <w:r>
              <w:t>外窗热工</w:t>
            </w:r>
          </w:p>
        </w:tc>
        <w:tc>
          <w:tcPr>
            <w:tcW w:w="1415" w:type="dxa"/>
            <w:vAlign w:val="center"/>
          </w:tcPr>
          <w:p w14:paraId="72220334" w14:textId="77777777" w:rsidR="00125BE0" w:rsidRDefault="00784339">
            <w:r>
              <w:t>满足</w:t>
            </w:r>
          </w:p>
        </w:tc>
        <w:tc>
          <w:tcPr>
            <w:tcW w:w="2716" w:type="dxa"/>
            <w:vAlign w:val="center"/>
          </w:tcPr>
          <w:p w14:paraId="1DE1C972" w14:textId="77777777" w:rsidR="00125BE0" w:rsidRDefault="00125BE0"/>
        </w:tc>
      </w:tr>
      <w:tr w:rsidR="00125BE0" w14:paraId="0D1119D5" w14:textId="77777777">
        <w:tc>
          <w:tcPr>
            <w:tcW w:w="1131" w:type="dxa"/>
            <w:vAlign w:val="center"/>
          </w:tcPr>
          <w:p w14:paraId="7F8A736D" w14:textId="77777777" w:rsidR="00125BE0" w:rsidRDefault="00784339">
            <w:r>
              <w:t>8</w:t>
            </w:r>
          </w:p>
        </w:tc>
        <w:tc>
          <w:tcPr>
            <w:tcW w:w="4069" w:type="dxa"/>
            <w:vAlign w:val="center"/>
          </w:tcPr>
          <w:p w14:paraId="7D7B2749" w14:textId="77777777" w:rsidR="00125BE0" w:rsidRDefault="00784339">
            <w:r>
              <w:t>有效通风换气面积</w:t>
            </w:r>
          </w:p>
        </w:tc>
        <w:tc>
          <w:tcPr>
            <w:tcW w:w="1415" w:type="dxa"/>
            <w:vAlign w:val="center"/>
          </w:tcPr>
          <w:p w14:paraId="789F241C" w14:textId="77777777" w:rsidR="00125BE0" w:rsidRDefault="00784339">
            <w:r>
              <w:rPr>
                <w:color w:val="FF0000"/>
              </w:rPr>
              <w:t>不适宜</w:t>
            </w:r>
          </w:p>
        </w:tc>
        <w:tc>
          <w:tcPr>
            <w:tcW w:w="2716" w:type="dxa"/>
            <w:vAlign w:val="center"/>
          </w:tcPr>
          <w:p w14:paraId="0C394B79" w14:textId="77777777" w:rsidR="00125BE0" w:rsidRDefault="00784339">
            <w:r>
              <w:t>可</w:t>
            </w:r>
          </w:p>
        </w:tc>
      </w:tr>
      <w:tr w:rsidR="00125BE0" w14:paraId="70623507" w14:textId="77777777">
        <w:tc>
          <w:tcPr>
            <w:tcW w:w="1131" w:type="dxa"/>
            <w:vAlign w:val="center"/>
          </w:tcPr>
          <w:p w14:paraId="6418AEAF" w14:textId="77777777" w:rsidR="00125BE0" w:rsidRDefault="00784339">
            <w:r>
              <w:t>9</w:t>
            </w:r>
          </w:p>
        </w:tc>
        <w:tc>
          <w:tcPr>
            <w:tcW w:w="4069" w:type="dxa"/>
            <w:vAlign w:val="center"/>
          </w:tcPr>
          <w:p w14:paraId="21F25328" w14:textId="77777777" w:rsidR="00125BE0" w:rsidRDefault="00784339">
            <w:r>
              <w:t>非中空窗面积比</w:t>
            </w:r>
          </w:p>
        </w:tc>
        <w:tc>
          <w:tcPr>
            <w:tcW w:w="1415" w:type="dxa"/>
            <w:vAlign w:val="center"/>
          </w:tcPr>
          <w:p w14:paraId="686CE85D" w14:textId="77777777" w:rsidR="00125BE0" w:rsidRDefault="00784339">
            <w:r>
              <w:t>满足</w:t>
            </w:r>
          </w:p>
        </w:tc>
        <w:tc>
          <w:tcPr>
            <w:tcW w:w="2716" w:type="dxa"/>
            <w:vAlign w:val="center"/>
          </w:tcPr>
          <w:p w14:paraId="351B38E3" w14:textId="77777777" w:rsidR="00125BE0" w:rsidRDefault="00125BE0"/>
        </w:tc>
      </w:tr>
      <w:tr w:rsidR="00125BE0" w14:paraId="7721DA74" w14:textId="77777777">
        <w:tc>
          <w:tcPr>
            <w:tcW w:w="1131" w:type="dxa"/>
            <w:vAlign w:val="center"/>
          </w:tcPr>
          <w:p w14:paraId="02994236" w14:textId="77777777" w:rsidR="00125BE0" w:rsidRDefault="00784339">
            <w:r>
              <w:t>10</w:t>
            </w:r>
          </w:p>
        </w:tc>
        <w:tc>
          <w:tcPr>
            <w:tcW w:w="4069" w:type="dxa"/>
            <w:vAlign w:val="center"/>
          </w:tcPr>
          <w:p w14:paraId="4C8DBE0D" w14:textId="77777777" w:rsidR="00125BE0" w:rsidRDefault="00784339">
            <w:r>
              <w:t>外窗气密性</w:t>
            </w:r>
          </w:p>
        </w:tc>
        <w:tc>
          <w:tcPr>
            <w:tcW w:w="1415" w:type="dxa"/>
            <w:vAlign w:val="center"/>
          </w:tcPr>
          <w:p w14:paraId="74C0C78C" w14:textId="77777777" w:rsidR="00125BE0" w:rsidRDefault="00784339">
            <w:r>
              <w:t>满足</w:t>
            </w:r>
          </w:p>
        </w:tc>
        <w:tc>
          <w:tcPr>
            <w:tcW w:w="2716" w:type="dxa"/>
            <w:vAlign w:val="center"/>
          </w:tcPr>
          <w:p w14:paraId="22B43A00" w14:textId="77777777" w:rsidR="00125BE0" w:rsidRDefault="00125BE0"/>
        </w:tc>
      </w:tr>
      <w:tr w:rsidR="00125BE0" w14:paraId="5E032D28" w14:textId="77777777">
        <w:tc>
          <w:tcPr>
            <w:tcW w:w="1131" w:type="dxa"/>
            <w:vAlign w:val="center"/>
          </w:tcPr>
          <w:p w14:paraId="68C686C7" w14:textId="77777777" w:rsidR="00125BE0" w:rsidRDefault="00784339">
            <w:r>
              <w:t>11</w:t>
            </w:r>
          </w:p>
        </w:tc>
        <w:tc>
          <w:tcPr>
            <w:tcW w:w="4069" w:type="dxa"/>
            <w:vAlign w:val="center"/>
          </w:tcPr>
          <w:p w14:paraId="232D7D33" w14:textId="77777777" w:rsidR="00125BE0" w:rsidRDefault="00784339">
            <w:r>
              <w:t>幕墙气密性</w:t>
            </w:r>
          </w:p>
        </w:tc>
        <w:tc>
          <w:tcPr>
            <w:tcW w:w="1415" w:type="dxa"/>
            <w:vAlign w:val="center"/>
          </w:tcPr>
          <w:p w14:paraId="2328DF80" w14:textId="77777777" w:rsidR="00125BE0" w:rsidRDefault="00784339">
            <w:r>
              <w:t>满足</w:t>
            </w:r>
          </w:p>
        </w:tc>
        <w:tc>
          <w:tcPr>
            <w:tcW w:w="2716" w:type="dxa"/>
            <w:vAlign w:val="center"/>
          </w:tcPr>
          <w:p w14:paraId="72130066" w14:textId="77777777" w:rsidR="00125BE0" w:rsidRDefault="00125BE0"/>
        </w:tc>
      </w:tr>
      <w:tr w:rsidR="00125BE0" w14:paraId="77213047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3AE84B25" w14:textId="77777777" w:rsidR="00125BE0" w:rsidRDefault="00784339">
            <w:r>
              <w:t>结论</w:t>
            </w:r>
          </w:p>
        </w:tc>
        <w:tc>
          <w:tcPr>
            <w:tcW w:w="1415" w:type="dxa"/>
            <w:vAlign w:val="center"/>
          </w:tcPr>
          <w:p w14:paraId="7C97AEB1" w14:textId="77777777" w:rsidR="00125BE0" w:rsidRDefault="00784339">
            <w:r>
              <w:t>满足</w:t>
            </w:r>
          </w:p>
        </w:tc>
        <w:tc>
          <w:tcPr>
            <w:tcW w:w="2716" w:type="dxa"/>
            <w:vAlign w:val="center"/>
          </w:tcPr>
          <w:p w14:paraId="6215BDDA" w14:textId="77777777" w:rsidR="00125BE0" w:rsidRDefault="00125BE0"/>
        </w:tc>
      </w:tr>
    </w:tbl>
    <w:p w14:paraId="4F461D10" w14:textId="77777777" w:rsidR="00125BE0" w:rsidRDefault="00125BE0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FD5BFA9" w14:textId="77777777" w:rsidR="00125BE0" w:rsidRDefault="00784339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《福建省公共建筑节能设计标准》</w:t>
      </w:r>
      <w:r>
        <w:rPr>
          <w:color w:val="000000"/>
        </w:rPr>
        <w:t>DBJ 13-305-2019</w:t>
      </w:r>
      <w:r>
        <w:rPr>
          <w:color w:val="000000"/>
        </w:rPr>
        <w:t>的要求。</w:t>
      </w:r>
    </w:p>
    <w:p w14:paraId="56268FDC" w14:textId="77777777" w:rsidR="00125BE0" w:rsidRDefault="00125BE0"/>
    <w:sectPr w:rsidR="00125BE0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E4BDC" w14:textId="77777777" w:rsidR="00D72566" w:rsidRDefault="00D72566" w:rsidP="00203A7D">
      <w:r>
        <w:separator/>
      </w:r>
    </w:p>
  </w:endnote>
  <w:endnote w:type="continuationSeparator" w:id="0">
    <w:p w14:paraId="06880921" w14:textId="77777777" w:rsidR="00D72566" w:rsidRDefault="00D72566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877FBA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7B5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3BDEE3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2E543" w14:textId="77777777" w:rsidR="00D72566" w:rsidRDefault="00D72566" w:rsidP="00203A7D">
      <w:r>
        <w:separator/>
      </w:r>
    </w:p>
  </w:footnote>
  <w:footnote w:type="continuationSeparator" w:id="0">
    <w:p w14:paraId="7FA8CA81" w14:textId="77777777" w:rsidR="00D72566" w:rsidRDefault="00D72566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5A3DE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1E91B5F5" wp14:editId="56FE2E4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8C6B4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37"/>
    <w:rsid w:val="00037A4C"/>
    <w:rsid w:val="0004094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25BE0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3C37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84339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384F"/>
    <w:rsid w:val="009A4F1F"/>
    <w:rsid w:val="009C1CEB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72566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0413A91"/>
  <w15:chartTrackingRefBased/>
  <w15:docId w15:val="{370D5B5E-5CD3-42A5-911E-505A5094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0333;&#22441;&#25342;~1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25</Pages>
  <Words>4490</Words>
  <Characters>25593</Characters>
  <Application>Microsoft Office Word</Application>
  <DocSecurity>0</DocSecurity>
  <Lines>213</Lines>
  <Paragraphs>60</Paragraphs>
  <ScaleCrop>false</ScaleCrop>
  <Company>ths</Company>
  <LinksUpToDate>false</LinksUpToDate>
  <CharactersWithSpaces>30023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白垩拾荒者</dc:creator>
  <cp:keywords/>
  <dc:description/>
  <cp:lastModifiedBy>傅 宇萱</cp:lastModifiedBy>
  <cp:revision>3</cp:revision>
  <cp:lastPrinted>1899-12-31T16:00:00Z</cp:lastPrinted>
  <dcterms:created xsi:type="dcterms:W3CDTF">2020-12-28T08:06:00Z</dcterms:created>
  <dcterms:modified xsi:type="dcterms:W3CDTF">2021-01-03T08:23:00Z</dcterms:modified>
</cp:coreProperties>
</file>