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B958" w14:textId="77777777"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E7656EF" w14:textId="77777777"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CF1F33B" w14:textId="77777777"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14:paraId="590CE132" w14:textId="77777777"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14:paraId="5E280EEF" w14:textId="77777777"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41D1C383" w14:textId="77777777"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3F3CB6A0" w14:textId="77777777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464684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0C0C32" w14:textId="77777777" w:rsidR="00FC1684" w:rsidRPr="00D40158" w:rsidRDefault="00FC1684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14:paraId="5B3F7EB7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6F783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C218D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济南</w:t>
            </w:r>
            <w:bookmarkEnd w:id="1"/>
          </w:p>
        </w:tc>
      </w:tr>
      <w:tr w:rsidR="00FC1684" w:rsidRPr="00D40158" w14:paraId="4F5CB1C0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ED1C6E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687BA7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14:paraId="767AC5CD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1BE4CC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253BF9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14:paraId="6D54FC49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033D89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5C988C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14:paraId="740596A2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5F7D0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4C1670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6FA43B36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70BDCA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12DA874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2381DFA7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074FD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14D6D0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14:paraId="25A5A10F" w14:textId="77777777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6DC755" w14:textId="77777777"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84F487" w14:textId="77777777"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5E2070E6" w14:textId="77777777"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14:paraId="1D980717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805199D" wp14:editId="26B49113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C788" w14:textId="77777777"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14:paraId="40DFE512" w14:textId="77777777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77A5DE" w14:textId="77777777"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22FA10" w14:textId="77777777"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14:paraId="5E9EA337" w14:textId="77777777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63B249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3BB970D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FC1684" w:rsidRPr="00D40158" w14:paraId="3E94D5A7" w14:textId="77777777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E8587D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76F48" w14:textId="77777777"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14:paraId="3C92DC5A" w14:textId="77777777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D53FDB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FFACBF" w14:textId="77777777"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T18846166360</w:t>
            </w:r>
            <w:bookmarkEnd w:id="9"/>
          </w:p>
        </w:tc>
      </w:tr>
    </w:tbl>
    <w:p w14:paraId="691C2EAD" w14:textId="77777777" w:rsidR="00FC1684" w:rsidRDefault="00FC1684" w:rsidP="00FC1684">
      <w:pPr>
        <w:spacing w:line="1000" w:lineRule="exact"/>
        <w:jc w:val="center"/>
      </w:pPr>
    </w:p>
    <w:p w14:paraId="793795B6" w14:textId="77777777"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477526A" w14:textId="77777777"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14:paraId="7DA4E7A0" w14:textId="77777777" w:rsidTr="009727E4">
        <w:tc>
          <w:tcPr>
            <w:tcW w:w="2972" w:type="dxa"/>
            <w:shd w:val="clear" w:color="auto" w:fill="E6E6E6"/>
          </w:tcPr>
          <w:p w14:paraId="50A18A8B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604CCEC3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14:paraId="616B5428" w14:textId="77777777" w:rsidTr="009727E4">
        <w:tc>
          <w:tcPr>
            <w:tcW w:w="2972" w:type="dxa"/>
            <w:shd w:val="clear" w:color="auto" w:fill="E6E6E6"/>
          </w:tcPr>
          <w:p w14:paraId="3A56EEB2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340FE906" w14:textId="77777777"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济南</w:t>
            </w:r>
            <w:bookmarkEnd w:id="13"/>
          </w:p>
        </w:tc>
      </w:tr>
    </w:tbl>
    <w:p w14:paraId="6D887F96" w14:textId="77777777"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14:paraId="28937D67" w14:textId="77777777"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14:paraId="3D3E9F13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14:paraId="266980C2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87D58AF" w14:textId="77777777"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3BC012FB" w14:textId="77777777" w:rsidR="00FC1684" w:rsidRDefault="00460AA8" w:rsidP="00FC1684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0"/>
    </w:p>
    <w:p w14:paraId="52A5061E" w14:textId="77777777"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1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14:paraId="1FE88C0F" w14:textId="77777777"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14:paraId="3751E927" w14:textId="77777777"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2" w:name="OLE_LINK3"/>
      <w:bookmarkStart w:id="23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14:paraId="001C1534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2"/>
          <w:bookmarkEnd w:id="23"/>
          <w:p w14:paraId="5C6A3E81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C3AF" w14:textId="77777777"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14:paraId="0AFD659F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C7C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CB69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14:paraId="1DACBB6E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3C96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654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14:paraId="7D3463F0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28A1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6EC6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14:paraId="6F78EDF7" w14:textId="77777777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EF5D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A252" w14:textId="77777777"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14:paraId="0D4E1631" w14:textId="77777777"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 w14:paraId="07B61A37" w14:textId="77777777"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70185D3C" w14:textId="77777777"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14:paraId="71BDBBE8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14:paraId="16DEAFE4" w14:textId="77777777"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780E7400" w14:textId="77777777"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14:paraId="5D850A5A" w14:textId="77777777" w:rsidR="009727E4" w:rsidRPr="00854159" w:rsidRDefault="00104C7E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14:paraId="53EAFD54" w14:textId="77777777"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14:paraId="79056929" w14:textId="77777777"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14:paraId="5FA04E71" w14:textId="77777777"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14:paraId="23EE2B54" w14:textId="77777777"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14:paraId="03010D09" w14:textId="77777777"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5A5DCBBD" w14:textId="77777777"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14:paraId="5B5DF7B7" w14:textId="77777777"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14:paraId="3EF50118" w14:textId="77777777"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14:paraId="5837D8D9" w14:textId="77777777"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7186E295" w14:textId="77777777"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14:paraId="093FDA9D" w14:textId="77777777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14:paraId="5EAF619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14:paraId="604CCED7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7D11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F2AE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1922.23</w:t>
            </w:r>
            <w:bookmarkEnd w:id="25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0A5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0E7E0C11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F115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0CF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2657.83</w:t>
            </w:r>
            <w:bookmarkEnd w:id="26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A8B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14:paraId="79C24ADF" w14:textId="77777777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C4A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AA2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72.32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1B8" w14:textId="77777777"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4"/>
    </w:tbl>
    <w:p w14:paraId="2DBF56F5" w14:textId="77777777" w:rsidR="000C7D8C" w:rsidRDefault="000C7D8C" w:rsidP="000C7D8C">
      <w:pPr>
        <w:pStyle w:val="a0"/>
        <w:ind w:firstLineChars="250" w:firstLine="525"/>
        <w:rPr>
          <w:kern w:val="2"/>
        </w:rPr>
      </w:pPr>
    </w:p>
    <w:p w14:paraId="2077B7EB" w14:textId="77777777"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14:paraId="4CC1309B" w14:textId="77777777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14:paraId="2BD76DB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8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0298D9E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3CED27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14:paraId="711BA6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14:paraId="1D40D933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284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FF6F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204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AC12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36109D2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93F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1D09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B723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9878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46488C9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8FFF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1001[儿童阅览室]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FE0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CA7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C85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73.19</w:t>
            </w:r>
          </w:p>
        </w:tc>
      </w:tr>
      <w:tr w:rsidR="003D4480" w14:paraId="59A97ED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6EB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1008[阶梯阅览]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57B8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F83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42FC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6C3EA1C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3FBF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1013[商店零售]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6D2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264.98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1B9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34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51.08</w:t>
            </w:r>
          </w:p>
        </w:tc>
      </w:tr>
      <w:tr w:rsidR="003D4480" w14:paraId="2F13F6C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04E0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1017[办公]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EC9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B5A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DF2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11.25</w:t>
            </w:r>
          </w:p>
        </w:tc>
      </w:tr>
      <w:tr w:rsidR="003D4480" w14:paraId="17E144E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F864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1025[会议]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F95B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000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C1E4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36.57</w:t>
            </w:r>
          </w:p>
        </w:tc>
      </w:tr>
      <w:tr w:rsidR="003D4480" w14:paraId="447EF70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C5E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1026[会议]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0658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186.30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2C5C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A3AD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54.33</w:t>
            </w:r>
          </w:p>
        </w:tc>
      </w:tr>
      <w:tr w:rsidR="003D4480" w14:paraId="7EA55BC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7D3F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1029[健身]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B46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ED10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56B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25.78</w:t>
            </w:r>
          </w:p>
        </w:tc>
      </w:tr>
      <w:tr w:rsidR="003D4480" w14:paraId="7AC8C6A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EBE9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2132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C57B6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467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33FB98D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279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2001[阅览室]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47E1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5B7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336D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65.04</w:t>
            </w:r>
          </w:p>
        </w:tc>
      </w:tr>
      <w:tr w:rsidR="003D4480" w14:paraId="46A7E83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4507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2007[阶梯阅览]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0D56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8A6C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283D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06A5E1C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4EA3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2015[阅览室]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9FE1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5CE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BD1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15.16</w:t>
            </w:r>
          </w:p>
        </w:tc>
      </w:tr>
      <w:tr w:rsidR="003D4480" w14:paraId="2E62534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27A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1CAE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2C4C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5037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29.18</w:t>
            </w:r>
          </w:p>
        </w:tc>
      </w:tr>
      <w:tr w:rsidR="003D4480" w14:paraId="4D26FE5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1B8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2021[会议室]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C8A6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59D3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CB84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45.82</w:t>
            </w:r>
          </w:p>
        </w:tc>
      </w:tr>
      <w:tr w:rsidR="003D4480" w14:paraId="18B32F2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9564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FE4D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B00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DD8C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0B8FB2E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1560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3001[阅览室]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F232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3DD9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7D41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58.31</w:t>
            </w:r>
          </w:p>
        </w:tc>
      </w:tr>
      <w:tr w:rsidR="003D4480" w14:paraId="226056AD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CFCF4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3008[阶梯阅览]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035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2642F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40A0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08A0DD7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9F8E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3016[自习 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F59E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93A3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BA33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22.07</w:t>
            </w:r>
          </w:p>
        </w:tc>
      </w:tr>
      <w:tr w:rsidR="003D4480" w14:paraId="50EEB7F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C83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2A52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7D2E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348D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2F1B5492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4B10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4001[阅览室]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971F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662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BE5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55.91</w:t>
            </w:r>
          </w:p>
        </w:tc>
      </w:tr>
      <w:tr w:rsidR="003D4480" w14:paraId="68BA250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824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4005[集邮俱乐部]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BAAA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383.41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F67A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7F2C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31.27</w:t>
            </w:r>
          </w:p>
        </w:tc>
      </w:tr>
      <w:tr w:rsidR="003D4480" w14:paraId="1A4D5111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B116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4007[阶梯阅览]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755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972CF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3E32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6FF42B7E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2BB81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4011[音乐室]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3208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4B04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74.39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B01E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36.48</w:t>
            </w:r>
          </w:p>
        </w:tc>
      </w:tr>
      <w:tr w:rsidR="003D4480" w14:paraId="52110EE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56C4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4012[音乐室]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86C4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E19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A029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16.58</w:t>
            </w:r>
          </w:p>
        </w:tc>
      </w:tr>
      <w:tr w:rsidR="003D4480" w14:paraId="53A19196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57D6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4015[自习阅览室]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9795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0E80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2444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23.51</w:t>
            </w:r>
          </w:p>
        </w:tc>
      </w:tr>
      <w:tr w:rsidR="003D4480" w14:paraId="1E1B09B8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AF9C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4018[摄影作品展览室]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C989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475.20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792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4E5A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1C177417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0875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5415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78E0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169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4DAFB685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D4DE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5012[舞蹈练习室]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17B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475.20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B1C3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5FF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2175FB5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9D82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5018[舞蹈练习室]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5D6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372.60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E70B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7647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12.83</w:t>
            </w:r>
          </w:p>
        </w:tc>
      </w:tr>
      <w:tr w:rsidR="003D4480" w14:paraId="08F53050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8888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AA54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3161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26763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3D4480" w14:paraId="58A0EFC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B1D6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6003[管理办公室]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3653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F9BD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985D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30.16</w:t>
            </w:r>
          </w:p>
        </w:tc>
      </w:tr>
      <w:tr w:rsidR="003D4480" w14:paraId="13F89F3B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CBC7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6004[管理办公室]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8954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F378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211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20.07</w:t>
            </w:r>
          </w:p>
        </w:tc>
      </w:tr>
      <w:tr w:rsidR="003D4480" w14:paraId="5B83938C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1542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6005[管理办公室]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54A9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B12B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AC9F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14.67</w:t>
            </w:r>
          </w:p>
        </w:tc>
      </w:tr>
      <w:tr w:rsidR="003D4480" w14:paraId="44AC3F2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05B3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6007[小会议室]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93D41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FB76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9B237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36D8E719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0B555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6008[管理办公室]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94DC0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475.20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B0B8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040F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3D4480" w14:paraId="26EA6C0F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679B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6011[管理办公室]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8D7FE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31C0A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793B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16.43</w:t>
            </w:r>
          </w:p>
        </w:tc>
      </w:tr>
      <w:tr w:rsidR="003D4480" w14:paraId="07B4FE6A" w14:textId="7777777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0451B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6012[管理办公室]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7E57D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BCD97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B0A3F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12.78</w:t>
            </w:r>
          </w:p>
        </w:tc>
      </w:tr>
      <w:tr w:rsidR="000C7D8C" w:rsidRPr="005203E4" w14:paraId="3C65631F" w14:textId="77777777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0CEB9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75B1C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F1B16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EF3A2" w14:textId="77777777"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8"/>
    </w:tbl>
    <w:p w14:paraId="18986ADD" w14:textId="77777777"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14:paraId="2A486885" w14:textId="77777777" w:rsidR="000C7D8C" w:rsidRDefault="000C7D8C" w:rsidP="000C7D8C">
      <w:pPr>
        <w:pStyle w:val="a0"/>
        <w:ind w:firstLineChars="0" w:firstLine="0"/>
        <w:rPr>
          <w:kern w:val="2"/>
        </w:rPr>
      </w:pPr>
    </w:p>
    <w:p w14:paraId="36DE6DB0" w14:textId="77777777"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14:paraId="0E22DBB2" w14:textId="77777777"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9" w:name="工程名称5"/>
      <w:bookmarkStart w:id="30" w:name="总结论"/>
      <w:bookmarkEnd w:id="29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1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1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2" w:name="面积比2"/>
      <w:r w:rsidRPr="007B124C">
        <w:rPr>
          <w:rFonts w:hint="eastAsia"/>
          <w:kern w:val="2"/>
          <w:szCs w:val="24"/>
          <w:lang w:val="en-US"/>
        </w:rPr>
        <w:t>72.32</w:t>
      </w:r>
      <w:bookmarkEnd w:id="32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0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3" w:name="得分"/>
      <w:r>
        <w:rPr>
          <w:rFonts w:hint="eastAsia"/>
          <w:kern w:val="2"/>
          <w:szCs w:val="24"/>
          <w:lang w:val="en-US"/>
        </w:rPr>
        <w:t>5</w:t>
      </w:r>
      <w:bookmarkEnd w:id="33"/>
      <w:r>
        <w:rPr>
          <w:rFonts w:hint="eastAsia"/>
          <w:kern w:val="2"/>
          <w:szCs w:val="24"/>
          <w:lang w:val="en-US"/>
        </w:rPr>
        <w:t>分。</w:t>
      </w:r>
    </w:p>
    <w:p w14:paraId="6A52FE93" w14:textId="77777777" w:rsidR="006B226B" w:rsidRDefault="006B226B">
      <w:pPr>
        <w:rPr>
          <w:lang w:val="en-US"/>
        </w:rPr>
      </w:pPr>
    </w:p>
    <w:p w14:paraId="0CFD2F1D" w14:textId="77777777"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FEE29" w14:textId="77777777" w:rsidR="00104C7E" w:rsidRDefault="00104C7E">
      <w:pPr>
        <w:spacing w:line="240" w:lineRule="auto"/>
      </w:pPr>
      <w:r>
        <w:separator/>
      </w:r>
    </w:p>
  </w:endnote>
  <w:endnote w:type="continuationSeparator" w:id="0">
    <w:p w14:paraId="7ED6EC3E" w14:textId="77777777" w:rsidR="00104C7E" w:rsidRDefault="00104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14:paraId="63804258" w14:textId="77777777" w:rsidTr="00E32112">
      <w:tc>
        <w:tcPr>
          <w:tcW w:w="3020" w:type="dxa"/>
        </w:tcPr>
        <w:p w14:paraId="756B5ED3" w14:textId="77777777" w:rsidR="00D116EB" w:rsidRPr="00F5023B" w:rsidRDefault="00104C7E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321A8E8" w14:textId="77777777" w:rsidR="00D116EB" w:rsidRPr="00F5023B" w:rsidRDefault="00104C7E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D59A79F" w14:textId="77777777"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A7E2407" w14:textId="77777777"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04064" w14:textId="77777777" w:rsidR="00104C7E" w:rsidRDefault="00104C7E">
      <w:pPr>
        <w:spacing w:line="240" w:lineRule="auto"/>
      </w:pPr>
      <w:r>
        <w:separator/>
      </w:r>
    </w:p>
  </w:footnote>
  <w:footnote w:type="continuationSeparator" w:id="0">
    <w:p w14:paraId="6966CE39" w14:textId="77777777" w:rsidR="00104C7E" w:rsidRDefault="00104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D3C6" w14:textId="77777777"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F68BDD6" wp14:editId="10477484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4C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4C7E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8057B"/>
    <w:rsid w:val="003D4480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B226B"/>
    <w:rsid w:val="006D5658"/>
    <w:rsid w:val="007109AF"/>
    <w:rsid w:val="0071743A"/>
    <w:rsid w:val="00717EFF"/>
    <w:rsid w:val="00772B34"/>
    <w:rsid w:val="00927560"/>
    <w:rsid w:val="009727E4"/>
    <w:rsid w:val="0099764C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2DA8"/>
  <w15:docId w15:val="{4EEE85C6-A7B4-4EDC-9751-D2566482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YT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3A32-7319-4FF5-A8DC-89F67E60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4</Pages>
  <Words>322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XYT</dc:creator>
  <cp:keywords/>
  <dc:description/>
  <cp:lastModifiedBy>XYT</cp:lastModifiedBy>
  <cp:revision>1</cp:revision>
  <dcterms:created xsi:type="dcterms:W3CDTF">2021-01-05T17:32:00Z</dcterms:created>
  <dcterms:modified xsi:type="dcterms:W3CDTF">2021-01-05T17:34:00Z</dcterms:modified>
</cp:coreProperties>
</file>